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44131" w14:textId="77777777" w:rsidR="006E2D36" w:rsidRDefault="006E2D36">
      <w:pPr>
        <w:jc w:val="center"/>
        <w:rPr>
          <w:b/>
          <w:bCs/>
        </w:rPr>
      </w:pPr>
      <w:r>
        <w:rPr>
          <w:b/>
          <w:bCs/>
        </w:rPr>
        <w:t>Supporting Statements for the</w:t>
      </w:r>
    </w:p>
    <w:p w14:paraId="4E65ADBF" w14:textId="77777777" w:rsidR="006E2D36" w:rsidRDefault="006E2D36">
      <w:pPr>
        <w:jc w:val="center"/>
      </w:pPr>
      <w:r>
        <w:rPr>
          <w:b/>
          <w:bCs/>
        </w:rPr>
        <w:t>Paperwork Reduction Act Submission</w:t>
      </w:r>
    </w:p>
    <w:p w14:paraId="2DC75407" w14:textId="77777777" w:rsidR="006E2D36" w:rsidRDefault="00ED57C6">
      <w:pPr>
        <w:jc w:val="center"/>
      </w:pPr>
      <w:r>
        <w:pict w14:anchorId="24A6C0EA">
          <v:rect id="_x0000_i1025" style="width:468pt;height:2pt" o:hralign="center" o:hrstd="t" o:hrnoshade="t" o:hr="t" fillcolor="black" stroked="f"/>
        </w:pict>
      </w:r>
    </w:p>
    <w:p w14:paraId="52EF49A3" w14:textId="77777777" w:rsidR="006E2D36" w:rsidRDefault="006E2D36">
      <w:pPr>
        <w:pStyle w:val="Header"/>
        <w:tabs>
          <w:tab w:val="clear" w:pos="4320"/>
          <w:tab w:val="clear" w:pos="8640"/>
        </w:tabs>
      </w:pPr>
    </w:p>
    <w:p w14:paraId="40E8DBCA" w14:textId="77777777" w:rsidR="006E2D36" w:rsidRDefault="006E2D36">
      <w:pPr>
        <w:pStyle w:val="Header"/>
        <w:tabs>
          <w:tab w:val="clear" w:pos="4320"/>
          <w:tab w:val="clear" w:pos="8640"/>
          <w:tab w:val="left" w:pos="1100"/>
        </w:tabs>
      </w:pPr>
      <w:r>
        <w:t xml:space="preserve">Agency: </w:t>
      </w:r>
      <w:r>
        <w:tab/>
        <w:t>Office of Justice Programs, Office for Victims of Crime</w:t>
      </w:r>
    </w:p>
    <w:p w14:paraId="4044AB9A" w14:textId="77777777" w:rsidR="006E2D36" w:rsidRDefault="006E2D36">
      <w:pPr>
        <w:pStyle w:val="Header"/>
        <w:tabs>
          <w:tab w:val="clear" w:pos="4320"/>
          <w:tab w:val="clear" w:pos="8640"/>
          <w:tab w:val="left" w:pos="1100"/>
        </w:tabs>
      </w:pPr>
      <w:r>
        <w:t xml:space="preserve">Title: </w:t>
      </w:r>
      <w:r>
        <w:tab/>
      </w:r>
      <w:r w:rsidR="00890787">
        <w:t xml:space="preserve">Trafficking Information </w:t>
      </w:r>
      <w:r w:rsidR="00D57339">
        <w:t xml:space="preserve">Management </w:t>
      </w:r>
      <w:r w:rsidR="00890787">
        <w:t>System (TIMS)</w:t>
      </w:r>
      <w:r w:rsidR="004C1F02">
        <w:t xml:space="preserve"> Online</w:t>
      </w:r>
    </w:p>
    <w:p w14:paraId="2577F6E8" w14:textId="7A00A1DE" w:rsidR="006E2D36" w:rsidRDefault="006E2D36">
      <w:pPr>
        <w:pStyle w:val="Header"/>
        <w:tabs>
          <w:tab w:val="clear" w:pos="4320"/>
          <w:tab w:val="clear" w:pos="8640"/>
          <w:tab w:val="left" w:pos="1100"/>
        </w:tabs>
      </w:pPr>
      <w:r w:rsidRPr="00D10BA6">
        <w:t>OMB No:</w:t>
      </w:r>
      <w:r w:rsidRPr="00D10BA6">
        <w:tab/>
      </w:r>
      <w:r w:rsidR="003E0A36" w:rsidRPr="00343F3D">
        <w:rPr>
          <w:iCs/>
        </w:rPr>
        <w:t>1121-0336</w:t>
      </w:r>
      <w:r w:rsidRPr="003E0A36">
        <w:tab/>
      </w:r>
    </w:p>
    <w:p w14:paraId="0647F275" w14:textId="77777777" w:rsidR="006E2D36" w:rsidRDefault="006E2D36">
      <w:pPr>
        <w:pStyle w:val="Header"/>
        <w:tabs>
          <w:tab w:val="clear" w:pos="4320"/>
          <w:tab w:val="clear" w:pos="8640"/>
          <w:tab w:val="left" w:pos="1100"/>
        </w:tabs>
        <w:rPr>
          <w:b/>
          <w:bCs/>
        </w:rPr>
      </w:pPr>
    </w:p>
    <w:p w14:paraId="112D339F" w14:textId="77777777" w:rsidR="006E2D36" w:rsidRDefault="006E2D36">
      <w:pPr>
        <w:pStyle w:val="Header"/>
        <w:tabs>
          <w:tab w:val="clear" w:pos="4320"/>
          <w:tab w:val="clear" w:pos="8640"/>
          <w:tab w:val="left" w:pos="1100"/>
        </w:tabs>
        <w:rPr>
          <w:b/>
          <w:bCs/>
        </w:rPr>
      </w:pPr>
    </w:p>
    <w:p w14:paraId="0E220852" w14:textId="77777777" w:rsidR="006E2D36" w:rsidRDefault="006E2D36">
      <w:pPr>
        <w:pStyle w:val="Header"/>
        <w:tabs>
          <w:tab w:val="clear" w:pos="4320"/>
          <w:tab w:val="clear" w:pos="8640"/>
          <w:tab w:val="left" w:pos="1100"/>
        </w:tabs>
        <w:rPr>
          <w:b/>
          <w:bCs/>
        </w:rPr>
      </w:pPr>
      <w:r>
        <w:rPr>
          <w:b/>
          <w:bCs/>
        </w:rPr>
        <w:t>A.  JUSTIFICATION</w:t>
      </w:r>
    </w:p>
    <w:p w14:paraId="4AA5F60C" w14:textId="18A25B35" w:rsidR="006E2D36" w:rsidRDefault="006E2D36">
      <w:pPr>
        <w:keepLines/>
        <w:widowControl/>
        <w:spacing w:line="288" w:lineRule="auto"/>
        <w:rPr>
          <w:bCs/>
        </w:rPr>
      </w:pPr>
    </w:p>
    <w:p w14:paraId="5BDD1668" w14:textId="77777777" w:rsidR="006E2D36" w:rsidRDefault="00185B6D">
      <w:pPr>
        <w:widowControl/>
        <w:tabs>
          <w:tab w:val="left" w:pos="-720"/>
        </w:tabs>
        <w:spacing w:line="288" w:lineRule="auto"/>
        <w:rPr>
          <w:b/>
        </w:rPr>
      </w:pPr>
      <w:r>
        <w:rPr>
          <w:rFonts w:ascii="Times New Roman TUR" w:hAnsi="Times New Roman TUR"/>
          <w:b/>
        </w:rPr>
        <w:fldChar w:fldCharType="begin"/>
      </w:r>
      <w:r w:rsidR="006E2D36">
        <w:rPr>
          <w:rFonts w:ascii="Times New Roman TUR" w:hAnsi="Times New Roman TUR"/>
          <w:b/>
        </w:rPr>
        <w:instrText>SEQ 2_0 \* Arabic \r 1</w:instrText>
      </w:r>
      <w:r>
        <w:rPr>
          <w:rFonts w:ascii="Times New Roman TUR" w:hAnsi="Times New Roman TUR"/>
          <w:b/>
        </w:rPr>
        <w:fldChar w:fldCharType="separate"/>
      </w:r>
      <w:r w:rsidR="0091240A">
        <w:rPr>
          <w:rFonts w:ascii="Times New Roman TUR" w:hAnsi="Times New Roman TUR"/>
          <w:b/>
          <w:noProof/>
        </w:rPr>
        <w:t>1</w:t>
      </w:r>
      <w:r>
        <w:rPr>
          <w:rFonts w:ascii="Times New Roman TUR" w:hAnsi="Times New Roman TUR"/>
          <w:b/>
        </w:rPr>
        <w:fldChar w:fldCharType="end"/>
      </w:r>
      <w:r w:rsidR="006E2D36">
        <w:rPr>
          <w:rFonts w:ascii="Times New Roman TUR" w:hAnsi="Times New Roman TUR"/>
          <w:b/>
        </w:rPr>
        <w:t>.</w:t>
      </w:r>
      <w:r w:rsidR="006E2D36">
        <w:rPr>
          <w:rFonts w:ascii="Times New Roman TUR" w:hAnsi="Times New Roman TUR"/>
          <w:b/>
        </w:rPr>
        <w:tab/>
      </w:r>
      <w:r w:rsidR="006E2D36">
        <w:rPr>
          <w:rFonts w:ascii="Times New Roman TUR" w:hAnsi="Times New Roman TUR"/>
          <w:b/>
          <w:u w:val="single"/>
        </w:rPr>
        <w:t>Necessity of Inform</w:t>
      </w:r>
      <w:r w:rsidR="006E2D36">
        <w:rPr>
          <w:b/>
          <w:u w:val="single"/>
        </w:rPr>
        <w:t>ation Collection</w:t>
      </w:r>
    </w:p>
    <w:p w14:paraId="4BB16AC6" w14:textId="77777777" w:rsidR="00890787" w:rsidRDefault="00890787" w:rsidP="00890787">
      <w:pPr>
        <w:pStyle w:val="BodyTextIndent"/>
      </w:pPr>
    </w:p>
    <w:p w14:paraId="705A0358" w14:textId="77777777" w:rsidR="001F3AAE" w:rsidRDefault="00890787" w:rsidP="001F3AAE">
      <w:pPr>
        <w:pStyle w:val="BodyTextIndent"/>
      </w:pPr>
      <w:r>
        <w:t>The Office for Victims of Crime (OVC) is a federal agency within the Office of Justice Programs, U.S. Department of Justice. Congress formally established OVC in 1988 through an amendment to the 1984 Victims of Crime Act (VOCA) to provide leadership and fundi</w:t>
      </w:r>
      <w:r w:rsidR="00F111F9">
        <w:t xml:space="preserve">ng on behalf of crime victims. </w:t>
      </w:r>
      <w:r>
        <w:t>It is further authorized to provide training for diverse professionals who work with victims, develop and disseminate publications, support projects to enhance victims</w:t>
      </w:r>
      <w:r w:rsidR="00940BD5">
        <w:t>’</w:t>
      </w:r>
      <w:r>
        <w:t xml:space="preserve"> rights and services, and educate the public about victim issues.</w:t>
      </w:r>
      <w:r w:rsidR="00F111F9">
        <w:t xml:space="preserve"> </w:t>
      </w:r>
      <w:r>
        <w:t>The mission of the Office for Victims of Crime is to enhance the nation’s capacity to assist crime victims and to provide leadership in changing attitudes, policies, and practices to promote justice and healing for victims of crime. As one part of its mission, OVC is committed to provide victims of crime with access to co</w:t>
      </w:r>
      <w:r w:rsidR="00F111F9">
        <w:t xml:space="preserve">mprehensive, quality services. </w:t>
      </w:r>
      <w:r>
        <w:t>One of the ways it does this is through the OVC Training and Technical Assistance Center (OVC TTAC).</w:t>
      </w:r>
    </w:p>
    <w:p w14:paraId="483F49DE" w14:textId="77777777" w:rsidR="001F3AAE" w:rsidRDefault="001F3AAE" w:rsidP="00890787">
      <w:pPr>
        <w:spacing w:line="288" w:lineRule="auto"/>
      </w:pPr>
    </w:p>
    <w:p w14:paraId="3F01B013" w14:textId="3947005E" w:rsidR="001B4630" w:rsidRDefault="00890787" w:rsidP="001F3AAE">
      <w:pPr>
        <w:spacing w:line="288" w:lineRule="auto"/>
        <w:ind w:firstLine="720"/>
      </w:pPr>
      <w:r>
        <w:t xml:space="preserve">OVC TTAC was created in 1998 to serve as a central access point for OVC's training and technical assistance (TTA) resources and to funnel resources to local, state, tribal, and federal agencies to strengthen their capacity to serve victims. </w:t>
      </w:r>
      <w:r w:rsidR="00DF3008">
        <w:rPr>
          <w:rFonts w:ascii="Times New Roman TUR" w:hAnsi="Times New Roman TUR"/>
        </w:rPr>
        <w:t xml:space="preserve">As part of this effort, </w:t>
      </w:r>
      <w:r>
        <w:t>OVC TTAC</w:t>
      </w:r>
      <w:r>
        <w:rPr>
          <w:rFonts w:ascii="Times New Roman TUR" w:hAnsi="Times New Roman TUR"/>
        </w:rPr>
        <w:t xml:space="preserve"> </w:t>
      </w:r>
      <w:r w:rsidR="001B4630">
        <w:rPr>
          <w:rFonts w:ascii="Times New Roman TUR" w:hAnsi="Times New Roman TUR"/>
        </w:rPr>
        <w:t xml:space="preserve">provides specialized training and technical assistance to </w:t>
      </w:r>
      <w:r>
        <w:rPr>
          <w:rFonts w:ascii="Times New Roman TUR" w:hAnsi="Times New Roman TUR"/>
        </w:rPr>
        <w:t>OVC</w:t>
      </w:r>
      <w:r w:rsidR="00DF3008">
        <w:rPr>
          <w:rFonts w:ascii="Times New Roman TUR" w:hAnsi="Times New Roman TUR"/>
        </w:rPr>
        <w:t xml:space="preserve"> Services to Victims of Human Trafficking grantees</w:t>
      </w:r>
      <w:r w:rsidR="00043653">
        <w:rPr>
          <w:rFonts w:ascii="Times New Roman TUR" w:hAnsi="Times New Roman TUR"/>
        </w:rPr>
        <w:t xml:space="preserve"> (</w:t>
      </w:r>
      <w:r w:rsidR="001F3891">
        <w:rPr>
          <w:rFonts w:ascii="Times New Roman TUR" w:hAnsi="Times New Roman TUR"/>
        </w:rPr>
        <w:t>OVC Anti-Human Trafficking Grantees</w:t>
      </w:r>
      <w:r w:rsidR="00043653">
        <w:rPr>
          <w:rFonts w:ascii="Times New Roman TUR" w:hAnsi="Times New Roman TUR"/>
        </w:rPr>
        <w:t>)</w:t>
      </w:r>
      <w:r w:rsidR="003B34CB">
        <w:rPr>
          <w:rFonts w:ascii="Times New Roman TUR" w:hAnsi="Times New Roman TUR"/>
        </w:rPr>
        <w:t xml:space="preserve">. </w:t>
      </w:r>
      <w:r w:rsidR="00830A34">
        <w:rPr>
          <w:rFonts w:ascii="Times New Roman TUR" w:hAnsi="Times New Roman TUR"/>
        </w:rPr>
        <w:t xml:space="preserve">OVC </w:t>
      </w:r>
      <w:r w:rsidR="00830A34" w:rsidRPr="00343F3D">
        <w:rPr>
          <w:rFonts w:ascii="Times New Roman TUR" w:hAnsi="Times New Roman TUR"/>
        </w:rPr>
        <w:t xml:space="preserve">has funded </w:t>
      </w:r>
      <w:r w:rsidR="00554E44" w:rsidRPr="00343F3D">
        <w:rPr>
          <w:rFonts w:ascii="Times New Roman TUR" w:hAnsi="Times New Roman TUR"/>
        </w:rPr>
        <w:t>more than</w:t>
      </w:r>
      <w:r w:rsidR="00554E44" w:rsidRPr="00343F3D">
        <w:t xml:space="preserve"> </w:t>
      </w:r>
      <w:r w:rsidR="00ED1EF6" w:rsidRPr="00343F3D">
        <w:t>70 s</w:t>
      </w:r>
      <w:r w:rsidR="001B4630" w:rsidRPr="00343F3D">
        <w:t xml:space="preserve">ervice </w:t>
      </w:r>
      <w:r w:rsidR="001B4630">
        <w:t xml:space="preserve">agencies since 2003 to provide services to victims of human trafficking. </w:t>
      </w:r>
    </w:p>
    <w:p w14:paraId="3ECCAE5B" w14:textId="77777777" w:rsidR="001B4630" w:rsidRDefault="001B4630" w:rsidP="001B4630">
      <w:pPr>
        <w:spacing w:line="288" w:lineRule="auto"/>
        <w:ind w:firstLine="720"/>
      </w:pPr>
    </w:p>
    <w:p w14:paraId="4D49B0A6" w14:textId="77777777" w:rsidR="00AD0861" w:rsidRDefault="001F3891" w:rsidP="001B4630">
      <w:pPr>
        <w:spacing w:line="288" w:lineRule="auto"/>
        <w:ind w:firstLine="720"/>
      </w:pPr>
      <w:r>
        <w:rPr>
          <w:rFonts w:ascii="Times New Roman TUR" w:hAnsi="Times New Roman TUR"/>
        </w:rPr>
        <w:t>OVC Anti-Human Trafficking Grantees</w:t>
      </w:r>
      <w:r w:rsidR="00AD0861">
        <w:rPr>
          <w:rFonts w:ascii="Times New Roman TUR" w:hAnsi="Times New Roman TUR"/>
        </w:rPr>
        <w:t xml:space="preserve"> </w:t>
      </w:r>
      <w:r w:rsidR="00CE0336">
        <w:rPr>
          <w:rFonts w:ascii="Times New Roman TUR" w:hAnsi="Times New Roman TUR"/>
        </w:rPr>
        <w:t xml:space="preserve">must </w:t>
      </w:r>
      <w:r w:rsidR="00043653">
        <w:rPr>
          <w:rFonts w:ascii="Times New Roman TUR" w:hAnsi="Times New Roman TUR"/>
        </w:rPr>
        <w:t>report on specific grant pe</w:t>
      </w:r>
      <w:r w:rsidR="003B34CB">
        <w:rPr>
          <w:rFonts w:ascii="Times New Roman TUR" w:hAnsi="Times New Roman TUR"/>
        </w:rPr>
        <w:t xml:space="preserve">rformance measures biannually. </w:t>
      </w:r>
      <w:r w:rsidR="00043653">
        <w:rPr>
          <w:rFonts w:ascii="Times New Roman TUR" w:hAnsi="Times New Roman TUR"/>
        </w:rPr>
        <w:t xml:space="preserve">These performance measures require </w:t>
      </w:r>
      <w:r>
        <w:rPr>
          <w:rFonts w:ascii="Times New Roman TUR" w:hAnsi="Times New Roman TUR"/>
        </w:rPr>
        <w:t>OVC Anti-Human Trafficking Grantees</w:t>
      </w:r>
      <w:r w:rsidR="00043653">
        <w:rPr>
          <w:rFonts w:ascii="Times New Roman TUR" w:hAnsi="Times New Roman TUR"/>
        </w:rPr>
        <w:t xml:space="preserve"> to </w:t>
      </w:r>
      <w:r w:rsidR="00AD0861">
        <w:rPr>
          <w:rFonts w:ascii="Times New Roman TUR" w:hAnsi="Times New Roman TUR"/>
        </w:rPr>
        <w:t xml:space="preserve">maintain detailed </w:t>
      </w:r>
      <w:r w:rsidR="00043653">
        <w:rPr>
          <w:rFonts w:ascii="Times New Roman TUR" w:hAnsi="Times New Roman TUR"/>
        </w:rPr>
        <w:t>client demographics</w:t>
      </w:r>
      <w:r w:rsidR="00AD0861">
        <w:rPr>
          <w:rFonts w:ascii="Times New Roman TUR" w:hAnsi="Times New Roman TUR"/>
        </w:rPr>
        <w:t xml:space="preserve"> and</w:t>
      </w:r>
      <w:r w:rsidR="00043653">
        <w:rPr>
          <w:rFonts w:ascii="Times New Roman TUR" w:hAnsi="Times New Roman TUR"/>
        </w:rPr>
        <w:t xml:space="preserve"> records of</w:t>
      </w:r>
      <w:r w:rsidR="00AD0861">
        <w:rPr>
          <w:rFonts w:ascii="Times New Roman TUR" w:hAnsi="Times New Roman TUR"/>
        </w:rPr>
        <w:t xml:space="preserve"> </w:t>
      </w:r>
      <w:r w:rsidR="00043653">
        <w:rPr>
          <w:rFonts w:ascii="Times New Roman TUR" w:hAnsi="Times New Roman TUR"/>
        </w:rPr>
        <w:t xml:space="preserve">training and technical assistance activities </w:t>
      </w:r>
      <w:r w:rsidR="00AD0861">
        <w:rPr>
          <w:rFonts w:ascii="Times New Roman TUR" w:hAnsi="Times New Roman TUR"/>
        </w:rPr>
        <w:t xml:space="preserve">conducted through OVC grant funds. </w:t>
      </w:r>
      <w:r w:rsidR="001B4630">
        <w:rPr>
          <w:rFonts w:ascii="Times New Roman TUR" w:hAnsi="Times New Roman TUR"/>
        </w:rPr>
        <w:t xml:space="preserve">One of the resources OVC TTAC </w:t>
      </w:r>
      <w:r w:rsidR="00940BD5">
        <w:rPr>
          <w:rFonts w:ascii="Times New Roman TUR" w:hAnsi="Times New Roman TUR"/>
        </w:rPr>
        <w:t xml:space="preserve">developed </w:t>
      </w:r>
      <w:r w:rsidR="001B4630">
        <w:rPr>
          <w:rFonts w:ascii="Times New Roman TUR" w:hAnsi="Times New Roman TUR"/>
        </w:rPr>
        <w:t xml:space="preserve">to support these grantees is the Trafficking Information Management System (TIMS) </w:t>
      </w:r>
      <w:r w:rsidR="00BC7BCC">
        <w:rPr>
          <w:rFonts w:ascii="Times New Roman TUR" w:hAnsi="Times New Roman TUR"/>
        </w:rPr>
        <w:t xml:space="preserve">Online </w:t>
      </w:r>
      <w:r w:rsidR="001B4630">
        <w:rPr>
          <w:rFonts w:ascii="Times New Roman TUR" w:hAnsi="Times New Roman TUR"/>
        </w:rPr>
        <w:t xml:space="preserve">which allows grantees to easily </w:t>
      </w:r>
      <w:r w:rsidR="00DF3008">
        <w:rPr>
          <w:rFonts w:ascii="Times New Roman TUR" w:hAnsi="Times New Roman TUR"/>
        </w:rPr>
        <w:t>collect and report on their grant performance measures</w:t>
      </w:r>
      <w:r w:rsidR="00554F06">
        <w:rPr>
          <w:rFonts w:ascii="Times New Roman TUR" w:hAnsi="Times New Roman TUR"/>
        </w:rPr>
        <w:t xml:space="preserve"> and for OVC to receive standardized data reports </w:t>
      </w:r>
      <w:r w:rsidR="00043653">
        <w:rPr>
          <w:rFonts w:ascii="Times New Roman TUR" w:hAnsi="Times New Roman TUR"/>
        </w:rPr>
        <w:t>for performance monitoring.</w:t>
      </w:r>
    </w:p>
    <w:p w14:paraId="1F0AB71C" w14:textId="77777777" w:rsidR="00AD0861" w:rsidRDefault="00AD0861" w:rsidP="001B4630">
      <w:pPr>
        <w:spacing w:line="288" w:lineRule="auto"/>
        <w:ind w:firstLine="720"/>
      </w:pPr>
    </w:p>
    <w:p w14:paraId="791F68BD" w14:textId="73E5E0B3" w:rsidR="002F0A82" w:rsidRDefault="00BC7BCC" w:rsidP="001B4630">
      <w:pPr>
        <w:spacing w:line="288" w:lineRule="auto"/>
        <w:ind w:firstLine="720"/>
        <w:rPr>
          <w:rFonts w:ascii="Times New Roman TUR" w:hAnsi="Times New Roman TUR"/>
        </w:rPr>
      </w:pPr>
      <w:r>
        <w:rPr>
          <w:rFonts w:ascii="Times New Roman TUR" w:hAnsi="Times New Roman TUR"/>
        </w:rPr>
        <w:lastRenderedPageBreak/>
        <w:t>T</w:t>
      </w:r>
      <w:r w:rsidR="002F0A82">
        <w:rPr>
          <w:rFonts w:ascii="Times New Roman TUR" w:hAnsi="Times New Roman TUR"/>
        </w:rPr>
        <w:t xml:space="preserve">here are </w:t>
      </w:r>
      <w:r w:rsidR="00991161">
        <w:rPr>
          <w:rFonts w:ascii="Times New Roman TUR" w:hAnsi="Times New Roman TUR"/>
        </w:rPr>
        <w:t xml:space="preserve">two </w:t>
      </w:r>
      <w:r w:rsidR="002F0A82">
        <w:rPr>
          <w:rFonts w:ascii="Times New Roman TUR" w:hAnsi="Times New Roman TUR"/>
        </w:rPr>
        <w:t xml:space="preserve">different types of OVC </w:t>
      </w:r>
      <w:r w:rsidR="005D7D6D">
        <w:rPr>
          <w:rFonts w:ascii="Times New Roman TUR" w:hAnsi="Times New Roman TUR"/>
        </w:rPr>
        <w:t>Services to Victims of Human Trafficking Grants</w:t>
      </w:r>
      <w:r w:rsidR="002F0A82">
        <w:rPr>
          <w:rFonts w:ascii="Times New Roman TUR" w:hAnsi="Times New Roman TUR"/>
        </w:rPr>
        <w:t>, each</w:t>
      </w:r>
      <w:r w:rsidR="00B41B97">
        <w:rPr>
          <w:rFonts w:ascii="Times New Roman TUR" w:hAnsi="Times New Roman TUR"/>
        </w:rPr>
        <w:t xml:space="preserve"> </w:t>
      </w:r>
      <w:r w:rsidR="002F0A82">
        <w:rPr>
          <w:rFonts w:ascii="Times New Roman TUR" w:hAnsi="Times New Roman TUR"/>
        </w:rPr>
        <w:t xml:space="preserve">with a </w:t>
      </w:r>
      <w:r w:rsidR="00AD0861">
        <w:rPr>
          <w:rFonts w:ascii="Times New Roman TUR" w:hAnsi="Times New Roman TUR"/>
        </w:rPr>
        <w:t>unique</w:t>
      </w:r>
      <w:r w:rsidR="00224854">
        <w:rPr>
          <w:rFonts w:ascii="Times New Roman TUR" w:hAnsi="Times New Roman TUR"/>
        </w:rPr>
        <w:t xml:space="preserve"> </w:t>
      </w:r>
      <w:r w:rsidR="002F0A82">
        <w:rPr>
          <w:rFonts w:ascii="Times New Roman TUR" w:hAnsi="Times New Roman TUR"/>
        </w:rPr>
        <w:t xml:space="preserve">set of </w:t>
      </w:r>
      <w:r w:rsidR="009177CA">
        <w:rPr>
          <w:rFonts w:ascii="Times New Roman TUR" w:hAnsi="Times New Roman TUR"/>
        </w:rPr>
        <w:t xml:space="preserve">required </w:t>
      </w:r>
      <w:r w:rsidR="00B41B97">
        <w:rPr>
          <w:rFonts w:ascii="Times New Roman TUR" w:hAnsi="Times New Roman TUR"/>
        </w:rPr>
        <w:t>performance measurements</w:t>
      </w:r>
      <w:r w:rsidR="002F0A82">
        <w:rPr>
          <w:rFonts w:ascii="Times New Roman TUR" w:hAnsi="Times New Roman TUR"/>
        </w:rPr>
        <w:t xml:space="preserve">: </w:t>
      </w:r>
    </w:p>
    <w:p w14:paraId="45020402" w14:textId="77777777" w:rsidR="002F0A82" w:rsidRDefault="002F0A82" w:rsidP="0060655D">
      <w:pPr>
        <w:spacing w:line="288" w:lineRule="auto"/>
        <w:rPr>
          <w:rFonts w:ascii="Times New Roman TUR" w:hAnsi="Times New Roman TUR"/>
        </w:rPr>
      </w:pPr>
    </w:p>
    <w:p w14:paraId="7960A98C" w14:textId="77777777" w:rsidR="002F0A82" w:rsidRDefault="002F0A82" w:rsidP="002F0A82">
      <w:pPr>
        <w:rPr>
          <w:b/>
        </w:rPr>
      </w:pPr>
      <w:r w:rsidRPr="00A66648">
        <w:rPr>
          <w:b/>
        </w:rPr>
        <w:t>OVC Services to Victims of Human Trafficking Grantees</w:t>
      </w:r>
    </w:p>
    <w:p w14:paraId="0C55647C" w14:textId="77777777" w:rsidR="002F0A82" w:rsidRDefault="002F0A82" w:rsidP="002F0A82">
      <w:pPr>
        <w:rPr>
          <w:b/>
        </w:rPr>
      </w:pPr>
    </w:p>
    <w:p w14:paraId="42FCB001" w14:textId="77777777" w:rsidR="00075D80" w:rsidRPr="00A3202B" w:rsidRDefault="00075D80" w:rsidP="00075D80">
      <w:pPr>
        <w:widowControl/>
        <w:numPr>
          <w:ilvl w:val="0"/>
          <w:numId w:val="21"/>
        </w:numPr>
        <w:spacing w:after="120"/>
      </w:pPr>
      <w:r w:rsidRPr="00A3202B">
        <w:t xml:space="preserve">The </w:t>
      </w:r>
      <w:r>
        <w:t>number</w:t>
      </w:r>
      <w:r w:rsidRPr="00A3202B">
        <w:t xml:space="preserve"> of </w:t>
      </w:r>
      <w:r>
        <w:t>new</w:t>
      </w:r>
      <w:r w:rsidRPr="00A3202B">
        <w:t xml:space="preserve"> foreign national trafficking victims served for the first time during the reporting period</w:t>
      </w:r>
      <w:r>
        <w:t>.</w:t>
      </w:r>
    </w:p>
    <w:p w14:paraId="72F8F0B9" w14:textId="77777777" w:rsidR="00075D80" w:rsidRDefault="00075D80" w:rsidP="00075D80">
      <w:pPr>
        <w:widowControl/>
        <w:numPr>
          <w:ilvl w:val="0"/>
          <w:numId w:val="21"/>
        </w:numPr>
        <w:spacing w:after="120"/>
      </w:pPr>
      <w:r w:rsidRPr="00A3202B">
        <w:t>The</w:t>
      </w:r>
      <w:r>
        <w:t xml:space="preserve"> number</w:t>
      </w:r>
      <w:r w:rsidRPr="00A3202B">
        <w:t xml:space="preserve"> of </w:t>
      </w:r>
      <w:r>
        <w:t>new</w:t>
      </w:r>
      <w:r w:rsidRPr="00A3202B">
        <w:t xml:space="preserve"> domestic trafficking victims served for the first time during the reporting period</w:t>
      </w:r>
      <w:r>
        <w:t>.</w:t>
      </w:r>
    </w:p>
    <w:p w14:paraId="5337EBA8" w14:textId="77777777" w:rsidR="00075D80" w:rsidRPr="00A3202B" w:rsidRDefault="00075D80" w:rsidP="00075D80">
      <w:pPr>
        <w:widowControl/>
        <w:numPr>
          <w:ilvl w:val="0"/>
          <w:numId w:val="21"/>
        </w:numPr>
        <w:spacing w:after="120"/>
      </w:pPr>
      <w:r w:rsidRPr="00A3202B">
        <w:t xml:space="preserve">The </w:t>
      </w:r>
      <w:r>
        <w:t>total</w:t>
      </w:r>
      <w:r w:rsidRPr="00A3202B">
        <w:t xml:space="preserve"> </w:t>
      </w:r>
      <w:r>
        <w:t>number</w:t>
      </w:r>
      <w:r w:rsidRPr="00A3202B">
        <w:t xml:space="preserve"> of trafficking victims served during the reporting period. (This includes new clients and existing clients served during the reporting period.)</w:t>
      </w:r>
    </w:p>
    <w:p w14:paraId="23586F03" w14:textId="77777777" w:rsidR="002F0A82" w:rsidRPr="009414AB" w:rsidRDefault="002F0A82" w:rsidP="002F0A82">
      <w:pPr>
        <w:widowControl/>
        <w:numPr>
          <w:ilvl w:val="0"/>
          <w:numId w:val="21"/>
        </w:numPr>
        <w:spacing w:after="120"/>
      </w:pPr>
      <w:r w:rsidRPr="009414AB">
        <w:t xml:space="preserve">The </w:t>
      </w:r>
      <w:r>
        <w:t>number</w:t>
      </w:r>
      <w:r w:rsidRPr="009414AB">
        <w:t xml:space="preserve"> of service </w:t>
      </w:r>
      <w:r>
        <w:t>units provided.</w:t>
      </w:r>
    </w:p>
    <w:p w14:paraId="12A79DE9" w14:textId="77777777" w:rsidR="002F0A82" w:rsidRPr="00405C12" w:rsidRDefault="002F0A82" w:rsidP="002F0A82">
      <w:pPr>
        <w:widowControl/>
        <w:numPr>
          <w:ilvl w:val="0"/>
          <w:numId w:val="21"/>
        </w:numPr>
        <w:autoSpaceDE w:val="0"/>
        <w:autoSpaceDN w:val="0"/>
        <w:adjustRightInd w:val="0"/>
        <w:spacing w:after="120"/>
      </w:pPr>
      <w:r>
        <w:rPr>
          <w:rFonts w:cs="Arial"/>
        </w:rPr>
        <w:t>The number</w:t>
      </w:r>
      <w:r w:rsidRPr="00405C12">
        <w:rPr>
          <w:rFonts w:cs="Arial"/>
        </w:rPr>
        <w:t xml:space="preserve"> of collaborative partners </w:t>
      </w:r>
      <w:r>
        <w:rPr>
          <w:rFonts w:cs="Arial"/>
        </w:rPr>
        <w:t xml:space="preserve">(both key and informal) </w:t>
      </w:r>
      <w:r w:rsidRPr="00405C12">
        <w:rPr>
          <w:rFonts w:cs="Arial"/>
        </w:rPr>
        <w:t>serving traff</w:t>
      </w:r>
      <w:r>
        <w:rPr>
          <w:rFonts w:cs="Arial"/>
        </w:rPr>
        <w:t xml:space="preserve">icking victims. </w:t>
      </w:r>
    </w:p>
    <w:p w14:paraId="4361A2A0" w14:textId="77777777" w:rsidR="002F0A82" w:rsidRPr="000D68EA" w:rsidRDefault="002F0A82" w:rsidP="002F0A82">
      <w:pPr>
        <w:widowControl/>
        <w:numPr>
          <w:ilvl w:val="0"/>
          <w:numId w:val="21"/>
        </w:numPr>
        <w:spacing w:after="120"/>
      </w:pPr>
      <w:r w:rsidRPr="000D68EA">
        <w:t xml:space="preserve">The </w:t>
      </w:r>
      <w:r>
        <w:t>number</w:t>
      </w:r>
      <w:r w:rsidRPr="000D68EA">
        <w:t xml:space="preserve"> </w:t>
      </w:r>
      <w:r w:rsidRPr="000D68EA">
        <w:rPr>
          <w:rFonts w:cs="Arial"/>
        </w:rPr>
        <w:t>of</w:t>
      </w:r>
      <w:r w:rsidRPr="000D68EA">
        <w:t xml:space="preserve"> </w:t>
      </w:r>
      <w:r>
        <w:t xml:space="preserve">service </w:t>
      </w:r>
      <w:r w:rsidRPr="000D68EA">
        <w:rPr>
          <w:rFonts w:cs="Arial"/>
        </w:rPr>
        <w:t xml:space="preserve">professionals </w:t>
      </w:r>
      <w:r>
        <w:rPr>
          <w:rFonts w:cs="Arial"/>
        </w:rPr>
        <w:t xml:space="preserve">trained.  </w:t>
      </w:r>
    </w:p>
    <w:p w14:paraId="13A8A9B2" w14:textId="77777777" w:rsidR="002F0A82" w:rsidRDefault="002F0A82" w:rsidP="002F0A82">
      <w:pPr>
        <w:rPr>
          <w:b/>
        </w:rPr>
      </w:pPr>
    </w:p>
    <w:p w14:paraId="035ED42F" w14:textId="2E4C382D" w:rsidR="002F0A82" w:rsidRPr="009414AB" w:rsidRDefault="002F0A82" w:rsidP="002F0A82">
      <w:pPr>
        <w:pStyle w:val="Default"/>
        <w:rPr>
          <w:rFonts w:ascii="Calibri" w:hAnsi="Calibri"/>
        </w:rPr>
      </w:pPr>
    </w:p>
    <w:p w14:paraId="67FEB762" w14:textId="77777777" w:rsidR="002F0A82" w:rsidRDefault="009177CA" w:rsidP="002F0A82">
      <w:pPr>
        <w:rPr>
          <w:b/>
        </w:rPr>
      </w:pPr>
      <w:r>
        <w:rPr>
          <w:b/>
        </w:rPr>
        <w:t>OVC</w:t>
      </w:r>
      <w:r w:rsidR="002F0A82" w:rsidRPr="00A66648">
        <w:rPr>
          <w:b/>
        </w:rPr>
        <w:t xml:space="preserve"> Enhanced Collaborative Model </w:t>
      </w:r>
      <w:r w:rsidR="00830A34">
        <w:rPr>
          <w:b/>
        </w:rPr>
        <w:t>T</w:t>
      </w:r>
      <w:r w:rsidR="002F0A82" w:rsidRPr="00A66648">
        <w:rPr>
          <w:b/>
        </w:rPr>
        <w:t xml:space="preserve">o Combat Human Trafficking Grantees </w:t>
      </w:r>
    </w:p>
    <w:p w14:paraId="31CE202A" w14:textId="77777777" w:rsidR="002F0A82" w:rsidRPr="00A66648" w:rsidRDefault="002F0A82" w:rsidP="002F0A82">
      <w:pPr>
        <w:rPr>
          <w:b/>
        </w:rPr>
      </w:pPr>
    </w:p>
    <w:p w14:paraId="4BB4C4DF" w14:textId="77777777" w:rsidR="002F0A82" w:rsidRPr="00A3202B" w:rsidRDefault="002F0A82" w:rsidP="002F0A82">
      <w:pPr>
        <w:widowControl/>
        <w:numPr>
          <w:ilvl w:val="0"/>
          <w:numId w:val="23"/>
        </w:numPr>
        <w:spacing w:after="120"/>
      </w:pPr>
      <w:r w:rsidRPr="00A3202B">
        <w:t xml:space="preserve">The </w:t>
      </w:r>
      <w:r w:rsidR="001F0972">
        <w:t>number</w:t>
      </w:r>
      <w:r w:rsidRPr="00A3202B">
        <w:t xml:space="preserve"> of </w:t>
      </w:r>
      <w:r w:rsidR="001F0972">
        <w:t>new</w:t>
      </w:r>
      <w:r w:rsidRPr="00A3202B">
        <w:t xml:space="preserve"> foreign national trafficking victims served for the first time during the reporting period</w:t>
      </w:r>
      <w:r>
        <w:t>.</w:t>
      </w:r>
    </w:p>
    <w:p w14:paraId="70F18224" w14:textId="77777777" w:rsidR="002F0A82" w:rsidRDefault="002F0A82" w:rsidP="002F0A82">
      <w:pPr>
        <w:widowControl/>
        <w:numPr>
          <w:ilvl w:val="0"/>
          <w:numId w:val="23"/>
        </w:numPr>
        <w:spacing w:after="120"/>
      </w:pPr>
      <w:r w:rsidRPr="00A3202B">
        <w:t>The</w:t>
      </w:r>
      <w:r>
        <w:t xml:space="preserve"> </w:t>
      </w:r>
      <w:r w:rsidR="001F0972">
        <w:t>number</w:t>
      </w:r>
      <w:r w:rsidR="001F0972" w:rsidRPr="00A3202B">
        <w:t xml:space="preserve"> </w:t>
      </w:r>
      <w:r w:rsidRPr="00A3202B">
        <w:t xml:space="preserve">of </w:t>
      </w:r>
      <w:r w:rsidR="001F0972">
        <w:t>new</w:t>
      </w:r>
      <w:r w:rsidRPr="00A3202B">
        <w:t xml:space="preserve"> domestic trafficking victims served for the first time during the reporting period</w:t>
      </w:r>
      <w:r>
        <w:t>.</w:t>
      </w:r>
    </w:p>
    <w:p w14:paraId="7C1A84D4" w14:textId="77777777" w:rsidR="002F0A82" w:rsidRPr="00A3202B" w:rsidRDefault="002F0A82" w:rsidP="002F0A82">
      <w:pPr>
        <w:widowControl/>
        <w:numPr>
          <w:ilvl w:val="0"/>
          <w:numId w:val="23"/>
        </w:numPr>
        <w:spacing w:after="120"/>
      </w:pPr>
      <w:r w:rsidRPr="00A3202B">
        <w:t xml:space="preserve">The </w:t>
      </w:r>
      <w:r w:rsidR="001F0972">
        <w:t>total</w:t>
      </w:r>
      <w:r w:rsidRPr="00A3202B">
        <w:t xml:space="preserve"> </w:t>
      </w:r>
      <w:r w:rsidR="001F0972">
        <w:t>number</w:t>
      </w:r>
      <w:r w:rsidRPr="00A3202B">
        <w:t xml:space="preserve"> of trafficking victims served during the reporting period. (This includes new clients and existing clients served during the reporting period.)</w:t>
      </w:r>
    </w:p>
    <w:p w14:paraId="2066ACA2" w14:textId="77777777" w:rsidR="002F0A82" w:rsidRPr="009414AB" w:rsidRDefault="002F0A82" w:rsidP="002F0A82">
      <w:pPr>
        <w:widowControl/>
        <w:numPr>
          <w:ilvl w:val="0"/>
          <w:numId w:val="23"/>
        </w:numPr>
        <w:spacing w:after="120"/>
      </w:pPr>
      <w:r w:rsidRPr="009414AB">
        <w:t xml:space="preserve">The </w:t>
      </w:r>
      <w:r>
        <w:t>number</w:t>
      </w:r>
      <w:r w:rsidRPr="009414AB">
        <w:t xml:space="preserve"> of service </w:t>
      </w:r>
      <w:r>
        <w:t>units provided.</w:t>
      </w:r>
    </w:p>
    <w:p w14:paraId="1DF980D2" w14:textId="77777777" w:rsidR="002F0A82" w:rsidRPr="00405C12" w:rsidRDefault="002F0A82" w:rsidP="002F0A82">
      <w:pPr>
        <w:widowControl/>
        <w:numPr>
          <w:ilvl w:val="0"/>
          <w:numId w:val="23"/>
        </w:numPr>
        <w:autoSpaceDE w:val="0"/>
        <w:autoSpaceDN w:val="0"/>
        <w:adjustRightInd w:val="0"/>
        <w:spacing w:after="120"/>
      </w:pPr>
      <w:r>
        <w:rPr>
          <w:rFonts w:cs="Arial"/>
        </w:rPr>
        <w:t>The number</w:t>
      </w:r>
      <w:r w:rsidRPr="00405C12">
        <w:rPr>
          <w:rFonts w:cs="Arial"/>
        </w:rPr>
        <w:t xml:space="preserve"> of collaborative partners </w:t>
      </w:r>
      <w:r>
        <w:rPr>
          <w:rFonts w:cs="Arial"/>
        </w:rPr>
        <w:t xml:space="preserve">(both key and informal) </w:t>
      </w:r>
      <w:r w:rsidRPr="00405C12">
        <w:rPr>
          <w:rFonts w:cs="Arial"/>
        </w:rPr>
        <w:t>serving traff</w:t>
      </w:r>
      <w:r>
        <w:rPr>
          <w:rFonts w:cs="Arial"/>
        </w:rPr>
        <w:t xml:space="preserve">icking victims. </w:t>
      </w:r>
    </w:p>
    <w:p w14:paraId="07CFB416" w14:textId="77777777" w:rsidR="002F0A82" w:rsidRDefault="002F0A82" w:rsidP="002F0A82">
      <w:pPr>
        <w:widowControl/>
        <w:numPr>
          <w:ilvl w:val="0"/>
          <w:numId w:val="23"/>
        </w:numPr>
        <w:spacing w:after="120"/>
      </w:pPr>
      <w:r w:rsidRPr="000D68EA">
        <w:t xml:space="preserve">The </w:t>
      </w:r>
      <w:r>
        <w:t>number</w:t>
      </w:r>
      <w:r w:rsidRPr="000D68EA">
        <w:t xml:space="preserve"> </w:t>
      </w:r>
      <w:r w:rsidRPr="000D68EA">
        <w:rPr>
          <w:rFonts w:cs="Arial"/>
        </w:rPr>
        <w:t>of</w:t>
      </w:r>
      <w:r w:rsidRPr="000D68EA">
        <w:t xml:space="preserve"> </w:t>
      </w:r>
      <w:r>
        <w:t xml:space="preserve">service </w:t>
      </w:r>
      <w:r w:rsidRPr="000D68EA">
        <w:rPr>
          <w:rFonts w:cs="Arial"/>
        </w:rPr>
        <w:t xml:space="preserve">professionals </w:t>
      </w:r>
      <w:r>
        <w:rPr>
          <w:rFonts w:cs="Arial"/>
        </w:rPr>
        <w:t xml:space="preserve">trained.  </w:t>
      </w:r>
    </w:p>
    <w:p w14:paraId="463C6185" w14:textId="77777777" w:rsidR="00890787" w:rsidRDefault="00890787" w:rsidP="002F0A82">
      <w:pPr>
        <w:spacing w:line="288" w:lineRule="auto"/>
        <w:rPr>
          <w:rFonts w:ascii="Times New Roman TUR" w:hAnsi="Times New Roman TUR"/>
        </w:rPr>
      </w:pPr>
    </w:p>
    <w:p w14:paraId="157607A2" w14:textId="77777777" w:rsidR="00BC7BCC" w:rsidRDefault="007F6CDD" w:rsidP="00BC7BCC">
      <w:pPr>
        <w:spacing w:line="288" w:lineRule="auto"/>
        <w:ind w:firstLine="720"/>
      </w:pPr>
      <w:r>
        <w:rPr>
          <w:rFonts w:ascii="Times New Roman TUR" w:hAnsi="Times New Roman TUR"/>
        </w:rPr>
        <w:t xml:space="preserve">TIMS </w:t>
      </w:r>
      <w:r w:rsidR="00BC7BCC">
        <w:rPr>
          <w:rFonts w:ascii="Times New Roman TUR" w:hAnsi="Times New Roman TUR"/>
        </w:rPr>
        <w:t xml:space="preserve">Online </w:t>
      </w:r>
      <w:r w:rsidR="00031841">
        <w:rPr>
          <w:rFonts w:ascii="Times New Roman TUR" w:hAnsi="Times New Roman TUR"/>
        </w:rPr>
        <w:t xml:space="preserve">was designed specifically to capture data on these performance measurements, </w:t>
      </w:r>
      <w:r>
        <w:rPr>
          <w:rFonts w:ascii="Times New Roman TUR" w:hAnsi="Times New Roman TUR"/>
        </w:rPr>
        <w:t>reduc</w:t>
      </w:r>
      <w:r w:rsidR="00031841">
        <w:rPr>
          <w:rFonts w:ascii="Times New Roman TUR" w:hAnsi="Times New Roman TUR"/>
        </w:rPr>
        <w:t>ing</w:t>
      </w:r>
      <w:r>
        <w:rPr>
          <w:rFonts w:ascii="Times New Roman TUR" w:hAnsi="Times New Roman TUR"/>
        </w:rPr>
        <w:t xml:space="preserve"> the burden for grantees by simplifying and standardizing the required reporting process. </w:t>
      </w:r>
      <w:r w:rsidR="00FE57FA">
        <w:t xml:space="preserve">To report data on these required grant performance measurements, </w:t>
      </w:r>
      <w:r w:rsidR="001F3891">
        <w:t>OVC Anti-Human Trafficking Grantees</w:t>
      </w:r>
      <w:r w:rsidR="00FE57FA">
        <w:t xml:space="preserve"> submit </w:t>
      </w:r>
      <w:r w:rsidR="005D7D6D">
        <w:t xml:space="preserve">to OVC </w:t>
      </w:r>
      <w:r w:rsidR="00FE57FA">
        <w:t xml:space="preserve">reports created through </w:t>
      </w:r>
      <w:r w:rsidR="004C1F02">
        <w:t xml:space="preserve">TIMS Online </w:t>
      </w:r>
      <w:r w:rsidR="00FE57FA">
        <w:t>a</w:t>
      </w:r>
      <w:r w:rsidR="00983743">
        <w:t>t the end of the bi-annual reporting periods (January 1</w:t>
      </w:r>
      <w:r w:rsidR="00940BD5">
        <w:t>–</w:t>
      </w:r>
      <w:r w:rsidR="00983743">
        <w:t xml:space="preserve"> Ju</w:t>
      </w:r>
      <w:r w:rsidR="00FE57FA">
        <w:t>ne 30 and July 1</w:t>
      </w:r>
      <w:r w:rsidR="00940BD5">
        <w:t>–</w:t>
      </w:r>
      <w:r w:rsidR="00FE57FA">
        <w:t xml:space="preserve"> December 31)</w:t>
      </w:r>
      <w:r w:rsidR="00983743">
        <w:t>.</w:t>
      </w:r>
      <w:r w:rsidR="00983743" w:rsidRPr="00615834">
        <w:t xml:space="preserve"> </w:t>
      </w:r>
      <w:r w:rsidR="005D7D6D">
        <w:rPr>
          <w:rFonts w:ascii="Times New Roman TUR" w:hAnsi="Times New Roman TUR"/>
        </w:rPr>
        <w:t>Some organizations</w:t>
      </w:r>
      <w:r w:rsidR="002F0A82">
        <w:rPr>
          <w:rFonts w:ascii="Times New Roman TUR" w:hAnsi="Times New Roman TUR"/>
        </w:rPr>
        <w:t xml:space="preserve"> </w:t>
      </w:r>
      <w:r w:rsidR="005D7D6D">
        <w:rPr>
          <w:rFonts w:ascii="Times New Roman TUR" w:hAnsi="Times New Roman TUR"/>
        </w:rPr>
        <w:t xml:space="preserve">receive </w:t>
      </w:r>
      <w:r w:rsidR="002F0A82">
        <w:rPr>
          <w:rFonts w:ascii="Times New Roman TUR" w:hAnsi="Times New Roman TUR"/>
        </w:rPr>
        <w:t>multiple OVC grants</w:t>
      </w:r>
      <w:r w:rsidR="001F0972">
        <w:rPr>
          <w:rFonts w:ascii="Times New Roman TUR" w:hAnsi="Times New Roman TUR"/>
        </w:rPr>
        <w:t xml:space="preserve"> and </w:t>
      </w:r>
      <w:r w:rsidR="00FE57FA">
        <w:rPr>
          <w:rFonts w:ascii="Times New Roman TUR" w:hAnsi="Times New Roman TUR"/>
        </w:rPr>
        <w:t xml:space="preserve">must </w:t>
      </w:r>
      <w:r w:rsidR="001F0972">
        <w:rPr>
          <w:rFonts w:ascii="Times New Roman TUR" w:hAnsi="Times New Roman TUR"/>
        </w:rPr>
        <w:t>report performance measurements separately per grant</w:t>
      </w:r>
      <w:r w:rsidR="002F0A82">
        <w:rPr>
          <w:rFonts w:ascii="Times New Roman TUR" w:hAnsi="Times New Roman TUR"/>
        </w:rPr>
        <w:t xml:space="preserve">. </w:t>
      </w:r>
      <w:r w:rsidR="00BC7BCC">
        <w:t xml:space="preserve">Without TIMS Online, each OVC Grantee would need to develop </w:t>
      </w:r>
      <w:r w:rsidR="00830A34">
        <w:t xml:space="preserve">its </w:t>
      </w:r>
      <w:r w:rsidR="00BC7BCC">
        <w:t xml:space="preserve">own system for tracking and reporting the above performance measurements. </w:t>
      </w:r>
    </w:p>
    <w:p w14:paraId="6C0F7CEF" w14:textId="77777777" w:rsidR="006E2D36" w:rsidRDefault="006E2D36">
      <w:pPr>
        <w:pStyle w:val="1"/>
        <w:widowControl/>
        <w:tabs>
          <w:tab w:val="left" w:pos="-1440"/>
        </w:tabs>
        <w:spacing w:line="288" w:lineRule="auto"/>
        <w:rPr>
          <w:sz w:val="24"/>
        </w:rPr>
      </w:pPr>
    </w:p>
    <w:p w14:paraId="2938C7AC" w14:textId="77777777" w:rsidR="006E2D36" w:rsidRDefault="00185B6D">
      <w:pPr>
        <w:pStyle w:val="1"/>
        <w:widowControl/>
        <w:tabs>
          <w:tab w:val="left" w:pos="-720"/>
        </w:tabs>
        <w:spacing w:line="288" w:lineRule="auto"/>
        <w:ind w:left="720" w:hanging="720"/>
        <w:rPr>
          <w:b/>
          <w:sz w:val="24"/>
        </w:rPr>
      </w:pPr>
      <w:r>
        <w:rPr>
          <w:rFonts w:ascii="Times New Roman TUR" w:hAnsi="Times New Roman TUR"/>
          <w:b/>
          <w:sz w:val="24"/>
        </w:rPr>
        <w:fldChar w:fldCharType="begin"/>
      </w:r>
      <w:r w:rsidR="006E2D36">
        <w:rPr>
          <w:rFonts w:ascii="Times New Roman TUR" w:hAnsi="Times New Roman TUR"/>
          <w:b/>
          <w:sz w:val="24"/>
        </w:rPr>
        <w:instrText>SEQ 2_0 \* Arabic \n</w:instrText>
      </w:r>
      <w:r>
        <w:rPr>
          <w:rFonts w:ascii="Times New Roman TUR" w:hAnsi="Times New Roman TUR"/>
          <w:b/>
          <w:sz w:val="24"/>
        </w:rPr>
        <w:fldChar w:fldCharType="separate"/>
      </w:r>
      <w:r w:rsidR="0091240A">
        <w:rPr>
          <w:rFonts w:ascii="Times New Roman TUR" w:hAnsi="Times New Roman TUR"/>
          <w:b/>
          <w:noProof/>
          <w:sz w:val="24"/>
        </w:rPr>
        <w:t>2</w:t>
      </w:r>
      <w:r>
        <w:rPr>
          <w:rFonts w:ascii="Times New Roman TUR" w:hAnsi="Times New Roman TUR"/>
          <w:b/>
          <w:sz w:val="24"/>
        </w:rPr>
        <w:fldChar w:fldCharType="end"/>
      </w:r>
      <w:r w:rsidR="006E2D36">
        <w:rPr>
          <w:rFonts w:ascii="Times New Roman TUR" w:hAnsi="Times New Roman TUR"/>
          <w:b/>
          <w:sz w:val="24"/>
        </w:rPr>
        <w:t>.</w:t>
      </w:r>
      <w:r w:rsidR="006E2D36">
        <w:rPr>
          <w:rFonts w:ascii="Times New Roman TUR" w:hAnsi="Times New Roman TUR"/>
          <w:b/>
          <w:sz w:val="24"/>
        </w:rPr>
        <w:tab/>
      </w:r>
      <w:r w:rsidR="006E2D36">
        <w:rPr>
          <w:rFonts w:ascii="Times New Roman TUR" w:hAnsi="Times New Roman TUR"/>
          <w:b/>
          <w:sz w:val="24"/>
          <w:u w:val="single"/>
        </w:rPr>
        <w:t>Needs and Uses</w:t>
      </w:r>
    </w:p>
    <w:p w14:paraId="0250EC3A" w14:textId="77777777" w:rsidR="00167A4C" w:rsidRDefault="006E2D36" w:rsidP="00167A4C">
      <w:r>
        <w:lastRenderedPageBreak/>
        <w:tab/>
      </w:r>
    </w:p>
    <w:p w14:paraId="75831F45" w14:textId="6EF9B0CD" w:rsidR="001B320E" w:rsidRDefault="003E0A36" w:rsidP="001F3891">
      <w:pPr>
        <w:spacing w:line="288" w:lineRule="auto"/>
        <w:ind w:firstLine="720"/>
      </w:pPr>
      <w:r>
        <w:t>Per OMB approval in 2012</w:t>
      </w:r>
      <w:r w:rsidR="00991161">
        <w:t>,</w:t>
      </w:r>
      <w:r>
        <w:t xml:space="preserve"> </w:t>
      </w:r>
      <w:r w:rsidR="001F3891">
        <w:t xml:space="preserve">OVC </w:t>
      </w:r>
      <w:r>
        <w:t>has</w:t>
      </w:r>
      <w:r w:rsidR="001F3891">
        <w:t xml:space="preserve"> mandate</w:t>
      </w:r>
      <w:r>
        <w:t>d</w:t>
      </w:r>
      <w:r w:rsidR="001F3891">
        <w:t xml:space="preserve"> the use of TIMS Online, ensuring that performance measurement data used by OVC in performance monitoring are consistent. </w:t>
      </w:r>
      <w:r w:rsidR="005C5173">
        <w:t xml:space="preserve">Mandating TIMS Online </w:t>
      </w:r>
      <w:r>
        <w:t xml:space="preserve">has </w:t>
      </w:r>
      <w:r w:rsidR="00C05ACE">
        <w:t>ensure</w:t>
      </w:r>
      <w:r>
        <w:t>d</w:t>
      </w:r>
      <w:r w:rsidR="00C05ACE">
        <w:t xml:space="preserve"> that future </w:t>
      </w:r>
      <w:r w:rsidR="001F3891">
        <w:t>OVC Anti-Human Trafficking Grantees</w:t>
      </w:r>
      <w:r w:rsidR="00C05ACE">
        <w:t xml:space="preserve"> </w:t>
      </w:r>
      <w:r w:rsidR="005C5173">
        <w:t>consistently utilize</w:t>
      </w:r>
      <w:r w:rsidR="00C05ACE">
        <w:t xml:space="preserve"> the database from the onset of their grant, allowing for increased quality of data.</w:t>
      </w:r>
    </w:p>
    <w:p w14:paraId="42538EBB" w14:textId="77777777" w:rsidR="00390BAD" w:rsidRDefault="00390BAD" w:rsidP="001F3891">
      <w:pPr>
        <w:spacing w:line="288" w:lineRule="auto"/>
        <w:ind w:firstLine="720"/>
      </w:pPr>
    </w:p>
    <w:p w14:paraId="1A9785A9" w14:textId="77777777" w:rsidR="00077435" w:rsidRDefault="00390BAD" w:rsidP="001F3891">
      <w:pPr>
        <w:spacing w:line="288" w:lineRule="auto"/>
        <w:ind w:firstLine="720"/>
      </w:pPr>
      <w:r>
        <w:t xml:space="preserve">The performance measurement data will be provided to Congress via the annual </w:t>
      </w:r>
      <w:r w:rsidR="003E3DBB" w:rsidRPr="003E3DBB">
        <w:rPr>
          <w:i/>
        </w:rPr>
        <w:t>Attorney General’s Report to Congress and Assessment of U.S. Government Activities to Combat Trafficking in Persons as required by the Trafficking Victims Protection Act of 2000, as amended</w:t>
      </w:r>
      <w:r>
        <w:t xml:space="preserve">. The data will also be used for individual </w:t>
      </w:r>
      <w:r w:rsidR="00F26384">
        <w:t xml:space="preserve">grant reporting by tracking </w:t>
      </w:r>
      <w:r w:rsidR="00657465">
        <w:t>g</w:t>
      </w:r>
      <w:r>
        <w:t xml:space="preserve">rantee performance in meeting the goals and objectives of the program.  </w:t>
      </w:r>
      <w:r w:rsidR="00AC06B6">
        <w:t>To t</w:t>
      </w:r>
      <w:r>
        <w:t>rack</w:t>
      </w:r>
      <w:r w:rsidR="00F26384">
        <w:t xml:space="preserve"> </w:t>
      </w:r>
      <w:r w:rsidR="00657465">
        <w:t>g</w:t>
      </w:r>
      <w:r>
        <w:t>rantee performance</w:t>
      </w:r>
      <w:r w:rsidR="004A0525">
        <w:t>,</w:t>
      </w:r>
      <w:r w:rsidR="00AC06B6">
        <w:t xml:space="preserve"> OVC will analyze</w:t>
      </w:r>
      <w:r w:rsidR="00A22002">
        <w:t xml:space="preserve"> the </w:t>
      </w:r>
      <w:r>
        <w:t>consisten</w:t>
      </w:r>
      <w:r w:rsidR="00A22002">
        <w:t>t and quality data provided through</w:t>
      </w:r>
      <w:r w:rsidR="00AC06B6">
        <w:t xml:space="preserve"> TIMS Online. This information will also allow</w:t>
      </w:r>
      <w:r>
        <w:t xml:space="preserve"> OVC to most accurately consider</w:t>
      </w:r>
      <w:r w:rsidR="00077435">
        <w:t xml:space="preserve"> fu</w:t>
      </w:r>
      <w:r w:rsidR="00F26384">
        <w:t xml:space="preserve">ture applications </w:t>
      </w:r>
      <w:r w:rsidR="004A0525">
        <w:t xml:space="preserve">for additional funding that are submitted </w:t>
      </w:r>
      <w:r w:rsidR="00F26384">
        <w:t xml:space="preserve">by </w:t>
      </w:r>
      <w:r w:rsidR="00657465">
        <w:t>existing g</w:t>
      </w:r>
      <w:r w:rsidR="004A0525">
        <w:t>rantees</w:t>
      </w:r>
      <w:r w:rsidR="00077435">
        <w:t xml:space="preserve">.  </w:t>
      </w:r>
    </w:p>
    <w:p w14:paraId="41EF632F" w14:textId="77777777" w:rsidR="00E7661D" w:rsidRDefault="00E7661D" w:rsidP="001F3891">
      <w:pPr>
        <w:spacing w:line="288" w:lineRule="auto"/>
        <w:ind w:firstLine="720"/>
      </w:pPr>
    </w:p>
    <w:p w14:paraId="17BCE428" w14:textId="16AD177A" w:rsidR="00D7787C" w:rsidRDefault="004A0525" w:rsidP="00112163">
      <w:pPr>
        <w:spacing w:line="288" w:lineRule="auto"/>
      </w:pPr>
      <w:r>
        <w:t xml:space="preserve">OVC uses information captured in </w:t>
      </w:r>
      <w:r w:rsidR="00E7661D">
        <w:t>TIMS Online to measure the quality and comprehensiveness of direct services to victims</w:t>
      </w:r>
      <w:r>
        <w:t>,</w:t>
      </w:r>
      <w:r w:rsidR="00E7661D">
        <w:t xml:space="preserve"> and the level of support provided to build community capacity through training, public awareness and outreach. P</w:t>
      </w:r>
      <w:r w:rsidR="003E3DBB" w:rsidRPr="003E3DBB">
        <w:t>erformance measure</w:t>
      </w:r>
      <w:r w:rsidR="00E7661D">
        <w:t>s</w:t>
      </w:r>
      <w:r w:rsidR="003E3DBB" w:rsidRPr="003E3DBB">
        <w:t xml:space="preserve"> </w:t>
      </w:r>
      <w:r>
        <w:t xml:space="preserve">data </w:t>
      </w:r>
      <w:r w:rsidR="002F3D29" w:rsidRPr="002F3D29">
        <w:t>allow OVC to better assess trends in services, which in turn will lead to funding opportunities that best reflect the needs of the community.</w:t>
      </w:r>
      <w:r w:rsidR="002F3D29">
        <w:t xml:space="preserve"> </w:t>
      </w:r>
      <w:r w:rsidR="00E7661D">
        <w:t xml:space="preserve">OVC looks at the performance measures collectively to </w:t>
      </w:r>
      <w:r w:rsidR="00657465">
        <w:t>obtain a full picture of g</w:t>
      </w:r>
      <w:r>
        <w:t>rantee activities and performance</w:t>
      </w:r>
      <w:r w:rsidR="00AC06B6">
        <w:t>,</w:t>
      </w:r>
      <w:r>
        <w:t xml:space="preserve"> and to identify challenges and inform future technical assistance opportunities.  </w:t>
      </w:r>
    </w:p>
    <w:p w14:paraId="4489A374" w14:textId="77777777" w:rsidR="003E0A36" w:rsidRDefault="003E0A36" w:rsidP="00112163">
      <w:pPr>
        <w:spacing w:line="288" w:lineRule="auto"/>
      </w:pPr>
    </w:p>
    <w:p w14:paraId="6F507992" w14:textId="77777777" w:rsidR="00167A4C" w:rsidRDefault="001B320E" w:rsidP="00951573">
      <w:pPr>
        <w:spacing w:line="288" w:lineRule="auto"/>
        <w:ind w:firstLine="720"/>
      </w:pPr>
      <w:r>
        <w:t xml:space="preserve">Fields of information and reports generated in </w:t>
      </w:r>
      <w:r w:rsidR="004C1F02">
        <w:t xml:space="preserve">TIMS Online </w:t>
      </w:r>
      <w:r w:rsidR="00FA221F">
        <w:t>allow</w:t>
      </w:r>
      <w:r>
        <w:t xml:space="preserve"> </w:t>
      </w:r>
      <w:r w:rsidR="001F3891">
        <w:t>OVC Anti-Human Trafficking Grantees</w:t>
      </w:r>
      <w:r>
        <w:t xml:space="preserve"> </w:t>
      </w:r>
      <w:r w:rsidR="00C22A96">
        <w:t xml:space="preserve">to </w:t>
      </w:r>
      <w:r>
        <w:t xml:space="preserve">capture and detail their required OVC </w:t>
      </w:r>
      <w:r w:rsidR="00FA221F">
        <w:t xml:space="preserve">grant </w:t>
      </w:r>
      <w:r>
        <w:t>performance measurements</w:t>
      </w:r>
      <w:r w:rsidR="002E7705">
        <w:t xml:space="preserve">, removing the </w:t>
      </w:r>
      <w:r w:rsidR="00C22A96">
        <w:t>need</w:t>
      </w:r>
      <w:r w:rsidR="002E7705">
        <w:t xml:space="preserve"> to </w:t>
      </w:r>
      <w:r w:rsidR="00D7787C">
        <w:t xml:space="preserve">independently </w:t>
      </w:r>
      <w:r w:rsidR="002E7705">
        <w:t>develop mechanisms to track and report this information</w:t>
      </w:r>
      <w:r>
        <w:t xml:space="preserve">. Required fields of information </w:t>
      </w:r>
      <w:r w:rsidR="00C22A96">
        <w:t>are</w:t>
      </w:r>
      <w:r>
        <w:t xml:space="preserve"> kept to a minimum and </w:t>
      </w:r>
      <w:r w:rsidR="00CE0336">
        <w:t xml:space="preserve">used </w:t>
      </w:r>
      <w:r>
        <w:t xml:space="preserve">only </w:t>
      </w:r>
      <w:r w:rsidR="00CE0336">
        <w:t xml:space="preserve">when </w:t>
      </w:r>
      <w:r>
        <w:t xml:space="preserve">necessary to obtain performance measurement data. </w:t>
      </w:r>
      <w:r w:rsidR="00225ACB">
        <w:t>Grantees</w:t>
      </w:r>
      <w:r>
        <w:t xml:space="preserve"> enter basic demographic information on the clients they have served</w:t>
      </w:r>
      <w:r w:rsidR="00CA540B">
        <w:t xml:space="preserve">. </w:t>
      </w:r>
      <w:r w:rsidR="004C1F02">
        <w:t xml:space="preserve">TIMS Online </w:t>
      </w:r>
      <w:r w:rsidR="00225ACB">
        <w:t xml:space="preserve">does not </w:t>
      </w:r>
      <w:r>
        <w:t>contain personal identifi</w:t>
      </w:r>
      <w:r w:rsidR="00131B33">
        <w:t>er</w:t>
      </w:r>
      <w:r>
        <w:t xml:space="preserve"> information</w:t>
      </w:r>
      <w:r w:rsidR="00131B33">
        <w:t xml:space="preserve"> (PII)</w:t>
      </w:r>
      <w:r w:rsidR="00E24EF0">
        <w:t>.</w:t>
      </w:r>
      <w:r w:rsidR="001F3891" w:rsidRPr="001F3891">
        <w:t xml:space="preserve"> </w:t>
      </w:r>
      <w:r w:rsidR="001F3891">
        <w:t>Grantees will utilize and access TIMS Online via a regular Web browser through a secured username and password.</w:t>
      </w:r>
    </w:p>
    <w:p w14:paraId="7D54CD79" w14:textId="77777777" w:rsidR="006E2D36" w:rsidRDefault="006E2D36">
      <w:pPr>
        <w:pStyle w:val="BodyText"/>
        <w:widowControl/>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pPr>
    </w:p>
    <w:p w14:paraId="395B897A" w14:textId="77777777" w:rsidR="003E0A36" w:rsidRDefault="003E0A36">
      <w:pPr>
        <w:pStyle w:val="BodyText"/>
        <w:widowControl/>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sectPr w:rsidR="003E0A36">
          <w:footerReference w:type="default" r:id="rId10"/>
          <w:endnotePr>
            <w:numFmt w:val="decimal"/>
          </w:endnotePr>
          <w:type w:val="continuous"/>
          <w:pgSz w:w="12240" w:h="15840" w:code="1"/>
          <w:pgMar w:top="1440" w:right="1440" w:bottom="1440" w:left="1440" w:header="0" w:footer="720" w:gutter="0"/>
          <w:cols w:space="720"/>
          <w:noEndnote/>
        </w:sectPr>
      </w:pPr>
    </w:p>
    <w:p w14:paraId="07B5E42A" w14:textId="77777777" w:rsidR="006E2D36" w:rsidRDefault="006E2D36">
      <w:pPr>
        <w:pStyle w:val="Level1"/>
        <w:widowControl/>
        <w:numPr>
          <w:ilvl w:val="0"/>
          <w:numId w:val="1"/>
        </w:numPr>
        <w:tabs>
          <w:tab w:val="left" w:pos="-720"/>
          <w:tab w:val="num" w:pos="720"/>
        </w:tabs>
        <w:spacing w:line="288" w:lineRule="auto"/>
        <w:rPr>
          <w:b/>
          <w:u w:val="single"/>
        </w:rPr>
      </w:pPr>
      <w:r>
        <w:rPr>
          <w:b/>
          <w:u w:val="single"/>
        </w:rPr>
        <w:lastRenderedPageBreak/>
        <w:t xml:space="preserve">Efforts to Minimize Burden </w:t>
      </w:r>
    </w:p>
    <w:p w14:paraId="67FEE6BD" w14:textId="77777777" w:rsidR="0000660A" w:rsidRDefault="006E2D36" w:rsidP="00D92475">
      <w:pPr>
        <w:spacing w:line="288" w:lineRule="auto"/>
      </w:pPr>
      <w:r>
        <w:tab/>
      </w:r>
    </w:p>
    <w:p w14:paraId="38E6C571" w14:textId="3B3C4280" w:rsidR="00CA540B" w:rsidRDefault="0000660A" w:rsidP="00E24EF0">
      <w:pPr>
        <w:numPr>
          <w:ilvl w:val="0"/>
          <w:numId w:val="25"/>
        </w:numPr>
        <w:spacing w:line="288" w:lineRule="auto"/>
      </w:pPr>
      <w:r>
        <w:tab/>
      </w:r>
      <w:r w:rsidR="005068D8">
        <w:t xml:space="preserve">TIMS </w:t>
      </w:r>
      <w:r w:rsidR="00EB428A">
        <w:t xml:space="preserve">Online </w:t>
      </w:r>
      <w:r w:rsidR="005068D8">
        <w:t>reduces the burden for</w:t>
      </w:r>
      <w:r w:rsidR="00043653">
        <w:t xml:space="preserve"> </w:t>
      </w:r>
      <w:r w:rsidR="001F3891">
        <w:t>OVC Anti-Human Trafficking Grantees</w:t>
      </w:r>
      <w:r w:rsidR="005068D8">
        <w:t xml:space="preserve"> by</w:t>
      </w:r>
      <w:r w:rsidR="00AC696F">
        <w:t xml:space="preserve"> </w:t>
      </w:r>
      <w:r w:rsidR="00077435">
        <w:t>p</w:t>
      </w:r>
      <w:r w:rsidR="005068D8">
        <w:t xml:space="preserve">roviding them with a free </w:t>
      </w:r>
      <w:r w:rsidR="00A40B26">
        <w:t xml:space="preserve">Web-based </w:t>
      </w:r>
      <w:r w:rsidR="005068D8">
        <w:t xml:space="preserve">tool </w:t>
      </w:r>
      <w:r w:rsidR="00830A34">
        <w:t xml:space="preserve">with </w:t>
      </w:r>
      <w:r w:rsidR="005068D8">
        <w:t xml:space="preserve">which to </w:t>
      </w:r>
      <w:r w:rsidR="00991161">
        <w:t xml:space="preserve">enter </w:t>
      </w:r>
      <w:r w:rsidR="00830A34">
        <w:t xml:space="preserve">data </w:t>
      </w:r>
      <w:r w:rsidR="005068D8">
        <w:t>and provide reports on required grant information</w:t>
      </w:r>
      <w:r w:rsidR="00E24EF0">
        <w:t xml:space="preserve"> so that </w:t>
      </w:r>
      <w:r w:rsidR="00043653">
        <w:t>they</w:t>
      </w:r>
      <w:r w:rsidR="00E24EF0">
        <w:t xml:space="preserve"> do not need to develop </w:t>
      </w:r>
      <w:r w:rsidR="00CA540B">
        <w:t xml:space="preserve">or purchase </w:t>
      </w:r>
      <w:r w:rsidR="00E24EF0">
        <w:t xml:space="preserve">individual tracking systems. </w:t>
      </w:r>
      <w:r w:rsidR="00185B6D" w:rsidRPr="00185B6D">
        <w:rPr>
          <w:iCs/>
        </w:rPr>
        <w:t xml:space="preserve">Office of Justice Program (OJP) Grantees must already </w:t>
      </w:r>
      <w:r w:rsidR="00185B6D" w:rsidRPr="00185B6D">
        <w:rPr>
          <w:iCs/>
        </w:rPr>
        <w:lastRenderedPageBreak/>
        <w:t>report financial and programmatic information online via OJP’s Grants Management System.</w:t>
      </w:r>
      <w:r w:rsidR="00F26384">
        <w:t xml:space="preserve"> T</w:t>
      </w:r>
      <w:r w:rsidR="00CF55F9">
        <w:t xml:space="preserve">he </w:t>
      </w:r>
      <w:r w:rsidR="005424C7">
        <w:t xml:space="preserve">TIMS </w:t>
      </w:r>
      <w:r w:rsidR="00CF55F9">
        <w:t>online version is</w:t>
      </w:r>
      <w:r w:rsidR="00F26384">
        <w:t xml:space="preserve"> more user-friendly and simplifies the steps needed for OVC t</w:t>
      </w:r>
      <w:r w:rsidR="00951573">
        <w:t xml:space="preserve">o access the data entered. The </w:t>
      </w:r>
      <w:r w:rsidR="00657465">
        <w:t>g</w:t>
      </w:r>
      <w:r w:rsidR="00F26384">
        <w:t xml:space="preserve">rantees </w:t>
      </w:r>
      <w:r w:rsidR="0078725A">
        <w:t>are no</w:t>
      </w:r>
      <w:r w:rsidR="00F26384">
        <w:t xml:space="preserve"> longer required to complete a multi-step process t</w:t>
      </w:r>
      <w:r w:rsidR="00951573">
        <w:t xml:space="preserve">o export their data, as </w:t>
      </w:r>
      <w:r w:rsidR="0078725A">
        <w:t xml:space="preserve">was </w:t>
      </w:r>
      <w:r w:rsidR="00F26384">
        <w:t>necessary under the PC-based version of TIMS. In addition, changes, updates and enhancement</w:t>
      </w:r>
      <w:r w:rsidR="00991161">
        <w:t>s</w:t>
      </w:r>
      <w:r w:rsidR="00F26384">
        <w:t xml:space="preserve"> can be made to TIMS Online without disrupting grantee use, and without requiring a new roll-out of the database</w:t>
      </w:r>
      <w:r w:rsidR="00AC06B6">
        <w:t>,</w:t>
      </w:r>
      <w:r w:rsidR="00F26384">
        <w:t xml:space="preserve"> as </w:t>
      </w:r>
      <w:r w:rsidR="0078725A">
        <w:t xml:space="preserve">was </w:t>
      </w:r>
      <w:r w:rsidR="00F26384">
        <w:t xml:space="preserve">required under the </w:t>
      </w:r>
      <w:r w:rsidR="00991161">
        <w:t xml:space="preserve">previous </w:t>
      </w:r>
      <w:r w:rsidR="00F26384">
        <w:t xml:space="preserve">PC-based version of TIMS. </w:t>
      </w:r>
      <w:r w:rsidR="00E7661D">
        <w:t>OVC TTAC can also provide “live time” assistance for trouble-shooting with TIMS Online, whi</w:t>
      </w:r>
      <w:r w:rsidR="00657465">
        <w:t>ch will eliminate the need for g</w:t>
      </w:r>
      <w:r w:rsidR="00E7661D">
        <w:t>rantees to explain the problem in detail and OVC TTAC</w:t>
      </w:r>
      <w:r w:rsidR="004A0525">
        <w:t xml:space="preserve"> responding by</w:t>
      </w:r>
      <w:r w:rsidR="00E7661D">
        <w:t xml:space="preserve"> re-creating </w:t>
      </w:r>
      <w:r w:rsidR="00AC06B6">
        <w:t>the problem</w:t>
      </w:r>
      <w:r w:rsidR="00E7661D">
        <w:t xml:space="preserve"> to </w:t>
      </w:r>
      <w:r w:rsidR="004A0525">
        <w:t xml:space="preserve">understand and </w:t>
      </w:r>
      <w:r w:rsidR="00E7661D">
        <w:t>address it</w:t>
      </w:r>
      <w:r w:rsidR="00657465">
        <w:t xml:space="preserve"> for the g</w:t>
      </w:r>
      <w:r w:rsidR="004A0525">
        <w:t>rantees</w:t>
      </w:r>
      <w:r w:rsidR="00E7661D">
        <w:t>. TIMS Online reduces</w:t>
      </w:r>
      <w:r w:rsidR="00657465">
        <w:t xml:space="preserve"> the burden for g</w:t>
      </w:r>
      <w:r w:rsidR="00951573">
        <w:t>rantees by</w:t>
      </w:r>
      <w:r w:rsidR="00991161">
        <w:t xml:space="preserve"> helping</w:t>
      </w:r>
      <w:r w:rsidR="00FC17F1">
        <w:t xml:space="preserve"> </w:t>
      </w:r>
      <w:r w:rsidR="001F3891">
        <w:t>OVC Anti-Human Trafficking Grantees</w:t>
      </w:r>
      <w:r w:rsidR="00FC17F1">
        <w:t xml:space="preserve"> to easily meet their mandated reporting </w:t>
      </w:r>
      <w:r w:rsidR="00043653">
        <w:t>requirements</w:t>
      </w:r>
      <w:r w:rsidR="00CA540B">
        <w:t>.</w:t>
      </w:r>
      <w:r w:rsidR="00FC17F1">
        <w:t xml:space="preserve"> </w:t>
      </w:r>
    </w:p>
    <w:p w14:paraId="08313F4B" w14:textId="77777777" w:rsidR="00FC17F1" w:rsidRDefault="00FC17F1" w:rsidP="00E24EF0">
      <w:pPr>
        <w:numPr>
          <w:ilvl w:val="0"/>
          <w:numId w:val="25"/>
        </w:numPr>
        <w:spacing w:line="288" w:lineRule="auto"/>
      </w:pPr>
      <w:r>
        <w:t>Providing</w:t>
      </w:r>
      <w:r w:rsidR="00D7787C">
        <w:t xml:space="preserve"> a safe and secure </w:t>
      </w:r>
      <w:r w:rsidR="00FA2336">
        <w:t xml:space="preserve">platform for storing programmatic information, removing the burden from grantees to maintain this information on their individual </w:t>
      </w:r>
      <w:r w:rsidR="00043653">
        <w:t xml:space="preserve">computers or networks. </w:t>
      </w:r>
      <w:r w:rsidR="00FA2336">
        <w:t xml:space="preserve"> </w:t>
      </w:r>
    </w:p>
    <w:p w14:paraId="6455DF69" w14:textId="77777777" w:rsidR="00077435" w:rsidRDefault="00F40585" w:rsidP="00077435">
      <w:pPr>
        <w:numPr>
          <w:ilvl w:val="0"/>
          <w:numId w:val="25"/>
        </w:numPr>
        <w:spacing w:line="288" w:lineRule="auto"/>
      </w:pPr>
      <w:r>
        <w:t>Reducing</w:t>
      </w:r>
      <w:r w:rsidR="00AF6B2A">
        <w:t xml:space="preserve"> the paper burden for the </w:t>
      </w:r>
      <w:r w:rsidR="001F3891">
        <w:t>OVC Anti-Human Trafficking Grantees</w:t>
      </w:r>
      <w:r w:rsidR="00CA540B">
        <w:t xml:space="preserve"> by prov</w:t>
      </w:r>
      <w:r w:rsidR="00077435">
        <w:t>iding them with an online system</w:t>
      </w:r>
    </w:p>
    <w:p w14:paraId="4D689DB4" w14:textId="77777777" w:rsidR="00077435" w:rsidRDefault="00077435" w:rsidP="00077435">
      <w:pPr>
        <w:spacing w:line="288" w:lineRule="auto"/>
      </w:pPr>
    </w:p>
    <w:p w14:paraId="4176E512" w14:textId="77777777" w:rsidR="003D232C" w:rsidRDefault="003D232C" w:rsidP="00D92475">
      <w:pPr>
        <w:spacing w:line="288" w:lineRule="auto"/>
      </w:pPr>
    </w:p>
    <w:p w14:paraId="093EC5D9" w14:textId="77777777" w:rsidR="006E2D36" w:rsidRDefault="006E2D36">
      <w:pPr>
        <w:pStyle w:val="Level1"/>
        <w:widowControl/>
        <w:numPr>
          <w:ilvl w:val="0"/>
          <w:numId w:val="1"/>
        </w:numPr>
        <w:tabs>
          <w:tab w:val="left" w:pos="-720"/>
          <w:tab w:val="num" w:pos="720"/>
        </w:tabs>
        <w:spacing w:line="288" w:lineRule="auto"/>
        <w:rPr>
          <w:b/>
          <w:u w:val="single"/>
        </w:rPr>
      </w:pPr>
      <w:r>
        <w:rPr>
          <w:b/>
          <w:u w:val="single"/>
        </w:rPr>
        <w:t xml:space="preserve">Efforts to Identify Duplication </w:t>
      </w:r>
    </w:p>
    <w:p w14:paraId="4838D54C" w14:textId="77777777" w:rsidR="006E2D36" w:rsidRDefault="006E2D36">
      <w:pPr>
        <w:pStyle w:val="BodyText"/>
        <w:widowControl/>
        <w:tabs>
          <w:tab w:val="left" w:pos="-1440"/>
        </w:tabs>
        <w:spacing w:line="288" w:lineRule="auto"/>
      </w:pPr>
    </w:p>
    <w:p w14:paraId="475B98AE" w14:textId="77777777" w:rsidR="006E2D36" w:rsidRDefault="006E2D36">
      <w:pPr>
        <w:widowControl/>
        <w:tabs>
          <w:tab w:val="left" w:pos="-1440"/>
        </w:tabs>
        <w:spacing w:line="288" w:lineRule="auto"/>
      </w:pPr>
      <w:r>
        <w:tab/>
        <w:t>The information to be collected is only for OVC</w:t>
      </w:r>
      <w:r w:rsidR="00CA540B">
        <w:t xml:space="preserve"> grant monitoring</w:t>
      </w:r>
      <w:r>
        <w:t xml:space="preserve"> and is not available elsewhere.</w:t>
      </w:r>
    </w:p>
    <w:p w14:paraId="1FFD1D69" w14:textId="77777777" w:rsidR="006E2D36" w:rsidRDefault="006E2D36">
      <w:pPr>
        <w:widowControl/>
        <w:tabs>
          <w:tab w:val="left" w:pos="-1440"/>
        </w:tabs>
        <w:spacing w:line="288" w:lineRule="auto"/>
      </w:pPr>
    </w:p>
    <w:p w14:paraId="4C5E0296" w14:textId="77777777" w:rsidR="006E2D36" w:rsidRDefault="006E2D36">
      <w:pPr>
        <w:pStyle w:val="Level1"/>
        <w:widowControl/>
        <w:numPr>
          <w:ilvl w:val="0"/>
          <w:numId w:val="1"/>
        </w:numPr>
        <w:tabs>
          <w:tab w:val="left" w:pos="-720"/>
          <w:tab w:val="num" w:pos="720"/>
        </w:tabs>
        <w:spacing w:line="288" w:lineRule="auto"/>
        <w:rPr>
          <w:b/>
          <w:u w:val="single"/>
        </w:rPr>
      </w:pPr>
      <w:r>
        <w:rPr>
          <w:b/>
          <w:u w:val="single"/>
        </w:rPr>
        <w:t xml:space="preserve">Methods to Minimize Burden on Small Businesses </w:t>
      </w:r>
    </w:p>
    <w:p w14:paraId="4D960C3C" w14:textId="77777777" w:rsidR="008F0A42" w:rsidRDefault="006E2D36">
      <w:pPr>
        <w:widowControl/>
        <w:tabs>
          <w:tab w:val="left" w:pos="-1440"/>
        </w:tabs>
        <w:spacing w:line="288" w:lineRule="auto"/>
      </w:pPr>
      <w:r>
        <w:tab/>
      </w:r>
    </w:p>
    <w:p w14:paraId="1060282D" w14:textId="77777777" w:rsidR="008F0A42" w:rsidRDefault="008F0A42">
      <w:pPr>
        <w:widowControl/>
        <w:tabs>
          <w:tab w:val="left" w:pos="-1440"/>
        </w:tabs>
        <w:spacing w:line="288" w:lineRule="auto"/>
        <w:rPr>
          <w:bCs/>
        </w:rPr>
      </w:pPr>
      <w:r>
        <w:tab/>
      </w:r>
      <w:r w:rsidR="00A40B26">
        <w:t xml:space="preserve">Most </w:t>
      </w:r>
      <w:r w:rsidR="001F3891">
        <w:t>OVC Anti-Human Trafficking Grantees</w:t>
      </w:r>
      <w:r w:rsidR="00A40B26">
        <w:t xml:space="preserve"> </w:t>
      </w:r>
      <w:r w:rsidR="00CF55F9">
        <w:t xml:space="preserve">are small nonprofit agencies. </w:t>
      </w:r>
      <w:r w:rsidR="004C1F02">
        <w:t xml:space="preserve">TIMS Online </w:t>
      </w:r>
      <w:r w:rsidR="00A40B26">
        <w:t>is a case management tool as well as a</w:t>
      </w:r>
      <w:r w:rsidR="00CF55F9">
        <w:t xml:space="preserve"> performance measurement tool. </w:t>
      </w:r>
      <w:r w:rsidR="00A40B26">
        <w:t xml:space="preserve">Smaller organizations that do not already have a systematic way of tracking client data can do so in TIMS, thereby providing small agencies with a useful resource that </w:t>
      </w:r>
      <w:r w:rsidR="00131B33">
        <w:t>track</w:t>
      </w:r>
      <w:r w:rsidR="00816555">
        <w:t>s</w:t>
      </w:r>
      <w:r w:rsidR="00131B33">
        <w:t xml:space="preserve"> project data </w:t>
      </w:r>
      <w:r w:rsidR="007B095E">
        <w:t>regardless of funding source</w:t>
      </w:r>
      <w:r w:rsidR="00A40B26">
        <w:t xml:space="preserve">.  </w:t>
      </w:r>
    </w:p>
    <w:p w14:paraId="53F1F9AC" w14:textId="77777777" w:rsidR="00A40B26" w:rsidRDefault="00A40B26">
      <w:pPr>
        <w:widowControl/>
        <w:tabs>
          <w:tab w:val="left" w:pos="-1440"/>
        </w:tabs>
        <w:spacing w:line="288" w:lineRule="auto"/>
        <w:rPr>
          <w:bCs/>
        </w:rPr>
      </w:pPr>
    </w:p>
    <w:p w14:paraId="05042596" w14:textId="77777777" w:rsidR="006E2D36" w:rsidRDefault="006E2D36">
      <w:pPr>
        <w:pStyle w:val="Level1"/>
        <w:widowControl/>
        <w:numPr>
          <w:ilvl w:val="0"/>
          <w:numId w:val="1"/>
        </w:numPr>
        <w:tabs>
          <w:tab w:val="left" w:pos="-720"/>
          <w:tab w:val="num" w:pos="720"/>
        </w:tabs>
        <w:spacing w:line="288" w:lineRule="auto"/>
        <w:rPr>
          <w:b/>
          <w:u w:val="single"/>
        </w:rPr>
      </w:pPr>
      <w:r>
        <w:rPr>
          <w:b/>
          <w:u w:val="single"/>
        </w:rPr>
        <w:t xml:space="preserve">Consequences of Less Frequent Collection </w:t>
      </w:r>
    </w:p>
    <w:p w14:paraId="0B22A6C4" w14:textId="77777777" w:rsidR="006E2D36" w:rsidRDefault="006E2D36">
      <w:pPr>
        <w:widowControl/>
        <w:tabs>
          <w:tab w:val="left" w:pos="-1440"/>
        </w:tabs>
        <w:spacing w:line="288" w:lineRule="auto"/>
        <w:rPr>
          <w:rFonts w:ascii="Times New Roman TUR" w:hAnsi="Times New Roman TUR"/>
          <w:bCs/>
        </w:rPr>
      </w:pPr>
    </w:p>
    <w:p w14:paraId="4B645451" w14:textId="77777777" w:rsidR="009A60CF" w:rsidRDefault="009A60CF">
      <w:pPr>
        <w:widowControl/>
        <w:tabs>
          <w:tab w:val="left" w:pos="-1440"/>
        </w:tabs>
        <w:spacing w:line="288" w:lineRule="auto"/>
        <w:rPr>
          <w:rFonts w:ascii="Times New Roman TUR" w:hAnsi="Times New Roman TUR"/>
          <w:bCs/>
        </w:rPr>
      </w:pPr>
      <w:r>
        <w:rPr>
          <w:rFonts w:ascii="Times New Roman TUR" w:hAnsi="Times New Roman TUR"/>
          <w:bCs/>
        </w:rPr>
        <w:tab/>
      </w:r>
      <w:r w:rsidR="004C1F02">
        <w:rPr>
          <w:rFonts w:ascii="Times New Roman TUR" w:hAnsi="Times New Roman TUR"/>
          <w:bCs/>
        </w:rPr>
        <w:t xml:space="preserve">TIMS Online </w:t>
      </w:r>
      <w:r>
        <w:rPr>
          <w:rFonts w:ascii="Times New Roman TUR" w:hAnsi="Times New Roman TUR"/>
          <w:bCs/>
        </w:rPr>
        <w:t xml:space="preserve">creates a standardized system for </w:t>
      </w:r>
      <w:r w:rsidR="001F3891">
        <w:rPr>
          <w:rFonts w:ascii="Times New Roman TUR" w:hAnsi="Times New Roman TUR"/>
          <w:bCs/>
        </w:rPr>
        <w:t>OVC Anti-Human Trafficking Grantees</w:t>
      </w:r>
      <w:r>
        <w:rPr>
          <w:rFonts w:ascii="Times New Roman TUR" w:hAnsi="Times New Roman TUR"/>
          <w:bCs/>
        </w:rPr>
        <w:t xml:space="preserve"> to report on their required programmatic performance measurements. Grantees </w:t>
      </w:r>
      <w:r w:rsidR="00404C3E">
        <w:rPr>
          <w:rFonts w:ascii="Times New Roman TUR" w:hAnsi="Times New Roman TUR"/>
          <w:bCs/>
        </w:rPr>
        <w:t xml:space="preserve">are required to </w:t>
      </w:r>
      <w:r>
        <w:rPr>
          <w:rFonts w:ascii="Times New Roman TUR" w:hAnsi="Times New Roman TUR"/>
          <w:bCs/>
        </w:rPr>
        <w:t xml:space="preserve">provide this information biannually </w:t>
      </w:r>
      <w:r w:rsidR="0089259A">
        <w:rPr>
          <w:rFonts w:ascii="Times New Roman TUR" w:hAnsi="Times New Roman TUR"/>
          <w:bCs/>
        </w:rPr>
        <w:t>for</w:t>
      </w:r>
      <w:r>
        <w:rPr>
          <w:rFonts w:ascii="Times New Roman TUR" w:hAnsi="Times New Roman TUR"/>
          <w:bCs/>
        </w:rPr>
        <w:t xml:space="preserve"> OVC </w:t>
      </w:r>
      <w:r w:rsidR="00245385">
        <w:rPr>
          <w:rFonts w:ascii="Times New Roman TUR" w:hAnsi="Times New Roman TUR"/>
          <w:bCs/>
        </w:rPr>
        <w:t xml:space="preserve">to review the grant initiative and improve support </w:t>
      </w:r>
      <w:r w:rsidR="00245385">
        <w:rPr>
          <w:rFonts w:ascii="Times New Roman TUR" w:hAnsi="Times New Roman TUR"/>
          <w:bCs/>
        </w:rPr>
        <w:lastRenderedPageBreak/>
        <w:t xml:space="preserve">services being provided to victims of human trafficking. </w:t>
      </w:r>
      <w:r w:rsidR="00404C3E">
        <w:rPr>
          <w:rFonts w:ascii="Times New Roman TUR" w:hAnsi="Times New Roman TUR"/>
          <w:bCs/>
        </w:rPr>
        <w:t xml:space="preserve">Less frequent collection of this information would impede OVC’s ability to review and continually enhance the grant program. </w:t>
      </w:r>
    </w:p>
    <w:p w14:paraId="63037A38" w14:textId="77777777" w:rsidR="009A60CF" w:rsidRDefault="009A60CF">
      <w:pPr>
        <w:widowControl/>
        <w:tabs>
          <w:tab w:val="left" w:pos="-1440"/>
        </w:tabs>
        <w:spacing w:line="288" w:lineRule="auto"/>
        <w:rPr>
          <w:rFonts w:ascii="Times New Roman TUR" w:hAnsi="Times New Roman TUR"/>
          <w:bCs/>
        </w:rPr>
      </w:pPr>
    </w:p>
    <w:p w14:paraId="1774AB89" w14:textId="77777777" w:rsidR="006E2D36" w:rsidRDefault="006E2D36">
      <w:pPr>
        <w:pStyle w:val="Level1"/>
        <w:widowControl/>
        <w:numPr>
          <w:ilvl w:val="0"/>
          <w:numId w:val="1"/>
        </w:numPr>
        <w:tabs>
          <w:tab w:val="left" w:pos="-720"/>
          <w:tab w:val="num" w:pos="720"/>
        </w:tabs>
        <w:spacing w:line="288" w:lineRule="auto"/>
        <w:rPr>
          <w:b/>
          <w:u w:val="single"/>
        </w:rPr>
      </w:pPr>
      <w:r>
        <w:rPr>
          <w:b/>
          <w:u w:val="single"/>
        </w:rPr>
        <w:t>Special Circumstances Influencing Collection</w:t>
      </w:r>
    </w:p>
    <w:p w14:paraId="71E55D8A" w14:textId="77777777" w:rsidR="006E2D36" w:rsidRDefault="006E2D36">
      <w:pPr>
        <w:widowControl/>
        <w:tabs>
          <w:tab w:val="left" w:pos="-1440"/>
        </w:tabs>
        <w:spacing w:line="288" w:lineRule="auto"/>
      </w:pPr>
      <w:r>
        <w:tab/>
      </w:r>
    </w:p>
    <w:p w14:paraId="07426EDF" w14:textId="77777777" w:rsidR="00245385" w:rsidRDefault="006452CB">
      <w:pPr>
        <w:widowControl/>
        <w:tabs>
          <w:tab w:val="left" w:pos="-1440"/>
        </w:tabs>
        <w:spacing w:line="288" w:lineRule="auto"/>
      </w:pPr>
      <w:r>
        <w:tab/>
      </w:r>
      <w:r w:rsidRPr="00B06F50">
        <w:t>While respondents are required to collect needed performance measurements,</w:t>
      </w:r>
      <w:r w:rsidR="00A77B64" w:rsidRPr="00B06F50">
        <w:t xml:space="preserve"> </w:t>
      </w:r>
      <w:r w:rsidRPr="00B06F50">
        <w:t>r</w:t>
      </w:r>
      <w:r w:rsidR="00245385" w:rsidRPr="00B06F50">
        <w:t xml:space="preserve">espondents are not required to prepare a written response in fewer than 30 days. </w:t>
      </w:r>
    </w:p>
    <w:p w14:paraId="1AA41EAE" w14:textId="77777777" w:rsidR="00245385" w:rsidRDefault="00245385">
      <w:pPr>
        <w:widowControl/>
        <w:tabs>
          <w:tab w:val="left" w:pos="-1440"/>
        </w:tabs>
        <w:spacing w:line="288" w:lineRule="auto"/>
      </w:pPr>
    </w:p>
    <w:p w14:paraId="2539BF7F" w14:textId="77777777" w:rsidR="006E2D36" w:rsidRDefault="006E2D36">
      <w:pPr>
        <w:pStyle w:val="Level1"/>
        <w:widowControl/>
        <w:numPr>
          <w:ilvl w:val="0"/>
          <w:numId w:val="1"/>
        </w:numPr>
        <w:tabs>
          <w:tab w:val="left" w:pos="-720"/>
          <w:tab w:val="num" w:pos="720"/>
        </w:tabs>
        <w:spacing w:line="288" w:lineRule="auto"/>
        <w:rPr>
          <w:b/>
          <w:u w:val="single"/>
        </w:rPr>
      </w:pPr>
      <w:r>
        <w:rPr>
          <w:b/>
          <w:u w:val="single"/>
        </w:rPr>
        <w:t>Public Comment and Consultation</w:t>
      </w:r>
    </w:p>
    <w:p w14:paraId="33742D26" w14:textId="77777777" w:rsidR="006E2D36" w:rsidRDefault="006E2D36">
      <w:pPr>
        <w:widowControl/>
        <w:tabs>
          <w:tab w:val="left" w:pos="-1440"/>
        </w:tabs>
        <w:spacing w:line="288" w:lineRule="auto"/>
      </w:pPr>
    </w:p>
    <w:p w14:paraId="0AF4E59F" w14:textId="77777777" w:rsidR="000A5A11" w:rsidRDefault="006E2D36">
      <w:pPr>
        <w:pStyle w:val="BodyTextIndent"/>
        <w:widowControl/>
        <w:tabs>
          <w:tab w:val="left" w:pos="-1440"/>
        </w:tabs>
      </w:pPr>
      <w:r>
        <w:t>A 60- and 30-day notice will be published in the Federal Register to solicit public comments in accordance with the Paperwo</w:t>
      </w:r>
      <w:r w:rsidR="0075288E">
        <w:t xml:space="preserve">rk Reduction Act requirements. </w:t>
      </w:r>
      <w:r>
        <w:t xml:space="preserve">If </w:t>
      </w:r>
      <w:r w:rsidR="00830A34">
        <w:t xml:space="preserve">OVC </w:t>
      </w:r>
      <w:r>
        <w:t>receive</w:t>
      </w:r>
      <w:r w:rsidR="00830A34">
        <w:t>s</w:t>
      </w:r>
      <w:r>
        <w:t xml:space="preserve"> comments, </w:t>
      </w:r>
      <w:r w:rsidR="00830A34">
        <w:t xml:space="preserve">OVC will summarize </w:t>
      </w:r>
      <w:r>
        <w:t xml:space="preserve">those comments and actions taken by OVC.  </w:t>
      </w:r>
    </w:p>
    <w:p w14:paraId="7019BDEE" w14:textId="77777777" w:rsidR="00366689" w:rsidRDefault="00366689">
      <w:pPr>
        <w:pStyle w:val="BodyTextIndent"/>
        <w:widowControl/>
        <w:tabs>
          <w:tab w:val="left" w:pos="-1440"/>
        </w:tabs>
      </w:pPr>
    </w:p>
    <w:p w14:paraId="3A75AD9C" w14:textId="77777777" w:rsidR="006E2D36" w:rsidRDefault="006E2D36">
      <w:pPr>
        <w:pStyle w:val="Level1"/>
        <w:widowControl/>
        <w:numPr>
          <w:ilvl w:val="0"/>
          <w:numId w:val="1"/>
        </w:numPr>
        <w:tabs>
          <w:tab w:val="left" w:pos="-720"/>
          <w:tab w:val="num" w:pos="720"/>
        </w:tabs>
        <w:spacing w:line="288" w:lineRule="auto"/>
        <w:rPr>
          <w:rFonts w:ascii="Times New Roman TUR" w:hAnsi="Times New Roman TUR"/>
          <w:b/>
          <w:u w:val="single"/>
        </w:rPr>
      </w:pPr>
      <w:r>
        <w:rPr>
          <w:rFonts w:ascii="Times New Roman TUR" w:hAnsi="Times New Roman TUR"/>
          <w:b/>
          <w:u w:val="single"/>
        </w:rPr>
        <w:t>Payment or Gift to Respondents</w:t>
      </w:r>
    </w:p>
    <w:p w14:paraId="4F920BF1" w14:textId="77777777" w:rsidR="006E2D36" w:rsidRDefault="006E2D36">
      <w:pPr>
        <w:widowControl/>
        <w:tabs>
          <w:tab w:val="left" w:pos="-1440"/>
        </w:tabs>
        <w:spacing w:line="288" w:lineRule="auto"/>
        <w:rPr>
          <w:rFonts w:ascii="Times New Roman TUR" w:hAnsi="Times New Roman TUR"/>
          <w:bCs/>
        </w:rPr>
      </w:pPr>
    </w:p>
    <w:p w14:paraId="30E10753" w14:textId="77777777" w:rsidR="00D7787C" w:rsidRDefault="00E5580E">
      <w:pPr>
        <w:widowControl/>
        <w:tabs>
          <w:tab w:val="left" w:pos="-1440"/>
        </w:tabs>
        <w:spacing w:line="288" w:lineRule="auto"/>
        <w:rPr>
          <w:rFonts w:ascii="Times New Roman TUR" w:hAnsi="Times New Roman TUR"/>
          <w:bCs/>
        </w:rPr>
      </w:pPr>
      <w:r>
        <w:rPr>
          <w:rFonts w:ascii="Times New Roman TUR" w:hAnsi="Times New Roman TUR"/>
          <w:bCs/>
        </w:rPr>
        <w:tab/>
      </w:r>
      <w:r w:rsidR="001F3891">
        <w:rPr>
          <w:rFonts w:ascii="Times New Roman TUR" w:hAnsi="Times New Roman TUR"/>
          <w:bCs/>
        </w:rPr>
        <w:t>OVC Anti-Human Trafficking Grantees</w:t>
      </w:r>
      <w:r>
        <w:rPr>
          <w:rFonts w:ascii="Times New Roman TUR" w:hAnsi="Times New Roman TUR"/>
          <w:bCs/>
        </w:rPr>
        <w:t xml:space="preserve"> </w:t>
      </w:r>
      <w:r w:rsidR="00CE0336">
        <w:rPr>
          <w:rFonts w:ascii="Times New Roman TUR" w:hAnsi="Times New Roman TUR"/>
          <w:bCs/>
        </w:rPr>
        <w:t xml:space="preserve">must </w:t>
      </w:r>
      <w:r>
        <w:rPr>
          <w:rFonts w:ascii="Times New Roman TUR" w:hAnsi="Times New Roman TUR"/>
          <w:bCs/>
        </w:rPr>
        <w:t xml:space="preserve">report specific performance measurements to OVC as a stipulation of the grant. </w:t>
      </w:r>
      <w:r w:rsidR="004C1F02">
        <w:rPr>
          <w:rFonts w:ascii="Times New Roman TUR" w:hAnsi="Times New Roman TUR"/>
          <w:bCs/>
        </w:rPr>
        <w:t xml:space="preserve">TIMS Online </w:t>
      </w:r>
      <w:r>
        <w:rPr>
          <w:rFonts w:ascii="Times New Roman TUR" w:hAnsi="Times New Roman TUR"/>
          <w:bCs/>
        </w:rPr>
        <w:t xml:space="preserve">is a tool by which this requirement is simplified because grantees can store case information in a tool designed </w:t>
      </w:r>
      <w:r w:rsidR="00A40B26">
        <w:rPr>
          <w:rFonts w:ascii="Times New Roman TUR" w:hAnsi="Times New Roman TUR"/>
          <w:bCs/>
        </w:rPr>
        <w:t xml:space="preserve">to </w:t>
      </w:r>
      <w:r>
        <w:rPr>
          <w:rFonts w:ascii="Times New Roman TUR" w:hAnsi="Times New Roman TUR"/>
          <w:bCs/>
        </w:rPr>
        <w:t xml:space="preserve">generate reports based on required OVC performance measurements. </w:t>
      </w:r>
      <w:r w:rsidR="00CE0336">
        <w:rPr>
          <w:rFonts w:ascii="Times New Roman TUR" w:hAnsi="Times New Roman TUR"/>
          <w:bCs/>
        </w:rPr>
        <w:t xml:space="preserve">Grantees receive no </w:t>
      </w:r>
      <w:r>
        <w:rPr>
          <w:rFonts w:ascii="Times New Roman TUR" w:hAnsi="Times New Roman TUR"/>
          <w:bCs/>
        </w:rPr>
        <w:t>payments or gifts for the</w:t>
      </w:r>
      <w:r w:rsidR="00CE0336">
        <w:rPr>
          <w:rFonts w:ascii="Times New Roman TUR" w:hAnsi="Times New Roman TUR"/>
          <w:bCs/>
        </w:rPr>
        <w:t>ir</w:t>
      </w:r>
      <w:r>
        <w:rPr>
          <w:rFonts w:ascii="Times New Roman TUR" w:hAnsi="Times New Roman TUR"/>
          <w:bCs/>
        </w:rPr>
        <w:t xml:space="preserve"> use of TIMS</w:t>
      </w:r>
      <w:r w:rsidR="004C1F02">
        <w:rPr>
          <w:rFonts w:ascii="Times New Roman TUR" w:hAnsi="Times New Roman TUR"/>
          <w:bCs/>
        </w:rPr>
        <w:t xml:space="preserve"> Online</w:t>
      </w:r>
      <w:r>
        <w:rPr>
          <w:rFonts w:ascii="Times New Roman TUR" w:hAnsi="Times New Roman TUR"/>
          <w:bCs/>
        </w:rPr>
        <w:t>.</w:t>
      </w:r>
    </w:p>
    <w:p w14:paraId="43E2CEC6" w14:textId="77777777" w:rsidR="00E5580E" w:rsidRDefault="00E5580E">
      <w:pPr>
        <w:widowControl/>
        <w:tabs>
          <w:tab w:val="left" w:pos="-1440"/>
        </w:tabs>
        <w:spacing w:line="288" w:lineRule="auto"/>
        <w:rPr>
          <w:rFonts w:ascii="Times New Roman TUR" w:hAnsi="Times New Roman TUR"/>
          <w:bCs/>
        </w:rPr>
      </w:pPr>
    </w:p>
    <w:p w14:paraId="6F2350AD" w14:textId="77777777" w:rsidR="00874074" w:rsidRDefault="006E2D36" w:rsidP="00874074">
      <w:pPr>
        <w:pStyle w:val="Level1"/>
        <w:widowControl/>
        <w:numPr>
          <w:ilvl w:val="0"/>
          <w:numId w:val="1"/>
        </w:numPr>
        <w:tabs>
          <w:tab w:val="left" w:pos="-720"/>
          <w:tab w:val="num" w:pos="720"/>
        </w:tabs>
        <w:spacing w:line="288" w:lineRule="auto"/>
        <w:rPr>
          <w:b/>
          <w:u w:val="single"/>
        </w:rPr>
      </w:pPr>
      <w:r>
        <w:rPr>
          <w:b/>
          <w:u w:val="single"/>
        </w:rPr>
        <w:t>Assurance of Confidentiality</w:t>
      </w:r>
    </w:p>
    <w:p w14:paraId="38DAF961" w14:textId="77777777" w:rsidR="006E2D36" w:rsidRDefault="006E2D36">
      <w:pPr>
        <w:pStyle w:val="1"/>
        <w:widowControl/>
        <w:tabs>
          <w:tab w:val="left" w:pos="-1440"/>
        </w:tabs>
        <w:spacing w:line="288" w:lineRule="auto"/>
        <w:rPr>
          <w:sz w:val="24"/>
        </w:rPr>
      </w:pPr>
    </w:p>
    <w:p w14:paraId="439DD3E2" w14:textId="5BF9CBBC" w:rsidR="00874074" w:rsidRDefault="003C69E8" w:rsidP="00CE0336">
      <w:pPr>
        <w:pStyle w:val="1"/>
        <w:widowControl/>
        <w:tabs>
          <w:tab w:val="left" w:pos="-1440"/>
        </w:tabs>
        <w:spacing w:line="288" w:lineRule="auto"/>
        <w:rPr>
          <w:sz w:val="24"/>
        </w:rPr>
      </w:pPr>
      <w:r>
        <w:rPr>
          <w:sz w:val="24"/>
        </w:rPr>
        <w:tab/>
      </w:r>
      <w:r w:rsidR="00CE0336">
        <w:rPr>
          <w:sz w:val="24"/>
        </w:rPr>
        <w:t>Collection of a</w:t>
      </w:r>
      <w:r w:rsidR="00874074">
        <w:rPr>
          <w:sz w:val="24"/>
        </w:rPr>
        <w:t xml:space="preserve">ll information in </w:t>
      </w:r>
      <w:r w:rsidR="004C1F02">
        <w:rPr>
          <w:sz w:val="24"/>
        </w:rPr>
        <w:t xml:space="preserve">TIMS Online </w:t>
      </w:r>
      <w:r w:rsidR="00874074">
        <w:rPr>
          <w:sz w:val="24"/>
        </w:rPr>
        <w:t xml:space="preserve">is in accordance with the Privacy Act of 1974. Any release of information will conform to the </w:t>
      </w:r>
      <w:r w:rsidR="00874074" w:rsidRPr="00C07A17">
        <w:rPr>
          <w:sz w:val="24"/>
          <w:szCs w:val="24"/>
        </w:rPr>
        <w:t xml:space="preserve">stipulations of the Privacy Act. No personally-identifiable client/victim information </w:t>
      </w:r>
      <w:r w:rsidR="00A40B26">
        <w:rPr>
          <w:sz w:val="24"/>
          <w:szCs w:val="24"/>
        </w:rPr>
        <w:t>is requested in the database</w:t>
      </w:r>
      <w:r w:rsidR="00CE0336">
        <w:rPr>
          <w:sz w:val="24"/>
          <w:szCs w:val="24"/>
        </w:rPr>
        <w:t>,</w:t>
      </w:r>
      <w:r w:rsidR="00C07A17" w:rsidRPr="00C07A17">
        <w:rPr>
          <w:sz w:val="24"/>
          <w:szCs w:val="24"/>
        </w:rPr>
        <w:t xml:space="preserve"> and</w:t>
      </w:r>
      <w:r w:rsidR="001B1F69">
        <w:rPr>
          <w:sz w:val="24"/>
          <w:szCs w:val="24"/>
        </w:rPr>
        <w:t xml:space="preserve"> victims are not directly impacted since they are not involved with the</w:t>
      </w:r>
      <w:r w:rsidR="00343F3D">
        <w:rPr>
          <w:sz w:val="24"/>
          <w:szCs w:val="24"/>
        </w:rPr>
        <w:t xml:space="preserve"> </w:t>
      </w:r>
      <w:r w:rsidR="00C07A17" w:rsidRPr="00C07A17">
        <w:rPr>
          <w:sz w:val="24"/>
          <w:szCs w:val="24"/>
        </w:rPr>
        <w:t>data collection and reporting.</w:t>
      </w:r>
      <w:r w:rsidR="00C07A17">
        <w:t xml:space="preserve"> </w:t>
      </w:r>
      <w:r w:rsidR="00874074">
        <w:rPr>
          <w:sz w:val="24"/>
        </w:rPr>
        <w:t>Only those who are required to review and process data submissions will have access</w:t>
      </w:r>
      <w:r w:rsidR="00C07A17">
        <w:rPr>
          <w:sz w:val="24"/>
        </w:rPr>
        <w:t xml:space="preserve"> to the </w:t>
      </w:r>
      <w:r w:rsidR="004C1F02">
        <w:rPr>
          <w:sz w:val="24"/>
        </w:rPr>
        <w:t>data</w:t>
      </w:r>
      <w:r w:rsidR="00385B3A">
        <w:rPr>
          <w:sz w:val="24"/>
        </w:rPr>
        <w:t>,</w:t>
      </w:r>
      <w:r w:rsidR="00C07A17" w:rsidRPr="00540A52">
        <w:rPr>
          <w:sz w:val="24"/>
        </w:rPr>
        <w:t xml:space="preserve"> and </w:t>
      </w:r>
      <w:r w:rsidR="00CE0336">
        <w:rPr>
          <w:sz w:val="24"/>
        </w:rPr>
        <w:t xml:space="preserve">they will sign </w:t>
      </w:r>
      <w:r w:rsidR="00C07A17" w:rsidRPr="00540A52">
        <w:rPr>
          <w:sz w:val="24"/>
        </w:rPr>
        <w:t>statements of confidentiality.</w:t>
      </w:r>
      <w:r w:rsidR="00C07A17">
        <w:rPr>
          <w:sz w:val="24"/>
        </w:rPr>
        <w:t xml:space="preserve"> </w:t>
      </w:r>
    </w:p>
    <w:p w14:paraId="18D6502F" w14:textId="77777777" w:rsidR="006E2D36" w:rsidRDefault="006E2D36">
      <w:pPr>
        <w:widowControl/>
        <w:tabs>
          <w:tab w:val="left" w:pos="-1440"/>
        </w:tabs>
        <w:spacing w:line="288" w:lineRule="auto"/>
      </w:pPr>
    </w:p>
    <w:p w14:paraId="70CECEB2" w14:textId="77777777" w:rsidR="006E2D36" w:rsidRDefault="00874074">
      <w:pPr>
        <w:pStyle w:val="Level1"/>
        <w:widowControl/>
        <w:numPr>
          <w:ilvl w:val="0"/>
          <w:numId w:val="1"/>
        </w:numPr>
        <w:tabs>
          <w:tab w:val="left" w:pos="-1440"/>
          <w:tab w:val="num" w:pos="720"/>
        </w:tabs>
        <w:spacing w:line="288" w:lineRule="auto"/>
        <w:rPr>
          <w:b/>
          <w:u w:val="single"/>
        </w:rPr>
      </w:pPr>
      <w:r>
        <w:rPr>
          <w:b/>
          <w:u w:val="single"/>
        </w:rPr>
        <w:t>Justification for Sensitive Questions</w:t>
      </w:r>
    </w:p>
    <w:p w14:paraId="48DC88A3" w14:textId="77777777" w:rsidR="00C63AA3" w:rsidRDefault="00C63AA3">
      <w:pPr>
        <w:widowControl/>
        <w:tabs>
          <w:tab w:val="left" w:pos="-1440"/>
        </w:tabs>
        <w:spacing w:line="288" w:lineRule="auto"/>
      </w:pPr>
    </w:p>
    <w:p w14:paraId="7C650CC2" w14:textId="38A27A50" w:rsidR="00C63AA3" w:rsidRPr="009E18D6" w:rsidRDefault="00CC2158">
      <w:pPr>
        <w:widowControl/>
        <w:tabs>
          <w:tab w:val="left" w:pos="-1440"/>
        </w:tabs>
        <w:spacing w:line="288" w:lineRule="auto"/>
      </w:pPr>
      <w:r>
        <w:tab/>
      </w:r>
      <w:r w:rsidR="00F016A0">
        <w:t>Sensitive questions are not asked of victims or clients</w:t>
      </w:r>
      <w:r w:rsidR="00830A34">
        <w:t>,</w:t>
      </w:r>
      <w:r w:rsidR="00F016A0">
        <w:t xml:space="preserve"> and </w:t>
      </w:r>
      <w:r w:rsidR="001B1F69">
        <w:rPr>
          <w:szCs w:val="24"/>
        </w:rPr>
        <w:t xml:space="preserve">victims are not directly impacted since they are not involved with the </w:t>
      </w:r>
      <w:r w:rsidR="001B1F69" w:rsidRPr="00C07A17">
        <w:rPr>
          <w:szCs w:val="24"/>
        </w:rPr>
        <w:t>data collection and reporting.</w:t>
      </w:r>
      <w:r w:rsidR="001B1F69">
        <w:t xml:space="preserve"> </w:t>
      </w:r>
    </w:p>
    <w:p w14:paraId="4BA7598C" w14:textId="77777777" w:rsidR="006E2D36" w:rsidRPr="00CD5A6B" w:rsidRDefault="00B7071E">
      <w:pPr>
        <w:pStyle w:val="Level1"/>
        <w:widowControl/>
        <w:numPr>
          <w:ilvl w:val="0"/>
          <w:numId w:val="1"/>
        </w:numPr>
        <w:tabs>
          <w:tab w:val="left" w:pos="-1440"/>
          <w:tab w:val="num" w:pos="720"/>
        </w:tabs>
        <w:spacing w:line="288" w:lineRule="auto"/>
        <w:rPr>
          <w:b/>
          <w:u w:val="single"/>
        </w:rPr>
      </w:pPr>
      <w:r w:rsidRPr="00B7071E">
        <w:rPr>
          <w:rFonts w:ascii="Times New Roman TUR" w:hAnsi="Times New Roman TUR"/>
          <w:b/>
          <w:u w:val="single"/>
        </w:rPr>
        <w:t xml:space="preserve">Estimate of </w:t>
      </w:r>
      <w:r w:rsidR="003C69E8">
        <w:rPr>
          <w:rFonts w:ascii="Times New Roman TUR" w:hAnsi="Times New Roman TUR"/>
          <w:b/>
          <w:u w:val="single"/>
        </w:rPr>
        <w:t>Hour</w:t>
      </w:r>
      <w:r w:rsidR="003C69E8" w:rsidRPr="00B7071E">
        <w:rPr>
          <w:rFonts w:ascii="Times New Roman TUR" w:hAnsi="Times New Roman TUR"/>
          <w:b/>
          <w:u w:val="single"/>
        </w:rPr>
        <w:t xml:space="preserve"> </w:t>
      </w:r>
      <w:r w:rsidRPr="00B7071E">
        <w:rPr>
          <w:rFonts w:ascii="Times New Roman TUR" w:hAnsi="Times New Roman TUR"/>
          <w:b/>
          <w:u w:val="single"/>
        </w:rPr>
        <w:t>Burden</w:t>
      </w:r>
    </w:p>
    <w:p w14:paraId="6E233F6D" w14:textId="77777777" w:rsidR="00055DE0" w:rsidRDefault="00055DE0">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59452432" w14:textId="1909CB5C" w:rsidR="0083669A" w:rsidRPr="00343F3D" w:rsidRDefault="00CC2158" w:rsidP="0083669A">
      <w:pPr>
        <w:pStyle w:val="1"/>
        <w:widowControl/>
        <w:tabs>
          <w:tab w:val="left" w:pos="-1440"/>
        </w:tabs>
        <w:spacing w:line="288" w:lineRule="auto"/>
        <w:rPr>
          <w:sz w:val="24"/>
          <w:szCs w:val="24"/>
        </w:rPr>
      </w:pPr>
      <w:r>
        <w:rPr>
          <w:sz w:val="24"/>
          <w:szCs w:val="24"/>
        </w:rPr>
        <w:lastRenderedPageBreak/>
        <w:tab/>
      </w:r>
      <w:r w:rsidR="001F3891" w:rsidRPr="00343F3D">
        <w:rPr>
          <w:sz w:val="24"/>
          <w:szCs w:val="24"/>
        </w:rPr>
        <w:t>OVC Anti-Human Trafficking Grantees</w:t>
      </w:r>
      <w:r w:rsidR="00CD5A6B" w:rsidRPr="00343F3D">
        <w:rPr>
          <w:sz w:val="24"/>
          <w:szCs w:val="24"/>
        </w:rPr>
        <w:t xml:space="preserve"> incur a minimum </w:t>
      </w:r>
      <w:r w:rsidR="002F31F4" w:rsidRPr="00343F3D">
        <w:rPr>
          <w:sz w:val="24"/>
          <w:szCs w:val="24"/>
        </w:rPr>
        <w:t xml:space="preserve">hour </w:t>
      </w:r>
      <w:r w:rsidR="00CD5A6B" w:rsidRPr="00343F3D">
        <w:rPr>
          <w:sz w:val="24"/>
          <w:szCs w:val="24"/>
        </w:rPr>
        <w:t>burd</w:t>
      </w:r>
      <w:r w:rsidR="00D76AD1" w:rsidRPr="00343F3D">
        <w:rPr>
          <w:sz w:val="24"/>
          <w:szCs w:val="24"/>
        </w:rPr>
        <w:t xml:space="preserve">en when utilizing TIMS Online. </w:t>
      </w:r>
      <w:r w:rsidR="0083669A" w:rsidRPr="00343F3D">
        <w:rPr>
          <w:sz w:val="24"/>
          <w:szCs w:val="24"/>
        </w:rPr>
        <w:t xml:space="preserve">Approximately </w:t>
      </w:r>
      <w:r w:rsidR="001B1F69" w:rsidRPr="00343F3D">
        <w:rPr>
          <w:sz w:val="24"/>
          <w:szCs w:val="24"/>
        </w:rPr>
        <w:t>35 to 45</w:t>
      </w:r>
      <w:r w:rsidR="00B45160" w:rsidRPr="00343F3D">
        <w:rPr>
          <w:sz w:val="24"/>
          <w:szCs w:val="24"/>
        </w:rPr>
        <w:t xml:space="preserve"> </w:t>
      </w:r>
      <w:r w:rsidR="0083669A" w:rsidRPr="00343F3D">
        <w:rPr>
          <w:sz w:val="24"/>
          <w:szCs w:val="24"/>
        </w:rPr>
        <w:t xml:space="preserve">OVC Anti-Human Trafficking Grantees will utilize TIMS Online per </w:t>
      </w:r>
      <w:r w:rsidR="001B1F69" w:rsidRPr="00343F3D">
        <w:rPr>
          <w:sz w:val="24"/>
          <w:szCs w:val="24"/>
        </w:rPr>
        <w:t>six-month reporting</w:t>
      </w:r>
      <w:r w:rsidR="00343F3D" w:rsidRPr="00343F3D">
        <w:rPr>
          <w:sz w:val="24"/>
          <w:szCs w:val="24"/>
        </w:rPr>
        <w:t xml:space="preserve"> </w:t>
      </w:r>
      <w:r w:rsidR="0083669A" w:rsidRPr="00343F3D">
        <w:rPr>
          <w:sz w:val="24"/>
          <w:szCs w:val="24"/>
        </w:rPr>
        <w:t>period</w:t>
      </w:r>
      <w:r w:rsidR="00FC3C7C" w:rsidRPr="00343F3D">
        <w:rPr>
          <w:sz w:val="24"/>
          <w:szCs w:val="24"/>
        </w:rPr>
        <w:t xml:space="preserve">, which is </w:t>
      </w:r>
      <w:r w:rsidR="001B1F69" w:rsidRPr="00343F3D">
        <w:rPr>
          <w:sz w:val="24"/>
          <w:szCs w:val="24"/>
        </w:rPr>
        <w:t xml:space="preserve">an average of </w:t>
      </w:r>
      <w:r w:rsidR="00DB430F" w:rsidRPr="00343F3D">
        <w:rPr>
          <w:sz w:val="24"/>
          <w:szCs w:val="24"/>
        </w:rPr>
        <w:t xml:space="preserve">40 responses per six-month reporting period and a </w:t>
      </w:r>
      <w:r w:rsidR="00FC3C7C" w:rsidRPr="00343F3D">
        <w:rPr>
          <w:sz w:val="24"/>
          <w:szCs w:val="24"/>
        </w:rPr>
        <w:t xml:space="preserve">total </w:t>
      </w:r>
      <w:r w:rsidR="00DB430F" w:rsidRPr="00343F3D">
        <w:rPr>
          <w:sz w:val="24"/>
          <w:szCs w:val="24"/>
        </w:rPr>
        <w:t xml:space="preserve">of 80 </w:t>
      </w:r>
      <w:r w:rsidR="00FC3C7C" w:rsidRPr="00343F3D">
        <w:rPr>
          <w:sz w:val="24"/>
          <w:szCs w:val="24"/>
        </w:rPr>
        <w:t>annual responses</w:t>
      </w:r>
      <w:r w:rsidR="0083669A" w:rsidRPr="00343F3D">
        <w:rPr>
          <w:sz w:val="24"/>
          <w:szCs w:val="24"/>
        </w:rPr>
        <w:t xml:space="preserve">. It is estimated that Grantees will spend on average </w:t>
      </w:r>
      <w:r w:rsidR="001B1F69" w:rsidRPr="00343F3D">
        <w:rPr>
          <w:sz w:val="24"/>
          <w:szCs w:val="24"/>
        </w:rPr>
        <w:t xml:space="preserve">4 </w:t>
      </w:r>
      <w:r w:rsidR="0083669A" w:rsidRPr="00343F3D">
        <w:rPr>
          <w:sz w:val="24"/>
          <w:szCs w:val="24"/>
        </w:rPr>
        <w:t>hours per reporting period (</w:t>
      </w:r>
      <w:r w:rsidR="001B1F69" w:rsidRPr="00343F3D">
        <w:rPr>
          <w:sz w:val="24"/>
          <w:szCs w:val="24"/>
        </w:rPr>
        <w:t xml:space="preserve">8 </w:t>
      </w:r>
      <w:r w:rsidR="0083669A" w:rsidRPr="00343F3D">
        <w:rPr>
          <w:sz w:val="24"/>
          <w:szCs w:val="24"/>
        </w:rPr>
        <w:t xml:space="preserve">hours per year) entering this data into TIMS Online. </w:t>
      </w:r>
      <w:r w:rsidR="00FC3C7C" w:rsidRPr="00343F3D">
        <w:rPr>
          <w:sz w:val="24"/>
          <w:szCs w:val="24"/>
        </w:rPr>
        <w:t xml:space="preserve">The total annual hours requested is </w:t>
      </w:r>
      <w:r w:rsidR="001B1F69" w:rsidRPr="00343F3D">
        <w:rPr>
          <w:sz w:val="24"/>
          <w:szCs w:val="24"/>
        </w:rPr>
        <w:t>320</w:t>
      </w:r>
      <w:r w:rsidR="00FC3C7C" w:rsidRPr="00343F3D">
        <w:rPr>
          <w:sz w:val="24"/>
          <w:szCs w:val="24"/>
        </w:rPr>
        <w:t xml:space="preserve">. </w:t>
      </w:r>
    </w:p>
    <w:p w14:paraId="4C8A65B5" w14:textId="77777777" w:rsidR="00FC3C7C" w:rsidRPr="00343F3D" w:rsidRDefault="00FC3C7C" w:rsidP="0083669A">
      <w:pPr>
        <w:pStyle w:val="1"/>
        <w:widowControl/>
        <w:tabs>
          <w:tab w:val="left" w:pos="-1440"/>
        </w:tabs>
        <w:spacing w:line="288" w:lineRule="auto"/>
        <w:rPr>
          <w:sz w:val="24"/>
          <w:szCs w:val="24"/>
        </w:rPr>
      </w:pPr>
    </w:p>
    <w:p w14:paraId="746CBEE5" w14:textId="302C4FB1" w:rsidR="00061348" w:rsidRDefault="00061348" w:rsidP="0083669A">
      <w:pPr>
        <w:pStyle w:val="1"/>
        <w:widowControl/>
        <w:tabs>
          <w:tab w:val="left" w:pos="-1440"/>
        </w:tabs>
        <w:spacing w:line="288" w:lineRule="auto"/>
        <w:rPr>
          <w:sz w:val="24"/>
          <w:szCs w:val="24"/>
        </w:rPr>
      </w:pPr>
      <w:r w:rsidRPr="00343F3D">
        <w:rPr>
          <w:sz w:val="24"/>
          <w:szCs w:val="24"/>
        </w:rPr>
        <w:tab/>
        <w:t xml:space="preserve">Formula: </w:t>
      </w:r>
      <w:r w:rsidR="00DB430F" w:rsidRPr="00343F3D">
        <w:rPr>
          <w:sz w:val="24"/>
          <w:szCs w:val="24"/>
        </w:rPr>
        <w:t>average 40 OVC grantees multiplied by average 4 hours multiplied by 2 times per year</w:t>
      </w:r>
      <w:r w:rsidRPr="00343F3D">
        <w:rPr>
          <w:sz w:val="24"/>
          <w:szCs w:val="24"/>
        </w:rPr>
        <w:t xml:space="preserve"> = </w:t>
      </w:r>
      <w:r w:rsidR="00DB430F" w:rsidRPr="00343F3D">
        <w:rPr>
          <w:sz w:val="24"/>
          <w:szCs w:val="24"/>
        </w:rPr>
        <w:t>320</w:t>
      </w:r>
      <w:r w:rsidR="00B45160" w:rsidRPr="00343F3D">
        <w:rPr>
          <w:sz w:val="24"/>
          <w:szCs w:val="24"/>
        </w:rPr>
        <w:t xml:space="preserve"> </w:t>
      </w:r>
      <w:r w:rsidRPr="00343F3D">
        <w:rPr>
          <w:sz w:val="24"/>
          <w:szCs w:val="24"/>
        </w:rPr>
        <w:t>total hours requested.</w:t>
      </w:r>
      <w:r>
        <w:rPr>
          <w:sz w:val="24"/>
          <w:szCs w:val="24"/>
        </w:rPr>
        <w:t xml:space="preserve"> </w:t>
      </w:r>
    </w:p>
    <w:p w14:paraId="0AE457D9" w14:textId="77777777" w:rsidR="0083669A" w:rsidRDefault="0083669A" w:rsidP="0083669A">
      <w:pPr>
        <w:pStyle w:val="1"/>
        <w:widowControl/>
        <w:tabs>
          <w:tab w:val="left" w:pos="-1440"/>
        </w:tabs>
        <w:spacing w:line="288" w:lineRule="auto"/>
        <w:rPr>
          <w:sz w:val="24"/>
          <w:szCs w:val="24"/>
        </w:rPr>
      </w:pPr>
    </w:p>
    <w:p w14:paraId="750ACEA9" w14:textId="095D1A41" w:rsidR="0083669A" w:rsidRDefault="00837006" w:rsidP="0083669A">
      <w:pPr>
        <w:pStyle w:val="1"/>
        <w:widowControl/>
        <w:tabs>
          <w:tab w:val="left" w:pos="-1440"/>
        </w:tabs>
        <w:spacing w:line="288" w:lineRule="auto"/>
        <w:rPr>
          <w:sz w:val="24"/>
          <w:szCs w:val="24"/>
        </w:rPr>
      </w:pPr>
      <w:r>
        <w:rPr>
          <w:sz w:val="24"/>
          <w:szCs w:val="24"/>
        </w:rPr>
        <w:tab/>
      </w:r>
      <w:r w:rsidR="002F31F4">
        <w:rPr>
          <w:sz w:val="24"/>
          <w:szCs w:val="24"/>
        </w:rPr>
        <w:t xml:space="preserve">Information recorded in TIMS Online by </w:t>
      </w:r>
      <w:r w:rsidR="001F3891">
        <w:rPr>
          <w:sz w:val="24"/>
          <w:szCs w:val="24"/>
        </w:rPr>
        <w:t>OVC Anti-Human Trafficking Grantees</w:t>
      </w:r>
      <w:r w:rsidR="002F31F4">
        <w:rPr>
          <w:sz w:val="24"/>
          <w:szCs w:val="24"/>
        </w:rPr>
        <w:t xml:space="preserve"> is obtained through customar</w:t>
      </w:r>
      <w:r w:rsidR="00D76AD1">
        <w:rPr>
          <w:sz w:val="24"/>
          <w:szCs w:val="24"/>
        </w:rPr>
        <w:t>y and usual business practices as G</w:t>
      </w:r>
      <w:r w:rsidR="00CD5A6B" w:rsidRPr="00CC2158">
        <w:rPr>
          <w:sz w:val="24"/>
          <w:szCs w:val="24"/>
        </w:rPr>
        <w:t xml:space="preserve">rantees are </w:t>
      </w:r>
      <w:r w:rsidR="00EC2DFD" w:rsidRPr="00CC2158">
        <w:rPr>
          <w:sz w:val="24"/>
          <w:szCs w:val="24"/>
        </w:rPr>
        <w:t xml:space="preserve">already </w:t>
      </w:r>
      <w:r w:rsidR="00CD5A6B" w:rsidRPr="00CC2158">
        <w:rPr>
          <w:sz w:val="24"/>
          <w:szCs w:val="24"/>
        </w:rPr>
        <w:t>required to maintain detailed in</w:t>
      </w:r>
      <w:r w:rsidR="00D76AD1">
        <w:rPr>
          <w:sz w:val="24"/>
          <w:szCs w:val="24"/>
        </w:rPr>
        <w:t xml:space="preserve">formation on their clients. </w:t>
      </w:r>
      <w:r w:rsidR="00CD5A6B" w:rsidRPr="00CC2158">
        <w:rPr>
          <w:sz w:val="24"/>
          <w:szCs w:val="24"/>
        </w:rPr>
        <w:t>TIMS Online allows users to input this information in</w:t>
      </w:r>
      <w:r w:rsidR="00EC2DFD" w:rsidRPr="00CC2158">
        <w:rPr>
          <w:sz w:val="24"/>
          <w:szCs w:val="24"/>
        </w:rPr>
        <w:t>to</w:t>
      </w:r>
      <w:r w:rsidR="00CD5A6B" w:rsidRPr="00CC2158">
        <w:rPr>
          <w:sz w:val="24"/>
          <w:szCs w:val="24"/>
        </w:rPr>
        <w:t xml:space="preserve"> the online database</w:t>
      </w:r>
      <w:r w:rsidR="00EC2DFD" w:rsidRPr="00CC2158">
        <w:rPr>
          <w:sz w:val="24"/>
          <w:szCs w:val="24"/>
        </w:rPr>
        <w:t xml:space="preserve"> to produce </w:t>
      </w:r>
      <w:r w:rsidR="002F31F4">
        <w:rPr>
          <w:sz w:val="24"/>
          <w:szCs w:val="24"/>
        </w:rPr>
        <w:t xml:space="preserve">automated </w:t>
      </w:r>
      <w:r w:rsidR="00EC2DFD" w:rsidRPr="00CC2158">
        <w:rPr>
          <w:sz w:val="24"/>
          <w:szCs w:val="24"/>
        </w:rPr>
        <w:t>grant performance report</w:t>
      </w:r>
      <w:r w:rsidR="00385B3A" w:rsidRPr="00CC2158">
        <w:rPr>
          <w:sz w:val="24"/>
          <w:szCs w:val="24"/>
        </w:rPr>
        <w:t>s</w:t>
      </w:r>
      <w:r w:rsidR="002F31F4">
        <w:rPr>
          <w:sz w:val="24"/>
          <w:szCs w:val="24"/>
        </w:rPr>
        <w:t xml:space="preserve">, thus saving the </w:t>
      </w:r>
      <w:r w:rsidR="00554E44">
        <w:rPr>
          <w:sz w:val="24"/>
          <w:szCs w:val="24"/>
        </w:rPr>
        <w:t>g</w:t>
      </w:r>
      <w:r w:rsidR="002F31F4">
        <w:rPr>
          <w:sz w:val="24"/>
          <w:szCs w:val="24"/>
        </w:rPr>
        <w:t xml:space="preserve">rantee time. </w:t>
      </w:r>
      <w:r w:rsidR="00D76AD1">
        <w:rPr>
          <w:sz w:val="24"/>
          <w:szCs w:val="24"/>
        </w:rPr>
        <w:t xml:space="preserve">OVC provides proactive training on the use of TIMS Online, as well as ongoing technical assistance, which again reduces the hour burden and simplifies the process for Grantees. </w:t>
      </w:r>
    </w:p>
    <w:p w14:paraId="37163859" w14:textId="77777777" w:rsidR="00A26C38" w:rsidRPr="0083669A" w:rsidRDefault="00A26C38" w:rsidP="0083669A">
      <w:pPr>
        <w:pStyle w:val="1"/>
        <w:widowControl/>
        <w:tabs>
          <w:tab w:val="left" w:pos="-1440"/>
        </w:tabs>
        <w:spacing w:line="288" w:lineRule="auto"/>
        <w:rPr>
          <w:sz w:val="24"/>
          <w:szCs w:val="24"/>
        </w:rPr>
      </w:pPr>
    </w:p>
    <w:p w14:paraId="3AA71764" w14:textId="77777777" w:rsidR="003C69E8" w:rsidRPr="00CD5A6B" w:rsidRDefault="003C69E8" w:rsidP="003C69E8">
      <w:pPr>
        <w:pStyle w:val="Level1"/>
        <w:widowControl/>
        <w:numPr>
          <w:ilvl w:val="0"/>
          <w:numId w:val="1"/>
        </w:numPr>
        <w:tabs>
          <w:tab w:val="left" w:pos="-1440"/>
          <w:tab w:val="num" w:pos="720"/>
        </w:tabs>
        <w:spacing w:line="288" w:lineRule="auto"/>
        <w:rPr>
          <w:b/>
          <w:u w:val="single"/>
        </w:rPr>
      </w:pPr>
      <w:r w:rsidRPr="00B7071E">
        <w:rPr>
          <w:rFonts w:ascii="Times New Roman TUR" w:hAnsi="Times New Roman TUR"/>
          <w:b/>
          <w:u w:val="single"/>
        </w:rPr>
        <w:t>Estimate of Cost Burden</w:t>
      </w:r>
    </w:p>
    <w:p w14:paraId="373923AE" w14:textId="77777777" w:rsidR="003C69E8" w:rsidRDefault="003C69E8" w:rsidP="003C69E8">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261AA793" w14:textId="77777777" w:rsidR="003C69E8" w:rsidRPr="00CC2158" w:rsidRDefault="003C69E8" w:rsidP="003C69E8">
      <w:pPr>
        <w:pStyle w:val="1"/>
        <w:widowControl/>
        <w:tabs>
          <w:tab w:val="left" w:pos="-1440"/>
        </w:tabs>
        <w:spacing w:line="288" w:lineRule="auto"/>
        <w:rPr>
          <w:sz w:val="24"/>
          <w:szCs w:val="24"/>
        </w:rPr>
      </w:pPr>
      <w:r>
        <w:rPr>
          <w:sz w:val="24"/>
          <w:szCs w:val="24"/>
        </w:rPr>
        <w:tab/>
      </w:r>
      <w:r w:rsidR="001F3891">
        <w:rPr>
          <w:sz w:val="24"/>
          <w:szCs w:val="24"/>
        </w:rPr>
        <w:t>OVC Anti-Human Trafficking Grantees</w:t>
      </w:r>
      <w:r w:rsidRPr="00CC2158">
        <w:rPr>
          <w:sz w:val="24"/>
          <w:szCs w:val="24"/>
        </w:rPr>
        <w:t xml:space="preserve"> incur a minimum cost burd</w:t>
      </w:r>
      <w:r w:rsidR="00F111F9">
        <w:rPr>
          <w:sz w:val="24"/>
          <w:szCs w:val="24"/>
        </w:rPr>
        <w:t xml:space="preserve">en when utilizing TIMS Online. </w:t>
      </w:r>
      <w:r w:rsidRPr="00CC2158">
        <w:rPr>
          <w:sz w:val="24"/>
          <w:szCs w:val="24"/>
        </w:rPr>
        <w:t>Grantees are already required to maintain detailed information on their clients, and TIMS Online allows users to input this information into the online database to produce grant performance reports, minimizing the need to maintain separate records on grant performance measures.</w:t>
      </w:r>
    </w:p>
    <w:p w14:paraId="679B7250" w14:textId="77777777" w:rsidR="003C69E8" w:rsidRPr="00CC2158" w:rsidRDefault="003C69E8" w:rsidP="003C69E8">
      <w:pPr>
        <w:pStyle w:val="1"/>
        <w:widowControl/>
        <w:tabs>
          <w:tab w:val="left" w:pos="-1440"/>
        </w:tabs>
        <w:spacing w:line="288" w:lineRule="auto"/>
        <w:rPr>
          <w:sz w:val="24"/>
          <w:szCs w:val="24"/>
        </w:rPr>
      </w:pPr>
    </w:p>
    <w:p w14:paraId="517D64F1" w14:textId="77777777" w:rsidR="003C69E8" w:rsidRPr="004279F2" w:rsidRDefault="003C69E8" w:rsidP="003C69E8">
      <w:pPr>
        <w:pStyle w:val="1"/>
        <w:widowControl/>
        <w:tabs>
          <w:tab w:val="left" w:pos="-1440"/>
        </w:tabs>
        <w:spacing w:line="288" w:lineRule="auto"/>
        <w:rPr>
          <w:rFonts w:ascii="Times New Roman TUR" w:hAnsi="Times New Roman TUR"/>
          <w:bCs/>
          <w:sz w:val="24"/>
          <w:szCs w:val="24"/>
        </w:rPr>
      </w:pPr>
      <w:r w:rsidRPr="004279F2">
        <w:rPr>
          <w:sz w:val="24"/>
          <w:szCs w:val="24"/>
        </w:rPr>
        <w:tab/>
        <w:t xml:space="preserve">To use the system, organizations need to have access to a computer with Internet access.  OVC grant funds allow organizations to purchase computers and to pay for administrative costs such as Internet connections; therefore, </w:t>
      </w:r>
      <w:r w:rsidR="004E6AF0" w:rsidRPr="004E6AF0">
        <w:rPr>
          <w:rFonts w:ascii="Times New Roman TUR" w:hAnsi="Times New Roman TUR"/>
          <w:bCs/>
          <w:sz w:val="24"/>
          <w:szCs w:val="24"/>
        </w:rPr>
        <w:t>TIMS Online users</w:t>
      </w:r>
      <w:r w:rsidRPr="004279F2">
        <w:rPr>
          <w:sz w:val="24"/>
          <w:szCs w:val="24"/>
        </w:rPr>
        <w:t xml:space="preserve"> do not incur additional costs</w:t>
      </w:r>
      <w:r w:rsidR="004E6AF0" w:rsidRPr="004E6AF0">
        <w:rPr>
          <w:rFonts w:ascii="Times New Roman TUR" w:hAnsi="Times New Roman TUR"/>
          <w:bCs/>
          <w:sz w:val="24"/>
          <w:szCs w:val="24"/>
        </w:rPr>
        <w:t>.</w:t>
      </w:r>
    </w:p>
    <w:p w14:paraId="52965162" w14:textId="77777777" w:rsidR="0047491E" w:rsidRPr="004279F2" w:rsidRDefault="0047491E" w:rsidP="00CC2158">
      <w:pPr>
        <w:pStyle w:val="1"/>
        <w:widowControl/>
        <w:tabs>
          <w:tab w:val="left" w:pos="-1440"/>
        </w:tabs>
        <w:spacing w:line="288" w:lineRule="auto"/>
        <w:rPr>
          <w:sz w:val="24"/>
          <w:szCs w:val="24"/>
        </w:rPr>
      </w:pPr>
    </w:p>
    <w:p w14:paraId="6BBD02A7" w14:textId="77777777" w:rsidR="00243B05" w:rsidRPr="00CD5A6B" w:rsidRDefault="00243B05" w:rsidP="00243B05">
      <w:pPr>
        <w:pStyle w:val="Level1"/>
        <w:widowControl/>
        <w:numPr>
          <w:ilvl w:val="0"/>
          <w:numId w:val="1"/>
        </w:numPr>
        <w:tabs>
          <w:tab w:val="left" w:pos="-720"/>
          <w:tab w:val="num" w:pos="720"/>
        </w:tabs>
        <w:spacing w:line="288" w:lineRule="auto"/>
        <w:rPr>
          <w:rFonts w:ascii="Times New Roman TUR" w:hAnsi="Times New Roman TUR"/>
          <w:b/>
          <w:u w:val="single"/>
        </w:rPr>
      </w:pPr>
      <w:r w:rsidRPr="00B7071E">
        <w:rPr>
          <w:rFonts w:ascii="Times New Roman TUR" w:hAnsi="Times New Roman TUR"/>
          <w:b/>
          <w:u w:val="single"/>
        </w:rPr>
        <w:t xml:space="preserve">Estimated Annualized Cost to Federal Government </w:t>
      </w:r>
    </w:p>
    <w:p w14:paraId="4D1BA9A4" w14:textId="77777777" w:rsidR="00243B05" w:rsidRDefault="00243B05" w:rsidP="00243B05">
      <w:pPr>
        <w:pStyle w:val="BodyText"/>
        <w:widowControl/>
        <w:tabs>
          <w:tab w:val="left" w:pos="-1440"/>
        </w:tabs>
        <w:spacing w:line="288" w:lineRule="auto"/>
      </w:pPr>
    </w:p>
    <w:p w14:paraId="3947E4DA" w14:textId="77777777" w:rsidR="00243B05" w:rsidRDefault="00243B05" w:rsidP="00243B05">
      <w:pPr>
        <w:pStyle w:val="1"/>
        <w:widowControl/>
        <w:tabs>
          <w:tab w:val="left" w:pos="-1440"/>
        </w:tabs>
        <w:spacing w:line="288" w:lineRule="auto"/>
        <w:rPr>
          <w:sz w:val="24"/>
          <w:szCs w:val="24"/>
        </w:rPr>
      </w:pPr>
      <w:r>
        <w:rPr>
          <w:sz w:val="24"/>
          <w:szCs w:val="24"/>
        </w:rPr>
        <w:tab/>
        <w:t>OVC’s Training and T</w:t>
      </w:r>
      <w:r w:rsidRPr="00CC2158">
        <w:rPr>
          <w:sz w:val="24"/>
          <w:szCs w:val="24"/>
        </w:rPr>
        <w:t xml:space="preserve">echnical </w:t>
      </w:r>
      <w:r>
        <w:rPr>
          <w:sz w:val="24"/>
          <w:szCs w:val="24"/>
        </w:rPr>
        <w:t>Assistance C</w:t>
      </w:r>
      <w:r w:rsidRPr="00CC2158">
        <w:rPr>
          <w:sz w:val="24"/>
          <w:szCs w:val="24"/>
        </w:rPr>
        <w:t xml:space="preserve">enter </w:t>
      </w:r>
      <w:r>
        <w:rPr>
          <w:sz w:val="24"/>
          <w:szCs w:val="24"/>
        </w:rPr>
        <w:t>has responsibility for t</w:t>
      </w:r>
      <w:r w:rsidRPr="00CC2158">
        <w:rPr>
          <w:sz w:val="24"/>
          <w:szCs w:val="24"/>
        </w:rPr>
        <w:t xml:space="preserve">he maintenance </w:t>
      </w:r>
      <w:r>
        <w:rPr>
          <w:sz w:val="24"/>
          <w:szCs w:val="24"/>
        </w:rPr>
        <w:t xml:space="preserve">of </w:t>
      </w:r>
      <w:r w:rsidRPr="00CC2158">
        <w:rPr>
          <w:sz w:val="24"/>
          <w:szCs w:val="24"/>
        </w:rPr>
        <w:t xml:space="preserve">TIMS </w:t>
      </w:r>
      <w:r>
        <w:rPr>
          <w:sz w:val="24"/>
          <w:szCs w:val="24"/>
        </w:rPr>
        <w:t xml:space="preserve">Online. </w:t>
      </w:r>
      <w:r w:rsidRPr="00CC2158">
        <w:rPr>
          <w:sz w:val="24"/>
          <w:szCs w:val="24"/>
        </w:rPr>
        <w:t>The annualized cost to the Federal Government for maintaining TIMS</w:t>
      </w:r>
      <w:r>
        <w:rPr>
          <w:sz w:val="24"/>
          <w:szCs w:val="24"/>
        </w:rPr>
        <w:t xml:space="preserve"> Online</w:t>
      </w:r>
      <w:r w:rsidRPr="00CC2158">
        <w:rPr>
          <w:sz w:val="24"/>
          <w:szCs w:val="24"/>
        </w:rPr>
        <w:t>, providing training and technical assistance on the use of TIMS</w:t>
      </w:r>
      <w:r>
        <w:rPr>
          <w:sz w:val="24"/>
          <w:szCs w:val="24"/>
        </w:rPr>
        <w:t xml:space="preserve"> Online</w:t>
      </w:r>
      <w:r w:rsidRPr="00CC2158">
        <w:rPr>
          <w:sz w:val="24"/>
          <w:szCs w:val="24"/>
        </w:rPr>
        <w:t>, analyzing data contained in TIMS</w:t>
      </w:r>
      <w:r>
        <w:rPr>
          <w:sz w:val="24"/>
          <w:szCs w:val="24"/>
        </w:rPr>
        <w:t xml:space="preserve"> Online</w:t>
      </w:r>
      <w:r w:rsidRPr="00CC2158">
        <w:rPr>
          <w:sz w:val="24"/>
          <w:szCs w:val="24"/>
        </w:rPr>
        <w:t xml:space="preserve">, and producing bi-annual reports does not exceed $300,000. </w:t>
      </w:r>
    </w:p>
    <w:p w14:paraId="162344BB" w14:textId="77777777" w:rsidR="00CC2158" w:rsidRDefault="00CC2158">
      <w:pPr>
        <w:widowControl/>
        <w:tabs>
          <w:tab w:val="left" w:pos="-1440"/>
        </w:tabs>
        <w:spacing w:line="288" w:lineRule="auto"/>
      </w:pPr>
    </w:p>
    <w:p w14:paraId="27CB36A8" w14:textId="77777777" w:rsidR="00343F3D" w:rsidRPr="00343F3D" w:rsidRDefault="00343F3D" w:rsidP="00343F3D">
      <w:pPr>
        <w:pStyle w:val="Level1"/>
        <w:widowControl/>
        <w:numPr>
          <w:ilvl w:val="0"/>
          <w:numId w:val="0"/>
        </w:numPr>
        <w:tabs>
          <w:tab w:val="left" w:pos="-1440"/>
        </w:tabs>
        <w:spacing w:line="288" w:lineRule="auto"/>
        <w:ind w:left="720"/>
        <w:rPr>
          <w:b/>
          <w:bCs/>
        </w:rPr>
      </w:pPr>
    </w:p>
    <w:p w14:paraId="621082FD" w14:textId="77777777" w:rsidR="00243B05" w:rsidRDefault="00243B05" w:rsidP="00243B05">
      <w:pPr>
        <w:pStyle w:val="Level1"/>
        <w:widowControl/>
        <w:numPr>
          <w:ilvl w:val="0"/>
          <w:numId w:val="1"/>
        </w:numPr>
        <w:tabs>
          <w:tab w:val="left" w:pos="-1440"/>
          <w:tab w:val="num" w:pos="720"/>
        </w:tabs>
        <w:spacing w:line="288" w:lineRule="auto"/>
        <w:rPr>
          <w:b/>
          <w:bCs/>
        </w:rPr>
      </w:pPr>
      <w:r>
        <w:rPr>
          <w:b/>
          <w:bCs/>
          <w:u w:val="single"/>
        </w:rPr>
        <w:lastRenderedPageBreak/>
        <w:t>Reasons for Program Changes</w:t>
      </w:r>
    </w:p>
    <w:p w14:paraId="2E7E0192" w14:textId="77777777" w:rsidR="00243B05" w:rsidRDefault="00243B05" w:rsidP="00243B05">
      <w:pPr>
        <w:widowControl/>
        <w:tabs>
          <w:tab w:val="left" w:pos="-1440"/>
        </w:tabs>
        <w:spacing w:line="288" w:lineRule="auto"/>
      </w:pPr>
      <w:r>
        <w:tab/>
      </w:r>
    </w:p>
    <w:p w14:paraId="597501DB" w14:textId="26F86E1D" w:rsidR="00A56A2A" w:rsidRDefault="00243B05" w:rsidP="00243B05">
      <w:pPr>
        <w:widowControl/>
        <w:tabs>
          <w:tab w:val="left" w:pos="-1440"/>
        </w:tabs>
        <w:spacing w:line="288" w:lineRule="auto"/>
      </w:pPr>
      <w:r>
        <w:tab/>
        <w:t xml:space="preserve"> </w:t>
      </w:r>
      <w:r w:rsidR="00A56A2A">
        <w:t xml:space="preserve">The data collection system has no new fields; however, some required fields </w:t>
      </w:r>
      <w:r w:rsidR="00343F3D">
        <w:t>may be</w:t>
      </w:r>
      <w:r w:rsidR="00A56A2A">
        <w:t xml:space="preserve"> revised to add new drop down options.  For example, for “Immigration Status,” new options </w:t>
      </w:r>
      <w:r w:rsidR="00343F3D">
        <w:t>may be</w:t>
      </w:r>
      <w:r w:rsidR="00A56A2A">
        <w:t xml:space="preserve"> added to the drop-down menu. </w:t>
      </w:r>
      <w:r w:rsidR="00343F3D">
        <w:t>However, since these changes are minor we do not expect they will significantly affect burden.</w:t>
      </w:r>
    </w:p>
    <w:p w14:paraId="655EA10C" w14:textId="77777777" w:rsidR="00AC1C07" w:rsidRDefault="00AC1C07">
      <w:pPr>
        <w:widowControl/>
        <w:tabs>
          <w:tab w:val="left" w:pos="-1440"/>
        </w:tabs>
        <w:spacing w:line="288" w:lineRule="auto"/>
        <w:rPr>
          <w:u w:val="single"/>
        </w:rPr>
      </w:pPr>
    </w:p>
    <w:p w14:paraId="7A552AB0" w14:textId="77777777" w:rsidR="00C07A17" w:rsidRDefault="00C07A17">
      <w:pPr>
        <w:widowControl/>
        <w:tabs>
          <w:tab w:val="left" w:pos="-1440"/>
        </w:tabs>
        <w:spacing w:line="288" w:lineRule="auto"/>
        <w:rPr>
          <w:u w:val="single"/>
        </w:rPr>
        <w:sectPr w:rsidR="00C07A17">
          <w:endnotePr>
            <w:numFmt w:val="decimal"/>
          </w:endnotePr>
          <w:type w:val="continuous"/>
          <w:pgSz w:w="12240" w:h="15840"/>
          <w:pgMar w:top="1440" w:right="1440" w:bottom="1440" w:left="1440" w:header="1440" w:footer="1440" w:gutter="0"/>
          <w:cols w:space="720"/>
          <w:noEndnote/>
        </w:sectPr>
      </w:pPr>
    </w:p>
    <w:p w14:paraId="3053A045" w14:textId="77777777" w:rsidR="00243B05" w:rsidRDefault="00243B05" w:rsidP="00243B05">
      <w:pPr>
        <w:pStyle w:val="Level1"/>
        <w:widowControl/>
        <w:numPr>
          <w:ilvl w:val="0"/>
          <w:numId w:val="1"/>
        </w:numPr>
        <w:tabs>
          <w:tab w:val="left" w:pos="-1440"/>
          <w:tab w:val="num" w:pos="720"/>
        </w:tabs>
        <w:spacing w:line="288" w:lineRule="auto"/>
        <w:rPr>
          <w:b/>
          <w:bCs/>
          <w:u w:val="single"/>
        </w:rPr>
      </w:pPr>
      <w:r>
        <w:rPr>
          <w:b/>
          <w:bCs/>
          <w:u w:val="single"/>
        </w:rPr>
        <w:lastRenderedPageBreak/>
        <w:t>Plans for Publication</w:t>
      </w:r>
    </w:p>
    <w:p w14:paraId="13383423" w14:textId="77777777" w:rsidR="00243B05" w:rsidRDefault="00243B05" w:rsidP="00243B05">
      <w:pPr>
        <w:widowControl/>
        <w:tabs>
          <w:tab w:val="left" w:pos="-1440"/>
        </w:tabs>
        <w:spacing w:line="288" w:lineRule="auto"/>
      </w:pPr>
    </w:p>
    <w:p w14:paraId="6E34D79D" w14:textId="77777777" w:rsidR="00243B05" w:rsidRDefault="00243B05" w:rsidP="00243B05">
      <w:pPr>
        <w:widowControl/>
        <w:tabs>
          <w:tab w:val="left" w:pos="-1440"/>
        </w:tabs>
        <w:spacing w:line="288" w:lineRule="auto"/>
      </w:pPr>
      <w:r>
        <w:tab/>
        <w:t xml:space="preserve">OVC intends to publish an annual aggregate report from data generated by TIMS Online. The report would provide stakeholders with demographic data about clients served by the OVC Initiative. </w:t>
      </w:r>
    </w:p>
    <w:p w14:paraId="7C408503" w14:textId="77777777" w:rsidR="006E2D36" w:rsidRDefault="006E2D36">
      <w:pPr>
        <w:widowControl/>
        <w:tabs>
          <w:tab w:val="left" w:pos="-1440"/>
        </w:tabs>
        <w:spacing w:line="288" w:lineRule="auto"/>
        <w:rPr>
          <w:b/>
        </w:rPr>
      </w:pPr>
    </w:p>
    <w:p w14:paraId="523BC258" w14:textId="77777777" w:rsidR="00243B05" w:rsidRDefault="00243B05" w:rsidP="00243B05">
      <w:pPr>
        <w:pStyle w:val="Level1"/>
        <w:widowControl/>
        <w:numPr>
          <w:ilvl w:val="0"/>
          <w:numId w:val="1"/>
        </w:numPr>
        <w:tabs>
          <w:tab w:val="left" w:pos="-1440"/>
          <w:tab w:val="num" w:pos="720"/>
        </w:tabs>
        <w:spacing w:line="288" w:lineRule="auto"/>
        <w:rPr>
          <w:b/>
          <w:bCs/>
        </w:rPr>
      </w:pPr>
      <w:r>
        <w:rPr>
          <w:b/>
          <w:bCs/>
          <w:u w:val="single"/>
        </w:rPr>
        <w:t>Expiration Date Approval</w:t>
      </w:r>
    </w:p>
    <w:p w14:paraId="599B865B" w14:textId="77777777" w:rsidR="00243B05" w:rsidRDefault="00243B05" w:rsidP="00243B05">
      <w:pPr>
        <w:widowControl/>
        <w:tabs>
          <w:tab w:val="left" w:pos="-1440"/>
        </w:tabs>
        <w:spacing w:line="288" w:lineRule="auto"/>
      </w:pPr>
    </w:p>
    <w:p w14:paraId="3E7E2979" w14:textId="77777777" w:rsidR="00243B05" w:rsidRDefault="00243B05" w:rsidP="00243B05">
      <w:pPr>
        <w:widowControl/>
        <w:tabs>
          <w:tab w:val="left" w:pos="-1440"/>
        </w:tabs>
        <w:spacing w:line="288" w:lineRule="auto"/>
      </w:pPr>
      <w:r>
        <w:tab/>
        <w:t>OVC will display the OMB control number and expiration date.</w:t>
      </w:r>
      <w:bookmarkStart w:id="0" w:name="_GoBack"/>
      <w:bookmarkEnd w:id="0"/>
    </w:p>
    <w:p w14:paraId="0909EDB0" w14:textId="77777777" w:rsidR="006E2D36" w:rsidRDefault="006E2D36">
      <w:pPr>
        <w:widowControl/>
        <w:tabs>
          <w:tab w:val="left" w:pos="-1440"/>
        </w:tabs>
        <w:spacing w:line="288" w:lineRule="auto"/>
      </w:pPr>
      <w:r>
        <w:tab/>
      </w:r>
    </w:p>
    <w:p w14:paraId="5CF02D89" w14:textId="77777777" w:rsidR="00243B05" w:rsidRDefault="00243B05" w:rsidP="00243B05">
      <w:pPr>
        <w:pStyle w:val="Level1"/>
        <w:widowControl/>
        <w:numPr>
          <w:ilvl w:val="0"/>
          <w:numId w:val="1"/>
        </w:numPr>
        <w:tabs>
          <w:tab w:val="left" w:pos="-1440"/>
          <w:tab w:val="num" w:pos="720"/>
        </w:tabs>
        <w:spacing w:line="288" w:lineRule="auto"/>
        <w:rPr>
          <w:b/>
          <w:bCs/>
          <w:u w:val="single"/>
        </w:rPr>
      </w:pPr>
      <w:r>
        <w:rPr>
          <w:b/>
          <w:bCs/>
          <w:u w:val="single"/>
        </w:rPr>
        <w:t>Exceptions to Certification Statement</w:t>
      </w:r>
    </w:p>
    <w:p w14:paraId="050FCE3E" w14:textId="77777777" w:rsidR="00243B05" w:rsidRDefault="00243B05" w:rsidP="00243B05">
      <w:pPr>
        <w:widowControl/>
        <w:tabs>
          <w:tab w:val="left" w:pos="-1440"/>
        </w:tabs>
        <w:spacing w:line="288" w:lineRule="auto"/>
      </w:pPr>
    </w:p>
    <w:p w14:paraId="4A67E276" w14:textId="77777777" w:rsidR="00243B05" w:rsidRDefault="00243B05">
      <w:pPr>
        <w:widowControl/>
        <w:tabs>
          <w:tab w:val="left" w:pos="-1440"/>
        </w:tabs>
        <w:spacing w:line="288" w:lineRule="auto"/>
      </w:pPr>
      <w:r>
        <w:tab/>
        <w:t xml:space="preserve">There are no exceptions to Item 19 of OMB form 83-I. </w:t>
      </w:r>
    </w:p>
    <w:p w14:paraId="63EDAE9A" w14:textId="77777777" w:rsidR="001F3C60" w:rsidRDefault="001F3C60">
      <w:pPr>
        <w:pStyle w:val="Level1"/>
        <w:widowControl/>
        <w:numPr>
          <w:ilvl w:val="0"/>
          <w:numId w:val="0"/>
        </w:numPr>
        <w:tabs>
          <w:tab w:val="left" w:pos="-1440"/>
          <w:tab w:val="left" w:pos="720"/>
        </w:tabs>
        <w:spacing w:line="288" w:lineRule="auto"/>
        <w:rPr>
          <w:b/>
        </w:rPr>
      </w:pPr>
    </w:p>
    <w:p w14:paraId="0E679CB7" w14:textId="77777777" w:rsidR="006E2D36" w:rsidRDefault="006E2D36">
      <w:pPr>
        <w:pStyle w:val="Level1"/>
        <w:widowControl/>
        <w:numPr>
          <w:ilvl w:val="0"/>
          <w:numId w:val="0"/>
        </w:numPr>
        <w:tabs>
          <w:tab w:val="left" w:pos="-1440"/>
          <w:tab w:val="left" w:pos="720"/>
        </w:tabs>
        <w:spacing w:line="288" w:lineRule="auto"/>
        <w:rPr>
          <w:b/>
        </w:rPr>
      </w:pPr>
      <w:r w:rsidRPr="004A2BCC">
        <w:rPr>
          <w:b/>
        </w:rPr>
        <w:t>B.  STATISTICAL METHODS</w:t>
      </w:r>
    </w:p>
    <w:p w14:paraId="37F3D5C6" w14:textId="77777777" w:rsidR="006E2D36" w:rsidRDefault="006E2D36">
      <w:pPr>
        <w:widowControl/>
        <w:tabs>
          <w:tab w:val="left" w:pos="-1440"/>
        </w:tabs>
        <w:spacing w:line="288" w:lineRule="auto"/>
      </w:pPr>
    </w:p>
    <w:p w14:paraId="205CD6BC" w14:textId="77777777" w:rsidR="006E2D36" w:rsidRDefault="006E2D36">
      <w:pPr>
        <w:widowControl/>
        <w:tabs>
          <w:tab w:val="left" w:pos="-1440"/>
        </w:tabs>
        <w:spacing w:line="288" w:lineRule="auto"/>
      </w:pPr>
      <w:r>
        <w:tab/>
      </w:r>
      <w:r w:rsidR="00D50F9B">
        <w:t xml:space="preserve">TIMS Online does not require the use of </w:t>
      </w:r>
      <w:r>
        <w:t>statistical methods in th</w:t>
      </w:r>
      <w:r w:rsidR="00D50F9B">
        <w:t>e</w:t>
      </w:r>
      <w:r>
        <w:t xml:space="preserve"> information collection.  Therefore, items one through five (1-5) of section B are not addressed.</w:t>
      </w:r>
    </w:p>
    <w:sectPr w:rsidR="006E2D36" w:rsidSect="00E96D1B">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1DBD2" w14:textId="77777777" w:rsidR="000C23EF" w:rsidRDefault="000C23EF">
      <w:r>
        <w:separator/>
      </w:r>
    </w:p>
  </w:endnote>
  <w:endnote w:type="continuationSeparator" w:id="0">
    <w:p w14:paraId="48C268EC" w14:textId="77777777" w:rsidR="000C23EF" w:rsidRDefault="000C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TUR">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E73E" w14:textId="77777777" w:rsidR="007B095E" w:rsidRDefault="007B095E">
    <w:pPr>
      <w:pStyle w:val="Footer"/>
      <w:pBdr>
        <w:top w:val="single" w:sz="4" w:space="1" w:color="auto"/>
      </w:pBdr>
      <w:tabs>
        <w:tab w:val="clear" w:pos="8640"/>
        <w:tab w:val="right" w:pos="9360"/>
      </w:tabs>
      <w:rPr>
        <w:sz w:val="20"/>
      </w:rPr>
    </w:pPr>
    <w:r>
      <w:rPr>
        <w:sz w:val="20"/>
      </w:rPr>
      <w:t xml:space="preserve">OMB Submission –Trafficking Information Database System </w:t>
    </w:r>
    <w:r>
      <w:rPr>
        <w:sz w:val="20"/>
      </w:rPr>
      <w:tab/>
      <w:t xml:space="preserve">Page </w:t>
    </w:r>
    <w:r w:rsidR="00185B6D">
      <w:rPr>
        <w:sz w:val="20"/>
      </w:rPr>
      <w:fldChar w:fldCharType="begin"/>
    </w:r>
    <w:r>
      <w:rPr>
        <w:sz w:val="20"/>
      </w:rPr>
      <w:instrText xml:space="preserve"> PAGE </w:instrText>
    </w:r>
    <w:r w:rsidR="00185B6D">
      <w:rPr>
        <w:sz w:val="20"/>
      </w:rPr>
      <w:fldChar w:fldCharType="separate"/>
    </w:r>
    <w:r w:rsidR="00ED57C6">
      <w:rPr>
        <w:noProof/>
        <w:sz w:val="20"/>
      </w:rPr>
      <w:t>7</w:t>
    </w:r>
    <w:r w:rsidR="00185B6D">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2145" w14:textId="77777777" w:rsidR="000C23EF" w:rsidRDefault="000C23EF">
      <w:r>
        <w:separator/>
      </w:r>
    </w:p>
  </w:footnote>
  <w:footnote w:type="continuationSeparator" w:id="0">
    <w:p w14:paraId="7CED4818" w14:textId="77777777" w:rsidR="000C23EF" w:rsidRDefault="000C2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nsid w:val="158D6A57"/>
    <w:multiLevelType w:val="hybridMultilevel"/>
    <w:tmpl w:val="D0EC8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1">
    <w:nsid w:val="273C59CD"/>
    <w:multiLevelType w:val="hybridMultilevel"/>
    <w:tmpl w:val="AA7AA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3">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021F69"/>
    <w:multiLevelType w:val="hybridMultilevel"/>
    <w:tmpl w:val="8752F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A08CB"/>
    <w:multiLevelType w:val="hybridMultilevel"/>
    <w:tmpl w:val="EAA8F68C"/>
    <w:lvl w:ilvl="0" w:tplc="F70A0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D508D"/>
    <w:multiLevelType w:val="hybridMultilevel"/>
    <w:tmpl w:val="745C7D92"/>
    <w:lvl w:ilvl="0" w:tplc="E8129F5C">
      <w:start w:val="1"/>
      <w:numFmt w:val="bullet"/>
      <w:pStyle w:val="Bullet1"/>
      <w:lvlText w:val=""/>
      <w:lvlJc w:val="left"/>
      <w:pPr>
        <w:tabs>
          <w:tab w:val="num" w:pos="720"/>
        </w:tabs>
        <w:ind w:left="720" w:hanging="360"/>
      </w:pPr>
      <w:rPr>
        <w:rFonts w:ascii="Wingdings" w:hAnsi="Wingdings" w:hint="default"/>
      </w:rPr>
    </w:lvl>
    <w:lvl w:ilvl="1" w:tplc="F70A006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E72587"/>
    <w:multiLevelType w:val="hybridMultilevel"/>
    <w:tmpl w:val="AF5A9016"/>
    <w:lvl w:ilvl="0" w:tplc="41B2D522">
      <w:start w:val="1"/>
      <w:numFmt w:val="bullet"/>
      <w:lvlText w:val=""/>
      <w:lvlJc w:val="left"/>
      <w:pPr>
        <w:tabs>
          <w:tab w:val="num" w:pos="720"/>
        </w:tabs>
        <w:ind w:left="720" w:hanging="360"/>
      </w:pPr>
      <w:rPr>
        <w:rFonts w:ascii="Wingdings" w:hAnsi="Wingdings" w:hint="default"/>
      </w:rPr>
    </w:lvl>
    <w:lvl w:ilvl="1" w:tplc="FA32E4AA" w:tentative="1">
      <w:start w:val="1"/>
      <w:numFmt w:val="bullet"/>
      <w:lvlText w:val=""/>
      <w:lvlJc w:val="left"/>
      <w:pPr>
        <w:tabs>
          <w:tab w:val="num" w:pos="1440"/>
        </w:tabs>
        <w:ind w:left="1440" w:hanging="360"/>
      </w:pPr>
      <w:rPr>
        <w:rFonts w:ascii="Wingdings" w:hAnsi="Wingdings" w:hint="default"/>
      </w:rPr>
    </w:lvl>
    <w:lvl w:ilvl="2" w:tplc="0B6C801E" w:tentative="1">
      <w:start w:val="1"/>
      <w:numFmt w:val="bullet"/>
      <w:lvlText w:val=""/>
      <w:lvlJc w:val="left"/>
      <w:pPr>
        <w:tabs>
          <w:tab w:val="num" w:pos="2160"/>
        </w:tabs>
        <w:ind w:left="2160" w:hanging="360"/>
      </w:pPr>
      <w:rPr>
        <w:rFonts w:ascii="Wingdings" w:hAnsi="Wingdings" w:hint="default"/>
      </w:rPr>
    </w:lvl>
    <w:lvl w:ilvl="3" w:tplc="830CF6E0" w:tentative="1">
      <w:start w:val="1"/>
      <w:numFmt w:val="bullet"/>
      <w:lvlText w:val=""/>
      <w:lvlJc w:val="left"/>
      <w:pPr>
        <w:tabs>
          <w:tab w:val="num" w:pos="2880"/>
        </w:tabs>
        <w:ind w:left="2880" w:hanging="360"/>
      </w:pPr>
      <w:rPr>
        <w:rFonts w:ascii="Wingdings" w:hAnsi="Wingdings" w:hint="default"/>
      </w:rPr>
    </w:lvl>
    <w:lvl w:ilvl="4" w:tplc="9430837A" w:tentative="1">
      <w:start w:val="1"/>
      <w:numFmt w:val="bullet"/>
      <w:lvlText w:val=""/>
      <w:lvlJc w:val="left"/>
      <w:pPr>
        <w:tabs>
          <w:tab w:val="num" w:pos="3600"/>
        </w:tabs>
        <w:ind w:left="3600" w:hanging="360"/>
      </w:pPr>
      <w:rPr>
        <w:rFonts w:ascii="Wingdings" w:hAnsi="Wingdings" w:hint="default"/>
      </w:rPr>
    </w:lvl>
    <w:lvl w:ilvl="5" w:tplc="5CC4375C" w:tentative="1">
      <w:start w:val="1"/>
      <w:numFmt w:val="bullet"/>
      <w:lvlText w:val=""/>
      <w:lvlJc w:val="left"/>
      <w:pPr>
        <w:tabs>
          <w:tab w:val="num" w:pos="4320"/>
        </w:tabs>
        <w:ind w:left="4320" w:hanging="360"/>
      </w:pPr>
      <w:rPr>
        <w:rFonts w:ascii="Wingdings" w:hAnsi="Wingdings" w:hint="default"/>
      </w:rPr>
    </w:lvl>
    <w:lvl w:ilvl="6" w:tplc="32BA6130" w:tentative="1">
      <w:start w:val="1"/>
      <w:numFmt w:val="bullet"/>
      <w:lvlText w:val=""/>
      <w:lvlJc w:val="left"/>
      <w:pPr>
        <w:tabs>
          <w:tab w:val="num" w:pos="5040"/>
        </w:tabs>
        <w:ind w:left="5040" w:hanging="360"/>
      </w:pPr>
      <w:rPr>
        <w:rFonts w:ascii="Wingdings" w:hAnsi="Wingdings" w:hint="default"/>
      </w:rPr>
    </w:lvl>
    <w:lvl w:ilvl="7" w:tplc="EB62B7B6" w:tentative="1">
      <w:start w:val="1"/>
      <w:numFmt w:val="bullet"/>
      <w:lvlText w:val=""/>
      <w:lvlJc w:val="left"/>
      <w:pPr>
        <w:tabs>
          <w:tab w:val="num" w:pos="5760"/>
        </w:tabs>
        <w:ind w:left="5760" w:hanging="360"/>
      </w:pPr>
      <w:rPr>
        <w:rFonts w:ascii="Wingdings" w:hAnsi="Wingdings" w:hint="default"/>
      </w:rPr>
    </w:lvl>
    <w:lvl w:ilvl="8" w:tplc="5CE0691E" w:tentative="1">
      <w:start w:val="1"/>
      <w:numFmt w:val="bullet"/>
      <w:lvlText w:val=""/>
      <w:lvlJc w:val="left"/>
      <w:pPr>
        <w:tabs>
          <w:tab w:val="num" w:pos="6480"/>
        </w:tabs>
        <w:ind w:left="6480" w:hanging="360"/>
      </w:pPr>
      <w:rPr>
        <w:rFonts w:ascii="Wingdings" w:hAnsi="Wingdings" w:hint="default"/>
      </w:rPr>
    </w:lvl>
  </w:abstractNum>
  <w:abstractNum w:abstractNumId="22">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4">
    <w:nsid w:val="66951FA4"/>
    <w:multiLevelType w:val="hybridMultilevel"/>
    <w:tmpl w:val="11E26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7">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6"/>
  </w:num>
  <w:num w:numId="5">
    <w:abstractNumId w:val="10"/>
  </w:num>
  <w:num w:numId="6">
    <w:abstractNumId w:val="23"/>
  </w:num>
  <w:num w:numId="7">
    <w:abstractNumId w:val="8"/>
  </w:num>
  <w:num w:numId="8">
    <w:abstractNumId w:val="6"/>
  </w:num>
  <w:num w:numId="9">
    <w:abstractNumId w:val="7"/>
  </w:num>
  <w:num w:numId="10">
    <w:abstractNumId w:val="16"/>
  </w:num>
  <w:num w:numId="11">
    <w:abstractNumId w:val="17"/>
  </w:num>
  <w:num w:numId="12">
    <w:abstractNumId w:val="25"/>
  </w:num>
  <w:num w:numId="13">
    <w:abstractNumId w:val="15"/>
  </w:num>
  <w:num w:numId="14">
    <w:abstractNumId w:val="13"/>
  </w:num>
  <w:num w:numId="15">
    <w:abstractNumId w:val="22"/>
  </w:num>
  <w:num w:numId="16">
    <w:abstractNumId w:val="27"/>
  </w:num>
  <w:num w:numId="17">
    <w:abstractNumId w:val="12"/>
  </w:num>
  <w:num w:numId="18">
    <w:abstractNumId w:val="18"/>
  </w:num>
  <w:num w:numId="19">
    <w:abstractNumId w:val="20"/>
  </w:num>
  <w:num w:numId="20">
    <w:abstractNumId w:val="19"/>
  </w:num>
  <w:num w:numId="21">
    <w:abstractNumId w:val="21"/>
  </w:num>
  <w:num w:numId="22">
    <w:abstractNumId w:val="14"/>
  </w:num>
  <w:num w:numId="23">
    <w:abstractNumId w:val="9"/>
  </w:num>
  <w:num w:numId="24">
    <w:abstractNumId w:val="24"/>
  </w:num>
  <w:num w:numId="25">
    <w:abstractNumId w:val="11"/>
  </w:num>
  <w:num w:numId="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9A"/>
    <w:rsid w:val="0000660A"/>
    <w:rsid w:val="0002710A"/>
    <w:rsid w:val="00031841"/>
    <w:rsid w:val="00033CAC"/>
    <w:rsid w:val="000418C7"/>
    <w:rsid w:val="00043653"/>
    <w:rsid w:val="00055DE0"/>
    <w:rsid w:val="000610C2"/>
    <w:rsid w:val="00061348"/>
    <w:rsid w:val="00075D80"/>
    <w:rsid w:val="00077435"/>
    <w:rsid w:val="000974F2"/>
    <w:rsid w:val="000A071B"/>
    <w:rsid w:val="000A5A11"/>
    <w:rsid w:val="000B721E"/>
    <w:rsid w:val="000C23EF"/>
    <w:rsid w:val="000D0C28"/>
    <w:rsid w:val="000F3402"/>
    <w:rsid w:val="00100EF4"/>
    <w:rsid w:val="00112163"/>
    <w:rsid w:val="0011245D"/>
    <w:rsid w:val="00114AE1"/>
    <w:rsid w:val="001266E0"/>
    <w:rsid w:val="001274FD"/>
    <w:rsid w:val="00131B33"/>
    <w:rsid w:val="001400ED"/>
    <w:rsid w:val="00140EC5"/>
    <w:rsid w:val="00167A4C"/>
    <w:rsid w:val="00167BDE"/>
    <w:rsid w:val="001735EA"/>
    <w:rsid w:val="00183B43"/>
    <w:rsid w:val="00185B6D"/>
    <w:rsid w:val="00196D9A"/>
    <w:rsid w:val="001B1F69"/>
    <w:rsid w:val="001B320E"/>
    <w:rsid w:val="001B4630"/>
    <w:rsid w:val="001C374F"/>
    <w:rsid w:val="001C45F6"/>
    <w:rsid w:val="001F0972"/>
    <w:rsid w:val="001F3891"/>
    <w:rsid w:val="001F3AAE"/>
    <w:rsid w:val="001F3C60"/>
    <w:rsid w:val="002143AE"/>
    <w:rsid w:val="00224854"/>
    <w:rsid w:val="00225ACB"/>
    <w:rsid w:val="00243B05"/>
    <w:rsid w:val="00245385"/>
    <w:rsid w:val="00255DC9"/>
    <w:rsid w:val="002645E8"/>
    <w:rsid w:val="00281884"/>
    <w:rsid w:val="002827C1"/>
    <w:rsid w:val="002951FF"/>
    <w:rsid w:val="002A732A"/>
    <w:rsid w:val="002E1596"/>
    <w:rsid w:val="002E7705"/>
    <w:rsid w:val="002F0A82"/>
    <w:rsid w:val="002F31F4"/>
    <w:rsid w:val="002F3D29"/>
    <w:rsid w:val="0030218B"/>
    <w:rsid w:val="00312C30"/>
    <w:rsid w:val="0033486B"/>
    <w:rsid w:val="00342C16"/>
    <w:rsid w:val="00343F3D"/>
    <w:rsid w:val="00345482"/>
    <w:rsid w:val="00363BC0"/>
    <w:rsid w:val="00366689"/>
    <w:rsid w:val="003778FE"/>
    <w:rsid w:val="00380923"/>
    <w:rsid w:val="00381C66"/>
    <w:rsid w:val="00385B3A"/>
    <w:rsid w:val="00390BAD"/>
    <w:rsid w:val="003936B1"/>
    <w:rsid w:val="003A42A3"/>
    <w:rsid w:val="003B33A1"/>
    <w:rsid w:val="003B34CB"/>
    <w:rsid w:val="003C69E8"/>
    <w:rsid w:val="003D232C"/>
    <w:rsid w:val="003E0A36"/>
    <w:rsid w:val="003E3DBB"/>
    <w:rsid w:val="003E5627"/>
    <w:rsid w:val="003F533C"/>
    <w:rsid w:val="00402DFA"/>
    <w:rsid w:val="00404C3E"/>
    <w:rsid w:val="004070E1"/>
    <w:rsid w:val="0040788C"/>
    <w:rsid w:val="00423AE8"/>
    <w:rsid w:val="004279F2"/>
    <w:rsid w:val="00434FA3"/>
    <w:rsid w:val="00445423"/>
    <w:rsid w:val="0047188F"/>
    <w:rsid w:val="00473C1D"/>
    <w:rsid w:val="0047491E"/>
    <w:rsid w:val="00491271"/>
    <w:rsid w:val="004962FA"/>
    <w:rsid w:val="004A0525"/>
    <w:rsid w:val="004A2BCC"/>
    <w:rsid w:val="004B38DC"/>
    <w:rsid w:val="004C1F02"/>
    <w:rsid w:val="004E6AF0"/>
    <w:rsid w:val="004F1771"/>
    <w:rsid w:val="005068D8"/>
    <w:rsid w:val="00510EC4"/>
    <w:rsid w:val="0053249E"/>
    <w:rsid w:val="00540A52"/>
    <w:rsid w:val="005424C7"/>
    <w:rsid w:val="00542C47"/>
    <w:rsid w:val="005438A2"/>
    <w:rsid w:val="00554E44"/>
    <w:rsid w:val="00554F06"/>
    <w:rsid w:val="005739AC"/>
    <w:rsid w:val="00577B31"/>
    <w:rsid w:val="0059607F"/>
    <w:rsid w:val="005A02DF"/>
    <w:rsid w:val="005C5173"/>
    <w:rsid w:val="005C5639"/>
    <w:rsid w:val="005D7D6D"/>
    <w:rsid w:val="0060655D"/>
    <w:rsid w:val="00610909"/>
    <w:rsid w:val="00615834"/>
    <w:rsid w:val="006452CB"/>
    <w:rsid w:val="00657465"/>
    <w:rsid w:val="00661C8B"/>
    <w:rsid w:val="006743E1"/>
    <w:rsid w:val="00687C58"/>
    <w:rsid w:val="006A09FD"/>
    <w:rsid w:val="006A13FD"/>
    <w:rsid w:val="006A2A60"/>
    <w:rsid w:val="006A3755"/>
    <w:rsid w:val="006A6D72"/>
    <w:rsid w:val="006B0852"/>
    <w:rsid w:val="006C18CF"/>
    <w:rsid w:val="006E2D36"/>
    <w:rsid w:val="006E4AD4"/>
    <w:rsid w:val="006F13AC"/>
    <w:rsid w:val="006F145B"/>
    <w:rsid w:val="00721FB4"/>
    <w:rsid w:val="0075288E"/>
    <w:rsid w:val="00756AF3"/>
    <w:rsid w:val="007750BB"/>
    <w:rsid w:val="0078725A"/>
    <w:rsid w:val="007A1E6E"/>
    <w:rsid w:val="007B095E"/>
    <w:rsid w:val="007D35BC"/>
    <w:rsid w:val="007E3E07"/>
    <w:rsid w:val="007F6CDD"/>
    <w:rsid w:val="00802D14"/>
    <w:rsid w:val="0081571A"/>
    <w:rsid w:val="00816555"/>
    <w:rsid w:val="0081683A"/>
    <w:rsid w:val="00830A34"/>
    <w:rsid w:val="00833600"/>
    <w:rsid w:val="0083669A"/>
    <w:rsid w:val="00837006"/>
    <w:rsid w:val="00857E21"/>
    <w:rsid w:val="00866CE9"/>
    <w:rsid w:val="008737CA"/>
    <w:rsid w:val="00874074"/>
    <w:rsid w:val="00886969"/>
    <w:rsid w:val="00890787"/>
    <w:rsid w:val="0089259A"/>
    <w:rsid w:val="008B2D9F"/>
    <w:rsid w:val="008B3827"/>
    <w:rsid w:val="008C7E09"/>
    <w:rsid w:val="008F0A42"/>
    <w:rsid w:val="0090556E"/>
    <w:rsid w:val="0091240A"/>
    <w:rsid w:val="009177CA"/>
    <w:rsid w:val="00940BD5"/>
    <w:rsid w:val="009423DA"/>
    <w:rsid w:val="00951573"/>
    <w:rsid w:val="00983743"/>
    <w:rsid w:val="0098436D"/>
    <w:rsid w:val="00991161"/>
    <w:rsid w:val="009A60CF"/>
    <w:rsid w:val="009E18D6"/>
    <w:rsid w:val="00A10B99"/>
    <w:rsid w:val="00A22002"/>
    <w:rsid w:val="00A26C38"/>
    <w:rsid w:val="00A40B26"/>
    <w:rsid w:val="00A44CAE"/>
    <w:rsid w:val="00A45038"/>
    <w:rsid w:val="00A5413B"/>
    <w:rsid w:val="00A56A2A"/>
    <w:rsid w:val="00A7253C"/>
    <w:rsid w:val="00A77B64"/>
    <w:rsid w:val="00A96453"/>
    <w:rsid w:val="00AB1B94"/>
    <w:rsid w:val="00AC06B6"/>
    <w:rsid w:val="00AC1C07"/>
    <w:rsid w:val="00AC696F"/>
    <w:rsid w:val="00AD0861"/>
    <w:rsid w:val="00AD3D84"/>
    <w:rsid w:val="00AE6448"/>
    <w:rsid w:val="00AF335F"/>
    <w:rsid w:val="00AF6B2A"/>
    <w:rsid w:val="00B06F50"/>
    <w:rsid w:val="00B406BC"/>
    <w:rsid w:val="00B40A7E"/>
    <w:rsid w:val="00B41B97"/>
    <w:rsid w:val="00B45160"/>
    <w:rsid w:val="00B47509"/>
    <w:rsid w:val="00B54B97"/>
    <w:rsid w:val="00B7071E"/>
    <w:rsid w:val="00B7336F"/>
    <w:rsid w:val="00B748FD"/>
    <w:rsid w:val="00B776C7"/>
    <w:rsid w:val="00B8569B"/>
    <w:rsid w:val="00B878A1"/>
    <w:rsid w:val="00B94E84"/>
    <w:rsid w:val="00B95A84"/>
    <w:rsid w:val="00BA69EE"/>
    <w:rsid w:val="00BB5DCC"/>
    <w:rsid w:val="00BC3C8B"/>
    <w:rsid w:val="00BC7BCC"/>
    <w:rsid w:val="00C05394"/>
    <w:rsid w:val="00C05ACE"/>
    <w:rsid w:val="00C07A17"/>
    <w:rsid w:val="00C22398"/>
    <w:rsid w:val="00C22A96"/>
    <w:rsid w:val="00C53E5A"/>
    <w:rsid w:val="00C60F93"/>
    <w:rsid w:val="00C63AA3"/>
    <w:rsid w:val="00C66238"/>
    <w:rsid w:val="00C66C1D"/>
    <w:rsid w:val="00C83150"/>
    <w:rsid w:val="00CA540B"/>
    <w:rsid w:val="00CB741F"/>
    <w:rsid w:val="00CC02A3"/>
    <w:rsid w:val="00CC2158"/>
    <w:rsid w:val="00CC53ED"/>
    <w:rsid w:val="00CC614E"/>
    <w:rsid w:val="00CD5A6B"/>
    <w:rsid w:val="00CE0336"/>
    <w:rsid w:val="00CF55F9"/>
    <w:rsid w:val="00D03885"/>
    <w:rsid w:val="00D10BA6"/>
    <w:rsid w:val="00D32285"/>
    <w:rsid w:val="00D508BA"/>
    <w:rsid w:val="00D50F9B"/>
    <w:rsid w:val="00D57339"/>
    <w:rsid w:val="00D76AD1"/>
    <w:rsid w:val="00D7787C"/>
    <w:rsid w:val="00D8684D"/>
    <w:rsid w:val="00D87E5E"/>
    <w:rsid w:val="00D92475"/>
    <w:rsid w:val="00DB430F"/>
    <w:rsid w:val="00DF3008"/>
    <w:rsid w:val="00E077F5"/>
    <w:rsid w:val="00E24EF0"/>
    <w:rsid w:val="00E3206E"/>
    <w:rsid w:val="00E43664"/>
    <w:rsid w:val="00E45A66"/>
    <w:rsid w:val="00E5580E"/>
    <w:rsid w:val="00E6016C"/>
    <w:rsid w:val="00E67D87"/>
    <w:rsid w:val="00E7661D"/>
    <w:rsid w:val="00E90423"/>
    <w:rsid w:val="00E96D1B"/>
    <w:rsid w:val="00EB428A"/>
    <w:rsid w:val="00EC2DFD"/>
    <w:rsid w:val="00ED1EF6"/>
    <w:rsid w:val="00ED2400"/>
    <w:rsid w:val="00ED57C6"/>
    <w:rsid w:val="00ED6AD7"/>
    <w:rsid w:val="00ED70CA"/>
    <w:rsid w:val="00F016A0"/>
    <w:rsid w:val="00F075E4"/>
    <w:rsid w:val="00F111F9"/>
    <w:rsid w:val="00F238C1"/>
    <w:rsid w:val="00F25370"/>
    <w:rsid w:val="00F26384"/>
    <w:rsid w:val="00F40585"/>
    <w:rsid w:val="00FA221F"/>
    <w:rsid w:val="00FA2336"/>
    <w:rsid w:val="00FB1696"/>
    <w:rsid w:val="00FB433B"/>
    <w:rsid w:val="00FC17F1"/>
    <w:rsid w:val="00FC3C7C"/>
    <w:rsid w:val="00FD20C0"/>
    <w:rsid w:val="00FD47BC"/>
    <w:rsid w:val="00FD6E3A"/>
    <w:rsid w:val="00FD6FC9"/>
    <w:rsid w:val="00FE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CE827C"/>
  <w15:docId w15:val="{61C4A70A-C159-47C1-BADB-9FB71D20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 w:type="paragraph" w:customStyle="1" w:styleId="WP9BodyText">
    <w:name w:val="WP9_Body Text"/>
    <w:basedOn w:val="Normal"/>
    <w:rsid w:val="006B0852"/>
    <w:pPr>
      <w:widowControl/>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472366">
      <w:bodyDiv w:val="1"/>
      <w:marLeft w:val="0"/>
      <w:marRight w:val="0"/>
      <w:marTop w:val="0"/>
      <w:marBottom w:val="0"/>
      <w:divBdr>
        <w:top w:val="none" w:sz="0" w:space="0" w:color="auto"/>
        <w:left w:val="none" w:sz="0" w:space="0" w:color="auto"/>
        <w:bottom w:val="none" w:sz="0" w:space="0" w:color="auto"/>
        <w:right w:val="none" w:sz="0" w:space="0" w:color="auto"/>
      </w:divBdr>
    </w:div>
    <w:div w:id="14569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BB706A8-2855-4710-BBF0-4D6EAC24639D}">
  <ds:schemaRefs>
    <ds:schemaRef ds:uri="http://schemas.microsoft.com/sharepoint/v3/contenttype/forms"/>
  </ds:schemaRefs>
</ds:datastoreItem>
</file>

<file path=customXml/itemProps2.xml><?xml version="1.0" encoding="utf-8"?>
<ds:datastoreItem xmlns:ds="http://schemas.openxmlformats.org/officeDocument/2006/customXml" ds:itemID="{5AF2CCD6-02BB-447D-9C76-1F828F11DB24}">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D26B884-0972-4FA5-A421-8D71F9FB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6B56F30D.dotm</Template>
  <TotalTime>4</TotalTime>
  <Pages>7</Pages>
  <Words>2152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14283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jenkinss</dc:creator>
  <cp:lastModifiedBy>Scarborough, Angela</cp:lastModifiedBy>
  <cp:revision>4</cp:revision>
  <cp:lastPrinted>2011-11-04T14:49:00Z</cp:lastPrinted>
  <dcterms:created xsi:type="dcterms:W3CDTF">2015-01-21T22:08:00Z</dcterms:created>
  <dcterms:modified xsi:type="dcterms:W3CDTF">2015-02-18T21:57:00Z</dcterms:modified>
</cp:coreProperties>
</file>