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60CC" w14:textId="2D50500E" w:rsidR="00BA3952" w:rsidRPr="00293B48" w:rsidRDefault="00387988" w:rsidP="00BA3952">
      <w:pPr>
        <w:pStyle w:val="MarkforAppendixTitle"/>
        <w:rPr>
          <w:color w:val="223767"/>
        </w:rPr>
      </w:pPr>
      <w:bookmarkStart w:id="0" w:name="_GoBack"/>
      <w:bookmarkEnd w:id="0"/>
      <w:r w:rsidRPr="00293B48">
        <w:rPr>
          <w:color w:val="223767"/>
        </w:rPr>
        <w:t xml:space="preserve">APPENDIX </w:t>
      </w:r>
      <w:r w:rsidR="00CF3047">
        <w:rPr>
          <w:color w:val="223767"/>
        </w:rPr>
        <w:t>C</w:t>
      </w:r>
      <w:r w:rsidR="00BA3952" w:rsidRPr="00293B48">
        <w:rPr>
          <w:color w:val="223767"/>
        </w:rPr>
        <w:br/>
      </w:r>
      <w:r w:rsidR="00BA3952" w:rsidRPr="00293B48">
        <w:rPr>
          <w:color w:val="223767"/>
        </w:rPr>
        <w:br/>
      </w:r>
      <w:r w:rsidRPr="00293B48">
        <w:rPr>
          <w:color w:val="223767"/>
        </w:rPr>
        <w:t>SCHOOL NUTRITION MANAGER INTERVIEW GUIDE</w:t>
      </w:r>
    </w:p>
    <w:p w14:paraId="4194304D" w14:textId="77777777" w:rsidR="00BA3952" w:rsidRDefault="00BA3952" w:rsidP="00BA3952">
      <w:pPr>
        <w:pStyle w:val="NormalSS"/>
        <w:sectPr w:rsidR="00BA3952" w:rsidSect="000E4C3F">
          <w:headerReference w:type="default" r:id="rId12"/>
          <w:footerReference w:type="default" r:id="rId13"/>
          <w:pgSz w:w="12240" w:h="15840"/>
          <w:pgMar w:top="1440" w:right="1440" w:bottom="1440" w:left="1440" w:header="720" w:footer="720" w:gutter="0"/>
          <w:cols w:space="720"/>
          <w:docGrid w:linePitch="360"/>
        </w:sectPr>
      </w:pPr>
    </w:p>
    <w:p w14:paraId="05ECCA39" w14:textId="7D1BF6EF" w:rsidR="00BA3952" w:rsidRPr="00CF3047" w:rsidRDefault="00655CF9" w:rsidP="00CF3047">
      <w:pPr>
        <w:spacing w:before="3360"/>
        <w:jc w:val="center"/>
        <w:rPr>
          <w:b/>
        </w:rPr>
      </w:pPr>
      <w:r w:rsidRPr="00285373">
        <w:rPr>
          <w:b/>
        </w:rPr>
        <w:lastRenderedPageBreak/>
        <w:t>This page has been left blank for double-sided copying.</w:t>
      </w:r>
    </w:p>
    <w:p w14:paraId="41A279B5" w14:textId="77777777" w:rsidR="00BA3952" w:rsidRPr="00BA3952" w:rsidRDefault="00BA3952" w:rsidP="00BA3952">
      <w:pPr>
        <w:pStyle w:val="NormalSS"/>
        <w:sectPr w:rsidR="00BA3952" w:rsidRPr="00BA3952" w:rsidSect="000E4C3F">
          <w:pgSz w:w="12240" w:h="15840"/>
          <w:pgMar w:top="1440" w:right="1440" w:bottom="1440" w:left="1440" w:header="720" w:footer="720" w:gutter="0"/>
          <w:cols w:space="720"/>
          <w:docGrid w:linePitch="360"/>
        </w:sectPr>
      </w:pPr>
    </w:p>
    <w:p w14:paraId="65F954EA" w14:textId="56BE701B" w:rsidR="00CF0F7E" w:rsidRPr="00F506B2" w:rsidRDefault="00CF0F7E" w:rsidP="00232EA7">
      <w:pPr>
        <w:pStyle w:val="AcknowledgmentnoTOC"/>
      </w:pPr>
      <w:r>
        <w:lastRenderedPageBreak/>
        <w:t>S</w:t>
      </w:r>
      <w:r w:rsidR="00B47045">
        <w:t xml:space="preserve">chool </w:t>
      </w:r>
      <w:r>
        <w:t>N</w:t>
      </w:r>
      <w:r w:rsidR="00B47045">
        <w:t>ut</w:t>
      </w:r>
      <w:r w:rsidR="00D62CEA">
        <w:t>r</w:t>
      </w:r>
      <w:r w:rsidR="00B47045">
        <w:t xml:space="preserve">ition </w:t>
      </w:r>
      <w:r>
        <w:t>M</w:t>
      </w:r>
      <w:r w:rsidR="00B47045">
        <w:t>anager</w:t>
      </w:r>
      <w:r>
        <w:t xml:space="preserve"> Interview</w:t>
      </w:r>
      <w:r w:rsidR="00E50C84">
        <w:t xml:space="preserve"> Guide</w:t>
      </w:r>
    </w:p>
    <w:p w14:paraId="21964F8F" w14:textId="77777777" w:rsidR="00CF0F7E" w:rsidRPr="00232EA7" w:rsidRDefault="00CF0F7E" w:rsidP="00CF0F7E">
      <w:pPr>
        <w:pStyle w:val="NormalSScontinued"/>
        <w:spacing w:after="0"/>
        <w:jc w:val="right"/>
        <w:rPr>
          <w:rFonts w:ascii="Arial" w:hAnsi="Arial" w:cs="Arial"/>
          <w:sz w:val="18"/>
          <w:szCs w:val="18"/>
        </w:rPr>
      </w:pPr>
      <w:r w:rsidRPr="00232EA7">
        <w:rPr>
          <w:rFonts w:ascii="Arial" w:hAnsi="Arial" w:cs="Arial"/>
          <w:sz w:val="18"/>
          <w:szCs w:val="18"/>
        </w:rPr>
        <w:t>OMB Control No.: 0584-0606</w:t>
      </w:r>
    </w:p>
    <w:p w14:paraId="1E76EBA8" w14:textId="77777777" w:rsidR="00CF0F7E" w:rsidRPr="00232EA7" w:rsidRDefault="00CF0F7E" w:rsidP="00CF0F7E">
      <w:pPr>
        <w:tabs>
          <w:tab w:val="left" w:pos="432"/>
        </w:tabs>
        <w:spacing w:after="240" w:line="240" w:lineRule="auto"/>
        <w:ind w:firstLine="0"/>
        <w:jc w:val="right"/>
        <w:rPr>
          <w:rFonts w:ascii="Arial" w:hAnsi="Arial" w:cs="Arial"/>
          <w:sz w:val="18"/>
          <w:szCs w:val="18"/>
        </w:rPr>
      </w:pPr>
      <w:r w:rsidRPr="00232EA7">
        <w:rPr>
          <w:rFonts w:ascii="Arial" w:hAnsi="Arial" w:cs="Arial"/>
          <w:sz w:val="18"/>
          <w:szCs w:val="18"/>
        </w:rPr>
        <w:t>Expiration Date: 03/31/2019</w:t>
      </w:r>
    </w:p>
    <w:p w14:paraId="690656AF" w14:textId="362D4865" w:rsidR="00387988" w:rsidRDefault="00C10623" w:rsidP="001B4232">
      <w:pPr>
        <w:pStyle w:val="NormalSScontinued"/>
      </w:pPr>
      <w:r w:rsidRPr="00E97242">
        <w:rPr>
          <w:b/>
        </w:rPr>
        <w:t>Interviewer instructions:</w:t>
      </w:r>
      <w:r>
        <w:t xml:space="preserve"> </w:t>
      </w:r>
      <w:r w:rsidR="00387988">
        <w:t xml:space="preserve">Tailor </w:t>
      </w:r>
      <w:r w:rsidR="006E1714">
        <w:t>questions</w:t>
      </w:r>
      <w:r w:rsidR="00387988">
        <w:t xml:space="preserve"> based on infor</w:t>
      </w:r>
      <w:r w:rsidR="003A60C0">
        <w:t xml:space="preserve">mation provided </w:t>
      </w:r>
      <w:r w:rsidR="00E97242">
        <w:t xml:space="preserve">from other sources, including prior interviews and your review of any documents received from any respondent. </w:t>
      </w:r>
      <w:r w:rsidR="00387988">
        <w:t>For example, if the SFA director</w:t>
      </w:r>
      <w:r w:rsidR="0034460B">
        <w:t xml:space="preserve"> confirms or </w:t>
      </w:r>
      <w:r w:rsidR="00387988">
        <w:t xml:space="preserve">reports that </w:t>
      </w:r>
      <w:r w:rsidR="000E1F66">
        <w:t>non-reimbursable</w:t>
      </w:r>
      <w:r w:rsidR="00387988">
        <w:t xml:space="preserve"> foods</w:t>
      </w:r>
      <w:r w:rsidR="00E97242">
        <w:t xml:space="preserve"> are not sold in any schools, </w:t>
      </w:r>
      <w:r>
        <w:t>do</w:t>
      </w:r>
      <w:r w:rsidR="00387988">
        <w:t xml:space="preserve"> not ask the </w:t>
      </w:r>
      <w:r w:rsidR="000E1F66">
        <w:t>non-reimbursable</w:t>
      </w:r>
      <w:r>
        <w:t xml:space="preserve"> foods questions.</w:t>
      </w:r>
    </w:p>
    <w:p w14:paraId="20A5F696" w14:textId="66F1A875" w:rsidR="00003807" w:rsidRPr="00387988" w:rsidRDefault="00003807" w:rsidP="00003807">
      <w:pPr>
        <w:pStyle w:val="H3Alpha"/>
      </w:pPr>
      <w:r w:rsidRPr="00387988">
        <w:t xml:space="preserve">A. </w:t>
      </w:r>
      <w:r>
        <w:tab/>
        <w:t>Introduction</w:t>
      </w:r>
    </w:p>
    <w:p w14:paraId="1DD18C7C" w14:textId="683329BC" w:rsidR="006577ED" w:rsidRDefault="00387988" w:rsidP="009E747E">
      <w:pPr>
        <w:pStyle w:val="NormalSS"/>
        <w:ind w:firstLine="0"/>
        <w:rPr>
          <w:szCs w:val="24"/>
        </w:rPr>
      </w:pPr>
      <w:r>
        <w:t>The purpose of this interview is to determine what kinds of information are available about the foods served in reimbursable meals for the National School Lunch Program and School Breakfast Program and the staff who perform food service activities in your school. R</w:t>
      </w:r>
      <w:r w:rsidRPr="009059D6">
        <w:rPr>
          <w:szCs w:val="24"/>
        </w:rPr>
        <w:t xml:space="preserve">eimbursement rates for </w:t>
      </w:r>
      <w:r>
        <w:rPr>
          <w:szCs w:val="24"/>
        </w:rPr>
        <w:t xml:space="preserve">school meals sold in the contiguous </w:t>
      </w:r>
      <w:r w:rsidRPr="009059D6">
        <w:rPr>
          <w:szCs w:val="24"/>
        </w:rPr>
        <w:t xml:space="preserve">48 States and </w:t>
      </w:r>
      <w:r>
        <w:rPr>
          <w:szCs w:val="24"/>
        </w:rPr>
        <w:t xml:space="preserve">the District of Columbia are </w:t>
      </w:r>
      <w:r w:rsidRPr="009059D6">
        <w:rPr>
          <w:szCs w:val="24"/>
        </w:rPr>
        <w:t xml:space="preserve">assessed periodically using a rigorous </w:t>
      </w:r>
      <w:r>
        <w:rPr>
          <w:szCs w:val="24"/>
        </w:rPr>
        <w:t xml:space="preserve">cost study </w:t>
      </w:r>
      <w:r w:rsidRPr="009059D6">
        <w:rPr>
          <w:szCs w:val="24"/>
        </w:rPr>
        <w:t>methodology</w:t>
      </w:r>
      <w:r>
        <w:rPr>
          <w:szCs w:val="24"/>
        </w:rPr>
        <w:t xml:space="preserve"> applied to</w:t>
      </w:r>
      <w:r w:rsidR="000E61AE">
        <w:rPr>
          <w:szCs w:val="24"/>
        </w:rPr>
        <w:t xml:space="preserve"> a</w:t>
      </w:r>
      <w:r>
        <w:rPr>
          <w:szCs w:val="24"/>
        </w:rPr>
        <w:t xml:space="preserve"> sample of public SFAs and schools. That cost study methodology has never been applied in outlying areas such as [</w:t>
      </w:r>
      <w:r w:rsidR="003A60C0">
        <w:rPr>
          <w:szCs w:val="24"/>
        </w:rPr>
        <w:t>Puerto Rico/the U.S. Virgin Islands</w:t>
      </w:r>
      <w:r>
        <w:rPr>
          <w:szCs w:val="24"/>
        </w:rPr>
        <w:t xml:space="preserve">]. We are trying to find out if the methodology can be used to determine the cost of producing reimbursable lunches and breakfasts </w:t>
      </w:r>
      <w:r w:rsidR="009878A8">
        <w:rPr>
          <w:szCs w:val="24"/>
        </w:rPr>
        <w:t xml:space="preserve">because an accurate assessment of meal costs could be used to adjust per-meal reimbursement rates in </w:t>
      </w:r>
      <w:r w:rsidR="003543C3">
        <w:rPr>
          <w:szCs w:val="24"/>
        </w:rPr>
        <w:t>[Puerto Rico/the U.S. Virgin Islands]</w:t>
      </w:r>
      <w:r w:rsidR="009878A8">
        <w:rPr>
          <w:szCs w:val="24"/>
        </w:rPr>
        <w:t>.</w:t>
      </w:r>
    </w:p>
    <w:p w14:paraId="2D9D7EE4" w14:textId="1E3B1A03" w:rsidR="001F3844" w:rsidRDefault="00B35AF2" w:rsidP="001B4232">
      <w:pPr>
        <w:pStyle w:val="NormalSScontinued"/>
        <w:rPr>
          <w:szCs w:val="24"/>
        </w:rPr>
      </w:pPr>
      <w:r>
        <w:rPr>
          <w:szCs w:val="24"/>
        </w:rPr>
        <w:t xml:space="preserve">The study is not an audit. </w:t>
      </w:r>
      <w:r w:rsidR="006577ED" w:rsidRPr="006577ED">
        <w:rPr>
          <w:szCs w:val="24"/>
        </w:rPr>
        <w:t>We will not identify you or share any information you provide outside of the study team,</w:t>
      </w:r>
      <w:r w:rsidR="00EF5954" w:rsidRPr="00EF5954">
        <w:rPr>
          <w:szCs w:val="24"/>
        </w:rPr>
        <w:t xml:space="preserve"> </w:t>
      </w:r>
      <w:r w:rsidR="00EF5954">
        <w:rPr>
          <w:szCs w:val="24"/>
        </w:rPr>
        <w:t>which includes FNS reviewers.</w:t>
      </w:r>
      <w:r w:rsidR="006577ED" w:rsidRPr="006577ED">
        <w:rPr>
          <w:szCs w:val="24"/>
        </w:rPr>
        <w:t xml:space="preserve"> </w:t>
      </w:r>
      <w:r w:rsidR="00EF5954">
        <w:rPr>
          <w:szCs w:val="24"/>
        </w:rPr>
        <w:t>We</w:t>
      </w:r>
      <w:r w:rsidR="006577ED" w:rsidRPr="006577ED">
        <w:rPr>
          <w:szCs w:val="24"/>
        </w:rPr>
        <w:t xml:space="preserve"> will store any records you share with us in password-protected, secure folders or in locked filing cabinets</w:t>
      </w:r>
      <w:r w:rsidR="00050BD8">
        <w:rPr>
          <w:szCs w:val="24"/>
        </w:rPr>
        <w:t xml:space="preserve">, and we </w:t>
      </w:r>
      <w:r w:rsidR="006577ED" w:rsidRPr="006577ED">
        <w:rPr>
          <w:szCs w:val="24"/>
        </w:rPr>
        <w:t>will destroy these records after the project ends.</w:t>
      </w:r>
      <w:r w:rsidR="005C0225">
        <w:rPr>
          <w:szCs w:val="24"/>
        </w:rPr>
        <w:t xml:space="preserve"> </w:t>
      </w:r>
      <w:r w:rsidR="00A728FD">
        <w:rPr>
          <w:szCs w:val="24"/>
        </w:rPr>
        <w:t xml:space="preserve">Your </w:t>
      </w:r>
      <w:r w:rsidR="0044769D">
        <w:rPr>
          <w:szCs w:val="24"/>
        </w:rPr>
        <w:t xml:space="preserve">school’s </w:t>
      </w:r>
      <w:r w:rsidR="00A728FD">
        <w:rPr>
          <w:szCs w:val="24"/>
        </w:rPr>
        <w:t xml:space="preserve">participation is mandatory under Section 28 of the </w:t>
      </w:r>
      <w:r w:rsidR="00321F3E">
        <w:rPr>
          <w:szCs w:val="24"/>
        </w:rPr>
        <w:t>Richard B. Russell National School Lunch Act</w:t>
      </w:r>
      <w:r w:rsidR="00A728FD">
        <w:rPr>
          <w:szCs w:val="24"/>
        </w:rPr>
        <w:t>.</w:t>
      </w:r>
    </w:p>
    <w:p w14:paraId="0E19BAF0" w14:textId="44414C22" w:rsidR="001F3844" w:rsidRDefault="001F3844" w:rsidP="001B4232">
      <w:pPr>
        <w:pStyle w:val="NormalSScontinued"/>
        <w:rPr>
          <w:szCs w:val="24"/>
        </w:rPr>
      </w:pPr>
      <w:r>
        <w:rPr>
          <w:szCs w:val="24"/>
        </w:rPr>
        <w:t xml:space="preserve">In case </w:t>
      </w:r>
      <w:r w:rsidR="00B35AF2">
        <w:rPr>
          <w:szCs w:val="24"/>
        </w:rPr>
        <w:t>we</w:t>
      </w:r>
      <w:r>
        <w:rPr>
          <w:szCs w:val="24"/>
        </w:rPr>
        <w:t xml:space="preserve"> miss anything in </w:t>
      </w:r>
      <w:r w:rsidR="00B35AF2">
        <w:rPr>
          <w:szCs w:val="24"/>
        </w:rPr>
        <w:t>our</w:t>
      </w:r>
      <w:r>
        <w:rPr>
          <w:szCs w:val="24"/>
        </w:rPr>
        <w:t xml:space="preserve"> notes, may I have your permission to record our </w:t>
      </w:r>
      <w:r w:rsidR="00B35AF2">
        <w:rPr>
          <w:szCs w:val="24"/>
        </w:rPr>
        <w:t>conversation</w:t>
      </w:r>
      <w:r>
        <w:rPr>
          <w:szCs w:val="24"/>
        </w:rPr>
        <w:t>? We will not share the recordings outside of our study team. [IF YES, START RECORDING.]</w:t>
      </w:r>
    </w:p>
    <w:p w14:paraId="0C252EF4" w14:textId="18129FBA" w:rsidR="001B4232" w:rsidRDefault="001F3844" w:rsidP="001B4232">
      <w:pPr>
        <w:pStyle w:val="NormalSScontinued"/>
        <w:rPr>
          <w:szCs w:val="24"/>
        </w:rPr>
      </w:pPr>
      <w:r>
        <w:rPr>
          <w:szCs w:val="24"/>
        </w:rPr>
        <w:t>Do you have any questions for me before we begin?</w:t>
      </w:r>
    </w:p>
    <w:p w14:paraId="4AED423F" w14:textId="09B45797" w:rsidR="001B4232" w:rsidRDefault="001B4232">
      <w:pPr>
        <w:spacing w:after="240" w:line="240" w:lineRule="auto"/>
        <w:ind w:firstLine="0"/>
        <w:rPr>
          <w:szCs w:val="24"/>
        </w:rPr>
      </w:pPr>
      <w:r>
        <w:rPr>
          <w:szCs w:val="24"/>
        </w:rPr>
        <w:br w:type="page"/>
      </w:r>
    </w:p>
    <w:p w14:paraId="2A784415" w14:textId="0D9C9653" w:rsidR="00387988" w:rsidRPr="00387988" w:rsidRDefault="00003807" w:rsidP="00387988">
      <w:pPr>
        <w:pStyle w:val="H3Alpha"/>
      </w:pPr>
      <w:r>
        <w:t>B</w:t>
      </w:r>
      <w:r w:rsidR="00387988" w:rsidRPr="00387988">
        <w:t xml:space="preserve">. </w:t>
      </w:r>
      <w:r w:rsidR="00387988">
        <w:tab/>
      </w:r>
      <w:r w:rsidR="00387988" w:rsidRPr="00387988">
        <w:t>Meal production and planning</w:t>
      </w:r>
    </w:p>
    <w:p w14:paraId="62D8B317" w14:textId="48A86A05" w:rsidR="00387988" w:rsidRDefault="00387988" w:rsidP="001B4232">
      <w:pPr>
        <w:pStyle w:val="NormalSScontinued"/>
      </w:pPr>
      <w:r>
        <w:t xml:space="preserve">Let’s start with some </w:t>
      </w:r>
      <w:r w:rsidRPr="00C47040">
        <w:rPr>
          <w:szCs w:val="24"/>
        </w:rPr>
        <w:t>questions</w:t>
      </w:r>
      <w:r>
        <w:t xml:space="preserve"> about how the meals served in your school are produced and planned.</w:t>
      </w:r>
    </w:p>
    <w:p w14:paraId="05A0FCA5" w14:textId="594EFB9D" w:rsidR="00387988" w:rsidRPr="00FD1D9B" w:rsidRDefault="00387988" w:rsidP="00776799">
      <w:pPr>
        <w:pStyle w:val="NumberedBullet"/>
      </w:pPr>
      <w:r w:rsidRPr="00FD1D9B">
        <w:t>Does your school participate in the School Breakfast Program</w:t>
      </w:r>
      <w:r w:rsidR="00F23AFD" w:rsidRPr="00FD1D9B">
        <w:t>? Does it</w:t>
      </w:r>
      <w:r w:rsidRPr="00FD1D9B">
        <w:t xml:space="preserve"> provide meals</w:t>
      </w:r>
      <w:r w:rsidR="00F23AFD" w:rsidRPr="00FD1D9B">
        <w:t>,</w:t>
      </w:r>
      <w:r w:rsidRPr="00FD1D9B">
        <w:t xml:space="preserve"> snacks</w:t>
      </w:r>
      <w:r w:rsidR="00F23AFD" w:rsidRPr="00FD1D9B">
        <w:t>, or at-risk suppers</w:t>
      </w:r>
      <w:r w:rsidRPr="00FD1D9B">
        <w:t xml:space="preserve"> through the Child and Adult Care Food Program</w:t>
      </w:r>
      <w:r w:rsidR="00606DA0" w:rsidRPr="00FD1D9B">
        <w:t xml:space="preserve">, or </w:t>
      </w:r>
      <w:r w:rsidRPr="00FD1D9B">
        <w:t>CACFP</w:t>
      </w:r>
      <w:r w:rsidR="00F23AFD" w:rsidRPr="00FD1D9B">
        <w:t>? Does it</w:t>
      </w:r>
      <w:r w:rsidRPr="00FD1D9B">
        <w:t xml:space="preserve"> provide afterschool snacks through the NSLP?</w:t>
      </w:r>
    </w:p>
    <w:p w14:paraId="4D4FE6D2" w14:textId="77777777" w:rsidR="00387988" w:rsidRPr="00FD1D9B" w:rsidRDefault="00387988" w:rsidP="00776799">
      <w:pPr>
        <w:pStyle w:val="NumberedBullet"/>
      </w:pPr>
      <w:r w:rsidRPr="00FD1D9B">
        <w:t>Does your school have a point-of-sale, or POS, system?</w:t>
      </w:r>
    </w:p>
    <w:p w14:paraId="62A865E7" w14:textId="4031B4E8" w:rsidR="00387988" w:rsidRPr="00FD1D9B" w:rsidRDefault="00387988" w:rsidP="00776799">
      <w:pPr>
        <w:pStyle w:val="NumberedBullet"/>
      </w:pPr>
      <w:r w:rsidRPr="00FD1D9B">
        <w:t>Is your school’s kitchen a receiving or satellite kitchen that obtains partially or fully prepared meals from a central or production kitchen?</w:t>
      </w:r>
      <w:r w:rsidR="00056A7F">
        <w:t xml:space="preserve"> [If needed: A receiving or satellite kitchen </w:t>
      </w:r>
      <w:r w:rsidR="00CC386F">
        <w:t>receives food or meals from an outside source that are either ready to serve or require minimal preparation.</w:t>
      </w:r>
      <w:r w:rsidR="00056A7F">
        <w:t xml:space="preserve"> A production kitchen </w:t>
      </w:r>
      <w:r w:rsidR="00CC386F">
        <w:t>prepares foods or meals to be sent to other schools in addition to preparing and serving foods or meals at its own school.</w:t>
      </w:r>
      <w:r w:rsidR="00056A7F">
        <w:t>]</w:t>
      </w:r>
    </w:p>
    <w:p w14:paraId="2D1F1207" w14:textId="7675D922" w:rsidR="00387988" w:rsidRDefault="00D01FD8" w:rsidP="00F45957">
      <w:pPr>
        <w:pStyle w:val="alpha-bullet"/>
      </w:pPr>
      <w:r>
        <w:t>[</w:t>
      </w:r>
      <w:r w:rsidR="00162BA6">
        <w:t>IF NO</w:t>
      </w:r>
      <w:r w:rsidR="00387988">
        <w:t>:</w:t>
      </w:r>
      <w:r>
        <w:t>]</w:t>
      </w:r>
      <w:r w:rsidR="00387988">
        <w:t xml:space="preserve"> Does your school’s kitchen prepare meals for serving only at your school, or is it a production kitchen that also ships meals for serving at other schools?</w:t>
      </w:r>
    </w:p>
    <w:p w14:paraId="4932E955" w14:textId="31F24BBB" w:rsidR="00C47040" w:rsidRDefault="00387988" w:rsidP="00F45957">
      <w:pPr>
        <w:pStyle w:val="alpha-bullet"/>
        <w:numPr>
          <w:ilvl w:val="0"/>
          <w:numId w:val="44"/>
        </w:numPr>
        <w:ind w:left="1260"/>
      </w:pPr>
      <w:r>
        <w:t xml:space="preserve">If the school </w:t>
      </w:r>
      <w:r w:rsidR="00776799">
        <w:t>is</w:t>
      </w:r>
      <w:r>
        <w:t xml:space="preserve"> a production kitchen: </w:t>
      </w:r>
      <w:r w:rsidR="00EA41C9">
        <w:t>H</w:t>
      </w:r>
      <w:r w:rsidR="00B074EB">
        <w:t xml:space="preserve">ow many </w:t>
      </w:r>
      <w:r w:rsidR="00EA41C9">
        <w:t xml:space="preserve">other </w:t>
      </w:r>
      <w:r w:rsidR="00B074EB">
        <w:t xml:space="preserve">schools receive meals prepared in your school’s kitchen? </w:t>
      </w:r>
      <w:r>
        <w:t>What method do you use to determine how many meals are prepared for each school?</w:t>
      </w:r>
    </w:p>
    <w:p w14:paraId="5E9CC36F" w14:textId="7F2BF906" w:rsidR="00387988" w:rsidRPr="00FD1D9B" w:rsidRDefault="00387988" w:rsidP="00776799">
      <w:pPr>
        <w:pStyle w:val="NumberedBullet"/>
      </w:pPr>
      <w:r w:rsidRPr="00FD1D9B">
        <w:t xml:space="preserve">Are all your school’s reimbursable lunch and breakfast </w:t>
      </w:r>
      <w:r w:rsidR="00606DA0" w:rsidRPr="00FD1D9B">
        <w:t>menus planned at the SFA level?</w:t>
      </w:r>
    </w:p>
    <w:p w14:paraId="59B5A77A" w14:textId="60BF99D0" w:rsidR="00387988" w:rsidRDefault="00136F6F" w:rsidP="00F45957">
      <w:pPr>
        <w:pStyle w:val="Numberedbullet0"/>
        <w:numPr>
          <w:ilvl w:val="0"/>
          <w:numId w:val="10"/>
        </w:numPr>
        <w:ind w:hanging="342"/>
      </w:pPr>
      <w:r>
        <w:t>[</w:t>
      </w:r>
      <w:r w:rsidR="00162BA6">
        <w:t>IF NO</w:t>
      </w:r>
      <w:r w:rsidR="00387988">
        <w:t>:</w:t>
      </w:r>
      <w:r>
        <w:t>]</w:t>
      </w:r>
      <w:r w:rsidR="00387988">
        <w:t xml:space="preserve"> What are the reasons your school plans </w:t>
      </w:r>
      <w:r w:rsidR="00606DA0">
        <w:t>its</w:t>
      </w:r>
      <w:r w:rsidR="004E4ABD">
        <w:t xml:space="preserve"> </w:t>
      </w:r>
      <w:r w:rsidR="00387988">
        <w:t>own menu</w:t>
      </w:r>
      <w:r w:rsidR="00606DA0">
        <w:t xml:space="preserve">, </w:t>
      </w:r>
      <w:r w:rsidR="00387988">
        <w:t xml:space="preserve">for </w:t>
      </w:r>
      <w:r w:rsidR="00606DA0">
        <w:t>example, due to remote location</w:t>
      </w:r>
      <w:r w:rsidR="00387988">
        <w:t>?</w:t>
      </w:r>
    </w:p>
    <w:p w14:paraId="194678EA" w14:textId="209C6303" w:rsidR="00A93685" w:rsidRDefault="00A93685" w:rsidP="00776799">
      <w:pPr>
        <w:pStyle w:val="NumberedBullet"/>
      </w:pPr>
      <w:r>
        <w:t xml:space="preserve">Does your school use a cycle menu? </w:t>
      </w:r>
      <w:r w:rsidR="000F2AE4">
        <w:t>What is the cycle frequency</w:t>
      </w:r>
      <w:r>
        <w:t xml:space="preserve">? Can </w:t>
      </w:r>
      <w:r w:rsidR="00EB1E23">
        <w:t>you</w:t>
      </w:r>
      <w:r>
        <w:t xml:space="preserve"> </w:t>
      </w:r>
      <w:r w:rsidR="00945865">
        <w:t xml:space="preserve">provide a </w:t>
      </w:r>
      <w:r>
        <w:t>copy of the cycle menu/</w:t>
      </w:r>
      <w:r w:rsidR="00737C10">
        <w:t xml:space="preserve">a menu for a typical week </w:t>
      </w:r>
      <w:r w:rsidR="00EB1E23">
        <w:t>to us</w:t>
      </w:r>
      <w:r>
        <w:t>?</w:t>
      </w:r>
    </w:p>
    <w:p w14:paraId="3B649808" w14:textId="7E8A415F" w:rsidR="00387988" w:rsidRDefault="00387988" w:rsidP="00F45957">
      <w:pPr>
        <w:pStyle w:val="Numberedbullet0"/>
        <w:numPr>
          <w:ilvl w:val="0"/>
          <w:numId w:val="42"/>
        </w:numPr>
      </w:pPr>
      <w:r>
        <w:t>Does your school plan entire menus for reimbursable meals, or do</w:t>
      </w:r>
      <w:r w:rsidR="00210DDC">
        <w:t>es</w:t>
      </w:r>
      <w:r>
        <w:t xml:space="preserve"> </w:t>
      </w:r>
      <w:r w:rsidR="00210DDC">
        <w:t xml:space="preserve">the SFA do most of the planning while allowing </w:t>
      </w:r>
      <w:r>
        <w:t xml:space="preserve">you </w:t>
      </w:r>
      <w:r w:rsidR="00210DDC">
        <w:t>flexibility to offer</w:t>
      </w:r>
      <w:r>
        <w:t xml:space="preserve"> certain types of foods </w:t>
      </w:r>
      <w:r w:rsidR="00210DDC">
        <w:t>within a category</w:t>
      </w:r>
      <w:r w:rsidR="00730DF3">
        <w:t xml:space="preserve">, such as </w:t>
      </w:r>
      <w:r w:rsidR="005E4AB1">
        <w:t xml:space="preserve">fresh </w:t>
      </w:r>
      <w:r w:rsidR="00730DF3">
        <w:t>fruits and vegetables</w:t>
      </w:r>
      <w:r>
        <w:t>?</w:t>
      </w:r>
    </w:p>
    <w:p w14:paraId="50034A4E" w14:textId="62B85434" w:rsidR="00387988" w:rsidRPr="00387988" w:rsidRDefault="00003807" w:rsidP="00387988">
      <w:pPr>
        <w:pStyle w:val="H3Alpha"/>
      </w:pPr>
      <w:r>
        <w:t>C</w:t>
      </w:r>
      <w:r w:rsidR="00387988" w:rsidRPr="00387988">
        <w:t xml:space="preserve">. </w:t>
      </w:r>
      <w:r w:rsidR="00387988">
        <w:tab/>
      </w:r>
      <w:r w:rsidR="00387988" w:rsidRPr="00387988">
        <w:t>Reimbursable lunches and breakfasts</w:t>
      </w:r>
    </w:p>
    <w:p w14:paraId="29466954" w14:textId="430C3FE9" w:rsidR="00387988" w:rsidRDefault="00387988" w:rsidP="00E26157">
      <w:pPr>
        <w:pStyle w:val="NormalSScontinued"/>
      </w:pPr>
      <w:r>
        <w:t>I would now like to ask you for some additional details about the information that is available about reimbursable meals, and whether your school will be able to report this information to us</w:t>
      </w:r>
      <w:r w:rsidR="006858C2">
        <w:t xml:space="preserve"> in the cost study</w:t>
      </w:r>
      <w:r>
        <w:t xml:space="preserve">. The following questions are about the availability of detailed information on foods prepared for and served in reimbursable breakfasts and lunches </w:t>
      </w:r>
      <w:r w:rsidR="00390A42">
        <w:t>in</w:t>
      </w:r>
      <w:r>
        <w:t xml:space="preserve"> the course of a week.</w:t>
      </w:r>
    </w:p>
    <w:p w14:paraId="741BFD5C" w14:textId="5CCB7B6C" w:rsidR="00387988" w:rsidRPr="00FD1D9B" w:rsidRDefault="00387988" w:rsidP="00D33DCF">
      <w:pPr>
        <w:pStyle w:val="NumberedBullet"/>
        <w:tabs>
          <w:tab w:val="clear" w:pos="432"/>
        </w:tabs>
        <w:ind w:left="360"/>
      </w:pPr>
      <w:r w:rsidRPr="00FD1D9B">
        <w:t>Does your school keep production records that document the foods that are prepared for and served in reimbursable meals each day?</w:t>
      </w:r>
    </w:p>
    <w:p w14:paraId="0098C291" w14:textId="167DF919" w:rsidR="00387988" w:rsidRDefault="00136F6F" w:rsidP="00F45957">
      <w:pPr>
        <w:pStyle w:val="alpha-bullet"/>
        <w:numPr>
          <w:ilvl w:val="0"/>
          <w:numId w:val="13"/>
        </w:numPr>
      </w:pPr>
      <w:r>
        <w:t>[</w:t>
      </w:r>
      <w:r w:rsidR="00162BA6">
        <w:t>IF NO</w:t>
      </w:r>
      <w:r w:rsidR="00387988">
        <w:t>:</w:t>
      </w:r>
      <w:r>
        <w:t>]</w:t>
      </w:r>
      <w:r w:rsidR="00387988">
        <w:t xml:space="preserve"> Do you have any other records</w:t>
      </w:r>
      <w:r w:rsidR="00730DF3">
        <w:t xml:space="preserve">, such as </w:t>
      </w:r>
      <w:r w:rsidR="00387988">
        <w:t xml:space="preserve">from </w:t>
      </w:r>
      <w:r w:rsidR="00F2088A">
        <w:t xml:space="preserve">the </w:t>
      </w:r>
      <w:r w:rsidR="00387988">
        <w:t xml:space="preserve">POS system or menu </w:t>
      </w:r>
      <w:r w:rsidR="00874858">
        <w:t>planning software that include</w:t>
      </w:r>
      <w:r w:rsidR="00387988">
        <w:t xml:space="preserve"> this information?</w:t>
      </w:r>
    </w:p>
    <w:p w14:paraId="1274566D" w14:textId="540CB05E" w:rsidR="00387988" w:rsidRDefault="00136F6F" w:rsidP="00F45957">
      <w:pPr>
        <w:pStyle w:val="alpha-bullet"/>
      </w:pPr>
      <w:r>
        <w:t>[</w:t>
      </w:r>
      <w:r w:rsidR="00387988" w:rsidRPr="006A6885">
        <w:t>I</w:t>
      </w:r>
      <w:r w:rsidR="00CC1F5A">
        <w:t>F Q6 OR Q6A = YES</w:t>
      </w:r>
      <w:r w:rsidR="00387988" w:rsidRPr="006A6885">
        <w:t>:</w:t>
      </w:r>
      <w:r>
        <w:t>]</w:t>
      </w:r>
      <w:r w:rsidR="00387988" w:rsidRPr="006A6885">
        <w:t xml:space="preserve"> Can you </w:t>
      </w:r>
      <w:r w:rsidR="005001D8">
        <w:t>provide</w:t>
      </w:r>
      <w:r w:rsidR="005001D8" w:rsidRPr="006A6885">
        <w:t xml:space="preserve"> </w:t>
      </w:r>
      <w:r w:rsidR="00387988" w:rsidRPr="006A6885">
        <w:t xml:space="preserve">an example of the </w:t>
      </w:r>
      <w:r w:rsidR="00387988" w:rsidRPr="006A6885">
        <w:rPr>
          <w:i/>
        </w:rPr>
        <w:t>completed</w:t>
      </w:r>
      <w:r w:rsidR="00387988" w:rsidRPr="006A6885">
        <w:t xml:space="preserve"> records that</w:t>
      </w:r>
      <w:r w:rsidR="00387988">
        <w:t xml:space="preserve"> document the foods that are prepared for and served in reimbursable meals each day</w:t>
      </w:r>
      <w:r w:rsidR="001A1A31">
        <w:t xml:space="preserve"> for a typical school week</w:t>
      </w:r>
      <w:r w:rsidR="00387988">
        <w:t>?</w:t>
      </w:r>
    </w:p>
    <w:p w14:paraId="51BE536E" w14:textId="136C7523" w:rsidR="00387988" w:rsidRDefault="00387988" w:rsidP="00D37DDC">
      <w:pPr>
        <w:pStyle w:val="Bullet-lowerroman9"/>
        <w:numPr>
          <w:ilvl w:val="0"/>
          <w:numId w:val="38"/>
        </w:numPr>
        <w:ind w:left="1440"/>
      </w:pPr>
      <w:r>
        <w:t>[We plan to review your records, but in the meantime] We are interested in whether you will be able to report detailed information on each food item that is offered to students as part of reimbursable meals. Do your records include the following information</w:t>
      </w:r>
      <w:r w:rsidR="00661503">
        <w:t>, or if we gave you a template of a daily production record, would you be able to provide this information once daily for a school week</w:t>
      </w:r>
      <w:r>
        <w:t>?</w:t>
      </w:r>
    </w:p>
    <w:p w14:paraId="71C52C80" w14:textId="77777777" w:rsidR="00387988" w:rsidRPr="00E26157" w:rsidRDefault="00387988" w:rsidP="00473A3A">
      <w:pPr>
        <w:pStyle w:val="Bullet-9"/>
        <w:tabs>
          <w:tab w:val="clear" w:pos="432"/>
        </w:tabs>
        <w:ind w:left="720" w:hanging="360"/>
      </w:pPr>
      <w:r w:rsidRPr="00E26157">
        <w:t>Name and portion size for each food item</w:t>
      </w:r>
    </w:p>
    <w:p w14:paraId="7282B4F8" w14:textId="45C55B44" w:rsidR="00387988" w:rsidRPr="00E26157" w:rsidRDefault="00387988" w:rsidP="00473A3A">
      <w:pPr>
        <w:pStyle w:val="Bullet-9"/>
        <w:tabs>
          <w:tab w:val="clear" w:pos="432"/>
        </w:tabs>
        <w:ind w:left="720" w:hanging="360"/>
      </w:pPr>
      <w:r w:rsidRPr="00E26157">
        <w:t>Number of portions: Prepared, served in reimbursable meals, sold a la carte</w:t>
      </w:r>
      <w:r w:rsidR="00730DF3" w:rsidRPr="00E26157">
        <w:t xml:space="preserve"> or </w:t>
      </w:r>
      <w:r w:rsidRPr="00E26157">
        <w:t>to adults, left over, and wasted (if not documented this way, can these be estimated?)</w:t>
      </w:r>
    </w:p>
    <w:p w14:paraId="1DC99CB5" w14:textId="77777777" w:rsidR="00387988" w:rsidRPr="00E26157" w:rsidRDefault="00387988" w:rsidP="00473A3A">
      <w:pPr>
        <w:pStyle w:val="Bullet-9"/>
        <w:tabs>
          <w:tab w:val="clear" w:pos="432"/>
        </w:tabs>
        <w:ind w:left="720" w:hanging="360"/>
      </w:pPr>
      <w:r w:rsidRPr="00E26157">
        <w:t>Identification of USDA Foods</w:t>
      </w:r>
    </w:p>
    <w:p w14:paraId="02F1D99E" w14:textId="77777777" w:rsidR="00387988" w:rsidRPr="00E26157" w:rsidRDefault="00387988" w:rsidP="00473A3A">
      <w:pPr>
        <w:pStyle w:val="Bullet-9"/>
        <w:tabs>
          <w:tab w:val="clear" w:pos="432"/>
        </w:tabs>
        <w:ind w:left="720" w:hanging="360"/>
      </w:pPr>
      <w:r w:rsidRPr="00E26157">
        <w:t>Identification of foods prepared from a recipe</w:t>
      </w:r>
    </w:p>
    <w:p w14:paraId="1F989CC1" w14:textId="01B8FCF8" w:rsidR="00387988" w:rsidRPr="00FD1D9B" w:rsidRDefault="00387988" w:rsidP="00D33DCF">
      <w:pPr>
        <w:pStyle w:val="NumberedBullet"/>
        <w:tabs>
          <w:tab w:val="clear" w:pos="432"/>
        </w:tabs>
        <w:ind w:left="360"/>
      </w:pPr>
      <w:r w:rsidRPr="00FD1D9B">
        <w:t>If the school kitchen produces meals: Does your school prepare any foods from scratch</w:t>
      </w:r>
      <w:r w:rsidR="00730DF3" w:rsidRPr="00FD1D9B">
        <w:t xml:space="preserve">, </w:t>
      </w:r>
      <w:r w:rsidRPr="00FD1D9B">
        <w:t>for example, spaghetti and meatballs</w:t>
      </w:r>
      <w:r w:rsidR="00730DF3" w:rsidRPr="00FD1D9B">
        <w:t>,</w:t>
      </w:r>
      <w:r w:rsidRPr="00FD1D9B">
        <w:t xml:space="preserve"> or by combining two or more ingredients</w:t>
      </w:r>
      <w:r w:rsidR="00730DF3" w:rsidRPr="00FD1D9B">
        <w:t>,</w:t>
      </w:r>
      <w:r w:rsidRPr="00FD1D9B">
        <w:t xml:space="preserve"> for exampl</w:t>
      </w:r>
      <w:r w:rsidR="00730DF3" w:rsidRPr="00FD1D9B">
        <w:t>e, a turkey and cheese sandwich?</w:t>
      </w:r>
    </w:p>
    <w:p w14:paraId="0575EA8C" w14:textId="2069F26D" w:rsidR="00387988" w:rsidRDefault="00136F6F" w:rsidP="00F45957">
      <w:pPr>
        <w:pStyle w:val="alpha-bullet"/>
        <w:numPr>
          <w:ilvl w:val="0"/>
          <w:numId w:val="14"/>
        </w:numPr>
        <w:ind w:left="810" w:hanging="450"/>
      </w:pPr>
      <w:r>
        <w:t>[</w:t>
      </w:r>
      <w:r w:rsidR="00162BA6">
        <w:t>IF NO</w:t>
      </w:r>
      <w:r w:rsidR="00387988">
        <w:t>:</w:t>
      </w:r>
      <w:r>
        <w:t>]</w:t>
      </w:r>
      <w:r w:rsidR="00387988">
        <w:t xml:space="preserve"> Just to confirm, are all the foods offered in reimbursable meals commercially prepared? </w:t>
      </w:r>
    </w:p>
    <w:p w14:paraId="6494987F" w14:textId="01E9B69B" w:rsidR="00387988" w:rsidRDefault="00136F6F" w:rsidP="00F45957">
      <w:pPr>
        <w:pStyle w:val="alpha-bullet"/>
        <w:ind w:left="810" w:hanging="450"/>
      </w:pPr>
      <w:r>
        <w:t>[</w:t>
      </w:r>
      <w:r w:rsidR="00162BA6">
        <w:t>IF YES</w:t>
      </w:r>
      <w:r w:rsidR="00387988">
        <w:t>:</w:t>
      </w:r>
      <w:r>
        <w:t>]</w:t>
      </w:r>
      <w:r w:rsidR="00387988">
        <w:t xml:space="preserve"> Does your school use standardized recipes for all foods prepared from scratch?</w:t>
      </w:r>
      <w:r w:rsidR="00387988" w:rsidRPr="00621F31">
        <w:t xml:space="preserve"> </w:t>
      </w:r>
      <w:r w:rsidR="00387988">
        <w:t xml:space="preserve">A “recipe” could be </w:t>
      </w:r>
      <w:r w:rsidR="00F2088A">
        <w:t xml:space="preserve">for </w:t>
      </w:r>
      <w:r w:rsidR="00387988">
        <w:t>foods prepared from scratch or food</w:t>
      </w:r>
      <w:r w:rsidR="00A40961">
        <w:t>s</w:t>
      </w:r>
      <w:r w:rsidR="00387988">
        <w:t xml:space="preserve"> that </w:t>
      </w:r>
      <w:r w:rsidR="00F2088A">
        <w:t>combine two or more ingredients. A recipe includes the name of each ingredient used, the amount included in the recipe, and the number of portions the recipe produces.</w:t>
      </w:r>
    </w:p>
    <w:p w14:paraId="49F2F0BF" w14:textId="2249AF70" w:rsidR="00387988" w:rsidRPr="00FD1D9B" w:rsidRDefault="00136F6F" w:rsidP="00D37DDC">
      <w:pPr>
        <w:pStyle w:val="Bullet-lowerroman9"/>
        <w:numPr>
          <w:ilvl w:val="0"/>
          <w:numId w:val="45"/>
        </w:numPr>
        <w:ind w:left="1440"/>
      </w:pPr>
      <w:r>
        <w:t>[</w:t>
      </w:r>
      <w:r w:rsidR="00162BA6">
        <w:t>IF YES</w:t>
      </w:r>
      <w:r w:rsidR="00387988" w:rsidRPr="00FD1D9B">
        <w:t>:</w:t>
      </w:r>
      <w:r>
        <w:t>]</w:t>
      </w:r>
      <w:r w:rsidR="00387988" w:rsidRPr="00FD1D9B">
        <w:t xml:space="preserve"> Can you please </w:t>
      </w:r>
      <w:r w:rsidR="005001D8">
        <w:t>provide</w:t>
      </w:r>
      <w:r w:rsidR="005001D8" w:rsidRPr="00FD1D9B">
        <w:t xml:space="preserve"> </w:t>
      </w:r>
      <w:r w:rsidR="00387988" w:rsidRPr="00FD1D9B">
        <w:t>us copies of three standardized recipes?</w:t>
      </w:r>
    </w:p>
    <w:p w14:paraId="1B0273A5" w14:textId="3A60B75C" w:rsidR="00387988" w:rsidRPr="00FD1D9B" w:rsidRDefault="00136F6F" w:rsidP="00D37DDC">
      <w:pPr>
        <w:pStyle w:val="Bullet-lowerroman9"/>
        <w:ind w:left="1440"/>
      </w:pPr>
      <w:r>
        <w:t>[</w:t>
      </w:r>
      <w:r w:rsidR="00162BA6">
        <w:t>IF NO</w:t>
      </w:r>
      <w:r w:rsidR="00387988" w:rsidRPr="00FD1D9B">
        <w:t>:</w:t>
      </w:r>
      <w:r>
        <w:t>]</w:t>
      </w:r>
      <w:r w:rsidR="00387988" w:rsidRPr="00FD1D9B">
        <w:t xml:space="preserve"> </w:t>
      </w:r>
      <w:r w:rsidR="00F2088A" w:rsidRPr="00FD1D9B">
        <w:t xml:space="preserve">Would you be able to write down each recipe used in your school during one school week, including the </w:t>
      </w:r>
      <w:r w:rsidR="00387988" w:rsidRPr="00FD1D9B">
        <w:t xml:space="preserve">name of each ingredient used, the amount included in the recipe, and the number of portions the recipe produces?  </w:t>
      </w:r>
    </w:p>
    <w:p w14:paraId="55F90714" w14:textId="5367A78D" w:rsidR="00387988" w:rsidRPr="00FD1D9B" w:rsidRDefault="00387988" w:rsidP="00D33DCF">
      <w:pPr>
        <w:pStyle w:val="NumberedBullet"/>
        <w:tabs>
          <w:tab w:val="clear" w:pos="432"/>
        </w:tabs>
        <w:ind w:left="360"/>
      </w:pPr>
      <w:r w:rsidRPr="00FD1D9B">
        <w:t xml:space="preserve">Does your school offer self-serve or made-to-order food bars, such as sandwich or deli bars, salad bars, or condiment bars? </w:t>
      </w:r>
      <w:r w:rsidR="00776799">
        <w:t>[IF NO, GO TO NEXT QUESTION.]</w:t>
      </w:r>
    </w:p>
    <w:p w14:paraId="4D57BBFC" w14:textId="48294BB7" w:rsidR="004048C9" w:rsidRDefault="004048C9" w:rsidP="00F45957">
      <w:pPr>
        <w:pStyle w:val="Numberedbullet0"/>
        <w:numPr>
          <w:ilvl w:val="0"/>
          <w:numId w:val="12"/>
        </w:numPr>
      </w:pPr>
      <w:r>
        <w:t>What types of bars does your school offer? On how many days per school week?</w:t>
      </w:r>
    </w:p>
    <w:p w14:paraId="5E2D2C4E" w14:textId="33438DAF" w:rsidR="00387988" w:rsidRDefault="00387988" w:rsidP="00F45957">
      <w:pPr>
        <w:pStyle w:val="Numberedbullet0"/>
        <w:numPr>
          <w:ilvl w:val="0"/>
          <w:numId w:val="12"/>
        </w:numPr>
        <w:spacing w:after="240"/>
      </w:pPr>
      <w:r>
        <w:t>Will you be able to provide a list of all items</w:t>
      </w:r>
      <w:r w:rsidR="007458AB">
        <w:t xml:space="preserve"> </w:t>
      </w:r>
      <w:r>
        <w:t>offered on the food bars</w:t>
      </w:r>
      <w:r w:rsidR="004048C9">
        <w:t xml:space="preserve"> over a school week</w:t>
      </w:r>
      <w:r>
        <w:t>?</w:t>
      </w:r>
    </w:p>
    <w:p w14:paraId="50280280" w14:textId="22AAC8DD" w:rsidR="0034460B" w:rsidRPr="00FD1D9B" w:rsidRDefault="0034460B" w:rsidP="00D33DCF">
      <w:pPr>
        <w:pStyle w:val="NumberedBullet"/>
        <w:tabs>
          <w:tab w:val="clear" w:pos="432"/>
        </w:tabs>
        <w:ind w:left="360"/>
      </w:pPr>
      <w:r w:rsidRPr="00FD1D9B">
        <w:t>Would you be able to access the internet at school to complete a survey that asks for details about the foods prepared for and served in reimbursable breakfasts and lunches in the course of a week? How reliable is the internet service?</w:t>
      </w:r>
    </w:p>
    <w:p w14:paraId="3A66D03D" w14:textId="47C3F3D6" w:rsidR="00387988" w:rsidRPr="00387988" w:rsidRDefault="00003807" w:rsidP="00387988">
      <w:pPr>
        <w:pStyle w:val="H3Alpha"/>
      </w:pPr>
      <w:r>
        <w:t>D</w:t>
      </w:r>
      <w:r w:rsidR="00387988" w:rsidRPr="00387988">
        <w:t xml:space="preserve">. </w:t>
      </w:r>
      <w:r w:rsidR="00387988">
        <w:tab/>
      </w:r>
      <w:r w:rsidR="00387988" w:rsidRPr="00387988">
        <w:t>Food price records</w:t>
      </w:r>
    </w:p>
    <w:p w14:paraId="154F8C81" w14:textId="3E0E9699" w:rsidR="00387988" w:rsidRDefault="00387988" w:rsidP="00E26157">
      <w:pPr>
        <w:pStyle w:val="NormalSScontinued"/>
      </w:pPr>
      <w:r>
        <w:t xml:space="preserve">The next </w:t>
      </w:r>
      <w:r w:rsidRPr="00C47040">
        <w:rPr>
          <w:szCs w:val="24"/>
        </w:rPr>
        <w:t>questions</w:t>
      </w:r>
      <w:r w:rsidRPr="00BD4BD5">
        <w:t xml:space="preserve"> are about the source</w:t>
      </w:r>
      <w:r>
        <w:t>s</w:t>
      </w:r>
      <w:r w:rsidRPr="00BD4BD5">
        <w:t xml:space="preserve"> of the food</w:t>
      </w:r>
      <w:r>
        <w:t xml:space="preserve">s </w:t>
      </w:r>
      <w:r w:rsidRPr="00BD4BD5">
        <w:t>used in your kitchen or available in your cafeteria</w:t>
      </w:r>
      <w:r>
        <w:t>.</w:t>
      </w:r>
    </w:p>
    <w:p w14:paraId="27CDEA43" w14:textId="5B0254A5" w:rsidR="00387988" w:rsidRPr="00FD1D9B" w:rsidRDefault="00387988" w:rsidP="00D33DCF">
      <w:pPr>
        <w:pStyle w:val="NumberedBullet"/>
        <w:tabs>
          <w:tab w:val="clear" w:pos="432"/>
        </w:tabs>
        <w:ind w:left="360"/>
      </w:pPr>
      <w:r w:rsidRPr="00FD1D9B">
        <w:t>Does the SFA purchase all the foods delivered to your school, does your school purchase all the foods, or do you have a mix of both SFA and school purchases?</w:t>
      </w:r>
      <w:r w:rsidR="00DE66EB" w:rsidRPr="00FD1D9B">
        <w:t xml:space="preserve"> [Skip to the next section if the school does not purchase any foods.]</w:t>
      </w:r>
    </w:p>
    <w:p w14:paraId="604D30E0" w14:textId="679694A5" w:rsidR="00387988" w:rsidRPr="00FD1D9B" w:rsidRDefault="00387988" w:rsidP="00D33DCF">
      <w:pPr>
        <w:pStyle w:val="NumberedBullet"/>
        <w:keepNext/>
        <w:tabs>
          <w:tab w:val="clear" w:pos="432"/>
        </w:tabs>
        <w:ind w:left="360"/>
      </w:pPr>
      <w:r w:rsidRPr="00FD1D9B">
        <w:t xml:space="preserve">Does your </w:t>
      </w:r>
      <w:r w:rsidR="00DE66EB" w:rsidRPr="00FD1D9B">
        <w:t xml:space="preserve">school </w:t>
      </w:r>
      <w:r w:rsidR="00BA3D63" w:rsidRPr="00FD1D9B">
        <w:t xml:space="preserve">order </w:t>
      </w:r>
      <w:r w:rsidR="007C4DB8" w:rsidRPr="00FD1D9B">
        <w:t>from vendors</w:t>
      </w:r>
      <w:r w:rsidR="00DE66EB" w:rsidRPr="00FD1D9B">
        <w:t xml:space="preserve"> any </w:t>
      </w:r>
      <w:r w:rsidR="007C4DB8" w:rsidRPr="00FD1D9B">
        <w:t>of the</w:t>
      </w:r>
      <w:r w:rsidRPr="00FD1D9B">
        <w:t xml:space="preserve"> foods</w:t>
      </w:r>
      <w:r w:rsidR="00DE66EB" w:rsidRPr="00FD1D9B">
        <w:t xml:space="preserve"> that it uses, including foods purchased for school meals and other foods sold by the </w:t>
      </w:r>
      <w:r w:rsidR="007C4DB8" w:rsidRPr="00FD1D9B">
        <w:t>school</w:t>
      </w:r>
      <w:r w:rsidRPr="00FD1D9B">
        <w:t>?</w:t>
      </w:r>
      <w:r w:rsidR="007C4DB8" w:rsidRPr="00FD1D9B">
        <w:t xml:space="preserve"> The </w:t>
      </w:r>
      <w:r w:rsidR="00BA3D63" w:rsidRPr="00FD1D9B">
        <w:t xml:space="preserve">orders </w:t>
      </w:r>
      <w:r w:rsidR="007C4DB8" w:rsidRPr="00FD1D9B">
        <w:t>can include both fresh items and commercially-prepared items.</w:t>
      </w:r>
    </w:p>
    <w:p w14:paraId="17D06DFA" w14:textId="2B93DDF3" w:rsidR="00BA3D63" w:rsidRDefault="00136F6F" w:rsidP="00F45957">
      <w:pPr>
        <w:pStyle w:val="alpha-bullet"/>
        <w:numPr>
          <w:ilvl w:val="0"/>
          <w:numId w:val="19"/>
        </w:numPr>
      </w:pPr>
      <w:r>
        <w:t>[</w:t>
      </w:r>
      <w:r w:rsidR="00162BA6">
        <w:t>IF YES</w:t>
      </w:r>
      <w:r w:rsidR="00874858">
        <w:t>:</w:t>
      </w:r>
      <w:r>
        <w:t>]</w:t>
      </w:r>
      <w:r w:rsidR="00874858">
        <w:t xml:space="preserve"> </w:t>
      </w:r>
      <w:r w:rsidR="00BA3D63">
        <w:t>Is your SFA responsible for paying for all of your school’s food orders, or is your school responsible for paying for at least some orders?</w:t>
      </w:r>
    </w:p>
    <w:p w14:paraId="25BBD3DF" w14:textId="3AF94DFF" w:rsidR="00874858" w:rsidRPr="00FD1D9B" w:rsidRDefault="00BA3D63" w:rsidP="00D33DCF">
      <w:pPr>
        <w:pStyle w:val="NumberedBullet"/>
        <w:tabs>
          <w:tab w:val="clear" w:pos="432"/>
        </w:tabs>
        <w:ind w:left="360"/>
      </w:pPr>
      <w:r w:rsidRPr="00FD1D9B">
        <w:t xml:space="preserve">If school is responsible for any payments: </w:t>
      </w:r>
      <w:r w:rsidR="00874858" w:rsidRPr="00FD1D9B">
        <w:t xml:space="preserve">For each vendor, do you have records of the item, the unit size, the price per unit, and the quantity of each food item purchased for the </w:t>
      </w:r>
      <w:r w:rsidR="00390A42" w:rsidRPr="00FD1D9B">
        <w:t xml:space="preserve">past </w:t>
      </w:r>
      <w:r w:rsidR="00874858" w:rsidRPr="00FD1D9B">
        <w:t>three months? For example, the records would show the quantity purchased and the unit price</w:t>
      </w:r>
      <w:r w:rsidR="00730DF3" w:rsidRPr="00FD1D9B">
        <w:t xml:space="preserve">, such as </w:t>
      </w:r>
      <w:r w:rsidR="00874858" w:rsidRPr="00FD1D9B">
        <w:t>20 cases of peaches with 6 #10 cans per case at $18.50 per case.</w:t>
      </w:r>
      <w:r w:rsidR="000C78D6" w:rsidRPr="00FD1D9B">
        <w:t xml:space="preserve"> These records might be invoices, delivery slips, or monthly statements.</w:t>
      </w:r>
    </w:p>
    <w:p w14:paraId="31BBC796" w14:textId="0BAA7F1D" w:rsidR="00874858" w:rsidRPr="00FD1D9B" w:rsidRDefault="00136F6F" w:rsidP="009E747E">
      <w:pPr>
        <w:pStyle w:val="NumberedBullet"/>
        <w:numPr>
          <w:ilvl w:val="0"/>
          <w:numId w:val="46"/>
        </w:numPr>
        <w:tabs>
          <w:tab w:val="clear" w:pos="432"/>
        </w:tabs>
      </w:pPr>
      <w:r>
        <w:t>[</w:t>
      </w:r>
      <w:r w:rsidR="00162BA6">
        <w:t>IF YES</w:t>
      </w:r>
      <w:r w:rsidR="00874858" w:rsidRPr="00FD1D9B">
        <w:t>:</w:t>
      </w:r>
      <w:r>
        <w:t>]</w:t>
      </w:r>
      <w:r w:rsidR="00874858" w:rsidRPr="00FD1D9B">
        <w:t xml:space="preserve"> Can you </w:t>
      </w:r>
      <w:r w:rsidR="005001D8">
        <w:t>provide</w:t>
      </w:r>
      <w:r w:rsidR="00874858" w:rsidRPr="00FD1D9B">
        <w:t xml:space="preserve"> us a sample of some pages from these records that show the information available for each purchase? Please share examples from </w:t>
      </w:r>
      <w:r w:rsidR="00A669F3" w:rsidRPr="00FD1D9B">
        <w:t>each vendor your school uses</w:t>
      </w:r>
      <w:r w:rsidR="00874858" w:rsidRPr="00FD1D9B">
        <w:t xml:space="preserve">. You do not need to share examples for the entire </w:t>
      </w:r>
      <w:r w:rsidR="00390A42" w:rsidRPr="00FD1D9B">
        <w:t xml:space="preserve">past </w:t>
      </w:r>
      <w:r w:rsidR="00874858" w:rsidRPr="00FD1D9B">
        <w:t>three months.</w:t>
      </w:r>
    </w:p>
    <w:p w14:paraId="0931F147" w14:textId="444DB93E" w:rsidR="000C78D6" w:rsidRPr="00FD1D9B" w:rsidRDefault="00136F6F" w:rsidP="009E747E">
      <w:pPr>
        <w:pStyle w:val="NumberedBullet"/>
        <w:numPr>
          <w:ilvl w:val="0"/>
          <w:numId w:val="46"/>
        </w:numPr>
        <w:tabs>
          <w:tab w:val="clear" w:pos="432"/>
        </w:tabs>
      </w:pPr>
      <w:r>
        <w:t>[</w:t>
      </w:r>
      <w:r w:rsidR="00162BA6">
        <w:t>IF YES</w:t>
      </w:r>
      <w:r w:rsidR="000C78D6" w:rsidRPr="00FD1D9B">
        <w:t>:</w:t>
      </w:r>
      <w:r>
        <w:t>]</w:t>
      </w:r>
      <w:r w:rsidR="000C78D6" w:rsidRPr="00FD1D9B">
        <w:t xml:space="preserve"> How often do you receive invoices from each vendor? [If needed: Can any vendors provide a monthly summary statement?]</w:t>
      </w:r>
    </w:p>
    <w:p w14:paraId="0BE49A77" w14:textId="43026E83" w:rsidR="00874858" w:rsidRPr="00FD1D9B" w:rsidRDefault="00136F6F" w:rsidP="009E747E">
      <w:pPr>
        <w:pStyle w:val="NumberedBullet"/>
        <w:numPr>
          <w:ilvl w:val="0"/>
          <w:numId w:val="46"/>
        </w:numPr>
        <w:tabs>
          <w:tab w:val="clear" w:pos="432"/>
        </w:tabs>
      </w:pPr>
      <w:r>
        <w:t>[</w:t>
      </w:r>
      <w:r w:rsidR="00162BA6">
        <w:t>IF NO</w:t>
      </w:r>
      <w:r w:rsidR="00874858" w:rsidRPr="00FD1D9B">
        <w:t>:</w:t>
      </w:r>
      <w:r>
        <w:t>]</w:t>
      </w:r>
      <w:r w:rsidR="00874858" w:rsidRPr="00FD1D9B">
        <w:t xml:space="preserve"> If we created a list of all the food items used in your school </w:t>
      </w:r>
      <w:r w:rsidR="00390A42" w:rsidRPr="00FD1D9B">
        <w:t>in</w:t>
      </w:r>
      <w:r w:rsidR="00874858" w:rsidRPr="00FD1D9B">
        <w:t xml:space="preserve"> a school week, would you be able to provide the </w:t>
      </w:r>
      <w:r w:rsidR="00AE65A7" w:rsidRPr="00FD1D9B">
        <w:t xml:space="preserve">unit size and the </w:t>
      </w:r>
      <w:r w:rsidR="00874858" w:rsidRPr="00FD1D9B">
        <w:t>price paid for each item on this list?</w:t>
      </w:r>
    </w:p>
    <w:p w14:paraId="6220B3A0" w14:textId="58A3D164" w:rsidR="00387988" w:rsidRPr="00387988" w:rsidRDefault="00003807" w:rsidP="00387988">
      <w:pPr>
        <w:pStyle w:val="H3Alpha"/>
      </w:pPr>
      <w:r>
        <w:t>E</w:t>
      </w:r>
      <w:r w:rsidR="00387988" w:rsidRPr="00387988">
        <w:t xml:space="preserve">. </w:t>
      </w:r>
      <w:r w:rsidR="00387988">
        <w:tab/>
      </w:r>
      <w:r w:rsidR="00387988" w:rsidRPr="00387988">
        <w:t>Non</w:t>
      </w:r>
      <w:r w:rsidR="000E1F66">
        <w:t>-</w:t>
      </w:r>
      <w:r w:rsidR="00387988" w:rsidRPr="00387988">
        <w:t>reimbursable foods</w:t>
      </w:r>
    </w:p>
    <w:p w14:paraId="1B97F98A" w14:textId="400EE9EE" w:rsidR="00387988" w:rsidRPr="00160662" w:rsidRDefault="00387988" w:rsidP="00E26157">
      <w:pPr>
        <w:pStyle w:val="NormalSScontinued"/>
      </w:pPr>
      <w:r w:rsidRPr="00605385">
        <w:t xml:space="preserve">Some food </w:t>
      </w:r>
      <w:r w:rsidRPr="00C47040">
        <w:rPr>
          <w:szCs w:val="24"/>
        </w:rPr>
        <w:t>service</w:t>
      </w:r>
      <w:r w:rsidRPr="00605385">
        <w:t xml:space="preserve"> departments </w:t>
      </w:r>
      <w:r w:rsidR="00CA1C91">
        <w:t xml:space="preserve">offer or </w:t>
      </w:r>
      <w:r w:rsidRPr="00605385">
        <w:t xml:space="preserve">sell foods or beverages outside of reimbursable school meals. These could be </w:t>
      </w:r>
      <w:r w:rsidR="00B57272">
        <w:t xml:space="preserve">adult meals, </w:t>
      </w:r>
      <w:r w:rsidRPr="00605385">
        <w:t xml:space="preserve">foods that are sold a la carte in a cafeteria serving line, in vending machines </w:t>
      </w:r>
      <w:r w:rsidR="00F06423">
        <w:t>located in</w:t>
      </w:r>
      <w:r w:rsidRPr="00605385">
        <w:t xml:space="preserve"> the cafeteria or </w:t>
      </w:r>
      <w:r w:rsidR="00730DF3">
        <w:t>in the school building</w:t>
      </w:r>
      <w:r w:rsidRPr="00605385">
        <w:t xml:space="preserve">, a school store, food cart, or snack bar. </w:t>
      </w:r>
      <w:r>
        <w:t xml:space="preserve">I am now going to ask </w:t>
      </w:r>
      <w:r w:rsidRPr="00160662">
        <w:t xml:space="preserve">about the availability of detailed information on foods </w:t>
      </w:r>
      <w:r w:rsidR="00CA1C91">
        <w:t xml:space="preserve">offered or </w:t>
      </w:r>
      <w:r>
        <w:t xml:space="preserve">sold outside of reimbursable school meals </w:t>
      </w:r>
      <w:r w:rsidR="00390A42">
        <w:t>in</w:t>
      </w:r>
      <w:r w:rsidRPr="00160662">
        <w:t xml:space="preserve"> the course of a week</w:t>
      </w:r>
      <w:r>
        <w:t xml:space="preserve">—we refer to these foods as </w:t>
      </w:r>
      <w:r w:rsidR="000E1F66">
        <w:t>non-reimbursable</w:t>
      </w:r>
      <w:r>
        <w:t xml:space="preserve"> foods.</w:t>
      </w:r>
    </w:p>
    <w:p w14:paraId="0E399734" w14:textId="4F0B4A48" w:rsidR="00387988" w:rsidRPr="00FD1D9B" w:rsidRDefault="00387988" w:rsidP="00D33DCF">
      <w:pPr>
        <w:pStyle w:val="NumberedBullet"/>
        <w:tabs>
          <w:tab w:val="clear" w:pos="432"/>
        </w:tabs>
        <w:ind w:left="360"/>
      </w:pPr>
      <w:r w:rsidRPr="00FD1D9B">
        <w:t xml:space="preserve">Does your food service department sell any </w:t>
      </w:r>
      <w:r w:rsidR="000E1F66" w:rsidRPr="00FD1D9B">
        <w:t>non-reimbursable</w:t>
      </w:r>
      <w:r w:rsidRPr="00FD1D9B">
        <w:t xml:space="preserve"> foods or beverages</w:t>
      </w:r>
      <w:r w:rsidR="0050280B">
        <w:t xml:space="preserve"> or provide free meals to food service workers or other staff</w:t>
      </w:r>
      <w:r w:rsidRPr="00FD1D9B">
        <w:t xml:space="preserve">? We are only interested in </w:t>
      </w:r>
      <w:r w:rsidR="000E1F66" w:rsidRPr="00FD1D9B">
        <w:t>non-reimbursable</w:t>
      </w:r>
      <w:r w:rsidRPr="00FD1D9B">
        <w:t xml:space="preserve"> items that are </w:t>
      </w:r>
      <w:r w:rsidR="0050280B">
        <w:t xml:space="preserve">offered or </w:t>
      </w:r>
      <w:r w:rsidRPr="00FD1D9B">
        <w:t>sold by your food service department, not by other entities.</w:t>
      </w:r>
    </w:p>
    <w:p w14:paraId="531EB1E6" w14:textId="421C5CB4" w:rsidR="00387988" w:rsidRDefault="00136F6F" w:rsidP="00F45957">
      <w:pPr>
        <w:pStyle w:val="alpha-bullet"/>
        <w:numPr>
          <w:ilvl w:val="0"/>
          <w:numId w:val="16"/>
        </w:numPr>
      </w:pPr>
      <w:r>
        <w:t>[</w:t>
      </w:r>
      <w:r w:rsidR="00162BA6">
        <w:t>IF NO</w:t>
      </w:r>
      <w:r w:rsidR="00387988">
        <w:t>:</w:t>
      </w:r>
      <w:r>
        <w:t>]</w:t>
      </w:r>
      <w:r w:rsidR="00387988">
        <w:t xml:space="preserve"> I just want to confirm that </w:t>
      </w:r>
      <w:r w:rsidR="00427D45">
        <w:t xml:space="preserve">your </w:t>
      </w:r>
      <w:r w:rsidR="00387988">
        <w:t>food service department</w:t>
      </w:r>
      <w:r w:rsidR="00427D45">
        <w:t xml:space="preserve"> does not </w:t>
      </w:r>
      <w:r w:rsidR="00387988">
        <w:t>generate revenue from the sale of foods outside of reimbursable meals. Is that correct?</w:t>
      </w:r>
    </w:p>
    <w:p w14:paraId="3C17DF9D" w14:textId="5C605F81" w:rsidR="006A6885" w:rsidRDefault="00136F6F" w:rsidP="00F45957">
      <w:pPr>
        <w:pStyle w:val="alpha-bullet"/>
      </w:pPr>
      <w:r>
        <w:t>[</w:t>
      </w:r>
      <w:r w:rsidR="00162BA6">
        <w:t>IF YES</w:t>
      </w:r>
      <w:r w:rsidR="00464E33" w:rsidRPr="00464E33">
        <w:t>:</w:t>
      </w:r>
      <w:r>
        <w:t>]</w:t>
      </w:r>
      <w:r w:rsidR="00464E33" w:rsidRPr="00464E33">
        <w:t xml:space="preserve"> Do you have any reports</w:t>
      </w:r>
      <w:r w:rsidR="00730DF3">
        <w:t xml:space="preserve">, </w:t>
      </w:r>
      <w:r w:rsidR="00464E33" w:rsidRPr="00464E33">
        <w:t>for example, from a POS system</w:t>
      </w:r>
      <w:r w:rsidR="00730DF3">
        <w:t>,</w:t>
      </w:r>
      <w:r w:rsidR="00464E33" w:rsidRPr="00464E33">
        <w:t xml:space="preserve"> that document the type and number of these foods that were sold each day? Can you </w:t>
      </w:r>
      <w:r w:rsidR="005001D8">
        <w:t>provide</w:t>
      </w:r>
      <w:r w:rsidR="005001D8" w:rsidRPr="00464E33">
        <w:t xml:space="preserve"> </w:t>
      </w:r>
      <w:r w:rsidR="00464E33" w:rsidRPr="00464E33">
        <w:t xml:space="preserve">an example of a report that shows this or any available information on the sale of </w:t>
      </w:r>
      <w:r w:rsidR="000E1F66">
        <w:t>non-reimbursable</w:t>
      </w:r>
      <w:r w:rsidR="00730DF3">
        <w:t xml:space="preserve"> foods and beverages?</w:t>
      </w:r>
    </w:p>
    <w:p w14:paraId="7150CBBC" w14:textId="4C0F9156" w:rsidR="00802B99" w:rsidRPr="00FD1D9B" w:rsidRDefault="00136F6F" w:rsidP="00F45957">
      <w:pPr>
        <w:pStyle w:val="alpha-bullet"/>
        <w:numPr>
          <w:ilvl w:val="1"/>
          <w:numId w:val="8"/>
        </w:numPr>
        <w:ind w:left="1080" w:hanging="360"/>
      </w:pPr>
      <w:r>
        <w:t>[</w:t>
      </w:r>
      <w:r w:rsidR="00162BA6">
        <w:t>IF NO</w:t>
      </w:r>
      <w:r w:rsidR="00802B99" w:rsidRPr="00FD1D9B">
        <w:t>:</w:t>
      </w:r>
      <w:r>
        <w:t>]</w:t>
      </w:r>
      <w:r w:rsidR="00802B99" w:rsidRPr="00FD1D9B">
        <w:t xml:space="preserve"> Is it possible at the point-of-sale for the cashier to record the type and number of </w:t>
      </w:r>
      <w:r w:rsidR="000E1F66" w:rsidRPr="00FD1D9B">
        <w:t>non-reimbursable</w:t>
      </w:r>
      <w:r w:rsidR="00802B99" w:rsidRPr="00FD1D9B">
        <w:t xml:space="preserve"> foods and beverages sold for a school week?</w:t>
      </w:r>
    </w:p>
    <w:p w14:paraId="46391F47" w14:textId="6530D92D" w:rsidR="00387988" w:rsidRDefault="00387988" w:rsidP="006A6885">
      <w:pPr>
        <w:pStyle w:val="NumberedBullet"/>
        <w:tabs>
          <w:tab w:val="clear" w:pos="432"/>
        </w:tabs>
        <w:ind w:left="360"/>
      </w:pPr>
      <w:r w:rsidRPr="00FD1D9B">
        <w:t xml:space="preserve">Can you provide information on the total dollar value of daily </w:t>
      </w:r>
      <w:r w:rsidR="000E1F66" w:rsidRPr="00FD1D9B">
        <w:t>non-reimbursable</w:t>
      </w:r>
      <w:r w:rsidRPr="00FD1D9B">
        <w:t xml:space="preserve"> foods sales for your school?</w:t>
      </w:r>
      <w:r w:rsidR="00162BA6">
        <w:t xml:space="preserve"> If not, can you provide information on weekly sales?</w:t>
      </w:r>
    </w:p>
    <w:p w14:paraId="33A53D63" w14:textId="1E0887DD" w:rsidR="00162BA6" w:rsidRDefault="00162BA6">
      <w:pPr>
        <w:spacing w:after="240" w:line="240" w:lineRule="auto"/>
        <w:ind w:firstLine="0"/>
      </w:pPr>
      <w:r>
        <w:br w:type="page"/>
      </w:r>
    </w:p>
    <w:p w14:paraId="07B29616" w14:textId="61C126C9" w:rsidR="00387988" w:rsidRPr="00FD1D9B" w:rsidRDefault="00387988" w:rsidP="006A6885">
      <w:pPr>
        <w:pStyle w:val="NumberedBullet"/>
        <w:keepNext/>
        <w:tabs>
          <w:tab w:val="clear" w:pos="432"/>
        </w:tabs>
        <w:ind w:left="360"/>
      </w:pPr>
      <w:r w:rsidRPr="00FD1D9B">
        <w:t xml:space="preserve">For </w:t>
      </w:r>
      <w:r w:rsidR="00D33DCF">
        <w:t xml:space="preserve">non-reimbursable food items that are </w:t>
      </w:r>
      <w:r w:rsidRPr="00FD1D9B">
        <w:t xml:space="preserve">pre-packaged </w:t>
      </w:r>
      <w:r w:rsidR="00D33DCF">
        <w:t>or ma</w:t>
      </w:r>
      <w:r w:rsidRPr="00FD1D9B">
        <w:t>de from recipes, can you provide the following information?</w:t>
      </w:r>
    </w:p>
    <w:p w14:paraId="1E313118" w14:textId="77777777" w:rsidR="00387988" w:rsidRPr="00026C6F" w:rsidRDefault="00387988" w:rsidP="00F45957">
      <w:pPr>
        <w:pStyle w:val="Bullet"/>
        <w:tabs>
          <w:tab w:val="clear" w:pos="432"/>
        </w:tabs>
        <w:spacing w:after="60"/>
        <w:ind w:left="720" w:hanging="360"/>
      </w:pPr>
      <w:r w:rsidRPr="00026C6F">
        <w:t>Food name</w:t>
      </w:r>
    </w:p>
    <w:p w14:paraId="740DF70D" w14:textId="77777777" w:rsidR="00387988" w:rsidRPr="00026C6F" w:rsidRDefault="00387988" w:rsidP="00F45957">
      <w:pPr>
        <w:pStyle w:val="Bullet"/>
        <w:tabs>
          <w:tab w:val="clear" w:pos="432"/>
        </w:tabs>
        <w:spacing w:after="60"/>
        <w:ind w:left="720" w:hanging="360"/>
      </w:pPr>
      <w:r w:rsidRPr="00026C6F">
        <w:t>Portion size</w:t>
      </w:r>
    </w:p>
    <w:p w14:paraId="5EA2B16E" w14:textId="4C33C414" w:rsidR="00387988" w:rsidRPr="00026C6F" w:rsidRDefault="00427D45" w:rsidP="00F45957">
      <w:pPr>
        <w:pStyle w:val="Bullet"/>
        <w:tabs>
          <w:tab w:val="clear" w:pos="432"/>
        </w:tabs>
        <w:spacing w:after="60"/>
        <w:ind w:left="720" w:hanging="360"/>
      </w:pPr>
      <w:r>
        <w:t>For pre-packaged items, t</w:t>
      </w:r>
      <w:r w:rsidR="00387988" w:rsidRPr="00026C6F">
        <w:t>he manufacturer or brand name and product code</w:t>
      </w:r>
    </w:p>
    <w:p w14:paraId="4AAFEF10" w14:textId="75D4A2A9" w:rsidR="00387988" w:rsidRPr="00026C6F" w:rsidRDefault="00387988" w:rsidP="00F45957">
      <w:pPr>
        <w:pStyle w:val="Bullet"/>
        <w:tabs>
          <w:tab w:val="clear" w:pos="432"/>
        </w:tabs>
        <w:spacing w:after="60"/>
        <w:ind w:left="720" w:hanging="360"/>
      </w:pPr>
      <w:r w:rsidRPr="00026C6F">
        <w:t>A description of the item, such as its type</w:t>
      </w:r>
      <w:r w:rsidR="00730DF3">
        <w:t xml:space="preserve">, </w:t>
      </w:r>
      <w:r w:rsidRPr="00026C6F">
        <w:t>for example, whole wheat bread, banana-nut muffin</w:t>
      </w:r>
      <w:r w:rsidR="00730DF3">
        <w:t xml:space="preserve">; </w:t>
      </w:r>
      <w:r w:rsidRPr="00026C6F">
        <w:t>form</w:t>
      </w:r>
      <w:r w:rsidR="00730DF3">
        <w:t xml:space="preserve">, </w:t>
      </w:r>
      <w:r w:rsidRPr="00026C6F">
        <w:t>such as fresh or frozen fruit</w:t>
      </w:r>
      <w:r w:rsidR="00730DF3">
        <w:t xml:space="preserve">; </w:t>
      </w:r>
      <w:r w:rsidRPr="00026C6F">
        <w:t>flavor</w:t>
      </w:r>
      <w:r w:rsidR="00730DF3">
        <w:t xml:space="preserve">, </w:t>
      </w:r>
      <w:r w:rsidRPr="00026C6F">
        <w:t>such as chocolate milk</w:t>
      </w:r>
      <w:r w:rsidR="00730DF3">
        <w:t xml:space="preserve">; </w:t>
      </w:r>
      <w:r w:rsidRPr="00026C6F">
        <w:t>and fat content</w:t>
      </w:r>
      <w:r w:rsidR="00730DF3">
        <w:t>, for example, reduced-fat chips</w:t>
      </w:r>
    </w:p>
    <w:p w14:paraId="0E5FA2A9" w14:textId="77777777" w:rsidR="00387988" w:rsidRPr="00026C6F" w:rsidRDefault="00387988" w:rsidP="00F45957">
      <w:pPr>
        <w:pStyle w:val="Bullet"/>
        <w:tabs>
          <w:tab w:val="clear" w:pos="432"/>
        </w:tabs>
        <w:ind w:left="720" w:hanging="360"/>
      </w:pPr>
      <w:r w:rsidRPr="00026C6F">
        <w:t>Number of portions sold on-site, sent off-site to be sold at other schools, left over for later use, and wasted</w:t>
      </w:r>
    </w:p>
    <w:p w14:paraId="5CACD28A" w14:textId="5325C6C3" w:rsidR="00387988" w:rsidRPr="00387988" w:rsidRDefault="00003807" w:rsidP="00387988">
      <w:pPr>
        <w:pStyle w:val="H3Alpha"/>
      </w:pPr>
      <w:r>
        <w:t>F</w:t>
      </w:r>
      <w:r w:rsidR="00387988" w:rsidRPr="00387988">
        <w:t xml:space="preserve">. </w:t>
      </w:r>
      <w:r w:rsidR="00387988">
        <w:tab/>
      </w:r>
      <w:r w:rsidR="00387988" w:rsidRPr="00387988">
        <w:t>School food service staff</w:t>
      </w:r>
    </w:p>
    <w:p w14:paraId="6D15D770" w14:textId="5734CFCF" w:rsidR="00387988" w:rsidRPr="003E7474" w:rsidRDefault="00427D45" w:rsidP="00E26157">
      <w:pPr>
        <w:pStyle w:val="NormalSScontinued"/>
      </w:pPr>
      <w:r>
        <w:t xml:space="preserve">Now I would like to discuss what information is available </w:t>
      </w:r>
      <w:r w:rsidR="00387988">
        <w:t xml:space="preserve">about the people who prepare breakfast, lunch, or other food items in the school. I am specifically interested in staff who </w:t>
      </w:r>
      <w:r w:rsidR="00465154">
        <w:t>are employees of</w:t>
      </w:r>
      <w:r w:rsidR="00465154" w:rsidDel="00465154">
        <w:t xml:space="preserve"> </w:t>
      </w:r>
      <w:r w:rsidR="00387988">
        <w:t>the food service department.</w:t>
      </w:r>
    </w:p>
    <w:p w14:paraId="30A59C36" w14:textId="340F53DC" w:rsidR="00387988" w:rsidRPr="00FD1D9B" w:rsidRDefault="00387988" w:rsidP="00D33DCF">
      <w:pPr>
        <w:pStyle w:val="NumberedBullet"/>
        <w:tabs>
          <w:tab w:val="clear" w:pos="432"/>
        </w:tabs>
        <w:ind w:left="360"/>
      </w:pPr>
      <w:r w:rsidRPr="00FD1D9B">
        <w:t xml:space="preserve">Do you have a list of </w:t>
      </w:r>
      <w:r w:rsidR="00AD4EDB">
        <w:t>all staff who</w:t>
      </w:r>
      <w:r w:rsidRPr="00FD1D9B">
        <w:t xml:space="preserve"> work in your school’s kitchen or cafeteria performing tasks such as preparing and serving meals, food service administrative activities, or any other work they do for food service?</w:t>
      </w:r>
    </w:p>
    <w:p w14:paraId="2C6692FF" w14:textId="2D0D9EA9" w:rsidR="0059446A" w:rsidRDefault="00136F6F" w:rsidP="00F45957">
      <w:pPr>
        <w:pStyle w:val="alpha-bullet"/>
        <w:numPr>
          <w:ilvl w:val="0"/>
          <w:numId w:val="15"/>
        </w:numPr>
      </w:pPr>
      <w:r>
        <w:t>[</w:t>
      </w:r>
      <w:r w:rsidR="00162BA6">
        <w:t>IF NO</w:t>
      </w:r>
      <w:r w:rsidR="0059446A" w:rsidRPr="00965DC6">
        <w:t>:</w:t>
      </w:r>
      <w:r>
        <w:t>]</w:t>
      </w:r>
      <w:r w:rsidR="0059446A" w:rsidRPr="00965DC6">
        <w:t xml:space="preserve"> What is the </w:t>
      </w:r>
      <w:r w:rsidR="0059446A">
        <w:t xml:space="preserve">name, </w:t>
      </w:r>
      <w:r w:rsidR="0059446A" w:rsidRPr="00965DC6">
        <w:t>job title</w:t>
      </w:r>
      <w:r w:rsidR="0059446A">
        <w:t>, and contact information</w:t>
      </w:r>
      <w:r w:rsidR="0059446A" w:rsidRPr="00965DC6">
        <w:t xml:space="preserve"> of the person who would be able to provide this information</w:t>
      </w:r>
      <w:r w:rsidR="0059446A">
        <w:t xml:space="preserve"> if we requested it in a future cost study</w:t>
      </w:r>
      <w:r w:rsidR="0059446A" w:rsidRPr="00965DC6">
        <w:t>?</w:t>
      </w:r>
    </w:p>
    <w:p w14:paraId="77FAA7F7" w14:textId="712A3FC7" w:rsidR="00011A65" w:rsidRDefault="00136F6F" w:rsidP="00F45957">
      <w:pPr>
        <w:pStyle w:val="alpha-bullet"/>
      </w:pPr>
      <w:r>
        <w:t>[</w:t>
      </w:r>
      <w:r w:rsidR="00162BA6">
        <w:t>IF YES</w:t>
      </w:r>
      <w:r w:rsidR="000321D2">
        <w:t>:</w:t>
      </w:r>
      <w:r>
        <w:t>]</w:t>
      </w:r>
      <w:r w:rsidR="000321D2">
        <w:t xml:space="preserve"> </w:t>
      </w:r>
      <w:r w:rsidR="00011A65">
        <w:t xml:space="preserve">For every person on that list, will you </w:t>
      </w:r>
      <w:r w:rsidR="00CE4D3D">
        <w:t xml:space="preserve">[or your colleague] </w:t>
      </w:r>
      <w:r w:rsidR="00011A65">
        <w:t>be able to provide the following information about their salary and hours worked?</w:t>
      </w:r>
    </w:p>
    <w:p w14:paraId="660AB73F" w14:textId="77777777" w:rsidR="00011A65" w:rsidRDefault="00011A65" w:rsidP="00F45957">
      <w:pPr>
        <w:pStyle w:val="Bullet-9"/>
        <w:tabs>
          <w:tab w:val="clear" w:pos="432"/>
        </w:tabs>
        <w:spacing w:after="60"/>
        <w:ind w:left="1080" w:hanging="360"/>
      </w:pPr>
      <w:r>
        <w:t>Job title/description</w:t>
      </w:r>
    </w:p>
    <w:p w14:paraId="4424EA4A" w14:textId="5BDF0919" w:rsidR="00011A65" w:rsidRDefault="00011A65" w:rsidP="00F45957">
      <w:pPr>
        <w:pStyle w:val="Bullet-9"/>
        <w:tabs>
          <w:tab w:val="clear" w:pos="432"/>
        </w:tabs>
        <w:spacing w:after="60"/>
        <w:ind w:left="1080" w:hanging="360"/>
      </w:pPr>
      <w:r>
        <w:t>Salary on any basis</w:t>
      </w:r>
      <w:r w:rsidR="00730DF3">
        <w:t>, for example</w:t>
      </w:r>
      <w:r>
        <w:t>, a</w:t>
      </w:r>
      <w:r w:rsidRPr="00FC123B">
        <w:t>nnual, monthly, twice per month, bi-weekly, weekly, or hourly</w:t>
      </w:r>
    </w:p>
    <w:p w14:paraId="573D0321" w14:textId="77777777" w:rsidR="00011A65" w:rsidRDefault="00011A65" w:rsidP="00F45957">
      <w:pPr>
        <w:pStyle w:val="Bullet-9"/>
        <w:tabs>
          <w:tab w:val="clear" w:pos="432"/>
        </w:tabs>
        <w:spacing w:after="60"/>
        <w:ind w:left="1080" w:hanging="360"/>
      </w:pPr>
      <w:r>
        <w:t>Whether or not the person receives fringe benefits</w:t>
      </w:r>
    </w:p>
    <w:p w14:paraId="5AADF88E" w14:textId="77777777" w:rsidR="00011A65" w:rsidRDefault="00011A65" w:rsidP="00F45957">
      <w:pPr>
        <w:pStyle w:val="Bullet-9"/>
        <w:tabs>
          <w:tab w:val="clear" w:pos="432"/>
        </w:tabs>
        <w:spacing w:after="60"/>
        <w:ind w:left="1080" w:hanging="360"/>
      </w:pPr>
      <w:r>
        <w:t>Hours per week that they work for the school</w:t>
      </w:r>
    </w:p>
    <w:p w14:paraId="5F254B2E" w14:textId="77777777" w:rsidR="00011A65" w:rsidRDefault="00011A65" w:rsidP="00F45957">
      <w:pPr>
        <w:pStyle w:val="Bullet-9"/>
        <w:tabs>
          <w:tab w:val="clear" w:pos="432"/>
        </w:tabs>
        <w:spacing w:after="60"/>
        <w:ind w:left="1080" w:hanging="360"/>
      </w:pPr>
      <w:r>
        <w:t>Weeks per year that they work for the school</w:t>
      </w:r>
    </w:p>
    <w:p w14:paraId="34C21D9F" w14:textId="77777777" w:rsidR="00011A65" w:rsidRPr="008E014B" w:rsidRDefault="00011A65" w:rsidP="00F45957">
      <w:pPr>
        <w:pStyle w:val="Bullet-9"/>
        <w:tabs>
          <w:tab w:val="clear" w:pos="432"/>
        </w:tabs>
        <w:ind w:left="1080" w:hanging="360"/>
      </w:pPr>
      <w:r>
        <w:t xml:space="preserve">If applicable: Hours that they work on the NSLP </w:t>
      </w:r>
      <w:r w:rsidRPr="008E014B">
        <w:t>and S</w:t>
      </w:r>
      <w:r>
        <w:t>BP</w:t>
      </w:r>
      <w:r w:rsidRPr="008E014B">
        <w:t xml:space="preserve"> versus hours that they work on CACFP meals and snacks or NSLP afterschool snacks</w:t>
      </w:r>
    </w:p>
    <w:p w14:paraId="15F7248C" w14:textId="2A2C86EB" w:rsidR="00011A65" w:rsidRPr="00FD1D9B" w:rsidRDefault="0059446A" w:rsidP="00D33DCF">
      <w:pPr>
        <w:pStyle w:val="NumberedBullet"/>
        <w:tabs>
          <w:tab w:val="clear" w:pos="432"/>
        </w:tabs>
        <w:ind w:left="360"/>
      </w:pPr>
      <w:r w:rsidRPr="00FD1D9B">
        <w:t xml:space="preserve">Can you [work with your colleague to] </w:t>
      </w:r>
      <w:r w:rsidR="005001D8">
        <w:t>provide</w:t>
      </w:r>
      <w:r w:rsidR="005001D8" w:rsidRPr="00FD1D9B">
        <w:t xml:space="preserve"> </w:t>
      </w:r>
      <w:r w:rsidRPr="00FD1D9B">
        <w:t xml:space="preserve">examples of the records that show food service personnel </w:t>
      </w:r>
      <w:r w:rsidR="00011A65" w:rsidRPr="00FD1D9B">
        <w:t>job title, salary, receipt of fringe benefits</w:t>
      </w:r>
      <w:r w:rsidR="007238CC">
        <w:t xml:space="preserve"> for the current school year</w:t>
      </w:r>
      <w:r w:rsidR="00011A65" w:rsidRPr="00FD1D9B">
        <w:t>, and hours worked</w:t>
      </w:r>
      <w:r w:rsidR="007238CC">
        <w:t xml:space="preserve"> in a pay period</w:t>
      </w:r>
      <w:r w:rsidR="00011A65" w:rsidRPr="00FD1D9B">
        <w:t>?</w:t>
      </w:r>
      <w:r w:rsidR="006439EB">
        <w:t xml:space="preserve"> Please redact </w:t>
      </w:r>
      <w:r w:rsidR="00292EB1">
        <w:t xml:space="preserve">any </w:t>
      </w:r>
      <w:r w:rsidR="006439EB">
        <w:t>names, Social Security Numbers, or other personally identifiable information from these records.</w:t>
      </w:r>
    </w:p>
    <w:p w14:paraId="667FE60D" w14:textId="4717C45B" w:rsidR="00387988" w:rsidRPr="00FD1D9B" w:rsidRDefault="008E2859" w:rsidP="00D33DCF">
      <w:pPr>
        <w:pStyle w:val="NumberedBullet"/>
        <w:tabs>
          <w:tab w:val="clear" w:pos="432"/>
        </w:tabs>
        <w:ind w:left="360"/>
      </w:pPr>
      <w:r w:rsidRPr="00FD1D9B">
        <w:t>F</w:t>
      </w:r>
      <w:r w:rsidR="00387988" w:rsidRPr="00FD1D9B">
        <w:t xml:space="preserve">or every person </w:t>
      </w:r>
      <w:r w:rsidRPr="00FD1D9B">
        <w:t>who works in your school’s kitchen or cafeteria</w:t>
      </w:r>
      <w:r w:rsidR="00387988" w:rsidRPr="00FD1D9B">
        <w:t xml:space="preserve">, will you </w:t>
      </w:r>
      <w:r w:rsidR="00CE4D3D" w:rsidRPr="00FD1D9B">
        <w:t xml:space="preserve">[or your colleague] </w:t>
      </w:r>
      <w:r w:rsidR="00387988" w:rsidRPr="00FD1D9B">
        <w:t xml:space="preserve">be able to tell us what each person is scheduled to be working on from the time they get to work until the time they leave at the end of their workday? For example: </w:t>
      </w:r>
    </w:p>
    <w:p w14:paraId="53A97011" w14:textId="7E476A5D" w:rsidR="00387988" w:rsidRDefault="00387988" w:rsidP="00671342">
      <w:pPr>
        <w:pStyle w:val="Bullet"/>
        <w:tabs>
          <w:tab w:val="clear" w:pos="432"/>
        </w:tabs>
        <w:spacing w:after="60"/>
        <w:ind w:left="900"/>
      </w:pPr>
      <w:r>
        <w:t>Starts work at 6:30 AM and prepares and serves breakfast</w:t>
      </w:r>
      <w:r w:rsidR="00FE701B">
        <w:t xml:space="preserve"> until 8:30 AM</w:t>
      </w:r>
      <w:r>
        <w:t>,</w:t>
      </w:r>
    </w:p>
    <w:p w14:paraId="263D12DF" w14:textId="77777777" w:rsidR="00387988" w:rsidRDefault="00387988" w:rsidP="00671342">
      <w:pPr>
        <w:pStyle w:val="Bullet"/>
        <w:tabs>
          <w:tab w:val="clear" w:pos="432"/>
        </w:tabs>
        <w:spacing w:after="60"/>
        <w:ind w:left="900"/>
      </w:pPr>
      <w:r>
        <w:t>Has a 15 minute break from 8:30 AM to 8:45 AM,</w:t>
      </w:r>
    </w:p>
    <w:p w14:paraId="1009AE8F" w14:textId="77777777" w:rsidR="00387988" w:rsidRDefault="00387988" w:rsidP="00671342">
      <w:pPr>
        <w:pStyle w:val="Bullet"/>
        <w:tabs>
          <w:tab w:val="clear" w:pos="432"/>
        </w:tabs>
        <w:spacing w:after="60"/>
        <w:ind w:left="900"/>
      </w:pPr>
      <w:r>
        <w:t xml:space="preserve">Prepares lunch from 8:45 AM to 10:45 AM, </w:t>
      </w:r>
    </w:p>
    <w:p w14:paraId="5E7A6A9B" w14:textId="77777777" w:rsidR="00387988" w:rsidRDefault="00387988" w:rsidP="00671342">
      <w:pPr>
        <w:pStyle w:val="Bullet"/>
        <w:tabs>
          <w:tab w:val="clear" w:pos="432"/>
        </w:tabs>
        <w:spacing w:after="60"/>
        <w:ind w:left="900"/>
      </w:pPr>
      <w:r>
        <w:t>Has a 15 minute break from 10:45 AM to 11:00 AM,</w:t>
      </w:r>
    </w:p>
    <w:p w14:paraId="1958A12A" w14:textId="77777777" w:rsidR="00387988" w:rsidRDefault="00387988" w:rsidP="00671342">
      <w:pPr>
        <w:pStyle w:val="Bullet"/>
        <w:tabs>
          <w:tab w:val="clear" w:pos="432"/>
        </w:tabs>
        <w:spacing w:after="60"/>
        <w:ind w:left="900"/>
      </w:pPr>
      <w:r>
        <w:t>Serves lunch to students, teachers, and other adults from 11:00 AM to 1:00 PM,</w:t>
      </w:r>
    </w:p>
    <w:p w14:paraId="782B8E76" w14:textId="77777777" w:rsidR="00387988" w:rsidRDefault="00387988" w:rsidP="00671342">
      <w:pPr>
        <w:pStyle w:val="Bullet"/>
        <w:tabs>
          <w:tab w:val="clear" w:pos="432"/>
        </w:tabs>
        <w:spacing w:after="240"/>
        <w:ind w:left="900"/>
      </w:pPr>
      <w:r>
        <w:t>And so on until the end of her work day.</w:t>
      </w:r>
    </w:p>
    <w:p w14:paraId="7198764D" w14:textId="5EF06D3F" w:rsidR="00B626C9" w:rsidRDefault="00136F6F" w:rsidP="00473A3A">
      <w:pPr>
        <w:pStyle w:val="alpha-bullet"/>
        <w:numPr>
          <w:ilvl w:val="0"/>
          <w:numId w:val="48"/>
        </w:numPr>
      </w:pPr>
      <w:r>
        <w:t>[</w:t>
      </w:r>
      <w:r w:rsidR="00162BA6">
        <w:t>IF YES</w:t>
      </w:r>
      <w:r w:rsidR="00E2396E">
        <w:t>:</w:t>
      </w:r>
      <w:r>
        <w:t>]</w:t>
      </w:r>
      <w:r w:rsidR="00E2396E">
        <w:t xml:space="preserve"> Please think about someone who works in your school’s kitchen or cafeteria. </w:t>
      </w:r>
      <w:r w:rsidR="00E2396E" w:rsidRPr="00E2396E">
        <w:t>What are the steps you would take to de</w:t>
      </w:r>
      <w:r w:rsidR="00E2396E">
        <w:t xml:space="preserve">scribe their schedule for a </w:t>
      </w:r>
      <w:r w:rsidR="00CB63D7">
        <w:t>work</w:t>
      </w:r>
      <w:r w:rsidR="00E2396E" w:rsidRPr="00E2396E">
        <w:t>day?</w:t>
      </w:r>
      <w:r w:rsidR="00E2396E">
        <w:t xml:space="preserve"> [If needed: I am interested in learning the process you would follow, not the actual information about this person’s schedule.]</w:t>
      </w:r>
    </w:p>
    <w:p w14:paraId="292F4995" w14:textId="1DE38588" w:rsidR="00387988" w:rsidRPr="00387988" w:rsidRDefault="00003807" w:rsidP="00387988">
      <w:pPr>
        <w:pStyle w:val="H3Alpha"/>
      </w:pPr>
      <w:r>
        <w:t>G</w:t>
      </w:r>
      <w:r w:rsidR="00387988" w:rsidRPr="00387988">
        <w:t xml:space="preserve">. </w:t>
      </w:r>
      <w:r w:rsidR="00387988">
        <w:tab/>
      </w:r>
      <w:r w:rsidR="00387988" w:rsidRPr="00387988">
        <w:t>Closing</w:t>
      </w:r>
    </w:p>
    <w:p w14:paraId="4679AA5B" w14:textId="21EECC0D" w:rsidR="00D6234F" w:rsidRDefault="00136F6F" w:rsidP="00D33DCF">
      <w:pPr>
        <w:pStyle w:val="NumberedBullet"/>
        <w:tabs>
          <w:tab w:val="clear" w:pos="432"/>
        </w:tabs>
        <w:ind w:left="360"/>
      </w:pPr>
      <w:r>
        <w:t>[</w:t>
      </w:r>
      <w:r w:rsidR="00197C3A" w:rsidRPr="00FD1D9B">
        <w:t>I</w:t>
      </w:r>
      <w:r w:rsidR="00162BA6">
        <w:t>F RESPONDENT WILL SUBMIT RECORDS</w:t>
      </w:r>
      <w:r w:rsidR="00197C3A" w:rsidRPr="00FD1D9B">
        <w:t>:</w:t>
      </w:r>
      <w:r>
        <w:t>]</w:t>
      </w:r>
      <w:r w:rsidR="00197C3A" w:rsidRPr="00FD1D9B">
        <w:t xml:space="preserve"> </w:t>
      </w:r>
      <w:r w:rsidR="00D216EB">
        <w:t xml:space="preserve">I have in my notes that you will share [LIST RECORDS] with me. </w:t>
      </w:r>
      <w:r w:rsidR="00D6234F">
        <w:t>Let’s gather those documents now.</w:t>
      </w:r>
    </w:p>
    <w:p w14:paraId="1626A868" w14:textId="7C5982E6" w:rsidR="00387988" w:rsidRPr="00FD1D9B" w:rsidRDefault="005001D8">
      <w:pPr>
        <w:pStyle w:val="NumberedBullet"/>
        <w:numPr>
          <w:ilvl w:val="0"/>
          <w:numId w:val="0"/>
        </w:numPr>
        <w:tabs>
          <w:tab w:val="clear" w:pos="432"/>
        </w:tabs>
        <w:ind w:left="360"/>
      </w:pPr>
      <w:r>
        <w:t>[</w:t>
      </w:r>
      <w:r w:rsidR="00136F6F">
        <w:t xml:space="preserve">IF RECORDS CANNOT BE PROVIDED WHILE INTERVIEWER IS ONSITE, PROVIDE INSTRUCTIONS TO POST/SEND BY </w:t>
      </w:r>
      <w:r w:rsidR="00D6234F">
        <w:t>[DATE].</w:t>
      </w:r>
      <w:r>
        <w:t>]</w:t>
      </w:r>
    </w:p>
    <w:p w14:paraId="6E97D702" w14:textId="09705013" w:rsidR="00387988" w:rsidRPr="00E95A46" w:rsidRDefault="00387988" w:rsidP="00E26157">
      <w:pPr>
        <w:pStyle w:val="NormalSScontinued"/>
      </w:pPr>
      <w:r>
        <w:t>Those are all the questions I had for you today. Thank you for your time.</w:t>
      </w:r>
    </w:p>
    <w:sectPr w:rsidR="00387988" w:rsidRPr="00E95A46" w:rsidSect="00CF3047">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0375B" w16cid:durableId="1F7437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6919F" w14:textId="77777777" w:rsidR="00286EFE" w:rsidRDefault="00286EFE" w:rsidP="002E3E35">
      <w:r>
        <w:separator/>
      </w:r>
    </w:p>
  </w:endnote>
  <w:endnote w:type="continuationSeparator" w:id="0">
    <w:p w14:paraId="5AD26710" w14:textId="77777777" w:rsidR="00286EFE" w:rsidRDefault="00286EFE"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79BD3" w14:textId="11B2B343" w:rsidR="00294B21" w:rsidRPr="00964AB7" w:rsidRDefault="00294B21"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1CA35" w14:textId="77777777" w:rsidR="00C47040" w:rsidRPr="00A12B64" w:rsidRDefault="00C47040" w:rsidP="00CF3047">
    <w:pPr>
      <w:pStyle w:val="Footer"/>
      <w:pBdr>
        <w:bottom w:val="none" w:sz="0" w:space="0" w:color="auto"/>
      </w:pBdr>
      <w:tabs>
        <w:tab w:val="clear" w:pos="4320"/>
        <w:tab w:val="right" w:leader="underscore" w:pos="8539"/>
      </w:tabs>
      <w:spacing w:line="192" w:lineRule="auto"/>
      <w:rPr>
        <w:rFonts w:cs="Arial"/>
        <w:snapToGrid w:val="0"/>
        <w:szCs w:val="14"/>
      </w:rPr>
    </w:pPr>
  </w:p>
  <w:p w14:paraId="33E71258" w14:textId="196914F8" w:rsidR="00C47040" w:rsidRDefault="00CF3047" w:rsidP="00CF3047">
    <w:pPr>
      <w:pStyle w:val="Footer"/>
      <w:pBdr>
        <w:bottom w:val="none" w:sz="0" w:space="0" w:color="auto"/>
      </w:pBdr>
      <w:jc w:val="center"/>
      <w:rPr>
        <w:rStyle w:val="PageNumber"/>
      </w:rPr>
    </w:pPr>
    <w:r>
      <w:rPr>
        <w:rStyle w:val="PageNumber"/>
      </w:rPr>
      <w:t>C</w:t>
    </w:r>
    <w:r w:rsidR="00A1171D">
      <w:rPr>
        <w:rStyle w:val="PageNumber"/>
      </w:rPr>
      <w:t>.</w:t>
    </w:r>
    <w:r w:rsidR="00A1171D" w:rsidRPr="00964AB7">
      <w:rPr>
        <w:rStyle w:val="PageNumber"/>
      </w:rPr>
      <w:fldChar w:fldCharType="begin"/>
    </w:r>
    <w:r w:rsidR="00A1171D" w:rsidRPr="00964AB7">
      <w:rPr>
        <w:rStyle w:val="PageNumber"/>
      </w:rPr>
      <w:instrText xml:space="preserve"> PAGE </w:instrText>
    </w:r>
    <w:r w:rsidR="00A1171D" w:rsidRPr="00964AB7">
      <w:rPr>
        <w:rStyle w:val="PageNumber"/>
      </w:rPr>
      <w:fldChar w:fldCharType="separate"/>
    </w:r>
    <w:r w:rsidR="00DE0706">
      <w:rPr>
        <w:rStyle w:val="PageNumber"/>
        <w:noProof/>
      </w:rPr>
      <w:t>8</w:t>
    </w:r>
    <w:r w:rsidR="00A1171D"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D66229" w14:paraId="011C3DCC" w14:textId="77777777" w:rsidTr="00D66229">
      <w:tc>
        <w:tcPr>
          <w:tcW w:w="9350" w:type="dxa"/>
        </w:tcPr>
        <w:p w14:paraId="38D93D95" w14:textId="6183B5C4" w:rsidR="00D66229" w:rsidRDefault="00D66229" w:rsidP="00D66229">
          <w:pPr>
            <w:pStyle w:val="Tabletext8"/>
          </w:pPr>
          <w:r w:rsidRPr="00D66229">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w:t>
          </w:r>
          <w:r w:rsidR="00DE0706">
            <w:t>ection is estimated to average 2</w:t>
          </w:r>
          <w:r w:rsidRPr="00D66229">
            <w:t>.5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t>dria, VA 22302, ATTN: PRA (0584</w:t>
          </w:r>
          <w:r>
            <w:noBreakHyphen/>
          </w:r>
          <w:r w:rsidRPr="00D66229">
            <w:t>0606). Do not return the completed form to this address.</w:t>
          </w:r>
        </w:p>
      </w:tc>
    </w:tr>
  </w:tbl>
  <w:p w14:paraId="5E66C21E" w14:textId="77777777" w:rsidR="00A1171D" w:rsidRDefault="00A1171D" w:rsidP="00CF3047">
    <w:pPr>
      <w:pStyle w:val="Footer"/>
      <w:pBdr>
        <w:bottom w:val="none" w:sz="0" w:space="0" w:color="auto"/>
      </w:pBdr>
      <w:spacing w:line="192" w:lineRule="auto"/>
      <w:rPr>
        <w:rStyle w:val="PageNumber"/>
      </w:rPr>
    </w:pPr>
  </w:p>
  <w:p w14:paraId="7D7FF9E1" w14:textId="1CF1FAAC" w:rsidR="00232EA7" w:rsidRPr="00A1171D" w:rsidRDefault="00CF3047" w:rsidP="00CF3047">
    <w:pPr>
      <w:pStyle w:val="Footer"/>
      <w:pBdr>
        <w:bottom w:val="none" w:sz="0" w:space="0" w:color="auto"/>
      </w:pBdr>
      <w:jc w:val="center"/>
    </w:pPr>
    <w:bookmarkStart w:id="1" w:name="Draft"/>
    <w:bookmarkEnd w:id="1"/>
    <w:r>
      <w:rPr>
        <w:rStyle w:val="PageNumber"/>
      </w:rPr>
      <w:t>C</w:t>
    </w:r>
    <w:r w:rsidR="00A1171D">
      <w:rPr>
        <w:rStyle w:val="PageNumber"/>
      </w:rPr>
      <w:t>.</w:t>
    </w:r>
    <w:r w:rsidR="00A1171D" w:rsidRPr="00964AB7">
      <w:rPr>
        <w:rStyle w:val="PageNumber"/>
      </w:rPr>
      <w:fldChar w:fldCharType="begin"/>
    </w:r>
    <w:r w:rsidR="00A1171D" w:rsidRPr="00964AB7">
      <w:rPr>
        <w:rStyle w:val="PageNumber"/>
      </w:rPr>
      <w:instrText xml:space="preserve"> PAGE </w:instrText>
    </w:r>
    <w:r w:rsidR="00A1171D" w:rsidRPr="00964AB7">
      <w:rPr>
        <w:rStyle w:val="PageNumber"/>
      </w:rPr>
      <w:fldChar w:fldCharType="separate"/>
    </w:r>
    <w:r w:rsidR="00DE0706">
      <w:rPr>
        <w:rStyle w:val="PageNumber"/>
        <w:noProof/>
      </w:rPr>
      <w:t>3</w:t>
    </w:r>
    <w:r w:rsidR="00A1171D"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C9F1" w14:textId="77777777" w:rsidR="00286EFE" w:rsidRDefault="00286EFE" w:rsidP="00203E3B">
      <w:r>
        <w:separator/>
      </w:r>
    </w:p>
  </w:footnote>
  <w:footnote w:type="continuationSeparator" w:id="0">
    <w:p w14:paraId="72E137DB" w14:textId="77777777" w:rsidR="00286EFE" w:rsidRDefault="00286EFE" w:rsidP="00203E3B">
      <w:r>
        <w:separator/>
      </w:r>
    </w:p>
    <w:p w14:paraId="4528BE86" w14:textId="77777777" w:rsidR="00286EFE" w:rsidRPr="00157CA2" w:rsidRDefault="00286EFE"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DEF0" w14:textId="56526EB0" w:rsidR="00294B21" w:rsidRPr="00C44B5B" w:rsidRDefault="00294B21"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4C65" w14:textId="1C419FA9" w:rsidR="00232EA7" w:rsidRPr="00232EA7" w:rsidRDefault="00232EA7" w:rsidP="00232EA7">
    <w:pPr>
      <w:pStyle w:val="Header"/>
    </w:pPr>
    <w:r w:rsidRPr="00232EA7">
      <w:t>School Nutrition Manager Interview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4E48" w14:textId="2A37082E" w:rsidR="00232EA7" w:rsidRDefault="00A1171D" w:rsidP="00A1171D">
    <w:pPr>
      <w:pStyle w:val="Header"/>
    </w:pPr>
    <w:r w:rsidRPr="00232EA7">
      <w:t>School Nutrition Manager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F35A7"/>
    <w:multiLevelType w:val="hybridMultilevel"/>
    <w:tmpl w:val="4C943002"/>
    <w:lvl w:ilvl="0" w:tplc="1D90A55E">
      <w:start w:val="1"/>
      <w:numFmt w:val="lowerLetter"/>
      <w:pStyle w:val="alpha-bullet"/>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C47ED"/>
    <w:multiLevelType w:val="hybridMultilevel"/>
    <w:tmpl w:val="485C7558"/>
    <w:lvl w:ilvl="0" w:tplc="45EA8EF4">
      <w:start w:val="1"/>
      <w:numFmt w:val="lowerRoman"/>
      <w:pStyle w:val="Bullet-lowerroman9"/>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0E2C731F"/>
    <w:multiLevelType w:val="hybridMultilevel"/>
    <w:tmpl w:val="95B0ECD0"/>
    <w:lvl w:ilvl="0" w:tplc="0409001B">
      <w:start w:val="1"/>
      <w:numFmt w:val="lowerRoman"/>
      <w:lvlText w:val="%1."/>
      <w:lvlJc w:val="righ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E564DA"/>
    <w:multiLevelType w:val="hybridMultilevel"/>
    <w:tmpl w:val="7F36C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E1820"/>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A4323"/>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A718D"/>
    <w:multiLevelType w:val="hybridMultilevel"/>
    <w:tmpl w:val="49802478"/>
    <w:lvl w:ilvl="0" w:tplc="04090019">
      <w:start w:val="1"/>
      <w:numFmt w:val="lowerLetter"/>
      <w:lvlText w:val="%1."/>
      <w:lvlJc w:val="left"/>
      <w:pPr>
        <w:ind w:left="720" w:hanging="360"/>
      </w:pPr>
    </w:lvl>
    <w:lvl w:ilvl="1" w:tplc="7D3A88D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8"/>
  </w:num>
  <w:num w:numId="3">
    <w:abstractNumId w:val="29"/>
  </w:num>
  <w:num w:numId="4">
    <w:abstractNumId w:val="9"/>
  </w:num>
  <w:num w:numId="5">
    <w:abstractNumId w:val="26"/>
  </w:num>
  <w:num w:numId="6">
    <w:abstractNumId w:val="22"/>
  </w:num>
  <w:num w:numId="7">
    <w:abstractNumId w:val="12"/>
  </w:num>
  <w:num w:numId="8">
    <w:abstractNumId w:val="3"/>
  </w:num>
  <w:num w:numId="9">
    <w:abstractNumId w:val="17"/>
    <w:lvlOverride w:ilvl="0">
      <w:startOverride w:val="1"/>
    </w:lvlOverride>
  </w:num>
  <w:num w:numId="10">
    <w:abstractNumId w:val="27"/>
  </w:num>
  <w:num w:numId="11">
    <w:abstractNumId w:val="5"/>
  </w:num>
  <w:num w:numId="12">
    <w:abstractNumId w:val="14"/>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0"/>
  </w:num>
  <w:num w:numId="21">
    <w:abstractNumId w:val="0"/>
  </w:num>
  <w:num w:numId="22">
    <w:abstractNumId w:val="17"/>
  </w:num>
  <w:num w:numId="23">
    <w:abstractNumId w:val="13"/>
  </w:num>
  <w:num w:numId="24">
    <w:abstractNumId w:val="19"/>
  </w:num>
  <w:num w:numId="25">
    <w:abstractNumId w:val="6"/>
  </w:num>
  <w:num w:numId="26">
    <w:abstractNumId w:val="20"/>
  </w:num>
  <w:num w:numId="27">
    <w:abstractNumId w:val="2"/>
  </w:num>
  <w:num w:numId="28">
    <w:abstractNumId w:val="15"/>
  </w:num>
  <w:num w:numId="29">
    <w:abstractNumId w:val="24"/>
  </w:num>
  <w:num w:numId="30">
    <w:abstractNumId w:val="7"/>
  </w:num>
  <w:num w:numId="31">
    <w:abstractNumId w:val="1"/>
  </w:num>
  <w:num w:numId="32">
    <w:abstractNumId w:val="11"/>
  </w:num>
  <w:num w:numId="33">
    <w:abstractNumId w:val="16"/>
  </w:num>
  <w:num w:numId="34">
    <w:abstractNumId w:val="23"/>
  </w:num>
  <w:num w:numId="35">
    <w:abstractNumId w:val="21"/>
  </w:num>
  <w:num w:numId="36">
    <w:abstractNumId w:val="4"/>
  </w:num>
  <w:num w:numId="37">
    <w:abstractNumId w:val="5"/>
  </w:num>
  <w:num w:numId="38">
    <w:abstractNumId w:val="5"/>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28"/>
  </w:num>
  <w:num w:numId="43">
    <w:abstractNumId w:val="3"/>
  </w:num>
  <w:num w:numId="44">
    <w:abstractNumId w:val="8"/>
  </w:num>
  <w:num w:numId="45">
    <w:abstractNumId w:val="5"/>
    <w:lvlOverride w:ilvl="0">
      <w:startOverride w:val="1"/>
    </w:lvlOverride>
  </w:num>
  <w:num w:numId="46">
    <w:abstractNumId w:val="10"/>
  </w:num>
  <w:num w:numId="47">
    <w:abstractNumId w:val="3"/>
  </w:num>
  <w:num w:numId="48">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77"/>
    <w:rsid w:val="000030B1"/>
    <w:rsid w:val="00003807"/>
    <w:rsid w:val="00010CEE"/>
    <w:rsid w:val="00011A65"/>
    <w:rsid w:val="0001587F"/>
    <w:rsid w:val="00016D34"/>
    <w:rsid w:val="000212FC"/>
    <w:rsid w:val="00022A0A"/>
    <w:rsid w:val="00022B19"/>
    <w:rsid w:val="0002322B"/>
    <w:rsid w:val="000257E0"/>
    <w:rsid w:val="0002754E"/>
    <w:rsid w:val="000321D2"/>
    <w:rsid w:val="0003265D"/>
    <w:rsid w:val="00032E4E"/>
    <w:rsid w:val="00034667"/>
    <w:rsid w:val="00036E7F"/>
    <w:rsid w:val="00040B2C"/>
    <w:rsid w:val="000423BE"/>
    <w:rsid w:val="00042419"/>
    <w:rsid w:val="00042FA8"/>
    <w:rsid w:val="00043329"/>
    <w:rsid w:val="00043B27"/>
    <w:rsid w:val="00044069"/>
    <w:rsid w:val="00047BDD"/>
    <w:rsid w:val="00050BD8"/>
    <w:rsid w:val="00056A7F"/>
    <w:rsid w:val="00056ADE"/>
    <w:rsid w:val="00056BC1"/>
    <w:rsid w:val="000575D5"/>
    <w:rsid w:val="000578BB"/>
    <w:rsid w:val="00060579"/>
    <w:rsid w:val="000633AA"/>
    <w:rsid w:val="000674C0"/>
    <w:rsid w:val="0007041A"/>
    <w:rsid w:val="000777DB"/>
    <w:rsid w:val="000855BD"/>
    <w:rsid w:val="00086066"/>
    <w:rsid w:val="0009143A"/>
    <w:rsid w:val="00095543"/>
    <w:rsid w:val="000972E1"/>
    <w:rsid w:val="000A1021"/>
    <w:rsid w:val="000A2181"/>
    <w:rsid w:val="000A2330"/>
    <w:rsid w:val="000A5A8D"/>
    <w:rsid w:val="000A6591"/>
    <w:rsid w:val="000A7604"/>
    <w:rsid w:val="000A7FB4"/>
    <w:rsid w:val="000B521D"/>
    <w:rsid w:val="000B555A"/>
    <w:rsid w:val="000B764C"/>
    <w:rsid w:val="000C2E3B"/>
    <w:rsid w:val="000C413E"/>
    <w:rsid w:val="000C4F51"/>
    <w:rsid w:val="000C78D6"/>
    <w:rsid w:val="000C7D4D"/>
    <w:rsid w:val="000D5B34"/>
    <w:rsid w:val="000D6D88"/>
    <w:rsid w:val="000D751A"/>
    <w:rsid w:val="000E0694"/>
    <w:rsid w:val="000E1C2B"/>
    <w:rsid w:val="000E1F66"/>
    <w:rsid w:val="000E2169"/>
    <w:rsid w:val="000E29D5"/>
    <w:rsid w:val="000E4C3F"/>
    <w:rsid w:val="000E61AE"/>
    <w:rsid w:val="000F2AE4"/>
    <w:rsid w:val="000F677B"/>
    <w:rsid w:val="001004A7"/>
    <w:rsid w:val="00106115"/>
    <w:rsid w:val="001119F8"/>
    <w:rsid w:val="00112A5E"/>
    <w:rsid w:val="00113CC8"/>
    <w:rsid w:val="00122C2C"/>
    <w:rsid w:val="00130C03"/>
    <w:rsid w:val="001311F7"/>
    <w:rsid w:val="0013184F"/>
    <w:rsid w:val="00131D22"/>
    <w:rsid w:val="00131F00"/>
    <w:rsid w:val="0013346F"/>
    <w:rsid w:val="00135EB7"/>
    <w:rsid w:val="00136F6F"/>
    <w:rsid w:val="0013709C"/>
    <w:rsid w:val="00145F5F"/>
    <w:rsid w:val="001467B3"/>
    <w:rsid w:val="00146CE3"/>
    <w:rsid w:val="00147515"/>
    <w:rsid w:val="00147A74"/>
    <w:rsid w:val="00154DF1"/>
    <w:rsid w:val="00155D06"/>
    <w:rsid w:val="00157CA2"/>
    <w:rsid w:val="00162BA6"/>
    <w:rsid w:val="001649D5"/>
    <w:rsid w:val="00164BC2"/>
    <w:rsid w:val="001739F1"/>
    <w:rsid w:val="00181AC8"/>
    <w:rsid w:val="00184421"/>
    <w:rsid w:val="00185CEF"/>
    <w:rsid w:val="001921A4"/>
    <w:rsid w:val="00194A0E"/>
    <w:rsid w:val="001969F1"/>
    <w:rsid w:val="00196E5A"/>
    <w:rsid w:val="00197503"/>
    <w:rsid w:val="00197C3A"/>
    <w:rsid w:val="001A1A31"/>
    <w:rsid w:val="001A3781"/>
    <w:rsid w:val="001B107D"/>
    <w:rsid w:val="001B4232"/>
    <w:rsid w:val="001B4842"/>
    <w:rsid w:val="001C5EB8"/>
    <w:rsid w:val="001C7FBE"/>
    <w:rsid w:val="001D3544"/>
    <w:rsid w:val="001D39AA"/>
    <w:rsid w:val="001D39EC"/>
    <w:rsid w:val="001D418D"/>
    <w:rsid w:val="001D4380"/>
    <w:rsid w:val="001D661F"/>
    <w:rsid w:val="001D778F"/>
    <w:rsid w:val="001D7B65"/>
    <w:rsid w:val="001E6A60"/>
    <w:rsid w:val="001E6E5A"/>
    <w:rsid w:val="001F3844"/>
    <w:rsid w:val="00201E7E"/>
    <w:rsid w:val="00203E3B"/>
    <w:rsid w:val="00204AB9"/>
    <w:rsid w:val="00204B23"/>
    <w:rsid w:val="002050B7"/>
    <w:rsid w:val="00210DDC"/>
    <w:rsid w:val="00214E0B"/>
    <w:rsid w:val="00215C5A"/>
    <w:rsid w:val="00215E4D"/>
    <w:rsid w:val="002166BC"/>
    <w:rsid w:val="0021746E"/>
    <w:rsid w:val="00217FA0"/>
    <w:rsid w:val="00225954"/>
    <w:rsid w:val="0022714B"/>
    <w:rsid w:val="002272CB"/>
    <w:rsid w:val="00231607"/>
    <w:rsid w:val="00232EA7"/>
    <w:rsid w:val="0023638D"/>
    <w:rsid w:val="00247945"/>
    <w:rsid w:val="00254C89"/>
    <w:rsid w:val="00254E2D"/>
    <w:rsid w:val="00256BCD"/>
    <w:rsid w:val="00256D04"/>
    <w:rsid w:val="0026025C"/>
    <w:rsid w:val="0026713B"/>
    <w:rsid w:val="00271C83"/>
    <w:rsid w:val="0027245E"/>
    <w:rsid w:val="00272B66"/>
    <w:rsid w:val="002733A4"/>
    <w:rsid w:val="002817A6"/>
    <w:rsid w:val="00283304"/>
    <w:rsid w:val="0028360E"/>
    <w:rsid w:val="00284064"/>
    <w:rsid w:val="002869EF"/>
    <w:rsid w:val="00286EFE"/>
    <w:rsid w:val="0029011D"/>
    <w:rsid w:val="0029042C"/>
    <w:rsid w:val="00292A7F"/>
    <w:rsid w:val="00292EB1"/>
    <w:rsid w:val="00293B48"/>
    <w:rsid w:val="00294B21"/>
    <w:rsid w:val="00297266"/>
    <w:rsid w:val="002A00E4"/>
    <w:rsid w:val="002A2808"/>
    <w:rsid w:val="002A3D5D"/>
    <w:rsid w:val="002A4F27"/>
    <w:rsid w:val="002A64F9"/>
    <w:rsid w:val="002A6552"/>
    <w:rsid w:val="002A6DF1"/>
    <w:rsid w:val="002B0E82"/>
    <w:rsid w:val="002B25CD"/>
    <w:rsid w:val="002B71CD"/>
    <w:rsid w:val="002B72E0"/>
    <w:rsid w:val="002B76AB"/>
    <w:rsid w:val="002B7C37"/>
    <w:rsid w:val="002C1507"/>
    <w:rsid w:val="002C1F26"/>
    <w:rsid w:val="002C3CA5"/>
    <w:rsid w:val="002C40A9"/>
    <w:rsid w:val="002C598D"/>
    <w:rsid w:val="002C71CA"/>
    <w:rsid w:val="002C72E3"/>
    <w:rsid w:val="002D262A"/>
    <w:rsid w:val="002D6763"/>
    <w:rsid w:val="002D7B94"/>
    <w:rsid w:val="002E06F1"/>
    <w:rsid w:val="002E226E"/>
    <w:rsid w:val="002E2485"/>
    <w:rsid w:val="002E2B76"/>
    <w:rsid w:val="002E3E35"/>
    <w:rsid w:val="002F297B"/>
    <w:rsid w:val="002F6E35"/>
    <w:rsid w:val="0030242C"/>
    <w:rsid w:val="00302890"/>
    <w:rsid w:val="00306F1E"/>
    <w:rsid w:val="00310CBE"/>
    <w:rsid w:val="00315DEC"/>
    <w:rsid w:val="0031740A"/>
    <w:rsid w:val="00317FDB"/>
    <w:rsid w:val="00321F3E"/>
    <w:rsid w:val="003250D8"/>
    <w:rsid w:val="00325FF2"/>
    <w:rsid w:val="00326958"/>
    <w:rsid w:val="0033012A"/>
    <w:rsid w:val="003308C3"/>
    <w:rsid w:val="00331ADC"/>
    <w:rsid w:val="0033699C"/>
    <w:rsid w:val="00341682"/>
    <w:rsid w:val="003426BF"/>
    <w:rsid w:val="0034460B"/>
    <w:rsid w:val="00345556"/>
    <w:rsid w:val="00346E5F"/>
    <w:rsid w:val="003543C3"/>
    <w:rsid w:val="0035526C"/>
    <w:rsid w:val="00357B5C"/>
    <w:rsid w:val="00363410"/>
    <w:rsid w:val="00363A19"/>
    <w:rsid w:val="003656C4"/>
    <w:rsid w:val="00366F93"/>
    <w:rsid w:val="00370490"/>
    <w:rsid w:val="00370BC5"/>
    <w:rsid w:val="00370D5B"/>
    <w:rsid w:val="003743AD"/>
    <w:rsid w:val="00381FC9"/>
    <w:rsid w:val="0038465E"/>
    <w:rsid w:val="00384A00"/>
    <w:rsid w:val="00384E5E"/>
    <w:rsid w:val="00387988"/>
    <w:rsid w:val="00387C3D"/>
    <w:rsid w:val="00390A42"/>
    <w:rsid w:val="003921CA"/>
    <w:rsid w:val="00392614"/>
    <w:rsid w:val="00394544"/>
    <w:rsid w:val="00394DAA"/>
    <w:rsid w:val="003969F2"/>
    <w:rsid w:val="00396FD7"/>
    <w:rsid w:val="003A0C7A"/>
    <w:rsid w:val="003A16DA"/>
    <w:rsid w:val="003A3ADA"/>
    <w:rsid w:val="003A501E"/>
    <w:rsid w:val="003A60C0"/>
    <w:rsid w:val="003A63C1"/>
    <w:rsid w:val="003B5E71"/>
    <w:rsid w:val="003C3464"/>
    <w:rsid w:val="003C38EC"/>
    <w:rsid w:val="003C3D79"/>
    <w:rsid w:val="003E1520"/>
    <w:rsid w:val="003E21DB"/>
    <w:rsid w:val="003E3505"/>
    <w:rsid w:val="003E418E"/>
    <w:rsid w:val="003E7979"/>
    <w:rsid w:val="003F4ADD"/>
    <w:rsid w:val="003F7027"/>
    <w:rsid w:val="003F7D6D"/>
    <w:rsid w:val="004048C9"/>
    <w:rsid w:val="00406760"/>
    <w:rsid w:val="00413779"/>
    <w:rsid w:val="0042317D"/>
    <w:rsid w:val="00423E33"/>
    <w:rsid w:val="00427D45"/>
    <w:rsid w:val="00430A83"/>
    <w:rsid w:val="00431084"/>
    <w:rsid w:val="00435539"/>
    <w:rsid w:val="00436B58"/>
    <w:rsid w:val="00436BEA"/>
    <w:rsid w:val="00437868"/>
    <w:rsid w:val="004406E3"/>
    <w:rsid w:val="0044335E"/>
    <w:rsid w:val="00446C1B"/>
    <w:rsid w:val="0044769D"/>
    <w:rsid w:val="004533DB"/>
    <w:rsid w:val="00455D47"/>
    <w:rsid w:val="004620FF"/>
    <w:rsid w:val="00462212"/>
    <w:rsid w:val="00464B7F"/>
    <w:rsid w:val="00464E33"/>
    <w:rsid w:val="00465154"/>
    <w:rsid w:val="004655C1"/>
    <w:rsid w:val="00465789"/>
    <w:rsid w:val="004662C5"/>
    <w:rsid w:val="00473A3A"/>
    <w:rsid w:val="00480779"/>
    <w:rsid w:val="00484A7D"/>
    <w:rsid w:val="0048647D"/>
    <w:rsid w:val="004867C2"/>
    <w:rsid w:val="0049195D"/>
    <w:rsid w:val="00491AB9"/>
    <w:rsid w:val="004934BE"/>
    <w:rsid w:val="00495DE3"/>
    <w:rsid w:val="004A4935"/>
    <w:rsid w:val="004B47D3"/>
    <w:rsid w:val="004B6538"/>
    <w:rsid w:val="004C498B"/>
    <w:rsid w:val="004C67B1"/>
    <w:rsid w:val="004D1EAA"/>
    <w:rsid w:val="004D2C35"/>
    <w:rsid w:val="004D6B97"/>
    <w:rsid w:val="004E049B"/>
    <w:rsid w:val="004E4ABD"/>
    <w:rsid w:val="004E69F7"/>
    <w:rsid w:val="004E7409"/>
    <w:rsid w:val="004E74D1"/>
    <w:rsid w:val="004F2BAC"/>
    <w:rsid w:val="004F36C4"/>
    <w:rsid w:val="00500104"/>
    <w:rsid w:val="005001D8"/>
    <w:rsid w:val="0050038C"/>
    <w:rsid w:val="0050280B"/>
    <w:rsid w:val="0050495F"/>
    <w:rsid w:val="00505804"/>
    <w:rsid w:val="00506F79"/>
    <w:rsid w:val="0051101E"/>
    <w:rsid w:val="00511D22"/>
    <w:rsid w:val="00516D2D"/>
    <w:rsid w:val="005257EC"/>
    <w:rsid w:val="00526576"/>
    <w:rsid w:val="00526D08"/>
    <w:rsid w:val="00535221"/>
    <w:rsid w:val="0053540D"/>
    <w:rsid w:val="00537E01"/>
    <w:rsid w:val="005400FC"/>
    <w:rsid w:val="00540352"/>
    <w:rsid w:val="005403E8"/>
    <w:rsid w:val="00551D48"/>
    <w:rsid w:val="005547CA"/>
    <w:rsid w:val="00554D19"/>
    <w:rsid w:val="00555F68"/>
    <w:rsid w:val="005576F8"/>
    <w:rsid w:val="00560D9D"/>
    <w:rsid w:val="00561604"/>
    <w:rsid w:val="0056651B"/>
    <w:rsid w:val="005720EB"/>
    <w:rsid w:val="00580A6C"/>
    <w:rsid w:val="005837E2"/>
    <w:rsid w:val="00584905"/>
    <w:rsid w:val="00585F60"/>
    <w:rsid w:val="005860D2"/>
    <w:rsid w:val="005903AC"/>
    <w:rsid w:val="0059446A"/>
    <w:rsid w:val="005975FE"/>
    <w:rsid w:val="005A151B"/>
    <w:rsid w:val="005A7F69"/>
    <w:rsid w:val="005B3BFB"/>
    <w:rsid w:val="005C0225"/>
    <w:rsid w:val="005C2E96"/>
    <w:rsid w:val="005C40D5"/>
    <w:rsid w:val="005C40E0"/>
    <w:rsid w:val="005D1DEB"/>
    <w:rsid w:val="005D51C5"/>
    <w:rsid w:val="005D5D21"/>
    <w:rsid w:val="005E2B24"/>
    <w:rsid w:val="005E454D"/>
    <w:rsid w:val="005E4657"/>
    <w:rsid w:val="005E4AB1"/>
    <w:rsid w:val="005F28ED"/>
    <w:rsid w:val="005F5DC1"/>
    <w:rsid w:val="005F6F8C"/>
    <w:rsid w:val="005F7ADD"/>
    <w:rsid w:val="005F7FEA"/>
    <w:rsid w:val="00606DA0"/>
    <w:rsid w:val="006075CC"/>
    <w:rsid w:val="0061391B"/>
    <w:rsid w:val="0061485D"/>
    <w:rsid w:val="00615050"/>
    <w:rsid w:val="00616DE6"/>
    <w:rsid w:val="006217C7"/>
    <w:rsid w:val="00622372"/>
    <w:rsid w:val="00623E13"/>
    <w:rsid w:val="0062545D"/>
    <w:rsid w:val="00633E77"/>
    <w:rsid w:val="006342A6"/>
    <w:rsid w:val="0063644E"/>
    <w:rsid w:val="00636D6D"/>
    <w:rsid w:val="006371A1"/>
    <w:rsid w:val="006404FF"/>
    <w:rsid w:val="006439EB"/>
    <w:rsid w:val="00645D04"/>
    <w:rsid w:val="00655CF9"/>
    <w:rsid w:val="006577ED"/>
    <w:rsid w:val="0066062F"/>
    <w:rsid w:val="00661503"/>
    <w:rsid w:val="0066273C"/>
    <w:rsid w:val="00665132"/>
    <w:rsid w:val="00671099"/>
    <w:rsid w:val="00671342"/>
    <w:rsid w:val="0067358F"/>
    <w:rsid w:val="0067395C"/>
    <w:rsid w:val="00676A56"/>
    <w:rsid w:val="0068034A"/>
    <w:rsid w:val="0068215C"/>
    <w:rsid w:val="0068230E"/>
    <w:rsid w:val="006858C2"/>
    <w:rsid w:val="00690E1C"/>
    <w:rsid w:val="006919D9"/>
    <w:rsid w:val="0069799C"/>
    <w:rsid w:val="00697E5B"/>
    <w:rsid w:val="006A465C"/>
    <w:rsid w:val="006A4FFC"/>
    <w:rsid w:val="006A6885"/>
    <w:rsid w:val="006A6D7D"/>
    <w:rsid w:val="006A73F8"/>
    <w:rsid w:val="006B1180"/>
    <w:rsid w:val="006B2425"/>
    <w:rsid w:val="006B2483"/>
    <w:rsid w:val="006B2D78"/>
    <w:rsid w:val="006B4E3F"/>
    <w:rsid w:val="006B5365"/>
    <w:rsid w:val="006B6D4A"/>
    <w:rsid w:val="006C2620"/>
    <w:rsid w:val="006C3304"/>
    <w:rsid w:val="006C7956"/>
    <w:rsid w:val="006D03BB"/>
    <w:rsid w:val="006D12D1"/>
    <w:rsid w:val="006D21FF"/>
    <w:rsid w:val="006D4C66"/>
    <w:rsid w:val="006D680C"/>
    <w:rsid w:val="006E1714"/>
    <w:rsid w:val="006E3BD4"/>
    <w:rsid w:val="006E4164"/>
    <w:rsid w:val="006E5B0A"/>
    <w:rsid w:val="006F265F"/>
    <w:rsid w:val="006F3FEB"/>
    <w:rsid w:val="006F4AFC"/>
    <w:rsid w:val="006F730C"/>
    <w:rsid w:val="006F73F3"/>
    <w:rsid w:val="00700DDD"/>
    <w:rsid w:val="007010A3"/>
    <w:rsid w:val="00702EB1"/>
    <w:rsid w:val="00702F11"/>
    <w:rsid w:val="007031B1"/>
    <w:rsid w:val="007043FD"/>
    <w:rsid w:val="00707736"/>
    <w:rsid w:val="0070785D"/>
    <w:rsid w:val="00711B96"/>
    <w:rsid w:val="00716DB7"/>
    <w:rsid w:val="007222A0"/>
    <w:rsid w:val="007238CC"/>
    <w:rsid w:val="00730DF3"/>
    <w:rsid w:val="00732C5E"/>
    <w:rsid w:val="00735339"/>
    <w:rsid w:val="00737C10"/>
    <w:rsid w:val="007458AB"/>
    <w:rsid w:val="0075488B"/>
    <w:rsid w:val="00756044"/>
    <w:rsid w:val="00756E06"/>
    <w:rsid w:val="00760E56"/>
    <w:rsid w:val="007614D4"/>
    <w:rsid w:val="00761C9D"/>
    <w:rsid w:val="00761DA6"/>
    <w:rsid w:val="00764A19"/>
    <w:rsid w:val="007700B1"/>
    <w:rsid w:val="00776799"/>
    <w:rsid w:val="00780B38"/>
    <w:rsid w:val="00781F52"/>
    <w:rsid w:val="007825D9"/>
    <w:rsid w:val="00787CE7"/>
    <w:rsid w:val="00793242"/>
    <w:rsid w:val="007963EB"/>
    <w:rsid w:val="007A1493"/>
    <w:rsid w:val="007A2D95"/>
    <w:rsid w:val="007A2E39"/>
    <w:rsid w:val="007A4FD7"/>
    <w:rsid w:val="007A75B0"/>
    <w:rsid w:val="007B0E94"/>
    <w:rsid w:val="007B1192"/>
    <w:rsid w:val="007B1305"/>
    <w:rsid w:val="007B1E87"/>
    <w:rsid w:val="007B7C55"/>
    <w:rsid w:val="007C4DB8"/>
    <w:rsid w:val="007C6421"/>
    <w:rsid w:val="007C6B92"/>
    <w:rsid w:val="007C7719"/>
    <w:rsid w:val="007D2AD5"/>
    <w:rsid w:val="007D6AE7"/>
    <w:rsid w:val="007D6CFB"/>
    <w:rsid w:val="007E1607"/>
    <w:rsid w:val="007E574B"/>
    <w:rsid w:val="007E5750"/>
    <w:rsid w:val="007E6923"/>
    <w:rsid w:val="0080264C"/>
    <w:rsid w:val="00802B99"/>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45F9F"/>
    <w:rsid w:val="0085028F"/>
    <w:rsid w:val="00850F24"/>
    <w:rsid w:val="00852D7A"/>
    <w:rsid w:val="008540D9"/>
    <w:rsid w:val="00854CC7"/>
    <w:rsid w:val="00854FD1"/>
    <w:rsid w:val="00865AD4"/>
    <w:rsid w:val="00865E7D"/>
    <w:rsid w:val="00872A9C"/>
    <w:rsid w:val="0087399C"/>
    <w:rsid w:val="00874858"/>
    <w:rsid w:val="00877B02"/>
    <w:rsid w:val="008813AB"/>
    <w:rsid w:val="0088174A"/>
    <w:rsid w:val="00882E5C"/>
    <w:rsid w:val="00894151"/>
    <w:rsid w:val="0089611E"/>
    <w:rsid w:val="00897391"/>
    <w:rsid w:val="008A1353"/>
    <w:rsid w:val="008A180A"/>
    <w:rsid w:val="008A705A"/>
    <w:rsid w:val="008B07B5"/>
    <w:rsid w:val="008B09D6"/>
    <w:rsid w:val="008B2BAC"/>
    <w:rsid w:val="008B4079"/>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2859"/>
    <w:rsid w:val="008E725C"/>
    <w:rsid w:val="008F2984"/>
    <w:rsid w:val="008F7DA8"/>
    <w:rsid w:val="00900ECE"/>
    <w:rsid w:val="00901CA4"/>
    <w:rsid w:val="009059B9"/>
    <w:rsid w:val="00910B00"/>
    <w:rsid w:val="00912798"/>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45865"/>
    <w:rsid w:val="009555B9"/>
    <w:rsid w:val="0095642D"/>
    <w:rsid w:val="00957A6A"/>
    <w:rsid w:val="00962492"/>
    <w:rsid w:val="009625E7"/>
    <w:rsid w:val="00964824"/>
    <w:rsid w:val="00964B48"/>
    <w:rsid w:val="00966F66"/>
    <w:rsid w:val="00970A65"/>
    <w:rsid w:val="00972C11"/>
    <w:rsid w:val="009766F4"/>
    <w:rsid w:val="00976BF5"/>
    <w:rsid w:val="00981FE2"/>
    <w:rsid w:val="00982052"/>
    <w:rsid w:val="00982410"/>
    <w:rsid w:val="009878A8"/>
    <w:rsid w:val="00995D54"/>
    <w:rsid w:val="009A5344"/>
    <w:rsid w:val="009A5B76"/>
    <w:rsid w:val="009A7C8A"/>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47E"/>
    <w:rsid w:val="009E756D"/>
    <w:rsid w:val="009E7C89"/>
    <w:rsid w:val="009F11EC"/>
    <w:rsid w:val="009F33C2"/>
    <w:rsid w:val="009F45A2"/>
    <w:rsid w:val="00A01047"/>
    <w:rsid w:val="00A064A6"/>
    <w:rsid w:val="00A106DC"/>
    <w:rsid w:val="00A1171D"/>
    <w:rsid w:val="00A119B7"/>
    <w:rsid w:val="00A219A4"/>
    <w:rsid w:val="00A23043"/>
    <w:rsid w:val="00A25844"/>
    <w:rsid w:val="00A26E0C"/>
    <w:rsid w:val="00A270F8"/>
    <w:rsid w:val="00A30C7E"/>
    <w:rsid w:val="00A311C2"/>
    <w:rsid w:val="00A343A5"/>
    <w:rsid w:val="00A3715B"/>
    <w:rsid w:val="00A40961"/>
    <w:rsid w:val="00A40FBE"/>
    <w:rsid w:val="00A469D3"/>
    <w:rsid w:val="00A526EF"/>
    <w:rsid w:val="00A60379"/>
    <w:rsid w:val="00A606CF"/>
    <w:rsid w:val="00A62439"/>
    <w:rsid w:val="00A66515"/>
    <w:rsid w:val="00A669F3"/>
    <w:rsid w:val="00A66A4E"/>
    <w:rsid w:val="00A70EF5"/>
    <w:rsid w:val="00A71EA6"/>
    <w:rsid w:val="00A728FD"/>
    <w:rsid w:val="00A74AFC"/>
    <w:rsid w:val="00A81E86"/>
    <w:rsid w:val="00A8684E"/>
    <w:rsid w:val="00A900BC"/>
    <w:rsid w:val="00A92089"/>
    <w:rsid w:val="00A93685"/>
    <w:rsid w:val="00A960CD"/>
    <w:rsid w:val="00A96CD2"/>
    <w:rsid w:val="00AA1231"/>
    <w:rsid w:val="00AA174B"/>
    <w:rsid w:val="00AA205A"/>
    <w:rsid w:val="00AA53CB"/>
    <w:rsid w:val="00AA795E"/>
    <w:rsid w:val="00AB496C"/>
    <w:rsid w:val="00AB7AB9"/>
    <w:rsid w:val="00AB7DAD"/>
    <w:rsid w:val="00AC603E"/>
    <w:rsid w:val="00AD2206"/>
    <w:rsid w:val="00AD24F3"/>
    <w:rsid w:val="00AD2E6C"/>
    <w:rsid w:val="00AD4EDB"/>
    <w:rsid w:val="00AE3DBB"/>
    <w:rsid w:val="00AE65A7"/>
    <w:rsid w:val="00AF0545"/>
    <w:rsid w:val="00B000BE"/>
    <w:rsid w:val="00B00B71"/>
    <w:rsid w:val="00B01117"/>
    <w:rsid w:val="00B01CB5"/>
    <w:rsid w:val="00B023D9"/>
    <w:rsid w:val="00B02C9E"/>
    <w:rsid w:val="00B04DDB"/>
    <w:rsid w:val="00B074EB"/>
    <w:rsid w:val="00B11994"/>
    <w:rsid w:val="00B11C13"/>
    <w:rsid w:val="00B11F80"/>
    <w:rsid w:val="00B176FD"/>
    <w:rsid w:val="00B30F06"/>
    <w:rsid w:val="00B331F4"/>
    <w:rsid w:val="00B33BD4"/>
    <w:rsid w:val="00B3487F"/>
    <w:rsid w:val="00B35AF2"/>
    <w:rsid w:val="00B42423"/>
    <w:rsid w:val="00B45465"/>
    <w:rsid w:val="00B45B86"/>
    <w:rsid w:val="00B47045"/>
    <w:rsid w:val="00B518EB"/>
    <w:rsid w:val="00B57272"/>
    <w:rsid w:val="00B57DCF"/>
    <w:rsid w:val="00B6037C"/>
    <w:rsid w:val="00B60699"/>
    <w:rsid w:val="00B626C9"/>
    <w:rsid w:val="00B72C2C"/>
    <w:rsid w:val="00B73D4C"/>
    <w:rsid w:val="00B80400"/>
    <w:rsid w:val="00B83B64"/>
    <w:rsid w:val="00B86797"/>
    <w:rsid w:val="00B86E7E"/>
    <w:rsid w:val="00B9069A"/>
    <w:rsid w:val="00B90E1D"/>
    <w:rsid w:val="00B940EB"/>
    <w:rsid w:val="00B949A7"/>
    <w:rsid w:val="00B973C9"/>
    <w:rsid w:val="00BA0343"/>
    <w:rsid w:val="00BA36B1"/>
    <w:rsid w:val="00BA3952"/>
    <w:rsid w:val="00BA3BBC"/>
    <w:rsid w:val="00BA3D63"/>
    <w:rsid w:val="00BA79D9"/>
    <w:rsid w:val="00BB000E"/>
    <w:rsid w:val="00BB076D"/>
    <w:rsid w:val="00BB4F8E"/>
    <w:rsid w:val="00BB5573"/>
    <w:rsid w:val="00BB5649"/>
    <w:rsid w:val="00BB74AC"/>
    <w:rsid w:val="00BC2562"/>
    <w:rsid w:val="00BC3468"/>
    <w:rsid w:val="00BD4E48"/>
    <w:rsid w:val="00BE18A5"/>
    <w:rsid w:val="00BE266D"/>
    <w:rsid w:val="00BE33C8"/>
    <w:rsid w:val="00BE36AB"/>
    <w:rsid w:val="00BE6894"/>
    <w:rsid w:val="00BF1CE7"/>
    <w:rsid w:val="00BF39D4"/>
    <w:rsid w:val="00BF3F82"/>
    <w:rsid w:val="00BF5B09"/>
    <w:rsid w:val="00BF7326"/>
    <w:rsid w:val="00C00411"/>
    <w:rsid w:val="00C01B00"/>
    <w:rsid w:val="00C02CEE"/>
    <w:rsid w:val="00C03960"/>
    <w:rsid w:val="00C10623"/>
    <w:rsid w:val="00C138B9"/>
    <w:rsid w:val="00C14871"/>
    <w:rsid w:val="00C22C89"/>
    <w:rsid w:val="00C23118"/>
    <w:rsid w:val="00C247F2"/>
    <w:rsid w:val="00C2798C"/>
    <w:rsid w:val="00C31B97"/>
    <w:rsid w:val="00C4142C"/>
    <w:rsid w:val="00C44D41"/>
    <w:rsid w:val="00C45A45"/>
    <w:rsid w:val="00C45D90"/>
    <w:rsid w:val="00C46DC5"/>
    <w:rsid w:val="00C47040"/>
    <w:rsid w:val="00C47A9D"/>
    <w:rsid w:val="00C47BB1"/>
    <w:rsid w:val="00C50508"/>
    <w:rsid w:val="00C51094"/>
    <w:rsid w:val="00C536C6"/>
    <w:rsid w:val="00C5662D"/>
    <w:rsid w:val="00C622A4"/>
    <w:rsid w:val="00C62485"/>
    <w:rsid w:val="00C6450B"/>
    <w:rsid w:val="00C7488A"/>
    <w:rsid w:val="00C749D7"/>
    <w:rsid w:val="00C81C15"/>
    <w:rsid w:val="00C81CE4"/>
    <w:rsid w:val="00C83353"/>
    <w:rsid w:val="00C90FA2"/>
    <w:rsid w:val="00C92E9E"/>
    <w:rsid w:val="00C94B60"/>
    <w:rsid w:val="00C95148"/>
    <w:rsid w:val="00C9542B"/>
    <w:rsid w:val="00C971DE"/>
    <w:rsid w:val="00CA1C91"/>
    <w:rsid w:val="00CA1FFC"/>
    <w:rsid w:val="00CA6471"/>
    <w:rsid w:val="00CA73BC"/>
    <w:rsid w:val="00CA7F45"/>
    <w:rsid w:val="00CB1CB6"/>
    <w:rsid w:val="00CB3552"/>
    <w:rsid w:val="00CB4AFD"/>
    <w:rsid w:val="00CB5665"/>
    <w:rsid w:val="00CB63D7"/>
    <w:rsid w:val="00CB77C1"/>
    <w:rsid w:val="00CC1B89"/>
    <w:rsid w:val="00CC1F5A"/>
    <w:rsid w:val="00CC2B56"/>
    <w:rsid w:val="00CC386F"/>
    <w:rsid w:val="00CD0D49"/>
    <w:rsid w:val="00CD148B"/>
    <w:rsid w:val="00CD30C4"/>
    <w:rsid w:val="00CD3139"/>
    <w:rsid w:val="00CE347E"/>
    <w:rsid w:val="00CE4D3D"/>
    <w:rsid w:val="00CE55BF"/>
    <w:rsid w:val="00CE614C"/>
    <w:rsid w:val="00CF0F7E"/>
    <w:rsid w:val="00CF3047"/>
    <w:rsid w:val="00CF37C9"/>
    <w:rsid w:val="00CF429F"/>
    <w:rsid w:val="00CF5ED5"/>
    <w:rsid w:val="00CF6E72"/>
    <w:rsid w:val="00CF773F"/>
    <w:rsid w:val="00CF7C68"/>
    <w:rsid w:val="00CF7E80"/>
    <w:rsid w:val="00D01FD8"/>
    <w:rsid w:val="00D04B5A"/>
    <w:rsid w:val="00D05BD4"/>
    <w:rsid w:val="00D13A18"/>
    <w:rsid w:val="00D154AE"/>
    <w:rsid w:val="00D15E8A"/>
    <w:rsid w:val="00D170E4"/>
    <w:rsid w:val="00D17BAD"/>
    <w:rsid w:val="00D206F1"/>
    <w:rsid w:val="00D216EB"/>
    <w:rsid w:val="00D22912"/>
    <w:rsid w:val="00D3011C"/>
    <w:rsid w:val="00D3206B"/>
    <w:rsid w:val="00D32D01"/>
    <w:rsid w:val="00D33DCF"/>
    <w:rsid w:val="00D3411D"/>
    <w:rsid w:val="00D36A2A"/>
    <w:rsid w:val="00D37DDC"/>
    <w:rsid w:val="00D426AD"/>
    <w:rsid w:val="00D44594"/>
    <w:rsid w:val="00D44A26"/>
    <w:rsid w:val="00D46CC5"/>
    <w:rsid w:val="00D50DC3"/>
    <w:rsid w:val="00D541E7"/>
    <w:rsid w:val="00D54453"/>
    <w:rsid w:val="00D6234F"/>
    <w:rsid w:val="00D62CEA"/>
    <w:rsid w:val="00D634E4"/>
    <w:rsid w:val="00D66229"/>
    <w:rsid w:val="00D66D3C"/>
    <w:rsid w:val="00D71B98"/>
    <w:rsid w:val="00D7582E"/>
    <w:rsid w:val="00D849EE"/>
    <w:rsid w:val="00D854D7"/>
    <w:rsid w:val="00D864BC"/>
    <w:rsid w:val="00D8659F"/>
    <w:rsid w:val="00D9439C"/>
    <w:rsid w:val="00DA0604"/>
    <w:rsid w:val="00DA37FA"/>
    <w:rsid w:val="00DA4E74"/>
    <w:rsid w:val="00DB0CFD"/>
    <w:rsid w:val="00DB2324"/>
    <w:rsid w:val="00DB23B8"/>
    <w:rsid w:val="00DB7128"/>
    <w:rsid w:val="00DC02C5"/>
    <w:rsid w:val="00DC0518"/>
    <w:rsid w:val="00DC0C14"/>
    <w:rsid w:val="00DC1F96"/>
    <w:rsid w:val="00DC2044"/>
    <w:rsid w:val="00DC57DB"/>
    <w:rsid w:val="00DC6F39"/>
    <w:rsid w:val="00DD176D"/>
    <w:rsid w:val="00DD2ADB"/>
    <w:rsid w:val="00DD4499"/>
    <w:rsid w:val="00DD5AE6"/>
    <w:rsid w:val="00DD5C20"/>
    <w:rsid w:val="00DD638E"/>
    <w:rsid w:val="00DE061D"/>
    <w:rsid w:val="00DE0706"/>
    <w:rsid w:val="00DE222B"/>
    <w:rsid w:val="00DE4BDB"/>
    <w:rsid w:val="00DE4FC5"/>
    <w:rsid w:val="00DE66EB"/>
    <w:rsid w:val="00DF3111"/>
    <w:rsid w:val="00DF4330"/>
    <w:rsid w:val="00DF4F75"/>
    <w:rsid w:val="00DF683E"/>
    <w:rsid w:val="00DF7006"/>
    <w:rsid w:val="00E03DB4"/>
    <w:rsid w:val="00E141D5"/>
    <w:rsid w:val="00E15AD4"/>
    <w:rsid w:val="00E16443"/>
    <w:rsid w:val="00E202FA"/>
    <w:rsid w:val="00E218CA"/>
    <w:rsid w:val="00E23370"/>
    <w:rsid w:val="00E2396E"/>
    <w:rsid w:val="00E2458E"/>
    <w:rsid w:val="00E253D5"/>
    <w:rsid w:val="00E25645"/>
    <w:rsid w:val="00E26157"/>
    <w:rsid w:val="00E36B0D"/>
    <w:rsid w:val="00E4054A"/>
    <w:rsid w:val="00E4096D"/>
    <w:rsid w:val="00E41FF2"/>
    <w:rsid w:val="00E42570"/>
    <w:rsid w:val="00E4482D"/>
    <w:rsid w:val="00E463A9"/>
    <w:rsid w:val="00E50C84"/>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4F0A"/>
    <w:rsid w:val="00E85F06"/>
    <w:rsid w:val="00E877DB"/>
    <w:rsid w:val="00E97242"/>
    <w:rsid w:val="00E97688"/>
    <w:rsid w:val="00EA2F43"/>
    <w:rsid w:val="00EA3C68"/>
    <w:rsid w:val="00EA41C9"/>
    <w:rsid w:val="00EA7592"/>
    <w:rsid w:val="00EB0C4F"/>
    <w:rsid w:val="00EB11A3"/>
    <w:rsid w:val="00EB175C"/>
    <w:rsid w:val="00EB1E23"/>
    <w:rsid w:val="00EB40A3"/>
    <w:rsid w:val="00EB7A57"/>
    <w:rsid w:val="00EB7B14"/>
    <w:rsid w:val="00EC1999"/>
    <w:rsid w:val="00EC4A25"/>
    <w:rsid w:val="00EE11F8"/>
    <w:rsid w:val="00EE3C1D"/>
    <w:rsid w:val="00EF14AC"/>
    <w:rsid w:val="00EF2082"/>
    <w:rsid w:val="00EF5954"/>
    <w:rsid w:val="00EF6B9D"/>
    <w:rsid w:val="00F04524"/>
    <w:rsid w:val="00F0490D"/>
    <w:rsid w:val="00F06423"/>
    <w:rsid w:val="00F07599"/>
    <w:rsid w:val="00F075D6"/>
    <w:rsid w:val="00F1029B"/>
    <w:rsid w:val="00F1121B"/>
    <w:rsid w:val="00F12333"/>
    <w:rsid w:val="00F14FDC"/>
    <w:rsid w:val="00F2088A"/>
    <w:rsid w:val="00F220AC"/>
    <w:rsid w:val="00F2315C"/>
    <w:rsid w:val="00F23AFD"/>
    <w:rsid w:val="00F318F6"/>
    <w:rsid w:val="00F326A0"/>
    <w:rsid w:val="00F40DCC"/>
    <w:rsid w:val="00F429A2"/>
    <w:rsid w:val="00F43593"/>
    <w:rsid w:val="00F44272"/>
    <w:rsid w:val="00F45957"/>
    <w:rsid w:val="00F553C3"/>
    <w:rsid w:val="00F567E2"/>
    <w:rsid w:val="00F6063A"/>
    <w:rsid w:val="00F60738"/>
    <w:rsid w:val="00F61242"/>
    <w:rsid w:val="00F6274E"/>
    <w:rsid w:val="00F70118"/>
    <w:rsid w:val="00F71082"/>
    <w:rsid w:val="00F756FE"/>
    <w:rsid w:val="00F770B2"/>
    <w:rsid w:val="00F80A85"/>
    <w:rsid w:val="00F81C42"/>
    <w:rsid w:val="00F85145"/>
    <w:rsid w:val="00F85583"/>
    <w:rsid w:val="00F87070"/>
    <w:rsid w:val="00F878AA"/>
    <w:rsid w:val="00F91240"/>
    <w:rsid w:val="00F92064"/>
    <w:rsid w:val="00F9218C"/>
    <w:rsid w:val="00F93A13"/>
    <w:rsid w:val="00F957AF"/>
    <w:rsid w:val="00FA03B3"/>
    <w:rsid w:val="00FA73CD"/>
    <w:rsid w:val="00FB0194"/>
    <w:rsid w:val="00FB0524"/>
    <w:rsid w:val="00FB1506"/>
    <w:rsid w:val="00FC50A5"/>
    <w:rsid w:val="00FC6324"/>
    <w:rsid w:val="00FC7F31"/>
    <w:rsid w:val="00FD1D9B"/>
    <w:rsid w:val="00FD327B"/>
    <w:rsid w:val="00FD70FD"/>
    <w:rsid w:val="00FE1900"/>
    <w:rsid w:val="00FE3270"/>
    <w:rsid w:val="00FE5257"/>
    <w:rsid w:val="00FE668B"/>
    <w:rsid w:val="00FE701B"/>
    <w:rsid w:val="00FE7DA9"/>
    <w:rsid w:val="00FF374D"/>
    <w:rsid w:val="00FF4446"/>
    <w:rsid w:val="00FF6D77"/>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F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DE070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DE070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DE070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DE0706"/>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DE0706"/>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DE0706"/>
    <w:pPr>
      <w:keepNext/>
      <w:numPr>
        <w:ilvl w:val="5"/>
        <w:numId w:val="7"/>
      </w:numPr>
      <w:spacing w:after="120" w:line="240" w:lineRule="auto"/>
      <w:outlineLvl w:val="5"/>
    </w:pPr>
  </w:style>
  <w:style w:type="paragraph" w:styleId="Heading7">
    <w:name w:val="heading 7"/>
    <w:basedOn w:val="Normal"/>
    <w:next w:val="Normal"/>
    <w:link w:val="Heading7Char"/>
    <w:semiHidden/>
    <w:qFormat/>
    <w:rsid w:val="00DE0706"/>
    <w:pPr>
      <w:keepNext/>
      <w:numPr>
        <w:ilvl w:val="6"/>
        <w:numId w:val="7"/>
      </w:numPr>
      <w:spacing w:after="120" w:line="240" w:lineRule="auto"/>
      <w:outlineLvl w:val="6"/>
    </w:pPr>
  </w:style>
  <w:style w:type="paragraph" w:styleId="Heading8">
    <w:name w:val="heading 8"/>
    <w:basedOn w:val="Normal"/>
    <w:next w:val="Normal"/>
    <w:link w:val="Heading8Char"/>
    <w:semiHidden/>
    <w:qFormat/>
    <w:rsid w:val="00DE0706"/>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DE0706"/>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706"/>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DE0706"/>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DE0706"/>
    <w:rPr>
      <w:rFonts w:ascii="Tahoma" w:eastAsia="Times New Roman" w:hAnsi="Tahoma" w:cs="Tahoma"/>
      <w:sz w:val="16"/>
      <w:szCs w:val="16"/>
    </w:rPr>
  </w:style>
  <w:style w:type="paragraph" w:customStyle="1" w:styleId="Bullet">
    <w:name w:val="Bullet"/>
    <w:basedOn w:val="Normal"/>
    <w:qFormat/>
    <w:rsid w:val="00DE070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DE0706"/>
    <w:pPr>
      <w:numPr>
        <w:numId w:val="2"/>
      </w:numPr>
      <w:spacing w:after="240"/>
      <w:ind w:left="432" w:hanging="432"/>
    </w:pPr>
  </w:style>
  <w:style w:type="paragraph" w:customStyle="1" w:styleId="BulletLastDS">
    <w:name w:val="Bullet (Last DS)"/>
    <w:basedOn w:val="Bullet"/>
    <w:next w:val="Normal"/>
    <w:qFormat/>
    <w:rsid w:val="00DE0706"/>
    <w:pPr>
      <w:numPr>
        <w:numId w:val="3"/>
      </w:numPr>
      <w:spacing w:after="320"/>
      <w:ind w:left="432" w:hanging="432"/>
    </w:pPr>
  </w:style>
  <w:style w:type="paragraph" w:customStyle="1" w:styleId="Center">
    <w:name w:val="Center"/>
    <w:basedOn w:val="Normal"/>
    <w:semiHidden/>
    <w:unhideWhenUsed/>
    <w:rsid w:val="00DE0706"/>
    <w:pPr>
      <w:ind w:firstLine="0"/>
      <w:jc w:val="center"/>
    </w:pPr>
  </w:style>
  <w:style w:type="paragraph" w:customStyle="1" w:styleId="Dash">
    <w:name w:val="Dash"/>
    <w:basedOn w:val="Normal"/>
    <w:qFormat/>
    <w:rsid w:val="00DE0706"/>
    <w:pPr>
      <w:numPr>
        <w:numId w:val="4"/>
      </w:numPr>
      <w:tabs>
        <w:tab w:val="left" w:pos="288"/>
      </w:tabs>
      <w:spacing w:after="120" w:line="240" w:lineRule="auto"/>
    </w:pPr>
  </w:style>
  <w:style w:type="paragraph" w:customStyle="1" w:styleId="DashLASTSS">
    <w:name w:val="Dash (LAST SS)"/>
    <w:basedOn w:val="Dash"/>
    <w:next w:val="NormalSS"/>
    <w:qFormat/>
    <w:rsid w:val="00DE0706"/>
    <w:pPr>
      <w:numPr>
        <w:numId w:val="5"/>
      </w:numPr>
      <w:spacing w:after="240"/>
    </w:pPr>
  </w:style>
  <w:style w:type="paragraph" w:customStyle="1" w:styleId="DashLASTDS">
    <w:name w:val="Dash (LAST DS)"/>
    <w:basedOn w:val="Dash"/>
    <w:next w:val="Normal"/>
    <w:qFormat/>
    <w:rsid w:val="00DE0706"/>
    <w:pPr>
      <w:spacing w:after="320"/>
    </w:pPr>
    <w:rPr>
      <w:szCs w:val="24"/>
    </w:rPr>
  </w:style>
  <w:style w:type="paragraph" w:styleId="Footer">
    <w:name w:val="footer"/>
    <w:basedOn w:val="Normal"/>
    <w:link w:val="FooterChar"/>
    <w:qFormat/>
    <w:rsid w:val="00DE070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DE0706"/>
    <w:rPr>
      <w:rFonts w:ascii="Arial" w:eastAsia="Times New Roman" w:hAnsi="Arial" w:cs="Times New Roman"/>
      <w:sz w:val="20"/>
      <w:szCs w:val="20"/>
    </w:rPr>
  </w:style>
  <w:style w:type="paragraph" w:styleId="DocumentMap">
    <w:name w:val="Document Map"/>
    <w:basedOn w:val="Normal"/>
    <w:link w:val="DocumentMapChar"/>
    <w:semiHidden/>
    <w:unhideWhenUsed/>
    <w:rsid w:val="00DE070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DE0706"/>
    <w:rPr>
      <w:rFonts w:asciiTheme="majorHAnsi" w:eastAsia="Times New Roman" w:hAnsiTheme="majorHAnsi" w:cs="Times New Roman"/>
      <w:szCs w:val="20"/>
    </w:rPr>
  </w:style>
  <w:style w:type="character" w:styleId="FootnoteReference">
    <w:name w:val="footnote reference"/>
    <w:basedOn w:val="DefaultParagraphFont"/>
    <w:qFormat/>
    <w:rsid w:val="00DE070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E0706"/>
    <w:pPr>
      <w:spacing w:after="120" w:line="240" w:lineRule="auto"/>
      <w:ind w:firstLine="0"/>
    </w:pPr>
    <w:rPr>
      <w:sz w:val="20"/>
    </w:rPr>
  </w:style>
  <w:style w:type="character" w:customStyle="1" w:styleId="FootnoteTextChar">
    <w:name w:val="Footnote Text Char"/>
    <w:basedOn w:val="DefaultParagraphFont"/>
    <w:link w:val="FootnoteText"/>
    <w:rsid w:val="00DE0706"/>
    <w:rPr>
      <w:rFonts w:eastAsia="Times New Roman" w:cs="Times New Roman"/>
      <w:sz w:val="20"/>
      <w:szCs w:val="20"/>
    </w:rPr>
  </w:style>
  <w:style w:type="paragraph" w:styleId="Header">
    <w:name w:val="header"/>
    <w:basedOn w:val="Normal"/>
    <w:link w:val="HeaderChar"/>
    <w:qFormat/>
    <w:rsid w:val="00DE070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DE0706"/>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DE07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DE07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DE0706"/>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DE07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DE0706"/>
    <w:pPr>
      <w:outlineLvl w:val="9"/>
    </w:pPr>
  </w:style>
  <w:style w:type="character" w:customStyle="1" w:styleId="Heading4Char">
    <w:name w:val="Heading 4 Char"/>
    <w:basedOn w:val="DefaultParagraphFont"/>
    <w:link w:val="Heading4"/>
    <w:semiHidden/>
    <w:rsid w:val="00DE0706"/>
    <w:rPr>
      <w:rFonts w:eastAsia="Times New Roman" w:cs="Times New Roman"/>
      <w:b/>
      <w:szCs w:val="20"/>
    </w:rPr>
  </w:style>
  <w:style w:type="character" w:customStyle="1" w:styleId="Heading5Char">
    <w:name w:val="Heading 5 Char"/>
    <w:basedOn w:val="DefaultParagraphFont"/>
    <w:link w:val="Heading5"/>
    <w:semiHidden/>
    <w:rsid w:val="00DE0706"/>
    <w:rPr>
      <w:rFonts w:eastAsia="Times New Roman" w:cs="Times New Roman"/>
      <w:b/>
      <w:szCs w:val="20"/>
    </w:rPr>
  </w:style>
  <w:style w:type="character" w:customStyle="1" w:styleId="Heading6Char">
    <w:name w:val="Heading 6 Char"/>
    <w:basedOn w:val="DefaultParagraphFont"/>
    <w:link w:val="Heading6"/>
    <w:semiHidden/>
    <w:rsid w:val="00DE0706"/>
    <w:rPr>
      <w:rFonts w:eastAsia="Times New Roman" w:cs="Times New Roman"/>
      <w:szCs w:val="20"/>
    </w:rPr>
  </w:style>
  <w:style w:type="character" w:customStyle="1" w:styleId="Heading7Char">
    <w:name w:val="Heading 7 Char"/>
    <w:basedOn w:val="DefaultParagraphFont"/>
    <w:link w:val="Heading7"/>
    <w:semiHidden/>
    <w:rsid w:val="00DE0706"/>
    <w:rPr>
      <w:rFonts w:eastAsia="Times New Roman" w:cs="Times New Roman"/>
      <w:szCs w:val="20"/>
    </w:rPr>
  </w:style>
  <w:style w:type="character" w:customStyle="1" w:styleId="Heading8Char">
    <w:name w:val="Heading 8 Char"/>
    <w:basedOn w:val="DefaultParagraphFont"/>
    <w:link w:val="Heading8"/>
    <w:semiHidden/>
    <w:rsid w:val="00DE0706"/>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DE0706"/>
    <w:rPr>
      <w:rFonts w:eastAsia="Times New Roman" w:cs="Times New Roman"/>
      <w:szCs w:val="20"/>
    </w:rPr>
  </w:style>
  <w:style w:type="paragraph" w:customStyle="1" w:styleId="MarkforAppendixTitle">
    <w:name w:val="Mark for Appendix Title"/>
    <w:basedOn w:val="Normal"/>
    <w:next w:val="Normal"/>
    <w:qFormat/>
    <w:rsid w:val="00DE070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DE070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DE0706"/>
  </w:style>
  <w:style w:type="paragraph" w:customStyle="1" w:styleId="MarkforTableTitle">
    <w:name w:val="Mark for Table Title"/>
    <w:basedOn w:val="Normal"/>
    <w:next w:val="NormalSS"/>
    <w:qFormat/>
    <w:rsid w:val="00DE070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DE0706"/>
  </w:style>
  <w:style w:type="numbering" w:customStyle="1" w:styleId="MPROutline">
    <w:name w:val="MPROutline"/>
    <w:uiPriority w:val="99"/>
    <w:locked/>
    <w:rsid w:val="00DE0706"/>
    <w:pPr>
      <w:numPr>
        <w:numId w:val="6"/>
      </w:numPr>
    </w:pPr>
  </w:style>
  <w:style w:type="character" w:customStyle="1" w:styleId="MTEquationSection">
    <w:name w:val="MTEquationSection"/>
    <w:basedOn w:val="DefaultParagraphFont"/>
    <w:rsid w:val="00DE0706"/>
    <w:rPr>
      <w:rFonts w:ascii="Arial" w:hAnsi="Arial"/>
      <w:vanish/>
      <w:color w:val="auto"/>
      <w:sz w:val="18"/>
    </w:rPr>
  </w:style>
  <w:style w:type="paragraph" w:customStyle="1" w:styleId="Normalcontinued">
    <w:name w:val="Normal (continued)"/>
    <w:basedOn w:val="Normal"/>
    <w:next w:val="Normal"/>
    <w:qFormat/>
    <w:rsid w:val="00DE0706"/>
    <w:pPr>
      <w:ind w:firstLine="0"/>
    </w:pPr>
  </w:style>
  <w:style w:type="paragraph" w:customStyle="1" w:styleId="NormalSS">
    <w:name w:val="NormalSS"/>
    <w:basedOn w:val="Normal"/>
    <w:qFormat/>
    <w:rsid w:val="00DE0706"/>
    <w:pPr>
      <w:spacing w:after="240" w:line="240" w:lineRule="auto"/>
    </w:pPr>
  </w:style>
  <w:style w:type="paragraph" w:customStyle="1" w:styleId="NormalSScontinued">
    <w:name w:val="NormalSS (continued)"/>
    <w:basedOn w:val="NormalSS"/>
    <w:next w:val="NormalSS"/>
    <w:qFormat/>
    <w:rsid w:val="00DE0706"/>
    <w:pPr>
      <w:ind w:firstLine="0"/>
    </w:pPr>
  </w:style>
  <w:style w:type="paragraph" w:customStyle="1" w:styleId="NumberedBullet--indent">
    <w:name w:val="Numbered Bullet--indent"/>
    <w:basedOn w:val="Normal"/>
    <w:link w:val="NumberedBullet--indentChar"/>
    <w:qFormat/>
    <w:rsid w:val="00022B19"/>
    <w:pPr>
      <w:tabs>
        <w:tab w:val="left" w:pos="432"/>
      </w:tabs>
      <w:spacing w:after="120"/>
      <w:ind w:left="864" w:hanging="432"/>
    </w:pPr>
  </w:style>
  <w:style w:type="paragraph" w:customStyle="1" w:styleId="Outline">
    <w:name w:val="Outline"/>
    <w:basedOn w:val="Normal"/>
    <w:semiHidden/>
    <w:unhideWhenUsed/>
    <w:qFormat/>
    <w:rsid w:val="00DE0706"/>
    <w:pPr>
      <w:spacing w:after="240" w:line="240" w:lineRule="auto"/>
      <w:ind w:left="720" w:hanging="720"/>
    </w:pPr>
  </w:style>
  <w:style w:type="character" w:styleId="PageNumber">
    <w:name w:val="page number"/>
    <w:basedOn w:val="DefaultParagraphFont"/>
    <w:semiHidden/>
    <w:qFormat/>
    <w:rsid w:val="00DE0706"/>
    <w:rPr>
      <w:rFonts w:ascii="Arial" w:hAnsi="Arial"/>
      <w:color w:val="auto"/>
      <w:sz w:val="20"/>
      <w:bdr w:val="none" w:sz="0" w:space="0" w:color="auto"/>
    </w:rPr>
  </w:style>
  <w:style w:type="paragraph" w:customStyle="1" w:styleId="References">
    <w:name w:val="References"/>
    <w:basedOn w:val="Normal"/>
    <w:qFormat/>
    <w:rsid w:val="00DE0706"/>
    <w:pPr>
      <w:keepLines/>
      <w:spacing w:after="240" w:line="240" w:lineRule="auto"/>
      <w:ind w:left="432" w:hanging="432"/>
    </w:pPr>
  </w:style>
  <w:style w:type="paragraph" w:customStyle="1" w:styleId="TableFootnoteCaption">
    <w:name w:val="Table Footnote_Caption"/>
    <w:qFormat/>
    <w:rsid w:val="00DE0706"/>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DE0706"/>
    <w:pPr>
      <w:spacing w:before="120" w:after="60"/>
    </w:pPr>
    <w:rPr>
      <w:b/>
      <w:color w:val="FFFFFF" w:themeColor="background1"/>
    </w:rPr>
  </w:style>
  <w:style w:type="paragraph" w:customStyle="1" w:styleId="TableHeaderCenter">
    <w:name w:val="Table Header Center"/>
    <w:basedOn w:val="TableHeaderLeft"/>
    <w:qFormat/>
    <w:rsid w:val="00DE0706"/>
    <w:pPr>
      <w:jc w:val="center"/>
    </w:pPr>
  </w:style>
  <w:style w:type="paragraph" w:styleId="TableofFigures">
    <w:name w:val="table of figures"/>
    <w:basedOn w:val="Normal"/>
    <w:next w:val="Normal"/>
    <w:uiPriority w:val="99"/>
    <w:locked/>
    <w:rsid w:val="00DE070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DE0706"/>
    <w:pPr>
      <w:spacing w:line="240" w:lineRule="auto"/>
      <w:ind w:firstLine="0"/>
    </w:pPr>
    <w:rPr>
      <w:rFonts w:ascii="Arial" w:hAnsi="Arial"/>
      <w:sz w:val="18"/>
    </w:rPr>
  </w:style>
  <w:style w:type="paragraph" w:customStyle="1" w:styleId="TableSourceCaption">
    <w:name w:val="Table Source_Caption"/>
    <w:qFormat/>
    <w:rsid w:val="00DE0706"/>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DE0706"/>
  </w:style>
  <w:style w:type="paragraph" w:customStyle="1" w:styleId="Tabletext8">
    <w:name w:val="Table text 8"/>
    <w:basedOn w:val="TableText"/>
    <w:qFormat/>
    <w:rsid w:val="00DE0706"/>
    <w:rPr>
      <w:snapToGrid w:val="0"/>
      <w:sz w:val="16"/>
      <w:szCs w:val="16"/>
    </w:rPr>
  </w:style>
  <w:style w:type="paragraph" w:customStyle="1" w:styleId="TableSpace">
    <w:name w:val="TableSpace"/>
    <w:basedOn w:val="TableSourceCaption"/>
    <w:next w:val="TableFootnoteCaption"/>
    <w:semiHidden/>
    <w:qFormat/>
    <w:rsid w:val="00DE0706"/>
  </w:style>
  <w:style w:type="paragraph" w:styleId="Title">
    <w:name w:val="Title"/>
    <w:basedOn w:val="Normal"/>
    <w:next w:val="Normal"/>
    <w:link w:val="TitleChar"/>
    <w:semiHidden/>
    <w:rsid w:val="00DE070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DE070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E0706"/>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DE0706"/>
    <w:pPr>
      <w:spacing w:before="0" w:after="160"/>
    </w:pPr>
  </w:style>
  <w:style w:type="paragraph" w:customStyle="1" w:styleId="TitleofDocumentNoPhoto">
    <w:name w:val="Title of Document No Photo"/>
    <w:basedOn w:val="TitleofDocumentHorizontal"/>
    <w:semiHidden/>
    <w:qFormat/>
    <w:rsid w:val="00DE0706"/>
  </w:style>
  <w:style w:type="paragraph" w:styleId="TOC1">
    <w:name w:val="toc 1"/>
    <w:next w:val="Normalcontinued"/>
    <w:autoRedefine/>
    <w:uiPriority w:val="39"/>
    <w:qFormat/>
    <w:rsid w:val="00DE070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DE070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DE0706"/>
    <w:pPr>
      <w:tabs>
        <w:tab w:val="clear" w:pos="1080"/>
        <w:tab w:val="left" w:pos="1440"/>
      </w:tabs>
      <w:spacing w:after="120"/>
      <w:ind w:left="1440"/>
    </w:pPr>
  </w:style>
  <w:style w:type="paragraph" w:styleId="TOC4">
    <w:name w:val="toc 4"/>
    <w:next w:val="Normal"/>
    <w:autoRedefine/>
    <w:qFormat/>
    <w:rsid w:val="00DE0706"/>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DE070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DE0706"/>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022B19"/>
    <w:rPr>
      <w:rFonts w:eastAsia="Times New Roman" w:cs="Times New Roman"/>
      <w:szCs w:val="20"/>
    </w:rPr>
  </w:style>
  <w:style w:type="paragraph" w:customStyle="1" w:styleId="Numberedbullet0">
    <w:name w:val="Numbered bullet"/>
    <w:qFormat/>
    <w:rsid w:val="00FB1506"/>
    <w:pPr>
      <w:spacing w:after="120"/>
      <w:ind w:left="432" w:hanging="432"/>
    </w:pPr>
    <w:rPr>
      <w:rFonts w:eastAsia="Times New Roman" w:cs="Times New Roman"/>
      <w:szCs w:val="20"/>
    </w:rPr>
  </w:style>
  <w:style w:type="paragraph" w:customStyle="1" w:styleId="NumberedBullet--indentLastSS">
    <w:name w:val="Numbered Bullet--indent (Last SS)"/>
    <w:basedOn w:val="Normal"/>
    <w:next w:val="NormalSS"/>
    <w:qFormat/>
    <w:rsid w:val="00022B19"/>
    <w:pPr>
      <w:tabs>
        <w:tab w:val="left" w:pos="432"/>
      </w:tabs>
      <w:ind w:left="864" w:hanging="432"/>
    </w:pPr>
  </w:style>
  <w:style w:type="table" w:styleId="LightList">
    <w:name w:val="Light List"/>
    <w:basedOn w:val="TableNormal"/>
    <w:uiPriority w:val="61"/>
    <w:locked/>
    <w:rsid w:val="00DE070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E0706"/>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E07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06"/>
    <w:pPr>
      <w:ind w:left="720"/>
      <w:contextualSpacing/>
    </w:pPr>
  </w:style>
  <w:style w:type="paragraph" w:customStyle="1" w:styleId="H1Title">
    <w:name w:val="H1_Title"/>
    <w:basedOn w:val="Normal"/>
    <w:next w:val="Normal"/>
    <w:link w:val="H1TitleChar"/>
    <w:qFormat/>
    <w:rsid w:val="00DE070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DE0706"/>
    <w:pPr>
      <w:ind w:left="432" w:hanging="432"/>
      <w:outlineLvl w:val="1"/>
    </w:pPr>
  </w:style>
  <w:style w:type="character" w:customStyle="1" w:styleId="H1TitleChar">
    <w:name w:val="H1_Title Char"/>
    <w:basedOn w:val="DefaultParagraphFont"/>
    <w:link w:val="H1Title"/>
    <w:rsid w:val="00DE070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E070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DE0706"/>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DE0706"/>
    <w:pPr>
      <w:outlineLvl w:val="9"/>
    </w:pPr>
  </w:style>
  <w:style w:type="character" w:customStyle="1" w:styleId="H3AlphaChar">
    <w:name w:val="H3_Alpha Char"/>
    <w:basedOn w:val="Heading2Char"/>
    <w:link w:val="H3Alpha"/>
    <w:rsid w:val="00DE0706"/>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DE0706"/>
    <w:pPr>
      <w:outlineLvl w:val="3"/>
    </w:pPr>
    <w:rPr>
      <w:b/>
    </w:rPr>
  </w:style>
  <w:style w:type="character" w:customStyle="1" w:styleId="H3AlphaNoTOCChar">
    <w:name w:val="H3_Alpha_No TOC Char"/>
    <w:basedOn w:val="H3AlphaChar"/>
    <w:link w:val="H3AlphaNoTOC"/>
    <w:rsid w:val="00DE0706"/>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DE0706"/>
    <w:pPr>
      <w:outlineLvl w:val="9"/>
    </w:pPr>
  </w:style>
  <w:style w:type="character" w:customStyle="1" w:styleId="H4NumberChar">
    <w:name w:val="H4_Number Char"/>
    <w:basedOn w:val="Heading3Char"/>
    <w:link w:val="H4Number"/>
    <w:rsid w:val="00DE0706"/>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DE0706"/>
    <w:pPr>
      <w:outlineLvl w:val="4"/>
    </w:pPr>
  </w:style>
  <w:style w:type="character" w:customStyle="1" w:styleId="H4NumberNoTOCChar">
    <w:name w:val="H4_Number_No TOC Char"/>
    <w:basedOn w:val="H4NumberChar"/>
    <w:link w:val="H4NumberNoTOC"/>
    <w:rsid w:val="00DE0706"/>
    <w:rPr>
      <w:rFonts w:ascii="Arial Black" w:eastAsia="Times New Roman" w:hAnsi="Arial Black" w:cs="Times New Roman"/>
      <w:b/>
      <w:sz w:val="22"/>
      <w:szCs w:val="20"/>
    </w:rPr>
  </w:style>
  <w:style w:type="character" w:customStyle="1" w:styleId="H5LowerChar">
    <w:name w:val="H5_Lower Char"/>
    <w:basedOn w:val="Heading4Char"/>
    <w:link w:val="H5Lower"/>
    <w:rsid w:val="00DE0706"/>
    <w:rPr>
      <w:rFonts w:eastAsia="Times New Roman" w:cs="Times New Roman"/>
      <w:b/>
      <w:szCs w:val="20"/>
    </w:rPr>
  </w:style>
  <w:style w:type="paragraph" w:customStyle="1" w:styleId="Bullet-9">
    <w:name w:val="Bullet - .9"/>
    <w:basedOn w:val="Bullet"/>
    <w:qFormat/>
    <w:rsid w:val="00E26157"/>
    <w:pPr>
      <w:ind w:left="1728"/>
    </w:pPr>
  </w:style>
  <w:style w:type="paragraph" w:customStyle="1" w:styleId="lowerroman-bullet">
    <w:name w:val="lower roman-bullet"/>
    <w:qFormat/>
    <w:rsid w:val="00D634E4"/>
    <w:p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022B19"/>
    <w:pPr>
      <w:spacing w:after="120"/>
      <w:ind w:left="1296" w:hanging="432"/>
    </w:pPr>
    <w:rPr>
      <w:rFonts w:eastAsia="Times New Roman" w:cs="Times New Roman"/>
      <w:szCs w:val="20"/>
    </w:rPr>
  </w:style>
  <w:style w:type="character" w:styleId="Hyperlink">
    <w:name w:val="Hyperlink"/>
    <w:basedOn w:val="DefaultParagraphFont"/>
    <w:uiPriority w:val="99"/>
    <w:unhideWhenUsed/>
    <w:rsid w:val="00F87070"/>
    <w:rPr>
      <w:color w:val="0000FF" w:themeColor="hyperlink"/>
      <w:u w:val="single"/>
    </w:rPr>
  </w:style>
  <w:style w:type="paragraph" w:customStyle="1" w:styleId="Alpha-indentLAST">
    <w:name w:val="Alpha - indent LAST"/>
    <w:basedOn w:val="Alpha-indent"/>
    <w:qFormat/>
    <w:rsid w:val="00022B19"/>
    <w:pPr>
      <w:spacing w:after="240"/>
    </w:pPr>
  </w:style>
  <w:style w:type="paragraph" w:customStyle="1" w:styleId="lowerromanalpha">
    <w:name w:val="lower roman_alpha"/>
    <w:qFormat/>
    <w:rsid w:val="00D634E4"/>
    <w:pPr>
      <w:spacing w:after="120"/>
      <w:ind w:left="2304" w:hanging="576"/>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2088A"/>
    <w:rPr>
      <w:b/>
      <w:bCs/>
    </w:rPr>
  </w:style>
  <w:style w:type="character" w:customStyle="1" w:styleId="CommentSubjectChar">
    <w:name w:val="Comment Subject Char"/>
    <w:basedOn w:val="CommentTextChar"/>
    <w:link w:val="CommentSubject"/>
    <w:uiPriority w:val="99"/>
    <w:semiHidden/>
    <w:rsid w:val="00F2088A"/>
    <w:rPr>
      <w:rFonts w:eastAsia="Times New Roman" w:cs="Times New Roman"/>
      <w:b/>
      <w:bCs/>
      <w:sz w:val="20"/>
      <w:szCs w:val="20"/>
    </w:rPr>
  </w:style>
  <w:style w:type="paragraph" w:customStyle="1" w:styleId="NumberedBullet">
    <w:name w:val="Numbered Bullet"/>
    <w:basedOn w:val="Normal"/>
    <w:link w:val="NumberedBulletChar"/>
    <w:qFormat/>
    <w:rsid w:val="00DE0706"/>
    <w:pPr>
      <w:numPr>
        <w:numId w:val="9"/>
      </w:numPr>
      <w:tabs>
        <w:tab w:val="clear" w:pos="792"/>
        <w:tab w:val="left" w:pos="432"/>
      </w:tabs>
      <w:spacing w:after="120" w:line="240" w:lineRule="auto"/>
      <w:ind w:left="432" w:hanging="432"/>
    </w:pPr>
  </w:style>
  <w:style w:type="character" w:customStyle="1" w:styleId="NumberedBulletChar">
    <w:name w:val="Numbered Bullet Char"/>
    <w:basedOn w:val="DefaultParagraphFont"/>
    <w:link w:val="NumberedBullet"/>
    <w:rsid w:val="00DE0706"/>
    <w:rPr>
      <w:rFonts w:eastAsia="Times New Roman" w:cs="Times New Roman"/>
      <w:szCs w:val="20"/>
    </w:rPr>
  </w:style>
  <w:style w:type="paragraph" w:customStyle="1" w:styleId="NumberedBulletLastDS">
    <w:name w:val="Numbered Bullet (Last DS)"/>
    <w:basedOn w:val="NumberedBullet"/>
    <w:next w:val="Normal"/>
    <w:qFormat/>
    <w:rsid w:val="00DE0706"/>
    <w:pPr>
      <w:spacing w:after="320"/>
    </w:pPr>
  </w:style>
  <w:style w:type="paragraph" w:customStyle="1" w:styleId="NumberedBulletLastSS">
    <w:name w:val="Numbered Bullet (Last SS)"/>
    <w:basedOn w:val="NumberedBulletLastDS"/>
    <w:next w:val="NormalSS"/>
    <w:qFormat/>
    <w:rsid w:val="00DE0706"/>
    <w:pPr>
      <w:spacing w:after="240"/>
    </w:pPr>
  </w:style>
  <w:style w:type="paragraph" w:customStyle="1" w:styleId="alpha-bullet">
    <w:name w:val="alpha-bullet"/>
    <w:qFormat/>
    <w:rsid w:val="00E26157"/>
    <w:pPr>
      <w:numPr>
        <w:numId w:val="8"/>
      </w:numPr>
      <w:spacing w:after="120"/>
    </w:pPr>
    <w:rPr>
      <w:rFonts w:eastAsia="Times New Roman" w:cs="Times New Roman"/>
      <w:szCs w:val="20"/>
    </w:rPr>
  </w:style>
  <w:style w:type="paragraph" w:customStyle="1" w:styleId="Bullet-lowerroman9">
    <w:name w:val="Bullet - lower roman_.9"/>
    <w:qFormat/>
    <w:rsid w:val="00FD1D9B"/>
    <w:pPr>
      <w:numPr>
        <w:numId w:val="11"/>
      </w:numPr>
      <w:spacing w:after="12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DE070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DE070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DE070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DE0706"/>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DE0706"/>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DE0706"/>
    <w:pPr>
      <w:keepNext/>
      <w:numPr>
        <w:ilvl w:val="5"/>
        <w:numId w:val="7"/>
      </w:numPr>
      <w:spacing w:after="120" w:line="240" w:lineRule="auto"/>
      <w:outlineLvl w:val="5"/>
    </w:pPr>
  </w:style>
  <w:style w:type="paragraph" w:styleId="Heading7">
    <w:name w:val="heading 7"/>
    <w:basedOn w:val="Normal"/>
    <w:next w:val="Normal"/>
    <w:link w:val="Heading7Char"/>
    <w:semiHidden/>
    <w:qFormat/>
    <w:rsid w:val="00DE0706"/>
    <w:pPr>
      <w:keepNext/>
      <w:numPr>
        <w:ilvl w:val="6"/>
        <w:numId w:val="7"/>
      </w:numPr>
      <w:spacing w:after="120" w:line="240" w:lineRule="auto"/>
      <w:outlineLvl w:val="6"/>
    </w:pPr>
  </w:style>
  <w:style w:type="paragraph" w:styleId="Heading8">
    <w:name w:val="heading 8"/>
    <w:basedOn w:val="Normal"/>
    <w:next w:val="Normal"/>
    <w:link w:val="Heading8Char"/>
    <w:semiHidden/>
    <w:qFormat/>
    <w:rsid w:val="00DE0706"/>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DE0706"/>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706"/>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DE0706"/>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DE0706"/>
    <w:rPr>
      <w:rFonts w:ascii="Tahoma" w:eastAsia="Times New Roman" w:hAnsi="Tahoma" w:cs="Tahoma"/>
      <w:sz w:val="16"/>
      <w:szCs w:val="16"/>
    </w:rPr>
  </w:style>
  <w:style w:type="paragraph" w:customStyle="1" w:styleId="Bullet">
    <w:name w:val="Bullet"/>
    <w:basedOn w:val="Normal"/>
    <w:qFormat/>
    <w:rsid w:val="00DE070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DE0706"/>
    <w:pPr>
      <w:numPr>
        <w:numId w:val="2"/>
      </w:numPr>
      <w:spacing w:after="240"/>
      <w:ind w:left="432" w:hanging="432"/>
    </w:pPr>
  </w:style>
  <w:style w:type="paragraph" w:customStyle="1" w:styleId="BulletLastDS">
    <w:name w:val="Bullet (Last DS)"/>
    <w:basedOn w:val="Bullet"/>
    <w:next w:val="Normal"/>
    <w:qFormat/>
    <w:rsid w:val="00DE0706"/>
    <w:pPr>
      <w:numPr>
        <w:numId w:val="3"/>
      </w:numPr>
      <w:spacing w:after="320"/>
      <w:ind w:left="432" w:hanging="432"/>
    </w:pPr>
  </w:style>
  <w:style w:type="paragraph" w:customStyle="1" w:styleId="Center">
    <w:name w:val="Center"/>
    <w:basedOn w:val="Normal"/>
    <w:semiHidden/>
    <w:unhideWhenUsed/>
    <w:rsid w:val="00DE0706"/>
    <w:pPr>
      <w:ind w:firstLine="0"/>
      <w:jc w:val="center"/>
    </w:pPr>
  </w:style>
  <w:style w:type="paragraph" w:customStyle="1" w:styleId="Dash">
    <w:name w:val="Dash"/>
    <w:basedOn w:val="Normal"/>
    <w:qFormat/>
    <w:rsid w:val="00DE0706"/>
    <w:pPr>
      <w:numPr>
        <w:numId w:val="4"/>
      </w:numPr>
      <w:tabs>
        <w:tab w:val="left" w:pos="288"/>
      </w:tabs>
      <w:spacing w:after="120" w:line="240" w:lineRule="auto"/>
    </w:pPr>
  </w:style>
  <w:style w:type="paragraph" w:customStyle="1" w:styleId="DashLASTSS">
    <w:name w:val="Dash (LAST SS)"/>
    <w:basedOn w:val="Dash"/>
    <w:next w:val="NormalSS"/>
    <w:qFormat/>
    <w:rsid w:val="00DE0706"/>
    <w:pPr>
      <w:numPr>
        <w:numId w:val="5"/>
      </w:numPr>
      <w:spacing w:after="240"/>
    </w:pPr>
  </w:style>
  <w:style w:type="paragraph" w:customStyle="1" w:styleId="DashLASTDS">
    <w:name w:val="Dash (LAST DS)"/>
    <w:basedOn w:val="Dash"/>
    <w:next w:val="Normal"/>
    <w:qFormat/>
    <w:rsid w:val="00DE0706"/>
    <w:pPr>
      <w:spacing w:after="320"/>
    </w:pPr>
    <w:rPr>
      <w:szCs w:val="24"/>
    </w:rPr>
  </w:style>
  <w:style w:type="paragraph" w:styleId="Footer">
    <w:name w:val="footer"/>
    <w:basedOn w:val="Normal"/>
    <w:link w:val="FooterChar"/>
    <w:qFormat/>
    <w:rsid w:val="00DE0706"/>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DE0706"/>
    <w:rPr>
      <w:rFonts w:ascii="Arial" w:eastAsia="Times New Roman" w:hAnsi="Arial" w:cs="Times New Roman"/>
      <w:sz w:val="20"/>
      <w:szCs w:val="20"/>
    </w:rPr>
  </w:style>
  <w:style w:type="paragraph" w:styleId="DocumentMap">
    <w:name w:val="Document Map"/>
    <w:basedOn w:val="Normal"/>
    <w:link w:val="DocumentMapChar"/>
    <w:semiHidden/>
    <w:unhideWhenUsed/>
    <w:rsid w:val="00DE070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DE0706"/>
    <w:rPr>
      <w:rFonts w:asciiTheme="majorHAnsi" w:eastAsia="Times New Roman" w:hAnsiTheme="majorHAnsi" w:cs="Times New Roman"/>
      <w:szCs w:val="20"/>
    </w:rPr>
  </w:style>
  <w:style w:type="character" w:styleId="FootnoteReference">
    <w:name w:val="footnote reference"/>
    <w:basedOn w:val="DefaultParagraphFont"/>
    <w:qFormat/>
    <w:rsid w:val="00DE0706"/>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E0706"/>
    <w:pPr>
      <w:spacing w:after="120" w:line="240" w:lineRule="auto"/>
      <w:ind w:firstLine="0"/>
    </w:pPr>
    <w:rPr>
      <w:sz w:val="20"/>
    </w:rPr>
  </w:style>
  <w:style w:type="character" w:customStyle="1" w:styleId="FootnoteTextChar">
    <w:name w:val="Footnote Text Char"/>
    <w:basedOn w:val="DefaultParagraphFont"/>
    <w:link w:val="FootnoteText"/>
    <w:rsid w:val="00DE0706"/>
    <w:rPr>
      <w:rFonts w:eastAsia="Times New Roman" w:cs="Times New Roman"/>
      <w:sz w:val="20"/>
      <w:szCs w:val="20"/>
    </w:rPr>
  </w:style>
  <w:style w:type="paragraph" w:styleId="Header">
    <w:name w:val="header"/>
    <w:basedOn w:val="Normal"/>
    <w:link w:val="HeaderChar"/>
    <w:qFormat/>
    <w:rsid w:val="00DE070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DE0706"/>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DE07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DE07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DE0706"/>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DE07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DE0706"/>
    <w:pPr>
      <w:outlineLvl w:val="9"/>
    </w:pPr>
  </w:style>
  <w:style w:type="character" w:customStyle="1" w:styleId="Heading4Char">
    <w:name w:val="Heading 4 Char"/>
    <w:basedOn w:val="DefaultParagraphFont"/>
    <w:link w:val="Heading4"/>
    <w:semiHidden/>
    <w:rsid w:val="00DE0706"/>
    <w:rPr>
      <w:rFonts w:eastAsia="Times New Roman" w:cs="Times New Roman"/>
      <w:b/>
      <w:szCs w:val="20"/>
    </w:rPr>
  </w:style>
  <w:style w:type="character" w:customStyle="1" w:styleId="Heading5Char">
    <w:name w:val="Heading 5 Char"/>
    <w:basedOn w:val="DefaultParagraphFont"/>
    <w:link w:val="Heading5"/>
    <w:semiHidden/>
    <w:rsid w:val="00DE0706"/>
    <w:rPr>
      <w:rFonts w:eastAsia="Times New Roman" w:cs="Times New Roman"/>
      <w:b/>
      <w:szCs w:val="20"/>
    </w:rPr>
  </w:style>
  <w:style w:type="character" w:customStyle="1" w:styleId="Heading6Char">
    <w:name w:val="Heading 6 Char"/>
    <w:basedOn w:val="DefaultParagraphFont"/>
    <w:link w:val="Heading6"/>
    <w:semiHidden/>
    <w:rsid w:val="00DE0706"/>
    <w:rPr>
      <w:rFonts w:eastAsia="Times New Roman" w:cs="Times New Roman"/>
      <w:szCs w:val="20"/>
    </w:rPr>
  </w:style>
  <w:style w:type="character" w:customStyle="1" w:styleId="Heading7Char">
    <w:name w:val="Heading 7 Char"/>
    <w:basedOn w:val="DefaultParagraphFont"/>
    <w:link w:val="Heading7"/>
    <w:semiHidden/>
    <w:rsid w:val="00DE0706"/>
    <w:rPr>
      <w:rFonts w:eastAsia="Times New Roman" w:cs="Times New Roman"/>
      <w:szCs w:val="20"/>
    </w:rPr>
  </w:style>
  <w:style w:type="character" w:customStyle="1" w:styleId="Heading8Char">
    <w:name w:val="Heading 8 Char"/>
    <w:basedOn w:val="DefaultParagraphFont"/>
    <w:link w:val="Heading8"/>
    <w:semiHidden/>
    <w:rsid w:val="00DE0706"/>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DE0706"/>
    <w:rPr>
      <w:rFonts w:eastAsia="Times New Roman" w:cs="Times New Roman"/>
      <w:szCs w:val="20"/>
    </w:rPr>
  </w:style>
  <w:style w:type="paragraph" w:customStyle="1" w:styleId="MarkforAppendixTitle">
    <w:name w:val="Mark for Appendix Title"/>
    <w:basedOn w:val="Normal"/>
    <w:next w:val="Normal"/>
    <w:qFormat/>
    <w:rsid w:val="00DE070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DE070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DE0706"/>
  </w:style>
  <w:style w:type="paragraph" w:customStyle="1" w:styleId="MarkforTableTitle">
    <w:name w:val="Mark for Table Title"/>
    <w:basedOn w:val="Normal"/>
    <w:next w:val="NormalSS"/>
    <w:qFormat/>
    <w:rsid w:val="00DE070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DE0706"/>
  </w:style>
  <w:style w:type="numbering" w:customStyle="1" w:styleId="MPROutline">
    <w:name w:val="MPROutline"/>
    <w:uiPriority w:val="99"/>
    <w:locked/>
    <w:rsid w:val="00DE0706"/>
    <w:pPr>
      <w:numPr>
        <w:numId w:val="6"/>
      </w:numPr>
    </w:pPr>
  </w:style>
  <w:style w:type="character" w:customStyle="1" w:styleId="MTEquationSection">
    <w:name w:val="MTEquationSection"/>
    <w:basedOn w:val="DefaultParagraphFont"/>
    <w:rsid w:val="00DE0706"/>
    <w:rPr>
      <w:rFonts w:ascii="Arial" w:hAnsi="Arial"/>
      <w:vanish/>
      <w:color w:val="auto"/>
      <w:sz w:val="18"/>
    </w:rPr>
  </w:style>
  <w:style w:type="paragraph" w:customStyle="1" w:styleId="Normalcontinued">
    <w:name w:val="Normal (continued)"/>
    <w:basedOn w:val="Normal"/>
    <w:next w:val="Normal"/>
    <w:qFormat/>
    <w:rsid w:val="00DE0706"/>
    <w:pPr>
      <w:ind w:firstLine="0"/>
    </w:pPr>
  </w:style>
  <w:style w:type="paragraph" w:customStyle="1" w:styleId="NormalSS">
    <w:name w:val="NormalSS"/>
    <w:basedOn w:val="Normal"/>
    <w:qFormat/>
    <w:rsid w:val="00DE0706"/>
    <w:pPr>
      <w:spacing w:after="240" w:line="240" w:lineRule="auto"/>
    </w:pPr>
  </w:style>
  <w:style w:type="paragraph" w:customStyle="1" w:styleId="NormalSScontinued">
    <w:name w:val="NormalSS (continued)"/>
    <w:basedOn w:val="NormalSS"/>
    <w:next w:val="NormalSS"/>
    <w:qFormat/>
    <w:rsid w:val="00DE0706"/>
    <w:pPr>
      <w:ind w:firstLine="0"/>
    </w:pPr>
  </w:style>
  <w:style w:type="paragraph" w:customStyle="1" w:styleId="NumberedBullet--indent">
    <w:name w:val="Numbered Bullet--indent"/>
    <w:basedOn w:val="Normal"/>
    <w:link w:val="NumberedBullet--indentChar"/>
    <w:qFormat/>
    <w:rsid w:val="00022B19"/>
    <w:pPr>
      <w:tabs>
        <w:tab w:val="left" w:pos="432"/>
      </w:tabs>
      <w:spacing w:after="120"/>
      <w:ind w:left="864" w:hanging="432"/>
    </w:pPr>
  </w:style>
  <w:style w:type="paragraph" w:customStyle="1" w:styleId="Outline">
    <w:name w:val="Outline"/>
    <w:basedOn w:val="Normal"/>
    <w:semiHidden/>
    <w:unhideWhenUsed/>
    <w:qFormat/>
    <w:rsid w:val="00DE0706"/>
    <w:pPr>
      <w:spacing w:after="240" w:line="240" w:lineRule="auto"/>
      <w:ind w:left="720" w:hanging="720"/>
    </w:pPr>
  </w:style>
  <w:style w:type="character" w:styleId="PageNumber">
    <w:name w:val="page number"/>
    <w:basedOn w:val="DefaultParagraphFont"/>
    <w:semiHidden/>
    <w:qFormat/>
    <w:rsid w:val="00DE0706"/>
    <w:rPr>
      <w:rFonts w:ascii="Arial" w:hAnsi="Arial"/>
      <w:color w:val="auto"/>
      <w:sz w:val="20"/>
      <w:bdr w:val="none" w:sz="0" w:space="0" w:color="auto"/>
    </w:rPr>
  </w:style>
  <w:style w:type="paragraph" w:customStyle="1" w:styleId="References">
    <w:name w:val="References"/>
    <w:basedOn w:val="Normal"/>
    <w:qFormat/>
    <w:rsid w:val="00DE0706"/>
    <w:pPr>
      <w:keepLines/>
      <w:spacing w:after="240" w:line="240" w:lineRule="auto"/>
      <w:ind w:left="432" w:hanging="432"/>
    </w:pPr>
  </w:style>
  <w:style w:type="paragraph" w:customStyle="1" w:styleId="TableFootnoteCaption">
    <w:name w:val="Table Footnote_Caption"/>
    <w:qFormat/>
    <w:rsid w:val="00DE0706"/>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DE0706"/>
    <w:pPr>
      <w:spacing w:before="120" w:after="60"/>
    </w:pPr>
    <w:rPr>
      <w:b/>
      <w:color w:val="FFFFFF" w:themeColor="background1"/>
    </w:rPr>
  </w:style>
  <w:style w:type="paragraph" w:customStyle="1" w:styleId="TableHeaderCenter">
    <w:name w:val="Table Header Center"/>
    <w:basedOn w:val="TableHeaderLeft"/>
    <w:qFormat/>
    <w:rsid w:val="00DE0706"/>
    <w:pPr>
      <w:jc w:val="center"/>
    </w:pPr>
  </w:style>
  <w:style w:type="paragraph" w:styleId="TableofFigures">
    <w:name w:val="table of figures"/>
    <w:basedOn w:val="Normal"/>
    <w:next w:val="Normal"/>
    <w:uiPriority w:val="99"/>
    <w:locked/>
    <w:rsid w:val="00DE0706"/>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DE0706"/>
    <w:pPr>
      <w:spacing w:line="240" w:lineRule="auto"/>
      <w:ind w:firstLine="0"/>
    </w:pPr>
    <w:rPr>
      <w:rFonts w:ascii="Arial" w:hAnsi="Arial"/>
      <w:sz w:val="18"/>
    </w:rPr>
  </w:style>
  <w:style w:type="paragraph" w:customStyle="1" w:styleId="TableSourceCaption">
    <w:name w:val="Table Source_Caption"/>
    <w:qFormat/>
    <w:rsid w:val="00DE0706"/>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DE0706"/>
  </w:style>
  <w:style w:type="paragraph" w:customStyle="1" w:styleId="Tabletext8">
    <w:name w:val="Table text 8"/>
    <w:basedOn w:val="TableText"/>
    <w:qFormat/>
    <w:rsid w:val="00DE0706"/>
    <w:rPr>
      <w:snapToGrid w:val="0"/>
      <w:sz w:val="16"/>
      <w:szCs w:val="16"/>
    </w:rPr>
  </w:style>
  <w:style w:type="paragraph" w:customStyle="1" w:styleId="TableSpace">
    <w:name w:val="TableSpace"/>
    <w:basedOn w:val="TableSourceCaption"/>
    <w:next w:val="TableFootnoteCaption"/>
    <w:semiHidden/>
    <w:qFormat/>
    <w:rsid w:val="00DE0706"/>
  </w:style>
  <w:style w:type="paragraph" w:styleId="Title">
    <w:name w:val="Title"/>
    <w:basedOn w:val="Normal"/>
    <w:next w:val="Normal"/>
    <w:link w:val="TitleChar"/>
    <w:semiHidden/>
    <w:rsid w:val="00DE070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DE0706"/>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E0706"/>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DE0706"/>
    <w:pPr>
      <w:spacing w:before="0" w:after="160"/>
    </w:pPr>
  </w:style>
  <w:style w:type="paragraph" w:customStyle="1" w:styleId="TitleofDocumentNoPhoto">
    <w:name w:val="Title of Document No Photo"/>
    <w:basedOn w:val="TitleofDocumentHorizontal"/>
    <w:semiHidden/>
    <w:qFormat/>
    <w:rsid w:val="00DE0706"/>
  </w:style>
  <w:style w:type="paragraph" w:styleId="TOC1">
    <w:name w:val="toc 1"/>
    <w:next w:val="Normalcontinued"/>
    <w:autoRedefine/>
    <w:uiPriority w:val="39"/>
    <w:qFormat/>
    <w:rsid w:val="00DE0706"/>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DE0706"/>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DE0706"/>
    <w:pPr>
      <w:tabs>
        <w:tab w:val="clear" w:pos="1080"/>
        <w:tab w:val="left" w:pos="1440"/>
      </w:tabs>
      <w:spacing w:after="120"/>
      <w:ind w:left="1440"/>
    </w:pPr>
  </w:style>
  <w:style w:type="paragraph" w:styleId="TOC4">
    <w:name w:val="toc 4"/>
    <w:next w:val="Normal"/>
    <w:autoRedefine/>
    <w:qFormat/>
    <w:rsid w:val="00DE0706"/>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DE0706"/>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DE0706"/>
    <w:pPr>
      <w:spacing w:after="100"/>
    </w:pPr>
    <w:rPr>
      <w:rFonts w:asciiTheme="majorHAnsi" w:eastAsia="Times New Roman" w:hAnsiTheme="majorHAnsi" w:cs="Times New Roman"/>
      <w:noProof/>
      <w:sz w:val="16"/>
      <w:szCs w:val="19"/>
    </w:rPr>
  </w:style>
  <w:style w:type="character" w:customStyle="1" w:styleId="NumberedBullet--indentChar">
    <w:name w:val="Numbered Bullet--indent Char"/>
    <w:basedOn w:val="DefaultParagraphFont"/>
    <w:link w:val="NumberedBullet--indent"/>
    <w:rsid w:val="00022B19"/>
    <w:rPr>
      <w:rFonts w:eastAsia="Times New Roman" w:cs="Times New Roman"/>
      <w:szCs w:val="20"/>
    </w:rPr>
  </w:style>
  <w:style w:type="paragraph" w:customStyle="1" w:styleId="Numberedbullet0">
    <w:name w:val="Numbered bullet"/>
    <w:qFormat/>
    <w:rsid w:val="00FB1506"/>
    <w:pPr>
      <w:spacing w:after="120"/>
      <w:ind w:left="432" w:hanging="432"/>
    </w:pPr>
    <w:rPr>
      <w:rFonts w:eastAsia="Times New Roman" w:cs="Times New Roman"/>
      <w:szCs w:val="20"/>
    </w:rPr>
  </w:style>
  <w:style w:type="paragraph" w:customStyle="1" w:styleId="NumberedBullet--indentLastSS">
    <w:name w:val="Numbered Bullet--indent (Last SS)"/>
    <w:basedOn w:val="Normal"/>
    <w:next w:val="NormalSS"/>
    <w:qFormat/>
    <w:rsid w:val="00022B19"/>
    <w:pPr>
      <w:tabs>
        <w:tab w:val="left" w:pos="432"/>
      </w:tabs>
      <w:ind w:left="864" w:hanging="432"/>
    </w:pPr>
  </w:style>
  <w:style w:type="table" w:styleId="LightList">
    <w:name w:val="Light List"/>
    <w:basedOn w:val="TableNormal"/>
    <w:uiPriority w:val="61"/>
    <w:locked/>
    <w:rsid w:val="00DE070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E0706"/>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E07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06"/>
    <w:pPr>
      <w:ind w:left="720"/>
      <w:contextualSpacing/>
    </w:pPr>
  </w:style>
  <w:style w:type="paragraph" w:customStyle="1" w:styleId="H1Title">
    <w:name w:val="H1_Title"/>
    <w:basedOn w:val="Normal"/>
    <w:next w:val="Normal"/>
    <w:link w:val="H1TitleChar"/>
    <w:qFormat/>
    <w:rsid w:val="00DE070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DE0706"/>
    <w:pPr>
      <w:ind w:left="432" w:hanging="432"/>
      <w:outlineLvl w:val="1"/>
    </w:pPr>
  </w:style>
  <w:style w:type="character" w:customStyle="1" w:styleId="H1TitleChar">
    <w:name w:val="H1_Title Char"/>
    <w:basedOn w:val="DefaultParagraphFont"/>
    <w:link w:val="H1Title"/>
    <w:rsid w:val="00DE0706"/>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E070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DE0706"/>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DE0706"/>
    <w:pPr>
      <w:outlineLvl w:val="9"/>
    </w:pPr>
  </w:style>
  <w:style w:type="character" w:customStyle="1" w:styleId="H3AlphaChar">
    <w:name w:val="H3_Alpha Char"/>
    <w:basedOn w:val="Heading2Char"/>
    <w:link w:val="H3Alpha"/>
    <w:rsid w:val="00DE0706"/>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DE0706"/>
    <w:pPr>
      <w:outlineLvl w:val="3"/>
    </w:pPr>
    <w:rPr>
      <w:b/>
    </w:rPr>
  </w:style>
  <w:style w:type="character" w:customStyle="1" w:styleId="H3AlphaNoTOCChar">
    <w:name w:val="H3_Alpha_No TOC Char"/>
    <w:basedOn w:val="H3AlphaChar"/>
    <w:link w:val="H3AlphaNoTOC"/>
    <w:rsid w:val="00DE0706"/>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DE0706"/>
    <w:pPr>
      <w:outlineLvl w:val="9"/>
    </w:pPr>
  </w:style>
  <w:style w:type="character" w:customStyle="1" w:styleId="H4NumberChar">
    <w:name w:val="H4_Number Char"/>
    <w:basedOn w:val="Heading3Char"/>
    <w:link w:val="H4Number"/>
    <w:rsid w:val="00DE0706"/>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DE0706"/>
    <w:pPr>
      <w:outlineLvl w:val="4"/>
    </w:pPr>
  </w:style>
  <w:style w:type="character" w:customStyle="1" w:styleId="H4NumberNoTOCChar">
    <w:name w:val="H4_Number_No TOC Char"/>
    <w:basedOn w:val="H4NumberChar"/>
    <w:link w:val="H4NumberNoTOC"/>
    <w:rsid w:val="00DE0706"/>
    <w:rPr>
      <w:rFonts w:ascii="Arial Black" w:eastAsia="Times New Roman" w:hAnsi="Arial Black" w:cs="Times New Roman"/>
      <w:b/>
      <w:sz w:val="22"/>
      <w:szCs w:val="20"/>
    </w:rPr>
  </w:style>
  <w:style w:type="character" w:customStyle="1" w:styleId="H5LowerChar">
    <w:name w:val="H5_Lower Char"/>
    <w:basedOn w:val="Heading4Char"/>
    <w:link w:val="H5Lower"/>
    <w:rsid w:val="00DE0706"/>
    <w:rPr>
      <w:rFonts w:eastAsia="Times New Roman" w:cs="Times New Roman"/>
      <w:b/>
      <w:szCs w:val="20"/>
    </w:rPr>
  </w:style>
  <w:style w:type="paragraph" w:customStyle="1" w:styleId="Bullet-9">
    <w:name w:val="Bullet - .9"/>
    <w:basedOn w:val="Bullet"/>
    <w:qFormat/>
    <w:rsid w:val="00E26157"/>
    <w:pPr>
      <w:ind w:left="1728"/>
    </w:pPr>
  </w:style>
  <w:style w:type="paragraph" w:customStyle="1" w:styleId="lowerroman-bullet">
    <w:name w:val="lower roman-bullet"/>
    <w:qFormat/>
    <w:rsid w:val="00D634E4"/>
    <w:pPr>
      <w:spacing w:after="120"/>
      <w:ind w:left="1728" w:hanging="432"/>
    </w:pPr>
    <w:rPr>
      <w:rFonts w:eastAsia="Times New Roman" w:cs="Times New Roman"/>
      <w:szCs w:val="20"/>
    </w:rPr>
  </w:style>
  <w:style w:type="character" w:styleId="CommentReference">
    <w:name w:val="annotation reference"/>
    <w:basedOn w:val="DefaultParagraphFont"/>
    <w:uiPriority w:val="99"/>
    <w:semiHidden/>
    <w:unhideWhenUsed/>
    <w:rsid w:val="00FB1506"/>
    <w:rPr>
      <w:sz w:val="16"/>
      <w:szCs w:val="16"/>
    </w:rPr>
  </w:style>
  <w:style w:type="paragraph" w:styleId="CommentText">
    <w:name w:val="annotation text"/>
    <w:basedOn w:val="Normal"/>
    <w:link w:val="CommentTextChar"/>
    <w:uiPriority w:val="99"/>
    <w:semiHidden/>
    <w:unhideWhenUsed/>
    <w:rsid w:val="00FB1506"/>
    <w:rPr>
      <w:sz w:val="20"/>
    </w:rPr>
  </w:style>
  <w:style w:type="character" w:customStyle="1" w:styleId="CommentTextChar">
    <w:name w:val="Comment Text Char"/>
    <w:basedOn w:val="DefaultParagraphFont"/>
    <w:link w:val="CommentText"/>
    <w:uiPriority w:val="99"/>
    <w:semiHidden/>
    <w:rsid w:val="00FB1506"/>
    <w:rPr>
      <w:rFonts w:eastAsia="Times New Roman" w:cs="Times New Roman"/>
      <w:sz w:val="20"/>
      <w:szCs w:val="20"/>
    </w:rPr>
  </w:style>
  <w:style w:type="paragraph" w:customStyle="1" w:styleId="Alpha-indent">
    <w:name w:val="Alpha - indent"/>
    <w:qFormat/>
    <w:rsid w:val="00022B19"/>
    <w:pPr>
      <w:spacing w:after="120"/>
      <w:ind w:left="1296" w:hanging="432"/>
    </w:pPr>
    <w:rPr>
      <w:rFonts w:eastAsia="Times New Roman" w:cs="Times New Roman"/>
      <w:szCs w:val="20"/>
    </w:rPr>
  </w:style>
  <w:style w:type="character" w:styleId="Hyperlink">
    <w:name w:val="Hyperlink"/>
    <w:basedOn w:val="DefaultParagraphFont"/>
    <w:uiPriority w:val="99"/>
    <w:unhideWhenUsed/>
    <w:rsid w:val="00F87070"/>
    <w:rPr>
      <w:color w:val="0000FF" w:themeColor="hyperlink"/>
      <w:u w:val="single"/>
    </w:rPr>
  </w:style>
  <w:style w:type="paragraph" w:customStyle="1" w:styleId="Alpha-indentLAST">
    <w:name w:val="Alpha - indent LAST"/>
    <w:basedOn w:val="Alpha-indent"/>
    <w:qFormat/>
    <w:rsid w:val="00022B19"/>
    <w:pPr>
      <w:spacing w:after="240"/>
    </w:pPr>
  </w:style>
  <w:style w:type="paragraph" w:customStyle="1" w:styleId="lowerromanalpha">
    <w:name w:val="lower roman_alpha"/>
    <w:qFormat/>
    <w:rsid w:val="00D634E4"/>
    <w:pPr>
      <w:spacing w:after="120"/>
      <w:ind w:left="2304" w:hanging="576"/>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F2088A"/>
    <w:rPr>
      <w:b/>
      <w:bCs/>
    </w:rPr>
  </w:style>
  <w:style w:type="character" w:customStyle="1" w:styleId="CommentSubjectChar">
    <w:name w:val="Comment Subject Char"/>
    <w:basedOn w:val="CommentTextChar"/>
    <w:link w:val="CommentSubject"/>
    <w:uiPriority w:val="99"/>
    <w:semiHidden/>
    <w:rsid w:val="00F2088A"/>
    <w:rPr>
      <w:rFonts w:eastAsia="Times New Roman" w:cs="Times New Roman"/>
      <w:b/>
      <w:bCs/>
      <w:sz w:val="20"/>
      <w:szCs w:val="20"/>
    </w:rPr>
  </w:style>
  <w:style w:type="paragraph" w:customStyle="1" w:styleId="NumberedBullet">
    <w:name w:val="Numbered Bullet"/>
    <w:basedOn w:val="Normal"/>
    <w:link w:val="NumberedBulletChar"/>
    <w:qFormat/>
    <w:rsid w:val="00DE0706"/>
    <w:pPr>
      <w:numPr>
        <w:numId w:val="9"/>
      </w:numPr>
      <w:tabs>
        <w:tab w:val="clear" w:pos="792"/>
        <w:tab w:val="left" w:pos="432"/>
      </w:tabs>
      <w:spacing w:after="120" w:line="240" w:lineRule="auto"/>
      <w:ind w:left="432" w:hanging="432"/>
    </w:pPr>
  </w:style>
  <w:style w:type="character" w:customStyle="1" w:styleId="NumberedBulletChar">
    <w:name w:val="Numbered Bullet Char"/>
    <w:basedOn w:val="DefaultParagraphFont"/>
    <w:link w:val="NumberedBullet"/>
    <w:rsid w:val="00DE0706"/>
    <w:rPr>
      <w:rFonts w:eastAsia="Times New Roman" w:cs="Times New Roman"/>
      <w:szCs w:val="20"/>
    </w:rPr>
  </w:style>
  <w:style w:type="paragraph" w:customStyle="1" w:styleId="NumberedBulletLastDS">
    <w:name w:val="Numbered Bullet (Last DS)"/>
    <w:basedOn w:val="NumberedBullet"/>
    <w:next w:val="Normal"/>
    <w:qFormat/>
    <w:rsid w:val="00DE0706"/>
    <w:pPr>
      <w:spacing w:after="320"/>
    </w:pPr>
  </w:style>
  <w:style w:type="paragraph" w:customStyle="1" w:styleId="NumberedBulletLastSS">
    <w:name w:val="Numbered Bullet (Last SS)"/>
    <w:basedOn w:val="NumberedBulletLastDS"/>
    <w:next w:val="NormalSS"/>
    <w:qFormat/>
    <w:rsid w:val="00DE0706"/>
    <w:pPr>
      <w:spacing w:after="240"/>
    </w:pPr>
  </w:style>
  <w:style w:type="paragraph" w:customStyle="1" w:styleId="alpha-bullet">
    <w:name w:val="alpha-bullet"/>
    <w:qFormat/>
    <w:rsid w:val="00E26157"/>
    <w:pPr>
      <w:numPr>
        <w:numId w:val="8"/>
      </w:numPr>
      <w:spacing w:after="120"/>
    </w:pPr>
    <w:rPr>
      <w:rFonts w:eastAsia="Times New Roman" w:cs="Times New Roman"/>
      <w:szCs w:val="20"/>
    </w:rPr>
  </w:style>
  <w:style w:type="paragraph" w:customStyle="1" w:styleId="Bullet-lowerroman9">
    <w:name w:val="Bullet - lower roman_.9"/>
    <w:qFormat/>
    <w:rsid w:val="00FD1D9B"/>
    <w:pPr>
      <w:numPr>
        <w:numId w:val="11"/>
      </w:numPr>
      <w:spacing w:after="1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75A616CA3AB9448A7A14395A987ADA" ma:contentTypeVersion="1" ma:contentTypeDescription="Create a new document." ma:contentTypeScope="" ma:versionID="794875b6d7dc78fdc79616096d803505">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2D13E-66DE-4797-8AF7-F6887755F073}">
  <ds:schemaRefs>
    <ds:schemaRef ds:uri="http://www.w3.org/XML/1998/namespace"/>
    <ds:schemaRef ds:uri="http://schemas.openxmlformats.org/package/2006/metadata/core-properties"/>
    <ds:schemaRef ds:uri="http://schemas.microsoft.com/sharepoint/v4"/>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28692FA-CB09-45C3-9427-AAA739BE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C6536-44EB-4E71-A1B7-265EC139E9AC}">
  <ds:schemaRefs>
    <ds:schemaRef ds:uri="http://schemas.microsoft.com/sharepoint/v3/contenttype/forms"/>
  </ds:schemaRefs>
</ds:datastoreItem>
</file>

<file path=customXml/itemProps4.xml><?xml version="1.0" encoding="utf-8"?>
<ds:datastoreItem xmlns:ds="http://schemas.openxmlformats.org/officeDocument/2006/customXml" ds:itemID="{C17438E4-372E-499D-AF85-F6BB4960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OACS Phase II SNM Interview Guide</vt:lpstr>
    </vt:vector>
  </TitlesOfParts>
  <Company>Mathematica, Inc</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SNM Interview Guide</dc:title>
  <dc:subject>Protocol</dc:subject>
  <dc:creator>Mathematica</dc:creator>
  <cp:lastModifiedBy>SYSTEM</cp:lastModifiedBy>
  <cp:revision>2</cp:revision>
  <cp:lastPrinted>2018-10-22T21:04:00Z</cp:lastPrinted>
  <dcterms:created xsi:type="dcterms:W3CDTF">2018-12-19T16:11:00Z</dcterms:created>
  <dcterms:modified xsi:type="dcterms:W3CDTF">2018-12-19T16:11:00Z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0x0101001475A616CA3AB9448A7A14395A987ADA</vt:lpwstr>
  </property>
</Properties>
</file>