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54" w:rsidRDefault="00125A32">
      <w:r>
        <w:t xml:space="preserve">Pay.gov screen shot for TTB F 5130.26, Quarterly Brewer’s Report of Operations (OMB No. 1513–0007), at </w:t>
      </w:r>
      <w:hyperlink r:id="rId4" w:history="1">
        <w:r w:rsidRPr="000167A5">
          <w:rPr>
            <w:rStyle w:val="Hyperlink"/>
          </w:rPr>
          <w:t>https://www.pay.gov/public/form/entry/102/</w:t>
        </w:r>
      </w:hyperlink>
      <w:r>
        <w:t xml:space="preserve">.  Pay.gov requires uses to register and log on. </w:t>
      </w:r>
    </w:p>
    <w:p w:rsidR="00125A32" w:rsidRDefault="00125A32">
      <w:r>
        <w:rPr>
          <w:noProof/>
        </w:rPr>
        <w:drawing>
          <wp:inline distT="0" distB="0" distL="0" distR="0" wp14:anchorId="7EC273F9">
            <wp:extent cx="6200140" cy="6498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649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0A9" w:rsidRDefault="008270A9">
      <w:r>
        <w:rPr>
          <w:noProof/>
        </w:rPr>
        <w:lastRenderedPageBreak/>
        <w:drawing>
          <wp:inline distT="0" distB="0" distL="0" distR="0" wp14:anchorId="7501663D" wp14:editId="3AF65631">
            <wp:extent cx="5943600" cy="2367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A32" w:rsidRDefault="00125A32"/>
    <w:sectPr w:rsidR="00125A32" w:rsidSect="0012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A9"/>
    <w:rsid w:val="00125A32"/>
    <w:rsid w:val="008270A9"/>
    <w:rsid w:val="00D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9E96E5B-173F-42A3-8943-5B43543D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pay.gov/public/form/entry/1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2A828787.dotm</Template>
  <TotalTime>8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Flannery, Teresa Kampsen</dc:creator>
  <cp:lastModifiedBy>Hoover, Michael D.</cp:lastModifiedBy>
  <cp:revision>2</cp:revision>
  <dcterms:created xsi:type="dcterms:W3CDTF">2015-04-07T13:52:00Z</dcterms:created>
  <dcterms:modified xsi:type="dcterms:W3CDTF">2015-04-07T15:12:00Z</dcterms:modified>
</cp:coreProperties>
</file>