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CBB80" w14:textId="77777777" w:rsidR="00D72F6A" w:rsidRPr="00800C7A" w:rsidRDefault="00D72F6A" w:rsidP="0056552F">
      <w:pPr>
        <w:pStyle w:val="Range"/>
        <w:spacing w:before="0"/>
        <w:ind w:left="0"/>
        <w:jc w:val="right"/>
        <w:rPr>
          <w:noProof/>
        </w:rPr>
      </w:pPr>
      <w:r w:rsidRPr="00800C7A">
        <w:rPr>
          <w:noProof/>
        </w:rPr>
        <w:t>OMB Clearance Number: 0584-XXXX</w:t>
      </w:r>
    </w:p>
    <w:p w14:paraId="0901EA28" w14:textId="77777777" w:rsidR="00D86317" w:rsidRPr="00800C7A" w:rsidRDefault="0056552F" w:rsidP="0056552F">
      <w:pPr>
        <w:pStyle w:val="Range"/>
        <w:spacing w:before="0"/>
        <w:ind w:left="0"/>
        <w:jc w:val="right"/>
        <w:rPr>
          <w:noProof/>
        </w:rPr>
      </w:pPr>
      <w:r w:rsidRPr="00800C7A">
        <w:rPr>
          <w:noProof/>
        </w:rPr>
        <w:t>Expiration Date: XX/XX/XXXX</w:t>
      </w:r>
    </w:p>
    <w:p w14:paraId="2980AD0A" w14:textId="77777777" w:rsidR="00D86317" w:rsidRPr="00800C7A" w:rsidRDefault="00D86317" w:rsidP="00D86317">
      <w:pPr>
        <w:spacing w:after="360" w:line="240" w:lineRule="auto"/>
        <w:ind w:firstLine="0"/>
        <w:rPr>
          <w:rFonts w:ascii="Arial" w:hAnsi="Arial" w:cs="Arial"/>
          <w:sz w:val="20"/>
          <w:szCs w:val="20"/>
        </w:rPr>
      </w:pPr>
    </w:p>
    <w:p w14:paraId="487B2E6D" w14:textId="77777777" w:rsidR="00D86317" w:rsidRPr="00800C7A" w:rsidRDefault="00D72F6A" w:rsidP="0081202C">
      <w:pPr>
        <w:pStyle w:val="QCOVERPAGE"/>
        <w:rPr>
          <w:color w:val="auto"/>
        </w:rPr>
      </w:pPr>
      <w:r w:rsidRPr="00800C7A">
        <w:rPr>
          <w:color w:val="auto"/>
        </w:rPr>
        <w:t>Evaluation of Demonstration Projects to End Childhood Hunger</w:t>
      </w:r>
    </w:p>
    <w:p w14:paraId="38B0E49D" w14:textId="667C013B" w:rsidR="00D86317" w:rsidRPr="00800C7A" w:rsidRDefault="00EE20CE" w:rsidP="00735402">
      <w:pPr>
        <w:pStyle w:val="QCOVERSubline"/>
      </w:pPr>
      <w:r>
        <w:t>Final</w:t>
      </w:r>
      <w:r w:rsidRPr="00800C7A">
        <w:t xml:space="preserve"> </w:t>
      </w:r>
      <w:r w:rsidR="00D72F6A" w:rsidRPr="00800C7A">
        <w:t>1</w:t>
      </w:r>
      <w:r w:rsidR="00357059" w:rsidRPr="00800C7A">
        <w:t>8</w:t>
      </w:r>
      <w:r w:rsidR="00D72F6A" w:rsidRPr="00800C7A">
        <w:t>-Month Follow-Up Questionnaire for Households</w:t>
      </w:r>
    </w:p>
    <w:p w14:paraId="753F2CC7" w14:textId="3702742A" w:rsidR="00D86317" w:rsidRPr="00800C7A" w:rsidRDefault="00AA6878" w:rsidP="00D72F6A">
      <w:pPr>
        <w:pStyle w:val="QCoverDate"/>
        <w:spacing w:after="5160"/>
      </w:pPr>
      <w:r>
        <w:t xml:space="preserve">August </w:t>
      </w:r>
      <w:r w:rsidR="002217E7">
        <w:t>13</w:t>
      </w:r>
      <w:r w:rsidR="00BE6F57">
        <w:t>, 2015</w:t>
      </w:r>
    </w:p>
    <w:tbl>
      <w:tblPr>
        <w:tblStyle w:val="TableGrid"/>
        <w:tblW w:w="0" w:type="auto"/>
        <w:tblLook w:val="04A0" w:firstRow="1" w:lastRow="0" w:firstColumn="1" w:lastColumn="0" w:noHBand="0" w:noVBand="1"/>
      </w:tblPr>
      <w:tblGrid>
        <w:gridCol w:w="9576"/>
      </w:tblGrid>
      <w:tr w:rsidR="00D72F6A" w:rsidRPr="00800C7A" w14:paraId="5BE9C4B5" w14:textId="77777777" w:rsidTr="00D72F6A">
        <w:tc>
          <w:tcPr>
            <w:tcW w:w="9576" w:type="dxa"/>
          </w:tcPr>
          <w:p w14:paraId="13A5D504" w14:textId="2D4613BD" w:rsidR="00D72F6A" w:rsidRPr="00800C7A" w:rsidRDefault="00D72F6A" w:rsidP="001D2B0A">
            <w:pPr>
              <w:tabs>
                <w:tab w:val="clear" w:pos="432"/>
              </w:tabs>
              <w:spacing w:before="60" w:after="60" w:line="240" w:lineRule="auto"/>
              <w:ind w:firstLine="0"/>
              <w:jc w:val="left"/>
              <w:rPr>
                <w:rFonts w:ascii="Arial" w:hAnsi="Arial" w:cs="Arial"/>
                <w:sz w:val="18"/>
                <w:szCs w:val="18"/>
              </w:rPr>
            </w:pPr>
            <w:r w:rsidRPr="00800C7A">
              <w:rPr>
                <w:rFonts w:ascii="Arial" w:hAnsi="Arial" w:cs="Arial"/>
                <w:sz w:val="18"/>
                <w:szCs w:val="18"/>
              </w:rPr>
              <w:t>According to the Paperwork Reduction Act of 1995, no persons are required to respond to a collection of information unless it displays a valid OMB control number. The valid OMB control number for this information collection will be entered after clearance. The time required to complete this information collection is estimated to average 3</w:t>
            </w:r>
            <w:r w:rsidR="001D2B0A">
              <w:rPr>
                <w:rFonts w:ascii="Arial" w:hAnsi="Arial" w:cs="Arial"/>
                <w:sz w:val="18"/>
                <w:szCs w:val="18"/>
              </w:rPr>
              <w:t>0</w:t>
            </w:r>
            <w:r w:rsidRPr="00800C7A">
              <w:rPr>
                <w:rFonts w:ascii="Arial" w:hAnsi="Arial" w:cs="Arial"/>
                <w:sz w:val="18"/>
                <w:szCs w:val="18"/>
              </w:rPr>
              <w:t xml:space="preserve"> minutes per response, including the time to review instructions, search existing data resources, </w:t>
            </w:r>
            <w:proofErr w:type="gramStart"/>
            <w:r w:rsidRPr="00800C7A">
              <w:rPr>
                <w:rFonts w:ascii="Arial" w:hAnsi="Arial" w:cs="Arial"/>
                <w:sz w:val="18"/>
                <w:szCs w:val="18"/>
              </w:rPr>
              <w:t>gather</w:t>
            </w:r>
            <w:proofErr w:type="gramEnd"/>
            <w:r w:rsidRPr="00800C7A">
              <w:rPr>
                <w:rFonts w:ascii="Arial" w:hAnsi="Arial" w:cs="Arial"/>
                <w:sz w:val="18"/>
                <w:szCs w:val="18"/>
              </w:rPr>
              <w:t xml:space="preserve"> the data needed, and complete and review the information collection.</w:t>
            </w:r>
          </w:p>
        </w:tc>
      </w:tr>
    </w:tbl>
    <w:p w14:paraId="322C2DD2" w14:textId="77777777" w:rsidR="00D86317" w:rsidRPr="00800C7A" w:rsidRDefault="00D86317" w:rsidP="00D86317">
      <w:pPr>
        <w:tabs>
          <w:tab w:val="clear" w:pos="432"/>
        </w:tabs>
        <w:spacing w:line="240" w:lineRule="auto"/>
        <w:ind w:firstLine="0"/>
        <w:jc w:val="left"/>
        <w:rPr>
          <w:rFonts w:ascii="Arial" w:hAnsi="Arial" w:cs="Arial"/>
          <w:b/>
          <w:sz w:val="20"/>
          <w:szCs w:val="20"/>
        </w:rPr>
      </w:pPr>
    </w:p>
    <w:p w14:paraId="63E69180" w14:textId="77777777" w:rsidR="00D86317" w:rsidRPr="00800C7A" w:rsidRDefault="00D86317" w:rsidP="00D86317">
      <w:pPr>
        <w:tabs>
          <w:tab w:val="clear" w:pos="432"/>
        </w:tabs>
        <w:spacing w:line="240" w:lineRule="auto"/>
        <w:ind w:firstLine="0"/>
        <w:jc w:val="left"/>
        <w:rPr>
          <w:rFonts w:ascii="Arial" w:hAnsi="Arial" w:cs="Arial"/>
          <w:b/>
          <w:sz w:val="20"/>
          <w:szCs w:val="20"/>
        </w:rPr>
        <w:sectPr w:rsidR="00D86317" w:rsidRPr="00800C7A" w:rsidSect="00A045DA">
          <w:headerReference w:type="default" r:id="rId9"/>
          <w:footerReference w:type="default" r:id="rId10"/>
          <w:endnotePr>
            <w:numFmt w:val="decimal"/>
          </w:endnotePr>
          <w:pgSz w:w="12240" w:h="15840" w:code="1"/>
          <w:pgMar w:top="1440" w:right="1440" w:bottom="576" w:left="1440" w:header="576" w:footer="576" w:gutter="0"/>
          <w:cols w:space="720"/>
          <w:docGrid w:linePitch="326"/>
        </w:sectPr>
      </w:pPr>
    </w:p>
    <w:p w14:paraId="1F68CEE4" w14:textId="77777777" w:rsidR="00BE5250" w:rsidRPr="00800C7A" w:rsidRDefault="00612841" w:rsidP="00612841">
      <w:pPr>
        <w:tabs>
          <w:tab w:val="clear" w:pos="432"/>
        </w:tabs>
        <w:spacing w:line="240" w:lineRule="auto"/>
        <w:ind w:firstLine="0"/>
        <w:jc w:val="center"/>
        <w:rPr>
          <w:rFonts w:ascii="Arial" w:hAnsi="Arial" w:cs="Arial"/>
          <w:b/>
        </w:rPr>
      </w:pPr>
      <w:r w:rsidRPr="00800C7A">
        <w:rPr>
          <w:rFonts w:ascii="Arial" w:hAnsi="Arial" w:cs="Arial"/>
          <w:b/>
        </w:rPr>
        <w:lastRenderedPageBreak/>
        <w:t>A. Introduction</w:t>
      </w:r>
    </w:p>
    <w:p w14:paraId="12D5D02E" w14:textId="77777777" w:rsidR="00C0666F" w:rsidRPr="00800C7A" w:rsidRDefault="00C0666F" w:rsidP="00612841">
      <w:pPr>
        <w:tabs>
          <w:tab w:val="clear" w:pos="432"/>
        </w:tabs>
        <w:spacing w:line="240" w:lineRule="auto"/>
        <w:ind w:firstLine="0"/>
        <w:jc w:val="center"/>
        <w:rPr>
          <w:rFonts w:ascii="Arial" w:hAnsi="Arial" w:cs="Arial"/>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0666F" w:rsidRPr="00800C7A" w14:paraId="30409372" w14:textId="77777777" w:rsidTr="00C066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FA035E6" w14:textId="77777777" w:rsidR="00C0666F" w:rsidRPr="00800C7A" w:rsidRDefault="00C0666F" w:rsidP="00C0666F">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r w:rsidR="00C0666F" w:rsidRPr="00800C7A" w14:paraId="1EAEE646" w14:textId="77777777" w:rsidTr="00C0666F">
        <w:trPr>
          <w:trHeight w:val="258"/>
        </w:trPr>
        <w:tc>
          <w:tcPr>
            <w:tcW w:w="5000" w:type="pct"/>
            <w:tcBorders>
              <w:top w:val="single" w:sz="4" w:space="0" w:color="auto"/>
              <w:left w:val="single" w:sz="4" w:space="0" w:color="auto"/>
              <w:bottom w:val="single" w:sz="4" w:space="0" w:color="auto"/>
              <w:right w:val="single" w:sz="4" w:space="0" w:color="auto"/>
            </w:tcBorders>
          </w:tcPr>
          <w:p w14:paraId="38653C8E" w14:textId="77777777" w:rsidR="00C0666F" w:rsidRPr="00800C7A" w:rsidRDefault="00C0666F" w:rsidP="00C0666F">
            <w:pPr>
              <w:spacing w:before="60" w:after="60" w:line="240" w:lineRule="auto"/>
              <w:ind w:firstLine="0"/>
              <w:jc w:val="left"/>
              <w:rPr>
                <w:rFonts w:ascii="Arial" w:hAnsi="Arial" w:cs="Arial"/>
                <w:sz w:val="20"/>
                <w:szCs w:val="20"/>
              </w:rPr>
            </w:pPr>
            <w:r w:rsidRPr="00800C7A">
              <w:rPr>
                <w:rFonts w:ascii="Arial" w:hAnsi="Arial" w:cs="Arial"/>
                <w:sz w:val="20"/>
                <w:szCs w:val="20"/>
              </w:rPr>
              <w:t>IF NO FIELD LOCATOR PRESENT FILL1=send</w:t>
            </w:r>
          </w:p>
          <w:p w14:paraId="0FE35134" w14:textId="4D1E36FC" w:rsidR="00C0666F" w:rsidRPr="00800C7A" w:rsidRDefault="00C0666F" w:rsidP="00C0666F">
            <w:pPr>
              <w:spacing w:before="60" w:after="60" w:line="240" w:lineRule="auto"/>
              <w:ind w:firstLine="0"/>
              <w:jc w:val="left"/>
              <w:rPr>
                <w:rFonts w:ascii="Arial" w:hAnsi="Arial" w:cs="Arial"/>
                <w:sz w:val="20"/>
                <w:szCs w:val="20"/>
              </w:rPr>
            </w:pPr>
            <w:r w:rsidRPr="00800C7A">
              <w:rPr>
                <w:rFonts w:ascii="Arial" w:hAnsi="Arial" w:cs="Arial"/>
                <w:sz w:val="20"/>
                <w:szCs w:val="20"/>
              </w:rPr>
              <w:t>IF FIELD LOCATOR PRESENT FILL1=give</w:t>
            </w:r>
          </w:p>
        </w:tc>
      </w:tr>
    </w:tbl>
    <w:p w14:paraId="36C4CF9E" w14:textId="34C142D5" w:rsidR="00D46B55" w:rsidRPr="00800C7A" w:rsidRDefault="00357059" w:rsidP="00D46B55">
      <w:pPr>
        <w:pStyle w:val="QUESTIONTEXT"/>
      </w:pPr>
      <w:r w:rsidRPr="00800C7A">
        <w:t>E</w:t>
      </w:r>
      <w:r w:rsidR="00D46B55" w:rsidRPr="00800C7A">
        <w:t>A1.</w:t>
      </w:r>
      <w:r w:rsidR="00D46B55" w:rsidRPr="00800C7A">
        <w:tab/>
        <w:t>For quality assurance purposes, this call may be monitored or recorded.</w:t>
      </w:r>
    </w:p>
    <w:p w14:paraId="375D9F1D" w14:textId="276B33B8" w:rsidR="00D46B55" w:rsidRPr="00800C7A" w:rsidRDefault="00D46B55" w:rsidP="00D46B55">
      <w:pPr>
        <w:pStyle w:val="QUESTIONTEXT"/>
      </w:pPr>
      <w:r w:rsidRPr="00800C7A">
        <w:tab/>
        <w:t xml:space="preserve">The interview will take approximately 30 minutes. It has questions about your children’s food choices as well as general questions about you and your household. Your answers will help the government make its child nutrition programs better. </w:t>
      </w:r>
      <w:proofErr w:type="gramStart"/>
      <w:r w:rsidRPr="00800C7A">
        <w:t>As a wa</w:t>
      </w:r>
      <w:r w:rsidR="00C0666F" w:rsidRPr="00800C7A">
        <w:t>y of saying thank you, we will [</w:t>
      </w:r>
      <w:r w:rsidRPr="00800C7A">
        <w:t>send/give</w:t>
      </w:r>
      <w:r w:rsidR="00C0666F" w:rsidRPr="00800C7A">
        <w:t>]</w:t>
      </w:r>
      <w:r w:rsidRPr="00800C7A">
        <w:t xml:space="preserve"> you $30 for helping us.</w:t>
      </w:r>
      <w:proofErr w:type="gramEnd"/>
    </w:p>
    <w:p w14:paraId="1DADF6A6" w14:textId="77777777" w:rsidR="00D46B55" w:rsidRPr="00800C7A" w:rsidRDefault="00D46B55" w:rsidP="00D46B55">
      <w:pPr>
        <w:pStyle w:val="QUESTIONTEXT"/>
      </w:pPr>
      <w:r w:rsidRPr="00800C7A">
        <w:tab/>
        <w:t xml:space="preserve">Your participation in this interview is voluntary and you may stop at any time. You may also refuse to answer any question. Your benefits will not be affected by any answers to questions or if </w:t>
      </w:r>
      <w:r w:rsidR="005A6DB7" w:rsidRPr="00800C7A">
        <w:t>you choose not to participate.</w:t>
      </w:r>
    </w:p>
    <w:p w14:paraId="35DC1359" w14:textId="77777777" w:rsidR="00D46B55" w:rsidRPr="00800C7A" w:rsidRDefault="00D46B55" w:rsidP="00D46B55">
      <w:pPr>
        <w:pStyle w:val="QUESTIONTEXT"/>
      </w:pPr>
      <w:r w:rsidRPr="00800C7A">
        <w:tab/>
        <w:t>All the information you give us will be kept private to the extent allowed by law. There is a small risk of the loss of confidentiality of your data, but procedures are in place to minimize this risk. Your name will not be attached to any of your answers. Your information will be used only in combination with information from other households for research purposes.</w:t>
      </w:r>
    </w:p>
    <w:p w14:paraId="56DF1D64" w14:textId="77777777" w:rsidR="00D46B55" w:rsidRPr="00800C7A" w:rsidRDefault="00D46B55" w:rsidP="00D46B55">
      <w:pPr>
        <w:pStyle w:val="QUESTIONTEXT"/>
      </w:pPr>
      <w:r w:rsidRPr="00800C7A">
        <w:tab/>
        <w:t>Do you have any questions about the interview before I begin?</w:t>
      </w:r>
    </w:p>
    <w:p w14:paraId="487759EC" w14:textId="77777777" w:rsidR="00D46B55" w:rsidRPr="00800C7A" w:rsidRDefault="00D46B55" w:rsidP="00D46B55">
      <w:pPr>
        <w:pStyle w:val="RESPONSE0"/>
        <w:ind w:right="-270"/>
      </w:pPr>
      <w:r w:rsidRPr="00800C7A">
        <w:t>YES</w:t>
      </w:r>
      <w:r w:rsidRPr="00800C7A">
        <w:tab/>
        <w:t>1</w:t>
      </w:r>
      <w:r w:rsidRPr="00800C7A">
        <w:tab/>
        <w:t>GO TO FAQ</w:t>
      </w:r>
    </w:p>
    <w:p w14:paraId="25C18F59" w14:textId="45740D9A" w:rsidR="00D46B55" w:rsidRPr="00800C7A" w:rsidRDefault="00D46B55" w:rsidP="007059FA">
      <w:pPr>
        <w:pStyle w:val="RESPONSE0"/>
        <w:ind w:right="-450"/>
      </w:pPr>
      <w:r w:rsidRPr="00800C7A">
        <w:t>NO</w:t>
      </w:r>
      <w:r w:rsidRPr="00800C7A">
        <w:tab/>
        <w:t>0</w:t>
      </w:r>
      <w:r w:rsidRPr="00800C7A">
        <w:tab/>
        <w:t xml:space="preserve">GO TO </w:t>
      </w:r>
      <w:r w:rsidR="00357059" w:rsidRPr="00800C7A">
        <w:t>E</w:t>
      </w:r>
      <w:r w:rsidR="007059FA" w:rsidRPr="00800C7A">
        <w:t>B1</w:t>
      </w:r>
    </w:p>
    <w:p w14:paraId="0DA5104B" w14:textId="77777777" w:rsidR="00D46B55" w:rsidRPr="00800C7A" w:rsidRDefault="00D46B55" w:rsidP="00D46B55">
      <w:pPr>
        <w:pStyle w:val="RESPONSE0"/>
      </w:pPr>
      <w:r w:rsidRPr="00800C7A">
        <w:t>DON’T KNOW</w:t>
      </w:r>
      <w:r w:rsidRPr="00800C7A">
        <w:tab/>
        <w:t>d</w:t>
      </w:r>
      <w:r w:rsidRPr="00800C7A">
        <w:tab/>
      </w:r>
    </w:p>
    <w:p w14:paraId="106EC140" w14:textId="77777777" w:rsidR="00D46B55" w:rsidRPr="00800C7A" w:rsidRDefault="00D46B55" w:rsidP="00D46B55">
      <w:pPr>
        <w:pStyle w:val="RESPONSELAST"/>
      </w:pPr>
      <w:r w:rsidRPr="00800C7A">
        <w:t>REFUSED</w:t>
      </w:r>
      <w:r w:rsidRPr="00800C7A">
        <w:tab/>
        <w:t>r</w:t>
      </w:r>
      <w:r w:rsidRPr="00800C7A">
        <w:tab/>
      </w:r>
    </w:p>
    <w:p w14:paraId="03F869FA" w14:textId="77777777" w:rsidR="00D46B55" w:rsidRPr="00800C7A" w:rsidRDefault="00D46B55" w:rsidP="00D46B55">
      <w:pPr>
        <w:pStyle w:val="QUESTIONTEXT"/>
      </w:pPr>
    </w:p>
    <w:p w14:paraId="6C06585C" w14:textId="77777777" w:rsidR="00612841" w:rsidRPr="00800C7A" w:rsidRDefault="00612841" w:rsidP="00D46B55">
      <w:pPr>
        <w:pStyle w:val="QUESTIONTEXT"/>
      </w:pPr>
    </w:p>
    <w:p w14:paraId="4A78B8A2" w14:textId="77777777" w:rsidR="00D46B55" w:rsidRPr="00800C7A" w:rsidRDefault="00D46B55" w:rsidP="00D46B55">
      <w:pPr>
        <w:pStyle w:val="QUESTIONTEXT"/>
      </w:pPr>
      <w:r w:rsidRPr="00800C7A">
        <w:br w:type="page"/>
      </w:r>
    </w:p>
    <w:p w14:paraId="144FF865" w14:textId="77777777" w:rsidR="00D46B55" w:rsidRPr="00800C7A" w:rsidRDefault="00D46B55" w:rsidP="00D46B55">
      <w:pPr>
        <w:pStyle w:val="QUESTIONTEXT"/>
        <w:jc w:val="center"/>
        <w:rPr>
          <w:sz w:val="24"/>
          <w:szCs w:val="24"/>
        </w:rPr>
      </w:pPr>
      <w:r w:rsidRPr="00800C7A">
        <w:rPr>
          <w:sz w:val="24"/>
          <w:szCs w:val="24"/>
        </w:rPr>
        <w:lastRenderedPageBreak/>
        <w:t>B. Household Size and Composition</w:t>
      </w:r>
    </w:p>
    <w:p w14:paraId="5AF8F07D" w14:textId="77777777" w:rsidR="00D46B55" w:rsidRPr="00800C7A" w:rsidRDefault="00D46B55" w:rsidP="00D46B55">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6B55" w:rsidRPr="00800C7A" w14:paraId="6EB91E3E"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2ED549" w14:textId="752DA930" w:rsidR="00D46B55" w:rsidRPr="00800C7A" w:rsidRDefault="0056552F" w:rsidP="00D46B55">
            <w:pPr>
              <w:spacing w:before="60" w:after="60" w:line="240" w:lineRule="auto"/>
              <w:ind w:firstLine="0"/>
              <w:jc w:val="left"/>
              <w:rPr>
                <w:rFonts w:ascii="Arial" w:hAnsi="Arial" w:cs="Arial"/>
                <w:bCs/>
                <w:caps/>
                <w:sz w:val="20"/>
                <w:szCs w:val="20"/>
              </w:rPr>
            </w:pPr>
            <w:r w:rsidRPr="00800C7A">
              <w:rPr>
                <w:rFonts w:ascii="Arial" w:hAnsi="Arial" w:cs="Arial"/>
                <w:bCs/>
                <w:caps/>
                <w:sz w:val="20"/>
                <w:szCs w:val="20"/>
              </w:rPr>
              <w:t>BASELINE</w:t>
            </w:r>
            <w:r w:rsidR="00357059" w:rsidRPr="00800C7A">
              <w:rPr>
                <w:rFonts w:ascii="Arial" w:hAnsi="Arial" w:cs="Arial"/>
                <w:bCs/>
                <w:caps/>
                <w:sz w:val="20"/>
                <w:szCs w:val="20"/>
              </w:rPr>
              <w:t xml:space="preserve"> OR FIRST FOLLOW-UP</w:t>
            </w:r>
            <w:r w:rsidRPr="00800C7A">
              <w:rPr>
                <w:rFonts w:ascii="Arial" w:hAnsi="Arial" w:cs="Arial"/>
                <w:bCs/>
                <w:caps/>
                <w:sz w:val="20"/>
                <w:szCs w:val="20"/>
              </w:rPr>
              <w:t>=COMPLETE</w:t>
            </w:r>
          </w:p>
        </w:tc>
      </w:tr>
      <w:tr w:rsidR="00D46B55" w:rsidRPr="00800C7A" w14:paraId="3DBC2151" w14:textId="77777777" w:rsidTr="00D46B5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ECA30BA" w14:textId="0BB9F4E6" w:rsidR="00D46B55" w:rsidRPr="00800C7A" w:rsidRDefault="00967CB9" w:rsidP="0056552F">
            <w:pPr>
              <w:spacing w:before="60" w:after="60" w:line="240" w:lineRule="auto"/>
              <w:ind w:firstLine="0"/>
              <w:jc w:val="left"/>
              <w:rPr>
                <w:rFonts w:ascii="Arial" w:hAnsi="Arial" w:cs="Arial"/>
                <w:bCs/>
                <w:caps/>
                <w:sz w:val="20"/>
                <w:szCs w:val="20"/>
              </w:rPr>
            </w:pPr>
            <w:r w:rsidRPr="00800C7A">
              <w:rPr>
                <w:rFonts w:ascii="Arial" w:hAnsi="Arial" w:cs="Arial"/>
                <w:bCs/>
                <w:sz w:val="20"/>
                <w:szCs w:val="20"/>
              </w:rPr>
              <w:t>FILL</w:t>
            </w:r>
            <w:r w:rsidR="0056552F" w:rsidRPr="00800C7A">
              <w:rPr>
                <w:rFonts w:ascii="Arial" w:hAnsi="Arial" w:cs="Arial"/>
                <w:bCs/>
                <w:sz w:val="20"/>
                <w:szCs w:val="20"/>
              </w:rPr>
              <w:t xml:space="preserve"> HHNUMB FROM BASELINE</w:t>
            </w:r>
            <w:r w:rsidR="00357059" w:rsidRPr="00800C7A">
              <w:rPr>
                <w:rFonts w:ascii="Arial" w:hAnsi="Arial" w:cs="Arial"/>
                <w:bCs/>
                <w:sz w:val="20"/>
                <w:szCs w:val="20"/>
              </w:rPr>
              <w:t xml:space="preserve"> OR FIRST FOLLOW-UP</w:t>
            </w:r>
          </w:p>
        </w:tc>
      </w:tr>
    </w:tbl>
    <w:p w14:paraId="755700C8" w14:textId="58F32312" w:rsidR="00D46B55" w:rsidRPr="00800C7A" w:rsidRDefault="00357059" w:rsidP="00D46B55">
      <w:pPr>
        <w:pStyle w:val="QUESTIONTEXT"/>
      </w:pPr>
      <w:r w:rsidRPr="00800C7A">
        <w:t>E</w:t>
      </w:r>
      <w:r w:rsidR="00D46B55" w:rsidRPr="00800C7A">
        <w:t>B1.</w:t>
      </w:r>
      <w:r w:rsidR="00D46B55" w:rsidRPr="00800C7A">
        <w:tab/>
        <w:t xml:space="preserve">Let’s start by updating our information from </w:t>
      </w:r>
      <w:r w:rsidRPr="00800C7A">
        <w:t>our last interview</w:t>
      </w:r>
      <w:r w:rsidR="00D46B55" w:rsidRPr="00800C7A">
        <w:t>. According to my</w:t>
      </w:r>
      <w:r w:rsidRPr="00800C7A">
        <w:t xml:space="preserve"> records</w:t>
      </w:r>
      <w:r w:rsidR="00D46B55" w:rsidRPr="00800C7A">
        <w:t>, there were [HHNUMB] people in your household that share their food together. Is that still correct?</w:t>
      </w:r>
    </w:p>
    <w:p w14:paraId="25C5E920" w14:textId="6AAD3B5F" w:rsidR="00D46B55" w:rsidRPr="00800C7A" w:rsidRDefault="00D46B55" w:rsidP="00D46B55">
      <w:pPr>
        <w:pStyle w:val="RESPONSE0"/>
      </w:pPr>
      <w:r w:rsidRPr="00800C7A">
        <w:t>YES</w:t>
      </w:r>
      <w:r w:rsidRPr="00800C7A">
        <w:tab/>
        <w:t>1</w:t>
      </w:r>
      <w:r w:rsidRPr="00800C7A">
        <w:tab/>
      </w:r>
      <w:r w:rsidR="00357059" w:rsidRPr="00800C7A">
        <w:t>GO TO E</w:t>
      </w:r>
      <w:r w:rsidRPr="00800C7A">
        <w:t>B4</w:t>
      </w:r>
    </w:p>
    <w:p w14:paraId="348D3CD4" w14:textId="77777777" w:rsidR="00D46B55" w:rsidRPr="00800C7A" w:rsidRDefault="00D46B55" w:rsidP="00D46B55">
      <w:pPr>
        <w:pStyle w:val="RESPONSE0"/>
      </w:pPr>
      <w:r w:rsidRPr="00800C7A">
        <w:t>NO</w:t>
      </w:r>
      <w:r w:rsidRPr="00800C7A">
        <w:tab/>
        <w:t>0</w:t>
      </w:r>
      <w:r w:rsidRPr="00800C7A">
        <w:tab/>
      </w:r>
    </w:p>
    <w:p w14:paraId="29636071" w14:textId="77777777" w:rsidR="00B45AE5" w:rsidRPr="00800C7A" w:rsidRDefault="00D46B55" w:rsidP="00B45AE5">
      <w:pPr>
        <w:pStyle w:val="RESPONSE0"/>
        <w:ind w:right="-990"/>
      </w:pPr>
      <w:r w:rsidRPr="00800C7A">
        <w:t>DON’T KNOW</w:t>
      </w:r>
      <w:r w:rsidRPr="00800C7A">
        <w:tab/>
        <w:t>d</w:t>
      </w:r>
      <w:r w:rsidRPr="00800C7A">
        <w:tab/>
      </w:r>
      <w:r w:rsidR="00B45AE5" w:rsidRPr="00800C7A">
        <w:rPr>
          <w:sz w:val="18"/>
          <w:szCs w:val="18"/>
        </w:rPr>
        <w:t>TERMINATE: DK/REF</w:t>
      </w:r>
    </w:p>
    <w:p w14:paraId="64779734" w14:textId="0C73B5BA" w:rsidR="00B45AE5" w:rsidRPr="00800C7A" w:rsidRDefault="00B45AE5" w:rsidP="00B45AE5">
      <w:pPr>
        <w:pStyle w:val="RESPONSE0"/>
        <w:tabs>
          <w:tab w:val="left" w:pos="7740"/>
        </w:tabs>
        <w:spacing w:before="0"/>
        <w:ind w:left="8280" w:right="-990" w:hanging="7560"/>
        <w:rPr>
          <w:sz w:val="18"/>
          <w:szCs w:val="18"/>
        </w:rPr>
      </w:pPr>
      <w:r w:rsidRPr="00800C7A">
        <w:tab/>
      </w:r>
      <w:r w:rsidRPr="00800C7A">
        <w:tab/>
      </w:r>
      <w:r w:rsidRPr="00800C7A">
        <w:rPr>
          <w:sz w:val="18"/>
          <w:szCs w:val="18"/>
        </w:rPr>
        <w:t>NUM IN HH</w:t>
      </w:r>
    </w:p>
    <w:p w14:paraId="5AF0A305" w14:textId="77777777" w:rsidR="00B45AE5" w:rsidRPr="00800C7A" w:rsidRDefault="00D46B55" w:rsidP="00B45AE5">
      <w:pPr>
        <w:pStyle w:val="RESPONSE0"/>
        <w:ind w:right="-990"/>
      </w:pPr>
      <w:r w:rsidRPr="00800C7A">
        <w:t>REFUSED</w:t>
      </w:r>
      <w:r w:rsidRPr="00800C7A">
        <w:tab/>
        <w:t>r</w:t>
      </w:r>
      <w:r w:rsidRPr="00800C7A">
        <w:tab/>
      </w:r>
      <w:r w:rsidR="00B45AE5" w:rsidRPr="00800C7A">
        <w:rPr>
          <w:sz w:val="18"/>
          <w:szCs w:val="18"/>
        </w:rPr>
        <w:t>TERMINATE: DK/REF</w:t>
      </w:r>
    </w:p>
    <w:p w14:paraId="5CAADDB1" w14:textId="06DCD05F" w:rsidR="00B45AE5" w:rsidRPr="00800C7A" w:rsidRDefault="00B45AE5" w:rsidP="00B45AE5">
      <w:pPr>
        <w:pStyle w:val="RESPONSE0"/>
        <w:tabs>
          <w:tab w:val="left" w:pos="7740"/>
        </w:tabs>
        <w:spacing w:before="0"/>
        <w:ind w:left="8280" w:right="-990" w:hanging="7560"/>
        <w:rPr>
          <w:sz w:val="18"/>
          <w:szCs w:val="18"/>
        </w:rPr>
      </w:pPr>
      <w:r w:rsidRPr="00800C7A">
        <w:tab/>
      </w:r>
      <w:r w:rsidRPr="00800C7A">
        <w:tab/>
      </w:r>
      <w:r w:rsidRPr="00800C7A">
        <w:rPr>
          <w:sz w:val="18"/>
          <w:szCs w:val="18"/>
        </w:rPr>
        <w:t>NUM IN HH</w:t>
      </w:r>
    </w:p>
    <w:p w14:paraId="2207B834" w14:textId="77777777" w:rsidR="00D46B55" w:rsidRPr="00800C7A" w:rsidRDefault="00D46B55" w:rsidP="00D46B5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6B55" w:rsidRPr="00800C7A" w14:paraId="30DD122A"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3261C2" w14:textId="6E6F4A7C" w:rsidR="00D46B55" w:rsidRPr="00800C7A" w:rsidRDefault="00357059" w:rsidP="0056552F">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w:t>
            </w:r>
            <w:r w:rsidR="0056552F" w:rsidRPr="00800C7A">
              <w:rPr>
                <w:rFonts w:ascii="Arial" w:hAnsi="Arial" w:cs="Arial"/>
                <w:bCs/>
                <w:caps/>
                <w:sz w:val="20"/>
                <w:szCs w:val="20"/>
              </w:rPr>
              <w:t>BASELINE=NOT COMPLETE</w:t>
            </w:r>
            <w:r w:rsidRPr="00800C7A">
              <w:rPr>
                <w:rFonts w:ascii="Arial" w:hAnsi="Arial" w:cs="Arial"/>
                <w:bCs/>
                <w:caps/>
                <w:sz w:val="20"/>
                <w:szCs w:val="20"/>
              </w:rPr>
              <w:t xml:space="preserve"> AND FIRST FOLLOW-UP=NOT COMPLETE) OR E</w:t>
            </w:r>
            <w:r w:rsidR="00872BA3" w:rsidRPr="00800C7A">
              <w:rPr>
                <w:rFonts w:ascii="Arial" w:hAnsi="Arial" w:cs="Arial"/>
                <w:bCs/>
                <w:caps/>
                <w:sz w:val="20"/>
                <w:szCs w:val="20"/>
              </w:rPr>
              <w:t>B1=0</w:t>
            </w:r>
          </w:p>
        </w:tc>
      </w:tr>
    </w:tbl>
    <w:p w14:paraId="2C0EA210" w14:textId="6852A7A5" w:rsidR="00D46B55" w:rsidRPr="00800C7A" w:rsidRDefault="00357059" w:rsidP="00D46B55">
      <w:pPr>
        <w:pStyle w:val="QUESTIONTEXT"/>
      </w:pPr>
      <w:r w:rsidRPr="00800C7A">
        <w:t>E</w:t>
      </w:r>
      <w:r w:rsidR="00D46B55" w:rsidRPr="00800C7A">
        <w:t>B2.</w:t>
      </w:r>
      <w:r w:rsidR="00D46B55" w:rsidRPr="00800C7A">
        <w:tab/>
        <w:t>Including yourself, how many people live in your household? Don’t forget to include non</w:t>
      </w:r>
      <w:r w:rsidR="007B388D" w:rsidRPr="00800C7A">
        <w:t>-</w:t>
      </w:r>
      <w:r w:rsidR="00D46B55" w:rsidRPr="00800C7A">
        <w:t xml:space="preserve">relatives who live </w:t>
      </w:r>
      <w:r w:rsidR="00E73C52">
        <w:t>in your household</w:t>
      </w:r>
      <w:r w:rsidR="00E73C52" w:rsidRPr="00800C7A">
        <w:t xml:space="preserve"> </w:t>
      </w:r>
      <w:r w:rsidR="00D46B55" w:rsidRPr="00800C7A">
        <w:t xml:space="preserve">and, of course, babies, small children and foster children. Also include people who usually live </w:t>
      </w:r>
      <w:r w:rsidR="00E73C52">
        <w:t>in your household</w:t>
      </w:r>
      <w:r w:rsidR="00E73C52" w:rsidRPr="00800C7A">
        <w:t xml:space="preserve"> </w:t>
      </w:r>
      <w:r w:rsidR="00D46B55" w:rsidRPr="00800C7A">
        <w:t>but may have been away within the last 30 days for reasons such as: vacation, traveling for work, or in the hospital. Do not include c</w:t>
      </w:r>
      <w:r w:rsidR="00017376" w:rsidRPr="00800C7A">
        <w:t>hildren living away at school</w:t>
      </w:r>
      <w:r w:rsidR="00B466AC">
        <w:t xml:space="preserve"> or anyone who is now incarcerated</w:t>
      </w:r>
      <w:r w:rsidR="00017376" w:rsidRPr="00800C7A">
        <w:t>.</w:t>
      </w:r>
    </w:p>
    <w:p w14:paraId="486BFA42" w14:textId="77777777" w:rsidR="00D46B55" w:rsidRPr="00800C7A" w:rsidRDefault="00D46B55" w:rsidP="00D46B55">
      <w:pPr>
        <w:pStyle w:val="PROBEBOLDTEXTHERE"/>
      </w:pPr>
      <w:r w:rsidRPr="00800C7A">
        <w:t xml:space="preserve">PROBE: </w:t>
      </w:r>
      <w:r w:rsidRPr="00800C7A">
        <w:tab/>
        <w:t>By temporarily away we mean away within the last 30 days</w:t>
      </w:r>
    </w:p>
    <w:p w14:paraId="716C8386" w14:textId="77777777" w:rsidR="00D46B55" w:rsidRPr="00800C7A" w:rsidRDefault="00D46B55" w:rsidP="00D46B55">
      <w:pPr>
        <w:pStyle w:val="RESPONSELINE"/>
        <w:tabs>
          <w:tab w:val="left" w:pos="8280"/>
        </w:tabs>
      </w:pPr>
      <w:r w:rsidRPr="00800C7A">
        <w:tab/>
        <w:t>|</w:t>
      </w:r>
      <w:r w:rsidRPr="00800C7A">
        <w:rPr>
          <w:u w:val="single"/>
        </w:rPr>
        <w:t xml:space="preserve">     </w:t>
      </w:r>
      <w:r w:rsidRPr="00800C7A">
        <w:t>|</w:t>
      </w:r>
      <w:r w:rsidRPr="00800C7A">
        <w:rPr>
          <w:u w:val="single"/>
        </w:rPr>
        <w:t xml:space="preserve">     </w:t>
      </w:r>
      <w:proofErr w:type="gramStart"/>
      <w:r w:rsidRPr="00800C7A">
        <w:t>|</w:t>
      </w:r>
      <w:r w:rsidR="00B8028F" w:rsidRPr="00800C7A">
        <w:t xml:space="preserve">  </w:t>
      </w:r>
      <w:r w:rsidR="00B8028F" w:rsidRPr="00800C7A">
        <w:rPr>
          <w:bCs/>
          <w:caps/>
        </w:rPr>
        <w:t>Number</w:t>
      </w:r>
      <w:proofErr w:type="gramEnd"/>
      <w:r w:rsidR="00B8028F" w:rsidRPr="00800C7A">
        <w:rPr>
          <w:bCs/>
          <w:caps/>
        </w:rPr>
        <w:t xml:space="preserve"> of people</w:t>
      </w:r>
      <w:r w:rsidRPr="00800C7A">
        <w:tab/>
      </w:r>
    </w:p>
    <w:p w14:paraId="6AFEABCE" w14:textId="77777777" w:rsidR="00D46B55" w:rsidRPr="00800C7A" w:rsidRDefault="00D46B55" w:rsidP="00D46B55">
      <w:pPr>
        <w:pStyle w:val="INDENTEDBODYTEXT"/>
        <w:ind w:left="720"/>
      </w:pPr>
      <w:r w:rsidRPr="00800C7A">
        <w:t>(1-20)</w:t>
      </w:r>
    </w:p>
    <w:p w14:paraId="4711EF0D" w14:textId="77777777" w:rsidR="00B45AE5" w:rsidRPr="00800C7A" w:rsidRDefault="00D46B55" w:rsidP="00B45AE5">
      <w:pPr>
        <w:pStyle w:val="RESPONSE0"/>
        <w:ind w:right="-990"/>
      </w:pPr>
      <w:r w:rsidRPr="00800C7A">
        <w:t>DON’T KNOW</w:t>
      </w:r>
      <w:r w:rsidRPr="00800C7A">
        <w:tab/>
        <w:t>d</w:t>
      </w:r>
      <w:r w:rsidRPr="00800C7A">
        <w:tab/>
      </w:r>
      <w:r w:rsidR="00B45AE5" w:rsidRPr="00800C7A">
        <w:rPr>
          <w:sz w:val="18"/>
          <w:szCs w:val="18"/>
        </w:rPr>
        <w:t>TERMINATE: DK/REF</w:t>
      </w:r>
    </w:p>
    <w:p w14:paraId="160CB13F" w14:textId="6AF241FB" w:rsidR="00B45AE5" w:rsidRPr="00800C7A" w:rsidRDefault="00B45AE5" w:rsidP="00B45AE5">
      <w:pPr>
        <w:pStyle w:val="RESPONSE0"/>
        <w:tabs>
          <w:tab w:val="left" w:pos="7740"/>
        </w:tabs>
        <w:spacing w:before="0"/>
        <w:ind w:left="8280" w:right="-990" w:hanging="7560"/>
        <w:rPr>
          <w:sz w:val="18"/>
          <w:szCs w:val="18"/>
        </w:rPr>
      </w:pPr>
      <w:r w:rsidRPr="00800C7A">
        <w:tab/>
      </w:r>
      <w:r w:rsidRPr="00800C7A">
        <w:tab/>
      </w:r>
      <w:r w:rsidRPr="00800C7A">
        <w:rPr>
          <w:sz w:val="18"/>
          <w:szCs w:val="18"/>
        </w:rPr>
        <w:t>NUM IN HH</w:t>
      </w:r>
    </w:p>
    <w:p w14:paraId="7FF88A76" w14:textId="77777777" w:rsidR="00B45AE5" w:rsidRPr="00800C7A" w:rsidRDefault="00D46B55" w:rsidP="00B45AE5">
      <w:pPr>
        <w:pStyle w:val="RESPONSE0"/>
        <w:ind w:right="-990"/>
      </w:pPr>
      <w:r w:rsidRPr="00800C7A">
        <w:t>REFUSED</w:t>
      </w:r>
      <w:r w:rsidRPr="00800C7A">
        <w:tab/>
        <w:t>r</w:t>
      </w:r>
      <w:r w:rsidRPr="00800C7A">
        <w:tab/>
      </w:r>
      <w:r w:rsidR="00B45AE5" w:rsidRPr="00800C7A">
        <w:rPr>
          <w:sz w:val="18"/>
          <w:szCs w:val="18"/>
        </w:rPr>
        <w:t>TERMINATE: DK/REF</w:t>
      </w:r>
    </w:p>
    <w:p w14:paraId="7CE4C321" w14:textId="0119E011" w:rsidR="00B45AE5" w:rsidRPr="00800C7A" w:rsidRDefault="00B45AE5" w:rsidP="00B45AE5">
      <w:pPr>
        <w:pStyle w:val="RESPONSE0"/>
        <w:tabs>
          <w:tab w:val="left" w:pos="7740"/>
        </w:tabs>
        <w:spacing w:before="0"/>
        <w:ind w:left="8280" w:right="-990" w:hanging="7560"/>
        <w:rPr>
          <w:sz w:val="18"/>
          <w:szCs w:val="18"/>
        </w:rPr>
      </w:pPr>
      <w:r w:rsidRPr="00800C7A">
        <w:tab/>
      </w:r>
      <w:r w:rsidRPr="00800C7A">
        <w:tab/>
      </w:r>
      <w:r w:rsidRPr="00800C7A">
        <w:rPr>
          <w:sz w:val="18"/>
          <w:szCs w:val="18"/>
        </w:rPr>
        <w:t>NUM IN HH</w:t>
      </w:r>
    </w:p>
    <w:p w14:paraId="6F1EC957" w14:textId="77777777" w:rsidR="00B8028F" w:rsidRPr="00800C7A" w:rsidRDefault="00B8028F" w:rsidP="00D46B55">
      <w:pPr>
        <w:tabs>
          <w:tab w:val="left" w:pos="720"/>
          <w:tab w:val="left" w:pos="1440"/>
          <w:tab w:val="left" w:pos="7200"/>
        </w:tabs>
        <w:spacing w:line="240" w:lineRule="auto"/>
        <w:ind w:firstLine="0"/>
        <w:jc w:val="left"/>
        <w:rPr>
          <w:rFonts w:ascii="Arial" w:hAnsi="Arial" w:cs="Arial"/>
          <w:sz w:val="20"/>
          <w:szCs w:val="20"/>
        </w:rPr>
      </w:pPr>
    </w:p>
    <w:p w14:paraId="0B1EEE4B" w14:textId="77777777" w:rsidR="00D46B55" w:rsidRPr="00800C7A" w:rsidRDefault="00D46B55" w:rsidP="00D46B55">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8028F" w:rsidRPr="00800C7A" w14:paraId="233A5BBA"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A86513" w14:textId="1F770CAB" w:rsidR="00B8028F" w:rsidRPr="00800C7A" w:rsidRDefault="00E50C74" w:rsidP="00B8028F">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B8028F" w:rsidRPr="00800C7A">
              <w:rPr>
                <w:rFonts w:ascii="Arial" w:hAnsi="Arial" w:cs="Arial"/>
                <w:bCs/>
                <w:caps/>
                <w:sz w:val="20"/>
                <w:szCs w:val="20"/>
              </w:rPr>
              <w:t>B2=1</w:t>
            </w:r>
          </w:p>
        </w:tc>
      </w:tr>
    </w:tbl>
    <w:p w14:paraId="10DDAF89" w14:textId="36B03B7E" w:rsidR="00B8028F" w:rsidRPr="00800C7A" w:rsidRDefault="00E50C74" w:rsidP="00B8028F">
      <w:pPr>
        <w:pStyle w:val="QUESTIONTEXT"/>
      </w:pPr>
      <w:r w:rsidRPr="00800C7A">
        <w:t>E</w:t>
      </w:r>
      <w:r w:rsidR="00B8028F" w:rsidRPr="00800C7A">
        <w:t>B2a.</w:t>
      </w:r>
      <w:r w:rsidR="00B8028F" w:rsidRPr="00800C7A">
        <w:tab/>
        <w:t>Just to confirm, you are the only p</w:t>
      </w:r>
      <w:r w:rsidR="00E15361" w:rsidRPr="00800C7A">
        <w:t xml:space="preserve">erson living in the household. </w:t>
      </w:r>
      <w:r w:rsidR="00B8028F" w:rsidRPr="00800C7A">
        <w:t>There are no children, non-relatives, or people who usually live</w:t>
      </w:r>
      <w:r w:rsidR="00E15361" w:rsidRPr="00800C7A">
        <w:t xml:space="preserve"> there but are currently away?</w:t>
      </w:r>
    </w:p>
    <w:p w14:paraId="23A3E0C1" w14:textId="77777777" w:rsidR="00B8028F" w:rsidRPr="00800C7A" w:rsidRDefault="00B8028F" w:rsidP="00B8028F">
      <w:pPr>
        <w:pStyle w:val="RESPONSE0"/>
        <w:ind w:right="-360"/>
        <w:rPr>
          <w:sz w:val="18"/>
          <w:szCs w:val="18"/>
        </w:rPr>
      </w:pPr>
      <w:r w:rsidRPr="00800C7A">
        <w:t>YES</w:t>
      </w:r>
      <w:r w:rsidRPr="00800C7A">
        <w:tab/>
        <w:t>1</w:t>
      </w:r>
      <w:r w:rsidRPr="00800C7A">
        <w:tab/>
      </w:r>
      <w:r w:rsidR="00342A60" w:rsidRPr="00800C7A">
        <w:rPr>
          <w:sz w:val="18"/>
          <w:szCs w:val="18"/>
        </w:rPr>
        <w:t xml:space="preserve">SCREEN </w:t>
      </w:r>
      <w:r w:rsidRPr="00800C7A">
        <w:rPr>
          <w:sz w:val="18"/>
          <w:szCs w:val="18"/>
        </w:rPr>
        <w:t>OUT:</w:t>
      </w:r>
    </w:p>
    <w:p w14:paraId="60F2189D" w14:textId="77777777" w:rsidR="00B8028F" w:rsidRPr="00800C7A" w:rsidRDefault="00B8028F" w:rsidP="007B388D">
      <w:pPr>
        <w:pStyle w:val="RESPONSE0"/>
        <w:tabs>
          <w:tab w:val="clear" w:pos="7740"/>
        </w:tabs>
        <w:spacing w:before="0"/>
        <w:ind w:right="-720"/>
        <w:rPr>
          <w:sz w:val="18"/>
          <w:szCs w:val="18"/>
        </w:rPr>
      </w:pPr>
      <w:r w:rsidRPr="00800C7A">
        <w:rPr>
          <w:sz w:val="18"/>
          <w:szCs w:val="18"/>
        </w:rPr>
        <w:tab/>
        <w:t>1 PERSON IN HH</w:t>
      </w:r>
    </w:p>
    <w:p w14:paraId="42A72A55" w14:textId="3CD35547" w:rsidR="00B8028F" w:rsidRPr="00800C7A" w:rsidRDefault="00B8028F" w:rsidP="00B8028F">
      <w:pPr>
        <w:pStyle w:val="RESPONSE0"/>
        <w:ind w:right="-900"/>
      </w:pPr>
      <w:r w:rsidRPr="00800C7A">
        <w:t>NO</w:t>
      </w:r>
      <w:r w:rsidRPr="00800C7A">
        <w:tab/>
        <w:t>0</w:t>
      </w:r>
      <w:r w:rsidRPr="00800C7A">
        <w:tab/>
      </w:r>
      <w:r w:rsidR="00FD1454" w:rsidRPr="00800C7A">
        <w:t>REPEAT</w:t>
      </w:r>
      <w:r w:rsidR="00E50C74" w:rsidRPr="00800C7A">
        <w:t xml:space="preserve"> E</w:t>
      </w:r>
      <w:r w:rsidR="00967CB9" w:rsidRPr="00800C7A">
        <w:t>B2</w:t>
      </w:r>
    </w:p>
    <w:p w14:paraId="220FDCEB" w14:textId="1EE7E12F" w:rsidR="00B8028F" w:rsidRPr="00800C7A" w:rsidRDefault="00B8028F" w:rsidP="00FD1454">
      <w:pPr>
        <w:pStyle w:val="RESPONSE0"/>
        <w:ind w:right="-900"/>
      </w:pPr>
      <w:r w:rsidRPr="00800C7A">
        <w:t>DON’T KNOW</w:t>
      </w:r>
      <w:r w:rsidRPr="00800C7A">
        <w:tab/>
        <w:t>d</w:t>
      </w:r>
      <w:r w:rsidRPr="00800C7A">
        <w:tab/>
      </w:r>
      <w:r w:rsidR="00E50C74" w:rsidRPr="00800C7A">
        <w:t>REPEAT E</w:t>
      </w:r>
      <w:r w:rsidR="00FD1454" w:rsidRPr="00800C7A">
        <w:t>B2</w:t>
      </w:r>
    </w:p>
    <w:p w14:paraId="559AD546" w14:textId="77777777" w:rsidR="00B45AE5" w:rsidRPr="00800C7A" w:rsidRDefault="00B8028F" w:rsidP="00B45AE5">
      <w:pPr>
        <w:pStyle w:val="RESPONSE0"/>
        <w:ind w:right="-990"/>
      </w:pPr>
      <w:r w:rsidRPr="00800C7A">
        <w:t>REFUSED</w:t>
      </w:r>
      <w:r w:rsidRPr="00800C7A">
        <w:tab/>
        <w:t>r</w:t>
      </w:r>
      <w:r w:rsidRPr="00800C7A">
        <w:tab/>
      </w:r>
      <w:r w:rsidR="00B45AE5" w:rsidRPr="00800C7A">
        <w:rPr>
          <w:sz w:val="18"/>
          <w:szCs w:val="18"/>
        </w:rPr>
        <w:t>TERMINATE: DK/REF</w:t>
      </w:r>
    </w:p>
    <w:p w14:paraId="2FF4B739" w14:textId="36EE243B" w:rsidR="00B45AE5" w:rsidRPr="00800C7A" w:rsidRDefault="00B45AE5" w:rsidP="00B45AE5">
      <w:pPr>
        <w:pStyle w:val="RESPONSE0"/>
        <w:tabs>
          <w:tab w:val="left" w:pos="7740"/>
        </w:tabs>
        <w:spacing w:before="0"/>
        <w:ind w:left="8280" w:right="-990" w:hanging="7560"/>
        <w:rPr>
          <w:sz w:val="18"/>
          <w:szCs w:val="18"/>
        </w:rPr>
      </w:pPr>
      <w:r w:rsidRPr="00800C7A">
        <w:tab/>
      </w:r>
      <w:r w:rsidRPr="00800C7A">
        <w:tab/>
      </w:r>
      <w:r w:rsidRPr="00800C7A">
        <w:rPr>
          <w:sz w:val="18"/>
          <w:szCs w:val="18"/>
        </w:rPr>
        <w:t>NUM IN HH</w:t>
      </w:r>
    </w:p>
    <w:p w14:paraId="5A25C28C" w14:textId="0F9D0A86" w:rsidR="0066339F" w:rsidRDefault="0066339F">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6A977CC" w14:textId="77777777" w:rsidR="00351BA4" w:rsidRPr="00800C7A" w:rsidRDefault="00351BA4" w:rsidP="00351BA4">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84BD8" w:rsidRPr="00800C7A" w14:paraId="5D6CBAB8" w14:textId="77777777" w:rsidTr="0088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B016EF" w14:textId="3242C297" w:rsidR="00884BD8" w:rsidRPr="00800C7A" w:rsidRDefault="00884BD8" w:rsidP="00FB1FFD">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EB2</w:t>
            </w:r>
            <w:r>
              <w:rPr>
                <w:rFonts w:ascii="Arial" w:hAnsi="Arial" w:cs="Arial"/>
                <w:bCs/>
                <w:caps/>
                <w:sz w:val="20"/>
                <w:szCs w:val="20"/>
              </w:rPr>
              <w:t xml:space="preserve"> GT </w:t>
            </w:r>
            <w:r w:rsidRPr="00800C7A">
              <w:rPr>
                <w:rFonts w:ascii="Arial" w:hAnsi="Arial" w:cs="Arial"/>
                <w:bCs/>
                <w:caps/>
                <w:sz w:val="20"/>
                <w:szCs w:val="20"/>
              </w:rPr>
              <w:t>1</w:t>
            </w:r>
            <w:r w:rsidR="00226D42">
              <w:rPr>
                <w:rFonts w:ascii="Arial" w:hAnsi="Arial" w:cs="Arial"/>
                <w:bCs/>
                <w:caps/>
                <w:sz w:val="20"/>
                <w:szCs w:val="20"/>
              </w:rPr>
              <w:t xml:space="preserve"> AND DEMONSTRATION=</w:t>
            </w:r>
            <w:r w:rsidR="00815442">
              <w:rPr>
                <w:rFonts w:ascii="Arial" w:hAnsi="Arial" w:cs="Arial"/>
                <w:bCs/>
                <w:caps/>
                <w:sz w:val="20"/>
                <w:szCs w:val="20"/>
              </w:rPr>
              <w:t>CHICKASAW NATION</w:t>
            </w:r>
          </w:p>
        </w:tc>
      </w:tr>
      <w:tr w:rsidR="00884BD8" w:rsidRPr="00800C7A" w14:paraId="09E5BF09" w14:textId="77777777" w:rsidTr="0082450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5C60CCC" w14:textId="4DDE7657" w:rsidR="00884BD8" w:rsidRPr="00800C7A" w:rsidRDefault="00884BD8" w:rsidP="00884BD8">
            <w:pPr>
              <w:spacing w:before="60" w:after="60" w:line="240" w:lineRule="auto"/>
              <w:ind w:firstLine="0"/>
              <w:jc w:val="left"/>
              <w:rPr>
                <w:rFonts w:ascii="Arial" w:hAnsi="Arial" w:cs="Arial"/>
                <w:bCs/>
                <w:caps/>
                <w:sz w:val="20"/>
                <w:szCs w:val="20"/>
              </w:rPr>
            </w:pPr>
            <w:r>
              <w:rPr>
                <w:rFonts w:ascii="Arial" w:hAnsi="Arial" w:cs="Arial"/>
                <w:bCs/>
                <w:caps/>
                <w:sz w:val="20"/>
                <w:szCs w:val="20"/>
              </w:rPr>
              <w:t>FILL=NAME OF SCHOOL DISTRICT</w:t>
            </w:r>
          </w:p>
        </w:tc>
      </w:tr>
    </w:tbl>
    <w:p w14:paraId="2F441443" w14:textId="019B0AF4" w:rsidR="00884BD8" w:rsidRDefault="00884BD8" w:rsidP="00884BD8">
      <w:pPr>
        <w:pStyle w:val="QUESTIONTEXT"/>
      </w:pPr>
      <w:r w:rsidRPr="00800C7A">
        <w:t>EB2</w:t>
      </w:r>
      <w:r>
        <w:t>b</w:t>
      </w:r>
      <w:r w:rsidRPr="00800C7A">
        <w:t>.</w:t>
      </w:r>
      <w:r w:rsidRPr="00800C7A">
        <w:tab/>
      </w:r>
      <w:r>
        <w:t xml:space="preserve">Is there a child living in your home who attended an elementary, middle, or high school during the most recently completed school year, that is, </w:t>
      </w:r>
      <w:r w:rsidR="00FB1FFD">
        <w:t>s</w:t>
      </w:r>
      <w:r>
        <w:t xml:space="preserve">chool </w:t>
      </w:r>
      <w:r w:rsidR="00FB1FFD">
        <w:t>y</w:t>
      </w:r>
      <w:r>
        <w:t>ear 2015-2016, in the [NAME OF SCHOOL DISTRICT]</w:t>
      </w:r>
      <w:r w:rsidRPr="00800C7A">
        <w:t>?</w:t>
      </w:r>
    </w:p>
    <w:p w14:paraId="5364DA81" w14:textId="5EA4FEF5" w:rsidR="00FB1FFD" w:rsidRPr="00FB1FFD" w:rsidRDefault="00FB1FFD" w:rsidP="00FB1FFD">
      <w:pPr>
        <w:pStyle w:val="QUESTIONTEXT"/>
      </w:pPr>
      <w:r>
        <w:tab/>
      </w:r>
      <w:r w:rsidRPr="00FB1FFD">
        <w:t xml:space="preserve">PROBE IF CHILDREN ARE IN MORE THAN ONE DISTRICT: </w:t>
      </w:r>
      <w:r w:rsidRPr="00824508">
        <w:t>I just need to confirm that there is at least one child in your household that attended school in this district during the most recently completed school year. All of your children do not need to attend a school in this district.</w:t>
      </w:r>
    </w:p>
    <w:p w14:paraId="2406D7CA" w14:textId="68EAF392" w:rsidR="00884BD8" w:rsidRPr="00800C7A" w:rsidRDefault="00884BD8" w:rsidP="00824508">
      <w:pPr>
        <w:pStyle w:val="RESPONSE0"/>
        <w:ind w:right="-360"/>
        <w:rPr>
          <w:sz w:val="18"/>
          <w:szCs w:val="18"/>
        </w:rPr>
      </w:pPr>
      <w:r w:rsidRPr="00800C7A">
        <w:t>YES</w:t>
      </w:r>
      <w:r w:rsidRPr="00800C7A">
        <w:tab/>
        <w:t>1</w:t>
      </w:r>
      <w:r w:rsidRPr="00800C7A">
        <w:tab/>
      </w:r>
    </w:p>
    <w:p w14:paraId="75F7DB78" w14:textId="77777777" w:rsidR="00885F6E" w:rsidRPr="00800C7A" w:rsidRDefault="00884BD8" w:rsidP="00885F6E">
      <w:pPr>
        <w:pStyle w:val="RESPONSE0"/>
        <w:ind w:right="-360"/>
        <w:rPr>
          <w:sz w:val="18"/>
          <w:szCs w:val="18"/>
        </w:rPr>
      </w:pPr>
      <w:r w:rsidRPr="00800C7A">
        <w:t>NO</w:t>
      </w:r>
      <w:r w:rsidRPr="00800C7A">
        <w:tab/>
        <w:t>0</w:t>
      </w:r>
      <w:r w:rsidRPr="00800C7A">
        <w:tab/>
      </w:r>
      <w:r w:rsidR="00885F6E" w:rsidRPr="00800C7A">
        <w:rPr>
          <w:sz w:val="18"/>
          <w:szCs w:val="18"/>
        </w:rPr>
        <w:t>SCREEN OUT:</w:t>
      </w:r>
    </w:p>
    <w:p w14:paraId="40AB86C0" w14:textId="4281EAD2" w:rsidR="00885F6E" w:rsidRPr="00800C7A" w:rsidRDefault="00885F6E" w:rsidP="00885F6E">
      <w:pPr>
        <w:pStyle w:val="RESPONSE0"/>
        <w:tabs>
          <w:tab w:val="clear" w:pos="7740"/>
        </w:tabs>
        <w:spacing w:before="0"/>
        <w:ind w:right="-720"/>
        <w:rPr>
          <w:sz w:val="18"/>
          <w:szCs w:val="18"/>
        </w:rPr>
      </w:pPr>
      <w:r w:rsidRPr="00800C7A">
        <w:rPr>
          <w:sz w:val="18"/>
          <w:szCs w:val="18"/>
        </w:rPr>
        <w:tab/>
      </w:r>
      <w:r>
        <w:rPr>
          <w:sz w:val="18"/>
          <w:szCs w:val="18"/>
        </w:rPr>
        <w:t>NO ELIG CHILDREN</w:t>
      </w:r>
    </w:p>
    <w:p w14:paraId="6DDDC4F6" w14:textId="77777777" w:rsidR="00885F6E" w:rsidRPr="00800C7A" w:rsidRDefault="00884BD8" w:rsidP="00885F6E">
      <w:pPr>
        <w:pStyle w:val="RESPONSE0"/>
        <w:ind w:right="-360"/>
        <w:rPr>
          <w:sz w:val="18"/>
          <w:szCs w:val="18"/>
        </w:rPr>
      </w:pPr>
      <w:r w:rsidRPr="00800C7A">
        <w:t>DON’T KNOW</w:t>
      </w:r>
      <w:r w:rsidRPr="00800C7A">
        <w:tab/>
        <w:t>d</w:t>
      </w:r>
      <w:r w:rsidRPr="00800C7A">
        <w:tab/>
      </w:r>
      <w:r w:rsidR="00885F6E" w:rsidRPr="00800C7A">
        <w:rPr>
          <w:sz w:val="18"/>
          <w:szCs w:val="18"/>
        </w:rPr>
        <w:t>SCREEN OUT:</w:t>
      </w:r>
    </w:p>
    <w:p w14:paraId="7024E203" w14:textId="77777777" w:rsidR="00406BA2" w:rsidRDefault="00885F6E" w:rsidP="00885F6E">
      <w:pPr>
        <w:pStyle w:val="RESPONSE0"/>
        <w:tabs>
          <w:tab w:val="clear" w:pos="7740"/>
        </w:tabs>
        <w:spacing w:before="0"/>
        <w:ind w:right="-720"/>
        <w:rPr>
          <w:sz w:val="18"/>
          <w:szCs w:val="18"/>
        </w:rPr>
      </w:pPr>
      <w:r w:rsidRPr="00800C7A">
        <w:rPr>
          <w:sz w:val="18"/>
          <w:szCs w:val="18"/>
        </w:rPr>
        <w:tab/>
      </w:r>
      <w:r>
        <w:rPr>
          <w:sz w:val="18"/>
          <w:szCs w:val="18"/>
        </w:rPr>
        <w:t>DK/REF ELIG</w:t>
      </w:r>
    </w:p>
    <w:p w14:paraId="6FD9F2C5" w14:textId="1E2C7F68" w:rsidR="00885F6E" w:rsidRPr="00800C7A" w:rsidRDefault="00406BA2" w:rsidP="00885F6E">
      <w:pPr>
        <w:pStyle w:val="RESPONSE0"/>
        <w:tabs>
          <w:tab w:val="clear" w:pos="7740"/>
        </w:tabs>
        <w:spacing w:before="0"/>
        <w:ind w:right="-720"/>
        <w:rPr>
          <w:sz w:val="18"/>
          <w:szCs w:val="18"/>
        </w:rPr>
      </w:pPr>
      <w:r>
        <w:rPr>
          <w:sz w:val="18"/>
          <w:szCs w:val="18"/>
        </w:rPr>
        <w:tab/>
      </w:r>
      <w:r w:rsidR="00885F6E">
        <w:rPr>
          <w:sz w:val="18"/>
          <w:szCs w:val="18"/>
        </w:rPr>
        <w:t>CHILDREN</w:t>
      </w:r>
    </w:p>
    <w:p w14:paraId="0B548613" w14:textId="08882D33" w:rsidR="00884BD8" w:rsidRPr="00800C7A" w:rsidRDefault="00884BD8" w:rsidP="00885F6E">
      <w:pPr>
        <w:pStyle w:val="RESPONSE0"/>
        <w:ind w:right="-900"/>
      </w:pPr>
      <w:r w:rsidRPr="00800C7A">
        <w:t>REFUSED</w:t>
      </w:r>
      <w:r w:rsidRPr="00800C7A">
        <w:tab/>
        <w:t>r</w:t>
      </w:r>
      <w:r w:rsidRPr="00800C7A">
        <w:tab/>
      </w:r>
      <w:r w:rsidR="00406BA2">
        <w:rPr>
          <w:sz w:val="18"/>
          <w:szCs w:val="18"/>
        </w:rPr>
        <w:t>SCREEN OUT:</w:t>
      </w:r>
    </w:p>
    <w:p w14:paraId="272FC351" w14:textId="77777777" w:rsidR="00406BA2" w:rsidRDefault="00406BA2" w:rsidP="00406BA2">
      <w:pPr>
        <w:pStyle w:val="RESPONSE0"/>
        <w:tabs>
          <w:tab w:val="clear" w:pos="7740"/>
        </w:tabs>
        <w:spacing w:before="0"/>
        <w:ind w:right="-720"/>
        <w:rPr>
          <w:sz w:val="18"/>
          <w:szCs w:val="18"/>
        </w:rPr>
      </w:pPr>
      <w:r w:rsidRPr="00800C7A">
        <w:rPr>
          <w:sz w:val="18"/>
          <w:szCs w:val="18"/>
        </w:rPr>
        <w:tab/>
      </w:r>
      <w:r>
        <w:rPr>
          <w:sz w:val="18"/>
          <w:szCs w:val="18"/>
        </w:rPr>
        <w:t>DK/REF ELIG</w:t>
      </w:r>
    </w:p>
    <w:p w14:paraId="6E64B34B" w14:textId="77777777" w:rsidR="00406BA2" w:rsidRPr="00800C7A" w:rsidRDefault="00406BA2" w:rsidP="00406BA2">
      <w:pPr>
        <w:pStyle w:val="RESPONSE0"/>
        <w:tabs>
          <w:tab w:val="clear" w:pos="7740"/>
        </w:tabs>
        <w:spacing w:before="0"/>
        <w:ind w:right="-720"/>
        <w:rPr>
          <w:sz w:val="18"/>
          <w:szCs w:val="18"/>
        </w:rPr>
      </w:pPr>
      <w:r>
        <w:rPr>
          <w:sz w:val="18"/>
          <w:szCs w:val="18"/>
        </w:rPr>
        <w:tab/>
        <w:t>CHILDREN</w:t>
      </w:r>
    </w:p>
    <w:p w14:paraId="063E9C9E" w14:textId="77777777" w:rsidR="00884BD8" w:rsidRPr="00800C7A" w:rsidRDefault="00884BD8" w:rsidP="00884BD8">
      <w:pPr>
        <w:tabs>
          <w:tab w:val="left" w:pos="864"/>
        </w:tabs>
        <w:spacing w:line="240" w:lineRule="auto"/>
        <w:ind w:firstLine="0"/>
        <w:rPr>
          <w:rFonts w:ascii="Arial" w:hAnsi="Arial" w:cs="Arial"/>
          <w:sz w:val="20"/>
          <w:szCs w:val="20"/>
        </w:rPr>
      </w:pPr>
    </w:p>
    <w:p w14:paraId="48914FEF" w14:textId="77777777" w:rsidR="00351BA4" w:rsidRPr="00800C7A" w:rsidRDefault="00351BA4" w:rsidP="00351BA4">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1BA4" w:rsidRPr="00800C7A" w14:paraId="691DC18C"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9B4689B" w14:textId="3826AE6C" w:rsidR="00351BA4" w:rsidRPr="00800C7A" w:rsidRDefault="00E50C74" w:rsidP="00020455">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967CB9" w:rsidRPr="00800C7A">
              <w:rPr>
                <w:rFonts w:ascii="Arial" w:hAnsi="Arial" w:cs="Arial"/>
                <w:bCs/>
                <w:caps/>
                <w:sz w:val="20"/>
                <w:szCs w:val="20"/>
              </w:rPr>
              <w:t>B2</w:t>
            </w:r>
            <w:r w:rsidR="00020455" w:rsidRPr="00800C7A">
              <w:rPr>
                <w:rFonts w:ascii="Arial" w:hAnsi="Arial" w:cs="Arial"/>
                <w:bCs/>
                <w:caps/>
                <w:sz w:val="20"/>
                <w:szCs w:val="20"/>
              </w:rPr>
              <w:t xml:space="preserve"> GT</w:t>
            </w:r>
            <w:r w:rsidR="00967CB9" w:rsidRPr="00800C7A">
              <w:rPr>
                <w:rFonts w:ascii="Arial" w:hAnsi="Arial" w:cs="Arial"/>
                <w:bCs/>
                <w:caps/>
                <w:sz w:val="20"/>
                <w:szCs w:val="20"/>
              </w:rPr>
              <w:t xml:space="preserve"> 1</w:t>
            </w:r>
          </w:p>
        </w:tc>
      </w:tr>
    </w:tbl>
    <w:p w14:paraId="3596FD63" w14:textId="3C1F7E0E" w:rsidR="00351BA4" w:rsidRPr="00800C7A" w:rsidRDefault="00E50C74" w:rsidP="00351BA4">
      <w:pPr>
        <w:pStyle w:val="QUESTIONTEXT"/>
      </w:pPr>
      <w:r w:rsidRPr="00800C7A">
        <w:t>E</w:t>
      </w:r>
      <w:r w:rsidR="00351BA4" w:rsidRPr="00800C7A">
        <w:t>B3.</w:t>
      </w:r>
      <w:r w:rsidR="00351BA4" w:rsidRPr="00800C7A">
        <w:tab/>
        <w:t>Do all the people who live with you share the food that is bought for the household?</w:t>
      </w:r>
    </w:p>
    <w:p w14:paraId="7C839D85" w14:textId="1ED9E74E" w:rsidR="00351BA4" w:rsidRPr="00800C7A" w:rsidRDefault="00351BA4" w:rsidP="00351BA4">
      <w:pPr>
        <w:pStyle w:val="RESPONSE0"/>
      </w:pPr>
      <w:r w:rsidRPr="00800C7A">
        <w:t>YES</w:t>
      </w:r>
      <w:r w:rsidRPr="00800C7A">
        <w:tab/>
        <w:t>1</w:t>
      </w:r>
      <w:r w:rsidRPr="00800C7A">
        <w:tab/>
        <w:t xml:space="preserve">GO TO </w:t>
      </w:r>
      <w:r w:rsidR="00E50C74" w:rsidRPr="00800C7A">
        <w:t>E</w:t>
      </w:r>
      <w:r w:rsidRPr="00800C7A">
        <w:t>B</w:t>
      </w:r>
      <w:r w:rsidR="000875DC" w:rsidRPr="00800C7A">
        <w:t>4</w:t>
      </w:r>
    </w:p>
    <w:p w14:paraId="603F005C" w14:textId="77777777" w:rsidR="00351BA4" w:rsidRPr="00800C7A" w:rsidRDefault="00351BA4" w:rsidP="00351BA4">
      <w:pPr>
        <w:pStyle w:val="RESPONSE0"/>
      </w:pPr>
      <w:r w:rsidRPr="00800C7A">
        <w:t>NO</w:t>
      </w:r>
      <w:r w:rsidRPr="00800C7A">
        <w:tab/>
        <w:t>0</w:t>
      </w:r>
      <w:r w:rsidRPr="00800C7A">
        <w:tab/>
      </w:r>
    </w:p>
    <w:p w14:paraId="6BFDABCD" w14:textId="77777777" w:rsidR="00351BA4" w:rsidRPr="00800C7A" w:rsidRDefault="00351BA4" w:rsidP="00351BA4">
      <w:pPr>
        <w:pStyle w:val="RESPONSE0"/>
      </w:pPr>
      <w:r w:rsidRPr="00800C7A">
        <w:t>DON’T KNOW</w:t>
      </w:r>
      <w:r w:rsidRPr="00800C7A">
        <w:tab/>
        <w:t>d</w:t>
      </w:r>
      <w:r w:rsidRPr="00800C7A">
        <w:tab/>
      </w:r>
    </w:p>
    <w:p w14:paraId="7DB4C444" w14:textId="77777777" w:rsidR="00351BA4" w:rsidRPr="00800C7A" w:rsidRDefault="00351BA4" w:rsidP="00351BA4">
      <w:pPr>
        <w:pStyle w:val="RESPONSELAST"/>
      </w:pPr>
      <w:r w:rsidRPr="00800C7A">
        <w:t>REFUSED</w:t>
      </w:r>
      <w:r w:rsidRPr="00800C7A">
        <w:tab/>
        <w:t>r</w:t>
      </w:r>
      <w:r w:rsidRPr="00800C7A">
        <w:tab/>
      </w:r>
    </w:p>
    <w:p w14:paraId="1ADA5B04" w14:textId="77777777" w:rsidR="0088184D" w:rsidRDefault="0088184D" w:rsidP="00351BA4">
      <w:pPr>
        <w:spacing w:line="240" w:lineRule="auto"/>
        <w:ind w:firstLine="0"/>
        <w:jc w:val="left"/>
        <w:rPr>
          <w:rFonts w:ascii="Arial" w:hAnsi="Arial" w:cs="Arial"/>
          <w:sz w:val="20"/>
          <w:szCs w:val="20"/>
        </w:rPr>
      </w:pPr>
    </w:p>
    <w:p w14:paraId="2EDFAA1E" w14:textId="77777777" w:rsidR="00524320" w:rsidRPr="00800C7A" w:rsidRDefault="00524320" w:rsidP="00351BA4">
      <w:pPr>
        <w:spacing w:line="240" w:lineRule="auto"/>
        <w:ind w:firstLine="0"/>
        <w:jc w:val="left"/>
        <w:rPr>
          <w:rFonts w:ascii="Arial" w:hAnsi="Arial" w:cs="Arial"/>
          <w:sz w:val="20"/>
          <w:szCs w:val="20"/>
        </w:rPr>
      </w:pPr>
    </w:p>
    <w:tbl>
      <w:tblPr>
        <w:tblStyle w:val="TableGrid"/>
        <w:tblW w:w="0" w:type="auto"/>
        <w:tblInd w:w="1286" w:type="dxa"/>
        <w:tblLook w:val="04A0" w:firstRow="1" w:lastRow="0" w:firstColumn="1" w:lastColumn="0" w:noHBand="0" w:noVBand="1"/>
      </w:tblPr>
      <w:tblGrid>
        <w:gridCol w:w="6147"/>
      </w:tblGrid>
      <w:tr w:rsidR="00572B1B" w:rsidRPr="00800C7A" w14:paraId="416B8342" w14:textId="77777777" w:rsidTr="00D31A48">
        <w:trPr>
          <w:trHeight w:val="1260"/>
        </w:trPr>
        <w:tc>
          <w:tcPr>
            <w:tcW w:w="6147" w:type="dxa"/>
            <w:shd w:val="clear" w:color="auto" w:fill="DDDDDD"/>
          </w:tcPr>
          <w:p w14:paraId="45E27B19" w14:textId="06E7AA5F" w:rsidR="00E913CE" w:rsidRPr="00800C7A" w:rsidRDefault="00E50C74" w:rsidP="00E913CE">
            <w:pPr>
              <w:spacing w:line="240" w:lineRule="auto"/>
              <w:ind w:firstLine="0"/>
              <w:jc w:val="center"/>
              <w:rPr>
                <w:rFonts w:ascii="Arial" w:hAnsi="Arial" w:cs="Arial"/>
                <w:sz w:val="20"/>
                <w:szCs w:val="20"/>
              </w:rPr>
            </w:pPr>
            <w:r w:rsidRPr="00800C7A">
              <w:rPr>
                <w:rFonts w:ascii="Arial" w:hAnsi="Arial" w:cs="Arial"/>
                <w:sz w:val="20"/>
                <w:szCs w:val="20"/>
              </w:rPr>
              <w:t>PROGRAMMER BOX E</w:t>
            </w:r>
            <w:r w:rsidR="00E913CE" w:rsidRPr="00800C7A">
              <w:rPr>
                <w:rFonts w:ascii="Arial" w:hAnsi="Arial" w:cs="Arial"/>
                <w:sz w:val="20"/>
                <w:szCs w:val="20"/>
              </w:rPr>
              <w:t>B3</w:t>
            </w:r>
          </w:p>
          <w:p w14:paraId="1C995556" w14:textId="7C55C91E" w:rsidR="00572B1B" w:rsidRPr="00800C7A" w:rsidRDefault="00E50C74" w:rsidP="00E50C74">
            <w:pPr>
              <w:spacing w:line="240" w:lineRule="auto"/>
              <w:ind w:firstLine="0"/>
              <w:jc w:val="center"/>
              <w:rPr>
                <w:rFonts w:ascii="Arial" w:hAnsi="Arial" w:cs="Arial"/>
                <w:sz w:val="20"/>
                <w:szCs w:val="20"/>
              </w:rPr>
            </w:pPr>
            <w:r w:rsidRPr="00800C7A">
              <w:rPr>
                <w:rFonts w:ascii="Arial" w:hAnsi="Arial" w:cs="Arial"/>
                <w:sz w:val="20"/>
                <w:szCs w:val="20"/>
              </w:rPr>
              <w:t>IF E</w:t>
            </w:r>
            <w:r w:rsidR="00E913CE" w:rsidRPr="00800C7A">
              <w:rPr>
                <w:rFonts w:ascii="Arial" w:hAnsi="Arial" w:cs="Arial"/>
                <w:sz w:val="20"/>
                <w:szCs w:val="20"/>
              </w:rPr>
              <w:t>B3=1 AND BASELINE=COMPLETE</w:t>
            </w:r>
            <w:r w:rsidRPr="00800C7A">
              <w:rPr>
                <w:rFonts w:ascii="Arial" w:hAnsi="Arial" w:cs="Arial"/>
                <w:sz w:val="20"/>
                <w:szCs w:val="20"/>
              </w:rPr>
              <w:t xml:space="preserve"> OR FIRST FOLLOW-UP=COMPLETE, GO TO E</w:t>
            </w:r>
            <w:r w:rsidR="00E913CE" w:rsidRPr="00800C7A">
              <w:rPr>
                <w:rFonts w:ascii="Arial" w:hAnsi="Arial" w:cs="Arial"/>
                <w:sz w:val="20"/>
                <w:szCs w:val="20"/>
              </w:rPr>
              <w:t xml:space="preserve">B4. IF </w:t>
            </w:r>
            <w:r w:rsidRPr="00800C7A">
              <w:rPr>
                <w:rFonts w:ascii="Arial" w:hAnsi="Arial" w:cs="Arial"/>
                <w:sz w:val="20"/>
                <w:szCs w:val="20"/>
              </w:rPr>
              <w:t>E</w:t>
            </w:r>
            <w:r w:rsidR="00E913CE" w:rsidRPr="00800C7A">
              <w:rPr>
                <w:rFonts w:ascii="Arial" w:hAnsi="Arial" w:cs="Arial"/>
                <w:sz w:val="20"/>
                <w:szCs w:val="20"/>
              </w:rPr>
              <w:t>B3=1 AND BASELINE=NOT COMPLETE</w:t>
            </w:r>
            <w:r w:rsidRPr="00800C7A">
              <w:rPr>
                <w:rFonts w:ascii="Arial" w:hAnsi="Arial" w:cs="Arial"/>
                <w:sz w:val="20"/>
                <w:szCs w:val="20"/>
              </w:rPr>
              <w:t xml:space="preserve"> AND FIRST FOLLOW-UP=NOT COMPLETE, GO TO EB5. OTHERWISE, GO TO EB3a.</w:t>
            </w:r>
          </w:p>
        </w:tc>
      </w:tr>
    </w:tbl>
    <w:p w14:paraId="54974B99" w14:textId="77777777" w:rsidR="00572B1B" w:rsidRPr="00800C7A" w:rsidRDefault="00572B1B" w:rsidP="00351BA4">
      <w:pPr>
        <w:spacing w:line="240" w:lineRule="auto"/>
        <w:ind w:firstLine="0"/>
        <w:jc w:val="left"/>
        <w:rPr>
          <w:rFonts w:ascii="Arial" w:hAnsi="Arial" w:cs="Arial"/>
          <w:sz w:val="20"/>
          <w:szCs w:val="20"/>
        </w:rPr>
      </w:pPr>
    </w:p>
    <w:p w14:paraId="4B3C1781" w14:textId="77777777" w:rsidR="00351BA4" w:rsidRDefault="00351BA4" w:rsidP="00351BA4">
      <w:pPr>
        <w:spacing w:line="240" w:lineRule="auto"/>
        <w:ind w:firstLine="0"/>
        <w:jc w:val="left"/>
        <w:rPr>
          <w:rFonts w:ascii="Arial" w:hAnsi="Arial" w:cs="Arial"/>
          <w:sz w:val="20"/>
          <w:szCs w:val="20"/>
        </w:rPr>
      </w:pPr>
    </w:p>
    <w:p w14:paraId="558E1963" w14:textId="19B60E62" w:rsidR="0066339F" w:rsidRDefault="0066339F">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85296E5" w14:textId="77777777" w:rsidR="00524320" w:rsidRPr="00800C7A" w:rsidRDefault="00524320" w:rsidP="00351BA4">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1BA4" w:rsidRPr="00800C7A" w14:paraId="55FDA2BE"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5E916B" w14:textId="29B11BD2" w:rsidR="00351BA4" w:rsidRPr="00800C7A" w:rsidRDefault="00E50C74" w:rsidP="00566A20">
            <w:pPr>
              <w:spacing w:before="60" w:after="60" w:line="240" w:lineRule="auto"/>
              <w:ind w:firstLine="0"/>
              <w:jc w:val="left"/>
              <w:rPr>
                <w:rFonts w:ascii="Arial" w:hAnsi="Arial" w:cs="Arial"/>
                <w:caps/>
                <w:sz w:val="20"/>
                <w:szCs w:val="20"/>
              </w:rPr>
            </w:pPr>
            <w:r w:rsidRPr="00800C7A">
              <w:rPr>
                <w:rFonts w:ascii="Arial" w:hAnsi="Arial" w:cs="Arial"/>
                <w:caps/>
                <w:sz w:val="20"/>
                <w:szCs w:val="20"/>
              </w:rPr>
              <w:t>E</w:t>
            </w:r>
            <w:r w:rsidR="00967CB9" w:rsidRPr="00800C7A">
              <w:rPr>
                <w:rFonts w:ascii="Arial" w:hAnsi="Arial" w:cs="Arial"/>
                <w:caps/>
                <w:sz w:val="20"/>
                <w:szCs w:val="20"/>
              </w:rPr>
              <w:t>B3</w:t>
            </w:r>
            <w:r w:rsidR="00566A20" w:rsidRPr="00800C7A">
              <w:rPr>
                <w:rFonts w:ascii="Arial" w:hAnsi="Arial" w:cs="Arial"/>
                <w:caps/>
                <w:sz w:val="20"/>
                <w:szCs w:val="20"/>
              </w:rPr>
              <w:t xml:space="preserve"> NE 1</w:t>
            </w:r>
          </w:p>
        </w:tc>
      </w:tr>
    </w:tbl>
    <w:p w14:paraId="7E5929F0" w14:textId="2D246564" w:rsidR="00351BA4" w:rsidRPr="00800C7A" w:rsidRDefault="00E50C74" w:rsidP="00351BA4">
      <w:pPr>
        <w:pStyle w:val="QUESTIONTEXT"/>
      </w:pPr>
      <w:r w:rsidRPr="00800C7A">
        <w:t>E</w:t>
      </w:r>
      <w:r w:rsidR="00351BA4" w:rsidRPr="00800C7A">
        <w:t>B3a.</w:t>
      </w:r>
      <w:r w:rsidR="00351BA4" w:rsidRPr="00800C7A">
        <w:tab/>
        <w:t>Including yourself, how many people in your household share the food that is bought for the household?</w:t>
      </w:r>
    </w:p>
    <w:p w14:paraId="3DAAD100" w14:textId="69615022" w:rsidR="00351BA4" w:rsidRPr="00800C7A" w:rsidRDefault="00351BA4" w:rsidP="00351BA4">
      <w:pPr>
        <w:pStyle w:val="RESPONSELINE"/>
        <w:tabs>
          <w:tab w:val="left" w:pos="8280"/>
        </w:tabs>
      </w:pPr>
      <w:r w:rsidRPr="00800C7A">
        <w:tab/>
        <w:t>|</w:t>
      </w:r>
      <w:r w:rsidRPr="00800C7A">
        <w:rPr>
          <w:u w:val="single"/>
        </w:rPr>
        <w:t xml:space="preserve">     </w:t>
      </w:r>
      <w:r w:rsidRPr="00800C7A">
        <w:t>|</w:t>
      </w:r>
      <w:r w:rsidRPr="00800C7A">
        <w:rPr>
          <w:u w:val="single"/>
        </w:rPr>
        <w:t xml:space="preserve">     </w:t>
      </w:r>
      <w:proofErr w:type="gramStart"/>
      <w:r w:rsidRPr="00800C7A">
        <w:t xml:space="preserve">|  </w:t>
      </w:r>
      <w:r w:rsidRPr="00800C7A">
        <w:rPr>
          <w:bCs/>
          <w:caps/>
        </w:rPr>
        <w:t>Number</w:t>
      </w:r>
      <w:proofErr w:type="gramEnd"/>
      <w:r w:rsidRPr="00800C7A">
        <w:rPr>
          <w:bCs/>
          <w:caps/>
        </w:rPr>
        <w:t xml:space="preserve"> of people</w:t>
      </w:r>
      <w:r w:rsidRPr="00800C7A">
        <w:tab/>
      </w:r>
    </w:p>
    <w:p w14:paraId="5D20CDBB" w14:textId="77777777" w:rsidR="00351BA4" w:rsidRPr="00800C7A" w:rsidRDefault="00351BA4" w:rsidP="00351BA4">
      <w:pPr>
        <w:pStyle w:val="INDENTEDBODYTEXT"/>
        <w:ind w:left="720"/>
      </w:pPr>
      <w:r w:rsidRPr="00800C7A">
        <w:t>(1-20)</w:t>
      </w:r>
    </w:p>
    <w:p w14:paraId="4E816BE1" w14:textId="651BA880" w:rsidR="00351BA4" w:rsidRPr="00800C7A" w:rsidRDefault="00351BA4" w:rsidP="00351BA4">
      <w:pPr>
        <w:pStyle w:val="RESPONSE0"/>
      </w:pPr>
      <w:r w:rsidRPr="00800C7A">
        <w:t>DON’T KNOW</w:t>
      </w:r>
      <w:r w:rsidRPr="00800C7A">
        <w:tab/>
        <w:t>d</w:t>
      </w:r>
      <w:r w:rsidRPr="00800C7A">
        <w:tab/>
      </w:r>
    </w:p>
    <w:p w14:paraId="5614749F" w14:textId="5CB16B04" w:rsidR="00351BA4" w:rsidRPr="00800C7A" w:rsidRDefault="00351BA4" w:rsidP="00351BA4">
      <w:pPr>
        <w:pStyle w:val="RESPONSELAST"/>
      </w:pPr>
      <w:r w:rsidRPr="00800C7A">
        <w:t>REFUSED</w:t>
      </w:r>
      <w:r w:rsidRPr="00800C7A">
        <w:tab/>
        <w:t>r</w:t>
      </w:r>
      <w:r w:rsidRPr="00800C7A">
        <w:tab/>
      </w:r>
    </w:p>
    <w:p w14:paraId="4770D8A9" w14:textId="77777777" w:rsidR="00524320" w:rsidRPr="00800C7A" w:rsidRDefault="00524320" w:rsidP="00351BA4">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51BA4" w:rsidRPr="00800C7A" w14:paraId="689BF970" w14:textId="77777777" w:rsidTr="008D4B35">
        <w:trPr>
          <w:jc w:val="center"/>
        </w:trPr>
        <w:tc>
          <w:tcPr>
            <w:tcW w:w="5000" w:type="pct"/>
          </w:tcPr>
          <w:p w14:paraId="28448B2D" w14:textId="43E1A163" w:rsidR="00351BA4" w:rsidRPr="00800C7A" w:rsidRDefault="00351BA4" w:rsidP="00E50C74">
            <w:pPr>
              <w:spacing w:before="60" w:after="60" w:line="240" w:lineRule="auto"/>
              <w:ind w:firstLine="0"/>
              <w:jc w:val="left"/>
              <w:rPr>
                <w:rFonts w:ascii="Arial" w:hAnsi="Arial" w:cs="Arial"/>
                <w:sz w:val="20"/>
                <w:szCs w:val="20"/>
              </w:rPr>
            </w:pPr>
            <w:r w:rsidRPr="00800C7A">
              <w:rPr>
                <w:rFonts w:ascii="Arial" w:hAnsi="Arial" w:cs="Arial"/>
                <w:sz w:val="20"/>
                <w:szCs w:val="20"/>
              </w:rPr>
              <w:t xml:space="preserve">HARD CHECK: IF </w:t>
            </w:r>
            <w:r w:rsidR="00E50C74" w:rsidRPr="00800C7A">
              <w:rPr>
                <w:rFonts w:ascii="Arial" w:hAnsi="Arial" w:cs="Arial"/>
                <w:sz w:val="20"/>
                <w:szCs w:val="20"/>
              </w:rPr>
              <w:t>EB3A GT E</w:t>
            </w:r>
            <w:r w:rsidR="004119A6" w:rsidRPr="00800C7A">
              <w:rPr>
                <w:rFonts w:ascii="Arial" w:hAnsi="Arial" w:cs="Arial"/>
                <w:sz w:val="20"/>
                <w:szCs w:val="20"/>
              </w:rPr>
              <w:t>B2</w:t>
            </w:r>
            <w:r w:rsidRPr="00800C7A">
              <w:rPr>
                <w:rFonts w:ascii="Arial" w:hAnsi="Arial" w:cs="Arial"/>
                <w:sz w:val="20"/>
                <w:szCs w:val="20"/>
              </w:rPr>
              <w:t>;</w:t>
            </w:r>
            <w:r w:rsidRPr="00800C7A">
              <w:rPr>
                <w:rFonts w:ascii="Arial" w:hAnsi="Arial" w:cs="Arial"/>
                <w:b/>
                <w:sz w:val="20"/>
                <w:szCs w:val="20"/>
              </w:rPr>
              <w:t xml:space="preserve"> </w:t>
            </w:r>
            <w:r w:rsidR="00CF3BCA" w:rsidRPr="00800C7A">
              <w:rPr>
                <w:rFonts w:ascii="Arial" w:hAnsi="Arial" w:cs="Arial"/>
                <w:b/>
                <w:sz w:val="20"/>
                <w:szCs w:val="20"/>
              </w:rPr>
              <w:t>The number of people in your household who share food is greater than the total number of people in your household. Did I make a mistake?</w:t>
            </w:r>
          </w:p>
        </w:tc>
      </w:tr>
    </w:tbl>
    <w:p w14:paraId="42BD3174" w14:textId="77777777" w:rsidR="00EB16FB" w:rsidRDefault="00EB16FB" w:rsidP="00EB16FB">
      <w:pPr>
        <w:tabs>
          <w:tab w:val="left" w:pos="7384"/>
        </w:tabs>
        <w:spacing w:line="240" w:lineRule="auto"/>
        <w:ind w:firstLine="0"/>
        <w:jc w:val="left"/>
        <w:rPr>
          <w:rFonts w:ascii="Arial" w:hAnsi="Arial" w:cs="Arial"/>
          <w:sz w:val="20"/>
          <w:szCs w:val="20"/>
        </w:rPr>
      </w:pPr>
    </w:p>
    <w:p w14:paraId="4F34A23C" w14:textId="77777777" w:rsidR="00524320" w:rsidRDefault="00524320" w:rsidP="00EB16FB">
      <w:pPr>
        <w:tabs>
          <w:tab w:val="left" w:pos="7384"/>
        </w:tabs>
        <w:spacing w:line="240" w:lineRule="auto"/>
        <w:ind w:firstLine="0"/>
        <w:jc w:val="left"/>
        <w:rPr>
          <w:rFonts w:ascii="Arial" w:hAnsi="Arial" w:cs="Arial"/>
          <w:sz w:val="20"/>
          <w:szCs w:val="20"/>
        </w:rPr>
      </w:pPr>
    </w:p>
    <w:tbl>
      <w:tblPr>
        <w:tblStyle w:val="TableGrid"/>
        <w:tblW w:w="0" w:type="auto"/>
        <w:tblInd w:w="1435" w:type="dxa"/>
        <w:tblLook w:val="04A0" w:firstRow="1" w:lastRow="0" w:firstColumn="1" w:lastColumn="0" w:noHBand="0" w:noVBand="1"/>
      </w:tblPr>
      <w:tblGrid>
        <w:gridCol w:w="6070"/>
      </w:tblGrid>
      <w:tr w:rsidR="00D83D42" w:rsidRPr="003B1DBA" w14:paraId="42488EB3" w14:textId="77777777" w:rsidTr="00D31A48">
        <w:trPr>
          <w:trHeight w:val="987"/>
        </w:trPr>
        <w:tc>
          <w:tcPr>
            <w:tcW w:w="6070" w:type="dxa"/>
            <w:shd w:val="clear" w:color="auto" w:fill="DDDDDD"/>
          </w:tcPr>
          <w:p w14:paraId="50389DDE" w14:textId="4513FFAE" w:rsidR="00D83D42" w:rsidRPr="003B1DBA" w:rsidRDefault="00D83D42" w:rsidP="00665EFC">
            <w:pPr>
              <w:tabs>
                <w:tab w:val="left" w:pos="7384"/>
              </w:tabs>
              <w:spacing w:before="60" w:after="60" w:line="240" w:lineRule="auto"/>
              <w:ind w:firstLine="0"/>
              <w:jc w:val="center"/>
              <w:rPr>
                <w:rFonts w:ascii="Arial" w:hAnsi="Arial" w:cs="Arial"/>
                <w:bCs/>
                <w:caps/>
                <w:sz w:val="20"/>
                <w:szCs w:val="20"/>
              </w:rPr>
            </w:pPr>
            <w:r w:rsidRPr="003B1DBA">
              <w:rPr>
                <w:rFonts w:ascii="Arial" w:hAnsi="Arial" w:cs="Arial"/>
                <w:bCs/>
                <w:caps/>
                <w:sz w:val="20"/>
                <w:szCs w:val="20"/>
              </w:rPr>
              <w:t>PROGRAMMER BOX</w:t>
            </w:r>
            <w:r w:rsidRPr="003B1DBA">
              <w:rPr>
                <w:rFonts w:ascii="Arial" w:hAnsi="Arial" w:cs="Arial"/>
                <w:sz w:val="18"/>
                <w:szCs w:val="18"/>
              </w:rPr>
              <w:t xml:space="preserve"> </w:t>
            </w:r>
            <w:r>
              <w:rPr>
                <w:rFonts w:ascii="Arial" w:hAnsi="Arial" w:cs="Arial"/>
                <w:bCs/>
                <w:caps/>
                <w:sz w:val="20"/>
                <w:szCs w:val="20"/>
              </w:rPr>
              <w:t>EB3a</w:t>
            </w:r>
          </w:p>
          <w:p w14:paraId="270D3F77" w14:textId="68560BE6" w:rsidR="00D83D42" w:rsidRPr="003B1DBA" w:rsidRDefault="00D83D42" w:rsidP="00A03D32">
            <w:pPr>
              <w:pStyle w:val="QUESTIONTEXT"/>
              <w:ind w:left="0" w:firstLine="0"/>
              <w:jc w:val="center"/>
              <w:rPr>
                <w:b w:val="0"/>
              </w:rPr>
            </w:pPr>
            <w:r w:rsidRPr="003B1DBA">
              <w:rPr>
                <w:b w:val="0"/>
                <w:bCs/>
                <w:caps/>
              </w:rPr>
              <w:t xml:space="preserve">if </w:t>
            </w:r>
            <w:r w:rsidR="00665EFC">
              <w:rPr>
                <w:b w:val="0"/>
                <w:bCs/>
                <w:caps/>
              </w:rPr>
              <w:t>baseline=</w:t>
            </w:r>
            <w:r w:rsidRPr="003B1DBA">
              <w:rPr>
                <w:b w:val="0"/>
                <w:bCs/>
                <w:caps/>
              </w:rPr>
              <w:t>not complete</w:t>
            </w:r>
            <w:r>
              <w:rPr>
                <w:b w:val="0"/>
                <w:bCs/>
                <w:caps/>
              </w:rPr>
              <w:t xml:space="preserve"> </w:t>
            </w:r>
            <w:r w:rsidR="000A2D04">
              <w:rPr>
                <w:b w:val="0"/>
                <w:bCs/>
                <w:caps/>
              </w:rPr>
              <w:t>and First follow-</w:t>
            </w:r>
            <w:r w:rsidR="00665EFC">
              <w:rPr>
                <w:b w:val="0"/>
                <w:bCs/>
                <w:caps/>
              </w:rPr>
              <w:t>up=</w:t>
            </w:r>
            <w:r w:rsidR="000A2D04">
              <w:rPr>
                <w:b w:val="0"/>
                <w:bCs/>
                <w:caps/>
              </w:rPr>
              <w:t>Not Complete</w:t>
            </w:r>
            <w:r w:rsidRPr="003B1DBA">
              <w:rPr>
                <w:b w:val="0"/>
                <w:bCs/>
                <w:caps/>
              </w:rPr>
              <w:t xml:space="preserve">, </w:t>
            </w:r>
            <w:r>
              <w:rPr>
                <w:b w:val="0"/>
                <w:bCs/>
                <w:caps/>
              </w:rPr>
              <w:t>go to Eb5. otherwise, go to Eb4</w:t>
            </w:r>
            <w:r w:rsidRPr="003B1DBA">
              <w:rPr>
                <w:b w:val="0"/>
                <w:bCs/>
                <w:caps/>
              </w:rPr>
              <w:t>.</w:t>
            </w:r>
          </w:p>
        </w:tc>
      </w:tr>
    </w:tbl>
    <w:p w14:paraId="565131AB" w14:textId="278C662D" w:rsidR="00D83D42" w:rsidRPr="00800C7A" w:rsidRDefault="00D83D42" w:rsidP="00EB16FB">
      <w:pPr>
        <w:tabs>
          <w:tab w:val="left" w:pos="7384"/>
        </w:tabs>
        <w:spacing w:line="240" w:lineRule="auto"/>
        <w:ind w:firstLine="0"/>
        <w:jc w:val="left"/>
        <w:rPr>
          <w:rFonts w:ascii="Arial" w:hAnsi="Arial" w:cs="Arial"/>
          <w:sz w:val="20"/>
          <w:szCs w:val="20"/>
        </w:rPr>
      </w:pPr>
    </w:p>
    <w:p w14:paraId="14D13335" w14:textId="77777777" w:rsidR="00524320" w:rsidRPr="00800C7A" w:rsidRDefault="00524320" w:rsidP="00EB16FB">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B16FB" w:rsidRPr="00800C7A" w14:paraId="0BA98F79"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28ECF0B" w14:textId="481367EC" w:rsidR="00EB16FB" w:rsidRPr="00800C7A" w:rsidRDefault="00E50C74" w:rsidP="00857736">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967CB9" w:rsidRPr="00800C7A">
              <w:rPr>
                <w:rFonts w:ascii="Arial" w:hAnsi="Arial" w:cs="Arial"/>
                <w:bCs/>
                <w:caps/>
                <w:sz w:val="20"/>
                <w:szCs w:val="20"/>
              </w:rPr>
              <w:t>B1=1</w:t>
            </w:r>
            <w:r w:rsidRPr="00800C7A">
              <w:rPr>
                <w:rFonts w:ascii="Arial" w:hAnsi="Arial" w:cs="Arial"/>
                <w:bCs/>
                <w:caps/>
                <w:sz w:val="20"/>
                <w:szCs w:val="20"/>
              </w:rPr>
              <w:t xml:space="preserve"> or (Eb3=1 and BASELINE</w:t>
            </w:r>
            <w:r w:rsidR="004857DA">
              <w:rPr>
                <w:rFonts w:ascii="Arial" w:hAnsi="Arial" w:cs="Arial"/>
                <w:bCs/>
                <w:caps/>
                <w:sz w:val="20"/>
                <w:szCs w:val="20"/>
              </w:rPr>
              <w:t xml:space="preserve"> or first follow-up=complete</w:t>
            </w:r>
            <w:r w:rsidR="00260132" w:rsidRPr="00800C7A">
              <w:rPr>
                <w:rFonts w:ascii="Arial" w:hAnsi="Arial" w:cs="Arial"/>
                <w:bCs/>
                <w:caps/>
                <w:sz w:val="20"/>
                <w:szCs w:val="20"/>
              </w:rPr>
              <w:t>)</w:t>
            </w:r>
          </w:p>
        </w:tc>
      </w:tr>
      <w:tr w:rsidR="00EB16FB" w:rsidRPr="00800C7A" w14:paraId="10F0B882"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02F1CA76" w14:textId="2DE9CC1E" w:rsidR="00EB16FB" w:rsidRPr="00800C7A" w:rsidRDefault="00967CB9" w:rsidP="00967CB9">
            <w:pPr>
              <w:spacing w:before="60" w:after="60" w:line="240" w:lineRule="auto"/>
              <w:ind w:firstLine="0"/>
              <w:jc w:val="left"/>
              <w:rPr>
                <w:rFonts w:ascii="Arial" w:hAnsi="Arial" w:cs="Arial"/>
                <w:sz w:val="20"/>
                <w:szCs w:val="20"/>
              </w:rPr>
            </w:pPr>
            <w:r w:rsidRPr="00800C7A">
              <w:rPr>
                <w:rFonts w:ascii="Arial" w:hAnsi="Arial" w:cs="Arial"/>
                <w:bCs/>
                <w:sz w:val="20"/>
                <w:szCs w:val="20"/>
              </w:rPr>
              <w:t>FILL NAME1, DOB1, AND GENDER1 FROM BASELINE</w:t>
            </w:r>
            <w:r w:rsidR="00E50C74" w:rsidRPr="00800C7A">
              <w:rPr>
                <w:rFonts w:ascii="Arial" w:hAnsi="Arial" w:cs="Arial"/>
                <w:bCs/>
                <w:sz w:val="20"/>
                <w:szCs w:val="20"/>
              </w:rPr>
              <w:t xml:space="preserve"> OR FIRST FOLLOW-UP</w:t>
            </w:r>
          </w:p>
        </w:tc>
      </w:tr>
    </w:tbl>
    <w:p w14:paraId="7DE30A13" w14:textId="3C493A2B" w:rsidR="00EB16FB" w:rsidRPr="00800C7A" w:rsidRDefault="00F24D46" w:rsidP="00EB16FB">
      <w:pPr>
        <w:pStyle w:val="QUESTIONTEXT"/>
      </w:pPr>
      <w:r w:rsidRPr="00800C7A">
        <w:t>E</w:t>
      </w:r>
      <w:r w:rsidR="00EB16FB" w:rsidRPr="00800C7A">
        <w:t>B4.</w:t>
      </w:r>
      <w:r w:rsidR="00EB16FB" w:rsidRPr="00800C7A">
        <w:tab/>
        <w:t xml:space="preserve">We would now like to confirm the information we collected </w:t>
      </w:r>
      <w:r w:rsidR="00E50C74" w:rsidRPr="00800C7A">
        <w:t xml:space="preserve">in our last interview </w:t>
      </w:r>
      <w:r w:rsidR="00EB16FB" w:rsidRPr="00800C7A">
        <w:t xml:space="preserve">regarding the children living in your household. I am going to read you the name or initials for each child that we have from </w:t>
      </w:r>
      <w:r w:rsidRPr="00800C7A">
        <w:t xml:space="preserve">our </w:t>
      </w:r>
      <w:r w:rsidR="00EB16FB" w:rsidRPr="00800C7A">
        <w:t>last interview. I will also read each child’s date of birth and gender. I would like for you to confirm whether the child still lives in your household and if his or her information is correct. I have [NAME1] with a date of birth of [DOB1] and [GENDER1]. Does [NAME1] still live in your household and is (his/her) information correct?</w:t>
      </w:r>
    </w:p>
    <w:p w14:paraId="0A066A40" w14:textId="77777777" w:rsidR="00EB16FB" w:rsidRPr="002D405D" w:rsidRDefault="00EB16FB" w:rsidP="00EB16FB">
      <w:pPr>
        <w:pStyle w:val="CODINGTYPE"/>
      </w:pPr>
      <w:r w:rsidRPr="00800C7A">
        <w:tab/>
      </w:r>
      <w:sdt>
        <w:sdtPr>
          <w:alias w:val="SELECT CODING TYPE"/>
          <w:tag w:val="CODING TYPE"/>
          <w:id w:val="1653330994"/>
          <w:placeholder>
            <w:docPart w:val="805E8A598C43445FB1F80FE03350CCFB"/>
          </w:placeholder>
          <w:dropDownList>
            <w:listItem w:displayText="SELECT CODING TYPE" w:value=""/>
            <w:listItem w:displayText="CODE ONE ONLY" w:value="CODE ONE ONLY"/>
            <w:listItem w:displayText="CODE ALL THAT APPLY" w:value="CODE ALL THAT APPLY"/>
          </w:dropDownList>
        </w:sdtPr>
        <w:sdtEndPr>
          <w:rPr>
            <w:b/>
          </w:rPr>
        </w:sdtEndPr>
        <w:sdtContent>
          <w:r w:rsidRPr="002D405D">
            <w:t>CODE ONE ONLY</w:t>
          </w:r>
        </w:sdtContent>
      </w:sdt>
    </w:p>
    <w:p w14:paraId="3326C9BB" w14:textId="1E146877" w:rsidR="00EB16FB" w:rsidRPr="002D405D" w:rsidRDefault="00EB16FB" w:rsidP="00EB16FB">
      <w:pPr>
        <w:pStyle w:val="RESPONSE0"/>
        <w:ind w:right="-270"/>
      </w:pPr>
      <w:r w:rsidRPr="002D405D">
        <w:rPr>
          <w:caps/>
          <w:color w:val="000000" w:themeColor="text1"/>
        </w:rPr>
        <w:t>YES</w:t>
      </w:r>
      <w:r w:rsidRPr="002D405D">
        <w:tab/>
        <w:t>1</w:t>
      </w:r>
      <w:r w:rsidRPr="002D405D">
        <w:tab/>
      </w:r>
      <w:r w:rsidR="00F24D46" w:rsidRPr="002D405D">
        <w:t>GO TO E</w:t>
      </w:r>
      <w:r w:rsidRPr="002D405D">
        <w:t>B</w:t>
      </w:r>
      <w:r w:rsidR="002D405D" w:rsidRPr="00824508">
        <w:t>5</w:t>
      </w:r>
    </w:p>
    <w:p w14:paraId="7215D26A" w14:textId="41F6A4E3" w:rsidR="00EB16FB" w:rsidRPr="002D405D" w:rsidRDefault="00C634ED" w:rsidP="00EB16FB">
      <w:pPr>
        <w:pStyle w:val="RESPONSE0"/>
        <w:ind w:right="-270"/>
      </w:pPr>
      <w:r w:rsidRPr="002D405D">
        <w:rPr>
          <w:caps/>
          <w:color w:val="000000" w:themeColor="text1"/>
        </w:rPr>
        <w:t xml:space="preserve">NO, </w:t>
      </w:r>
      <w:r w:rsidR="00EB16FB" w:rsidRPr="002D405D">
        <w:rPr>
          <w:caps/>
          <w:color w:val="000000" w:themeColor="text1"/>
        </w:rPr>
        <w:t>INFORMATION IS INCORRECT</w:t>
      </w:r>
      <w:r w:rsidR="00EB16FB" w:rsidRPr="002D405D">
        <w:tab/>
        <w:t>2</w:t>
      </w:r>
      <w:r w:rsidR="00EB16FB" w:rsidRPr="002D405D">
        <w:tab/>
      </w:r>
      <w:r w:rsidR="00F24D46" w:rsidRPr="002D405D">
        <w:t>GO TO E</w:t>
      </w:r>
      <w:r w:rsidR="00EB16FB" w:rsidRPr="002D405D">
        <w:t>B4</w:t>
      </w:r>
      <w:r w:rsidR="00D31A48" w:rsidRPr="002D405D">
        <w:t>A</w:t>
      </w:r>
    </w:p>
    <w:p w14:paraId="4A361149" w14:textId="45D24F31" w:rsidR="00EB16FB" w:rsidRPr="002D405D" w:rsidRDefault="00C634ED" w:rsidP="00EB16FB">
      <w:pPr>
        <w:pStyle w:val="RESPONSE0"/>
        <w:ind w:right="-270"/>
      </w:pPr>
      <w:r w:rsidRPr="002D405D">
        <w:rPr>
          <w:caps/>
          <w:color w:val="000000" w:themeColor="text1"/>
        </w:rPr>
        <w:t xml:space="preserve">NO, </w:t>
      </w:r>
      <w:r w:rsidR="00EB16FB" w:rsidRPr="002D405D">
        <w:rPr>
          <w:caps/>
          <w:color w:val="000000" w:themeColor="text1"/>
        </w:rPr>
        <w:t>CHILD NO LONGER LIVES IN HOUSEHOLD</w:t>
      </w:r>
      <w:r w:rsidR="00EB16FB" w:rsidRPr="002D405D">
        <w:tab/>
        <w:t>3</w:t>
      </w:r>
      <w:r w:rsidR="00EB16FB" w:rsidRPr="002D405D">
        <w:tab/>
      </w:r>
      <w:r w:rsidR="00F24D46" w:rsidRPr="002D405D">
        <w:t>GO TO E</w:t>
      </w:r>
      <w:r w:rsidR="00EB16FB" w:rsidRPr="002D405D">
        <w:t>B</w:t>
      </w:r>
      <w:r w:rsidR="00B671E2" w:rsidRPr="002D405D">
        <w:t>5</w:t>
      </w:r>
    </w:p>
    <w:p w14:paraId="17420333" w14:textId="774B63B9" w:rsidR="00EB16FB" w:rsidRPr="002D405D" w:rsidRDefault="00EB16FB" w:rsidP="00EB16FB">
      <w:pPr>
        <w:pStyle w:val="RESPONSE0"/>
        <w:ind w:right="-270"/>
      </w:pPr>
      <w:r w:rsidRPr="002D405D">
        <w:t>DON’T KNOW</w:t>
      </w:r>
      <w:r w:rsidRPr="002D405D">
        <w:tab/>
        <w:t>d</w:t>
      </w:r>
      <w:r w:rsidRPr="002D405D">
        <w:tab/>
      </w:r>
      <w:r w:rsidR="00F24D46" w:rsidRPr="002D405D">
        <w:t>GO TO E</w:t>
      </w:r>
      <w:r w:rsidRPr="002D405D">
        <w:t>B</w:t>
      </w:r>
      <w:r w:rsidR="00B671E2" w:rsidRPr="002D405D">
        <w:t>5</w:t>
      </w:r>
    </w:p>
    <w:p w14:paraId="53D988A2" w14:textId="223DA47F" w:rsidR="00E913CE" w:rsidRDefault="00EB16FB" w:rsidP="00D31A48">
      <w:pPr>
        <w:pStyle w:val="RESPONSE0"/>
        <w:ind w:right="-270"/>
      </w:pPr>
      <w:r w:rsidRPr="002D405D">
        <w:t>REFUSED</w:t>
      </w:r>
      <w:r w:rsidRPr="002D405D">
        <w:tab/>
        <w:t>r</w:t>
      </w:r>
      <w:r w:rsidRPr="002D405D">
        <w:tab/>
      </w:r>
      <w:r w:rsidR="00F24D46" w:rsidRPr="002D405D">
        <w:t>GO TO E</w:t>
      </w:r>
      <w:r w:rsidR="00524320" w:rsidRPr="002D405D">
        <w:t>B</w:t>
      </w:r>
      <w:r w:rsidR="00B671E2" w:rsidRPr="002D405D">
        <w:t>5</w:t>
      </w:r>
    </w:p>
    <w:p w14:paraId="0B74BDD6" w14:textId="77777777" w:rsidR="00524320" w:rsidRDefault="00524320" w:rsidP="00D31A48">
      <w:pPr>
        <w:tabs>
          <w:tab w:val="clear" w:pos="432"/>
        </w:tabs>
        <w:spacing w:line="240" w:lineRule="auto"/>
        <w:ind w:firstLine="0"/>
        <w:jc w:val="left"/>
        <w:rPr>
          <w:rFonts w:ascii="Arial" w:hAnsi="Arial" w:cs="Arial"/>
          <w:sz w:val="20"/>
          <w:szCs w:val="20"/>
        </w:rPr>
      </w:pPr>
    </w:p>
    <w:p w14:paraId="11506EB2" w14:textId="77777777" w:rsidR="00D31A48" w:rsidRPr="00800C7A" w:rsidRDefault="00D31A48" w:rsidP="00D31A48">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B16FB" w:rsidRPr="00800C7A" w14:paraId="638EE057"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5B95CE" w14:textId="0DF1F79C" w:rsidR="00EB16FB" w:rsidRPr="00800C7A" w:rsidRDefault="00F24D46" w:rsidP="00967CB9">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967CB9" w:rsidRPr="00800C7A">
              <w:rPr>
                <w:rFonts w:ascii="Arial" w:hAnsi="Arial" w:cs="Arial"/>
                <w:bCs/>
                <w:caps/>
                <w:sz w:val="20"/>
                <w:szCs w:val="20"/>
              </w:rPr>
              <w:t>B4=2</w:t>
            </w:r>
          </w:p>
        </w:tc>
      </w:tr>
      <w:tr w:rsidR="00EB16FB" w:rsidRPr="00800C7A" w14:paraId="173FFEFA"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7B416802" w14:textId="16B4CA51" w:rsidR="00EB16FB" w:rsidRPr="00800C7A" w:rsidRDefault="00967CB9" w:rsidP="00967CB9">
            <w:pPr>
              <w:spacing w:before="60" w:after="60" w:line="240" w:lineRule="auto"/>
              <w:ind w:firstLine="0"/>
              <w:jc w:val="left"/>
              <w:rPr>
                <w:rFonts w:ascii="Arial" w:hAnsi="Arial" w:cs="Arial"/>
                <w:sz w:val="20"/>
                <w:szCs w:val="20"/>
              </w:rPr>
            </w:pPr>
            <w:r w:rsidRPr="00800C7A">
              <w:rPr>
                <w:rFonts w:ascii="Arial" w:hAnsi="Arial" w:cs="Arial"/>
                <w:bCs/>
                <w:sz w:val="20"/>
                <w:szCs w:val="20"/>
              </w:rPr>
              <w:t>FILL NAME1</w:t>
            </w:r>
            <w:r w:rsidR="00870C5B" w:rsidRPr="00800C7A">
              <w:rPr>
                <w:rFonts w:ascii="Arial" w:hAnsi="Arial" w:cs="Arial"/>
                <w:bCs/>
                <w:sz w:val="20"/>
                <w:szCs w:val="20"/>
              </w:rPr>
              <w:t xml:space="preserve"> FROM BASELINE</w:t>
            </w:r>
            <w:r w:rsidR="00F24D46" w:rsidRPr="00800C7A">
              <w:rPr>
                <w:rFonts w:ascii="Arial" w:hAnsi="Arial" w:cs="Arial"/>
                <w:bCs/>
                <w:sz w:val="20"/>
                <w:szCs w:val="20"/>
              </w:rPr>
              <w:t xml:space="preserve"> OR FIRST FOLLOW-UP</w:t>
            </w:r>
          </w:p>
        </w:tc>
      </w:tr>
    </w:tbl>
    <w:p w14:paraId="0D25862E" w14:textId="1B09557B" w:rsidR="00EB16FB" w:rsidRPr="00800C7A" w:rsidRDefault="00F24D46" w:rsidP="00EB16FB">
      <w:pPr>
        <w:pStyle w:val="QUESTIONTEXT"/>
      </w:pPr>
      <w:r w:rsidRPr="00800C7A">
        <w:t>E</w:t>
      </w:r>
      <w:r w:rsidR="00EB16FB" w:rsidRPr="00800C7A">
        <w:t>B4a.</w:t>
      </w:r>
      <w:r w:rsidR="00EB16FB" w:rsidRPr="00800C7A">
        <w:tab/>
        <w:t xml:space="preserve">What is [NAME1]’s </w:t>
      </w:r>
      <w:r w:rsidR="00E73C52">
        <w:t>date of birth</w:t>
      </w:r>
      <w:r w:rsidR="00EB16FB" w:rsidRPr="00800C7A">
        <w:t>?</w:t>
      </w:r>
    </w:p>
    <w:p w14:paraId="73993F84" w14:textId="77777777" w:rsidR="00EB16FB" w:rsidRPr="00800C7A" w:rsidRDefault="00EB16FB" w:rsidP="00EB16FB">
      <w:pPr>
        <w:pStyle w:val="INTERVIEWER"/>
      </w:pPr>
      <w:r w:rsidRPr="00800C7A">
        <w:t>programmer:</w:t>
      </w:r>
      <w:r w:rsidRPr="00800C7A">
        <w:tab/>
      </w:r>
      <w:sdt>
        <w:sdtPr>
          <w:alias w:val="NUMBER OF DATE FIELDS"/>
          <w:tag w:val="# OF DATE FIELDS"/>
          <w:id w:val="1128744567"/>
          <w:placeholder>
            <w:docPart w:val="3BFC1FA2C0DD4878968FBFF486078594"/>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800C7A">
            <w:t>COLLECT DATE WITH SEPARATE FIELDS</w:t>
          </w:r>
        </w:sdtContent>
      </w:sdt>
    </w:p>
    <w:p w14:paraId="59269C9E" w14:textId="77777777" w:rsidR="00EB16FB" w:rsidRPr="00800C7A" w:rsidRDefault="00EB16FB" w:rsidP="00EB16FB">
      <w:pPr>
        <w:pStyle w:val="RESPONSELINE"/>
        <w:tabs>
          <w:tab w:val="left" w:pos="8280"/>
        </w:tabs>
      </w:pPr>
      <w:r w:rsidRPr="00800C7A">
        <w:tab/>
        <w:t>|</w:t>
      </w:r>
      <w:r w:rsidRPr="00800C7A">
        <w:rPr>
          <w:u w:val="single"/>
        </w:rPr>
        <w:t xml:space="preserve">     </w:t>
      </w:r>
      <w:r w:rsidRPr="00800C7A">
        <w:t>|</w:t>
      </w:r>
      <w:r w:rsidRPr="00800C7A">
        <w:rPr>
          <w:u w:val="single"/>
        </w:rPr>
        <w:t xml:space="preserve">     </w:t>
      </w:r>
      <w:r w:rsidRPr="00800C7A">
        <w:t>| / |</w:t>
      </w:r>
      <w:r w:rsidRPr="00800C7A">
        <w:rPr>
          <w:u w:val="single"/>
        </w:rPr>
        <w:t xml:space="preserve">     </w:t>
      </w:r>
      <w:r w:rsidRPr="00800C7A">
        <w:t>|</w:t>
      </w:r>
      <w:r w:rsidRPr="00800C7A">
        <w:rPr>
          <w:u w:val="single"/>
        </w:rPr>
        <w:t xml:space="preserve">     </w:t>
      </w:r>
      <w:r w:rsidRPr="00800C7A">
        <w:t>| / |</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tab/>
      </w:r>
    </w:p>
    <w:p w14:paraId="3953485E" w14:textId="77777777" w:rsidR="00EB16FB" w:rsidRPr="00800C7A" w:rsidRDefault="00EB16FB" w:rsidP="00EB16FB">
      <w:pPr>
        <w:pStyle w:val="INDENTEDBODYTEXT"/>
      </w:pPr>
      <w:r w:rsidRPr="00800C7A">
        <w:t>MONTH     DAY           YEAR</w:t>
      </w:r>
    </w:p>
    <w:p w14:paraId="4B0C185D" w14:textId="77777777" w:rsidR="00EB16FB" w:rsidRPr="00800C7A" w:rsidRDefault="00EB16FB" w:rsidP="00EB16FB">
      <w:pPr>
        <w:pStyle w:val="INDENTEDBODYTEXT"/>
      </w:pPr>
      <w:r w:rsidRPr="00800C7A">
        <w:t>(</w:t>
      </w:r>
      <w:r w:rsidR="00870C5B" w:rsidRPr="00800C7A">
        <w:t>1-12</w:t>
      </w:r>
      <w:r w:rsidRPr="00800C7A">
        <w:t>) (</w:t>
      </w:r>
      <w:r w:rsidR="00870C5B" w:rsidRPr="00800C7A">
        <w:t>1-31</w:t>
      </w:r>
      <w:r w:rsidRPr="00800C7A">
        <w:t>) (</w:t>
      </w:r>
      <w:r w:rsidR="00870C5B" w:rsidRPr="00800C7A">
        <w:t>1996-2016</w:t>
      </w:r>
      <w:r w:rsidRPr="00800C7A">
        <w:t>)</w:t>
      </w:r>
    </w:p>
    <w:p w14:paraId="2A0F75F0" w14:textId="77777777" w:rsidR="00EB16FB" w:rsidRPr="00800C7A" w:rsidRDefault="00EB16FB" w:rsidP="00EB16FB">
      <w:pPr>
        <w:pStyle w:val="RESPONSE0"/>
      </w:pPr>
      <w:r w:rsidRPr="00800C7A">
        <w:t>DON’T KNOW</w:t>
      </w:r>
      <w:r w:rsidRPr="00800C7A">
        <w:tab/>
        <w:t>d</w:t>
      </w:r>
      <w:r w:rsidRPr="00800C7A">
        <w:tab/>
      </w:r>
    </w:p>
    <w:p w14:paraId="4134C15C" w14:textId="1FEAB88C" w:rsidR="0066339F" w:rsidRDefault="00EB16FB" w:rsidP="0066339F">
      <w:pPr>
        <w:pStyle w:val="RESPONSELAST"/>
      </w:pPr>
      <w:r w:rsidRPr="00800C7A">
        <w:t>REFUSED</w:t>
      </w:r>
      <w:r w:rsidRPr="00800C7A">
        <w:tab/>
        <w:t>r</w:t>
      </w:r>
      <w:r w:rsidRPr="00800C7A">
        <w:tab/>
      </w:r>
      <w:r w:rsidR="0066339F">
        <w:br w:type="page"/>
      </w:r>
    </w:p>
    <w:p w14:paraId="08B09F90" w14:textId="77777777" w:rsidR="00B466AC" w:rsidRDefault="00B466AC" w:rsidP="00B466AC">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466AC" w:rsidRPr="003B1DBA" w14:paraId="651945FC" w14:textId="77777777" w:rsidTr="00410A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E6034B" w14:textId="01756B29" w:rsidR="00B466AC" w:rsidRPr="003B1DBA" w:rsidRDefault="004163B0" w:rsidP="00410A90">
            <w:pPr>
              <w:spacing w:before="60" w:after="60" w:line="240" w:lineRule="auto"/>
              <w:ind w:firstLine="0"/>
              <w:jc w:val="left"/>
              <w:rPr>
                <w:rFonts w:ascii="Arial" w:hAnsi="Arial" w:cs="Arial"/>
                <w:caps/>
                <w:sz w:val="20"/>
                <w:szCs w:val="20"/>
              </w:rPr>
            </w:pPr>
            <w:r>
              <w:rPr>
                <w:rFonts w:ascii="Arial" w:hAnsi="Arial" w:cs="Arial"/>
                <w:bCs/>
                <w:caps/>
                <w:sz w:val="20"/>
                <w:szCs w:val="20"/>
              </w:rPr>
              <w:t>E</w:t>
            </w:r>
            <w:r w:rsidR="009419FF">
              <w:rPr>
                <w:rFonts w:ascii="Arial" w:hAnsi="Arial" w:cs="Arial"/>
                <w:bCs/>
                <w:caps/>
                <w:sz w:val="20"/>
                <w:szCs w:val="20"/>
              </w:rPr>
              <w:t>B4A=</w:t>
            </w:r>
            <w:r w:rsidR="00B466AC">
              <w:rPr>
                <w:rFonts w:ascii="Arial" w:hAnsi="Arial" w:cs="Arial"/>
                <w:bCs/>
                <w:caps/>
                <w:sz w:val="20"/>
                <w:szCs w:val="20"/>
              </w:rPr>
              <w:t>D OR R</w:t>
            </w:r>
          </w:p>
        </w:tc>
      </w:tr>
      <w:tr w:rsidR="00B466AC" w:rsidRPr="003B1DBA" w14:paraId="07CDAD04" w14:textId="77777777" w:rsidTr="00410A90">
        <w:trPr>
          <w:trHeight w:val="258"/>
        </w:trPr>
        <w:tc>
          <w:tcPr>
            <w:tcW w:w="5000" w:type="pct"/>
            <w:tcBorders>
              <w:top w:val="single" w:sz="4" w:space="0" w:color="auto"/>
              <w:left w:val="single" w:sz="4" w:space="0" w:color="auto"/>
              <w:bottom w:val="single" w:sz="4" w:space="0" w:color="auto"/>
              <w:right w:val="single" w:sz="4" w:space="0" w:color="auto"/>
            </w:tcBorders>
          </w:tcPr>
          <w:p w14:paraId="159ECA90" w14:textId="0EB6C969" w:rsidR="00B466AC" w:rsidRPr="003B1DBA" w:rsidRDefault="00B466AC" w:rsidP="00410A90">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Pr>
                <w:rFonts w:ascii="Arial" w:hAnsi="Arial" w:cs="Arial"/>
                <w:bCs/>
                <w:sz w:val="20"/>
                <w:szCs w:val="20"/>
              </w:rPr>
              <w:t>NAME1 FROM BASELINE</w:t>
            </w:r>
            <w:r w:rsidR="00B70BC3">
              <w:rPr>
                <w:rFonts w:ascii="Arial" w:hAnsi="Arial" w:cs="Arial"/>
                <w:bCs/>
                <w:sz w:val="20"/>
                <w:szCs w:val="20"/>
              </w:rPr>
              <w:t xml:space="preserve"> OR FIRST FOLLOW-UP</w:t>
            </w:r>
          </w:p>
        </w:tc>
      </w:tr>
    </w:tbl>
    <w:p w14:paraId="7873167E" w14:textId="0AC66058" w:rsidR="00B466AC" w:rsidRPr="003B1DBA" w:rsidRDefault="00B671E2" w:rsidP="00B466AC">
      <w:pPr>
        <w:pStyle w:val="QUESTIONTEXT"/>
      </w:pPr>
      <w:r>
        <w:t>E</w:t>
      </w:r>
      <w:r w:rsidR="00B466AC">
        <w:t>B4b</w:t>
      </w:r>
      <w:r w:rsidR="00B466AC" w:rsidRPr="003B1DBA">
        <w:t>.</w:t>
      </w:r>
      <w:r w:rsidR="00B466AC" w:rsidRPr="003B1DBA">
        <w:tab/>
      </w:r>
      <w:r w:rsidR="00B466AC">
        <w:t>How old is [NAME1]? This information will help me with asking some questions later.</w:t>
      </w:r>
    </w:p>
    <w:p w14:paraId="7232C7C5" w14:textId="77777777" w:rsidR="00B466AC" w:rsidRPr="003B1DBA" w:rsidRDefault="00B466AC" w:rsidP="00B466AC">
      <w:pPr>
        <w:pStyle w:val="RESPONSELINE"/>
      </w:pPr>
      <w:r w:rsidRPr="003B1DBA">
        <w:tab/>
        <w:t>|</w:t>
      </w:r>
      <w:r w:rsidRPr="003B1DBA">
        <w:rPr>
          <w:u w:val="single"/>
        </w:rPr>
        <w:t xml:space="preserve">     </w:t>
      </w:r>
      <w:r w:rsidRPr="003B1DBA">
        <w:t>|</w:t>
      </w:r>
      <w:r w:rsidRPr="003B1DBA">
        <w:rPr>
          <w:u w:val="single"/>
        </w:rPr>
        <w:t xml:space="preserve">     </w:t>
      </w:r>
      <w:r w:rsidRPr="003B1DBA">
        <w:t xml:space="preserve">| </w:t>
      </w:r>
      <w:r>
        <w:rPr>
          <w:bCs/>
          <w:caps/>
        </w:rPr>
        <w:t>AGE OF CHILD</w:t>
      </w:r>
      <w:r w:rsidRPr="003B1DBA">
        <w:t xml:space="preserve"> </w:t>
      </w:r>
    </w:p>
    <w:p w14:paraId="2126D544" w14:textId="77777777" w:rsidR="00B466AC" w:rsidRPr="003B1DBA" w:rsidRDefault="00B466AC" w:rsidP="00B466AC">
      <w:pPr>
        <w:pStyle w:val="RESPONSE0"/>
        <w:rPr>
          <w:caps/>
          <w:color w:val="000000" w:themeColor="text1"/>
        </w:rPr>
      </w:pPr>
      <w:r>
        <w:rPr>
          <w:caps/>
          <w:color w:val="000000" w:themeColor="text1"/>
        </w:rPr>
        <w:t>WEEKS (rANGE 1-52)</w:t>
      </w:r>
      <w:r>
        <w:rPr>
          <w:caps/>
          <w:color w:val="000000" w:themeColor="text1"/>
        </w:rPr>
        <w:tab/>
        <w:t>1</w:t>
      </w:r>
      <w:r>
        <w:rPr>
          <w:caps/>
          <w:color w:val="000000" w:themeColor="text1"/>
        </w:rPr>
        <w:tab/>
      </w:r>
    </w:p>
    <w:p w14:paraId="69D05F8D" w14:textId="77777777" w:rsidR="00B466AC" w:rsidRPr="003B1DBA" w:rsidRDefault="00B466AC" w:rsidP="00B466AC">
      <w:pPr>
        <w:pStyle w:val="RESPONSE0"/>
      </w:pPr>
      <w:r>
        <w:rPr>
          <w:caps/>
          <w:color w:val="000000" w:themeColor="text1"/>
        </w:rPr>
        <w:t>MONTHS</w:t>
      </w:r>
      <w:r w:rsidRPr="003B1DBA">
        <w:rPr>
          <w:caps/>
          <w:color w:val="000000" w:themeColor="text1"/>
        </w:rPr>
        <w:t xml:space="preserve"> (RANGE 1-</w:t>
      </w:r>
      <w:r>
        <w:rPr>
          <w:caps/>
          <w:color w:val="000000" w:themeColor="text1"/>
        </w:rPr>
        <w:t>12</w:t>
      </w:r>
      <w:r w:rsidRPr="003B1DBA">
        <w:rPr>
          <w:caps/>
          <w:color w:val="000000" w:themeColor="text1"/>
        </w:rPr>
        <w:t>)</w:t>
      </w:r>
      <w:r w:rsidRPr="003B1DBA">
        <w:tab/>
      </w:r>
      <w:r>
        <w:t>2</w:t>
      </w:r>
      <w:r w:rsidRPr="003B1DBA">
        <w:tab/>
      </w:r>
    </w:p>
    <w:p w14:paraId="79EE99DB" w14:textId="77777777" w:rsidR="00B466AC" w:rsidRPr="003B1DBA" w:rsidRDefault="00B466AC" w:rsidP="00B466AC">
      <w:pPr>
        <w:pStyle w:val="RESPONSE0"/>
      </w:pPr>
      <w:r>
        <w:rPr>
          <w:caps/>
          <w:color w:val="000000" w:themeColor="text1"/>
        </w:rPr>
        <w:t>YEARS (RANGE 1-18)</w:t>
      </w:r>
      <w:r w:rsidRPr="003B1DBA">
        <w:tab/>
      </w:r>
      <w:r>
        <w:t>3</w:t>
      </w:r>
      <w:r w:rsidRPr="003B1DBA">
        <w:tab/>
      </w:r>
    </w:p>
    <w:p w14:paraId="51916D81" w14:textId="77777777" w:rsidR="00B466AC" w:rsidRPr="003B1DBA" w:rsidRDefault="00B466AC" w:rsidP="00B466AC">
      <w:pPr>
        <w:pStyle w:val="RESPONSE0"/>
      </w:pPr>
      <w:r w:rsidRPr="003B1DBA">
        <w:t>DON’T KNOW</w:t>
      </w:r>
      <w:r w:rsidRPr="003B1DBA">
        <w:tab/>
        <w:t>d</w:t>
      </w:r>
      <w:r w:rsidRPr="003B1DBA">
        <w:tab/>
      </w:r>
    </w:p>
    <w:p w14:paraId="5322CCF2" w14:textId="77777777" w:rsidR="00B466AC" w:rsidRPr="003B1DBA" w:rsidRDefault="00B466AC" w:rsidP="00B466AC">
      <w:pPr>
        <w:pStyle w:val="RESPONSELAST"/>
      </w:pPr>
      <w:r w:rsidRPr="003B1DBA">
        <w:t>REFUSED</w:t>
      </w:r>
      <w:r w:rsidRPr="003B1DBA">
        <w:tab/>
        <w:t>r</w:t>
      </w:r>
      <w:r w:rsidRPr="003B1DBA">
        <w:tab/>
      </w:r>
    </w:p>
    <w:p w14:paraId="18A37903" w14:textId="0AB68956" w:rsidR="00D31A48" w:rsidRDefault="00D31A48">
      <w:pPr>
        <w:tabs>
          <w:tab w:val="clear" w:pos="432"/>
        </w:tabs>
        <w:spacing w:line="240" w:lineRule="auto"/>
        <w:ind w:firstLine="0"/>
        <w:jc w:val="left"/>
        <w:rPr>
          <w:rFonts w:ascii="Arial" w:hAnsi="Arial" w:cs="Arial"/>
          <w:sz w:val="20"/>
          <w:szCs w:val="20"/>
        </w:rPr>
      </w:pPr>
    </w:p>
    <w:p w14:paraId="7A9D897E" w14:textId="77777777" w:rsidR="00B466AC" w:rsidRPr="00800C7A" w:rsidRDefault="00B466AC" w:rsidP="00EB16FB">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B16FB" w:rsidRPr="00800C7A" w14:paraId="4D57B0B9"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2144C3" w14:textId="4583736C" w:rsidR="00EB16FB" w:rsidRPr="00800C7A" w:rsidRDefault="00F24D46" w:rsidP="008D4B35">
            <w:pPr>
              <w:spacing w:before="60" w:after="60" w:line="240" w:lineRule="auto"/>
              <w:ind w:firstLine="0"/>
              <w:jc w:val="left"/>
              <w:rPr>
                <w:rFonts w:ascii="Arial" w:hAnsi="Arial" w:cs="Arial"/>
                <w:caps/>
                <w:sz w:val="20"/>
                <w:szCs w:val="20"/>
              </w:rPr>
            </w:pPr>
            <w:r w:rsidRPr="00800C7A">
              <w:rPr>
                <w:rFonts w:ascii="Arial" w:hAnsi="Arial" w:cs="Arial"/>
                <w:bCs/>
                <w:sz w:val="20"/>
                <w:szCs w:val="20"/>
              </w:rPr>
              <w:t>E</w:t>
            </w:r>
            <w:r w:rsidR="00C526C2" w:rsidRPr="00800C7A">
              <w:rPr>
                <w:rFonts w:ascii="Arial" w:hAnsi="Arial" w:cs="Arial"/>
                <w:bCs/>
                <w:sz w:val="20"/>
                <w:szCs w:val="20"/>
              </w:rPr>
              <w:t>B4=2</w:t>
            </w:r>
          </w:p>
        </w:tc>
      </w:tr>
      <w:tr w:rsidR="00127493" w:rsidRPr="00800C7A" w14:paraId="48A8CF87" w14:textId="77777777" w:rsidTr="00F149D8">
        <w:trPr>
          <w:trHeight w:val="258"/>
        </w:trPr>
        <w:tc>
          <w:tcPr>
            <w:tcW w:w="5000" w:type="pct"/>
            <w:tcBorders>
              <w:top w:val="single" w:sz="4" w:space="0" w:color="auto"/>
              <w:left w:val="single" w:sz="4" w:space="0" w:color="auto"/>
              <w:bottom w:val="single" w:sz="4" w:space="0" w:color="auto"/>
              <w:right w:val="single" w:sz="4" w:space="0" w:color="auto"/>
            </w:tcBorders>
          </w:tcPr>
          <w:p w14:paraId="382398C7" w14:textId="5EEFC7D4" w:rsidR="00127493" w:rsidRPr="00800C7A" w:rsidRDefault="00127493" w:rsidP="00F149D8">
            <w:pPr>
              <w:spacing w:before="60" w:after="60" w:line="240" w:lineRule="auto"/>
              <w:ind w:firstLine="0"/>
              <w:jc w:val="left"/>
              <w:rPr>
                <w:rFonts w:ascii="Arial" w:hAnsi="Arial" w:cs="Arial"/>
                <w:sz w:val="20"/>
                <w:szCs w:val="20"/>
              </w:rPr>
            </w:pPr>
            <w:r w:rsidRPr="00800C7A">
              <w:rPr>
                <w:rFonts w:ascii="Arial" w:hAnsi="Arial" w:cs="Arial"/>
                <w:bCs/>
                <w:sz w:val="20"/>
                <w:szCs w:val="20"/>
              </w:rPr>
              <w:t>FILL NAME1 FROM BASELINE</w:t>
            </w:r>
            <w:r w:rsidR="00F24D46" w:rsidRPr="00800C7A">
              <w:rPr>
                <w:rFonts w:ascii="Arial" w:hAnsi="Arial" w:cs="Arial"/>
                <w:bCs/>
                <w:sz w:val="20"/>
                <w:szCs w:val="20"/>
              </w:rPr>
              <w:t xml:space="preserve"> OR FIRST FOLLOW-UP</w:t>
            </w:r>
          </w:p>
        </w:tc>
      </w:tr>
    </w:tbl>
    <w:p w14:paraId="0F2E4197" w14:textId="26B66C86" w:rsidR="00EB16FB" w:rsidRPr="00800C7A" w:rsidRDefault="00B466AC" w:rsidP="00EB16FB">
      <w:pPr>
        <w:pStyle w:val="QUESTIONTEXT"/>
      </w:pPr>
      <w:r w:rsidRPr="00800C7A">
        <w:t>EB4</w:t>
      </w:r>
      <w:r>
        <w:t>c</w:t>
      </w:r>
      <w:r w:rsidR="00EB16FB" w:rsidRPr="00800C7A">
        <w:t>.</w:t>
      </w:r>
      <w:r w:rsidR="00EB16FB" w:rsidRPr="00800C7A">
        <w:tab/>
        <w:t>Is [NAME1] a boy or girl?</w:t>
      </w:r>
    </w:p>
    <w:p w14:paraId="7C9705A2" w14:textId="77777777" w:rsidR="00C526C2" w:rsidRPr="00800C7A" w:rsidRDefault="00C526C2" w:rsidP="00EB16FB">
      <w:pPr>
        <w:pStyle w:val="QUESTIONTEXT"/>
        <w:rPr>
          <w:b w:val="0"/>
        </w:rPr>
      </w:pPr>
      <w:r w:rsidRPr="00800C7A">
        <w:rPr>
          <w:b w:val="0"/>
        </w:rPr>
        <w:tab/>
        <w:t>INTERVIEWER: ASK IF RESPONDENT HAS NOT ALREADY MENTIONED CHILD’S SEX.</w:t>
      </w:r>
    </w:p>
    <w:p w14:paraId="48C01881" w14:textId="77777777" w:rsidR="00EB16FB" w:rsidRPr="00800C7A" w:rsidRDefault="00EB16FB" w:rsidP="00EB16FB">
      <w:pPr>
        <w:tabs>
          <w:tab w:val="clear" w:pos="432"/>
          <w:tab w:val="left" w:pos="1440"/>
          <w:tab w:val="left" w:pos="6930"/>
        </w:tabs>
        <w:spacing w:line="240" w:lineRule="auto"/>
        <w:ind w:firstLine="0"/>
        <w:jc w:val="left"/>
        <w:rPr>
          <w:rFonts w:ascii="Arial" w:hAnsi="Arial" w:cs="Arial"/>
          <w:color w:val="000000"/>
          <w:sz w:val="20"/>
          <w:szCs w:val="20"/>
        </w:rPr>
      </w:pPr>
      <w:r w:rsidRPr="00800C7A">
        <w:rPr>
          <w:rFonts w:ascii="Arial" w:hAnsi="Arial" w:cs="Arial"/>
          <w:color w:val="000000"/>
          <w:sz w:val="20"/>
          <w:szCs w:val="20"/>
        </w:rPr>
        <w:tab/>
      </w:r>
      <w:r w:rsidRPr="00800C7A">
        <w:rPr>
          <w:rFonts w:ascii="Arial" w:hAnsi="Arial" w:cs="Arial"/>
          <w:color w:val="000000"/>
          <w:sz w:val="20"/>
          <w:szCs w:val="20"/>
        </w:rPr>
        <w:tab/>
      </w:r>
      <w:sdt>
        <w:sdtPr>
          <w:rPr>
            <w:rFonts w:ascii="Arial" w:hAnsi="Arial" w:cs="Arial"/>
            <w:color w:val="000000"/>
            <w:sz w:val="20"/>
            <w:szCs w:val="20"/>
          </w:rPr>
          <w:alias w:val="SELECT CODING TYPE"/>
          <w:tag w:val="CODING TYPE"/>
          <w:id w:val="308443216"/>
          <w:placeholder>
            <w:docPart w:val="F2964085FBA74F50AB0514F27FD202A5"/>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rPr>
              <w:rFonts w:ascii="Arial" w:hAnsi="Arial" w:cs="Arial"/>
              <w:color w:val="000000"/>
              <w:sz w:val="20"/>
              <w:szCs w:val="20"/>
            </w:rPr>
            <w:t>CODE ONE ONLY</w:t>
          </w:r>
        </w:sdtContent>
      </w:sdt>
    </w:p>
    <w:p w14:paraId="0C78E20F" w14:textId="77777777" w:rsidR="00EB16FB" w:rsidRPr="00800C7A" w:rsidRDefault="00EB16FB" w:rsidP="00EB16FB">
      <w:pPr>
        <w:pStyle w:val="RESPONSE0"/>
      </w:pPr>
      <w:r w:rsidRPr="00800C7A">
        <w:rPr>
          <w:caps/>
          <w:color w:val="000000" w:themeColor="text1"/>
        </w:rPr>
        <w:t>boy</w:t>
      </w:r>
      <w:r w:rsidRPr="00800C7A">
        <w:tab/>
        <w:t>1</w:t>
      </w:r>
      <w:r w:rsidRPr="00800C7A">
        <w:tab/>
      </w:r>
    </w:p>
    <w:p w14:paraId="14852115" w14:textId="77777777" w:rsidR="00EB16FB" w:rsidRPr="00800C7A" w:rsidRDefault="00EB16FB" w:rsidP="00EB16FB">
      <w:pPr>
        <w:pStyle w:val="RESPONSE0"/>
      </w:pPr>
      <w:r w:rsidRPr="00800C7A">
        <w:rPr>
          <w:caps/>
          <w:color w:val="000000" w:themeColor="text1"/>
        </w:rPr>
        <w:t>girl</w:t>
      </w:r>
      <w:r w:rsidRPr="00800C7A">
        <w:tab/>
        <w:t>2</w:t>
      </w:r>
      <w:r w:rsidRPr="00800C7A">
        <w:tab/>
      </w:r>
    </w:p>
    <w:p w14:paraId="5252EEFB" w14:textId="77777777" w:rsidR="00EB16FB" w:rsidRPr="00800C7A" w:rsidRDefault="00EB16FB" w:rsidP="00EB16FB">
      <w:pPr>
        <w:pStyle w:val="RESPONSE0"/>
      </w:pPr>
      <w:r w:rsidRPr="00800C7A">
        <w:t>DON’T KNOW</w:t>
      </w:r>
      <w:r w:rsidRPr="00800C7A">
        <w:tab/>
        <w:t>d</w:t>
      </w:r>
      <w:r w:rsidRPr="00800C7A">
        <w:tab/>
      </w:r>
    </w:p>
    <w:p w14:paraId="5A30C62F" w14:textId="0B69C3D6" w:rsidR="00E913CE" w:rsidRDefault="00EB16FB" w:rsidP="007D6491">
      <w:pPr>
        <w:pStyle w:val="RESPONSELAST"/>
      </w:pPr>
      <w:r w:rsidRPr="00800C7A">
        <w:t>REFUSED</w:t>
      </w:r>
      <w:r w:rsidRPr="00800C7A">
        <w:tab/>
        <w:t>r</w:t>
      </w:r>
      <w:r w:rsidRPr="00800C7A">
        <w:tab/>
      </w:r>
    </w:p>
    <w:p w14:paraId="66ACA283" w14:textId="77777777" w:rsidR="000178CE" w:rsidRDefault="000178CE" w:rsidP="00524320">
      <w:pPr>
        <w:tabs>
          <w:tab w:val="clear" w:pos="432"/>
        </w:tabs>
        <w:spacing w:line="240" w:lineRule="auto"/>
        <w:ind w:firstLine="0"/>
        <w:jc w:val="left"/>
        <w:rPr>
          <w:rFonts w:ascii="Arial" w:hAnsi="Arial" w:cs="Arial"/>
          <w:sz w:val="20"/>
          <w:szCs w:val="20"/>
        </w:rPr>
      </w:pPr>
    </w:p>
    <w:p w14:paraId="1F8B9888" w14:textId="77777777" w:rsidR="00524320" w:rsidRPr="00800C7A" w:rsidRDefault="00524320" w:rsidP="00524320">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22926" w:rsidRPr="00800C7A" w14:paraId="3FAD5642"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EACC52" w14:textId="5D9AAE66" w:rsidR="00722926" w:rsidRPr="00800C7A" w:rsidRDefault="00F24D46" w:rsidP="00C526C2">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C526C2" w:rsidRPr="00800C7A">
              <w:rPr>
                <w:rFonts w:ascii="Arial" w:hAnsi="Arial" w:cs="Arial"/>
                <w:bCs/>
                <w:caps/>
                <w:sz w:val="20"/>
                <w:szCs w:val="20"/>
              </w:rPr>
              <w:t>B4=2</w:t>
            </w:r>
          </w:p>
        </w:tc>
      </w:tr>
      <w:tr w:rsidR="00722926" w:rsidRPr="00800C7A" w14:paraId="72082A22"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77D2EE2D" w14:textId="12215DB1" w:rsidR="00722926" w:rsidRPr="00800C7A" w:rsidRDefault="00C526C2" w:rsidP="00C526C2">
            <w:pPr>
              <w:spacing w:before="60" w:after="60" w:line="240" w:lineRule="auto"/>
              <w:ind w:firstLine="0"/>
              <w:jc w:val="left"/>
              <w:rPr>
                <w:rFonts w:ascii="Arial" w:hAnsi="Arial" w:cs="Arial"/>
                <w:sz w:val="20"/>
                <w:szCs w:val="20"/>
              </w:rPr>
            </w:pPr>
            <w:r w:rsidRPr="00800C7A">
              <w:rPr>
                <w:rFonts w:ascii="Arial" w:hAnsi="Arial" w:cs="Arial"/>
                <w:bCs/>
                <w:sz w:val="20"/>
                <w:szCs w:val="20"/>
              </w:rPr>
              <w:t>FILL NAME2, DOB2, AND GENDER2 FROM BASELINE</w:t>
            </w:r>
            <w:r w:rsidR="00F24D46" w:rsidRPr="00800C7A">
              <w:rPr>
                <w:rFonts w:ascii="Arial" w:hAnsi="Arial" w:cs="Arial"/>
                <w:bCs/>
                <w:sz w:val="20"/>
                <w:szCs w:val="20"/>
              </w:rPr>
              <w:t xml:space="preserve"> OR FIRST FOLLOW-UP</w:t>
            </w:r>
          </w:p>
        </w:tc>
      </w:tr>
    </w:tbl>
    <w:p w14:paraId="3E4548DF" w14:textId="7DEE1106" w:rsidR="00722926" w:rsidRPr="00800C7A" w:rsidRDefault="00E73C52" w:rsidP="00722926">
      <w:pPr>
        <w:pStyle w:val="QUESTIONTEXT"/>
        <w:rPr>
          <w:color w:val="000000"/>
        </w:rPr>
      </w:pPr>
      <w:r w:rsidRPr="00800C7A">
        <w:t>EB</w:t>
      </w:r>
      <w:r w:rsidR="001D2B6B">
        <w:t>5</w:t>
      </w:r>
      <w:r w:rsidR="00722926" w:rsidRPr="00800C7A">
        <w:t>.</w:t>
      </w:r>
      <w:r w:rsidR="00722926" w:rsidRPr="00800C7A">
        <w:tab/>
        <w:t xml:space="preserve">Now I’d like to ask about the next child we learned about in </w:t>
      </w:r>
      <w:r w:rsidR="00F24D46" w:rsidRPr="00800C7A">
        <w:t xml:space="preserve">our </w:t>
      </w:r>
      <w:r w:rsidR="00722926" w:rsidRPr="00800C7A">
        <w:t>last interview. I have [NAME2] with a date of birth of [DOB2] and [GENDER2]. Does [NAME2] still live in your household and is (his/her) information correct?</w:t>
      </w:r>
    </w:p>
    <w:p w14:paraId="030969DC" w14:textId="77777777" w:rsidR="00722926" w:rsidRPr="00800C7A" w:rsidRDefault="00722926" w:rsidP="00722926">
      <w:pPr>
        <w:pStyle w:val="CODINGTYPE"/>
      </w:pPr>
      <w:r w:rsidRPr="00800C7A">
        <w:tab/>
      </w:r>
      <w:sdt>
        <w:sdtPr>
          <w:alias w:val="SELECT CODING TYPE"/>
          <w:tag w:val="CODING TYPE"/>
          <w:id w:val="-896510887"/>
          <w:placeholder>
            <w:docPart w:val="098F936644B7404CA12064131EACBF73"/>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t>CODE ONE ONLY</w:t>
          </w:r>
        </w:sdtContent>
      </w:sdt>
    </w:p>
    <w:p w14:paraId="2BBCD55C" w14:textId="77777777" w:rsidR="004D0D44" w:rsidRPr="00824508" w:rsidRDefault="00722926" w:rsidP="00722926">
      <w:pPr>
        <w:pStyle w:val="RESPONSE0"/>
        <w:ind w:right="-270"/>
      </w:pPr>
      <w:r w:rsidRPr="00800C7A">
        <w:rPr>
          <w:caps/>
          <w:color w:val="000000" w:themeColor="text1"/>
        </w:rPr>
        <w:t>YES</w:t>
      </w:r>
      <w:r w:rsidRPr="00800C7A">
        <w:tab/>
        <w:t>1</w:t>
      </w:r>
      <w:r w:rsidRPr="00800C7A">
        <w:tab/>
      </w:r>
      <w:r w:rsidR="00F24D46" w:rsidRPr="005F1CEE">
        <w:t xml:space="preserve">GO TO </w:t>
      </w:r>
      <w:r w:rsidR="004D0D44" w:rsidRPr="005F1CEE">
        <w:t>PROG</w:t>
      </w:r>
    </w:p>
    <w:p w14:paraId="1FB7E5E9" w14:textId="77777777" w:rsidR="005F1CEE" w:rsidRPr="00824508" w:rsidRDefault="004D0D44" w:rsidP="00824508">
      <w:pPr>
        <w:pStyle w:val="RESPONSE0"/>
        <w:tabs>
          <w:tab w:val="left" w:pos="7740"/>
        </w:tabs>
        <w:spacing w:before="0"/>
        <w:ind w:right="-274"/>
      </w:pPr>
      <w:r w:rsidRPr="00824508">
        <w:tab/>
      </w:r>
      <w:r w:rsidRPr="00824508">
        <w:tab/>
      </w:r>
      <w:r w:rsidRPr="005F1CEE">
        <w:t xml:space="preserve">BOX </w:t>
      </w:r>
      <w:r w:rsidR="00F24D46" w:rsidRPr="005F1CEE">
        <w:t>E</w:t>
      </w:r>
      <w:r w:rsidR="00722926" w:rsidRPr="005F1CEE">
        <w:t>B</w:t>
      </w:r>
      <w:r w:rsidR="00A439A7" w:rsidRPr="005F1CEE">
        <w:t>5</w:t>
      </w:r>
      <w:r w:rsidRPr="005F1CEE">
        <w:t>C</w:t>
      </w:r>
    </w:p>
    <w:p w14:paraId="6B3D6A69" w14:textId="5B14ACE0" w:rsidR="00722926" w:rsidRPr="00824508" w:rsidRDefault="00722926" w:rsidP="005F1CEE">
      <w:pPr>
        <w:pStyle w:val="RESPONSE0"/>
        <w:ind w:right="-270"/>
        <w:rPr>
          <w:caps/>
          <w:color w:val="000000" w:themeColor="text1"/>
        </w:rPr>
      </w:pPr>
      <w:r w:rsidRPr="00E41C00">
        <w:rPr>
          <w:caps/>
          <w:color w:val="000000" w:themeColor="text1"/>
        </w:rPr>
        <w:t>NO, INFORMATION IS INCORRECT</w:t>
      </w:r>
      <w:r w:rsidRPr="00824508">
        <w:rPr>
          <w:caps/>
          <w:color w:val="000000" w:themeColor="text1"/>
        </w:rPr>
        <w:tab/>
        <w:t>2</w:t>
      </w:r>
      <w:r w:rsidRPr="00824508">
        <w:rPr>
          <w:caps/>
          <w:color w:val="000000" w:themeColor="text1"/>
        </w:rPr>
        <w:tab/>
      </w:r>
      <w:r w:rsidR="00F24D46" w:rsidRPr="00824508">
        <w:rPr>
          <w:caps/>
          <w:color w:val="000000" w:themeColor="text1"/>
        </w:rPr>
        <w:t>GO TO E</w:t>
      </w:r>
      <w:r w:rsidRPr="00824508">
        <w:rPr>
          <w:caps/>
          <w:color w:val="000000" w:themeColor="text1"/>
        </w:rPr>
        <w:t>B</w:t>
      </w:r>
      <w:r w:rsidR="00354CF6" w:rsidRPr="00824508">
        <w:rPr>
          <w:caps/>
          <w:color w:val="000000" w:themeColor="text1"/>
        </w:rPr>
        <w:t>5a</w:t>
      </w:r>
    </w:p>
    <w:p w14:paraId="2DD42537" w14:textId="77777777" w:rsidR="005F1CEE" w:rsidRPr="00E41C00" w:rsidRDefault="00722926" w:rsidP="00722926">
      <w:pPr>
        <w:pStyle w:val="RESPONSE0"/>
        <w:ind w:right="-270"/>
      </w:pPr>
      <w:r w:rsidRPr="00E41C00">
        <w:rPr>
          <w:caps/>
          <w:color w:val="000000" w:themeColor="text1"/>
        </w:rPr>
        <w:t>NO, CHILD NO LONGER LIVES IN HOUSEHOLD</w:t>
      </w:r>
      <w:r w:rsidRPr="00E41C00">
        <w:tab/>
        <w:t>3</w:t>
      </w:r>
      <w:r w:rsidRPr="00E41C00">
        <w:tab/>
      </w:r>
      <w:r w:rsidR="00F24D46" w:rsidRPr="00E41C00">
        <w:t xml:space="preserve">GO TO </w:t>
      </w:r>
      <w:r w:rsidR="005F1CEE" w:rsidRPr="00E41C00">
        <w:t>PROG</w:t>
      </w:r>
    </w:p>
    <w:p w14:paraId="5D4E4B0F" w14:textId="3EBD627C" w:rsidR="00CF2211" w:rsidRPr="00E41C00" w:rsidRDefault="005F1CEE" w:rsidP="00CF2211">
      <w:pPr>
        <w:pStyle w:val="RESPONSE0"/>
        <w:tabs>
          <w:tab w:val="left" w:pos="7740"/>
        </w:tabs>
        <w:spacing w:before="0"/>
        <w:ind w:right="-274"/>
      </w:pPr>
      <w:r w:rsidRPr="00E41C00">
        <w:tab/>
      </w:r>
      <w:r w:rsidRPr="00E41C00">
        <w:tab/>
        <w:t xml:space="preserve">BOX </w:t>
      </w:r>
      <w:r w:rsidR="00A439A7" w:rsidRPr="00E41C00">
        <w:t>EB5</w:t>
      </w:r>
      <w:r w:rsidRPr="00E41C00">
        <w:t>C</w:t>
      </w:r>
    </w:p>
    <w:p w14:paraId="1CEB6C7A" w14:textId="77777777" w:rsidR="00E41C00" w:rsidRPr="00824508" w:rsidRDefault="00722926" w:rsidP="00722926">
      <w:pPr>
        <w:pStyle w:val="RESPONSE0"/>
        <w:ind w:right="-270"/>
      </w:pPr>
      <w:r w:rsidRPr="00E41C00">
        <w:t>DON’T KNOW</w:t>
      </w:r>
      <w:r w:rsidRPr="00E41C00">
        <w:tab/>
        <w:t>d</w:t>
      </w:r>
      <w:r w:rsidRPr="00E41C00">
        <w:tab/>
      </w:r>
      <w:r w:rsidR="00F24D46" w:rsidRPr="00E41C00">
        <w:t xml:space="preserve">GO TO </w:t>
      </w:r>
      <w:r w:rsidR="00E41C00" w:rsidRPr="00824508">
        <w:t>PROG</w:t>
      </w:r>
    </w:p>
    <w:p w14:paraId="5862B449" w14:textId="2BF4A765" w:rsidR="00722926" w:rsidRPr="00E41C00" w:rsidRDefault="00E41C00" w:rsidP="00824508">
      <w:pPr>
        <w:pStyle w:val="RESPONSE0"/>
        <w:tabs>
          <w:tab w:val="left" w:pos="7740"/>
        </w:tabs>
        <w:spacing w:before="0"/>
        <w:ind w:right="-274"/>
      </w:pPr>
      <w:r w:rsidRPr="00E41C00">
        <w:tab/>
      </w:r>
      <w:r w:rsidRPr="00E41C00">
        <w:tab/>
      </w:r>
      <w:r w:rsidRPr="00824508">
        <w:t>BOX EB5C</w:t>
      </w:r>
    </w:p>
    <w:p w14:paraId="4E7ED5FC" w14:textId="77777777" w:rsidR="00E41C00" w:rsidRPr="00824508" w:rsidRDefault="00722926" w:rsidP="00824508">
      <w:pPr>
        <w:pStyle w:val="RESPONSELAST"/>
        <w:spacing w:after="0"/>
        <w:ind w:right="-270"/>
      </w:pPr>
      <w:r w:rsidRPr="00E41C00">
        <w:t>REFUSED</w:t>
      </w:r>
      <w:r w:rsidRPr="00E41C00">
        <w:tab/>
        <w:t>r</w:t>
      </w:r>
      <w:r w:rsidRPr="00E41C00">
        <w:tab/>
      </w:r>
      <w:r w:rsidR="00F24D46" w:rsidRPr="00E41C00">
        <w:t xml:space="preserve">GO TO </w:t>
      </w:r>
      <w:r w:rsidR="00E41C00" w:rsidRPr="00824508">
        <w:t>PROG</w:t>
      </w:r>
    </w:p>
    <w:p w14:paraId="5DAB3ADF" w14:textId="52CBCF7B" w:rsidR="00722926" w:rsidRPr="00800C7A" w:rsidRDefault="00E41C00" w:rsidP="00824508">
      <w:pPr>
        <w:pStyle w:val="RESPONSE0"/>
        <w:tabs>
          <w:tab w:val="left" w:pos="7740"/>
        </w:tabs>
        <w:spacing w:before="0"/>
        <w:ind w:right="-274"/>
      </w:pPr>
      <w:r w:rsidRPr="00E41C00">
        <w:tab/>
      </w:r>
      <w:r w:rsidRPr="00E41C00">
        <w:tab/>
      </w:r>
      <w:r w:rsidRPr="00824508">
        <w:t xml:space="preserve">BOX </w:t>
      </w:r>
      <w:r w:rsidR="00F24D46" w:rsidRPr="00E41C00">
        <w:t>E</w:t>
      </w:r>
      <w:r w:rsidR="00722926" w:rsidRPr="00E41C00">
        <w:t>B</w:t>
      </w:r>
      <w:r w:rsidRPr="00824508">
        <w:t>5C</w:t>
      </w:r>
    </w:p>
    <w:p w14:paraId="0CFE5B80" w14:textId="77777777" w:rsidR="00722926" w:rsidRDefault="00722926" w:rsidP="00722926">
      <w:pPr>
        <w:tabs>
          <w:tab w:val="left" w:pos="7384"/>
        </w:tabs>
        <w:spacing w:line="240" w:lineRule="auto"/>
        <w:ind w:firstLine="0"/>
        <w:jc w:val="left"/>
        <w:rPr>
          <w:rFonts w:ascii="Arial" w:hAnsi="Arial" w:cs="Arial"/>
          <w:sz w:val="20"/>
          <w:szCs w:val="20"/>
        </w:rPr>
      </w:pPr>
    </w:p>
    <w:p w14:paraId="1F6CB8B1" w14:textId="17BF5DBE" w:rsidR="0066339F" w:rsidRDefault="0066339F">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237C1007" w14:textId="77777777" w:rsidR="00524320" w:rsidRPr="00800C7A" w:rsidRDefault="00524320" w:rsidP="00722926">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22926" w:rsidRPr="00800C7A" w14:paraId="13595543"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08F2DA" w14:textId="052913CE" w:rsidR="00722926" w:rsidRPr="00800C7A" w:rsidRDefault="00F24D46">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C526C2" w:rsidRPr="00800C7A">
              <w:rPr>
                <w:rFonts w:ascii="Arial" w:hAnsi="Arial" w:cs="Arial"/>
                <w:bCs/>
                <w:caps/>
                <w:sz w:val="20"/>
                <w:szCs w:val="20"/>
              </w:rPr>
              <w:t>b</w:t>
            </w:r>
            <w:r w:rsidR="00947AB1">
              <w:rPr>
                <w:rFonts w:ascii="Arial" w:hAnsi="Arial" w:cs="Arial"/>
                <w:bCs/>
                <w:caps/>
                <w:sz w:val="20"/>
                <w:szCs w:val="20"/>
              </w:rPr>
              <w:t>5</w:t>
            </w:r>
            <w:r w:rsidR="00C526C2" w:rsidRPr="00800C7A">
              <w:rPr>
                <w:rFonts w:ascii="Arial" w:hAnsi="Arial" w:cs="Arial"/>
                <w:bCs/>
                <w:caps/>
                <w:sz w:val="20"/>
                <w:szCs w:val="20"/>
              </w:rPr>
              <w:t>=2</w:t>
            </w:r>
          </w:p>
        </w:tc>
      </w:tr>
      <w:tr w:rsidR="00722926" w:rsidRPr="00800C7A" w14:paraId="641F158D"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6528AA6D" w14:textId="091A634E" w:rsidR="00722926" w:rsidRPr="00800C7A" w:rsidRDefault="00C526C2" w:rsidP="00C526C2">
            <w:pPr>
              <w:spacing w:before="60" w:after="60" w:line="240" w:lineRule="auto"/>
              <w:ind w:firstLine="0"/>
              <w:jc w:val="left"/>
              <w:rPr>
                <w:rFonts w:ascii="Arial" w:hAnsi="Arial" w:cs="Arial"/>
                <w:sz w:val="20"/>
                <w:szCs w:val="20"/>
              </w:rPr>
            </w:pPr>
            <w:r w:rsidRPr="00800C7A">
              <w:rPr>
                <w:rFonts w:ascii="Arial" w:hAnsi="Arial" w:cs="Arial"/>
                <w:bCs/>
                <w:sz w:val="20"/>
                <w:szCs w:val="20"/>
              </w:rPr>
              <w:t>FILL NAME2 FROM BASELINE</w:t>
            </w:r>
            <w:r w:rsidR="00F24D46" w:rsidRPr="00800C7A">
              <w:rPr>
                <w:rFonts w:ascii="Arial" w:hAnsi="Arial" w:cs="Arial"/>
                <w:bCs/>
                <w:sz w:val="20"/>
                <w:szCs w:val="20"/>
              </w:rPr>
              <w:t xml:space="preserve"> OR FIRST FOLLOW-UP</w:t>
            </w:r>
          </w:p>
        </w:tc>
      </w:tr>
    </w:tbl>
    <w:p w14:paraId="178AA907" w14:textId="7D2AD763" w:rsidR="00722926" w:rsidRPr="00800C7A" w:rsidRDefault="00E73C52" w:rsidP="00722926">
      <w:pPr>
        <w:pStyle w:val="QUESTIONTEXT"/>
      </w:pPr>
      <w:r w:rsidRPr="00800C7A">
        <w:t>EB</w:t>
      </w:r>
      <w:r w:rsidR="001D2B6B">
        <w:t>5a</w:t>
      </w:r>
      <w:r w:rsidR="00722926" w:rsidRPr="00800C7A">
        <w:t>.</w:t>
      </w:r>
      <w:r w:rsidR="00722926" w:rsidRPr="00800C7A">
        <w:tab/>
        <w:t xml:space="preserve">What is [NAME2]’s </w:t>
      </w:r>
      <w:r>
        <w:t>date of birth</w:t>
      </w:r>
      <w:r w:rsidR="00722926" w:rsidRPr="00800C7A">
        <w:t>?</w:t>
      </w:r>
    </w:p>
    <w:p w14:paraId="3D832D1D" w14:textId="77777777" w:rsidR="00722926" w:rsidRPr="00800C7A" w:rsidRDefault="00722926" w:rsidP="00722926">
      <w:pPr>
        <w:pStyle w:val="INTERVIEWER"/>
      </w:pPr>
      <w:r w:rsidRPr="00800C7A">
        <w:t>programmer:</w:t>
      </w:r>
      <w:r w:rsidRPr="00800C7A">
        <w:tab/>
      </w:r>
      <w:sdt>
        <w:sdtPr>
          <w:alias w:val="NUMBER OF DATE FIELDS"/>
          <w:tag w:val="# OF DATE FIELDS"/>
          <w:id w:val="68001550"/>
          <w:placeholder>
            <w:docPart w:val="B7B9793AB7CF4BBFB66EF56BADBC7F84"/>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800C7A">
            <w:t>COLLECT DATE WITH SEPARATE FIELDS</w:t>
          </w:r>
        </w:sdtContent>
      </w:sdt>
    </w:p>
    <w:p w14:paraId="6C667485" w14:textId="77777777" w:rsidR="00722926" w:rsidRPr="00800C7A" w:rsidRDefault="00722926" w:rsidP="00722926">
      <w:pPr>
        <w:pStyle w:val="RESPONSELINE"/>
        <w:tabs>
          <w:tab w:val="left" w:pos="8280"/>
        </w:tabs>
      </w:pPr>
      <w:r w:rsidRPr="00800C7A">
        <w:tab/>
        <w:t>|</w:t>
      </w:r>
      <w:r w:rsidRPr="00800C7A">
        <w:rPr>
          <w:u w:val="single"/>
        </w:rPr>
        <w:t xml:space="preserve">     </w:t>
      </w:r>
      <w:r w:rsidRPr="00800C7A">
        <w:t>|</w:t>
      </w:r>
      <w:r w:rsidRPr="00800C7A">
        <w:rPr>
          <w:u w:val="single"/>
        </w:rPr>
        <w:t xml:space="preserve">     </w:t>
      </w:r>
      <w:r w:rsidRPr="00800C7A">
        <w:t>| / |</w:t>
      </w:r>
      <w:r w:rsidRPr="00800C7A">
        <w:rPr>
          <w:u w:val="single"/>
        </w:rPr>
        <w:t xml:space="preserve">     </w:t>
      </w:r>
      <w:r w:rsidRPr="00800C7A">
        <w:t>|</w:t>
      </w:r>
      <w:r w:rsidRPr="00800C7A">
        <w:rPr>
          <w:u w:val="single"/>
        </w:rPr>
        <w:t xml:space="preserve">     </w:t>
      </w:r>
      <w:r w:rsidRPr="00800C7A">
        <w:t>| / |</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tab/>
      </w:r>
    </w:p>
    <w:p w14:paraId="3190FAFE" w14:textId="77777777" w:rsidR="00722926" w:rsidRPr="00800C7A" w:rsidRDefault="00722926" w:rsidP="00722926">
      <w:pPr>
        <w:pStyle w:val="INDENTEDBODYTEXT"/>
      </w:pPr>
      <w:r w:rsidRPr="00800C7A">
        <w:t>MONTH     DAY           YEAR</w:t>
      </w:r>
    </w:p>
    <w:p w14:paraId="21F9B2AC" w14:textId="77777777" w:rsidR="00722926" w:rsidRPr="00800C7A" w:rsidRDefault="00722926" w:rsidP="00722926">
      <w:pPr>
        <w:pStyle w:val="INDENTEDBODYTEXT"/>
      </w:pPr>
      <w:r w:rsidRPr="00800C7A">
        <w:t>(</w:t>
      </w:r>
      <w:r w:rsidR="00C526C2" w:rsidRPr="00800C7A">
        <w:t>1-12</w:t>
      </w:r>
      <w:r w:rsidRPr="00800C7A">
        <w:t>) (</w:t>
      </w:r>
      <w:r w:rsidR="00C526C2" w:rsidRPr="00800C7A">
        <w:t>1-31</w:t>
      </w:r>
      <w:r w:rsidRPr="00800C7A">
        <w:t>) (</w:t>
      </w:r>
      <w:r w:rsidR="00C526C2" w:rsidRPr="00800C7A">
        <w:t>1996-2016</w:t>
      </w:r>
      <w:r w:rsidRPr="00800C7A">
        <w:t>)</w:t>
      </w:r>
    </w:p>
    <w:p w14:paraId="03484682" w14:textId="77777777" w:rsidR="00722926" w:rsidRPr="00800C7A" w:rsidRDefault="00722926" w:rsidP="00722926">
      <w:pPr>
        <w:pStyle w:val="RESPONSE0"/>
      </w:pPr>
      <w:r w:rsidRPr="00800C7A">
        <w:t>DON’T KNOW</w:t>
      </w:r>
      <w:r w:rsidRPr="00800C7A">
        <w:tab/>
        <w:t>d</w:t>
      </w:r>
      <w:r w:rsidRPr="00800C7A">
        <w:tab/>
      </w:r>
    </w:p>
    <w:p w14:paraId="06C58A6C" w14:textId="77777777" w:rsidR="00722926" w:rsidRPr="00800C7A" w:rsidRDefault="00722926" w:rsidP="00E913CE">
      <w:pPr>
        <w:pStyle w:val="RESPONSELAST"/>
      </w:pPr>
      <w:r w:rsidRPr="00800C7A">
        <w:t>REFUSED</w:t>
      </w:r>
      <w:r w:rsidRPr="00800C7A">
        <w:tab/>
        <w:t>r</w:t>
      </w:r>
      <w:r w:rsidRPr="00800C7A">
        <w:tab/>
      </w:r>
    </w:p>
    <w:p w14:paraId="77ADBC99" w14:textId="77777777" w:rsidR="00B466AC" w:rsidRDefault="00B466AC" w:rsidP="00B466AC">
      <w:pPr>
        <w:tabs>
          <w:tab w:val="left" w:pos="7384"/>
        </w:tabs>
        <w:spacing w:line="240" w:lineRule="auto"/>
        <w:ind w:firstLine="0"/>
        <w:jc w:val="left"/>
        <w:rPr>
          <w:rFonts w:ascii="Arial" w:hAnsi="Arial" w:cs="Arial"/>
          <w:sz w:val="20"/>
          <w:szCs w:val="20"/>
        </w:rPr>
      </w:pPr>
    </w:p>
    <w:p w14:paraId="15054FF6" w14:textId="77777777" w:rsidR="00524320" w:rsidRDefault="00524320" w:rsidP="00B466AC">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466AC" w:rsidRPr="003B1DBA" w14:paraId="4C8EFAB3" w14:textId="77777777" w:rsidTr="00410A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294027" w14:textId="26ED18B1" w:rsidR="00B466AC" w:rsidRPr="003B1DBA" w:rsidRDefault="00D31A48" w:rsidP="00410A90">
            <w:pPr>
              <w:spacing w:before="60" w:after="60" w:line="240" w:lineRule="auto"/>
              <w:ind w:firstLine="0"/>
              <w:jc w:val="left"/>
              <w:rPr>
                <w:rFonts w:ascii="Arial" w:hAnsi="Arial" w:cs="Arial"/>
                <w:caps/>
                <w:sz w:val="20"/>
                <w:szCs w:val="20"/>
              </w:rPr>
            </w:pPr>
            <w:r>
              <w:rPr>
                <w:rFonts w:ascii="Arial" w:hAnsi="Arial" w:cs="Arial"/>
                <w:bCs/>
                <w:caps/>
                <w:sz w:val="20"/>
                <w:szCs w:val="20"/>
              </w:rPr>
              <w:t>EB</w:t>
            </w:r>
            <w:r w:rsidR="00F257A0">
              <w:rPr>
                <w:rFonts w:ascii="Arial" w:hAnsi="Arial" w:cs="Arial"/>
                <w:bCs/>
                <w:caps/>
                <w:sz w:val="20"/>
                <w:szCs w:val="20"/>
              </w:rPr>
              <w:t>5a</w:t>
            </w:r>
            <w:r>
              <w:rPr>
                <w:rFonts w:ascii="Arial" w:hAnsi="Arial" w:cs="Arial"/>
                <w:bCs/>
                <w:caps/>
                <w:sz w:val="20"/>
                <w:szCs w:val="20"/>
              </w:rPr>
              <w:t>=</w:t>
            </w:r>
            <w:r w:rsidR="00B466AC">
              <w:rPr>
                <w:rFonts w:ascii="Arial" w:hAnsi="Arial" w:cs="Arial"/>
                <w:bCs/>
                <w:caps/>
                <w:sz w:val="20"/>
                <w:szCs w:val="20"/>
              </w:rPr>
              <w:t>D OR R</w:t>
            </w:r>
          </w:p>
        </w:tc>
      </w:tr>
      <w:tr w:rsidR="00B466AC" w:rsidRPr="003B1DBA" w14:paraId="0C2205C4" w14:textId="77777777" w:rsidTr="00410A90">
        <w:trPr>
          <w:trHeight w:val="258"/>
        </w:trPr>
        <w:tc>
          <w:tcPr>
            <w:tcW w:w="5000" w:type="pct"/>
            <w:tcBorders>
              <w:top w:val="single" w:sz="4" w:space="0" w:color="auto"/>
              <w:left w:val="single" w:sz="4" w:space="0" w:color="auto"/>
              <w:bottom w:val="single" w:sz="4" w:space="0" w:color="auto"/>
              <w:right w:val="single" w:sz="4" w:space="0" w:color="auto"/>
            </w:tcBorders>
          </w:tcPr>
          <w:p w14:paraId="24347966" w14:textId="274C09A3" w:rsidR="00B466AC" w:rsidRPr="003B1DBA" w:rsidRDefault="00B466AC" w:rsidP="00410A90">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Pr>
                <w:rFonts w:ascii="Arial" w:hAnsi="Arial" w:cs="Arial"/>
                <w:bCs/>
                <w:sz w:val="20"/>
                <w:szCs w:val="20"/>
              </w:rPr>
              <w:t>NAME2 FROM BASELINE</w:t>
            </w:r>
            <w:r w:rsidR="00F257A0">
              <w:rPr>
                <w:rFonts w:ascii="Arial" w:hAnsi="Arial" w:cs="Arial"/>
                <w:bCs/>
                <w:sz w:val="20"/>
                <w:szCs w:val="20"/>
              </w:rPr>
              <w:t xml:space="preserve"> OR FIRST FOLLOW-UP</w:t>
            </w:r>
          </w:p>
        </w:tc>
      </w:tr>
    </w:tbl>
    <w:p w14:paraId="1043DD2A" w14:textId="4E4A2AC2" w:rsidR="00B466AC" w:rsidRPr="003B1DBA" w:rsidRDefault="006805EB" w:rsidP="00B466AC">
      <w:pPr>
        <w:pStyle w:val="QUESTIONTEXT"/>
      </w:pPr>
      <w:r>
        <w:t>E</w:t>
      </w:r>
      <w:r w:rsidR="00B466AC">
        <w:t>B</w:t>
      </w:r>
      <w:r w:rsidR="001D2B6B">
        <w:t>5b</w:t>
      </w:r>
      <w:r w:rsidR="00B466AC" w:rsidRPr="003B1DBA">
        <w:t>.</w:t>
      </w:r>
      <w:r w:rsidR="00B466AC" w:rsidRPr="003B1DBA">
        <w:tab/>
      </w:r>
      <w:r w:rsidR="00B466AC">
        <w:t>How old is [NAME2]? This information will help me with asking some questions later.</w:t>
      </w:r>
    </w:p>
    <w:p w14:paraId="16884723" w14:textId="77777777" w:rsidR="00B466AC" w:rsidRPr="003B1DBA" w:rsidRDefault="00B466AC" w:rsidP="00B466AC">
      <w:pPr>
        <w:pStyle w:val="RESPONSELINE"/>
      </w:pPr>
      <w:r w:rsidRPr="003B1DBA">
        <w:tab/>
        <w:t>|</w:t>
      </w:r>
      <w:r w:rsidRPr="003B1DBA">
        <w:rPr>
          <w:u w:val="single"/>
        </w:rPr>
        <w:t xml:space="preserve">     </w:t>
      </w:r>
      <w:r w:rsidRPr="003B1DBA">
        <w:t>|</w:t>
      </w:r>
      <w:r w:rsidRPr="003B1DBA">
        <w:rPr>
          <w:u w:val="single"/>
        </w:rPr>
        <w:t xml:space="preserve">     </w:t>
      </w:r>
      <w:r w:rsidRPr="003B1DBA">
        <w:t xml:space="preserve">| </w:t>
      </w:r>
      <w:r>
        <w:rPr>
          <w:bCs/>
          <w:caps/>
        </w:rPr>
        <w:t>AGE OF CHILD</w:t>
      </w:r>
      <w:r w:rsidRPr="003B1DBA">
        <w:t xml:space="preserve"> </w:t>
      </w:r>
    </w:p>
    <w:p w14:paraId="051DCA02" w14:textId="77777777" w:rsidR="00B466AC" w:rsidRPr="003B1DBA" w:rsidRDefault="00B466AC" w:rsidP="00B466AC">
      <w:pPr>
        <w:pStyle w:val="RESPONSE0"/>
        <w:rPr>
          <w:caps/>
          <w:color w:val="000000" w:themeColor="text1"/>
        </w:rPr>
      </w:pPr>
      <w:r>
        <w:rPr>
          <w:caps/>
          <w:color w:val="000000" w:themeColor="text1"/>
        </w:rPr>
        <w:t>WEEKS (rANGE 1-52)</w:t>
      </w:r>
      <w:r>
        <w:rPr>
          <w:caps/>
          <w:color w:val="000000" w:themeColor="text1"/>
        </w:rPr>
        <w:tab/>
        <w:t>1</w:t>
      </w:r>
      <w:r>
        <w:rPr>
          <w:caps/>
          <w:color w:val="000000" w:themeColor="text1"/>
        </w:rPr>
        <w:tab/>
      </w:r>
    </w:p>
    <w:p w14:paraId="62DB5C5B" w14:textId="77777777" w:rsidR="00B466AC" w:rsidRPr="003B1DBA" w:rsidRDefault="00B466AC" w:rsidP="00B466AC">
      <w:pPr>
        <w:pStyle w:val="RESPONSE0"/>
      </w:pPr>
      <w:r>
        <w:rPr>
          <w:caps/>
          <w:color w:val="000000" w:themeColor="text1"/>
        </w:rPr>
        <w:t>MONTHS</w:t>
      </w:r>
      <w:r w:rsidRPr="003B1DBA">
        <w:rPr>
          <w:caps/>
          <w:color w:val="000000" w:themeColor="text1"/>
        </w:rPr>
        <w:t xml:space="preserve"> (RANGE 1-</w:t>
      </w:r>
      <w:r>
        <w:rPr>
          <w:caps/>
          <w:color w:val="000000" w:themeColor="text1"/>
        </w:rPr>
        <w:t>12</w:t>
      </w:r>
      <w:r w:rsidRPr="003B1DBA">
        <w:rPr>
          <w:caps/>
          <w:color w:val="000000" w:themeColor="text1"/>
        </w:rPr>
        <w:t>)</w:t>
      </w:r>
      <w:r w:rsidRPr="003B1DBA">
        <w:tab/>
      </w:r>
      <w:r>
        <w:t>2</w:t>
      </w:r>
      <w:r w:rsidRPr="003B1DBA">
        <w:tab/>
      </w:r>
    </w:p>
    <w:p w14:paraId="147300A7" w14:textId="77777777" w:rsidR="00B466AC" w:rsidRPr="003B1DBA" w:rsidRDefault="00B466AC" w:rsidP="00B466AC">
      <w:pPr>
        <w:pStyle w:val="RESPONSE0"/>
      </w:pPr>
      <w:r>
        <w:rPr>
          <w:caps/>
          <w:color w:val="000000" w:themeColor="text1"/>
        </w:rPr>
        <w:t>YEARS (RANGE 1-18)</w:t>
      </w:r>
      <w:r w:rsidRPr="003B1DBA">
        <w:tab/>
      </w:r>
      <w:r>
        <w:t>3</w:t>
      </w:r>
      <w:r w:rsidRPr="003B1DBA">
        <w:tab/>
      </w:r>
    </w:p>
    <w:p w14:paraId="1AECC83C" w14:textId="77777777" w:rsidR="00B466AC" w:rsidRPr="003B1DBA" w:rsidRDefault="00B466AC" w:rsidP="00B466AC">
      <w:pPr>
        <w:pStyle w:val="RESPONSE0"/>
      </w:pPr>
      <w:r w:rsidRPr="003B1DBA">
        <w:t>DON’T KNOW</w:t>
      </w:r>
      <w:r w:rsidRPr="003B1DBA">
        <w:tab/>
        <w:t>d</w:t>
      </w:r>
      <w:r w:rsidRPr="003B1DBA">
        <w:tab/>
      </w:r>
    </w:p>
    <w:p w14:paraId="08CA56CE" w14:textId="77777777" w:rsidR="00B466AC" w:rsidRPr="003B1DBA" w:rsidRDefault="00B466AC" w:rsidP="00B466AC">
      <w:pPr>
        <w:pStyle w:val="RESPONSELAST"/>
      </w:pPr>
      <w:r w:rsidRPr="003B1DBA">
        <w:t>REFUSED</w:t>
      </w:r>
      <w:r w:rsidRPr="003B1DBA">
        <w:tab/>
        <w:t>r</w:t>
      </w:r>
      <w:r w:rsidRPr="003B1DBA">
        <w:tab/>
      </w:r>
    </w:p>
    <w:p w14:paraId="35E6F0B9" w14:textId="77777777" w:rsidR="00B466AC" w:rsidRPr="00800C7A" w:rsidRDefault="00B466AC" w:rsidP="008D6E3F">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22926" w:rsidRPr="00800C7A" w14:paraId="518795ED"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DCA3DF" w14:textId="40A735F6" w:rsidR="00722926" w:rsidRPr="00800C7A" w:rsidRDefault="00F24D46">
            <w:pPr>
              <w:spacing w:before="60" w:after="60" w:line="240" w:lineRule="auto"/>
              <w:ind w:firstLine="0"/>
              <w:jc w:val="left"/>
              <w:rPr>
                <w:rFonts w:ascii="Arial" w:hAnsi="Arial" w:cs="Arial"/>
                <w:caps/>
                <w:sz w:val="20"/>
                <w:szCs w:val="20"/>
              </w:rPr>
            </w:pPr>
            <w:r w:rsidRPr="00800C7A">
              <w:rPr>
                <w:rFonts w:ascii="Arial" w:hAnsi="Arial" w:cs="Arial"/>
                <w:bCs/>
                <w:sz w:val="20"/>
                <w:szCs w:val="20"/>
              </w:rPr>
              <w:t>E</w:t>
            </w:r>
            <w:r w:rsidR="007B3043" w:rsidRPr="00800C7A">
              <w:rPr>
                <w:rFonts w:ascii="Arial" w:hAnsi="Arial" w:cs="Arial"/>
                <w:bCs/>
                <w:sz w:val="20"/>
                <w:szCs w:val="20"/>
              </w:rPr>
              <w:t>B</w:t>
            </w:r>
            <w:r w:rsidR="00757FD1">
              <w:rPr>
                <w:rFonts w:ascii="Arial" w:hAnsi="Arial" w:cs="Arial"/>
                <w:bCs/>
                <w:sz w:val="20"/>
                <w:szCs w:val="20"/>
              </w:rPr>
              <w:t>5</w:t>
            </w:r>
            <w:r w:rsidR="00127493" w:rsidRPr="00800C7A">
              <w:rPr>
                <w:rFonts w:ascii="Arial" w:hAnsi="Arial" w:cs="Arial"/>
                <w:bCs/>
                <w:caps/>
                <w:sz w:val="20"/>
                <w:szCs w:val="20"/>
              </w:rPr>
              <w:t>=2</w:t>
            </w:r>
          </w:p>
        </w:tc>
      </w:tr>
      <w:tr w:rsidR="00C526C2" w:rsidRPr="00800C7A" w14:paraId="7102AEFC" w14:textId="77777777" w:rsidTr="00F149D8">
        <w:trPr>
          <w:trHeight w:val="258"/>
        </w:trPr>
        <w:tc>
          <w:tcPr>
            <w:tcW w:w="5000" w:type="pct"/>
            <w:tcBorders>
              <w:top w:val="single" w:sz="4" w:space="0" w:color="auto"/>
              <w:left w:val="single" w:sz="4" w:space="0" w:color="auto"/>
              <w:bottom w:val="single" w:sz="4" w:space="0" w:color="auto"/>
              <w:right w:val="single" w:sz="4" w:space="0" w:color="auto"/>
            </w:tcBorders>
          </w:tcPr>
          <w:p w14:paraId="598F7EDC" w14:textId="04B2C844" w:rsidR="00C526C2" w:rsidRPr="00800C7A" w:rsidRDefault="00C526C2" w:rsidP="00C526C2">
            <w:pPr>
              <w:spacing w:before="60" w:after="60" w:line="240" w:lineRule="auto"/>
              <w:ind w:firstLine="0"/>
              <w:jc w:val="left"/>
              <w:rPr>
                <w:rFonts w:ascii="Arial" w:hAnsi="Arial" w:cs="Arial"/>
                <w:sz w:val="20"/>
                <w:szCs w:val="20"/>
              </w:rPr>
            </w:pPr>
            <w:r w:rsidRPr="00800C7A">
              <w:rPr>
                <w:rFonts w:ascii="Arial" w:hAnsi="Arial" w:cs="Arial"/>
                <w:bCs/>
                <w:sz w:val="20"/>
                <w:szCs w:val="20"/>
              </w:rPr>
              <w:t>FILL NAME2 FROM BASELINE</w:t>
            </w:r>
            <w:r w:rsidR="00F257A0">
              <w:rPr>
                <w:rFonts w:ascii="Arial" w:hAnsi="Arial" w:cs="Arial"/>
                <w:bCs/>
                <w:sz w:val="20"/>
                <w:szCs w:val="20"/>
              </w:rPr>
              <w:t xml:space="preserve"> OR FIRST FOLLOW-UP</w:t>
            </w:r>
          </w:p>
        </w:tc>
      </w:tr>
    </w:tbl>
    <w:p w14:paraId="0EFFFD6D" w14:textId="1DC91A27" w:rsidR="00722926" w:rsidRPr="00800C7A" w:rsidRDefault="00F24D46" w:rsidP="00722926">
      <w:pPr>
        <w:pStyle w:val="QUESTIONTEXT"/>
      </w:pPr>
      <w:r w:rsidRPr="00800C7A">
        <w:t>E</w:t>
      </w:r>
      <w:r w:rsidR="00722926" w:rsidRPr="00800C7A">
        <w:t>B</w:t>
      </w:r>
      <w:r w:rsidR="001D2B6B">
        <w:t>5c</w:t>
      </w:r>
      <w:r w:rsidR="00722926" w:rsidRPr="00800C7A">
        <w:t>.</w:t>
      </w:r>
      <w:r w:rsidR="00722926" w:rsidRPr="00800C7A">
        <w:tab/>
        <w:t>Is [NAME2] a boy or girl?</w:t>
      </w:r>
    </w:p>
    <w:p w14:paraId="0DA9E617" w14:textId="77777777" w:rsidR="00127493" w:rsidRPr="00800C7A" w:rsidRDefault="00127493" w:rsidP="00127493">
      <w:pPr>
        <w:pStyle w:val="QUESTIONTEXT"/>
        <w:rPr>
          <w:b w:val="0"/>
        </w:rPr>
      </w:pPr>
      <w:r w:rsidRPr="00800C7A">
        <w:rPr>
          <w:b w:val="0"/>
        </w:rPr>
        <w:tab/>
        <w:t>INTERVIEWER: ASK IF RESPONDENT HAS NOT ALREADY MENTIONED CHILD’S SEX.</w:t>
      </w:r>
    </w:p>
    <w:p w14:paraId="49ECA944" w14:textId="77777777" w:rsidR="00722926" w:rsidRPr="00800C7A" w:rsidRDefault="00722926" w:rsidP="00722926">
      <w:pPr>
        <w:tabs>
          <w:tab w:val="clear" w:pos="432"/>
          <w:tab w:val="left" w:pos="1440"/>
          <w:tab w:val="left" w:pos="6930"/>
        </w:tabs>
        <w:spacing w:line="240" w:lineRule="auto"/>
        <w:ind w:firstLine="0"/>
        <w:jc w:val="left"/>
        <w:rPr>
          <w:rFonts w:ascii="Arial" w:hAnsi="Arial" w:cs="Arial"/>
          <w:color w:val="000000"/>
          <w:sz w:val="20"/>
          <w:szCs w:val="20"/>
        </w:rPr>
      </w:pPr>
      <w:r w:rsidRPr="00800C7A">
        <w:rPr>
          <w:rFonts w:ascii="Arial" w:hAnsi="Arial" w:cs="Arial"/>
          <w:color w:val="000000"/>
          <w:sz w:val="20"/>
          <w:szCs w:val="20"/>
        </w:rPr>
        <w:tab/>
      </w:r>
      <w:r w:rsidRPr="00800C7A">
        <w:rPr>
          <w:rFonts w:ascii="Arial" w:hAnsi="Arial" w:cs="Arial"/>
          <w:color w:val="000000"/>
          <w:sz w:val="20"/>
          <w:szCs w:val="20"/>
        </w:rPr>
        <w:tab/>
      </w:r>
      <w:sdt>
        <w:sdtPr>
          <w:rPr>
            <w:rFonts w:ascii="Arial" w:hAnsi="Arial" w:cs="Arial"/>
            <w:color w:val="000000"/>
            <w:sz w:val="20"/>
            <w:szCs w:val="20"/>
          </w:rPr>
          <w:alias w:val="SELECT CODING TYPE"/>
          <w:tag w:val="CODING TYPE"/>
          <w:id w:val="-1686892326"/>
          <w:placeholder>
            <w:docPart w:val="580040D70BCC412B9980A54B400CE475"/>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rPr>
              <w:rFonts w:ascii="Arial" w:hAnsi="Arial" w:cs="Arial"/>
              <w:color w:val="000000"/>
              <w:sz w:val="20"/>
              <w:szCs w:val="20"/>
            </w:rPr>
            <w:t>CODE ONE ONLY</w:t>
          </w:r>
        </w:sdtContent>
      </w:sdt>
    </w:p>
    <w:p w14:paraId="1726764A" w14:textId="77777777" w:rsidR="00722926" w:rsidRPr="00800C7A" w:rsidRDefault="00722926" w:rsidP="00722926">
      <w:pPr>
        <w:pStyle w:val="RESPONSE0"/>
      </w:pPr>
      <w:r w:rsidRPr="00800C7A">
        <w:rPr>
          <w:caps/>
          <w:color w:val="000000" w:themeColor="text1"/>
        </w:rPr>
        <w:t>boy</w:t>
      </w:r>
      <w:r w:rsidRPr="00800C7A">
        <w:tab/>
        <w:t>1</w:t>
      </w:r>
      <w:r w:rsidRPr="00800C7A">
        <w:tab/>
      </w:r>
    </w:p>
    <w:p w14:paraId="3994AD88" w14:textId="77777777" w:rsidR="00722926" w:rsidRPr="00800C7A" w:rsidRDefault="00722926" w:rsidP="00722926">
      <w:pPr>
        <w:pStyle w:val="RESPONSE0"/>
      </w:pPr>
      <w:r w:rsidRPr="00800C7A">
        <w:rPr>
          <w:caps/>
          <w:color w:val="000000" w:themeColor="text1"/>
        </w:rPr>
        <w:t>girl</w:t>
      </w:r>
      <w:r w:rsidRPr="00800C7A">
        <w:tab/>
        <w:t>2</w:t>
      </w:r>
      <w:r w:rsidRPr="00800C7A">
        <w:tab/>
      </w:r>
    </w:p>
    <w:p w14:paraId="17D1FA2C" w14:textId="77777777" w:rsidR="00722926" w:rsidRPr="00800C7A" w:rsidRDefault="00722926" w:rsidP="00722926">
      <w:pPr>
        <w:pStyle w:val="RESPONSE0"/>
      </w:pPr>
      <w:r w:rsidRPr="00800C7A">
        <w:t>DON’T KNOW</w:t>
      </w:r>
      <w:r w:rsidRPr="00800C7A">
        <w:tab/>
        <w:t>d</w:t>
      </w:r>
      <w:r w:rsidRPr="00800C7A">
        <w:tab/>
      </w:r>
    </w:p>
    <w:p w14:paraId="6D773390" w14:textId="77777777" w:rsidR="00722926" w:rsidRPr="00800C7A" w:rsidRDefault="00722926" w:rsidP="00722926">
      <w:pPr>
        <w:pStyle w:val="RESPONSELAST"/>
      </w:pPr>
      <w:r w:rsidRPr="00800C7A">
        <w:t>REFUSED</w:t>
      </w:r>
      <w:r w:rsidRPr="00800C7A">
        <w:tab/>
        <w:t>r</w:t>
      </w:r>
      <w:r w:rsidRPr="00800C7A">
        <w:tab/>
      </w:r>
    </w:p>
    <w:p w14:paraId="16584194" w14:textId="77777777" w:rsidR="005C5B1E" w:rsidRPr="00800C7A" w:rsidRDefault="005C5B1E" w:rsidP="00722926">
      <w:pPr>
        <w:tabs>
          <w:tab w:val="left" w:pos="7384"/>
        </w:tabs>
        <w:spacing w:line="240" w:lineRule="auto"/>
        <w:ind w:firstLine="0"/>
        <w:jc w:val="left"/>
        <w:rPr>
          <w:rFonts w:ascii="Arial" w:hAnsi="Arial" w:cs="Arial"/>
          <w:sz w:val="20"/>
          <w:szCs w:val="20"/>
        </w:rPr>
      </w:pPr>
    </w:p>
    <w:tbl>
      <w:tblPr>
        <w:tblStyle w:val="TableGrid"/>
        <w:tblW w:w="0" w:type="auto"/>
        <w:jc w:val="center"/>
        <w:tblLook w:val="04A0" w:firstRow="1" w:lastRow="0" w:firstColumn="1" w:lastColumn="0" w:noHBand="0" w:noVBand="1"/>
      </w:tblPr>
      <w:tblGrid>
        <w:gridCol w:w="5400"/>
      </w:tblGrid>
      <w:tr w:rsidR="00C634ED" w:rsidRPr="00800C7A" w14:paraId="0C234CAD" w14:textId="0D416D7F" w:rsidTr="0024090A">
        <w:trPr>
          <w:trHeight w:val="710"/>
          <w:jc w:val="center"/>
        </w:trPr>
        <w:tc>
          <w:tcPr>
            <w:tcW w:w="5400" w:type="dxa"/>
            <w:shd w:val="clear" w:color="auto" w:fill="E8E8E8"/>
          </w:tcPr>
          <w:p w14:paraId="4878E3BB" w14:textId="29112A69" w:rsidR="00C634ED" w:rsidRPr="00800C7A" w:rsidRDefault="00C634ED" w:rsidP="00C634ED">
            <w:pPr>
              <w:tabs>
                <w:tab w:val="left" w:pos="7384"/>
              </w:tabs>
              <w:spacing w:before="60" w:after="60" w:line="240" w:lineRule="auto"/>
              <w:ind w:firstLine="0"/>
              <w:jc w:val="center"/>
              <w:rPr>
                <w:rFonts w:ascii="Arial" w:hAnsi="Arial" w:cs="Arial"/>
                <w:bCs/>
                <w:caps/>
                <w:sz w:val="20"/>
                <w:szCs w:val="20"/>
              </w:rPr>
            </w:pPr>
            <w:r w:rsidRPr="00800C7A">
              <w:rPr>
                <w:rFonts w:ascii="Arial" w:hAnsi="Arial" w:cs="Arial"/>
                <w:bCs/>
                <w:caps/>
                <w:sz w:val="20"/>
                <w:szCs w:val="20"/>
              </w:rPr>
              <w:t>PROGRAMMER BOX</w:t>
            </w:r>
            <w:r w:rsidRPr="00800C7A">
              <w:rPr>
                <w:rFonts w:ascii="Arial" w:hAnsi="Arial" w:cs="Arial"/>
                <w:sz w:val="18"/>
                <w:szCs w:val="18"/>
              </w:rPr>
              <w:t xml:space="preserve"> </w:t>
            </w:r>
            <w:r w:rsidR="00F24D46" w:rsidRPr="00800C7A">
              <w:rPr>
                <w:rFonts w:ascii="Arial" w:hAnsi="Arial" w:cs="Arial"/>
                <w:bCs/>
                <w:caps/>
                <w:sz w:val="20"/>
                <w:szCs w:val="20"/>
              </w:rPr>
              <w:t>E</w:t>
            </w:r>
            <w:r w:rsidRPr="00800C7A">
              <w:rPr>
                <w:rFonts w:ascii="Arial" w:hAnsi="Arial" w:cs="Arial"/>
                <w:bCs/>
                <w:caps/>
                <w:sz w:val="20"/>
                <w:szCs w:val="20"/>
              </w:rPr>
              <w:t>B</w:t>
            </w:r>
            <w:r w:rsidR="0087291B">
              <w:rPr>
                <w:rFonts w:ascii="Arial" w:hAnsi="Arial" w:cs="Arial"/>
                <w:bCs/>
                <w:caps/>
                <w:sz w:val="20"/>
                <w:szCs w:val="20"/>
              </w:rPr>
              <w:t>5</w:t>
            </w:r>
            <w:r w:rsidR="00824508">
              <w:rPr>
                <w:rFonts w:ascii="Arial" w:hAnsi="Arial" w:cs="Arial"/>
                <w:bCs/>
                <w:caps/>
                <w:sz w:val="20"/>
                <w:szCs w:val="20"/>
              </w:rPr>
              <w:t>C</w:t>
            </w:r>
          </w:p>
          <w:p w14:paraId="60C54CE1" w14:textId="35D1BE9F" w:rsidR="00C634ED" w:rsidRPr="00800C7A" w:rsidRDefault="00C634ED" w:rsidP="002302B4">
            <w:pPr>
              <w:tabs>
                <w:tab w:val="left" w:pos="864"/>
              </w:tabs>
              <w:spacing w:before="60" w:after="60" w:line="240" w:lineRule="auto"/>
              <w:ind w:hanging="18"/>
              <w:jc w:val="center"/>
              <w:rPr>
                <w:rFonts w:ascii="Arial" w:hAnsi="Arial" w:cs="Arial"/>
                <w:bCs/>
                <w:caps/>
                <w:sz w:val="20"/>
                <w:szCs w:val="20"/>
              </w:rPr>
            </w:pPr>
            <w:r w:rsidRPr="00800C7A">
              <w:rPr>
                <w:rFonts w:ascii="Arial" w:hAnsi="Arial" w:cs="Arial"/>
                <w:bCs/>
                <w:caps/>
                <w:sz w:val="20"/>
                <w:szCs w:val="20"/>
              </w:rPr>
              <w:t xml:space="preserve">LOOP OVER </w:t>
            </w:r>
            <w:r w:rsidR="0087291B" w:rsidRPr="00800C7A">
              <w:rPr>
                <w:rFonts w:ascii="Arial" w:hAnsi="Arial" w:cs="Arial"/>
                <w:bCs/>
                <w:caps/>
                <w:sz w:val="20"/>
                <w:szCs w:val="20"/>
              </w:rPr>
              <w:t>EB</w:t>
            </w:r>
            <w:r w:rsidR="0087291B">
              <w:rPr>
                <w:rFonts w:ascii="Arial" w:hAnsi="Arial" w:cs="Arial"/>
                <w:bCs/>
                <w:caps/>
                <w:sz w:val="20"/>
                <w:szCs w:val="20"/>
              </w:rPr>
              <w:t>5</w:t>
            </w:r>
            <w:r w:rsidR="0087291B" w:rsidRPr="00800C7A">
              <w:rPr>
                <w:rFonts w:ascii="Arial" w:hAnsi="Arial" w:cs="Arial"/>
                <w:bCs/>
                <w:caps/>
                <w:sz w:val="20"/>
                <w:szCs w:val="20"/>
              </w:rPr>
              <w:t xml:space="preserve"> </w:t>
            </w:r>
            <w:r w:rsidR="00F24D46" w:rsidRPr="00800C7A">
              <w:rPr>
                <w:rFonts w:ascii="Arial" w:hAnsi="Arial" w:cs="Arial"/>
                <w:bCs/>
                <w:caps/>
                <w:sz w:val="20"/>
                <w:szCs w:val="20"/>
              </w:rPr>
              <w:t>THROUGH E</w:t>
            </w:r>
            <w:r w:rsidRPr="00800C7A">
              <w:rPr>
                <w:rFonts w:ascii="Arial" w:hAnsi="Arial" w:cs="Arial"/>
                <w:bCs/>
                <w:caps/>
                <w:sz w:val="20"/>
                <w:szCs w:val="20"/>
              </w:rPr>
              <w:t>B</w:t>
            </w:r>
            <w:r w:rsidR="005312B5">
              <w:rPr>
                <w:rFonts w:ascii="Arial" w:hAnsi="Arial" w:cs="Arial"/>
                <w:bCs/>
                <w:caps/>
                <w:sz w:val="20"/>
                <w:szCs w:val="20"/>
              </w:rPr>
              <w:t>5</w:t>
            </w:r>
            <w:r w:rsidR="00824508">
              <w:rPr>
                <w:rFonts w:ascii="Arial" w:hAnsi="Arial" w:cs="Arial"/>
                <w:bCs/>
                <w:caps/>
                <w:sz w:val="20"/>
                <w:szCs w:val="20"/>
              </w:rPr>
              <w:t>C</w:t>
            </w:r>
            <w:r w:rsidRPr="00800C7A">
              <w:rPr>
                <w:rFonts w:ascii="Arial" w:hAnsi="Arial" w:cs="Arial"/>
                <w:bCs/>
                <w:caps/>
                <w:sz w:val="20"/>
                <w:szCs w:val="20"/>
              </w:rPr>
              <w:t xml:space="preserve"> FOR ALL CHILDREN ON BASELI</w:t>
            </w:r>
            <w:r w:rsidR="00F24D46" w:rsidRPr="00800C7A">
              <w:rPr>
                <w:rFonts w:ascii="Arial" w:hAnsi="Arial" w:cs="Arial"/>
                <w:bCs/>
                <w:caps/>
                <w:sz w:val="20"/>
                <w:szCs w:val="20"/>
              </w:rPr>
              <w:t xml:space="preserve">NE </w:t>
            </w:r>
            <w:r w:rsidR="00F93239">
              <w:rPr>
                <w:rFonts w:ascii="Arial" w:hAnsi="Arial" w:cs="Arial"/>
                <w:bCs/>
                <w:caps/>
                <w:sz w:val="20"/>
                <w:szCs w:val="20"/>
              </w:rPr>
              <w:t xml:space="preserve">OR FIRST FOLLOW-UP </w:t>
            </w:r>
            <w:r w:rsidR="00F24D46" w:rsidRPr="00800C7A">
              <w:rPr>
                <w:rFonts w:ascii="Arial" w:hAnsi="Arial" w:cs="Arial"/>
                <w:bCs/>
                <w:caps/>
                <w:sz w:val="20"/>
                <w:szCs w:val="20"/>
              </w:rPr>
              <w:t>HOUSEHOLD ROSTER THEN GO TO E</w:t>
            </w:r>
            <w:r w:rsidRPr="00800C7A">
              <w:rPr>
                <w:rFonts w:ascii="Arial" w:hAnsi="Arial" w:cs="Arial"/>
                <w:bCs/>
                <w:caps/>
                <w:sz w:val="20"/>
                <w:szCs w:val="20"/>
              </w:rPr>
              <w:t>B</w:t>
            </w:r>
            <w:r w:rsidR="005312B5">
              <w:rPr>
                <w:rFonts w:ascii="Arial" w:hAnsi="Arial" w:cs="Arial"/>
                <w:bCs/>
                <w:caps/>
                <w:sz w:val="20"/>
                <w:szCs w:val="20"/>
              </w:rPr>
              <w:t>5</w:t>
            </w:r>
            <w:r w:rsidR="002302B4">
              <w:rPr>
                <w:rFonts w:ascii="Arial" w:hAnsi="Arial" w:cs="Arial"/>
                <w:bCs/>
                <w:caps/>
                <w:sz w:val="20"/>
                <w:szCs w:val="20"/>
              </w:rPr>
              <w:t>D</w:t>
            </w:r>
          </w:p>
        </w:tc>
      </w:tr>
    </w:tbl>
    <w:p w14:paraId="36454405" w14:textId="77777777" w:rsidR="00524320" w:rsidRDefault="00524320" w:rsidP="00722926">
      <w:pPr>
        <w:tabs>
          <w:tab w:val="left" w:pos="864"/>
        </w:tabs>
        <w:spacing w:line="240" w:lineRule="auto"/>
        <w:ind w:firstLine="0"/>
        <w:rPr>
          <w:rFonts w:ascii="Arial" w:hAnsi="Arial" w:cs="Arial"/>
          <w:sz w:val="20"/>
          <w:szCs w:val="20"/>
        </w:rPr>
      </w:pPr>
    </w:p>
    <w:p w14:paraId="1A4F50CE" w14:textId="5E463BAB" w:rsidR="0066339F" w:rsidRDefault="0066339F">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476BEEE1" w14:textId="77777777" w:rsidR="00524320" w:rsidRPr="00800C7A" w:rsidRDefault="00524320" w:rsidP="00722926">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85623" w:rsidRPr="00800C7A" w14:paraId="682AC3A3" w14:textId="77777777" w:rsidTr="008D6E3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58B010" w14:textId="4F17FBBD" w:rsidR="00985623" w:rsidRPr="00800C7A" w:rsidRDefault="00985623" w:rsidP="00F93239">
            <w:pPr>
              <w:spacing w:before="60" w:after="60" w:line="240" w:lineRule="auto"/>
              <w:ind w:firstLine="0"/>
              <w:jc w:val="left"/>
              <w:rPr>
                <w:rFonts w:ascii="Arial" w:hAnsi="Arial" w:cs="Arial"/>
                <w:bCs/>
                <w:caps/>
                <w:sz w:val="20"/>
                <w:szCs w:val="20"/>
              </w:rPr>
            </w:pPr>
            <w:r w:rsidRPr="00800C7A">
              <w:rPr>
                <w:rFonts w:ascii="Arial" w:hAnsi="Arial" w:cs="Arial"/>
                <w:bCs/>
                <w:caps/>
                <w:sz w:val="20"/>
                <w:szCs w:val="20"/>
              </w:rPr>
              <w:t>EB1=1 or (Eb3=1 and BASELINE</w:t>
            </w:r>
            <w:r w:rsidR="00F93239">
              <w:rPr>
                <w:rFonts w:ascii="Arial" w:hAnsi="Arial" w:cs="Arial"/>
                <w:bCs/>
                <w:caps/>
                <w:sz w:val="20"/>
                <w:szCs w:val="20"/>
              </w:rPr>
              <w:t xml:space="preserve"> OR FIRST FOLLOW-UP</w:t>
            </w:r>
            <w:r w:rsidRPr="00800C7A">
              <w:rPr>
                <w:rFonts w:ascii="Arial" w:hAnsi="Arial" w:cs="Arial"/>
                <w:bCs/>
                <w:caps/>
                <w:sz w:val="20"/>
                <w:szCs w:val="20"/>
              </w:rPr>
              <w:t>=complete)</w:t>
            </w:r>
          </w:p>
        </w:tc>
      </w:tr>
    </w:tbl>
    <w:p w14:paraId="4BA032BC" w14:textId="060E97B7" w:rsidR="00722926" w:rsidRPr="00800C7A" w:rsidRDefault="00F24D46" w:rsidP="00722926">
      <w:pPr>
        <w:pStyle w:val="QUESTIONTEXT"/>
      </w:pPr>
      <w:r w:rsidRPr="00800C7A">
        <w:t>E</w:t>
      </w:r>
      <w:r w:rsidR="00722926" w:rsidRPr="00800C7A">
        <w:t>B</w:t>
      </w:r>
      <w:r w:rsidR="00137DBD">
        <w:t>5</w:t>
      </w:r>
      <w:r w:rsidR="002302B4">
        <w:t>d</w:t>
      </w:r>
      <w:r w:rsidR="00722926" w:rsidRPr="00800C7A">
        <w:t>.</w:t>
      </w:r>
      <w:r w:rsidR="00722926" w:rsidRPr="00800C7A">
        <w:tab/>
        <w:t>Are there any other children, age 18 or younger, or over 18 but still in high school, in your household that I have not asked about yet?</w:t>
      </w:r>
    </w:p>
    <w:p w14:paraId="5BC72D10" w14:textId="77777777" w:rsidR="00722926" w:rsidRPr="00800C7A" w:rsidRDefault="00722926" w:rsidP="00215E14">
      <w:pPr>
        <w:pStyle w:val="RESPONSE0"/>
        <w:tabs>
          <w:tab w:val="clear" w:pos="7740"/>
          <w:tab w:val="clear" w:pos="8280"/>
          <w:tab w:val="left" w:leader="dot" w:pos="7470"/>
        </w:tabs>
      </w:pPr>
      <w:r w:rsidRPr="00800C7A">
        <w:t>YES</w:t>
      </w:r>
      <w:r w:rsidRPr="00800C7A">
        <w:tab/>
        <w:t>1</w:t>
      </w:r>
      <w:r w:rsidRPr="00800C7A">
        <w:tab/>
      </w:r>
    </w:p>
    <w:p w14:paraId="0318A5B1" w14:textId="78DF0E6F" w:rsidR="00722926" w:rsidRPr="00800C7A" w:rsidRDefault="00722926" w:rsidP="00215E14">
      <w:pPr>
        <w:pStyle w:val="RESPONSE0"/>
        <w:tabs>
          <w:tab w:val="clear" w:pos="7740"/>
          <w:tab w:val="clear" w:pos="8280"/>
          <w:tab w:val="left" w:leader="dot" w:pos="7470"/>
        </w:tabs>
      </w:pPr>
      <w:r w:rsidRPr="00800C7A">
        <w:t>NO</w:t>
      </w:r>
      <w:r w:rsidRPr="00800C7A">
        <w:tab/>
        <w:t>0</w:t>
      </w:r>
      <w:r w:rsidRPr="00800C7A">
        <w:tab/>
      </w:r>
      <w:r w:rsidR="00F24D46" w:rsidRPr="00800C7A">
        <w:t>GO TO E</w:t>
      </w:r>
      <w:r w:rsidR="00C634ED" w:rsidRPr="00800C7A">
        <w:t>C1</w:t>
      </w:r>
    </w:p>
    <w:p w14:paraId="639939D6" w14:textId="2039B90E" w:rsidR="00722926" w:rsidRPr="00800C7A" w:rsidRDefault="00722926" w:rsidP="00215E14">
      <w:pPr>
        <w:pStyle w:val="RESPONSE0"/>
        <w:tabs>
          <w:tab w:val="clear" w:pos="7740"/>
          <w:tab w:val="clear" w:pos="8280"/>
          <w:tab w:val="left" w:leader="dot" w:pos="7470"/>
        </w:tabs>
      </w:pPr>
      <w:r w:rsidRPr="00800C7A">
        <w:t>DON’T KNOW</w:t>
      </w:r>
      <w:r w:rsidRPr="00800C7A">
        <w:tab/>
        <w:t>d</w:t>
      </w:r>
      <w:r w:rsidRPr="00800C7A">
        <w:tab/>
      </w:r>
      <w:r w:rsidR="00F24D46" w:rsidRPr="00800C7A">
        <w:t>GO TO E</w:t>
      </w:r>
      <w:r w:rsidR="00C634ED" w:rsidRPr="00800C7A">
        <w:t>C1</w:t>
      </w:r>
    </w:p>
    <w:p w14:paraId="084CABFA" w14:textId="617D03F5" w:rsidR="00C634ED" w:rsidRPr="00800C7A" w:rsidRDefault="00722926" w:rsidP="00215E14">
      <w:pPr>
        <w:pStyle w:val="RESPONSELAST"/>
        <w:tabs>
          <w:tab w:val="clear" w:pos="7740"/>
          <w:tab w:val="clear" w:pos="8280"/>
          <w:tab w:val="left" w:leader="dot" w:pos="7470"/>
        </w:tabs>
      </w:pPr>
      <w:r w:rsidRPr="00800C7A">
        <w:t>REFUSED</w:t>
      </w:r>
      <w:r w:rsidRPr="00800C7A">
        <w:tab/>
        <w:t>r</w:t>
      </w:r>
      <w:r w:rsidRPr="00800C7A">
        <w:tab/>
      </w:r>
      <w:r w:rsidR="00F24D46" w:rsidRPr="00800C7A">
        <w:t>GO TO E</w:t>
      </w:r>
      <w:r w:rsidR="00C634ED" w:rsidRPr="00800C7A">
        <w:t>C1</w:t>
      </w:r>
    </w:p>
    <w:p w14:paraId="07D95647" w14:textId="297101F4" w:rsidR="00D31A48" w:rsidRDefault="00D31A48">
      <w:pPr>
        <w:tabs>
          <w:tab w:val="clear" w:pos="432"/>
        </w:tabs>
        <w:spacing w:line="240" w:lineRule="auto"/>
        <w:ind w:firstLine="0"/>
        <w:jc w:val="left"/>
        <w:rPr>
          <w:rFonts w:ascii="Arial" w:hAnsi="Arial" w:cs="Arial"/>
          <w:sz w:val="20"/>
          <w:szCs w:val="20"/>
        </w:rPr>
      </w:pPr>
    </w:p>
    <w:p w14:paraId="7AC4C837" w14:textId="77777777" w:rsidR="00524320" w:rsidRDefault="00524320" w:rsidP="00C634ED">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634ED" w:rsidRPr="00800C7A" w14:paraId="67B061C3"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F8FA8B" w14:textId="5A10C9E6" w:rsidR="00C634ED" w:rsidRPr="00800C7A" w:rsidRDefault="00F24D46" w:rsidP="00AB0F5C">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127493" w:rsidRPr="00800C7A">
              <w:rPr>
                <w:rFonts w:ascii="Arial" w:hAnsi="Arial" w:cs="Arial"/>
                <w:bCs/>
                <w:caps/>
                <w:sz w:val="20"/>
                <w:szCs w:val="20"/>
              </w:rPr>
              <w:t>b</w:t>
            </w:r>
            <w:r w:rsidR="00DF3AE1">
              <w:rPr>
                <w:rFonts w:ascii="Arial" w:hAnsi="Arial" w:cs="Arial"/>
                <w:bCs/>
                <w:sz w:val="20"/>
                <w:szCs w:val="20"/>
              </w:rPr>
              <w:t>5</w:t>
            </w:r>
            <w:r w:rsidR="00AB0F5C">
              <w:rPr>
                <w:rFonts w:ascii="Arial" w:hAnsi="Arial" w:cs="Arial"/>
                <w:bCs/>
                <w:sz w:val="20"/>
                <w:szCs w:val="20"/>
              </w:rPr>
              <w:t>D</w:t>
            </w:r>
            <w:r w:rsidR="00127493" w:rsidRPr="00800C7A">
              <w:rPr>
                <w:rFonts w:ascii="Arial" w:hAnsi="Arial" w:cs="Arial"/>
                <w:bCs/>
                <w:caps/>
                <w:sz w:val="20"/>
                <w:szCs w:val="20"/>
              </w:rPr>
              <w:t>=1</w:t>
            </w:r>
          </w:p>
        </w:tc>
      </w:tr>
    </w:tbl>
    <w:p w14:paraId="74A3752D" w14:textId="34B53440" w:rsidR="00C634ED" w:rsidRPr="00800C7A" w:rsidRDefault="00F24D46" w:rsidP="00C634ED">
      <w:pPr>
        <w:pStyle w:val="QUESTIONTEXT"/>
      </w:pPr>
      <w:r w:rsidRPr="00800C7A">
        <w:t>E</w:t>
      </w:r>
      <w:r w:rsidR="00C634ED" w:rsidRPr="00800C7A">
        <w:t>B</w:t>
      </w:r>
      <w:r w:rsidR="00A67400">
        <w:t>5</w:t>
      </w:r>
      <w:r w:rsidR="006805EB">
        <w:t>e</w:t>
      </w:r>
      <w:r w:rsidR="00C634ED" w:rsidRPr="00800C7A">
        <w:t>.</w:t>
      </w:r>
      <w:r w:rsidR="00C634ED" w:rsidRPr="00800C7A">
        <w:tab/>
        <w:t>How many additional children age 18 or younger, or over 18 but still in high school, are in your household that I have not asked about yet?</w:t>
      </w:r>
    </w:p>
    <w:p w14:paraId="3DD3471E" w14:textId="60AD76AC" w:rsidR="00C634ED" w:rsidRPr="00800C7A" w:rsidRDefault="00C634ED" w:rsidP="00C634ED">
      <w:pPr>
        <w:pStyle w:val="RESPONSELINE"/>
        <w:tabs>
          <w:tab w:val="left" w:pos="8280"/>
        </w:tabs>
      </w:pPr>
      <w:r w:rsidRPr="00800C7A">
        <w:tab/>
        <w:t>|</w:t>
      </w:r>
      <w:r w:rsidRPr="00800C7A">
        <w:rPr>
          <w:u w:val="single"/>
        </w:rPr>
        <w:t xml:space="preserve">     </w:t>
      </w:r>
      <w:r w:rsidRPr="00800C7A">
        <w:t>|</w:t>
      </w:r>
      <w:r w:rsidRPr="00800C7A">
        <w:rPr>
          <w:u w:val="single"/>
        </w:rPr>
        <w:t xml:space="preserve">     </w:t>
      </w:r>
      <w:proofErr w:type="gramStart"/>
      <w:r w:rsidRPr="00800C7A">
        <w:t xml:space="preserve">|  </w:t>
      </w:r>
      <w:r w:rsidRPr="00800C7A">
        <w:rPr>
          <w:bCs/>
          <w:caps/>
        </w:rPr>
        <w:t>Number</w:t>
      </w:r>
      <w:proofErr w:type="gramEnd"/>
      <w:r w:rsidRPr="00800C7A">
        <w:rPr>
          <w:bCs/>
          <w:caps/>
        </w:rPr>
        <w:t xml:space="preserve"> of CHILDREN</w:t>
      </w:r>
      <w:r w:rsidRPr="00800C7A">
        <w:tab/>
      </w:r>
    </w:p>
    <w:p w14:paraId="6D5C28D5" w14:textId="77777777" w:rsidR="00C634ED" w:rsidRPr="00800C7A" w:rsidRDefault="00C634ED" w:rsidP="00C634ED">
      <w:pPr>
        <w:pStyle w:val="INDENTEDBODYTEXT"/>
        <w:ind w:left="720"/>
      </w:pPr>
      <w:r w:rsidRPr="00800C7A">
        <w:t>(1-20)</w:t>
      </w:r>
    </w:p>
    <w:p w14:paraId="0397528B" w14:textId="38CEC9B1" w:rsidR="00C634ED" w:rsidRPr="00800C7A" w:rsidRDefault="00C634ED" w:rsidP="00C634ED">
      <w:pPr>
        <w:pStyle w:val="RESPONSE0"/>
      </w:pPr>
      <w:r w:rsidRPr="00800C7A">
        <w:t>DON’T KNOW</w:t>
      </w:r>
      <w:r w:rsidRPr="00800C7A">
        <w:tab/>
        <w:t>d</w:t>
      </w:r>
      <w:r w:rsidRPr="00800C7A">
        <w:tab/>
      </w:r>
    </w:p>
    <w:p w14:paraId="5F4645FB" w14:textId="5F274479" w:rsidR="00C634ED" w:rsidRPr="00800C7A" w:rsidRDefault="00C634ED" w:rsidP="00C634ED">
      <w:pPr>
        <w:pStyle w:val="RESPONSELAST"/>
      </w:pPr>
      <w:r w:rsidRPr="00800C7A">
        <w:t>REFUSED</w:t>
      </w:r>
      <w:r w:rsidRPr="00800C7A">
        <w:tab/>
        <w:t>r</w:t>
      </w:r>
      <w:r w:rsidRPr="00800C7A">
        <w:tab/>
      </w:r>
    </w:p>
    <w:p w14:paraId="25F7A3D3" w14:textId="77777777" w:rsidR="00C634ED" w:rsidRPr="00800C7A" w:rsidRDefault="00C634ED" w:rsidP="00C634ED">
      <w:pPr>
        <w:tabs>
          <w:tab w:val="left" w:pos="720"/>
          <w:tab w:val="left" w:pos="1440"/>
          <w:tab w:val="left" w:pos="7200"/>
        </w:tabs>
        <w:spacing w:line="240" w:lineRule="auto"/>
        <w:ind w:firstLine="0"/>
        <w:jc w:val="left"/>
        <w:rPr>
          <w:rFonts w:ascii="Arial" w:hAnsi="Arial" w:cs="Arial"/>
          <w:sz w:val="20"/>
          <w:szCs w:val="20"/>
        </w:rPr>
      </w:pPr>
    </w:p>
    <w:tbl>
      <w:tblPr>
        <w:tblStyle w:val="TableGrid"/>
        <w:tblW w:w="0" w:type="auto"/>
        <w:jc w:val="center"/>
        <w:tblLook w:val="04A0" w:firstRow="1" w:lastRow="0" w:firstColumn="1" w:lastColumn="0" w:noHBand="0" w:noVBand="1"/>
      </w:tblPr>
      <w:tblGrid>
        <w:gridCol w:w="5459"/>
      </w:tblGrid>
      <w:tr w:rsidR="00572B1B" w:rsidRPr="00800C7A" w14:paraId="22D1CEF2" w14:textId="77777777" w:rsidTr="0066339F">
        <w:trPr>
          <w:trHeight w:val="638"/>
          <w:jc w:val="center"/>
        </w:trPr>
        <w:tc>
          <w:tcPr>
            <w:tcW w:w="5459" w:type="dxa"/>
            <w:shd w:val="clear" w:color="auto" w:fill="DDDDDD"/>
          </w:tcPr>
          <w:p w14:paraId="28548FE0" w14:textId="49BF2734" w:rsidR="00E913CE" w:rsidRDefault="00E913CE" w:rsidP="00DF3AE1">
            <w:pPr>
              <w:tabs>
                <w:tab w:val="left" w:pos="7384"/>
              </w:tabs>
              <w:spacing w:before="60" w:after="60" w:line="240" w:lineRule="auto"/>
              <w:ind w:firstLine="0"/>
              <w:jc w:val="center"/>
              <w:rPr>
                <w:rFonts w:ascii="Arial" w:hAnsi="Arial" w:cs="Arial"/>
                <w:bCs/>
                <w:caps/>
                <w:sz w:val="20"/>
                <w:szCs w:val="20"/>
              </w:rPr>
            </w:pPr>
            <w:r w:rsidRPr="00800C7A">
              <w:rPr>
                <w:rFonts w:ascii="Arial" w:hAnsi="Arial" w:cs="Arial"/>
                <w:bCs/>
                <w:caps/>
                <w:sz w:val="20"/>
                <w:szCs w:val="20"/>
              </w:rPr>
              <w:t>PROGRAMMER BOX</w:t>
            </w:r>
            <w:r w:rsidRPr="00800C7A">
              <w:rPr>
                <w:rFonts w:ascii="Arial" w:hAnsi="Arial" w:cs="Arial"/>
                <w:sz w:val="18"/>
                <w:szCs w:val="18"/>
              </w:rPr>
              <w:t xml:space="preserve"> </w:t>
            </w:r>
            <w:r w:rsidR="00173C30" w:rsidRPr="00800C7A">
              <w:rPr>
                <w:rFonts w:ascii="Arial" w:hAnsi="Arial" w:cs="Arial"/>
                <w:bCs/>
                <w:caps/>
                <w:sz w:val="20"/>
                <w:szCs w:val="20"/>
              </w:rPr>
              <w:t>EB</w:t>
            </w:r>
            <w:r w:rsidR="00A67400">
              <w:rPr>
                <w:rFonts w:ascii="Arial" w:hAnsi="Arial" w:cs="Arial"/>
                <w:bCs/>
                <w:caps/>
                <w:sz w:val="20"/>
                <w:szCs w:val="20"/>
              </w:rPr>
              <w:t>5</w:t>
            </w:r>
            <w:r w:rsidR="006805EB">
              <w:rPr>
                <w:rFonts w:ascii="Arial" w:hAnsi="Arial" w:cs="Arial"/>
                <w:bCs/>
                <w:caps/>
                <w:sz w:val="20"/>
                <w:szCs w:val="20"/>
              </w:rPr>
              <w:t>E</w:t>
            </w:r>
          </w:p>
          <w:p w14:paraId="4F203D05" w14:textId="07B8516B" w:rsidR="00572B1B" w:rsidRPr="00650300" w:rsidRDefault="00F24D46" w:rsidP="00650300">
            <w:pPr>
              <w:spacing w:line="240" w:lineRule="auto"/>
              <w:ind w:firstLine="0"/>
              <w:jc w:val="center"/>
              <w:rPr>
                <w:rFonts w:ascii="Arial" w:hAnsi="Arial" w:cs="Arial"/>
                <w:sz w:val="20"/>
                <w:szCs w:val="20"/>
              </w:rPr>
            </w:pPr>
            <w:r w:rsidRPr="006805EB">
              <w:rPr>
                <w:rFonts w:ascii="Arial" w:hAnsi="Arial" w:cs="Arial"/>
                <w:bCs/>
                <w:caps/>
                <w:sz w:val="20"/>
                <w:szCs w:val="20"/>
              </w:rPr>
              <w:t>go to e</w:t>
            </w:r>
            <w:r w:rsidR="00E913CE" w:rsidRPr="006805EB">
              <w:rPr>
                <w:rFonts w:ascii="Arial" w:hAnsi="Arial" w:cs="Arial"/>
                <w:bCs/>
                <w:caps/>
                <w:sz w:val="20"/>
                <w:szCs w:val="20"/>
              </w:rPr>
              <w:t>b</w:t>
            </w:r>
            <w:r w:rsidR="002C79A5" w:rsidRPr="006805EB">
              <w:rPr>
                <w:rFonts w:ascii="Arial" w:hAnsi="Arial" w:cs="Arial"/>
                <w:bCs/>
                <w:caps/>
                <w:sz w:val="20"/>
                <w:szCs w:val="20"/>
              </w:rPr>
              <w:t>8</w:t>
            </w:r>
            <w:r w:rsidR="00E913CE" w:rsidRPr="006805EB">
              <w:rPr>
                <w:rFonts w:ascii="Arial" w:hAnsi="Arial" w:cs="Arial"/>
                <w:bCs/>
                <w:caps/>
                <w:sz w:val="20"/>
                <w:szCs w:val="20"/>
              </w:rPr>
              <w:t>.</w:t>
            </w:r>
          </w:p>
        </w:tc>
      </w:tr>
    </w:tbl>
    <w:p w14:paraId="65FCE37E" w14:textId="77777777" w:rsidR="00572B1B" w:rsidRDefault="00572B1B" w:rsidP="00722926">
      <w:pPr>
        <w:pStyle w:val="QUESTION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E48B8" w:rsidRPr="00800C7A" w14:paraId="4A78BCE7"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62EF08" w14:textId="74600F74" w:rsidR="006E48B8" w:rsidRPr="00800C7A" w:rsidRDefault="00317B46" w:rsidP="00A03D32">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 xml:space="preserve">BASELINE=NOT COMPLETE </w:t>
            </w:r>
            <w:r w:rsidR="00F24D46" w:rsidRPr="00800C7A">
              <w:rPr>
                <w:rFonts w:ascii="Arial" w:hAnsi="Arial" w:cs="Arial"/>
                <w:bCs/>
                <w:caps/>
                <w:sz w:val="20"/>
                <w:szCs w:val="20"/>
              </w:rPr>
              <w:t>a</w:t>
            </w:r>
            <w:r w:rsidRPr="00800C7A">
              <w:rPr>
                <w:rFonts w:ascii="Arial" w:hAnsi="Arial" w:cs="Arial"/>
                <w:bCs/>
                <w:caps/>
                <w:sz w:val="20"/>
                <w:szCs w:val="20"/>
              </w:rPr>
              <w:t xml:space="preserve">ND </w:t>
            </w:r>
            <w:r w:rsidR="00F24D46" w:rsidRPr="00800C7A">
              <w:rPr>
                <w:rFonts w:ascii="Arial" w:hAnsi="Arial" w:cs="Arial"/>
                <w:bCs/>
                <w:caps/>
                <w:sz w:val="20"/>
                <w:szCs w:val="20"/>
              </w:rPr>
              <w:t xml:space="preserve">first follow-up=not complete </w:t>
            </w:r>
          </w:p>
        </w:tc>
      </w:tr>
    </w:tbl>
    <w:p w14:paraId="14F3D033" w14:textId="454FBF18" w:rsidR="006E48B8" w:rsidRPr="00800C7A" w:rsidRDefault="00F029FA" w:rsidP="006E48B8">
      <w:pPr>
        <w:pStyle w:val="QUESTIONTEXT"/>
      </w:pPr>
      <w:r w:rsidRPr="00800C7A">
        <w:t>E</w:t>
      </w:r>
      <w:r w:rsidR="006E48B8" w:rsidRPr="00800C7A">
        <w:t>B</w:t>
      </w:r>
      <w:r w:rsidR="00137DBD">
        <w:t>6</w:t>
      </w:r>
      <w:r w:rsidR="006E48B8" w:rsidRPr="00800C7A">
        <w:t>.</w:t>
      </w:r>
      <w:r w:rsidR="006E48B8" w:rsidRPr="00800C7A">
        <w:tab/>
        <w:t>How many children are currently living in your household that were age 18 or younger or over 18 but were still in high school during the most recently completed school year?</w:t>
      </w:r>
    </w:p>
    <w:p w14:paraId="6886E5AE" w14:textId="1F62E751" w:rsidR="006E48B8" w:rsidRPr="00800C7A" w:rsidRDefault="006E48B8" w:rsidP="006E48B8">
      <w:pPr>
        <w:pStyle w:val="RESPONSELINE"/>
        <w:tabs>
          <w:tab w:val="left" w:pos="8280"/>
        </w:tabs>
      </w:pPr>
      <w:r w:rsidRPr="00800C7A">
        <w:tab/>
        <w:t>|</w:t>
      </w:r>
      <w:r w:rsidRPr="00800C7A">
        <w:rPr>
          <w:u w:val="single"/>
        </w:rPr>
        <w:t xml:space="preserve">     </w:t>
      </w:r>
      <w:r w:rsidRPr="00800C7A">
        <w:t>|</w:t>
      </w:r>
      <w:r w:rsidRPr="00800C7A">
        <w:rPr>
          <w:u w:val="single"/>
        </w:rPr>
        <w:t xml:space="preserve">     </w:t>
      </w:r>
      <w:proofErr w:type="gramStart"/>
      <w:r w:rsidRPr="00800C7A">
        <w:t xml:space="preserve">|  </w:t>
      </w:r>
      <w:r w:rsidRPr="00800C7A">
        <w:rPr>
          <w:bCs/>
          <w:caps/>
        </w:rPr>
        <w:t>Number</w:t>
      </w:r>
      <w:proofErr w:type="gramEnd"/>
      <w:r w:rsidRPr="00800C7A">
        <w:rPr>
          <w:bCs/>
          <w:caps/>
        </w:rPr>
        <w:t xml:space="preserve"> of CHILDREN</w:t>
      </w:r>
      <w:r w:rsidRPr="00800C7A">
        <w:tab/>
      </w:r>
      <w:r w:rsidR="00F24D46" w:rsidRPr="00800C7A">
        <w:t>GO TO E</w:t>
      </w:r>
      <w:r w:rsidRPr="00800C7A">
        <w:t>B</w:t>
      </w:r>
      <w:r w:rsidR="000330DE">
        <w:t>8</w:t>
      </w:r>
    </w:p>
    <w:p w14:paraId="1A26240C" w14:textId="77777777" w:rsidR="006E48B8" w:rsidRPr="00800C7A" w:rsidRDefault="006E48B8" w:rsidP="006E48B8">
      <w:pPr>
        <w:pStyle w:val="INDENTEDBODYTEXT"/>
        <w:ind w:left="720"/>
      </w:pPr>
      <w:r w:rsidRPr="00800C7A">
        <w:t>(1-20)</w:t>
      </w:r>
    </w:p>
    <w:p w14:paraId="4441A00C" w14:textId="77777777" w:rsidR="006E48B8" w:rsidRPr="00800C7A" w:rsidRDefault="006E48B8" w:rsidP="006E48B8">
      <w:pPr>
        <w:pStyle w:val="RESPONSE0"/>
        <w:ind w:right="-810"/>
        <w:rPr>
          <w:sz w:val="18"/>
          <w:szCs w:val="18"/>
        </w:rPr>
      </w:pPr>
      <w:r w:rsidRPr="00800C7A">
        <w:t>NO CHILDREN IN HOUSEHOLD</w:t>
      </w:r>
      <w:r w:rsidRPr="00800C7A">
        <w:tab/>
        <w:t>0</w:t>
      </w:r>
      <w:r w:rsidRPr="00800C7A">
        <w:tab/>
      </w:r>
      <w:r w:rsidR="00342A60" w:rsidRPr="00800C7A">
        <w:rPr>
          <w:sz w:val="18"/>
          <w:szCs w:val="18"/>
        </w:rPr>
        <w:t xml:space="preserve">SCREEN </w:t>
      </w:r>
      <w:r w:rsidRPr="00800C7A">
        <w:rPr>
          <w:sz w:val="18"/>
          <w:szCs w:val="18"/>
        </w:rPr>
        <w:t>OUT:</w:t>
      </w:r>
    </w:p>
    <w:p w14:paraId="24A5D556" w14:textId="77777777" w:rsidR="006E48B8" w:rsidRPr="00800C7A" w:rsidRDefault="006E48B8" w:rsidP="006E48B8">
      <w:pPr>
        <w:pStyle w:val="RESPONSE0"/>
        <w:tabs>
          <w:tab w:val="left" w:pos="7740"/>
        </w:tabs>
        <w:spacing w:before="0"/>
        <w:ind w:right="-810"/>
        <w:rPr>
          <w:sz w:val="18"/>
          <w:szCs w:val="18"/>
        </w:rPr>
      </w:pPr>
      <w:r w:rsidRPr="00800C7A">
        <w:rPr>
          <w:sz w:val="18"/>
          <w:szCs w:val="18"/>
        </w:rPr>
        <w:tab/>
      </w:r>
      <w:r w:rsidRPr="00800C7A">
        <w:rPr>
          <w:sz w:val="18"/>
          <w:szCs w:val="18"/>
        </w:rPr>
        <w:tab/>
        <w:t>NO CHILDREN IN HH</w:t>
      </w:r>
    </w:p>
    <w:p w14:paraId="08F60A14" w14:textId="3050E1F9" w:rsidR="006E48B8" w:rsidRPr="00800C7A" w:rsidRDefault="006E48B8" w:rsidP="006E48B8">
      <w:pPr>
        <w:pStyle w:val="RESPONSE0"/>
      </w:pPr>
      <w:r w:rsidRPr="00800C7A">
        <w:t>DON’T KNOW</w:t>
      </w:r>
      <w:r w:rsidRPr="00800C7A">
        <w:tab/>
        <w:t>d</w:t>
      </w:r>
      <w:r w:rsidRPr="00800C7A">
        <w:tab/>
      </w:r>
      <w:r w:rsidR="00F24D46" w:rsidRPr="00800C7A">
        <w:t>GO TO E</w:t>
      </w:r>
      <w:r w:rsidRPr="00800C7A">
        <w:t>B</w:t>
      </w:r>
      <w:r w:rsidR="00E85667">
        <w:t>7</w:t>
      </w:r>
    </w:p>
    <w:p w14:paraId="61ED5FD4" w14:textId="29F9D53D" w:rsidR="006E48B8" w:rsidRPr="00800C7A" w:rsidRDefault="006E48B8" w:rsidP="006E48B8">
      <w:pPr>
        <w:pStyle w:val="RESPONSELAST"/>
      </w:pPr>
      <w:r w:rsidRPr="00800C7A">
        <w:t>REFUSED</w:t>
      </w:r>
      <w:r w:rsidRPr="00800C7A">
        <w:tab/>
        <w:t>r</w:t>
      </w:r>
      <w:r w:rsidRPr="00800C7A">
        <w:tab/>
      </w:r>
      <w:r w:rsidR="00F24D46" w:rsidRPr="000330DE">
        <w:t>GO TO</w:t>
      </w:r>
      <w:r w:rsidR="00F24D46" w:rsidRPr="00800C7A">
        <w:t xml:space="preserve"> E</w:t>
      </w:r>
      <w:r w:rsidRPr="00800C7A">
        <w:t>B</w:t>
      </w:r>
      <w:r w:rsidR="00E85667">
        <w:t>7</w:t>
      </w:r>
    </w:p>
    <w:p w14:paraId="6A823B8E" w14:textId="77777777" w:rsidR="006E48B8" w:rsidRPr="00800C7A" w:rsidRDefault="006E48B8" w:rsidP="006E48B8">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E48B8" w:rsidRPr="00800C7A" w14:paraId="52BCB152" w14:textId="77777777" w:rsidTr="008D4B35">
        <w:trPr>
          <w:jc w:val="center"/>
        </w:trPr>
        <w:tc>
          <w:tcPr>
            <w:tcW w:w="5000" w:type="pct"/>
          </w:tcPr>
          <w:p w14:paraId="213393E0" w14:textId="70765F72" w:rsidR="006E48B8" w:rsidRPr="00800C7A" w:rsidRDefault="006E48B8" w:rsidP="00340246">
            <w:pPr>
              <w:spacing w:before="60" w:after="60" w:line="240" w:lineRule="auto"/>
              <w:ind w:firstLine="0"/>
              <w:jc w:val="left"/>
              <w:rPr>
                <w:rFonts w:ascii="Arial" w:hAnsi="Arial" w:cs="Arial"/>
                <w:sz w:val="20"/>
                <w:szCs w:val="20"/>
              </w:rPr>
            </w:pPr>
            <w:r w:rsidRPr="00800C7A">
              <w:rPr>
                <w:rFonts w:ascii="Arial" w:hAnsi="Arial" w:cs="Arial"/>
                <w:sz w:val="20"/>
                <w:szCs w:val="20"/>
              </w:rPr>
              <w:t xml:space="preserve">HARD CHECK: IF </w:t>
            </w:r>
            <w:r w:rsidR="00F24D46" w:rsidRPr="00800C7A">
              <w:rPr>
                <w:rFonts w:ascii="Arial" w:hAnsi="Arial" w:cs="Arial"/>
                <w:sz w:val="20"/>
                <w:szCs w:val="20"/>
              </w:rPr>
              <w:t>EB</w:t>
            </w:r>
            <w:r w:rsidR="00047E0B">
              <w:rPr>
                <w:rFonts w:ascii="Arial" w:hAnsi="Arial" w:cs="Arial"/>
                <w:sz w:val="20"/>
                <w:szCs w:val="20"/>
              </w:rPr>
              <w:t>6</w:t>
            </w:r>
            <w:r w:rsidR="00F24D46" w:rsidRPr="00800C7A">
              <w:rPr>
                <w:rFonts w:ascii="Arial" w:hAnsi="Arial" w:cs="Arial"/>
                <w:sz w:val="20"/>
                <w:szCs w:val="20"/>
              </w:rPr>
              <w:t xml:space="preserve"> GT E</w:t>
            </w:r>
            <w:r w:rsidR="00340246" w:rsidRPr="00800C7A">
              <w:rPr>
                <w:rFonts w:ascii="Arial" w:hAnsi="Arial" w:cs="Arial"/>
                <w:sz w:val="20"/>
                <w:szCs w:val="20"/>
              </w:rPr>
              <w:t>B2</w:t>
            </w:r>
            <w:r w:rsidRPr="00800C7A">
              <w:rPr>
                <w:rFonts w:ascii="Arial" w:hAnsi="Arial" w:cs="Arial"/>
                <w:sz w:val="20"/>
                <w:szCs w:val="20"/>
              </w:rPr>
              <w:t>;</w:t>
            </w:r>
            <w:r w:rsidRPr="00800C7A">
              <w:rPr>
                <w:rFonts w:ascii="Arial" w:hAnsi="Arial" w:cs="Arial"/>
                <w:b/>
                <w:sz w:val="20"/>
                <w:szCs w:val="20"/>
              </w:rPr>
              <w:t xml:space="preserve"> </w:t>
            </w:r>
            <w:r w:rsidR="00AD5072" w:rsidRPr="00800C7A">
              <w:rPr>
                <w:rFonts w:ascii="Arial" w:hAnsi="Arial" w:cs="Arial"/>
                <w:b/>
                <w:sz w:val="20"/>
                <w:szCs w:val="20"/>
              </w:rPr>
              <w:t xml:space="preserve">The number of children living in your household is greater than the total number of people </w:t>
            </w:r>
            <w:r w:rsidR="00340246" w:rsidRPr="00800C7A">
              <w:rPr>
                <w:rFonts w:ascii="Arial" w:hAnsi="Arial" w:cs="Arial"/>
                <w:b/>
                <w:sz w:val="20"/>
                <w:szCs w:val="20"/>
              </w:rPr>
              <w:t xml:space="preserve">living </w:t>
            </w:r>
            <w:r w:rsidR="00AD5072" w:rsidRPr="00800C7A">
              <w:rPr>
                <w:rFonts w:ascii="Arial" w:hAnsi="Arial" w:cs="Arial"/>
                <w:b/>
                <w:sz w:val="20"/>
                <w:szCs w:val="20"/>
              </w:rPr>
              <w:t>in your household. Did I make a mistake?</w:t>
            </w:r>
          </w:p>
        </w:tc>
      </w:tr>
      <w:tr w:rsidR="00340246" w:rsidRPr="00800C7A" w14:paraId="02919F0F" w14:textId="77777777" w:rsidTr="00F149D8">
        <w:trPr>
          <w:jc w:val="center"/>
        </w:trPr>
        <w:tc>
          <w:tcPr>
            <w:tcW w:w="5000" w:type="pct"/>
          </w:tcPr>
          <w:p w14:paraId="2BEB726E" w14:textId="083893E6" w:rsidR="00340246" w:rsidRPr="00800C7A" w:rsidRDefault="00340246" w:rsidP="00340246">
            <w:pPr>
              <w:spacing w:before="60" w:after="60" w:line="240" w:lineRule="auto"/>
              <w:ind w:firstLine="0"/>
              <w:jc w:val="left"/>
              <w:rPr>
                <w:rFonts w:ascii="Arial" w:hAnsi="Arial" w:cs="Arial"/>
                <w:sz w:val="20"/>
                <w:szCs w:val="20"/>
              </w:rPr>
            </w:pPr>
            <w:r w:rsidRPr="00800C7A">
              <w:rPr>
                <w:rFonts w:ascii="Arial" w:hAnsi="Arial" w:cs="Arial"/>
                <w:sz w:val="20"/>
                <w:szCs w:val="20"/>
              </w:rPr>
              <w:t xml:space="preserve">HARD CHECK: IF </w:t>
            </w:r>
            <w:r w:rsidR="00F24D46" w:rsidRPr="00800C7A">
              <w:rPr>
                <w:rFonts w:ascii="Arial" w:hAnsi="Arial" w:cs="Arial"/>
                <w:sz w:val="20"/>
                <w:szCs w:val="20"/>
              </w:rPr>
              <w:t>EB</w:t>
            </w:r>
            <w:r w:rsidR="00047E0B">
              <w:rPr>
                <w:rFonts w:ascii="Arial" w:hAnsi="Arial" w:cs="Arial"/>
                <w:sz w:val="20"/>
                <w:szCs w:val="20"/>
              </w:rPr>
              <w:t>6</w:t>
            </w:r>
            <w:r w:rsidR="00F24D46" w:rsidRPr="00800C7A">
              <w:rPr>
                <w:rFonts w:ascii="Arial" w:hAnsi="Arial" w:cs="Arial"/>
                <w:sz w:val="20"/>
                <w:szCs w:val="20"/>
              </w:rPr>
              <w:t xml:space="preserve"> GT E</w:t>
            </w:r>
            <w:r w:rsidRPr="00800C7A">
              <w:rPr>
                <w:rFonts w:ascii="Arial" w:hAnsi="Arial" w:cs="Arial"/>
                <w:sz w:val="20"/>
                <w:szCs w:val="20"/>
              </w:rPr>
              <w:t>B3a;</w:t>
            </w:r>
            <w:r w:rsidRPr="00800C7A">
              <w:rPr>
                <w:rFonts w:ascii="Arial" w:hAnsi="Arial" w:cs="Arial"/>
                <w:b/>
                <w:sz w:val="20"/>
                <w:szCs w:val="20"/>
              </w:rPr>
              <w:t xml:space="preserve"> The number of children living in your household is greater than the total number of people sharing food in your household. Did I make a mistake?</w:t>
            </w:r>
          </w:p>
        </w:tc>
      </w:tr>
    </w:tbl>
    <w:p w14:paraId="278FC5A9" w14:textId="32073E5A" w:rsidR="0066339F" w:rsidRDefault="0066339F" w:rsidP="00E913CE">
      <w:pPr>
        <w:pStyle w:val="QUESTIONTEXT"/>
        <w:ind w:left="0" w:firstLine="0"/>
      </w:pPr>
    </w:p>
    <w:p w14:paraId="5AEFD138" w14:textId="77777777" w:rsidR="0066339F" w:rsidRDefault="0066339F">
      <w:pPr>
        <w:tabs>
          <w:tab w:val="clear" w:pos="432"/>
        </w:tabs>
        <w:spacing w:line="240" w:lineRule="auto"/>
        <w:ind w:firstLine="0"/>
        <w:jc w:val="left"/>
        <w:rPr>
          <w:rFonts w:ascii="Arial" w:hAnsi="Arial" w:cs="Arial"/>
          <w:b/>
          <w:sz w:val="20"/>
          <w:szCs w:val="20"/>
        </w:rPr>
      </w:pPr>
      <w:r>
        <w:br w:type="page"/>
      </w:r>
    </w:p>
    <w:p w14:paraId="31A8C12A" w14:textId="77777777" w:rsidR="006E48B8" w:rsidRPr="00800C7A" w:rsidRDefault="006E48B8" w:rsidP="00E913CE">
      <w:pPr>
        <w:pStyle w:val="QUESTIONTEXT"/>
        <w:ind w:left="0" w:firstLin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E48B8" w:rsidRPr="00800C7A" w14:paraId="519050FF"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9EBB9D" w14:textId="18F5EA10" w:rsidR="006E48B8" w:rsidRPr="00800C7A" w:rsidRDefault="00F24D46" w:rsidP="00430DC9">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430DC9" w:rsidRPr="00800C7A">
              <w:rPr>
                <w:rFonts w:ascii="Arial" w:hAnsi="Arial" w:cs="Arial"/>
                <w:bCs/>
                <w:caps/>
                <w:sz w:val="20"/>
                <w:szCs w:val="20"/>
              </w:rPr>
              <w:t>B</w:t>
            </w:r>
            <w:r w:rsidR="000330DE">
              <w:rPr>
                <w:rFonts w:ascii="Arial" w:hAnsi="Arial" w:cs="Arial"/>
                <w:bCs/>
                <w:caps/>
                <w:sz w:val="20"/>
                <w:szCs w:val="20"/>
              </w:rPr>
              <w:t>6</w:t>
            </w:r>
            <w:r w:rsidR="00430DC9" w:rsidRPr="00800C7A">
              <w:rPr>
                <w:rFonts w:ascii="Arial" w:hAnsi="Arial" w:cs="Arial"/>
                <w:bCs/>
                <w:caps/>
                <w:sz w:val="20"/>
                <w:szCs w:val="20"/>
              </w:rPr>
              <w:t>=D or r</w:t>
            </w:r>
          </w:p>
        </w:tc>
      </w:tr>
    </w:tbl>
    <w:p w14:paraId="2880341C" w14:textId="2D213930" w:rsidR="006E48B8" w:rsidRPr="00800C7A" w:rsidRDefault="00F24D46" w:rsidP="006E48B8">
      <w:pPr>
        <w:pStyle w:val="QUESTIONTEXT"/>
      </w:pPr>
      <w:r w:rsidRPr="00800C7A">
        <w:t>E</w:t>
      </w:r>
      <w:r w:rsidR="006E48B8" w:rsidRPr="00800C7A">
        <w:t>B</w:t>
      </w:r>
      <w:r w:rsidR="00137DBD">
        <w:t>7</w:t>
      </w:r>
      <w:r w:rsidR="006E48B8" w:rsidRPr="00800C7A">
        <w:t>.</w:t>
      </w:r>
      <w:r w:rsidR="006E48B8" w:rsidRPr="00800C7A">
        <w:tab/>
        <w:t>Is there at least one child living in your household?</w:t>
      </w:r>
    </w:p>
    <w:p w14:paraId="595BD81C" w14:textId="77777777" w:rsidR="006E48B8" w:rsidRPr="00800C7A" w:rsidRDefault="006E48B8" w:rsidP="006E48B8">
      <w:pPr>
        <w:pStyle w:val="RESPONSE0"/>
      </w:pPr>
      <w:r w:rsidRPr="00800C7A">
        <w:t>YES</w:t>
      </w:r>
      <w:r w:rsidRPr="00800C7A">
        <w:tab/>
        <w:t>1</w:t>
      </w:r>
      <w:r w:rsidRPr="00800C7A">
        <w:tab/>
      </w:r>
    </w:p>
    <w:p w14:paraId="337E7E05" w14:textId="77777777" w:rsidR="006E48B8" w:rsidRPr="00800C7A" w:rsidRDefault="006E48B8" w:rsidP="006E48B8">
      <w:pPr>
        <w:pStyle w:val="RESPONSE0"/>
        <w:ind w:right="-540"/>
        <w:rPr>
          <w:sz w:val="18"/>
          <w:szCs w:val="18"/>
        </w:rPr>
      </w:pPr>
      <w:r w:rsidRPr="00800C7A">
        <w:t>NO</w:t>
      </w:r>
      <w:r w:rsidRPr="00800C7A">
        <w:tab/>
        <w:t>0</w:t>
      </w:r>
      <w:r w:rsidRPr="00800C7A">
        <w:tab/>
      </w:r>
      <w:r w:rsidR="00342A60" w:rsidRPr="00800C7A">
        <w:rPr>
          <w:sz w:val="18"/>
          <w:szCs w:val="18"/>
        </w:rPr>
        <w:t xml:space="preserve">SCREEN </w:t>
      </w:r>
      <w:r w:rsidRPr="00800C7A">
        <w:rPr>
          <w:sz w:val="18"/>
          <w:szCs w:val="18"/>
        </w:rPr>
        <w:t xml:space="preserve">OUT: </w:t>
      </w:r>
    </w:p>
    <w:p w14:paraId="16B5431C" w14:textId="77777777" w:rsidR="006E48B8" w:rsidRPr="00800C7A" w:rsidRDefault="006E48B8" w:rsidP="006E48B8">
      <w:pPr>
        <w:pStyle w:val="RESPONSE0"/>
        <w:spacing w:before="0"/>
        <w:ind w:left="8280" w:right="-810"/>
        <w:rPr>
          <w:sz w:val="18"/>
          <w:szCs w:val="18"/>
        </w:rPr>
      </w:pPr>
      <w:r w:rsidRPr="00800C7A">
        <w:rPr>
          <w:sz w:val="18"/>
          <w:szCs w:val="18"/>
        </w:rPr>
        <w:t>NO CHILDREN IN HH</w:t>
      </w:r>
    </w:p>
    <w:p w14:paraId="42DC52FA" w14:textId="77777777" w:rsidR="006E48B8" w:rsidRPr="00800C7A" w:rsidRDefault="006E48B8" w:rsidP="006E48B8">
      <w:pPr>
        <w:pStyle w:val="RESPONSE0"/>
        <w:ind w:right="-990"/>
      </w:pPr>
      <w:r w:rsidRPr="00800C7A">
        <w:t>DON’T KNOW</w:t>
      </w:r>
      <w:r w:rsidRPr="00800C7A">
        <w:tab/>
        <w:t>d</w:t>
      </w:r>
      <w:r w:rsidRPr="00800C7A">
        <w:tab/>
      </w:r>
      <w:r w:rsidRPr="00800C7A">
        <w:rPr>
          <w:sz w:val="18"/>
          <w:szCs w:val="18"/>
        </w:rPr>
        <w:t>TERMINATE: DK/REF</w:t>
      </w:r>
    </w:p>
    <w:p w14:paraId="19681771" w14:textId="77777777" w:rsidR="006E48B8" w:rsidRPr="00800C7A" w:rsidRDefault="006E48B8" w:rsidP="00524320">
      <w:pPr>
        <w:pStyle w:val="RESPONSE0"/>
        <w:tabs>
          <w:tab w:val="left" w:pos="7740"/>
        </w:tabs>
        <w:spacing w:before="0"/>
        <w:ind w:left="8280" w:right="-630" w:hanging="7560"/>
        <w:rPr>
          <w:sz w:val="18"/>
          <w:szCs w:val="18"/>
        </w:rPr>
      </w:pPr>
      <w:r w:rsidRPr="00800C7A">
        <w:tab/>
      </w:r>
      <w:r w:rsidR="00951BE0" w:rsidRPr="00800C7A">
        <w:tab/>
      </w:r>
      <w:r w:rsidRPr="00800C7A">
        <w:rPr>
          <w:sz w:val="18"/>
          <w:szCs w:val="18"/>
        </w:rPr>
        <w:t>NUM OF CHILDREN IN HH</w:t>
      </w:r>
    </w:p>
    <w:p w14:paraId="4957FCA1" w14:textId="77777777" w:rsidR="006E48B8" w:rsidRPr="00800C7A" w:rsidRDefault="006E48B8" w:rsidP="00951BE0">
      <w:pPr>
        <w:pStyle w:val="RESPONSELAST"/>
        <w:spacing w:after="0"/>
        <w:ind w:right="-990"/>
      </w:pPr>
      <w:r w:rsidRPr="00800C7A">
        <w:t>REFUSED</w:t>
      </w:r>
      <w:r w:rsidRPr="00800C7A">
        <w:tab/>
        <w:t>r</w:t>
      </w:r>
      <w:r w:rsidRPr="00800C7A">
        <w:tab/>
      </w:r>
      <w:r w:rsidRPr="00800C7A">
        <w:rPr>
          <w:sz w:val="18"/>
          <w:szCs w:val="18"/>
        </w:rPr>
        <w:t>TERMINATE: DK/REF</w:t>
      </w:r>
      <w:r w:rsidRPr="00800C7A">
        <w:t xml:space="preserve"> </w:t>
      </w:r>
    </w:p>
    <w:p w14:paraId="4F837744" w14:textId="77777777" w:rsidR="006E48B8" w:rsidRPr="00800C7A" w:rsidRDefault="006E48B8" w:rsidP="00524320">
      <w:pPr>
        <w:pStyle w:val="RESPONSELAST"/>
        <w:tabs>
          <w:tab w:val="left" w:pos="7740"/>
        </w:tabs>
        <w:spacing w:before="0"/>
        <w:ind w:left="8280" w:right="-720" w:hanging="7560"/>
        <w:rPr>
          <w:sz w:val="18"/>
          <w:szCs w:val="18"/>
        </w:rPr>
      </w:pPr>
      <w:r w:rsidRPr="00800C7A">
        <w:tab/>
      </w:r>
      <w:r w:rsidR="00951BE0" w:rsidRPr="00800C7A">
        <w:tab/>
      </w:r>
      <w:r w:rsidRPr="00800C7A">
        <w:rPr>
          <w:sz w:val="18"/>
          <w:szCs w:val="18"/>
        </w:rPr>
        <w:t>NUM OF CHILDREN IN HH</w:t>
      </w:r>
    </w:p>
    <w:p w14:paraId="01835030" w14:textId="77777777" w:rsidR="00951BE0" w:rsidRDefault="00951BE0" w:rsidP="00951BE0">
      <w:pPr>
        <w:tabs>
          <w:tab w:val="left" w:pos="7384"/>
        </w:tabs>
        <w:spacing w:line="240" w:lineRule="auto"/>
        <w:ind w:firstLine="0"/>
        <w:jc w:val="left"/>
        <w:rPr>
          <w:rFonts w:ascii="Arial" w:hAnsi="Arial" w:cs="Arial"/>
          <w:sz w:val="20"/>
          <w:szCs w:val="20"/>
        </w:rPr>
      </w:pPr>
    </w:p>
    <w:p w14:paraId="2D04F2FD" w14:textId="77777777" w:rsidR="00524320" w:rsidRPr="00800C7A" w:rsidRDefault="00524320" w:rsidP="00951BE0">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51BE0" w:rsidRPr="00800C7A" w14:paraId="3501827D"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A7E4CE" w14:textId="4181C4CB" w:rsidR="00951BE0" w:rsidRPr="00800C7A" w:rsidRDefault="004119A6" w:rsidP="00306134">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w:t>
            </w:r>
            <w:r w:rsidR="00933685" w:rsidRPr="00800C7A">
              <w:rPr>
                <w:rFonts w:ascii="Arial" w:hAnsi="Arial" w:cs="Arial"/>
                <w:bCs/>
                <w:caps/>
                <w:sz w:val="20"/>
                <w:szCs w:val="20"/>
              </w:rPr>
              <w:t>E</w:t>
            </w:r>
            <w:r w:rsidRPr="00800C7A">
              <w:rPr>
                <w:rFonts w:ascii="Arial" w:hAnsi="Arial" w:cs="Arial"/>
                <w:bCs/>
                <w:caps/>
                <w:sz w:val="20"/>
                <w:szCs w:val="20"/>
              </w:rPr>
              <w:t>B</w:t>
            </w:r>
            <w:r w:rsidR="000330DE">
              <w:rPr>
                <w:rFonts w:ascii="Arial" w:hAnsi="Arial" w:cs="Arial"/>
                <w:bCs/>
                <w:caps/>
                <w:sz w:val="20"/>
                <w:szCs w:val="20"/>
              </w:rPr>
              <w:t>5</w:t>
            </w:r>
            <w:r w:rsidR="00306134">
              <w:rPr>
                <w:rFonts w:ascii="Arial" w:hAnsi="Arial" w:cs="Arial"/>
                <w:bCs/>
                <w:caps/>
                <w:sz w:val="20"/>
                <w:szCs w:val="20"/>
              </w:rPr>
              <w:t>E</w:t>
            </w:r>
            <w:r w:rsidR="001917CB">
              <w:rPr>
                <w:rFonts w:ascii="Arial" w:hAnsi="Arial" w:cs="Arial"/>
                <w:bCs/>
                <w:caps/>
                <w:sz w:val="20"/>
                <w:szCs w:val="20"/>
              </w:rPr>
              <w:t xml:space="preserve"> </w:t>
            </w:r>
            <w:r w:rsidRPr="00800C7A">
              <w:rPr>
                <w:rFonts w:ascii="Arial" w:hAnsi="Arial" w:cs="Arial"/>
                <w:bCs/>
                <w:caps/>
                <w:sz w:val="20"/>
                <w:szCs w:val="20"/>
              </w:rPr>
              <w:t>NE 0 or d or r)</w:t>
            </w:r>
            <w:r w:rsidR="00933685" w:rsidRPr="00800C7A">
              <w:rPr>
                <w:rFonts w:ascii="Arial" w:hAnsi="Arial" w:cs="Arial"/>
                <w:bCs/>
                <w:caps/>
                <w:sz w:val="20"/>
                <w:szCs w:val="20"/>
              </w:rPr>
              <w:t xml:space="preserve"> </w:t>
            </w:r>
            <w:r w:rsidR="00482142">
              <w:rPr>
                <w:rFonts w:ascii="Arial" w:hAnsi="Arial" w:cs="Arial"/>
                <w:bCs/>
                <w:caps/>
                <w:sz w:val="20"/>
                <w:szCs w:val="20"/>
              </w:rPr>
              <w:t>OR (EB</w:t>
            </w:r>
            <w:r w:rsidR="000330DE">
              <w:rPr>
                <w:rFonts w:ascii="Arial" w:hAnsi="Arial" w:cs="Arial"/>
                <w:bCs/>
                <w:caps/>
                <w:sz w:val="20"/>
                <w:szCs w:val="20"/>
              </w:rPr>
              <w:t>6</w:t>
            </w:r>
            <w:r w:rsidR="00482142">
              <w:rPr>
                <w:rFonts w:ascii="Arial" w:hAnsi="Arial" w:cs="Arial"/>
                <w:bCs/>
                <w:caps/>
                <w:sz w:val="20"/>
                <w:szCs w:val="20"/>
              </w:rPr>
              <w:t xml:space="preserve"> NE 0 OR D OR R) </w:t>
            </w:r>
            <w:r w:rsidR="00933685" w:rsidRPr="00800C7A">
              <w:rPr>
                <w:rFonts w:ascii="Arial" w:hAnsi="Arial" w:cs="Arial"/>
                <w:bCs/>
                <w:caps/>
                <w:sz w:val="20"/>
                <w:szCs w:val="20"/>
              </w:rPr>
              <w:t>or E</w:t>
            </w:r>
            <w:r w:rsidR="00092704" w:rsidRPr="00800C7A">
              <w:rPr>
                <w:rFonts w:ascii="Arial" w:hAnsi="Arial" w:cs="Arial"/>
                <w:bCs/>
                <w:caps/>
                <w:sz w:val="20"/>
                <w:szCs w:val="20"/>
              </w:rPr>
              <w:t>b</w:t>
            </w:r>
            <w:r w:rsidR="003C48CA">
              <w:rPr>
                <w:rFonts w:ascii="Arial" w:hAnsi="Arial" w:cs="Arial"/>
                <w:bCs/>
                <w:caps/>
                <w:sz w:val="20"/>
                <w:szCs w:val="20"/>
              </w:rPr>
              <w:t>7</w:t>
            </w:r>
            <w:r w:rsidR="00092704" w:rsidRPr="00800C7A">
              <w:rPr>
                <w:rFonts w:ascii="Arial" w:hAnsi="Arial" w:cs="Arial"/>
                <w:bCs/>
                <w:caps/>
                <w:sz w:val="20"/>
                <w:szCs w:val="20"/>
              </w:rPr>
              <w:t>=1</w:t>
            </w:r>
          </w:p>
        </w:tc>
      </w:tr>
      <w:tr w:rsidR="00951BE0" w:rsidRPr="00800C7A" w14:paraId="026105A0"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15F7B79D" w14:textId="6D5CDD87" w:rsidR="004119A6" w:rsidRPr="00800C7A" w:rsidRDefault="005836C6" w:rsidP="00F16A89">
            <w:pPr>
              <w:pStyle w:val="QUESTIONTEXT"/>
              <w:rPr>
                <w:b w:val="0"/>
              </w:rPr>
            </w:pPr>
            <w:r w:rsidRPr="00800C7A">
              <w:rPr>
                <w:b w:val="0"/>
              </w:rPr>
              <w:t xml:space="preserve">IF </w:t>
            </w:r>
            <w:r w:rsidR="00933685" w:rsidRPr="00800C7A">
              <w:rPr>
                <w:b w:val="0"/>
              </w:rPr>
              <w:t>E</w:t>
            </w:r>
            <w:r w:rsidR="004119A6" w:rsidRPr="00800C7A">
              <w:rPr>
                <w:b w:val="0"/>
              </w:rPr>
              <w:t>B</w:t>
            </w:r>
            <w:r w:rsidR="003C48CA">
              <w:rPr>
                <w:b w:val="0"/>
              </w:rPr>
              <w:t>5</w:t>
            </w:r>
            <w:r w:rsidR="00306134">
              <w:rPr>
                <w:b w:val="0"/>
              </w:rPr>
              <w:t>E</w:t>
            </w:r>
            <w:r w:rsidR="004119A6" w:rsidRPr="00800C7A">
              <w:rPr>
                <w:b w:val="0"/>
              </w:rPr>
              <w:t>=1 TO 20: For the children we haven’t discussed already,</w:t>
            </w:r>
          </w:p>
          <w:p w14:paraId="5B4BB4B9" w14:textId="5FE5C3A8" w:rsidR="00951BE0" w:rsidRPr="00800C7A" w:rsidRDefault="00F16A89" w:rsidP="00306134">
            <w:pPr>
              <w:pStyle w:val="QUESTIONTEXT"/>
              <w:rPr>
                <w:b w:val="0"/>
              </w:rPr>
            </w:pPr>
            <w:r w:rsidRPr="00800C7A">
              <w:rPr>
                <w:b w:val="0"/>
              </w:rPr>
              <w:t xml:space="preserve">IF </w:t>
            </w:r>
            <w:r w:rsidR="00933685" w:rsidRPr="00800C7A">
              <w:rPr>
                <w:b w:val="0"/>
              </w:rPr>
              <w:t>E</w:t>
            </w:r>
            <w:r w:rsidR="00181655" w:rsidRPr="00800C7A">
              <w:rPr>
                <w:b w:val="0"/>
              </w:rPr>
              <w:t>B</w:t>
            </w:r>
            <w:r w:rsidR="003C48CA">
              <w:rPr>
                <w:b w:val="0"/>
              </w:rPr>
              <w:t>5H</w:t>
            </w:r>
            <w:r w:rsidR="00181655" w:rsidRPr="00800C7A">
              <w:rPr>
                <w:b w:val="0"/>
              </w:rPr>
              <w:t xml:space="preserve"> GT 1 OR </w:t>
            </w:r>
            <w:r w:rsidR="00933685" w:rsidRPr="00800C7A">
              <w:rPr>
                <w:b w:val="0"/>
              </w:rPr>
              <w:t>E</w:t>
            </w:r>
            <w:r w:rsidR="00181655" w:rsidRPr="00800C7A">
              <w:rPr>
                <w:b w:val="0"/>
              </w:rPr>
              <w:t>B</w:t>
            </w:r>
            <w:r w:rsidR="00306134">
              <w:rPr>
                <w:b w:val="0"/>
              </w:rPr>
              <w:t>6</w:t>
            </w:r>
            <w:r w:rsidR="00181655" w:rsidRPr="00800C7A">
              <w:rPr>
                <w:b w:val="0"/>
              </w:rPr>
              <w:t xml:space="preserve"> GT 1</w:t>
            </w:r>
            <w:r w:rsidRPr="00800C7A">
              <w:rPr>
                <w:b w:val="0"/>
              </w:rPr>
              <w:t>:</w:t>
            </w:r>
            <w:r w:rsidR="005836C6" w:rsidRPr="00800C7A">
              <w:rPr>
                <w:b w:val="0"/>
              </w:rPr>
              <w:t xml:space="preserve"> first</w:t>
            </w:r>
          </w:p>
        </w:tc>
      </w:tr>
    </w:tbl>
    <w:p w14:paraId="5F216FD7" w14:textId="0C8FE451" w:rsidR="00951BE0" w:rsidRPr="00800C7A" w:rsidRDefault="00933685" w:rsidP="00F16A89">
      <w:pPr>
        <w:pStyle w:val="QUESTIONTEXT"/>
      </w:pPr>
      <w:r w:rsidRPr="00800C7A">
        <w:t>E</w:t>
      </w:r>
      <w:r w:rsidR="00951BE0" w:rsidRPr="00800C7A">
        <w:t>B</w:t>
      </w:r>
      <w:r w:rsidR="00137DBD">
        <w:t>8</w:t>
      </w:r>
      <w:r w:rsidR="00951BE0" w:rsidRPr="00800C7A">
        <w:t>.</w:t>
      </w:r>
      <w:r w:rsidR="00951BE0" w:rsidRPr="00800C7A">
        <w:tab/>
      </w:r>
      <w:r w:rsidRPr="00800C7A">
        <w:t>[</w:t>
      </w:r>
      <w:r w:rsidR="00951BE0" w:rsidRPr="00800C7A">
        <w:t>For the children we haven’t discussed already,</w:t>
      </w:r>
      <w:r w:rsidRPr="00800C7A">
        <w:t>]</w:t>
      </w:r>
      <w:r w:rsidR="00951BE0" w:rsidRPr="00800C7A">
        <w:t xml:space="preserve"> I’d like to make a list of the first names or initials of the children</w:t>
      </w:r>
      <w:r w:rsidR="00B5466C">
        <w:t xml:space="preserve"> in your household</w:t>
      </w:r>
      <w:r w:rsidR="00951BE0" w:rsidRPr="00800C7A">
        <w:t xml:space="preserve">. </w:t>
      </w:r>
      <w:r w:rsidR="00B5466C">
        <w:t xml:space="preserve">This will help me with asking some questions later. </w:t>
      </w:r>
      <w:r w:rsidRPr="00800C7A">
        <w:t>What is the name of the [</w:t>
      </w:r>
      <w:r w:rsidR="005836C6" w:rsidRPr="00800C7A">
        <w:t>first</w:t>
      </w:r>
      <w:r w:rsidRPr="00800C7A">
        <w:t>]</w:t>
      </w:r>
      <w:r w:rsidR="005836C6" w:rsidRPr="00800C7A">
        <w:t xml:space="preserve"> child?</w:t>
      </w:r>
    </w:p>
    <w:p w14:paraId="20CC6519" w14:textId="77777777" w:rsidR="007471EF" w:rsidRPr="00800C7A" w:rsidRDefault="007471EF" w:rsidP="007471EF">
      <w:pPr>
        <w:pStyle w:val="QUESTIONTEXT"/>
      </w:pPr>
      <w:r w:rsidRPr="00800C7A">
        <w:tab/>
        <w:t>IF NEEDED: You can give me the child’s initials or some other way to refer to the child.</w:t>
      </w:r>
    </w:p>
    <w:p w14:paraId="5C4F4054" w14:textId="77777777" w:rsidR="00951BE0" w:rsidRPr="00800C7A" w:rsidRDefault="00951BE0" w:rsidP="00951BE0">
      <w:pPr>
        <w:pStyle w:val="UNDERLINERESPONSE"/>
        <w:tabs>
          <w:tab w:val="clear" w:pos="8190"/>
          <w:tab w:val="left" w:pos="8280"/>
        </w:tabs>
      </w:pPr>
      <w:r w:rsidRPr="00800C7A">
        <w:tab/>
        <w:t xml:space="preserve">(STRING </w:t>
      </w:r>
      <w:r w:rsidR="005836C6" w:rsidRPr="00800C7A">
        <w:t>25</w:t>
      </w:r>
      <w:r w:rsidRPr="00800C7A">
        <w:t>)</w:t>
      </w:r>
      <w:r w:rsidRPr="00800C7A">
        <w:tab/>
      </w:r>
    </w:p>
    <w:p w14:paraId="6763C4F5" w14:textId="77777777" w:rsidR="00951BE0" w:rsidRPr="00800C7A" w:rsidRDefault="00951BE0" w:rsidP="00951BE0">
      <w:pPr>
        <w:pStyle w:val="INDENTEDBODYTEXT"/>
      </w:pPr>
      <w:r w:rsidRPr="00800C7A">
        <w:t xml:space="preserve">NAME </w:t>
      </w:r>
    </w:p>
    <w:p w14:paraId="7987E12A" w14:textId="77777777" w:rsidR="00951BE0" w:rsidRPr="00800C7A" w:rsidRDefault="00951BE0" w:rsidP="00951BE0">
      <w:pPr>
        <w:pStyle w:val="RESPONSE0"/>
      </w:pPr>
      <w:r w:rsidRPr="00800C7A">
        <w:t>DON’T KNOW</w:t>
      </w:r>
      <w:r w:rsidRPr="00800C7A">
        <w:tab/>
        <w:t>d</w:t>
      </w:r>
      <w:r w:rsidRPr="00800C7A">
        <w:tab/>
      </w:r>
    </w:p>
    <w:p w14:paraId="6CD5F341" w14:textId="77777777" w:rsidR="00951BE0" w:rsidRPr="00800C7A" w:rsidRDefault="00951BE0" w:rsidP="00951BE0">
      <w:pPr>
        <w:pStyle w:val="RESPONSELAST"/>
      </w:pPr>
      <w:r w:rsidRPr="00800C7A">
        <w:t>REFUSED</w:t>
      </w:r>
      <w:r w:rsidRPr="00800C7A">
        <w:tab/>
        <w:t>r</w:t>
      </w:r>
      <w:r w:rsidRPr="00800C7A">
        <w:tab/>
      </w:r>
    </w:p>
    <w:p w14:paraId="66E1ED23" w14:textId="77777777" w:rsidR="00951BE0" w:rsidRPr="00800C7A" w:rsidRDefault="00951BE0" w:rsidP="00951BE0">
      <w:pPr>
        <w:spacing w:line="240" w:lineRule="auto"/>
        <w:ind w:firstLine="0"/>
        <w:jc w:val="left"/>
        <w:rPr>
          <w:rFonts w:ascii="Arial" w:hAnsi="Arial" w:cs="Arial"/>
          <w:sz w:val="20"/>
          <w:szCs w:val="20"/>
        </w:rPr>
      </w:pPr>
    </w:p>
    <w:p w14:paraId="104370E6" w14:textId="77777777" w:rsidR="00524320" w:rsidRPr="00800C7A" w:rsidRDefault="00524320" w:rsidP="00524320">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51BE0" w:rsidRPr="00800C7A" w14:paraId="0CB10581"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DFCC65" w14:textId="1BF8704F" w:rsidR="00951BE0" w:rsidRPr="00800C7A" w:rsidRDefault="00482142" w:rsidP="001917CB">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(EB</w:t>
            </w:r>
            <w:r w:rsidR="000330DE">
              <w:rPr>
                <w:rFonts w:ascii="Arial" w:hAnsi="Arial" w:cs="Arial"/>
                <w:bCs/>
                <w:caps/>
                <w:sz w:val="20"/>
                <w:szCs w:val="20"/>
              </w:rPr>
              <w:t>5</w:t>
            </w:r>
            <w:r w:rsidR="00306134">
              <w:rPr>
                <w:rFonts w:ascii="Arial" w:hAnsi="Arial" w:cs="Arial"/>
                <w:bCs/>
                <w:caps/>
                <w:sz w:val="20"/>
                <w:szCs w:val="20"/>
              </w:rPr>
              <w:t>E</w:t>
            </w:r>
            <w:r>
              <w:rPr>
                <w:rFonts w:ascii="Arial" w:hAnsi="Arial" w:cs="Arial"/>
                <w:bCs/>
                <w:caps/>
                <w:sz w:val="20"/>
                <w:szCs w:val="20"/>
              </w:rPr>
              <w:t xml:space="preserve"> </w:t>
            </w:r>
            <w:r w:rsidRPr="00800C7A">
              <w:rPr>
                <w:rFonts w:ascii="Arial" w:hAnsi="Arial" w:cs="Arial"/>
                <w:bCs/>
                <w:caps/>
                <w:sz w:val="20"/>
                <w:szCs w:val="20"/>
              </w:rPr>
              <w:t xml:space="preserve">NE 0 or d or r) </w:t>
            </w:r>
            <w:r>
              <w:rPr>
                <w:rFonts w:ascii="Arial" w:hAnsi="Arial" w:cs="Arial"/>
                <w:bCs/>
                <w:caps/>
                <w:sz w:val="20"/>
                <w:szCs w:val="20"/>
              </w:rPr>
              <w:t>OR (EB</w:t>
            </w:r>
            <w:r w:rsidR="00F1798D">
              <w:rPr>
                <w:rFonts w:ascii="Arial" w:hAnsi="Arial" w:cs="Arial"/>
                <w:bCs/>
                <w:caps/>
                <w:sz w:val="20"/>
                <w:szCs w:val="20"/>
              </w:rPr>
              <w:t>6</w:t>
            </w:r>
            <w:r>
              <w:rPr>
                <w:rFonts w:ascii="Arial" w:hAnsi="Arial" w:cs="Arial"/>
                <w:bCs/>
                <w:caps/>
                <w:sz w:val="20"/>
                <w:szCs w:val="20"/>
              </w:rPr>
              <w:t xml:space="preserve"> NE 0 OR D OR R) </w:t>
            </w:r>
            <w:r w:rsidR="00933685" w:rsidRPr="00800C7A">
              <w:rPr>
                <w:rFonts w:ascii="Arial" w:hAnsi="Arial" w:cs="Arial"/>
                <w:bCs/>
                <w:caps/>
                <w:sz w:val="20"/>
                <w:szCs w:val="20"/>
              </w:rPr>
              <w:t>or e</w:t>
            </w:r>
            <w:r w:rsidR="00092704" w:rsidRPr="00800C7A">
              <w:rPr>
                <w:rFonts w:ascii="Arial" w:hAnsi="Arial" w:cs="Arial"/>
                <w:bCs/>
                <w:caps/>
                <w:sz w:val="20"/>
                <w:szCs w:val="20"/>
              </w:rPr>
              <w:t>b</w:t>
            </w:r>
            <w:r w:rsidR="00F1798D">
              <w:rPr>
                <w:rFonts w:ascii="Arial" w:hAnsi="Arial" w:cs="Arial"/>
                <w:bCs/>
                <w:caps/>
                <w:sz w:val="20"/>
                <w:szCs w:val="20"/>
              </w:rPr>
              <w:t>7</w:t>
            </w:r>
            <w:r w:rsidR="00092704" w:rsidRPr="00800C7A">
              <w:rPr>
                <w:rFonts w:ascii="Arial" w:hAnsi="Arial" w:cs="Arial"/>
                <w:bCs/>
                <w:caps/>
                <w:sz w:val="20"/>
                <w:szCs w:val="20"/>
              </w:rPr>
              <w:t>=1</w:t>
            </w:r>
          </w:p>
        </w:tc>
      </w:tr>
      <w:tr w:rsidR="00951BE0" w:rsidRPr="00800C7A" w14:paraId="1798276E"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7E2CCBEC" w14:textId="24F94916" w:rsidR="00951BE0" w:rsidRPr="00800C7A" w:rsidRDefault="00933685" w:rsidP="005836C6">
            <w:pPr>
              <w:spacing w:before="60" w:after="60" w:line="240" w:lineRule="auto"/>
              <w:ind w:firstLine="0"/>
              <w:jc w:val="left"/>
              <w:rPr>
                <w:rFonts w:ascii="Arial" w:hAnsi="Arial" w:cs="Arial"/>
                <w:sz w:val="20"/>
                <w:szCs w:val="20"/>
              </w:rPr>
            </w:pPr>
            <w:r w:rsidRPr="00800C7A">
              <w:rPr>
                <w:rFonts w:ascii="Arial" w:hAnsi="Arial" w:cs="Arial"/>
                <w:bCs/>
                <w:sz w:val="20"/>
                <w:szCs w:val="20"/>
              </w:rPr>
              <w:t>FILL NAME1 FROM E</w:t>
            </w:r>
            <w:r w:rsidR="005836C6" w:rsidRPr="00800C7A">
              <w:rPr>
                <w:rFonts w:ascii="Arial" w:hAnsi="Arial" w:cs="Arial"/>
                <w:bCs/>
                <w:sz w:val="20"/>
                <w:szCs w:val="20"/>
              </w:rPr>
              <w:t>B</w:t>
            </w:r>
            <w:r w:rsidR="007F70A1">
              <w:rPr>
                <w:rFonts w:ascii="Arial" w:hAnsi="Arial" w:cs="Arial"/>
                <w:bCs/>
                <w:sz w:val="20"/>
                <w:szCs w:val="20"/>
              </w:rPr>
              <w:t>8</w:t>
            </w:r>
          </w:p>
        </w:tc>
      </w:tr>
    </w:tbl>
    <w:p w14:paraId="432D62D4" w14:textId="0A75A84A" w:rsidR="00951BE0" w:rsidRPr="00800C7A" w:rsidRDefault="00933685" w:rsidP="00951BE0">
      <w:pPr>
        <w:pStyle w:val="QUESTIONTEXT"/>
      </w:pPr>
      <w:r w:rsidRPr="00800C7A">
        <w:t>E</w:t>
      </w:r>
      <w:r w:rsidR="00951BE0" w:rsidRPr="00800C7A">
        <w:t>B</w:t>
      </w:r>
      <w:r w:rsidR="00137DBD">
        <w:t>8</w:t>
      </w:r>
      <w:r w:rsidR="00951BE0" w:rsidRPr="00800C7A">
        <w:t>a.</w:t>
      </w:r>
      <w:r w:rsidR="00951BE0" w:rsidRPr="00800C7A">
        <w:tab/>
        <w:t xml:space="preserve">What is [NAME1]’s </w:t>
      </w:r>
      <w:r w:rsidR="00E73C52">
        <w:t>date of birth</w:t>
      </w:r>
      <w:r w:rsidR="00951BE0" w:rsidRPr="00800C7A">
        <w:t>?</w:t>
      </w:r>
    </w:p>
    <w:p w14:paraId="3F353DE0" w14:textId="77777777" w:rsidR="00951BE0" w:rsidRPr="00800C7A" w:rsidRDefault="00951BE0" w:rsidP="00951BE0">
      <w:pPr>
        <w:pStyle w:val="INTERVIEWER"/>
      </w:pPr>
      <w:r w:rsidRPr="00800C7A">
        <w:t>programmer:</w:t>
      </w:r>
      <w:r w:rsidRPr="00800C7A">
        <w:tab/>
      </w:r>
      <w:sdt>
        <w:sdtPr>
          <w:alias w:val="NUMBER OF DATE FIELDS"/>
          <w:tag w:val="# OF DATE FIELDS"/>
          <w:id w:val="-1318802537"/>
          <w:placeholder>
            <w:docPart w:val="37F45DC7E4E54D3390BEA071A20519F6"/>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800C7A">
            <w:t>COLLECT DATE WITH SEPARATE FIELDS</w:t>
          </w:r>
        </w:sdtContent>
      </w:sdt>
    </w:p>
    <w:p w14:paraId="78939290" w14:textId="77777777" w:rsidR="00951BE0" w:rsidRPr="00800C7A" w:rsidRDefault="00951BE0" w:rsidP="00951BE0">
      <w:pPr>
        <w:pStyle w:val="RESPONSELINE"/>
        <w:tabs>
          <w:tab w:val="left" w:pos="8280"/>
        </w:tabs>
      </w:pPr>
      <w:r w:rsidRPr="00800C7A">
        <w:tab/>
        <w:t>|</w:t>
      </w:r>
      <w:r w:rsidRPr="00800C7A">
        <w:rPr>
          <w:u w:val="single"/>
        </w:rPr>
        <w:t xml:space="preserve">     </w:t>
      </w:r>
      <w:r w:rsidRPr="00800C7A">
        <w:t>|</w:t>
      </w:r>
      <w:r w:rsidRPr="00800C7A">
        <w:rPr>
          <w:u w:val="single"/>
        </w:rPr>
        <w:t xml:space="preserve">     </w:t>
      </w:r>
      <w:r w:rsidRPr="00800C7A">
        <w:t>| / |</w:t>
      </w:r>
      <w:r w:rsidRPr="00800C7A">
        <w:rPr>
          <w:u w:val="single"/>
        </w:rPr>
        <w:t xml:space="preserve">     </w:t>
      </w:r>
      <w:r w:rsidRPr="00800C7A">
        <w:t>|</w:t>
      </w:r>
      <w:r w:rsidRPr="00800C7A">
        <w:rPr>
          <w:u w:val="single"/>
        </w:rPr>
        <w:t xml:space="preserve">     </w:t>
      </w:r>
      <w:r w:rsidRPr="00800C7A">
        <w:t>| / |</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tab/>
      </w:r>
    </w:p>
    <w:p w14:paraId="506A967F" w14:textId="77777777" w:rsidR="00951BE0" w:rsidRPr="00800C7A" w:rsidRDefault="00951BE0" w:rsidP="00951BE0">
      <w:pPr>
        <w:pStyle w:val="INDENTEDBODYTEXT"/>
      </w:pPr>
      <w:r w:rsidRPr="00800C7A">
        <w:t>MONTH     DAY           YEAR</w:t>
      </w:r>
    </w:p>
    <w:p w14:paraId="241C6D77" w14:textId="77777777" w:rsidR="00951BE0" w:rsidRPr="00800C7A" w:rsidRDefault="00951BE0" w:rsidP="00951BE0">
      <w:pPr>
        <w:pStyle w:val="INDENTEDBODYTEXT"/>
      </w:pPr>
      <w:r w:rsidRPr="00800C7A">
        <w:t>(</w:t>
      </w:r>
      <w:r w:rsidR="005836C6" w:rsidRPr="00800C7A">
        <w:t>1-12</w:t>
      </w:r>
      <w:r w:rsidRPr="00800C7A">
        <w:t>) (</w:t>
      </w:r>
      <w:r w:rsidR="005836C6" w:rsidRPr="00800C7A">
        <w:t>1-31</w:t>
      </w:r>
      <w:r w:rsidRPr="00800C7A">
        <w:t>) (</w:t>
      </w:r>
      <w:r w:rsidR="005836C6" w:rsidRPr="00800C7A">
        <w:t>1996-2016</w:t>
      </w:r>
      <w:r w:rsidRPr="00800C7A">
        <w:t>)</w:t>
      </w:r>
    </w:p>
    <w:p w14:paraId="71A03436" w14:textId="77777777" w:rsidR="00951BE0" w:rsidRPr="00800C7A" w:rsidRDefault="00951BE0" w:rsidP="00951BE0">
      <w:pPr>
        <w:pStyle w:val="RESPONSE0"/>
      </w:pPr>
      <w:r w:rsidRPr="00800C7A">
        <w:t>DON’T KNOW</w:t>
      </w:r>
      <w:r w:rsidRPr="00800C7A">
        <w:tab/>
        <w:t>d</w:t>
      </w:r>
      <w:r w:rsidRPr="00800C7A">
        <w:tab/>
      </w:r>
    </w:p>
    <w:p w14:paraId="29FFEE7C" w14:textId="77777777" w:rsidR="00951BE0" w:rsidRPr="00800C7A" w:rsidRDefault="00951BE0" w:rsidP="00951BE0">
      <w:pPr>
        <w:pStyle w:val="RESPONSELAST"/>
      </w:pPr>
      <w:r w:rsidRPr="00800C7A">
        <w:t>REFUSED</w:t>
      </w:r>
      <w:r w:rsidRPr="00800C7A">
        <w:tab/>
        <w:t>r</w:t>
      </w:r>
      <w:r w:rsidRPr="00800C7A">
        <w:tab/>
      </w:r>
    </w:p>
    <w:p w14:paraId="119A5BE3" w14:textId="77777777" w:rsidR="00312B94" w:rsidRDefault="00312B94" w:rsidP="00312B94">
      <w:pPr>
        <w:tabs>
          <w:tab w:val="left" w:pos="7384"/>
        </w:tabs>
        <w:spacing w:line="240" w:lineRule="auto"/>
        <w:ind w:firstLine="0"/>
        <w:jc w:val="left"/>
        <w:rPr>
          <w:rFonts w:ascii="Arial" w:hAnsi="Arial" w:cs="Arial"/>
          <w:sz w:val="20"/>
          <w:szCs w:val="20"/>
        </w:rPr>
      </w:pPr>
    </w:p>
    <w:p w14:paraId="1C374AF6" w14:textId="7DA863F2" w:rsidR="0066339F" w:rsidRDefault="0066339F">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400F43A9" w14:textId="77777777" w:rsidR="00524320" w:rsidRDefault="00524320" w:rsidP="00312B94">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12B94" w:rsidRPr="003B1DBA" w14:paraId="16D65BAC" w14:textId="77777777" w:rsidTr="00410A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9C3C7D6" w14:textId="47BCCE42" w:rsidR="00312B94" w:rsidRPr="003B1DBA" w:rsidRDefault="00482142" w:rsidP="00410A90">
            <w:pPr>
              <w:spacing w:before="60" w:after="60" w:line="240" w:lineRule="auto"/>
              <w:ind w:firstLine="0"/>
              <w:jc w:val="left"/>
              <w:rPr>
                <w:rFonts w:ascii="Arial" w:hAnsi="Arial" w:cs="Arial"/>
                <w:caps/>
                <w:sz w:val="20"/>
                <w:szCs w:val="20"/>
              </w:rPr>
            </w:pPr>
            <w:r>
              <w:rPr>
                <w:rFonts w:ascii="Arial" w:hAnsi="Arial" w:cs="Arial"/>
                <w:bCs/>
                <w:caps/>
                <w:sz w:val="20"/>
                <w:szCs w:val="20"/>
              </w:rPr>
              <w:t>e</w:t>
            </w:r>
            <w:r w:rsidR="00312B94">
              <w:rPr>
                <w:rFonts w:ascii="Arial" w:hAnsi="Arial" w:cs="Arial"/>
                <w:bCs/>
                <w:caps/>
                <w:sz w:val="20"/>
                <w:szCs w:val="20"/>
              </w:rPr>
              <w:t>B</w:t>
            </w:r>
            <w:r w:rsidR="00F1798D">
              <w:rPr>
                <w:rFonts w:ascii="Arial" w:hAnsi="Arial" w:cs="Arial"/>
                <w:bCs/>
                <w:caps/>
                <w:sz w:val="20"/>
                <w:szCs w:val="20"/>
              </w:rPr>
              <w:t>8</w:t>
            </w:r>
            <w:r w:rsidR="00312B94">
              <w:rPr>
                <w:rFonts w:ascii="Arial" w:hAnsi="Arial" w:cs="Arial"/>
                <w:bCs/>
                <w:caps/>
                <w:sz w:val="20"/>
                <w:szCs w:val="20"/>
              </w:rPr>
              <w:t>A=D OR R</w:t>
            </w:r>
          </w:p>
        </w:tc>
      </w:tr>
      <w:tr w:rsidR="00312B94" w:rsidRPr="003B1DBA" w14:paraId="46A328BE" w14:textId="77777777" w:rsidTr="00410A90">
        <w:trPr>
          <w:trHeight w:val="258"/>
        </w:trPr>
        <w:tc>
          <w:tcPr>
            <w:tcW w:w="5000" w:type="pct"/>
            <w:tcBorders>
              <w:top w:val="single" w:sz="4" w:space="0" w:color="auto"/>
              <w:left w:val="single" w:sz="4" w:space="0" w:color="auto"/>
              <w:bottom w:val="single" w:sz="4" w:space="0" w:color="auto"/>
              <w:right w:val="single" w:sz="4" w:space="0" w:color="auto"/>
            </w:tcBorders>
          </w:tcPr>
          <w:p w14:paraId="3887A3C9" w14:textId="31418CC6" w:rsidR="00312B94" w:rsidRPr="003B1DBA" w:rsidRDefault="00312B94" w:rsidP="00410A90">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sidR="00482142">
              <w:rPr>
                <w:rFonts w:ascii="Arial" w:hAnsi="Arial" w:cs="Arial"/>
                <w:bCs/>
                <w:sz w:val="20"/>
                <w:szCs w:val="20"/>
              </w:rPr>
              <w:t>NAME1 FROM E</w:t>
            </w:r>
            <w:r>
              <w:rPr>
                <w:rFonts w:ascii="Arial" w:hAnsi="Arial" w:cs="Arial"/>
                <w:bCs/>
                <w:sz w:val="20"/>
                <w:szCs w:val="20"/>
              </w:rPr>
              <w:t>B</w:t>
            </w:r>
            <w:r w:rsidR="00AB1D58">
              <w:rPr>
                <w:rFonts w:ascii="Arial" w:hAnsi="Arial" w:cs="Arial"/>
                <w:bCs/>
                <w:sz w:val="20"/>
                <w:szCs w:val="20"/>
              </w:rPr>
              <w:t>8</w:t>
            </w:r>
          </w:p>
        </w:tc>
      </w:tr>
    </w:tbl>
    <w:p w14:paraId="7C5EC8E0" w14:textId="3AC256C1" w:rsidR="00312B94" w:rsidRPr="003B1DBA" w:rsidRDefault="00312B94" w:rsidP="00312B94">
      <w:pPr>
        <w:pStyle w:val="QUESTIONTEXT"/>
      </w:pPr>
      <w:r>
        <w:t>EB</w:t>
      </w:r>
      <w:r w:rsidR="00137DBD">
        <w:t>8</w:t>
      </w:r>
      <w:r>
        <w:t>b</w:t>
      </w:r>
      <w:r w:rsidRPr="003B1DBA">
        <w:t>.</w:t>
      </w:r>
      <w:r w:rsidRPr="003B1DBA">
        <w:tab/>
      </w:r>
      <w:r>
        <w:t>How old is [NAME1]? This information will help me with asking some questions later.</w:t>
      </w:r>
    </w:p>
    <w:p w14:paraId="5B4D40FE" w14:textId="77777777" w:rsidR="00312B94" w:rsidRPr="003B1DBA" w:rsidRDefault="00312B94" w:rsidP="00312B94">
      <w:pPr>
        <w:pStyle w:val="RESPONSELINE"/>
      </w:pPr>
      <w:r w:rsidRPr="003B1DBA">
        <w:tab/>
        <w:t>|</w:t>
      </w:r>
      <w:r w:rsidRPr="003B1DBA">
        <w:rPr>
          <w:u w:val="single"/>
        </w:rPr>
        <w:t xml:space="preserve">     </w:t>
      </w:r>
      <w:r w:rsidRPr="003B1DBA">
        <w:t>|</w:t>
      </w:r>
      <w:r w:rsidRPr="003B1DBA">
        <w:rPr>
          <w:u w:val="single"/>
        </w:rPr>
        <w:t xml:space="preserve">     </w:t>
      </w:r>
      <w:r w:rsidRPr="003B1DBA">
        <w:t xml:space="preserve">| </w:t>
      </w:r>
      <w:r>
        <w:rPr>
          <w:bCs/>
          <w:caps/>
        </w:rPr>
        <w:t>AGE OF CHILD</w:t>
      </w:r>
      <w:r w:rsidRPr="003B1DBA">
        <w:t xml:space="preserve"> </w:t>
      </w:r>
    </w:p>
    <w:p w14:paraId="3DC347C9" w14:textId="77777777" w:rsidR="00312B94" w:rsidRPr="003B1DBA" w:rsidRDefault="00312B94" w:rsidP="00312B94">
      <w:pPr>
        <w:pStyle w:val="RESPONSE0"/>
        <w:rPr>
          <w:caps/>
          <w:color w:val="000000" w:themeColor="text1"/>
        </w:rPr>
      </w:pPr>
      <w:r>
        <w:rPr>
          <w:caps/>
          <w:color w:val="000000" w:themeColor="text1"/>
        </w:rPr>
        <w:t>WEEKS (rANGE 1-52)</w:t>
      </w:r>
      <w:r>
        <w:rPr>
          <w:caps/>
          <w:color w:val="000000" w:themeColor="text1"/>
        </w:rPr>
        <w:tab/>
        <w:t>1</w:t>
      </w:r>
      <w:r>
        <w:rPr>
          <w:caps/>
          <w:color w:val="000000" w:themeColor="text1"/>
        </w:rPr>
        <w:tab/>
      </w:r>
    </w:p>
    <w:p w14:paraId="07A5B8FF" w14:textId="77777777" w:rsidR="00312B94" w:rsidRPr="003B1DBA" w:rsidRDefault="00312B94" w:rsidP="00312B94">
      <w:pPr>
        <w:pStyle w:val="RESPONSE0"/>
      </w:pPr>
      <w:r>
        <w:rPr>
          <w:caps/>
          <w:color w:val="000000" w:themeColor="text1"/>
        </w:rPr>
        <w:t>MONTHS</w:t>
      </w:r>
      <w:r w:rsidRPr="003B1DBA">
        <w:rPr>
          <w:caps/>
          <w:color w:val="000000" w:themeColor="text1"/>
        </w:rPr>
        <w:t xml:space="preserve"> (RANGE 1-</w:t>
      </w:r>
      <w:r>
        <w:rPr>
          <w:caps/>
          <w:color w:val="000000" w:themeColor="text1"/>
        </w:rPr>
        <w:t>12</w:t>
      </w:r>
      <w:r w:rsidRPr="003B1DBA">
        <w:rPr>
          <w:caps/>
          <w:color w:val="000000" w:themeColor="text1"/>
        </w:rPr>
        <w:t>)</w:t>
      </w:r>
      <w:r w:rsidRPr="003B1DBA">
        <w:tab/>
      </w:r>
      <w:r>
        <w:t>2</w:t>
      </w:r>
      <w:r w:rsidRPr="003B1DBA">
        <w:tab/>
      </w:r>
    </w:p>
    <w:p w14:paraId="7BB6D358" w14:textId="77777777" w:rsidR="00312B94" w:rsidRPr="003B1DBA" w:rsidRDefault="00312B94" w:rsidP="00312B94">
      <w:pPr>
        <w:pStyle w:val="RESPONSE0"/>
      </w:pPr>
      <w:r>
        <w:rPr>
          <w:caps/>
          <w:color w:val="000000" w:themeColor="text1"/>
        </w:rPr>
        <w:t>YEARS (RANGE 1-18)</w:t>
      </w:r>
      <w:r w:rsidRPr="003B1DBA">
        <w:tab/>
      </w:r>
      <w:r>
        <w:t>3</w:t>
      </w:r>
      <w:r w:rsidRPr="003B1DBA">
        <w:tab/>
      </w:r>
    </w:p>
    <w:p w14:paraId="2FD6C677" w14:textId="77777777" w:rsidR="00312B94" w:rsidRPr="003B1DBA" w:rsidRDefault="00312B94" w:rsidP="00312B94">
      <w:pPr>
        <w:pStyle w:val="RESPONSE0"/>
      </w:pPr>
      <w:r w:rsidRPr="003B1DBA">
        <w:t>DON’T KNOW</w:t>
      </w:r>
      <w:r w:rsidRPr="003B1DBA">
        <w:tab/>
        <w:t>d</w:t>
      </w:r>
      <w:r w:rsidRPr="003B1DBA">
        <w:tab/>
      </w:r>
    </w:p>
    <w:p w14:paraId="5D88817F" w14:textId="77777777" w:rsidR="00312B94" w:rsidRPr="003B1DBA" w:rsidRDefault="00312B94" w:rsidP="00312B94">
      <w:pPr>
        <w:pStyle w:val="RESPONSELAST"/>
      </w:pPr>
      <w:r w:rsidRPr="003B1DBA">
        <w:t>REFUSED</w:t>
      </w:r>
      <w:r w:rsidRPr="003B1DBA">
        <w:tab/>
        <w:t>r</w:t>
      </w:r>
      <w:r w:rsidRPr="003B1DBA">
        <w:tab/>
      </w:r>
    </w:p>
    <w:p w14:paraId="5A6CD00E" w14:textId="77777777" w:rsidR="00951BE0" w:rsidRDefault="00951BE0" w:rsidP="00951BE0">
      <w:pPr>
        <w:tabs>
          <w:tab w:val="left" w:pos="7384"/>
        </w:tabs>
        <w:spacing w:line="240" w:lineRule="auto"/>
        <w:ind w:firstLine="0"/>
        <w:jc w:val="left"/>
        <w:rPr>
          <w:rFonts w:ascii="Arial" w:hAnsi="Arial" w:cs="Arial"/>
          <w:sz w:val="20"/>
          <w:szCs w:val="20"/>
        </w:rPr>
      </w:pPr>
    </w:p>
    <w:p w14:paraId="1A2ED47C" w14:textId="77777777" w:rsidR="00312B94" w:rsidRPr="00800C7A" w:rsidRDefault="00312B94" w:rsidP="00951BE0">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1D6E" w:rsidRPr="00800C7A" w14:paraId="2E35DC80" w14:textId="77777777" w:rsidTr="00F149D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768E18" w14:textId="00DA0214" w:rsidR="00811D6E" w:rsidRPr="00800C7A" w:rsidRDefault="00482142" w:rsidP="001917CB">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(EB</w:t>
            </w:r>
            <w:r w:rsidR="00813B48">
              <w:rPr>
                <w:rFonts w:ascii="Arial" w:hAnsi="Arial" w:cs="Arial"/>
                <w:bCs/>
                <w:caps/>
                <w:sz w:val="20"/>
                <w:szCs w:val="20"/>
              </w:rPr>
              <w:t>5</w:t>
            </w:r>
            <w:r w:rsidR="00306134">
              <w:rPr>
                <w:rFonts w:ascii="Arial" w:hAnsi="Arial" w:cs="Arial"/>
                <w:bCs/>
                <w:caps/>
                <w:sz w:val="20"/>
                <w:szCs w:val="20"/>
              </w:rPr>
              <w:t>E</w:t>
            </w:r>
            <w:r>
              <w:rPr>
                <w:rFonts w:ascii="Arial" w:hAnsi="Arial" w:cs="Arial"/>
                <w:bCs/>
                <w:caps/>
                <w:sz w:val="20"/>
                <w:szCs w:val="20"/>
              </w:rPr>
              <w:t xml:space="preserve"> </w:t>
            </w:r>
            <w:r w:rsidRPr="00800C7A">
              <w:rPr>
                <w:rFonts w:ascii="Arial" w:hAnsi="Arial" w:cs="Arial"/>
                <w:bCs/>
                <w:caps/>
                <w:sz w:val="20"/>
                <w:szCs w:val="20"/>
              </w:rPr>
              <w:t>NE 0 or d or r)</w:t>
            </w:r>
            <w:r>
              <w:rPr>
                <w:rFonts w:ascii="Arial" w:hAnsi="Arial" w:cs="Arial"/>
                <w:bCs/>
                <w:caps/>
                <w:sz w:val="20"/>
                <w:szCs w:val="20"/>
              </w:rPr>
              <w:t xml:space="preserve"> OR</w:t>
            </w:r>
            <w:r w:rsidRPr="00800C7A">
              <w:rPr>
                <w:rFonts w:ascii="Arial" w:hAnsi="Arial" w:cs="Arial"/>
                <w:bCs/>
                <w:caps/>
                <w:sz w:val="20"/>
                <w:szCs w:val="20"/>
              </w:rPr>
              <w:t xml:space="preserve"> </w:t>
            </w:r>
            <w:r w:rsidR="00933685" w:rsidRPr="00800C7A">
              <w:rPr>
                <w:rFonts w:ascii="Arial" w:hAnsi="Arial" w:cs="Arial"/>
                <w:bCs/>
                <w:caps/>
                <w:sz w:val="20"/>
                <w:szCs w:val="20"/>
              </w:rPr>
              <w:t>(EB</w:t>
            </w:r>
            <w:r w:rsidR="00813B48">
              <w:rPr>
                <w:rFonts w:ascii="Arial" w:hAnsi="Arial" w:cs="Arial"/>
                <w:bCs/>
                <w:caps/>
                <w:sz w:val="20"/>
                <w:szCs w:val="20"/>
              </w:rPr>
              <w:t>6</w:t>
            </w:r>
            <w:r w:rsidR="00933685" w:rsidRPr="00800C7A">
              <w:rPr>
                <w:rFonts w:ascii="Arial" w:hAnsi="Arial" w:cs="Arial"/>
                <w:bCs/>
                <w:caps/>
                <w:sz w:val="20"/>
                <w:szCs w:val="20"/>
              </w:rPr>
              <w:t xml:space="preserve"> NE 0 or d or r) or E</w:t>
            </w:r>
            <w:r w:rsidR="00092704" w:rsidRPr="00800C7A">
              <w:rPr>
                <w:rFonts w:ascii="Arial" w:hAnsi="Arial" w:cs="Arial"/>
                <w:bCs/>
                <w:caps/>
                <w:sz w:val="20"/>
                <w:szCs w:val="20"/>
              </w:rPr>
              <w:t>b</w:t>
            </w:r>
            <w:r w:rsidR="00813B48">
              <w:rPr>
                <w:rFonts w:ascii="Arial" w:hAnsi="Arial" w:cs="Arial"/>
                <w:bCs/>
                <w:caps/>
                <w:sz w:val="20"/>
                <w:szCs w:val="20"/>
              </w:rPr>
              <w:t>7</w:t>
            </w:r>
            <w:r w:rsidR="00092704" w:rsidRPr="00800C7A">
              <w:rPr>
                <w:rFonts w:ascii="Arial" w:hAnsi="Arial" w:cs="Arial"/>
                <w:bCs/>
                <w:caps/>
                <w:sz w:val="20"/>
                <w:szCs w:val="20"/>
              </w:rPr>
              <w:t>=1</w:t>
            </w:r>
          </w:p>
        </w:tc>
      </w:tr>
      <w:tr w:rsidR="00811D6E" w:rsidRPr="00800C7A" w14:paraId="6688A070" w14:textId="77777777" w:rsidTr="00F149D8">
        <w:trPr>
          <w:trHeight w:val="258"/>
        </w:trPr>
        <w:tc>
          <w:tcPr>
            <w:tcW w:w="5000" w:type="pct"/>
            <w:tcBorders>
              <w:top w:val="single" w:sz="4" w:space="0" w:color="auto"/>
              <w:left w:val="single" w:sz="4" w:space="0" w:color="auto"/>
              <w:bottom w:val="single" w:sz="4" w:space="0" w:color="auto"/>
              <w:right w:val="single" w:sz="4" w:space="0" w:color="auto"/>
            </w:tcBorders>
          </w:tcPr>
          <w:p w14:paraId="6358F3AA" w14:textId="468E5C68" w:rsidR="00811D6E" w:rsidRPr="00800C7A" w:rsidRDefault="00933685" w:rsidP="00F149D8">
            <w:pPr>
              <w:spacing w:before="60" w:after="60" w:line="240" w:lineRule="auto"/>
              <w:ind w:firstLine="0"/>
              <w:jc w:val="left"/>
              <w:rPr>
                <w:rFonts w:ascii="Arial" w:hAnsi="Arial" w:cs="Arial"/>
                <w:sz w:val="20"/>
                <w:szCs w:val="20"/>
              </w:rPr>
            </w:pPr>
            <w:r w:rsidRPr="00800C7A">
              <w:rPr>
                <w:rFonts w:ascii="Arial" w:hAnsi="Arial" w:cs="Arial"/>
                <w:bCs/>
                <w:sz w:val="20"/>
                <w:szCs w:val="20"/>
              </w:rPr>
              <w:t>FILL NAME1 FROM E</w:t>
            </w:r>
            <w:r w:rsidR="00811D6E" w:rsidRPr="00800C7A">
              <w:rPr>
                <w:rFonts w:ascii="Arial" w:hAnsi="Arial" w:cs="Arial"/>
                <w:bCs/>
                <w:sz w:val="20"/>
                <w:szCs w:val="20"/>
              </w:rPr>
              <w:t>B</w:t>
            </w:r>
            <w:r w:rsidR="00AB1D58">
              <w:rPr>
                <w:rFonts w:ascii="Arial" w:hAnsi="Arial" w:cs="Arial"/>
                <w:bCs/>
                <w:sz w:val="20"/>
                <w:szCs w:val="20"/>
              </w:rPr>
              <w:t>8</w:t>
            </w:r>
          </w:p>
        </w:tc>
      </w:tr>
    </w:tbl>
    <w:p w14:paraId="227FE72B" w14:textId="5E7BE2E3" w:rsidR="00951BE0" w:rsidRPr="00800C7A" w:rsidRDefault="00933685" w:rsidP="00951BE0">
      <w:pPr>
        <w:pStyle w:val="QUESTIONTEXT"/>
      </w:pPr>
      <w:r w:rsidRPr="00800C7A">
        <w:t>E</w:t>
      </w:r>
      <w:r w:rsidR="00951BE0" w:rsidRPr="00800C7A">
        <w:t>B</w:t>
      </w:r>
      <w:r w:rsidR="00137DBD">
        <w:t>8</w:t>
      </w:r>
      <w:r w:rsidR="00312B94">
        <w:t>c</w:t>
      </w:r>
      <w:r w:rsidR="00951BE0" w:rsidRPr="00800C7A">
        <w:t>.</w:t>
      </w:r>
      <w:r w:rsidR="00951BE0" w:rsidRPr="00800C7A">
        <w:tab/>
        <w:t>Is [NAME1] a boy or girl?</w:t>
      </w:r>
    </w:p>
    <w:p w14:paraId="1FD4277A" w14:textId="77777777" w:rsidR="00811D6E" w:rsidRPr="00800C7A" w:rsidRDefault="00811D6E" w:rsidP="00811D6E">
      <w:pPr>
        <w:pStyle w:val="QUESTIONTEXT"/>
        <w:rPr>
          <w:b w:val="0"/>
        </w:rPr>
      </w:pPr>
      <w:r w:rsidRPr="00800C7A">
        <w:rPr>
          <w:b w:val="0"/>
        </w:rPr>
        <w:tab/>
        <w:t>INTERVIEWER: ASK IF RESPONDENT HAS NOT ALREADY MENTIONED CHILD’S SEX.</w:t>
      </w:r>
    </w:p>
    <w:p w14:paraId="28FB3868" w14:textId="77777777" w:rsidR="00951BE0" w:rsidRPr="00800C7A" w:rsidRDefault="00951BE0" w:rsidP="00951BE0">
      <w:pPr>
        <w:tabs>
          <w:tab w:val="clear" w:pos="432"/>
          <w:tab w:val="left" w:pos="1440"/>
          <w:tab w:val="left" w:pos="6930"/>
        </w:tabs>
        <w:spacing w:line="240" w:lineRule="auto"/>
        <w:ind w:firstLine="0"/>
        <w:jc w:val="left"/>
        <w:rPr>
          <w:rFonts w:ascii="Arial" w:hAnsi="Arial" w:cs="Arial"/>
          <w:color w:val="000000"/>
          <w:sz w:val="20"/>
          <w:szCs w:val="20"/>
        </w:rPr>
      </w:pPr>
      <w:r w:rsidRPr="00800C7A">
        <w:rPr>
          <w:rFonts w:ascii="Arial" w:hAnsi="Arial" w:cs="Arial"/>
          <w:color w:val="000000"/>
          <w:sz w:val="20"/>
          <w:szCs w:val="20"/>
        </w:rPr>
        <w:tab/>
      </w:r>
      <w:r w:rsidRPr="00800C7A">
        <w:rPr>
          <w:rFonts w:ascii="Arial" w:hAnsi="Arial" w:cs="Arial"/>
          <w:color w:val="000000"/>
          <w:sz w:val="20"/>
          <w:szCs w:val="20"/>
        </w:rPr>
        <w:tab/>
      </w:r>
      <w:sdt>
        <w:sdtPr>
          <w:rPr>
            <w:rFonts w:ascii="Arial" w:hAnsi="Arial" w:cs="Arial"/>
            <w:color w:val="000000"/>
            <w:sz w:val="20"/>
            <w:szCs w:val="20"/>
          </w:rPr>
          <w:alias w:val="SELECT CODING TYPE"/>
          <w:tag w:val="CODING TYPE"/>
          <w:id w:val="268522296"/>
          <w:placeholder>
            <w:docPart w:val="BB043C3B523C4F6E92694837C6C50031"/>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rPr>
              <w:rFonts w:ascii="Arial" w:hAnsi="Arial" w:cs="Arial"/>
              <w:color w:val="000000"/>
              <w:sz w:val="20"/>
              <w:szCs w:val="20"/>
            </w:rPr>
            <w:t>CODE ONE ONLY</w:t>
          </w:r>
        </w:sdtContent>
      </w:sdt>
    </w:p>
    <w:p w14:paraId="48AFB364" w14:textId="77777777" w:rsidR="00951BE0" w:rsidRPr="00800C7A" w:rsidRDefault="00951BE0" w:rsidP="00951BE0">
      <w:pPr>
        <w:pStyle w:val="RESPONSE0"/>
      </w:pPr>
      <w:r w:rsidRPr="00800C7A">
        <w:rPr>
          <w:caps/>
          <w:color w:val="000000" w:themeColor="text1"/>
        </w:rPr>
        <w:t>boy</w:t>
      </w:r>
      <w:r w:rsidRPr="00800C7A">
        <w:tab/>
        <w:t>1</w:t>
      </w:r>
      <w:r w:rsidRPr="00800C7A">
        <w:tab/>
      </w:r>
    </w:p>
    <w:p w14:paraId="1781D35B" w14:textId="77777777" w:rsidR="00951BE0" w:rsidRPr="00800C7A" w:rsidRDefault="00951BE0" w:rsidP="00951BE0">
      <w:pPr>
        <w:pStyle w:val="RESPONSE0"/>
      </w:pPr>
      <w:r w:rsidRPr="00800C7A">
        <w:rPr>
          <w:caps/>
          <w:color w:val="000000" w:themeColor="text1"/>
        </w:rPr>
        <w:t>girl</w:t>
      </w:r>
      <w:r w:rsidRPr="00800C7A">
        <w:tab/>
        <w:t>2</w:t>
      </w:r>
      <w:r w:rsidRPr="00800C7A">
        <w:tab/>
      </w:r>
    </w:p>
    <w:p w14:paraId="6A95FD3B" w14:textId="77777777" w:rsidR="00951BE0" w:rsidRPr="00800C7A" w:rsidRDefault="00951BE0" w:rsidP="00951BE0">
      <w:pPr>
        <w:pStyle w:val="RESPONSE0"/>
      </w:pPr>
      <w:r w:rsidRPr="00800C7A">
        <w:t>DON’T KNOW</w:t>
      </w:r>
      <w:r w:rsidRPr="00800C7A">
        <w:tab/>
        <w:t>d</w:t>
      </w:r>
      <w:r w:rsidRPr="00800C7A">
        <w:tab/>
      </w:r>
    </w:p>
    <w:p w14:paraId="1720C2F6" w14:textId="77777777" w:rsidR="00C634ED" w:rsidRPr="00800C7A" w:rsidRDefault="00951BE0" w:rsidP="00951BE0">
      <w:pPr>
        <w:pStyle w:val="RESPONSE0"/>
        <w:rPr>
          <w:b/>
        </w:rPr>
      </w:pPr>
      <w:r w:rsidRPr="00800C7A">
        <w:t>REFUSED</w:t>
      </w:r>
      <w:r w:rsidRPr="00800C7A">
        <w:tab/>
        <w:t>r</w:t>
      </w:r>
      <w:r w:rsidRPr="00800C7A">
        <w:tab/>
      </w:r>
    </w:p>
    <w:p w14:paraId="44D9F87D" w14:textId="77777777" w:rsidR="005C5B1E" w:rsidRDefault="005C5B1E" w:rsidP="005C5B1E">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C5B1E" w:rsidRPr="002B44FF" w14:paraId="273FD510" w14:textId="77777777" w:rsidTr="007D649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1EA228" w14:textId="0E16770C" w:rsidR="005C5B1E" w:rsidRPr="002B44FF" w:rsidRDefault="00306134">
            <w:pPr>
              <w:spacing w:before="60" w:after="60" w:line="240" w:lineRule="auto"/>
              <w:ind w:firstLine="0"/>
              <w:jc w:val="left"/>
              <w:rPr>
                <w:rFonts w:ascii="Arial" w:hAnsi="Arial" w:cs="Arial"/>
                <w:caps/>
                <w:sz w:val="20"/>
                <w:szCs w:val="20"/>
              </w:rPr>
            </w:pPr>
            <w:r>
              <w:rPr>
                <w:rFonts w:ascii="Arial" w:hAnsi="Arial" w:cs="Arial"/>
                <w:bCs/>
                <w:caps/>
                <w:sz w:val="20"/>
                <w:szCs w:val="20"/>
              </w:rPr>
              <w:t>(</w:t>
            </w:r>
            <w:r w:rsidRPr="00800C7A">
              <w:rPr>
                <w:rFonts w:ascii="Arial" w:hAnsi="Arial" w:cs="Arial"/>
                <w:bCs/>
                <w:caps/>
                <w:sz w:val="20"/>
                <w:szCs w:val="20"/>
              </w:rPr>
              <w:t>(EB</w:t>
            </w:r>
            <w:r>
              <w:rPr>
                <w:rFonts w:ascii="Arial" w:hAnsi="Arial" w:cs="Arial"/>
                <w:bCs/>
                <w:caps/>
                <w:sz w:val="20"/>
                <w:szCs w:val="20"/>
              </w:rPr>
              <w:t xml:space="preserve">5E= </w:t>
            </w:r>
            <w:r w:rsidRPr="00800C7A">
              <w:rPr>
                <w:rFonts w:ascii="Arial" w:hAnsi="Arial" w:cs="Arial"/>
                <w:bCs/>
                <w:caps/>
                <w:sz w:val="20"/>
                <w:szCs w:val="20"/>
              </w:rPr>
              <w:t>NE 0 or d or r)</w:t>
            </w:r>
            <w:r>
              <w:rPr>
                <w:rFonts w:ascii="Arial" w:hAnsi="Arial" w:cs="Arial"/>
                <w:bCs/>
                <w:caps/>
                <w:sz w:val="20"/>
                <w:szCs w:val="20"/>
              </w:rPr>
              <w:t xml:space="preserve"> OR</w:t>
            </w:r>
            <w:r w:rsidRPr="00800C7A">
              <w:rPr>
                <w:rFonts w:ascii="Arial" w:hAnsi="Arial" w:cs="Arial"/>
                <w:bCs/>
                <w:caps/>
                <w:sz w:val="20"/>
                <w:szCs w:val="20"/>
              </w:rPr>
              <w:t xml:space="preserve"> (EB</w:t>
            </w:r>
            <w:r>
              <w:rPr>
                <w:rFonts w:ascii="Arial" w:hAnsi="Arial" w:cs="Arial"/>
                <w:bCs/>
                <w:caps/>
                <w:sz w:val="20"/>
                <w:szCs w:val="20"/>
              </w:rPr>
              <w:t>6</w:t>
            </w:r>
            <w:r w:rsidRPr="00800C7A">
              <w:rPr>
                <w:rFonts w:ascii="Arial" w:hAnsi="Arial" w:cs="Arial"/>
                <w:bCs/>
                <w:caps/>
                <w:sz w:val="20"/>
                <w:szCs w:val="20"/>
              </w:rPr>
              <w:t xml:space="preserve"> NE 0 or d or r) or Eb</w:t>
            </w:r>
            <w:r>
              <w:rPr>
                <w:rFonts w:ascii="Arial" w:hAnsi="Arial" w:cs="Arial"/>
                <w:bCs/>
                <w:caps/>
                <w:sz w:val="20"/>
                <w:szCs w:val="20"/>
              </w:rPr>
              <w:t>7</w:t>
            </w:r>
            <w:r w:rsidRPr="00800C7A">
              <w:rPr>
                <w:rFonts w:ascii="Arial" w:hAnsi="Arial" w:cs="Arial"/>
                <w:bCs/>
                <w:caps/>
                <w:sz w:val="20"/>
                <w:szCs w:val="20"/>
              </w:rPr>
              <w:t>=1</w:t>
            </w:r>
            <w:r>
              <w:rPr>
                <w:rFonts w:ascii="Arial" w:hAnsi="Arial" w:cs="Arial"/>
                <w:bCs/>
                <w:caps/>
                <w:sz w:val="20"/>
                <w:szCs w:val="20"/>
              </w:rPr>
              <w:t xml:space="preserve">) </w:t>
            </w:r>
            <w:r w:rsidR="005C5B1E">
              <w:rPr>
                <w:rFonts w:ascii="Arial" w:hAnsi="Arial" w:cs="Arial"/>
                <w:bCs/>
                <w:caps/>
                <w:sz w:val="20"/>
                <w:szCs w:val="20"/>
              </w:rPr>
              <w:t xml:space="preserve">AND AGE GTE 3 YEARS AND DEMONSTRATION=CHICKASAW NATION </w:t>
            </w:r>
          </w:p>
        </w:tc>
      </w:tr>
      <w:tr w:rsidR="005C5B1E" w:rsidRPr="002B44FF" w14:paraId="0EC7FF96" w14:textId="77777777" w:rsidTr="007D649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6DD9C74" w14:textId="7FC96662" w:rsidR="005C5B1E" w:rsidRDefault="003A38F0" w:rsidP="007D6491">
            <w:pPr>
              <w:spacing w:before="60" w:after="60" w:line="240" w:lineRule="auto"/>
              <w:ind w:firstLine="0"/>
              <w:jc w:val="left"/>
              <w:rPr>
                <w:rFonts w:ascii="Arial" w:hAnsi="Arial" w:cs="Arial"/>
                <w:bCs/>
                <w:sz w:val="20"/>
                <w:szCs w:val="20"/>
              </w:rPr>
            </w:pPr>
            <w:r>
              <w:rPr>
                <w:rFonts w:ascii="Arial" w:hAnsi="Arial" w:cs="Arial"/>
                <w:sz w:val="20"/>
                <w:szCs w:val="20"/>
              </w:rPr>
              <w:t>FILL NAME1 FROM E</w:t>
            </w:r>
            <w:r w:rsidR="00982C98">
              <w:rPr>
                <w:rFonts w:ascii="Arial" w:hAnsi="Arial" w:cs="Arial"/>
                <w:sz w:val="20"/>
                <w:szCs w:val="20"/>
              </w:rPr>
              <w:t>B</w:t>
            </w:r>
            <w:r w:rsidR="006C366E">
              <w:rPr>
                <w:rFonts w:ascii="Arial" w:hAnsi="Arial" w:cs="Arial"/>
                <w:sz w:val="20"/>
                <w:szCs w:val="20"/>
              </w:rPr>
              <w:t>8</w:t>
            </w:r>
          </w:p>
        </w:tc>
      </w:tr>
    </w:tbl>
    <w:p w14:paraId="29A4D11F" w14:textId="0EE1CA80" w:rsidR="005C5B1E" w:rsidRDefault="003A38F0" w:rsidP="005C5B1E">
      <w:pPr>
        <w:pStyle w:val="QUESTIONTEXT"/>
      </w:pPr>
      <w:r>
        <w:t>E</w:t>
      </w:r>
      <w:r w:rsidR="00137DBD">
        <w:t>B8</w:t>
      </w:r>
      <w:r w:rsidR="005C5B1E" w:rsidRPr="00EF763F">
        <w:t>d</w:t>
      </w:r>
      <w:r w:rsidR="005C5B1E">
        <w:t>.</w:t>
      </w:r>
      <w:r w:rsidR="005C5B1E">
        <w:tab/>
      </w:r>
      <w:r w:rsidR="00C40DF4">
        <w:t>Was</w:t>
      </w:r>
      <w:r w:rsidR="005C5B1E">
        <w:t xml:space="preserve"> [NAME1] in grades pre-K through 12 in your local school system</w:t>
      </w:r>
      <w:r w:rsidR="00C40DF4">
        <w:t xml:space="preserve"> during the most recently completed school year, that is, school year 2015-2016</w:t>
      </w:r>
      <w:r w:rsidR="005C5B1E">
        <w:t>?</w:t>
      </w:r>
    </w:p>
    <w:p w14:paraId="32F74B82" w14:textId="77777777" w:rsidR="005C5B1E" w:rsidRPr="007B2606" w:rsidRDefault="005C5B1E" w:rsidP="005C5B1E">
      <w:pPr>
        <w:pStyle w:val="RESPONSE0"/>
        <w:rPr>
          <w:sz w:val="16"/>
          <w:szCs w:val="16"/>
        </w:rPr>
      </w:pPr>
      <w:r w:rsidRPr="002B44FF">
        <w:t>YES</w:t>
      </w:r>
      <w:r w:rsidRPr="002B44FF">
        <w:tab/>
        <w:t>1</w:t>
      </w:r>
      <w:r w:rsidRPr="002B44FF">
        <w:tab/>
      </w:r>
    </w:p>
    <w:p w14:paraId="54188B5F" w14:textId="77777777" w:rsidR="005C5B1E" w:rsidRPr="002B44FF" w:rsidRDefault="005C5B1E" w:rsidP="005C5B1E">
      <w:pPr>
        <w:pStyle w:val="RESPONSE0"/>
      </w:pPr>
      <w:r w:rsidRPr="002B44FF">
        <w:t>NO</w:t>
      </w:r>
      <w:r w:rsidRPr="002B44FF">
        <w:tab/>
        <w:t>0</w:t>
      </w:r>
      <w:r w:rsidRPr="002B44FF">
        <w:tab/>
      </w:r>
    </w:p>
    <w:p w14:paraId="4CA7B0D9" w14:textId="77777777" w:rsidR="005C5B1E" w:rsidRPr="002B44FF" w:rsidRDefault="005C5B1E" w:rsidP="005C5B1E">
      <w:pPr>
        <w:pStyle w:val="RESPONSE0"/>
      </w:pPr>
      <w:r w:rsidRPr="002B44FF">
        <w:t>DON’T KNOW</w:t>
      </w:r>
      <w:r w:rsidRPr="002B44FF">
        <w:tab/>
      </w:r>
      <w:r w:rsidRPr="00D86317">
        <w:t>d</w:t>
      </w:r>
      <w:r w:rsidRPr="002B44FF">
        <w:tab/>
      </w:r>
    </w:p>
    <w:p w14:paraId="58385FE7" w14:textId="77777777" w:rsidR="005C5B1E" w:rsidRPr="002B44FF" w:rsidRDefault="005C5B1E" w:rsidP="005C5B1E">
      <w:pPr>
        <w:pStyle w:val="RESPONSE0"/>
      </w:pPr>
      <w:r w:rsidRPr="002B44FF">
        <w:t>REFUSED</w:t>
      </w:r>
      <w:r w:rsidRPr="002B44FF">
        <w:tab/>
      </w:r>
      <w:r w:rsidRPr="00D86317">
        <w:t>r</w:t>
      </w:r>
      <w:r>
        <w:tab/>
      </w:r>
    </w:p>
    <w:p w14:paraId="05C4106A" w14:textId="77777777" w:rsidR="005C5B1E" w:rsidRDefault="005C5B1E" w:rsidP="005C5B1E">
      <w:pPr>
        <w:pStyle w:val="RESPONSE0"/>
        <w:ind w:left="0"/>
      </w:pPr>
    </w:p>
    <w:tbl>
      <w:tblPr>
        <w:tblStyle w:val="TableGrid"/>
        <w:tblW w:w="0" w:type="auto"/>
        <w:jc w:val="center"/>
        <w:shd w:val="clear" w:color="auto" w:fill="D9D9D9" w:themeFill="background1" w:themeFillShade="D9"/>
        <w:tblLook w:val="04A0" w:firstRow="1" w:lastRow="0" w:firstColumn="1" w:lastColumn="0" w:noHBand="0" w:noVBand="1"/>
      </w:tblPr>
      <w:tblGrid>
        <w:gridCol w:w="5400"/>
      </w:tblGrid>
      <w:tr w:rsidR="005C5B1E" w:rsidRPr="00C634ED" w14:paraId="0DF53BFE" w14:textId="77777777" w:rsidTr="00C927B7">
        <w:trPr>
          <w:trHeight w:val="710"/>
          <w:jc w:val="center"/>
        </w:trPr>
        <w:tc>
          <w:tcPr>
            <w:tcW w:w="5400" w:type="dxa"/>
            <w:shd w:val="clear" w:color="auto" w:fill="D9D9D9" w:themeFill="background1" w:themeFillShade="D9"/>
          </w:tcPr>
          <w:p w14:paraId="4DB670C6" w14:textId="216FB1E0" w:rsidR="005C5B1E" w:rsidRPr="00B5120B" w:rsidRDefault="005C5B1E" w:rsidP="007D6491">
            <w:pPr>
              <w:tabs>
                <w:tab w:val="left" w:pos="7384"/>
              </w:tabs>
              <w:spacing w:before="60" w:after="60" w:line="240" w:lineRule="auto"/>
              <w:ind w:firstLine="0"/>
              <w:jc w:val="center"/>
              <w:rPr>
                <w:rFonts w:ascii="Arial" w:hAnsi="Arial" w:cs="Arial"/>
                <w:bCs/>
                <w:caps/>
                <w:sz w:val="20"/>
                <w:szCs w:val="20"/>
              </w:rPr>
            </w:pPr>
            <w:r w:rsidRPr="00B5120B">
              <w:rPr>
                <w:rFonts w:ascii="Arial" w:hAnsi="Arial" w:cs="Arial"/>
                <w:bCs/>
                <w:caps/>
                <w:sz w:val="20"/>
                <w:szCs w:val="20"/>
              </w:rPr>
              <w:t>PROGRAMMER BO</w:t>
            </w:r>
            <w:r w:rsidR="003A38F0" w:rsidRPr="00B5120B">
              <w:rPr>
                <w:rFonts w:ascii="Arial" w:hAnsi="Arial" w:cs="Arial"/>
                <w:bCs/>
                <w:caps/>
                <w:sz w:val="20"/>
                <w:szCs w:val="20"/>
              </w:rPr>
              <w:t>X E</w:t>
            </w:r>
            <w:r w:rsidR="00B5120B" w:rsidRPr="003E6BF6">
              <w:rPr>
                <w:rFonts w:ascii="Arial" w:hAnsi="Arial" w:cs="Arial"/>
                <w:bCs/>
                <w:caps/>
                <w:sz w:val="20"/>
                <w:szCs w:val="20"/>
              </w:rPr>
              <w:t>B8</w:t>
            </w:r>
            <w:r w:rsidRPr="00B5120B">
              <w:rPr>
                <w:rFonts w:ascii="Arial" w:hAnsi="Arial" w:cs="Arial"/>
                <w:bCs/>
                <w:caps/>
                <w:sz w:val="20"/>
                <w:szCs w:val="20"/>
              </w:rPr>
              <w:t>D</w:t>
            </w:r>
          </w:p>
          <w:p w14:paraId="6B113398" w14:textId="1CCB076E" w:rsidR="005C5B1E" w:rsidRPr="00C634ED" w:rsidRDefault="00B5120B" w:rsidP="0090630E">
            <w:pPr>
              <w:tabs>
                <w:tab w:val="left" w:pos="864"/>
              </w:tabs>
              <w:spacing w:before="60" w:after="60" w:line="240" w:lineRule="auto"/>
              <w:ind w:hanging="18"/>
              <w:jc w:val="center"/>
              <w:rPr>
                <w:rFonts w:ascii="Arial" w:hAnsi="Arial" w:cs="Arial"/>
                <w:bCs/>
                <w:caps/>
                <w:sz w:val="20"/>
                <w:szCs w:val="20"/>
              </w:rPr>
            </w:pPr>
            <w:r w:rsidRPr="003E6BF6">
              <w:rPr>
                <w:rFonts w:ascii="Arial" w:hAnsi="Arial" w:cs="Arial"/>
                <w:bCs/>
                <w:caps/>
                <w:sz w:val="20"/>
                <w:szCs w:val="20"/>
              </w:rPr>
              <w:t>IF EB6</w:t>
            </w:r>
            <w:r w:rsidR="00BD5E36" w:rsidRPr="00B5120B">
              <w:rPr>
                <w:rFonts w:ascii="Arial" w:hAnsi="Arial" w:cs="Arial"/>
                <w:bCs/>
                <w:caps/>
                <w:sz w:val="20"/>
                <w:szCs w:val="20"/>
              </w:rPr>
              <w:t>=1 AND E</w:t>
            </w:r>
            <w:r w:rsidRPr="003E6BF6">
              <w:rPr>
                <w:rFonts w:ascii="Arial" w:hAnsi="Arial" w:cs="Arial"/>
                <w:bCs/>
                <w:caps/>
                <w:sz w:val="20"/>
                <w:szCs w:val="20"/>
              </w:rPr>
              <w:t>B8</w:t>
            </w:r>
            <w:r w:rsidR="005C5B1E" w:rsidRPr="00B5120B">
              <w:rPr>
                <w:rFonts w:ascii="Arial" w:hAnsi="Arial" w:cs="Arial"/>
                <w:bCs/>
                <w:caps/>
                <w:sz w:val="20"/>
                <w:szCs w:val="20"/>
              </w:rPr>
              <w:t xml:space="preserve">D=0, SCREEN OUT: NO ELIG </w:t>
            </w:r>
            <w:r w:rsidRPr="003E6BF6">
              <w:rPr>
                <w:rFonts w:ascii="Arial" w:hAnsi="Arial" w:cs="Arial"/>
                <w:bCs/>
                <w:caps/>
                <w:sz w:val="20"/>
                <w:szCs w:val="20"/>
              </w:rPr>
              <w:t>CHILD IN HH. ELSE IF EB6</w:t>
            </w:r>
            <w:r w:rsidR="00BD5E36" w:rsidRPr="00B5120B">
              <w:rPr>
                <w:rFonts w:ascii="Arial" w:hAnsi="Arial" w:cs="Arial"/>
                <w:bCs/>
                <w:caps/>
                <w:sz w:val="20"/>
                <w:szCs w:val="20"/>
              </w:rPr>
              <w:t>=1 AND E</w:t>
            </w:r>
            <w:r w:rsidRPr="003E6BF6">
              <w:rPr>
                <w:rFonts w:ascii="Arial" w:hAnsi="Arial" w:cs="Arial"/>
                <w:bCs/>
                <w:caps/>
                <w:sz w:val="20"/>
                <w:szCs w:val="20"/>
              </w:rPr>
              <w:t>B8</w:t>
            </w:r>
            <w:r w:rsidR="005C5B1E" w:rsidRPr="00B5120B">
              <w:rPr>
                <w:rFonts w:ascii="Arial" w:hAnsi="Arial" w:cs="Arial"/>
                <w:bCs/>
                <w:caps/>
                <w:sz w:val="20"/>
                <w:szCs w:val="20"/>
              </w:rPr>
              <w:t>D=D OR R, Terminate: DK/RE</w:t>
            </w:r>
            <w:r w:rsidR="00BD5E36" w:rsidRPr="00B5120B">
              <w:rPr>
                <w:rFonts w:ascii="Arial" w:hAnsi="Arial" w:cs="Arial"/>
                <w:bCs/>
                <w:caps/>
                <w:sz w:val="20"/>
                <w:szCs w:val="20"/>
              </w:rPr>
              <w:t>F ELIG CHILD in HH. ELSE GO TO E</w:t>
            </w:r>
            <w:r w:rsidR="005C5B1E" w:rsidRPr="00B5120B">
              <w:rPr>
                <w:rFonts w:ascii="Arial" w:hAnsi="Arial" w:cs="Arial"/>
                <w:bCs/>
                <w:caps/>
                <w:sz w:val="20"/>
                <w:szCs w:val="20"/>
              </w:rPr>
              <w:t>B</w:t>
            </w:r>
            <w:r w:rsidR="0090630E">
              <w:rPr>
                <w:rFonts w:ascii="Arial" w:hAnsi="Arial" w:cs="Arial"/>
                <w:bCs/>
                <w:caps/>
                <w:sz w:val="20"/>
                <w:szCs w:val="20"/>
              </w:rPr>
              <w:t>8</w:t>
            </w:r>
            <w:r w:rsidR="005C5B1E" w:rsidRPr="00B5120B">
              <w:rPr>
                <w:rFonts w:ascii="Arial" w:hAnsi="Arial" w:cs="Arial"/>
                <w:bCs/>
                <w:caps/>
                <w:sz w:val="20"/>
                <w:szCs w:val="20"/>
              </w:rPr>
              <w:t>E.</w:t>
            </w:r>
          </w:p>
        </w:tc>
      </w:tr>
    </w:tbl>
    <w:p w14:paraId="140B36CC" w14:textId="04A4F432" w:rsidR="0066339F" w:rsidRDefault="0066339F" w:rsidP="005C5B1E">
      <w:pPr>
        <w:pStyle w:val="RESPONSE0"/>
        <w:ind w:left="0"/>
      </w:pPr>
    </w:p>
    <w:p w14:paraId="4738DC75" w14:textId="77777777" w:rsidR="0066339F" w:rsidRDefault="0066339F">
      <w:pPr>
        <w:tabs>
          <w:tab w:val="clear" w:pos="432"/>
        </w:tabs>
        <w:spacing w:line="240" w:lineRule="auto"/>
        <w:ind w:firstLine="0"/>
        <w:jc w:val="left"/>
        <w:rPr>
          <w:rFonts w:ascii="Arial" w:hAnsi="Arial" w:cs="Arial"/>
          <w:sz w:val="20"/>
          <w:szCs w:val="20"/>
        </w:rPr>
      </w:pPr>
      <w:r>
        <w:br w:type="page"/>
      </w:r>
    </w:p>
    <w:p w14:paraId="2D2F24D6" w14:textId="77777777" w:rsidR="005C5B1E" w:rsidRDefault="005C5B1E" w:rsidP="005C5B1E">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C5B1E" w:rsidRPr="002B44FF" w14:paraId="37317BB8" w14:textId="77777777" w:rsidTr="007D649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41FA71" w14:textId="48FB1098" w:rsidR="005C5B1E" w:rsidRPr="00723CA7" w:rsidRDefault="00AF246B" w:rsidP="00841F70">
            <w:pPr>
              <w:spacing w:before="60" w:after="60" w:line="240" w:lineRule="auto"/>
              <w:ind w:firstLine="0"/>
              <w:jc w:val="left"/>
              <w:rPr>
                <w:rFonts w:ascii="Arial" w:hAnsi="Arial" w:cs="Arial"/>
                <w:bCs/>
                <w:caps/>
                <w:sz w:val="20"/>
                <w:szCs w:val="20"/>
              </w:rPr>
            </w:pPr>
            <w:r>
              <w:rPr>
                <w:rFonts w:ascii="Arial" w:hAnsi="Arial" w:cs="Arial"/>
                <w:bCs/>
                <w:caps/>
                <w:sz w:val="20"/>
                <w:szCs w:val="20"/>
              </w:rPr>
              <w:t>E</w:t>
            </w:r>
            <w:r w:rsidR="00B5120B">
              <w:rPr>
                <w:rFonts w:ascii="Arial" w:hAnsi="Arial" w:cs="Arial"/>
                <w:bCs/>
                <w:caps/>
                <w:sz w:val="20"/>
                <w:szCs w:val="20"/>
              </w:rPr>
              <w:t>B</w:t>
            </w:r>
            <w:r w:rsidR="00841F70">
              <w:rPr>
                <w:rFonts w:ascii="Arial" w:hAnsi="Arial" w:cs="Arial"/>
                <w:bCs/>
                <w:caps/>
                <w:sz w:val="20"/>
                <w:szCs w:val="20"/>
              </w:rPr>
              <w:t>8D</w:t>
            </w:r>
            <w:r w:rsidR="005C5B1E">
              <w:rPr>
                <w:rFonts w:ascii="Arial" w:hAnsi="Arial" w:cs="Arial"/>
                <w:bCs/>
                <w:caps/>
                <w:sz w:val="20"/>
                <w:szCs w:val="20"/>
              </w:rPr>
              <w:t xml:space="preserve">=1 AND DEMONSTRATION=CHICKASAW NATION </w:t>
            </w:r>
          </w:p>
        </w:tc>
      </w:tr>
      <w:tr w:rsidR="005C5B1E" w:rsidRPr="002B44FF" w14:paraId="1CD16B60" w14:textId="77777777" w:rsidTr="007D6491">
        <w:trPr>
          <w:trHeight w:val="258"/>
        </w:trPr>
        <w:tc>
          <w:tcPr>
            <w:tcW w:w="5000" w:type="pct"/>
            <w:tcBorders>
              <w:top w:val="single" w:sz="4" w:space="0" w:color="auto"/>
              <w:left w:val="single" w:sz="4" w:space="0" w:color="auto"/>
              <w:bottom w:val="single" w:sz="4" w:space="0" w:color="auto"/>
              <w:right w:val="single" w:sz="4" w:space="0" w:color="auto"/>
            </w:tcBorders>
          </w:tcPr>
          <w:p w14:paraId="0064244E" w14:textId="6B8E78F4" w:rsidR="005C5B1E" w:rsidRPr="002B44FF" w:rsidRDefault="005C5B1E" w:rsidP="007D6491">
            <w:pPr>
              <w:spacing w:before="60" w:after="60" w:line="240" w:lineRule="auto"/>
              <w:ind w:firstLine="0"/>
              <w:jc w:val="left"/>
              <w:rPr>
                <w:rFonts w:ascii="Arial" w:hAnsi="Arial" w:cs="Arial"/>
                <w:sz w:val="20"/>
                <w:szCs w:val="20"/>
              </w:rPr>
            </w:pPr>
            <w:r>
              <w:rPr>
                <w:rFonts w:ascii="Arial" w:hAnsi="Arial" w:cs="Arial"/>
                <w:sz w:val="20"/>
                <w:szCs w:val="20"/>
              </w:rPr>
              <w:t xml:space="preserve">FILL NAME1 </w:t>
            </w:r>
            <w:r w:rsidR="00BD5E36">
              <w:rPr>
                <w:rFonts w:ascii="Arial" w:hAnsi="Arial" w:cs="Arial"/>
                <w:sz w:val="20"/>
                <w:szCs w:val="20"/>
              </w:rPr>
              <w:t xml:space="preserve">FROM </w:t>
            </w:r>
            <w:r w:rsidR="006614C6">
              <w:rPr>
                <w:rFonts w:ascii="Arial" w:hAnsi="Arial" w:cs="Arial"/>
                <w:sz w:val="20"/>
                <w:szCs w:val="20"/>
              </w:rPr>
              <w:t>EB</w:t>
            </w:r>
            <w:r w:rsidR="006C366E">
              <w:rPr>
                <w:rFonts w:ascii="Arial" w:hAnsi="Arial" w:cs="Arial"/>
                <w:sz w:val="20"/>
                <w:szCs w:val="20"/>
              </w:rPr>
              <w:t>8</w:t>
            </w:r>
          </w:p>
        </w:tc>
      </w:tr>
    </w:tbl>
    <w:p w14:paraId="29110DB5" w14:textId="62B8642B" w:rsidR="005C5B1E" w:rsidRDefault="00AF246B" w:rsidP="005C5B1E">
      <w:pPr>
        <w:pStyle w:val="QUESTIONTEXT"/>
      </w:pPr>
      <w:r>
        <w:t>E</w:t>
      </w:r>
      <w:r w:rsidR="00137DBD">
        <w:t>B8</w:t>
      </w:r>
      <w:r w:rsidR="005C5B1E" w:rsidRPr="00BB004B">
        <w:t>e</w:t>
      </w:r>
      <w:r w:rsidR="005C5B1E">
        <w:t>.</w:t>
      </w:r>
      <w:r w:rsidR="005C5B1E">
        <w:tab/>
        <w:t xml:space="preserve">What school </w:t>
      </w:r>
      <w:r w:rsidR="00804203">
        <w:t>did</w:t>
      </w:r>
      <w:r w:rsidR="005C5B1E">
        <w:t xml:space="preserve"> [NAME1] attend</w:t>
      </w:r>
      <w:r w:rsidR="00804203">
        <w:t xml:space="preserve"> during the most recently completed school year</w:t>
      </w:r>
      <w:r w:rsidR="005C5B1E">
        <w:t>?</w:t>
      </w:r>
    </w:p>
    <w:p w14:paraId="0E4793BA" w14:textId="77777777" w:rsidR="005C5B1E" w:rsidRDefault="005C5B1E" w:rsidP="005C5B1E">
      <w:pPr>
        <w:pStyle w:val="QUESTIONTEXT"/>
        <w:ind w:firstLine="0"/>
      </w:pPr>
      <w:r>
        <w:t>[List of schools]</w:t>
      </w:r>
    </w:p>
    <w:p w14:paraId="6AFAF82C" w14:textId="0BB4F17B" w:rsidR="005C5B1E" w:rsidRPr="002B44FF" w:rsidRDefault="005C5B1E" w:rsidP="005C5B1E">
      <w:pPr>
        <w:pStyle w:val="RESPONSE0"/>
      </w:pPr>
      <w:r w:rsidRPr="002B44FF">
        <w:t>DON’T KNOW</w:t>
      </w:r>
      <w:r w:rsidRPr="002B44FF">
        <w:tab/>
      </w:r>
      <w:r w:rsidRPr="00D86317">
        <w:t>d</w:t>
      </w:r>
      <w:r w:rsidRPr="002B44FF">
        <w:tab/>
      </w:r>
    </w:p>
    <w:p w14:paraId="390F9344" w14:textId="5DECE5DC" w:rsidR="005C5B1E" w:rsidRDefault="005C5B1E" w:rsidP="005C5B1E">
      <w:pPr>
        <w:pStyle w:val="RESPONSE0"/>
      </w:pPr>
      <w:r w:rsidRPr="002B44FF">
        <w:t>REFUSED</w:t>
      </w:r>
      <w:r w:rsidRPr="002B44FF">
        <w:tab/>
      </w:r>
      <w:r w:rsidRPr="00D86317">
        <w:t>r</w:t>
      </w:r>
      <w:r>
        <w:tab/>
      </w:r>
    </w:p>
    <w:p w14:paraId="1F597470" w14:textId="77777777" w:rsidR="00804203" w:rsidRDefault="00804203" w:rsidP="005C5B1E">
      <w:pPr>
        <w:pStyle w:val="RESPONSE0"/>
      </w:pPr>
    </w:p>
    <w:tbl>
      <w:tblPr>
        <w:tblStyle w:val="TableGrid"/>
        <w:tblW w:w="0" w:type="auto"/>
        <w:jc w:val="center"/>
        <w:shd w:val="clear" w:color="auto" w:fill="D9D9D9" w:themeFill="background1" w:themeFillShade="D9"/>
        <w:tblLook w:val="04A0" w:firstRow="1" w:lastRow="0" w:firstColumn="1" w:lastColumn="0" w:noHBand="0" w:noVBand="1"/>
      </w:tblPr>
      <w:tblGrid>
        <w:gridCol w:w="5400"/>
      </w:tblGrid>
      <w:tr w:rsidR="00804203" w:rsidRPr="00C634ED" w14:paraId="6E7F3AC8" w14:textId="77777777" w:rsidTr="00C927B7">
        <w:trPr>
          <w:trHeight w:val="710"/>
          <w:jc w:val="center"/>
        </w:trPr>
        <w:tc>
          <w:tcPr>
            <w:tcW w:w="5400" w:type="dxa"/>
            <w:shd w:val="clear" w:color="auto" w:fill="D9D9D9" w:themeFill="background1" w:themeFillShade="D9"/>
          </w:tcPr>
          <w:p w14:paraId="3828B3DA" w14:textId="593F1FFE" w:rsidR="00804203" w:rsidRPr="00B5120B" w:rsidRDefault="00804203" w:rsidP="003374FC">
            <w:pPr>
              <w:tabs>
                <w:tab w:val="left" w:pos="7384"/>
              </w:tabs>
              <w:spacing w:before="60" w:after="60" w:line="240" w:lineRule="auto"/>
              <w:ind w:firstLine="0"/>
              <w:jc w:val="center"/>
              <w:rPr>
                <w:rFonts w:ascii="Arial" w:hAnsi="Arial" w:cs="Arial"/>
                <w:bCs/>
                <w:caps/>
                <w:sz w:val="20"/>
                <w:szCs w:val="20"/>
              </w:rPr>
            </w:pPr>
            <w:r w:rsidRPr="00B5120B">
              <w:rPr>
                <w:rFonts w:ascii="Arial" w:hAnsi="Arial" w:cs="Arial"/>
                <w:bCs/>
                <w:caps/>
                <w:sz w:val="20"/>
                <w:szCs w:val="20"/>
              </w:rPr>
              <w:t>PROGRAMMER BOX E</w:t>
            </w:r>
            <w:r w:rsidRPr="003E6BF6">
              <w:rPr>
                <w:rFonts w:ascii="Arial" w:hAnsi="Arial" w:cs="Arial"/>
                <w:bCs/>
                <w:caps/>
                <w:sz w:val="20"/>
                <w:szCs w:val="20"/>
              </w:rPr>
              <w:t>B8</w:t>
            </w:r>
            <w:r>
              <w:rPr>
                <w:rFonts w:ascii="Arial" w:hAnsi="Arial" w:cs="Arial"/>
                <w:bCs/>
                <w:caps/>
                <w:sz w:val="20"/>
                <w:szCs w:val="20"/>
              </w:rPr>
              <w:t>E</w:t>
            </w:r>
          </w:p>
          <w:p w14:paraId="0C889315" w14:textId="565DAB49" w:rsidR="00804203" w:rsidRPr="00C634ED" w:rsidRDefault="00804203" w:rsidP="00804203">
            <w:pPr>
              <w:tabs>
                <w:tab w:val="left" w:pos="864"/>
              </w:tabs>
              <w:spacing w:before="60" w:after="60" w:line="240" w:lineRule="auto"/>
              <w:ind w:hanging="18"/>
              <w:jc w:val="center"/>
              <w:rPr>
                <w:rFonts w:ascii="Arial" w:hAnsi="Arial" w:cs="Arial"/>
                <w:bCs/>
                <w:caps/>
                <w:sz w:val="20"/>
                <w:szCs w:val="20"/>
              </w:rPr>
            </w:pPr>
            <w:r w:rsidRPr="003E6BF6">
              <w:rPr>
                <w:rFonts w:ascii="Arial" w:hAnsi="Arial" w:cs="Arial"/>
                <w:bCs/>
                <w:caps/>
                <w:sz w:val="20"/>
                <w:szCs w:val="20"/>
              </w:rPr>
              <w:t>IF EB6</w:t>
            </w:r>
            <w:r w:rsidRPr="00B5120B">
              <w:rPr>
                <w:rFonts w:ascii="Arial" w:hAnsi="Arial" w:cs="Arial"/>
                <w:bCs/>
                <w:caps/>
                <w:sz w:val="20"/>
                <w:szCs w:val="20"/>
              </w:rPr>
              <w:t>=1 AND E</w:t>
            </w:r>
            <w:r w:rsidRPr="003E6BF6">
              <w:rPr>
                <w:rFonts w:ascii="Arial" w:hAnsi="Arial" w:cs="Arial"/>
                <w:bCs/>
                <w:caps/>
                <w:sz w:val="20"/>
                <w:szCs w:val="20"/>
              </w:rPr>
              <w:t>B8</w:t>
            </w:r>
            <w:r>
              <w:rPr>
                <w:rFonts w:ascii="Arial" w:hAnsi="Arial" w:cs="Arial"/>
                <w:bCs/>
                <w:caps/>
                <w:sz w:val="20"/>
                <w:szCs w:val="20"/>
              </w:rPr>
              <w:t>E</w:t>
            </w:r>
            <w:r w:rsidRPr="00B5120B">
              <w:rPr>
                <w:rFonts w:ascii="Arial" w:hAnsi="Arial" w:cs="Arial"/>
                <w:bCs/>
                <w:caps/>
                <w:sz w:val="20"/>
                <w:szCs w:val="20"/>
              </w:rPr>
              <w:t>=</w:t>
            </w:r>
            <w:r>
              <w:rPr>
                <w:rFonts w:ascii="Arial" w:hAnsi="Arial" w:cs="Arial"/>
                <w:bCs/>
                <w:caps/>
                <w:sz w:val="20"/>
                <w:szCs w:val="20"/>
              </w:rPr>
              <w:t>NOT AN ELIGIBLE SCHOOL</w:t>
            </w:r>
            <w:r w:rsidRPr="00B5120B">
              <w:rPr>
                <w:rFonts w:ascii="Arial" w:hAnsi="Arial" w:cs="Arial"/>
                <w:bCs/>
                <w:caps/>
                <w:sz w:val="20"/>
                <w:szCs w:val="20"/>
              </w:rPr>
              <w:t xml:space="preserve">, SCREEN OUT: NO ELIG </w:t>
            </w:r>
            <w:r w:rsidRPr="003E6BF6">
              <w:rPr>
                <w:rFonts w:ascii="Arial" w:hAnsi="Arial" w:cs="Arial"/>
                <w:bCs/>
                <w:caps/>
                <w:sz w:val="20"/>
                <w:szCs w:val="20"/>
              </w:rPr>
              <w:t>CHILD IN HH. ELSE IF EB6</w:t>
            </w:r>
            <w:r w:rsidRPr="00B5120B">
              <w:rPr>
                <w:rFonts w:ascii="Arial" w:hAnsi="Arial" w:cs="Arial"/>
                <w:bCs/>
                <w:caps/>
                <w:sz w:val="20"/>
                <w:szCs w:val="20"/>
              </w:rPr>
              <w:t>=1 AND E</w:t>
            </w:r>
            <w:r w:rsidRPr="003E6BF6">
              <w:rPr>
                <w:rFonts w:ascii="Arial" w:hAnsi="Arial" w:cs="Arial"/>
                <w:bCs/>
                <w:caps/>
                <w:sz w:val="20"/>
                <w:szCs w:val="20"/>
              </w:rPr>
              <w:t>B8</w:t>
            </w:r>
            <w:r>
              <w:rPr>
                <w:rFonts w:ascii="Arial" w:hAnsi="Arial" w:cs="Arial"/>
                <w:bCs/>
                <w:caps/>
                <w:sz w:val="20"/>
                <w:szCs w:val="20"/>
              </w:rPr>
              <w:t>E</w:t>
            </w:r>
            <w:r w:rsidRPr="00B5120B">
              <w:rPr>
                <w:rFonts w:ascii="Arial" w:hAnsi="Arial" w:cs="Arial"/>
                <w:bCs/>
                <w:caps/>
                <w:sz w:val="20"/>
                <w:szCs w:val="20"/>
              </w:rPr>
              <w:t>=D OR R, Terminate: DK/REF ELIG CHILD in HH. ELSE GO TO EB</w:t>
            </w:r>
            <w:r>
              <w:rPr>
                <w:rFonts w:ascii="Arial" w:hAnsi="Arial" w:cs="Arial"/>
                <w:bCs/>
                <w:caps/>
                <w:sz w:val="20"/>
                <w:szCs w:val="20"/>
              </w:rPr>
              <w:t>8F</w:t>
            </w:r>
            <w:r w:rsidRPr="00B5120B">
              <w:rPr>
                <w:rFonts w:ascii="Arial" w:hAnsi="Arial" w:cs="Arial"/>
                <w:bCs/>
                <w:caps/>
                <w:sz w:val="20"/>
                <w:szCs w:val="20"/>
              </w:rPr>
              <w:t>.</w:t>
            </w:r>
          </w:p>
        </w:tc>
      </w:tr>
    </w:tbl>
    <w:p w14:paraId="2591651B" w14:textId="77777777" w:rsidR="005C5B1E" w:rsidRDefault="005C5B1E" w:rsidP="005C5B1E">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C5B1E" w:rsidRPr="002B44FF" w14:paraId="21E6A82A" w14:textId="77777777" w:rsidTr="007D649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E088A3" w14:textId="5F58A0EC" w:rsidR="005C5B1E" w:rsidRPr="00723CA7" w:rsidRDefault="00BD5E36" w:rsidP="006129C2">
            <w:pPr>
              <w:spacing w:before="60" w:after="60" w:line="240" w:lineRule="auto"/>
              <w:ind w:firstLine="0"/>
              <w:jc w:val="left"/>
              <w:rPr>
                <w:rFonts w:ascii="Arial" w:hAnsi="Arial" w:cs="Arial"/>
                <w:bCs/>
                <w:caps/>
                <w:sz w:val="20"/>
                <w:szCs w:val="20"/>
              </w:rPr>
            </w:pPr>
            <w:r>
              <w:rPr>
                <w:rFonts w:ascii="Arial" w:hAnsi="Arial" w:cs="Arial"/>
                <w:bCs/>
                <w:caps/>
                <w:sz w:val="20"/>
                <w:szCs w:val="20"/>
              </w:rPr>
              <w:t>E</w:t>
            </w:r>
            <w:r w:rsidR="006C366E">
              <w:rPr>
                <w:rFonts w:ascii="Arial" w:hAnsi="Arial" w:cs="Arial"/>
                <w:bCs/>
                <w:caps/>
                <w:sz w:val="20"/>
                <w:szCs w:val="20"/>
              </w:rPr>
              <w:t>B</w:t>
            </w:r>
            <w:r w:rsidR="006129C2">
              <w:rPr>
                <w:rFonts w:ascii="Arial" w:hAnsi="Arial" w:cs="Arial"/>
                <w:bCs/>
                <w:caps/>
                <w:sz w:val="20"/>
                <w:szCs w:val="20"/>
              </w:rPr>
              <w:t>8D</w:t>
            </w:r>
            <w:r w:rsidR="005C5B1E">
              <w:rPr>
                <w:rFonts w:ascii="Arial" w:hAnsi="Arial" w:cs="Arial"/>
                <w:bCs/>
                <w:caps/>
                <w:sz w:val="20"/>
                <w:szCs w:val="20"/>
              </w:rPr>
              <w:t>=1 AND DEMONSTRATION=CHICKASAW NATION</w:t>
            </w:r>
          </w:p>
        </w:tc>
      </w:tr>
      <w:tr w:rsidR="005C5B1E" w:rsidRPr="002B44FF" w14:paraId="035546EE" w14:textId="77777777" w:rsidTr="007D6491">
        <w:trPr>
          <w:trHeight w:val="258"/>
        </w:trPr>
        <w:tc>
          <w:tcPr>
            <w:tcW w:w="5000" w:type="pct"/>
            <w:tcBorders>
              <w:top w:val="single" w:sz="4" w:space="0" w:color="auto"/>
              <w:left w:val="single" w:sz="4" w:space="0" w:color="auto"/>
              <w:bottom w:val="single" w:sz="4" w:space="0" w:color="auto"/>
              <w:right w:val="single" w:sz="4" w:space="0" w:color="auto"/>
            </w:tcBorders>
          </w:tcPr>
          <w:p w14:paraId="28CE09A8" w14:textId="2FFC75A6" w:rsidR="005C5B1E" w:rsidRPr="002B44FF" w:rsidRDefault="00BD5E36" w:rsidP="007D6491">
            <w:pPr>
              <w:spacing w:before="60" w:after="60" w:line="240" w:lineRule="auto"/>
              <w:ind w:firstLine="0"/>
              <w:jc w:val="left"/>
              <w:rPr>
                <w:rFonts w:ascii="Arial" w:hAnsi="Arial" w:cs="Arial"/>
                <w:sz w:val="20"/>
                <w:szCs w:val="20"/>
              </w:rPr>
            </w:pPr>
            <w:r>
              <w:rPr>
                <w:rFonts w:ascii="Arial" w:hAnsi="Arial" w:cs="Arial"/>
                <w:sz w:val="20"/>
                <w:szCs w:val="20"/>
              </w:rPr>
              <w:t xml:space="preserve">FILL NAME1 FROM </w:t>
            </w:r>
            <w:r w:rsidR="006614C6">
              <w:rPr>
                <w:rFonts w:ascii="Arial" w:hAnsi="Arial" w:cs="Arial"/>
                <w:sz w:val="20"/>
                <w:szCs w:val="20"/>
              </w:rPr>
              <w:t>EB</w:t>
            </w:r>
            <w:r w:rsidR="006C366E">
              <w:rPr>
                <w:rFonts w:ascii="Arial" w:hAnsi="Arial" w:cs="Arial"/>
                <w:sz w:val="20"/>
                <w:szCs w:val="20"/>
              </w:rPr>
              <w:t>8</w:t>
            </w:r>
          </w:p>
        </w:tc>
      </w:tr>
    </w:tbl>
    <w:p w14:paraId="798EC437" w14:textId="662264FC" w:rsidR="005C5B1E" w:rsidRDefault="00AF246B" w:rsidP="005C5B1E">
      <w:pPr>
        <w:pStyle w:val="QUESTIONTEXT"/>
      </w:pPr>
      <w:r>
        <w:t>E</w:t>
      </w:r>
      <w:r w:rsidR="005C5B1E" w:rsidRPr="005071A0">
        <w:t>B</w:t>
      </w:r>
      <w:r w:rsidR="00137DBD">
        <w:t>8</w:t>
      </w:r>
      <w:r w:rsidR="005C5B1E" w:rsidRPr="005071A0">
        <w:t>f</w:t>
      </w:r>
      <w:r w:rsidR="005C5B1E">
        <w:t>.</w:t>
      </w:r>
      <w:r w:rsidR="005C5B1E">
        <w:tab/>
      </w:r>
      <w:r w:rsidR="006129C2">
        <w:t>D</w:t>
      </w:r>
      <w:r w:rsidR="005C5B1E">
        <w:t>id [NAME1] get free lunches at school</w:t>
      </w:r>
      <w:r w:rsidR="006129C2">
        <w:t xml:space="preserve"> during the most recently completed school year, that is, school year 2015-2016</w:t>
      </w:r>
      <w:r w:rsidR="005C5B1E">
        <w:t>?</w:t>
      </w:r>
    </w:p>
    <w:p w14:paraId="750A752E" w14:textId="77777777" w:rsidR="005C5B1E" w:rsidRPr="00D45EEA" w:rsidRDefault="005C5B1E" w:rsidP="005C5B1E">
      <w:pPr>
        <w:pStyle w:val="RESPONSE0"/>
        <w:rPr>
          <w:sz w:val="16"/>
          <w:szCs w:val="16"/>
        </w:rPr>
      </w:pPr>
      <w:r w:rsidRPr="002B44FF">
        <w:t>YES</w:t>
      </w:r>
      <w:r w:rsidRPr="002B44FF">
        <w:tab/>
        <w:t>1</w:t>
      </w:r>
      <w:r w:rsidRPr="002B44FF">
        <w:tab/>
      </w:r>
    </w:p>
    <w:p w14:paraId="2D3E5894" w14:textId="77777777" w:rsidR="005C5B1E" w:rsidRPr="002B44FF" w:rsidRDefault="005C5B1E" w:rsidP="005C5B1E">
      <w:pPr>
        <w:pStyle w:val="RESPONSE0"/>
      </w:pPr>
      <w:r w:rsidRPr="002B44FF">
        <w:t>NO</w:t>
      </w:r>
      <w:r w:rsidRPr="002B44FF">
        <w:tab/>
        <w:t>0</w:t>
      </w:r>
      <w:r w:rsidRPr="002B44FF">
        <w:tab/>
      </w:r>
    </w:p>
    <w:p w14:paraId="4BD8EAC6" w14:textId="77777777" w:rsidR="005C5B1E" w:rsidRPr="002B44FF" w:rsidRDefault="005C5B1E" w:rsidP="005C5B1E">
      <w:pPr>
        <w:pStyle w:val="RESPONSE0"/>
      </w:pPr>
      <w:r w:rsidRPr="002B44FF">
        <w:t>DON’T KNOW</w:t>
      </w:r>
      <w:r w:rsidRPr="002B44FF">
        <w:tab/>
      </w:r>
      <w:r w:rsidRPr="00D86317">
        <w:t>d</w:t>
      </w:r>
      <w:r w:rsidRPr="002B44FF">
        <w:tab/>
      </w:r>
    </w:p>
    <w:p w14:paraId="5BB392EF" w14:textId="77777777" w:rsidR="005C5B1E" w:rsidRPr="002B44FF" w:rsidRDefault="005C5B1E" w:rsidP="005C5B1E">
      <w:pPr>
        <w:pStyle w:val="RESPONSE0"/>
      </w:pPr>
      <w:r w:rsidRPr="002B44FF">
        <w:t>REFUSED</w:t>
      </w:r>
      <w:r w:rsidRPr="002B44FF">
        <w:tab/>
      </w:r>
      <w:r w:rsidRPr="00D86317">
        <w:t>r</w:t>
      </w:r>
      <w:r>
        <w:tab/>
      </w:r>
    </w:p>
    <w:p w14:paraId="2375478A" w14:textId="77777777" w:rsidR="001D60A4" w:rsidRDefault="001D60A4" w:rsidP="00CA4AC8">
      <w:pPr>
        <w:pStyle w:val="QUESTIONTEXT"/>
        <w:ind w:left="0" w:firstLine="0"/>
      </w:pPr>
    </w:p>
    <w:tbl>
      <w:tblPr>
        <w:tblStyle w:val="TableGrid"/>
        <w:tblW w:w="0" w:type="auto"/>
        <w:jc w:val="center"/>
        <w:shd w:val="clear" w:color="auto" w:fill="D9D9D9" w:themeFill="background1" w:themeFillShade="D9"/>
        <w:tblLook w:val="04A0" w:firstRow="1" w:lastRow="0" w:firstColumn="1" w:lastColumn="0" w:noHBand="0" w:noVBand="1"/>
      </w:tblPr>
      <w:tblGrid>
        <w:gridCol w:w="5400"/>
      </w:tblGrid>
      <w:tr w:rsidR="006129C2" w:rsidRPr="00C634ED" w14:paraId="4E4964F8" w14:textId="77777777" w:rsidTr="00C927B7">
        <w:trPr>
          <w:trHeight w:val="710"/>
          <w:jc w:val="center"/>
        </w:trPr>
        <w:tc>
          <w:tcPr>
            <w:tcW w:w="5400" w:type="dxa"/>
            <w:shd w:val="clear" w:color="auto" w:fill="D9D9D9" w:themeFill="background1" w:themeFillShade="D9"/>
          </w:tcPr>
          <w:p w14:paraId="3DA64C89" w14:textId="5D7B3DDD" w:rsidR="006129C2" w:rsidRPr="00B5120B" w:rsidRDefault="006129C2" w:rsidP="003374FC">
            <w:pPr>
              <w:tabs>
                <w:tab w:val="left" w:pos="7384"/>
              </w:tabs>
              <w:spacing w:before="60" w:after="60" w:line="240" w:lineRule="auto"/>
              <w:ind w:firstLine="0"/>
              <w:jc w:val="center"/>
              <w:rPr>
                <w:rFonts w:ascii="Arial" w:hAnsi="Arial" w:cs="Arial"/>
                <w:bCs/>
                <w:caps/>
                <w:sz w:val="20"/>
                <w:szCs w:val="20"/>
              </w:rPr>
            </w:pPr>
            <w:r w:rsidRPr="00B5120B">
              <w:rPr>
                <w:rFonts w:ascii="Arial" w:hAnsi="Arial" w:cs="Arial"/>
                <w:bCs/>
                <w:caps/>
                <w:sz w:val="20"/>
                <w:szCs w:val="20"/>
              </w:rPr>
              <w:t>PROGRAMMER BOX E</w:t>
            </w:r>
            <w:r w:rsidRPr="003E6BF6">
              <w:rPr>
                <w:rFonts w:ascii="Arial" w:hAnsi="Arial" w:cs="Arial"/>
                <w:bCs/>
                <w:caps/>
                <w:sz w:val="20"/>
                <w:szCs w:val="20"/>
              </w:rPr>
              <w:t>B8</w:t>
            </w:r>
            <w:r>
              <w:rPr>
                <w:rFonts w:ascii="Arial" w:hAnsi="Arial" w:cs="Arial"/>
                <w:bCs/>
                <w:caps/>
                <w:sz w:val="20"/>
                <w:szCs w:val="20"/>
              </w:rPr>
              <w:t>F</w:t>
            </w:r>
          </w:p>
          <w:p w14:paraId="2FD30A93" w14:textId="37881A0B" w:rsidR="006129C2" w:rsidRPr="00C634ED" w:rsidRDefault="006129C2" w:rsidP="006129C2">
            <w:pPr>
              <w:tabs>
                <w:tab w:val="left" w:pos="864"/>
              </w:tabs>
              <w:spacing w:before="60" w:after="60" w:line="240" w:lineRule="auto"/>
              <w:ind w:hanging="18"/>
              <w:jc w:val="center"/>
              <w:rPr>
                <w:rFonts w:ascii="Arial" w:hAnsi="Arial" w:cs="Arial"/>
                <w:bCs/>
                <w:caps/>
                <w:sz w:val="20"/>
                <w:szCs w:val="20"/>
              </w:rPr>
            </w:pPr>
            <w:r w:rsidRPr="003E6BF6">
              <w:rPr>
                <w:rFonts w:ascii="Arial" w:hAnsi="Arial" w:cs="Arial"/>
                <w:bCs/>
                <w:caps/>
                <w:sz w:val="20"/>
                <w:szCs w:val="20"/>
              </w:rPr>
              <w:t>IF EB6</w:t>
            </w:r>
            <w:r w:rsidRPr="00B5120B">
              <w:rPr>
                <w:rFonts w:ascii="Arial" w:hAnsi="Arial" w:cs="Arial"/>
                <w:bCs/>
                <w:caps/>
                <w:sz w:val="20"/>
                <w:szCs w:val="20"/>
              </w:rPr>
              <w:t>=1 AND E</w:t>
            </w:r>
            <w:r w:rsidRPr="003E6BF6">
              <w:rPr>
                <w:rFonts w:ascii="Arial" w:hAnsi="Arial" w:cs="Arial"/>
                <w:bCs/>
                <w:caps/>
                <w:sz w:val="20"/>
                <w:szCs w:val="20"/>
              </w:rPr>
              <w:t>B8</w:t>
            </w:r>
            <w:r>
              <w:rPr>
                <w:rFonts w:ascii="Arial" w:hAnsi="Arial" w:cs="Arial"/>
                <w:bCs/>
                <w:caps/>
                <w:sz w:val="20"/>
                <w:szCs w:val="20"/>
              </w:rPr>
              <w:t>F</w:t>
            </w:r>
            <w:r w:rsidRPr="00B5120B">
              <w:rPr>
                <w:rFonts w:ascii="Arial" w:hAnsi="Arial" w:cs="Arial"/>
                <w:bCs/>
                <w:caps/>
                <w:sz w:val="20"/>
                <w:szCs w:val="20"/>
              </w:rPr>
              <w:t>=</w:t>
            </w:r>
            <w:r>
              <w:rPr>
                <w:rFonts w:ascii="Arial" w:hAnsi="Arial" w:cs="Arial"/>
                <w:bCs/>
                <w:caps/>
                <w:sz w:val="20"/>
                <w:szCs w:val="20"/>
              </w:rPr>
              <w:t>0</w:t>
            </w:r>
            <w:r w:rsidRPr="00B5120B">
              <w:rPr>
                <w:rFonts w:ascii="Arial" w:hAnsi="Arial" w:cs="Arial"/>
                <w:bCs/>
                <w:caps/>
                <w:sz w:val="20"/>
                <w:szCs w:val="20"/>
              </w:rPr>
              <w:t xml:space="preserve">, SCREEN OUT: NO ELIG </w:t>
            </w:r>
            <w:r w:rsidRPr="003E6BF6">
              <w:rPr>
                <w:rFonts w:ascii="Arial" w:hAnsi="Arial" w:cs="Arial"/>
                <w:bCs/>
                <w:caps/>
                <w:sz w:val="20"/>
                <w:szCs w:val="20"/>
              </w:rPr>
              <w:t>CHILD IN HH. ELSE IF EB6</w:t>
            </w:r>
            <w:r w:rsidRPr="00B5120B">
              <w:rPr>
                <w:rFonts w:ascii="Arial" w:hAnsi="Arial" w:cs="Arial"/>
                <w:bCs/>
                <w:caps/>
                <w:sz w:val="20"/>
                <w:szCs w:val="20"/>
              </w:rPr>
              <w:t>=1 AND E</w:t>
            </w:r>
            <w:r w:rsidRPr="003E6BF6">
              <w:rPr>
                <w:rFonts w:ascii="Arial" w:hAnsi="Arial" w:cs="Arial"/>
                <w:bCs/>
                <w:caps/>
                <w:sz w:val="20"/>
                <w:szCs w:val="20"/>
              </w:rPr>
              <w:t>B8</w:t>
            </w:r>
            <w:r>
              <w:rPr>
                <w:rFonts w:ascii="Arial" w:hAnsi="Arial" w:cs="Arial"/>
                <w:bCs/>
                <w:caps/>
                <w:sz w:val="20"/>
                <w:szCs w:val="20"/>
              </w:rPr>
              <w:t>F</w:t>
            </w:r>
            <w:r w:rsidRPr="00B5120B">
              <w:rPr>
                <w:rFonts w:ascii="Arial" w:hAnsi="Arial" w:cs="Arial"/>
                <w:bCs/>
                <w:caps/>
                <w:sz w:val="20"/>
                <w:szCs w:val="20"/>
              </w:rPr>
              <w:t>=D OR R, Terminate: DK/REF ELIG CHILD in HH. ELSE GO TO EB</w:t>
            </w:r>
            <w:r>
              <w:rPr>
                <w:rFonts w:ascii="Arial" w:hAnsi="Arial" w:cs="Arial"/>
                <w:bCs/>
                <w:caps/>
                <w:sz w:val="20"/>
                <w:szCs w:val="20"/>
              </w:rPr>
              <w:t>9</w:t>
            </w:r>
            <w:r w:rsidRPr="00B5120B">
              <w:rPr>
                <w:rFonts w:ascii="Arial" w:hAnsi="Arial" w:cs="Arial"/>
                <w:bCs/>
                <w:caps/>
                <w:sz w:val="20"/>
                <w:szCs w:val="20"/>
              </w:rPr>
              <w:t>.</w:t>
            </w:r>
          </w:p>
        </w:tc>
      </w:tr>
    </w:tbl>
    <w:p w14:paraId="18CFC4D2" w14:textId="77777777" w:rsidR="006129C2" w:rsidRPr="00800C7A" w:rsidRDefault="006129C2" w:rsidP="00CA4AC8">
      <w:pPr>
        <w:pStyle w:val="QUESTIONTEXT"/>
        <w:ind w:left="0" w:firstLin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D60A4" w:rsidRPr="00800C7A" w14:paraId="50B14844"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463021" w14:textId="79F089C2" w:rsidR="001D60A4" w:rsidRPr="00800C7A" w:rsidRDefault="00933685" w:rsidP="00D03385">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EB</w:t>
            </w:r>
            <w:r w:rsidR="006614C6">
              <w:rPr>
                <w:rFonts w:ascii="Arial" w:hAnsi="Arial" w:cs="Arial"/>
                <w:bCs/>
                <w:caps/>
                <w:sz w:val="20"/>
                <w:szCs w:val="20"/>
              </w:rPr>
              <w:t>5</w:t>
            </w:r>
            <w:r w:rsidR="00D03385">
              <w:rPr>
                <w:rFonts w:ascii="Arial" w:hAnsi="Arial" w:cs="Arial"/>
                <w:bCs/>
                <w:caps/>
                <w:sz w:val="20"/>
                <w:szCs w:val="20"/>
              </w:rPr>
              <w:t>E</w:t>
            </w:r>
            <w:r w:rsidRPr="00800C7A">
              <w:rPr>
                <w:rFonts w:ascii="Arial" w:hAnsi="Arial" w:cs="Arial"/>
                <w:bCs/>
                <w:caps/>
                <w:sz w:val="20"/>
                <w:szCs w:val="20"/>
              </w:rPr>
              <w:t xml:space="preserve"> GT1 OR EB</w:t>
            </w:r>
            <w:r w:rsidR="006614C6">
              <w:rPr>
                <w:rFonts w:ascii="Arial" w:hAnsi="Arial" w:cs="Arial"/>
                <w:bCs/>
                <w:caps/>
                <w:sz w:val="20"/>
                <w:szCs w:val="20"/>
              </w:rPr>
              <w:t>6</w:t>
            </w:r>
            <w:r w:rsidR="0030097B" w:rsidRPr="00800C7A">
              <w:rPr>
                <w:rFonts w:ascii="Arial" w:hAnsi="Arial" w:cs="Arial"/>
                <w:bCs/>
                <w:caps/>
                <w:sz w:val="20"/>
                <w:szCs w:val="20"/>
              </w:rPr>
              <w:t xml:space="preserve"> GT 1</w:t>
            </w:r>
          </w:p>
        </w:tc>
      </w:tr>
    </w:tbl>
    <w:p w14:paraId="3C2E3038" w14:textId="1BE1C45A" w:rsidR="001D60A4" w:rsidRPr="00800C7A" w:rsidRDefault="00933685" w:rsidP="001D60A4">
      <w:pPr>
        <w:pStyle w:val="QUESTIONTEXT"/>
      </w:pPr>
      <w:r w:rsidRPr="00800C7A">
        <w:t>E</w:t>
      </w:r>
      <w:r w:rsidR="001D60A4" w:rsidRPr="00800C7A">
        <w:t>B</w:t>
      </w:r>
      <w:r w:rsidR="00137DBD">
        <w:t>9</w:t>
      </w:r>
      <w:r w:rsidR="001D60A4" w:rsidRPr="00800C7A">
        <w:t>.</w:t>
      </w:r>
      <w:r w:rsidR="001D60A4" w:rsidRPr="00800C7A">
        <w:tab/>
        <w:t>What is the name of the next child?</w:t>
      </w:r>
    </w:p>
    <w:p w14:paraId="52FCB42D" w14:textId="77777777" w:rsidR="001D60A4" w:rsidRPr="00800C7A" w:rsidRDefault="001D60A4" w:rsidP="001D60A4">
      <w:pPr>
        <w:pStyle w:val="UNDERLINERESPONSE"/>
        <w:tabs>
          <w:tab w:val="clear" w:pos="8190"/>
          <w:tab w:val="left" w:pos="8280"/>
        </w:tabs>
      </w:pPr>
      <w:r w:rsidRPr="00800C7A">
        <w:tab/>
        <w:t xml:space="preserve">(STRING </w:t>
      </w:r>
      <w:r w:rsidR="0030097B" w:rsidRPr="00800C7A">
        <w:t>25</w:t>
      </w:r>
      <w:r w:rsidRPr="00800C7A">
        <w:t>)</w:t>
      </w:r>
      <w:r w:rsidRPr="00800C7A">
        <w:tab/>
      </w:r>
    </w:p>
    <w:p w14:paraId="43990866" w14:textId="77777777" w:rsidR="001D60A4" w:rsidRPr="00800C7A" w:rsidRDefault="001D60A4" w:rsidP="001D60A4">
      <w:pPr>
        <w:pStyle w:val="INDENTEDBODYTEXT"/>
      </w:pPr>
      <w:r w:rsidRPr="00800C7A">
        <w:t xml:space="preserve">NAME OR INITIAL </w:t>
      </w:r>
    </w:p>
    <w:p w14:paraId="60E41A07" w14:textId="77777777" w:rsidR="001D60A4" w:rsidRPr="00800C7A" w:rsidRDefault="001D60A4" w:rsidP="001D60A4">
      <w:pPr>
        <w:pStyle w:val="RESPONSE0"/>
      </w:pPr>
      <w:r w:rsidRPr="00800C7A">
        <w:t>DON’T KNOW</w:t>
      </w:r>
      <w:r w:rsidRPr="00800C7A">
        <w:tab/>
        <w:t>d</w:t>
      </w:r>
      <w:r w:rsidRPr="00800C7A">
        <w:tab/>
      </w:r>
    </w:p>
    <w:p w14:paraId="6256B996" w14:textId="17DE2159" w:rsidR="001D60A4" w:rsidRDefault="00524320" w:rsidP="00524320">
      <w:pPr>
        <w:pStyle w:val="RESPONSELAST"/>
      </w:pPr>
      <w:r>
        <w:t>REFUSED</w:t>
      </w:r>
      <w:r>
        <w:tab/>
        <w:t>r</w:t>
      </w:r>
      <w:r>
        <w:tab/>
      </w:r>
    </w:p>
    <w:p w14:paraId="10F2BB07" w14:textId="6B6E5A7B" w:rsidR="0066339F" w:rsidRDefault="0066339F">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39202B2" w14:textId="77777777" w:rsidR="00312B94" w:rsidRPr="00800C7A" w:rsidRDefault="00312B94" w:rsidP="001D60A4">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D60A4" w:rsidRPr="00800C7A" w14:paraId="7CED4730"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1AA308" w14:textId="336FA8C1" w:rsidR="001D60A4" w:rsidRPr="00800C7A" w:rsidRDefault="00933685" w:rsidP="004B6BA1">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EB</w:t>
            </w:r>
            <w:r w:rsidR="006614C6">
              <w:rPr>
                <w:rFonts w:ascii="Arial" w:hAnsi="Arial" w:cs="Arial"/>
                <w:bCs/>
                <w:caps/>
                <w:sz w:val="20"/>
                <w:szCs w:val="20"/>
              </w:rPr>
              <w:t>5</w:t>
            </w:r>
            <w:r w:rsidR="004B6BA1">
              <w:rPr>
                <w:rFonts w:ascii="Arial" w:hAnsi="Arial" w:cs="Arial"/>
                <w:bCs/>
                <w:caps/>
                <w:sz w:val="20"/>
                <w:szCs w:val="20"/>
              </w:rPr>
              <w:t>E</w:t>
            </w:r>
            <w:r w:rsidRPr="00800C7A">
              <w:rPr>
                <w:rFonts w:ascii="Arial" w:hAnsi="Arial" w:cs="Arial"/>
                <w:bCs/>
                <w:caps/>
                <w:sz w:val="20"/>
                <w:szCs w:val="20"/>
              </w:rPr>
              <w:t xml:space="preserve"> GT1 OR E</w:t>
            </w:r>
            <w:r w:rsidR="0030097B" w:rsidRPr="00800C7A">
              <w:rPr>
                <w:rFonts w:ascii="Arial" w:hAnsi="Arial" w:cs="Arial"/>
                <w:bCs/>
                <w:caps/>
                <w:sz w:val="20"/>
                <w:szCs w:val="20"/>
              </w:rPr>
              <w:t>B</w:t>
            </w:r>
            <w:r w:rsidR="006614C6">
              <w:rPr>
                <w:rFonts w:ascii="Arial" w:hAnsi="Arial" w:cs="Arial"/>
                <w:bCs/>
                <w:caps/>
                <w:sz w:val="20"/>
                <w:szCs w:val="20"/>
              </w:rPr>
              <w:t>6</w:t>
            </w:r>
            <w:r w:rsidR="0030097B" w:rsidRPr="00800C7A">
              <w:rPr>
                <w:rFonts w:ascii="Arial" w:hAnsi="Arial" w:cs="Arial"/>
                <w:bCs/>
                <w:caps/>
                <w:sz w:val="20"/>
                <w:szCs w:val="20"/>
              </w:rPr>
              <w:t xml:space="preserve"> GT 1</w:t>
            </w:r>
          </w:p>
        </w:tc>
      </w:tr>
      <w:tr w:rsidR="001D60A4" w:rsidRPr="00800C7A" w14:paraId="2E4AC7D0"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35D1021C" w14:textId="5DA9D299" w:rsidR="001D60A4" w:rsidRPr="00800C7A" w:rsidRDefault="00933685" w:rsidP="0030097B">
            <w:pPr>
              <w:spacing w:before="60" w:after="60" w:line="240" w:lineRule="auto"/>
              <w:ind w:firstLine="0"/>
              <w:jc w:val="left"/>
              <w:rPr>
                <w:rFonts w:ascii="Arial" w:hAnsi="Arial" w:cs="Arial"/>
                <w:sz w:val="20"/>
                <w:szCs w:val="20"/>
              </w:rPr>
            </w:pPr>
            <w:r w:rsidRPr="00800C7A">
              <w:rPr>
                <w:rFonts w:ascii="Arial" w:hAnsi="Arial" w:cs="Arial"/>
                <w:bCs/>
                <w:sz w:val="20"/>
                <w:szCs w:val="20"/>
              </w:rPr>
              <w:t>FILL NAME2 FROM E</w:t>
            </w:r>
            <w:r w:rsidR="0030097B" w:rsidRPr="00800C7A">
              <w:rPr>
                <w:rFonts w:ascii="Arial" w:hAnsi="Arial" w:cs="Arial"/>
                <w:bCs/>
                <w:sz w:val="20"/>
                <w:szCs w:val="20"/>
              </w:rPr>
              <w:t>B</w:t>
            </w:r>
            <w:r w:rsidR="006614C6">
              <w:rPr>
                <w:rFonts w:ascii="Arial" w:hAnsi="Arial" w:cs="Arial"/>
                <w:bCs/>
                <w:sz w:val="20"/>
                <w:szCs w:val="20"/>
              </w:rPr>
              <w:t>9</w:t>
            </w:r>
          </w:p>
        </w:tc>
      </w:tr>
    </w:tbl>
    <w:p w14:paraId="05E02FA9" w14:textId="5701134B" w:rsidR="001D60A4" w:rsidRPr="00800C7A" w:rsidRDefault="00933685" w:rsidP="001D60A4">
      <w:pPr>
        <w:pStyle w:val="QUESTIONTEXT"/>
      </w:pPr>
      <w:r w:rsidRPr="00800C7A">
        <w:t>E</w:t>
      </w:r>
      <w:r w:rsidR="001D60A4" w:rsidRPr="00800C7A">
        <w:t>B</w:t>
      </w:r>
      <w:r w:rsidR="00137DBD">
        <w:t>9</w:t>
      </w:r>
      <w:r w:rsidR="001D60A4" w:rsidRPr="00800C7A">
        <w:t>a.</w:t>
      </w:r>
      <w:r w:rsidR="001D60A4" w:rsidRPr="00800C7A">
        <w:tab/>
        <w:t xml:space="preserve">What is [NAME2]’s </w:t>
      </w:r>
      <w:r w:rsidR="00E73C52">
        <w:t>date of birth</w:t>
      </w:r>
      <w:r w:rsidR="001D60A4" w:rsidRPr="00800C7A">
        <w:t>?</w:t>
      </w:r>
    </w:p>
    <w:p w14:paraId="0491299C" w14:textId="77777777" w:rsidR="001D60A4" w:rsidRPr="00800C7A" w:rsidRDefault="001D60A4" w:rsidP="001D60A4">
      <w:pPr>
        <w:pStyle w:val="INTERVIEWER"/>
      </w:pPr>
      <w:r w:rsidRPr="00800C7A">
        <w:t>programmer:</w:t>
      </w:r>
      <w:r w:rsidRPr="00800C7A">
        <w:tab/>
      </w:r>
      <w:sdt>
        <w:sdtPr>
          <w:alias w:val="NUMBER OF DATE FIELDS"/>
          <w:tag w:val="# OF DATE FIELDS"/>
          <w:id w:val="-509831316"/>
          <w:placeholder>
            <w:docPart w:val="03A86CBA0F114364BBA38450199FB77A"/>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800C7A">
            <w:t>COLLECT DATE WITH SEPARATE FIELDS</w:t>
          </w:r>
        </w:sdtContent>
      </w:sdt>
    </w:p>
    <w:p w14:paraId="4FF5F686" w14:textId="77777777" w:rsidR="001D60A4" w:rsidRPr="00800C7A" w:rsidRDefault="001D60A4" w:rsidP="001D60A4">
      <w:pPr>
        <w:pStyle w:val="RESPONSELINE"/>
        <w:tabs>
          <w:tab w:val="left" w:pos="8280"/>
        </w:tabs>
      </w:pPr>
      <w:r w:rsidRPr="00800C7A">
        <w:tab/>
        <w:t>|</w:t>
      </w:r>
      <w:r w:rsidRPr="00800C7A">
        <w:rPr>
          <w:u w:val="single"/>
        </w:rPr>
        <w:t xml:space="preserve">     </w:t>
      </w:r>
      <w:r w:rsidRPr="00800C7A">
        <w:t>|</w:t>
      </w:r>
      <w:r w:rsidRPr="00800C7A">
        <w:rPr>
          <w:u w:val="single"/>
        </w:rPr>
        <w:t xml:space="preserve">     </w:t>
      </w:r>
      <w:r w:rsidRPr="00800C7A">
        <w:t>| / |</w:t>
      </w:r>
      <w:r w:rsidRPr="00800C7A">
        <w:rPr>
          <w:u w:val="single"/>
        </w:rPr>
        <w:t xml:space="preserve">     </w:t>
      </w:r>
      <w:r w:rsidRPr="00800C7A">
        <w:t>|</w:t>
      </w:r>
      <w:r w:rsidRPr="00800C7A">
        <w:rPr>
          <w:u w:val="single"/>
        </w:rPr>
        <w:t xml:space="preserve">     </w:t>
      </w:r>
      <w:r w:rsidRPr="00800C7A">
        <w:t>| / |</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tab/>
      </w:r>
    </w:p>
    <w:p w14:paraId="29FF5D01" w14:textId="77777777" w:rsidR="001D60A4" w:rsidRPr="00800C7A" w:rsidRDefault="001D60A4" w:rsidP="001D60A4">
      <w:pPr>
        <w:pStyle w:val="INDENTEDBODYTEXT"/>
      </w:pPr>
      <w:r w:rsidRPr="00800C7A">
        <w:t>MONTH     DAY           YEAR</w:t>
      </w:r>
    </w:p>
    <w:p w14:paraId="449FBF89" w14:textId="77777777" w:rsidR="001D60A4" w:rsidRPr="00800C7A" w:rsidRDefault="001D60A4" w:rsidP="001D60A4">
      <w:pPr>
        <w:pStyle w:val="INDENTEDBODYTEXT"/>
      </w:pPr>
      <w:r w:rsidRPr="00800C7A">
        <w:t>(</w:t>
      </w:r>
      <w:r w:rsidR="0030097B" w:rsidRPr="00800C7A">
        <w:t>1-12</w:t>
      </w:r>
      <w:r w:rsidRPr="00800C7A">
        <w:t>) (</w:t>
      </w:r>
      <w:r w:rsidR="0030097B" w:rsidRPr="00800C7A">
        <w:t>1-31</w:t>
      </w:r>
      <w:r w:rsidRPr="00800C7A">
        <w:t>) (</w:t>
      </w:r>
      <w:r w:rsidR="0030097B" w:rsidRPr="00800C7A">
        <w:t>1996-2016</w:t>
      </w:r>
      <w:r w:rsidRPr="00800C7A">
        <w:t>)</w:t>
      </w:r>
    </w:p>
    <w:p w14:paraId="3F83D23F" w14:textId="77777777" w:rsidR="001D60A4" w:rsidRPr="00800C7A" w:rsidRDefault="001D60A4" w:rsidP="001D60A4">
      <w:pPr>
        <w:pStyle w:val="RESPONSE0"/>
      </w:pPr>
      <w:r w:rsidRPr="00800C7A">
        <w:t>DON’T KNOW</w:t>
      </w:r>
      <w:r w:rsidRPr="00800C7A">
        <w:tab/>
        <w:t>d</w:t>
      </w:r>
      <w:r w:rsidRPr="00800C7A">
        <w:tab/>
      </w:r>
    </w:p>
    <w:p w14:paraId="3F258ECF" w14:textId="77777777" w:rsidR="001D60A4" w:rsidRPr="00800C7A" w:rsidRDefault="001D60A4" w:rsidP="001D60A4">
      <w:pPr>
        <w:pStyle w:val="RESPONSELAST"/>
      </w:pPr>
      <w:r w:rsidRPr="00800C7A">
        <w:t>REFUSED</w:t>
      </w:r>
      <w:r w:rsidRPr="00800C7A">
        <w:tab/>
        <w:t>r</w:t>
      </w:r>
      <w:r w:rsidRPr="00800C7A">
        <w:tab/>
      </w:r>
    </w:p>
    <w:p w14:paraId="1EE45F76" w14:textId="77777777" w:rsidR="001D60A4" w:rsidRDefault="001D60A4" w:rsidP="001D60A4">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12B94" w:rsidRPr="003B1DBA" w14:paraId="1AEB7E49" w14:textId="77777777" w:rsidTr="00410A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BF8F5B" w14:textId="2916EE4C" w:rsidR="00312B94" w:rsidRPr="003B1DBA" w:rsidRDefault="00482142" w:rsidP="004B6BA1">
            <w:pPr>
              <w:spacing w:before="60" w:after="60" w:line="240" w:lineRule="auto"/>
              <w:ind w:firstLine="0"/>
              <w:jc w:val="left"/>
              <w:rPr>
                <w:rFonts w:ascii="Arial" w:hAnsi="Arial" w:cs="Arial"/>
                <w:caps/>
                <w:sz w:val="20"/>
                <w:szCs w:val="20"/>
              </w:rPr>
            </w:pPr>
            <w:r>
              <w:rPr>
                <w:rFonts w:ascii="Arial" w:hAnsi="Arial" w:cs="Arial"/>
                <w:bCs/>
                <w:caps/>
                <w:sz w:val="20"/>
                <w:szCs w:val="20"/>
              </w:rPr>
              <w:t>E</w:t>
            </w:r>
            <w:r w:rsidR="00312B94">
              <w:rPr>
                <w:rFonts w:ascii="Arial" w:hAnsi="Arial" w:cs="Arial"/>
                <w:bCs/>
                <w:caps/>
                <w:sz w:val="20"/>
                <w:szCs w:val="20"/>
              </w:rPr>
              <w:t>B</w:t>
            </w:r>
            <w:r w:rsidR="00AB1D58">
              <w:rPr>
                <w:rFonts w:ascii="Arial" w:hAnsi="Arial" w:cs="Arial"/>
                <w:bCs/>
                <w:caps/>
                <w:sz w:val="20"/>
                <w:szCs w:val="20"/>
              </w:rPr>
              <w:t>9</w:t>
            </w:r>
            <w:r w:rsidR="00312B94">
              <w:rPr>
                <w:rFonts w:ascii="Arial" w:hAnsi="Arial" w:cs="Arial"/>
                <w:bCs/>
                <w:caps/>
                <w:sz w:val="20"/>
                <w:szCs w:val="20"/>
              </w:rPr>
              <w:t>A=D OR R</w:t>
            </w:r>
          </w:p>
        </w:tc>
      </w:tr>
      <w:tr w:rsidR="00312B94" w:rsidRPr="003B1DBA" w14:paraId="79B5A177" w14:textId="77777777" w:rsidTr="00410A90">
        <w:trPr>
          <w:trHeight w:val="258"/>
        </w:trPr>
        <w:tc>
          <w:tcPr>
            <w:tcW w:w="5000" w:type="pct"/>
            <w:tcBorders>
              <w:top w:val="single" w:sz="4" w:space="0" w:color="auto"/>
              <w:left w:val="single" w:sz="4" w:space="0" w:color="auto"/>
              <w:bottom w:val="single" w:sz="4" w:space="0" w:color="auto"/>
              <w:right w:val="single" w:sz="4" w:space="0" w:color="auto"/>
            </w:tcBorders>
          </w:tcPr>
          <w:p w14:paraId="57588365" w14:textId="6FC0A549" w:rsidR="00312B94" w:rsidRPr="003B1DBA" w:rsidRDefault="00312B94" w:rsidP="00410A90">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sidR="00482142">
              <w:rPr>
                <w:rFonts w:ascii="Arial" w:hAnsi="Arial" w:cs="Arial"/>
                <w:bCs/>
                <w:sz w:val="20"/>
                <w:szCs w:val="20"/>
              </w:rPr>
              <w:t>NAME2 FROM E</w:t>
            </w:r>
            <w:r>
              <w:rPr>
                <w:rFonts w:ascii="Arial" w:hAnsi="Arial" w:cs="Arial"/>
                <w:bCs/>
                <w:sz w:val="20"/>
                <w:szCs w:val="20"/>
              </w:rPr>
              <w:t>B</w:t>
            </w:r>
            <w:r w:rsidR="006C366E">
              <w:rPr>
                <w:rFonts w:ascii="Arial" w:hAnsi="Arial" w:cs="Arial"/>
                <w:bCs/>
                <w:sz w:val="20"/>
                <w:szCs w:val="20"/>
              </w:rPr>
              <w:t>9</w:t>
            </w:r>
          </w:p>
        </w:tc>
      </w:tr>
    </w:tbl>
    <w:p w14:paraId="48004206" w14:textId="106E2BE9" w:rsidR="00312B94" w:rsidRPr="003B1DBA" w:rsidRDefault="00312B94" w:rsidP="00312B94">
      <w:pPr>
        <w:pStyle w:val="QUESTIONTEXT"/>
      </w:pPr>
      <w:r>
        <w:t>EB</w:t>
      </w:r>
      <w:r w:rsidR="00137DBD">
        <w:t>9</w:t>
      </w:r>
      <w:r>
        <w:t>b</w:t>
      </w:r>
      <w:r w:rsidRPr="003B1DBA">
        <w:t>.</w:t>
      </w:r>
      <w:r w:rsidRPr="003B1DBA">
        <w:tab/>
      </w:r>
      <w:r>
        <w:t>How old is [NAME</w:t>
      </w:r>
      <w:r w:rsidR="00873A4E">
        <w:t>2</w:t>
      </w:r>
      <w:r>
        <w:t>]? This information will help me with asking some questions later.</w:t>
      </w:r>
    </w:p>
    <w:p w14:paraId="4CF1BA51" w14:textId="77777777" w:rsidR="00312B94" w:rsidRPr="003B1DBA" w:rsidRDefault="00312B94" w:rsidP="00312B94">
      <w:pPr>
        <w:pStyle w:val="RESPONSELINE"/>
      </w:pPr>
      <w:r w:rsidRPr="003B1DBA">
        <w:tab/>
        <w:t>|</w:t>
      </w:r>
      <w:r w:rsidRPr="003B1DBA">
        <w:rPr>
          <w:u w:val="single"/>
        </w:rPr>
        <w:t xml:space="preserve">     </w:t>
      </w:r>
      <w:r w:rsidRPr="003B1DBA">
        <w:t>|</w:t>
      </w:r>
      <w:r w:rsidRPr="003B1DBA">
        <w:rPr>
          <w:u w:val="single"/>
        </w:rPr>
        <w:t xml:space="preserve">     </w:t>
      </w:r>
      <w:r w:rsidRPr="003B1DBA">
        <w:t xml:space="preserve">| </w:t>
      </w:r>
      <w:r>
        <w:rPr>
          <w:bCs/>
          <w:caps/>
        </w:rPr>
        <w:t>AGE OF CHILD</w:t>
      </w:r>
      <w:r w:rsidRPr="003B1DBA">
        <w:t xml:space="preserve"> </w:t>
      </w:r>
    </w:p>
    <w:p w14:paraId="7085A2F8" w14:textId="77777777" w:rsidR="00312B94" w:rsidRPr="003B1DBA" w:rsidRDefault="00312B94" w:rsidP="00312B94">
      <w:pPr>
        <w:pStyle w:val="RESPONSE0"/>
        <w:rPr>
          <w:caps/>
          <w:color w:val="000000" w:themeColor="text1"/>
        </w:rPr>
      </w:pPr>
      <w:r>
        <w:rPr>
          <w:caps/>
          <w:color w:val="000000" w:themeColor="text1"/>
        </w:rPr>
        <w:t>WEEKS (rANGE 1-52)</w:t>
      </w:r>
      <w:r>
        <w:rPr>
          <w:caps/>
          <w:color w:val="000000" w:themeColor="text1"/>
        </w:rPr>
        <w:tab/>
        <w:t>1</w:t>
      </w:r>
      <w:r>
        <w:rPr>
          <w:caps/>
          <w:color w:val="000000" w:themeColor="text1"/>
        </w:rPr>
        <w:tab/>
      </w:r>
    </w:p>
    <w:p w14:paraId="51C9F35D" w14:textId="77777777" w:rsidR="00312B94" w:rsidRPr="003B1DBA" w:rsidRDefault="00312B94" w:rsidP="00312B94">
      <w:pPr>
        <w:pStyle w:val="RESPONSE0"/>
      </w:pPr>
      <w:r>
        <w:rPr>
          <w:caps/>
          <w:color w:val="000000" w:themeColor="text1"/>
        </w:rPr>
        <w:t>MONTHS</w:t>
      </w:r>
      <w:r w:rsidRPr="003B1DBA">
        <w:rPr>
          <w:caps/>
          <w:color w:val="000000" w:themeColor="text1"/>
        </w:rPr>
        <w:t xml:space="preserve"> (RANGE 1-</w:t>
      </w:r>
      <w:r>
        <w:rPr>
          <w:caps/>
          <w:color w:val="000000" w:themeColor="text1"/>
        </w:rPr>
        <w:t>12</w:t>
      </w:r>
      <w:r w:rsidRPr="003B1DBA">
        <w:rPr>
          <w:caps/>
          <w:color w:val="000000" w:themeColor="text1"/>
        </w:rPr>
        <w:t>)</w:t>
      </w:r>
      <w:r w:rsidRPr="003B1DBA">
        <w:tab/>
      </w:r>
      <w:r>
        <w:t>2</w:t>
      </w:r>
      <w:r w:rsidRPr="003B1DBA">
        <w:tab/>
      </w:r>
    </w:p>
    <w:p w14:paraId="4B8A0695" w14:textId="77777777" w:rsidR="00312B94" w:rsidRPr="003B1DBA" w:rsidRDefault="00312B94" w:rsidP="00312B94">
      <w:pPr>
        <w:pStyle w:val="RESPONSE0"/>
      </w:pPr>
      <w:r>
        <w:rPr>
          <w:caps/>
          <w:color w:val="000000" w:themeColor="text1"/>
        </w:rPr>
        <w:t>YEARS (RANGE 1-18)</w:t>
      </w:r>
      <w:r w:rsidRPr="003B1DBA">
        <w:tab/>
      </w:r>
      <w:r>
        <w:t>3</w:t>
      </w:r>
      <w:r w:rsidRPr="003B1DBA">
        <w:tab/>
      </w:r>
    </w:p>
    <w:p w14:paraId="092B6D21" w14:textId="77777777" w:rsidR="00312B94" w:rsidRPr="003B1DBA" w:rsidRDefault="00312B94" w:rsidP="00312B94">
      <w:pPr>
        <w:pStyle w:val="RESPONSE0"/>
      </w:pPr>
      <w:r w:rsidRPr="003B1DBA">
        <w:t>DON’T KNOW</w:t>
      </w:r>
      <w:r w:rsidRPr="003B1DBA">
        <w:tab/>
        <w:t>d</w:t>
      </w:r>
      <w:r w:rsidRPr="003B1DBA">
        <w:tab/>
      </w:r>
    </w:p>
    <w:p w14:paraId="62064D26" w14:textId="77777777" w:rsidR="00312B94" w:rsidRPr="003B1DBA" w:rsidRDefault="00312B94" w:rsidP="00312B94">
      <w:pPr>
        <w:pStyle w:val="RESPONSELAST"/>
      </w:pPr>
      <w:r w:rsidRPr="003B1DBA">
        <w:t>REFUSED</w:t>
      </w:r>
      <w:r w:rsidRPr="003B1DBA">
        <w:tab/>
        <w:t>r</w:t>
      </w:r>
      <w:r w:rsidRPr="003B1DBA">
        <w:tab/>
      </w:r>
    </w:p>
    <w:p w14:paraId="74BB1272" w14:textId="77777777" w:rsidR="00312B94" w:rsidRDefault="00312B94" w:rsidP="001D60A4">
      <w:pPr>
        <w:tabs>
          <w:tab w:val="left" w:pos="7384"/>
        </w:tabs>
        <w:spacing w:line="240" w:lineRule="auto"/>
        <w:ind w:firstLine="0"/>
        <w:jc w:val="left"/>
        <w:rPr>
          <w:rFonts w:ascii="Arial" w:hAnsi="Arial" w:cs="Arial"/>
          <w:sz w:val="20"/>
          <w:szCs w:val="20"/>
        </w:rPr>
      </w:pPr>
    </w:p>
    <w:p w14:paraId="4343C3E8" w14:textId="77777777" w:rsidR="00312B94" w:rsidRPr="00800C7A" w:rsidRDefault="00312B94" w:rsidP="001D60A4">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097B" w:rsidRPr="00800C7A" w14:paraId="36DBB337" w14:textId="77777777" w:rsidTr="00F149D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2EF78D" w14:textId="2E82D886" w:rsidR="0030097B" w:rsidRPr="00800C7A" w:rsidRDefault="00933685" w:rsidP="004B6BA1">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EB</w:t>
            </w:r>
            <w:r w:rsidR="006C366E">
              <w:rPr>
                <w:rFonts w:ascii="Arial" w:hAnsi="Arial" w:cs="Arial"/>
                <w:bCs/>
                <w:caps/>
                <w:sz w:val="20"/>
                <w:szCs w:val="20"/>
              </w:rPr>
              <w:t>5</w:t>
            </w:r>
            <w:r w:rsidR="004B6BA1">
              <w:rPr>
                <w:rFonts w:ascii="Arial" w:hAnsi="Arial" w:cs="Arial"/>
                <w:bCs/>
                <w:caps/>
                <w:sz w:val="20"/>
                <w:szCs w:val="20"/>
              </w:rPr>
              <w:t>E</w:t>
            </w:r>
            <w:r w:rsidRPr="00800C7A">
              <w:rPr>
                <w:rFonts w:ascii="Arial" w:hAnsi="Arial" w:cs="Arial"/>
                <w:bCs/>
                <w:caps/>
                <w:sz w:val="20"/>
                <w:szCs w:val="20"/>
              </w:rPr>
              <w:t xml:space="preserve"> GT1 OR E</w:t>
            </w:r>
            <w:r w:rsidR="0030097B" w:rsidRPr="00800C7A">
              <w:rPr>
                <w:rFonts w:ascii="Arial" w:hAnsi="Arial" w:cs="Arial"/>
                <w:bCs/>
                <w:caps/>
                <w:sz w:val="20"/>
                <w:szCs w:val="20"/>
              </w:rPr>
              <w:t>B</w:t>
            </w:r>
            <w:r w:rsidR="006C366E">
              <w:rPr>
                <w:rFonts w:ascii="Arial" w:hAnsi="Arial" w:cs="Arial"/>
                <w:bCs/>
                <w:caps/>
                <w:sz w:val="20"/>
                <w:szCs w:val="20"/>
              </w:rPr>
              <w:t>6</w:t>
            </w:r>
            <w:r w:rsidR="0030097B" w:rsidRPr="00800C7A">
              <w:rPr>
                <w:rFonts w:ascii="Arial" w:hAnsi="Arial" w:cs="Arial"/>
                <w:bCs/>
                <w:caps/>
                <w:sz w:val="20"/>
                <w:szCs w:val="20"/>
              </w:rPr>
              <w:t xml:space="preserve"> GT 1</w:t>
            </w:r>
          </w:p>
        </w:tc>
      </w:tr>
      <w:tr w:rsidR="0030097B" w:rsidRPr="00800C7A" w14:paraId="653C9797" w14:textId="77777777" w:rsidTr="00F149D8">
        <w:trPr>
          <w:trHeight w:val="258"/>
        </w:trPr>
        <w:tc>
          <w:tcPr>
            <w:tcW w:w="5000" w:type="pct"/>
            <w:tcBorders>
              <w:top w:val="single" w:sz="4" w:space="0" w:color="auto"/>
              <w:left w:val="single" w:sz="4" w:space="0" w:color="auto"/>
              <w:bottom w:val="single" w:sz="4" w:space="0" w:color="auto"/>
              <w:right w:val="single" w:sz="4" w:space="0" w:color="auto"/>
            </w:tcBorders>
          </w:tcPr>
          <w:p w14:paraId="25771A67" w14:textId="6CB9652B" w:rsidR="0030097B" w:rsidRPr="00800C7A" w:rsidRDefault="0030097B" w:rsidP="0030097B">
            <w:pPr>
              <w:spacing w:before="60" w:after="60" w:line="240" w:lineRule="auto"/>
              <w:ind w:firstLine="0"/>
              <w:jc w:val="left"/>
              <w:rPr>
                <w:rFonts w:ascii="Arial" w:hAnsi="Arial" w:cs="Arial"/>
                <w:sz w:val="20"/>
                <w:szCs w:val="20"/>
              </w:rPr>
            </w:pPr>
            <w:r w:rsidRPr="00800C7A">
              <w:rPr>
                <w:rFonts w:ascii="Arial" w:hAnsi="Arial" w:cs="Arial"/>
                <w:bCs/>
                <w:sz w:val="20"/>
                <w:szCs w:val="20"/>
              </w:rPr>
              <w:t>FILL NAME2</w:t>
            </w:r>
            <w:r w:rsidR="00933685" w:rsidRPr="00800C7A">
              <w:rPr>
                <w:rFonts w:ascii="Arial" w:hAnsi="Arial" w:cs="Arial"/>
                <w:bCs/>
                <w:sz w:val="20"/>
                <w:szCs w:val="20"/>
              </w:rPr>
              <w:t xml:space="preserve"> FROM E</w:t>
            </w:r>
            <w:r w:rsidR="00B83A47" w:rsidRPr="00800C7A">
              <w:rPr>
                <w:rFonts w:ascii="Arial" w:hAnsi="Arial" w:cs="Arial"/>
                <w:bCs/>
                <w:sz w:val="20"/>
                <w:szCs w:val="20"/>
              </w:rPr>
              <w:t>B</w:t>
            </w:r>
            <w:r w:rsidR="006C366E">
              <w:rPr>
                <w:rFonts w:ascii="Arial" w:hAnsi="Arial" w:cs="Arial"/>
                <w:bCs/>
                <w:sz w:val="20"/>
                <w:szCs w:val="20"/>
              </w:rPr>
              <w:t>9</w:t>
            </w:r>
          </w:p>
        </w:tc>
      </w:tr>
    </w:tbl>
    <w:p w14:paraId="60906235" w14:textId="1F6B1052" w:rsidR="001D60A4" w:rsidRPr="00800C7A" w:rsidRDefault="00933685" w:rsidP="001D60A4">
      <w:pPr>
        <w:pStyle w:val="QUESTIONTEXT"/>
      </w:pPr>
      <w:r w:rsidRPr="00800C7A">
        <w:t>E</w:t>
      </w:r>
      <w:r w:rsidR="001D60A4" w:rsidRPr="00800C7A">
        <w:t>B</w:t>
      </w:r>
      <w:r w:rsidR="00125757">
        <w:t>9</w:t>
      </w:r>
      <w:r w:rsidR="00312B94">
        <w:t>c</w:t>
      </w:r>
      <w:r w:rsidR="001D60A4" w:rsidRPr="00800C7A">
        <w:t>.</w:t>
      </w:r>
      <w:r w:rsidR="001D60A4" w:rsidRPr="00800C7A">
        <w:tab/>
        <w:t>Is [NAME2] a boy or girl?</w:t>
      </w:r>
    </w:p>
    <w:p w14:paraId="1E1469BE" w14:textId="77777777" w:rsidR="0030097B" w:rsidRPr="00800C7A" w:rsidRDefault="0030097B" w:rsidP="0030097B">
      <w:pPr>
        <w:pStyle w:val="QUESTIONTEXT"/>
        <w:rPr>
          <w:b w:val="0"/>
        </w:rPr>
      </w:pPr>
      <w:r w:rsidRPr="00800C7A">
        <w:rPr>
          <w:b w:val="0"/>
        </w:rPr>
        <w:tab/>
        <w:t>INTERVIEWER: ASK IF RESPONDENT HAS NOT ALREADY MENTIONED CHILD’S SEX.</w:t>
      </w:r>
    </w:p>
    <w:p w14:paraId="10295360" w14:textId="77777777" w:rsidR="001D60A4" w:rsidRPr="00800C7A" w:rsidRDefault="001D60A4" w:rsidP="001D60A4">
      <w:pPr>
        <w:tabs>
          <w:tab w:val="clear" w:pos="432"/>
          <w:tab w:val="left" w:pos="1440"/>
          <w:tab w:val="left" w:pos="6930"/>
        </w:tabs>
        <w:spacing w:line="240" w:lineRule="auto"/>
        <w:ind w:firstLine="0"/>
        <w:jc w:val="left"/>
        <w:rPr>
          <w:rFonts w:ascii="Arial" w:hAnsi="Arial" w:cs="Arial"/>
          <w:color w:val="000000"/>
          <w:sz w:val="20"/>
          <w:szCs w:val="20"/>
        </w:rPr>
      </w:pPr>
      <w:r w:rsidRPr="00800C7A">
        <w:rPr>
          <w:rFonts w:ascii="Arial" w:hAnsi="Arial" w:cs="Arial"/>
          <w:color w:val="000000"/>
          <w:sz w:val="20"/>
          <w:szCs w:val="20"/>
        </w:rPr>
        <w:tab/>
      </w:r>
      <w:r w:rsidRPr="00800C7A">
        <w:rPr>
          <w:rFonts w:ascii="Arial" w:hAnsi="Arial" w:cs="Arial"/>
          <w:color w:val="000000"/>
          <w:sz w:val="20"/>
          <w:szCs w:val="20"/>
        </w:rPr>
        <w:tab/>
      </w:r>
      <w:sdt>
        <w:sdtPr>
          <w:rPr>
            <w:rFonts w:ascii="Arial" w:hAnsi="Arial" w:cs="Arial"/>
            <w:color w:val="000000"/>
            <w:sz w:val="20"/>
            <w:szCs w:val="20"/>
          </w:rPr>
          <w:alias w:val="SELECT CODING TYPE"/>
          <w:tag w:val="CODING TYPE"/>
          <w:id w:val="1061208939"/>
          <w:placeholder>
            <w:docPart w:val="4AAD008F2BFC41DAB3ABC4F159406904"/>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rPr>
              <w:rFonts w:ascii="Arial" w:hAnsi="Arial" w:cs="Arial"/>
              <w:color w:val="000000"/>
              <w:sz w:val="20"/>
              <w:szCs w:val="20"/>
            </w:rPr>
            <w:t>CODE ONE ONLY</w:t>
          </w:r>
        </w:sdtContent>
      </w:sdt>
    </w:p>
    <w:p w14:paraId="1C7049F1" w14:textId="77777777" w:rsidR="001D60A4" w:rsidRPr="00800C7A" w:rsidRDefault="001D60A4" w:rsidP="001D60A4">
      <w:pPr>
        <w:pStyle w:val="RESPONSE0"/>
      </w:pPr>
      <w:r w:rsidRPr="00800C7A">
        <w:rPr>
          <w:caps/>
          <w:color w:val="000000" w:themeColor="text1"/>
        </w:rPr>
        <w:t>boy</w:t>
      </w:r>
      <w:r w:rsidRPr="00800C7A">
        <w:tab/>
        <w:t>1</w:t>
      </w:r>
      <w:r w:rsidRPr="00800C7A">
        <w:tab/>
      </w:r>
    </w:p>
    <w:p w14:paraId="1AD161A5" w14:textId="77777777" w:rsidR="001D60A4" w:rsidRPr="00800C7A" w:rsidRDefault="001D60A4" w:rsidP="001D60A4">
      <w:pPr>
        <w:pStyle w:val="RESPONSE0"/>
      </w:pPr>
      <w:r w:rsidRPr="00800C7A">
        <w:rPr>
          <w:caps/>
          <w:color w:val="000000" w:themeColor="text1"/>
        </w:rPr>
        <w:t>girl</w:t>
      </w:r>
      <w:r w:rsidRPr="00800C7A">
        <w:tab/>
        <w:t>2</w:t>
      </w:r>
      <w:r w:rsidRPr="00800C7A">
        <w:tab/>
      </w:r>
    </w:p>
    <w:p w14:paraId="6D9BA82B" w14:textId="77777777" w:rsidR="001D60A4" w:rsidRPr="00800C7A" w:rsidRDefault="001D60A4" w:rsidP="001D60A4">
      <w:pPr>
        <w:pStyle w:val="RESPONSE0"/>
      </w:pPr>
      <w:r w:rsidRPr="00800C7A">
        <w:t>DON’T KNOW</w:t>
      </w:r>
      <w:r w:rsidRPr="00800C7A">
        <w:tab/>
        <w:t>d</w:t>
      </w:r>
      <w:r w:rsidRPr="00800C7A">
        <w:tab/>
      </w:r>
    </w:p>
    <w:p w14:paraId="078F606D" w14:textId="77777777" w:rsidR="001D60A4" w:rsidRPr="00800C7A" w:rsidRDefault="001D60A4" w:rsidP="001D60A4">
      <w:pPr>
        <w:pStyle w:val="RESPONSE0"/>
        <w:rPr>
          <w:b/>
        </w:rPr>
      </w:pPr>
      <w:r w:rsidRPr="00800C7A">
        <w:t>REFUSED</w:t>
      </w:r>
      <w:r w:rsidRPr="00800C7A">
        <w:tab/>
        <w:t>r</w:t>
      </w:r>
      <w:r w:rsidRPr="00800C7A">
        <w:tab/>
      </w:r>
    </w:p>
    <w:p w14:paraId="2272F12B" w14:textId="77777777" w:rsidR="001D60A4" w:rsidRDefault="001D60A4" w:rsidP="001D60A4">
      <w:pPr>
        <w:spacing w:line="240" w:lineRule="auto"/>
        <w:ind w:firstLine="0"/>
        <w:jc w:val="left"/>
        <w:rPr>
          <w:rFonts w:ascii="Arial" w:hAnsi="Arial" w:cs="Arial"/>
          <w:sz w:val="20"/>
          <w:szCs w:val="20"/>
        </w:rPr>
      </w:pPr>
    </w:p>
    <w:p w14:paraId="4D16FAB0" w14:textId="655C442A" w:rsidR="0066339F" w:rsidRDefault="0066339F">
      <w:pPr>
        <w:tabs>
          <w:tab w:val="clear" w:pos="432"/>
        </w:tabs>
        <w:spacing w:line="240" w:lineRule="auto"/>
        <w:ind w:firstLine="0"/>
        <w:jc w:val="left"/>
        <w:rPr>
          <w:rFonts w:ascii="Arial" w:hAnsi="Arial" w:cs="Arial"/>
          <w:sz w:val="20"/>
          <w:szCs w:val="20"/>
        </w:rPr>
      </w:pPr>
      <w:r>
        <w:br w:type="page"/>
      </w:r>
    </w:p>
    <w:p w14:paraId="1FAFF652" w14:textId="77777777" w:rsidR="005C5B1E" w:rsidRDefault="005C5B1E" w:rsidP="005C5B1E">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C5B1E" w:rsidRPr="002B44FF" w14:paraId="4DC4AB3E" w14:textId="77777777" w:rsidTr="007D649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59C06FC" w14:textId="3C86FB0F" w:rsidR="005C5B1E" w:rsidRPr="002B44FF" w:rsidRDefault="004B6BA1" w:rsidP="004B6BA1">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(EB5E OR </w:t>
            </w:r>
            <w:r w:rsidR="00BD5E36">
              <w:rPr>
                <w:rFonts w:ascii="Arial" w:hAnsi="Arial" w:cs="Arial"/>
                <w:bCs/>
                <w:caps/>
                <w:sz w:val="20"/>
                <w:szCs w:val="20"/>
              </w:rPr>
              <w:t>E</w:t>
            </w:r>
            <w:r w:rsidR="006C366E">
              <w:rPr>
                <w:rFonts w:ascii="Arial" w:hAnsi="Arial" w:cs="Arial"/>
                <w:bCs/>
                <w:caps/>
                <w:sz w:val="20"/>
                <w:szCs w:val="20"/>
              </w:rPr>
              <w:t>B6</w:t>
            </w:r>
            <w:r w:rsidR="005C5B1E">
              <w:rPr>
                <w:rFonts w:ascii="Arial" w:hAnsi="Arial" w:cs="Arial"/>
                <w:bCs/>
                <w:caps/>
                <w:sz w:val="20"/>
                <w:szCs w:val="20"/>
              </w:rPr>
              <w:t xml:space="preserve"> GTE 1</w:t>
            </w:r>
            <w:r>
              <w:rPr>
                <w:rFonts w:ascii="Arial" w:hAnsi="Arial" w:cs="Arial"/>
                <w:bCs/>
                <w:caps/>
                <w:sz w:val="20"/>
                <w:szCs w:val="20"/>
              </w:rPr>
              <w:t>)</w:t>
            </w:r>
            <w:r w:rsidR="005C5B1E">
              <w:rPr>
                <w:rFonts w:ascii="Arial" w:hAnsi="Arial" w:cs="Arial"/>
                <w:bCs/>
                <w:caps/>
                <w:sz w:val="20"/>
                <w:szCs w:val="20"/>
              </w:rPr>
              <w:t xml:space="preserve"> AND AGE GTE 3 YEARS AND DEMONSTRATION=CHICKASAW NATION</w:t>
            </w:r>
          </w:p>
        </w:tc>
      </w:tr>
      <w:tr w:rsidR="005C5B1E" w:rsidRPr="002B44FF" w14:paraId="115DE183" w14:textId="77777777" w:rsidTr="007D649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CEA3E1F" w14:textId="0D18B3AD" w:rsidR="005C5B1E" w:rsidRDefault="005C5B1E" w:rsidP="007D6491">
            <w:pPr>
              <w:spacing w:before="60" w:after="60" w:line="240" w:lineRule="auto"/>
              <w:ind w:firstLine="0"/>
              <w:jc w:val="left"/>
              <w:rPr>
                <w:rFonts w:ascii="Arial" w:hAnsi="Arial" w:cs="Arial"/>
                <w:bCs/>
                <w:sz w:val="20"/>
                <w:szCs w:val="20"/>
              </w:rPr>
            </w:pPr>
            <w:r>
              <w:rPr>
                <w:rFonts w:ascii="Arial" w:hAnsi="Arial" w:cs="Arial"/>
                <w:sz w:val="20"/>
                <w:szCs w:val="20"/>
              </w:rPr>
              <w:t>FILL NAME2</w:t>
            </w:r>
            <w:r w:rsidR="00BD5E36">
              <w:rPr>
                <w:rFonts w:ascii="Arial" w:hAnsi="Arial" w:cs="Arial"/>
                <w:sz w:val="20"/>
                <w:szCs w:val="20"/>
              </w:rPr>
              <w:t xml:space="preserve"> FROM E</w:t>
            </w:r>
            <w:r w:rsidR="006C366E">
              <w:rPr>
                <w:rFonts w:ascii="Arial" w:hAnsi="Arial" w:cs="Arial"/>
                <w:sz w:val="20"/>
                <w:szCs w:val="20"/>
              </w:rPr>
              <w:t>B9</w:t>
            </w:r>
          </w:p>
        </w:tc>
      </w:tr>
    </w:tbl>
    <w:p w14:paraId="59A1258C" w14:textId="215FFBDD" w:rsidR="005C5B1E" w:rsidRDefault="00BD5E36" w:rsidP="005C5B1E">
      <w:pPr>
        <w:pStyle w:val="QUESTIONTEXT"/>
      </w:pPr>
      <w:r>
        <w:t>E</w:t>
      </w:r>
      <w:r w:rsidR="005C5B1E" w:rsidRPr="00EF763F">
        <w:t>B</w:t>
      </w:r>
      <w:r w:rsidR="00125757">
        <w:t>9</w:t>
      </w:r>
      <w:r w:rsidR="005C5B1E" w:rsidRPr="00EF763F">
        <w:t>d</w:t>
      </w:r>
      <w:r w:rsidR="005C5B1E">
        <w:t>.</w:t>
      </w:r>
      <w:r w:rsidR="005C5B1E">
        <w:tab/>
      </w:r>
      <w:r w:rsidR="004B6BA1">
        <w:t>Was</w:t>
      </w:r>
      <w:r w:rsidR="005C5B1E">
        <w:t>[NAME2] in grades pre-K through 12 in your local school system</w:t>
      </w:r>
      <w:r w:rsidR="004B6BA1">
        <w:t xml:space="preserve"> during the most recently completed school year, that is, school year 2015-2016</w:t>
      </w:r>
      <w:r w:rsidR="005C5B1E">
        <w:t>?</w:t>
      </w:r>
    </w:p>
    <w:p w14:paraId="162A463A" w14:textId="77777777" w:rsidR="005C5B1E" w:rsidRPr="00D853B5" w:rsidRDefault="005C5B1E" w:rsidP="005C5B1E">
      <w:pPr>
        <w:pStyle w:val="RESPONSE0"/>
        <w:rPr>
          <w:sz w:val="16"/>
          <w:szCs w:val="16"/>
        </w:rPr>
      </w:pPr>
      <w:r w:rsidRPr="002B44FF">
        <w:t>YES</w:t>
      </w:r>
      <w:r w:rsidRPr="002B44FF">
        <w:tab/>
        <w:t>1</w:t>
      </w:r>
      <w:r w:rsidRPr="002B44FF">
        <w:tab/>
      </w:r>
    </w:p>
    <w:p w14:paraId="6ED4D4CB" w14:textId="1C69DCF0" w:rsidR="005C5B1E" w:rsidRPr="002B44FF" w:rsidRDefault="005C5B1E" w:rsidP="005C5B1E">
      <w:pPr>
        <w:pStyle w:val="RESPONSE0"/>
      </w:pPr>
      <w:r w:rsidRPr="002B44FF">
        <w:t>NO</w:t>
      </w:r>
      <w:r w:rsidRPr="002B44FF">
        <w:tab/>
        <w:t>0</w:t>
      </w:r>
      <w:r w:rsidRPr="002B44FF">
        <w:tab/>
      </w:r>
      <w:r>
        <w:t xml:space="preserve">GO TO </w:t>
      </w:r>
      <w:r w:rsidR="00BD5E36">
        <w:t>E</w:t>
      </w:r>
      <w:r w:rsidR="006C366E">
        <w:t>C1</w:t>
      </w:r>
    </w:p>
    <w:p w14:paraId="75F452A6" w14:textId="423BD127" w:rsidR="005C5B1E" w:rsidRPr="002B44FF" w:rsidRDefault="005C5B1E" w:rsidP="005C5B1E">
      <w:pPr>
        <w:pStyle w:val="RESPONSE0"/>
      </w:pPr>
      <w:r w:rsidRPr="002B44FF">
        <w:t>DON’T KNOW</w:t>
      </w:r>
      <w:r w:rsidRPr="002B44FF">
        <w:tab/>
      </w:r>
      <w:r w:rsidRPr="00D86317">
        <w:t>d</w:t>
      </w:r>
      <w:r w:rsidRPr="002B44FF">
        <w:tab/>
      </w:r>
      <w:r w:rsidR="00BD5E36">
        <w:t>GO TO E</w:t>
      </w:r>
      <w:r>
        <w:t>B5</w:t>
      </w:r>
    </w:p>
    <w:p w14:paraId="3913A184" w14:textId="5153F837" w:rsidR="005C5B1E" w:rsidRPr="002B44FF" w:rsidRDefault="005C5B1E" w:rsidP="005C5B1E">
      <w:pPr>
        <w:pStyle w:val="RESPONSE0"/>
      </w:pPr>
      <w:r w:rsidRPr="002B44FF">
        <w:t>REFUSED</w:t>
      </w:r>
      <w:r w:rsidRPr="002B44FF">
        <w:tab/>
      </w:r>
      <w:r w:rsidRPr="00D86317">
        <w:t>r</w:t>
      </w:r>
      <w:r w:rsidR="00BD5E36">
        <w:tab/>
        <w:t>GO TO E</w:t>
      </w:r>
      <w:r>
        <w:t>B5</w:t>
      </w:r>
    </w:p>
    <w:p w14:paraId="41281E7E" w14:textId="77777777" w:rsidR="005C5B1E" w:rsidRDefault="005C5B1E" w:rsidP="005C5B1E">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C5B1E" w:rsidRPr="002B44FF" w14:paraId="546BF1B2" w14:textId="77777777" w:rsidTr="007D649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26A3F0" w14:textId="221A957D" w:rsidR="005C5B1E" w:rsidRPr="00723CA7" w:rsidRDefault="00BD5E36">
            <w:pPr>
              <w:spacing w:before="60" w:after="60" w:line="240" w:lineRule="auto"/>
              <w:ind w:firstLine="0"/>
              <w:jc w:val="left"/>
              <w:rPr>
                <w:rFonts w:ascii="Arial" w:hAnsi="Arial" w:cs="Arial"/>
                <w:bCs/>
                <w:caps/>
                <w:sz w:val="20"/>
                <w:szCs w:val="20"/>
              </w:rPr>
            </w:pPr>
            <w:r>
              <w:rPr>
                <w:rFonts w:ascii="Arial" w:hAnsi="Arial" w:cs="Arial"/>
                <w:bCs/>
                <w:caps/>
                <w:sz w:val="20"/>
                <w:szCs w:val="20"/>
              </w:rPr>
              <w:t>E</w:t>
            </w:r>
            <w:r w:rsidR="006C366E">
              <w:rPr>
                <w:rFonts w:ascii="Arial" w:hAnsi="Arial" w:cs="Arial"/>
                <w:bCs/>
                <w:caps/>
                <w:sz w:val="20"/>
                <w:szCs w:val="20"/>
              </w:rPr>
              <w:t>B9</w:t>
            </w:r>
            <w:r w:rsidR="005C5B1E">
              <w:rPr>
                <w:rFonts w:ascii="Arial" w:hAnsi="Arial" w:cs="Arial"/>
                <w:bCs/>
                <w:caps/>
                <w:sz w:val="20"/>
                <w:szCs w:val="20"/>
              </w:rPr>
              <w:t xml:space="preserve">d = 1 AND DEMONSTRATION=CHICKASAW NATION </w:t>
            </w:r>
          </w:p>
        </w:tc>
      </w:tr>
      <w:tr w:rsidR="005C5B1E" w:rsidRPr="002B44FF" w14:paraId="22D5C1F4" w14:textId="77777777" w:rsidTr="007D6491">
        <w:trPr>
          <w:trHeight w:val="258"/>
        </w:trPr>
        <w:tc>
          <w:tcPr>
            <w:tcW w:w="5000" w:type="pct"/>
            <w:tcBorders>
              <w:top w:val="single" w:sz="4" w:space="0" w:color="auto"/>
              <w:left w:val="single" w:sz="4" w:space="0" w:color="auto"/>
              <w:bottom w:val="single" w:sz="4" w:space="0" w:color="auto"/>
              <w:right w:val="single" w:sz="4" w:space="0" w:color="auto"/>
            </w:tcBorders>
          </w:tcPr>
          <w:p w14:paraId="4C242CC1" w14:textId="70E5B426" w:rsidR="005C5B1E" w:rsidRPr="002B44FF" w:rsidRDefault="005C5B1E" w:rsidP="004B6BA1">
            <w:pPr>
              <w:spacing w:before="60" w:after="60" w:line="240" w:lineRule="auto"/>
              <w:ind w:firstLine="0"/>
              <w:jc w:val="left"/>
              <w:rPr>
                <w:rFonts w:ascii="Arial" w:hAnsi="Arial" w:cs="Arial"/>
                <w:sz w:val="20"/>
                <w:szCs w:val="20"/>
              </w:rPr>
            </w:pPr>
            <w:r>
              <w:rPr>
                <w:rFonts w:ascii="Arial" w:hAnsi="Arial" w:cs="Arial"/>
                <w:sz w:val="20"/>
                <w:szCs w:val="20"/>
              </w:rPr>
              <w:t>FILL NAME2</w:t>
            </w:r>
            <w:r w:rsidR="00BD5E36">
              <w:rPr>
                <w:rFonts w:ascii="Arial" w:hAnsi="Arial" w:cs="Arial"/>
                <w:sz w:val="20"/>
                <w:szCs w:val="20"/>
              </w:rPr>
              <w:t xml:space="preserve"> FROM E</w:t>
            </w:r>
            <w:r>
              <w:rPr>
                <w:rFonts w:ascii="Arial" w:hAnsi="Arial" w:cs="Arial"/>
                <w:sz w:val="20"/>
                <w:szCs w:val="20"/>
              </w:rPr>
              <w:t>B</w:t>
            </w:r>
            <w:r w:rsidR="004B6BA1">
              <w:rPr>
                <w:rFonts w:ascii="Arial" w:hAnsi="Arial" w:cs="Arial"/>
                <w:sz w:val="20"/>
                <w:szCs w:val="20"/>
              </w:rPr>
              <w:t>9</w:t>
            </w:r>
          </w:p>
        </w:tc>
      </w:tr>
    </w:tbl>
    <w:p w14:paraId="7D7E7F4F" w14:textId="3BCA5056" w:rsidR="005C5B1E" w:rsidRDefault="00BD5E36" w:rsidP="005C5B1E">
      <w:pPr>
        <w:pStyle w:val="QUESTIONTEXT"/>
      </w:pPr>
      <w:r>
        <w:t>E</w:t>
      </w:r>
      <w:r w:rsidR="005C5B1E" w:rsidRPr="00BB004B">
        <w:t>B</w:t>
      </w:r>
      <w:r w:rsidR="00125757">
        <w:t>9</w:t>
      </w:r>
      <w:r w:rsidR="005C5B1E" w:rsidRPr="00BB004B">
        <w:t>e</w:t>
      </w:r>
      <w:r w:rsidR="005C5B1E">
        <w:t>.</w:t>
      </w:r>
      <w:r w:rsidR="005C5B1E">
        <w:tab/>
        <w:t xml:space="preserve">What school </w:t>
      </w:r>
      <w:r w:rsidR="004B6BA1">
        <w:t>did</w:t>
      </w:r>
      <w:r w:rsidR="005C5B1E">
        <w:t xml:space="preserve"> [NAME2] attend</w:t>
      </w:r>
      <w:r w:rsidR="004B6BA1">
        <w:t xml:space="preserve"> during the most recently completed school year?</w:t>
      </w:r>
    </w:p>
    <w:p w14:paraId="78E6F973" w14:textId="77777777" w:rsidR="005C5B1E" w:rsidRDefault="005C5B1E" w:rsidP="005C5B1E">
      <w:pPr>
        <w:pStyle w:val="QUESTIONTEXT"/>
        <w:ind w:firstLine="0"/>
      </w:pPr>
      <w:r>
        <w:t>[List of schools]</w:t>
      </w:r>
    </w:p>
    <w:p w14:paraId="4FFCA571" w14:textId="76592508" w:rsidR="005C5B1E" w:rsidRPr="002B44FF" w:rsidRDefault="005C5B1E" w:rsidP="005C5B1E">
      <w:pPr>
        <w:pStyle w:val="RESPONSE0"/>
      </w:pPr>
      <w:r w:rsidRPr="002B44FF">
        <w:t>DON’T KNOW</w:t>
      </w:r>
      <w:r w:rsidRPr="002B44FF">
        <w:tab/>
      </w:r>
      <w:r w:rsidRPr="00D86317">
        <w:t>d</w:t>
      </w:r>
      <w:r w:rsidRPr="002B44FF">
        <w:tab/>
      </w:r>
      <w:r w:rsidR="00BD5E36">
        <w:t>GO TO E</w:t>
      </w:r>
      <w:r>
        <w:t>B5</w:t>
      </w:r>
    </w:p>
    <w:p w14:paraId="2A63B2D9" w14:textId="62C4305D" w:rsidR="005C5B1E" w:rsidRPr="002B44FF" w:rsidRDefault="005C5B1E" w:rsidP="005C5B1E">
      <w:pPr>
        <w:pStyle w:val="RESPONSE0"/>
      </w:pPr>
      <w:r w:rsidRPr="002B44FF">
        <w:t>REFUSED</w:t>
      </w:r>
      <w:r w:rsidRPr="002B44FF">
        <w:tab/>
      </w:r>
      <w:r w:rsidRPr="00D86317">
        <w:t>r</w:t>
      </w:r>
      <w:r w:rsidR="00BD5E36">
        <w:tab/>
        <w:t>GO TO E</w:t>
      </w:r>
      <w:r>
        <w:t>B5</w:t>
      </w:r>
    </w:p>
    <w:p w14:paraId="4DD0FDA8" w14:textId="77777777" w:rsidR="005C5B1E" w:rsidRDefault="005C5B1E" w:rsidP="005C5B1E">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C5B1E" w:rsidRPr="002B44FF" w14:paraId="444089FE" w14:textId="77777777" w:rsidTr="007D649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9FF32A" w14:textId="1C927EE9" w:rsidR="005C5B1E" w:rsidRPr="00723CA7" w:rsidRDefault="00BD5E36" w:rsidP="007D6491">
            <w:pPr>
              <w:spacing w:before="60" w:after="60" w:line="240" w:lineRule="auto"/>
              <w:ind w:firstLine="0"/>
              <w:jc w:val="left"/>
              <w:rPr>
                <w:rFonts w:ascii="Arial" w:hAnsi="Arial" w:cs="Arial"/>
                <w:bCs/>
                <w:caps/>
                <w:sz w:val="20"/>
                <w:szCs w:val="20"/>
              </w:rPr>
            </w:pPr>
            <w:r>
              <w:rPr>
                <w:rFonts w:ascii="Arial" w:hAnsi="Arial" w:cs="Arial"/>
                <w:bCs/>
                <w:caps/>
                <w:sz w:val="20"/>
                <w:szCs w:val="20"/>
              </w:rPr>
              <w:t>E</w:t>
            </w:r>
            <w:r w:rsidR="005C5B1E">
              <w:rPr>
                <w:rFonts w:ascii="Arial" w:hAnsi="Arial" w:cs="Arial"/>
                <w:bCs/>
                <w:caps/>
                <w:sz w:val="20"/>
                <w:szCs w:val="20"/>
              </w:rPr>
              <w:t>B5d=1 AND DEMONSTRATION=CHICKASAW NATION</w:t>
            </w:r>
          </w:p>
        </w:tc>
      </w:tr>
      <w:tr w:rsidR="005C5B1E" w:rsidRPr="002B44FF" w14:paraId="7F9DEBE0" w14:textId="77777777" w:rsidTr="007D6491">
        <w:trPr>
          <w:trHeight w:val="258"/>
        </w:trPr>
        <w:tc>
          <w:tcPr>
            <w:tcW w:w="5000" w:type="pct"/>
            <w:tcBorders>
              <w:top w:val="single" w:sz="4" w:space="0" w:color="auto"/>
              <w:left w:val="single" w:sz="4" w:space="0" w:color="auto"/>
              <w:bottom w:val="single" w:sz="4" w:space="0" w:color="auto"/>
              <w:right w:val="single" w:sz="4" w:space="0" w:color="auto"/>
            </w:tcBorders>
          </w:tcPr>
          <w:p w14:paraId="7AFAB926" w14:textId="22A98D26" w:rsidR="005C5B1E" w:rsidRPr="002B44FF" w:rsidRDefault="005C5B1E" w:rsidP="007D6491">
            <w:pPr>
              <w:spacing w:before="60" w:after="60" w:line="240" w:lineRule="auto"/>
              <w:ind w:firstLine="0"/>
              <w:jc w:val="left"/>
              <w:rPr>
                <w:rFonts w:ascii="Arial" w:hAnsi="Arial" w:cs="Arial"/>
                <w:sz w:val="20"/>
                <w:szCs w:val="20"/>
              </w:rPr>
            </w:pPr>
            <w:r>
              <w:rPr>
                <w:rFonts w:ascii="Arial" w:hAnsi="Arial" w:cs="Arial"/>
                <w:sz w:val="20"/>
                <w:szCs w:val="20"/>
              </w:rPr>
              <w:t>FILL NAME2</w:t>
            </w:r>
            <w:r w:rsidR="00BD5E36">
              <w:rPr>
                <w:rFonts w:ascii="Arial" w:hAnsi="Arial" w:cs="Arial"/>
                <w:sz w:val="20"/>
                <w:szCs w:val="20"/>
              </w:rPr>
              <w:t xml:space="preserve"> FROM E</w:t>
            </w:r>
            <w:r>
              <w:rPr>
                <w:rFonts w:ascii="Arial" w:hAnsi="Arial" w:cs="Arial"/>
                <w:sz w:val="20"/>
                <w:szCs w:val="20"/>
              </w:rPr>
              <w:t>B5</w:t>
            </w:r>
          </w:p>
        </w:tc>
      </w:tr>
    </w:tbl>
    <w:p w14:paraId="686EE0FD" w14:textId="1EEEC87A" w:rsidR="005C5B1E" w:rsidRDefault="00BD5E36" w:rsidP="005C5B1E">
      <w:pPr>
        <w:pStyle w:val="QUESTIONTEXT"/>
      </w:pPr>
      <w:r>
        <w:t>E</w:t>
      </w:r>
      <w:r w:rsidR="005C5B1E" w:rsidRPr="005071A0">
        <w:t>B</w:t>
      </w:r>
      <w:r w:rsidR="00125757">
        <w:t>9</w:t>
      </w:r>
      <w:r w:rsidR="005C5B1E" w:rsidRPr="005071A0">
        <w:t>f</w:t>
      </w:r>
      <w:r w:rsidR="005C5B1E">
        <w:t>.</w:t>
      </w:r>
      <w:r w:rsidR="005C5B1E">
        <w:tab/>
        <w:t>On school days during the last 30 days, did [NAME2] get free lunches at school?</w:t>
      </w:r>
    </w:p>
    <w:p w14:paraId="00BA4A6B" w14:textId="77777777" w:rsidR="005C5B1E" w:rsidRPr="00D45EEA" w:rsidRDefault="005C5B1E" w:rsidP="005C5B1E">
      <w:pPr>
        <w:pStyle w:val="RESPONSE0"/>
        <w:rPr>
          <w:sz w:val="16"/>
          <w:szCs w:val="16"/>
        </w:rPr>
      </w:pPr>
      <w:r w:rsidRPr="002B44FF">
        <w:t>YES</w:t>
      </w:r>
      <w:r w:rsidRPr="002B44FF">
        <w:tab/>
        <w:t>1</w:t>
      </w:r>
      <w:r w:rsidRPr="002B44FF">
        <w:tab/>
      </w:r>
    </w:p>
    <w:p w14:paraId="05C58BB2" w14:textId="77777777" w:rsidR="005C5B1E" w:rsidRPr="002B44FF" w:rsidRDefault="005C5B1E" w:rsidP="005C5B1E">
      <w:pPr>
        <w:pStyle w:val="RESPONSE0"/>
      </w:pPr>
      <w:r w:rsidRPr="002B44FF">
        <w:t>NO</w:t>
      </w:r>
      <w:r w:rsidRPr="002B44FF">
        <w:tab/>
        <w:t>0</w:t>
      </w:r>
      <w:r w:rsidRPr="002B44FF">
        <w:tab/>
      </w:r>
    </w:p>
    <w:p w14:paraId="068CCE36" w14:textId="77777777" w:rsidR="005C5B1E" w:rsidRPr="002B44FF" w:rsidRDefault="005C5B1E" w:rsidP="005C5B1E">
      <w:pPr>
        <w:pStyle w:val="RESPONSE0"/>
      </w:pPr>
      <w:r w:rsidRPr="002B44FF">
        <w:t>DON’T KNOW</w:t>
      </w:r>
      <w:r w:rsidRPr="002B44FF">
        <w:tab/>
      </w:r>
      <w:r w:rsidRPr="00D86317">
        <w:t>d</w:t>
      </w:r>
      <w:r w:rsidRPr="002B44FF">
        <w:tab/>
      </w:r>
    </w:p>
    <w:p w14:paraId="62CFA279" w14:textId="77777777" w:rsidR="005C5B1E" w:rsidRPr="002B44FF" w:rsidRDefault="005C5B1E" w:rsidP="005C5B1E">
      <w:pPr>
        <w:pStyle w:val="RESPONSE0"/>
      </w:pPr>
      <w:r w:rsidRPr="002B44FF">
        <w:t>REFUSED</w:t>
      </w:r>
      <w:r w:rsidRPr="002B44FF">
        <w:tab/>
      </w:r>
      <w:r w:rsidRPr="00D86317">
        <w:t>r</w:t>
      </w:r>
      <w:r>
        <w:tab/>
      </w:r>
    </w:p>
    <w:p w14:paraId="297E8C40" w14:textId="2BADA585" w:rsidR="008A4A00" w:rsidRPr="00524320" w:rsidRDefault="008A4A00" w:rsidP="00524320">
      <w:pPr>
        <w:tabs>
          <w:tab w:val="clear" w:pos="432"/>
        </w:tabs>
        <w:spacing w:line="240" w:lineRule="auto"/>
        <w:ind w:firstLine="0"/>
        <w:jc w:val="left"/>
        <w:rPr>
          <w:rFonts w:ascii="Arial" w:hAnsi="Arial" w:cs="Arial"/>
          <w:sz w:val="20"/>
          <w:szCs w:val="20"/>
        </w:rPr>
      </w:pPr>
    </w:p>
    <w:tbl>
      <w:tblPr>
        <w:tblStyle w:val="TableGrid"/>
        <w:tblW w:w="0" w:type="auto"/>
        <w:jc w:val="center"/>
        <w:tblLook w:val="04A0" w:firstRow="1" w:lastRow="0" w:firstColumn="1" w:lastColumn="0" w:noHBand="0" w:noVBand="1"/>
      </w:tblPr>
      <w:tblGrid>
        <w:gridCol w:w="5400"/>
      </w:tblGrid>
      <w:tr w:rsidR="00181655" w:rsidRPr="00800C7A" w14:paraId="5F8CFDA9" w14:textId="77777777" w:rsidTr="008D473C">
        <w:trPr>
          <w:trHeight w:val="710"/>
          <w:jc w:val="center"/>
        </w:trPr>
        <w:tc>
          <w:tcPr>
            <w:tcW w:w="5400" w:type="dxa"/>
            <w:shd w:val="clear" w:color="auto" w:fill="E8E8E8"/>
          </w:tcPr>
          <w:p w14:paraId="76D72BBE" w14:textId="21534E76" w:rsidR="00181655" w:rsidRPr="00800C7A" w:rsidRDefault="00181655" w:rsidP="00F149D8">
            <w:pPr>
              <w:tabs>
                <w:tab w:val="left" w:pos="7384"/>
              </w:tabs>
              <w:spacing w:before="60" w:after="60" w:line="240" w:lineRule="auto"/>
              <w:ind w:firstLine="0"/>
              <w:jc w:val="center"/>
              <w:rPr>
                <w:rFonts w:ascii="Arial" w:hAnsi="Arial" w:cs="Arial"/>
                <w:bCs/>
                <w:caps/>
                <w:sz w:val="20"/>
                <w:szCs w:val="20"/>
              </w:rPr>
            </w:pPr>
            <w:r w:rsidRPr="00800C7A">
              <w:rPr>
                <w:rFonts w:ascii="Arial" w:hAnsi="Arial" w:cs="Arial"/>
                <w:bCs/>
                <w:caps/>
                <w:sz w:val="20"/>
                <w:szCs w:val="20"/>
              </w:rPr>
              <w:t>PROGRAMMER BOX</w:t>
            </w:r>
            <w:r w:rsidRPr="00800C7A">
              <w:rPr>
                <w:rFonts w:ascii="Arial" w:hAnsi="Arial" w:cs="Arial"/>
                <w:sz w:val="18"/>
                <w:szCs w:val="18"/>
              </w:rPr>
              <w:t xml:space="preserve"> </w:t>
            </w:r>
            <w:r w:rsidR="00312B94" w:rsidRPr="00800C7A">
              <w:rPr>
                <w:rFonts w:ascii="Arial" w:hAnsi="Arial" w:cs="Arial"/>
                <w:bCs/>
                <w:caps/>
                <w:sz w:val="20"/>
                <w:szCs w:val="20"/>
              </w:rPr>
              <w:t>EB</w:t>
            </w:r>
            <w:r w:rsidR="006C366E">
              <w:rPr>
                <w:rFonts w:ascii="Arial" w:hAnsi="Arial" w:cs="Arial"/>
                <w:bCs/>
                <w:caps/>
                <w:sz w:val="20"/>
                <w:szCs w:val="20"/>
              </w:rPr>
              <w:t>9</w:t>
            </w:r>
            <w:r w:rsidR="005C0EB6">
              <w:rPr>
                <w:rFonts w:ascii="Arial" w:hAnsi="Arial" w:cs="Arial"/>
                <w:bCs/>
                <w:caps/>
                <w:sz w:val="20"/>
                <w:szCs w:val="20"/>
              </w:rPr>
              <w:t>F</w:t>
            </w:r>
          </w:p>
          <w:p w14:paraId="37B61694" w14:textId="77D9D06E" w:rsidR="00181655" w:rsidRPr="00800C7A" w:rsidRDefault="00181655" w:rsidP="005C0EB6">
            <w:pPr>
              <w:tabs>
                <w:tab w:val="left" w:pos="864"/>
              </w:tabs>
              <w:spacing w:before="60" w:after="60" w:line="240" w:lineRule="auto"/>
              <w:ind w:hanging="18"/>
              <w:jc w:val="center"/>
              <w:rPr>
                <w:rFonts w:ascii="Arial" w:hAnsi="Arial" w:cs="Arial"/>
                <w:bCs/>
                <w:caps/>
                <w:sz w:val="20"/>
                <w:szCs w:val="20"/>
              </w:rPr>
            </w:pPr>
            <w:r w:rsidRPr="00800C7A">
              <w:rPr>
                <w:rFonts w:ascii="Arial" w:hAnsi="Arial" w:cs="Arial"/>
                <w:bCs/>
                <w:caps/>
                <w:sz w:val="20"/>
                <w:szCs w:val="20"/>
              </w:rPr>
              <w:t>LOOP OVER</w:t>
            </w:r>
            <w:r w:rsidR="00933685" w:rsidRPr="00800C7A">
              <w:rPr>
                <w:rFonts w:ascii="Arial" w:hAnsi="Arial" w:cs="Arial"/>
                <w:bCs/>
                <w:caps/>
                <w:sz w:val="20"/>
                <w:szCs w:val="20"/>
              </w:rPr>
              <w:t xml:space="preserve"> E</w:t>
            </w:r>
            <w:r w:rsidRPr="00800C7A">
              <w:rPr>
                <w:rFonts w:ascii="Arial" w:hAnsi="Arial" w:cs="Arial"/>
                <w:bCs/>
                <w:caps/>
                <w:sz w:val="20"/>
                <w:szCs w:val="20"/>
              </w:rPr>
              <w:t>B</w:t>
            </w:r>
            <w:r w:rsidR="006C366E">
              <w:rPr>
                <w:rFonts w:ascii="Arial" w:hAnsi="Arial" w:cs="Arial"/>
                <w:bCs/>
                <w:caps/>
                <w:sz w:val="20"/>
                <w:szCs w:val="20"/>
              </w:rPr>
              <w:t>9</w:t>
            </w:r>
            <w:r w:rsidR="00933685" w:rsidRPr="00800C7A">
              <w:rPr>
                <w:rFonts w:ascii="Arial" w:hAnsi="Arial" w:cs="Arial"/>
                <w:bCs/>
                <w:caps/>
                <w:sz w:val="20"/>
                <w:szCs w:val="20"/>
              </w:rPr>
              <w:t xml:space="preserve"> THROUGH E</w:t>
            </w:r>
            <w:r w:rsidRPr="00800C7A">
              <w:rPr>
                <w:rFonts w:ascii="Arial" w:hAnsi="Arial" w:cs="Arial"/>
                <w:bCs/>
                <w:caps/>
                <w:sz w:val="20"/>
                <w:szCs w:val="20"/>
              </w:rPr>
              <w:t>B</w:t>
            </w:r>
            <w:r w:rsidR="006C366E">
              <w:rPr>
                <w:rFonts w:ascii="Arial" w:hAnsi="Arial" w:cs="Arial"/>
                <w:bCs/>
                <w:caps/>
                <w:sz w:val="20"/>
                <w:szCs w:val="20"/>
              </w:rPr>
              <w:t>9</w:t>
            </w:r>
            <w:r w:rsidR="005C0EB6">
              <w:rPr>
                <w:rFonts w:ascii="Arial" w:hAnsi="Arial" w:cs="Arial"/>
                <w:bCs/>
                <w:caps/>
                <w:sz w:val="20"/>
                <w:szCs w:val="20"/>
              </w:rPr>
              <w:t>F</w:t>
            </w:r>
            <w:r w:rsidRPr="00800C7A">
              <w:rPr>
                <w:rFonts w:ascii="Arial" w:hAnsi="Arial" w:cs="Arial"/>
                <w:bCs/>
                <w:caps/>
                <w:sz w:val="20"/>
                <w:szCs w:val="20"/>
              </w:rPr>
              <w:t xml:space="preserve"> FOR ALL CHILDREN </w:t>
            </w:r>
            <w:r w:rsidR="00933685" w:rsidRPr="00800C7A">
              <w:rPr>
                <w:rFonts w:ascii="Arial" w:hAnsi="Arial" w:cs="Arial"/>
                <w:bCs/>
                <w:caps/>
                <w:sz w:val="20"/>
                <w:szCs w:val="20"/>
              </w:rPr>
              <w:t>in EB</w:t>
            </w:r>
            <w:r w:rsidR="006C366E">
              <w:rPr>
                <w:rFonts w:ascii="Arial" w:hAnsi="Arial" w:cs="Arial"/>
                <w:bCs/>
                <w:caps/>
                <w:sz w:val="20"/>
                <w:szCs w:val="20"/>
              </w:rPr>
              <w:t>5</w:t>
            </w:r>
            <w:r w:rsidR="005C0EB6">
              <w:rPr>
                <w:rFonts w:ascii="Arial" w:hAnsi="Arial" w:cs="Arial"/>
                <w:bCs/>
                <w:caps/>
                <w:sz w:val="20"/>
                <w:szCs w:val="20"/>
              </w:rPr>
              <w:t>E</w:t>
            </w:r>
            <w:r w:rsidR="00933685" w:rsidRPr="00800C7A">
              <w:rPr>
                <w:rFonts w:ascii="Arial" w:hAnsi="Arial" w:cs="Arial"/>
                <w:bCs/>
                <w:caps/>
                <w:sz w:val="20"/>
                <w:szCs w:val="20"/>
              </w:rPr>
              <w:t xml:space="preserve"> OR E</w:t>
            </w:r>
            <w:r w:rsidRPr="00800C7A">
              <w:rPr>
                <w:rFonts w:ascii="Arial" w:hAnsi="Arial" w:cs="Arial"/>
                <w:bCs/>
                <w:caps/>
                <w:sz w:val="20"/>
                <w:szCs w:val="20"/>
              </w:rPr>
              <w:t>B</w:t>
            </w:r>
            <w:r w:rsidR="006C366E">
              <w:rPr>
                <w:rFonts w:ascii="Arial" w:hAnsi="Arial" w:cs="Arial"/>
                <w:bCs/>
                <w:caps/>
                <w:sz w:val="20"/>
                <w:szCs w:val="20"/>
              </w:rPr>
              <w:t>6</w:t>
            </w:r>
            <w:r w:rsidR="00933685" w:rsidRPr="00800C7A">
              <w:rPr>
                <w:rFonts w:ascii="Arial" w:hAnsi="Arial" w:cs="Arial"/>
                <w:bCs/>
                <w:caps/>
                <w:sz w:val="20"/>
                <w:szCs w:val="20"/>
              </w:rPr>
              <w:t xml:space="preserve"> THEN GO TO E</w:t>
            </w:r>
            <w:r w:rsidRPr="00800C7A">
              <w:rPr>
                <w:rFonts w:ascii="Arial" w:hAnsi="Arial" w:cs="Arial"/>
                <w:bCs/>
                <w:caps/>
                <w:sz w:val="20"/>
                <w:szCs w:val="20"/>
              </w:rPr>
              <w:t>C1</w:t>
            </w:r>
            <w:r w:rsidR="005C0EB6">
              <w:rPr>
                <w:rFonts w:ascii="Arial" w:hAnsi="Arial" w:cs="Arial"/>
                <w:bCs/>
                <w:caps/>
                <w:sz w:val="20"/>
                <w:szCs w:val="20"/>
              </w:rPr>
              <w:t>.</w:t>
            </w:r>
          </w:p>
        </w:tc>
      </w:tr>
    </w:tbl>
    <w:p w14:paraId="3EEC2AB0" w14:textId="77777777" w:rsidR="00F46873" w:rsidRDefault="00F46873" w:rsidP="00CA4AC8">
      <w:pPr>
        <w:pStyle w:val="RESPONSE0"/>
        <w:ind w:left="0" w:right="-990"/>
      </w:pPr>
    </w:p>
    <w:p w14:paraId="19BF6C6E" w14:textId="77777777" w:rsidR="00D31A48" w:rsidRPr="00800C7A" w:rsidRDefault="00D31A48" w:rsidP="00CA4AC8">
      <w:pPr>
        <w:pStyle w:val="RESPONSE0"/>
        <w:ind w:left="0" w:right="-990"/>
      </w:pPr>
    </w:p>
    <w:tbl>
      <w:tblPr>
        <w:tblStyle w:val="TableGrid"/>
        <w:tblW w:w="0" w:type="auto"/>
        <w:jc w:val="center"/>
        <w:tblLook w:val="04A0" w:firstRow="1" w:lastRow="0" w:firstColumn="1" w:lastColumn="0" w:noHBand="0" w:noVBand="1"/>
      </w:tblPr>
      <w:tblGrid>
        <w:gridCol w:w="5459"/>
      </w:tblGrid>
      <w:tr w:rsidR="00F46873" w:rsidRPr="00800C7A" w14:paraId="29FE1221" w14:textId="77777777" w:rsidTr="008D473C">
        <w:trPr>
          <w:trHeight w:val="1723"/>
          <w:jc w:val="center"/>
        </w:trPr>
        <w:tc>
          <w:tcPr>
            <w:tcW w:w="5459" w:type="dxa"/>
            <w:shd w:val="clear" w:color="auto" w:fill="E8E8E8"/>
          </w:tcPr>
          <w:p w14:paraId="052E8A2B" w14:textId="77777777" w:rsidR="00F46873" w:rsidRPr="00800C7A" w:rsidRDefault="00F46873" w:rsidP="00873A4E">
            <w:pPr>
              <w:pStyle w:val="QUESTIONTEXT"/>
              <w:tabs>
                <w:tab w:val="clear" w:pos="720"/>
              </w:tabs>
              <w:ind w:left="-23" w:firstLine="0"/>
              <w:jc w:val="center"/>
              <w:rPr>
                <w:b w:val="0"/>
              </w:rPr>
            </w:pPr>
            <w:r w:rsidRPr="00800C7A">
              <w:rPr>
                <w:b w:val="0"/>
              </w:rPr>
              <w:t xml:space="preserve">PROGRAMMER: </w:t>
            </w:r>
          </w:p>
          <w:p w14:paraId="65773A22" w14:textId="0113D30B" w:rsidR="00F46873" w:rsidRPr="00800C7A" w:rsidRDefault="00F46873" w:rsidP="00873A4E">
            <w:pPr>
              <w:pStyle w:val="QUESTIONTEXT"/>
              <w:tabs>
                <w:tab w:val="clear" w:pos="720"/>
              </w:tabs>
              <w:ind w:left="-23" w:firstLine="0"/>
              <w:jc w:val="center"/>
            </w:pPr>
            <w:r w:rsidRPr="00800C7A">
              <w:rPr>
                <w:b w:val="0"/>
              </w:rPr>
              <w:t xml:space="preserve">CREATE PROGRAMMED VARIABLES FOR NUMBER OF </w:t>
            </w:r>
            <w:r w:rsidR="006679DE" w:rsidRPr="00800C7A">
              <w:rPr>
                <w:b w:val="0"/>
              </w:rPr>
              <w:t>CHILDREN</w:t>
            </w:r>
            <w:r w:rsidRPr="00800C7A">
              <w:rPr>
                <w:b w:val="0"/>
              </w:rPr>
              <w:t xml:space="preserve"> IN HOUSEHOLD, NUMBER OF ELIGIBLE </w:t>
            </w:r>
            <w:r w:rsidR="006679DE" w:rsidRPr="00800C7A">
              <w:rPr>
                <w:b w:val="0"/>
              </w:rPr>
              <w:t>CHILDREN</w:t>
            </w:r>
            <w:r w:rsidRPr="00800C7A">
              <w:rPr>
                <w:b w:val="0"/>
              </w:rPr>
              <w:t xml:space="preserve"> IN HOUSEHOLD, </w:t>
            </w:r>
            <w:r w:rsidR="006679DE" w:rsidRPr="00800C7A">
              <w:rPr>
                <w:b w:val="0"/>
              </w:rPr>
              <w:t xml:space="preserve">AND </w:t>
            </w:r>
            <w:r w:rsidRPr="00800C7A">
              <w:rPr>
                <w:b w:val="0"/>
              </w:rPr>
              <w:t>TOTAL HOUSEHOLD SIZE.</w:t>
            </w:r>
          </w:p>
        </w:tc>
      </w:tr>
    </w:tbl>
    <w:p w14:paraId="5FAF86EF" w14:textId="77777777" w:rsidR="00D31A48" w:rsidRDefault="00D31A48" w:rsidP="00951BE0">
      <w:pPr>
        <w:pStyle w:val="QUESTIONTEXT"/>
      </w:pPr>
    </w:p>
    <w:p w14:paraId="130A456C" w14:textId="77777777" w:rsidR="00351BA4" w:rsidRPr="00800C7A" w:rsidRDefault="00351BA4" w:rsidP="00951BE0">
      <w:pPr>
        <w:pStyle w:val="QUESTIONTEXT"/>
      </w:pPr>
      <w:r w:rsidRPr="00800C7A">
        <w:br w:type="page"/>
      </w:r>
    </w:p>
    <w:p w14:paraId="0C15F403" w14:textId="77777777" w:rsidR="00F46873" w:rsidRPr="00800C7A" w:rsidRDefault="00F46873" w:rsidP="00F46873">
      <w:pPr>
        <w:pStyle w:val="QUESTIONTEXT"/>
        <w:jc w:val="center"/>
        <w:rPr>
          <w:sz w:val="24"/>
          <w:szCs w:val="24"/>
        </w:rPr>
      </w:pPr>
      <w:r w:rsidRPr="00800C7A">
        <w:rPr>
          <w:sz w:val="24"/>
          <w:szCs w:val="24"/>
        </w:rPr>
        <w:lastRenderedPageBreak/>
        <w:t xml:space="preserve">C. Children’s </w:t>
      </w:r>
      <w:r w:rsidR="00972133" w:rsidRPr="00800C7A">
        <w:rPr>
          <w:sz w:val="24"/>
          <w:szCs w:val="24"/>
        </w:rPr>
        <w:t>P</w:t>
      </w:r>
      <w:r w:rsidRPr="00800C7A">
        <w:rPr>
          <w:sz w:val="24"/>
          <w:szCs w:val="24"/>
        </w:rPr>
        <w:t xml:space="preserve">rogram </w:t>
      </w:r>
      <w:r w:rsidR="00972133" w:rsidRPr="00800C7A">
        <w:rPr>
          <w:sz w:val="24"/>
          <w:szCs w:val="24"/>
        </w:rPr>
        <w:t>P</w:t>
      </w:r>
      <w:r w:rsidRPr="00800C7A">
        <w:rPr>
          <w:sz w:val="24"/>
          <w:szCs w:val="24"/>
        </w:rPr>
        <w:t>articipation</w:t>
      </w:r>
    </w:p>
    <w:p w14:paraId="413EDE46" w14:textId="77777777" w:rsidR="00F46873" w:rsidRPr="00800C7A" w:rsidRDefault="00F46873" w:rsidP="00F46873">
      <w:pPr>
        <w:pStyle w:val="QUESTIONTEXT"/>
        <w:tabs>
          <w:tab w:val="clear" w:pos="720"/>
          <w:tab w:val="left" w:pos="0"/>
        </w:tabs>
        <w:ind w:left="0" w:firstLine="0"/>
      </w:pPr>
      <w:r w:rsidRPr="00800C7A">
        <w:t>For the next series of questions we’ll be asking about meals and snacks the children in your household may have had during the last 30 days, that is, since [DATE (DATE OF INTERVIEW -30 DAYS)].</w:t>
      </w:r>
    </w:p>
    <w:p w14:paraId="6C8473FF" w14:textId="77777777" w:rsidR="00F46873" w:rsidRPr="00800C7A" w:rsidRDefault="00F46873" w:rsidP="00F46873">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D4B35" w:rsidRPr="00800C7A" w14:paraId="5FC25D82"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62F79F" w14:textId="57141723" w:rsidR="008D4B35" w:rsidRPr="00800C7A" w:rsidRDefault="007019D6" w:rsidP="00DA384A">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GTE AGE 3 YEARS</w:t>
            </w:r>
          </w:p>
        </w:tc>
      </w:tr>
    </w:tbl>
    <w:p w14:paraId="3E8A40C2" w14:textId="7A1DF9E1" w:rsidR="008D4B35" w:rsidRPr="00800C7A" w:rsidRDefault="007019D6" w:rsidP="008D4B35">
      <w:pPr>
        <w:pStyle w:val="QUESTIONTEXT"/>
      </w:pPr>
      <w:r w:rsidRPr="00800C7A">
        <w:t>EC</w:t>
      </w:r>
      <w:r>
        <w:t>1</w:t>
      </w:r>
      <w:r w:rsidR="008D4B35" w:rsidRPr="00800C7A">
        <w:t>.</w:t>
      </w:r>
      <w:r w:rsidR="008D4B35" w:rsidRPr="00800C7A">
        <w:tab/>
        <w:t>On school days during the last 30 days, how many children in your household usually ate breakfast at school?</w:t>
      </w:r>
    </w:p>
    <w:p w14:paraId="58E327F8" w14:textId="77777777" w:rsidR="008D4B35" w:rsidRPr="00800C7A" w:rsidRDefault="008D4B35" w:rsidP="008D4B35">
      <w:pPr>
        <w:pStyle w:val="RESPONSELINE"/>
        <w:tabs>
          <w:tab w:val="left" w:pos="8280"/>
        </w:tabs>
      </w:pPr>
      <w:r w:rsidRPr="00800C7A">
        <w:tab/>
        <w:t>|</w:t>
      </w:r>
      <w:r w:rsidRPr="00800C7A">
        <w:rPr>
          <w:u w:val="single"/>
        </w:rPr>
        <w:t xml:space="preserve">     </w:t>
      </w:r>
      <w:r w:rsidRPr="00800C7A">
        <w:t>|</w:t>
      </w:r>
      <w:r w:rsidRPr="00800C7A">
        <w:rPr>
          <w:u w:val="single"/>
        </w:rPr>
        <w:t xml:space="preserve">     </w:t>
      </w:r>
      <w:r w:rsidRPr="00800C7A">
        <w:t xml:space="preserve">| </w:t>
      </w:r>
      <w:r w:rsidRPr="00800C7A">
        <w:rPr>
          <w:bCs/>
          <w:caps/>
        </w:rPr>
        <w:t>number of children</w:t>
      </w:r>
      <w:r w:rsidRPr="00800C7A">
        <w:tab/>
      </w:r>
    </w:p>
    <w:p w14:paraId="1D81389A" w14:textId="59551657" w:rsidR="008D4B35" w:rsidRPr="00800C7A" w:rsidRDefault="008D4B35" w:rsidP="008D4B35">
      <w:pPr>
        <w:pStyle w:val="INDENTEDBODYTEXT"/>
        <w:ind w:left="720"/>
      </w:pPr>
      <w:r w:rsidRPr="00800C7A">
        <w:t xml:space="preserve">(0- MAX NUMBER </w:t>
      </w:r>
      <w:r w:rsidR="007019D6">
        <w:t>GTE AGE 3 YEARS</w:t>
      </w:r>
      <w:r w:rsidRPr="00800C7A">
        <w:t>)</w:t>
      </w:r>
    </w:p>
    <w:p w14:paraId="016527D1" w14:textId="77777777" w:rsidR="008D4B35" w:rsidRPr="00800C7A" w:rsidRDefault="008D4B35" w:rsidP="008D4B35">
      <w:pPr>
        <w:pStyle w:val="RESPONSE0"/>
      </w:pPr>
      <w:r w:rsidRPr="00800C7A">
        <w:t>DON’T KNOW</w:t>
      </w:r>
      <w:r w:rsidRPr="00800C7A">
        <w:tab/>
        <w:t>d</w:t>
      </w:r>
      <w:r w:rsidRPr="00800C7A">
        <w:tab/>
      </w:r>
    </w:p>
    <w:p w14:paraId="20B5356D" w14:textId="77777777" w:rsidR="008D4B35" w:rsidRPr="00800C7A" w:rsidRDefault="008D4B35" w:rsidP="008D4B35">
      <w:pPr>
        <w:pStyle w:val="RESPONSELAST"/>
      </w:pPr>
      <w:r w:rsidRPr="00800C7A">
        <w:t>REFUSED</w:t>
      </w:r>
      <w:r w:rsidRPr="00800C7A">
        <w:tab/>
        <w:t>r</w:t>
      </w:r>
      <w:r w:rsidRPr="00800C7A">
        <w:tab/>
      </w:r>
    </w:p>
    <w:p w14:paraId="62CF486D" w14:textId="77777777" w:rsidR="008D4B35" w:rsidRPr="00800C7A" w:rsidRDefault="008D4B35" w:rsidP="008D4B35">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D4B35" w:rsidRPr="00800C7A" w14:paraId="1F1EDF50"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1A5AEC" w14:textId="7A6F20C7" w:rsidR="008D4B35" w:rsidRPr="00800C7A" w:rsidRDefault="00B9576C">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EC1 </w:t>
            </w:r>
            <w:r w:rsidR="00964642" w:rsidRPr="00800C7A">
              <w:rPr>
                <w:rFonts w:ascii="Arial" w:hAnsi="Arial" w:cs="Arial"/>
                <w:bCs/>
                <w:caps/>
                <w:sz w:val="20"/>
                <w:szCs w:val="20"/>
              </w:rPr>
              <w:t>NE 0</w:t>
            </w:r>
          </w:p>
        </w:tc>
      </w:tr>
    </w:tbl>
    <w:p w14:paraId="7E69AFCA" w14:textId="4F085CE1" w:rsidR="008D4B35" w:rsidRPr="00800C7A" w:rsidRDefault="007019D6" w:rsidP="008D4B35">
      <w:pPr>
        <w:pStyle w:val="QUESTIONTEXT"/>
      </w:pPr>
      <w:r w:rsidRPr="00800C7A">
        <w:t>EC</w:t>
      </w:r>
      <w:r>
        <w:t>1</w:t>
      </w:r>
      <w:r w:rsidR="00164C0B">
        <w:t>a</w:t>
      </w:r>
      <w:r w:rsidR="008D4B35" w:rsidRPr="00800C7A">
        <w:t>.</w:t>
      </w:r>
      <w:r w:rsidR="008D4B35" w:rsidRPr="00800C7A">
        <w:tab/>
        <w:t>On school days during the last 30 days, how many children in your household got free or reduced-price breakfasts at school?</w:t>
      </w:r>
    </w:p>
    <w:p w14:paraId="3789CD46" w14:textId="77777777" w:rsidR="008D4B35" w:rsidRPr="00800C7A" w:rsidRDefault="008D4B35" w:rsidP="008D4B35">
      <w:pPr>
        <w:pStyle w:val="RESPONSELINE"/>
        <w:tabs>
          <w:tab w:val="left" w:pos="8280"/>
        </w:tabs>
      </w:pPr>
      <w:r w:rsidRPr="00800C7A">
        <w:tab/>
        <w:t>|</w:t>
      </w:r>
      <w:r w:rsidRPr="00800C7A">
        <w:rPr>
          <w:u w:val="single"/>
        </w:rPr>
        <w:t xml:space="preserve">     </w:t>
      </w:r>
      <w:r w:rsidRPr="00800C7A">
        <w:t>|</w:t>
      </w:r>
      <w:r w:rsidRPr="00800C7A">
        <w:rPr>
          <w:u w:val="single"/>
        </w:rPr>
        <w:t xml:space="preserve">     </w:t>
      </w:r>
      <w:r w:rsidRPr="00800C7A">
        <w:t xml:space="preserve">| </w:t>
      </w:r>
      <w:r w:rsidRPr="00800C7A">
        <w:rPr>
          <w:bCs/>
          <w:caps/>
        </w:rPr>
        <w:t>number of children</w:t>
      </w:r>
      <w:r w:rsidRPr="00800C7A">
        <w:tab/>
      </w:r>
    </w:p>
    <w:p w14:paraId="3C94B7B1" w14:textId="77777777" w:rsidR="008D4B35" w:rsidRPr="00800C7A" w:rsidRDefault="008D4B35" w:rsidP="008D4B35">
      <w:pPr>
        <w:pStyle w:val="INDENTEDBODYTEXT"/>
        <w:ind w:left="720"/>
      </w:pPr>
      <w:r w:rsidRPr="00800C7A">
        <w:t>(0- MAX NUMBER ENROLLED IN PRE-K TO 12)</w:t>
      </w:r>
    </w:p>
    <w:p w14:paraId="3057E329" w14:textId="77777777" w:rsidR="008D4B35" w:rsidRPr="00800C7A" w:rsidRDefault="008D4B35" w:rsidP="008D4B35">
      <w:pPr>
        <w:pStyle w:val="RESPONSE0"/>
      </w:pPr>
      <w:r w:rsidRPr="00800C7A">
        <w:t>DON’T KNOW</w:t>
      </w:r>
      <w:r w:rsidRPr="00800C7A">
        <w:tab/>
        <w:t>d</w:t>
      </w:r>
      <w:r w:rsidRPr="00800C7A">
        <w:tab/>
      </w:r>
    </w:p>
    <w:p w14:paraId="36B257EA" w14:textId="77777777" w:rsidR="008D4B35" w:rsidRPr="00800C7A" w:rsidRDefault="008D4B35" w:rsidP="008D4B35">
      <w:pPr>
        <w:pStyle w:val="RESPONSELAST"/>
      </w:pPr>
      <w:r w:rsidRPr="00800C7A">
        <w:t>REFUSED</w:t>
      </w:r>
      <w:r w:rsidRPr="00800C7A">
        <w:tab/>
        <w:t>r</w:t>
      </w:r>
      <w:r w:rsidRPr="00800C7A">
        <w:tab/>
      </w:r>
    </w:p>
    <w:p w14:paraId="72E37270" w14:textId="77777777" w:rsidR="009E65FC" w:rsidRPr="00800C7A" w:rsidRDefault="009E65FC" w:rsidP="009E65FC">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D4B35" w:rsidRPr="00800C7A" w14:paraId="0CF3B7A6"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AA2900" w14:textId="0EDFFFD4" w:rsidR="008D4B35" w:rsidRPr="00800C7A" w:rsidRDefault="007B52A7" w:rsidP="00DA384A">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GTE AGE 3 YEARS</w:t>
            </w:r>
          </w:p>
        </w:tc>
      </w:tr>
    </w:tbl>
    <w:p w14:paraId="7CD91C30" w14:textId="4266248F" w:rsidR="008D4B35" w:rsidRPr="00800C7A" w:rsidRDefault="007019D6" w:rsidP="008D4B35">
      <w:pPr>
        <w:pStyle w:val="QUESTIONTEXT"/>
      </w:pPr>
      <w:r w:rsidRPr="00800C7A">
        <w:t>EC</w:t>
      </w:r>
      <w:r>
        <w:t>1</w:t>
      </w:r>
      <w:r w:rsidR="007B52A7">
        <w:t>b</w:t>
      </w:r>
      <w:r w:rsidR="008D4B35" w:rsidRPr="00800C7A">
        <w:t>.</w:t>
      </w:r>
      <w:r w:rsidR="008D4B35" w:rsidRPr="00800C7A">
        <w:tab/>
        <w:t>On school days during the last 30 days, how many children in your household usually ate a lunch provided by the school?</w:t>
      </w:r>
    </w:p>
    <w:p w14:paraId="301B692E" w14:textId="77777777" w:rsidR="008D4B35" w:rsidRPr="00800C7A" w:rsidRDefault="008D4B35" w:rsidP="008D4B35">
      <w:pPr>
        <w:pStyle w:val="RESPONSELINE"/>
        <w:tabs>
          <w:tab w:val="left" w:pos="8280"/>
        </w:tabs>
      </w:pPr>
      <w:r w:rsidRPr="00800C7A">
        <w:tab/>
        <w:t>|</w:t>
      </w:r>
      <w:r w:rsidRPr="00800C7A">
        <w:rPr>
          <w:u w:val="single"/>
        </w:rPr>
        <w:t xml:space="preserve">     </w:t>
      </w:r>
      <w:r w:rsidRPr="00800C7A">
        <w:t>|</w:t>
      </w:r>
      <w:r w:rsidRPr="00800C7A">
        <w:rPr>
          <w:u w:val="single"/>
        </w:rPr>
        <w:t xml:space="preserve">     </w:t>
      </w:r>
      <w:r w:rsidRPr="00800C7A">
        <w:t xml:space="preserve">| </w:t>
      </w:r>
      <w:r w:rsidRPr="00800C7A">
        <w:rPr>
          <w:bCs/>
          <w:caps/>
        </w:rPr>
        <w:t>number of children</w:t>
      </w:r>
      <w:r w:rsidRPr="00800C7A">
        <w:tab/>
      </w:r>
    </w:p>
    <w:p w14:paraId="269EDA69" w14:textId="639552CC" w:rsidR="008D4B35" w:rsidRPr="00800C7A" w:rsidRDefault="008D4B35" w:rsidP="008D4B35">
      <w:pPr>
        <w:pStyle w:val="INDENTEDBODYTEXT"/>
        <w:ind w:left="720"/>
      </w:pPr>
      <w:r w:rsidRPr="00800C7A">
        <w:t xml:space="preserve">(0- MAX NUMBER </w:t>
      </w:r>
      <w:r w:rsidR="007B52A7">
        <w:t>GTE AGE 3 YEARS</w:t>
      </w:r>
      <w:r w:rsidRPr="00800C7A">
        <w:t>)</w:t>
      </w:r>
    </w:p>
    <w:p w14:paraId="372DB9AC" w14:textId="77777777" w:rsidR="008D4B35" w:rsidRPr="00800C7A" w:rsidRDefault="008D4B35" w:rsidP="008D4B35">
      <w:pPr>
        <w:pStyle w:val="RESPONSE0"/>
      </w:pPr>
      <w:r w:rsidRPr="00800C7A">
        <w:t>DON’T KNOW</w:t>
      </w:r>
      <w:r w:rsidRPr="00800C7A">
        <w:tab/>
        <w:t>d</w:t>
      </w:r>
      <w:r w:rsidRPr="00800C7A">
        <w:tab/>
      </w:r>
    </w:p>
    <w:p w14:paraId="7038D8EB" w14:textId="77777777" w:rsidR="008D4B35" w:rsidRPr="00800C7A" w:rsidRDefault="008D4B35" w:rsidP="008D4B35">
      <w:pPr>
        <w:pStyle w:val="RESPONSELAST"/>
      </w:pPr>
      <w:r w:rsidRPr="00800C7A">
        <w:t>REFUSED</w:t>
      </w:r>
      <w:r w:rsidRPr="00800C7A">
        <w:tab/>
        <w:t>r</w:t>
      </w:r>
      <w:r w:rsidRPr="00800C7A">
        <w:tab/>
      </w:r>
    </w:p>
    <w:p w14:paraId="4FE69C9E" w14:textId="77777777" w:rsidR="008D4B35" w:rsidRPr="00800C7A" w:rsidRDefault="008D4B35" w:rsidP="008D4B35">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D4B35" w:rsidRPr="00800C7A" w14:paraId="2BAE76DF"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368C3B" w14:textId="0B863E4B" w:rsidR="008D4B35" w:rsidRPr="00800C7A" w:rsidRDefault="000C2F4E">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964642" w:rsidRPr="00800C7A">
              <w:rPr>
                <w:rFonts w:ascii="Arial" w:hAnsi="Arial" w:cs="Arial"/>
                <w:bCs/>
                <w:caps/>
                <w:sz w:val="20"/>
                <w:szCs w:val="20"/>
              </w:rPr>
              <w:t>C</w:t>
            </w:r>
            <w:r w:rsidR="007B52A7">
              <w:rPr>
                <w:rFonts w:ascii="Arial" w:hAnsi="Arial" w:cs="Arial"/>
                <w:bCs/>
                <w:caps/>
                <w:sz w:val="20"/>
                <w:szCs w:val="20"/>
              </w:rPr>
              <w:t>1B</w:t>
            </w:r>
            <w:r w:rsidR="00964642" w:rsidRPr="00800C7A">
              <w:rPr>
                <w:rFonts w:ascii="Arial" w:hAnsi="Arial" w:cs="Arial"/>
                <w:bCs/>
                <w:caps/>
                <w:sz w:val="20"/>
                <w:szCs w:val="20"/>
              </w:rPr>
              <w:t xml:space="preserve"> NE 0</w:t>
            </w:r>
          </w:p>
        </w:tc>
      </w:tr>
    </w:tbl>
    <w:p w14:paraId="5F130EC5" w14:textId="38107034" w:rsidR="008D4B35" w:rsidRPr="00800C7A" w:rsidRDefault="00E27F90" w:rsidP="008D4B35">
      <w:pPr>
        <w:pStyle w:val="QUESTIONTEXT"/>
      </w:pPr>
      <w:r w:rsidRPr="00800C7A">
        <w:t>EC</w:t>
      </w:r>
      <w:r>
        <w:t>1</w:t>
      </w:r>
      <w:r w:rsidR="007B52A7">
        <w:t>c</w:t>
      </w:r>
      <w:r w:rsidR="008D4B35" w:rsidRPr="00800C7A">
        <w:t>.</w:t>
      </w:r>
      <w:r w:rsidR="008D4B35" w:rsidRPr="00800C7A">
        <w:tab/>
        <w:t>On school days during the last 30 days, how many children in your household got free or reduced-price lunches at school?</w:t>
      </w:r>
    </w:p>
    <w:p w14:paraId="792A7986" w14:textId="77777777" w:rsidR="008D4B35" w:rsidRPr="00800C7A" w:rsidRDefault="008D4B35" w:rsidP="008D4B35">
      <w:pPr>
        <w:pStyle w:val="RESPONSELINE"/>
        <w:tabs>
          <w:tab w:val="left" w:pos="8280"/>
        </w:tabs>
      </w:pPr>
      <w:r w:rsidRPr="00800C7A">
        <w:tab/>
        <w:t>|</w:t>
      </w:r>
      <w:r w:rsidRPr="00800C7A">
        <w:rPr>
          <w:u w:val="single"/>
        </w:rPr>
        <w:t xml:space="preserve">     </w:t>
      </w:r>
      <w:r w:rsidRPr="00800C7A">
        <w:t>|</w:t>
      </w:r>
      <w:r w:rsidRPr="00800C7A">
        <w:rPr>
          <w:u w:val="single"/>
        </w:rPr>
        <w:t xml:space="preserve">     </w:t>
      </w:r>
      <w:r w:rsidRPr="00800C7A">
        <w:t xml:space="preserve">| </w:t>
      </w:r>
      <w:r w:rsidRPr="00800C7A">
        <w:rPr>
          <w:bCs/>
          <w:caps/>
        </w:rPr>
        <w:t>number of children</w:t>
      </w:r>
      <w:r w:rsidRPr="00800C7A">
        <w:tab/>
      </w:r>
    </w:p>
    <w:p w14:paraId="6D850156" w14:textId="231575D8" w:rsidR="008D4B35" w:rsidRPr="00800C7A" w:rsidRDefault="008D4B35" w:rsidP="008D4B35">
      <w:pPr>
        <w:pStyle w:val="INDENTEDBODYTEXT"/>
        <w:ind w:left="720"/>
      </w:pPr>
      <w:r w:rsidRPr="00800C7A">
        <w:t xml:space="preserve">(0- MAX NUMBER </w:t>
      </w:r>
      <w:r w:rsidR="00E27F90">
        <w:t>GTE AGE 3 YEARS</w:t>
      </w:r>
      <w:r w:rsidRPr="00800C7A">
        <w:t>)</w:t>
      </w:r>
    </w:p>
    <w:p w14:paraId="22914398" w14:textId="77777777" w:rsidR="008D4B35" w:rsidRPr="00800C7A" w:rsidRDefault="008D4B35" w:rsidP="008D4B35">
      <w:pPr>
        <w:pStyle w:val="RESPONSE0"/>
      </w:pPr>
      <w:r w:rsidRPr="00800C7A">
        <w:t>DON’T KNOW</w:t>
      </w:r>
      <w:r w:rsidRPr="00800C7A">
        <w:tab/>
        <w:t>d</w:t>
      </w:r>
      <w:r w:rsidRPr="00800C7A">
        <w:tab/>
      </w:r>
    </w:p>
    <w:p w14:paraId="39DAE1BB" w14:textId="77777777" w:rsidR="008D4B35" w:rsidRPr="00800C7A" w:rsidRDefault="008D4B35" w:rsidP="008D4B35">
      <w:pPr>
        <w:pStyle w:val="RESPONSELAST"/>
      </w:pPr>
      <w:r w:rsidRPr="00800C7A">
        <w:t>REFUSED</w:t>
      </w:r>
      <w:r w:rsidRPr="00800C7A">
        <w:tab/>
        <w:t>r</w:t>
      </w:r>
      <w:r w:rsidRPr="00800C7A">
        <w:tab/>
      </w:r>
    </w:p>
    <w:p w14:paraId="1D128FAA" w14:textId="77777777" w:rsidR="008D4B35" w:rsidRDefault="008D4B35" w:rsidP="00CA4AC8">
      <w:pPr>
        <w:tabs>
          <w:tab w:val="left" w:pos="720"/>
          <w:tab w:val="left" w:pos="1440"/>
          <w:tab w:val="left" w:pos="7200"/>
        </w:tabs>
        <w:spacing w:line="240" w:lineRule="auto"/>
        <w:ind w:firstLine="0"/>
        <w:jc w:val="left"/>
        <w:rPr>
          <w:rFonts w:ascii="Arial" w:hAnsi="Arial" w:cs="Arial"/>
          <w:sz w:val="20"/>
          <w:szCs w:val="20"/>
        </w:rPr>
      </w:pPr>
    </w:p>
    <w:p w14:paraId="5FD01E94" w14:textId="6BD869E5" w:rsidR="00D31A48" w:rsidRDefault="00D31A48">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E497124" w14:textId="77777777" w:rsidR="00052FE4" w:rsidRPr="00800C7A" w:rsidRDefault="00052FE4" w:rsidP="00CA4AC8">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D4B35" w:rsidRPr="00800C7A" w14:paraId="5AC76F78"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1E203B" w14:textId="69AD5421" w:rsidR="008D4B35" w:rsidRPr="00800C7A" w:rsidRDefault="00A74F74" w:rsidP="00D2772F">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GTE AGE 3 YEARS</w:t>
            </w:r>
          </w:p>
        </w:tc>
      </w:tr>
    </w:tbl>
    <w:p w14:paraId="300C2822" w14:textId="32CBD393" w:rsidR="008D4B35" w:rsidRPr="00800C7A" w:rsidRDefault="00E27F90" w:rsidP="008D4B35">
      <w:pPr>
        <w:pStyle w:val="QUESTIONTEXT"/>
      </w:pPr>
      <w:r w:rsidRPr="00800C7A">
        <w:t>EC</w:t>
      </w:r>
      <w:r>
        <w:t>1</w:t>
      </w:r>
      <w:r w:rsidR="00A74F74">
        <w:t>d</w:t>
      </w:r>
      <w:r w:rsidR="008D4B35" w:rsidRPr="00800C7A">
        <w:t>.</w:t>
      </w:r>
      <w:r w:rsidR="008D4B35" w:rsidRPr="00800C7A">
        <w:tab/>
        <w:t>During the last 30 days, how many children in your household got free supper meals at an after school program held in their school building?</w:t>
      </w:r>
    </w:p>
    <w:p w14:paraId="5D6C7C83" w14:textId="77777777" w:rsidR="008D4B35" w:rsidRPr="00800C7A" w:rsidRDefault="008D4B35" w:rsidP="008D4B35">
      <w:pPr>
        <w:pStyle w:val="RESPONSELINE"/>
        <w:tabs>
          <w:tab w:val="left" w:pos="8280"/>
        </w:tabs>
      </w:pPr>
      <w:r w:rsidRPr="00800C7A">
        <w:tab/>
        <w:t>|</w:t>
      </w:r>
      <w:r w:rsidRPr="00800C7A">
        <w:rPr>
          <w:u w:val="single"/>
        </w:rPr>
        <w:t xml:space="preserve">     </w:t>
      </w:r>
      <w:r w:rsidRPr="00800C7A">
        <w:t>|</w:t>
      </w:r>
      <w:r w:rsidRPr="00800C7A">
        <w:rPr>
          <w:u w:val="single"/>
        </w:rPr>
        <w:t xml:space="preserve">     </w:t>
      </w:r>
      <w:r w:rsidRPr="00800C7A">
        <w:t xml:space="preserve">| </w:t>
      </w:r>
      <w:r w:rsidRPr="00800C7A">
        <w:rPr>
          <w:bCs/>
          <w:caps/>
        </w:rPr>
        <w:t>number of children</w:t>
      </w:r>
      <w:r w:rsidRPr="00800C7A">
        <w:tab/>
      </w:r>
    </w:p>
    <w:p w14:paraId="25F19777" w14:textId="464D65FB" w:rsidR="008D4B35" w:rsidRPr="00800C7A" w:rsidRDefault="008D4B35" w:rsidP="008D4B35">
      <w:pPr>
        <w:pStyle w:val="INDENTEDBODYTEXT"/>
        <w:ind w:left="720"/>
      </w:pPr>
      <w:r w:rsidRPr="00800C7A">
        <w:t xml:space="preserve">(0- MAX NUMBER </w:t>
      </w:r>
      <w:r w:rsidR="00E27F90">
        <w:t>GTE AGE 3 YEARS</w:t>
      </w:r>
      <w:r w:rsidRPr="00800C7A">
        <w:t>)</w:t>
      </w:r>
    </w:p>
    <w:p w14:paraId="404C7CF5" w14:textId="77777777" w:rsidR="008D4B35" w:rsidRPr="00800C7A" w:rsidRDefault="008D4B35" w:rsidP="008D4B35">
      <w:pPr>
        <w:pStyle w:val="RESPONSE0"/>
      </w:pPr>
      <w:r w:rsidRPr="00800C7A">
        <w:t>DON’T KNOW</w:t>
      </w:r>
      <w:r w:rsidRPr="00800C7A">
        <w:tab/>
        <w:t>d</w:t>
      </w:r>
      <w:r w:rsidRPr="00800C7A">
        <w:tab/>
      </w:r>
    </w:p>
    <w:p w14:paraId="51629CD8" w14:textId="77777777" w:rsidR="008D4B35" w:rsidRDefault="008D4B35" w:rsidP="008D4B35">
      <w:pPr>
        <w:pStyle w:val="RESPONSELAST"/>
      </w:pPr>
      <w:r w:rsidRPr="00800C7A">
        <w:t>REFUSED</w:t>
      </w:r>
      <w:r w:rsidRPr="00800C7A">
        <w:tab/>
        <w:t>r</w:t>
      </w:r>
      <w:r w:rsidRPr="00800C7A">
        <w:tab/>
      </w:r>
    </w:p>
    <w:p w14:paraId="6286804A" w14:textId="77777777" w:rsidR="00052FE4" w:rsidRPr="00800C7A" w:rsidRDefault="00052FE4" w:rsidP="008D4B35">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27F90" w:rsidRPr="003B1DBA" w14:paraId="7B357A0C" w14:textId="77777777" w:rsidTr="002B081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03B4A1" w14:textId="77777777" w:rsidR="00E27F90" w:rsidRPr="003B1DBA" w:rsidRDefault="00E27F90" w:rsidP="002B0818">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GTE AGE 3 YEARS</w:t>
            </w:r>
          </w:p>
        </w:tc>
      </w:tr>
    </w:tbl>
    <w:p w14:paraId="4D981E69" w14:textId="6BC6FD69" w:rsidR="00E27F90" w:rsidRPr="003B1DBA" w:rsidRDefault="00A74F74" w:rsidP="00E27F90">
      <w:pPr>
        <w:pStyle w:val="QUESTIONTEXT"/>
      </w:pPr>
      <w:r>
        <w:t>E</w:t>
      </w:r>
      <w:r w:rsidR="00E27F90">
        <w:t>C1</w:t>
      </w:r>
      <w:r>
        <w:t>e</w:t>
      </w:r>
      <w:r w:rsidR="00E27F90" w:rsidRPr="003B1DBA">
        <w:t>.</w:t>
      </w:r>
      <w:r w:rsidR="00E27F90" w:rsidRPr="003B1DBA">
        <w:tab/>
        <w:t>During the last 30 days, how many children in your household participated in any other after school program where meals or snacks are served?</w:t>
      </w:r>
    </w:p>
    <w:p w14:paraId="5FD38C51" w14:textId="77777777" w:rsidR="00E27F90" w:rsidRPr="003B1DBA" w:rsidRDefault="00E27F90" w:rsidP="00E27F90">
      <w:pPr>
        <w:pStyle w:val="RESPONSELINE"/>
        <w:tabs>
          <w:tab w:val="left" w:pos="8280"/>
        </w:tabs>
      </w:pPr>
      <w:r w:rsidRPr="003B1DBA">
        <w:tab/>
        <w:t>|</w:t>
      </w:r>
      <w:r w:rsidRPr="003B1DBA">
        <w:rPr>
          <w:u w:val="single"/>
        </w:rPr>
        <w:t xml:space="preserve">     </w:t>
      </w:r>
      <w:r w:rsidRPr="003B1DBA">
        <w:t>|</w:t>
      </w:r>
      <w:r w:rsidRPr="003B1DBA">
        <w:rPr>
          <w:u w:val="single"/>
        </w:rPr>
        <w:t xml:space="preserve">     </w:t>
      </w:r>
      <w:r w:rsidRPr="003B1DBA">
        <w:t xml:space="preserve">| </w:t>
      </w:r>
      <w:r w:rsidRPr="003B1DBA">
        <w:rPr>
          <w:bCs/>
          <w:caps/>
        </w:rPr>
        <w:t>number of children</w:t>
      </w:r>
      <w:r w:rsidRPr="003B1DBA">
        <w:tab/>
      </w:r>
    </w:p>
    <w:p w14:paraId="51BAE806" w14:textId="77777777" w:rsidR="00E27F90" w:rsidRPr="003B1DBA" w:rsidRDefault="00E27F90" w:rsidP="00E27F90">
      <w:pPr>
        <w:pStyle w:val="INDENTEDBODYTEXT"/>
        <w:ind w:left="720"/>
      </w:pPr>
      <w:r w:rsidRPr="003B1DBA">
        <w:t xml:space="preserve">(0- MAX NUMBER </w:t>
      </w:r>
      <w:r>
        <w:t>GTE AGE 3 YEARS</w:t>
      </w:r>
      <w:r w:rsidRPr="003B1DBA">
        <w:t>)</w:t>
      </w:r>
    </w:p>
    <w:p w14:paraId="0A641DE7" w14:textId="77777777" w:rsidR="00E27F90" w:rsidRPr="003B1DBA" w:rsidRDefault="00E27F90" w:rsidP="00E27F90">
      <w:pPr>
        <w:pStyle w:val="RESPONSE0"/>
      </w:pPr>
      <w:r w:rsidRPr="003B1DBA">
        <w:t>DON’T KNOW</w:t>
      </w:r>
      <w:r w:rsidRPr="003B1DBA">
        <w:tab/>
        <w:t>d</w:t>
      </w:r>
      <w:r w:rsidRPr="003B1DBA">
        <w:tab/>
      </w:r>
    </w:p>
    <w:p w14:paraId="3DDBD3BA" w14:textId="77777777" w:rsidR="00E27F90" w:rsidRPr="003B1DBA" w:rsidRDefault="00E27F90" w:rsidP="00E27F90">
      <w:pPr>
        <w:pStyle w:val="RESPONSELAST"/>
      </w:pPr>
      <w:r w:rsidRPr="003B1DBA">
        <w:t>REFUSED</w:t>
      </w:r>
      <w:r w:rsidRPr="003B1DBA">
        <w:tab/>
        <w:t>r</w:t>
      </w:r>
      <w:r w:rsidRPr="003B1DBA">
        <w:tab/>
      </w:r>
    </w:p>
    <w:p w14:paraId="4F27DC24" w14:textId="77777777" w:rsidR="008D4B35" w:rsidRDefault="008D4B35" w:rsidP="008D4B35">
      <w:pPr>
        <w:tabs>
          <w:tab w:val="left" w:pos="720"/>
          <w:tab w:val="left" w:pos="1440"/>
          <w:tab w:val="left" w:pos="7200"/>
        </w:tabs>
        <w:spacing w:line="240" w:lineRule="auto"/>
        <w:ind w:firstLine="0"/>
        <w:jc w:val="left"/>
        <w:rPr>
          <w:rFonts w:ascii="Arial" w:hAnsi="Arial" w:cs="Arial"/>
          <w:sz w:val="20"/>
          <w:szCs w:val="20"/>
        </w:rPr>
      </w:pPr>
    </w:p>
    <w:p w14:paraId="6EF9A389" w14:textId="77777777" w:rsidR="00E27F90" w:rsidRPr="00800C7A" w:rsidRDefault="00E27F90" w:rsidP="008D4B35">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D4B35" w:rsidRPr="00800C7A" w14:paraId="5DAB0BD1"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352A78" w14:textId="77777777" w:rsidR="008D4B35" w:rsidRPr="00800C7A" w:rsidRDefault="00DC3CD2" w:rsidP="008D4B35">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DATE OF INTERVIEW IS BETWEEN (DATE) AND (DATE)</w:t>
            </w:r>
            <w:r w:rsidR="00D2772F" w:rsidRPr="00800C7A">
              <w:rPr>
                <w:rFonts w:ascii="Arial" w:hAnsi="Arial" w:cs="Arial"/>
                <w:bCs/>
                <w:caps/>
                <w:sz w:val="20"/>
                <w:szCs w:val="20"/>
              </w:rPr>
              <w:t xml:space="preserve"> AND AT LEAst ONE CHILD LTE AGE 18 YEARS</w:t>
            </w:r>
          </w:p>
        </w:tc>
      </w:tr>
    </w:tbl>
    <w:p w14:paraId="05F1430C" w14:textId="7A562E19" w:rsidR="008D4B35" w:rsidRPr="00800C7A" w:rsidRDefault="000C2F4E" w:rsidP="008D4B35">
      <w:pPr>
        <w:pStyle w:val="QUESTIONTEXT"/>
      </w:pPr>
      <w:r w:rsidRPr="00800C7A">
        <w:t>E</w:t>
      </w:r>
      <w:r w:rsidR="008D4B35" w:rsidRPr="00800C7A">
        <w:t>C</w:t>
      </w:r>
      <w:r w:rsidR="00901F1B">
        <w:t>1</w:t>
      </w:r>
      <w:r w:rsidR="00A74F74">
        <w:t>f</w:t>
      </w:r>
      <w:r w:rsidR="008D4B35" w:rsidRPr="00800C7A">
        <w:t>.</w:t>
      </w:r>
      <w:r w:rsidR="008D4B35" w:rsidRPr="00800C7A">
        <w:tab/>
      </w:r>
      <w:r w:rsidR="00DC3CD2" w:rsidRPr="00800C7A">
        <w:t>During the last 30 days, how many children in your household received free meals or snacks at places such as summer school, a community center, day camp or park?</w:t>
      </w:r>
    </w:p>
    <w:p w14:paraId="13A5C8FA" w14:textId="77777777" w:rsidR="008D4B35" w:rsidRPr="00800C7A" w:rsidRDefault="008D4B35" w:rsidP="008D4B35">
      <w:pPr>
        <w:pStyle w:val="RESPONSELINE"/>
        <w:tabs>
          <w:tab w:val="left" w:pos="8280"/>
        </w:tabs>
      </w:pPr>
      <w:r w:rsidRPr="00800C7A">
        <w:tab/>
        <w:t>|</w:t>
      </w:r>
      <w:r w:rsidRPr="00800C7A">
        <w:rPr>
          <w:u w:val="single"/>
        </w:rPr>
        <w:t xml:space="preserve">     </w:t>
      </w:r>
      <w:r w:rsidRPr="00800C7A">
        <w:t>|</w:t>
      </w:r>
      <w:r w:rsidRPr="00800C7A">
        <w:rPr>
          <w:u w:val="single"/>
        </w:rPr>
        <w:t xml:space="preserve">     </w:t>
      </w:r>
      <w:r w:rsidRPr="00800C7A">
        <w:t xml:space="preserve">| </w:t>
      </w:r>
      <w:r w:rsidRPr="00800C7A">
        <w:rPr>
          <w:bCs/>
          <w:caps/>
        </w:rPr>
        <w:t>number of children</w:t>
      </w:r>
      <w:r w:rsidRPr="00800C7A">
        <w:tab/>
      </w:r>
    </w:p>
    <w:p w14:paraId="5A1BD957" w14:textId="77777777" w:rsidR="008D4B35" w:rsidRPr="00800C7A" w:rsidRDefault="008D4B35" w:rsidP="008D4B35">
      <w:pPr>
        <w:pStyle w:val="INDENTEDBODYTEXT"/>
        <w:ind w:left="720"/>
      </w:pPr>
      <w:r w:rsidRPr="00800C7A">
        <w:t xml:space="preserve">(0- </w:t>
      </w:r>
      <w:r w:rsidR="00DC3CD2" w:rsidRPr="00800C7A">
        <w:t>MAX NUMBER LTE AGE 18 YEARS</w:t>
      </w:r>
      <w:r w:rsidRPr="00800C7A">
        <w:t>)</w:t>
      </w:r>
    </w:p>
    <w:p w14:paraId="796DB31F" w14:textId="77777777" w:rsidR="008D4B35" w:rsidRPr="00800C7A" w:rsidRDefault="008D4B35" w:rsidP="008D4B35">
      <w:pPr>
        <w:pStyle w:val="RESPONSE0"/>
      </w:pPr>
      <w:r w:rsidRPr="00800C7A">
        <w:t>DON’T KNOW</w:t>
      </w:r>
      <w:r w:rsidRPr="00800C7A">
        <w:tab/>
        <w:t>d</w:t>
      </w:r>
      <w:r w:rsidRPr="00800C7A">
        <w:tab/>
      </w:r>
    </w:p>
    <w:p w14:paraId="007DA846" w14:textId="77777777" w:rsidR="008D4B35" w:rsidRPr="00800C7A" w:rsidRDefault="008D4B35" w:rsidP="008D4B35">
      <w:pPr>
        <w:pStyle w:val="RESPONSELAST"/>
      </w:pPr>
      <w:r w:rsidRPr="00800C7A">
        <w:t>REFUSED</w:t>
      </w:r>
      <w:r w:rsidRPr="00800C7A">
        <w:tab/>
        <w:t>r</w:t>
      </w:r>
      <w:r w:rsidRPr="00800C7A">
        <w:tab/>
      </w:r>
    </w:p>
    <w:p w14:paraId="6FAD2A38" w14:textId="77777777" w:rsidR="00DC3CD2" w:rsidRDefault="00DC3CD2" w:rsidP="00CA4AC8">
      <w:pPr>
        <w:tabs>
          <w:tab w:val="left" w:pos="720"/>
          <w:tab w:val="left" w:pos="1440"/>
          <w:tab w:val="left" w:pos="7200"/>
        </w:tabs>
        <w:spacing w:line="240" w:lineRule="auto"/>
        <w:ind w:firstLine="0"/>
        <w:jc w:val="left"/>
        <w:rPr>
          <w:rFonts w:ascii="Arial" w:hAnsi="Arial" w:cs="Arial"/>
          <w:sz w:val="20"/>
          <w:szCs w:val="20"/>
        </w:rPr>
      </w:pPr>
    </w:p>
    <w:p w14:paraId="5CF48DCB" w14:textId="77777777" w:rsidR="00052FE4" w:rsidRPr="00800C7A" w:rsidRDefault="00052FE4" w:rsidP="00CA4AC8">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C3CD2" w:rsidRPr="00800C7A" w14:paraId="77087BFF"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39874D" w14:textId="77777777" w:rsidR="00DC3CD2" w:rsidRPr="00800C7A" w:rsidRDefault="00D2772F" w:rsidP="00D2772F">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AT LEAst ONE CHILD LTE AGE 5 YEARS</w:t>
            </w:r>
          </w:p>
        </w:tc>
      </w:tr>
    </w:tbl>
    <w:p w14:paraId="1B89DC7A" w14:textId="0F49EB86" w:rsidR="00DC3CD2" w:rsidRDefault="000C2F4E" w:rsidP="00DC3CD2">
      <w:pPr>
        <w:pStyle w:val="QUESTIONTEXT"/>
      </w:pPr>
      <w:r w:rsidRPr="00800C7A">
        <w:t>E</w:t>
      </w:r>
      <w:r w:rsidR="00DC3CD2" w:rsidRPr="00800C7A">
        <w:t>C</w:t>
      </w:r>
      <w:r w:rsidR="00901F1B">
        <w:t>1</w:t>
      </w:r>
      <w:r w:rsidR="00A74F74">
        <w:t>g</w:t>
      </w:r>
      <w:r w:rsidR="00DC3CD2" w:rsidRPr="00800C7A">
        <w:t>.</w:t>
      </w:r>
      <w:r w:rsidR="00DC3CD2" w:rsidRPr="00800C7A">
        <w:tab/>
        <w:t xml:space="preserve">During the last 30 days, how many children in your household received meals </w:t>
      </w:r>
      <w:r w:rsidR="00823D9B">
        <w:t>or</w:t>
      </w:r>
      <w:r w:rsidR="00823D9B" w:rsidRPr="00800C7A">
        <w:t xml:space="preserve"> </w:t>
      </w:r>
      <w:r w:rsidR="00DC3CD2" w:rsidRPr="00800C7A">
        <w:t>snacks at a daycare center, family or group daycare home, or Head Start center?</w:t>
      </w:r>
    </w:p>
    <w:p w14:paraId="2A177F41" w14:textId="705AC3AF" w:rsidR="00823D9B" w:rsidRPr="00800C7A" w:rsidRDefault="00823D9B" w:rsidP="00DC3CD2">
      <w:pPr>
        <w:pStyle w:val="QUESTIONTEXT"/>
      </w:pPr>
      <w:r>
        <w:tab/>
        <w:t>IF NEEDED</w:t>
      </w:r>
      <w:r w:rsidRPr="003B1DBA">
        <w:t xml:space="preserve">: </w:t>
      </w:r>
      <w:r>
        <w:t>Please include children who received meals or snacks whether the meals or snacks were free, reduced-price, or paid. Please also include meals and snacks that were included in any payment you made to the center or home.</w:t>
      </w:r>
    </w:p>
    <w:p w14:paraId="12DBEB19" w14:textId="77777777" w:rsidR="00DC3CD2" w:rsidRPr="00800C7A" w:rsidRDefault="00DC3CD2" w:rsidP="00DC3CD2">
      <w:pPr>
        <w:pStyle w:val="RESPONSELINE"/>
        <w:tabs>
          <w:tab w:val="left" w:pos="8280"/>
        </w:tabs>
      </w:pPr>
      <w:r w:rsidRPr="00800C7A">
        <w:tab/>
        <w:t>|</w:t>
      </w:r>
      <w:r w:rsidRPr="00800C7A">
        <w:rPr>
          <w:u w:val="single"/>
        </w:rPr>
        <w:t xml:space="preserve">     </w:t>
      </w:r>
      <w:r w:rsidRPr="00800C7A">
        <w:t>|</w:t>
      </w:r>
      <w:r w:rsidRPr="00800C7A">
        <w:rPr>
          <w:u w:val="single"/>
        </w:rPr>
        <w:t xml:space="preserve">     </w:t>
      </w:r>
      <w:r w:rsidRPr="00800C7A">
        <w:t xml:space="preserve">| </w:t>
      </w:r>
      <w:r w:rsidRPr="00800C7A">
        <w:rPr>
          <w:bCs/>
          <w:caps/>
        </w:rPr>
        <w:t>number of children</w:t>
      </w:r>
      <w:r w:rsidRPr="00800C7A">
        <w:tab/>
      </w:r>
    </w:p>
    <w:p w14:paraId="19D6C918" w14:textId="77777777" w:rsidR="00DC3CD2" w:rsidRPr="00800C7A" w:rsidRDefault="00DC3CD2" w:rsidP="00DC3CD2">
      <w:pPr>
        <w:pStyle w:val="INDENTEDBODYTEXT"/>
        <w:ind w:left="720"/>
      </w:pPr>
      <w:r w:rsidRPr="00800C7A">
        <w:t>(0- MAX NUMBER LTE AGE 5 YEARS)</w:t>
      </w:r>
    </w:p>
    <w:p w14:paraId="5FED5B3C" w14:textId="77777777" w:rsidR="00DC3CD2" w:rsidRPr="00800C7A" w:rsidRDefault="00DC3CD2" w:rsidP="00DC3CD2">
      <w:pPr>
        <w:pStyle w:val="RESPONSE0"/>
      </w:pPr>
      <w:r w:rsidRPr="00800C7A">
        <w:t>DON’T KNOW</w:t>
      </w:r>
      <w:r w:rsidRPr="00800C7A">
        <w:tab/>
        <w:t>d</w:t>
      </w:r>
      <w:r w:rsidRPr="00800C7A">
        <w:tab/>
      </w:r>
    </w:p>
    <w:p w14:paraId="2FD1EB82" w14:textId="77777777" w:rsidR="00DC3CD2" w:rsidRPr="00800C7A" w:rsidRDefault="00DC3CD2" w:rsidP="00CA4AC8">
      <w:pPr>
        <w:pStyle w:val="RESPONSELAST"/>
      </w:pPr>
      <w:r w:rsidRPr="00800C7A">
        <w:t>REFUSED</w:t>
      </w:r>
      <w:r w:rsidRPr="00800C7A">
        <w:tab/>
        <w:t>r</w:t>
      </w:r>
      <w:r w:rsidRPr="00800C7A">
        <w:tab/>
      </w:r>
    </w:p>
    <w:p w14:paraId="2344A47C" w14:textId="77777777" w:rsidR="00DC3CD2" w:rsidRDefault="00DC3CD2" w:rsidP="00DC3CD2">
      <w:pPr>
        <w:spacing w:line="240" w:lineRule="auto"/>
        <w:ind w:firstLine="0"/>
        <w:jc w:val="left"/>
        <w:rPr>
          <w:rFonts w:ascii="Arial" w:hAnsi="Arial" w:cs="Arial"/>
          <w:sz w:val="20"/>
          <w:szCs w:val="20"/>
        </w:rPr>
      </w:pPr>
    </w:p>
    <w:p w14:paraId="78D93187" w14:textId="4840CF34" w:rsidR="00D31A48" w:rsidRDefault="00D31A48">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431538A" w14:textId="77777777" w:rsidR="000C01A6" w:rsidRPr="00800C7A" w:rsidRDefault="000C01A6" w:rsidP="00DC3CD2">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C3CD2" w:rsidRPr="00800C7A" w14:paraId="6C56BA8E"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21CF7AF" w14:textId="1FB0EF00" w:rsidR="00DC3CD2" w:rsidRPr="00800C7A" w:rsidRDefault="009477B6" w:rsidP="00244C6E">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GTE AGE 3 YEARS</w:t>
            </w:r>
          </w:p>
        </w:tc>
      </w:tr>
    </w:tbl>
    <w:p w14:paraId="563FCC73" w14:textId="5ECA7250" w:rsidR="00DC3CD2" w:rsidRPr="00800C7A" w:rsidRDefault="000C2F4E" w:rsidP="00DC3CD2">
      <w:pPr>
        <w:pStyle w:val="QUESTIONTEXT"/>
      </w:pPr>
      <w:r w:rsidRPr="00800C7A">
        <w:t>E</w:t>
      </w:r>
      <w:r w:rsidR="00DC3CD2" w:rsidRPr="00800C7A">
        <w:t>C</w:t>
      </w:r>
      <w:r w:rsidR="008A52D3">
        <w:t>2</w:t>
      </w:r>
      <w:r w:rsidR="00DC3CD2" w:rsidRPr="00800C7A">
        <w:t>.</w:t>
      </w:r>
      <w:r w:rsidR="00DC3CD2" w:rsidRPr="00800C7A">
        <w:tab/>
        <w:t xml:space="preserve">During the last 30 days, how many children in your household got food through a </w:t>
      </w:r>
      <w:r w:rsidR="009477B6">
        <w:t xml:space="preserve">school </w:t>
      </w:r>
      <w:r w:rsidR="00DC3CD2" w:rsidRPr="00800C7A">
        <w:t>backpack food program for children?</w:t>
      </w:r>
    </w:p>
    <w:p w14:paraId="68934326" w14:textId="6D8F0891" w:rsidR="00DC3CD2" w:rsidRPr="00800C7A" w:rsidRDefault="00FA5E23" w:rsidP="00DC3CD2">
      <w:pPr>
        <w:pStyle w:val="QUESTIONTEXT"/>
        <w:tabs>
          <w:tab w:val="clear" w:pos="720"/>
          <w:tab w:val="left" w:pos="3060"/>
        </w:tabs>
        <w:ind w:left="3060" w:hanging="2340"/>
      </w:pPr>
      <w:r>
        <w:t>PROBE IF NEEDED:</w:t>
      </w:r>
      <w:r w:rsidR="00DC3CD2" w:rsidRPr="00800C7A">
        <w:tab/>
      </w:r>
      <w:r w:rsidR="00D2772F" w:rsidRPr="00800C7A">
        <w:t>T</w:t>
      </w:r>
      <w:r w:rsidR="00DC3CD2" w:rsidRPr="00800C7A">
        <w:t>he Backpack Food Program provides food for children to take home</w:t>
      </w:r>
      <w:r w:rsidR="009477B6">
        <w:t xml:space="preserve"> from school</w:t>
      </w:r>
      <w:r w:rsidR="00DC3CD2" w:rsidRPr="00800C7A">
        <w:t xml:space="preserve"> over weekends and holidays</w:t>
      </w:r>
      <w:r w:rsidR="00D2772F" w:rsidRPr="00800C7A">
        <w:t>.</w:t>
      </w:r>
    </w:p>
    <w:p w14:paraId="7483EDCE" w14:textId="77777777" w:rsidR="00DC3CD2" w:rsidRPr="00800C7A" w:rsidRDefault="00DC3CD2" w:rsidP="00DC3CD2">
      <w:pPr>
        <w:pStyle w:val="RESPONSELINE"/>
        <w:tabs>
          <w:tab w:val="left" w:pos="8280"/>
        </w:tabs>
      </w:pPr>
      <w:r w:rsidRPr="00800C7A">
        <w:tab/>
        <w:t>|</w:t>
      </w:r>
      <w:r w:rsidRPr="00800C7A">
        <w:rPr>
          <w:u w:val="single"/>
        </w:rPr>
        <w:t xml:space="preserve">     </w:t>
      </w:r>
      <w:r w:rsidRPr="00800C7A">
        <w:t>|</w:t>
      </w:r>
      <w:r w:rsidRPr="00800C7A">
        <w:rPr>
          <w:u w:val="single"/>
        </w:rPr>
        <w:t xml:space="preserve">     </w:t>
      </w:r>
      <w:r w:rsidRPr="00800C7A">
        <w:t xml:space="preserve">| </w:t>
      </w:r>
      <w:r w:rsidRPr="00800C7A">
        <w:rPr>
          <w:bCs/>
          <w:caps/>
        </w:rPr>
        <w:t>number of children</w:t>
      </w:r>
      <w:r w:rsidRPr="00800C7A">
        <w:tab/>
      </w:r>
    </w:p>
    <w:p w14:paraId="0446F259" w14:textId="4DE62EC1" w:rsidR="00DC3CD2" w:rsidRPr="00800C7A" w:rsidRDefault="00DC3CD2" w:rsidP="00DC3CD2">
      <w:pPr>
        <w:pStyle w:val="INDENTEDBODYTEXT"/>
        <w:ind w:left="720"/>
      </w:pPr>
      <w:r w:rsidRPr="00800C7A">
        <w:t xml:space="preserve">(0- MAX NUMBER </w:t>
      </w:r>
      <w:r w:rsidR="00823D9B">
        <w:t>GTE AGE 3 YEARS</w:t>
      </w:r>
      <w:r w:rsidRPr="00800C7A">
        <w:t>)</w:t>
      </w:r>
    </w:p>
    <w:p w14:paraId="30CBF336" w14:textId="77777777" w:rsidR="00DC3CD2" w:rsidRPr="00800C7A" w:rsidRDefault="00DC3CD2" w:rsidP="00DC3CD2">
      <w:pPr>
        <w:pStyle w:val="RESPONSE0"/>
      </w:pPr>
      <w:r w:rsidRPr="00800C7A">
        <w:t>DON’T KNOW</w:t>
      </w:r>
      <w:r w:rsidRPr="00800C7A">
        <w:tab/>
        <w:t>d</w:t>
      </w:r>
      <w:r w:rsidRPr="00800C7A">
        <w:tab/>
      </w:r>
    </w:p>
    <w:p w14:paraId="1B3E1EE9" w14:textId="77777777" w:rsidR="00DC3CD2" w:rsidRPr="00800C7A" w:rsidRDefault="00DC3CD2" w:rsidP="00CA4AC8">
      <w:pPr>
        <w:pStyle w:val="RESPONSELAST"/>
      </w:pPr>
      <w:r w:rsidRPr="00800C7A">
        <w:t>REFUSED</w:t>
      </w:r>
      <w:r w:rsidRPr="00800C7A">
        <w:tab/>
        <w:t>r</w:t>
      </w:r>
      <w:r w:rsidRPr="00800C7A">
        <w:tab/>
      </w:r>
    </w:p>
    <w:p w14:paraId="235EB98A" w14:textId="5AF1B05F" w:rsidR="0089781D" w:rsidRDefault="0089781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442FD474" w14:textId="77777777" w:rsidR="00AC2495" w:rsidRPr="00800C7A" w:rsidRDefault="00AC2495" w:rsidP="00AC2495">
      <w:pPr>
        <w:pStyle w:val="QUESTIONTEXT"/>
        <w:jc w:val="center"/>
        <w:rPr>
          <w:sz w:val="24"/>
          <w:szCs w:val="24"/>
        </w:rPr>
      </w:pPr>
      <w:r w:rsidRPr="00800C7A">
        <w:rPr>
          <w:sz w:val="24"/>
          <w:szCs w:val="24"/>
        </w:rPr>
        <w:lastRenderedPageBreak/>
        <w:t xml:space="preserve">D. Food </w:t>
      </w:r>
      <w:r w:rsidR="00652F59" w:rsidRPr="00800C7A">
        <w:rPr>
          <w:sz w:val="24"/>
          <w:szCs w:val="24"/>
        </w:rPr>
        <w:t>P</w:t>
      </w:r>
      <w:r w:rsidRPr="00800C7A">
        <w:rPr>
          <w:sz w:val="24"/>
          <w:szCs w:val="24"/>
        </w:rPr>
        <w:t xml:space="preserve">urchase </w:t>
      </w:r>
      <w:r w:rsidR="00652F59" w:rsidRPr="00800C7A">
        <w:rPr>
          <w:sz w:val="24"/>
          <w:szCs w:val="24"/>
        </w:rPr>
        <w:t>B</w:t>
      </w:r>
      <w:r w:rsidRPr="00800C7A">
        <w:rPr>
          <w:sz w:val="24"/>
          <w:szCs w:val="24"/>
        </w:rPr>
        <w:t xml:space="preserve">ehavior and </w:t>
      </w:r>
      <w:r w:rsidR="00652F59" w:rsidRPr="00800C7A">
        <w:rPr>
          <w:sz w:val="24"/>
          <w:szCs w:val="24"/>
        </w:rPr>
        <w:t>O</w:t>
      </w:r>
      <w:r w:rsidRPr="00800C7A">
        <w:rPr>
          <w:sz w:val="24"/>
          <w:szCs w:val="24"/>
        </w:rPr>
        <w:t xml:space="preserve">ther </w:t>
      </w:r>
      <w:r w:rsidR="00652F59" w:rsidRPr="00800C7A">
        <w:rPr>
          <w:sz w:val="24"/>
          <w:szCs w:val="24"/>
        </w:rPr>
        <w:t>F</w:t>
      </w:r>
      <w:r w:rsidRPr="00800C7A">
        <w:rPr>
          <w:sz w:val="24"/>
          <w:szCs w:val="24"/>
        </w:rPr>
        <w:t xml:space="preserve">ood </w:t>
      </w:r>
      <w:r w:rsidR="00652F59" w:rsidRPr="00800C7A">
        <w:rPr>
          <w:sz w:val="24"/>
          <w:szCs w:val="24"/>
        </w:rPr>
        <w:t>B</w:t>
      </w:r>
      <w:r w:rsidRPr="00800C7A">
        <w:rPr>
          <w:sz w:val="24"/>
          <w:szCs w:val="24"/>
        </w:rPr>
        <w:t>ehavior</w:t>
      </w:r>
    </w:p>
    <w:p w14:paraId="79F6376F" w14:textId="77777777" w:rsidR="00AC2495" w:rsidRPr="00800C7A" w:rsidRDefault="00AC2495" w:rsidP="005974A1">
      <w:pPr>
        <w:pStyle w:val="QUESTIONTEXT"/>
      </w:pPr>
      <w:r w:rsidRPr="00800C7A">
        <w:t>These next questions are about where you shop for food</w:t>
      </w:r>
      <w:r w:rsidR="00E03391" w:rsidRPr="00800C7A">
        <w:t xml:space="preserve"> for your household</w:t>
      </w:r>
      <w:r w:rsidRPr="00800C7A">
        <w:t>.</w:t>
      </w:r>
    </w:p>
    <w:p w14:paraId="75B9A098" w14:textId="77777777" w:rsidR="00AC2495" w:rsidRPr="00800C7A" w:rsidRDefault="00AC2495" w:rsidP="00AC249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2495" w:rsidRPr="00800C7A" w14:paraId="21DDDC77"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52F069" w14:textId="37C4BABB" w:rsidR="00AC2495" w:rsidRPr="00800C7A" w:rsidRDefault="006413F5" w:rsidP="00BB1F52">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DEMONSTRATION=</w:t>
            </w:r>
            <w:r w:rsidR="00AC2495" w:rsidRPr="00800C7A">
              <w:rPr>
                <w:rFonts w:ascii="Arial" w:hAnsi="Arial" w:cs="Arial"/>
                <w:bCs/>
                <w:caps/>
                <w:sz w:val="20"/>
                <w:szCs w:val="20"/>
              </w:rPr>
              <w:t>C</w:t>
            </w:r>
            <w:r w:rsidRPr="00800C7A">
              <w:rPr>
                <w:rFonts w:ascii="Arial" w:hAnsi="Arial" w:cs="Arial"/>
                <w:bCs/>
                <w:caps/>
                <w:sz w:val="20"/>
                <w:szCs w:val="20"/>
              </w:rPr>
              <w:t>HICKASAW</w:t>
            </w:r>
            <w:r w:rsidR="0069119E" w:rsidRPr="00800C7A">
              <w:rPr>
                <w:rFonts w:ascii="Arial" w:hAnsi="Arial" w:cs="Arial"/>
                <w:bCs/>
                <w:caps/>
                <w:sz w:val="20"/>
                <w:szCs w:val="20"/>
              </w:rPr>
              <w:t xml:space="preserve"> NATION</w:t>
            </w:r>
            <w:r w:rsidR="00BB1F52">
              <w:rPr>
                <w:rFonts w:ascii="Arial" w:hAnsi="Arial" w:cs="Arial"/>
                <w:bCs/>
                <w:caps/>
                <w:sz w:val="20"/>
                <w:szCs w:val="20"/>
              </w:rPr>
              <w:t xml:space="preserve"> OR</w:t>
            </w:r>
            <w:r w:rsidRPr="00800C7A">
              <w:rPr>
                <w:rFonts w:ascii="Arial" w:hAnsi="Arial" w:cs="Arial"/>
                <w:bCs/>
                <w:caps/>
                <w:sz w:val="20"/>
                <w:szCs w:val="20"/>
              </w:rPr>
              <w:t xml:space="preserve"> KENTUCKY</w:t>
            </w:r>
          </w:p>
        </w:tc>
      </w:tr>
    </w:tbl>
    <w:p w14:paraId="575F7F7F" w14:textId="74700675" w:rsidR="00AC2495" w:rsidRPr="00800C7A" w:rsidRDefault="00620927" w:rsidP="00AC2495">
      <w:pPr>
        <w:pStyle w:val="QUESTIONTEXT"/>
      </w:pPr>
      <w:r w:rsidRPr="00800C7A">
        <w:t>E</w:t>
      </w:r>
      <w:r w:rsidR="00AC2495" w:rsidRPr="00800C7A">
        <w:t>D1.</w:t>
      </w:r>
      <w:r w:rsidR="00AC2495" w:rsidRPr="00800C7A">
        <w:tab/>
        <w:t xml:space="preserve">During the past 30 days, about how </w:t>
      </w:r>
      <w:r w:rsidR="006413F5" w:rsidRPr="00800C7A">
        <w:t xml:space="preserve">many times </w:t>
      </w:r>
      <w:r w:rsidR="00AC2495" w:rsidRPr="00800C7A">
        <w:t>did you or someone in your household shop for food?</w:t>
      </w:r>
    </w:p>
    <w:p w14:paraId="0C97603F" w14:textId="48DF650A" w:rsidR="00AC2495" w:rsidRPr="00800C7A" w:rsidRDefault="00AC2495" w:rsidP="00AC2495">
      <w:pPr>
        <w:pStyle w:val="RESPONSELINE"/>
        <w:tabs>
          <w:tab w:val="left" w:pos="8280"/>
        </w:tabs>
      </w:pPr>
      <w:r w:rsidRPr="00800C7A">
        <w:tab/>
        <w:t>|</w:t>
      </w:r>
      <w:r w:rsidRPr="00800C7A">
        <w:rPr>
          <w:u w:val="single"/>
        </w:rPr>
        <w:t xml:space="preserve">     </w:t>
      </w:r>
      <w:r w:rsidRPr="00800C7A">
        <w:t>|</w:t>
      </w:r>
      <w:r w:rsidRPr="00800C7A">
        <w:rPr>
          <w:u w:val="single"/>
        </w:rPr>
        <w:t xml:space="preserve">     </w:t>
      </w:r>
      <w:r w:rsidRPr="00800C7A">
        <w:t>|</w:t>
      </w:r>
      <w:r w:rsidRPr="005E132A">
        <w:t xml:space="preserve"> </w:t>
      </w:r>
      <w:r w:rsidR="0078312D" w:rsidRPr="008D6E3F">
        <w:t>NUMBER OF</w:t>
      </w:r>
      <w:r w:rsidR="0078312D" w:rsidRPr="005E132A">
        <w:t xml:space="preserve"> </w:t>
      </w:r>
      <w:r w:rsidRPr="00800C7A">
        <w:rPr>
          <w:bCs/>
          <w:caps/>
        </w:rPr>
        <w:t>times</w:t>
      </w:r>
      <w:r w:rsidRPr="00800C7A">
        <w:tab/>
      </w:r>
    </w:p>
    <w:p w14:paraId="26540856" w14:textId="77777777" w:rsidR="00AC2495" w:rsidRPr="00800C7A" w:rsidRDefault="00AC2495" w:rsidP="00AC2495">
      <w:pPr>
        <w:pStyle w:val="INDENTEDBODYTEXT"/>
        <w:ind w:left="720"/>
      </w:pPr>
      <w:r w:rsidRPr="00800C7A">
        <w:t>(0-3</w:t>
      </w:r>
      <w:r w:rsidR="006413F5" w:rsidRPr="00800C7A">
        <w:t>0</w:t>
      </w:r>
      <w:r w:rsidRPr="00800C7A">
        <w:t>)</w:t>
      </w:r>
    </w:p>
    <w:p w14:paraId="5CAD942A" w14:textId="77777777" w:rsidR="00AC2495" w:rsidRPr="00800C7A" w:rsidRDefault="00AC2495" w:rsidP="00AC2495">
      <w:pPr>
        <w:pStyle w:val="RESPONSE0"/>
      </w:pPr>
      <w:r w:rsidRPr="00800C7A">
        <w:t>DON’T KNOW</w:t>
      </w:r>
      <w:r w:rsidRPr="00800C7A">
        <w:tab/>
        <w:t>d</w:t>
      </w:r>
      <w:r w:rsidRPr="00800C7A">
        <w:tab/>
      </w:r>
    </w:p>
    <w:p w14:paraId="3F917D4C" w14:textId="4FCAD53B" w:rsidR="009B251E" w:rsidRDefault="00C87170" w:rsidP="00C87170">
      <w:pPr>
        <w:pStyle w:val="RESPONSELAST"/>
      </w:pPr>
      <w:r>
        <w:t>REFUSED</w:t>
      </w:r>
      <w:r>
        <w:tab/>
        <w:t>r</w:t>
      </w:r>
      <w:r>
        <w:tab/>
      </w:r>
    </w:p>
    <w:p w14:paraId="7E41B0C0" w14:textId="77777777" w:rsidR="00C87170" w:rsidRPr="00800C7A" w:rsidRDefault="00C87170" w:rsidP="00C87170">
      <w:pPr>
        <w:pStyle w:val="RESPONSELAST"/>
      </w:pPr>
    </w:p>
    <w:p w14:paraId="6EE2CEB9" w14:textId="32D55B35" w:rsidR="009B251E" w:rsidRPr="00800C7A" w:rsidRDefault="009B251E" w:rsidP="00C87170">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B251E" w:rsidRPr="00800C7A" w14:paraId="3ACD026E"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E407F" w14:textId="0B0AD6DE" w:rsidR="009B251E" w:rsidRPr="00800C7A" w:rsidRDefault="00652F59" w:rsidP="00BB1F52">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DEMONSTRATION=CHICKASAW</w:t>
            </w:r>
            <w:r w:rsidR="0069119E" w:rsidRPr="00800C7A">
              <w:rPr>
                <w:rFonts w:ascii="Arial" w:hAnsi="Arial" w:cs="Arial"/>
                <w:bCs/>
                <w:caps/>
                <w:sz w:val="20"/>
                <w:szCs w:val="20"/>
              </w:rPr>
              <w:t xml:space="preserve"> NATION</w:t>
            </w:r>
            <w:r w:rsidR="00BB1F52">
              <w:rPr>
                <w:rFonts w:ascii="Arial" w:hAnsi="Arial" w:cs="Arial"/>
                <w:bCs/>
                <w:caps/>
                <w:sz w:val="20"/>
                <w:szCs w:val="20"/>
              </w:rPr>
              <w:t xml:space="preserve"> OR</w:t>
            </w:r>
            <w:r w:rsidRPr="00800C7A">
              <w:rPr>
                <w:rFonts w:ascii="Arial" w:hAnsi="Arial" w:cs="Arial"/>
                <w:bCs/>
                <w:caps/>
                <w:sz w:val="20"/>
                <w:szCs w:val="20"/>
              </w:rPr>
              <w:t xml:space="preserve"> KENTUCKY</w:t>
            </w:r>
          </w:p>
        </w:tc>
      </w:tr>
    </w:tbl>
    <w:p w14:paraId="7FFD9759" w14:textId="7DE75164" w:rsidR="0078312D" w:rsidRDefault="00620927">
      <w:pPr>
        <w:pStyle w:val="QUESTIONTEXT"/>
      </w:pPr>
      <w:r w:rsidRPr="00800C7A">
        <w:t>E</w:t>
      </w:r>
      <w:r w:rsidR="009B251E" w:rsidRPr="00800C7A">
        <w:t>D2.</w:t>
      </w:r>
      <w:r w:rsidR="009B251E" w:rsidRPr="00800C7A">
        <w:tab/>
      </w:r>
      <w:r w:rsidR="0078312D">
        <w:t>During the past 30 days, at w</w:t>
      </w:r>
      <w:r w:rsidR="0078312D" w:rsidRPr="003B1DBA">
        <w:t xml:space="preserve">hat kind of store </w:t>
      </w:r>
      <w:r w:rsidR="0078312D">
        <w:t>did you buy most of your groceries</w:t>
      </w:r>
      <w:r w:rsidR="0078312D" w:rsidRPr="003B1DBA">
        <w:t>?</w:t>
      </w:r>
    </w:p>
    <w:p w14:paraId="3EA43249" w14:textId="77777777" w:rsidR="0078312D" w:rsidRPr="003B1DBA" w:rsidRDefault="0078312D" w:rsidP="0078312D">
      <w:pPr>
        <w:pStyle w:val="QUESTIONTEXT"/>
      </w:pPr>
      <w:r w:rsidRPr="003B1DBA">
        <w:rPr>
          <w:b w:val="0"/>
        </w:rPr>
        <w:tab/>
        <w:t>INTERVIEWER: READ ONLY IF NECESSARY</w:t>
      </w:r>
    </w:p>
    <w:p w14:paraId="65E31BF0" w14:textId="2E2A7239" w:rsidR="009B251E" w:rsidRPr="00800C7A" w:rsidRDefault="009B251E" w:rsidP="009B251E">
      <w:pPr>
        <w:pStyle w:val="QUESTIONTEXT"/>
      </w:pPr>
    </w:p>
    <w:p w14:paraId="54B3A831" w14:textId="77777777" w:rsidR="009B251E" w:rsidRPr="00800C7A" w:rsidRDefault="009B251E" w:rsidP="009B251E">
      <w:pPr>
        <w:tabs>
          <w:tab w:val="clear" w:pos="432"/>
          <w:tab w:val="left" w:pos="1440"/>
          <w:tab w:val="left" w:pos="6930"/>
        </w:tabs>
        <w:spacing w:line="240" w:lineRule="auto"/>
        <w:ind w:firstLine="0"/>
        <w:jc w:val="left"/>
        <w:rPr>
          <w:rFonts w:ascii="Arial" w:hAnsi="Arial" w:cs="Arial"/>
          <w:color w:val="000000"/>
          <w:sz w:val="20"/>
          <w:szCs w:val="20"/>
        </w:rPr>
      </w:pPr>
      <w:r w:rsidRPr="00800C7A">
        <w:rPr>
          <w:rFonts w:ascii="Arial" w:hAnsi="Arial" w:cs="Arial"/>
          <w:color w:val="000000"/>
          <w:sz w:val="20"/>
          <w:szCs w:val="20"/>
        </w:rPr>
        <w:tab/>
      </w:r>
      <w:r w:rsidRPr="00800C7A">
        <w:rPr>
          <w:rFonts w:ascii="Arial" w:hAnsi="Arial" w:cs="Arial"/>
          <w:color w:val="000000"/>
          <w:sz w:val="20"/>
          <w:szCs w:val="20"/>
        </w:rPr>
        <w:tab/>
      </w:r>
      <w:sdt>
        <w:sdtPr>
          <w:rPr>
            <w:rFonts w:ascii="Arial" w:hAnsi="Arial" w:cs="Arial"/>
            <w:color w:val="000000"/>
            <w:sz w:val="20"/>
            <w:szCs w:val="20"/>
          </w:rPr>
          <w:alias w:val="SELECT CODING TYPE"/>
          <w:tag w:val="CODING TYPE"/>
          <w:id w:val="-1407298375"/>
          <w:placeholder>
            <w:docPart w:val="D4F84E8142AC4C61914A85EE2A12FE40"/>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rPr>
              <w:rFonts w:ascii="Arial" w:hAnsi="Arial" w:cs="Arial"/>
              <w:color w:val="000000"/>
              <w:sz w:val="20"/>
              <w:szCs w:val="20"/>
            </w:rPr>
            <w:t>CODE ONE ONLY</w:t>
          </w:r>
        </w:sdtContent>
      </w:sdt>
    </w:p>
    <w:p w14:paraId="0B48501F" w14:textId="77777777" w:rsidR="009B251E" w:rsidRPr="00800C7A" w:rsidRDefault="009B251E" w:rsidP="009B251E">
      <w:pPr>
        <w:pStyle w:val="RESPONSE0"/>
      </w:pPr>
      <w:r w:rsidRPr="00800C7A">
        <w:rPr>
          <w:caps/>
          <w:color w:val="000000" w:themeColor="text1"/>
        </w:rPr>
        <w:t>SUPERMARKETS/GROCERY STORES</w:t>
      </w:r>
      <w:r w:rsidRPr="00800C7A">
        <w:tab/>
        <w:t>1</w:t>
      </w:r>
      <w:r w:rsidRPr="00800C7A">
        <w:tab/>
      </w:r>
    </w:p>
    <w:p w14:paraId="70367373" w14:textId="77777777" w:rsidR="009B251E" w:rsidRPr="00800C7A" w:rsidRDefault="009B251E" w:rsidP="009B251E">
      <w:pPr>
        <w:pStyle w:val="RESPONSE0"/>
      </w:pPr>
      <w:r w:rsidRPr="00800C7A">
        <w:rPr>
          <w:caps/>
          <w:color w:val="000000" w:themeColor="text1"/>
        </w:rPr>
        <w:t>DISCOUNT STORES SUCH AS WAL-MART, TARGET, OR KMART</w:t>
      </w:r>
      <w:r w:rsidRPr="00800C7A">
        <w:tab/>
        <w:t>2</w:t>
      </w:r>
      <w:r w:rsidRPr="00800C7A">
        <w:tab/>
      </w:r>
    </w:p>
    <w:p w14:paraId="73F7F9D6" w14:textId="77777777" w:rsidR="009B251E" w:rsidRPr="00800C7A" w:rsidRDefault="009B251E" w:rsidP="009B251E">
      <w:pPr>
        <w:pStyle w:val="RESPONSE0"/>
      </w:pPr>
      <w:r w:rsidRPr="00800C7A">
        <w:rPr>
          <w:caps/>
          <w:color w:val="000000" w:themeColor="text1"/>
        </w:rPr>
        <w:t>WAREHOUSE CLUBS, SUCH AS PRICE CLUB, COSTCO, PACE, SAM’S CLUB, OR BJ’S</w:t>
      </w:r>
      <w:r w:rsidRPr="00800C7A">
        <w:tab/>
        <w:t>3</w:t>
      </w:r>
      <w:r w:rsidRPr="00800C7A">
        <w:tab/>
      </w:r>
    </w:p>
    <w:p w14:paraId="0B3878B6" w14:textId="77777777" w:rsidR="009B251E" w:rsidRPr="00800C7A" w:rsidRDefault="009B251E" w:rsidP="009B251E">
      <w:pPr>
        <w:pStyle w:val="RESPONSE0"/>
      </w:pPr>
      <w:r w:rsidRPr="00800C7A">
        <w:rPr>
          <w:caps/>
          <w:color w:val="000000" w:themeColor="text1"/>
        </w:rPr>
        <w:t>CONVENIENCE STORES SUCH AS 7-11, QUICK CHECK, QUICK STOP</w:t>
      </w:r>
      <w:r w:rsidRPr="00800C7A">
        <w:tab/>
        <w:t>4</w:t>
      </w:r>
      <w:r w:rsidRPr="00800C7A">
        <w:tab/>
      </w:r>
    </w:p>
    <w:p w14:paraId="107B9C3C" w14:textId="77777777" w:rsidR="009B251E" w:rsidRPr="00800C7A" w:rsidRDefault="009B251E" w:rsidP="009B251E">
      <w:pPr>
        <w:pStyle w:val="RESPONSE0"/>
      </w:pPr>
      <w:r w:rsidRPr="00800C7A">
        <w:rPr>
          <w:caps/>
          <w:color w:val="000000" w:themeColor="text1"/>
        </w:rPr>
        <w:t>GAS STATIONS, SUCH AS SHELL, FLYING J, EXXON, MARATHON</w:t>
      </w:r>
      <w:r w:rsidR="009B38AC" w:rsidRPr="00800C7A">
        <w:rPr>
          <w:caps/>
          <w:color w:val="000000" w:themeColor="text1"/>
        </w:rPr>
        <w:t>,</w:t>
      </w:r>
      <w:r w:rsidRPr="00800C7A">
        <w:rPr>
          <w:caps/>
          <w:color w:val="000000" w:themeColor="text1"/>
        </w:rPr>
        <w:t xml:space="preserve"> OR AMACO5</w:t>
      </w:r>
      <w:r w:rsidRPr="00800C7A">
        <w:tab/>
        <w:t>5</w:t>
      </w:r>
      <w:r w:rsidRPr="00800C7A">
        <w:tab/>
      </w:r>
    </w:p>
    <w:p w14:paraId="71257386" w14:textId="77777777" w:rsidR="009B251E" w:rsidRPr="00800C7A" w:rsidRDefault="009B251E" w:rsidP="009B251E">
      <w:pPr>
        <w:pStyle w:val="RESPONSE0"/>
      </w:pPr>
      <w:r w:rsidRPr="00800C7A">
        <w:rPr>
          <w:caps/>
          <w:color w:val="000000" w:themeColor="text1"/>
        </w:rPr>
        <w:t>ETHNIC FOOD STORES SUCH AS BODEGAS, ASIAN FOOD MARKETS, OR CARIBBEAN MARKETS</w:t>
      </w:r>
      <w:r w:rsidRPr="00800C7A">
        <w:tab/>
        <w:t>6</w:t>
      </w:r>
      <w:r w:rsidRPr="00800C7A">
        <w:tab/>
      </w:r>
    </w:p>
    <w:p w14:paraId="44CDD1B1" w14:textId="77777777" w:rsidR="009B251E" w:rsidRPr="00800C7A" w:rsidRDefault="009B251E" w:rsidP="009B251E">
      <w:pPr>
        <w:pStyle w:val="RESPONSE0"/>
      </w:pPr>
      <w:r w:rsidRPr="00800C7A">
        <w:rPr>
          <w:caps/>
          <w:color w:val="000000" w:themeColor="text1"/>
        </w:rPr>
        <w:t>FARMERS’ MARKETS</w:t>
      </w:r>
      <w:r w:rsidRPr="00800C7A">
        <w:tab/>
        <w:t>7</w:t>
      </w:r>
      <w:r w:rsidRPr="00800C7A">
        <w:tab/>
      </w:r>
    </w:p>
    <w:p w14:paraId="26F25070" w14:textId="77777777" w:rsidR="009B251E" w:rsidRPr="00800C7A" w:rsidRDefault="009B251E" w:rsidP="009B251E">
      <w:pPr>
        <w:pStyle w:val="RESPONSE0"/>
      </w:pPr>
      <w:r w:rsidRPr="00800C7A">
        <w:rPr>
          <w:caps/>
          <w:color w:val="000000" w:themeColor="text1"/>
        </w:rPr>
        <w:t>DOLLAR STORES</w:t>
      </w:r>
      <w:r w:rsidRPr="00800C7A">
        <w:tab/>
        <w:t>8</w:t>
      </w:r>
      <w:r w:rsidRPr="00800C7A">
        <w:tab/>
      </w:r>
    </w:p>
    <w:p w14:paraId="61D67156" w14:textId="77777777" w:rsidR="0078312D" w:rsidRPr="003B1DBA" w:rsidRDefault="0078312D" w:rsidP="0078312D">
      <w:pPr>
        <w:pStyle w:val="RESPONSE0"/>
      </w:pPr>
      <w:r>
        <w:rPr>
          <w:caps/>
          <w:color w:val="000000" w:themeColor="text1"/>
        </w:rPr>
        <w:t>SURPLUS/CLOSE-OUT RETAILERS SUCH AS BIG LOTS</w:t>
      </w:r>
      <w:r w:rsidRPr="003B1DBA">
        <w:tab/>
      </w:r>
      <w:r>
        <w:t>9</w:t>
      </w:r>
    </w:p>
    <w:p w14:paraId="3904AA0F" w14:textId="77777777" w:rsidR="009B251E" w:rsidRPr="00800C7A" w:rsidRDefault="009B251E" w:rsidP="009B251E">
      <w:pPr>
        <w:pStyle w:val="RESPONSE0"/>
      </w:pPr>
      <w:r w:rsidRPr="00800C7A">
        <w:t>OTHER (SPECIFY)</w:t>
      </w:r>
      <w:r w:rsidRPr="00800C7A">
        <w:tab/>
        <w:t>99</w:t>
      </w:r>
      <w:r w:rsidRPr="00800C7A">
        <w:tab/>
      </w:r>
    </w:p>
    <w:p w14:paraId="02FCE555" w14:textId="77777777" w:rsidR="009B251E" w:rsidRPr="00800C7A" w:rsidRDefault="009B251E" w:rsidP="009B251E">
      <w:pPr>
        <w:pStyle w:val="UNDERLINERESPONSE"/>
      </w:pPr>
      <w:r w:rsidRPr="00800C7A">
        <w:tab/>
        <w:t xml:space="preserve"> (STRING 100)</w:t>
      </w:r>
    </w:p>
    <w:p w14:paraId="3AF6A63A" w14:textId="77777777" w:rsidR="009B251E" w:rsidRPr="00800C7A" w:rsidRDefault="009B251E" w:rsidP="009B251E">
      <w:pPr>
        <w:pStyle w:val="RESPONSE0"/>
      </w:pPr>
      <w:r w:rsidRPr="00800C7A">
        <w:t>DON’T KNOW</w:t>
      </w:r>
      <w:r w:rsidRPr="00800C7A">
        <w:tab/>
        <w:t>d</w:t>
      </w:r>
      <w:r w:rsidRPr="00800C7A">
        <w:tab/>
      </w:r>
    </w:p>
    <w:p w14:paraId="2353C954" w14:textId="77777777" w:rsidR="009B251E" w:rsidRPr="00800C7A" w:rsidRDefault="009B251E" w:rsidP="009B251E">
      <w:pPr>
        <w:pStyle w:val="RESPONSE0"/>
      </w:pPr>
      <w:r w:rsidRPr="00800C7A">
        <w:t>REFUSED</w:t>
      </w:r>
      <w:r w:rsidRPr="00800C7A">
        <w:tab/>
        <w:t>r</w:t>
      </w:r>
      <w:r w:rsidRPr="00800C7A">
        <w:tab/>
      </w:r>
    </w:p>
    <w:p w14:paraId="605F6638" w14:textId="77777777" w:rsidR="009B251E" w:rsidRDefault="009B251E" w:rsidP="009B251E">
      <w:pPr>
        <w:spacing w:line="240" w:lineRule="auto"/>
        <w:ind w:firstLine="0"/>
        <w:jc w:val="left"/>
        <w:rPr>
          <w:rFonts w:ascii="Arial" w:hAnsi="Arial" w:cs="Arial"/>
          <w:sz w:val="20"/>
          <w:szCs w:val="20"/>
        </w:rPr>
      </w:pPr>
    </w:p>
    <w:p w14:paraId="13E2E47C" w14:textId="3C897351" w:rsidR="0066339F" w:rsidRDefault="0066339F">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019C7DE" w14:textId="77777777" w:rsidR="00A34BC8" w:rsidRPr="002B44FF" w:rsidRDefault="00A34BC8" w:rsidP="00A34BC8">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34BC8" w:rsidRPr="002B44FF" w14:paraId="545F6118" w14:textId="77777777" w:rsidTr="0066339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6413FC" w14:textId="77777777" w:rsidR="00A34BC8" w:rsidRPr="002B44FF" w:rsidRDefault="00A34BC8" w:rsidP="0066339F">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DEMONSTRATION=CHICKASAW NATION OR KENTUCKY </w:t>
            </w:r>
          </w:p>
        </w:tc>
      </w:tr>
    </w:tbl>
    <w:p w14:paraId="6A1CB88D" w14:textId="1176DDAC" w:rsidR="00A34BC8" w:rsidRPr="003F0A3A" w:rsidRDefault="00A34BC8" w:rsidP="00A34BC8">
      <w:pPr>
        <w:pStyle w:val="QUESTIONTEXT"/>
        <w:rPr>
          <w:b w:val="0"/>
        </w:rPr>
      </w:pPr>
      <w:r>
        <w:t>ED3</w:t>
      </w:r>
      <w:r w:rsidRPr="002B44FF">
        <w:t>.</w:t>
      </w:r>
      <w:r w:rsidRPr="002B44FF">
        <w:tab/>
      </w:r>
      <w:r w:rsidRPr="003F0A3A">
        <w:t>And approx</w:t>
      </w:r>
      <w:r>
        <w:t xml:space="preserve">imately how many miles away is that store </w:t>
      </w:r>
      <w:r w:rsidRPr="003F0A3A">
        <w:t>from your home – one way?</w:t>
      </w:r>
    </w:p>
    <w:p w14:paraId="6AE0DA1A" w14:textId="77777777" w:rsidR="00A34BC8" w:rsidRPr="003F0A3A" w:rsidRDefault="00A34BC8" w:rsidP="00A34BC8">
      <w:pPr>
        <w:pStyle w:val="QUESTIONTEXT"/>
        <w:rPr>
          <w:b w:val="0"/>
        </w:rPr>
      </w:pPr>
      <w:r w:rsidRPr="003F0A3A">
        <w:rPr>
          <w:b w:val="0"/>
        </w:rPr>
        <w:tab/>
        <w:t xml:space="preserve">INTERVIEWER: </w:t>
      </w:r>
      <w:r>
        <w:rPr>
          <w:b w:val="0"/>
        </w:rPr>
        <w:t xml:space="preserve">ENTER MIDPOINT IF RANGE IS GIVEN; </w:t>
      </w:r>
      <w:r w:rsidRPr="003F0A3A">
        <w:rPr>
          <w:b w:val="0"/>
        </w:rPr>
        <w:t>IF LESS THAN ONE MILE ENTER “0”</w:t>
      </w:r>
    </w:p>
    <w:p w14:paraId="4F1C1254" w14:textId="77777777" w:rsidR="00A34BC8" w:rsidRPr="002B44FF" w:rsidRDefault="00A34BC8" w:rsidP="00A34BC8">
      <w:pPr>
        <w:pStyle w:val="RESPONSELINE"/>
        <w:tabs>
          <w:tab w:val="left" w:pos="8280"/>
        </w:tabs>
      </w:pPr>
      <w:r>
        <w:tab/>
      </w:r>
      <w:r w:rsidRPr="002B44FF">
        <w:t>|</w:t>
      </w:r>
      <w:r w:rsidRPr="002B44FF">
        <w:rPr>
          <w:u w:val="single"/>
        </w:rPr>
        <w:t xml:space="preserve">     </w:t>
      </w:r>
      <w:r w:rsidRPr="002B44FF">
        <w:t>|</w:t>
      </w:r>
      <w:r w:rsidRPr="002B44FF">
        <w:rPr>
          <w:u w:val="single"/>
        </w:rPr>
        <w:t xml:space="preserve">     </w:t>
      </w:r>
      <w:r w:rsidRPr="002B44FF">
        <w:t>|</w:t>
      </w:r>
      <w:r>
        <w:t xml:space="preserve"> </w:t>
      </w:r>
      <w:r>
        <w:rPr>
          <w:bCs/>
          <w:caps/>
        </w:rPr>
        <w:t>NUMBER OF MILES ONE WAY</w:t>
      </w:r>
      <w:r>
        <w:tab/>
      </w:r>
    </w:p>
    <w:p w14:paraId="02F7F62A" w14:textId="77777777" w:rsidR="00A34BC8" w:rsidRPr="002B44FF" w:rsidRDefault="00A34BC8" w:rsidP="00A34BC8">
      <w:pPr>
        <w:pStyle w:val="INDENTEDBODYTEXT"/>
        <w:ind w:left="720"/>
      </w:pPr>
      <w:r w:rsidRPr="002B44FF">
        <w:t>(</w:t>
      </w:r>
      <w:r>
        <w:t>1-99</w:t>
      </w:r>
      <w:r w:rsidRPr="002B44FF">
        <w:t>)</w:t>
      </w:r>
    </w:p>
    <w:p w14:paraId="7DAB4DF8" w14:textId="77777777" w:rsidR="00A34BC8" w:rsidRPr="002B44FF" w:rsidRDefault="00A34BC8" w:rsidP="00A34BC8">
      <w:pPr>
        <w:pStyle w:val="RESPONSE0"/>
      </w:pPr>
      <w:r w:rsidRPr="002B44FF">
        <w:t>DON’T KNOW</w:t>
      </w:r>
      <w:r w:rsidRPr="002B44FF">
        <w:tab/>
      </w:r>
      <w:r w:rsidRPr="00D86317">
        <w:t>d</w:t>
      </w:r>
      <w:r w:rsidRPr="002B44FF">
        <w:tab/>
      </w:r>
    </w:p>
    <w:p w14:paraId="2FDB2373" w14:textId="77777777" w:rsidR="00A34BC8" w:rsidRPr="002B44FF" w:rsidRDefault="00A34BC8" w:rsidP="00A34BC8">
      <w:pPr>
        <w:pStyle w:val="RESPONSELAST"/>
      </w:pPr>
      <w:r w:rsidRPr="002B44FF">
        <w:t>REFUSED</w:t>
      </w:r>
      <w:r w:rsidRPr="002B44FF">
        <w:tab/>
      </w:r>
      <w:r w:rsidRPr="00D86317">
        <w:t>r</w:t>
      </w:r>
      <w:r w:rsidRPr="002B44FF">
        <w:tab/>
      </w:r>
    </w:p>
    <w:p w14:paraId="04EBC308" w14:textId="77777777" w:rsidR="00A34BC8" w:rsidRPr="002B44FF" w:rsidRDefault="00A34BC8" w:rsidP="00A34BC8">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A34BC8" w:rsidRPr="002B44FF" w14:paraId="65B5E8EC" w14:textId="77777777" w:rsidTr="0066339F">
        <w:trPr>
          <w:jc w:val="center"/>
        </w:trPr>
        <w:tc>
          <w:tcPr>
            <w:tcW w:w="5000" w:type="pct"/>
          </w:tcPr>
          <w:p w14:paraId="63A5AB9F" w14:textId="77777777" w:rsidR="00A34BC8" w:rsidRPr="002B44FF" w:rsidRDefault="00A34BC8" w:rsidP="0066339F">
            <w:pPr>
              <w:spacing w:before="60" w:after="60" w:line="240" w:lineRule="auto"/>
              <w:ind w:firstLine="0"/>
              <w:jc w:val="left"/>
              <w:rPr>
                <w:rFonts w:ascii="Arial" w:hAnsi="Arial" w:cs="Arial"/>
                <w:b/>
                <w:sz w:val="20"/>
                <w:szCs w:val="20"/>
              </w:rPr>
            </w:pPr>
            <w:r w:rsidRPr="002B44FF">
              <w:rPr>
                <w:rFonts w:ascii="Arial" w:hAnsi="Arial" w:cs="Arial"/>
                <w:sz w:val="20"/>
                <w:szCs w:val="20"/>
              </w:rPr>
              <w:t xml:space="preserve">SOFT CHECK: </w:t>
            </w:r>
            <w:r w:rsidRPr="003F0A3A">
              <w:rPr>
                <w:rFonts w:ascii="Arial" w:hAnsi="Arial" w:cs="Arial"/>
                <w:sz w:val="20"/>
                <w:szCs w:val="20"/>
              </w:rPr>
              <w:t xml:space="preserve">IF GT 30 </w:t>
            </w:r>
            <w:r w:rsidRPr="005309F7">
              <w:rPr>
                <w:rFonts w:ascii="Arial" w:hAnsi="Arial" w:cs="Arial"/>
                <w:b/>
                <w:sz w:val="20"/>
                <w:szCs w:val="20"/>
              </w:rPr>
              <w:t>I just want to make sure I recorded your answer correctly. Did you say [NUM]?</w:t>
            </w:r>
          </w:p>
        </w:tc>
      </w:tr>
    </w:tbl>
    <w:p w14:paraId="0EB590BC" w14:textId="77777777" w:rsidR="00A34BC8" w:rsidRDefault="00A34BC8" w:rsidP="00A34BC8">
      <w:pPr>
        <w:pStyle w:val="QUESTIONTEXT"/>
      </w:pPr>
    </w:p>
    <w:p w14:paraId="3E18C543" w14:textId="6EC03217" w:rsidR="00401E0B" w:rsidRDefault="00401E0B">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4CE045BD" w14:textId="77777777" w:rsidR="00323B01" w:rsidRPr="00800C7A" w:rsidRDefault="00323B01" w:rsidP="00323B01">
      <w:pPr>
        <w:spacing w:line="240" w:lineRule="auto"/>
        <w:ind w:firstLine="0"/>
        <w:jc w:val="center"/>
        <w:rPr>
          <w:rFonts w:ascii="Arial" w:hAnsi="Arial" w:cs="Arial"/>
          <w:b/>
        </w:rPr>
      </w:pPr>
      <w:r w:rsidRPr="00800C7A">
        <w:rPr>
          <w:rFonts w:ascii="Arial" w:hAnsi="Arial" w:cs="Arial"/>
          <w:b/>
        </w:rPr>
        <w:lastRenderedPageBreak/>
        <w:t>E. Food Security</w:t>
      </w:r>
    </w:p>
    <w:p w14:paraId="52E051CE" w14:textId="77777777" w:rsidR="00323B01" w:rsidRPr="00800C7A" w:rsidRDefault="00323B01" w:rsidP="00323B01">
      <w:pPr>
        <w:spacing w:line="240" w:lineRule="auto"/>
        <w:ind w:firstLine="0"/>
        <w:jc w:val="left"/>
        <w:rPr>
          <w:rFonts w:ascii="Arial" w:hAnsi="Arial" w:cs="Arial"/>
          <w:sz w:val="20"/>
          <w:szCs w:val="20"/>
        </w:rPr>
      </w:pPr>
    </w:p>
    <w:p w14:paraId="02AF2621" w14:textId="77777777" w:rsidR="00323B01" w:rsidRPr="00800C7A" w:rsidRDefault="00323B01" w:rsidP="00323B01">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23B01" w:rsidRPr="00800C7A" w14:paraId="76691832" w14:textId="77777777" w:rsidTr="002F0AC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4566EBF" w14:textId="77777777" w:rsidR="00323B01" w:rsidRPr="00800C7A" w:rsidRDefault="00323B01" w:rsidP="0054594B">
            <w:pPr>
              <w:tabs>
                <w:tab w:val="clear" w:pos="432"/>
                <w:tab w:val="left" w:pos="7384"/>
              </w:tabs>
              <w:spacing w:before="120" w:after="120" w:line="240" w:lineRule="auto"/>
              <w:ind w:firstLine="0"/>
              <w:jc w:val="center"/>
              <w:rPr>
                <w:rFonts w:ascii="Arial" w:hAnsi="Arial" w:cs="Arial"/>
                <w:bCs/>
                <w:caps/>
                <w:sz w:val="20"/>
                <w:szCs w:val="20"/>
              </w:rPr>
            </w:pPr>
            <w:r w:rsidRPr="00800C7A">
              <w:rPr>
                <w:rFonts w:ascii="Arial" w:hAnsi="Arial" w:cs="Arial"/>
                <w:bCs/>
                <w:caps/>
                <w:sz w:val="20"/>
                <w:szCs w:val="20"/>
              </w:rPr>
              <w:t>PROGRAMMER BOX</w:t>
            </w:r>
            <w:r w:rsidR="008F6A80" w:rsidRPr="00800C7A">
              <w:rPr>
                <w:rFonts w:ascii="Arial" w:hAnsi="Arial" w:cs="Arial"/>
                <w:bCs/>
                <w:caps/>
                <w:sz w:val="20"/>
                <w:szCs w:val="20"/>
              </w:rPr>
              <w:t xml:space="preserve"> SECTION E</w:t>
            </w:r>
          </w:p>
          <w:p w14:paraId="52E3560D" w14:textId="77777777" w:rsidR="00323B01" w:rsidRPr="00800C7A" w:rsidRDefault="00323B01" w:rsidP="0054594B">
            <w:pPr>
              <w:tabs>
                <w:tab w:val="left" w:pos="7384"/>
              </w:tabs>
              <w:spacing w:after="120" w:line="240" w:lineRule="auto"/>
              <w:ind w:firstLine="0"/>
              <w:jc w:val="center"/>
              <w:rPr>
                <w:rFonts w:ascii="Arial" w:hAnsi="Arial" w:cs="Arial"/>
                <w:bCs/>
                <w:sz w:val="20"/>
                <w:szCs w:val="20"/>
              </w:rPr>
            </w:pPr>
            <w:r w:rsidRPr="00800C7A">
              <w:rPr>
                <w:rFonts w:ascii="Arial" w:hAnsi="Arial" w:cs="Arial"/>
                <w:bCs/>
                <w:caps/>
                <w:sz w:val="20"/>
                <w:szCs w:val="20"/>
              </w:rPr>
              <w:t xml:space="preserve">SELECT APPROPRIATE FILLS DEPENDING ON NUMBER OF ADULTS </w:t>
            </w:r>
            <w:r w:rsidR="00207476" w:rsidRPr="00800C7A">
              <w:rPr>
                <w:rFonts w:ascii="Arial" w:hAnsi="Arial" w:cs="Arial"/>
                <w:bCs/>
                <w:caps/>
                <w:sz w:val="20"/>
                <w:szCs w:val="20"/>
              </w:rPr>
              <w:t xml:space="preserve">AND CHILDREN IN THE HOUSEHOLD. </w:t>
            </w:r>
            <w:r w:rsidRPr="00800C7A">
              <w:rPr>
                <w:rFonts w:ascii="Arial" w:hAnsi="Arial" w:cs="Arial"/>
                <w:bCs/>
                <w:caps/>
                <w:sz w:val="20"/>
                <w:szCs w:val="20"/>
              </w:rPr>
              <w:t>DEFAULT TO MULTIPLE ADULTS AND MULTIPLE CHILDREN IN HOUSEHOLD.</w:t>
            </w:r>
          </w:p>
        </w:tc>
      </w:tr>
    </w:tbl>
    <w:p w14:paraId="38D23073" w14:textId="77777777" w:rsidR="00323B01" w:rsidRPr="00800C7A" w:rsidRDefault="00323B01" w:rsidP="00323B01">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23B01" w:rsidRPr="00800C7A" w14:paraId="036BF552"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2997009" w14:textId="77777777" w:rsidR="00323B01" w:rsidRPr="00800C7A" w:rsidRDefault="00560AA1" w:rsidP="00560AA1">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r w:rsidR="00323B01" w:rsidRPr="00800C7A" w14:paraId="56F5CD08"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5FAEFB91" w14:textId="77777777" w:rsidR="00323B01" w:rsidRPr="00800C7A" w:rsidRDefault="00560AA1" w:rsidP="00560AA1">
            <w:pPr>
              <w:spacing w:before="60" w:after="60" w:line="240" w:lineRule="auto"/>
              <w:ind w:firstLine="0"/>
              <w:jc w:val="left"/>
              <w:rPr>
                <w:rFonts w:ascii="Arial" w:hAnsi="Arial" w:cs="Arial"/>
                <w:sz w:val="20"/>
                <w:szCs w:val="20"/>
              </w:rPr>
            </w:pPr>
            <w:r w:rsidRPr="00800C7A">
              <w:rPr>
                <w:rFonts w:ascii="Arial" w:hAnsi="Arial" w:cs="Arial"/>
                <w:bCs/>
                <w:sz w:val="20"/>
                <w:szCs w:val="20"/>
              </w:rPr>
              <w:t>FILL DATE = DATE OF INTERVIEW -30 DAYS</w:t>
            </w:r>
          </w:p>
        </w:tc>
      </w:tr>
    </w:tbl>
    <w:p w14:paraId="2EC78034" w14:textId="3660710A" w:rsidR="00D65A3C" w:rsidRPr="00800C7A" w:rsidRDefault="00C17546" w:rsidP="00323B01">
      <w:pPr>
        <w:pStyle w:val="QUESTIONTEXT"/>
      </w:pPr>
      <w:r w:rsidRPr="00800C7A">
        <w:t>E</w:t>
      </w:r>
      <w:r w:rsidR="00D65A3C" w:rsidRPr="00800C7A">
        <w:t>E1</w:t>
      </w:r>
      <w:r w:rsidR="00323B01" w:rsidRPr="00800C7A">
        <w:t>.</w:t>
      </w:r>
      <w:r w:rsidR="00323B01" w:rsidRPr="00800C7A">
        <w:tab/>
        <w:t xml:space="preserve">Now I’m going to read you several statements that people have made about their food situation. For these statements, please tell me whether the statement was often true, sometimes true, or never true for your household in the last 30 days, that is, since [DATE (DATE OF INTERVIEW -30 DAYS)]. </w:t>
      </w:r>
    </w:p>
    <w:p w14:paraId="368E0BA1" w14:textId="77777777" w:rsidR="00323B01" w:rsidRPr="00800C7A" w:rsidRDefault="00323B01" w:rsidP="00323B01">
      <w:pPr>
        <w:pStyle w:val="QUESTIONTEXT"/>
      </w:pPr>
      <w:r w:rsidRPr="00800C7A">
        <w:tab/>
        <w:t>The first statement is “We worried whether our food would run out before we got money to buy more.” Was that often true, sometimes true, or never true for your household in the last 30 days?</w:t>
      </w:r>
    </w:p>
    <w:p w14:paraId="0260F6EF" w14:textId="77777777" w:rsidR="00323B01" w:rsidRPr="00800C7A" w:rsidRDefault="00323B01" w:rsidP="00323B01">
      <w:pPr>
        <w:pStyle w:val="CODINGTYPE"/>
      </w:pPr>
      <w:r w:rsidRPr="00800C7A">
        <w:tab/>
      </w:r>
      <w:sdt>
        <w:sdtPr>
          <w:alias w:val="SELECT CODING TYPE"/>
          <w:tag w:val="CODING TYPE"/>
          <w:id w:val="-143746677"/>
          <w:placeholder>
            <w:docPart w:val="AF229EAE04FA4FAC98DF3AF11FCE0EA9"/>
          </w:placeholder>
          <w:dropDownList>
            <w:listItem w:displayText="SELECT CODING TYPE" w:value=""/>
            <w:listItem w:displayText="CODE ONE ONLY" w:value="CODE ONE ONLY"/>
            <w:listItem w:displayText="CODE ALL THAT APPLY" w:value="CODE ALL THAT APPLY"/>
          </w:dropDownList>
        </w:sdtPr>
        <w:sdtEndPr>
          <w:rPr>
            <w:b/>
          </w:rPr>
        </w:sdtEndPr>
        <w:sdtContent>
          <w:r w:rsidR="00D65A3C" w:rsidRPr="00800C7A">
            <w:t>CODE ONE ONLY</w:t>
          </w:r>
        </w:sdtContent>
      </w:sdt>
    </w:p>
    <w:p w14:paraId="5CEDE153" w14:textId="77777777" w:rsidR="00323B01" w:rsidRPr="00800C7A" w:rsidRDefault="00D65A3C" w:rsidP="00323B01">
      <w:pPr>
        <w:pStyle w:val="RESPONSE0"/>
      </w:pPr>
      <w:r w:rsidRPr="00800C7A">
        <w:rPr>
          <w:caps/>
          <w:color w:val="000000" w:themeColor="text1"/>
        </w:rPr>
        <w:t>OFTEN TRUE</w:t>
      </w:r>
      <w:r w:rsidR="00323B01" w:rsidRPr="00800C7A">
        <w:tab/>
        <w:t>1</w:t>
      </w:r>
      <w:r w:rsidR="00323B01" w:rsidRPr="00800C7A">
        <w:tab/>
      </w:r>
    </w:p>
    <w:p w14:paraId="2CEA1754" w14:textId="77777777" w:rsidR="00323B01" w:rsidRPr="00800C7A" w:rsidRDefault="00D65A3C" w:rsidP="00323B01">
      <w:pPr>
        <w:pStyle w:val="RESPONSE0"/>
      </w:pPr>
      <w:r w:rsidRPr="00800C7A">
        <w:rPr>
          <w:caps/>
          <w:color w:val="000000" w:themeColor="text1"/>
        </w:rPr>
        <w:t>SOMETIMES TRUE</w:t>
      </w:r>
      <w:r w:rsidR="00323B01" w:rsidRPr="00800C7A">
        <w:tab/>
        <w:t>2</w:t>
      </w:r>
      <w:r w:rsidR="00323B01" w:rsidRPr="00800C7A">
        <w:tab/>
      </w:r>
    </w:p>
    <w:p w14:paraId="2B8DCAC2" w14:textId="77777777" w:rsidR="00323B01" w:rsidRPr="00800C7A" w:rsidRDefault="00D65A3C" w:rsidP="00323B01">
      <w:pPr>
        <w:pStyle w:val="RESPONSE0"/>
      </w:pPr>
      <w:r w:rsidRPr="00800C7A">
        <w:rPr>
          <w:caps/>
          <w:color w:val="000000" w:themeColor="text1"/>
        </w:rPr>
        <w:t>NEVER TRUE</w:t>
      </w:r>
      <w:r w:rsidR="00323B01" w:rsidRPr="00800C7A">
        <w:tab/>
        <w:t>3</w:t>
      </w:r>
      <w:r w:rsidR="00323B01" w:rsidRPr="00800C7A">
        <w:tab/>
      </w:r>
    </w:p>
    <w:p w14:paraId="79A834C3" w14:textId="77777777" w:rsidR="00323B01" w:rsidRPr="00800C7A" w:rsidRDefault="00323B01" w:rsidP="00323B01">
      <w:pPr>
        <w:pStyle w:val="RESPONSE0"/>
      </w:pPr>
      <w:r w:rsidRPr="00800C7A">
        <w:t>DON’T KNOW</w:t>
      </w:r>
      <w:r w:rsidRPr="00800C7A">
        <w:tab/>
        <w:t>d</w:t>
      </w:r>
      <w:r w:rsidRPr="00800C7A">
        <w:tab/>
      </w:r>
    </w:p>
    <w:p w14:paraId="44FD1733" w14:textId="77777777" w:rsidR="00323B01" w:rsidRPr="00800C7A" w:rsidRDefault="00323B01" w:rsidP="00323B01">
      <w:pPr>
        <w:pStyle w:val="RESPONSELAST"/>
      </w:pPr>
      <w:r w:rsidRPr="00800C7A">
        <w:t>REFUSED</w:t>
      </w:r>
      <w:r w:rsidRPr="00800C7A">
        <w:tab/>
        <w:t>r</w:t>
      </w:r>
      <w:r w:rsidRPr="00800C7A">
        <w:tab/>
      </w:r>
    </w:p>
    <w:p w14:paraId="3C6FCAD5" w14:textId="77777777" w:rsidR="00D65A3C" w:rsidRPr="00800C7A" w:rsidRDefault="00D65A3C" w:rsidP="00D65A3C">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65A3C" w:rsidRPr="00800C7A" w14:paraId="4EE65EE4"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C515E9" w14:textId="77777777" w:rsidR="00D65A3C" w:rsidRPr="00800C7A" w:rsidRDefault="00560AA1" w:rsidP="00560AA1">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bl>
    <w:p w14:paraId="76D32319" w14:textId="59B11453" w:rsidR="00D65A3C" w:rsidRPr="00800C7A" w:rsidRDefault="00C17546" w:rsidP="00D65A3C">
      <w:pPr>
        <w:pStyle w:val="QUESTIONTEXT"/>
      </w:pPr>
      <w:r w:rsidRPr="00800C7A">
        <w:t>E</w:t>
      </w:r>
      <w:r w:rsidR="00D65A3C" w:rsidRPr="00800C7A">
        <w:t>E2.</w:t>
      </w:r>
      <w:r w:rsidR="00D65A3C" w:rsidRPr="00800C7A">
        <w:tab/>
        <w:t>“The food that we bought just didn’t last, and we didn’t have money to get more.” Was that often, sometimes, or never true for your household in the last 30 days?</w:t>
      </w:r>
    </w:p>
    <w:p w14:paraId="1CF660DB" w14:textId="77777777" w:rsidR="00D65A3C" w:rsidRPr="00800C7A" w:rsidRDefault="00D65A3C" w:rsidP="00D65A3C">
      <w:pPr>
        <w:pStyle w:val="CODINGTYPE"/>
      </w:pPr>
      <w:r w:rsidRPr="00800C7A">
        <w:tab/>
      </w:r>
      <w:sdt>
        <w:sdtPr>
          <w:alias w:val="SELECT CODING TYPE"/>
          <w:tag w:val="CODING TYPE"/>
          <w:id w:val="-1139187085"/>
          <w:placeholder>
            <w:docPart w:val="9C47AB73B0B649159836BD03D8B543B7"/>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t>CODE ONE ONLY</w:t>
          </w:r>
        </w:sdtContent>
      </w:sdt>
    </w:p>
    <w:p w14:paraId="32EE8541" w14:textId="77777777" w:rsidR="00D65A3C" w:rsidRPr="00800C7A" w:rsidRDefault="00D65A3C" w:rsidP="00D65A3C">
      <w:pPr>
        <w:pStyle w:val="RESPONSE0"/>
      </w:pPr>
      <w:r w:rsidRPr="00800C7A">
        <w:rPr>
          <w:caps/>
          <w:color w:val="000000" w:themeColor="text1"/>
        </w:rPr>
        <w:t>OFTEN TRUE</w:t>
      </w:r>
      <w:r w:rsidRPr="00800C7A">
        <w:tab/>
        <w:t>1</w:t>
      </w:r>
      <w:r w:rsidRPr="00800C7A">
        <w:tab/>
      </w:r>
    </w:p>
    <w:p w14:paraId="037AE456" w14:textId="77777777" w:rsidR="00D65A3C" w:rsidRPr="00800C7A" w:rsidRDefault="00D65A3C" w:rsidP="00D65A3C">
      <w:pPr>
        <w:pStyle w:val="RESPONSE0"/>
      </w:pPr>
      <w:r w:rsidRPr="00800C7A">
        <w:rPr>
          <w:caps/>
          <w:color w:val="000000" w:themeColor="text1"/>
        </w:rPr>
        <w:t>SOMETIMES TRUE</w:t>
      </w:r>
      <w:r w:rsidRPr="00800C7A">
        <w:tab/>
        <w:t>2</w:t>
      </w:r>
      <w:r w:rsidRPr="00800C7A">
        <w:tab/>
      </w:r>
    </w:p>
    <w:p w14:paraId="1C9662EE" w14:textId="77777777" w:rsidR="00D65A3C" w:rsidRPr="00800C7A" w:rsidRDefault="00D65A3C" w:rsidP="00D65A3C">
      <w:pPr>
        <w:pStyle w:val="RESPONSE0"/>
      </w:pPr>
      <w:r w:rsidRPr="00800C7A">
        <w:rPr>
          <w:caps/>
          <w:color w:val="000000" w:themeColor="text1"/>
        </w:rPr>
        <w:t>NEVER TRUE</w:t>
      </w:r>
      <w:r w:rsidRPr="00800C7A">
        <w:tab/>
        <w:t>3</w:t>
      </w:r>
      <w:r w:rsidRPr="00800C7A">
        <w:tab/>
      </w:r>
    </w:p>
    <w:p w14:paraId="505DF3F7" w14:textId="77777777" w:rsidR="00D65A3C" w:rsidRPr="00800C7A" w:rsidRDefault="00D65A3C" w:rsidP="00D65A3C">
      <w:pPr>
        <w:pStyle w:val="RESPONSE0"/>
      </w:pPr>
      <w:r w:rsidRPr="00800C7A">
        <w:t>DON’T KNOW</w:t>
      </w:r>
      <w:r w:rsidRPr="00800C7A">
        <w:tab/>
        <w:t>d</w:t>
      </w:r>
      <w:r w:rsidRPr="00800C7A">
        <w:tab/>
      </w:r>
    </w:p>
    <w:p w14:paraId="3F652AB7" w14:textId="77777777" w:rsidR="00D65A3C" w:rsidRPr="00800C7A" w:rsidRDefault="00D65A3C" w:rsidP="00D65A3C">
      <w:pPr>
        <w:pStyle w:val="RESPONSELAST"/>
      </w:pPr>
      <w:r w:rsidRPr="00800C7A">
        <w:t>REFUSED</w:t>
      </w:r>
      <w:r w:rsidRPr="00800C7A">
        <w:tab/>
        <w:t>r</w:t>
      </w:r>
      <w:r w:rsidRPr="00800C7A">
        <w:tab/>
      </w:r>
    </w:p>
    <w:p w14:paraId="27247C1C" w14:textId="77777777" w:rsidR="00D65A3C" w:rsidRPr="00800C7A" w:rsidRDefault="00D65A3C" w:rsidP="00D65A3C">
      <w:pPr>
        <w:tabs>
          <w:tab w:val="left" w:pos="7384"/>
        </w:tabs>
        <w:spacing w:line="240" w:lineRule="auto"/>
        <w:ind w:firstLine="0"/>
        <w:jc w:val="left"/>
        <w:rPr>
          <w:rFonts w:ascii="Arial" w:hAnsi="Arial" w:cs="Arial"/>
          <w:sz w:val="20"/>
          <w:szCs w:val="20"/>
        </w:rPr>
      </w:pPr>
    </w:p>
    <w:p w14:paraId="306C8397" w14:textId="77777777" w:rsidR="00D23FDB" w:rsidRPr="00800C7A" w:rsidRDefault="00D23FDB">
      <w:r w:rsidRPr="00800C7A">
        <w:br w:type="page"/>
      </w:r>
    </w:p>
    <w:p w14:paraId="4E01058E" w14:textId="77777777" w:rsidR="00D23FDB" w:rsidRPr="00800C7A" w:rsidRDefault="00D23FDB"/>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65A3C" w:rsidRPr="00800C7A" w14:paraId="4BA3CFFA"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925A6D" w14:textId="34295346" w:rsidR="00D65A3C" w:rsidRPr="00800C7A" w:rsidRDefault="00560AA1" w:rsidP="00560AA1">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bl>
    <w:p w14:paraId="666E957E" w14:textId="3C74C0FE" w:rsidR="00D65A3C" w:rsidRPr="00800C7A" w:rsidRDefault="00C17546" w:rsidP="00D65A3C">
      <w:pPr>
        <w:pStyle w:val="QUESTIONTEXT"/>
      </w:pPr>
      <w:r w:rsidRPr="00800C7A">
        <w:t>E</w:t>
      </w:r>
      <w:r w:rsidR="00D65A3C" w:rsidRPr="00800C7A">
        <w:t>E3.</w:t>
      </w:r>
      <w:r w:rsidR="00D65A3C" w:rsidRPr="00800C7A">
        <w:tab/>
        <w:t>“We couldn’t afford to eat balanced meals.” Was that often, sometimes, or never true for your household in the last 30 days?</w:t>
      </w:r>
    </w:p>
    <w:p w14:paraId="3B69DD4A" w14:textId="77777777" w:rsidR="00D65A3C" w:rsidRPr="00800C7A" w:rsidRDefault="00D65A3C" w:rsidP="00D65A3C">
      <w:pPr>
        <w:pStyle w:val="CODINGTYPE"/>
      </w:pPr>
      <w:r w:rsidRPr="00800C7A">
        <w:tab/>
      </w:r>
      <w:sdt>
        <w:sdtPr>
          <w:alias w:val="SELECT CODING TYPE"/>
          <w:tag w:val="CODING TYPE"/>
          <w:id w:val="1704898433"/>
          <w:placeholder>
            <w:docPart w:val="4057BEBE91D5408C9D9F797338E6DED6"/>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t>CODE ONE ONLY</w:t>
          </w:r>
        </w:sdtContent>
      </w:sdt>
    </w:p>
    <w:p w14:paraId="675B238A" w14:textId="77777777" w:rsidR="00D65A3C" w:rsidRPr="00800C7A" w:rsidRDefault="00D65A3C" w:rsidP="00D65A3C">
      <w:pPr>
        <w:pStyle w:val="RESPONSE0"/>
      </w:pPr>
      <w:r w:rsidRPr="00800C7A">
        <w:rPr>
          <w:caps/>
          <w:color w:val="000000" w:themeColor="text1"/>
        </w:rPr>
        <w:t>OFTEN TRUE</w:t>
      </w:r>
      <w:r w:rsidRPr="00800C7A">
        <w:tab/>
        <w:t>1</w:t>
      </w:r>
      <w:r w:rsidRPr="00800C7A">
        <w:tab/>
      </w:r>
    </w:p>
    <w:p w14:paraId="2E6F6629" w14:textId="77777777" w:rsidR="00D65A3C" w:rsidRPr="00800C7A" w:rsidRDefault="00D65A3C" w:rsidP="00D65A3C">
      <w:pPr>
        <w:pStyle w:val="RESPONSE0"/>
      </w:pPr>
      <w:r w:rsidRPr="00800C7A">
        <w:rPr>
          <w:caps/>
          <w:color w:val="000000" w:themeColor="text1"/>
        </w:rPr>
        <w:t>SOMETIMES TRUE</w:t>
      </w:r>
      <w:r w:rsidRPr="00800C7A">
        <w:tab/>
        <w:t>2</w:t>
      </w:r>
      <w:r w:rsidRPr="00800C7A">
        <w:tab/>
      </w:r>
    </w:p>
    <w:p w14:paraId="02AF047F" w14:textId="77777777" w:rsidR="00D65A3C" w:rsidRPr="00800C7A" w:rsidRDefault="00D65A3C" w:rsidP="00D65A3C">
      <w:pPr>
        <w:pStyle w:val="RESPONSE0"/>
      </w:pPr>
      <w:r w:rsidRPr="00800C7A">
        <w:rPr>
          <w:caps/>
          <w:color w:val="000000" w:themeColor="text1"/>
        </w:rPr>
        <w:t>NEVER TRUE</w:t>
      </w:r>
      <w:r w:rsidRPr="00800C7A">
        <w:tab/>
        <w:t>3</w:t>
      </w:r>
      <w:r w:rsidRPr="00800C7A">
        <w:tab/>
      </w:r>
    </w:p>
    <w:p w14:paraId="0F4C2833" w14:textId="77777777" w:rsidR="00D65A3C" w:rsidRPr="00800C7A" w:rsidRDefault="00D65A3C" w:rsidP="00D65A3C">
      <w:pPr>
        <w:pStyle w:val="RESPONSE0"/>
      </w:pPr>
      <w:r w:rsidRPr="00800C7A">
        <w:t>DON’T KNOW</w:t>
      </w:r>
      <w:r w:rsidRPr="00800C7A">
        <w:tab/>
        <w:t>d</w:t>
      </w:r>
      <w:r w:rsidRPr="00800C7A">
        <w:tab/>
      </w:r>
    </w:p>
    <w:p w14:paraId="77AED882" w14:textId="77777777" w:rsidR="00D65A3C" w:rsidRPr="00800C7A" w:rsidRDefault="00D65A3C" w:rsidP="00D65A3C">
      <w:pPr>
        <w:pStyle w:val="RESPONSELAST"/>
      </w:pPr>
      <w:r w:rsidRPr="00800C7A">
        <w:t>REFUSED</w:t>
      </w:r>
      <w:r w:rsidRPr="00800C7A">
        <w:tab/>
        <w:t>r</w:t>
      </w:r>
      <w:r w:rsidRPr="00800C7A">
        <w:tab/>
      </w:r>
    </w:p>
    <w:p w14:paraId="09B4FBF9" w14:textId="77777777" w:rsidR="00D65A3C" w:rsidRPr="00800C7A" w:rsidRDefault="00D65A3C" w:rsidP="00D65A3C">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D65A3C" w:rsidRPr="00800C7A" w14:paraId="16D00DC2" w14:textId="77777777" w:rsidTr="002F0AC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F3345F6" w14:textId="57FF792B" w:rsidR="00D65A3C" w:rsidRPr="00800C7A" w:rsidRDefault="00D65A3C" w:rsidP="008427EA">
            <w:pPr>
              <w:tabs>
                <w:tab w:val="left" w:pos="7384"/>
              </w:tabs>
              <w:spacing w:before="120" w:after="120" w:line="240" w:lineRule="auto"/>
              <w:ind w:firstLine="0"/>
              <w:jc w:val="center"/>
              <w:rPr>
                <w:rFonts w:ascii="Arial" w:hAnsi="Arial" w:cs="Arial"/>
                <w:bCs/>
                <w:caps/>
                <w:sz w:val="20"/>
                <w:szCs w:val="20"/>
              </w:rPr>
            </w:pPr>
            <w:r w:rsidRPr="00800C7A">
              <w:rPr>
                <w:rFonts w:ascii="Arial" w:hAnsi="Arial" w:cs="Arial"/>
                <w:bCs/>
                <w:caps/>
                <w:sz w:val="20"/>
                <w:szCs w:val="20"/>
              </w:rPr>
              <w:t>PROGRAMMER BOX</w:t>
            </w:r>
            <w:r w:rsidR="008F6A80" w:rsidRPr="00800C7A">
              <w:rPr>
                <w:rFonts w:ascii="Arial" w:hAnsi="Arial" w:cs="Arial"/>
                <w:bCs/>
                <w:caps/>
                <w:sz w:val="20"/>
                <w:szCs w:val="20"/>
              </w:rPr>
              <w:t xml:space="preserve"> </w:t>
            </w:r>
            <w:r w:rsidR="00C17546" w:rsidRPr="00800C7A">
              <w:rPr>
                <w:rFonts w:ascii="Arial" w:hAnsi="Arial" w:cs="Arial"/>
                <w:bCs/>
                <w:caps/>
                <w:sz w:val="20"/>
                <w:szCs w:val="20"/>
              </w:rPr>
              <w:t>E</w:t>
            </w:r>
            <w:r w:rsidR="008F6A80" w:rsidRPr="00800C7A">
              <w:rPr>
                <w:rFonts w:ascii="Arial" w:hAnsi="Arial" w:cs="Arial"/>
                <w:bCs/>
                <w:caps/>
                <w:sz w:val="20"/>
                <w:szCs w:val="20"/>
              </w:rPr>
              <w:t>E3</w:t>
            </w:r>
          </w:p>
          <w:p w14:paraId="6D0FEBA5" w14:textId="22B6EC25" w:rsidR="00D65A3C" w:rsidRPr="00800C7A" w:rsidRDefault="00D65A3C" w:rsidP="0054594B">
            <w:pPr>
              <w:tabs>
                <w:tab w:val="left" w:pos="7384"/>
              </w:tabs>
              <w:spacing w:after="120" w:line="240" w:lineRule="auto"/>
              <w:ind w:firstLine="0"/>
              <w:jc w:val="center"/>
              <w:rPr>
                <w:rFonts w:ascii="Arial" w:hAnsi="Arial" w:cs="Arial"/>
                <w:bCs/>
                <w:sz w:val="20"/>
                <w:szCs w:val="20"/>
              </w:rPr>
            </w:pPr>
            <w:r w:rsidRPr="00800C7A">
              <w:rPr>
                <w:rFonts w:ascii="Arial" w:hAnsi="Arial" w:cs="Arial"/>
                <w:bCs/>
                <w:caps/>
                <w:sz w:val="20"/>
                <w:szCs w:val="20"/>
              </w:rPr>
              <w:t xml:space="preserve">IF </w:t>
            </w:r>
            <w:r w:rsidR="00C17546" w:rsidRPr="00800C7A">
              <w:rPr>
                <w:rFonts w:ascii="Arial" w:hAnsi="Arial" w:cs="Arial"/>
                <w:bCs/>
                <w:caps/>
                <w:sz w:val="20"/>
                <w:szCs w:val="20"/>
              </w:rPr>
              <w:t>E</w:t>
            </w:r>
            <w:r w:rsidR="00560AA1" w:rsidRPr="00800C7A">
              <w:rPr>
                <w:rFonts w:ascii="Arial" w:hAnsi="Arial" w:cs="Arial"/>
                <w:bCs/>
                <w:caps/>
                <w:sz w:val="20"/>
                <w:szCs w:val="20"/>
              </w:rPr>
              <w:t xml:space="preserve">E1=1 OR 2 OR </w:t>
            </w:r>
            <w:r w:rsidR="00C17546" w:rsidRPr="00800C7A">
              <w:rPr>
                <w:rFonts w:ascii="Arial" w:hAnsi="Arial" w:cs="Arial"/>
                <w:bCs/>
                <w:caps/>
                <w:sz w:val="20"/>
                <w:szCs w:val="20"/>
              </w:rPr>
              <w:t>E</w:t>
            </w:r>
            <w:r w:rsidR="00560AA1" w:rsidRPr="00800C7A">
              <w:rPr>
                <w:rFonts w:ascii="Arial" w:hAnsi="Arial" w:cs="Arial"/>
                <w:bCs/>
                <w:caps/>
                <w:sz w:val="20"/>
                <w:szCs w:val="20"/>
              </w:rPr>
              <w:t xml:space="preserve">E2=1 OR 2 OR </w:t>
            </w:r>
            <w:r w:rsidR="00C17546" w:rsidRPr="00800C7A">
              <w:rPr>
                <w:rFonts w:ascii="Arial" w:hAnsi="Arial" w:cs="Arial"/>
                <w:bCs/>
                <w:caps/>
                <w:sz w:val="20"/>
                <w:szCs w:val="20"/>
              </w:rPr>
              <w:t>E</w:t>
            </w:r>
            <w:r w:rsidR="00560AA1" w:rsidRPr="00800C7A">
              <w:rPr>
                <w:rFonts w:ascii="Arial" w:hAnsi="Arial" w:cs="Arial"/>
                <w:bCs/>
                <w:caps/>
                <w:sz w:val="20"/>
                <w:szCs w:val="20"/>
              </w:rPr>
              <w:t xml:space="preserve">E3=1 OR 2, GO </w:t>
            </w:r>
            <w:r w:rsidRPr="00800C7A">
              <w:rPr>
                <w:rFonts w:ascii="Arial" w:hAnsi="Arial" w:cs="Arial"/>
                <w:bCs/>
                <w:caps/>
                <w:sz w:val="20"/>
                <w:szCs w:val="20"/>
              </w:rPr>
              <w:t xml:space="preserve">TO </w:t>
            </w:r>
            <w:r w:rsidR="00C17546" w:rsidRPr="00800C7A">
              <w:rPr>
                <w:rFonts w:ascii="Arial" w:hAnsi="Arial" w:cs="Arial"/>
                <w:bCs/>
                <w:caps/>
                <w:sz w:val="20"/>
                <w:szCs w:val="20"/>
              </w:rPr>
              <w:t>E</w:t>
            </w:r>
            <w:r w:rsidRPr="00800C7A">
              <w:rPr>
                <w:rFonts w:ascii="Arial" w:hAnsi="Arial" w:cs="Arial"/>
                <w:bCs/>
                <w:caps/>
                <w:sz w:val="20"/>
                <w:szCs w:val="20"/>
              </w:rPr>
              <w:t xml:space="preserve">E4; OTHERWISE, SKIP TO </w:t>
            </w:r>
            <w:r w:rsidR="00C17546" w:rsidRPr="00800C7A">
              <w:rPr>
                <w:rFonts w:ascii="Arial" w:hAnsi="Arial" w:cs="Arial"/>
                <w:bCs/>
                <w:caps/>
                <w:sz w:val="20"/>
                <w:szCs w:val="20"/>
              </w:rPr>
              <w:t>E</w:t>
            </w:r>
            <w:r w:rsidRPr="00800C7A">
              <w:rPr>
                <w:rFonts w:ascii="Arial" w:hAnsi="Arial" w:cs="Arial"/>
                <w:bCs/>
                <w:caps/>
                <w:sz w:val="20"/>
                <w:szCs w:val="20"/>
              </w:rPr>
              <w:t>E9.</w:t>
            </w:r>
          </w:p>
        </w:tc>
      </w:tr>
    </w:tbl>
    <w:p w14:paraId="46AC85D8" w14:textId="77777777" w:rsidR="00D65A3C" w:rsidRPr="00800C7A" w:rsidRDefault="00D65A3C" w:rsidP="00D65A3C">
      <w:pPr>
        <w:tabs>
          <w:tab w:val="left" w:pos="864"/>
        </w:tabs>
        <w:spacing w:line="240" w:lineRule="auto"/>
        <w:ind w:firstLine="0"/>
        <w:rPr>
          <w:rFonts w:ascii="Arial" w:hAnsi="Arial" w:cs="Arial"/>
          <w:sz w:val="20"/>
          <w:szCs w:val="20"/>
        </w:rPr>
      </w:pPr>
    </w:p>
    <w:p w14:paraId="63979C6A" w14:textId="77777777" w:rsidR="00626D43" w:rsidRPr="00800C7A" w:rsidRDefault="00626D43" w:rsidP="00D65A3C">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65A3C" w:rsidRPr="00800C7A" w14:paraId="3D432905"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586C65" w14:textId="33C9F273" w:rsidR="00D65A3C" w:rsidRPr="00800C7A" w:rsidRDefault="00C17546" w:rsidP="002F0AC5">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A92146" w:rsidRPr="00800C7A">
              <w:rPr>
                <w:rFonts w:ascii="Arial" w:hAnsi="Arial" w:cs="Arial"/>
                <w:bCs/>
                <w:caps/>
                <w:sz w:val="20"/>
                <w:szCs w:val="20"/>
              </w:rPr>
              <w:t xml:space="preserve">E1=1 OR 2 OR </w:t>
            </w:r>
            <w:r w:rsidRPr="00800C7A">
              <w:rPr>
                <w:rFonts w:ascii="Arial" w:hAnsi="Arial" w:cs="Arial"/>
                <w:bCs/>
                <w:caps/>
                <w:sz w:val="20"/>
                <w:szCs w:val="20"/>
              </w:rPr>
              <w:t>E</w:t>
            </w:r>
            <w:r w:rsidR="00A92146" w:rsidRPr="00800C7A">
              <w:rPr>
                <w:rFonts w:ascii="Arial" w:hAnsi="Arial" w:cs="Arial"/>
                <w:bCs/>
                <w:caps/>
                <w:sz w:val="20"/>
                <w:szCs w:val="20"/>
              </w:rPr>
              <w:t xml:space="preserve">E2=1 OR 2 OR </w:t>
            </w:r>
            <w:r w:rsidRPr="00800C7A">
              <w:rPr>
                <w:rFonts w:ascii="Arial" w:hAnsi="Arial" w:cs="Arial"/>
                <w:bCs/>
                <w:caps/>
                <w:sz w:val="20"/>
                <w:szCs w:val="20"/>
              </w:rPr>
              <w:t>E</w:t>
            </w:r>
            <w:r w:rsidR="00A92146" w:rsidRPr="00800C7A">
              <w:rPr>
                <w:rFonts w:ascii="Arial" w:hAnsi="Arial" w:cs="Arial"/>
                <w:bCs/>
                <w:caps/>
                <w:sz w:val="20"/>
                <w:szCs w:val="20"/>
              </w:rPr>
              <w:t>E3=1 OR 2</w:t>
            </w:r>
          </w:p>
        </w:tc>
      </w:tr>
      <w:tr w:rsidR="00D65A3C" w:rsidRPr="00800C7A" w14:paraId="5A0ABC48"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548985D9" w14:textId="77777777" w:rsidR="00D65A3C" w:rsidRPr="00800C7A" w:rsidRDefault="00BB32CE" w:rsidP="00BB32CE">
            <w:pPr>
              <w:spacing w:before="60" w:after="60" w:line="240" w:lineRule="auto"/>
              <w:ind w:firstLine="0"/>
              <w:jc w:val="left"/>
              <w:rPr>
                <w:rFonts w:ascii="Arial" w:hAnsi="Arial" w:cs="Arial"/>
                <w:bCs/>
                <w:sz w:val="20"/>
                <w:szCs w:val="20"/>
              </w:rPr>
            </w:pPr>
            <w:r w:rsidRPr="00800C7A">
              <w:rPr>
                <w:rFonts w:ascii="Arial" w:hAnsi="Arial" w:cs="Arial"/>
                <w:bCs/>
                <w:sz w:val="20"/>
                <w:szCs w:val="20"/>
              </w:rPr>
              <w:t>IF MULTIPLE ADULTS: or other adults in your hou</w:t>
            </w:r>
            <w:r w:rsidR="002E0DAF" w:rsidRPr="00800C7A">
              <w:rPr>
                <w:rFonts w:ascii="Arial" w:hAnsi="Arial" w:cs="Arial"/>
                <w:bCs/>
                <w:sz w:val="20"/>
                <w:szCs w:val="20"/>
              </w:rPr>
              <w:t>sehold</w:t>
            </w:r>
          </w:p>
          <w:p w14:paraId="3AE0B84A" w14:textId="77777777" w:rsidR="00BB32CE" w:rsidRPr="00800C7A" w:rsidRDefault="00BB32CE" w:rsidP="00BB32CE">
            <w:pPr>
              <w:spacing w:before="60" w:after="60" w:line="240" w:lineRule="auto"/>
              <w:ind w:firstLine="0"/>
              <w:jc w:val="left"/>
              <w:rPr>
                <w:rFonts w:ascii="Arial" w:hAnsi="Arial" w:cs="Arial"/>
                <w:sz w:val="20"/>
                <w:szCs w:val="20"/>
              </w:rPr>
            </w:pPr>
            <w:r w:rsidRPr="00800C7A">
              <w:rPr>
                <w:rFonts w:ascii="Arial" w:hAnsi="Arial" w:cs="Arial"/>
                <w:bCs/>
                <w:sz w:val="20"/>
                <w:szCs w:val="20"/>
              </w:rPr>
              <w:t>FILL DATE = DATE OF INTERVIEW -30 DAYS</w:t>
            </w:r>
          </w:p>
        </w:tc>
      </w:tr>
    </w:tbl>
    <w:p w14:paraId="68E60858" w14:textId="6567017D" w:rsidR="00D65A3C" w:rsidRPr="00800C7A" w:rsidRDefault="00C17546" w:rsidP="00D65A3C">
      <w:pPr>
        <w:pStyle w:val="QUESTIONTEXT"/>
      </w:pPr>
      <w:r w:rsidRPr="00800C7A">
        <w:t>E</w:t>
      </w:r>
      <w:r w:rsidR="00D65A3C" w:rsidRPr="00800C7A">
        <w:t>E4.</w:t>
      </w:r>
      <w:r w:rsidR="00D65A3C" w:rsidRPr="00800C7A">
        <w:tab/>
      </w:r>
      <w:r w:rsidR="00BB32CE" w:rsidRPr="00800C7A">
        <w:t>I</w:t>
      </w:r>
      <w:r w:rsidR="00D65A3C" w:rsidRPr="00800C7A">
        <w:t xml:space="preserve">n the last 30 days, that is, since [DATE (DATE OF INTERVIEW -30 DAYS)], did you </w:t>
      </w:r>
      <w:r w:rsidR="002E0DAF" w:rsidRPr="00800C7A">
        <w:t xml:space="preserve">[or other adults in your household] </w:t>
      </w:r>
      <w:r w:rsidR="00D65A3C" w:rsidRPr="00800C7A">
        <w:t>ever cut the size of your meals or skip meals because there wasn't enough money for food?</w:t>
      </w:r>
    </w:p>
    <w:p w14:paraId="5BDB1147" w14:textId="77777777" w:rsidR="00D65A3C" w:rsidRPr="00800C7A" w:rsidRDefault="00D65A3C" w:rsidP="00D65A3C">
      <w:pPr>
        <w:pStyle w:val="RESPONSE0"/>
      </w:pPr>
      <w:r w:rsidRPr="00800C7A">
        <w:t>YES</w:t>
      </w:r>
      <w:r w:rsidRPr="00800C7A">
        <w:tab/>
        <w:t>1</w:t>
      </w:r>
      <w:r w:rsidRPr="00800C7A">
        <w:tab/>
      </w:r>
    </w:p>
    <w:p w14:paraId="7E32AD8D" w14:textId="3BB0FED6" w:rsidR="00D65A3C" w:rsidRPr="00800C7A" w:rsidRDefault="00D65A3C" w:rsidP="00D65A3C">
      <w:pPr>
        <w:pStyle w:val="RESPONSE0"/>
      </w:pPr>
      <w:r w:rsidRPr="00800C7A">
        <w:t>NO</w:t>
      </w:r>
      <w:r w:rsidRPr="00800C7A">
        <w:tab/>
        <w:t>0</w:t>
      </w:r>
      <w:r w:rsidRPr="00800C7A">
        <w:tab/>
        <w:t xml:space="preserve">GO TO </w:t>
      </w:r>
      <w:r w:rsidR="00C17546" w:rsidRPr="00800C7A">
        <w:t>E</w:t>
      </w:r>
      <w:r w:rsidRPr="00800C7A">
        <w:t>E5</w:t>
      </w:r>
    </w:p>
    <w:p w14:paraId="7938F57A" w14:textId="102D3D33" w:rsidR="00D65A3C" w:rsidRPr="00800C7A" w:rsidRDefault="00D65A3C" w:rsidP="00D65A3C">
      <w:pPr>
        <w:pStyle w:val="RESPONSE0"/>
      </w:pPr>
      <w:r w:rsidRPr="00800C7A">
        <w:t>DON’T KNOW</w:t>
      </w:r>
      <w:r w:rsidRPr="00800C7A">
        <w:tab/>
        <w:t>d</w:t>
      </w:r>
      <w:r w:rsidRPr="00800C7A">
        <w:tab/>
        <w:t xml:space="preserve">GO TO </w:t>
      </w:r>
      <w:r w:rsidR="00C17546" w:rsidRPr="00800C7A">
        <w:t>E</w:t>
      </w:r>
      <w:r w:rsidRPr="00800C7A">
        <w:t>E5</w:t>
      </w:r>
    </w:p>
    <w:p w14:paraId="192E41E2" w14:textId="32917EC2" w:rsidR="00D65A3C" w:rsidRPr="00800C7A" w:rsidRDefault="00D65A3C" w:rsidP="00D65A3C">
      <w:pPr>
        <w:pStyle w:val="RESPONSELAST"/>
      </w:pPr>
      <w:r w:rsidRPr="00800C7A">
        <w:t>REFUSED</w:t>
      </w:r>
      <w:r w:rsidRPr="00800C7A">
        <w:tab/>
        <w:t>r</w:t>
      </w:r>
      <w:r w:rsidRPr="00800C7A">
        <w:tab/>
        <w:t xml:space="preserve">GO TO </w:t>
      </w:r>
      <w:r w:rsidR="00C17546" w:rsidRPr="00800C7A">
        <w:t>E</w:t>
      </w:r>
      <w:r w:rsidRPr="00800C7A">
        <w:t>E5</w:t>
      </w:r>
    </w:p>
    <w:p w14:paraId="1EA2389F" w14:textId="77777777" w:rsidR="00D65A3C" w:rsidRPr="00800C7A" w:rsidRDefault="00D65A3C" w:rsidP="00D65A3C">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65A3C" w:rsidRPr="00800C7A" w14:paraId="7CD5D06C"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62E41B" w14:textId="12B898EB" w:rsidR="00D65A3C" w:rsidRPr="00800C7A" w:rsidRDefault="00C17546" w:rsidP="002F0AC5">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D65A3C" w:rsidRPr="00800C7A">
              <w:rPr>
                <w:rFonts w:ascii="Arial" w:hAnsi="Arial" w:cs="Arial"/>
                <w:bCs/>
                <w:caps/>
                <w:sz w:val="20"/>
                <w:szCs w:val="20"/>
              </w:rPr>
              <w:t>E4=1</w:t>
            </w:r>
          </w:p>
        </w:tc>
      </w:tr>
    </w:tbl>
    <w:p w14:paraId="31A9BFAA" w14:textId="4ECF2AF0" w:rsidR="00D65A3C" w:rsidRPr="00800C7A" w:rsidRDefault="00C17546" w:rsidP="00D65A3C">
      <w:pPr>
        <w:pStyle w:val="QUESTIONTEXT"/>
      </w:pPr>
      <w:r w:rsidRPr="00800C7A">
        <w:t>E</w:t>
      </w:r>
      <w:r w:rsidR="00D65A3C" w:rsidRPr="00800C7A">
        <w:t>E4a.</w:t>
      </w:r>
      <w:r w:rsidR="00D65A3C" w:rsidRPr="00800C7A">
        <w:tab/>
        <w:t>In the last 30 days, how many days did this happen?</w:t>
      </w:r>
    </w:p>
    <w:p w14:paraId="582A9D1F" w14:textId="7CAF2289" w:rsidR="00D65A3C" w:rsidRPr="00800C7A" w:rsidRDefault="00D65A3C" w:rsidP="00D65A3C">
      <w:pPr>
        <w:pStyle w:val="RESPONSELINE"/>
        <w:tabs>
          <w:tab w:val="left" w:pos="8280"/>
        </w:tabs>
      </w:pPr>
      <w:r w:rsidRPr="00800C7A">
        <w:tab/>
        <w:t>|</w:t>
      </w:r>
      <w:r w:rsidRPr="00800C7A">
        <w:rPr>
          <w:u w:val="single"/>
        </w:rPr>
        <w:t xml:space="preserve">     </w:t>
      </w:r>
      <w:r w:rsidRPr="00800C7A">
        <w:t>|</w:t>
      </w:r>
      <w:r w:rsidRPr="00800C7A">
        <w:rPr>
          <w:u w:val="single"/>
        </w:rPr>
        <w:t xml:space="preserve">     </w:t>
      </w:r>
      <w:r w:rsidR="0056238A" w:rsidRPr="00800C7A">
        <w:t>|</w:t>
      </w:r>
      <w:r w:rsidRPr="00800C7A">
        <w:t xml:space="preserve"> </w:t>
      </w:r>
      <w:r w:rsidRPr="00800C7A">
        <w:rPr>
          <w:bCs/>
          <w:caps/>
        </w:rPr>
        <w:t>NUMBER OF DAYS</w:t>
      </w:r>
      <w:r w:rsidRPr="00800C7A">
        <w:tab/>
      </w:r>
      <w:r w:rsidR="0056238A" w:rsidRPr="00800C7A">
        <w:t xml:space="preserve">GO TO </w:t>
      </w:r>
      <w:r w:rsidR="00C17546" w:rsidRPr="00800C7A">
        <w:t>E</w:t>
      </w:r>
      <w:r w:rsidR="0056238A" w:rsidRPr="00800C7A">
        <w:t>E5</w:t>
      </w:r>
    </w:p>
    <w:p w14:paraId="75DA8939" w14:textId="77777777" w:rsidR="00D65A3C" w:rsidRPr="00800C7A" w:rsidRDefault="00D65A3C" w:rsidP="00D65A3C">
      <w:pPr>
        <w:pStyle w:val="INDENTEDBODYTEXT"/>
        <w:ind w:left="720"/>
      </w:pPr>
      <w:r w:rsidRPr="00800C7A">
        <w:t>(1-30)</w:t>
      </w:r>
    </w:p>
    <w:p w14:paraId="5BCF3D2D" w14:textId="77777777" w:rsidR="00D65A3C" w:rsidRPr="00800C7A" w:rsidRDefault="00D65A3C" w:rsidP="00D65A3C">
      <w:pPr>
        <w:pStyle w:val="RESPONSE0"/>
      </w:pPr>
      <w:r w:rsidRPr="00800C7A">
        <w:t>DON’T KNOW</w:t>
      </w:r>
      <w:r w:rsidRPr="00800C7A">
        <w:tab/>
        <w:t>d</w:t>
      </w:r>
      <w:r w:rsidRPr="00800C7A">
        <w:tab/>
      </w:r>
    </w:p>
    <w:p w14:paraId="386ACFB9" w14:textId="65CCCA71" w:rsidR="00D65A3C" w:rsidRPr="00800C7A" w:rsidRDefault="00D65A3C" w:rsidP="00D65A3C">
      <w:pPr>
        <w:pStyle w:val="RESPONSELAST"/>
      </w:pPr>
      <w:r w:rsidRPr="00800C7A">
        <w:t>REFUSED</w:t>
      </w:r>
      <w:r w:rsidRPr="00800C7A">
        <w:tab/>
        <w:t>r</w:t>
      </w:r>
      <w:r w:rsidRPr="00800C7A">
        <w:tab/>
      </w:r>
      <w:r w:rsidR="0056238A" w:rsidRPr="00800C7A">
        <w:t xml:space="preserve">GO TO </w:t>
      </w:r>
      <w:r w:rsidR="00C17546" w:rsidRPr="00800C7A">
        <w:t>E</w:t>
      </w:r>
      <w:r w:rsidR="0056238A" w:rsidRPr="00800C7A">
        <w:t>E5</w:t>
      </w:r>
    </w:p>
    <w:p w14:paraId="74AFC704" w14:textId="183F004A" w:rsidR="00D23FDB" w:rsidRPr="00800C7A" w:rsidRDefault="00D23FDB">
      <w:pPr>
        <w:tabs>
          <w:tab w:val="clear" w:pos="432"/>
        </w:tabs>
        <w:spacing w:line="240" w:lineRule="auto"/>
        <w:ind w:firstLine="0"/>
        <w:jc w:val="left"/>
        <w:rPr>
          <w:rFonts w:ascii="Arial" w:hAnsi="Arial" w:cs="Arial"/>
          <w:sz w:val="20"/>
          <w:szCs w:val="20"/>
        </w:rPr>
      </w:pPr>
      <w:r w:rsidRPr="00800C7A">
        <w:rPr>
          <w:rFonts w:ascii="Arial" w:hAnsi="Arial" w:cs="Arial"/>
          <w:sz w:val="20"/>
          <w:szCs w:val="20"/>
        </w:rPr>
        <w:br w:type="page"/>
      </w:r>
    </w:p>
    <w:p w14:paraId="43FAD958" w14:textId="77777777" w:rsidR="0056238A" w:rsidRPr="00800C7A" w:rsidRDefault="0056238A" w:rsidP="0056238A">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800C7A" w14:paraId="519548F3"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72EA5A" w14:textId="07EFD7E6" w:rsidR="0056238A" w:rsidRPr="00800C7A" w:rsidRDefault="00C17546" w:rsidP="003452CD">
            <w:pPr>
              <w:spacing w:before="60" w:after="60" w:line="240" w:lineRule="auto"/>
              <w:ind w:firstLine="0"/>
              <w:jc w:val="left"/>
              <w:rPr>
                <w:rFonts w:ascii="Arial" w:hAnsi="Arial" w:cs="Arial"/>
                <w:sz w:val="20"/>
                <w:szCs w:val="20"/>
              </w:rPr>
            </w:pPr>
            <w:r w:rsidRPr="00800C7A">
              <w:rPr>
                <w:rFonts w:ascii="Arial" w:hAnsi="Arial" w:cs="Arial"/>
                <w:bCs/>
                <w:caps/>
                <w:sz w:val="20"/>
                <w:szCs w:val="20"/>
              </w:rPr>
              <w:t>E</w:t>
            </w:r>
            <w:r w:rsidR="00A92146" w:rsidRPr="00800C7A">
              <w:rPr>
                <w:rFonts w:ascii="Arial" w:hAnsi="Arial" w:cs="Arial"/>
                <w:bCs/>
                <w:caps/>
                <w:sz w:val="20"/>
                <w:szCs w:val="20"/>
              </w:rPr>
              <w:t>E4</w:t>
            </w:r>
            <w:r w:rsidR="003452CD">
              <w:rPr>
                <w:rFonts w:ascii="Arial" w:hAnsi="Arial" w:cs="Arial"/>
                <w:bCs/>
                <w:caps/>
                <w:sz w:val="20"/>
                <w:szCs w:val="20"/>
              </w:rPr>
              <w:t>A</w:t>
            </w:r>
            <w:r w:rsidR="00A92146" w:rsidRPr="00800C7A">
              <w:rPr>
                <w:rFonts w:ascii="Arial" w:hAnsi="Arial" w:cs="Arial"/>
                <w:bCs/>
                <w:sz w:val="20"/>
                <w:szCs w:val="20"/>
              </w:rPr>
              <w:t>=D</w:t>
            </w:r>
          </w:p>
        </w:tc>
      </w:tr>
    </w:tbl>
    <w:p w14:paraId="671C6C57" w14:textId="39F2CC95" w:rsidR="0056238A" w:rsidRPr="00800C7A" w:rsidRDefault="00C17546" w:rsidP="0056238A">
      <w:pPr>
        <w:pStyle w:val="QUESTIONTEXT"/>
      </w:pPr>
      <w:r w:rsidRPr="00800C7A">
        <w:t>E</w:t>
      </w:r>
      <w:r w:rsidR="0056238A" w:rsidRPr="00800C7A">
        <w:t>E</w:t>
      </w:r>
      <w:r w:rsidR="00614161" w:rsidRPr="00800C7A">
        <w:t>4b</w:t>
      </w:r>
      <w:r w:rsidR="0056238A" w:rsidRPr="00800C7A">
        <w:t>.</w:t>
      </w:r>
      <w:r w:rsidR="0056238A" w:rsidRPr="00800C7A">
        <w:tab/>
        <w:t>Do you think it was one or two days, or more than two days?</w:t>
      </w:r>
    </w:p>
    <w:p w14:paraId="48752C2F" w14:textId="77777777" w:rsidR="0056238A" w:rsidRPr="00800C7A" w:rsidRDefault="0056238A" w:rsidP="0056238A">
      <w:pPr>
        <w:pStyle w:val="CODINGTYPE"/>
      </w:pPr>
      <w:r w:rsidRPr="00800C7A">
        <w:tab/>
      </w:r>
      <w:sdt>
        <w:sdtPr>
          <w:alias w:val="SELECT CODING TYPE"/>
          <w:tag w:val="CODING TYPE"/>
          <w:id w:val="-370533871"/>
          <w:placeholder>
            <w:docPart w:val="7EC680A6000D403ABC42E5284516EE9B"/>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t>CODE ONE ONLY</w:t>
          </w:r>
        </w:sdtContent>
      </w:sdt>
    </w:p>
    <w:p w14:paraId="522CD41A" w14:textId="77777777" w:rsidR="0056238A" w:rsidRPr="00800C7A" w:rsidRDefault="0056238A" w:rsidP="0056238A">
      <w:pPr>
        <w:pStyle w:val="RESPONSE0"/>
      </w:pPr>
      <w:r w:rsidRPr="00800C7A">
        <w:rPr>
          <w:caps/>
          <w:color w:val="000000" w:themeColor="text1"/>
        </w:rPr>
        <w:t>ONE OR TWO DAYS</w:t>
      </w:r>
      <w:r w:rsidRPr="00800C7A">
        <w:tab/>
        <w:t>1</w:t>
      </w:r>
      <w:r w:rsidRPr="00800C7A">
        <w:tab/>
      </w:r>
    </w:p>
    <w:p w14:paraId="1CD1B8CC" w14:textId="77777777" w:rsidR="0056238A" w:rsidRPr="00800C7A" w:rsidRDefault="0056238A" w:rsidP="0056238A">
      <w:pPr>
        <w:pStyle w:val="RESPONSE0"/>
      </w:pPr>
      <w:r w:rsidRPr="00800C7A">
        <w:rPr>
          <w:caps/>
          <w:color w:val="000000" w:themeColor="text1"/>
        </w:rPr>
        <w:t>MORE THAN TWO DAYS</w:t>
      </w:r>
      <w:r w:rsidRPr="00800C7A">
        <w:tab/>
        <w:t>2</w:t>
      </w:r>
      <w:r w:rsidRPr="00800C7A">
        <w:tab/>
      </w:r>
    </w:p>
    <w:p w14:paraId="34AB2B4C" w14:textId="77777777" w:rsidR="0056238A" w:rsidRPr="00800C7A" w:rsidRDefault="0056238A" w:rsidP="0056238A">
      <w:pPr>
        <w:pStyle w:val="RESPONSE0"/>
      </w:pPr>
      <w:r w:rsidRPr="00800C7A">
        <w:t>DON’T KNOW</w:t>
      </w:r>
      <w:r w:rsidRPr="00800C7A">
        <w:tab/>
        <w:t>d</w:t>
      </w:r>
      <w:r w:rsidRPr="00800C7A">
        <w:tab/>
      </w:r>
    </w:p>
    <w:p w14:paraId="25A8DD80" w14:textId="77777777" w:rsidR="00614161" w:rsidRPr="00800C7A" w:rsidRDefault="0056238A" w:rsidP="00626D43">
      <w:pPr>
        <w:pStyle w:val="RESPONSELAST"/>
      </w:pPr>
      <w:r w:rsidRPr="00800C7A">
        <w:t>REFUSED</w:t>
      </w:r>
      <w:r w:rsidRPr="00800C7A">
        <w:tab/>
        <w:t>r</w:t>
      </w:r>
      <w:r w:rsidRPr="00800C7A">
        <w:tab/>
      </w:r>
    </w:p>
    <w:p w14:paraId="0970E33B" w14:textId="77777777" w:rsidR="00D23FDB" w:rsidRPr="00800C7A" w:rsidRDefault="00D23FDB" w:rsidP="00626D43">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14161" w:rsidRPr="00800C7A" w14:paraId="52D154A3"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4637A3" w14:textId="7F651467" w:rsidR="00614161" w:rsidRPr="00800C7A" w:rsidRDefault="00C17546" w:rsidP="002F0AC5">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A92146" w:rsidRPr="00800C7A">
              <w:rPr>
                <w:rFonts w:ascii="Arial" w:hAnsi="Arial" w:cs="Arial"/>
                <w:bCs/>
                <w:caps/>
                <w:sz w:val="20"/>
                <w:szCs w:val="20"/>
              </w:rPr>
              <w:t xml:space="preserve">E1=1 OR 2 OR </w:t>
            </w:r>
            <w:r w:rsidRPr="00800C7A">
              <w:rPr>
                <w:rFonts w:ascii="Arial" w:hAnsi="Arial" w:cs="Arial"/>
                <w:bCs/>
                <w:caps/>
                <w:sz w:val="20"/>
                <w:szCs w:val="20"/>
              </w:rPr>
              <w:t>E</w:t>
            </w:r>
            <w:r w:rsidR="00A92146" w:rsidRPr="00800C7A">
              <w:rPr>
                <w:rFonts w:ascii="Arial" w:hAnsi="Arial" w:cs="Arial"/>
                <w:bCs/>
                <w:caps/>
                <w:sz w:val="20"/>
                <w:szCs w:val="20"/>
              </w:rPr>
              <w:t xml:space="preserve">E2=1 OR 2 OR </w:t>
            </w:r>
            <w:r w:rsidRPr="00800C7A">
              <w:rPr>
                <w:rFonts w:ascii="Arial" w:hAnsi="Arial" w:cs="Arial"/>
                <w:bCs/>
                <w:caps/>
                <w:sz w:val="20"/>
                <w:szCs w:val="20"/>
              </w:rPr>
              <w:t>E</w:t>
            </w:r>
            <w:r w:rsidR="00A92146" w:rsidRPr="00800C7A">
              <w:rPr>
                <w:rFonts w:ascii="Arial" w:hAnsi="Arial" w:cs="Arial"/>
                <w:bCs/>
                <w:caps/>
                <w:sz w:val="20"/>
                <w:szCs w:val="20"/>
              </w:rPr>
              <w:t>E3=1 OR 2</w:t>
            </w:r>
          </w:p>
        </w:tc>
      </w:tr>
    </w:tbl>
    <w:p w14:paraId="43A8C4AF" w14:textId="63CCA322" w:rsidR="00614161" w:rsidRPr="00800C7A" w:rsidRDefault="00C17546" w:rsidP="00614161">
      <w:pPr>
        <w:pStyle w:val="QUESTIONTEXT"/>
      </w:pPr>
      <w:r w:rsidRPr="00800C7A">
        <w:t>E</w:t>
      </w:r>
      <w:r w:rsidR="00614161" w:rsidRPr="00800C7A">
        <w:t>E5.</w:t>
      </w:r>
      <w:r w:rsidR="00614161" w:rsidRPr="00800C7A">
        <w:tab/>
        <w:t>In the last 30 days, did you ever eat less than you felt you should because there wasn't enough money for food?</w:t>
      </w:r>
    </w:p>
    <w:p w14:paraId="3C8E54C0" w14:textId="77777777" w:rsidR="00614161" w:rsidRPr="00800C7A" w:rsidRDefault="00614161" w:rsidP="00614161">
      <w:pPr>
        <w:pStyle w:val="RESPONSE0"/>
      </w:pPr>
      <w:r w:rsidRPr="00800C7A">
        <w:t>YES</w:t>
      </w:r>
      <w:r w:rsidRPr="00800C7A">
        <w:tab/>
        <w:t>1</w:t>
      </w:r>
      <w:r w:rsidRPr="00800C7A">
        <w:tab/>
      </w:r>
    </w:p>
    <w:p w14:paraId="3B562829" w14:textId="77777777" w:rsidR="00614161" w:rsidRPr="00800C7A" w:rsidRDefault="00614161" w:rsidP="00614161">
      <w:pPr>
        <w:pStyle w:val="RESPONSE0"/>
      </w:pPr>
      <w:r w:rsidRPr="00800C7A">
        <w:t>NO</w:t>
      </w:r>
      <w:r w:rsidRPr="00800C7A">
        <w:tab/>
        <w:t>0</w:t>
      </w:r>
      <w:r w:rsidRPr="00800C7A">
        <w:tab/>
      </w:r>
    </w:p>
    <w:p w14:paraId="734F81A3" w14:textId="77777777" w:rsidR="00614161" w:rsidRPr="00800C7A" w:rsidRDefault="00614161" w:rsidP="00614161">
      <w:pPr>
        <w:pStyle w:val="RESPONSE0"/>
      </w:pPr>
      <w:r w:rsidRPr="00800C7A">
        <w:t>DON’T KNOW</w:t>
      </w:r>
      <w:r w:rsidRPr="00800C7A">
        <w:tab/>
        <w:t>d</w:t>
      </w:r>
      <w:r w:rsidRPr="00800C7A">
        <w:tab/>
      </w:r>
    </w:p>
    <w:p w14:paraId="4C2D34C3" w14:textId="77777777" w:rsidR="00614161" w:rsidRPr="00800C7A" w:rsidRDefault="00614161" w:rsidP="00614161">
      <w:pPr>
        <w:pStyle w:val="RESPONSELAST"/>
      </w:pPr>
      <w:r w:rsidRPr="00800C7A">
        <w:t>REFUSED</w:t>
      </w:r>
      <w:r w:rsidRPr="00800C7A">
        <w:tab/>
        <w:t>r</w:t>
      </w:r>
      <w:r w:rsidRPr="00800C7A">
        <w:tab/>
      </w:r>
    </w:p>
    <w:p w14:paraId="7D4E0211" w14:textId="77777777" w:rsidR="0056238A" w:rsidRPr="00800C7A" w:rsidRDefault="0056238A" w:rsidP="00614161">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800C7A" w14:paraId="32CA9106"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B22F3A" w14:textId="4E3F72FD" w:rsidR="0056238A" w:rsidRPr="00800C7A" w:rsidRDefault="00C17546" w:rsidP="002F0AC5">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A92146" w:rsidRPr="00800C7A">
              <w:rPr>
                <w:rFonts w:ascii="Arial" w:hAnsi="Arial" w:cs="Arial"/>
                <w:bCs/>
                <w:caps/>
                <w:sz w:val="20"/>
                <w:szCs w:val="20"/>
              </w:rPr>
              <w:t xml:space="preserve">E1=1 OR 2 OR </w:t>
            </w:r>
            <w:r w:rsidRPr="00800C7A">
              <w:rPr>
                <w:rFonts w:ascii="Arial" w:hAnsi="Arial" w:cs="Arial"/>
                <w:bCs/>
                <w:caps/>
                <w:sz w:val="20"/>
                <w:szCs w:val="20"/>
              </w:rPr>
              <w:t>E</w:t>
            </w:r>
            <w:r w:rsidR="00A92146" w:rsidRPr="00800C7A">
              <w:rPr>
                <w:rFonts w:ascii="Arial" w:hAnsi="Arial" w:cs="Arial"/>
                <w:bCs/>
                <w:caps/>
                <w:sz w:val="20"/>
                <w:szCs w:val="20"/>
              </w:rPr>
              <w:t xml:space="preserve">E2=1 OR 2 OR </w:t>
            </w:r>
            <w:r w:rsidRPr="00800C7A">
              <w:rPr>
                <w:rFonts w:ascii="Arial" w:hAnsi="Arial" w:cs="Arial"/>
                <w:bCs/>
                <w:caps/>
                <w:sz w:val="20"/>
                <w:szCs w:val="20"/>
              </w:rPr>
              <w:t>E</w:t>
            </w:r>
            <w:r w:rsidR="00A92146" w:rsidRPr="00800C7A">
              <w:rPr>
                <w:rFonts w:ascii="Arial" w:hAnsi="Arial" w:cs="Arial"/>
                <w:bCs/>
                <w:caps/>
                <w:sz w:val="20"/>
                <w:szCs w:val="20"/>
              </w:rPr>
              <w:t>E3=1 OR 2</w:t>
            </w:r>
          </w:p>
        </w:tc>
      </w:tr>
    </w:tbl>
    <w:p w14:paraId="202A5B90" w14:textId="732B2787" w:rsidR="0056238A" w:rsidRPr="00800C7A" w:rsidRDefault="00C17546" w:rsidP="0056238A">
      <w:pPr>
        <w:pStyle w:val="QUESTIONTEXT"/>
      </w:pPr>
      <w:r w:rsidRPr="00800C7A">
        <w:t>E</w:t>
      </w:r>
      <w:r w:rsidR="0056238A" w:rsidRPr="00800C7A">
        <w:t>E6.</w:t>
      </w:r>
      <w:r w:rsidR="0056238A" w:rsidRPr="00800C7A">
        <w:tab/>
        <w:t>In the last 30 days, were you ever hungry but didn’t eat because there wasn’t enough money for food?</w:t>
      </w:r>
    </w:p>
    <w:p w14:paraId="140768A0" w14:textId="77777777" w:rsidR="0056238A" w:rsidRPr="00800C7A" w:rsidRDefault="0056238A" w:rsidP="0056238A">
      <w:pPr>
        <w:pStyle w:val="RESPONSE0"/>
      </w:pPr>
      <w:r w:rsidRPr="00800C7A">
        <w:t>YES</w:t>
      </w:r>
      <w:r w:rsidRPr="00800C7A">
        <w:tab/>
        <w:t>1</w:t>
      </w:r>
      <w:r w:rsidRPr="00800C7A">
        <w:tab/>
      </w:r>
    </w:p>
    <w:p w14:paraId="7B457646" w14:textId="77777777" w:rsidR="0056238A" w:rsidRPr="00800C7A" w:rsidRDefault="0056238A" w:rsidP="0056238A">
      <w:pPr>
        <w:pStyle w:val="RESPONSE0"/>
      </w:pPr>
      <w:r w:rsidRPr="00800C7A">
        <w:t>NO</w:t>
      </w:r>
      <w:r w:rsidRPr="00800C7A">
        <w:tab/>
        <w:t>0</w:t>
      </w:r>
      <w:r w:rsidRPr="00800C7A">
        <w:tab/>
      </w:r>
    </w:p>
    <w:p w14:paraId="32D74574" w14:textId="77777777" w:rsidR="0056238A" w:rsidRPr="00800C7A" w:rsidRDefault="0056238A" w:rsidP="0056238A">
      <w:pPr>
        <w:pStyle w:val="RESPONSE0"/>
      </w:pPr>
      <w:r w:rsidRPr="00800C7A">
        <w:t>DON’T KNOW</w:t>
      </w:r>
      <w:r w:rsidRPr="00800C7A">
        <w:tab/>
        <w:t>d</w:t>
      </w:r>
      <w:r w:rsidRPr="00800C7A">
        <w:tab/>
      </w:r>
    </w:p>
    <w:p w14:paraId="07904DE2" w14:textId="77777777" w:rsidR="0056238A" w:rsidRPr="00800C7A" w:rsidRDefault="0056238A" w:rsidP="0056238A">
      <w:pPr>
        <w:pStyle w:val="RESPONSELAST"/>
      </w:pPr>
      <w:r w:rsidRPr="00800C7A">
        <w:t>REFUSED</w:t>
      </w:r>
      <w:r w:rsidRPr="00800C7A">
        <w:tab/>
        <w:t>r</w:t>
      </w:r>
      <w:r w:rsidRPr="00800C7A">
        <w:tab/>
      </w:r>
    </w:p>
    <w:p w14:paraId="4608894E" w14:textId="77777777" w:rsidR="0056238A" w:rsidRPr="00800C7A" w:rsidRDefault="0056238A" w:rsidP="0056238A">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800C7A" w14:paraId="169796F0"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8843A3" w14:textId="7547FF63" w:rsidR="0056238A" w:rsidRPr="00800C7A" w:rsidRDefault="00C17546" w:rsidP="00800C7A">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A92146" w:rsidRPr="00800C7A">
              <w:rPr>
                <w:rFonts w:ascii="Arial" w:hAnsi="Arial" w:cs="Arial"/>
                <w:bCs/>
                <w:caps/>
                <w:sz w:val="20"/>
                <w:szCs w:val="20"/>
              </w:rPr>
              <w:t xml:space="preserve">E1=1 OR 2 OR </w:t>
            </w:r>
            <w:r w:rsidRPr="00800C7A">
              <w:rPr>
                <w:rFonts w:ascii="Arial" w:hAnsi="Arial" w:cs="Arial"/>
                <w:bCs/>
                <w:caps/>
                <w:sz w:val="20"/>
                <w:szCs w:val="20"/>
              </w:rPr>
              <w:t>E</w:t>
            </w:r>
            <w:r w:rsidR="00A92146" w:rsidRPr="00800C7A">
              <w:rPr>
                <w:rFonts w:ascii="Arial" w:hAnsi="Arial" w:cs="Arial"/>
                <w:bCs/>
                <w:caps/>
                <w:sz w:val="20"/>
                <w:szCs w:val="20"/>
              </w:rPr>
              <w:t xml:space="preserve">E2=1 OR 2 OR </w:t>
            </w:r>
            <w:r w:rsidRPr="00800C7A">
              <w:rPr>
                <w:rFonts w:ascii="Arial" w:hAnsi="Arial" w:cs="Arial"/>
                <w:bCs/>
                <w:caps/>
                <w:sz w:val="20"/>
                <w:szCs w:val="20"/>
              </w:rPr>
              <w:t>E</w:t>
            </w:r>
            <w:r w:rsidR="00A92146" w:rsidRPr="00800C7A">
              <w:rPr>
                <w:rFonts w:ascii="Arial" w:hAnsi="Arial" w:cs="Arial"/>
                <w:bCs/>
                <w:caps/>
                <w:sz w:val="20"/>
                <w:szCs w:val="20"/>
              </w:rPr>
              <w:t>E3=1 OR 2</w:t>
            </w:r>
          </w:p>
        </w:tc>
      </w:tr>
    </w:tbl>
    <w:p w14:paraId="50863D0B" w14:textId="661D7EB6" w:rsidR="0056238A" w:rsidRPr="00800C7A" w:rsidRDefault="00C17546" w:rsidP="0056238A">
      <w:pPr>
        <w:pStyle w:val="QUESTIONTEXT"/>
      </w:pPr>
      <w:r w:rsidRPr="00800C7A">
        <w:t>E</w:t>
      </w:r>
      <w:r w:rsidR="0056238A" w:rsidRPr="00800C7A">
        <w:t>E7.</w:t>
      </w:r>
      <w:r w:rsidR="0056238A" w:rsidRPr="00800C7A">
        <w:tab/>
        <w:t>In the last 30 days, did you lose weight because there wasn’t enough money for food?</w:t>
      </w:r>
    </w:p>
    <w:p w14:paraId="48E0B041" w14:textId="77777777" w:rsidR="0056238A" w:rsidRPr="00800C7A" w:rsidRDefault="0056238A" w:rsidP="0056238A">
      <w:pPr>
        <w:pStyle w:val="RESPONSE0"/>
      </w:pPr>
      <w:r w:rsidRPr="00800C7A">
        <w:t>YES</w:t>
      </w:r>
      <w:r w:rsidRPr="00800C7A">
        <w:tab/>
        <w:t>1</w:t>
      </w:r>
      <w:r w:rsidRPr="00800C7A">
        <w:tab/>
      </w:r>
    </w:p>
    <w:p w14:paraId="6ED67E9C" w14:textId="77777777" w:rsidR="0056238A" w:rsidRPr="00800C7A" w:rsidRDefault="0056238A" w:rsidP="0056238A">
      <w:pPr>
        <w:pStyle w:val="RESPONSE0"/>
      </w:pPr>
      <w:r w:rsidRPr="00800C7A">
        <w:t>NO</w:t>
      </w:r>
      <w:r w:rsidRPr="00800C7A">
        <w:tab/>
        <w:t>0</w:t>
      </w:r>
      <w:r w:rsidRPr="00800C7A">
        <w:tab/>
      </w:r>
    </w:p>
    <w:p w14:paraId="35C40E13" w14:textId="77777777" w:rsidR="0056238A" w:rsidRPr="00800C7A" w:rsidRDefault="0056238A" w:rsidP="0056238A">
      <w:pPr>
        <w:pStyle w:val="RESPONSE0"/>
      </w:pPr>
      <w:r w:rsidRPr="00800C7A">
        <w:t>DON’T KNOW</w:t>
      </w:r>
      <w:r w:rsidRPr="00800C7A">
        <w:tab/>
        <w:t>d</w:t>
      </w:r>
      <w:r w:rsidRPr="00800C7A">
        <w:tab/>
      </w:r>
    </w:p>
    <w:p w14:paraId="3D5CBBDB" w14:textId="77777777" w:rsidR="0056238A" w:rsidRPr="00800C7A" w:rsidRDefault="0056238A" w:rsidP="0056238A">
      <w:pPr>
        <w:pStyle w:val="RESPONSELAST"/>
      </w:pPr>
      <w:r w:rsidRPr="00800C7A">
        <w:t>REFUSED</w:t>
      </w:r>
      <w:r w:rsidRPr="00800C7A">
        <w:tab/>
        <w:t>r</w:t>
      </w:r>
      <w:r w:rsidRPr="00800C7A">
        <w:tab/>
      </w:r>
    </w:p>
    <w:p w14:paraId="299F88F1" w14:textId="77777777" w:rsidR="0056238A" w:rsidRPr="00800C7A" w:rsidRDefault="0056238A" w:rsidP="0056238A">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5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6"/>
      </w:tblGrid>
      <w:tr w:rsidR="0056238A" w:rsidRPr="00800C7A" w14:paraId="6087F059" w14:textId="77777777" w:rsidTr="0056238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554ADB" w14:textId="1492EECD" w:rsidR="0056238A" w:rsidRPr="00800C7A" w:rsidRDefault="0056238A" w:rsidP="008427EA">
            <w:pPr>
              <w:tabs>
                <w:tab w:val="left" w:pos="7384"/>
              </w:tabs>
              <w:spacing w:before="120" w:after="120" w:line="240" w:lineRule="auto"/>
              <w:ind w:firstLine="0"/>
              <w:jc w:val="center"/>
              <w:rPr>
                <w:rFonts w:ascii="Arial" w:hAnsi="Arial" w:cs="Arial"/>
                <w:bCs/>
                <w:caps/>
                <w:sz w:val="20"/>
                <w:szCs w:val="20"/>
              </w:rPr>
            </w:pPr>
            <w:r w:rsidRPr="00800C7A">
              <w:rPr>
                <w:rFonts w:ascii="Arial" w:hAnsi="Arial" w:cs="Arial"/>
                <w:bCs/>
                <w:caps/>
                <w:sz w:val="20"/>
                <w:szCs w:val="20"/>
              </w:rPr>
              <w:t>PROGRAMMER BOX</w:t>
            </w:r>
            <w:r w:rsidR="008F6A80" w:rsidRPr="00800C7A">
              <w:rPr>
                <w:rFonts w:ascii="Arial" w:hAnsi="Arial" w:cs="Arial"/>
                <w:bCs/>
                <w:caps/>
                <w:sz w:val="20"/>
                <w:szCs w:val="20"/>
              </w:rPr>
              <w:t xml:space="preserve"> </w:t>
            </w:r>
            <w:r w:rsidR="00C17546" w:rsidRPr="00800C7A">
              <w:rPr>
                <w:rFonts w:ascii="Arial" w:hAnsi="Arial" w:cs="Arial"/>
                <w:bCs/>
                <w:caps/>
                <w:sz w:val="20"/>
                <w:szCs w:val="20"/>
              </w:rPr>
              <w:t>E</w:t>
            </w:r>
            <w:r w:rsidR="008F6A80" w:rsidRPr="00800C7A">
              <w:rPr>
                <w:rFonts w:ascii="Arial" w:hAnsi="Arial" w:cs="Arial"/>
                <w:bCs/>
                <w:caps/>
                <w:sz w:val="20"/>
                <w:szCs w:val="20"/>
              </w:rPr>
              <w:t>E7</w:t>
            </w:r>
          </w:p>
          <w:p w14:paraId="2B25B470" w14:textId="78DC1F65" w:rsidR="0056238A" w:rsidRPr="00800C7A" w:rsidRDefault="0056238A" w:rsidP="0054594B">
            <w:pPr>
              <w:tabs>
                <w:tab w:val="left" w:pos="7384"/>
              </w:tabs>
              <w:spacing w:after="120" w:line="240" w:lineRule="auto"/>
              <w:ind w:firstLine="0"/>
              <w:jc w:val="center"/>
              <w:rPr>
                <w:rFonts w:ascii="Arial" w:hAnsi="Arial" w:cs="Arial"/>
                <w:bCs/>
                <w:sz w:val="20"/>
                <w:szCs w:val="20"/>
              </w:rPr>
            </w:pPr>
            <w:r w:rsidRPr="00800C7A">
              <w:rPr>
                <w:rFonts w:ascii="Arial" w:hAnsi="Arial" w:cs="Arial"/>
                <w:bCs/>
                <w:caps/>
                <w:sz w:val="20"/>
                <w:szCs w:val="20"/>
              </w:rPr>
              <w:t xml:space="preserve">IF </w:t>
            </w:r>
            <w:r w:rsidR="00C17546" w:rsidRPr="00800C7A">
              <w:rPr>
                <w:rFonts w:ascii="Arial" w:hAnsi="Arial" w:cs="Arial"/>
                <w:bCs/>
                <w:caps/>
                <w:sz w:val="20"/>
                <w:szCs w:val="20"/>
              </w:rPr>
              <w:t>E</w:t>
            </w:r>
            <w:r w:rsidR="002C52B8" w:rsidRPr="00800C7A">
              <w:rPr>
                <w:rFonts w:ascii="Arial" w:hAnsi="Arial" w:cs="Arial"/>
                <w:bCs/>
                <w:caps/>
                <w:sz w:val="20"/>
                <w:szCs w:val="20"/>
              </w:rPr>
              <w:t xml:space="preserve">E4=1 OR </w:t>
            </w:r>
            <w:r w:rsidR="00C17546" w:rsidRPr="00800C7A">
              <w:rPr>
                <w:rFonts w:ascii="Arial" w:hAnsi="Arial" w:cs="Arial"/>
                <w:bCs/>
                <w:caps/>
                <w:sz w:val="20"/>
                <w:szCs w:val="20"/>
              </w:rPr>
              <w:t>E</w:t>
            </w:r>
            <w:r w:rsidR="002C52B8" w:rsidRPr="00800C7A">
              <w:rPr>
                <w:rFonts w:ascii="Arial" w:hAnsi="Arial" w:cs="Arial"/>
                <w:bCs/>
                <w:caps/>
                <w:sz w:val="20"/>
                <w:szCs w:val="20"/>
              </w:rPr>
              <w:t xml:space="preserve">E5=1 OR </w:t>
            </w:r>
            <w:r w:rsidR="00C17546" w:rsidRPr="00800C7A">
              <w:rPr>
                <w:rFonts w:ascii="Arial" w:hAnsi="Arial" w:cs="Arial"/>
                <w:bCs/>
                <w:caps/>
                <w:sz w:val="20"/>
                <w:szCs w:val="20"/>
              </w:rPr>
              <w:t>E</w:t>
            </w:r>
            <w:r w:rsidR="002C52B8" w:rsidRPr="00800C7A">
              <w:rPr>
                <w:rFonts w:ascii="Arial" w:hAnsi="Arial" w:cs="Arial"/>
                <w:bCs/>
                <w:caps/>
                <w:sz w:val="20"/>
                <w:szCs w:val="20"/>
              </w:rPr>
              <w:t xml:space="preserve">E6=1 OR </w:t>
            </w:r>
            <w:r w:rsidR="00C17546" w:rsidRPr="00800C7A">
              <w:rPr>
                <w:rFonts w:ascii="Arial" w:hAnsi="Arial" w:cs="Arial"/>
                <w:bCs/>
                <w:caps/>
                <w:sz w:val="20"/>
                <w:szCs w:val="20"/>
              </w:rPr>
              <w:t>E</w:t>
            </w:r>
            <w:r w:rsidR="002C52B8" w:rsidRPr="00800C7A">
              <w:rPr>
                <w:rFonts w:ascii="Arial" w:hAnsi="Arial" w:cs="Arial"/>
                <w:bCs/>
                <w:caps/>
                <w:sz w:val="20"/>
                <w:szCs w:val="20"/>
              </w:rPr>
              <w:t xml:space="preserve">E7=1, GO TO </w:t>
            </w:r>
            <w:r w:rsidR="00C17546" w:rsidRPr="00800C7A">
              <w:rPr>
                <w:rFonts w:ascii="Arial" w:hAnsi="Arial" w:cs="Arial"/>
                <w:bCs/>
                <w:caps/>
                <w:sz w:val="20"/>
                <w:szCs w:val="20"/>
              </w:rPr>
              <w:t>E</w:t>
            </w:r>
            <w:r w:rsidR="002C52B8" w:rsidRPr="00800C7A">
              <w:rPr>
                <w:rFonts w:ascii="Arial" w:hAnsi="Arial" w:cs="Arial"/>
                <w:bCs/>
                <w:caps/>
                <w:sz w:val="20"/>
                <w:szCs w:val="20"/>
              </w:rPr>
              <w:t xml:space="preserve">E8; OTHERWISE, SKIP TO </w:t>
            </w:r>
            <w:r w:rsidR="00C17546" w:rsidRPr="00800C7A">
              <w:rPr>
                <w:rFonts w:ascii="Arial" w:hAnsi="Arial" w:cs="Arial"/>
                <w:bCs/>
                <w:caps/>
                <w:sz w:val="20"/>
                <w:szCs w:val="20"/>
              </w:rPr>
              <w:t>E</w:t>
            </w:r>
            <w:r w:rsidR="002C52B8" w:rsidRPr="00800C7A">
              <w:rPr>
                <w:rFonts w:ascii="Arial" w:hAnsi="Arial" w:cs="Arial"/>
                <w:bCs/>
                <w:caps/>
                <w:sz w:val="20"/>
                <w:szCs w:val="20"/>
              </w:rPr>
              <w:t>E9.</w:t>
            </w:r>
          </w:p>
        </w:tc>
      </w:tr>
    </w:tbl>
    <w:p w14:paraId="5A1C60FE" w14:textId="77777777" w:rsidR="0056238A" w:rsidRPr="00800C7A" w:rsidRDefault="0056238A" w:rsidP="0056238A">
      <w:pPr>
        <w:tabs>
          <w:tab w:val="left" w:pos="864"/>
        </w:tabs>
        <w:spacing w:line="240" w:lineRule="auto"/>
        <w:ind w:firstLine="0"/>
        <w:rPr>
          <w:rFonts w:ascii="Arial" w:hAnsi="Arial" w:cs="Arial"/>
          <w:sz w:val="20"/>
          <w:szCs w:val="20"/>
        </w:rPr>
      </w:pPr>
    </w:p>
    <w:p w14:paraId="0DC1E83D" w14:textId="4ACA153E" w:rsidR="00D23FDB" w:rsidRPr="00800C7A" w:rsidRDefault="00D23FDB">
      <w:pPr>
        <w:tabs>
          <w:tab w:val="clear" w:pos="432"/>
        </w:tabs>
        <w:spacing w:line="240" w:lineRule="auto"/>
        <w:ind w:firstLine="0"/>
        <w:jc w:val="left"/>
        <w:rPr>
          <w:rFonts w:ascii="Arial" w:hAnsi="Arial" w:cs="Arial"/>
          <w:sz w:val="20"/>
          <w:szCs w:val="20"/>
        </w:rPr>
      </w:pPr>
      <w:r w:rsidRPr="00800C7A">
        <w:rPr>
          <w:rFonts w:ascii="Arial" w:hAnsi="Arial" w:cs="Arial"/>
          <w:sz w:val="20"/>
          <w:szCs w:val="20"/>
        </w:rPr>
        <w:br w:type="page"/>
      </w:r>
    </w:p>
    <w:p w14:paraId="459DB7F3" w14:textId="77777777" w:rsidR="00626D43" w:rsidRPr="00800C7A" w:rsidRDefault="00626D43" w:rsidP="0056238A">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800C7A" w14:paraId="3C68EEB1"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F71837" w14:textId="57DB05D4" w:rsidR="0056238A" w:rsidRPr="00800C7A" w:rsidRDefault="00C17546" w:rsidP="002F0AC5">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BB32CE" w:rsidRPr="00800C7A">
              <w:rPr>
                <w:rFonts w:ascii="Arial" w:hAnsi="Arial" w:cs="Arial"/>
                <w:bCs/>
                <w:caps/>
                <w:sz w:val="20"/>
                <w:szCs w:val="20"/>
              </w:rPr>
              <w:t xml:space="preserve">E4=1 OR </w:t>
            </w:r>
            <w:r w:rsidRPr="00800C7A">
              <w:rPr>
                <w:rFonts w:ascii="Arial" w:hAnsi="Arial" w:cs="Arial"/>
                <w:bCs/>
                <w:caps/>
                <w:sz w:val="20"/>
                <w:szCs w:val="20"/>
              </w:rPr>
              <w:t>E</w:t>
            </w:r>
            <w:r w:rsidR="00BB32CE" w:rsidRPr="00800C7A">
              <w:rPr>
                <w:rFonts w:ascii="Arial" w:hAnsi="Arial" w:cs="Arial"/>
                <w:bCs/>
                <w:caps/>
                <w:sz w:val="20"/>
                <w:szCs w:val="20"/>
              </w:rPr>
              <w:t xml:space="preserve">E5=1 OR </w:t>
            </w:r>
            <w:r w:rsidRPr="00800C7A">
              <w:rPr>
                <w:rFonts w:ascii="Arial" w:hAnsi="Arial" w:cs="Arial"/>
                <w:bCs/>
                <w:caps/>
                <w:sz w:val="20"/>
                <w:szCs w:val="20"/>
              </w:rPr>
              <w:t>E</w:t>
            </w:r>
            <w:r w:rsidR="00BB32CE" w:rsidRPr="00800C7A">
              <w:rPr>
                <w:rFonts w:ascii="Arial" w:hAnsi="Arial" w:cs="Arial"/>
                <w:bCs/>
                <w:caps/>
                <w:sz w:val="20"/>
                <w:szCs w:val="20"/>
              </w:rPr>
              <w:t xml:space="preserve">E6=1 OR </w:t>
            </w:r>
            <w:r w:rsidRPr="00800C7A">
              <w:rPr>
                <w:rFonts w:ascii="Arial" w:hAnsi="Arial" w:cs="Arial"/>
                <w:bCs/>
                <w:caps/>
                <w:sz w:val="20"/>
                <w:szCs w:val="20"/>
              </w:rPr>
              <w:t>E</w:t>
            </w:r>
            <w:r w:rsidR="00BB32CE" w:rsidRPr="00800C7A">
              <w:rPr>
                <w:rFonts w:ascii="Arial" w:hAnsi="Arial" w:cs="Arial"/>
                <w:bCs/>
                <w:caps/>
                <w:sz w:val="20"/>
                <w:szCs w:val="20"/>
              </w:rPr>
              <w:t>E7=1</w:t>
            </w:r>
          </w:p>
        </w:tc>
      </w:tr>
      <w:tr w:rsidR="0056238A" w:rsidRPr="00800C7A" w14:paraId="468E2DB6"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2099C7AE" w14:textId="77777777" w:rsidR="00BB32CE" w:rsidRPr="00800C7A" w:rsidRDefault="00BB32CE" w:rsidP="002E0DAF">
            <w:pPr>
              <w:spacing w:before="60" w:after="60" w:line="240" w:lineRule="auto"/>
              <w:ind w:firstLine="0"/>
              <w:jc w:val="left"/>
              <w:rPr>
                <w:rFonts w:ascii="Arial" w:hAnsi="Arial" w:cs="Arial"/>
                <w:sz w:val="20"/>
                <w:szCs w:val="20"/>
              </w:rPr>
            </w:pPr>
            <w:r w:rsidRPr="00800C7A">
              <w:rPr>
                <w:rFonts w:ascii="Arial" w:hAnsi="Arial" w:cs="Arial"/>
                <w:bCs/>
                <w:sz w:val="20"/>
                <w:szCs w:val="20"/>
              </w:rPr>
              <w:t>IF MULTIPLE ADULTS: or other adults in your household</w:t>
            </w:r>
          </w:p>
        </w:tc>
      </w:tr>
    </w:tbl>
    <w:p w14:paraId="577C6E3E" w14:textId="087B8A9C" w:rsidR="0056238A" w:rsidRPr="00800C7A" w:rsidRDefault="00C17546" w:rsidP="0056238A">
      <w:pPr>
        <w:pStyle w:val="QUESTIONTEXT"/>
      </w:pPr>
      <w:r w:rsidRPr="00800C7A">
        <w:t>E</w:t>
      </w:r>
      <w:r w:rsidR="0056238A" w:rsidRPr="00800C7A">
        <w:t>E8.</w:t>
      </w:r>
      <w:r w:rsidR="0056238A" w:rsidRPr="00800C7A">
        <w:tab/>
        <w:t>In th</w:t>
      </w:r>
      <w:r w:rsidR="002E0DAF" w:rsidRPr="00800C7A">
        <w:t>e last 30 days, did you [</w:t>
      </w:r>
      <w:r w:rsidR="0056238A" w:rsidRPr="00800C7A">
        <w:t>or other adults in your household</w:t>
      </w:r>
      <w:r w:rsidR="002E0DAF" w:rsidRPr="00800C7A">
        <w:t>]</w:t>
      </w:r>
      <w:r w:rsidR="0056238A" w:rsidRPr="00800C7A">
        <w:t xml:space="preserve"> ever not eat for a whole day because there wasn't enough money for food?</w:t>
      </w:r>
    </w:p>
    <w:p w14:paraId="5B9E132B" w14:textId="77777777" w:rsidR="0056238A" w:rsidRPr="00800C7A" w:rsidRDefault="0056238A" w:rsidP="0056238A">
      <w:pPr>
        <w:pStyle w:val="RESPONSE0"/>
      </w:pPr>
      <w:r w:rsidRPr="00800C7A">
        <w:t>YES</w:t>
      </w:r>
      <w:r w:rsidRPr="00800C7A">
        <w:tab/>
        <w:t>1</w:t>
      </w:r>
      <w:r w:rsidRPr="00800C7A">
        <w:tab/>
      </w:r>
    </w:p>
    <w:p w14:paraId="5A523FDF" w14:textId="06812811" w:rsidR="0056238A" w:rsidRPr="00800C7A" w:rsidRDefault="0056238A" w:rsidP="0056238A">
      <w:pPr>
        <w:pStyle w:val="RESPONSE0"/>
      </w:pPr>
      <w:r w:rsidRPr="00800C7A">
        <w:t>NO</w:t>
      </w:r>
      <w:r w:rsidRPr="00800C7A">
        <w:tab/>
        <w:t>0</w:t>
      </w:r>
      <w:r w:rsidRPr="00800C7A">
        <w:tab/>
        <w:t xml:space="preserve">GO TO </w:t>
      </w:r>
      <w:r w:rsidR="00C17546" w:rsidRPr="00800C7A">
        <w:t>E</w:t>
      </w:r>
      <w:r w:rsidRPr="00800C7A">
        <w:t>E9</w:t>
      </w:r>
    </w:p>
    <w:p w14:paraId="20693364" w14:textId="23EAB9CB" w:rsidR="0056238A" w:rsidRPr="00800C7A" w:rsidRDefault="0056238A" w:rsidP="0056238A">
      <w:pPr>
        <w:pStyle w:val="RESPONSE0"/>
      </w:pPr>
      <w:r w:rsidRPr="00800C7A">
        <w:t>DON’T KNOW</w:t>
      </w:r>
      <w:r w:rsidRPr="00800C7A">
        <w:tab/>
        <w:t>d</w:t>
      </w:r>
      <w:r w:rsidRPr="00800C7A">
        <w:tab/>
        <w:t xml:space="preserve">GO TO </w:t>
      </w:r>
      <w:r w:rsidR="00C17546" w:rsidRPr="00800C7A">
        <w:t>E</w:t>
      </w:r>
      <w:r w:rsidRPr="00800C7A">
        <w:t>E9</w:t>
      </w:r>
    </w:p>
    <w:p w14:paraId="7EE553F3" w14:textId="7EE65B43" w:rsidR="0056238A" w:rsidRPr="00800C7A" w:rsidRDefault="0056238A" w:rsidP="0056238A">
      <w:pPr>
        <w:pStyle w:val="RESPONSELAST"/>
      </w:pPr>
      <w:r w:rsidRPr="00800C7A">
        <w:t>REFUSED</w:t>
      </w:r>
      <w:r w:rsidRPr="00800C7A">
        <w:tab/>
        <w:t>r</w:t>
      </w:r>
      <w:r w:rsidRPr="00800C7A">
        <w:tab/>
        <w:t xml:space="preserve">GO TO </w:t>
      </w:r>
      <w:r w:rsidR="00C17546" w:rsidRPr="00800C7A">
        <w:t>E</w:t>
      </w:r>
      <w:r w:rsidRPr="00800C7A">
        <w:t>E9</w:t>
      </w:r>
    </w:p>
    <w:p w14:paraId="03F09B50" w14:textId="77777777" w:rsidR="00626D43" w:rsidRPr="00800C7A" w:rsidRDefault="00626D43" w:rsidP="0056238A">
      <w:pPr>
        <w:spacing w:line="240" w:lineRule="auto"/>
        <w:ind w:firstLine="0"/>
        <w:jc w:val="left"/>
        <w:rPr>
          <w:rFonts w:ascii="Arial" w:hAnsi="Arial" w:cs="Arial"/>
          <w:sz w:val="20"/>
          <w:szCs w:val="20"/>
        </w:rPr>
      </w:pPr>
    </w:p>
    <w:p w14:paraId="4082F486" w14:textId="77777777" w:rsidR="00626D43" w:rsidRPr="00800C7A" w:rsidRDefault="00626D43" w:rsidP="0056238A">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800C7A" w14:paraId="3ADF444C"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EB95D0" w14:textId="66481438" w:rsidR="0056238A" w:rsidRPr="00800C7A" w:rsidRDefault="00C17546" w:rsidP="0056238A">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56238A" w:rsidRPr="00800C7A">
              <w:rPr>
                <w:rFonts w:ascii="Arial" w:hAnsi="Arial" w:cs="Arial"/>
                <w:bCs/>
                <w:caps/>
                <w:sz w:val="20"/>
                <w:szCs w:val="20"/>
              </w:rPr>
              <w:t>E8=1</w:t>
            </w:r>
          </w:p>
        </w:tc>
      </w:tr>
    </w:tbl>
    <w:p w14:paraId="224BFBA4" w14:textId="763CA459" w:rsidR="0056238A" w:rsidRPr="00800C7A" w:rsidRDefault="00C17546" w:rsidP="0056238A">
      <w:pPr>
        <w:pStyle w:val="QUESTIONTEXT"/>
      </w:pPr>
      <w:r w:rsidRPr="00800C7A">
        <w:t>E</w:t>
      </w:r>
      <w:r w:rsidR="0056238A" w:rsidRPr="00800C7A">
        <w:t>E</w:t>
      </w:r>
      <w:r w:rsidR="00614161" w:rsidRPr="00800C7A">
        <w:t>8a</w:t>
      </w:r>
      <w:r w:rsidR="0056238A" w:rsidRPr="00800C7A">
        <w:t>.</w:t>
      </w:r>
      <w:r w:rsidR="0056238A" w:rsidRPr="00800C7A">
        <w:tab/>
        <w:t>In the last 30 days, how many days did this happen?</w:t>
      </w:r>
    </w:p>
    <w:p w14:paraId="580188DC" w14:textId="0F79DBC7" w:rsidR="0056238A" w:rsidRPr="00800C7A" w:rsidRDefault="0056238A" w:rsidP="0056238A">
      <w:pPr>
        <w:pStyle w:val="RESPONSELINE"/>
        <w:tabs>
          <w:tab w:val="left" w:pos="8280"/>
        </w:tabs>
      </w:pPr>
      <w:r w:rsidRPr="00800C7A">
        <w:tab/>
        <w:t>|</w:t>
      </w:r>
      <w:r w:rsidRPr="00800C7A">
        <w:rPr>
          <w:u w:val="single"/>
        </w:rPr>
        <w:t xml:space="preserve">     </w:t>
      </w:r>
      <w:r w:rsidRPr="00800C7A">
        <w:t>|</w:t>
      </w:r>
      <w:r w:rsidRPr="00800C7A">
        <w:rPr>
          <w:u w:val="single"/>
        </w:rPr>
        <w:t xml:space="preserve">     </w:t>
      </w:r>
      <w:r w:rsidRPr="00800C7A">
        <w:t xml:space="preserve">| </w:t>
      </w:r>
      <w:r w:rsidRPr="00800C7A">
        <w:rPr>
          <w:bCs/>
          <w:caps/>
        </w:rPr>
        <w:t>NUMBER OF DAYS</w:t>
      </w:r>
      <w:r w:rsidRPr="00800C7A">
        <w:tab/>
        <w:t xml:space="preserve">GO TO </w:t>
      </w:r>
      <w:r w:rsidR="00C17546" w:rsidRPr="00800C7A">
        <w:t>E</w:t>
      </w:r>
      <w:r w:rsidRPr="00800C7A">
        <w:t>E9</w:t>
      </w:r>
    </w:p>
    <w:p w14:paraId="4DEC484C" w14:textId="77777777" w:rsidR="0056238A" w:rsidRPr="00800C7A" w:rsidRDefault="0056238A" w:rsidP="0056238A">
      <w:pPr>
        <w:pStyle w:val="INDENTEDBODYTEXT"/>
        <w:ind w:left="720"/>
      </w:pPr>
      <w:r w:rsidRPr="00800C7A">
        <w:t>(1-30)</w:t>
      </w:r>
    </w:p>
    <w:p w14:paraId="7C9E666B" w14:textId="77777777" w:rsidR="0056238A" w:rsidRPr="00800C7A" w:rsidRDefault="0056238A" w:rsidP="0056238A">
      <w:pPr>
        <w:pStyle w:val="RESPONSE0"/>
      </w:pPr>
      <w:r w:rsidRPr="00800C7A">
        <w:t>DON’T KNOW</w:t>
      </w:r>
      <w:r w:rsidRPr="00800C7A">
        <w:tab/>
        <w:t>d</w:t>
      </w:r>
      <w:r w:rsidRPr="00800C7A">
        <w:tab/>
      </w:r>
    </w:p>
    <w:p w14:paraId="63CC1CC4" w14:textId="50F11511" w:rsidR="0056238A" w:rsidRPr="00800C7A" w:rsidRDefault="0056238A" w:rsidP="0056238A">
      <w:pPr>
        <w:pStyle w:val="RESPONSELAST"/>
      </w:pPr>
      <w:r w:rsidRPr="00800C7A">
        <w:t>REFUSED</w:t>
      </w:r>
      <w:r w:rsidRPr="00800C7A">
        <w:tab/>
        <w:t>r</w:t>
      </w:r>
      <w:r w:rsidRPr="00800C7A">
        <w:tab/>
        <w:t xml:space="preserve">GO TO </w:t>
      </w:r>
      <w:r w:rsidR="00C17546" w:rsidRPr="00800C7A">
        <w:t>E</w:t>
      </w:r>
      <w:r w:rsidRPr="00800C7A">
        <w:t>E9</w:t>
      </w:r>
    </w:p>
    <w:p w14:paraId="28787BD2" w14:textId="77777777" w:rsidR="0056238A" w:rsidRPr="00800C7A" w:rsidRDefault="0056238A" w:rsidP="0056238A">
      <w:pPr>
        <w:tabs>
          <w:tab w:val="left" w:pos="720"/>
          <w:tab w:val="left" w:pos="1440"/>
          <w:tab w:val="left" w:pos="7200"/>
        </w:tabs>
        <w:spacing w:line="240" w:lineRule="auto"/>
        <w:ind w:firstLine="0"/>
        <w:jc w:val="left"/>
        <w:rPr>
          <w:rFonts w:ascii="Arial" w:hAnsi="Arial" w:cs="Arial"/>
          <w:sz w:val="20"/>
          <w:szCs w:val="20"/>
        </w:rPr>
      </w:pPr>
    </w:p>
    <w:p w14:paraId="3133015B" w14:textId="77777777" w:rsidR="0056238A" w:rsidRPr="00800C7A" w:rsidRDefault="0056238A" w:rsidP="0056238A">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800C7A" w14:paraId="66280A74"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C7C047" w14:textId="2FC327EB" w:rsidR="0056238A" w:rsidRPr="00800C7A" w:rsidRDefault="00C17546" w:rsidP="003452CD">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2E0DAF" w:rsidRPr="00800C7A">
              <w:rPr>
                <w:rFonts w:ascii="Arial" w:hAnsi="Arial" w:cs="Arial"/>
                <w:bCs/>
                <w:caps/>
                <w:sz w:val="20"/>
                <w:szCs w:val="20"/>
              </w:rPr>
              <w:t>E8</w:t>
            </w:r>
            <w:r w:rsidR="003452CD">
              <w:rPr>
                <w:rFonts w:ascii="Arial" w:hAnsi="Arial" w:cs="Arial"/>
                <w:bCs/>
                <w:caps/>
                <w:sz w:val="20"/>
                <w:szCs w:val="20"/>
              </w:rPr>
              <w:t>A</w:t>
            </w:r>
            <w:r w:rsidR="002E0DAF" w:rsidRPr="00800C7A">
              <w:rPr>
                <w:rFonts w:ascii="Arial" w:hAnsi="Arial" w:cs="Arial"/>
                <w:bCs/>
                <w:caps/>
                <w:sz w:val="20"/>
                <w:szCs w:val="20"/>
              </w:rPr>
              <w:t>=D</w:t>
            </w:r>
          </w:p>
        </w:tc>
      </w:tr>
    </w:tbl>
    <w:p w14:paraId="2925F9DB" w14:textId="7087F41C" w:rsidR="0056238A" w:rsidRPr="00800C7A" w:rsidRDefault="00C17546" w:rsidP="0056238A">
      <w:pPr>
        <w:pStyle w:val="QUESTIONTEXT"/>
      </w:pPr>
      <w:r w:rsidRPr="00800C7A">
        <w:t>E</w:t>
      </w:r>
      <w:r w:rsidR="0056238A" w:rsidRPr="00800C7A">
        <w:t>E</w:t>
      </w:r>
      <w:r w:rsidR="00614161" w:rsidRPr="00800C7A">
        <w:t>8b</w:t>
      </w:r>
      <w:r w:rsidR="0056238A" w:rsidRPr="00800C7A">
        <w:t>.</w:t>
      </w:r>
      <w:r w:rsidR="0056238A" w:rsidRPr="00800C7A">
        <w:tab/>
        <w:t>Do you think it was one or two days, or more than two days?</w:t>
      </w:r>
    </w:p>
    <w:p w14:paraId="30EF07BF" w14:textId="77777777" w:rsidR="0056238A" w:rsidRPr="00800C7A" w:rsidRDefault="0056238A" w:rsidP="0056238A">
      <w:pPr>
        <w:pStyle w:val="CODINGTYPE"/>
      </w:pPr>
      <w:r w:rsidRPr="00800C7A">
        <w:tab/>
      </w:r>
      <w:sdt>
        <w:sdtPr>
          <w:alias w:val="SELECT CODING TYPE"/>
          <w:tag w:val="CODING TYPE"/>
          <w:id w:val="949512360"/>
          <w:placeholder>
            <w:docPart w:val="CE82BA99AE1348F2A1D832620ED7C117"/>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t>CODE ONE ONLY</w:t>
          </w:r>
        </w:sdtContent>
      </w:sdt>
    </w:p>
    <w:p w14:paraId="5D090546" w14:textId="77777777" w:rsidR="0056238A" w:rsidRPr="00800C7A" w:rsidRDefault="0056238A" w:rsidP="0056238A">
      <w:pPr>
        <w:pStyle w:val="RESPONSE0"/>
      </w:pPr>
      <w:r w:rsidRPr="00800C7A">
        <w:rPr>
          <w:caps/>
          <w:color w:val="000000" w:themeColor="text1"/>
        </w:rPr>
        <w:t>ONE OR TWO DAYS</w:t>
      </w:r>
      <w:r w:rsidRPr="00800C7A">
        <w:tab/>
        <w:t>1</w:t>
      </w:r>
      <w:r w:rsidRPr="00800C7A">
        <w:tab/>
      </w:r>
    </w:p>
    <w:p w14:paraId="3E1C34EF" w14:textId="77777777" w:rsidR="0056238A" w:rsidRPr="00800C7A" w:rsidRDefault="0056238A" w:rsidP="0056238A">
      <w:pPr>
        <w:pStyle w:val="RESPONSE0"/>
      </w:pPr>
      <w:r w:rsidRPr="00800C7A">
        <w:rPr>
          <w:caps/>
          <w:color w:val="000000" w:themeColor="text1"/>
        </w:rPr>
        <w:t>MORE THAN TWO DAYS</w:t>
      </w:r>
      <w:r w:rsidRPr="00800C7A">
        <w:tab/>
        <w:t>2</w:t>
      </w:r>
      <w:r w:rsidRPr="00800C7A">
        <w:tab/>
      </w:r>
    </w:p>
    <w:p w14:paraId="5B277AE1" w14:textId="77777777" w:rsidR="0056238A" w:rsidRPr="00800C7A" w:rsidRDefault="0056238A" w:rsidP="0056238A">
      <w:pPr>
        <w:pStyle w:val="RESPONSE0"/>
      </w:pPr>
      <w:r w:rsidRPr="00800C7A">
        <w:t>DON’T KNOW</w:t>
      </w:r>
      <w:r w:rsidRPr="00800C7A">
        <w:tab/>
        <w:t>d</w:t>
      </w:r>
      <w:r w:rsidRPr="00800C7A">
        <w:tab/>
      </w:r>
    </w:p>
    <w:p w14:paraId="14A20393" w14:textId="77777777" w:rsidR="0056238A" w:rsidRPr="00800C7A" w:rsidRDefault="0056238A" w:rsidP="00626D43">
      <w:pPr>
        <w:pStyle w:val="RESPONSELAST"/>
      </w:pPr>
      <w:r w:rsidRPr="00800C7A">
        <w:t>REFUSED</w:t>
      </w:r>
      <w:r w:rsidRPr="00800C7A">
        <w:tab/>
        <w:t>r</w:t>
      </w:r>
      <w:r w:rsidRPr="00800C7A">
        <w:tab/>
      </w:r>
    </w:p>
    <w:p w14:paraId="266FDF38" w14:textId="77777777" w:rsidR="00626D43" w:rsidRPr="00800C7A" w:rsidRDefault="00626D43" w:rsidP="00626D43">
      <w:pPr>
        <w:pStyle w:val="RESPONSELAST"/>
      </w:pPr>
    </w:p>
    <w:p w14:paraId="05D6DBF0" w14:textId="4EA6C99B" w:rsidR="00D23FDB" w:rsidRPr="00800C7A" w:rsidRDefault="00D23FDB">
      <w:pPr>
        <w:tabs>
          <w:tab w:val="clear" w:pos="432"/>
        </w:tabs>
        <w:spacing w:line="240" w:lineRule="auto"/>
        <w:ind w:firstLine="0"/>
        <w:jc w:val="left"/>
        <w:rPr>
          <w:rFonts w:ascii="Arial" w:hAnsi="Arial" w:cs="Arial"/>
          <w:sz w:val="20"/>
          <w:szCs w:val="20"/>
        </w:rPr>
      </w:pPr>
      <w:r w:rsidRPr="00800C7A">
        <w:br w:type="page"/>
      </w:r>
    </w:p>
    <w:p w14:paraId="6F912176" w14:textId="77777777" w:rsidR="00626D43" w:rsidRPr="00800C7A" w:rsidRDefault="00626D43" w:rsidP="00626D43">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800C7A" w14:paraId="521A41C7"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C04B6C" w14:textId="77777777" w:rsidR="0056238A" w:rsidRPr="00800C7A" w:rsidRDefault="002E0DAF" w:rsidP="002E0DAF">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r w:rsidR="0056238A" w:rsidRPr="00800C7A" w14:paraId="29BF6BFA"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545A5D70" w14:textId="77777777" w:rsidR="0056238A" w:rsidRPr="00800C7A" w:rsidRDefault="002E0DAF" w:rsidP="002E0DAF">
            <w:pPr>
              <w:spacing w:before="60" w:after="60" w:line="240" w:lineRule="auto"/>
              <w:ind w:firstLine="0"/>
              <w:jc w:val="left"/>
              <w:rPr>
                <w:rFonts w:ascii="Arial" w:hAnsi="Arial" w:cs="Arial"/>
                <w:sz w:val="20"/>
                <w:szCs w:val="20"/>
              </w:rPr>
            </w:pPr>
            <w:r w:rsidRPr="00800C7A">
              <w:rPr>
                <w:rFonts w:ascii="Arial" w:hAnsi="Arial" w:cs="Arial"/>
                <w:bCs/>
                <w:sz w:val="20"/>
                <w:szCs w:val="20"/>
              </w:rPr>
              <w:t xml:space="preserve">PROGRAMMER: </w:t>
            </w:r>
            <w:r w:rsidRPr="00800C7A">
              <w:rPr>
                <w:rFonts w:ascii="Arial" w:hAnsi="Arial" w:cs="Arial"/>
                <w:bCs/>
                <w:caps/>
                <w:sz w:val="20"/>
                <w:szCs w:val="20"/>
              </w:rPr>
              <w:t>SELECT APPROPRIATE FILLS DEPENDING ON NUMBER OF ADULTS AND NUMBER OF CHILDREN IN THE HOUSEHOLD.</w:t>
            </w:r>
          </w:p>
        </w:tc>
      </w:tr>
    </w:tbl>
    <w:p w14:paraId="2F9E2AF1" w14:textId="30913FC1" w:rsidR="0056238A" w:rsidRPr="00800C7A" w:rsidRDefault="005D39BA" w:rsidP="0056238A">
      <w:pPr>
        <w:pStyle w:val="QUESTIONTEXT"/>
      </w:pPr>
      <w:r w:rsidRPr="00800C7A">
        <w:t>E</w:t>
      </w:r>
      <w:r w:rsidR="0056238A" w:rsidRPr="00800C7A">
        <w:t>E9.</w:t>
      </w:r>
      <w:r w:rsidR="0056238A" w:rsidRPr="00800C7A">
        <w:tab/>
        <w:t>Now I’m going to read you several statements that people have made about the food situation of their children. For these statements, please tell me whether the statement was often true, sometimes true, or never true in the last 30 days for [your child/children living in the household who are under 18 years old or 18 or older but still in high school].</w:t>
      </w:r>
    </w:p>
    <w:p w14:paraId="61E22036" w14:textId="77777777" w:rsidR="0056238A" w:rsidRPr="00800C7A" w:rsidRDefault="0056238A" w:rsidP="0056238A">
      <w:pPr>
        <w:pStyle w:val="QUESTIONTEXT"/>
      </w:pPr>
      <w:r w:rsidRPr="00800C7A">
        <w:tab/>
        <w:t>IF SINGLE ADULT AND SINGLE CHILD:</w:t>
      </w:r>
    </w:p>
    <w:p w14:paraId="3AFAAE74" w14:textId="77777777" w:rsidR="0056238A" w:rsidRPr="00800C7A" w:rsidRDefault="0056238A" w:rsidP="0056238A">
      <w:pPr>
        <w:pStyle w:val="QUESTIONTEXT"/>
      </w:pPr>
      <w:r w:rsidRPr="00800C7A">
        <w:tab/>
        <w:t xml:space="preserve">“I relied on only a few kinds of low-cost food to feed my child because I was running out of money to buy food.” </w:t>
      </w:r>
    </w:p>
    <w:p w14:paraId="3E037521" w14:textId="77777777" w:rsidR="0056238A" w:rsidRPr="00800C7A" w:rsidRDefault="0056238A" w:rsidP="0056238A">
      <w:pPr>
        <w:pStyle w:val="QUESTIONTEXT"/>
      </w:pPr>
      <w:r w:rsidRPr="00800C7A">
        <w:tab/>
        <w:t>IF SINGLE ADULT AND MULTIPLE CHILDREN:</w:t>
      </w:r>
    </w:p>
    <w:p w14:paraId="25B1366D" w14:textId="77777777" w:rsidR="0056238A" w:rsidRPr="00800C7A" w:rsidRDefault="0056238A" w:rsidP="0056238A">
      <w:pPr>
        <w:pStyle w:val="QUESTIONTEXT"/>
      </w:pPr>
      <w:r w:rsidRPr="00800C7A">
        <w:tab/>
        <w:t xml:space="preserve">“I relied on only a few kinds of low-cost food to feed my children because I was running out of money to buy food.” </w:t>
      </w:r>
    </w:p>
    <w:p w14:paraId="1A81B95C" w14:textId="77777777" w:rsidR="0056238A" w:rsidRPr="00800C7A" w:rsidRDefault="0056238A" w:rsidP="0056238A">
      <w:pPr>
        <w:pStyle w:val="QUESTIONTEXT"/>
      </w:pPr>
      <w:r w:rsidRPr="00800C7A">
        <w:tab/>
        <w:t>IF MULTIPLE ADULTS AND SINGLE CHILD:</w:t>
      </w:r>
    </w:p>
    <w:p w14:paraId="7DB0B604" w14:textId="77777777" w:rsidR="0056238A" w:rsidRPr="00800C7A" w:rsidRDefault="0056238A" w:rsidP="0056238A">
      <w:pPr>
        <w:pStyle w:val="QUESTIONTEXT"/>
      </w:pPr>
      <w:r w:rsidRPr="00800C7A">
        <w:tab/>
        <w:t xml:space="preserve">“We relied on only a few kinds of low-cost food to feed our child because we were running out of money to buy food.” </w:t>
      </w:r>
    </w:p>
    <w:p w14:paraId="7F43AF1C" w14:textId="77777777" w:rsidR="0056238A" w:rsidRPr="00800C7A" w:rsidRDefault="0056238A" w:rsidP="0056238A">
      <w:pPr>
        <w:pStyle w:val="QUESTIONTEXT"/>
      </w:pPr>
      <w:r w:rsidRPr="00800C7A">
        <w:tab/>
        <w:t>IF MULTIPLE ADULTS AND MULTIPLE CHILDREN:</w:t>
      </w:r>
    </w:p>
    <w:p w14:paraId="62A1C885" w14:textId="77777777" w:rsidR="0056238A" w:rsidRPr="00800C7A" w:rsidRDefault="0056238A" w:rsidP="0056238A">
      <w:pPr>
        <w:pStyle w:val="QUESTIONTEXT"/>
      </w:pPr>
      <w:r w:rsidRPr="00800C7A">
        <w:tab/>
        <w:t xml:space="preserve">“We relied on only a few kinds of low-cost food to feed our children because we were running out of money to buy food.” </w:t>
      </w:r>
    </w:p>
    <w:p w14:paraId="73968030" w14:textId="77777777" w:rsidR="0056238A" w:rsidRPr="00800C7A" w:rsidRDefault="0056238A" w:rsidP="0056238A">
      <w:pPr>
        <w:pStyle w:val="QUESTIONTEXT"/>
      </w:pPr>
      <w:r w:rsidRPr="00800C7A">
        <w:tab/>
        <w:t>SHOW FOR ALL:</w:t>
      </w:r>
    </w:p>
    <w:p w14:paraId="6FC0A486" w14:textId="77777777" w:rsidR="0056238A" w:rsidRPr="00800C7A" w:rsidRDefault="0056238A" w:rsidP="00EE3759">
      <w:pPr>
        <w:pStyle w:val="QUESTIONTEXT"/>
        <w:rPr>
          <w:b w:val="0"/>
        </w:rPr>
      </w:pPr>
      <w:r w:rsidRPr="00800C7A">
        <w:rPr>
          <w:rStyle w:val="QUESTIONTEXTChar"/>
        </w:rPr>
        <w:tab/>
      </w:r>
      <w:r w:rsidRPr="00800C7A">
        <w:rPr>
          <w:rStyle w:val="QUESTIONTEXTChar"/>
          <w:b/>
        </w:rPr>
        <w:t>Was that often, sometimes, or never true for your household in the last 30 days</w:t>
      </w:r>
      <w:r w:rsidRPr="00800C7A">
        <w:rPr>
          <w:b w:val="0"/>
        </w:rPr>
        <w:t>?</w:t>
      </w:r>
    </w:p>
    <w:p w14:paraId="4C74A8E2" w14:textId="77777777" w:rsidR="0056238A" w:rsidRPr="00800C7A" w:rsidRDefault="0056238A" w:rsidP="00EE3759">
      <w:pPr>
        <w:pStyle w:val="RESPONSE0"/>
      </w:pPr>
      <w:r w:rsidRPr="00800C7A">
        <w:t>OFTEN TRUE</w:t>
      </w:r>
      <w:r w:rsidRPr="00800C7A">
        <w:tab/>
        <w:t>1</w:t>
      </w:r>
    </w:p>
    <w:p w14:paraId="327FB7D9" w14:textId="77777777" w:rsidR="0056238A" w:rsidRPr="00800C7A" w:rsidRDefault="0056238A" w:rsidP="00EE3759">
      <w:pPr>
        <w:pStyle w:val="RESPONSE0"/>
      </w:pPr>
      <w:r w:rsidRPr="00800C7A">
        <w:t>SOMETIMES TRUE</w:t>
      </w:r>
      <w:r w:rsidRPr="00800C7A">
        <w:tab/>
        <w:t>2</w:t>
      </w:r>
    </w:p>
    <w:p w14:paraId="68BCE030" w14:textId="77777777" w:rsidR="0056238A" w:rsidRPr="00800C7A" w:rsidRDefault="0056238A" w:rsidP="00EE3759">
      <w:pPr>
        <w:pStyle w:val="RESPONSE0"/>
      </w:pPr>
      <w:r w:rsidRPr="00800C7A">
        <w:t>NEVER TRUE</w:t>
      </w:r>
      <w:r w:rsidRPr="00800C7A">
        <w:tab/>
        <w:t>3</w:t>
      </w:r>
    </w:p>
    <w:p w14:paraId="30F181E8" w14:textId="77777777" w:rsidR="0056238A" w:rsidRPr="00800C7A" w:rsidRDefault="0056238A" w:rsidP="00EE3759">
      <w:pPr>
        <w:pStyle w:val="RESPONSE0"/>
      </w:pPr>
      <w:r w:rsidRPr="00800C7A">
        <w:t>DON’T KNOW</w:t>
      </w:r>
      <w:r w:rsidRPr="00800C7A">
        <w:tab/>
        <w:t>d</w:t>
      </w:r>
    </w:p>
    <w:p w14:paraId="3C116D69" w14:textId="77777777" w:rsidR="0056238A" w:rsidRPr="00800C7A" w:rsidRDefault="0056238A" w:rsidP="00EE3759">
      <w:pPr>
        <w:pStyle w:val="RESPONSE0"/>
      </w:pPr>
      <w:r w:rsidRPr="00800C7A">
        <w:t>REFUSED</w:t>
      </w:r>
      <w:r w:rsidRPr="00800C7A">
        <w:tab/>
        <w:t>r</w:t>
      </w:r>
    </w:p>
    <w:p w14:paraId="039F1D9B" w14:textId="77777777" w:rsidR="00EE3759" w:rsidRPr="00800C7A" w:rsidRDefault="00EE3759" w:rsidP="0056238A">
      <w:pPr>
        <w:tabs>
          <w:tab w:val="left" w:pos="720"/>
          <w:tab w:val="left" w:pos="1440"/>
          <w:tab w:val="left" w:pos="7200"/>
        </w:tabs>
        <w:spacing w:line="240" w:lineRule="auto"/>
        <w:ind w:firstLine="0"/>
        <w:jc w:val="left"/>
        <w:rPr>
          <w:rFonts w:ascii="Arial" w:hAnsi="Arial" w:cs="Arial"/>
          <w:sz w:val="20"/>
          <w:szCs w:val="20"/>
        </w:rPr>
      </w:pPr>
      <w:r w:rsidRPr="00800C7A">
        <w:rPr>
          <w:rFonts w:ascii="Arial" w:hAnsi="Arial" w:cs="Arial"/>
          <w:sz w:val="20"/>
          <w:szCs w:val="20"/>
        </w:rPr>
        <w:br w:type="page"/>
      </w:r>
    </w:p>
    <w:p w14:paraId="0A3F693A" w14:textId="77777777" w:rsidR="0056238A" w:rsidRPr="00800C7A" w:rsidRDefault="0056238A" w:rsidP="0056238A">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800C7A" w14:paraId="5189577B"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B4861A" w14:textId="77777777" w:rsidR="00EE3759" w:rsidRPr="00800C7A" w:rsidRDefault="002E0DAF" w:rsidP="002E0DAF">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r w:rsidR="00EE3759" w:rsidRPr="00800C7A" w14:paraId="6CD6E201"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1CEDE0D4" w14:textId="77777777" w:rsidR="00EE3759" w:rsidRPr="00800C7A" w:rsidRDefault="002E0DAF" w:rsidP="002F0AC5">
            <w:pPr>
              <w:spacing w:before="60" w:after="60" w:line="240" w:lineRule="auto"/>
              <w:ind w:firstLine="0"/>
              <w:jc w:val="left"/>
              <w:rPr>
                <w:rFonts w:ascii="Arial" w:hAnsi="Arial" w:cs="Arial"/>
                <w:sz w:val="20"/>
                <w:szCs w:val="20"/>
              </w:rPr>
            </w:pPr>
            <w:r w:rsidRPr="00800C7A">
              <w:rPr>
                <w:rFonts w:ascii="Arial" w:hAnsi="Arial" w:cs="Arial"/>
                <w:bCs/>
                <w:sz w:val="20"/>
                <w:szCs w:val="20"/>
              </w:rPr>
              <w:t xml:space="preserve">PROGRAMMER: </w:t>
            </w:r>
            <w:r w:rsidRPr="00800C7A">
              <w:rPr>
                <w:rFonts w:ascii="Arial" w:hAnsi="Arial" w:cs="Arial"/>
                <w:bCs/>
                <w:caps/>
                <w:sz w:val="20"/>
                <w:szCs w:val="20"/>
              </w:rPr>
              <w:t>SELECT APPROPRIATE FILLS DEPENDING ON NUMBER OF ADULTS AND NUMBER OF CHILDREN IN THE HOUSEHOLD.</w:t>
            </w:r>
          </w:p>
        </w:tc>
      </w:tr>
    </w:tbl>
    <w:p w14:paraId="0AA93B06" w14:textId="4F47904D" w:rsidR="00EE3759" w:rsidRPr="00800C7A" w:rsidRDefault="005D39BA" w:rsidP="00EE3759">
      <w:pPr>
        <w:pStyle w:val="QUESTIONTEXT"/>
      </w:pPr>
      <w:r w:rsidRPr="00800C7A">
        <w:t>E</w:t>
      </w:r>
      <w:r w:rsidR="00EE3759" w:rsidRPr="00800C7A">
        <w:t>E10.</w:t>
      </w:r>
      <w:r w:rsidR="00EE3759" w:rsidRPr="00800C7A">
        <w:tab/>
        <w:t>IF SINGLE ADULT AND SINGLE CHILD:</w:t>
      </w:r>
    </w:p>
    <w:p w14:paraId="194A15FF" w14:textId="77777777" w:rsidR="00EE3759" w:rsidRPr="00800C7A" w:rsidRDefault="00EE3759" w:rsidP="00EE3759">
      <w:pPr>
        <w:pStyle w:val="QUESTIONTEXT"/>
      </w:pPr>
      <w:r w:rsidRPr="00800C7A">
        <w:tab/>
        <w:t xml:space="preserve">“I couldn’t feed my child a balanced meal, because I couldn’t afford that.” </w:t>
      </w:r>
    </w:p>
    <w:p w14:paraId="4A3A8FAF" w14:textId="77777777" w:rsidR="00EE3759" w:rsidRPr="00800C7A" w:rsidRDefault="00EE3759" w:rsidP="00EE3759">
      <w:pPr>
        <w:pStyle w:val="QUESTIONTEXT"/>
      </w:pPr>
      <w:r w:rsidRPr="00800C7A">
        <w:tab/>
        <w:t>IF SINGLE ADULT AND MULTIPLE CHILDREN:</w:t>
      </w:r>
    </w:p>
    <w:p w14:paraId="43A70151" w14:textId="77777777" w:rsidR="00EE3759" w:rsidRPr="00800C7A" w:rsidRDefault="00EE3759" w:rsidP="00EE3759">
      <w:pPr>
        <w:pStyle w:val="QUESTIONTEXT"/>
      </w:pPr>
      <w:r w:rsidRPr="00800C7A">
        <w:tab/>
        <w:t>“I couldn’t feed my children a balanced meal, because I couldn’t afford that.”</w:t>
      </w:r>
    </w:p>
    <w:p w14:paraId="78EA6AF8" w14:textId="77777777" w:rsidR="00EE3759" w:rsidRPr="00800C7A" w:rsidRDefault="00EE3759" w:rsidP="00EE3759">
      <w:pPr>
        <w:pStyle w:val="QUESTIONTEXT"/>
      </w:pPr>
      <w:r w:rsidRPr="00800C7A">
        <w:tab/>
        <w:t>IF MULTIPLE ADULTS AND SINGLE CHILD:</w:t>
      </w:r>
    </w:p>
    <w:p w14:paraId="5416B789" w14:textId="77777777" w:rsidR="00EE3759" w:rsidRPr="00800C7A" w:rsidRDefault="00EE3759" w:rsidP="00EE3759">
      <w:pPr>
        <w:pStyle w:val="QUESTIONTEXT"/>
      </w:pPr>
      <w:r w:rsidRPr="00800C7A">
        <w:tab/>
        <w:t xml:space="preserve">“We couldn’t feed our child a balanced meal, because we couldn’t afford that.” </w:t>
      </w:r>
    </w:p>
    <w:p w14:paraId="068BDDF6" w14:textId="77777777" w:rsidR="00EE3759" w:rsidRPr="00800C7A" w:rsidRDefault="00EE3759" w:rsidP="00EE3759">
      <w:pPr>
        <w:pStyle w:val="QUESTIONTEXT"/>
      </w:pPr>
      <w:r w:rsidRPr="00800C7A">
        <w:tab/>
        <w:t>IF MULTIPLE ADULTS AND MULTIPLE CHILDREN:</w:t>
      </w:r>
    </w:p>
    <w:p w14:paraId="3ECEDC04" w14:textId="77777777" w:rsidR="00EE3759" w:rsidRPr="00800C7A" w:rsidRDefault="00EE3759" w:rsidP="00EE3759">
      <w:pPr>
        <w:pStyle w:val="QUESTIONTEXT"/>
      </w:pPr>
      <w:r w:rsidRPr="00800C7A">
        <w:tab/>
        <w:t>“We couldn’t feed our children a balanced meal, because we couldn’t afford that.”</w:t>
      </w:r>
    </w:p>
    <w:p w14:paraId="20DB6164" w14:textId="77777777" w:rsidR="00EE3759" w:rsidRPr="00800C7A" w:rsidRDefault="00EE3759" w:rsidP="00EE3759">
      <w:pPr>
        <w:pStyle w:val="QUESTIONTEXT"/>
      </w:pPr>
      <w:r w:rsidRPr="00800C7A">
        <w:tab/>
        <w:t>SHOW FOR ALL:</w:t>
      </w:r>
    </w:p>
    <w:p w14:paraId="1B340E4D" w14:textId="77777777" w:rsidR="00EE3759" w:rsidRPr="00800C7A" w:rsidRDefault="00EE3759" w:rsidP="00EE3759">
      <w:pPr>
        <w:pStyle w:val="QUESTIONTEXT"/>
        <w:rPr>
          <w:b w:val="0"/>
        </w:rPr>
      </w:pPr>
      <w:r w:rsidRPr="00800C7A">
        <w:rPr>
          <w:rStyle w:val="QUESTIONTEXTChar"/>
        </w:rPr>
        <w:tab/>
      </w:r>
      <w:r w:rsidRPr="00800C7A">
        <w:rPr>
          <w:rStyle w:val="QUESTIONTEXTChar"/>
          <w:b/>
        </w:rPr>
        <w:t>Was that often, sometimes, or never true for your household in the last 30 days</w:t>
      </w:r>
      <w:r w:rsidRPr="00800C7A">
        <w:rPr>
          <w:b w:val="0"/>
        </w:rPr>
        <w:t>?</w:t>
      </w:r>
    </w:p>
    <w:p w14:paraId="371552B3" w14:textId="77777777" w:rsidR="00EE3759" w:rsidRPr="00800C7A" w:rsidRDefault="00EE3759" w:rsidP="00EE3759">
      <w:pPr>
        <w:pStyle w:val="RESPONSE0"/>
      </w:pPr>
      <w:r w:rsidRPr="00800C7A">
        <w:t>OFTEN TRUE</w:t>
      </w:r>
      <w:r w:rsidRPr="00800C7A">
        <w:tab/>
        <w:t>1</w:t>
      </w:r>
    </w:p>
    <w:p w14:paraId="481275BE" w14:textId="77777777" w:rsidR="00EE3759" w:rsidRPr="00800C7A" w:rsidRDefault="00EE3759" w:rsidP="00EE3759">
      <w:pPr>
        <w:pStyle w:val="RESPONSE0"/>
      </w:pPr>
      <w:r w:rsidRPr="00800C7A">
        <w:t>SOMETIMES TRUE</w:t>
      </w:r>
      <w:r w:rsidRPr="00800C7A">
        <w:tab/>
        <w:t>2</w:t>
      </w:r>
    </w:p>
    <w:p w14:paraId="073BD644" w14:textId="77777777" w:rsidR="00EE3759" w:rsidRPr="00800C7A" w:rsidRDefault="00EE3759" w:rsidP="00EE3759">
      <w:pPr>
        <w:pStyle w:val="RESPONSE0"/>
      </w:pPr>
      <w:r w:rsidRPr="00800C7A">
        <w:t>NEVER TRUE</w:t>
      </w:r>
      <w:r w:rsidRPr="00800C7A">
        <w:tab/>
        <w:t>3</w:t>
      </w:r>
    </w:p>
    <w:p w14:paraId="1D9792D2" w14:textId="77777777" w:rsidR="00EE3759" w:rsidRPr="00800C7A" w:rsidRDefault="00EE3759" w:rsidP="00EE3759">
      <w:pPr>
        <w:pStyle w:val="RESPONSE0"/>
      </w:pPr>
      <w:r w:rsidRPr="00800C7A">
        <w:t>DON’T KNOW</w:t>
      </w:r>
      <w:r w:rsidRPr="00800C7A">
        <w:tab/>
        <w:t>d</w:t>
      </w:r>
    </w:p>
    <w:p w14:paraId="5AE84AE5" w14:textId="77777777" w:rsidR="00EE3759" w:rsidRPr="00800C7A" w:rsidRDefault="00EE3759" w:rsidP="00EE3759">
      <w:pPr>
        <w:pStyle w:val="RESPONSE0"/>
      </w:pPr>
      <w:r w:rsidRPr="00800C7A">
        <w:t>REFUSED</w:t>
      </w:r>
      <w:r w:rsidRPr="00800C7A">
        <w:tab/>
        <w:t>r</w:t>
      </w:r>
    </w:p>
    <w:p w14:paraId="1C8E0D68" w14:textId="77777777" w:rsidR="00EE3759" w:rsidRPr="00800C7A" w:rsidRDefault="00EE3759" w:rsidP="00EE3759">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800C7A" w14:paraId="2953C19C"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51CEF" w14:textId="77777777" w:rsidR="00EE3759" w:rsidRPr="00800C7A" w:rsidRDefault="002E0DAF" w:rsidP="002E0DAF">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r w:rsidR="00EE3759" w:rsidRPr="00800C7A" w14:paraId="1DAF5F14"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0D374DC6" w14:textId="77777777" w:rsidR="00EE3759" w:rsidRPr="00800C7A" w:rsidRDefault="002E0DAF" w:rsidP="002F0AC5">
            <w:pPr>
              <w:spacing w:before="60" w:after="60" w:line="240" w:lineRule="auto"/>
              <w:ind w:firstLine="0"/>
              <w:jc w:val="left"/>
              <w:rPr>
                <w:rFonts w:ascii="Arial" w:hAnsi="Arial" w:cs="Arial"/>
                <w:sz w:val="20"/>
                <w:szCs w:val="20"/>
              </w:rPr>
            </w:pPr>
            <w:r w:rsidRPr="00800C7A">
              <w:rPr>
                <w:rFonts w:ascii="Arial" w:hAnsi="Arial" w:cs="Arial"/>
                <w:bCs/>
                <w:sz w:val="20"/>
                <w:szCs w:val="20"/>
              </w:rPr>
              <w:t xml:space="preserve">PROGRAMMER: </w:t>
            </w:r>
            <w:r w:rsidRPr="00800C7A">
              <w:rPr>
                <w:rFonts w:ascii="Arial" w:hAnsi="Arial" w:cs="Arial"/>
                <w:bCs/>
                <w:caps/>
                <w:sz w:val="20"/>
                <w:szCs w:val="20"/>
              </w:rPr>
              <w:t>SELECT APPROPRIATE FILLS DEPENDING ON NUMBER OF ADULTS AND NUMBER OF CHILDREN IN THE HOUSEHOLD.</w:t>
            </w:r>
          </w:p>
        </w:tc>
      </w:tr>
    </w:tbl>
    <w:p w14:paraId="6BDF33F1" w14:textId="0777B4DD" w:rsidR="00EE3759" w:rsidRPr="00800C7A" w:rsidRDefault="005D39BA" w:rsidP="00EE3759">
      <w:pPr>
        <w:pStyle w:val="QUESTIONTEXT"/>
      </w:pPr>
      <w:r w:rsidRPr="00800C7A">
        <w:t>E</w:t>
      </w:r>
      <w:r w:rsidR="00EE3759" w:rsidRPr="00800C7A">
        <w:t>E11.</w:t>
      </w:r>
      <w:r w:rsidR="00EE3759" w:rsidRPr="00800C7A">
        <w:tab/>
        <w:t>IF SINGLE ADULT AND SINGLE CHILD:</w:t>
      </w:r>
    </w:p>
    <w:p w14:paraId="6CD88ECC" w14:textId="77777777" w:rsidR="00EE3759" w:rsidRPr="00800C7A" w:rsidRDefault="00EE3759" w:rsidP="00EE3759">
      <w:pPr>
        <w:pStyle w:val="QUESTIONTEXT"/>
      </w:pPr>
      <w:r w:rsidRPr="00800C7A">
        <w:tab/>
        <w:t xml:space="preserve">“My child was not eating enough because I just couldn’t afford enough food.” </w:t>
      </w:r>
    </w:p>
    <w:p w14:paraId="4AEB17D4" w14:textId="77777777" w:rsidR="00EE3759" w:rsidRPr="00800C7A" w:rsidRDefault="00EE3759" w:rsidP="00EE3759">
      <w:pPr>
        <w:pStyle w:val="QUESTIONTEXT"/>
      </w:pPr>
      <w:r w:rsidRPr="00800C7A">
        <w:tab/>
        <w:t>IF SINGLE ADULT AND MULTIPLE CHILDREN:</w:t>
      </w:r>
    </w:p>
    <w:p w14:paraId="37FDF343" w14:textId="77777777" w:rsidR="00EE3759" w:rsidRPr="00800C7A" w:rsidRDefault="00EE3759" w:rsidP="00EE3759">
      <w:pPr>
        <w:pStyle w:val="QUESTIONTEXT"/>
      </w:pPr>
      <w:r w:rsidRPr="00800C7A">
        <w:tab/>
        <w:t>“My children were not eating enough because I just couldn’t afford enough food.”</w:t>
      </w:r>
    </w:p>
    <w:p w14:paraId="246A239D" w14:textId="77777777" w:rsidR="00EE3759" w:rsidRPr="00800C7A" w:rsidRDefault="00EE3759" w:rsidP="00EE3759">
      <w:pPr>
        <w:pStyle w:val="QUESTIONTEXT"/>
      </w:pPr>
      <w:r w:rsidRPr="00800C7A">
        <w:tab/>
        <w:t>IF MULTIPLE ADULTS AND SINGLE CHILD:</w:t>
      </w:r>
    </w:p>
    <w:p w14:paraId="16E50273" w14:textId="77777777" w:rsidR="00EE3759" w:rsidRPr="00800C7A" w:rsidRDefault="00EE3759" w:rsidP="00EE3759">
      <w:pPr>
        <w:pStyle w:val="QUESTIONTEXT"/>
      </w:pPr>
      <w:r w:rsidRPr="00800C7A">
        <w:tab/>
        <w:t>“Our child was not eating enough because we just couldn’t afford enough food.”</w:t>
      </w:r>
    </w:p>
    <w:p w14:paraId="6A9BA308" w14:textId="77777777" w:rsidR="00EE3759" w:rsidRPr="00800C7A" w:rsidRDefault="00EE3759" w:rsidP="00EE3759">
      <w:pPr>
        <w:pStyle w:val="QUESTIONTEXT"/>
      </w:pPr>
      <w:r w:rsidRPr="00800C7A">
        <w:tab/>
        <w:t>IF MULTIPLE ADULTS AND MULTIPLE CHILDREN:</w:t>
      </w:r>
    </w:p>
    <w:p w14:paraId="6FCA5F04" w14:textId="77777777" w:rsidR="00EE3759" w:rsidRPr="00800C7A" w:rsidRDefault="00EE3759" w:rsidP="00EE3759">
      <w:pPr>
        <w:pStyle w:val="QUESTIONTEXT"/>
      </w:pPr>
      <w:r w:rsidRPr="00800C7A">
        <w:tab/>
        <w:t>“Our children were not eating enough because we just couldn’t afford enough food.”</w:t>
      </w:r>
    </w:p>
    <w:p w14:paraId="41AC18FC" w14:textId="77777777" w:rsidR="00EE3759" w:rsidRPr="00800C7A" w:rsidRDefault="00EE3759" w:rsidP="00EE3759">
      <w:pPr>
        <w:pStyle w:val="QUESTIONTEXT"/>
      </w:pPr>
      <w:r w:rsidRPr="00800C7A">
        <w:tab/>
        <w:t>SHOW FOR ALL:</w:t>
      </w:r>
    </w:p>
    <w:p w14:paraId="02475132" w14:textId="77777777" w:rsidR="00EE3759" w:rsidRPr="00800C7A" w:rsidRDefault="00EE3759" w:rsidP="00EE3759">
      <w:pPr>
        <w:pStyle w:val="QUESTIONTEXT"/>
        <w:rPr>
          <w:b w:val="0"/>
        </w:rPr>
      </w:pPr>
      <w:r w:rsidRPr="00800C7A">
        <w:rPr>
          <w:rStyle w:val="QUESTIONTEXTChar"/>
        </w:rPr>
        <w:tab/>
      </w:r>
      <w:r w:rsidRPr="00800C7A">
        <w:rPr>
          <w:rStyle w:val="QUESTIONTEXTChar"/>
          <w:b/>
        </w:rPr>
        <w:t>Was that often, sometimes, or never true for your household in the last 30 days</w:t>
      </w:r>
      <w:r w:rsidRPr="00800C7A">
        <w:rPr>
          <w:b w:val="0"/>
        </w:rPr>
        <w:t>?</w:t>
      </w:r>
    </w:p>
    <w:p w14:paraId="05028FE2" w14:textId="77777777" w:rsidR="00EE3759" w:rsidRPr="00800C7A" w:rsidRDefault="00EE3759" w:rsidP="00EE3759">
      <w:pPr>
        <w:pStyle w:val="RESPONSE0"/>
      </w:pPr>
      <w:r w:rsidRPr="00800C7A">
        <w:t>OFTEN TRUE</w:t>
      </w:r>
      <w:r w:rsidRPr="00800C7A">
        <w:tab/>
        <w:t>1</w:t>
      </w:r>
    </w:p>
    <w:p w14:paraId="4E5684BB" w14:textId="77777777" w:rsidR="00EE3759" w:rsidRPr="00800C7A" w:rsidRDefault="00EE3759" w:rsidP="00EE3759">
      <w:pPr>
        <w:pStyle w:val="RESPONSE0"/>
      </w:pPr>
      <w:r w:rsidRPr="00800C7A">
        <w:t>SOMETIMES TRUE</w:t>
      </w:r>
      <w:r w:rsidRPr="00800C7A">
        <w:tab/>
        <w:t>2</w:t>
      </w:r>
    </w:p>
    <w:p w14:paraId="682ECA2C" w14:textId="77777777" w:rsidR="00EE3759" w:rsidRPr="00800C7A" w:rsidRDefault="00EE3759" w:rsidP="00EE3759">
      <w:pPr>
        <w:pStyle w:val="RESPONSE0"/>
      </w:pPr>
      <w:r w:rsidRPr="00800C7A">
        <w:t>NEVER TRUE</w:t>
      </w:r>
      <w:r w:rsidRPr="00800C7A">
        <w:tab/>
        <w:t>3</w:t>
      </w:r>
    </w:p>
    <w:p w14:paraId="660ED924" w14:textId="77777777" w:rsidR="00EE3759" w:rsidRPr="00800C7A" w:rsidRDefault="00EE3759" w:rsidP="00EE3759">
      <w:pPr>
        <w:pStyle w:val="RESPONSE0"/>
      </w:pPr>
      <w:r w:rsidRPr="00800C7A">
        <w:t>DON’T KNOW</w:t>
      </w:r>
      <w:r w:rsidRPr="00800C7A">
        <w:tab/>
        <w:t>d</w:t>
      </w:r>
    </w:p>
    <w:p w14:paraId="62AD2E24" w14:textId="77777777" w:rsidR="00EE3759" w:rsidRPr="00800C7A" w:rsidRDefault="00EE3759" w:rsidP="00EE3759">
      <w:pPr>
        <w:pStyle w:val="RESPONSE0"/>
      </w:pPr>
      <w:r w:rsidRPr="00800C7A">
        <w:t>REFUSED</w:t>
      </w:r>
      <w:r w:rsidRPr="00800C7A">
        <w:tab/>
        <w:t>r</w:t>
      </w:r>
    </w:p>
    <w:p w14:paraId="28D002C8" w14:textId="77777777" w:rsidR="00EE3759" w:rsidRPr="00800C7A" w:rsidRDefault="00EE3759" w:rsidP="00EE3759">
      <w:pPr>
        <w:tabs>
          <w:tab w:val="left" w:pos="720"/>
          <w:tab w:val="left" w:pos="1440"/>
          <w:tab w:val="left" w:pos="7200"/>
        </w:tabs>
        <w:spacing w:line="240" w:lineRule="auto"/>
        <w:ind w:firstLine="0"/>
        <w:jc w:val="left"/>
        <w:rPr>
          <w:rFonts w:ascii="Arial" w:hAnsi="Arial" w:cs="Arial"/>
          <w:sz w:val="20"/>
          <w:szCs w:val="20"/>
        </w:rPr>
      </w:pPr>
      <w:r w:rsidRPr="00800C7A">
        <w:rPr>
          <w:rFonts w:ascii="Arial" w:hAnsi="Arial" w:cs="Arial"/>
          <w:sz w:val="20"/>
          <w:szCs w:val="20"/>
        </w:rPr>
        <w:br w:type="page"/>
      </w:r>
    </w:p>
    <w:p w14:paraId="4F07751E" w14:textId="77777777" w:rsidR="00EE3759" w:rsidRPr="00800C7A" w:rsidRDefault="00EE3759" w:rsidP="00EE3759">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5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6"/>
      </w:tblGrid>
      <w:tr w:rsidR="00EE3759" w:rsidRPr="00800C7A" w14:paraId="02C172E5" w14:textId="77777777" w:rsidTr="002F0AC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24DE28" w14:textId="1662426D" w:rsidR="00EE3759" w:rsidRPr="00800C7A" w:rsidRDefault="00EE3759" w:rsidP="008427EA">
            <w:pPr>
              <w:tabs>
                <w:tab w:val="left" w:pos="7384"/>
              </w:tabs>
              <w:spacing w:before="120" w:after="120" w:line="240" w:lineRule="auto"/>
              <w:ind w:firstLine="0"/>
              <w:jc w:val="center"/>
              <w:rPr>
                <w:rFonts w:ascii="Arial" w:hAnsi="Arial" w:cs="Arial"/>
                <w:bCs/>
                <w:caps/>
                <w:sz w:val="20"/>
                <w:szCs w:val="20"/>
              </w:rPr>
            </w:pPr>
            <w:r w:rsidRPr="00800C7A">
              <w:rPr>
                <w:rFonts w:ascii="Arial" w:hAnsi="Arial" w:cs="Arial"/>
                <w:bCs/>
                <w:caps/>
                <w:sz w:val="20"/>
                <w:szCs w:val="20"/>
              </w:rPr>
              <w:t>PROGRAMMER BOX</w:t>
            </w:r>
            <w:r w:rsidR="008F6A80" w:rsidRPr="00800C7A">
              <w:rPr>
                <w:rFonts w:ascii="Arial" w:hAnsi="Arial" w:cs="Arial"/>
                <w:bCs/>
                <w:caps/>
                <w:sz w:val="20"/>
                <w:szCs w:val="20"/>
              </w:rPr>
              <w:t xml:space="preserve"> </w:t>
            </w:r>
            <w:r w:rsidR="005D39BA" w:rsidRPr="00800C7A">
              <w:rPr>
                <w:rFonts w:ascii="Arial" w:hAnsi="Arial" w:cs="Arial"/>
                <w:bCs/>
                <w:caps/>
                <w:sz w:val="20"/>
                <w:szCs w:val="20"/>
              </w:rPr>
              <w:t>e</w:t>
            </w:r>
            <w:r w:rsidR="008F6A80" w:rsidRPr="00800C7A">
              <w:rPr>
                <w:rFonts w:ascii="Arial" w:hAnsi="Arial" w:cs="Arial"/>
                <w:bCs/>
                <w:caps/>
                <w:sz w:val="20"/>
                <w:szCs w:val="20"/>
              </w:rPr>
              <w:t>E11</w:t>
            </w:r>
          </w:p>
          <w:p w14:paraId="5D6B91B3" w14:textId="0ECF19B9" w:rsidR="00EE3759" w:rsidRPr="00800C7A" w:rsidRDefault="00C84A13" w:rsidP="0054594B">
            <w:pPr>
              <w:tabs>
                <w:tab w:val="left" w:pos="7384"/>
              </w:tabs>
              <w:spacing w:before="120" w:after="120" w:line="240" w:lineRule="auto"/>
              <w:ind w:firstLine="0"/>
              <w:jc w:val="center"/>
              <w:rPr>
                <w:rFonts w:ascii="Arial" w:hAnsi="Arial" w:cs="Arial"/>
                <w:bCs/>
                <w:caps/>
                <w:sz w:val="20"/>
                <w:szCs w:val="20"/>
              </w:rPr>
            </w:pPr>
            <w:r w:rsidRPr="00800C7A">
              <w:rPr>
                <w:rFonts w:ascii="Arial" w:hAnsi="Arial" w:cs="Arial"/>
                <w:bCs/>
                <w:caps/>
                <w:sz w:val="20"/>
                <w:szCs w:val="20"/>
              </w:rPr>
              <w:t xml:space="preserve">IF </w:t>
            </w:r>
            <w:r w:rsidR="005D39BA" w:rsidRPr="00800C7A">
              <w:rPr>
                <w:rFonts w:ascii="Arial" w:hAnsi="Arial" w:cs="Arial"/>
                <w:bCs/>
                <w:caps/>
                <w:sz w:val="20"/>
                <w:szCs w:val="20"/>
              </w:rPr>
              <w:t>e</w:t>
            </w:r>
            <w:r w:rsidRPr="00800C7A">
              <w:rPr>
                <w:rFonts w:ascii="Arial" w:hAnsi="Arial" w:cs="Arial"/>
                <w:bCs/>
                <w:caps/>
                <w:sz w:val="20"/>
                <w:szCs w:val="20"/>
              </w:rPr>
              <w:t xml:space="preserve">E9=1 OR 2 OR </w:t>
            </w:r>
            <w:r w:rsidR="005D39BA" w:rsidRPr="00800C7A">
              <w:rPr>
                <w:rFonts w:ascii="Arial" w:hAnsi="Arial" w:cs="Arial"/>
                <w:bCs/>
                <w:caps/>
                <w:sz w:val="20"/>
                <w:szCs w:val="20"/>
              </w:rPr>
              <w:t>e</w:t>
            </w:r>
            <w:r w:rsidRPr="00800C7A">
              <w:rPr>
                <w:rFonts w:ascii="Arial" w:hAnsi="Arial" w:cs="Arial"/>
                <w:bCs/>
                <w:caps/>
                <w:sz w:val="20"/>
                <w:szCs w:val="20"/>
              </w:rPr>
              <w:t xml:space="preserve">E10=1 OR 2 OR </w:t>
            </w:r>
            <w:r w:rsidR="005D39BA" w:rsidRPr="00800C7A">
              <w:rPr>
                <w:rFonts w:ascii="Arial" w:hAnsi="Arial" w:cs="Arial"/>
                <w:bCs/>
                <w:caps/>
                <w:sz w:val="20"/>
                <w:szCs w:val="20"/>
              </w:rPr>
              <w:t>e</w:t>
            </w:r>
            <w:r w:rsidRPr="00800C7A">
              <w:rPr>
                <w:rFonts w:ascii="Arial" w:hAnsi="Arial" w:cs="Arial"/>
                <w:bCs/>
                <w:caps/>
                <w:sz w:val="20"/>
                <w:szCs w:val="20"/>
              </w:rPr>
              <w:t xml:space="preserve">E11=1 OR 2, GO TO </w:t>
            </w:r>
            <w:r w:rsidR="005D39BA" w:rsidRPr="00800C7A">
              <w:rPr>
                <w:rFonts w:ascii="Arial" w:hAnsi="Arial" w:cs="Arial"/>
                <w:bCs/>
                <w:caps/>
                <w:sz w:val="20"/>
                <w:szCs w:val="20"/>
              </w:rPr>
              <w:t>e</w:t>
            </w:r>
            <w:r w:rsidRPr="00800C7A">
              <w:rPr>
                <w:rFonts w:ascii="Arial" w:hAnsi="Arial" w:cs="Arial"/>
                <w:bCs/>
                <w:caps/>
                <w:sz w:val="20"/>
                <w:szCs w:val="20"/>
              </w:rPr>
              <w:t xml:space="preserve">E12; OTHERWISE, SKIP TO </w:t>
            </w:r>
            <w:r w:rsidR="005D39BA" w:rsidRPr="00800C7A">
              <w:rPr>
                <w:rFonts w:ascii="Arial" w:hAnsi="Arial" w:cs="Arial"/>
                <w:bCs/>
                <w:caps/>
                <w:sz w:val="20"/>
                <w:szCs w:val="20"/>
              </w:rPr>
              <w:t>e</w:t>
            </w:r>
            <w:r w:rsidRPr="00800C7A">
              <w:rPr>
                <w:rFonts w:ascii="Arial" w:hAnsi="Arial" w:cs="Arial"/>
                <w:bCs/>
                <w:caps/>
                <w:sz w:val="20"/>
                <w:szCs w:val="20"/>
              </w:rPr>
              <w:t>F1.</w:t>
            </w:r>
          </w:p>
        </w:tc>
      </w:tr>
    </w:tbl>
    <w:p w14:paraId="52618020" w14:textId="77777777" w:rsidR="00EE3759" w:rsidRPr="00800C7A" w:rsidRDefault="00EE3759" w:rsidP="00EE3759">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800C7A" w14:paraId="39B427AA"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7D29AB" w14:textId="4249CFE5" w:rsidR="00EE3759" w:rsidRPr="00800C7A" w:rsidRDefault="005D39BA" w:rsidP="002F0AC5">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716157" w:rsidRPr="00800C7A">
              <w:rPr>
                <w:rFonts w:ascii="Arial" w:hAnsi="Arial" w:cs="Arial"/>
                <w:bCs/>
                <w:caps/>
                <w:sz w:val="20"/>
                <w:szCs w:val="20"/>
              </w:rPr>
              <w:t xml:space="preserve">E9=1 OR 2 OR </w:t>
            </w:r>
            <w:r w:rsidRPr="00800C7A">
              <w:rPr>
                <w:rFonts w:ascii="Arial" w:hAnsi="Arial" w:cs="Arial"/>
                <w:bCs/>
                <w:caps/>
                <w:sz w:val="20"/>
                <w:szCs w:val="20"/>
              </w:rPr>
              <w:t>e</w:t>
            </w:r>
            <w:r w:rsidR="00716157" w:rsidRPr="00800C7A">
              <w:rPr>
                <w:rFonts w:ascii="Arial" w:hAnsi="Arial" w:cs="Arial"/>
                <w:bCs/>
                <w:caps/>
                <w:sz w:val="20"/>
                <w:szCs w:val="20"/>
              </w:rPr>
              <w:t xml:space="preserve">E10=1 OR 2 OR </w:t>
            </w:r>
            <w:r w:rsidRPr="00800C7A">
              <w:rPr>
                <w:rFonts w:ascii="Arial" w:hAnsi="Arial" w:cs="Arial"/>
                <w:bCs/>
                <w:caps/>
                <w:sz w:val="20"/>
                <w:szCs w:val="20"/>
              </w:rPr>
              <w:t>e</w:t>
            </w:r>
            <w:r w:rsidR="00716157" w:rsidRPr="00800C7A">
              <w:rPr>
                <w:rFonts w:ascii="Arial" w:hAnsi="Arial" w:cs="Arial"/>
                <w:bCs/>
                <w:caps/>
                <w:sz w:val="20"/>
                <w:szCs w:val="20"/>
              </w:rPr>
              <w:t>E11=1 OR 2</w:t>
            </w:r>
          </w:p>
        </w:tc>
      </w:tr>
      <w:tr w:rsidR="00EE3759" w:rsidRPr="00800C7A" w14:paraId="04F33A7E"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4F62747B" w14:textId="77777777" w:rsidR="00716157" w:rsidRPr="00800C7A" w:rsidRDefault="00716157" w:rsidP="00716157">
            <w:pPr>
              <w:spacing w:before="60" w:after="60" w:line="240" w:lineRule="auto"/>
              <w:ind w:firstLine="0"/>
              <w:jc w:val="left"/>
              <w:rPr>
                <w:rFonts w:ascii="Arial" w:hAnsi="Arial" w:cs="Arial"/>
                <w:bCs/>
                <w:sz w:val="20"/>
                <w:szCs w:val="20"/>
              </w:rPr>
            </w:pPr>
            <w:r w:rsidRPr="00800C7A">
              <w:rPr>
                <w:rFonts w:ascii="Arial" w:hAnsi="Arial" w:cs="Arial"/>
                <w:bCs/>
                <w:sz w:val="20"/>
                <w:szCs w:val="20"/>
              </w:rPr>
              <w:t>IF SINGLE CHILD: your child’s</w:t>
            </w:r>
          </w:p>
          <w:p w14:paraId="0F1B822E" w14:textId="77777777" w:rsidR="00716157" w:rsidRPr="00800C7A" w:rsidRDefault="00716157" w:rsidP="00716157">
            <w:pPr>
              <w:spacing w:before="60" w:after="60" w:line="240" w:lineRule="auto"/>
              <w:ind w:firstLine="0"/>
              <w:jc w:val="left"/>
              <w:rPr>
                <w:rFonts w:ascii="Arial" w:hAnsi="Arial" w:cs="Arial"/>
                <w:bCs/>
                <w:sz w:val="20"/>
                <w:szCs w:val="20"/>
              </w:rPr>
            </w:pPr>
            <w:r w:rsidRPr="00800C7A">
              <w:rPr>
                <w:rFonts w:ascii="Arial" w:hAnsi="Arial" w:cs="Arial"/>
                <w:bCs/>
                <w:sz w:val="20"/>
                <w:szCs w:val="20"/>
              </w:rPr>
              <w:t>IF MULTIPLE CHILDREN: any of your children’s</w:t>
            </w:r>
          </w:p>
          <w:p w14:paraId="2D5DDCFA" w14:textId="77777777" w:rsidR="00EE3759" w:rsidRPr="00800C7A" w:rsidRDefault="00716157" w:rsidP="00716157">
            <w:pPr>
              <w:spacing w:before="60" w:after="60" w:line="240" w:lineRule="auto"/>
              <w:ind w:firstLine="0"/>
              <w:jc w:val="left"/>
              <w:rPr>
                <w:rFonts w:ascii="Arial" w:hAnsi="Arial" w:cs="Arial"/>
                <w:sz w:val="20"/>
                <w:szCs w:val="20"/>
              </w:rPr>
            </w:pPr>
            <w:r w:rsidRPr="00800C7A">
              <w:rPr>
                <w:rFonts w:ascii="Arial" w:hAnsi="Arial" w:cs="Arial"/>
                <w:bCs/>
                <w:sz w:val="20"/>
                <w:szCs w:val="20"/>
              </w:rPr>
              <w:t>FILL DATE = DATE OF INTERVIEW -30 DAYS</w:t>
            </w:r>
          </w:p>
        </w:tc>
      </w:tr>
    </w:tbl>
    <w:p w14:paraId="021794D2" w14:textId="24B9593D" w:rsidR="00EE3759" w:rsidRPr="00800C7A" w:rsidRDefault="005D39BA" w:rsidP="00716157">
      <w:pPr>
        <w:pStyle w:val="QUESTIONTEXT"/>
      </w:pPr>
      <w:r w:rsidRPr="00800C7A">
        <w:t>E</w:t>
      </w:r>
      <w:r w:rsidR="00EE3759" w:rsidRPr="00800C7A">
        <w:t>E12.</w:t>
      </w:r>
      <w:r w:rsidR="00EE3759" w:rsidRPr="00800C7A">
        <w:tab/>
        <w:t xml:space="preserve">In the last 30 days, that is, since [DATE (DATE OF INTERVIEW -30 DAYS)], did you ever cut the size of </w:t>
      </w:r>
      <w:r w:rsidR="00716157" w:rsidRPr="00800C7A">
        <w:t>[</w:t>
      </w:r>
      <w:r w:rsidR="00EE3759" w:rsidRPr="00800C7A">
        <w:t>your child’s</w:t>
      </w:r>
      <w:r w:rsidR="00716157" w:rsidRPr="00800C7A">
        <w:t>/any of your children’s]</w:t>
      </w:r>
      <w:r w:rsidR="00EE3759" w:rsidRPr="00800C7A">
        <w:t xml:space="preserve"> meals because there wasn’t enough m</w:t>
      </w:r>
      <w:r w:rsidR="00716157" w:rsidRPr="00800C7A">
        <w:t>oney for food?</w:t>
      </w:r>
    </w:p>
    <w:p w14:paraId="5DB4F3BC" w14:textId="77777777" w:rsidR="00EE3759" w:rsidRPr="00800C7A" w:rsidRDefault="00EE3759" w:rsidP="00EE3759">
      <w:pPr>
        <w:pStyle w:val="RESPONSE0"/>
      </w:pPr>
      <w:r w:rsidRPr="00800C7A">
        <w:t>YES</w:t>
      </w:r>
      <w:r w:rsidRPr="00800C7A">
        <w:tab/>
        <w:t>1</w:t>
      </w:r>
    </w:p>
    <w:p w14:paraId="01F75D07" w14:textId="77777777" w:rsidR="00EE3759" w:rsidRPr="00800C7A" w:rsidRDefault="00EE3759" w:rsidP="00EE3759">
      <w:pPr>
        <w:pStyle w:val="RESPONSE0"/>
      </w:pPr>
      <w:r w:rsidRPr="00800C7A">
        <w:t>NO</w:t>
      </w:r>
      <w:r w:rsidRPr="00800C7A">
        <w:tab/>
        <w:t>0</w:t>
      </w:r>
    </w:p>
    <w:p w14:paraId="09B884FA" w14:textId="77777777" w:rsidR="00EE3759" w:rsidRPr="00800C7A" w:rsidRDefault="00EE3759" w:rsidP="00EE3759">
      <w:pPr>
        <w:pStyle w:val="RESPONSE0"/>
      </w:pPr>
      <w:r w:rsidRPr="00800C7A">
        <w:t>DON’T KNOW</w:t>
      </w:r>
      <w:r w:rsidRPr="00800C7A">
        <w:tab/>
        <w:t>d</w:t>
      </w:r>
    </w:p>
    <w:p w14:paraId="06D21D7A" w14:textId="77777777" w:rsidR="00EE3759" w:rsidRPr="00800C7A" w:rsidRDefault="00EE3759" w:rsidP="00EE3759">
      <w:pPr>
        <w:pStyle w:val="RESPONSE0"/>
      </w:pPr>
      <w:r w:rsidRPr="00800C7A">
        <w:t>REFUSED</w:t>
      </w:r>
      <w:r w:rsidRPr="00800C7A">
        <w:tab/>
        <w:t>r</w:t>
      </w:r>
    </w:p>
    <w:p w14:paraId="45C193B3" w14:textId="77777777" w:rsidR="00EE3759" w:rsidRPr="00800C7A" w:rsidRDefault="00EE3759" w:rsidP="00EE3759">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800C7A" w14:paraId="34F7F010"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4C0210" w14:textId="6CC644DA" w:rsidR="00EE3759" w:rsidRPr="00800C7A" w:rsidRDefault="005D39BA" w:rsidP="002F0AC5">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406AF9" w:rsidRPr="00800C7A">
              <w:rPr>
                <w:rFonts w:ascii="Arial" w:hAnsi="Arial" w:cs="Arial"/>
                <w:bCs/>
                <w:caps/>
                <w:sz w:val="20"/>
                <w:szCs w:val="20"/>
              </w:rPr>
              <w:t xml:space="preserve">E9=1 OR 2 OR </w:t>
            </w:r>
            <w:r w:rsidRPr="00800C7A">
              <w:rPr>
                <w:rFonts w:ascii="Arial" w:hAnsi="Arial" w:cs="Arial"/>
                <w:bCs/>
                <w:caps/>
                <w:sz w:val="20"/>
                <w:szCs w:val="20"/>
              </w:rPr>
              <w:t>E</w:t>
            </w:r>
            <w:r w:rsidR="00406AF9" w:rsidRPr="00800C7A">
              <w:rPr>
                <w:rFonts w:ascii="Arial" w:hAnsi="Arial" w:cs="Arial"/>
                <w:bCs/>
                <w:caps/>
                <w:sz w:val="20"/>
                <w:szCs w:val="20"/>
              </w:rPr>
              <w:t xml:space="preserve">E10=1 OR 2 OR </w:t>
            </w:r>
            <w:r w:rsidRPr="00800C7A">
              <w:rPr>
                <w:rFonts w:ascii="Arial" w:hAnsi="Arial" w:cs="Arial"/>
                <w:bCs/>
                <w:caps/>
                <w:sz w:val="20"/>
                <w:szCs w:val="20"/>
              </w:rPr>
              <w:t>E</w:t>
            </w:r>
            <w:r w:rsidR="00406AF9" w:rsidRPr="00800C7A">
              <w:rPr>
                <w:rFonts w:ascii="Arial" w:hAnsi="Arial" w:cs="Arial"/>
                <w:bCs/>
                <w:caps/>
                <w:sz w:val="20"/>
                <w:szCs w:val="20"/>
              </w:rPr>
              <w:t>E11=1 OR 2</w:t>
            </w:r>
          </w:p>
        </w:tc>
      </w:tr>
      <w:tr w:rsidR="00EE3759" w:rsidRPr="00800C7A" w14:paraId="0C8C79E9"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26C15DE5" w14:textId="77777777" w:rsidR="00406AF9" w:rsidRPr="00800C7A" w:rsidRDefault="00406AF9" w:rsidP="00406AF9">
            <w:pPr>
              <w:spacing w:before="60" w:after="60" w:line="240" w:lineRule="auto"/>
              <w:ind w:firstLine="0"/>
              <w:jc w:val="left"/>
              <w:rPr>
                <w:rFonts w:ascii="Arial" w:hAnsi="Arial" w:cs="Arial"/>
                <w:bCs/>
                <w:sz w:val="20"/>
                <w:szCs w:val="20"/>
              </w:rPr>
            </w:pPr>
            <w:r w:rsidRPr="00800C7A">
              <w:rPr>
                <w:rFonts w:ascii="Arial" w:hAnsi="Arial" w:cs="Arial"/>
                <w:bCs/>
                <w:sz w:val="20"/>
                <w:szCs w:val="20"/>
              </w:rPr>
              <w:t>IF SINGLE CHILD: your child</w:t>
            </w:r>
          </w:p>
          <w:p w14:paraId="633BE9FD" w14:textId="77777777" w:rsidR="00EE3759" w:rsidRPr="00800C7A" w:rsidRDefault="00406AF9" w:rsidP="00406AF9">
            <w:pPr>
              <w:spacing w:before="60" w:after="60" w:line="240" w:lineRule="auto"/>
              <w:ind w:firstLine="0"/>
              <w:jc w:val="left"/>
              <w:rPr>
                <w:rFonts w:ascii="Arial" w:hAnsi="Arial" w:cs="Arial"/>
                <w:sz w:val="20"/>
                <w:szCs w:val="20"/>
              </w:rPr>
            </w:pPr>
            <w:r w:rsidRPr="00800C7A">
              <w:rPr>
                <w:rFonts w:ascii="Arial" w:hAnsi="Arial" w:cs="Arial"/>
                <w:bCs/>
                <w:sz w:val="20"/>
                <w:szCs w:val="20"/>
              </w:rPr>
              <w:t>IF MULTIPLE CHILDREN: any of your children</w:t>
            </w:r>
          </w:p>
        </w:tc>
      </w:tr>
    </w:tbl>
    <w:p w14:paraId="042DA1CF" w14:textId="0D4C537D" w:rsidR="00EE3759" w:rsidRPr="00800C7A" w:rsidRDefault="005D39BA" w:rsidP="00406AF9">
      <w:pPr>
        <w:pStyle w:val="QUESTIONTEXT"/>
      </w:pPr>
      <w:r w:rsidRPr="00800C7A">
        <w:t>E</w:t>
      </w:r>
      <w:r w:rsidR="00EE3759" w:rsidRPr="00800C7A">
        <w:t>E13.</w:t>
      </w:r>
      <w:r w:rsidR="00EE3759" w:rsidRPr="00800C7A">
        <w:tab/>
        <w:t xml:space="preserve">In the last 30 days, did </w:t>
      </w:r>
      <w:r w:rsidR="00406AF9" w:rsidRPr="00800C7A">
        <w:t>[</w:t>
      </w:r>
      <w:r w:rsidR="00EE3759" w:rsidRPr="00800C7A">
        <w:t>your child</w:t>
      </w:r>
      <w:r w:rsidR="00406AF9" w:rsidRPr="00800C7A">
        <w:t>/any of your children]</w:t>
      </w:r>
      <w:r w:rsidR="00EE3759" w:rsidRPr="00800C7A">
        <w:t xml:space="preserve"> ever skip meals because there wasn’t enough money for food?</w:t>
      </w:r>
    </w:p>
    <w:p w14:paraId="65A54495" w14:textId="77777777" w:rsidR="00EE3759" w:rsidRPr="00800C7A" w:rsidRDefault="00EE3759" w:rsidP="00EE3759">
      <w:pPr>
        <w:pStyle w:val="RESPONSE0"/>
      </w:pPr>
      <w:r w:rsidRPr="00800C7A">
        <w:t>YES</w:t>
      </w:r>
      <w:r w:rsidRPr="00800C7A">
        <w:tab/>
        <w:t>1</w:t>
      </w:r>
    </w:p>
    <w:p w14:paraId="104505C9" w14:textId="442B924A" w:rsidR="00EE3759" w:rsidRPr="00800C7A" w:rsidRDefault="00EE3759" w:rsidP="00EE3759">
      <w:pPr>
        <w:pStyle w:val="RESPONSE0"/>
        <w:ind w:right="-540"/>
      </w:pPr>
      <w:r w:rsidRPr="00800C7A">
        <w:t>NO</w:t>
      </w:r>
      <w:r w:rsidRPr="00800C7A">
        <w:tab/>
        <w:t>2</w:t>
      </w:r>
      <w:r w:rsidRPr="00800C7A">
        <w:tab/>
        <w:t xml:space="preserve">GO TO </w:t>
      </w:r>
      <w:r w:rsidR="005D39BA" w:rsidRPr="00800C7A">
        <w:t>E</w:t>
      </w:r>
      <w:r w:rsidRPr="00800C7A">
        <w:t>E14</w:t>
      </w:r>
    </w:p>
    <w:p w14:paraId="42FBBAF3" w14:textId="5697FD58" w:rsidR="00EE3759" w:rsidRPr="00800C7A" w:rsidRDefault="00EE3759" w:rsidP="00EE3759">
      <w:pPr>
        <w:pStyle w:val="RESPONSE0"/>
        <w:ind w:right="-540"/>
      </w:pPr>
      <w:r w:rsidRPr="00800C7A">
        <w:t>DON’T KNOW</w:t>
      </w:r>
      <w:r w:rsidRPr="00800C7A">
        <w:tab/>
        <w:t>d</w:t>
      </w:r>
      <w:r w:rsidRPr="00800C7A">
        <w:tab/>
        <w:t xml:space="preserve">GO TO </w:t>
      </w:r>
      <w:r w:rsidR="005D39BA" w:rsidRPr="00800C7A">
        <w:t>E</w:t>
      </w:r>
      <w:r w:rsidRPr="00800C7A">
        <w:t>E14</w:t>
      </w:r>
    </w:p>
    <w:p w14:paraId="4E3FC854" w14:textId="1FDEF85B" w:rsidR="00EE3759" w:rsidRPr="00800C7A" w:rsidRDefault="00EE3759" w:rsidP="00EE3759">
      <w:pPr>
        <w:pStyle w:val="RESPONSE0"/>
        <w:ind w:right="-540"/>
      </w:pPr>
      <w:r w:rsidRPr="00800C7A">
        <w:t>REFUSED</w:t>
      </w:r>
      <w:r w:rsidRPr="00800C7A">
        <w:tab/>
        <w:t>r</w:t>
      </w:r>
      <w:r w:rsidRPr="00800C7A">
        <w:tab/>
        <w:t xml:space="preserve">GO TO </w:t>
      </w:r>
      <w:r w:rsidR="005D39BA" w:rsidRPr="00800C7A">
        <w:t>E</w:t>
      </w:r>
      <w:r w:rsidRPr="00800C7A">
        <w:t>E14</w:t>
      </w:r>
    </w:p>
    <w:p w14:paraId="7FF5265D" w14:textId="77777777" w:rsidR="00EE3759" w:rsidRPr="00800C7A" w:rsidRDefault="00EE3759" w:rsidP="00EE3759">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800C7A" w14:paraId="409434F4"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CDB48B" w14:textId="47EA774D" w:rsidR="00EE3759" w:rsidRPr="00800C7A" w:rsidRDefault="005D39BA" w:rsidP="00EE3759">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EE3759" w:rsidRPr="00800C7A">
              <w:rPr>
                <w:rFonts w:ascii="Arial" w:hAnsi="Arial" w:cs="Arial"/>
                <w:bCs/>
                <w:caps/>
                <w:sz w:val="20"/>
                <w:szCs w:val="20"/>
              </w:rPr>
              <w:t>E13=1</w:t>
            </w:r>
          </w:p>
        </w:tc>
      </w:tr>
    </w:tbl>
    <w:p w14:paraId="10C0433E" w14:textId="08EFA050" w:rsidR="00EE3759" w:rsidRPr="00800C7A" w:rsidRDefault="005D39BA" w:rsidP="00EE3759">
      <w:pPr>
        <w:pStyle w:val="QUESTIONTEXT"/>
      </w:pPr>
      <w:r w:rsidRPr="00800C7A">
        <w:t>E</w:t>
      </w:r>
      <w:r w:rsidR="00EE3759" w:rsidRPr="00800C7A">
        <w:t>E</w:t>
      </w:r>
      <w:r w:rsidR="00614161" w:rsidRPr="00800C7A">
        <w:t>13</w:t>
      </w:r>
      <w:r w:rsidR="00EE3759" w:rsidRPr="00800C7A">
        <w:t>a.</w:t>
      </w:r>
      <w:r w:rsidR="00EE3759" w:rsidRPr="00800C7A">
        <w:tab/>
        <w:t>In the last 30 days, how many days did this happen?</w:t>
      </w:r>
    </w:p>
    <w:p w14:paraId="3AE069C1" w14:textId="6BE5E0A5" w:rsidR="00EE3759" w:rsidRPr="00800C7A" w:rsidRDefault="00EE3759" w:rsidP="00614161">
      <w:pPr>
        <w:pStyle w:val="RESPONSELINE"/>
        <w:tabs>
          <w:tab w:val="left" w:pos="8280"/>
        </w:tabs>
        <w:ind w:right="-630"/>
      </w:pPr>
      <w:r w:rsidRPr="00800C7A">
        <w:tab/>
        <w:t>|</w:t>
      </w:r>
      <w:r w:rsidRPr="00800C7A">
        <w:rPr>
          <w:u w:val="single"/>
        </w:rPr>
        <w:t xml:space="preserve">     </w:t>
      </w:r>
      <w:r w:rsidRPr="00800C7A">
        <w:t>|</w:t>
      </w:r>
      <w:r w:rsidRPr="00800C7A">
        <w:rPr>
          <w:u w:val="single"/>
        </w:rPr>
        <w:t xml:space="preserve">     </w:t>
      </w:r>
      <w:r w:rsidRPr="00800C7A">
        <w:t xml:space="preserve">| </w:t>
      </w:r>
      <w:r w:rsidRPr="00800C7A">
        <w:rPr>
          <w:bCs/>
          <w:caps/>
        </w:rPr>
        <w:t>NUMBER OF DAYS</w:t>
      </w:r>
      <w:r w:rsidRPr="00800C7A">
        <w:tab/>
        <w:t xml:space="preserve">GO TO </w:t>
      </w:r>
      <w:r w:rsidR="005D39BA" w:rsidRPr="00800C7A">
        <w:t>E</w:t>
      </w:r>
      <w:r w:rsidRPr="00800C7A">
        <w:t>E</w:t>
      </w:r>
      <w:r w:rsidR="00614161" w:rsidRPr="00800C7A">
        <w:t>14</w:t>
      </w:r>
    </w:p>
    <w:p w14:paraId="4E45EED9" w14:textId="77777777" w:rsidR="00EE3759" w:rsidRPr="00800C7A" w:rsidRDefault="00EE3759" w:rsidP="00EE3759">
      <w:pPr>
        <w:pStyle w:val="INDENTEDBODYTEXT"/>
        <w:ind w:left="720"/>
      </w:pPr>
      <w:r w:rsidRPr="00800C7A">
        <w:t>(1-30)</w:t>
      </w:r>
    </w:p>
    <w:p w14:paraId="6BE8DD96" w14:textId="77777777" w:rsidR="00EE3759" w:rsidRPr="00800C7A" w:rsidRDefault="00EE3759" w:rsidP="00EE3759">
      <w:pPr>
        <w:pStyle w:val="RESPONSE0"/>
      </w:pPr>
      <w:r w:rsidRPr="00800C7A">
        <w:t>DON’T KNOW</w:t>
      </w:r>
      <w:r w:rsidRPr="00800C7A">
        <w:tab/>
        <w:t>d</w:t>
      </w:r>
      <w:r w:rsidRPr="00800C7A">
        <w:tab/>
      </w:r>
    </w:p>
    <w:p w14:paraId="5F89ACC4" w14:textId="6CE813FF" w:rsidR="00EE3759" w:rsidRPr="00800C7A" w:rsidRDefault="00EE3759" w:rsidP="0051276A">
      <w:pPr>
        <w:pStyle w:val="RESPONSELAST"/>
        <w:ind w:right="-1080"/>
      </w:pPr>
      <w:r w:rsidRPr="00800C7A">
        <w:t>REFUSED</w:t>
      </w:r>
      <w:r w:rsidRPr="00800C7A">
        <w:tab/>
        <w:t>r</w:t>
      </w:r>
      <w:r w:rsidRPr="00800C7A">
        <w:tab/>
        <w:t xml:space="preserve">GO TO </w:t>
      </w:r>
      <w:r w:rsidR="005D39BA" w:rsidRPr="00800C7A">
        <w:t>E</w:t>
      </w:r>
      <w:r w:rsidRPr="00800C7A">
        <w:t>E</w:t>
      </w:r>
      <w:r w:rsidR="00614161" w:rsidRPr="00800C7A">
        <w:t>14</w:t>
      </w:r>
    </w:p>
    <w:p w14:paraId="3FB5BCFC" w14:textId="77777777" w:rsidR="00EE3759" w:rsidRPr="00800C7A" w:rsidRDefault="00EE3759" w:rsidP="00EE3759">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14161" w:rsidRPr="00800C7A" w14:paraId="7585A9EB"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1FEAF6" w14:textId="496F284D" w:rsidR="00614161" w:rsidRPr="00800C7A" w:rsidRDefault="005D39BA" w:rsidP="003452CD">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E6474B" w:rsidRPr="00800C7A">
              <w:rPr>
                <w:rFonts w:ascii="Arial" w:hAnsi="Arial" w:cs="Arial"/>
                <w:bCs/>
                <w:caps/>
                <w:sz w:val="20"/>
                <w:szCs w:val="20"/>
              </w:rPr>
              <w:t>E13</w:t>
            </w:r>
            <w:r w:rsidR="003452CD">
              <w:rPr>
                <w:rFonts w:ascii="Arial" w:hAnsi="Arial" w:cs="Arial"/>
                <w:bCs/>
                <w:caps/>
                <w:sz w:val="20"/>
                <w:szCs w:val="20"/>
              </w:rPr>
              <w:t>A</w:t>
            </w:r>
            <w:r w:rsidR="00E6474B" w:rsidRPr="00800C7A">
              <w:rPr>
                <w:rFonts w:ascii="Arial" w:hAnsi="Arial" w:cs="Arial"/>
                <w:bCs/>
                <w:caps/>
                <w:sz w:val="20"/>
                <w:szCs w:val="20"/>
              </w:rPr>
              <w:t>=D</w:t>
            </w:r>
          </w:p>
        </w:tc>
      </w:tr>
    </w:tbl>
    <w:p w14:paraId="23D4924F" w14:textId="1B6E59D7" w:rsidR="00614161" w:rsidRPr="00800C7A" w:rsidRDefault="005D39BA" w:rsidP="00614161">
      <w:pPr>
        <w:pStyle w:val="QUESTIONTEXT"/>
      </w:pPr>
      <w:r w:rsidRPr="00800C7A">
        <w:t>E</w:t>
      </w:r>
      <w:r w:rsidR="00614161" w:rsidRPr="00800C7A">
        <w:t>E13b.</w:t>
      </w:r>
      <w:r w:rsidR="00614161" w:rsidRPr="00800C7A">
        <w:tab/>
        <w:t>Do you think it was one or two days, or more than two days?</w:t>
      </w:r>
    </w:p>
    <w:p w14:paraId="2CFDB6F1" w14:textId="77777777" w:rsidR="00614161" w:rsidRPr="00800C7A" w:rsidRDefault="00614161" w:rsidP="00614161">
      <w:pPr>
        <w:pStyle w:val="CODINGTYPE"/>
      </w:pPr>
      <w:r w:rsidRPr="00800C7A">
        <w:tab/>
      </w:r>
      <w:sdt>
        <w:sdtPr>
          <w:alias w:val="SELECT CODING TYPE"/>
          <w:tag w:val="CODING TYPE"/>
          <w:id w:val="-817037885"/>
          <w:placeholder>
            <w:docPart w:val="568C698023374D2C9B757BB289A79EBB"/>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t>CODE ONE ONLY</w:t>
          </w:r>
        </w:sdtContent>
      </w:sdt>
    </w:p>
    <w:p w14:paraId="1C601804" w14:textId="77777777" w:rsidR="00614161" w:rsidRPr="00800C7A" w:rsidRDefault="00614161" w:rsidP="00614161">
      <w:pPr>
        <w:pStyle w:val="RESPONSE0"/>
      </w:pPr>
      <w:r w:rsidRPr="00800C7A">
        <w:rPr>
          <w:caps/>
          <w:color w:val="000000" w:themeColor="text1"/>
        </w:rPr>
        <w:t>ONE OR TWO DAYS</w:t>
      </w:r>
      <w:r w:rsidRPr="00800C7A">
        <w:tab/>
        <w:t>1</w:t>
      </w:r>
      <w:r w:rsidRPr="00800C7A">
        <w:tab/>
      </w:r>
    </w:p>
    <w:p w14:paraId="2D860A7A" w14:textId="77777777" w:rsidR="00614161" w:rsidRPr="00800C7A" w:rsidRDefault="00614161" w:rsidP="00614161">
      <w:pPr>
        <w:pStyle w:val="RESPONSE0"/>
      </w:pPr>
      <w:r w:rsidRPr="00800C7A">
        <w:rPr>
          <w:caps/>
          <w:color w:val="000000" w:themeColor="text1"/>
        </w:rPr>
        <w:t>MORE THAN TWO DAYS</w:t>
      </w:r>
      <w:r w:rsidRPr="00800C7A">
        <w:tab/>
        <w:t>2</w:t>
      </w:r>
      <w:r w:rsidRPr="00800C7A">
        <w:tab/>
      </w:r>
    </w:p>
    <w:p w14:paraId="0A4CA691" w14:textId="77777777" w:rsidR="00614161" w:rsidRPr="00800C7A" w:rsidRDefault="00614161" w:rsidP="00614161">
      <w:pPr>
        <w:pStyle w:val="RESPONSE0"/>
      </w:pPr>
      <w:r w:rsidRPr="00800C7A">
        <w:t>DON’T KNOW</w:t>
      </w:r>
      <w:r w:rsidRPr="00800C7A">
        <w:tab/>
        <w:t>d</w:t>
      </w:r>
      <w:r w:rsidRPr="00800C7A">
        <w:tab/>
      </w:r>
    </w:p>
    <w:p w14:paraId="399EBDA7" w14:textId="77777777" w:rsidR="00614161" w:rsidRPr="00800C7A" w:rsidRDefault="00614161" w:rsidP="0051276A">
      <w:pPr>
        <w:pStyle w:val="RESPONSELAST"/>
      </w:pPr>
      <w:r w:rsidRPr="00800C7A">
        <w:t>REFUSED</w:t>
      </w:r>
      <w:r w:rsidRPr="00800C7A">
        <w:tab/>
        <w:t>r</w:t>
      </w:r>
      <w:r w:rsidRPr="00800C7A">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A035B" w:rsidRPr="00800C7A" w14:paraId="05F85850" w14:textId="77777777" w:rsidTr="0022254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DE7342" w14:textId="0A7E6462" w:rsidR="00EA035B" w:rsidRPr="00800C7A" w:rsidRDefault="005D39BA" w:rsidP="00222541">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lastRenderedPageBreak/>
              <w:t>E</w:t>
            </w:r>
            <w:r w:rsidR="00EA035B" w:rsidRPr="00800C7A">
              <w:rPr>
                <w:rFonts w:ascii="Arial" w:hAnsi="Arial" w:cs="Arial"/>
                <w:bCs/>
                <w:caps/>
                <w:sz w:val="20"/>
                <w:szCs w:val="20"/>
              </w:rPr>
              <w:t xml:space="preserve">E9=1 OR 2 OR </w:t>
            </w:r>
            <w:r w:rsidRPr="00800C7A">
              <w:rPr>
                <w:rFonts w:ascii="Arial" w:hAnsi="Arial" w:cs="Arial"/>
                <w:bCs/>
                <w:caps/>
                <w:sz w:val="20"/>
                <w:szCs w:val="20"/>
              </w:rPr>
              <w:t>E</w:t>
            </w:r>
            <w:r w:rsidR="00EA035B" w:rsidRPr="00800C7A">
              <w:rPr>
                <w:rFonts w:ascii="Arial" w:hAnsi="Arial" w:cs="Arial"/>
                <w:bCs/>
                <w:caps/>
                <w:sz w:val="20"/>
                <w:szCs w:val="20"/>
              </w:rPr>
              <w:t xml:space="preserve">E10=1 OR 2 OR </w:t>
            </w:r>
            <w:r w:rsidRPr="00800C7A">
              <w:rPr>
                <w:rFonts w:ascii="Arial" w:hAnsi="Arial" w:cs="Arial"/>
                <w:bCs/>
                <w:caps/>
                <w:sz w:val="20"/>
                <w:szCs w:val="20"/>
              </w:rPr>
              <w:t>E</w:t>
            </w:r>
            <w:r w:rsidR="00EA035B" w:rsidRPr="00800C7A">
              <w:rPr>
                <w:rFonts w:ascii="Arial" w:hAnsi="Arial" w:cs="Arial"/>
                <w:bCs/>
                <w:caps/>
                <w:sz w:val="20"/>
                <w:szCs w:val="20"/>
              </w:rPr>
              <w:t>E11=1 OR 2</w:t>
            </w:r>
          </w:p>
        </w:tc>
      </w:tr>
      <w:tr w:rsidR="00EA035B" w:rsidRPr="00800C7A" w14:paraId="38FC033D" w14:textId="77777777" w:rsidTr="00222541">
        <w:trPr>
          <w:trHeight w:val="258"/>
        </w:trPr>
        <w:tc>
          <w:tcPr>
            <w:tcW w:w="5000" w:type="pct"/>
            <w:tcBorders>
              <w:top w:val="single" w:sz="4" w:space="0" w:color="auto"/>
              <w:left w:val="single" w:sz="4" w:space="0" w:color="auto"/>
              <w:bottom w:val="single" w:sz="4" w:space="0" w:color="auto"/>
              <w:right w:val="single" w:sz="4" w:space="0" w:color="auto"/>
            </w:tcBorders>
          </w:tcPr>
          <w:p w14:paraId="2360A46B" w14:textId="77777777" w:rsidR="00EA035B" w:rsidRPr="00800C7A" w:rsidRDefault="00EA035B" w:rsidP="00222541">
            <w:pPr>
              <w:spacing w:before="60" w:after="60" w:line="240" w:lineRule="auto"/>
              <w:ind w:firstLine="0"/>
              <w:jc w:val="left"/>
              <w:rPr>
                <w:rFonts w:ascii="Arial" w:hAnsi="Arial" w:cs="Arial"/>
                <w:bCs/>
                <w:sz w:val="20"/>
                <w:szCs w:val="20"/>
              </w:rPr>
            </w:pPr>
            <w:r w:rsidRPr="00800C7A">
              <w:rPr>
                <w:rFonts w:ascii="Arial" w:hAnsi="Arial" w:cs="Arial"/>
                <w:bCs/>
                <w:sz w:val="20"/>
                <w:szCs w:val="20"/>
              </w:rPr>
              <w:t>IF SINGLE CHILD: was your child</w:t>
            </w:r>
          </w:p>
          <w:p w14:paraId="4D906EEB" w14:textId="77777777" w:rsidR="00EA035B" w:rsidRPr="00800C7A" w:rsidRDefault="00EA035B" w:rsidP="00EA035B">
            <w:pPr>
              <w:spacing w:before="60" w:after="60" w:line="240" w:lineRule="auto"/>
              <w:ind w:firstLine="0"/>
              <w:jc w:val="left"/>
              <w:rPr>
                <w:rFonts w:ascii="Arial" w:hAnsi="Arial" w:cs="Arial"/>
                <w:sz w:val="20"/>
                <w:szCs w:val="20"/>
              </w:rPr>
            </w:pPr>
            <w:r w:rsidRPr="00800C7A">
              <w:rPr>
                <w:rFonts w:ascii="Arial" w:hAnsi="Arial" w:cs="Arial"/>
                <w:bCs/>
                <w:sz w:val="20"/>
                <w:szCs w:val="20"/>
              </w:rPr>
              <w:t>IF MULTIPLE CHILDREN: were your children</w:t>
            </w:r>
          </w:p>
        </w:tc>
      </w:tr>
    </w:tbl>
    <w:p w14:paraId="37151B25" w14:textId="2DDDAE50" w:rsidR="00614161" w:rsidRPr="00800C7A" w:rsidRDefault="005D39BA" w:rsidP="00EA035B">
      <w:pPr>
        <w:pStyle w:val="QUESTIONTEXT"/>
      </w:pPr>
      <w:r w:rsidRPr="00800C7A">
        <w:t>E</w:t>
      </w:r>
      <w:r w:rsidR="00614161" w:rsidRPr="00800C7A">
        <w:t>E14.</w:t>
      </w:r>
      <w:r w:rsidR="00614161" w:rsidRPr="00800C7A">
        <w:tab/>
        <w:t xml:space="preserve">In the last 30 days, </w:t>
      </w:r>
      <w:r w:rsidR="00EA035B" w:rsidRPr="00800C7A">
        <w:t>[</w:t>
      </w:r>
      <w:r w:rsidR="00614161" w:rsidRPr="00800C7A">
        <w:t>was your child</w:t>
      </w:r>
      <w:r w:rsidR="00EA035B" w:rsidRPr="00800C7A">
        <w:t>/were your children]</w:t>
      </w:r>
      <w:r w:rsidR="00614161" w:rsidRPr="00800C7A">
        <w:t xml:space="preserve"> ever hungry but you just couldn’t afford more food?</w:t>
      </w:r>
    </w:p>
    <w:p w14:paraId="3FBF2811" w14:textId="77777777" w:rsidR="00614161" w:rsidRPr="00800C7A" w:rsidRDefault="00614161" w:rsidP="00614161">
      <w:pPr>
        <w:pStyle w:val="RESPONSE0"/>
      </w:pPr>
      <w:r w:rsidRPr="00800C7A">
        <w:t>YES</w:t>
      </w:r>
      <w:r w:rsidRPr="00800C7A">
        <w:tab/>
        <w:t>1</w:t>
      </w:r>
    </w:p>
    <w:p w14:paraId="2370F4E9" w14:textId="77777777" w:rsidR="00614161" w:rsidRPr="00800C7A" w:rsidRDefault="00614161" w:rsidP="00614161">
      <w:pPr>
        <w:pStyle w:val="RESPONSE0"/>
      </w:pPr>
      <w:r w:rsidRPr="00800C7A">
        <w:t>NO</w:t>
      </w:r>
      <w:r w:rsidRPr="00800C7A">
        <w:tab/>
        <w:t>0</w:t>
      </w:r>
    </w:p>
    <w:p w14:paraId="3F70553A" w14:textId="77777777" w:rsidR="00614161" w:rsidRPr="00800C7A" w:rsidRDefault="00614161" w:rsidP="00614161">
      <w:pPr>
        <w:pStyle w:val="RESPONSE0"/>
      </w:pPr>
      <w:r w:rsidRPr="00800C7A">
        <w:t>DON’T KNOW</w:t>
      </w:r>
      <w:r w:rsidRPr="00800C7A">
        <w:tab/>
        <w:t>d</w:t>
      </w:r>
    </w:p>
    <w:p w14:paraId="53826FF4" w14:textId="77777777" w:rsidR="00614161" w:rsidRPr="00800C7A" w:rsidRDefault="00614161" w:rsidP="00614161">
      <w:pPr>
        <w:pStyle w:val="RESPONSE0"/>
      </w:pPr>
      <w:r w:rsidRPr="00800C7A">
        <w:t>REFUSED</w:t>
      </w:r>
      <w:r w:rsidRPr="00800C7A">
        <w:tab/>
        <w:t>r</w:t>
      </w:r>
    </w:p>
    <w:p w14:paraId="4E0DD455" w14:textId="77777777" w:rsidR="00614161" w:rsidRPr="00800C7A" w:rsidRDefault="00614161" w:rsidP="00614161">
      <w:pPr>
        <w:tabs>
          <w:tab w:val="left" w:pos="7384"/>
        </w:tabs>
        <w:spacing w:line="240" w:lineRule="auto"/>
        <w:ind w:firstLine="0"/>
        <w:jc w:val="left"/>
        <w:rPr>
          <w:rFonts w:ascii="Arial" w:hAnsi="Arial" w:cs="Arial"/>
          <w:sz w:val="20"/>
          <w:szCs w:val="20"/>
        </w:rPr>
      </w:pPr>
    </w:p>
    <w:p w14:paraId="0397A1EA" w14:textId="77777777" w:rsidR="0051276A" w:rsidRPr="00800C7A" w:rsidRDefault="0051276A" w:rsidP="00614161">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0051" w:rsidRPr="00800C7A" w14:paraId="76C694D8" w14:textId="77777777" w:rsidTr="0022254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2B4A19" w14:textId="4624C744" w:rsidR="00300051" w:rsidRPr="00800C7A" w:rsidRDefault="005D39BA" w:rsidP="00222541">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300051" w:rsidRPr="00800C7A">
              <w:rPr>
                <w:rFonts w:ascii="Arial" w:hAnsi="Arial" w:cs="Arial"/>
                <w:bCs/>
                <w:caps/>
                <w:sz w:val="20"/>
                <w:szCs w:val="20"/>
              </w:rPr>
              <w:t xml:space="preserve">E9=1 OR 2 OR </w:t>
            </w:r>
            <w:r w:rsidRPr="00800C7A">
              <w:rPr>
                <w:rFonts w:ascii="Arial" w:hAnsi="Arial" w:cs="Arial"/>
                <w:bCs/>
                <w:caps/>
                <w:sz w:val="20"/>
                <w:szCs w:val="20"/>
              </w:rPr>
              <w:t>E</w:t>
            </w:r>
            <w:r w:rsidR="00300051" w:rsidRPr="00800C7A">
              <w:rPr>
                <w:rFonts w:ascii="Arial" w:hAnsi="Arial" w:cs="Arial"/>
                <w:bCs/>
                <w:caps/>
                <w:sz w:val="20"/>
                <w:szCs w:val="20"/>
              </w:rPr>
              <w:t xml:space="preserve">E10=1 OR 2 OR </w:t>
            </w:r>
            <w:r w:rsidRPr="00800C7A">
              <w:rPr>
                <w:rFonts w:ascii="Arial" w:hAnsi="Arial" w:cs="Arial"/>
                <w:bCs/>
                <w:caps/>
                <w:sz w:val="20"/>
                <w:szCs w:val="20"/>
              </w:rPr>
              <w:t>E</w:t>
            </w:r>
            <w:r w:rsidR="00300051" w:rsidRPr="00800C7A">
              <w:rPr>
                <w:rFonts w:ascii="Arial" w:hAnsi="Arial" w:cs="Arial"/>
                <w:bCs/>
                <w:caps/>
                <w:sz w:val="20"/>
                <w:szCs w:val="20"/>
              </w:rPr>
              <w:t>E11=1 OR 2</w:t>
            </w:r>
          </w:p>
        </w:tc>
      </w:tr>
      <w:tr w:rsidR="00300051" w:rsidRPr="00800C7A" w14:paraId="7C07B220" w14:textId="77777777" w:rsidTr="00222541">
        <w:trPr>
          <w:trHeight w:val="258"/>
        </w:trPr>
        <w:tc>
          <w:tcPr>
            <w:tcW w:w="5000" w:type="pct"/>
            <w:tcBorders>
              <w:top w:val="single" w:sz="4" w:space="0" w:color="auto"/>
              <w:left w:val="single" w:sz="4" w:space="0" w:color="auto"/>
              <w:bottom w:val="single" w:sz="4" w:space="0" w:color="auto"/>
              <w:right w:val="single" w:sz="4" w:space="0" w:color="auto"/>
            </w:tcBorders>
          </w:tcPr>
          <w:p w14:paraId="3B4914BC" w14:textId="77777777" w:rsidR="00300051" w:rsidRPr="00800C7A" w:rsidRDefault="00300051" w:rsidP="00222541">
            <w:pPr>
              <w:spacing w:before="60" w:after="60" w:line="240" w:lineRule="auto"/>
              <w:ind w:firstLine="0"/>
              <w:jc w:val="left"/>
              <w:rPr>
                <w:rFonts w:ascii="Arial" w:hAnsi="Arial" w:cs="Arial"/>
                <w:bCs/>
                <w:sz w:val="20"/>
                <w:szCs w:val="20"/>
              </w:rPr>
            </w:pPr>
            <w:r w:rsidRPr="00800C7A">
              <w:rPr>
                <w:rFonts w:ascii="Arial" w:hAnsi="Arial" w:cs="Arial"/>
                <w:bCs/>
                <w:sz w:val="20"/>
                <w:szCs w:val="20"/>
              </w:rPr>
              <w:t>IF SINGLE CHILD: your child</w:t>
            </w:r>
          </w:p>
          <w:p w14:paraId="7DAD4A48" w14:textId="77777777" w:rsidR="00300051" w:rsidRPr="00800C7A" w:rsidRDefault="00300051" w:rsidP="00300051">
            <w:pPr>
              <w:spacing w:before="60" w:after="60" w:line="240" w:lineRule="auto"/>
              <w:ind w:firstLine="0"/>
              <w:jc w:val="left"/>
              <w:rPr>
                <w:rFonts w:ascii="Arial" w:hAnsi="Arial" w:cs="Arial"/>
                <w:sz w:val="20"/>
                <w:szCs w:val="20"/>
              </w:rPr>
            </w:pPr>
            <w:r w:rsidRPr="00800C7A">
              <w:rPr>
                <w:rFonts w:ascii="Arial" w:hAnsi="Arial" w:cs="Arial"/>
                <w:bCs/>
                <w:sz w:val="20"/>
                <w:szCs w:val="20"/>
              </w:rPr>
              <w:t>IF MULTIPLE CHILDREN: any of your children</w:t>
            </w:r>
          </w:p>
        </w:tc>
      </w:tr>
    </w:tbl>
    <w:p w14:paraId="4E496D23" w14:textId="0BFD63DB" w:rsidR="00614161" w:rsidRPr="00800C7A" w:rsidRDefault="005D39BA" w:rsidP="00614161">
      <w:pPr>
        <w:pStyle w:val="QUESTIONTEXT"/>
      </w:pPr>
      <w:r w:rsidRPr="00800C7A">
        <w:t>E</w:t>
      </w:r>
      <w:r w:rsidR="00614161" w:rsidRPr="00800C7A">
        <w:t>E15.</w:t>
      </w:r>
      <w:r w:rsidR="00614161" w:rsidRPr="00800C7A">
        <w:tab/>
        <w:t xml:space="preserve">In the last 30 days, did </w:t>
      </w:r>
      <w:r w:rsidR="00300051" w:rsidRPr="00800C7A">
        <w:t>[</w:t>
      </w:r>
      <w:r w:rsidR="00614161" w:rsidRPr="00800C7A">
        <w:t>your child</w:t>
      </w:r>
      <w:r w:rsidR="00300051" w:rsidRPr="00800C7A">
        <w:t>/any of your children]</w:t>
      </w:r>
      <w:r w:rsidR="00614161" w:rsidRPr="00800C7A">
        <w:t xml:space="preserve"> ever not eat for a whole day because there wasn't enough money for food?</w:t>
      </w:r>
    </w:p>
    <w:p w14:paraId="71ECA6C3" w14:textId="77777777" w:rsidR="00614161" w:rsidRPr="00800C7A" w:rsidRDefault="00614161" w:rsidP="00614161">
      <w:pPr>
        <w:pStyle w:val="RESPONSE0"/>
      </w:pPr>
      <w:r w:rsidRPr="00800C7A">
        <w:t>YES</w:t>
      </w:r>
      <w:r w:rsidRPr="00800C7A">
        <w:tab/>
        <w:t>1</w:t>
      </w:r>
    </w:p>
    <w:p w14:paraId="1EC678E2" w14:textId="77777777" w:rsidR="00614161" w:rsidRPr="00800C7A" w:rsidRDefault="00614161" w:rsidP="00614161">
      <w:pPr>
        <w:pStyle w:val="RESPONSE0"/>
      </w:pPr>
      <w:r w:rsidRPr="00800C7A">
        <w:t>NO</w:t>
      </w:r>
      <w:r w:rsidRPr="00800C7A">
        <w:tab/>
        <w:t>0</w:t>
      </w:r>
    </w:p>
    <w:p w14:paraId="3F183B43" w14:textId="77777777" w:rsidR="00614161" w:rsidRPr="00800C7A" w:rsidRDefault="00614161" w:rsidP="00614161">
      <w:pPr>
        <w:pStyle w:val="RESPONSE0"/>
      </w:pPr>
      <w:r w:rsidRPr="00800C7A">
        <w:t>DON’T KNOW</w:t>
      </w:r>
      <w:r w:rsidRPr="00800C7A">
        <w:tab/>
        <w:t>d</w:t>
      </w:r>
    </w:p>
    <w:p w14:paraId="1FA645EB" w14:textId="77777777" w:rsidR="00614161" w:rsidRPr="00800C7A" w:rsidRDefault="00614161" w:rsidP="00614161">
      <w:pPr>
        <w:pStyle w:val="RESPONSE0"/>
      </w:pPr>
      <w:r w:rsidRPr="00800C7A">
        <w:t>REFUSED</w:t>
      </w:r>
      <w:r w:rsidRPr="00800C7A">
        <w:tab/>
        <w:t>r</w:t>
      </w:r>
    </w:p>
    <w:p w14:paraId="48D51446" w14:textId="77777777" w:rsidR="0056238A" w:rsidRPr="00800C7A" w:rsidRDefault="0056238A" w:rsidP="0056238A">
      <w:pPr>
        <w:spacing w:line="240" w:lineRule="auto"/>
        <w:ind w:firstLine="0"/>
        <w:jc w:val="left"/>
        <w:rPr>
          <w:rFonts w:ascii="Arial" w:hAnsi="Arial" w:cs="Arial"/>
          <w:sz w:val="20"/>
          <w:szCs w:val="20"/>
        </w:rPr>
      </w:pPr>
    </w:p>
    <w:p w14:paraId="31779B58" w14:textId="77777777" w:rsidR="00614161" w:rsidRPr="00800C7A" w:rsidRDefault="00614161" w:rsidP="0056238A">
      <w:pPr>
        <w:spacing w:line="240" w:lineRule="auto"/>
        <w:ind w:firstLine="0"/>
        <w:jc w:val="left"/>
        <w:rPr>
          <w:rFonts w:ascii="Arial" w:hAnsi="Arial" w:cs="Arial"/>
          <w:sz w:val="20"/>
          <w:szCs w:val="20"/>
        </w:rPr>
      </w:pPr>
      <w:r w:rsidRPr="00800C7A">
        <w:rPr>
          <w:rFonts w:ascii="Arial" w:hAnsi="Arial" w:cs="Arial"/>
          <w:sz w:val="20"/>
          <w:szCs w:val="20"/>
        </w:rPr>
        <w:br w:type="page"/>
      </w:r>
    </w:p>
    <w:p w14:paraId="548F579C" w14:textId="77777777" w:rsidR="0056238A" w:rsidRPr="00800C7A" w:rsidRDefault="00614161" w:rsidP="00614161">
      <w:pPr>
        <w:spacing w:line="240" w:lineRule="auto"/>
        <w:ind w:firstLine="0"/>
        <w:jc w:val="center"/>
        <w:rPr>
          <w:rFonts w:ascii="Arial" w:hAnsi="Arial" w:cs="Arial"/>
          <w:b/>
        </w:rPr>
      </w:pPr>
      <w:r w:rsidRPr="00800C7A">
        <w:rPr>
          <w:rFonts w:ascii="Arial" w:hAnsi="Arial" w:cs="Arial"/>
          <w:b/>
        </w:rPr>
        <w:lastRenderedPageBreak/>
        <w:t xml:space="preserve">F. Food </w:t>
      </w:r>
      <w:r w:rsidR="00EF510A" w:rsidRPr="00800C7A">
        <w:rPr>
          <w:rFonts w:ascii="Arial" w:hAnsi="Arial" w:cs="Arial"/>
          <w:b/>
        </w:rPr>
        <w:t>E</w:t>
      </w:r>
      <w:r w:rsidRPr="00800C7A">
        <w:rPr>
          <w:rFonts w:ascii="Arial" w:hAnsi="Arial" w:cs="Arial"/>
          <w:b/>
        </w:rPr>
        <w:t>xpenditures</w:t>
      </w:r>
    </w:p>
    <w:p w14:paraId="1A20D0F1" w14:textId="77777777" w:rsidR="001D35A3" w:rsidRPr="00800C7A" w:rsidRDefault="001D35A3" w:rsidP="00A54414">
      <w:pPr>
        <w:tabs>
          <w:tab w:val="left" w:pos="720"/>
          <w:tab w:val="left" w:pos="1440"/>
          <w:tab w:val="left" w:pos="7200"/>
        </w:tabs>
        <w:spacing w:line="240" w:lineRule="auto"/>
        <w:ind w:firstLine="0"/>
        <w:jc w:val="left"/>
        <w:rPr>
          <w:rFonts w:ascii="Arial" w:hAnsi="Arial" w:cs="Arial"/>
          <w:b/>
          <w:sz w:val="20"/>
          <w:szCs w:val="20"/>
        </w:rPr>
      </w:pPr>
    </w:p>
    <w:p w14:paraId="77FC7C26" w14:textId="716D543D" w:rsidR="0022734D" w:rsidRPr="00800C7A" w:rsidRDefault="00A54414" w:rsidP="00A54414">
      <w:pPr>
        <w:tabs>
          <w:tab w:val="left" w:pos="720"/>
          <w:tab w:val="left" w:pos="1440"/>
          <w:tab w:val="left" w:pos="7200"/>
        </w:tabs>
        <w:spacing w:line="240" w:lineRule="auto"/>
        <w:ind w:firstLine="0"/>
        <w:jc w:val="left"/>
        <w:rPr>
          <w:rFonts w:ascii="Arial" w:hAnsi="Arial" w:cs="Arial"/>
          <w:b/>
          <w:sz w:val="20"/>
          <w:szCs w:val="20"/>
        </w:rPr>
      </w:pPr>
      <w:r w:rsidRPr="00800C7A">
        <w:rPr>
          <w:rFonts w:ascii="Arial" w:hAnsi="Arial" w:cs="Arial"/>
          <w:b/>
          <w:sz w:val="20"/>
          <w:szCs w:val="20"/>
        </w:rPr>
        <w:t>Now, I’d like to ask some questions about shopping for food and eating at restaurants.</w:t>
      </w:r>
      <w:r w:rsidR="0089781D">
        <w:rPr>
          <w:rFonts w:ascii="Arial" w:hAnsi="Arial" w:cs="Arial"/>
          <w:b/>
          <w:sz w:val="20"/>
          <w:szCs w:val="20"/>
        </w:rPr>
        <w:t xml:space="preserve"> These questions are about </w:t>
      </w:r>
      <w:r w:rsidR="0002023A">
        <w:rPr>
          <w:rFonts w:ascii="Arial" w:hAnsi="Arial" w:cs="Arial"/>
          <w:b/>
          <w:sz w:val="20"/>
          <w:szCs w:val="20"/>
        </w:rPr>
        <w:t>out-of-pocket spending</w:t>
      </w:r>
      <w:r w:rsidR="0089781D">
        <w:rPr>
          <w:rFonts w:ascii="Arial" w:hAnsi="Arial" w:cs="Arial"/>
          <w:b/>
          <w:sz w:val="20"/>
          <w:szCs w:val="20"/>
        </w:rPr>
        <w:t xml:space="preserve"> on food. Later on I will ask you about purchases made with government benefits like SNAP, WIC, or FDPIR.</w:t>
      </w:r>
    </w:p>
    <w:p w14:paraId="2C33AC66" w14:textId="77777777" w:rsidR="0022734D" w:rsidRPr="00800C7A" w:rsidRDefault="0022734D" w:rsidP="00A54414">
      <w:pPr>
        <w:tabs>
          <w:tab w:val="left" w:pos="720"/>
          <w:tab w:val="left" w:pos="1440"/>
          <w:tab w:val="left" w:pos="7200"/>
        </w:tabs>
        <w:spacing w:line="240" w:lineRule="auto"/>
        <w:ind w:firstLine="0"/>
        <w:jc w:val="left"/>
        <w:rPr>
          <w:rFonts w:ascii="Arial" w:hAnsi="Arial" w:cs="Arial"/>
          <w:sz w:val="20"/>
          <w:szCs w:val="20"/>
        </w:rPr>
      </w:pPr>
    </w:p>
    <w:p w14:paraId="5569A2CA" w14:textId="77777777" w:rsidR="0022734D" w:rsidRPr="00800C7A" w:rsidRDefault="0022734D" w:rsidP="0022734D">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2734D" w:rsidRPr="00800C7A" w14:paraId="4C39E1FD"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970223" w14:textId="77777777" w:rsidR="0022734D" w:rsidRPr="00800C7A" w:rsidRDefault="00264708" w:rsidP="00264708">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r w:rsidR="0022734D" w:rsidRPr="00800C7A" w14:paraId="7A48E9D7"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639F889D" w14:textId="77777777" w:rsidR="0022734D" w:rsidRPr="00800C7A" w:rsidRDefault="00264708" w:rsidP="002F0AC5">
            <w:pPr>
              <w:spacing w:before="60" w:after="60" w:line="240" w:lineRule="auto"/>
              <w:ind w:firstLine="0"/>
              <w:jc w:val="left"/>
              <w:rPr>
                <w:rFonts w:ascii="Arial" w:hAnsi="Arial" w:cs="Arial"/>
                <w:sz w:val="20"/>
                <w:szCs w:val="20"/>
              </w:rPr>
            </w:pPr>
            <w:r w:rsidRPr="00800C7A">
              <w:rPr>
                <w:rFonts w:ascii="Arial" w:hAnsi="Arial" w:cs="Arial"/>
                <w:bCs/>
                <w:sz w:val="20"/>
                <w:szCs w:val="20"/>
              </w:rPr>
              <w:t>FILL DATE = DATE OF INTERVIEW -30 DAYS</w:t>
            </w:r>
          </w:p>
        </w:tc>
      </w:tr>
    </w:tbl>
    <w:p w14:paraId="5A3FD224" w14:textId="385DD0AA" w:rsidR="00A54414" w:rsidRPr="00800C7A" w:rsidRDefault="005D39BA" w:rsidP="0022734D">
      <w:pPr>
        <w:pStyle w:val="QUESTIONTEXT"/>
      </w:pPr>
      <w:r w:rsidRPr="00800C7A">
        <w:t>E</w:t>
      </w:r>
      <w:r w:rsidR="00A54414" w:rsidRPr="00800C7A">
        <w:t>F1.</w:t>
      </w:r>
      <w:r w:rsidR="00A54414" w:rsidRPr="00800C7A">
        <w:tab/>
        <w:t xml:space="preserve">First I’ll ask you about money spent </w:t>
      </w:r>
      <w:r w:rsidR="00492FE7">
        <w:t xml:space="preserve">on food </w:t>
      </w:r>
      <w:r w:rsidR="00A54414" w:rsidRPr="00800C7A">
        <w:t>at supermarkets and other stores. Then we will talk about money spent at fast food restaurants and other restaurants.</w:t>
      </w:r>
    </w:p>
    <w:p w14:paraId="5D6DA4CA" w14:textId="08B4BDAE" w:rsidR="00A54414" w:rsidRPr="00800C7A" w:rsidRDefault="0022734D" w:rsidP="0022734D">
      <w:pPr>
        <w:pStyle w:val="QUESTIONTEXT"/>
      </w:pPr>
      <w:r w:rsidRPr="00800C7A">
        <w:tab/>
      </w:r>
      <w:r w:rsidR="00A54414" w:rsidRPr="00800C7A">
        <w:t xml:space="preserve">Excluding any government benefits like SNAP or WIC, since [DATE (DATE OF INTERVIEW –30 DAYS)] how much money did your family spend out of pocket at </w:t>
      </w:r>
      <w:r w:rsidR="00A54414" w:rsidRPr="00800C7A">
        <w:rPr>
          <w:u w:val="single"/>
        </w:rPr>
        <w:t>supermarkets, grocery stores, and other stores</w:t>
      </w:r>
      <w:r w:rsidR="00264708" w:rsidRPr="00800C7A">
        <w:t xml:space="preserve">? </w:t>
      </w:r>
      <w:r w:rsidR="00A54414" w:rsidRPr="00800C7A">
        <w:t xml:space="preserve">Please do not include fast food restaurants and other types of restaurants. </w:t>
      </w:r>
    </w:p>
    <w:p w14:paraId="5257C0EF" w14:textId="77777777" w:rsidR="00D65A3C" w:rsidRDefault="00A54414" w:rsidP="0022734D">
      <w:pPr>
        <w:pStyle w:val="PROBEBOLDTEXTHERE"/>
      </w:pPr>
      <w:r w:rsidRPr="00800C7A">
        <w:t xml:space="preserve">PROBE: </w:t>
      </w:r>
      <w:r w:rsidR="0022734D" w:rsidRPr="00800C7A">
        <w:tab/>
      </w:r>
      <w:r w:rsidRPr="00800C7A">
        <w:t xml:space="preserve">This includes stores such as </w:t>
      </w:r>
      <w:r w:rsidR="001D35A3" w:rsidRPr="00800C7A">
        <w:t>Wal-Mart</w:t>
      </w:r>
      <w:r w:rsidRPr="00800C7A">
        <w:t>, Target, and Kmart, convenience stores like 7-11 or Mini Mart, stores like Costco or Sam’s Club, dollar stores, bakeries, meat markets, vegetable stands, or farmer’s markets.</w:t>
      </w:r>
    </w:p>
    <w:p w14:paraId="024E9B7F" w14:textId="27C50406" w:rsidR="00492FE7" w:rsidRPr="00800C7A" w:rsidRDefault="00492FE7">
      <w:pPr>
        <w:pStyle w:val="PROBEBOLDTEXTHERE"/>
      </w:pPr>
      <w:r w:rsidRPr="003B1DBA">
        <w:t xml:space="preserve">PROBE: </w:t>
      </w:r>
      <w:r w:rsidRPr="003B1DBA">
        <w:tab/>
      </w:r>
      <w:r>
        <w:t xml:space="preserve">Please include the total amount spent in the past 30 days, since </w:t>
      </w:r>
      <w:r w:rsidRPr="003B1DBA">
        <w:t>[DATE (DATE OF INTERVIEW –30 DAYS)].</w:t>
      </w:r>
    </w:p>
    <w:p w14:paraId="0B916BB7" w14:textId="77777777" w:rsidR="00D65A3C" w:rsidRPr="00800C7A" w:rsidRDefault="0022734D" w:rsidP="0022734D">
      <w:pPr>
        <w:pStyle w:val="PROBEBOLDTEXTHERE"/>
        <w:rPr>
          <w:b w:val="0"/>
        </w:rPr>
      </w:pPr>
      <w:r w:rsidRPr="00800C7A">
        <w:rPr>
          <w:b w:val="0"/>
        </w:rPr>
        <w:t>INTERVIEWER: RECORD “0” IF NO MONEY WAS SPENT</w:t>
      </w:r>
    </w:p>
    <w:p w14:paraId="64DE0B9E" w14:textId="77777777" w:rsidR="0022734D" w:rsidRPr="00800C7A" w:rsidRDefault="0022734D" w:rsidP="0022734D">
      <w:pPr>
        <w:pStyle w:val="RESPONSELINE"/>
      </w:pPr>
      <w:r w:rsidRPr="00800C7A">
        <w:tab/>
      </w:r>
      <w:r w:rsidR="001D35A3" w:rsidRPr="00800C7A">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 xml:space="preserve">| </w:t>
      </w:r>
      <w:r w:rsidRPr="00800C7A">
        <w:rPr>
          <w:bCs/>
          <w:caps/>
        </w:rPr>
        <w:t>MONEY SPENT</w:t>
      </w:r>
      <w:r w:rsidRPr="00800C7A">
        <w:t xml:space="preserve"> ($1-$9,999)</w:t>
      </w:r>
    </w:p>
    <w:p w14:paraId="357098D2" w14:textId="18225721" w:rsidR="0022734D" w:rsidRPr="00800C7A" w:rsidRDefault="0022734D" w:rsidP="0022734D">
      <w:pPr>
        <w:pStyle w:val="RESPONSE0"/>
      </w:pPr>
      <w:r w:rsidRPr="00800C7A">
        <w:rPr>
          <w:caps/>
          <w:color w:val="000000" w:themeColor="text1"/>
        </w:rPr>
        <w:t>NO MONEY SPENT</w:t>
      </w:r>
      <w:r w:rsidRPr="00800C7A">
        <w:tab/>
        <w:t>0</w:t>
      </w:r>
      <w:r w:rsidRPr="00800C7A">
        <w:tab/>
      </w:r>
      <w:r w:rsidR="0034712D" w:rsidRPr="00800C7A">
        <w:t xml:space="preserve">GO TO </w:t>
      </w:r>
      <w:r w:rsidR="00EB6338" w:rsidRPr="00800C7A">
        <w:t>E</w:t>
      </w:r>
      <w:r w:rsidR="0034712D" w:rsidRPr="00800C7A">
        <w:t>F6</w:t>
      </w:r>
    </w:p>
    <w:p w14:paraId="7C743513" w14:textId="7875560A" w:rsidR="0022734D" w:rsidRPr="00800C7A" w:rsidRDefault="0022734D" w:rsidP="0022734D">
      <w:pPr>
        <w:pStyle w:val="RESPONSE0"/>
      </w:pPr>
      <w:r w:rsidRPr="00800C7A">
        <w:t>DON’T KNOW</w:t>
      </w:r>
      <w:r w:rsidRPr="00800C7A">
        <w:tab/>
        <w:t>d</w:t>
      </w:r>
      <w:r w:rsidRPr="00800C7A">
        <w:tab/>
        <w:t xml:space="preserve">GO TO </w:t>
      </w:r>
      <w:r w:rsidR="00EB6338" w:rsidRPr="00800C7A">
        <w:t>E</w:t>
      </w:r>
      <w:r w:rsidRPr="00800C7A">
        <w:t>F6</w:t>
      </w:r>
    </w:p>
    <w:p w14:paraId="11251503" w14:textId="4872C1A8" w:rsidR="0022734D" w:rsidRPr="00800C7A" w:rsidRDefault="0022734D" w:rsidP="0022734D">
      <w:pPr>
        <w:pStyle w:val="RESPONSELAST"/>
      </w:pPr>
      <w:r w:rsidRPr="00800C7A">
        <w:t>REFUSED</w:t>
      </w:r>
      <w:r w:rsidRPr="00800C7A">
        <w:tab/>
        <w:t>r</w:t>
      </w:r>
      <w:r w:rsidRPr="00800C7A">
        <w:tab/>
        <w:t xml:space="preserve">GO TO </w:t>
      </w:r>
      <w:r w:rsidR="00EB6338" w:rsidRPr="00800C7A">
        <w:t>E</w:t>
      </w:r>
      <w:r w:rsidRPr="00800C7A">
        <w:t>F6</w:t>
      </w:r>
    </w:p>
    <w:p w14:paraId="56A3D859" w14:textId="77777777" w:rsidR="0022734D" w:rsidRPr="00800C7A" w:rsidRDefault="0022734D" w:rsidP="0022734D">
      <w:pPr>
        <w:tabs>
          <w:tab w:val="left" w:pos="720"/>
          <w:tab w:val="left" w:pos="1440"/>
          <w:tab w:val="left" w:pos="7200"/>
        </w:tabs>
        <w:spacing w:line="240" w:lineRule="auto"/>
        <w:ind w:firstLine="0"/>
        <w:jc w:val="left"/>
        <w:rPr>
          <w:rFonts w:ascii="Arial" w:hAnsi="Arial" w:cs="Arial"/>
          <w:sz w:val="20"/>
          <w:szCs w:val="20"/>
        </w:rPr>
      </w:pPr>
    </w:p>
    <w:p w14:paraId="66AFBA60" w14:textId="77777777" w:rsidR="0022734D" w:rsidRPr="00800C7A" w:rsidRDefault="0022734D" w:rsidP="0022734D">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2734D" w:rsidRPr="00800C7A" w14:paraId="269296DB"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8DF23A" w14:textId="757C25F7" w:rsidR="0022734D" w:rsidRPr="00800C7A" w:rsidRDefault="00EB6338" w:rsidP="00264708">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264708" w:rsidRPr="00800C7A">
              <w:rPr>
                <w:rFonts w:ascii="Arial" w:hAnsi="Arial" w:cs="Arial"/>
                <w:bCs/>
                <w:caps/>
                <w:sz w:val="20"/>
                <w:szCs w:val="20"/>
              </w:rPr>
              <w:t>F1=1 TO 9,999</w:t>
            </w:r>
          </w:p>
        </w:tc>
      </w:tr>
      <w:tr w:rsidR="0022734D" w:rsidRPr="00800C7A" w14:paraId="2F2C9A14"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60B205BB" w14:textId="36C97010" w:rsidR="0022734D" w:rsidRPr="00800C7A" w:rsidRDefault="00264708" w:rsidP="00264708">
            <w:pPr>
              <w:spacing w:before="60" w:after="60" w:line="240" w:lineRule="auto"/>
              <w:ind w:firstLine="0"/>
              <w:jc w:val="left"/>
              <w:rPr>
                <w:rFonts w:ascii="Arial" w:hAnsi="Arial" w:cs="Arial"/>
                <w:bCs/>
                <w:sz w:val="20"/>
                <w:szCs w:val="20"/>
              </w:rPr>
            </w:pPr>
            <w:r w:rsidRPr="00800C7A">
              <w:rPr>
                <w:rFonts w:ascii="Arial" w:hAnsi="Arial" w:cs="Arial"/>
                <w:bCs/>
                <w:sz w:val="20"/>
                <w:szCs w:val="20"/>
              </w:rPr>
              <w:t xml:space="preserve">FILL1=AMOUNT FROM </w:t>
            </w:r>
            <w:r w:rsidR="00EB6338" w:rsidRPr="00800C7A">
              <w:rPr>
                <w:rFonts w:ascii="Arial" w:hAnsi="Arial" w:cs="Arial"/>
                <w:bCs/>
                <w:sz w:val="20"/>
                <w:szCs w:val="20"/>
              </w:rPr>
              <w:t>E</w:t>
            </w:r>
            <w:r w:rsidRPr="00800C7A">
              <w:rPr>
                <w:rFonts w:ascii="Arial" w:hAnsi="Arial" w:cs="Arial"/>
                <w:bCs/>
                <w:sz w:val="20"/>
                <w:szCs w:val="20"/>
              </w:rPr>
              <w:t>F1</w:t>
            </w:r>
          </w:p>
          <w:p w14:paraId="2892BD4A" w14:textId="68DCEF0D" w:rsidR="00264708" w:rsidRPr="00800C7A" w:rsidRDefault="00264708" w:rsidP="00264708">
            <w:pPr>
              <w:spacing w:before="60" w:after="60" w:line="240" w:lineRule="auto"/>
              <w:ind w:firstLine="0"/>
              <w:jc w:val="left"/>
              <w:rPr>
                <w:rFonts w:ascii="Arial" w:hAnsi="Arial" w:cs="Arial"/>
                <w:bCs/>
                <w:sz w:val="20"/>
                <w:szCs w:val="20"/>
              </w:rPr>
            </w:pPr>
            <w:r w:rsidRPr="00800C7A">
              <w:rPr>
                <w:rFonts w:ascii="Arial" w:hAnsi="Arial" w:cs="Arial"/>
                <w:bCs/>
                <w:sz w:val="20"/>
                <w:szCs w:val="20"/>
              </w:rPr>
              <w:t xml:space="preserve">IF </w:t>
            </w:r>
            <w:r w:rsidR="00EB6338" w:rsidRPr="00800C7A">
              <w:rPr>
                <w:rFonts w:ascii="Arial" w:hAnsi="Arial" w:cs="Arial"/>
                <w:bCs/>
                <w:sz w:val="20"/>
                <w:szCs w:val="20"/>
              </w:rPr>
              <w:t>E</w:t>
            </w:r>
            <w:r w:rsidRPr="00800C7A">
              <w:rPr>
                <w:rFonts w:ascii="Arial" w:hAnsi="Arial" w:cs="Arial"/>
                <w:bCs/>
                <w:sz w:val="20"/>
                <w:szCs w:val="20"/>
              </w:rPr>
              <w:t>F1=PER WEEK</w:t>
            </w:r>
            <w:r w:rsidR="00013675" w:rsidRPr="00800C7A">
              <w:rPr>
                <w:rFonts w:ascii="Arial" w:hAnsi="Arial" w:cs="Arial"/>
                <w:bCs/>
                <w:sz w:val="20"/>
                <w:szCs w:val="20"/>
              </w:rPr>
              <w:t xml:space="preserve"> FILL2=</w:t>
            </w:r>
            <w:r w:rsidRPr="00800C7A">
              <w:rPr>
                <w:rFonts w:ascii="Arial" w:hAnsi="Arial" w:cs="Arial"/>
                <w:bCs/>
                <w:sz w:val="20"/>
                <w:szCs w:val="20"/>
              </w:rPr>
              <w:t>week</w:t>
            </w:r>
          </w:p>
          <w:p w14:paraId="20747802" w14:textId="7ECBAC5F" w:rsidR="00264708" w:rsidRPr="00800C7A" w:rsidRDefault="00264708" w:rsidP="00013675">
            <w:pPr>
              <w:spacing w:before="60" w:after="60" w:line="240" w:lineRule="auto"/>
              <w:ind w:firstLine="0"/>
              <w:jc w:val="left"/>
              <w:rPr>
                <w:rFonts w:ascii="Arial" w:hAnsi="Arial" w:cs="Arial"/>
                <w:sz w:val="20"/>
                <w:szCs w:val="20"/>
              </w:rPr>
            </w:pPr>
            <w:r w:rsidRPr="00800C7A">
              <w:rPr>
                <w:rFonts w:ascii="Arial" w:hAnsi="Arial" w:cs="Arial"/>
                <w:bCs/>
                <w:sz w:val="20"/>
                <w:szCs w:val="20"/>
              </w:rPr>
              <w:t xml:space="preserve">IF </w:t>
            </w:r>
            <w:r w:rsidR="00EB6338" w:rsidRPr="00800C7A">
              <w:rPr>
                <w:rFonts w:ascii="Arial" w:hAnsi="Arial" w:cs="Arial"/>
                <w:bCs/>
                <w:sz w:val="20"/>
                <w:szCs w:val="20"/>
              </w:rPr>
              <w:t>E</w:t>
            </w:r>
            <w:r w:rsidRPr="00800C7A">
              <w:rPr>
                <w:rFonts w:ascii="Arial" w:hAnsi="Arial" w:cs="Arial"/>
                <w:bCs/>
                <w:sz w:val="20"/>
                <w:szCs w:val="20"/>
              </w:rPr>
              <w:t>F1=PER MONTH</w:t>
            </w:r>
            <w:r w:rsidR="00013675" w:rsidRPr="00800C7A">
              <w:rPr>
                <w:rFonts w:ascii="Arial" w:hAnsi="Arial" w:cs="Arial"/>
                <w:bCs/>
                <w:sz w:val="20"/>
                <w:szCs w:val="20"/>
              </w:rPr>
              <w:t xml:space="preserve"> FILL2=</w:t>
            </w:r>
            <w:r w:rsidRPr="00800C7A">
              <w:rPr>
                <w:rFonts w:ascii="Arial" w:hAnsi="Arial" w:cs="Arial"/>
                <w:bCs/>
                <w:sz w:val="20"/>
                <w:szCs w:val="20"/>
              </w:rPr>
              <w:t>month</w:t>
            </w:r>
          </w:p>
        </w:tc>
      </w:tr>
    </w:tbl>
    <w:p w14:paraId="5D1FB154" w14:textId="5C7C4BF4" w:rsidR="0022734D" w:rsidRPr="00800C7A" w:rsidRDefault="00EB6338" w:rsidP="0022734D">
      <w:pPr>
        <w:pStyle w:val="QUESTIONTEXT"/>
      </w:pPr>
      <w:r w:rsidRPr="00800C7A">
        <w:t>E</w:t>
      </w:r>
      <w:r w:rsidR="0034712D" w:rsidRPr="00800C7A">
        <w:t>F</w:t>
      </w:r>
      <w:r w:rsidR="0022734D" w:rsidRPr="00800C7A">
        <w:t>2.</w:t>
      </w:r>
      <w:r w:rsidR="0022734D" w:rsidRPr="00800C7A">
        <w:tab/>
        <w:t xml:space="preserve">Was any of this $[AMOUNT FROM </w:t>
      </w:r>
      <w:r w:rsidRPr="00800C7A">
        <w:t>E</w:t>
      </w:r>
      <w:r w:rsidR="0022734D" w:rsidRPr="00800C7A">
        <w:t>F1] per [</w:t>
      </w:r>
      <w:r w:rsidRPr="00800C7A">
        <w:t>week/month</w:t>
      </w:r>
      <w:r w:rsidR="0022734D" w:rsidRPr="00800C7A">
        <w:t xml:space="preserve">] spent on </w:t>
      </w:r>
      <w:r w:rsidR="0022734D" w:rsidRPr="00800C7A">
        <w:rPr>
          <w:u w:val="single"/>
        </w:rPr>
        <w:t>nonfood items</w:t>
      </w:r>
      <w:r w:rsidR="0022734D" w:rsidRPr="00800C7A">
        <w:t xml:space="preserve"> such as cleaning or paper products, pet food, cigarettes</w:t>
      </w:r>
      <w:r w:rsidR="001D35A3" w:rsidRPr="00800C7A">
        <w:t>,</w:t>
      </w:r>
      <w:r w:rsidR="0022734D" w:rsidRPr="00800C7A">
        <w:t xml:space="preserve"> or alcoholic beverages?</w:t>
      </w:r>
    </w:p>
    <w:p w14:paraId="23E2C8F8" w14:textId="77777777" w:rsidR="0022734D" w:rsidRPr="00800C7A" w:rsidRDefault="0022734D" w:rsidP="0022734D">
      <w:pPr>
        <w:pStyle w:val="RESPONSE0"/>
      </w:pPr>
      <w:r w:rsidRPr="00800C7A">
        <w:t>YES</w:t>
      </w:r>
      <w:r w:rsidRPr="00800C7A">
        <w:tab/>
        <w:t>1</w:t>
      </w:r>
      <w:r w:rsidRPr="00800C7A">
        <w:tab/>
      </w:r>
    </w:p>
    <w:p w14:paraId="4E44A9AF" w14:textId="277AC940" w:rsidR="0022734D" w:rsidRPr="00800C7A" w:rsidRDefault="0022734D" w:rsidP="0022734D">
      <w:pPr>
        <w:pStyle w:val="RESPONSE0"/>
      </w:pPr>
      <w:r w:rsidRPr="00800C7A">
        <w:t>NO</w:t>
      </w:r>
      <w:r w:rsidRPr="00800C7A">
        <w:tab/>
        <w:t>0</w:t>
      </w:r>
      <w:r w:rsidRPr="00800C7A">
        <w:tab/>
        <w:t xml:space="preserve">GO TO </w:t>
      </w:r>
      <w:r w:rsidR="00ED7B80" w:rsidRPr="00800C7A">
        <w:t>E</w:t>
      </w:r>
      <w:r w:rsidRPr="00800C7A">
        <w:t>F4</w:t>
      </w:r>
    </w:p>
    <w:p w14:paraId="3B2E8560" w14:textId="2C876E86" w:rsidR="0022734D" w:rsidRPr="00800C7A" w:rsidRDefault="0022734D" w:rsidP="0022734D">
      <w:pPr>
        <w:pStyle w:val="RESPONSE0"/>
      </w:pPr>
      <w:r w:rsidRPr="00800C7A">
        <w:t>DON’T KNOW</w:t>
      </w:r>
      <w:r w:rsidRPr="00800C7A">
        <w:tab/>
        <w:t>d</w:t>
      </w:r>
      <w:r w:rsidRPr="00800C7A">
        <w:tab/>
        <w:t xml:space="preserve">GO TO </w:t>
      </w:r>
      <w:r w:rsidR="00ED7B80" w:rsidRPr="00800C7A">
        <w:t>E</w:t>
      </w:r>
      <w:r w:rsidRPr="00800C7A">
        <w:t>F4</w:t>
      </w:r>
    </w:p>
    <w:p w14:paraId="02BF95CF" w14:textId="62A7CF16" w:rsidR="0022734D" w:rsidRPr="00800C7A" w:rsidRDefault="0022734D" w:rsidP="0022734D">
      <w:pPr>
        <w:pStyle w:val="RESPONSELAST"/>
      </w:pPr>
      <w:r w:rsidRPr="00800C7A">
        <w:t>REFUSED</w:t>
      </w:r>
      <w:r w:rsidRPr="00800C7A">
        <w:tab/>
        <w:t>r</w:t>
      </w:r>
      <w:r w:rsidRPr="00800C7A">
        <w:tab/>
        <w:t xml:space="preserve">GO TO </w:t>
      </w:r>
      <w:r w:rsidR="00ED7B80" w:rsidRPr="00800C7A">
        <w:t>E</w:t>
      </w:r>
      <w:r w:rsidRPr="00800C7A">
        <w:t>F4</w:t>
      </w:r>
    </w:p>
    <w:p w14:paraId="0AE2E930" w14:textId="77777777" w:rsidR="00FB0404" w:rsidRPr="00800C7A" w:rsidRDefault="0022734D" w:rsidP="0051276A">
      <w:pPr>
        <w:spacing w:line="240" w:lineRule="auto"/>
        <w:ind w:firstLine="0"/>
        <w:jc w:val="left"/>
        <w:rPr>
          <w:rFonts w:ascii="Arial" w:hAnsi="Arial" w:cs="Arial"/>
          <w:sz w:val="20"/>
          <w:szCs w:val="20"/>
        </w:rPr>
      </w:pPr>
      <w:r w:rsidRPr="00800C7A">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2734D" w:rsidRPr="00800C7A" w14:paraId="50A8E511"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1898C0" w14:textId="5AC078F9" w:rsidR="0022734D" w:rsidRPr="00800C7A" w:rsidRDefault="00ED7B80" w:rsidP="00013675">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lastRenderedPageBreak/>
              <w:t>E</w:t>
            </w:r>
            <w:r w:rsidR="00013675" w:rsidRPr="00800C7A">
              <w:rPr>
                <w:rFonts w:ascii="Arial" w:hAnsi="Arial" w:cs="Arial"/>
                <w:bCs/>
                <w:caps/>
                <w:sz w:val="20"/>
                <w:szCs w:val="20"/>
              </w:rPr>
              <w:t>F2=1</w:t>
            </w:r>
          </w:p>
        </w:tc>
      </w:tr>
      <w:tr w:rsidR="0022734D" w:rsidRPr="00800C7A" w14:paraId="2653A745"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6F40DC63" w14:textId="5830C558" w:rsidR="0022734D" w:rsidRPr="00800C7A" w:rsidRDefault="00013675" w:rsidP="00C55416">
            <w:pPr>
              <w:spacing w:before="60" w:after="60" w:line="240" w:lineRule="auto"/>
              <w:ind w:firstLine="0"/>
              <w:jc w:val="left"/>
              <w:rPr>
                <w:rFonts w:ascii="Arial" w:hAnsi="Arial" w:cs="Arial"/>
                <w:sz w:val="20"/>
                <w:szCs w:val="20"/>
              </w:rPr>
            </w:pPr>
            <w:r w:rsidRPr="00800C7A">
              <w:rPr>
                <w:rFonts w:ascii="Arial" w:hAnsi="Arial" w:cs="Arial"/>
                <w:bCs/>
                <w:sz w:val="20"/>
                <w:szCs w:val="20"/>
              </w:rPr>
              <w:t xml:space="preserve">FILL=AMOUNT FROM </w:t>
            </w:r>
            <w:r w:rsidR="00ED7B80" w:rsidRPr="00800C7A">
              <w:rPr>
                <w:rFonts w:ascii="Arial" w:hAnsi="Arial" w:cs="Arial"/>
                <w:bCs/>
                <w:sz w:val="20"/>
                <w:szCs w:val="20"/>
              </w:rPr>
              <w:t>E</w:t>
            </w:r>
            <w:r w:rsidRPr="00800C7A">
              <w:rPr>
                <w:rFonts w:ascii="Arial" w:hAnsi="Arial" w:cs="Arial"/>
                <w:bCs/>
                <w:sz w:val="20"/>
                <w:szCs w:val="20"/>
              </w:rPr>
              <w:t>F1</w:t>
            </w:r>
          </w:p>
        </w:tc>
      </w:tr>
    </w:tbl>
    <w:p w14:paraId="7244CBB8" w14:textId="450B7A42" w:rsidR="0022734D" w:rsidRPr="00800C7A" w:rsidRDefault="00ED7B80" w:rsidP="0022734D">
      <w:pPr>
        <w:pStyle w:val="QUESTIONTEXT"/>
      </w:pPr>
      <w:r w:rsidRPr="00800C7A">
        <w:t>E</w:t>
      </w:r>
      <w:r w:rsidR="0022734D" w:rsidRPr="00800C7A">
        <w:t>F</w:t>
      </w:r>
      <w:r w:rsidR="0034712D" w:rsidRPr="00800C7A">
        <w:t>3</w:t>
      </w:r>
      <w:r w:rsidR="0022734D" w:rsidRPr="00800C7A">
        <w:t>.</w:t>
      </w:r>
      <w:r w:rsidR="0022734D" w:rsidRPr="00800C7A">
        <w:tab/>
        <w:t xml:space="preserve">About how much of the $[AMOUNT FROM </w:t>
      </w:r>
      <w:r w:rsidRPr="00800C7A">
        <w:t>E</w:t>
      </w:r>
      <w:r w:rsidR="0022734D" w:rsidRPr="00800C7A">
        <w:t xml:space="preserve">F1] was spent on nonfood items? </w:t>
      </w:r>
    </w:p>
    <w:p w14:paraId="72EE25CB" w14:textId="77777777" w:rsidR="0022734D" w:rsidRPr="00800C7A" w:rsidRDefault="0022734D" w:rsidP="0034712D">
      <w:pPr>
        <w:pStyle w:val="QUESTIONTEXT"/>
        <w:ind w:firstLine="0"/>
        <w:rPr>
          <w:b w:val="0"/>
        </w:rPr>
      </w:pPr>
      <w:r w:rsidRPr="00800C7A">
        <w:rPr>
          <w:b w:val="0"/>
        </w:rPr>
        <w:t>INTERVIEWER: RECORD “0” IF NO MONEY WAS SPENT</w:t>
      </w:r>
    </w:p>
    <w:p w14:paraId="352CDB14" w14:textId="77777777" w:rsidR="0022734D" w:rsidRPr="00800C7A" w:rsidRDefault="0022734D" w:rsidP="0022734D">
      <w:pPr>
        <w:pStyle w:val="RESPONSELINE"/>
      </w:pPr>
      <w:r w:rsidRPr="00800C7A">
        <w:tab/>
      </w:r>
      <w:r w:rsidR="001D35A3" w:rsidRPr="00800C7A">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 xml:space="preserve">| </w:t>
      </w:r>
      <w:r w:rsidRPr="00800C7A">
        <w:rPr>
          <w:bCs/>
          <w:caps/>
        </w:rPr>
        <w:t>MONEY SPENT</w:t>
      </w:r>
      <w:r w:rsidRPr="00800C7A">
        <w:t xml:space="preserve"> ($1-$9,999)</w:t>
      </w:r>
    </w:p>
    <w:p w14:paraId="14DD4B56" w14:textId="77777777" w:rsidR="0022734D" w:rsidRPr="00800C7A" w:rsidRDefault="0022734D" w:rsidP="0022734D">
      <w:pPr>
        <w:pStyle w:val="RESPONSE0"/>
      </w:pPr>
      <w:r w:rsidRPr="00800C7A">
        <w:rPr>
          <w:caps/>
          <w:color w:val="000000" w:themeColor="text1"/>
        </w:rPr>
        <w:t>NO MONEY SPENT</w:t>
      </w:r>
      <w:r w:rsidRPr="00800C7A">
        <w:tab/>
        <w:t>0</w:t>
      </w:r>
      <w:r w:rsidRPr="00800C7A">
        <w:tab/>
      </w:r>
    </w:p>
    <w:p w14:paraId="579E0E44" w14:textId="77777777" w:rsidR="0022734D" w:rsidRPr="00800C7A" w:rsidRDefault="0022734D" w:rsidP="0022734D">
      <w:pPr>
        <w:pStyle w:val="RESPONSE0"/>
      </w:pPr>
      <w:r w:rsidRPr="00800C7A">
        <w:t>DON’T KNOW</w:t>
      </w:r>
      <w:r w:rsidRPr="00800C7A">
        <w:tab/>
        <w:t>d</w:t>
      </w:r>
      <w:r w:rsidRPr="00800C7A">
        <w:tab/>
      </w:r>
    </w:p>
    <w:p w14:paraId="65961C0B" w14:textId="77777777" w:rsidR="0022734D" w:rsidRPr="00800C7A" w:rsidRDefault="0022734D" w:rsidP="0022734D">
      <w:pPr>
        <w:pStyle w:val="RESPONSELAST"/>
      </w:pPr>
      <w:r w:rsidRPr="00800C7A">
        <w:t>REFUSED</w:t>
      </w:r>
      <w:r w:rsidRPr="00800C7A">
        <w:tab/>
        <w:t>r</w:t>
      </w:r>
      <w:r w:rsidRPr="00800C7A">
        <w:tab/>
      </w:r>
    </w:p>
    <w:p w14:paraId="4ABECDED" w14:textId="77777777" w:rsidR="0022734D" w:rsidRPr="00800C7A" w:rsidRDefault="0022734D" w:rsidP="0022734D">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2734D" w:rsidRPr="00800C7A" w14:paraId="2C36AA27" w14:textId="77777777" w:rsidTr="002F0AC5">
        <w:trPr>
          <w:jc w:val="center"/>
        </w:trPr>
        <w:tc>
          <w:tcPr>
            <w:tcW w:w="5000" w:type="pct"/>
          </w:tcPr>
          <w:p w14:paraId="14EEE793" w14:textId="25BB1935" w:rsidR="0022734D" w:rsidRPr="00800C7A" w:rsidRDefault="0022734D" w:rsidP="00013675">
            <w:pPr>
              <w:spacing w:before="60" w:after="60" w:line="240" w:lineRule="auto"/>
              <w:ind w:firstLine="0"/>
              <w:jc w:val="left"/>
              <w:rPr>
                <w:rFonts w:ascii="Arial" w:hAnsi="Arial" w:cs="Arial"/>
                <w:sz w:val="20"/>
                <w:szCs w:val="20"/>
              </w:rPr>
            </w:pPr>
            <w:r w:rsidRPr="00800C7A">
              <w:rPr>
                <w:rFonts w:ascii="Arial" w:hAnsi="Arial" w:cs="Arial"/>
                <w:sz w:val="20"/>
                <w:szCs w:val="20"/>
              </w:rPr>
              <w:t xml:space="preserve">HARD CHECK: IF </w:t>
            </w:r>
            <w:r w:rsidR="00ED7B80" w:rsidRPr="00800C7A">
              <w:rPr>
                <w:rFonts w:ascii="Arial" w:hAnsi="Arial" w:cs="Arial"/>
                <w:sz w:val="20"/>
                <w:szCs w:val="20"/>
              </w:rPr>
              <w:t>E</w:t>
            </w:r>
            <w:r w:rsidR="00264708" w:rsidRPr="00800C7A">
              <w:rPr>
                <w:rFonts w:ascii="Arial" w:hAnsi="Arial" w:cs="Arial"/>
                <w:sz w:val="20"/>
                <w:szCs w:val="20"/>
              </w:rPr>
              <w:t xml:space="preserve">F3 </w:t>
            </w:r>
            <w:r w:rsidR="00013675" w:rsidRPr="00800C7A">
              <w:rPr>
                <w:rFonts w:ascii="Arial" w:hAnsi="Arial" w:cs="Arial"/>
                <w:sz w:val="20"/>
                <w:szCs w:val="20"/>
              </w:rPr>
              <w:t xml:space="preserve">PER WEEK </w:t>
            </w:r>
            <w:r w:rsidR="00264708" w:rsidRPr="00800C7A">
              <w:rPr>
                <w:rFonts w:ascii="Arial" w:hAnsi="Arial" w:cs="Arial"/>
                <w:sz w:val="20"/>
                <w:szCs w:val="20"/>
              </w:rPr>
              <w:t xml:space="preserve">GT </w:t>
            </w:r>
            <w:r w:rsidR="00ED7B80" w:rsidRPr="00800C7A">
              <w:rPr>
                <w:rFonts w:ascii="Arial" w:hAnsi="Arial" w:cs="Arial"/>
                <w:sz w:val="20"/>
                <w:szCs w:val="20"/>
              </w:rPr>
              <w:t>E</w:t>
            </w:r>
            <w:r w:rsidR="00264708" w:rsidRPr="00800C7A">
              <w:rPr>
                <w:rFonts w:ascii="Arial" w:hAnsi="Arial" w:cs="Arial"/>
                <w:sz w:val="20"/>
                <w:szCs w:val="20"/>
              </w:rPr>
              <w:t>F1</w:t>
            </w:r>
            <w:r w:rsidR="00013675" w:rsidRPr="00800C7A">
              <w:rPr>
                <w:rFonts w:ascii="Arial" w:hAnsi="Arial" w:cs="Arial"/>
                <w:sz w:val="20"/>
                <w:szCs w:val="20"/>
              </w:rPr>
              <w:t xml:space="preserve"> PER WEEK OR </w:t>
            </w:r>
            <w:r w:rsidR="00ED7B80" w:rsidRPr="00800C7A">
              <w:rPr>
                <w:rFonts w:ascii="Arial" w:hAnsi="Arial" w:cs="Arial"/>
                <w:sz w:val="20"/>
                <w:szCs w:val="20"/>
              </w:rPr>
              <w:t>E</w:t>
            </w:r>
            <w:r w:rsidR="00013675" w:rsidRPr="00800C7A">
              <w:rPr>
                <w:rFonts w:ascii="Arial" w:hAnsi="Arial" w:cs="Arial"/>
                <w:sz w:val="20"/>
                <w:szCs w:val="20"/>
              </w:rPr>
              <w:t xml:space="preserve">F3 PER MONTH GT </w:t>
            </w:r>
            <w:r w:rsidR="00ED7B80" w:rsidRPr="00800C7A">
              <w:rPr>
                <w:rFonts w:ascii="Arial" w:hAnsi="Arial" w:cs="Arial"/>
                <w:sz w:val="20"/>
                <w:szCs w:val="20"/>
              </w:rPr>
              <w:t>E</w:t>
            </w:r>
            <w:r w:rsidR="00013675" w:rsidRPr="00800C7A">
              <w:rPr>
                <w:rFonts w:ascii="Arial" w:hAnsi="Arial" w:cs="Arial"/>
                <w:sz w:val="20"/>
                <w:szCs w:val="20"/>
              </w:rPr>
              <w:t>F1 PER MONTH</w:t>
            </w:r>
            <w:r w:rsidRPr="00800C7A">
              <w:rPr>
                <w:rFonts w:ascii="Arial" w:hAnsi="Arial" w:cs="Arial"/>
                <w:sz w:val="20"/>
                <w:szCs w:val="20"/>
              </w:rPr>
              <w:t>;</w:t>
            </w:r>
            <w:r w:rsidRPr="00800C7A">
              <w:rPr>
                <w:rFonts w:ascii="Arial" w:hAnsi="Arial" w:cs="Arial"/>
                <w:b/>
                <w:sz w:val="20"/>
                <w:szCs w:val="20"/>
              </w:rPr>
              <w:t xml:space="preserve"> </w:t>
            </w:r>
            <w:r w:rsidR="00013675" w:rsidRPr="00800C7A">
              <w:rPr>
                <w:rFonts w:ascii="Arial" w:hAnsi="Arial" w:cs="Arial"/>
                <w:b/>
                <w:sz w:val="20"/>
                <w:szCs w:val="20"/>
              </w:rPr>
              <w:t>The amount spent on nonfood items is greater than the total amount spent at supermarkets or other stores. Did I make a mistake?</w:t>
            </w:r>
          </w:p>
        </w:tc>
      </w:tr>
    </w:tbl>
    <w:p w14:paraId="482A530A" w14:textId="77777777" w:rsidR="0034712D" w:rsidRPr="00800C7A" w:rsidRDefault="0034712D" w:rsidP="0034712D">
      <w:pPr>
        <w:tabs>
          <w:tab w:val="left" w:pos="864"/>
        </w:tabs>
        <w:spacing w:line="240" w:lineRule="auto"/>
        <w:ind w:firstLine="0"/>
        <w:rPr>
          <w:rFonts w:ascii="Arial" w:hAnsi="Arial" w:cs="Arial"/>
          <w:sz w:val="20"/>
          <w:szCs w:val="20"/>
        </w:rPr>
      </w:pPr>
    </w:p>
    <w:p w14:paraId="49A5C2BE" w14:textId="6EAA9352" w:rsidR="0034712D" w:rsidRPr="00800C7A" w:rsidRDefault="0034712D" w:rsidP="0051276A">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12CBA" w:rsidRPr="00800C7A" w14:paraId="0C856E6B"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2CCB70" w14:textId="77777777" w:rsidR="00512CBA" w:rsidRPr="00800C7A" w:rsidRDefault="00327DF0" w:rsidP="00327DF0">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bl>
    <w:p w14:paraId="75E9B38B" w14:textId="765A57FD" w:rsidR="00512CBA" w:rsidRPr="00800C7A" w:rsidRDefault="00ED7B80" w:rsidP="00512CBA">
      <w:pPr>
        <w:pStyle w:val="QUESTIONTEXT"/>
      </w:pPr>
      <w:r w:rsidRPr="00800C7A">
        <w:t>E</w:t>
      </w:r>
      <w:r w:rsidR="00512CBA" w:rsidRPr="00800C7A">
        <w:t>F</w:t>
      </w:r>
      <w:r w:rsidR="00FD14F9">
        <w:t>4</w:t>
      </w:r>
      <w:r w:rsidR="00512CBA" w:rsidRPr="00800C7A">
        <w:t>.</w:t>
      </w:r>
      <w:r w:rsidR="00512CBA" w:rsidRPr="00800C7A">
        <w:tab/>
      </w:r>
      <w:r w:rsidR="001D35A3" w:rsidRPr="00800C7A">
        <w:rPr>
          <w:bCs/>
        </w:rPr>
        <w:t xml:space="preserve">During the last 30 days, how many times did your family </w:t>
      </w:r>
      <w:r w:rsidR="001D35A3" w:rsidRPr="00800C7A">
        <w:rPr>
          <w:bCs/>
          <w:u w:val="single"/>
        </w:rPr>
        <w:t>eat food from a fast food restaurant</w:t>
      </w:r>
      <w:r w:rsidR="00850529">
        <w:rPr>
          <w:bCs/>
          <w:u w:val="single"/>
        </w:rPr>
        <w:t xml:space="preserve"> or other kinds of restaurants</w:t>
      </w:r>
      <w:r w:rsidR="001D35A3" w:rsidRPr="00800C7A">
        <w:rPr>
          <w:bCs/>
        </w:rPr>
        <w:t xml:space="preserve">? Include </w:t>
      </w:r>
      <w:r w:rsidR="00850529">
        <w:rPr>
          <w:bCs/>
        </w:rPr>
        <w:t>restaurant</w:t>
      </w:r>
      <w:r w:rsidR="001D35A3" w:rsidRPr="00800C7A">
        <w:rPr>
          <w:bCs/>
        </w:rPr>
        <w:t xml:space="preserve"> meals at home, at fast food </w:t>
      </w:r>
      <w:r w:rsidR="00850529">
        <w:rPr>
          <w:bCs/>
        </w:rPr>
        <w:t xml:space="preserve">or other </w:t>
      </w:r>
      <w:r w:rsidR="001D35A3" w:rsidRPr="00800C7A">
        <w:rPr>
          <w:bCs/>
        </w:rPr>
        <w:t>restaurants, carryout, or drive thru.</w:t>
      </w:r>
    </w:p>
    <w:p w14:paraId="54276516" w14:textId="188AEF6F" w:rsidR="0076244A" w:rsidRDefault="0076244A" w:rsidP="00FB4198">
      <w:pPr>
        <w:pStyle w:val="PROBEBOLDTEXTHERE"/>
        <w:tabs>
          <w:tab w:val="clear" w:pos="1800"/>
        </w:tabs>
        <w:ind w:left="2970" w:hanging="2250"/>
      </w:pPr>
      <w:r w:rsidRPr="003B1DBA">
        <w:t>PROBE</w:t>
      </w:r>
      <w:r>
        <w:t xml:space="preserve"> IF NEEDED</w:t>
      </w:r>
      <w:r w:rsidRPr="003B1DBA">
        <w:t xml:space="preserve">: </w:t>
      </w:r>
      <w:r w:rsidRPr="003B1DBA">
        <w:tab/>
      </w:r>
      <w:r>
        <w:t xml:space="preserve">Please include the total number of visits in the past 30 days, since </w:t>
      </w:r>
      <w:r w:rsidRPr="003B1DBA">
        <w:t>[DATE</w:t>
      </w:r>
      <w:r>
        <w:t xml:space="preserve"> (DATE OF INTERVIEW –30 DAYS)].</w:t>
      </w:r>
    </w:p>
    <w:p w14:paraId="2199CFF0" w14:textId="02EE88CA" w:rsidR="00512CBA" w:rsidRPr="00800C7A" w:rsidRDefault="00512CBA" w:rsidP="00512CBA">
      <w:pPr>
        <w:pStyle w:val="QUESTIONTEXT"/>
        <w:tabs>
          <w:tab w:val="clear" w:pos="720"/>
          <w:tab w:val="left" w:pos="2970"/>
        </w:tabs>
        <w:ind w:left="2880" w:hanging="2160"/>
        <w:rPr>
          <w:rStyle w:val="PROBEBOLDTEXTHEREChar"/>
          <w:b/>
        </w:rPr>
      </w:pPr>
      <w:r w:rsidRPr="00800C7A">
        <w:t xml:space="preserve">PROBE IF </w:t>
      </w:r>
      <w:r w:rsidRPr="00800C7A">
        <w:rPr>
          <w:rStyle w:val="PROBEBOLDTEXTHEREChar"/>
          <w:b/>
        </w:rPr>
        <w:t>NEEDED:</w:t>
      </w:r>
      <w:r w:rsidRPr="00800C7A">
        <w:rPr>
          <w:rStyle w:val="PROBEBOLDTEXTHEREChar"/>
          <w:b/>
        </w:rPr>
        <w:tab/>
        <w:t xml:space="preserve">Such as food you get at McDonald’s, KFC, Panda Express, Taco Bell, </w:t>
      </w:r>
      <w:r w:rsidR="0076244A">
        <w:rPr>
          <w:rStyle w:val="PROBEBOLDTEXTHEREChar"/>
          <w:b/>
        </w:rPr>
        <w:t xml:space="preserve">Pizza Hut, </w:t>
      </w:r>
      <w:r w:rsidRPr="00800C7A">
        <w:rPr>
          <w:rStyle w:val="PROBEBOLDTEXTHEREChar"/>
          <w:b/>
        </w:rPr>
        <w:t>food trucks</w:t>
      </w:r>
      <w:r w:rsidR="00850529">
        <w:rPr>
          <w:rStyle w:val="PROBEBOLDTEXTHEREChar"/>
          <w:b/>
        </w:rPr>
        <w:t xml:space="preserve">, </w:t>
      </w:r>
      <w:r w:rsidR="00850529" w:rsidRPr="00512CBA">
        <w:rPr>
          <w:rStyle w:val="PROBEBOLDTEXTHEREChar"/>
          <w:b/>
        </w:rPr>
        <w:t xml:space="preserve">Applebee’s, Chili’s, TGI Fridays, </w:t>
      </w:r>
      <w:r w:rsidR="00850529">
        <w:rPr>
          <w:rStyle w:val="PROBEBOLDTEXTHEREChar"/>
          <w:b/>
        </w:rPr>
        <w:t>etc</w:t>
      </w:r>
      <w:r w:rsidRPr="00800C7A">
        <w:rPr>
          <w:rStyle w:val="PROBEBOLDTEXTHEREChar"/>
          <w:b/>
        </w:rPr>
        <w:t>.</w:t>
      </w:r>
    </w:p>
    <w:p w14:paraId="24CAE828" w14:textId="77777777" w:rsidR="00512CBA" w:rsidRPr="00800C7A" w:rsidRDefault="00512CBA" w:rsidP="00512CBA">
      <w:pPr>
        <w:pStyle w:val="RESPONSELINE"/>
      </w:pPr>
      <w:r w:rsidRPr="00800C7A">
        <w:tab/>
        <w:t>|</w:t>
      </w:r>
      <w:r w:rsidRPr="00800C7A">
        <w:rPr>
          <w:u w:val="single"/>
        </w:rPr>
        <w:t xml:space="preserve">     </w:t>
      </w:r>
      <w:r w:rsidRPr="00800C7A">
        <w:t>|</w:t>
      </w:r>
      <w:r w:rsidRPr="00800C7A">
        <w:rPr>
          <w:u w:val="single"/>
        </w:rPr>
        <w:t xml:space="preserve">     </w:t>
      </w:r>
      <w:r w:rsidRPr="00800C7A">
        <w:t xml:space="preserve">| </w:t>
      </w:r>
      <w:r w:rsidRPr="00800C7A">
        <w:rPr>
          <w:bCs/>
          <w:caps/>
        </w:rPr>
        <w:t>times</w:t>
      </w:r>
      <w:r w:rsidRPr="00800C7A">
        <w:t xml:space="preserve"> (1-99)</w:t>
      </w:r>
    </w:p>
    <w:p w14:paraId="17390254" w14:textId="60AE3293" w:rsidR="00512CBA" w:rsidRPr="00800C7A" w:rsidRDefault="00512CBA" w:rsidP="00512CBA">
      <w:pPr>
        <w:pStyle w:val="RESPONSE0"/>
      </w:pPr>
      <w:r w:rsidRPr="00800C7A">
        <w:rPr>
          <w:caps/>
          <w:color w:val="000000" w:themeColor="text1"/>
        </w:rPr>
        <w:t>Never</w:t>
      </w:r>
      <w:r w:rsidRPr="00800C7A">
        <w:tab/>
        <w:t>0</w:t>
      </w:r>
      <w:r w:rsidRPr="00800C7A">
        <w:tab/>
      </w:r>
      <w:r w:rsidR="00850529" w:rsidRPr="00850529">
        <w:rPr>
          <w:sz w:val="18"/>
          <w:szCs w:val="18"/>
        </w:rPr>
        <w:t>GO TO EG1</w:t>
      </w:r>
    </w:p>
    <w:p w14:paraId="63587425" w14:textId="77777777" w:rsidR="00512CBA" w:rsidRPr="00800C7A" w:rsidRDefault="00512CBA" w:rsidP="00512CBA">
      <w:pPr>
        <w:pStyle w:val="RESPONSE0"/>
      </w:pPr>
      <w:r w:rsidRPr="00800C7A">
        <w:t>DON’T KNOW</w:t>
      </w:r>
      <w:r w:rsidRPr="00800C7A">
        <w:tab/>
        <w:t>d</w:t>
      </w:r>
      <w:r w:rsidRPr="00800C7A">
        <w:tab/>
      </w:r>
    </w:p>
    <w:p w14:paraId="536CA5C9" w14:textId="77777777" w:rsidR="00512CBA" w:rsidRPr="00800C7A" w:rsidRDefault="00512CBA" w:rsidP="00512CBA">
      <w:pPr>
        <w:pStyle w:val="RESPONSELAST"/>
      </w:pPr>
      <w:r w:rsidRPr="00800C7A">
        <w:t>REFUSED</w:t>
      </w:r>
      <w:r w:rsidRPr="00800C7A">
        <w:tab/>
        <w:t>r</w:t>
      </w:r>
      <w:r w:rsidRPr="00800C7A">
        <w:tab/>
      </w:r>
    </w:p>
    <w:p w14:paraId="0A20F1A8" w14:textId="77777777" w:rsidR="00512CBA" w:rsidRPr="00800C7A" w:rsidRDefault="00512CBA" w:rsidP="00512CBA">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12CBA" w:rsidRPr="00800C7A" w14:paraId="3F689B4E"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83D3FE" w14:textId="239CF0EB" w:rsidR="00512CBA" w:rsidRPr="00800C7A" w:rsidRDefault="00ED7B80" w:rsidP="00850529">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327DF0" w:rsidRPr="00800C7A">
              <w:rPr>
                <w:rFonts w:ascii="Arial" w:hAnsi="Arial" w:cs="Arial"/>
                <w:bCs/>
                <w:caps/>
                <w:sz w:val="20"/>
                <w:szCs w:val="20"/>
              </w:rPr>
              <w:t>F</w:t>
            </w:r>
            <w:r w:rsidR="00665EFC">
              <w:rPr>
                <w:rFonts w:ascii="Arial" w:hAnsi="Arial" w:cs="Arial"/>
                <w:bCs/>
                <w:caps/>
                <w:sz w:val="20"/>
                <w:szCs w:val="20"/>
              </w:rPr>
              <w:t>4</w:t>
            </w:r>
            <w:r w:rsidR="00850529">
              <w:rPr>
                <w:rFonts w:ascii="Arial" w:hAnsi="Arial" w:cs="Arial"/>
                <w:bCs/>
                <w:caps/>
                <w:sz w:val="20"/>
                <w:szCs w:val="20"/>
              </w:rPr>
              <w:t xml:space="preserve"> NE 0</w:t>
            </w:r>
          </w:p>
        </w:tc>
      </w:tr>
    </w:tbl>
    <w:p w14:paraId="2B1AC59F" w14:textId="56D31FDE" w:rsidR="00512CBA" w:rsidRPr="00800C7A" w:rsidRDefault="00ED7B80" w:rsidP="00512CBA">
      <w:pPr>
        <w:pStyle w:val="QUESTIONTEXT"/>
      </w:pPr>
      <w:r w:rsidRPr="00800C7A">
        <w:t>E</w:t>
      </w:r>
      <w:r w:rsidR="00512CBA" w:rsidRPr="00800C7A">
        <w:t>F</w:t>
      </w:r>
      <w:r w:rsidR="00850529">
        <w:t>5</w:t>
      </w:r>
      <w:r w:rsidR="00512CBA" w:rsidRPr="00800C7A">
        <w:t>.</w:t>
      </w:r>
      <w:r w:rsidR="00512CBA" w:rsidRPr="00800C7A">
        <w:tab/>
      </w:r>
      <w:r w:rsidR="009177F7" w:rsidRPr="00800C7A">
        <w:t xml:space="preserve">About how much money did your family spend on </w:t>
      </w:r>
      <w:r w:rsidR="009177F7" w:rsidRPr="00800C7A">
        <w:rPr>
          <w:u w:val="single"/>
        </w:rPr>
        <w:t>food at all types of restaurants</w:t>
      </w:r>
      <w:r w:rsidR="009177F7" w:rsidRPr="00800C7A">
        <w:t xml:space="preserve"> including fast food restaurants during the last 30 days?</w:t>
      </w:r>
    </w:p>
    <w:p w14:paraId="05434298" w14:textId="77777777" w:rsidR="0076244A" w:rsidRPr="003B1DBA" w:rsidRDefault="0076244A" w:rsidP="0076244A">
      <w:pPr>
        <w:pStyle w:val="PROBEBOLDTEXTHERE"/>
      </w:pPr>
      <w:r w:rsidRPr="003B1DBA">
        <w:t xml:space="preserve">PROBE: </w:t>
      </w:r>
      <w:r w:rsidRPr="003B1DBA">
        <w:tab/>
      </w:r>
      <w:r>
        <w:t xml:space="preserve">Please include the total amount spent in the past 30 days, since </w:t>
      </w:r>
      <w:r w:rsidRPr="003B1DBA">
        <w:t>[DATE (DATE OF INTERVIEW –30 DAYS)].</w:t>
      </w:r>
    </w:p>
    <w:p w14:paraId="3D1C26C6" w14:textId="77777777" w:rsidR="00512CBA" w:rsidRPr="00800C7A" w:rsidRDefault="00512CBA" w:rsidP="00512CBA">
      <w:pPr>
        <w:pStyle w:val="QUESTIONTEXT"/>
        <w:ind w:firstLine="0"/>
        <w:rPr>
          <w:b w:val="0"/>
        </w:rPr>
      </w:pPr>
      <w:r w:rsidRPr="00800C7A">
        <w:rPr>
          <w:b w:val="0"/>
        </w:rPr>
        <w:t>INTERVIEWER: RECORD “0” IF NO MONEY WAS SPENT</w:t>
      </w:r>
    </w:p>
    <w:p w14:paraId="7C0854BD" w14:textId="77777777" w:rsidR="00512CBA" w:rsidRPr="00800C7A" w:rsidRDefault="00512CBA" w:rsidP="00512CBA">
      <w:pPr>
        <w:pStyle w:val="RESPONSELINE"/>
      </w:pPr>
      <w:r w:rsidRPr="00800C7A">
        <w:tab/>
      </w:r>
      <w:r w:rsidR="00FB0404" w:rsidRPr="00800C7A">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 xml:space="preserve">| </w:t>
      </w:r>
      <w:r w:rsidRPr="00800C7A">
        <w:rPr>
          <w:bCs/>
          <w:caps/>
        </w:rPr>
        <w:t>MONEY SPENT</w:t>
      </w:r>
      <w:r w:rsidRPr="00800C7A">
        <w:t xml:space="preserve"> ($1-$9,999)</w:t>
      </w:r>
    </w:p>
    <w:p w14:paraId="66A7DC8E" w14:textId="77777777" w:rsidR="00512CBA" w:rsidRPr="00800C7A" w:rsidRDefault="00512CBA" w:rsidP="00512CBA">
      <w:pPr>
        <w:pStyle w:val="RESPONSE0"/>
      </w:pPr>
      <w:r w:rsidRPr="00800C7A">
        <w:rPr>
          <w:caps/>
          <w:color w:val="000000" w:themeColor="text1"/>
        </w:rPr>
        <w:t>NO MONEY SPENT</w:t>
      </w:r>
      <w:r w:rsidRPr="00800C7A">
        <w:tab/>
        <w:t>0</w:t>
      </w:r>
      <w:r w:rsidRPr="00800C7A">
        <w:tab/>
      </w:r>
    </w:p>
    <w:p w14:paraId="54664F37" w14:textId="77777777" w:rsidR="00512CBA" w:rsidRPr="00800C7A" w:rsidRDefault="00512CBA" w:rsidP="00512CBA">
      <w:pPr>
        <w:pStyle w:val="RESPONSE0"/>
      </w:pPr>
      <w:r w:rsidRPr="00800C7A">
        <w:t>DON’T KNOW</w:t>
      </w:r>
      <w:r w:rsidRPr="00800C7A">
        <w:tab/>
        <w:t>d</w:t>
      </w:r>
      <w:r w:rsidRPr="00800C7A">
        <w:tab/>
      </w:r>
    </w:p>
    <w:p w14:paraId="73F9E45E" w14:textId="77777777" w:rsidR="00512CBA" w:rsidRPr="00800C7A" w:rsidRDefault="00512CBA" w:rsidP="00512CBA">
      <w:pPr>
        <w:pStyle w:val="RESPONSELAST"/>
      </w:pPr>
      <w:r w:rsidRPr="00800C7A">
        <w:t>REFUSED</w:t>
      </w:r>
      <w:r w:rsidRPr="00800C7A">
        <w:tab/>
        <w:t>r</w:t>
      </w:r>
      <w:r w:rsidRPr="00800C7A">
        <w:tab/>
      </w:r>
    </w:p>
    <w:p w14:paraId="54BADFDC" w14:textId="77777777" w:rsidR="00205869" w:rsidRPr="00800C7A" w:rsidRDefault="00205869" w:rsidP="0034712D">
      <w:pPr>
        <w:tabs>
          <w:tab w:val="left" w:pos="720"/>
          <w:tab w:val="left" w:pos="1440"/>
          <w:tab w:val="left" w:pos="7200"/>
        </w:tabs>
        <w:spacing w:line="240" w:lineRule="auto"/>
        <w:ind w:firstLine="0"/>
        <w:jc w:val="left"/>
        <w:rPr>
          <w:rFonts w:ascii="Arial" w:hAnsi="Arial" w:cs="Arial"/>
          <w:sz w:val="20"/>
          <w:szCs w:val="20"/>
        </w:rPr>
      </w:pPr>
      <w:r w:rsidRPr="00800C7A">
        <w:rPr>
          <w:rFonts w:ascii="Arial" w:hAnsi="Arial" w:cs="Arial"/>
          <w:sz w:val="20"/>
          <w:szCs w:val="20"/>
        </w:rPr>
        <w:br w:type="page"/>
      </w:r>
    </w:p>
    <w:p w14:paraId="202AE28D" w14:textId="77777777" w:rsidR="0034712D" w:rsidRPr="00800C7A" w:rsidRDefault="00205869" w:rsidP="00205869">
      <w:pPr>
        <w:tabs>
          <w:tab w:val="left" w:pos="720"/>
          <w:tab w:val="left" w:pos="1440"/>
          <w:tab w:val="left" w:pos="7200"/>
        </w:tabs>
        <w:spacing w:line="240" w:lineRule="auto"/>
        <w:ind w:firstLine="0"/>
        <w:jc w:val="center"/>
        <w:rPr>
          <w:rFonts w:ascii="Arial" w:hAnsi="Arial" w:cs="Arial"/>
          <w:b/>
        </w:rPr>
      </w:pPr>
      <w:r w:rsidRPr="00800C7A">
        <w:rPr>
          <w:rFonts w:ascii="Arial" w:hAnsi="Arial" w:cs="Arial"/>
          <w:b/>
        </w:rPr>
        <w:lastRenderedPageBreak/>
        <w:t xml:space="preserve">G. Other </w:t>
      </w:r>
      <w:r w:rsidR="006317ED" w:rsidRPr="00800C7A">
        <w:rPr>
          <w:rFonts w:ascii="Arial" w:hAnsi="Arial" w:cs="Arial"/>
          <w:b/>
        </w:rPr>
        <w:t>P</w:t>
      </w:r>
      <w:r w:rsidRPr="00800C7A">
        <w:rPr>
          <w:rFonts w:ascii="Arial" w:hAnsi="Arial" w:cs="Arial"/>
          <w:b/>
        </w:rPr>
        <w:t xml:space="preserve">rogram </w:t>
      </w:r>
      <w:r w:rsidR="006317ED" w:rsidRPr="00800C7A">
        <w:rPr>
          <w:rFonts w:ascii="Arial" w:hAnsi="Arial" w:cs="Arial"/>
          <w:b/>
        </w:rPr>
        <w:t>P</w:t>
      </w:r>
      <w:r w:rsidRPr="00800C7A">
        <w:rPr>
          <w:rFonts w:ascii="Arial" w:hAnsi="Arial" w:cs="Arial"/>
          <w:b/>
        </w:rPr>
        <w:t>articipation</w:t>
      </w:r>
    </w:p>
    <w:p w14:paraId="2841F6B8" w14:textId="77777777" w:rsidR="00577768" w:rsidRPr="00800C7A" w:rsidRDefault="00577768" w:rsidP="00327DF0">
      <w:pPr>
        <w:pStyle w:val="QUESTIONTEXT"/>
        <w:tabs>
          <w:tab w:val="clear" w:pos="720"/>
        </w:tabs>
        <w:ind w:left="0" w:firstLine="0"/>
      </w:pPr>
      <w:r w:rsidRPr="00800C7A">
        <w:t>Next, I’m going to read the names of some programs that provide food or meals or other services to individuals or households.</w:t>
      </w:r>
    </w:p>
    <w:p w14:paraId="05A2ACDD" w14:textId="77777777" w:rsidR="00577768" w:rsidRPr="00800C7A" w:rsidRDefault="00577768" w:rsidP="00577768">
      <w:pPr>
        <w:pStyle w:val="QUESTION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0AC5" w:rsidRPr="00800C7A" w14:paraId="246142CB"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CCE60B8" w14:textId="66799640" w:rsidR="002F0AC5" w:rsidRPr="00800C7A" w:rsidRDefault="00E07C70" w:rsidP="00327DF0">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2F0AC5" w:rsidRPr="00800C7A" w14:paraId="01195BB6"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424C3851" w14:textId="77777777" w:rsidR="002F0AC5" w:rsidRPr="00800C7A" w:rsidRDefault="00327DF0" w:rsidP="002F0AC5">
            <w:pPr>
              <w:spacing w:before="60" w:after="60" w:line="240" w:lineRule="auto"/>
              <w:ind w:firstLine="0"/>
              <w:jc w:val="left"/>
              <w:rPr>
                <w:rFonts w:ascii="Arial" w:hAnsi="Arial" w:cs="Arial"/>
                <w:sz w:val="20"/>
                <w:szCs w:val="20"/>
              </w:rPr>
            </w:pPr>
            <w:r w:rsidRPr="00800C7A">
              <w:rPr>
                <w:rFonts w:ascii="Arial" w:hAnsi="Arial" w:cs="Arial"/>
                <w:bCs/>
                <w:sz w:val="20"/>
                <w:szCs w:val="20"/>
              </w:rPr>
              <w:t>FILL DATE = DATE OF INTERVIEW -30 DAYS</w:t>
            </w:r>
          </w:p>
        </w:tc>
      </w:tr>
    </w:tbl>
    <w:p w14:paraId="44E01841" w14:textId="0829A0D7" w:rsidR="00577768" w:rsidRPr="00800C7A" w:rsidRDefault="004C1268" w:rsidP="00577768">
      <w:pPr>
        <w:pStyle w:val="QUESTIONTEXT"/>
      </w:pPr>
      <w:r w:rsidRPr="00800C7A">
        <w:t>E</w:t>
      </w:r>
      <w:r w:rsidR="00577768" w:rsidRPr="00800C7A">
        <w:t>G1</w:t>
      </w:r>
      <w:r w:rsidR="00435AD7" w:rsidRPr="00800C7A">
        <w:t>.</w:t>
      </w:r>
      <w:r w:rsidR="00577768" w:rsidRPr="00800C7A">
        <w:tab/>
        <w:t>In the last 30 days, that is, since [DATE OF INTERVIEW -30 DAYS], did you or anyone in your household receive food or benefits from the Women, Infants and Children program called WIC?</w:t>
      </w:r>
    </w:p>
    <w:p w14:paraId="640F45DC" w14:textId="77777777" w:rsidR="00577768" w:rsidRPr="00800C7A" w:rsidRDefault="00577768" w:rsidP="00577768">
      <w:pPr>
        <w:pStyle w:val="RESPONSE0"/>
      </w:pPr>
      <w:r w:rsidRPr="00800C7A">
        <w:t>YES</w:t>
      </w:r>
      <w:r w:rsidRPr="00800C7A">
        <w:tab/>
        <w:t>1</w:t>
      </w:r>
    </w:p>
    <w:p w14:paraId="38F802D5" w14:textId="6185FB4D" w:rsidR="00577768" w:rsidRPr="00800C7A" w:rsidRDefault="00577768" w:rsidP="00577768">
      <w:pPr>
        <w:pStyle w:val="RESPONSE0"/>
        <w:ind w:right="-720"/>
      </w:pPr>
      <w:r w:rsidRPr="00800C7A">
        <w:t>NO</w:t>
      </w:r>
      <w:r w:rsidRPr="00800C7A">
        <w:tab/>
      </w:r>
      <w:r w:rsidR="002F0AC5" w:rsidRPr="00800C7A">
        <w:t>0</w:t>
      </w:r>
      <w:r w:rsidRPr="00800C7A">
        <w:tab/>
        <w:t xml:space="preserve">GO TO </w:t>
      </w:r>
      <w:r w:rsidR="004C1268" w:rsidRPr="00800C7A">
        <w:t>E</w:t>
      </w:r>
      <w:r w:rsidRPr="00800C7A">
        <w:t>G</w:t>
      </w:r>
      <w:r w:rsidR="002B38EC">
        <w:t>2</w:t>
      </w:r>
    </w:p>
    <w:p w14:paraId="1D916D2A" w14:textId="6C06A1F2" w:rsidR="00577768" w:rsidRPr="00800C7A" w:rsidRDefault="002F0AC5" w:rsidP="00577768">
      <w:pPr>
        <w:pStyle w:val="RESPONSE0"/>
        <w:ind w:right="-720"/>
      </w:pPr>
      <w:r w:rsidRPr="00800C7A">
        <w:t>DON’T KNOW</w:t>
      </w:r>
      <w:r w:rsidRPr="00800C7A">
        <w:tab/>
      </w:r>
      <w:r w:rsidR="00577768" w:rsidRPr="00800C7A">
        <w:t xml:space="preserve">d </w:t>
      </w:r>
      <w:r w:rsidR="00577768" w:rsidRPr="00800C7A">
        <w:tab/>
        <w:t xml:space="preserve">GO TO </w:t>
      </w:r>
      <w:r w:rsidR="004C1268" w:rsidRPr="00800C7A">
        <w:t>E</w:t>
      </w:r>
      <w:r w:rsidR="00577768" w:rsidRPr="00800C7A">
        <w:t>G</w:t>
      </w:r>
      <w:r w:rsidR="002B38EC">
        <w:t>2</w:t>
      </w:r>
    </w:p>
    <w:p w14:paraId="6F15982E" w14:textId="557FAD1C" w:rsidR="00577768" w:rsidRPr="00800C7A" w:rsidRDefault="002F0AC5" w:rsidP="00577768">
      <w:pPr>
        <w:pStyle w:val="RESPONSE0"/>
        <w:ind w:right="-720"/>
      </w:pPr>
      <w:r w:rsidRPr="00800C7A">
        <w:t>REFUSED</w:t>
      </w:r>
      <w:r w:rsidRPr="00800C7A">
        <w:tab/>
      </w:r>
      <w:r w:rsidR="00577768" w:rsidRPr="00800C7A">
        <w:t xml:space="preserve">r </w:t>
      </w:r>
      <w:r w:rsidR="00577768" w:rsidRPr="00800C7A">
        <w:tab/>
        <w:t xml:space="preserve">GO TO </w:t>
      </w:r>
      <w:r w:rsidR="004C1268" w:rsidRPr="00800C7A">
        <w:t>E</w:t>
      </w:r>
      <w:r w:rsidR="00577768" w:rsidRPr="00800C7A">
        <w:t>G</w:t>
      </w:r>
      <w:r w:rsidR="002B38EC">
        <w:t>2</w:t>
      </w:r>
    </w:p>
    <w:p w14:paraId="2A7C1832" w14:textId="77777777" w:rsidR="002F0AC5" w:rsidRPr="00800C7A" w:rsidRDefault="002F0AC5" w:rsidP="002F0AC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0AC5" w:rsidRPr="00800C7A" w14:paraId="53E1F37D"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B8F6D3" w14:textId="7059E4C0" w:rsidR="002F0AC5" w:rsidRPr="00800C7A" w:rsidRDefault="004C1268" w:rsidP="000E0CBF">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C136FC" w:rsidRPr="00800C7A">
              <w:rPr>
                <w:rFonts w:ascii="Arial" w:hAnsi="Arial" w:cs="Arial"/>
                <w:bCs/>
                <w:caps/>
                <w:sz w:val="20"/>
                <w:szCs w:val="20"/>
              </w:rPr>
              <w:t>G1=1</w:t>
            </w:r>
          </w:p>
        </w:tc>
      </w:tr>
    </w:tbl>
    <w:p w14:paraId="1E46DF8C" w14:textId="43A99D40" w:rsidR="00577768" w:rsidRPr="00800C7A" w:rsidRDefault="004C1268" w:rsidP="00577768">
      <w:pPr>
        <w:pStyle w:val="QUESTIONTEXT"/>
      </w:pPr>
      <w:r w:rsidRPr="00800C7A">
        <w:t>E</w:t>
      </w:r>
      <w:r w:rsidR="002F0AC5" w:rsidRPr="00800C7A">
        <w:t>G1a</w:t>
      </w:r>
      <w:r w:rsidR="00435AD7" w:rsidRPr="00800C7A">
        <w:t>.</w:t>
      </w:r>
      <w:r w:rsidR="00577768" w:rsidRPr="00800C7A">
        <w:tab/>
        <w:t>How many women, infants, or children in the household got WIC foods or benefits?</w:t>
      </w:r>
    </w:p>
    <w:p w14:paraId="1FFACF3C" w14:textId="5E6766B6" w:rsidR="002F0AC5" w:rsidRPr="00800C7A" w:rsidRDefault="002F0AC5" w:rsidP="002F0AC5">
      <w:pPr>
        <w:pStyle w:val="RESPONSELINE"/>
        <w:tabs>
          <w:tab w:val="left" w:pos="8280"/>
        </w:tabs>
      </w:pPr>
      <w:r w:rsidRPr="00800C7A">
        <w:tab/>
        <w:t>|</w:t>
      </w:r>
      <w:r w:rsidRPr="00800C7A">
        <w:rPr>
          <w:u w:val="single"/>
        </w:rPr>
        <w:t xml:space="preserve">     </w:t>
      </w:r>
      <w:r w:rsidRPr="00800C7A">
        <w:t>|</w:t>
      </w:r>
      <w:r w:rsidRPr="00800C7A">
        <w:rPr>
          <w:u w:val="single"/>
        </w:rPr>
        <w:t xml:space="preserve">     </w:t>
      </w:r>
      <w:r w:rsidRPr="00800C7A">
        <w:t xml:space="preserve">| </w:t>
      </w:r>
      <w:r w:rsidRPr="00800C7A">
        <w:rPr>
          <w:bCs/>
          <w:caps/>
        </w:rPr>
        <w:t>Number of women</w:t>
      </w:r>
      <w:r w:rsidR="002B38EC">
        <w:rPr>
          <w:bCs/>
          <w:caps/>
        </w:rPr>
        <w:t>, INFANTS</w:t>
      </w:r>
      <w:r w:rsidRPr="00800C7A">
        <w:rPr>
          <w:bCs/>
          <w:caps/>
        </w:rPr>
        <w:t xml:space="preserve"> or children</w:t>
      </w:r>
      <w:r w:rsidRPr="00800C7A">
        <w:tab/>
      </w:r>
    </w:p>
    <w:p w14:paraId="73ECEE4F" w14:textId="77777777" w:rsidR="002F0AC5" w:rsidRPr="00800C7A" w:rsidRDefault="002F0AC5" w:rsidP="002F0AC5">
      <w:pPr>
        <w:pStyle w:val="INDENTEDBODYTEXT"/>
        <w:ind w:left="720"/>
      </w:pPr>
      <w:r w:rsidRPr="00800C7A">
        <w:t>(1-20)</w:t>
      </w:r>
    </w:p>
    <w:p w14:paraId="637F51C5" w14:textId="1E20F01A" w:rsidR="002F0AC5" w:rsidRPr="00800C7A" w:rsidRDefault="002F0AC5" w:rsidP="001D35A3">
      <w:pPr>
        <w:pStyle w:val="RESPONSE0"/>
        <w:ind w:right="-450"/>
      </w:pPr>
      <w:r w:rsidRPr="00800C7A">
        <w:t>DON’T KNOW</w:t>
      </w:r>
      <w:r w:rsidRPr="00800C7A">
        <w:tab/>
        <w:t>d</w:t>
      </w:r>
      <w:r w:rsidRPr="00800C7A">
        <w:tab/>
      </w:r>
      <w:r w:rsidR="001D35A3" w:rsidRPr="00800C7A">
        <w:t xml:space="preserve">GO TO </w:t>
      </w:r>
      <w:r w:rsidR="004C1268" w:rsidRPr="00800C7A">
        <w:t>E</w:t>
      </w:r>
      <w:r w:rsidR="001D35A3" w:rsidRPr="00800C7A">
        <w:t>G</w:t>
      </w:r>
      <w:r w:rsidR="002B38EC">
        <w:t>2</w:t>
      </w:r>
    </w:p>
    <w:p w14:paraId="2670E32F" w14:textId="70A7E29E" w:rsidR="002F0AC5" w:rsidRPr="00800C7A" w:rsidRDefault="002F0AC5" w:rsidP="0051276A">
      <w:pPr>
        <w:pStyle w:val="RESPONSELAST"/>
        <w:ind w:right="-360"/>
      </w:pPr>
      <w:r w:rsidRPr="00800C7A">
        <w:t>REFUSED</w:t>
      </w:r>
      <w:r w:rsidRPr="00800C7A">
        <w:tab/>
        <w:t>r</w:t>
      </w:r>
      <w:r w:rsidRPr="00800C7A">
        <w:tab/>
      </w:r>
      <w:r w:rsidR="001D35A3" w:rsidRPr="00800C7A">
        <w:t xml:space="preserve">GO TO </w:t>
      </w:r>
      <w:r w:rsidR="004C1268" w:rsidRPr="00800C7A">
        <w:t>E</w:t>
      </w:r>
      <w:r w:rsidR="001D35A3" w:rsidRPr="00800C7A">
        <w:t>G</w:t>
      </w:r>
      <w:r w:rsidR="002B38EC">
        <w:t>2</w:t>
      </w:r>
    </w:p>
    <w:p w14:paraId="53C85C23" w14:textId="77777777" w:rsidR="002F0AC5" w:rsidRPr="00800C7A" w:rsidRDefault="002F0AC5" w:rsidP="002F0AC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0AC5" w:rsidRPr="00800C7A" w14:paraId="7A69B745"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83914B" w14:textId="3432DDB4" w:rsidR="002F0AC5" w:rsidRPr="00800C7A" w:rsidRDefault="004C1268" w:rsidP="002B38EC">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C136FC" w:rsidRPr="00800C7A">
              <w:rPr>
                <w:rFonts w:ascii="Arial" w:hAnsi="Arial" w:cs="Arial"/>
                <w:bCs/>
                <w:caps/>
                <w:sz w:val="20"/>
                <w:szCs w:val="20"/>
              </w:rPr>
              <w:t>G1</w:t>
            </w:r>
            <w:r w:rsidR="002B38EC">
              <w:rPr>
                <w:rFonts w:ascii="Arial" w:hAnsi="Arial" w:cs="Arial"/>
                <w:bCs/>
                <w:caps/>
                <w:sz w:val="20"/>
                <w:szCs w:val="20"/>
              </w:rPr>
              <w:t>A</w:t>
            </w:r>
            <w:r w:rsidR="00C136FC" w:rsidRPr="00800C7A">
              <w:rPr>
                <w:rFonts w:ascii="Arial" w:hAnsi="Arial" w:cs="Arial"/>
                <w:bCs/>
                <w:caps/>
                <w:sz w:val="20"/>
                <w:szCs w:val="20"/>
              </w:rPr>
              <w:t xml:space="preserve">=1-20 AND </w:t>
            </w:r>
            <w:r w:rsidR="002F0AC5" w:rsidRPr="00800C7A">
              <w:rPr>
                <w:rFonts w:ascii="Arial" w:hAnsi="Arial" w:cs="Arial"/>
                <w:bCs/>
                <w:caps/>
                <w:sz w:val="20"/>
                <w:szCs w:val="20"/>
              </w:rPr>
              <w:t xml:space="preserve">ANY CHILDREN </w:t>
            </w:r>
            <w:r w:rsidR="00C136FC" w:rsidRPr="00800C7A">
              <w:rPr>
                <w:rFonts w:ascii="Arial" w:hAnsi="Arial" w:cs="Arial"/>
                <w:bCs/>
                <w:caps/>
                <w:sz w:val="20"/>
                <w:szCs w:val="20"/>
              </w:rPr>
              <w:t>LT</w:t>
            </w:r>
            <w:r w:rsidR="002B38EC">
              <w:rPr>
                <w:rFonts w:ascii="Arial" w:hAnsi="Arial" w:cs="Arial"/>
                <w:bCs/>
                <w:caps/>
                <w:sz w:val="20"/>
                <w:szCs w:val="20"/>
              </w:rPr>
              <w:t>E</w:t>
            </w:r>
            <w:r w:rsidR="00C136FC" w:rsidRPr="00800C7A">
              <w:rPr>
                <w:rFonts w:ascii="Arial" w:hAnsi="Arial" w:cs="Arial"/>
                <w:bCs/>
                <w:caps/>
                <w:sz w:val="20"/>
                <w:szCs w:val="20"/>
              </w:rPr>
              <w:t xml:space="preserve"> AGE </w:t>
            </w:r>
            <w:r w:rsidR="002B38EC">
              <w:rPr>
                <w:rFonts w:ascii="Arial" w:hAnsi="Arial" w:cs="Arial"/>
                <w:bCs/>
                <w:caps/>
                <w:sz w:val="20"/>
                <w:szCs w:val="20"/>
              </w:rPr>
              <w:t>5</w:t>
            </w:r>
            <w:r w:rsidR="002F0AC5" w:rsidRPr="00800C7A">
              <w:rPr>
                <w:rFonts w:ascii="Arial" w:hAnsi="Arial" w:cs="Arial"/>
                <w:bCs/>
                <w:caps/>
                <w:sz w:val="20"/>
                <w:szCs w:val="20"/>
              </w:rPr>
              <w:t xml:space="preserve"> YEAR</w:t>
            </w:r>
            <w:r w:rsidR="002B38EC">
              <w:rPr>
                <w:rFonts w:ascii="Arial" w:hAnsi="Arial" w:cs="Arial"/>
                <w:bCs/>
                <w:caps/>
                <w:sz w:val="20"/>
                <w:szCs w:val="20"/>
              </w:rPr>
              <w:t>S</w:t>
            </w:r>
          </w:p>
        </w:tc>
      </w:tr>
    </w:tbl>
    <w:p w14:paraId="44A8C7C7" w14:textId="4F3F865D" w:rsidR="002F0AC5" w:rsidRPr="00800C7A" w:rsidRDefault="004C1268" w:rsidP="002F0AC5">
      <w:pPr>
        <w:pStyle w:val="QUESTIONTEXT"/>
      </w:pPr>
      <w:r w:rsidRPr="00800C7A">
        <w:t>E</w:t>
      </w:r>
      <w:r w:rsidR="002F0AC5" w:rsidRPr="00800C7A">
        <w:t>G1b</w:t>
      </w:r>
      <w:r w:rsidR="00527958">
        <w:t>.</w:t>
      </w:r>
      <w:r w:rsidR="002F0AC5" w:rsidRPr="00800C7A">
        <w:tab/>
      </w:r>
      <w:r w:rsidR="002B38EC">
        <w:t>Of those, h</w:t>
      </w:r>
      <w:r w:rsidR="002F0AC5" w:rsidRPr="00800C7A">
        <w:t xml:space="preserve">ow many </w:t>
      </w:r>
      <w:r w:rsidR="002B38EC">
        <w:t xml:space="preserve">were </w:t>
      </w:r>
      <w:r w:rsidR="002F0AC5" w:rsidRPr="00800C7A">
        <w:t xml:space="preserve">infants </w:t>
      </w:r>
      <w:r w:rsidR="002B38EC">
        <w:t>or children up to age 5</w:t>
      </w:r>
      <w:r w:rsidR="002F0AC5" w:rsidRPr="00800C7A">
        <w:t>?</w:t>
      </w:r>
    </w:p>
    <w:p w14:paraId="1A0504EC" w14:textId="189A5215" w:rsidR="002F0AC5" w:rsidRPr="00800C7A" w:rsidRDefault="002F0AC5" w:rsidP="002F0AC5">
      <w:pPr>
        <w:pStyle w:val="RESPONSELINE"/>
        <w:tabs>
          <w:tab w:val="left" w:pos="8280"/>
        </w:tabs>
      </w:pPr>
      <w:r w:rsidRPr="00800C7A">
        <w:tab/>
        <w:t>|</w:t>
      </w:r>
      <w:r w:rsidRPr="00800C7A">
        <w:rPr>
          <w:u w:val="single"/>
        </w:rPr>
        <w:t xml:space="preserve">     </w:t>
      </w:r>
      <w:r w:rsidRPr="00800C7A">
        <w:t>|</w:t>
      </w:r>
      <w:r w:rsidRPr="00800C7A">
        <w:rPr>
          <w:u w:val="single"/>
        </w:rPr>
        <w:t xml:space="preserve">     </w:t>
      </w:r>
      <w:r w:rsidRPr="00800C7A">
        <w:t xml:space="preserve">| </w:t>
      </w:r>
      <w:r w:rsidRPr="00800C7A">
        <w:rPr>
          <w:bCs/>
          <w:caps/>
        </w:rPr>
        <w:t>Number of INFANTS</w:t>
      </w:r>
      <w:r w:rsidR="002B38EC">
        <w:rPr>
          <w:bCs/>
          <w:caps/>
        </w:rPr>
        <w:t xml:space="preserve"> OR CHILDREN</w:t>
      </w:r>
      <w:r w:rsidRPr="00800C7A">
        <w:tab/>
      </w:r>
    </w:p>
    <w:p w14:paraId="4D9A8D3A" w14:textId="35B6FFEF" w:rsidR="002F0AC5" w:rsidRPr="00800C7A" w:rsidRDefault="002F0AC5" w:rsidP="002F0AC5">
      <w:pPr>
        <w:pStyle w:val="INDENTEDBODYTEXT"/>
        <w:ind w:left="720"/>
      </w:pPr>
      <w:r w:rsidRPr="00800C7A">
        <w:t>(</w:t>
      </w:r>
      <w:r w:rsidR="002B38EC">
        <w:t>0</w:t>
      </w:r>
      <w:r w:rsidR="00C136FC" w:rsidRPr="00800C7A">
        <w:t xml:space="preserve">-MAX NUMBER OF </w:t>
      </w:r>
      <w:r w:rsidR="002B38EC">
        <w:t>CHILDREN</w:t>
      </w:r>
      <w:r w:rsidR="00C136FC" w:rsidRPr="00800C7A">
        <w:t xml:space="preserve"> LT</w:t>
      </w:r>
      <w:r w:rsidR="002B38EC">
        <w:t>E</w:t>
      </w:r>
      <w:r w:rsidR="00C136FC" w:rsidRPr="00800C7A">
        <w:t xml:space="preserve"> AGE </w:t>
      </w:r>
      <w:r w:rsidR="002B38EC">
        <w:t>5</w:t>
      </w:r>
      <w:r w:rsidR="00C136FC" w:rsidRPr="00800C7A">
        <w:t xml:space="preserve"> YEAR</w:t>
      </w:r>
      <w:r w:rsidR="002B38EC">
        <w:t>S</w:t>
      </w:r>
      <w:r w:rsidRPr="00800C7A">
        <w:t>)</w:t>
      </w:r>
    </w:p>
    <w:p w14:paraId="3D28CC74" w14:textId="77777777" w:rsidR="002F0AC5" w:rsidRPr="00800C7A" w:rsidRDefault="002F0AC5" w:rsidP="002F0AC5">
      <w:pPr>
        <w:pStyle w:val="RESPONSE0"/>
      </w:pPr>
      <w:r w:rsidRPr="00800C7A">
        <w:t>DON’T KNOW</w:t>
      </w:r>
      <w:r w:rsidRPr="00800C7A">
        <w:tab/>
        <w:t>d</w:t>
      </w:r>
      <w:r w:rsidRPr="00800C7A">
        <w:tab/>
      </w:r>
    </w:p>
    <w:p w14:paraId="61384492" w14:textId="77777777" w:rsidR="002F0AC5" w:rsidRPr="00800C7A" w:rsidRDefault="002F0AC5" w:rsidP="0051276A">
      <w:pPr>
        <w:pStyle w:val="RESPONSELAST"/>
      </w:pPr>
      <w:r w:rsidRPr="00800C7A">
        <w:t>REFUSED</w:t>
      </w:r>
      <w:r w:rsidRPr="00800C7A">
        <w:tab/>
        <w:t>r</w:t>
      </w:r>
      <w:r w:rsidRPr="00800C7A">
        <w:tab/>
      </w:r>
    </w:p>
    <w:p w14:paraId="26B02341" w14:textId="77777777" w:rsidR="002F0AC5" w:rsidRPr="00800C7A" w:rsidRDefault="002F0AC5" w:rsidP="002F0AC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0AC5" w:rsidRPr="00800C7A" w14:paraId="51F9BFAB"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E4541CA" w14:textId="77777777" w:rsidR="002F0AC5" w:rsidRPr="00800C7A" w:rsidRDefault="00C136FC" w:rsidP="00C136FC">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bl>
    <w:p w14:paraId="753AE26D" w14:textId="2D229332" w:rsidR="002F0AC5" w:rsidRPr="00800C7A" w:rsidRDefault="004C1268" w:rsidP="002F0AC5">
      <w:pPr>
        <w:pStyle w:val="QUESTIONTEXT"/>
      </w:pPr>
      <w:r w:rsidRPr="00800C7A">
        <w:t>E</w:t>
      </w:r>
      <w:r w:rsidR="002F0AC5" w:rsidRPr="00800C7A">
        <w:t>G2</w:t>
      </w:r>
      <w:r w:rsidR="00CE758D" w:rsidRPr="00800C7A">
        <w:t>.</w:t>
      </w:r>
      <w:r w:rsidR="002F0AC5" w:rsidRPr="00800C7A">
        <w:tab/>
        <w:t>In the last 30 days did you or anyone in your household receive food or meals from food pantries, food banks, local soup kitchens or emergency kitchens, community program, senior center, shelter, Meals on Wheels (or other programs delivering meals to your home), or church?</w:t>
      </w:r>
    </w:p>
    <w:p w14:paraId="6F0D7198" w14:textId="77777777" w:rsidR="002F0AC5" w:rsidRPr="00800C7A" w:rsidRDefault="002F0AC5" w:rsidP="002F0AC5">
      <w:pPr>
        <w:pStyle w:val="RESPONSE0"/>
      </w:pPr>
      <w:r w:rsidRPr="00800C7A">
        <w:t>YES</w:t>
      </w:r>
      <w:r w:rsidRPr="00800C7A">
        <w:tab/>
        <w:t>1</w:t>
      </w:r>
    </w:p>
    <w:p w14:paraId="71CBDA1D" w14:textId="77777777" w:rsidR="002F0AC5" w:rsidRPr="00800C7A" w:rsidRDefault="002F0AC5" w:rsidP="002F0AC5">
      <w:pPr>
        <w:pStyle w:val="RESPONSE0"/>
        <w:ind w:right="-720"/>
      </w:pPr>
      <w:r w:rsidRPr="00800C7A">
        <w:t>NO</w:t>
      </w:r>
      <w:r w:rsidRPr="00800C7A">
        <w:tab/>
        <w:t>0</w:t>
      </w:r>
      <w:r w:rsidRPr="00800C7A">
        <w:tab/>
        <w:t xml:space="preserve"> </w:t>
      </w:r>
    </w:p>
    <w:p w14:paraId="347B7B27" w14:textId="77777777" w:rsidR="002F0AC5" w:rsidRPr="00800C7A" w:rsidRDefault="002F0AC5" w:rsidP="002F0AC5">
      <w:pPr>
        <w:pStyle w:val="RESPONSE0"/>
        <w:ind w:right="-720"/>
      </w:pPr>
      <w:r w:rsidRPr="00800C7A">
        <w:t>DON’T KNOW</w:t>
      </w:r>
      <w:r w:rsidRPr="00800C7A">
        <w:tab/>
        <w:t xml:space="preserve">d </w:t>
      </w:r>
      <w:r w:rsidRPr="00800C7A">
        <w:tab/>
      </w:r>
    </w:p>
    <w:p w14:paraId="00306150" w14:textId="77777777" w:rsidR="002F0AC5" w:rsidRPr="00800C7A" w:rsidRDefault="002F0AC5" w:rsidP="002F0AC5">
      <w:pPr>
        <w:pStyle w:val="RESPONSE0"/>
        <w:ind w:right="-720"/>
      </w:pPr>
      <w:r w:rsidRPr="00800C7A">
        <w:t>REFUSED</w:t>
      </w:r>
      <w:r w:rsidRPr="00800C7A">
        <w:tab/>
        <w:t xml:space="preserve">r </w:t>
      </w:r>
      <w:r w:rsidRPr="00800C7A">
        <w:tab/>
      </w:r>
    </w:p>
    <w:p w14:paraId="5B11DAE1" w14:textId="3493CF68" w:rsidR="005E5E0A" w:rsidRDefault="005E5E0A">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2588A3D2" w14:textId="77777777" w:rsidR="00A64708" w:rsidRPr="00800C7A" w:rsidRDefault="00A64708" w:rsidP="00A64708">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64708" w:rsidRPr="00800C7A" w14:paraId="3CBFFFD6"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06D902" w14:textId="77777777" w:rsidR="00A64708" w:rsidRPr="00800C7A" w:rsidRDefault="00C136FC" w:rsidP="00C136FC">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DEMONSTRATION=C</w:t>
            </w:r>
            <w:r w:rsidR="00A64708" w:rsidRPr="00800C7A">
              <w:rPr>
                <w:rFonts w:ascii="Arial" w:hAnsi="Arial" w:cs="Arial"/>
                <w:bCs/>
                <w:caps/>
                <w:sz w:val="20"/>
                <w:szCs w:val="20"/>
              </w:rPr>
              <w:t>HICKASAW</w:t>
            </w:r>
            <w:r w:rsidR="0051276A" w:rsidRPr="00800C7A">
              <w:rPr>
                <w:rFonts w:ascii="Arial" w:hAnsi="Arial" w:cs="Arial"/>
                <w:bCs/>
                <w:caps/>
                <w:sz w:val="20"/>
                <w:szCs w:val="20"/>
              </w:rPr>
              <w:t xml:space="preserve"> nation</w:t>
            </w:r>
            <w:r w:rsidR="00A64708" w:rsidRPr="00800C7A">
              <w:rPr>
                <w:rFonts w:ascii="Arial" w:hAnsi="Arial" w:cs="Arial"/>
                <w:bCs/>
                <w:caps/>
                <w:sz w:val="20"/>
                <w:szCs w:val="20"/>
              </w:rPr>
              <w:t xml:space="preserve"> </w:t>
            </w:r>
            <w:r w:rsidRPr="00800C7A">
              <w:rPr>
                <w:rFonts w:ascii="Arial" w:hAnsi="Arial" w:cs="Arial"/>
                <w:bCs/>
                <w:caps/>
                <w:sz w:val="20"/>
                <w:szCs w:val="20"/>
              </w:rPr>
              <w:t>OR NAVAJO NATION</w:t>
            </w:r>
          </w:p>
        </w:tc>
      </w:tr>
    </w:tbl>
    <w:p w14:paraId="2CC693FA" w14:textId="0CED638D" w:rsidR="00A64708" w:rsidRPr="00800C7A" w:rsidRDefault="004C1268" w:rsidP="00A64708">
      <w:pPr>
        <w:pStyle w:val="QUESTIONTEXT"/>
      </w:pPr>
      <w:r w:rsidRPr="00800C7A">
        <w:t>E</w:t>
      </w:r>
      <w:r w:rsidR="00A64708" w:rsidRPr="00800C7A">
        <w:t>G3</w:t>
      </w:r>
      <w:r w:rsidR="00CE758D" w:rsidRPr="00800C7A">
        <w:t>.</w:t>
      </w:r>
      <w:r w:rsidR="00A64708" w:rsidRPr="00800C7A">
        <w:tab/>
        <w:t>Do you or others in your household currently receive monthly commodity foods as part of the Food Distribution Program on Indian Reservations</w:t>
      </w:r>
      <w:r w:rsidR="0076244A">
        <w:t>, also called</w:t>
      </w:r>
      <w:r w:rsidR="00A64708" w:rsidRPr="00800C7A">
        <w:t xml:space="preserve"> FDPIR</w:t>
      </w:r>
      <w:r w:rsidR="008A1FA8">
        <w:t xml:space="preserve">, </w:t>
      </w:r>
      <w:r w:rsidR="008A1FA8">
        <w:rPr>
          <w:i/>
        </w:rPr>
        <w:t>fi-dipper</w:t>
      </w:r>
      <w:r w:rsidR="008A1FA8">
        <w:t>, or</w:t>
      </w:r>
      <w:r w:rsidR="00A64708" w:rsidRPr="00800C7A">
        <w:t xml:space="preserve"> </w:t>
      </w:r>
      <w:r w:rsidR="00A64708" w:rsidRPr="00800C7A">
        <w:rPr>
          <w:i/>
        </w:rPr>
        <w:t>fid-purr</w:t>
      </w:r>
      <w:r w:rsidR="00A64708" w:rsidRPr="00800C7A">
        <w:t>?</w:t>
      </w:r>
    </w:p>
    <w:p w14:paraId="5927B27D" w14:textId="77777777" w:rsidR="00A64708" w:rsidRPr="00800C7A" w:rsidRDefault="00A64708" w:rsidP="00A64708">
      <w:pPr>
        <w:pStyle w:val="RESPONSE0"/>
      </w:pPr>
      <w:r w:rsidRPr="00800C7A">
        <w:t>YES</w:t>
      </w:r>
      <w:r w:rsidRPr="00800C7A">
        <w:tab/>
        <w:t>1</w:t>
      </w:r>
    </w:p>
    <w:p w14:paraId="62F748FD" w14:textId="4A84BE67" w:rsidR="00A64708" w:rsidRPr="00800C7A" w:rsidRDefault="00401E0B" w:rsidP="00A64708">
      <w:pPr>
        <w:pStyle w:val="RESPONSE0"/>
        <w:ind w:right="-720"/>
      </w:pPr>
      <w:r>
        <w:t>NO</w:t>
      </w:r>
      <w:r>
        <w:tab/>
        <w:t>0</w:t>
      </w:r>
      <w:r>
        <w:tab/>
      </w:r>
    </w:p>
    <w:p w14:paraId="43B7FB1C" w14:textId="7C7A5FD6" w:rsidR="00A64708" w:rsidRPr="00800C7A" w:rsidRDefault="00A64708" w:rsidP="00A64708">
      <w:pPr>
        <w:pStyle w:val="RESPONSE0"/>
        <w:ind w:right="-720"/>
      </w:pPr>
      <w:r w:rsidRPr="00800C7A">
        <w:t>DON’T KNOW</w:t>
      </w:r>
      <w:r w:rsidRPr="00800C7A">
        <w:tab/>
        <w:t>d</w:t>
      </w:r>
      <w:r w:rsidRPr="00800C7A">
        <w:tab/>
      </w:r>
    </w:p>
    <w:p w14:paraId="04293BEA" w14:textId="6D8133D3" w:rsidR="00A64708" w:rsidRPr="00800C7A" w:rsidRDefault="00401E0B" w:rsidP="00A64708">
      <w:pPr>
        <w:pStyle w:val="RESPONSE0"/>
        <w:ind w:right="-720"/>
      </w:pPr>
      <w:r>
        <w:t>REFUSED</w:t>
      </w:r>
      <w:r>
        <w:tab/>
        <w:t>r</w:t>
      </w:r>
      <w:r w:rsidR="00A64708" w:rsidRPr="00800C7A">
        <w:tab/>
      </w:r>
    </w:p>
    <w:p w14:paraId="4C4F0FEB" w14:textId="77777777" w:rsidR="000E0CBF" w:rsidRPr="00800C7A" w:rsidRDefault="000E0CBF" w:rsidP="00A64708">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64708" w:rsidRPr="00800C7A" w14:paraId="1625C994"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227D18" w14:textId="77777777" w:rsidR="00A64708" w:rsidRPr="00800C7A" w:rsidRDefault="00C136FC" w:rsidP="00C136FC">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DEMONSTRATION=</w:t>
            </w:r>
            <w:r w:rsidR="00A64708" w:rsidRPr="00800C7A">
              <w:rPr>
                <w:rFonts w:ascii="Arial" w:hAnsi="Arial" w:cs="Arial"/>
                <w:bCs/>
                <w:caps/>
                <w:sz w:val="20"/>
                <w:szCs w:val="20"/>
              </w:rPr>
              <w:t>CHICKASAW</w:t>
            </w:r>
            <w:r w:rsidR="0069119E" w:rsidRPr="00800C7A">
              <w:rPr>
                <w:rFonts w:ascii="Arial" w:hAnsi="Arial" w:cs="Arial"/>
                <w:bCs/>
                <w:caps/>
                <w:sz w:val="20"/>
                <w:szCs w:val="20"/>
              </w:rPr>
              <w:t xml:space="preserve"> NATION</w:t>
            </w:r>
            <w:r w:rsidR="00A64708" w:rsidRPr="00800C7A">
              <w:rPr>
                <w:rFonts w:ascii="Arial" w:hAnsi="Arial" w:cs="Arial"/>
                <w:bCs/>
                <w:caps/>
                <w:sz w:val="20"/>
                <w:szCs w:val="20"/>
              </w:rPr>
              <w:t xml:space="preserve"> </w:t>
            </w:r>
            <w:r w:rsidRPr="00800C7A">
              <w:rPr>
                <w:rFonts w:ascii="Arial" w:hAnsi="Arial" w:cs="Arial"/>
                <w:bCs/>
                <w:caps/>
                <w:sz w:val="20"/>
                <w:szCs w:val="20"/>
              </w:rPr>
              <w:t xml:space="preserve">AND IN </w:t>
            </w:r>
            <w:r w:rsidR="00A64708" w:rsidRPr="00800C7A">
              <w:rPr>
                <w:rFonts w:ascii="Arial" w:hAnsi="Arial" w:cs="Arial"/>
                <w:bCs/>
                <w:caps/>
                <w:sz w:val="20"/>
                <w:szCs w:val="20"/>
              </w:rPr>
              <w:t>TREATMENT GROUP</w:t>
            </w:r>
          </w:p>
        </w:tc>
      </w:tr>
    </w:tbl>
    <w:p w14:paraId="402C61D1" w14:textId="08D33E8B" w:rsidR="008A1FA8" w:rsidRPr="003B1DBA" w:rsidRDefault="008A1FA8" w:rsidP="008A1FA8">
      <w:pPr>
        <w:pStyle w:val="QUESTIONTEXT"/>
      </w:pPr>
      <w:r>
        <w:t>E</w:t>
      </w:r>
      <w:r w:rsidRPr="003B1DBA">
        <w:t>G4.</w:t>
      </w:r>
      <w:r w:rsidRPr="003B1DBA">
        <w:tab/>
      </w:r>
      <w:r>
        <w:t xml:space="preserve">How often did you try the recipes included with each </w:t>
      </w:r>
      <w:r w:rsidRPr="003B1DBA">
        <w:t>Direct Mail food delivery?</w:t>
      </w:r>
    </w:p>
    <w:p w14:paraId="01B154C3" w14:textId="77777777" w:rsidR="008A1FA8" w:rsidRPr="003B1DBA" w:rsidRDefault="008A1FA8" w:rsidP="008A1FA8">
      <w:pPr>
        <w:pStyle w:val="RESPONSE0"/>
      </w:pPr>
      <w:r>
        <w:rPr>
          <w:b/>
          <w:color w:val="000000" w:themeColor="text1"/>
        </w:rPr>
        <w:t>Every time or nearly every time</w:t>
      </w:r>
      <w:r w:rsidRPr="003B1DBA">
        <w:rPr>
          <w:b/>
          <w:color w:val="000000" w:themeColor="text1"/>
        </w:rPr>
        <w:t>,</w:t>
      </w:r>
      <w:r>
        <w:tab/>
        <w:t>1</w:t>
      </w:r>
      <w:r>
        <w:tab/>
      </w:r>
    </w:p>
    <w:p w14:paraId="0B0D7B69" w14:textId="77777777" w:rsidR="008A1FA8" w:rsidRPr="003B1DBA" w:rsidRDefault="008A1FA8" w:rsidP="008A1FA8">
      <w:pPr>
        <w:pStyle w:val="RESPONSE0"/>
      </w:pPr>
      <w:r w:rsidRPr="003B1DBA">
        <w:rPr>
          <w:b/>
        </w:rPr>
        <w:t>Some</w:t>
      </w:r>
      <w:r>
        <w:rPr>
          <w:b/>
        </w:rPr>
        <w:t>time</w:t>
      </w:r>
      <w:r w:rsidRPr="003B1DBA">
        <w:rPr>
          <w:b/>
        </w:rPr>
        <w:t>s, or</w:t>
      </w:r>
      <w:r w:rsidRPr="003B1DBA">
        <w:tab/>
        <w:t>2</w:t>
      </w:r>
      <w:r w:rsidRPr="003B1DBA">
        <w:tab/>
      </w:r>
    </w:p>
    <w:p w14:paraId="1F4411F6" w14:textId="77777777" w:rsidR="008A1FA8" w:rsidRPr="003B1DBA" w:rsidRDefault="008A1FA8" w:rsidP="008A1FA8">
      <w:pPr>
        <w:pStyle w:val="RESPONSE0"/>
      </w:pPr>
      <w:r w:rsidRPr="003B1DBA">
        <w:rPr>
          <w:b/>
        </w:rPr>
        <w:t>N</w:t>
      </w:r>
      <w:r>
        <w:rPr>
          <w:b/>
        </w:rPr>
        <w:t xml:space="preserve">one of the time or </w:t>
      </w:r>
      <w:r w:rsidRPr="003B1DBA">
        <w:rPr>
          <w:b/>
        </w:rPr>
        <w:t xml:space="preserve">nearly none of the </w:t>
      </w:r>
      <w:r>
        <w:rPr>
          <w:b/>
        </w:rPr>
        <w:t>time</w:t>
      </w:r>
      <w:r w:rsidRPr="003B1DBA">
        <w:rPr>
          <w:b/>
        </w:rPr>
        <w:t>?</w:t>
      </w:r>
      <w:r w:rsidRPr="003B1DBA">
        <w:tab/>
        <w:t>3</w:t>
      </w:r>
      <w:r w:rsidRPr="003B1DBA">
        <w:tab/>
      </w:r>
    </w:p>
    <w:p w14:paraId="23D4D0F7" w14:textId="4E2BFFF5" w:rsidR="00F56496" w:rsidRPr="003B1DBA" w:rsidRDefault="00F56496" w:rsidP="00F56496">
      <w:pPr>
        <w:pStyle w:val="RESPONSE0"/>
      </w:pPr>
      <w:r>
        <w:t>DID NOT ORDER/RECEIVE A FOOD DELIVERY (VOLUNTEERED)</w:t>
      </w:r>
      <w:r>
        <w:tab/>
        <w:t>4</w:t>
      </w:r>
      <w:r>
        <w:tab/>
      </w:r>
      <w:r w:rsidRPr="001D2B0A">
        <w:rPr>
          <w:sz w:val="18"/>
          <w:szCs w:val="18"/>
        </w:rPr>
        <w:t>GO TO EH1</w:t>
      </w:r>
    </w:p>
    <w:p w14:paraId="1171D849" w14:textId="77777777" w:rsidR="008A1FA8" w:rsidRPr="003B1DBA" w:rsidRDefault="008A1FA8" w:rsidP="008A1FA8">
      <w:pPr>
        <w:pStyle w:val="RESPONSE0"/>
      </w:pPr>
      <w:r>
        <w:t>DON’T KNOW</w:t>
      </w:r>
      <w:r>
        <w:tab/>
        <w:t>d</w:t>
      </w:r>
      <w:r>
        <w:tab/>
      </w:r>
    </w:p>
    <w:p w14:paraId="57832F83" w14:textId="77777777" w:rsidR="008A1FA8" w:rsidRPr="003B1DBA" w:rsidRDefault="008A1FA8" w:rsidP="008A1FA8">
      <w:pPr>
        <w:pStyle w:val="RESPONSELAST"/>
      </w:pPr>
      <w:r w:rsidRPr="003B1DBA">
        <w:t>REFUSED</w:t>
      </w:r>
      <w:r w:rsidRPr="003B1DBA">
        <w:tab/>
        <w:t>r</w:t>
      </w:r>
      <w:r w:rsidRPr="003B1DBA">
        <w:tab/>
      </w:r>
    </w:p>
    <w:p w14:paraId="5EC2A59E" w14:textId="77777777" w:rsidR="008A1FA8" w:rsidRPr="003B1DBA" w:rsidRDefault="008A1FA8" w:rsidP="008A1FA8">
      <w:pPr>
        <w:tabs>
          <w:tab w:val="left" w:pos="720"/>
          <w:tab w:val="left" w:pos="1440"/>
          <w:tab w:val="left" w:pos="7200"/>
        </w:tabs>
        <w:spacing w:line="240" w:lineRule="auto"/>
        <w:ind w:firstLine="0"/>
        <w:jc w:val="left"/>
        <w:rPr>
          <w:rFonts w:ascii="Arial" w:hAnsi="Arial" w:cs="Arial"/>
          <w:sz w:val="20"/>
          <w:szCs w:val="20"/>
        </w:rPr>
      </w:pPr>
    </w:p>
    <w:p w14:paraId="0C989EBE" w14:textId="77777777" w:rsidR="008A1FA8" w:rsidRPr="00800C7A" w:rsidRDefault="008A1FA8" w:rsidP="00A64708">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64708" w:rsidRPr="00800C7A" w14:paraId="52ED96C5"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066216" w14:textId="2B130D00" w:rsidR="00A64708" w:rsidRPr="00800C7A" w:rsidRDefault="004C1268" w:rsidP="00F403F7">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A64708" w:rsidRPr="00800C7A">
              <w:rPr>
                <w:rFonts w:ascii="Arial" w:hAnsi="Arial" w:cs="Arial"/>
                <w:bCs/>
                <w:caps/>
                <w:sz w:val="20"/>
                <w:szCs w:val="20"/>
              </w:rPr>
              <w:t xml:space="preserve">G4 </w:t>
            </w:r>
            <w:r w:rsidR="00F56496">
              <w:rPr>
                <w:rFonts w:ascii="Arial" w:hAnsi="Arial" w:cs="Arial"/>
                <w:bCs/>
                <w:caps/>
                <w:sz w:val="20"/>
                <w:szCs w:val="20"/>
              </w:rPr>
              <w:t>NE 4</w:t>
            </w:r>
          </w:p>
        </w:tc>
      </w:tr>
    </w:tbl>
    <w:p w14:paraId="7FBDE6EB" w14:textId="14E67CD0" w:rsidR="00A64708" w:rsidRPr="00800C7A" w:rsidRDefault="004C1268" w:rsidP="00A64708">
      <w:pPr>
        <w:pStyle w:val="QUESTIONTEXT"/>
      </w:pPr>
      <w:r w:rsidRPr="00800C7A">
        <w:t>E</w:t>
      </w:r>
      <w:r w:rsidR="00A64708" w:rsidRPr="00800C7A">
        <w:t>G4</w:t>
      </w:r>
      <w:r w:rsidR="00F56496">
        <w:t>a</w:t>
      </w:r>
      <w:r w:rsidR="00A64708" w:rsidRPr="00800C7A">
        <w:t>.</w:t>
      </w:r>
      <w:r w:rsidR="00A64708" w:rsidRPr="00800C7A">
        <w:tab/>
        <w:t>About how much of the Direct Mail food delivery does your household eat each time you receive it? Would you say</w:t>
      </w:r>
      <w:proofErr w:type="gramStart"/>
      <w:r w:rsidR="00A64708" w:rsidRPr="00800C7A">
        <w:t>…</w:t>
      </w:r>
      <w:proofErr w:type="gramEnd"/>
    </w:p>
    <w:p w14:paraId="3350C008" w14:textId="77777777" w:rsidR="00A64708" w:rsidRPr="00800C7A" w:rsidRDefault="00A64708" w:rsidP="00401E0B">
      <w:pPr>
        <w:tabs>
          <w:tab w:val="clear" w:pos="432"/>
          <w:tab w:val="left" w:pos="1440"/>
          <w:tab w:val="left" w:pos="6930"/>
          <w:tab w:val="left" w:pos="9360"/>
        </w:tabs>
        <w:spacing w:line="240" w:lineRule="auto"/>
        <w:ind w:firstLine="0"/>
        <w:jc w:val="left"/>
        <w:rPr>
          <w:rFonts w:ascii="Arial" w:hAnsi="Arial" w:cs="Arial"/>
          <w:color w:val="000000" w:themeColor="text1"/>
          <w:sz w:val="20"/>
          <w:szCs w:val="20"/>
        </w:rPr>
      </w:pPr>
      <w:r w:rsidRPr="00800C7A">
        <w:rPr>
          <w:rFonts w:ascii="Arial" w:hAnsi="Arial" w:cs="Arial"/>
          <w:color w:val="000000" w:themeColor="text1"/>
          <w:sz w:val="20"/>
          <w:szCs w:val="20"/>
        </w:rPr>
        <w:tab/>
      </w:r>
      <w:r w:rsidRPr="00800C7A">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2044746542"/>
          <w:placeholder>
            <w:docPart w:val="72D9AB9549E74A37812E26D2B84C0FE5"/>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rPr>
              <w:rFonts w:ascii="Arial" w:hAnsi="Arial" w:cs="Arial"/>
              <w:color w:val="000000" w:themeColor="text1"/>
              <w:sz w:val="20"/>
              <w:szCs w:val="20"/>
            </w:rPr>
            <w:t>CODE ONE ONLY</w:t>
          </w:r>
        </w:sdtContent>
      </w:sdt>
    </w:p>
    <w:p w14:paraId="3BE3B3B8" w14:textId="3EB04BC2" w:rsidR="00A64708" w:rsidRPr="00800C7A" w:rsidRDefault="00A64708" w:rsidP="00401E0B">
      <w:pPr>
        <w:pStyle w:val="RESPONSE0"/>
        <w:tabs>
          <w:tab w:val="left" w:pos="9360"/>
        </w:tabs>
      </w:pPr>
      <w:r w:rsidRPr="00800C7A">
        <w:rPr>
          <w:b/>
          <w:color w:val="000000" w:themeColor="text1"/>
        </w:rPr>
        <w:t>All or most of the items,</w:t>
      </w:r>
      <w:r w:rsidRPr="00800C7A">
        <w:tab/>
        <w:t>1</w:t>
      </w:r>
      <w:r w:rsidRPr="00800C7A">
        <w:tab/>
      </w:r>
      <w:r w:rsidRPr="00401E0B">
        <w:rPr>
          <w:sz w:val="18"/>
          <w:szCs w:val="18"/>
        </w:rPr>
        <w:t xml:space="preserve">GO TO </w:t>
      </w:r>
      <w:r w:rsidR="004C1268" w:rsidRPr="00401E0B">
        <w:rPr>
          <w:sz w:val="18"/>
          <w:szCs w:val="18"/>
        </w:rPr>
        <w:t>E</w:t>
      </w:r>
      <w:r w:rsidRPr="00401E0B">
        <w:rPr>
          <w:sz w:val="18"/>
          <w:szCs w:val="18"/>
        </w:rPr>
        <w:t>H1</w:t>
      </w:r>
    </w:p>
    <w:p w14:paraId="29727841" w14:textId="77777777" w:rsidR="00A64708" w:rsidRPr="00800C7A" w:rsidRDefault="00A64708" w:rsidP="00401E0B">
      <w:pPr>
        <w:pStyle w:val="RESPONSE0"/>
        <w:tabs>
          <w:tab w:val="left" w:pos="9360"/>
        </w:tabs>
      </w:pPr>
      <w:r w:rsidRPr="00800C7A">
        <w:rPr>
          <w:b/>
        </w:rPr>
        <w:t>Some of the items, or</w:t>
      </w:r>
      <w:r w:rsidRPr="00800C7A">
        <w:tab/>
        <w:t>2</w:t>
      </w:r>
      <w:r w:rsidRPr="00800C7A">
        <w:tab/>
      </w:r>
    </w:p>
    <w:p w14:paraId="277C2A5C" w14:textId="77777777" w:rsidR="00A64708" w:rsidRPr="00800C7A" w:rsidRDefault="00A64708" w:rsidP="00401E0B">
      <w:pPr>
        <w:pStyle w:val="RESPONSE0"/>
        <w:tabs>
          <w:tab w:val="left" w:pos="9360"/>
        </w:tabs>
      </w:pPr>
      <w:r w:rsidRPr="00800C7A">
        <w:rPr>
          <w:b/>
        </w:rPr>
        <w:t>None or nearly none of the items?</w:t>
      </w:r>
      <w:r w:rsidRPr="00800C7A">
        <w:tab/>
        <w:t>3</w:t>
      </w:r>
      <w:r w:rsidRPr="00800C7A">
        <w:tab/>
      </w:r>
    </w:p>
    <w:p w14:paraId="6171CF9B" w14:textId="0C57251A" w:rsidR="00A64708" w:rsidRPr="00800C7A" w:rsidRDefault="00A64708" w:rsidP="00401E0B">
      <w:pPr>
        <w:pStyle w:val="RESPONSE0"/>
        <w:tabs>
          <w:tab w:val="left" w:pos="9360"/>
        </w:tabs>
      </w:pPr>
      <w:r w:rsidRPr="00800C7A">
        <w:t>DON’T KNOW</w:t>
      </w:r>
      <w:r w:rsidRPr="00800C7A">
        <w:tab/>
        <w:t>d</w:t>
      </w:r>
      <w:r w:rsidRPr="00800C7A">
        <w:tab/>
      </w:r>
      <w:r w:rsidRPr="00401E0B">
        <w:rPr>
          <w:sz w:val="18"/>
          <w:szCs w:val="18"/>
        </w:rPr>
        <w:t xml:space="preserve">GO TO </w:t>
      </w:r>
      <w:r w:rsidR="004C1268" w:rsidRPr="00401E0B">
        <w:rPr>
          <w:sz w:val="18"/>
          <w:szCs w:val="18"/>
        </w:rPr>
        <w:t>E</w:t>
      </w:r>
      <w:r w:rsidRPr="00401E0B">
        <w:rPr>
          <w:sz w:val="18"/>
          <w:szCs w:val="18"/>
        </w:rPr>
        <w:t>H1</w:t>
      </w:r>
    </w:p>
    <w:p w14:paraId="66365263" w14:textId="0636FED6" w:rsidR="00A64708" w:rsidRPr="00800C7A" w:rsidRDefault="00A64708" w:rsidP="00401E0B">
      <w:pPr>
        <w:pStyle w:val="RESPONSELAST"/>
        <w:tabs>
          <w:tab w:val="left" w:pos="9360"/>
        </w:tabs>
      </w:pPr>
      <w:r w:rsidRPr="00800C7A">
        <w:t>REFUSED</w:t>
      </w:r>
      <w:r w:rsidRPr="00800C7A">
        <w:tab/>
        <w:t>r</w:t>
      </w:r>
      <w:r w:rsidRPr="00800C7A">
        <w:tab/>
      </w:r>
      <w:r w:rsidRPr="00401E0B">
        <w:rPr>
          <w:sz w:val="18"/>
          <w:szCs w:val="18"/>
        </w:rPr>
        <w:t xml:space="preserve">GO TO </w:t>
      </w:r>
      <w:r w:rsidR="004C1268" w:rsidRPr="00401E0B">
        <w:rPr>
          <w:sz w:val="18"/>
          <w:szCs w:val="18"/>
        </w:rPr>
        <w:t>E</w:t>
      </w:r>
      <w:r w:rsidRPr="00401E0B">
        <w:rPr>
          <w:sz w:val="18"/>
          <w:szCs w:val="18"/>
        </w:rPr>
        <w:t>H1</w:t>
      </w:r>
    </w:p>
    <w:p w14:paraId="50140FB8" w14:textId="77777777" w:rsidR="00A64708" w:rsidRPr="00800C7A" w:rsidRDefault="00A64708" w:rsidP="00A64708">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64708" w:rsidRPr="00800C7A" w14:paraId="17DB4DC3"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958350" w14:textId="694EF9CC" w:rsidR="00A64708" w:rsidRPr="00800C7A" w:rsidRDefault="004C1268" w:rsidP="00F403F7">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644E86" w:rsidRPr="00800C7A">
              <w:rPr>
                <w:rFonts w:ascii="Arial" w:hAnsi="Arial" w:cs="Arial"/>
                <w:bCs/>
                <w:caps/>
                <w:sz w:val="20"/>
                <w:szCs w:val="20"/>
              </w:rPr>
              <w:t>G4</w:t>
            </w:r>
            <w:r w:rsidR="00F56496">
              <w:rPr>
                <w:rFonts w:ascii="Arial" w:hAnsi="Arial" w:cs="Arial"/>
                <w:bCs/>
                <w:caps/>
                <w:sz w:val="20"/>
                <w:szCs w:val="20"/>
              </w:rPr>
              <w:t>A</w:t>
            </w:r>
            <w:r w:rsidR="00644E86" w:rsidRPr="00800C7A">
              <w:rPr>
                <w:rFonts w:ascii="Arial" w:hAnsi="Arial" w:cs="Arial"/>
                <w:bCs/>
                <w:caps/>
                <w:sz w:val="20"/>
                <w:szCs w:val="20"/>
              </w:rPr>
              <w:t>=2 OR 3</w:t>
            </w:r>
          </w:p>
        </w:tc>
      </w:tr>
    </w:tbl>
    <w:p w14:paraId="5342E012" w14:textId="15D1F6D5" w:rsidR="00A64708" w:rsidRPr="00800C7A" w:rsidRDefault="004C1268" w:rsidP="00A64708">
      <w:pPr>
        <w:pStyle w:val="QUESTIONTEXT"/>
      </w:pPr>
      <w:r w:rsidRPr="00800C7A">
        <w:t>E</w:t>
      </w:r>
      <w:r w:rsidR="00A64708" w:rsidRPr="00800C7A">
        <w:t>G4</w:t>
      </w:r>
      <w:r w:rsidR="00F56496">
        <w:t>b</w:t>
      </w:r>
      <w:r w:rsidR="00A64708" w:rsidRPr="00800C7A">
        <w:t>.</w:t>
      </w:r>
      <w:r w:rsidR="00A64708" w:rsidRPr="00800C7A">
        <w:tab/>
        <w:t>What does your household do with the items that aren’t used in the month they are delivered? Does your household…</w:t>
      </w:r>
    </w:p>
    <w:p w14:paraId="479AEF26" w14:textId="77777777" w:rsidR="00A64708" w:rsidRPr="00800C7A" w:rsidRDefault="00A64708" w:rsidP="00A64708">
      <w:pPr>
        <w:tabs>
          <w:tab w:val="clear" w:pos="432"/>
          <w:tab w:val="left" w:pos="1440"/>
          <w:tab w:val="left" w:pos="6930"/>
        </w:tabs>
        <w:spacing w:line="240" w:lineRule="auto"/>
        <w:ind w:firstLine="0"/>
        <w:jc w:val="left"/>
        <w:rPr>
          <w:rFonts w:ascii="Arial" w:hAnsi="Arial" w:cs="Arial"/>
          <w:color w:val="000000" w:themeColor="text1"/>
          <w:sz w:val="20"/>
          <w:szCs w:val="20"/>
        </w:rPr>
      </w:pPr>
      <w:r w:rsidRPr="00800C7A">
        <w:rPr>
          <w:rFonts w:ascii="Arial" w:hAnsi="Arial" w:cs="Arial"/>
          <w:color w:val="000000" w:themeColor="text1"/>
          <w:sz w:val="20"/>
          <w:szCs w:val="20"/>
        </w:rPr>
        <w:tab/>
      </w:r>
      <w:r w:rsidRPr="00800C7A">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807318403"/>
          <w:placeholder>
            <w:docPart w:val="B1559582B6C342B0BDF655A8809C42F0"/>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rPr>
              <w:rFonts w:ascii="Arial" w:hAnsi="Arial" w:cs="Arial"/>
              <w:color w:val="000000" w:themeColor="text1"/>
              <w:sz w:val="20"/>
              <w:szCs w:val="20"/>
            </w:rPr>
            <w:t>CODE ALL THAT APPLY</w:t>
          </w:r>
        </w:sdtContent>
      </w:sdt>
    </w:p>
    <w:p w14:paraId="1DD57221" w14:textId="77777777" w:rsidR="00A64708" w:rsidRPr="00800C7A" w:rsidRDefault="00A64708" w:rsidP="00A64708">
      <w:pPr>
        <w:pStyle w:val="RESPONSE0"/>
      </w:pPr>
      <w:r w:rsidRPr="00800C7A">
        <w:rPr>
          <w:b/>
          <w:color w:val="000000" w:themeColor="text1"/>
        </w:rPr>
        <w:t>Save the items for another time,</w:t>
      </w:r>
      <w:r w:rsidRPr="00800C7A">
        <w:tab/>
        <w:t>1</w:t>
      </w:r>
      <w:r w:rsidRPr="00800C7A">
        <w:tab/>
      </w:r>
    </w:p>
    <w:p w14:paraId="20880FFE" w14:textId="77777777" w:rsidR="00A64708" w:rsidRPr="00800C7A" w:rsidRDefault="00A64708" w:rsidP="00A64708">
      <w:pPr>
        <w:pStyle w:val="RESPONSE0"/>
      </w:pPr>
      <w:r w:rsidRPr="00800C7A">
        <w:rPr>
          <w:b/>
        </w:rPr>
        <w:t>Give the items to family or friends, or</w:t>
      </w:r>
      <w:r w:rsidRPr="00800C7A">
        <w:tab/>
        <w:t>2</w:t>
      </w:r>
      <w:r w:rsidRPr="00800C7A">
        <w:tab/>
      </w:r>
    </w:p>
    <w:p w14:paraId="1EDA3900" w14:textId="77777777" w:rsidR="00A64708" w:rsidRPr="00800C7A" w:rsidRDefault="00A64708" w:rsidP="00A64708">
      <w:pPr>
        <w:pStyle w:val="RESPONSE0"/>
      </w:pPr>
      <w:r w:rsidRPr="00800C7A">
        <w:rPr>
          <w:b/>
        </w:rPr>
        <w:t>Throw the items away?</w:t>
      </w:r>
      <w:r w:rsidRPr="00800C7A">
        <w:tab/>
        <w:t>3</w:t>
      </w:r>
      <w:r w:rsidRPr="00800C7A">
        <w:tab/>
      </w:r>
    </w:p>
    <w:p w14:paraId="34C9718B" w14:textId="77777777" w:rsidR="00A64708" w:rsidRPr="00800C7A" w:rsidRDefault="00A64708" w:rsidP="00A64708">
      <w:pPr>
        <w:pStyle w:val="RESPONSE0"/>
      </w:pPr>
      <w:r w:rsidRPr="00800C7A">
        <w:t>DON’T KNOW</w:t>
      </w:r>
      <w:r w:rsidRPr="00800C7A">
        <w:tab/>
        <w:t>d</w:t>
      </w:r>
      <w:r w:rsidRPr="00800C7A">
        <w:tab/>
      </w:r>
    </w:p>
    <w:p w14:paraId="2F15B258" w14:textId="77777777" w:rsidR="00A64708" w:rsidRPr="00800C7A" w:rsidRDefault="00A64708" w:rsidP="00A64708">
      <w:pPr>
        <w:pStyle w:val="RESPONSELAST"/>
      </w:pPr>
      <w:r w:rsidRPr="00800C7A">
        <w:t>REFUSED</w:t>
      </w:r>
      <w:r w:rsidRPr="00800C7A">
        <w:tab/>
        <w:t>r</w:t>
      </w:r>
      <w:r w:rsidRPr="00800C7A">
        <w:tab/>
      </w:r>
    </w:p>
    <w:p w14:paraId="6E67B36E" w14:textId="1E243F70" w:rsidR="0075397D" w:rsidRDefault="0075397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5894B54B" w14:textId="77777777" w:rsidR="00380341" w:rsidRPr="00800C7A" w:rsidRDefault="00380341" w:rsidP="00380341">
      <w:pPr>
        <w:spacing w:line="240" w:lineRule="auto"/>
        <w:ind w:firstLine="0"/>
        <w:jc w:val="center"/>
        <w:rPr>
          <w:rFonts w:ascii="Arial" w:hAnsi="Arial" w:cs="Arial"/>
          <w:b/>
        </w:rPr>
      </w:pPr>
      <w:r w:rsidRPr="00800C7A">
        <w:rPr>
          <w:rFonts w:ascii="Arial" w:hAnsi="Arial" w:cs="Arial"/>
          <w:b/>
        </w:rPr>
        <w:lastRenderedPageBreak/>
        <w:t xml:space="preserve">H. SNAP </w:t>
      </w:r>
      <w:r w:rsidR="00033C55" w:rsidRPr="00800C7A">
        <w:rPr>
          <w:rFonts w:ascii="Arial" w:hAnsi="Arial" w:cs="Arial"/>
          <w:b/>
        </w:rPr>
        <w:t>E</w:t>
      </w:r>
      <w:r w:rsidRPr="00800C7A">
        <w:rPr>
          <w:rFonts w:ascii="Arial" w:hAnsi="Arial" w:cs="Arial"/>
          <w:b/>
        </w:rPr>
        <w:t>nrollment</w:t>
      </w:r>
    </w:p>
    <w:p w14:paraId="5BFBD1DD" w14:textId="77777777" w:rsidR="00380341" w:rsidRPr="00800C7A" w:rsidRDefault="00380341" w:rsidP="00380341">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80341" w:rsidRPr="00800C7A" w14:paraId="62AF1F38"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AF0065" w14:textId="151B6EBB" w:rsidR="00380341" w:rsidRPr="00800C7A" w:rsidRDefault="003A3312" w:rsidP="00800C7A">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380341" w:rsidRPr="00800C7A" w14:paraId="047ABF09"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734DA333" w14:textId="77777777" w:rsidR="00380341" w:rsidRPr="00800C7A" w:rsidRDefault="006B5720" w:rsidP="00E87257">
            <w:pPr>
              <w:spacing w:before="60" w:after="60" w:line="240" w:lineRule="auto"/>
              <w:ind w:firstLine="0"/>
              <w:jc w:val="left"/>
              <w:rPr>
                <w:rFonts w:ascii="Arial" w:hAnsi="Arial" w:cs="Arial"/>
                <w:sz w:val="20"/>
                <w:szCs w:val="20"/>
              </w:rPr>
            </w:pPr>
            <w:r w:rsidRPr="00800C7A">
              <w:rPr>
                <w:rFonts w:ascii="Arial" w:hAnsi="Arial" w:cs="Arial"/>
                <w:bCs/>
                <w:sz w:val="20"/>
                <w:szCs w:val="20"/>
              </w:rPr>
              <w:t>FILL STATE SNAP PROGRAM NAME</w:t>
            </w:r>
          </w:p>
        </w:tc>
      </w:tr>
    </w:tbl>
    <w:p w14:paraId="73FF7822" w14:textId="5873BACC" w:rsidR="00380341" w:rsidRPr="00800C7A" w:rsidRDefault="00E80442" w:rsidP="00380341">
      <w:pPr>
        <w:pStyle w:val="QUESTIONTEXT"/>
      </w:pPr>
      <w:r w:rsidRPr="00800C7A">
        <w:t>E</w:t>
      </w:r>
      <w:r w:rsidR="00380341" w:rsidRPr="00800C7A">
        <w:t>H1.</w:t>
      </w:r>
      <w:r w:rsidR="00380341" w:rsidRPr="00800C7A">
        <w:tab/>
        <w:t xml:space="preserve">In the last </w:t>
      </w:r>
      <w:r w:rsidR="003A3312">
        <w:t>6</w:t>
      </w:r>
      <w:r w:rsidR="00380341" w:rsidRPr="00800C7A">
        <w:t xml:space="preserve"> months, has your household ever been enrolled in [FILL STATE SNAP PROGRAM NAME], or SNAP?</w:t>
      </w:r>
    </w:p>
    <w:p w14:paraId="2AB0B593" w14:textId="77777777" w:rsidR="00380341" w:rsidRPr="00800C7A" w:rsidRDefault="00380341" w:rsidP="00380341">
      <w:pPr>
        <w:pStyle w:val="RESPONSE0"/>
      </w:pPr>
      <w:r w:rsidRPr="00800C7A">
        <w:t>YES</w:t>
      </w:r>
      <w:r w:rsidRPr="00800C7A">
        <w:tab/>
        <w:t>1</w:t>
      </w:r>
      <w:r w:rsidRPr="00800C7A">
        <w:tab/>
      </w:r>
    </w:p>
    <w:p w14:paraId="5832A0BE" w14:textId="7308055C" w:rsidR="00380341" w:rsidRPr="00800C7A" w:rsidRDefault="00380341" w:rsidP="00380341">
      <w:pPr>
        <w:pStyle w:val="RESPONSE0"/>
      </w:pPr>
      <w:r w:rsidRPr="00800C7A">
        <w:t>NO</w:t>
      </w:r>
      <w:r w:rsidRPr="00800C7A">
        <w:tab/>
        <w:t>0</w:t>
      </w:r>
      <w:r w:rsidRPr="00800C7A">
        <w:tab/>
        <w:t xml:space="preserve">GO TO </w:t>
      </w:r>
      <w:r w:rsidR="00E80442" w:rsidRPr="00800C7A">
        <w:t>E</w:t>
      </w:r>
      <w:r w:rsidRPr="00800C7A">
        <w:t>I1</w:t>
      </w:r>
    </w:p>
    <w:p w14:paraId="294D78C9" w14:textId="15C294DC" w:rsidR="00380341" w:rsidRPr="00800C7A" w:rsidRDefault="00380341" w:rsidP="00380341">
      <w:pPr>
        <w:pStyle w:val="RESPONSE0"/>
      </w:pPr>
      <w:r w:rsidRPr="00800C7A">
        <w:t>DON’T KNOW</w:t>
      </w:r>
      <w:r w:rsidRPr="00800C7A">
        <w:tab/>
        <w:t>d</w:t>
      </w:r>
      <w:r w:rsidRPr="00800C7A">
        <w:tab/>
        <w:t xml:space="preserve">GO TO </w:t>
      </w:r>
      <w:r w:rsidR="00E80442" w:rsidRPr="00800C7A">
        <w:t>E</w:t>
      </w:r>
      <w:r w:rsidRPr="00800C7A">
        <w:t>I1</w:t>
      </w:r>
    </w:p>
    <w:p w14:paraId="1C1F6FBE" w14:textId="64D567E7" w:rsidR="00380341" w:rsidRPr="00800C7A" w:rsidRDefault="00380341" w:rsidP="00380341">
      <w:pPr>
        <w:pStyle w:val="RESPONSELAST"/>
      </w:pPr>
      <w:r w:rsidRPr="00800C7A">
        <w:t>REFUSED</w:t>
      </w:r>
      <w:r w:rsidRPr="00800C7A">
        <w:tab/>
        <w:t>r</w:t>
      </w:r>
      <w:r w:rsidRPr="00800C7A">
        <w:tab/>
        <w:t xml:space="preserve">GO TO </w:t>
      </w:r>
      <w:r w:rsidR="00E80442" w:rsidRPr="00800C7A">
        <w:t>E</w:t>
      </w:r>
      <w:r w:rsidRPr="00800C7A">
        <w:t>I1</w:t>
      </w:r>
    </w:p>
    <w:p w14:paraId="7D0E92C1" w14:textId="77777777" w:rsidR="00380341" w:rsidRPr="00800C7A" w:rsidRDefault="00380341" w:rsidP="00380341">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80341" w:rsidRPr="00800C7A" w14:paraId="0F88765A"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20E1F0" w14:textId="69FFFAA8" w:rsidR="00380341" w:rsidRPr="00800C7A" w:rsidRDefault="00E80442" w:rsidP="006B5720">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6B5720" w:rsidRPr="00800C7A">
              <w:rPr>
                <w:rFonts w:ascii="Arial" w:hAnsi="Arial" w:cs="Arial"/>
                <w:bCs/>
                <w:caps/>
                <w:sz w:val="20"/>
                <w:szCs w:val="20"/>
              </w:rPr>
              <w:t>H1=1</w:t>
            </w:r>
          </w:p>
        </w:tc>
      </w:tr>
      <w:tr w:rsidR="00380341" w:rsidRPr="00800C7A" w14:paraId="543585EB"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01311D16" w14:textId="77777777" w:rsidR="00380341" w:rsidRPr="00800C7A" w:rsidRDefault="006B5720" w:rsidP="00E87257">
            <w:pPr>
              <w:spacing w:before="60" w:after="60" w:line="240" w:lineRule="auto"/>
              <w:ind w:firstLine="0"/>
              <w:jc w:val="left"/>
              <w:rPr>
                <w:rFonts w:ascii="Arial" w:hAnsi="Arial" w:cs="Arial"/>
                <w:sz w:val="20"/>
                <w:szCs w:val="20"/>
              </w:rPr>
            </w:pPr>
            <w:r w:rsidRPr="00800C7A">
              <w:rPr>
                <w:rFonts w:ascii="Arial" w:hAnsi="Arial" w:cs="Arial"/>
                <w:bCs/>
                <w:sz w:val="20"/>
                <w:szCs w:val="20"/>
              </w:rPr>
              <w:t>FILL STATE SNAP PROGRAM NAME</w:t>
            </w:r>
          </w:p>
        </w:tc>
      </w:tr>
    </w:tbl>
    <w:p w14:paraId="245F79AA" w14:textId="6AD20D28" w:rsidR="00380341" w:rsidRPr="00800C7A" w:rsidRDefault="00E80442" w:rsidP="00380341">
      <w:pPr>
        <w:pStyle w:val="QUESTIONTEXT"/>
      </w:pPr>
      <w:r w:rsidRPr="00800C7A">
        <w:t>E</w:t>
      </w:r>
      <w:r w:rsidR="00380341" w:rsidRPr="00800C7A">
        <w:t>H1a.</w:t>
      </w:r>
      <w:r w:rsidR="00380341" w:rsidRPr="00800C7A">
        <w:tab/>
        <w:t xml:space="preserve">In the last </w:t>
      </w:r>
      <w:r w:rsidR="003A3312">
        <w:t>6</w:t>
      </w:r>
      <w:r w:rsidR="00380341" w:rsidRPr="00800C7A">
        <w:t xml:space="preserve"> months, how long did your household receive [FILL STATE SNAP PROGRAM NAME]? If your household received [FILL STATE SNAP PROGRAM NAME], stopped receiving it, and then started again, please include all of that time.</w:t>
      </w:r>
    </w:p>
    <w:p w14:paraId="7DCB4645" w14:textId="77777777" w:rsidR="00380341" w:rsidRPr="00800C7A" w:rsidRDefault="00380341" w:rsidP="00380341">
      <w:pPr>
        <w:pStyle w:val="RESPONSELINE"/>
      </w:pPr>
      <w:r w:rsidRPr="00800C7A">
        <w:tab/>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 xml:space="preserve">| </w:t>
      </w:r>
      <w:r w:rsidRPr="00800C7A">
        <w:rPr>
          <w:bCs/>
          <w:caps/>
        </w:rPr>
        <w:t>amount of time</w:t>
      </w:r>
      <w:r w:rsidRPr="00800C7A">
        <w:t xml:space="preserve"> </w:t>
      </w:r>
    </w:p>
    <w:p w14:paraId="7A53CB42" w14:textId="174FAAB3" w:rsidR="00380341" w:rsidRPr="00800C7A" w:rsidRDefault="00380341" w:rsidP="00380341">
      <w:pPr>
        <w:pStyle w:val="RESPONSE0"/>
      </w:pPr>
      <w:r w:rsidRPr="00800C7A">
        <w:rPr>
          <w:caps/>
          <w:color w:val="000000" w:themeColor="text1"/>
        </w:rPr>
        <w:t>DAYS (RANGE 1-</w:t>
      </w:r>
      <w:r w:rsidR="003A3312">
        <w:rPr>
          <w:caps/>
          <w:color w:val="000000" w:themeColor="text1"/>
        </w:rPr>
        <w:t>183</w:t>
      </w:r>
      <w:r w:rsidRPr="00800C7A">
        <w:rPr>
          <w:caps/>
          <w:color w:val="000000" w:themeColor="text1"/>
        </w:rPr>
        <w:t>)</w:t>
      </w:r>
      <w:r w:rsidRPr="00800C7A">
        <w:tab/>
        <w:t>1</w:t>
      </w:r>
      <w:r w:rsidRPr="00800C7A">
        <w:tab/>
      </w:r>
    </w:p>
    <w:p w14:paraId="7BA9AF77" w14:textId="66544F8B" w:rsidR="00380341" w:rsidRPr="00800C7A" w:rsidRDefault="00380341" w:rsidP="00380341">
      <w:pPr>
        <w:pStyle w:val="RESPONSE0"/>
      </w:pPr>
      <w:r w:rsidRPr="00800C7A">
        <w:rPr>
          <w:caps/>
          <w:color w:val="000000" w:themeColor="text1"/>
        </w:rPr>
        <w:t>WEEKS (RANGE 1-</w:t>
      </w:r>
      <w:r w:rsidR="003A3312">
        <w:rPr>
          <w:caps/>
          <w:color w:val="000000" w:themeColor="text1"/>
        </w:rPr>
        <w:t>26</w:t>
      </w:r>
      <w:r w:rsidRPr="00800C7A">
        <w:rPr>
          <w:caps/>
          <w:color w:val="000000" w:themeColor="text1"/>
        </w:rPr>
        <w:t>)</w:t>
      </w:r>
      <w:r w:rsidRPr="00800C7A">
        <w:tab/>
        <w:t>2</w:t>
      </w:r>
      <w:r w:rsidRPr="00800C7A">
        <w:tab/>
      </w:r>
    </w:p>
    <w:p w14:paraId="37BD5840" w14:textId="4B7C8261" w:rsidR="00380341" w:rsidRPr="00800C7A" w:rsidRDefault="00380341" w:rsidP="00380341">
      <w:pPr>
        <w:pStyle w:val="RESPONSE0"/>
      </w:pPr>
      <w:r w:rsidRPr="00800C7A">
        <w:rPr>
          <w:caps/>
          <w:color w:val="000000" w:themeColor="text1"/>
        </w:rPr>
        <w:t>MONTHS (RANGE 1-</w:t>
      </w:r>
      <w:r w:rsidR="003A3312">
        <w:rPr>
          <w:caps/>
          <w:color w:val="000000" w:themeColor="text1"/>
        </w:rPr>
        <w:t>6</w:t>
      </w:r>
      <w:r w:rsidRPr="00800C7A">
        <w:rPr>
          <w:caps/>
          <w:color w:val="000000" w:themeColor="text1"/>
        </w:rPr>
        <w:t>)</w:t>
      </w:r>
      <w:r w:rsidRPr="00800C7A">
        <w:tab/>
        <w:t>3</w:t>
      </w:r>
      <w:r w:rsidRPr="00800C7A">
        <w:tab/>
      </w:r>
    </w:p>
    <w:p w14:paraId="75EF5801" w14:textId="77777777" w:rsidR="00380341" w:rsidRPr="00800C7A" w:rsidRDefault="00380341" w:rsidP="00380341">
      <w:pPr>
        <w:pStyle w:val="RESPONSE0"/>
      </w:pPr>
      <w:r w:rsidRPr="00800C7A">
        <w:t>DON’T KNOW</w:t>
      </w:r>
      <w:r w:rsidRPr="00800C7A">
        <w:tab/>
        <w:t>d</w:t>
      </w:r>
      <w:r w:rsidRPr="00800C7A">
        <w:tab/>
      </w:r>
    </w:p>
    <w:p w14:paraId="7A100683" w14:textId="77777777" w:rsidR="00380341" w:rsidRPr="00800C7A" w:rsidRDefault="00380341" w:rsidP="00380341">
      <w:pPr>
        <w:pStyle w:val="RESPONSELAST"/>
      </w:pPr>
      <w:r w:rsidRPr="00800C7A">
        <w:t>REFUSED</w:t>
      </w:r>
      <w:r w:rsidRPr="00800C7A">
        <w:tab/>
        <w:t>r</w:t>
      </w:r>
      <w:r w:rsidRPr="00800C7A">
        <w:tab/>
      </w:r>
    </w:p>
    <w:p w14:paraId="53D6BC03" w14:textId="77777777" w:rsidR="00380341" w:rsidRPr="00800C7A" w:rsidRDefault="00380341" w:rsidP="00380341">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A3312" w:rsidRPr="00800C7A" w14:paraId="0035F265" w14:textId="77777777" w:rsidTr="00A74F7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8CEB90" w14:textId="78EF4A10" w:rsidR="003A3312" w:rsidRPr="00800C7A" w:rsidRDefault="003A3312" w:rsidP="003A3312">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3A3312" w:rsidRPr="00800C7A" w14:paraId="2254FF28" w14:textId="77777777" w:rsidTr="00A74F74">
        <w:trPr>
          <w:trHeight w:val="258"/>
        </w:trPr>
        <w:tc>
          <w:tcPr>
            <w:tcW w:w="5000" w:type="pct"/>
            <w:tcBorders>
              <w:top w:val="single" w:sz="4" w:space="0" w:color="auto"/>
              <w:left w:val="single" w:sz="4" w:space="0" w:color="auto"/>
              <w:bottom w:val="single" w:sz="4" w:space="0" w:color="auto"/>
              <w:right w:val="single" w:sz="4" w:space="0" w:color="auto"/>
            </w:tcBorders>
          </w:tcPr>
          <w:p w14:paraId="30A0C291" w14:textId="77777777" w:rsidR="003A3312" w:rsidRPr="00800C7A" w:rsidRDefault="003A3312" w:rsidP="00A74F74">
            <w:pPr>
              <w:spacing w:before="60" w:after="60" w:line="240" w:lineRule="auto"/>
              <w:ind w:firstLine="0"/>
              <w:jc w:val="left"/>
              <w:rPr>
                <w:rFonts w:ascii="Arial" w:hAnsi="Arial" w:cs="Arial"/>
                <w:sz w:val="20"/>
                <w:szCs w:val="20"/>
              </w:rPr>
            </w:pPr>
            <w:r w:rsidRPr="00800C7A">
              <w:rPr>
                <w:rFonts w:ascii="Arial" w:hAnsi="Arial" w:cs="Arial"/>
                <w:bCs/>
                <w:sz w:val="20"/>
                <w:szCs w:val="20"/>
              </w:rPr>
              <w:t>FILL STATE SNAP PROGRAM NAME</w:t>
            </w:r>
          </w:p>
        </w:tc>
      </w:tr>
    </w:tbl>
    <w:p w14:paraId="31CD7886" w14:textId="0880FEEA" w:rsidR="003A3312" w:rsidRPr="00800C7A" w:rsidRDefault="003A3312" w:rsidP="003A3312">
      <w:pPr>
        <w:pStyle w:val="QUESTIONTEXT"/>
      </w:pPr>
      <w:r w:rsidRPr="00800C7A">
        <w:t>EH</w:t>
      </w:r>
      <w:r w:rsidR="0007642B">
        <w:t>2</w:t>
      </w:r>
      <w:r w:rsidRPr="00800C7A">
        <w:t>.</w:t>
      </w:r>
      <w:r w:rsidRPr="00800C7A">
        <w:tab/>
        <w:t xml:space="preserve">In total, how long have you and your household </w:t>
      </w:r>
      <w:r>
        <w:t>ever received</w:t>
      </w:r>
      <w:r w:rsidRPr="00800C7A">
        <w:t xml:space="preserve"> [FILL STATE SNAP PROGRAM NAME]?</w:t>
      </w:r>
    </w:p>
    <w:p w14:paraId="23E5709A" w14:textId="77777777" w:rsidR="00A60EF8" w:rsidRPr="002B44FF" w:rsidRDefault="00A60EF8" w:rsidP="00A60EF8">
      <w:pPr>
        <w:pStyle w:val="QUESTIONTEXT"/>
      </w:pPr>
      <w:r>
        <w:tab/>
        <w:t xml:space="preserve">IF NEEDED: Please include </w:t>
      </w:r>
      <w:r w:rsidRPr="00AE6ED3">
        <w:rPr>
          <w:u w:val="single"/>
        </w:rPr>
        <w:t>all</w:t>
      </w:r>
      <w:r>
        <w:t xml:space="preserve"> of the time your household has received [FILL STATE SNAP PROGRAM NAME], even if your household has started and stopped receiving benefits more than once.</w:t>
      </w:r>
    </w:p>
    <w:p w14:paraId="32958219" w14:textId="77777777" w:rsidR="003A3312" w:rsidRPr="00800C7A" w:rsidRDefault="003A3312" w:rsidP="003A3312">
      <w:pPr>
        <w:pStyle w:val="RESPONSELINE"/>
      </w:pPr>
      <w:r w:rsidRPr="00800C7A">
        <w:tab/>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 xml:space="preserve">| </w:t>
      </w:r>
      <w:r w:rsidRPr="00800C7A">
        <w:rPr>
          <w:bCs/>
          <w:caps/>
        </w:rPr>
        <w:t>amount of time</w:t>
      </w:r>
      <w:r w:rsidRPr="00800C7A">
        <w:t xml:space="preserve"> </w:t>
      </w:r>
    </w:p>
    <w:p w14:paraId="509E4F0B" w14:textId="77777777" w:rsidR="0007642B" w:rsidRPr="002B44FF" w:rsidRDefault="0007642B" w:rsidP="0007642B">
      <w:pPr>
        <w:pStyle w:val="RESPONSE0"/>
      </w:pPr>
      <w:r>
        <w:rPr>
          <w:caps/>
          <w:color w:val="000000" w:themeColor="text1"/>
        </w:rPr>
        <w:t>NEVER</w:t>
      </w:r>
      <w:r>
        <w:tab/>
        <w:t>0</w:t>
      </w:r>
      <w:r w:rsidRPr="002B44FF">
        <w:tab/>
      </w:r>
    </w:p>
    <w:p w14:paraId="2CACD59F" w14:textId="77777777" w:rsidR="003A3312" w:rsidRPr="00800C7A" w:rsidRDefault="003A3312" w:rsidP="003A3312">
      <w:pPr>
        <w:pStyle w:val="RESPONSE0"/>
      </w:pPr>
      <w:r w:rsidRPr="00800C7A">
        <w:rPr>
          <w:caps/>
          <w:color w:val="000000" w:themeColor="text1"/>
        </w:rPr>
        <w:t>DAYS (RANGE 1-365)</w:t>
      </w:r>
      <w:r w:rsidRPr="00800C7A">
        <w:tab/>
        <w:t>1</w:t>
      </w:r>
      <w:r w:rsidRPr="00800C7A">
        <w:tab/>
      </w:r>
    </w:p>
    <w:p w14:paraId="7D8BF4BF" w14:textId="77777777" w:rsidR="003A3312" w:rsidRPr="00800C7A" w:rsidRDefault="003A3312" w:rsidP="003A3312">
      <w:pPr>
        <w:pStyle w:val="RESPONSE0"/>
      </w:pPr>
      <w:r w:rsidRPr="00800C7A">
        <w:rPr>
          <w:caps/>
          <w:color w:val="000000" w:themeColor="text1"/>
        </w:rPr>
        <w:t>WEEKS (RANGE 1-52)</w:t>
      </w:r>
      <w:r w:rsidRPr="00800C7A">
        <w:tab/>
        <w:t>2</w:t>
      </w:r>
      <w:r w:rsidRPr="00800C7A">
        <w:tab/>
      </w:r>
    </w:p>
    <w:p w14:paraId="7D39483B" w14:textId="77777777" w:rsidR="003A3312" w:rsidRPr="00800C7A" w:rsidRDefault="003A3312" w:rsidP="003A3312">
      <w:pPr>
        <w:pStyle w:val="RESPONSE0"/>
      </w:pPr>
      <w:r w:rsidRPr="00800C7A">
        <w:rPr>
          <w:caps/>
          <w:color w:val="000000" w:themeColor="text1"/>
        </w:rPr>
        <w:t>MONTHS (RANGE 1-12)</w:t>
      </w:r>
      <w:r w:rsidRPr="00800C7A">
        <w:tab/>
        <w:t>3</w:t>
      </w:r>
      <w:r w:rsidRPr="00800C7A">
        <w:tab/>
      </w:r>
    </w:p>
    <w:p w14:paraId="19950196" w14:textId="77777777" w:rsidR="003A3312" w:rsidRPr="00800C7A" w:rsidRDefault="003A3312" w:rsidP="003A3312">
      <w:pPr>
        <w:pStyle w:val="RESPONSE0"/>
      </w:pPr>
      <w:r w:rsidRPr="00800C7A">
        <w:rPr>
          <w:caps/>
          <w:color w:val="000000" w:themeColor="text1"/>
        </w:rPr>
        <w:t>YEARS (RANGE 1-50)</w:t>
      </w:r>
      <w:r w:rsidRPr="00800C7A">
        <w:tab/>
        <w:t>4</w:t>
      </w:r>
      <w:r w:rsidRPr="00800C7A">
        <w:tab/>
      </w:r>
    </w:p>
    <w:p w14:paraId="046A9E9A" w14:textId="77777777" w:rsidR="003A3312" w:rsidRPr="00800C7A" w:rsidRDefault="003A3312" w:rsidP="003A3312">
      <w:pPr>
        <w:pStyle w:val="RESPONSE0"/>
      </w:pPr>
      <w:r w:rsidRPr="00800C7A">
        <w:t>DON’T KNOW</w:t>
      </w:r>
      <w:r w:rsidRPr="00800C7A">
        <w:tab/>
        <w:t>d</w:t>
      </w:r>
      <w:r w:rsidRPr="00800C7A">
        <w:tab/>
      </w:r>
    </w:p>
    <w:p w14:paraId="09533BE3" w14:textId="77777777" w:rsidR="003A3312" w:rsidRPr="00800C7A" w:rsidRDefault="003A3312" w:rsidP="003A3312">
      <w:pPr>
        <w:pStyle w:val="RESPONSELAST"/>
      </w:pPr>
      <w:r w:rsidRPr="00800C7A">
        <w:t>REFUSED</w:t>
      </w:r>
      <w:r w:rsidRPr="00800C7A">
        <w:tab/>
        <w:t>r</w:t>
      </w:r>
      <w:r w:rsidRPr="00800C7A">
        <w:tab/>
      </w:r>
    </w:p>
    <w:p w14:paraId="592D20F2" w14:textId="77777777" w:rsidR="003A3312" w:rsidRPr="00800C7A" w:rsidRDefault="003A3312" w:rsidP="003A3312">
      <w:pPr>
        <w:spacing w:line="240" w:lineRule="auto"/>
        <w:ind w:firstLine="0"/>
        <w:jc w:val="left"/>
        <w:rPr>
          <w:rFonts w:ascii="Arial" w:hAnsi="Arial" w:cs="Arial"/>
          <w:sz w:val="20"/>
          <w:szCs w:val="20"/>
        </w:rPr>
      </w:pPr>
    </w:p>
    <w:p w14:paraId="6FF792A2" w14:textId="3355C792" w:rsidR="003A3312" w:rsidRDefault="003A331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CD5F5D7" w14:textId="77777777" w:rsidR="006B5720" w:rsidRPr="00800C7A" w:rsidRDefault="006B5720" w:rsidP="00380341">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285" w:rsidRPr="00800C7A" w14:paraId="1B9A9714"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C13F00" w14:textId="4B41AB72" w:rsidR="00D42285" w:rsidRPr="00800C7A" w:rsidRDefault="00E80442" w:rsidP="0007642B">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222541" w:rsidRPr="00800C7A">
              <w:rPr>
                <w:rFonts w:ascii="Arial" w:hAnsi="Arial" w:cs="Arial"/>
                <w:bCs/>
                <w:caps/>
                <w:sz w:val="20"/>
                <w:szCs w:val="20"/>
              </w:rPr>
              <w:t>H1</w:t>
            </w:r>
            <w:r w:rsidR="001E3560">
              <w:rPr>
                <w:rFonts w:ascii="Arial" w:hAnsi="Arial" w:cs="Arial"/>
                <w:bCs/>
                <w:caps/>
                <w:sz w:val="20"/>
                <w:szCs w:val="20"/>
              </w:rPr>
              <w:t>=1</w:t>
            </w:r>
          </w:p>
        </w:tc>
      </w:tr>
      <w:tr w:rsidR="00D42285" w:rsidRPr="00800C7A" w14:paraId="3C8613CA"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14A296F6" w14:textId="77777777" w:rsidR="00D42285" w:rsidRPr="00800C7A" w:rsidRDefault="00222541" w:rsidP="00E87257">
            <w:pPr>
              <w:spacing w:before="60" w:after="60" w:line="240" w:lineRule="auto"/>
              <w:ind w:firstLine="0"/>
              <w:jc w:val="left"/>
              <w:rPr>
                <w:rFonts w:ascii="Arial" w:hAnsi="Arial" w:cs="Arial"/>
                <w:sz w:val="20"/>
                <w:szCs w:val="20"/>
              </w:rPr>
            </w:pPr>
            <w:r w:rsidRPr="00800C7A">
              <w:rPr>
                <w:rFonts w:ascii="Arial" w:hAnsi="Arial" w:cs="Arial"/>
                <w:bCs/>
                <w:sz w:val="20"/>
                <w:szCs w:val="20"/>
              </w:rPr>
              <w:t>FILL STATE SNAP PROGRAM NAME</w:t>
            </w:r>
          </w:p>
        </w:tc>
      </w:tr>
    </w:tbl>
    <w:p w14:paraId="7EB1FD9A" w14:textId="315B11B4" w:rsidR="00D42285" w:rsidRPr="00800C7A" w:rsidRDefault="00E80442" w:rsidP="00D42285">
      <w:pPr>
        <w:pStyle w:val="QUESTIONTEXT"/>
      </w:pPr>
      <w:r w:rsidRPr="00800C7A">
        <w:t>E</w:t>
      </w:r>
      <w:r w:rsidR="00D42285" w:rsidRPr="00800C7A">
        <w:t>H</w:t>
      </w:r>
      <w:r w:rsidR="0007642B">
        <w:t>3</w:t>
      </w:r>
      <w:r w:rsidR="00D42285" w:rsidRPr="00800C7A">
        <w:t>.</w:t>
      </w:r>
      <w:r w:rsidR="00D42285" w:rsidRPr="00800C7A">
        <w:tab/>
        <w:t>Are you or others in your household currently receiving [FILL STATE SNAP PROGRAM NAME]?</w:t>
      </w:r>
    </w:p>
    <w:p w14:paraId="0D5AF941" w14:textId="77777777" w:rsidR="00D42285" w:rsidRPr="00800C7A" w:rsidRDefault="00D42285" w:rsidP="00D42285">
      <w:pPr>
        <w:pStyle w:val="RESPONSE0"/>
      </w:pPr>
      <w:r w:rsidRPr="00800C7A">
        <w:t>YES</w:t>
      </w:r>
      <w:r w:rsidRPr="00800C7A">
        <w:tab/>
        <w:t>1</w:t>
      </w:r>
      <w:r w:rsidRPr="00800C7A">
        <w:tab/>
      </w:r>
    </w:p>
    <w:p w14:paraId="7618F346" w14:textId="0310B9EA" w:rsidR="00D42285" w:rsidRPr="00800C7A" w:rsidRDefault="00D42285" w:rsidP="00D42285">
      <w:pPr>
        <w:pStyle w:val="RESPONSE0"/>
      </w:pPr>
      <w:r w:rsidRPr="00800C7A">
        <w:t>NO</w:t>
      </w:r>
      <w:r w:rsidRPr="00800C7A">
        <w:tab/>
        <w:t>0</w:t>
      </w:r>
      <w:r w:rsidRPr="00800C7A">
        <w:tab/>
      </w:r>
      <w:r w:rsidR="00EE3BA3" w:rsidRPr="00800C7A">
        <w:t xml:space="preserve">GO TO </w:t>
      </w:r>
      <w:r w:rsidR="00E80442" w:rsidRPr="00800C7A">
        <w:t>E</w:t>
      </w:r>
      <w:r w:rsidR="00EE3BA3" w:rsidRPr="00800C7A">
        <w:t>I1</w:t>
      </w:r>
    </w:p>
    <w:p w14:paraId="3639BB44" w14:textId="33B8FE35" w:rsidR="00D42285" w:rsidRPr="00800C7A" w:rsidRDefault="00D42285" w:rsidP="00D42285">
      <w:pPr>
        <w:pStyle w:val="RESPONSE0"/>
      </w:pPr>
      <w:r w:rsidRPr="00800C7A">
        <w:t>DON’T KNOW</w:t>
      </w:r>
      <w:r w:rsidRPr="00800C7A">
        <w:tab/>
        <w:t>d</w:t>
      </w:r>
      <w:r w:rsidRPr="00800C7A">
        <w:tab/>
      </w:r>
      <w:r w:rsidR="00EE3BA3" w:rsidRPr="00800C7A">
        <w:t xml:space="preserve">GO TO </w:t>
      </w:r>
      <w:r w:rsidR="00E80442" w:rsidRPr="00800C7A">
        <w:t>E</w:t>
      </w:r>
      <w:r w:rsidR="00EE3BA3" w:rsidRPr="00800C7A">
        <w:t>I1</w:t>
      </w:r>
    </w:p>
    <w:p w14:paraId="5FD1FCD6" w14:textId="5AFCF392" w:rsidR="00D42285" w:rsidRPr="00800C7A" w:rsidRDefault="00D42285" w:rsidP="00D42285">
      <w:pPr>
        <w:pStyle w:val="RESPONSELAST"/>
      </w:pPr>
      <w:r w:rsidRPr="00800C7A">
        <w:t>REFUSED</w:t>
      </w:r>
      <w:r w:rsidRPr="00800C7A">
        <w:tab/>
        <w:t>r</w:t>
      </w:r>
      <w:r w:rsidRPr="00800C7A">
        <w:tab/>
      </w:r>
      <w:r w:rsidR="00EE3BA3" w:rsidRPr="00800C7A">
        <w:t xml:space="preserve">GO TO </w:t>
      </w:r>
      <w:r w:rsidR="00E80442" w:rsidRPr="00800C7A">
        <w:t>E</w:t>
      </w:r>
      <w:r w:rsidR="00EE3BA3" w:rsidRPr="00800C7A">
        <w:t>I1</w:t>
      </w:r>
    </w:p>
    <w:p w14:paraId="15DD957B" w14:textId="0DC2EDBA" w:rsidR="00D42285" w:rsidRPr="00800C7A" w:rsidRDefault="00D42285" w:rsidP="0051276A">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285" w:rsidRPr="00800C7A" w14:paraId="26BCA7B9"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1BF618" w14:textId="55AF97DB" w:rsidR="00D42285" w:rsidRPr="00800C7A" w:rsidRDefault="00E80442" w:rsidP="004E0CD2">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DE53AA" w:rsidRPr="00800C7A">
              <w:rPr>
                <w:rFonts w:ascii="Arial" w:hAnsi="Arial" w:cs="Arial"/>
                <w:bCs/>
                <w:caps/>
                <w:sz w:val="20"/>
                <w:szCs w:val="20"/>
              </w:rPr>
              <w:t>H</w:t>
            </w:r>
            <w:r w:rsidR="0007642B">
              <w:rPr>
                <w:rFonts w:ascii="Arial" w:hAnsi="Arial" w:cs="Arial"/>
                <w:bCs/>
                <w:caps/>
                <w:sz w:val="20"/>
                <w:szCs w:val="20"/>
              </w:rPr>
              <w:t>3</w:t>
            </w:r>
            <w:r w:rsidR="00DE53AA" w:rsidRPr="00800C7A">
              <w:rPr>
                <w:rFonts w:ascii="Arial" w:hAnsi="Arial" w:cs="Arial"/>
                <w:bCs/>
                <w:caps/>
                <w:sz w:val="20"/>
                <w:szCs w:val="20"/>
              </w:rPr>
              <w:t>=1</w:t>
            </w:r>
          </w:p>
        </w:tc>
      </w:tr>
      <w:tr w:rsidR="00D42285" w:rsidRPr="00800C7A" w14:paraId="47D771BD"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2E7B361B" w14:textId="77777777" w:rsidR="00D42285" w:rsidRPr="00800C7A" w:rsidRDefault="00DE53AA" w:rsidP="00E87257">
            <w:pPr>
              <w:spacing w:before="60" w:after="60" w:line="240" w:lineRule="auto"/>
              <w:ind w:firstLine="0"/>
              <w:jc w:val="left"/>
              <w:rPr>
                <w:rFonts w:ascii="Arial" w:hAnsi="Arial" w:cs="Arial"/>
                <w:sz w:val="20"/>
                <w:szCs w:val="20"/>
              </w:rPr>
            </w:pPr>
            <w:r w:rsidRPr="00800C7A">
              <w:rPr>
                <w:rFonts w:ascii="Arial" w:hAnsi="Arial" w:cs="Arial"/>
                <w:bCs/>
                <w:sz w:val="20"/>
                <w:szCs w:val="20"/>
              </w:rPr>
              <w:t>FILL STATE SNAP PROGRAM NAME</w:t>
            </w:r>
          </w:p>
        </w:tc>
      </w:tr>
    </w:tbl>
    <w:p w14:paraId="2F3347E3" w14:textId="6AC8A227" w:rsidR="00D42285" w:rsidRPr="00800C7A" w:rsidRDefault="00E80442" w:rsidP="00D42285">
      <w:pPr>
        <w:pStyle w:val="QUESTIONTEXT"/>
      </w:pPr>
      <w:r w:rsidRPr="00800C7A">
        <w:t>E</w:t>
      </w:r>
      <w:r w:rsidR="00D42285" w:rsidRPr="00800C7A">
        <w:t>H4.</w:t>
      </w:r>
      <w:r w:rsidR="00D42285" w:rsidRPr="00800C7A">
        <w:tab/>
        <w:t>What is the amount of the [FILL STATE SNAP PROGRAM NAME] your household receives per month?</w:t>
      </w:r>
    </w:p>
    <w:p w14:paraId="5D599C57" w14:textId="77777777" w:rsidR="00D42285" w:rsidRPr="00800C7A" w:rsidRDefault="00D42285" w:rsidP="00D42285">
      <w:pPr>
        <w:pStyle w:val="RESPONSELINE"/>
        <w:tabs>
          <w:tab w:val="left" w:pos="8280"/>
        </w:tabs>
      </w:pPr>
      <w:r w:rsidRPr="00800C7A">
        <w:tab/>
      </w:r>
      <w:r w:rsidR="00033C55" w:rsidRPr="00800C7A">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 xml:space="preserve">| </w:t>
      </w:r>
      <w:r w:rsidRPr="00800C7A">
        <w:rPr>
          <w:bCs/>
          <w:caps/>
        </w:rPr>
        <w:t>dollar amount</w:t>
      </w:r>
      <w:r w:rsidRPr="00800C7A">
        <w:tab/>
      </w:r>
    </w:p>
    <w:p w14:paraId="51CF9D61" w14:textId="77777777" w:rsidR="00D42285" w:rsidRPr="00800C7A" w:rsidRDefault="00D42285" w:rsidP="00D42285">
      <w:pPr>
        <w:pStyle w:val="INDENTEDBODYTEXT"/>
        <w:ind w:left="720"/>
      </w:pPr>
      <w:r w:rsidRPr="00800C7A">
        <w:t>($1 - $9999)</w:t>
      </w:r>
    </w:p>
    <w:p w14:paraId="24D58209" w14:textId="77777777" w:rsidR="00D42285" w:rsidRPr="00800C7A" w:rsidRDefault="00D42285" w:rsidP="00D42285">
      <w:pPr>
        <w:pStyle w:val="RESPONSE0"/>
      </w:pPr>
      <w:r w:rsidRPr="00800C7A">
        <w:t>DON’T KNOW</w:t>
      </w:r>
      <w:r w:rsidRPr="00800C7A">
        <w:tab/>
        <w:t>d</w:t>
      </w:r>
      <w:r w:rsidRPr="00800C7A">
        <w:tab/>
      </w:r>
    </w:p>
    <w:p w14:paraId="2DEA470C" w14:textId="77777777" w:rsidR="00D42285" w:rsidRPr="00800C7A" w:rsidRDefault="00D42285" w:rsidP="0051276A">
      <w:pPr>
        <w:pStyle w:val="RESPONSELAST"/>
      </w:pPr>
      <w:r w:rsidRPr="00800C7A">
        <w:t>REFUSED</w:t>
      </w:r>
      <w:r w:rsidRPr="00800C7A">
        <w:tab/>
        <w:t>r</w:t>
      </w:r>
      <w:r w:rsidRPr="00800C7A">
        <w:tab/>
      </w:r>
    </w:p>
    <w:p w14:paraId="0FB45E8B" w14:textId="77777777" w:rsidR="00D42285" w:rsidRPr="00800C7A" w:rsidRDefault="00D42285" w:rsidP="00D42285">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285" w:rsidRPr="00800C7A" w14:paraId="13A41625"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9BC367" w14:textId="55C0F977" w:rsidR="00D42285" w:rsidRPr="00800C7A" w:rsidRDefault="00E80442" w:rsidP="004E0CD2">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3C64A7" w:rsidRPr="00800C7A">
              <w:rPr>
                <w:rFonts w:ascii="Arial" w:hAnsi="Arial" w:cs="Arial"/>
                <w:bCs/>
                <w:caps/>
                <w:sz w:val="20"/>
                <w:szCs w:val="20"/>
              </w:rPr>
              <w:t>H</w:t>
            </w:r>
            <w:r w:rsidR="0007642B">
              <w:rPr>
                <w:rFonts w:ascii="Arial" w:hAnsi="Arial" w:cs="Arial"/>
                <w:bCs/>
                <w:caps/>
                <w:sz w:val="20"/>
                <w:szCs w:val="20"/>
              </w:rPr>
              <w:t>3</w:t>
            </w:r>
            <w:r w:rsidR="003C64A7" w:rsidRPr="00800C7A">
              <w:rPr>
                <w:rFonts w:ascii="Arial" w:hAnsi="Arial" w:cs="Arial"/>
                <w:bCs/>
                <w:caps/>
                <w:sz w:val="20"/>
                <w:szCs w:val="20"/>
              </w:rPr>
              <w:t>=1</w:t>
            </w:r>
          </w:p>
        </w:tc>
      </w:tr>
    </w:tbl>
    <w:p w14:paraId="18F2471C" w14:textId="0ABA7603" w:rsidR="00D42285" w:rsidRPr="00800C7A" w:rsidRDefault="0039054F" w:rsidP="00D42285">
      <w:pPr>
        <w:pStyle w:val="QUESTIONTEXT"/>
      </w:pPr>
      <w:r w:rsidRPr="00800C7A">
        <w:t>E</w:t>
      </w:r>
      <w:r w:rsidR="00D42285" w:rsidRPr="00800C7A">
        <w:t>H5.</w:t>
      </w:r>
      <w:r w:rsidR="00D42285" w:rsidRPr="00800C7A">
        <w:tab/>
        <w:t xml:space="preserve">In the last </w:t>
      </w:r>
      <w:r w:rsidR="00275262" w:rsidRPr="00800C7A">
        <w:t>6</w:t>
      </w:r>
      <w:r w:rsidR="00D42285" w:rsidRPr="00800C7A">
        <w:t xml:space="preserve"> months, did the amount of the benefit increase, decrease, or stay the same?</w:t>
      </w:r>
    </w:p>
    <w:p w14:paraId="219EC375" w14:textId="77777777" w:rsidR="00D42285" w:rsidRPr="00800C7A" w:rsidRDefault="00D42285" w:rsidP="00D42285">
      <w:pPr>
        <w:pStyle w:val="CODINGTYPE"/>
      </w:pPr>
      <w:r w:rsidRPr="00800C7A">
        <w:tab/>
      </w:r>
      <w:sdt>
        <w:sdtPr>
          <w:alias w:val="SELECT CODING TYPE"/>
          <w:tag w:val="CODING TYPE"/>
          <w:id w:val="-841465806"/>
          <w:placeholder>
            <w:docPart w:val="3CBCCABE1AE744D58B7C9206C05E57C4"/>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t>CODE ONE ONLY</w:t>
          </w:r>
        </w:sdtContent>
      </w:sdt>
    </w:p>
    <w:p w14:paraId="62BD2184" w14:textId="77777777" w:rsidR="00D42285" w:rsidRPr="00800C7A" w:rsidRDefault="00D42285" w:rsidP="00D42285">
      <w:pPr>
        <w:pStyle w:val="RESPONSE0"/>
      </w:pPr>
      <w:r w:rsidRPr="00800C7A">
        <w:rPr>
          <w:caps/>
          <w:color w:val="000000" w:themeColor="text1"/>
        </w:rPr>
        <w:t>INCREASE</w:t>
      </w:r>
      <w:r w:rsidRPr="00800C7A">
        <w:tab/>
        <w:t>1</w:t>
      </w:r>
      <w:r w:rsidRPr="00800C7A">
        <w:tab/>
      </w:r>
    </w:p>
    <w:p w14:paraId="0CBB9FC5" w14:textId="77777777" w:rsidR="00D42285" w:rsidRPr="00800C7A" w:rsidRDefault="00D42285" w:rsidP="00D42285">
      <w:pPr>
        <w:pStyle w:val="RESPONSE0"/>
      </w:pPr>
      <w:r w:rsidRPr="00800C7A">
        <w:rPr>
          <w:caps/>
          <w:color w:val="000000" w:themeColor="text1"/>
        </w:rPr>
        <w:t>DECREASE</w:t>
      </w:r>
      <w:r w:rsidRPr="00800C7A">
        <w:tab/>
        <w:t>2</w:t>
      </w:r>
      <w:r w:rsidRPr="00800C7A">
        <w:tab/>
      </w:r>
    </w:p>
    <w:p w14:paraId="14ED01BD" w14:textId="77777777" w:rsidR="00D42285" w:rsidRPr="00800C7A" w:rsidRDefault="00D42285" w:rsidP="00D42285">
      <w:pPr>
        <w:pStyle w:val="RESPONSE0"/>
      </w:pPr>
      <w:r w:rsidRPr="00800C7A">
        <w:rPr>
          <w:caps/>
          <w:color w:val="000000" w:themeColor="text1"/>
        </w:rPr>
        <w:t>SAME</w:t>
      </w:r>
      <w:r w:rsidRPr="00800C7A">
        <w:tab/>
        <w:t>3</w:t>
      </w:r>
      <w:r w:rsidRPr="00800C7A">
        <w:tab/>
      </w:r>
    </w:p>
    <w:p w14:paraId="636879D6" w14:textId="77777777" w:rsidR="00D42285" w:rsidRPr="00800C7A" w:rsidRDefault="00D42285" w:rsidP="00D42285">
      <w:pPr>
        <w:pStyle w:val="RESPONSE0"/>
      </w:pPr>
      <w:r w:rsidRPr="00800C7A">
        <w:t>DON’T KNOW</w:t>
      </w:r>
      <w:r w:rsidRPr="00800C7A">
        <w:tab/>
        <w:t>d</w:t>
      </w:r>
      <w:r w:rsidRPr="00800C7A">
        <w:tab/>
      </w:r>
    </w:p>
    <w:p w14:paraId="3A170034" w14:textId="77777777" w:rsidR="00D42285" w:rsidRPr="00800C7A" w:rsidRDefault="00D42285" w:rsidP="0051276A">
      <w:pPr>
        <w:pStyle w:val="RESPONSELAST"/>
      </w:pPr>
      <w:r w:rsidRPr="00800C7A">
        <w:t>REFUSED</w:t>
      </w:r>
      <w:r w:rsidRPr="00800C7A">
        <w:tab/>
        <w:t>r</w:t>
      </w:r>
      <w:r w:rsidRPr="00800C7A">
        <w:tab/>
      </w:r>
    </w:p>
    <w:p w14:paraId="1F6F8F3A" w14:textId="77777777" w:rsidR="0051276A" w:rsidRPr="00800C7A" w:rsidRDefault="0051276A" w:rsidP="0051276A">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285" w:rsidRPr="00800C7A" w14:paraId="5EAF3C14"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D670BA" w14:textId="31BBC495" w:rsidR="00D42285" w:rsidRPr="00800C7A" w:rsidRDefault="00275262" w:rsidP="004E0CD2">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3C64A7" w:rsidRPr="00800C7A">
              <w:rPr>
                <w:rFonts w:ascii="Arial" w:hAnsi="Arial" w:cs="Arial"/>
                <w:bCs/>
                <w:caps/>
                <w:sz w:val="20"/>
                <w:szCs w:val="20"/>
              </w:rPr>
              <w:t>H</w:t>
            </w:r>
            <w:r w:rsidR="0007642B">
              <w:rPr>
                <w:rFonts w:ascii="Arial" w:hAnsi="Arial" w:cs="Arial"/>
                <w:bCs/>
                <w:caps/>
                <w:sz w:val="20"/>
                <w:szCs w:val="20"/>
              </w:rPr>
              <w:t>3</w:t>
            </w:r>
            <w:r w:rsidR="003C64A7" w:rsidRPr="00800C7A">
              <w:rPr>
                <w:rFonts w:ascii="Arial" w:hAnsi="Arial" w:cs="Arial"/>
                <w:bCs/>
                <w:caps/>
                <w:sz w:val="20"/>
                <w:szCs w:val="20"/>
              </w:rPr>
              <w:t>=1</w:t>
            </w:r>
          </w:p>
        </w:tc>
      </w:tr>
      <w:tr w:rsidR="00D42285" w:rsidRPr="00800C7A" w14:paraId="444F9577"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03A0A110" w14:textId="77777777" w:rsidR="00D42285" w:rsidRPr="00800C7A" w:rsidRDefault="003C64A7" w:rsidP="00E87257">
            <w:pPr>
              <w:spacing w:before="60" w:after="60" w:line="240" w:lineRule="auto"/>
              <w:ind w:firstLine="0"/>
              <w:jc w:val="left"/>
              <w:rPr>
                <w:rFonts w:ascii="Arial" w:hAnsi="Arial" w:cs="Arial"/>
                <w:sz w:val="20"/>
                <w:szCs w:val="20"/>
              </w:rPr>
            </w:pPr>
            <w:r w:rsidRPr="00800C7A">
              <w:rPr>
                <w:rFonts w:ascii="Arial" w:hAnsi="Arial" w:cs="Arial"/>
                <w:bCs/>
                <w:sz w:val="20"/>
                <w:szCs w:val="20"/>
              </w:rPr>
              <w:t>FILL STATE SNAP PROGRAM NAME</w:t>
            </w:r>
          </w:p>
        </w:tc>
      </w:tr>
    </w:tbl>
    <w:p w14:paraId="3C25C7FA" w14:textId="326E8543" w:rsidR="00D42285" w:rsidRPr="00800C7A" w:rsidRDefault="00275262" w:rsidP="00D42285">
      <w:pPr>
        <w:pStyle w:val="QUESTIONTEXT"/>
      </w:pPr>
      <w:r w:rsidRPr="00800C7A">
        <w:t>E</w:t>
      </w:r>
      <w:r w:rsidR="00D42285" w:rsidRPr="00800C7A">
        <w:t>H6.</w:t>
      </w:r>
      <w:r w:rsidR="00D42285" w:rsidRPr="00800C7A">
        <w:tab/>
        <w:t>How many weeks do your [FILL STATE SNAP PROGRAM NAME] benefits allotments usually last?</w:t>
      </w:r>
    </w:p>
    <w:p w14:paraId="1075A22E" w14:textId="77777777" w:rsidR="00D42285" w:rsidRPr="00800C7A" w:rsidRDefault="00D42285" w:rsidP="00D42285">
      <w:pPr>
        <w:pStyle w:val="QUESTIONTEXT"/>
        <w:rPr>
          <w:b w:val="0"/>
        </w:rPr>
      </w:pPr>
      <w:r w:rsidRPr="00800C7A">
        <w:tab/>
      </w:r>
      <w:r w:rsidRPr="00800C7A">
        <w:rPr>
          <w:b w:val="0"/>
        </w:rPr>
        <w:t>INTERVIEWER: CODE ANY ANSWER GREATER THAN 8 WEEKS AS 8</w:t>
      </w:r>
    </w:p>
    <w:p w14:paraId="0BDB88D2" w14:textId="77777777" w:rsidR="00D42285" w:rsidRPr="00800C7A" w:rsidRDefault="00D42285" w:rsidP="00D42285">
      <w:pPr>
        <w:pStyle w:val="RESPONSELINE"/>
        <w:tabs>
          <w:tab w:val="left" w:pos="8280"/>
        </w:tabs>
      </w:pPr>
      <w:r w:rsidRPr="00800C7A">
        <w:tab/>
        <w:t>|</w:t>
      </w:r>
      <w:r w:rsidRPr="00800C7A">
        <w:rPr>
          <w:u w:val="single"/>
        </w:rPr>
        <w:t xml:space="preserve">     </w:t>
      </w:r>
      <w:r w:rsidRPr="00800C7A">
        <w:t xml:space="preserve">| </w:t>
      </w:r>
      <w:r w:rsidRPr="00800C7A">
        <w:rPr>
          <w:bCs/>
          <w:caps/>
        </w:rPr>
        <w:t>NUMBER OF WEEKS</w:t>
      </w:r>
      <w:r w:rsidRPr="00800C7A">
        <w:tab/>
      </w:r>
    </w:p>
    <w:p w14:paraId="001C860F" w14:textId="77777777" w:rsidR="00D42285" w:rsidRPr="00800C7A" w:rsidRDefault="00D42285" w:rsidP="00D42285">
      <w:pPr>
        <w:pStyle w:val="INDENTEDBODYTEXT"/>
        <w:ind w:left="720"/>
      </w:pPr>
      <w:r w:rsidRPr="00800C7A">
        <w:t>(0-8)</w:t>
      </w:r>
    </w:p>
    <w:p w14:paraId="614F8F8A" w14:textId="77777777" w:rsidR="00D42285" w:rsidRPr="00800C7A" w:rsidRDefault="00D42285" w:rsidP="00D42285">
      <w:pPr>
        <w:pStyle w:val="RESPONSE0"/>
      </w:pPr>
      <w:r w:rsidRPr="00800C7A">
        <w:t>DON’T KNOW</w:t>
      </w:r>
      <w:r w:rsidRPr="00800C7A">
        <w:tab/>
        <w:t>d</w:t>
      </w:r>
      <w:r w:rsidRPr="00800C7A">
        <w:tab/>
      </w:r>
    </w:p>
    <w:p w14:paraId="444293C6" w14:textId="73099588" w:rsidR="000F25AA" w:rsidRDefault="00D42285" w:rsidP="0051276A">
      <w:pPr>
        <w:pStyle w:val="RESPONSELAST"/>
      </w:pPr>
      <w:r w:rsidRPr="00800C7A">
        <w:t>REFUSED</w:t>
      </w:r>
      <w:r w:rsidRPr="00800C7A">
        <w:tab/>
        <w:t>r</w:t>
      </w:r>
      <w:r w:rsidRPr="00800C7A">
        <w:tab/>
      </w:r>
    </w:p>
    <w:p w14:paraId="5FEA8DEC" w14:textId="44537884" w:rsidR="003E4957" w:rsidRDefault="003E4957">
      <w:pPr>
        <w:tabs>
          <w:tab w:val="clear" w:pos="432"/>
        </w:tabs>
        <w:spacing w:line="240" w:lineRule="auto"/>
        <w:ind w:firstLine="0"/>
        <w:jc w:val="left"/>
        <w:rPr>
          <w:rFonts w:ascii="Arial" w:hAnsi="Arial" w:cs="Arial"/>
          <w:sz w:val="20"/>
          <w:szCs w:val="20"/>
        </w:rPr>
      </w:pPr>
      <w:r>
        <w:br w:type="page"/>
      </w:r>
    </w:p>
    <w:p w14:paraId="436C038A" w14:textId="3770DAF4" w:rsidR="003401E2" w:rsidRPr="00800C7A" w:rsidRDefault="003E4957" w:rsidP="00F84D4C">
      <w:pPr>
        <w:pStyle w:val="RESPONSELAST"/>
        <w:ind w:left="0" w:right="0"/>
        <w:jc w:val="center"/>
        <w:rPr>
          <w:b/>
          <w:sz w:val="24"/>
          <w:szCs w:val="24"/>
        </w:rPr>
      </w:pPr>
      <w:r>
        <w:rPr>
          <w:b/>
          <w:sz w:val="24"/>
          <w:szCs w:val="24"/>
        </w:rPr>
        <w:lastRenderedPageBreak/>
        <w:t>I</w:t>
      </w:r>
      <w:r w:rsidR="004A1C8D" w:rsidRPr="00800C7A">
        <w:rPr>
          <w:b/>
          <w:sz w:val="24"/>
          <w:szCs w:val="24"/>
        </w:rPr>
        <w:t>. Household R</w:t>
      </w:r>
      <w:r w:rsidR="003E5A42" w:rsidRPr="00800C7A">
        <w:rPr>
          <w:b/>
          <w:sz w:val="24"/>
          <w:szCs w:val="24"/>
        </w:rPr>
        <w:t>esources</w:t>
      </w:r>
    </w:p>
    <w:p w14:paraId="21D0A6B1" w14:textId="77777777" w:rsidR="003E5A42" w:rsidRPr="00800C7A" w:rsidRDefault="003E5A42" w:rsidP="003E5A42">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E5A42" w:rsidRPr="00800C7A" w14:paraId="3F1ACE1E"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979ACF" w14:textId="77777777" w:rsidR="003E5A42" w:rsidRPr="00800C7A" w:rsidRDefault="004A1C8D" w:rsidP="004A1C8D">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r w:rsidR="003E5A42" w:rsidRPr="00800C7A" w14:paraId="09F2EDFE"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tcPr>
          <w:p w14:paraId="0262235A" w14:textId="77777777" w:rsidR="003E5A42" w:rsidRPr="00800C7A" w:rsidRDefault="007D40B8" w:rsidP="0081053E">
            <w:pPr>
              <w:spacing w:before="60" w:after="60" w:line="240" w:lineRule="auto"/>
              <w:ind w:firstLine="0"/>
              <w:jc w:val="left"/>
              <w:rPr>
                <w:rFonts w:ascii="Arial" w:hAnsi="Arial" w:cs="Arial"/>
                <w:sz w:val="20"/>
                <w:szCs w:val="20"/>
              </w:rPr>
            </w:pPr>
            <w:r w:rsidRPr="00800C7A">
              <w:rPr>
                <w:rFonts w:ascii="Arial" w:hAnsi="Arial" w:cs="Arial"/>
                <w:bCs/>
                <w:sz w:val="20"/>
                <w:szCs w:val="20"/>
              </w:rPr>
              <w:t>FILL DATE = DATE OF INTERVIEW -30 DAYS</w:t>
            </w:r>
          </w:p>
        </w:tc>
      </w:tr>
    </w:tbl>
    <w:p w14:paraId="47A0E8E4" w14:textId="37223E6F" w:rsidR="003E5A42" w:rsidRPr="00800C7A" w:rsidRDefault="00F45452" w:rsidP="003E5A42">
      <w:pPr>
        <w:pStyle w:val="QUESTIONTEXT"/>
      </w:pPr>
      <w:r w:rsidRPr="00800C7A">
        <w:t>E</w:t>
      </w:r>
      <w:r w:rsidR="003E4957">
        <w:t>I</w:t>
      </w:r>
      <w:r w:rsidR="003E5A42" w:rsidRPr="00800C7A">
        <w:t>1.</w:t>
      </w:r>
      <w:r w:rsidR="003E5A42" w:rsidRPr="00800C7A">
        <w:tab/>
        <w:t xml:space="preserve">The next questions are about </w:t>
      </w:r>
      <w:r w:rsidR="000A72CC">
        <w:t>working or jobs</w:t>
      </w:r>
      <w:r w:rsidR="003E5A42" w:rsidRPr="00800C7A">
        <w:t xml:space="preserve">. Were you </w:t>
      </w:r>
      <w:r w:rsidR="000A72CC">
        <w:t xml:space="preserve">or any other adult in your household </w:t>
      </w:r>
      <w:r w:rsidR="003E5A42" w:rsidRPr="00800C7A">
        <w:t>working for pay in the last 30 days, that is, since [DATE (DATE OF INTERVIEW -30 DAYS)]?</w:t>
      </w:r>
    </w:p>
    <w:p w14:paraId="03134578" w14:textId="158C123B" w:rsidR="003E5A42" w:rsidRPr="00800C7A" w:rsidRDefault="003E5A42" w:rsidP="003E5A42">
      <w:pPr>
        <w:pStyle w:val="RESPONSE0"/>
      </w:pPr>
      <w:r w:rsidRPr="00800C7A">
        <w:t>YES</w:t>
      </w:r>
      <w:r w:rsidRPr="00800C7A">
        <w:tab/>
        <w:t>1</w:t>
      </w:r>
      <w:r w:rsidRPr="00800C7A">
        <w:tab/>
      </w:r>
    </w:p>
    <w:p w14:paraId="155CBE33" w14:textId="77777777" w:rsidR="003E5A42" w:rsidRPr="00800C7A" w:rsidRDefault="003E5A42" w:rsidP="003E5A42">
      <w:pPr>
        <w:pStyle w:val="RESPONSE0"/>
      </w:pPr>
      <w:r w:rsidRPr="00800C7A">
        <w:t>NO</w:t>
      </w:r>
      <w:r w:rsidRPr="00800C7A">
        <w:tab/>
        <w:t>0</w:t>
      </w:r>
      <w:r w:rsidRPr="00800C7A">
        <w:tab/>
      </w:r>
    </w:p>
    <w:p w14:paraId="21F96773" w14:textId="77777777" w:rsidR="003E5A42" w:rsidRPr="00800C7A" w:rsidRDefault="003E5A42" w:rsidP="003E5A42">
      <w:pPr>
        <w:pStyle w:val="RESPONSE0"/>
      </w:pPr>
      <w:r w:rsidRPr="00800C7A">
        <w:t>DON’T KNOW</w:t>
      </w:r>
      <w:r w:rsidRPr="00800C7A">
        <w:tab/>
        <w:t>d</w:t>
      </w:r>
      <w:r w:rsidRPr="00800C7A">
        <w:tab/>
      </w:r>
    </w:p>
    <w:p w14:paraId="780264BD" w14:textId="77777777" w:rsidR="003E5A42" w:rsidRPr="00800C7A" w:rsidRDefault="003E5A42" w:rsidP="003E5A42">
      <w:pPr>
        <w:pStyle w:val="RESPONSELAST"/>
      </w:pPr>
      <w:r w:rsidRPr="00800C7A">
        <w:t>REFUSED</w:t>
      </w:r>
      <w:r w:rsidRPr="00800C7A">
        <w:tab/>
        <w:t>r</w:t>
      </w:r>
      <w:r w:rsidRPr="00800C7A">
        <w:tab/>
      </w:r>
    </w:p>
    <w:p w14:paraId="16F5B31E" w14:textId="77777777" w:rsidR="003E5A42" w:rsidRPr="00800C7A" w:rsidRDefault="003E5A42" w:rsidP="003E5A42">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E5A42" w:rsidRPr="00800C7A" w14:paraId="775563DA"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E53CAB" w14:textId="77777777" w:rsidR="003E5A42" w:rsidRPr="00800C7A" w:rsidRDefault="00762E58" w:rsidP="00762E58">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r w:rsidR="003E5A42" w:rsidRPr="00800C7A" w14:paraId="5CBDE336"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tcPr>
          <w:p w14:paraId="21E4AC97" w14:textId="77777777" w:rsidR="003E5A42" w:rsidRPr="00800C7A" w:rsidRDefault="001017B3" w:rsidP="001017B3">
            <w:pPr>
              <w:spacing w:before="60" w:after="60" w:line="240" w:lineRule="auto"/>
              <w:ind w:firstLine="0"/>
              <w:jc w:val="left"/>
              <w:rPr>
                <w:rFonts w:ascii="Arial" w:hAnsi="Arial" w:cs="Arial"/>
                <w:sz w:val="20"/>
                <w:szCs w:val="20"/>
              </w:rPr>
            </w:pPr>
            <w:r w:rsidRPr="00800C7A">
              <w:rPr>
                <w:rFonts w:ascii="Arial" w:hAnsi="Arial" w:cs="Arial"/>
                <w:bCs/>
                <w:sz w:val="20"/>
                <w:szCs w:val="20"/>
              </w:rPr>
              <w:t>FILL MONTH = CURRENT MONTH -1</w:t>
            </w:r>
          </w:p>
        </w:tc>
      </w:tr>
    </w:tbl>
    <w:p w14:paraId="7BC27DF5" w14:textId="72CD02E8" w:rsidR="003E5A42" w:rsidRPr="00800C7A" w:rsidRDefault="00F45452" w:rsidP="003E5A42">
      <w:pPr>
        <w:pStyle w:val="QUESTIONTEXT"/>
      </w:pPr>
      <w:r w:rsidRPr="00800C7A">
        <w:t>E</w:t>
      </w:r>
      <w:r w:rsidR="003B6F10">
        <w:t>I2</w:t>
      </w:r>
      <w:r w:rsidR="003E5A42" w:rsidRPr="00800C7A">
        <w:t>.</w:t>
      </w:r>
      <w:r w:rsidR="003E5A42" w:rsidRPr="00800C7A">
        <w:tab/>
        <w:t xml:space="preserve">What was your household’s total income last month, during [MONTH (CURRENT MONTH -1)] before taxes? Please include all types of income received by all household members last month, including all earnings, Social Security, pensions, </w:t>
      </w:r>
      <w:r w:rsidR="0049433C">
        <w:t xml:space="preserve">Veteran’s Benefits, Unemployment Insurance, worker’s compensation benefits, </w:t>
      </w:r>
      <w:r w:rsidR="003E5A42" w:rsidRPr="00800C7A">
        <w:t xml:space="preserve">child support, </w:t>
      </w:r>
      <w:r w:rsidR="0049433C">
        <w:t xml:space="preserve">payments from roomers or boarders, </w:t>
      </w:r>
      <w:r w:rsidR="003E5A42" w:rsidRPr="00800C7A">
        <w:t>and cash welfare benefits such as TANF (</w:t>
      </w:r>
      <w:r w:rsidR="003E5A42" w:rsidRPr="00800C7A">
        <w:rPr>
          <w:i/>
        </w:rPr>
        <w:t>TAH-</w:t>
      </w:r>
      <w:proofErr w:type="spellStart"/>
      <w:r w:rsidR="003E5A42" w:rsidRPr="00800C7A">
        <w:rPr>
          <w:i/>
        </w:rPr>
        <w:t>nif</w:t>
      </w:r>
      <w:proofErr w:type="spellEnd"/>
      <w:r w:rsidR="003E5A42" w:rsidRPr="00800C7A">
        <w:t>) and SSI. Do not include the value of SNAP benefits or food stamps, WIC, Medicaid, or public housing.</w:t>
      </w:r>
    </w:p>
    <w:p w14:paraId="6F671D0F" w14:textId="77777777" w:rsidR="003E5A42" w:rsidRPr="00800C7A" w:rsidRDefault="003E5A42" w:rsidP="003E5A42">
      <w:pPr>
        <w:pStyle w:val="RESPONSELINE"/>
      </w:pPr>
      <w:r w:rsidRPr="00800C7A">
        <w:tab/>
      </w:r>
      <w:r w:rsidR="00812429" w:rsidRPr="00800C7A">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 xml:space="preserve">| DOLLAR </w:t>
      </w:r>
      <w:r w:rsidRPr="00800C7A">
        <w:rPr>
          <w:bCs/>
          <w:caps/>
        </w:rPr>
        <w:t>AMOUNT</w:t>
      </w:r>
      <w:r w:rsidRPr="00800C7A">
        <w:t xml:space="preserve"> ($1 – 99,999)</w:t>
      </w:r>
    </w:p>
    <w:p w14:paraId="61D2A86E" w14:textId="32F6F630" w:rsidR="003E5A42" w:rsidRPr="00334474" w:rsidRDefault="003E5A42" w:rsidP="003E5A42">
      <w:pPr>
        <w:pStyle w:val="RESPONSE0"/>
      </w:pPr>
      <w:r w:rsidRPr="008427EA">
        <w:rPr>
          <w:caps/>
          <w:color w:val="000000" w:themeColor="text1"/>
        </w:rPr>
        <w:t>NO INCOME</w:t>
      </w:r>
      <w:r w:rsidRPr="008427EA">
        <w:rPr>
          <w:caps/>
          <w:color w:val="000000" w:themeColor="text1"/>
        </w:rPr>
        <w:tab/>
        <w:t>0</w:t>
      </w:r>
      <w:r w:rsidRPr="008427EA">
        <w:rPr>
          <w:caps/>
          <w:color w:val="000000" w:themeColor="text1"/>
        </w:rPr>
        <w:tab/>
        <w:t xml:space="preserve">GO TO </w:t>
      </w:r>
      <w:r w:rsidR="00F45452" w:rsidRPr="00C55416">
        <w:rPr>
          <w:caps/>
          <w:color w:val="000000" w:themeColor="text1"/>
        </w:rPr>
        <w:t>E</w:t>
      </w:r>
      <w:r w:rsidR="00377EAD" w:rsidRPr="00771818">
        <w:rPr>
          <w:caps/>
          <w:color w:val="000000" w:themeColor="text1"/>
        </w:rPr>
        <w:t>I</w:t>
      </w:r>
      <w:r w:rsidR="008E7150">
        <w:rPr>
          <w:caps/>
          <w:color w:val="000000" w:themeColor="text1"/>
        </w:rPr>
        <w:t>3</w:t>
      </w:r>
    </w:p>
    <w:p w14:paraId="69947806" w14:textId="474F5ABE" w:rsidR="003E5A42" w:rsidRPr="00334474" w:rsidRDefault="003E5A42" w:rsidP="003E5A42">
      <w:pPr>
        <w:pStyle w:val="RESPONSE0"/>
      </w:pPr>
      <w:r w:rsidRPr="00334474">
        <w:rPr>
          <w:caps/>
          <w:color w:val="000000" w:themeColor="text1"/>
        </w:rPr>
        <w:t>GAVE ANSWER</w:t>
      </w:r>
      <w:r w:rsidRPr="00334474">
        <w:tab/>
        <w:t>1</w:t>
      </w:r>
      <w:r w:rsidRPr="00334474">
        <w:tab/>
        <w:t xml:space="preserve">GO TO </w:t>
      </w:r>
      <w:r w:rsidR="00F45452" w:rsidRPr="00334474">
        <w:t>E</w:t>
      </w:r>
      <w:r w:rsidR="00377EAD" w:rsidRPr="00771818">
        <w:t>I</w:t>
      </w:r>
      <w:r w:rsidR="008E7150">
        <w:t>3</w:t>
      </w:r>
    </w:p>
    <w:p w14:paraId="7FCD65E0" w14:textId="4A58F38E" w:rsidR="003E5A42" w:rsidRPr="00334474" w:rsidRDefault="003E5A42" w:rsidP="003E5A42">
      <w:pPr>
        <w:pStyle w:val="RESPONSE0"/>
      </w:pPr>
      <w:r w:rsidRPr="00334474">
        <w:t>DON’T KNOW</w:t>
      </w:r>
      <w:r w:rsidRPr="00334474">
        <w:tab/>
        <w:t>d</w:t>
      </w:r>
      <w:r w:rsidRPr="00334474">
        <w:tab/>
      </w:r>
      <w:r w:rsidR="005A24CF" w:rsidRPr="001D2B0A">
        <w:rPr>
          <w:sz w:val="18"/>
          <w:szCs w:val="18"/>
        </w:rPr>
        <w:t xml:space="preserve">GO TO </w:t>
      </w:r>
      <w:r w:rsidR="00F45452" w:rsidRPr="001D2B0A">
        <w:rPr>
          <w:sz w:val="18"/>
          <w:szCs w:val="18"/>
        </w:rPr>
        <w:t>E</w:t>
      </w:r>
      <w:r w:rsidR="003B6F10" w:rsidRPr="001D2B0A">
        <w:rPr>
          <w:sz w:val="18"/>
          <w:szCs w:val="18"/>
        </w:rPr>
        <w:t>I</w:t>
      </w:r>
      <w:r w:rsidR="008E7150" w:rsidRPr="001D2B0A">
        <w:rPr>
          <w:sz w:val="18"/>
          <w:szCs w:val="18"/>
        </w:rPr>
        <w:t>2B</w:t>
      </w:r>
    </w:p>
    <w:p w14:paraId="05CA5191" w14:textId="518461D5" w:rsidR="003E5A42" w:rsidRPr="00800C7A" w:rsidRDefault="003E5A42" w:rsidP="003E5A42">
      <w:pPr>
        <w:pStyle w:val="RESPONSELAST"/>
      </w:pPr>
      <w:r w:rsidRPr="00334474">
        <w:t>REFUSED</w:t>
      </w:r>
      <w:r w:rsidRPr="00334474">
        <w:tab/>
        <w:t>r</w:t>
      </w:r>
      <w:r w:rsidRPr="00334474">
        <w:tab/>
      </w:r>
      <w:r w:rsidR="005A24CF" w:rsidRPr="001D2B0A">
        <w:rPr>
          <w:sz w:val="18"/>
          <w:szCs w:val="18"/>
        </w:rPr>
        <w:t xml:space="preserve">GO TO </w:t>
      </w:r>
      <w:r w:rsidR="00F45452" w:rsidRPr="001D2B0A">
        <w:rPr>
          <w:sz w:val="18"/>
          <w:szCs w:val="18"/>
        </w:rPr>
        <w:t>E</w:t>
      </w:r>
      <w:r w:rsidR="003B6F10" w:rsidRPr="001D2B0A">
        <w:rPr>
          <w:sz w:val="18"/>
          <w:szCs w:val="18"/>
        </w:rPr>
        <w:t>I</w:t>
      </w:r>
      <w:r w:rsidR="008E7150" w:rsidRPr="001D2B0A">
        <w:rPr>
          <w:sz w:val="18"/>
          <w:szCs w:val="18"/>
        </w:rPr>
        <w:t>2B</w:t>
      </w:r>
    </w:p>
    <w:p w14:paraId="3DA7DFA6" w14:textId="77777777" w:rsidR="003E5A42" w:rsidRPr="00800C7A" w:rsidRDefault="003E5A42" w:rsidP="003E5A42">
      <w:pPr>
        <w:tabs>
          <w:tab w:val="left" w:pos="720"/>
          <w:tab w:val="left" w:pos="1440"/>
          <w:tab w:val="left" w:pos="7200"/>
        </w:tabs>
        <w:spacing w:line="240" w:lineRule="auto"/>
        <w:ind w:firstLine="0"/>
        <w:jc w:val="left"/>
        <w:rPr>
          <w:rFonts w:ascii="Arial" w:hAnsi="Arial" w:cs="Arial"/>
          <w:sz w:val="20"/>
          <w:szCs w:val="20"/>
        </w:rPr>
      </w:pPr>
    </w:p>
    <w:p w14:paraId="6C3BB114" w14:textId="58A80368" w:rsidR="003E5A42" w:rsidRPr="00800C7A" w:rsidRDefault="003E5A42" w:rsidP="003E5A42">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E5A42" w:rsidRPr="00800C7A" w14:paraId="68B2C79A"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053AEF" w14:textId="10031436" w:rsidR="003E5A42" w:rsidRPr="00800C7A" w:rsidRDefault="00F45452" w:rsidP="008427EA">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3B6F10">
              <w:rPr>
                <w:rFonts w:ascii="Arial" w:hAnsi="Arial" w:cs="Arial"/>
                <w:bCs/>
                <w:caps/>
                <w:sz w:val="20"/>
                <w:szCs w:val="20"/>
              </w:rPr>
              <w:t>I2</w:t>
            </w:r>
            <w:r w:rsidR="005A24CF" w:rsidRPr="00800C7A">
              <w:rPr>
                <w:rFonts w:ascii="Arial" w:hAnsi="Arial" w:cs="Arial"/>
                <w:bCs/>
                <w:caps/>
                <w:sz w:val="20"/>
                <w:szCs w:val="20"/>
              </w:rPr>
              <w:t xml:space="preserve"> GT 12,500</w:t>
            </w:r>
          </w:p>
        </w:tc>
      </w:tr>
      <w:tr w:rsidR="003E5A42" w:rsidRPr="00800C7A" w14:paraId="78729462"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tcPr>
          <w:p w14:paraId="2DA0448D" w14:textId="4F92337D" w:rsidR="003E5A42" w:rsidRPr="00800C7A" w:rsidRDefault="005A24CF" w:rsidP="008427EA">
            <w:pPr>
              <w:spacing w:before="60" w:after="60" w:line="240" w:lineRule="auto"/>
              <w:ind w:firstLine="0"/>
              <w:jc w:val="left"/>
              <w:rPr>
                <w:rFonts w:ascii="Arial" w:hAnsi="Arial" w:cs="Arial"/>
                <w:bCs/>
                <w:sz w:val="20"/>
                <w:szCs w:val="20"/>
              </w:rPr>
            </w:pPr>
            <w:r w:rsidRPr="00800C7A">
              <w:rPr>
                <w:rFonts w:ascii="Arial" w:hAnsi="Arial" w:cs="Arial"/>
                <w:bCs/>
                <w:sz w:val="20"/>
                <w:szCs w:val="20"/>
              </w:rPr>
              <w:t xml:space="preserve">FILL=AMOUNT FROM </w:t>
            </w:r>
            <w:r w:rsidR="00F45452" w:rsidRPr="00800C7A">
              <w:rPr>
                <w:rFonts w:ascii="Arial" w:hAnsi="Arial" w:cs="Arial"/>
                <w:bCs/>
                <w:sz w:val="20"/>
                <w:szCs w:val="20"/>
              </w:rPr>
              <w:t>E</w:t>
            </w:r>
            <w:r w:rsidR="003B6F10">
              <w:rPr>
                <w:rFonts w:ascii="Arial" w:hAnsi="Arial" w:cs="Arial"/>
                <w:bCs/>
                <w:sz w:val="20"/>
                <w:szCs w:val="20"/>
              </w:rPr>
              <w:t>I2</w:t>
            </w:r>
          </w:p>
        </w:tc>
      </w:tr>
    </w:tbl>
    <w:p w14:paraId="5EB37886" w14:textId="6D0B3BE8" w:rsidR="003E5A42" w:rsidRPr="00800C7A" w:rsidRDefault="00F45452" w:rsidP="003E5A42">
      <w:pPr>
        <w:pStyle w:val="QUESTIONTEXT"/>
      </w:pPr>
      <w:r w:rsidRPr="00800C7A">
        <w:t>E</w:t>
      </w:r>
      <w:r w:rsidR="003B6F10">
        <w:t>I2</w:t>
      </w:r>
      <w:r w:rsidR="003E5A42" w:rsidRPr="00800C7A">
        <w:t>a.</w:t>
      </w:r>
      <w:r w:rsidR="003E5A42" w:rsidRPr="00800C7A">
        <w:tab/>
        <w:t xml:space="preserve">You said your household’s total income last month was </w:t>
      </w:r>
      <w:r w:rsidR="005A24CF" w:rsidRPr="00800C7A">
        <w:t>$</w:t>
      </w:r>
      <w:r w:rsidR="003E5A42" w:rsidRPr="00800C7A">
        <w:t>[</w:t>
      </w:r>
      <w:r w:rsidR="005A24CF" w:rsidRPr="00800C7A">
        <w:t xml:space="preserve">AMOUNT </w:t>
      </w:r>
      <w:r w:rsidR="003E5A42" w:rsidRPr="00800C7A">
        <w:t xml:space="preserve">FROM </w:t>
      </w:r>
      <w:r w:rsidRPr="00800C7A">
        <w:t>E</w:t>
      </w:r>
      <w:r w:rsidR="003B6F10">
        <w:t>I2</w:t>
      </w:r>
      <w:r w:rsidR="005A24CF" w:rsidRPr="00800C7A">
        <w:t>]</w:t>
      </w:r>
      <w:r w:rsidR="003E5A42" w:rsidRPr="00800C7A">
        <w:t>, is this correct?</w:t>
      </w:r>
    </w:p>
    <w:p w14:paraId="26238F83" w14:textId="77777777" w:rsidR="003E5A42" w:rsidRPr="00800C7A" w:rsidRDefault="003E5A42" w:rsidP="003E5A42">
      <w:pPr>
        <w:pStyle w:val="RESPONSE0"/>
      </w:pPr>
      <w:r w:rsidRPr="00800C7A">
        <w:t>YES</w:t>
      </w:r>
      <w:r w:rsidRPr="00800C7A">
        <w:tab/>
        <w:t>1</w:t>
      </w:r>
      <w:r w:rsidRPr="00800C7A">
        <w:tab/>
      </w:r>
    </w:p>
    <w:p w14:paraId="3D455E78" w14:textId="7FF7AD88" w:rsidR="003E5A42" w:rsidRPr="00800C7A" w:rsidRDefault="003E5A42" w:rsidP="0081053E">
      <w:pPr>
        <w:pStyle w:val="RESPONSE0"/>
        <w:ind w:right="-630"/>
      </w:pPr>
      <w:r w:rsidRPr="00800C7A">
        <w:t>NO</w:t>
      </w:r>
      <w:r w:rsidRPr="00800C7A">
        <w:tab/>
        <w:t>0</w:t>
      </w:r>
      <w:r w:rsidRPr="00800C7A">
        <w:tab/>
      </w:r>
      <w:r w:rsidR="0081053E" w:rsidRPr="00800C7A">
        <w:t xml:space="preserve">REPEAT </w:t>
      </w:r>
      <w:r w:rsidR="00F45452" w:rsidRPr="00800C7A">
        <w:t>E</w:t>
      </w:r>
      <w:r w:rsidR="003B6F10">
        <w:t>I2</w:t>
      </w:r>
    </w:p>
    <w:p w14:paraId="2945FF2E" w14:textId="77777777" w:rsidR="003E5A42" w:rsidRPr="00800C7A" w:rsidRDefault="003E5A42" w:rsidP="003E5A42">
      <w:pPr>
        <w:pStyle w:val="RESPONSE0"/>
      </w:pPr>
      <w:r w:rsidRPr="00800C7A">
        <w:t>DON’T KNOW</w:t>
      </w:r>
      <w:r w:rsidRPr="00800C7A">
        <w:tab/>
        <w:t>d</w:t>
      </w:r>
      <w:r w:rsidRPr="00800C7A">
        <w:tab/>
      </w:r>
    </w:p>
    <w:p w14:paraId="7D5B5C87" w14:textId="77777777" w:rsidR="003E5A42" w:rsidRPr="00800C7A" w:rsidRDefault="003E5A42" w:rsidP="003E5A42">
      <w:pPr>
        <w:pStyle w:val="RESPONSELAST"/>
      </w:pPr>
      <w:r w:rsidRPr="00800C7A">
        <w:t>REFUSED</w:t>
      </w:r>
      <w:r w:rsidRPr="00800C7A">
        <w:tab/>
        <w:t>r</w:t>
      </w:r>
      <w:r w:rsidRPr="00800C7A">
        <w:tab/>
      </w:r>
    </w:p>
    <w:p w14:paraId="34F9988F" w14:textId="24456220" w:rsidR="003B6F10" w:rsidRDefault="003B6F1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4D22F22" w14:textId="77777777" w:rsidR="0081053E" w:rsidRPr="00800C7A" w:rsidRDefault="0081053E" w:rsidP="0081053E">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53E" w:rsidRPr="00800C7A" w14:paraId="536D2DA3"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5E86FB" w14:textId="51982751" w:rsidR="0081053E" w:rsidRPr="00800C7A" w:rsidRDefault="00F45452" w:rsidP="008427EA">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3B6F10">
              <w:rPr>
                <w:rFonts w:ascii="Arial" w:hAnsi="Arial" w:cs="Arial"/>
                <w:bCs/>
                <w:caps/>
                <w:sz w:val="20"/>
                <w:szCs w:val="20"/>
              </w:rPr>
              <w:t>I2</w:t>
            </w:r>
            <w:r w:rsidR="005A24CF" w:rsidRPr="00800C7A">
              <w:rPr>
                <w:rFonts w:ascii="Arial" w:hAnsi="Arial" w:cs="Arial"/>
                <w:bCs/>
                <w:caps/>
                <w:sz w:val="20"/>
                <w:szCs w:val="20"/>
              </w:rPr>
              <w:t>=D OR R</w:t>
            </w:r>
          </w:p>
        </w:tc>
      </w:tr>
    </w:tbl>
    <w:p w14:paraId="1E7CB9FB" w14:textId="5EA9FAA6" w:rsidR="0081053E" w:rsidRPr="00800C7A" w:rsidRDefault="00F45452" w:rsidP="0081053E">
      <w:pPr>
        <w:pStyle w:val="QUESTIONTEXT"/>
      </w:pPr>
      <w:r w:rsidRPr="00800C7A">
        <w:t>E</w:t>
      </w:r>
      <w:r w:rsidR="003B6F10">
        <w:t>I</w:t>
      </w:r>
      <w:r w:rsidR="0075397D">
        <w:t>2b</w:t>
      </w:r>
      <w:r w:rsidR="0081053E" w:rsidRPr="00800C7A">
        <w:t>.</w:t>
      </w:r>
      <w:r w:rsidR="0081053E" w:rsidRPr="00800C7A">
        <w:tab/>
        <w:t>Some people find it eas</w:t>
      </w:r>
      <w:r w:rsidR="005A24CF" w:rsidRPr="00800C7A">
        <w:t xml:space="preserve">ier to select an income range. </w:t>
      </w:r>
      <w:r w:rsidR="0081053E" w:rsidRPr="00800C7A">
        <w:t xml:space="preserve">Please stop me when I reach your household’s total income for </w:t>
      </w:r>
      <w:r w:rsidR="0081053E" w:rsidRPr="00800C7A">
        <w:rPr>
          <w:u w:val="single"/>
        </w:rPr>
        <w:t>last month</w:t>
      </w:r>
      <w:r w:rsidR="0081053E" w:rsidRPr="00800C7A">
        <w:t>. Was it…</w:t>
      </w:r>
    </w:p>
    <w:p w14:paraId="31F79E03" w14:textId="77777777" w:rsidR="0081053E" w:rsidRPr="00800C7A" w:rsidRDefault="0081053E" w:rsidP="0081053E">
      <w:pPr>
        <w:tabs>
          <w:tab w:val="clear" w:pos="432"/>
          <w:tab w:val="left" w:pos="1440"/>
          <w:tab w:val="left" w:pos="6930"/>
        </w:tabs>
        <w:spacing w:line="240" w:lineRule="auto"/>
        <w:ind w:firstLine="0"/>
        <w:jc w:val="left"/>
        <w:rPr>
          <w:rFonts w:ascii="Arial" w:hAnsi="Arial" w:cs="Arial"/>
          <w:color w:val="000000" w:themeColor="text1"/>
          <w:sz w:val="20"/>
          <w:szCs w:val="20"/>
        </w:rPr>
      </w:pPr>
      <w:r w:rsidRPr="00800C7A">
        <w:rPr>
          <w:rFonts w:ascii="Arial" w:hAnsi="Arial" w:cs="Arial"/>
          <w:color w:val="000000" w:themeColor="text1"/>
          <w:sz w:val="20"/>
          <w:szCs w:val="20"/>
        </w:rPr>
        <w:tab/>
      </w:r>
      <w:r w:rsidRPr="00800C7A">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863331568"/>
          <w:placeholder>
            <w:docPart w:val="86F823003FBF456F99192D2D4B805014"/>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rPr>
              <w:rFonts w:ascii="Arial" w:hAnsi="Arial" w:cs="Arial"/>
              <w:color w:val="000000" w:themeColor="text1"/>
              <w:sz w:val="20"/>
              <w:szCs w:val="20"/>
            </w:rPr>
            <w:t>CODE ONE ONLY</w:t>
          </w:r>
        </w:sdtContent>
      </w:sdt>
    </w:p>
    <w:p w14:paraId="0375AC0A" w14:textId="77777777" w:rsidR="0081053E" w:rsidRPr="00800C7A" w:rsidRDefault="0081053E" w:rsidP="0081053E">
      <w:pPr>
        <w:pStyle w:val="RESPONSE0"/>
      </w:pPr>
      <w:r w:rsidRPr="00800C7A">
        <w:rPr>
          <w:b/>
          <w:color w:val="000000" w:themeColor="text1"/>
        </w:rPr>
        <w:t>Less than $500,</w:t>
      </w:r>
      <w:r w:rsidRPr="00800C7A">
        <w:tab/>
        <w:t>1</w:t>
      </w:r>
      <w:r w:rsidRPr="00800C7A">
        <w:tab/>
      </w:r>
    </w:p>
    <w:p w14:paraId="5455B208" w14:textId="77777777" w:rsidR="0081053E" w:rsidRPr="00800C7A" w:rsidRDefault="0081053E" w:rsidP="0081053E">
      <w:pPr>
        <w:pStyle w:val="RESPONSE0"/>
      </w:pPr>
      <w:r w:rsidRPr="00800C7A">
        <w:rPr>
          <w:b/>
        </w:rPr>
        <w:t>$500 to less than $1,000,</w:t>
      </w:r>
      <w:r w:rsidRPr="00800C7A">
        <w:tab/>
        <w:t>2</w:t>
      </w:r>
      <w:r w:rsidRPr="00800C7A">
        <w:tab/>
      </w:r>
    </w:p>
    <w:p w14:paraId="769BB1CC" w14:textId="77777777" w:rsidR="0081053E" w:rsidRPr="00800C7A" w:rsidRDefault="0081053E" w:rsidP="0081053E">
      <w:pPr>
        <w:pStyle w:val="RESPONSE0"/>
      </w:pPr>
      <w:r w:rsidRPr="00800C7A">
        <w:rPr>
          <w:b/>
        </w:rPr>
        <w:t>$1,000 to less than $1,500,</w:t>
      </w:r>
      <w:r w:rsidRPr="00800C7A">
        <w:tab/>
        <w:t>3</w:t>
      </w:r>
      <w:r w:rsidRPr="00800C7A">
        <w:tab/>
      </w:r>
    </w:p>
    <w:p w14:paraId="4E00D798" w14:textId="77777777" w:rsidR="0081053E" w:rsidRPr="00800C7A" w:rsidRDefault="0081053E" w:rsidP="0081053E">
      <w:pPr>
        <w:pStyle w:val="RESPONSE0"/>
      </w:pPr>
      <w:r w:rsidRPr="00800C7A">
        <w:rPr>
          <w:b/>
        </w:rPr>
        <w:t>$1,500 to less than $2,000,</w:t>
      </w:r>
      <w:r w:rsidRPr="00800C7A">
        <w:tab/>
        <w:t>4</w:t>
      </w:r>
      <w:r w:rsidRPr="00800C7A">
        <w:tab/>
      </w:r>
    </w:p>
    <w:p w14:paraId="115BBF0F" w14:textId="77777777" w:rsidR="0081053E" w:rsidRPr="00800C7A" w:rsidRDefault="0081053E" w:rsidP="0081053E">
      <w:pPr>
        <w:pStyle w:val="RESPONSE0"/>
      </w:pPr>
      <w:r w:rsidRPr="00800C7A">
        <w:rPr>
          <w:b/>
        </w:rPr>
        <w:t>$2,000 to less than $2,500,</w:t>
      </w:r>
      <w:r w:rsidRPr="00800C7A">
        <w:tab/>
        <w:t>5</w:t>
      </w:r>
      <w:r w:rsidRPr="00800C7A">
        <w:tab/>
      </w:r>
    </w:p>
    <w:p w14:paraId="07BD57F4" w14:textId="77777777" w:rsidR="0081053E" w:rsidRPr="00800C7A" w:rsidRDefault="0081053E" w:rsidP="0081053E">
      <w:pPr>
        <w:pStyle w:val="RESPONSE0"/>
      </w:pPr>
      <w:r w:rsidRPr="00800C7A">
        <w:rPr>
          <w:b/>
        </w:rPr>
        <w:t>$2,500 to less than $3,000, or</w:t>
      </w:r>
      <w:r w:rsidRPr="00800C7A">
        <w:tab/>
        <w:t>6</w:t>
      </w:r>
      <w:r w:rsidRPr="00800C7A">
        <w:tab/>
      </w:r>
    </w:p>
    <w:p w14:paraId="05E3D348" w14:textId="77777777" w:rsidR="0081053E" w:rsidRPr="00800C7A" w:rsidRDefault="0081053E" w:rsidP="0081053E">
      <w:pPr>
        <w:pStyle w:val="RESPONSE0"/>
      </w:pPr>
      <w:r w:rsidRPr="00800C7A">
        <w:rPr>
          <w:b/>
        </w:rPr>
        <w:t>$3,000 or more?</w:t>
      </w:r>
      <w:r w:rsidRPr="00800C7A">
        <w:tab/>
        <w:t>7</w:t>
      </w:r>
      <w:r w:rsidRPr="00800C7A">
        <w:tab/>
      </w:r>
    </w:p>
    <w:p w14:paraId="102D2802" w14:textId="77777777" w:rsidR="0081053E" w:rsidRPr="00800C7A" w:rsidRDefault="0081053E" w:rsidP="0081053E">
      <w:pPr>
        <w:pStyle w:val="RESPONSE0"/>
      </w:pPr>
      <w:r w:rsidRPr="00800C7A">
        <w:t>DON’T KNOW</w:t>
      </w:r>
      <w:r w:rsidRPr="00800C7A">
        <w:tab/>
        <w:t>d</w:t>
      </w:r>
      <w:r w:rsidRPr="00800C7A">
        <w:tab/>
      </w:r>
    </w:p>
    <w:p w14:paraId="2F6486B4" w14:textId="77777777" w:rsidR="0081053E" w:rsidRPr="00800C7A" w:rsidRDefault="0081053E" w:rsidP="0081053E">
      <w:pPr>
        <w:pStyle w:val="RESPONSELAST"/>
      </w:pPr>
      <w:r w:rsidRPr="00800C7A">
        <w:t>REFUSED</w:t>
      </w:r>
      <w:r w:rsidRPr="00800C7A">
        <w:tab/>
        <w:t>r</w:t>
      </w:r>
      <w:r w:rsidRPr="00800C7A">
        <w:tab/>
      </w:r>
    </w:p>
    <w:p w14:paraId="3E908726" w14:textId="77777777" w:rsidR="0081053E" w:rsidRDefault="0081053E" w:rsidP="0081053E">
      <w:pPr>
        <w:spacing w:line="240" w:lineRule="auto"/>
        <w:ind w:firstLine="0"/>
        <w:jc w:val="left"/>
        <w:rPr>
          <w:rFonts w:ascii="Arial" w:hAnsi="Arial" w:cs="Arial"/>
          <w:sz w:val="20"/>
          <w:szCs w:val="20"/>
        </w:rPr>
      </w:pPr>
    </w:p>
    <w:p w14:paraId="1A9157D4" w14:textId="77777777" w:rsidR="0049433C" w:rsidRPr="00800C7A" w:rsidRDefault="0049433C" w:rsidP="0081053E">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53E" w:rsidRPr="00800C7A" w14:paraId="3E724090"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9D9BE3" w14:textId="77777777" w:rsidR="0081053E" w:rsidRPr="00800C7A" w:rsidRDefault="005A24CF" w:rsidP="005A24CF">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bl>
    <w:p w14:paraId="402399C5" w14:textId="3A019D14" w:rsidR="0081053E" w:rsidRPr="00800C7A" w:rsidRDefault="00F45452" w:rsidP="0081053E">
      <w:pPr>
        <w:pStyle w:val="QUESTIONTEXT"/>
      </w:pPr>
      <w:r w:rsidRPr="00800C7A">
        <w:t>E</w:t>
      </w:r>
      <w:r w:rsidR="003B6F10">
        <w:t>I</w:t>
      </w:r>
      <w:r w:rsidR="0075397D">
        <w:t>3</w:t>
      </w:r>
      <w:r w:rsidR="0081053E" w:rsidRPr="00800C7A">
        <w:t>.</w:t>
      </w:r>
      <w:r w:rsidR="0081053E" w:rsidRPr="00800C7A">
        <w:tab/>
        <w:t xml:space="preserve">And, what was your household’s total income last year before taxes? Please include all types of income received by all household members last year, including all earnings, Social Security, pensions, </w:t>
      </w:r>
      <w:r w:rsidR="005651D6">
        <w:t xml:space="preserve">Veteran’s Benefits, Unemployment Insurance, worker’s compensation benefits, </w:t>
      </w:r>
      <w:r w:rsidR="0081053E" w:rsidRPr="00800C7A">
        <w:t xml:space="preserve">child support, </w:t>
      </w:r>
      <w:r w:rsidR="00CD777F">
        <w:t xml:space="preserve">payments from roomers or boarders, </w:t>
      </w:r>
      <w:r w:rsidR="0081053E" w:rsidRPr="00800C7A">
        <w:t>and cash welfare benefits such as TANF (</w:t>
      </w:r>
      <w:r w:rsidR="0081053E" w:rsidRPr="00800C7A">
        <w:rPr>
          <w:i/>
        </w:rPr>
        <w:t>TAH-</w:t>
      </w:r>
      <w:proofErr w:type="spellStart"/>
      <w:r w:rsidR="0081053E" w:rsidRPr="00800C7A">
        <w:rPr>
          <w:i/>
        </w:rPr>
        <w:t>nif</w:t>
      </w:r>
      <w:proofErr w:type="spellEnd"/>
      <w:r w:rsidR="0081053E" w:rsidRPr="00800C7A">
        <w:t>) and SSI. Do not include the value of SNAP benefits or food stamps, WIC, Medicaid, or public housing.</w:t>
      </w:r>
    </w:p>
    <w:p w14:paraId="30CF0305" w14:textId="77777777" w:rsidR="0081053E" w:rsidRPr="00800C7A" w:rsidRDefault="0081053E" w:rsidP="0081053E">
      <w:pPr>
        <w:pStyle w:val="RESPONSELINE"/>
      </w:pPr>
      <w:r w:rsidRPr="00800C7A">
        <w:tab/>
      </w:r>
      <w:r w:rsidR="00812429" w:rsidRPr="00800C7A">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00D7250D" w:rsidRPr="00800C7A">
        <w:t>,|</w:t>
      </w:r>
      <w:r w:rsidRPr="00800C7A">
        <w:rPr>
          <w:u w:val="single"/>
        </w:rPr>
        <w:t xml:space="preserve">     </w:t>
      </w:r>
      <w:r w:rsidRPr="00800C7A">
        <w:t>|</w:t>
      </w:r>
      <w:r w:rsidRPr="00800C7A">
        <w:rPr>
          <w:u w:val="single"/>
        </w:rPr>
        <w:t xml:space="preserve">     </w:t>
      </w:r>
      <w:r w:rsidRPr="00800C7A">
        <w:t>|</w:t>
      </w:r>
      <w:r w:rsidR="00D7250D" w:rsidRPr="00800C7A">
        <w:rPr>
          <w:u w:val="single"/>
        </w:rPr>
        <w:t xml:space="preserve">     |</w:t>
      </w:r>
      <w:r w:rsidRPr="00800C7A">
        <w:t xml:space="preserve"> DOLLAR </w:t>
      </w:r>
      <w:r w:rsidRPr="00800C7A">
        <w:rPr>
          <w:bCs/>
          <w:caps/>
        </w:rPr>
        <w:t>AMOUNT</w:t>
      </w:r>
      <w:r w:rsidRPr="00800C7A">
        <w:t xml:space="preserve"> (</w:t>
      </w:r>
      <w:r w:rsidR="00D7250D" w:rsidRPr="00800C7A">
        <w:t>$1 – 150</w:t>
      </w:r>
      <w:r w:rsidRPr="00800C7A">
        <w:t>,</w:t>
      </w:r>
      <w:r w:rsidR="00D7250D" w:rsidRPr="00800C7A">
        <w:t>000</w:t>
      </w:r>
      <w:r w:rsidRPr="00800C7A">
        <w:t>)</w:t>
      </w:r>
    </w:p>
    <w:p w14:paraId="10B3923D" w14:textId="6AF3DBE2" w:rsidR="0081053E" w:rsidRPr="008427EA" w:rsidRDefault="0081053E" w:rsidP="0081053E">
      <w:pPr>
        <w:pStyle w:val="RESPONSE0"/>
      </w:pPr>
      <w:r w:rsidRPr="008427EA">
        <w:rPr>
          <w:caps/>
          <w:color w:val="000000" w:themeColor="text1"/>
        </w:rPr>
        <w:t>NO INCOME</w:t>
      </w:r>
      <w:r w:rsidRPr="008427EA">
        <w:rPr>
          <w:caps/>
          <w:color w:val="000000" w:themeColor="text1"/>
        </w:rPr>
        <w:tab/>
        <w:t>0</w:t>
      </w:r>
      <w:r w:rsidRPr="008427EA">
        <w:rPr>
          <w:caps/>
          <w:color w:val="000000" w:themeColor="text1"/>
        </w:rPr>
        <w:tab/>
        <w:t>G</w:t>
      </w:r>
      <w:r w:rsidR="005A24CF" w:rsidRPr="00C55416">
        <w:rPr>
          <w:caps/>
          <w:color w:val="000000" w:themeColor="text1"/>
        </w:rPr>
        <w:t xml:space="preserve">O TO </w:t>
      </w:r>
      <w:r w:rsidR="00F45452" w:rsidRPr="00334474">
        <w:rPr>
          <w:caps/>
          <w:color w:val="000000" w:themeColor="text1"/>
        </w:rPr>
        <w:t>E</w:t>
      </w:r>
      <w:r w:rsidR="002658E6" w:rsidRPr="0024090A">
        <w:rPr>
          <w:caps/>
          <w:color w:val="000000" w:themeColor="text1"/>
        </w:rPr>
        <w:t>I</w:t>
      </w:r>
      <w:r w:rsidR="0075397D">
        <w:rPr>
          <w:caps/>
          <w:color w:val="000000" w:themeColor="text1"/>
        </w:rPr>
        <w:t>4</w:t>
      </w:r>
    </w:p>
    <w:p w14:paraId="53FDE335" w14:textId="28476237" w:rsidR="0081053E" w:rsidRPr="008427EA" w:rsidRDefault="0081053E" w:rsidP="0081053E">
      <w:pPr>
        <w:pStyle w:val="RESPONSE0"/>
      </w:pPr>
      <w:r w:rsidRPr="00C55416">
        <w:rPr>
          <w:caps/>
          <w:color w:val="000000" w:themeColor="text1"/>
        </w:rPr>
        <w:t>GAVE ANSWER</w:t>
      </w:r>
      <w:r w:rsidRPr="00334474">
        <w:tab/>
        <w:t>1</w:t>
      </w:r>
      <w:r w:rsidRPr="00334474">
        <w:tab/>
        <w:t xml:space="preserve">GO TO </w:t>
      </w:r>
      <w:r w:rsidR="00F45452" w:rsidRPr="00334474">
        <w:t>E</w:t>
      </w:r>
      <w:r w:rsidR="002658E6" w:rsidRPr="0024090A">
        <w:t>I</w:t>
      </w:r>
      <w:r w:rsidR="0075397D">
        <w:t>4</w:t>
      </w:r>
    </w:p>
    <w:p w14:paraId="4E02592C" w14:textId="558FAE39" w:rsidR="0081053E" w:rsidRPr="00334474" w:rsidRDefault="0081053E" w:rsidP="0081053E">
      <w:pPr>
        <w:pStyle w:val="RESPONSE0"/>
      </w:pPr>
      <w:r w:rsidRPr="00C55416">
        <w:t>DON’T KNOW</w:t>
      </w:r>
      <w:r w:rsidRPr="00C55416">
        <w:tab/>
        <w:t>d</w:t>
      </w:r>
      <w:r w:rsidRPr="00C55416">
        <w:tab/>
      </w:r>
      <w:r w:rsidR="005A24CF" w:rsidRPr="001D2B0A">
        <w:rPr>
          <w:sz w:val="18"/>
          <w:szCs w:val="18"/>
        </w:rPr>
        <w:t xml:space="preserve">GO TO </w:t>
      </w:r>
      <w:r w:rsidR="00F45452" w:rsidRPr="001D2B0A">
        <w:rPr>
          <w:sz w:val="18"/>
          <w:szCs w:val="18"/>
        </w:rPr>
        <w:t>E</w:t>
      </w:r>
      <w:r w:rsidR="00377EAD" w:rsidRPr="001D2B0A">
        <w:rPr>
          <w:sz w:val="18"/>
          <w:szCs w:val="18"/>
        </w:rPr>
        <w:t>I</w:t>
      </w:r>
      <w:r w:rsidR="0075397D" w:rsidRPr="001D2B0A">
        <w:rPr>
          <w:sz w:val="18"/>
          <w:szCs w:val="18"/>
        </w:rPr>
        <w:t>3A</w:t>
      </w:r>
    </w:p>
    <w:p w14:paraId="4B23BC8F" w14:textId="041B9D2C" w:rsidR="0081053E" w:rsidRPr="00800C7A" w:rsidRDefault="0081053E" w:rsidP="0081053E">
      <w:pPr>
        <w:pStyle w:val="RESPONSELAST"/>
      </w:pPr>
      <w:r w:rsidRPr="00334474">
        <w:t>REFUSED</w:t>
      </w:r>
      <w:r w:rsidRPr="00334474">
        <w:tab/>
        <w:t>r</w:t>
      </w:r>
      <w:r w:rsidRPr="00334474">
        <w:tab/>
      </w:r>
      <w:r w:rsidR="005A24CF" w:rsidRPr="001D2B0A">
        <w:rPr>
          <w:sz w:val="18"/>
          <w:szCs w:val="18"/>
        </w:rPr>
        <w:t xml:space="preserve">GO TO </w:t>
      </w:r>
      <w:r w:rsidR="00F45452" w:rsidRPr="001D2B0A">
        <w:rPr>
          <w:sz w:val="18"/>
          <w:szCs w:val="18"/>
        </w:rPr>
        <w:t>E</w:t>
      </w:r>
      <w:r w:rsidR="00377EAD" w:rsidRPr="001D2B0A">
        <w:rPr>
          <w:sz w:val="18"/>
          <w:szCs w:val="18"/>
        </w:rPr>
        <w:t>I</w:t>
      </w:r>
      <w:r w:rsidR="0075397D" w:rsidRPr="001D2B0A">
        <w:rPr>
          <w:sz w:val="18"/>
          <w:szCs w:val="18"/>
        </w:rPr>
        <w:t>3A</w:t>
      </w:r>
    </w:p>
    <w:p w14:paraId="3505900B" w14:textId="77777777" w:rsidR="0081053E" w:rsidRPr="00800C7A" w:rsidRDefault="0081053E" w:rsidP="0081053E">
      <w:pPr>
        <w:tabs>
          <w:tab w:val="left" w:pos="720"/>
          <w:tab w:val="left" w:pos="1440"/>
          <w:tab w:val="left" w:pos="7200"/>
        </w:tabs>
        <w:spacing w:line="240" w:lineRule="auto"/>
        <w:ind w:firstLine="0"/>
        <w:jc w:val="left"/>
        <w:rPr>
          <w:rFonts w:ascii="Arial" w:hAnsi="Arial" w:cs="Arial"/>
          <w:sz w:val="20"/>
          <w:szCs w:val="20"/>
        </w:rPr>
      </w:pPr>
    </w:p>
    <w:p w14:paraId="3173C486" w14:textId="77777777" w:rsidR="0081053E" w:rsidRPr="00800C7A" w:rsidRDefault="0081053E" w:rsidP="0081053E">
      <w:pPr>
        <w:tabs>
          <w:tab w:val="clear" w:pos="432"/>
        </w:tabs>
        <w:spacing w:line="240" w:lineRule="auto"/>
        <w:ind w:firstLine="0"/>
        <w:jc w:val="left"/>
        <w:rPr>
          <w:rFonts w:ascii="Arial" w:hAnsi="Arial" w:cs="Arial"/>
          <w:sz w:val="20"/>
          <w:szCs w:val="20"/>
        </w:rPr>
      </w:pPr>
    </w:p>
    <w:p w14:paraId="414709F1" w14:textId="77777777" w:rsidR="0081053E" w:rsidRDefault="0081053E" w:rsidP="0081053E">
      <w:pPr>
        <w:tabs>
          <w:tab w:val="clear" w:pos="432"/>
        </w:tabs>
        <w:spacing w:line="240" w:lineRule="auto"/>
        <w:ind w:firstLine="0"/>
        <w:jc w:val="left"/>
        <w:rPr>
          <w:rFonts w:ascii="Arial" w:hAnsi="Arial" w:cs="Arial"/>
          <w:sz w:val="20"/>
          <w:szCs w:val="20"/>
        </w:rPr>
      </w:pPr>
      <w:r w:rsidRPr="00800C7A">
        <w:rPr>
          <w:rFonts w:ascii="Arial" w:hAnsi="Arial" w:cs="Arial"/>
          <w:sz w:val="20"/>
          <w:szCs w:val="20"/>
        </w:rPr>
        <w:br w:type="page"/>
      </w:r>
    </w:p>
    <w:p w14:paraId="16D431AF" w14:textId="77777777" w:rsidR="00830C04" w:rsidRPr="00800C7A" w:rsidRDefault="00830C04" w:rsidP="0081053E">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53E" w:rsidRPr="00800C7A" w14:paraId="2B2E2C2A"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554468" w14:textId="32695A02" w:rsidR="0081053E" w:rsidRPr="00800C7A" w:rsidRDefault="00F45452" w:rsidP="0075397D">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377EAD">
              <w:rPr>
                <w:rFonts w:ascii="Arial" w:hAnsi="Arial" w:cs="Arial"/>
                <w:bCs/>
                <w:caps/>
                <w:sz w:val="20"/>
                <w:szCs w:val="20"/>
              </w:rPr>
              <w:t>I</w:t>
            </w:r>
            <w:r w:rsidR="0075397D">
              <w:rPr>
                <w:rFonts w:ascii="Arial" w:hAnsi="Arial" w:cs="Arial"/>
                <w:bCs/>
                <w:caps/>
                <w:sz w:val="20"/>
                <w:szCs w:val="20"/>
              </w:rPr>
              <w:t>3</w:t>
            </w:r>
            <w:r w:rsidR="00D7250D" w:rsidRPr="00800C7A">
              <w:rPr>
                <w:rFonts w:ascii="Arial" w:hAnsi="Arial" w:cs="Arial"/>
                <w:bCs/>
                <w:caps/>
                <w:sz w:val="20"/>
                <w:szCs w:val="20"/>
              </w:rPr>
              <w:t>=D OR R</w:t>
            </w:r>
          </w:p>
        </w:tc>
      </w:tr>
    </w:tbl>
    <w:p w14:paraId="25610DB1" w14:textId="0EAEBAF9" w:rsidR="0081053E" w:rsidRPr="00800C7A" w:rsidRDefault="00F45452" w:rsidP="0081053E">
      <w:pPr>
        <w:pStyle w:val="QUESTIONTEXT"/>
      </w:pPr>
      <w:r w:rsidRPr="00800C7A">
        <w:t>E</w:t>
      </w:r>
      <w:r w:rsidR="00377EAD">
        <w:t>I</w:t>
      </w:r>
      <w:r w:rsidR="0075397D">
        <w:t>3a</w:t>
      </w:r>
      <w:r w:rsidR="0081053E" w:rsidRPr="00800C7A">
        <w:t>.</w:t>
      </w:r>
      <w:r w:rsidR="0081053E" w:rsidRPr="00800C7A">
        <w:tab/>
        <w:t>Some people find it eas</w:t>
      </w:r>
      <w:r w:rsidR="00D7250D" w:rsidRPr="00800C7A">
        <w:t xml:space="preserve">ier to select an income range. </w:t>
      </w:r>
      <w:r w:rsidR="0081053E" w:rsidRPr="00800C7A">
        <w:t xml:space="preserve">Please stop me when I reach your household’s total income for </w:t>
      </w:r>
      <w:r w:rsidR="0081053E" w:rsidRPr="00800C7A">
        <w:rPr>
          <w:u w:val="single"/>
        </w:rPr>
        <w:t>last year</w:t>
      </w:r>
      <w:r w:rsidR="0081053E" w:rsidRPr="00800C7A">
        <w:t>. Was it…</w:t>
      </w:r>
    </w:p>
    <w:p w14:paraId="17570F41" w14:textId="77777777" w:rsidR="0081053E" w:rsidRPr="00800C7A" w:rsidRDefault="0081053E" w:rsidP="0081053E">
      <w:pPr>
        <w:tabs>
          <w:tab w:val="clear" w:pos="432"/>
          <w:tab w:val="left" w:pos="1440"/>
          <w:tab w:val="left" w:pos="6930"/>
        </w:tabs>
        <w:spacing w:line="240" w:lineRule="auto"/>
        <w:ind w:firstLine="0"/>
        <w:jc w:val="left"/>
        <w:rPr>
          <w:rFonts w:ascii="Arial" w:hAnsi="Arial" w:cs="Arial"/>
          <w:color w:val="000000" w:themeColor="text1"/>
          <w:sz w:val="20"/>
          <w:szCs w:val="20"/>
        </w:rPr>
      </w:pPr>
      <w:r w:rsidRPr="00800C7A">
        <w:rPr>
          <w:rFonts w:ascii="Arial" w:hAnsi="Arial" w:cs="Arial"/>
          <w:color w:val="000000" w:themeColor="text1"/>
          <w:sz w:val="20"/>
          <w:szCs w:val="20"/>
        </w:rPr>
        <w:tab/>
      </w:r>
      <w:r w:rsidRPr="00800C7A">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1542890667"/>
          <w:placeholder>
            <w:docPart w:val="5F53D9C6E6D74306ABAF2A7283310268"/>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rPr>
              <w:rFonts w:ascii="Arial" w:hAnsi="Arial" w:cs="Arial"/>
              <w:color w:val="000000" w:themeColor="text1"/>
              <w:sz w:val="20"/>
              <w:szCs w:val="20"/>
            </w:rPr>
            <w:t>CODE ONE ONLY</w:t>
          </w:r>
        </w:sdtContent>
      </w:sdt>
    </w:p>
    <w:p w14:paraId="01F0DCD3" w14:textId="2A09B333" w:rsidR="0081053E" w:rsidRPr="00800C7A" w:rsidRDefault="0081053E" w:rsidP="0081053E">
      <w:pPr>
        <w:pStyle w:val="RESPONSE0"/>
      </w:pPr>
      <w:r w:rsidRPr="00800C7A">
        <w:rPr>
          <w:b/>
          <w:color w:val="000000" w:themeColor="text1"/>
        </w:rPr>
        <w:t>Less than $10,000,</w:t>
      </w:r>
      <w:r w:rsidRPr="00800C7A">
        <w:tab/>
        <w:t>1</w:t>
      </w:r>
      <w:r w:rsidRPr="00800C7A">
        <w:tab/>
      </w:r>
      <w:r w:rsidR="00EC6374" w:rsidRPr="00800C7A">
        <w:t xml:space="preserve">GO TO </w:t>
      </w:r>
      <w:r w:rsidR="00F45452" w:rsidRPr="00800C7A">
        <w:t>E</w:t>
      </w:r>
      <w:r w:rsidR="002658E6">
        <w:t>I</w:t>
      </w:r>
      <w:r w:rsidR="009175BF">
        <w:t>4</w:t>
      </w:r>
    </w:p>
    <w:p w14:paraId="10544493" w14:textId="512C8165" w:rsidR="0081053E" w:rsidRPr="00800C7A" w:rsidRDefault="0081053E" w:rsidP="0081053E">
      <w:pPr>
        <w:pStyle w:val="RESPONSE0"/>
      </w:pPr>
      <w:r w:rsidRPr="00800C7A">
        <w:rPr>
          <w:b/>
        </w:rPr>
        <w:t>$10,000 to less than $20,000,</w:t>
      </w:r>
      <w:r w:rsidRPr="00800C7A">
        <w:tab/>
        <w:t>2</w:t>
      </w:r>
      <w:r w:rsidRPr="00800C7A">
        <w:tab/>
      </w:r>
      <w:r w:rsidR="00EC6374" w:rsidRPr="00800C7A">
        <w:t xml:space="preserve">GO TO </w:t>
      </w:r>
      <w:r w:rsidR="00F45452" w:rsidRPr="00800C7A">
        <w:t>E</w:t>
      </w:r>
      <w:r w:rsidR="002658E6">
        <w:t>I</w:t>
      </w:r>
      <w:r w:rsidR="009175BF">
        <w:t>4</w:t>
      </w:r>
    </w:p>
    <w:p w14:paraId="0BD77E8B" w14:textId="336CDFAD" w:rsidR="0081053E" w:rsidRPr="00800C7A" w:rsidRDefault="0081053E" w:rsidP="0081053E">
      <w:pPr>
        <w:pStyle w:val="RESPONSE0"/>
      </w:pPr>
      <w:r w:rsidRPr="00800C7A">
        <w:rPr>
          <w:b/>
        </w:rPr>
        <w:t>$20,000 to less than $35,000,</w:t>
      </w:r>
      <w:r w:rsidRPr="00800C7A">
        <w:tab/>
        <w:t>3</w:t>
      </w:r>
      <w:r w:rsidRPr="00800C7A">
        <w:tab/>
      </w:r>
      <w:r w:rsidR="00EC6374" w:rsidRPr="00800C7A">
        <w:t xml:space="preserve">GO TO </w:t>
      </w:r>
      <w:r w:rsidR="00F45452" w:rsidRPr="00800C7A">
        <w:t>E</w:t>
      </w:r>
      <w:r w:rsidR="002658E6">
        <w:t>I</w:t>
      </w:r>
      <w:r w:rsidR="009175BF">
        <w:t>4</w:t>
      </w:r>
    </w:p>
    <w:p w14:paraId="651E5B62" w14:textId="72CDBD78" w:rsidR="0081053E" w:rsidRPr="00800C7A" w:rsidRDefault="0081053E" w:rsidP="0081053E">
      <w:pPr>
        <w:pStyle w:val="RESPONSE0"/>
      </w:pPr>
      <w:r w:rsidRPr="00800C7A">
        <w:rPr>
          <w:b/>
        </w:rPr>
        <w:t>$35,000 to less than $50,000,</w:t>
      </w:r>
      <w:r w:rsidRPr="00800C7A">
        <w:tab/>
        <w:t>4</w:t>
      </w:r>
      <w:r w:rsidRPr="00800C7A">
        <w:tab/>
      </w:r>
      <w:r w:rsidR="00EC6374" w:rsidRPr="00800C7A">
        <w:t xml:space="preserve">GO TO </w:t>
      </w:r>
      <w:r w:rsidR="00F45452" w:rsidRPr="00800C7A">
        <w:t>E</w:t>
      </w:r>
      <w:r w:rsidR="002658E6">
        <w:t>I</w:t>
      </w:r>
      <w:r w:rsidR="009175BF">
        <w:t>4</w:t>
      </w:r>
    </w:p>
    <w:p w14:paraId="58A4A3FA" w14:textId="59EAABB0" w:rsidR="0081053E" w:rsidRPr="00800C7A" w:rsidRDefault="0081053E" w:rsidP="0081053E">
      <w:pPr>
        <w:pStyle w:val="RESPONSE0"/>
      </w:pPr>
      <w:r w:rsidRPr="00800C7A">
        <w:rPr>
          <w:b/>
        </w:rPr>
        <w:t>$50,000 to less than $75,000,</w:t>
      </w:r>
      <w:r w:rsidRPr="00800C7A">
        <w:tab/>
        <w:t>5</w:t>
      </w:r>
      <w:r w:rsidRPr="00800C7A">
        <w:tab/>
      </w:r>
      <w:r w:rsidR="00EC6374" w:rsidRPr="00800C7A">
        <w:t xml:space="preserve">GO TO </w:t>
      </w:r>
      <w:r w:rsidR="00F45452" w:rsidRPr="00800C7A">
        <w:t>E</w:t>
      </w:r>
      <w:r w:rsidR="002658E6">
        <w:t>I</w:t>
      </w:r>
      <w:r w:rsidR="009175BF">
        <w:t>4</w:t>
      </w:r>
    </w:p>
    <w:p w14:paraId="3F33A4CF" w14:textId="1AC96BF6" w:rsidR="0081053E" w:rsidRPr="00800C7A" w:rsidRDefault="0081053E" w:rsidP="0081053E">
      <w:pPr>
        <w:pStyle w:val="RESPONSE0"/>
      </w:pPr>
      <w:r w:rsidRPr="00800C7A">
        <w:rPr>
          <w:b/>
        </w:rPr>
        <w:t>$75,000 to less than $100,000,</w:t>
      </w:r>
      <w:r w:rsidRPr="00800C7A">
        <w:tab/>
        <w:t>6</w:t>
      </w:r>
      <w:r w:rsidRPr="00800C7A">
        <w:tab/>
      </w:r>
      <w:r w:rsidR="00EC6374" w:rsidRPr="00800C7A">
        <w:t xml:space="preserve">GO TO </w:t>
      </w:r>
      <w:r w:rsidR="00F45452" w:rsidRPr="00800C7A">
        <w:t>E</w:t>
      </w:r>
      <w:r w:rsidR="002658E6">
        <w:t>I</w:t>
      </w:r>
      <w:r w:rsidR="009175BF">
        <w:t>4</w:t>
      </w:r>
    </w:p>
    <w:p w14:paraId="3B465DC2" w14:textId="3C3F7ADC" w:rsidR="0081053E" w:rsidRPr="00800C7A" w:rsidRDefault="0081053E" w:rsidP="0081053E">
      <w:pPr>
        <w:pStyle w:val="RESPONSE0"/>
      </w:pPr>
      <w:r w:rsidRPr="00800C7A">
        <w:rPr>
          <w:b/>
        </w:rPr>
        <w:t>$100,000 to less than $150,000, or</w:t>
      </w:r>
      <w:r w:rsidRPr="00800C7A">
        <w:tab/>
        <w:t>7</w:t>
      </w:r>
      <w:r w:rsidRPr="00800C7A">
        <w:tab/>
      </w:r>
      <w:r w:rsidR="00EC6374" w:rsidRPr="00800C7A">
        <w:t xml:space="preserve">GO TO </w:t>
      </w:r>
      <w:r w:rsidR="00F45452" w:rsidRPr="00800C7A">
        <w:t>E</w:t>
      </w:r>
      <w:r w:rsidR="002658E6">
        <w:t>I</w:t>
      </w:r>
      <w:r w:rsidR="009175BF">
        <w:t>4</w:t>
      </w:r>
    </w:p>
    <w:p w14:paraId="1587BD09" w14:textId="77777777" w:rsidR="0081053E" w:rsidRPr="00800C7A" w:rsidRDefault="0081053E" w:rsidP="0081053E">
      <w:pPr>
        <w:pStyle w:val="RESPONSE0"/>
      </w:pPr>
      <w:r w:rsidRPr="00800C7A">
        <w:rPr>
          <w:b/>
        </w:rPr>
        <w:t>$150,000 or more?</w:t>
      </w:r>
      <w:r w:rsidRPr="00800C7A">
        <w:tab/>
        <w:t>8</w:t>
      </w:r>
      <w:r w:rsidRPr="00800C7A">
        <w:tab/>
      </w:r>
    </w:p>
    <w:p w14:paraId="136BC8C8" w14:textId="6A591021" w:rsidR="0081053E" w:rsidRPr="00800C7A" w:rsidRDefault="0081053E" w:rsidP="0081053E">
      <w:pPr>
        <w:pStyle w:val="RESPONSE0"/>
      </w:pPr>
      <w:r w:rsidRPr="00800C7A">
        <w:t>DON’T KNOW</w:t>
      </w:r>
      <w:r w:rsidRPr="00800C7A">
        <w:tab/>
        <w:t>d</w:t>
      </w:r>
      <w:r w:rsidRPr="00800C7A">
        <w:tab/>
      </w:r>
      <w:r w:rsidR="00EC6374" w:rsidRPr="00800C7A">
        <w:t xml:space="preserve">GO TO </w:t>
      </w:r>
      <w:r w:rsidR="00F45452" w:rsidRPr="00800C7A">
        <w:t>E</w:t>
      </w:r>
      <w:r w:rsidR="002658E6">
        <w:t>I</w:t>
      </w:r>
      <w:r w:rsidR="009175BF">
        <w:t>4</w:t>
      </w:r>
    </w:p>
    <w:p w14:paraId="29025136" w14:textId="75CCA364" w:rsidR="00B267D2" w:rsidRPr="00800C7A" w:rsidRDefault="0081053E" w:rsidP="0081053E">
      <w:pPr>
        <w:pStyle w:val="RESPONSELAST"/>
      </w:pPr>
      <w:r w:rsidRPr="00800C7A">
        <w:t>REFUSED</w:t>
      </w:r>
      <w:r w:rsidRPr="00800C7A">
        <w:tab/>
        <w:t>r</w:t>
      </w:r>
      <w:r w:rsidRPr="00800C7A">
        <w:tab/>
      </w:r>
      <w:r w:rsidR="00EC6374" w:rsidRPr="00800C7A">
        <w:t xml:space="preserve">GO TO </w:t>
      </w:r>
      <w:r w:rsidR="00F45452" w:rsidRPr="00800C7A">
        <w:t>E</w:t>
      </w:r>
      <w:r w:rsidR="002658E6">
        <w:t>I</w:t>
      </w:r>
      <w:r w:rsidR="009175BF">
        <w:t>4</w:t>
      </w:r>
    </w:p>
    <w:p w14:paraId="58F25311" w14:textId="77777777" w:rsidR="0081053E" w:rsidRPr="00800C7A" w:rsidRDefault="0081053E" w:rsidP="0081053E">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53E" w:rsidRPr="00800C7A" w14:paraId="6459385B"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6993D5" w14:textId="4B7A315C" w:rsidR="0081053E" w:rsidRPr="00800C7A" w:rsidRDefault="00F45452" w:rsidP="0075397D">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377EAD">
              <w:rPr>
                <w:rFonts w:ascii="Arial" w:hAnsi="Arial" w:cs="Arial"/>
                <w:bCs/>
                <w:caps/>
                <w:sz w:val="20"/>
                <w:szCs w:val="20"/>
              </w:rPr>
              <w:t>I</w:t>
            </w:r>
            <w:r w:rsidR="0075397D">
              <w:rPr>
                <w:rFonts w:ascii="Arial" w:hAnsi="Arial" w:cs="Arial"/>
                <w:bCs/>
                <w:caps/>
                <w:sz w:val="20"/>
                <w:szCs w:val="20"/>
              </w:rPr>
              <w:t>3</w:t>
            </w:r>
            <w:r w:rsidR="00D7250D" w:rsidRPr="00800C7A">
              <w:rPr>
                <w:rFonts w:ascii="Arial" w:hAnsi="Arial" w:cs="Arial"/>
                <w:bCs/>
                <w:caps/>
                <w:sz w:val="20"/>
                <w:szCs w:val="20"/>
              </w:rPr>
              <w:t xml:space="preserve"> GT </w:t>
            </w:r>
            <w:r w:rsidR="0081053E" w:rsidRPr="00800C7A">
              <w:rPr>
                <w:rFonts w:ascii="Arial" w:hAnsi="Arial" w:cs="Arial"/>
                <w:bCs/>
                <w:caps/>
                <w:sz w:val="20"/>
                <w:szCs w:val="20"/>
              </w:rPr>
              <w:t xml:space="preserve">150,000 OR </w:t>
            </w:r>
            <w:r w:rsidRPr="00800C7A">
              <w:rPr>
                <w:rFonts w:ascii="Arial" w:hAnsi="Arial" w:cs="Arial"/>
                <w:bCs/>
                <w:caps/>
                <w:sz w:val="20"/>
                <w:szCs w:val="20"/>
              </w:rPr>
              <w:t>E</w:t>
            </w:r>
            <w:r w:rsidR="00377EAD">
              <w:rPr>
                <w:rFonts w:ascii="Arial" w:hAnsi="Arial" w:cs="Arial"/>
                <w:bCs/>
                <w:caps/>
                <w:sz w:val="20"/>
                <w:szCs w:val="20"/>
              </w:rPr>
              <w:t>I</w:t>
            </w:r>
            <w:r w:rsidR="0075397D">
              <w:rPr>
                <w:rFonts w:ascii="Arial" w:hAnsi="Arial" w:cs="Arial"/>
                <w:bCs/>
                <w:caps/>
                <w:sz w:val="20"/>
                <w:szCs w:val="20"/>
              </w:rPr>
              <w:t>3A</w:t>
            </w:r>
            <w:r w:rsidR="0081053E" w:rsidRPr="00800C7A">
              <w:rPr>
                <w:rFonts w:ascii="Arial" w:hAnsi="Arial" w:cs="Arial"/>
                <w:bCs/>
                <w:caps/>
                <w:sz w:val="20"/>
                <w:szCs w:val="20"/>
              </w:rPr>
              <w:t>=8</w:t>
            </w:r>
          </w:p>
        </w:tc>
      </w:tr>
      <w:tr w:rsidR="00707464" w:rsidRPr="00800C7A" w14:paraId="53D49F21"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tcPr>
          <w:p w14:paraId="4DD3DD10" w14:textId="6F4D34EF" w:rsidR="00707464" w:rsidRPr="00800C7A" w:rsidRDefault="00707464" w:rsidP="0075397D">
            <w:pPr>
              <w:spacing w:before="60" w:after="60" w:line="240" w:lineRule="auto"/>
              <w:ind w:firstLine="0"/>
              <w:jc w:val="left"/>
              <w:rPr>
                <w:rFonts w:ascii="Arial" w:hAnsi="Arial" w:cs="Arial"/>
                <w:bCs/>
                <w:sz w:val="20"/>
                <w:szCs w:val="20"/>
              </w:rPr>
            </w:pPr>
            <w:r w:rsidRPr="00800C7A">
              <w:rPr>
                <w:rFonts w:ascii="Arial" w:hAnsi="Arial" w:cs="Arial"/>
                <w:bCs/>
                <w:sz w:val="20"/>
                <w:szCs w:val="20"/>
              </w:rPr>
              <w:t xml:space="preserve">FILL=AMOUNT FROM </w:t>
            </w:r>
            <w:r w:rsidR="00F45452" w:rsidRPr="00800C7A">
              <w:rPr>
                <w:rFonts w:ascii="Arial" w:hAnsi="Arial" w:cs="Arial"/>
                <w:bCs/>
                <w:sz w:val="20"/>
                <w:szCs w:val="20"/>
              </w:rPr>
              <w:t>E</w:t>
            </w:r>
            <w:r w:rsidR="00377EAD">
              <w:rPr>
                <w:rFonts w:ascii="Arial" w:hAnsi="Arial" w:cs="Arial"/>
                <w:bCs/>
                <w:sz w:val="20"/>
                <w:szCs w:val="20"/>
              </w:rPr>
              <w:t>I</w:t>
            </w:r>
            <w:r w:rsidR="0075397D">
              <w:rPr>
                <w:rFonts w:ascii="Arial" w:hAnsi="Arial" w:cs="Arial"/>
                <w:bCs/>
                <w:sz w:val="20"/>
                <w:szCs w:val="20"/>
              </w:rPr>
              <w:t>3</w:t>
            </w:r>
            <w:r w:rsidRPr="00800C7A">
              <w:rPr>
                <w:rFonts w:ascii="Arial" w:hAnsi="Arial" w:cs="Arial"/>
                <w:bCs/>
                <w:sz w:val="20"/>
                <w:szCs w:val="20"/>
              </w:rPr>
              <w:t xml:space="preserve"> OR </w:t>
            </w:r>
            <w:r w:rsidR="00377EAD">
              <w:rPr>
                <w:rFonts w:ascii="Arial" w:hAnsi="Arial" w:cs="Arial"/>
                <w:bCs/>
                <w:sz w:val="20"/>
                <w:szCs w:val="20"/>
              </w:rPr>
              <w:t>EI</w:t>
            </w:r>
            <w:r w:rsidR="0075397D">
              <w:rPr>
                <w:rFonts w:ascii="Arial" w:hAnsi="Arial" w:cs="Arial"/>
                <w:bCs/>
                <w:sz w:val="20"/>
                <w:szCs w:val="20"/>
              </w:rPr>
              <w:t>3A</w:t>
            </w:r>
          </w:p>
        </w:tc>
      </w:tr>
    </w:tbl>
    <w:p w14:paraId="1EE9998B" w14:textId="17A5EE5C" w:rsidR="0081053E" w:rsidRPr="00800C7A" w:rsidRDefault="00F45452" w:rsidP="0081053E">
      <w:pPr>
        <w:pStyle w:val="QUESTIONTEXT"/>
      </w:pPr>
      <w:r w:rsidRPr="00800C7A">
        <w:t>E</w:t>
      </w:r>
      <w:r w:rsidR="002658E6">
        <w:t>I</w:t>
      </w:r>
      <w:r w:rsidR="0075397D">
        <w:t>3b</w:t>
      </w:r>
      <w:r w:rsidR="0081053E" w:rsidRPr="00800C7A">
        <w:t>.</w:t>
      </w:r>
      <w:r w:rsidR="0081053E" w:rsidRPr="00800C7A">
        <w:tab/>
        <w:t>You said your household’s total income las</w:t>
      </w:r>
      <w:r w:rsidR="00707464" w:rsidRPr="00800C7A">
        <w:t xml:space="preserve">t year was $[AMOUNT FROM </w:t>
      </w:r>
      <w:r w:rsidRPr="00800C7A">
        <w:t>E</w:t>
      </w:r>
      <w:r w:rsidR="00377EAD">
        <w:t>I</w:t>
      </w:r>
      <w:r w:rsidR="0075397D">
        <w:t>3</w:t>
      </w:r>
      <w:r w:rsidR="00707464" w:rsidRPr="00800C7A">
        <w:t xml:space="preserve"> OR </w:t>
      </w:r>
      <w:r w:rsidRPr="00800C7A">
        <w:t>E</w:t>
      </w:r>
      <w:r w:rsidR="00377EAD">
        <w:t>I</w:t>
      </w:r>
      <w:r w:rsidR="0075397D">
        <w:t>3A</w:t>
      </w:r>
      <w:r w:rsidR="0081053E" w:rsidRPr="00800C7A">
        <w:t>], is this correct?</w:t>
      </w:r>
    </w:p>
    <w:p w14:paraId="02B43A33" w14:textId="77777777" w:rsidR="0081053E" w:rsidRPr="00800C7A" w:rsidRDefault="0081053E" w:rsidP="0081053E">
      <w:pPr>
        <w:pStyle w:val="RESPONSE0"/>
      </w:pPr>
      <w:r w:rsidRPr="00800C7A">
        <w:t>YES</w:t>
      </w:r>
      <w:r w:rsidRPr="00800C7A">
        <w:tab/>
        <w:t>1</w:t>
      </w:r>
      <w:r w:rsidRPr="00800C7A">
        <w:tab/>
      </w:r>
    </w:p>
    <w:p w14:paraId="57295BB1" w14:textId="53B60E2C" w:rsidR="0081053E" w:rsidRPr="00800C7A" w:rsidRDefault="0081053E" w:rsidP="0081053E">
      <w:pPr>
        <w:pStyle w:val="RESPONSE0"/>
        <w:ind w:right="-630"/>
      </w:pPr>
      <w:r w:rsidRPr="00800C7A">
        <w:t>NO</w:t>
      </w:r>
      <w:r w:rsidRPr="00800C7A">
        <w:tab/>
        <w:t>0</w:t>
      </w:r>
      <w:r w:rsidRPr="00800C7A">
        <w:tab/>
        <w:t xml:space="preserve">REPEAT </w:t>
      </w:r>
      <w:r w:rsidR="00F45452" w:rsidRPr="00800C7A">
        <w:t>E</w:t>
      </w:r>
      <w:r w:rsidR="002658E6">
        <w:t>I</w:t>
      </w:r>
      <w:r w:rsidR="0075397D">
        <w:t>3</w:t>
      </w:r>
    </w:p>
    <w:p w14:paraId="68AF72BD" w14:textId="77777777" w:rsidR="0081053E" w:rsidRPr="00800C7A" w:rsidRDefault="0081053E" w:rsidP="0081053E">
      <w:pPr>
        <w:pStyle w:val="RESPONSE0"/>
      </w:pPr>
      <w:r w:rsidRPr="00800C7A">
        <w:t>DON’T KNOW</w:t>
      </w:r>
      <w:r w:rsidRPr="00800C7A">
        <w:tab/>
        <w:t>d</w:t>
      </w:r>
      <w:r w:rsidRPr="00800C7A">
        <w:tab/>
      </w:r>
    </w:p>
    <w:p w14:paraId="2DD19A8C" w14:textId="77777777" w:rsidR="0081053E" w:rsidRPr="00800C7A" w:rsidRDefault="0081053E" w:rsidP="0081053E">
      <w:pPr>
        <w:pStyle w:val="RESPONSELAST"/>
      </w:pPr>
      <w:r w:rsidRPr="00800C7A">
        <w:t>REFUSED</w:t>
      </w:r>
      <w:r w:rsidRPr="00800C7A">
        <w:tab/>
        <w:t>r</w:t>
      </w:r>
      <w:r w:rsidRPr="00800C7A">
        <w:tab/>
      </w:r>
    </w:p>
    <w:p w14:paraId="5D22B730" w14:textId="77777777" w:rsidR="0081053E" w:rsidRPr="00800C7A" w:rsidRDefault="0081053E" w:rsidP="0081053E">
      <w:pPr>
        <w:tabs>
          <w:tab w:val="clear" w:pos="432"/>
          <w:tab w:val="left" w:pos="1800"/>
          <w:tab w:val="left" w:pos="6120"/>
          <w:tab w:val="left" w:pos="6480"/>
        </w:tabs>
        <w:spacing w:line="240" w:lineRule="auto"/>
        <w:ind w:firstLine="0"/>
        <w:rPr>
          <w:rFonts w:ascii="Arial" w:hAnsi="Arial" w:cs="Arial"/>
          <w:sz w:val="20"/>
          <w:szCs w:val="20"/>
        </w:rPr>
      </w:pPr>
    </w:p>
    <w:p w14:paraId="17DA8D79" w14:textId="77777777" w:rsidR="0081053E" w:rsidRPr="00800C7A" w:rsidRDefault="0081053E" w:rsidP="0081053E">
      <w:pPr>
        <w:tabs>
          <w:tab w:val="clear" w:pos="432"/>
          <w:tab w:val="left" w:pos="1800"/>
          <w:tab w:val="left" w:pos="6120"/>
          <w:tab w:val="left" w:pos="6480"/>
        </w:tabs>
        <w:spacing w:line="240" w:lineRule="auto"/>
        <w:ind w:firstLine="0"/>
        <w:rPr>
          <w:rFonts w:ascii="Arial" w:hAnsi="Arial" w:cs="Arial"/>
          <w:sz w:val="20"/>
          <w:szCs w:val="20"/>
        </w:rPr>
      </w:pPr>
    </w:p>
    <w:p w14:paraId="7C178F11" w14:textId="77777777" w:rsidR="00353AA8" w:rsidRPr="00800C7A" w:rsidRDefault="00353AA8" w:rsidP="00353AA8">
      <w:pPr>
        <w:tabs>
          <w:tab w:val="clear" w:pos="432"/>
          <w:tab w:val="left" w:pos="1800"/>
          <w:tab w:val="left" w:pos="6120"/>
          <w:tab w:val="left" w:pos="6480"/>
        </w:tabs>
        <w:spacing w:line="240" w:lineRule="auto"/>
        <w:ind w:firstLine="0"/>
        <w:rPr>
          <w:rFonts w:ascii="Arial" w:hAnsi="Arial" w:cs="Arial"/>
          <w:sz w:val="20"/>
          <w:szCs w:val="20"/>
        </w:rPr>
      </w:pPr>
      <w:r w:rsidRPr="00800C7A">
        <w:rPr>
          <w:rFonts w:ascii="Arial" w:hAnsi="Arial" w:cs="Arial"/>
          <w:sz w:val="20"/>
          <w:szCs w:val="20"/>
        </w:rPr>
        <w:br w:type="page"/>
      </w:r>
    </w:p>
    <w:p w14:paraId="2ED87DE2" w14:textId="77777777" w:rsidR="00353AA8" w:rsidRPr="00800C7A" w:rsidRDefault="00353AA8" w:rsidP="00353AA8">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B4A0E" w:rsidRPr="00800C7A" w14:paraId="2DAFD0B7"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2EA655" w14:textId="5E356E14" w:rsidR="009B4A0E" w:rsidRPr="00800C7A" w:rsidRDefault="009B4A0E" w:rsidP="00DB1E24">
            <w:pPr>
              <w:spacing w:before="60" w:after="60" w:line="240" w:lineRule="auto"/>
              <w:ind w:firstLine="0"/>
              <w:jc w:val="left"/>
              <w:rPr>
                <w:rFonts w:ascii="Arial" w:hAnsi="Arial" w:cs="Arial"/>
                <w:bCs/>
                <w:caps/>
                <w:sz w:val="20"/>
                <w:szCs w:val="20"/>
              </w:rPr>
            </w:pPr>
            <w:r w:rsidRPr="00800C7A">
              <w:rPr>
                <w:rFonts w:ascii="Arial" w:hAnsi="Arial" w:cs="Arial"/>
                <w:bCs/>
                <w:caps/>
                <w:sz w:val="20"/>
                <w:szCs w:val="20"/>
              </w:rPr>
              <w:t>ALL</w:t>
            </w:r>
          </w:p>
        </w:tc>
      </w:tr>
      <w:tr w:rsidR="00353AA8" w:rsidRPr="00800C7A" w14:paraId="7B337164"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tcPr>
          <w:p w14:paraId="4AA28889" w14:textId="77777777" w:rsidR="009B4A0E" w:rsidRPr="00800C7A" w:rsidRDefault="009B4A0E" w:rsidP="00353AA8">
            <w:pPr>
              <w:spacing w:before="60" w:after="60" w:line="240" w:lineRule="auto"/>
              <w:ind w:firstLine="0"/>
              <w:jc w:val="left"/>
              <w:rPr>
                <w:rFonts w:ascii="Arial" w:hAnsi="Arial" w:cs="Arial"/>
                <w:bCs/>
                <w:sz w:val="20"/>
                <w:szCs w:val="20"/>
              </w:rPr>
            </w:pPr>
            <w:r w:rsidRPr="00800C7A">
              <w:rPr>
                <w:rFonts w:ascii="Arial" w:hAnsi="Arial" w:cs="Arial"/>
                <w:bCs/>
                <w:sz w:val="20"/>
                <w:szCs w:val="20"/>
              </w:rPr>
              <w:t>FILL DATE = DATE OF INTERVIEW -30 DAYS</w:t>
            </w:r>
          </w:p>
          <w:p w14:paraId="585CCD0E" w14:textId="77777777" w:rsidR="00353AA8" w:rsidRPr="00800C7A" w:rsidRDefault="009B4A0E" w:rsidP="00353AA8">
            <w:pPr>
              <w:spacing w:before="60" w:after="60" w:line="240" w:lineRule="auto"/>
              <w:ind w:firstLine="0"/>
              <w:jc w:val="left"/>
              <w:rPr>
                <w:rFonts w:ascii="Arial" w:hAnsi="Arial" w:cs="Arial"/>
                <w:bCs/>
                <w:sz w:val="20"/>
                <w:szCs w:val="20"/>
              </w:rPr>
            </w:pPr>
            <w:r w:rsidRPr="00800C7A">
              <w:rPr>
                <w:rFonts w:ascii="Arial" w:hAnsi="Arial" w:cs="Arial"/>
                <w:bCs/>
                <w:sz w:val="20"/>
                <w:szCs w:val="20"/>
              </w:rPr>
              <w:t>FILL PROGRAM=STATE WELFARE NAME</w:t>
            </w:r>
          </w:p>
        </w:tc>
      </w:tr>
    </w:tbl>
    <w:p w14:paraId="20C9750D" w14:textId="0A4A8428" w:rsidR="00353AA8" w:rsidRDefault="00F45452" w:rsidP="00670432">
      <w:pPr>
        <w:pStyle w:val="QUESTIONTEXT"/>
        <w:tabs>
          <w:tab w:val="clear" w:pos="720"/>
        </w:tabs>
        <w:ind w:left="990" w:hanging="990"/>
      </w:pPr>
      <w:r w:rsidRPr="00800C7A">
        <w:t>E</w:t>
      </w:r>
      <w:r w:rsidR="00F270A0">
        <w:t>I</w:t>
      </w:r>
      <w:r w:rsidR="001B6F84">
        <w:t>4</w:t>
      </w:r>
      <w:r w:rsidR="00353AA8" w:rsidRPr="00800C7A">
        <w:t>.</w:t>
      </w:r>
      <w:r w:rsidR="00353AA8" w:rsidRPr="00800C7A">
        <w:tab/>
      </w:r>
      <w:r w:rsidR="009B4A0E" w:rsidRPr="00800C7A">
        <w:t xml:space="preserve">The next questions are about sources of income. The answers to these and all other questions on this survey will be kept </w:t>
      </w:r>
      <w:r w:rsidR="00CD777F">
        <w:t>private</w:t>
      </w:r>
      <w:r w:rsidR="009B4A0E" w:rsidRPr="00800C7A">
        <w:t xml:space="preserve"> and will never be associated with your name. </w:t>
      </w:r>
      <w:r w:rsidR="00353AA8" w:rsidRPr="00800C7A">
        <w:t>During the last 30 days, that is, since [DATE (DATE OF INTERVIEW -30 DAYS)], did you or a</w:t>
      </w:r>
      <w:r w:rsidR="002C6364" w:rsidRPr="00800C7A">
        <w:t>nyone in your household receive</w:t>
      </w:r>
      <w:r w:rsidR="00353AA8" w:rsidRPr="00800C7A">
        <w:t>…</w:t>
      </w:r>
    </w:p>
    <w:tbl>
      <w:tblPr>
        <w:tblW w:w="4904" w:type="pct"/>
        <w:tblLayout w:type="fixed"/>
        <w:tblCellMar>
          <w:left w:w="120" w:type="dxa"/>
          <w:right w:w="120" w:type="dxa"/>
        </w:tblCellMar>
        <w:tblLook w:val="0000" w:firstRow="0" w:lastRow="0" w:firstColumn="0" w:lastColumn="0" w:noHBand="0" w:noVBand="0"/>
      </w:tblPr>
      <w:tblGrid>
        <w:gridCol w:w="4158"/>
        <w:gridCol w:w="1173"/>
        <w:gridCol w:w="1173"/>
        <w:gridCol w:w="1527"/>
        <w:gridCol w:w="1385"/>
      </w:tblGrid>
      <w:tr w:rsidR="00BF4BD4" w:rsidRPr="003B1DBA" w14:paraId="78F54BE9" w14:textId="77777777" w:rsidTr="002B0818">
        <w:trPr>
          <w:tblHeader/>
        </w:trPr>
        <w:tc>
          <w:tcPr>
            <w:tcW w:w="4158" w:type="dxa"/>
            <w:tcBorders>
              <w:top w:val="nil"/>
              <w:left w:val="nil"/>
              <w:bottom w:val="nil"/>
            </w:tcBorders>
          </w:tcPr>
          <w:p w14:paraId="11D3B6E1" w14:textId="77777777" w:rsidR="00BF4BD4" w:rsidRPr="003B1DBA" w:rsidRDefault="00BF4BD4" w:rsidP="002B0818">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258" w:type="dxa"/>
            <w:gridSpan w:val="4"/>
            <w:tcBorders>
              <w:bottom w:val="single" w:sz="4" w:space="0" w:color="auto"/>
            </w:tcBorders>
            <w:vAlign w:val="center"/>
          </w:tcPr>
          <w:p w14:paraId="021BA0D2" w14:textId="77777777" w:rsidR="00BF4BD4" w:rsidRPr="003B1DBA" w:rsidRDefault="00BA2CAA" w:rsidP="002B081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sdt>
              <w:sdtPr>
                <w:rPr>
                  <w:rFonts w:ascii="Arial" w:hAnsi="Arial" w:cs="Arial"/>
                  <w:color w:val="000000"/>
                  <w:sz w:val="20"/>
                  <w:szCs w:val="20"/>
                </w:rPr>
                <w:alias w:val="SELECT CODING TYPE"/>
                <w:tag w:val="CODING TYPE"/>
                <w:id w:val="540865998"/>
                <w:placeholder>
                  <w:docPart w:val="D8D801117AF3410F94E431E076D6622A"/>
                </w:placeholder>
                <w:dropDownList>
                  <w:listItem w:displayText="SELECT CODING TYPE" w:value=""/>
                  <w:listItem w:displayText="CODE ONE PER ROW" w:value="CODE ONE PER ROW"/>
                  <w:listItem w:displayText="CODE ALL THAT APPLY" w:value="CODE ALL THAT APPLY"/>
                </w:dropDownList>
              </w:sdtPr>
              <w:sdtEndPr/>
              <w:sdtContent>
                <w:r w:rsidR="00BF4BD4" w:rsidRPr="003B1DBA">
                  <w:rPr>
                    <w:rFonts w:ascii="Arial" w:hAnsi="Arial" w:cs="Arial"/>
                    <w:color w:val="000000"/>
                    <w:sz w:val="20"/>
                    <w:szCs w:val="20"/>
                  </w:rPr>
                  <w:t>CODE ONE PER ROW</w:t>
                </w:r>
              </w:sdtContent>
            </w:sdt>
          </w:p>
        </w:tc>
      </w:tr>
      <w:tr w:rsidR="00BF4BD4" w:rsidRPr="003B1DBA" w14:paraId="4923B38B" w14:textId="77777777" w:rsidTr="002B0818">
        <w:trPr>
          <w:tblHeader/>
        </w:trPr>
        <w:tc>
          <w:tcPr>
            <w:tcW w:w="4158" w:type="dxa"/>
            <w:tcBorders>
              <w:top w:val="nil"/>
              <w:left w:val="nil"/>
              <w:bottom w:val="nil"/>
              <w:right w:val="single" w:sz="4" w:space="0" w:color="auto"/>
            </w:tcBorders>
          </w:tcPr>
          <w:p w14:paraId="756E2F9E" w14:textId="77777777" w:rsidR="00BF4BD4" w:rsidRPr="003B1DBA" w:rsidRDefault="00BF4BD4" w:rsidP="002B0818">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73" w:type="dxa"/>
            <w:tcBorders>
              <w:top w:val="single" w:sz="4" w:space="0" w:color="auto"/>
              <w:left w:val="single" w:sz="4" w:space="0" w:color="auto"/>
              <w:bottom w:val="single" w:sz="4" w:space="0" w:color="auto"/>
              <w:right w:val="single" w:sz="4" w:space="0" w:color="auto"/>
            </w:tcBorders>
          </w:tcPr>
          <w:p w14:paraId="1F25A8A0" w14:textId="77777777" w:rsidR="00BF4BD4" w:rsidRPr="003B1DBA" w:rsidRDefault="00BF4BD4" w:rsidP="002B081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YES</w:t>
            </w:r>
          </w:p>
        </w:tc>
        <w:tc>
          <w:tcPr>
            <w:tcW w:w="1173" w:type="dxa"/>
            <w:tcBorders>
              <w:top w:val="single" w:sz="4" w:space="0" w:color="auto"/>
              <w:left w:val="single" w:sz="4" w:space="0" w:color="auto"/>
              <w:bottom w:val="single" w:sz="4" w:space="0" w:color="auto"/>
              <w:right w:val="single" w:sz="4" w:space="0" w:color="auto"/>
            </w:tcBorders>
          </w:tcPr>
          <w:p w14:paraId="02C2CF15" w14:textId="77777777" w:rsidR="00BF4BD4" w:rsidRPr="003B1DBA" w:rsidRDefault="00BF4BD4" w:rsidP="002B081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NO</w:t>
            </w:r>
          </w:p>
        </w:tc>
        <w:tc>
          <w:tcPr>
            <w:tcW w:w="1527" w:type="dxa"/>
            <w:tcBorders>
              <w:top w:val="single" w:sz="4" w:space="0" w:color="auto"/>
              <w:left w:val="single" w:sz="4" w:space="0" w:color="auto"/>
              <w:bottom w:val="single" w:sz="4" w:space="0" w:color="auto"/>
              <w:right w:val="single" w:sz="4" w:space="0" w:color="auto"/>
            </w:tcBorders>
          </w:tcPr>
          <w:p w14:paraId="068EFAA6" w14:textId="77777777" w:rsidR="00BF4BD4" w:rsidRPr="003B1DBA" w:rsidRDefault="00BF4BD4" w:rsidP="002B081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DON’T KNOW</w:t>
            </w:r>
          </w:p>
        </w:tc>
        <w:tc>
          <w:tcPr>
            <w:tcW w:w="1385" w:type="dxa"/>
            <w:tcBorders>
              <w:top w:val="single" w:sz="4" w:space="0" w:color="auto"/>
              <w:left w:val="single" w:sz="4" w:space="0" w:color="auto"/>
              <w:bottom w:val="single" w:sz="4" w:space="0" w:color="auto"/>
              <w:right w:val="single" w:sz="4" w:space="0" w:color="auto"/>
            </w:tcBorders>
          </w:tcPr>
          <w:p w14:paraId="3632779E" w14:textId="77777777" w:rsidR="00BF4BD4" w:rsidRPr="003B1DBA" w:rsidRDefault="00BF4BD4" w:rsidP="002B081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REFUSED</w:t>
            </w:r>
          </w:p>
        </w:tc>
      </w:tr>
      <w:tr w:rsidR="00BF4BD4" w:rsidRPr="003B1DBA" w14:paraId="60B3D119" w14:textId="77777777" w:rsidTr="002B0818">
        <w:tc>
          <w:tcPr>
            <w:tcW w:w="4158" w:type="dxa"/>
            <w:tcBorders>
              <w:top w:val="nil"/>
              <w:left w:val="nil"/>
              <w:right w:val="nil"/>
            </w:tcBorders>
            <w:shd w:val="clear" w:color="auto" w:fill="E8E8E8"/>
          </w:tcPr>
          <w:p w14:paraId="79ABAD2A" w14:textId="77777777" w:rsidR="00BF4BD4" w:rsidRPr="003B1DBA" w:rsidRDefault="00BF4BD4" w:rsidP="002B0818">
            <w:pPr>
              <w:tabs>
                <w:tab w:val="clear" w:pos="432"/>
                <w:tab w:val="left" w:leader="dot" w:pos="3870"/>
              </w:tabs>
              <w:spacing w:before="60" w:after="60" w:line="240" w:lineRule="auto"/>
              <w:ind w:left="360" w:hanging="360"/>
              <w:jc w:val="left"/>
              <w:rPr>
                <w:rFonts w:ascii="Arial" w:hAnsi="Arial" w:cs="Arial"/>
                <w:sz w:val="20"/>
                <w:szCs w:val="20"/>
              </w:rPr>
            </w:pPr>
            <w:r w:rsidRPr="003B1DBA">
              <w:rPr>
                <w:rFonts w:ascii="Arial" w:hAnsi="Arial" w:cs="Arial"/>
                <w:sz w:val="20"/>
                <w:szCs w:val="20"/>
              </w:rPr>
              <w:t>a.</w:t>
            </w:r>
            <w:r w:rsidRPr="003B1DBA">
              <w:rPr>
                <w:rFonts w:ascii="Arial" w:hAnsi="Arial" w:cs="Arial"/>
                <w:sz w:val="20"/>
                <w:szCs w:val="20"/>
              </w:rPr>
              <w:tab/>
            </w:r>
            <w:r w:rsidRPr="00B523E5">
              <w:rPr>
                <w:rFonts w:ascii="Arial" w:hAnsi="Arial" w:cs="Arial"/>
                <w:sz w:val="20"/>
                <w:szCs w:val="20"/>
              </w:rPr>
              <w:t>TANF, Temporary Assistance to Needy Families (also known as [STATE WELFARE NAME]) or other welfare such as General Assistance?</w:t>
            </w:r>
          </w:p>
        </w:tc>
        <w:tc>
          <w:tcPr>
            <w:tcW w:w="1173" w:type="dxa"/>
            <w:tcBorders>
              <w:top w:val="single" w:sz="4" w:space="0" w:color="auto"/>
              <w:left w:val="nil"/>
              <w:right w:val="nil"/>
            </w:tcBorders>
            <w:shd w:val="clear" w:color="auto" w:fill="E8E8E8"/>
            <w:vAlign w:val="center"/>
          </w:tcPr>
          <w:p w14:paraId="4A1F2403"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single" w:sz="4" w:space="0" w:color="auto"/>
              <w:left w:val="nil"/>
              <w:right w:val="nil"/>
            </w:tcBorders>
            <w:shd w:val="clear" w:color="auto" w:fill="E8E8E8"/>
            <w:vAlign w:val="center"/>
          </w:tcPr>
          <w:p w14:paraId="27B55564"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single" w:sz="4" w:space="0" w:color="auto"/>
              <w:left w:val="nil"/>
              <w:right w:val="nil"/>
            </w:tcBorders>
            <w:shd w:val="clear" w:color="auto" w:fill="E8E8E8"/>
            <w:vAlign w:val="center"/>
          </w:tcPr>
          <w:p w14:paraId="7299B00C"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single" w:sz="4" w:space="0" w:color="auto"/>
              <w:left w:val="nil"/>
              <w:right w:val="nil"/>
            </w:tcBorders>
            <w:shd w:val="clear" w:color="auto" w:fill="E8E8E8"/>
            <w:vAlign w:val="center"/>
          </w:tcPr>
          <w:p w14:paraId="0D03AA95"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BF4BD4" w:rsidRPr="003B1DBA" w14:paraId="0A1E0809" w14:textId="77777777" w:rsidTr="002B0818">
        <w:tc>
          <w:tcPr>
            <w:tcW w:w="4158" w:type="dxa"/>
            <w:tcBorders>
              <w:left w:val="nil"/>
              <w:bottom w:val="nil"/>
              <w:right w:val="nil"/>
            </w:tcBorders>
            <w:shd w:val="clear" w:color="auto" w:fill="auto"/>
          </w:tcPr>
          <w:p w14:paraId="6D69840C" w14:textId="77777777" w:rsidR="00BF4BD4" w:rsidRPr="003B1DBA" w:rsidRDefault="00BF4BD4" w:rsidP="002B0818">
            <w:pPr>
              <w:tabs>
                <w:tab w:val="clear" w:pos="432"/>
                <w:tab w:val="left" w:leader="dot" w:pos="3870"/>
              </w:tabs>
              <w:spacing w:before="60" w:after="60" w:line="240" w:lineRule="auto"/>
              <w:ind w:left="360" w:hanging="360"/>
              <w:jc w:val="left"/>
              <w:rPr>
                <w:rFonts w:ascii="Arial" w:hAnsi="Arial" w:cs="Arial"/>
                <w:sz w:val="20"/>
                <w:szCs w:val="20"/>
              </w:rPr>
            </w:pPr>
            <w:r>
              <w:rPr>
                <w:rFonts w:ascii="Arial" w:hAnsi="Arial" w:cs="Arial"/>
                <w:sz w:val="20"/>
                <w:szCs w:val="20"/>
              </w:rPr>
              <w:t>b</w:t>
            </w:r>
            <w:r w:rsidRPr="003B1DBA">
              <w:rPr>
                <w:rFonts w:ascii="Arial" w:hAnsi="Arial" w:cs="Arial"/>
                <w:sz w:val="20"/>
                <w:szCs w:val="20"/>
              </w:rPr>
              <w:t>.</w:t>
            </w:r>
            <w:r w:rsidRPr="003B1DBA">
              <w:rPr>
                <w:rFonts w:ascii="Arial" w:hAnsi="Arial" w:cs="Arial"/>
                <w:sz w:val="20"/>
                <w:szCs w:val="20"/>
              </w:rPr>
              <w:tab/>
            </w:r>
            <w:r w:rsidRPr="00F22AC8">
              <w:rPr>
                <w:rFonts w:ascii="Arial" w:hAnsi="Arial" w:cs="Arial"/>
                <w:sz w:val="20"/>
                <w:szCs w:val="20"/>
              </w:rPr>
              <w:t>Social Security from the government for retirement, disability, or survivors’ benefits</w:t>
            </w:r>
            <w:r>
              <w:rPr>
                <w:rFonts w:ascii="Arial" w:hAnsi="Arial" w:cs="Arial"/>
                <w:sz w:val="20"/>
                <w:szCs w:val="20"/>
              </w:rPr>
              <w:t>, or other retirement benefits such as a government or private pension or annuity</w:t>
            </w:r>
            <w:r w:rsidRPr="003B1DBA">
              <w:rPr>
                <w:rFonts w:ascii="Arial" w:hAnsi="Arial" w:cs="Arial"/>
                <w:sz w:val="20"/>
                <w:szCs w:val="20"/>
              </w:rPr>
              <w:t>?</w:t>
            </w:r>
          </w:p>
        </w:tc>
        <w:tc>
          <w:tcPr>
            <w:tcW w:w="1173" w:type="dxa"/>
            <w:tcBorders>
              <w:left w:val="nil"/>
              <w:bottom w:val="nil"/>
              <w:right w:val="nil"/>
            </w:tcBorders>
            <w:shd w:val="clear" w:color="auto" w:fill="auto"/>
            <w:vAlign w:val="center"/>
          </w:tcPr>
          <w:p w14:paraId="03FBA3A5"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1173" w:type="dxa"/>
            <w:tcBorders>
              <w:left w:val="nil"/>
              <w:bottom w:val="nil"/>
              <w:right w:val="nil"/>
            </w:tcBorders>
            <w:shd w:val="clear" w:color="auto" w:fill="auto"/>
            <w:vAlign w:val="center"/>
          </w:tcPr>
          <w:p w14:paraId="67C197FA"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left w:val="nil"/>
              <w:bottom w:val="nil"/>
              <w:right w:val="nil"/>
            </w:tcBorders>
            <w:shd w:val="clear" w:color="auto" w:fill="auto"/>
            <w:vAlign w:val="center"/>
          </w:tcPr>
          <w:p w14:paraId="08F04404"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left w:val="nil"/>
              <w:bottom w:val="nil"/>
              <w:right w:val="nil"/>
            </w:tcBorders>
            <w:shd w:val="clear" w:color="auto" w:fill="auto"/>
            <w:vAlign w:val="center"/>
          </w:tcPr>
          <w:p w14:paraId="046DFA0A"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BF4BD4" w:rsidRPr="003B1DBA" w14:paraId="449D8E01" w14:textId="77777777" w:rsidTr="002B0818">
        <w:tc>
          <w:tcPr>
            <w:tcW w:w="4158" w:type="dxa"/>
            <w:tcBorders>
              <w:top w:val="nil"/>
              <w:left w:val="nil"/>
              <w:bottom w:val="nil"/>
              <w:right w:val="nil"/>
            </w:tcBorders>
            <w:shd w:val="clear" w:color="auto" w:fill="E8E8E8"/>
          </w:tcPr>
          <w:p w14:paraId="3D26EFCD" w14:textId="77777777" w:rsidR="00BF4BD4" w:rsidRPr="003B1DBA" w:rsidRDefault="00BF4BD4" w:rsidP="002B0818">
            <w:pPr>
              <w:tabs>
                <w:tab w:val="clear" w:pos="432"/>
                <w:tab w:val="left" w:leader="dot" w:pos="3870"/>
              </w:tabs>
              <w:spacing w:before="60" w:after="60" w:line="240" w:lineRule="auto"/>
              <w:ind w:left="360" w:hanging="360"/>
              <w:jc w:val="left"/>
              <w:rPr>
                <w:rFonts w:ascii="Arial" w:hAnsi="Arial" w:cs="Arial"/>
                <w:sz w:val="20"/>
                <w:szCs w:val="20"/>
              </w:rPr>
            </w:pPr>
            <w:r>
              <w:rPr>
                <w:rFonts w:ascii="Arial" w:hAnsi="Arial" w:cs="Arial"/>
                <w:sz w:val="20"/>
                <w:szCs w:val="20"/>
              </w:rPr>
              <w:t>c</w:t>
            </w:r>
            <w:r w:rsidRPr="003B1DBA">
              <w:rPr>
                <w:rFonts w:ascii="Arial" w:hAnsi="Arial" w:cs="Arial"/>
                <w:sz w:val="20"/>
                <w:szCs w:val="20"/>
              </w:rPr>
              <w:t>.</w:t>
            </w:r>
            <w:r w:rsidRPr="003B1DBA">
              <w:rPr>
                <w:rFonts w:ascii="Arial" w:hAnsi="Arial" w:cs="Arial"/>
                <w:sz w:val="20"/>
                <w:szCs w:val="20"/>
              </w:rPr>
              <w:tab/>
            </w:r>
            <w:r>
              <w:rPr>
                <w:rFonts w:ascii="Arial" w:hAnsi="Arial" w:cs="Arial"/>
                <w:sz w:val="20"/>
                <w:szCs w:val="20"/>
              </w:rPr>
              <w:t>SSI or Supplemental Security Income from the federal, state, or local government</w:t>
            </w:r>
            <w:r w:rsidRPr="003B1DBA">
              <w:rPr>
                <w:rFonts w:ascii="Arial" w:hAnsi="Arial" w:cs="Arial"/>
                <w:sz w:val="20"/>
                <w:szCs w:val="20"/>
              </w:rPr>
              <w:t>?</w:t>
            </w:r>
          </w:p>
        </w:tc>
        <w:tc>
          <w:tcPr>
            <w:tcW w:w="1173" w:type="dxa"/>
            <w:tcBorders>
              <w:top w:val="nil"/>
              <w:left w:val="nil"/>
              <w:bottom w:val="nil"/>
              <w:right w:val="nil"/>
            </w:tcBorders>
            <w:shd w:val="clear" w:color="auto" w:fill="E8E8E8"/>
            <w:vAlign w:val="center"/>
          </w:tcPr>
          <w:p w14:paraId="19CA5D99"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bottom w:val="nil"/>
              <w:right w:val="nil"/>
            </w:tcBorders>
            <w:shd w:val="clear" w:color="auto" w:fill="E8E8E8"/>
            <w:vAlign w:val="center"/>
          </w:tcPr>
          <w:p w14:paraId="03756D0F"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bottom w:val="nil"/>
              <w:right w:val="nil"/>
            </w:tcBorders>
            <w:shd w:val="clear" w:color="auto" w:fill="E8E8E8"/>
            <w:vAlign w:val="center"/>
          </w:tcPr>
          <w:p w14:paraId="4AE58DF3"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bottom w:val="nil"/>
              <w:right w:val="nil"/>
            </w:tcBorders>
            <w:shd w:val="clear" w:color="auto" w:fill="E8E8E8"/>
            <w:vAlign w:val="center"/>
          </w:tcPr>
          <w:p w14:paraId="63837147"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BF4BD4" w:rsidRPr="003B1DBA" w14:paraId="29698098" w14:textId="77777777" w:rsidTr="002B0818">
        <w:tc>
          <w:tcPr>
            <w:tcW w:w="4158" w:type="dxa"/>
            <w:tcBorders>
              <w:top w:val="nil"/>
              <w:left w:val="nil"/>
              <w:right w:val="nil"/>
            </w:tcBorders>
            <w:shd w:val="clear" w:color="auto" w:fill="auto"/>
          </w:tcPr>
          <w:p w14:paraId="6B5D94B4" w14:textId="77777777" w:rsidR="00BF4BD4" w:rsidRPr="003B1DBA" w:rsidRDefault="00BF4BD4" w:rsidP="002B0818">
            <w:pPr>
              <w:tabs>
                <w:tab w:val="clear" w:pos="432"/>
                <w:tab w:val="left" w:leader="dot" w:pos="3870"/>
              </w:tabs>
              <w:spacing w:before="60" w:after="60" w:line="240" w:lineRule="auto"/>
              <w:ind w:left="360" w:hanging="360"/>
              <w:jc w:val="left"/>
              <w:rPr>
                <w:rFonts w:ascii="Arial" w:hAnsi="Arial" w:cs="Arial"/>
                <w:sz w:val="20"/>
                <w:szCs w:val="20"/>
              </w:rPr>
            </w:pPr>
            <w:r>
              <w:rPr>
                <w:rFonts w:ascii="Arial" w:hAnsi="Arial" w:cs="Arial"/>
                <w:sz w:val="20"/>
                <w:szCs w:val="20"/>
              </w:rPr>
              <w:t>d</w:t>
            </w:r>
            <w:r w:rsidRPr="003B1DBA">
              <w:rPr>
                <w:rFonts w:ascii="Arial" w:hAnsi="Arial" w:cs="Arial"/>
                <w:sz w:val="20"/>
                <w:szCs w:val="20"/>
              </w:rPr>
              <w:t>.</w:t>
            </w:r>
            <w:r w:rsidRPr="003B1DBA">
              <w:rPr>
                <w:rFonts w:ascii="Arial" w:hAnsi="Arial" w:cs="Arial"/>
                <w:sz w:val="20"/>
                <w:szCs w:val="20"/>
              </w:rPr>
              <w:tab/>
            </w:r>
            <w:r>
              <w:rPr>
                <w:rFonts w:ascii="Arial" w:hAnsi="Arial" w:cs="Arial"/>
                <w:sz w:val="20"/>
                <w:szCs w:val="20"/>
              </w:rPr>
              <w:t>Veteran’s Benefits</w:t>
            </w:r>
            <w:r w:rsidRPr="003B1DBA">
              <w:rPr>
                <w:rFonts w:ascii="Arial" w:hAnsi="Arial" w:cs="Arial"/>
                <w:sz w:val="20"/>
                <w:szCs w:val="20"/>
              </w:rPr>
              <w:t>?</w:t>
            </w:r>
          </w:p>
        </w:tc>
        <w:tc>
          <w:tcPr>
            <w:tcW w:w="1173" w:type="dxa"/>
            <w:tcBorders>
              <w:top w:val="nil"/>
              <w:left w:val="nil"/>
              <w:right w:val="nil"/>
            </w:tcBorders>
            <w:shd w:val="clear" w:color="auto" w:fill="auto"/>
            <w:vAlign w:val="center"/>
          </w:tcPr>
          <w:p w14:paraId="001E9D27"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auto"/>
            <w:vAlign w:val="center"/>
          </w:tcPr>
          <w:p w14:paraId="317F9A0A"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auto"/>
            <w:vAlign w:val="center"/>
          </w:tcPr>
          <w:p w14:paraId="0745464F"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auto"/>
            <w:vAlign w:val="center"/>
          </w:tcPr>
          <w:p w14:paraId="07A6E9F1"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BF4BD4" w:rsidRPr="003B1DBA" w14:paraId="171614C9" w14:textId="77777777" w:rsidTr="002B0818">
        <w:tc>
          <w:tcPr>
            <w:tcW w:w="4158" w:type="dxa"/>
            <w:tcBorders>
              <w:top w:val="nil"/>
              <w:left w:val="nil"/>
              <w:bottom w:val="nil"/>
              <w:right w:val="nil"/>
            </w:tcBorders>
            <w:shd w:val="clear" w:color="auto" w:fill="E8E8E8"/>
          </w:tcPr>
          <w:p w14:paraId="4F7709FB" w14:textId="77777777" w:rsidR="00BF4BD4" w:rsidRPr="003B1DBA" w:rsidRDefault="00BF4BD4" w:rsidP="002B0818">
            <w:pPr>
              <w:tabs>
                <w:tab w:val="clear" w:pos="432"/>
                <w:tab w:val="left" w:leader="dot" w:pos="3870"/>
              </w:tabs>
              <w:spacing w:before="60" w:after="60" w:line="240" w:lineRule="auto"/>
              <w:ind w:left="360" w:hanging="360"/>
              <w:jc w:val="left"/>
              <w:rPr>
                <w:rFonts w:ascii="Arial" w:hAnsi="Arial" w:cs="Arial"/>
                <w:sz w:val="20"/>
                <w:szCs w:val="20"/>
              </w:rPr>
            </w:pPr>
            <w:r>
              <w:rPr>
                <w:rFonts w:ascii="Arial" w:hAnsi="Arial" w:cs="Arial"/>
                <w:sz w:val="20"/>
                <w:szCs w:val="20"/>
              </w:rPr>
              <w:t>e</w:t>
            </w:r>
            <w:r w:rsidRPr="003B1DBA">
              <w:rPr>
                <w:rFonts w:ascii="Arial" w:hAnsi="Arial" w:cs="Arial"/>
                <w:sz w:val="20"/>
                <w:szCs w:val="20"/>
              </w:rPr>
              <w:t>.</w:t>
            </w:r>
            <w:r w:rsidRPr="003B1DBA">
              <w:rPr>
                <w:rFonts w:ascii="Arial" w:hAnsi="Arial" w:cs="Arial"/>
                <w:sz w:val="20"/>
                <w:szCs w:val="20"/>
              </w:rPr>
              <w:tab/>
            </w:r>
            <w:r>
              <w:rPr>
                <w:rFonts w:ascii="Arial" w:hAnsi="Arial" w:cs="Arial"/>
                <w:sz w:val="20"/>
                <w:szCs w:val="20"/>
              </w:rPr>
              <w:t>Unemployment Insurance or worker’s compensation benefits</w:t>
            </w:r>
            <w:r w:rsidRPr="003B1DBA">
              <w:rPr>
                <w:rFonts w:ascii="Arial" w:hAnsi="Arial" w:cs="Arial"/>
                <w:sz w:val="20"/>
                <w:szCs w:val="20"/>
              </w:rPr>
              <w:t>?</w:t>
            </w:r>
          </w:p>
        </w:tc>
        <w:tc>
          <w:tcPr>
            <w:tcW w:w="1173" w:type="dxa"/>
            <w:tcBorders>
              <w:top w:val="nil"/>
              <w:left w:val="nil"/>
              <w:bottom w:val="nil"/>
              <w:right w:val="nil"/>
            </w:tcBorders>
            <w:shd w:val="clear" w:color="auto" w:fill="E8E8E8"/>
            <w:vAlign w:val="center"/>
          </w:tcPr>
          <w:p w14:paraId="24C6B5F5"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bottom w:val="nil"/>
              <w:right w:val="nil"/>
            </w:tcBorders>
            <w:shd w:val="clear" w:color="auto" w:fill="E8E8E8"/>
            <w:vAlign w:val="center"/>
          </w:tcPr>
          <w:p w14:paraId="763F2E53"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bottom w:val="nil"/>
              <w:right w:val="nil"/>
            </w:tcBorders>
            <w:shd w:val="clear" w:color="auto" w:fill="E8E8E8"/>
            <w:vAlign w:val="center"/>
          </w:tcPr>
          <w:p w14:paraId="70E11A70"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bottom w:val="nil"/>
              <w:right w:val="nil"/>
            </w:tcBorders>
            <w:shd w:val="clear" w:color="auto" w:fill="E8E8E8"/>
            <w:vAlign w:val="center"/>
          </w:tcPr>
          <w:p w14:paraId="06C0374C"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BF4BD4" w:rsidRPr="003B1DBA" w14:paraId="180891D4" w14:textId="77777777" w:rsidTr="002B0818">
        <w:tc>
          <w:tcPr>
            <w:tcW w:w="4158" w:type="dxa"/>
            <w:tcBorders>
              <w:top w:val="nil"/>
              <w:left w:val="nil"/>
              <w:right w:val="nil"/>
            </w:tcBorders>
            <w:shd w:val="clear" w:color="auto" w:fill="auto"/>
          </w:tcPr>
          <w:p w14:paraId="45282302" w14:textId="77777777" w:rsidR="00BF4BD4" w:rsidRPr="003B1DBA" w:rsidRDefault="00BF4BD4" w:rsidP="002B0818">
            <w:pPr>
              <w:tabs>
                <w:tab w:val="clear" w:pos="432"/>
                <w:tab w:val="left" w:leader="dot" w:pos="3870"/>
              </w:tabs>
              <w:spacing w:before="60" w:after="60" w:line="240" w:lineRule="auto"/>
              <w:ind w:left="360" w:hanging="360"/>
              <w:jc w:val="left"/>
              <w:rPr>
                <w:rFonts w:ascii="Arial" w:hAnsi="Arial" w:cs="Arial"/>
                <w:sz w:val="20"/>
                <w:szCs w:val="20"/>
              </w:rPr>
            </w:pPr>
            <w:r>
              <w:rPr>
                <w:rFonts w:ascii="Arial" w:hAnsi="Arial" w:cs="Arial"/>
                <w:sz w:val="20"/>
                <w:szCs w:val="20"/>
              </w:rPr>
              <w:t>f</w:t>
            </w:r>
            <w:r w:rsidRPr="003B1DBA">
              <w:rPr>
                <w:rFonts w:ascii="Arial" w:hAnsi="Arial" w:cs="Arial"/>
                <w:sz w:val="20"/>
                <w:szCs w:val="20"/>
              </w:rPr>
              <w:t>.</w:t>
            </w:r>
            <w:r w:rsidRPr="003B1DBA">
              <w:rPr>
                <w:rFonts w:ascii="Arial" w:hAnsi="Arial" w:cs="Arial"/>
                <w:sz w:val="20"/>
                <w:szCs w:val="20"/>
              </w:rPr>
              <w:tab/>
            </w:r>
            <w:r>
              <w:rPr>
                <w:rFonts w:ascii="Arial" w:hAnsi="Arial" w:cs="Arial"/>
                <w:sz w:val="20"/>
                <w:szCs w:val="20"/>
              </w:rPr>
              <w:t>Child support payments or payments from roomers or boarders</w:t>
            </w:r>
            <w:r w:rsidRPr="003B1DBA">
              <w:rPr>
                <w:rFonts w:ascii="Arial" w:hAnsi="Arial" w:cs="Arial"/>
                <w:sz w:val="20"/>
                <w:szCs w:val="20"/>
              </w:rPr>
              <w:t>?</w:t>
            </w:r>
          </w:p>
        </w:tc>
        <w:tc>
          <w:tcPr>
            <w:tcW w:w="1173" w:type="dxa"/>
            <w:tcBorders>
              <w:top w:val="nil"/>
              <w:left w:val="nil"/>
              <w:right w:val="nil"/>
            </w:tcBorders>
            <w:shd w:val="clear" w:color="auto" w:fill="auto"/>
            <w:vAlign w:val="center"/>
          </w:tcPr>
          <w:p w14:paraId="2FD3E236"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auto"/>
            <w:vAlign w:val="center"/>
          </w:tcPr>
          <w:p w14:paraId="6E9A0D54"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auto"/>
            <w:vAlign w:val="center"/>
          </w:tcPr>
          <w:p w14:paraId="26FE35F2"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auto"/>
            <w:vAlign w:val="center"/>
          </w:tcPr>
          <w:p w14:paraId="01684415"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BF4BD4" w:rsidRPr="003B1DBA" w14:paraId="334BCB97" w14:textId="77777777" w:rsidTr="002B0818">
        <w:tc>
          <w:tcPr>
            <w:tcW w:w="4158" w:type="dxa"/>
            <w:tcBorders>
              <w:top w:val="nil"/>
              <w:left w:val="nil"/>
              <w:bottom w:val="nil"/>
              <w:right w:val="nil"/>
            </w:tcBorders>
            <w:shd w:val="clear" w:color="auto" w:fill="E8E8E8"/>
          </w:tcPr>
          <w:p w14:paraId="1BCF2E56" w14:textId="77777777" w:rsidR="00BF4BD4" w:rsidRPr="003B1DBA" w:rsidRDefault="00BF4BD4" w:rsidP="002B0818">
            <w:pPr>
              <w:tabs>
                <w:tab w:val="clear" w:pos="432"/>
                <w:tab w:val="left" w:leader="dot" w:pos="3870"/>
              </w:tabs>
              <w:spacing w:before="60" w:after="60" w:line="240" w:lineRule="auto"/>
              <w:ind w:left="360" w:hanging="360"/>
              <w:jc w:val="left"/>
              <w:rPr>
                <w:rFonts w:ascii="Arial" w:hAnsi="Arial" w:cs="Arial"/>
                <w:sz w:val="20"/>
                <w:szCs w:val="20"/>
              </w:rPr>
            </w:pPr>
            <w:r>
              <w:rPr>
                <w:rFonts w:ascii="Arial" w:hAnsi="Arial" w:cs="Arial"/>
                <w:sz w:val="20"/>
                <w:szCs w:val="20"/>
              </w:rPr>
              <w:t>g</w:t>
            </w:r>
            <w:r w:rsidRPr="003B1DBA">
              <w:rPr>
                <w:rFonts w:ascii="Arial" w:hAnsi="Arial" w:cs="Arial"/>
                <w:sz w:val="20"/>
                <w:szCs w:val="20"/>
              </w:rPr>
              <w:t>.</w:t>
            </w:r>
            <w:r w:rsidRPr="003B1DBA">
              <w:rPr>
                <w:rFonts w:ascii="Arial" w:hAnsi="Arial" w:cs="Arial"/>
                <w:sz w:val="20"/>
                <w:szCs w:val="20"/>
              </w:rPr>
              <w:tab/>
            </w:r>
            <w:r>
              <w:rPr>
                <w:rFonts w:ascii="Arial" w:hAnsi="Arial" w:cs="Arial"/>
                <w:sz w:val="20"/>
                <w:szCs w:val="20"/>
              </w:rPr>
              <w:t>Financial support from friends or family</w:t>
            </w:r>
            <w:r w:rsidRPr="003B1DBA">
              <w:rPr>
                <w:rFonts w:ascii="Arial" w:hAnsi="Arial" w:cs="Arial"/>
                <w:sz w:val="20"/>
                <w:szCs w:val="20"/>
              </w:rPr>
              <w:t>?</w:t>
            </w:r>
          </w:p>
        </w:tc>
        <w:tc>
          <w:tcPr>
            <w:tcW w:w="1173" w:type="dxa"/>
            <w:tcBorders>
              <w:top w:val="nil"/>
              <w:left w:val="nil"/>
              <w:bottom w:val="nil"/>
              <w:right w:val="nil"/>
            </w:tcBorders>
            <w:shd w:val="clear" w:color="auto" w:fill="E8E8E8"/>
            <w:vAlign w:val="center"/>
          </w:tcPr>
          <w:p w14:paraId="763160AF"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bottom w:val="nil"/>
              <w:right w:val="nil"/>
            </w:tcBorders>
            <w:shd w:val="clear" w:color="auto" w:fill="E8E8E8"/>
            <w:vAlign w:val="center"/>
          </w:tcPr>
          <w:p w14:paraId="5F570E0C"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bottom w:val="nil"/>
              <w:right w:val="nil"/>
            </w:tcBorders>
            <w:shd w:val="clear" w:color="auto" w:fill="E8E8E8"/>
            <w:vAlign w:val="center"/>
          </w:tcPr>
          <w:p w14:paraId="29C2DD52"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bottom w:val="nil"/>
              <w:right w:val="nil"/>
            </w:tcBorders>
            <w:shd w:val="clear" w:color="auto" w:fill="E8E8E8"/>
            <w:vAlign w:val="center"/>
          </w:tcPr>
          <w:p w14:paraId="33B1490A"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BF4BD4" w:rsidRPr="003B1DBA" w14:paraId="1D00A53C" w14:textId="77777777" w:rsidTr="002B0818">
        <w:trPr>
          <w:trHeight w:val="378"/>
        </w:trPr>
        <w:tc>
          <w:tcPr>
            <w:tcW w:w="4158" w:type="dxa"/>
            <w:tcBorders>
              <w:top w:val="nil"/>
              <w:left w:val="nil"/>
              <w:right w:val="nil"/>
            </w:tcBorders>
            <w:shd w:val="clear" w:color="auto" w:fill="auto"/>
          </w:tcPr>
          <w:p w14:paraId="7DCE3A37" w14:textId="77777777" w:rsidR="00BF4BD4" w:rsidRPr="003B1DBA" w:rsidRDefault="00BF4BD4" w:rsidP="002B0818">
            <w:pPr>
              <w:tabs>
                <w:tab w:val="clear" w:pos="432"/>
                <w:tab w:val="left" w:leader="dot" w:pos="3870"/>
              </w:tabs>
              <w:spacing w:before="60" w:after="60" w:line="240" w:lineRule="auto"/>
              <w:ind w:left="360" w:hanging="360"/>
              <w:jc w:val="left"/>
              <w:rPr>
                <w:rFonts w:ascii="Arial" w:hAnsi="Arial" w:cs="Arial"/>
                <w:sz w:val="20"/>
                <w:szCs w:val="20"/>
              </w:rPr>
            </w:pPr>
            <w:r>
              <w:rPr>
                <w:rFonts w:ascii="Arial" w:hAnsi="Arial" w:cs="Arial"/>
                <w:sz w:val="20"/>
                <w:szCs w:val="20"/>
              </w:rPr>
              <w:t>h</w:t>
            </w:r>
            <w:r w:rsidRPr="003B1DBA">
              <w:rPr>
                <w:rFonts w:ascii="Arial" w:hAnsi="Arial" w:cs="Arial"/>
                <w:sz w:val="20"/>
                <w:szCs w:val="20"/>
              </w:rPr>
              <w:t>.</w:t>
            </w:r>
            <w:r w:rsidRPr="003B1DBA">
              <w:rPr>
                <w:rFonts w:ascii="Arial" w:hAnsi="Arial" w:cs="Arial"/>
                <w:sz w:val="20"/>
                <w:szCs w:val="20"/>
              </w:rPr>
              <w:tab/>
            </w:r>
            <w:r>
              <w:rPr>
                <w:rFonts w:ascii="Arial" w:hAnsi="Arial" w:cs="Arial"/>
                <w:sz w:val="20"/>
                <w:szCs w:val="20"/>
              </w:rPr>
              <w:t>Any other income besides earnings</w:t>
            </w:r>
            <w:r w:rsidRPr="003B1DBA">
              <w:rPr>
                <w:rFonts w:ascii="Arial" w:hAnsi="Arial" w:cs="Arial"/>
                <w:sz w:val="20"/>
                <w:szCs w:val="20"/>
              </w:rPr>
              <w:t>?</w:t>
            </w:r>
          </w:p>
        </w:tc>
        <w:tc>
          <w:tcPr>
            <w:tcW w:w="1173" w:type="dxa"/>
            <w:tcBorders>
              <w:top w:val="nil"/>
              <w:left w:val="nil"/>
              <w:right w:val="nil"/>
            </w:tcBorders>
            <w:shd w:val="clear" w:color="auto" w:fill="auto"/>
            <w:vAlign w:val="center"/>
          </w:tcPr>
          <w:p w14:paraId="6B9C526E"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auto"/>
            <w:vAlign w:val="center"/>
          </w:tcPr>
          <w:p w14:paraId="671328F0"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auto"/>
            <w:vAlign w:val="center"/>
          </w:tcPr>
          <w:p w14:paraId="65167D71"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auto"/>
            <w:vAlign w:val="center"/>
          </w:tcPr>
          <w:p w14:paraId="2AD7345D" w14:textId="77777777" w:rsidR="00BF4BD4" w:rsidRPr="003B1DBA" w:rsidRDefault="00BF4BD4" w:rsidP="002B081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bl>
    <w:p w14:paraId="1DE0B515" w14:textId="62A9DC15" w:rsidR="00670432" w:rsidRPr="00800C7A" w:rsidRDefault="00670432" w:rsidP="00830C04">
      <w:pPr>
        <w:pStyle w:val="QUESTIONTEXT"/>
        <w:ind w:left="0" w:firstLine="0"/>
      </w:pPr>
    </w:p>
    <w:p w14:paraId="508FA977" w14:textId="77777777" w:rsidR="00583582" w:rsidRPr="00800C7A" w:rsidRDefault="00583582" w:rsidP="00583582">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83582" w:rsidRPr="00800C7A" w14:paraId="6AE246A8"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6514F8" w14:textId="67BCA1A9" w:rsidR="00583582" w:rsidRPr="00800C7A" w:rsidRDefault="00F45452" w:rsidP="001B6F84">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CB6776">
              <w:rPr>
                <w:rFonts w:ascii="Arial" w:hAnsi="Arial" w:cs="Arial"/>
                <w:bCs/>
                <w:caps/>
                <w:sz w:val="20"/>
                <w:szCs w:val="20"/>
              </w:rPr>
              <w:t>I</w:t>
            </w:r>
            <w:r w:rsidR="001B6F84">
              <w:rPr>
                <w:rFonts w:ascii="Arial" w:hAnsi="Arial" w:cs="Arial"/>
                <w:bCs/>
                <w:caps/>
                <w:sz w:val="20"/>
                <w:szCs w:val="20"/>
              </w:rPr>
              <w:t>4</w:t>
            </w:r>
            <w:r w:rsidR="003659F3">
              <w:rPr>
                <w:rFonts w:ascii="Arial" w:hAnsi="Arial" w:cs="Arial"/>
                <w:bCs/>
                <w:caps/>
                <w:sz w:val="20"/>
                <w:szCs w:val="20"/>
              </w:rPr>
              <w:t>H</w:t>
            </w:r>
            <w:r w:rsidR="00AB78CE" w:rsidRPr="00800C7A">
              <w:rPr>
                <w:rFonts w:ascii="Arial" w:hAnsi="Arial" w:cs="Arial"/>
                <w:bCs/>
                <w:caps/>
                <w:sz w:val="20"/>
                <w:szCs w:val="20"/>
              </w:rPr>
              <w:t>=</w:t>
            </w:r>
            <w:r w:rsidR="00583582" w:rsidRPr="00800C7A">
              <w:rPr>
                <w:rFonts w:ascii="Arial" w:hAnsi="Arial" w:cs="Arial"/>
                <w:bCs/>
                <w:caps/>
                <w:sz w:val="20"/>
                <w:szCs w:val="20"/>
              </w:rPr>
              <w:t>1</w:t>
            </w:r>
          </w:p>
        </w:tc>
      </w:tr>
    </w:tbl>
    <w:p w14:paraId="05BD8FB3" w14:textId="790C60C8" w:rsidR="00583582" w:rsidRPr="00800C7A" w:rsidRDefault="00F45452" w:rsidP="00583582">
      <w:pPr>
        <w:pStyle w:val="QUESTIONTEXT"/>
      </w:pPr>
      <w:r w:rsidRPr="00800C7A">
        <w:t>E</w:t>
      </w:r>
      <w:r w:rsidR="00CB6776">
        <w:t>I</w:t>
      </w:r>
      <w:r w:rsidR="001B6F84">
        <w:t>4</w:t>
      </w:r>
      <w:r w:rsidR="003659F3">
        <w:t>h</w:t>
      </w:r>
      <w:r w:rsidR="00583582" w:rsidRPr="00800C7A">
        <w:t>_Specify.</w:t>
      </w:r>
      <w:r w:rsidR="00583582" w:rsidRPr="00800C7A">
        <w:tab/>
        <w:t>What is that other income?</w:t>
      </w:r>
    </w:p>
    <w:p w14:paraId="543E7275" w14:textId="77777777" w:rsidR="00583582" w:rsidRPr="00800C7A" w:rsidRDefault="00583582" w:rsidP="00583582">
      <w:pPr>
        <w:pStyle w:val="UNDERLINERESPONSE"/>
        <w:tabs>
          <w:tab w:val="clear" w:pos="8190"/>
          <w:tab w:val="left" w:pos="8280"/>
        </w:tabs>
      </w:pPr>
      <w:r w:rsidRPr="00800C7A">
        <w:tab/>
        <w:t xml:space="preserve">(STRING </w:t>
      </w:r>
      <w:r w:rsidR="002004EB" w:rsidRPr="00800C7A">
        <w:t>50</w:t>
      </w:r>
      <w:r w:rsidRPr="00800C7A">
        <w:t>)</w:t>
      </w:r>
      <w:r w:rsidRPr="00800C7A">
        <w:tab/>
      </w:r>
    </w:p>
    <w:p w14:paraId="7AB9E7B0" w14:textId="77777777" w:rsidR="00583582" w:rsidRPr="00800C7A" w:rsidRDefault="00BA2CAA" w:rsidP="00583582">
      <w:pPr>
        <w:pStyle w:val="INDENTEDBODYTEXT"/>
      </w:pPr>
      <w:sdt>
        <w:sdtPr>
          <w:alias w:val="DESCRIPTION"/>
          <w:tag w:val="QUESTION DESCRIPTION"/>
          <w:id w:val="-84845098"/>
          <w:placeholder>
            <w:docPart w:val="8A1ADE2FEC1D43BE90B5CC3F98CEF2C3"/>
          </w:placeholder>
          <w:temporary/>
          <w:showingPlcHdr/>
        </w:sdtPr>
        <w:sdtEndPr/>
        <w:sdtContent>
          <w:r w:rsidR="00583582" w:rsidRPr="00800C7A">
            <w:t>DESCRIPTION</w:t>
          </w:r>
        </w:sdtContent>
      </w:sdt>
    </w:p>
    <w:p w14:paraId="48FA4E70" w14:textId="77777777" w:rsidR="00583582" w:rsidRPr="00800C7A" w:rsidRDefault="00583582" w:rsidP="00583582">
      <w:pPr>
        <w:pStyle w:val="RESPONSE0"/>
      </w:pPr>
      <w:r w:rsidRPr="00800C7A">
        <w:t>DON’T KNOW</w:t>
      </w:r>
      <w:r w:rsidRPr="00800C7A">
        <w:tab/>
        <w:t>d</w:t>
      </w:r>
      <w:r w:rsidRPr="00800C7A">
        <w:tab/>
      </w:r>
    </w:p>
    <w:p w14:paraId="459FF022" w14:textId="77777777" w:rsidR="00583582" w:rsidRPr="00800C7A" w:rsidRDefault="00583582" w:rsidP="0031343E">
      <w:pPr>
        <w:pStyle w:val="RESPONSELAST"/>
      </w:pPr>
      <w:r w:rsidRPr="00800C7A">
        <w:t>REFUSED</w:t>
      </w:r>
      <w:r w:rsidRPr="00800C7A">
        <w:tab/>
        <w:t>r</w:t>
      </w:r>
      <w:r w:rsidRPr="00800C7A">
        <w:tab/>
      </w:r>
    </w:p>
    <w:p w14:paraId="23CC3334" w14:textId="77777777" w:rsidR="00583582" w:rsidRDefault="00583582" w:rsidP="00583582">
      <w:pPr>
        <w:pStyle w:val="RESPONSE0"/>
      </w:pPr>
    </w:p>
    <w:p w14:paraId="2ED3716D" w14:textId="1EE6DBB1" w:rsidR="00BD0567" w:rsidRDefault="00BD0567">
      <w:pPr>
        <w:tabs>
          <w:tab w:val="clear" w:pos="432"/>
        </w:tabs>
        <w:spacing w:line="240" w:lineRule="auto"/>
        <w:ind w:firstLine="0"/>
        <w:jc w:val="left"/>
        <w:rPr>
          <w:rFonts w:ascii="Arial" w:hAnsi="Arial" w:cs="Arial"/>
          <w:sz w:val="20"/>
          <w:szCs w:val="20"/>
        </w:rPr>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05B95" w:rsidRPr="00800C7A" w14:paraId="6584B008"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1DFD21" w14:textId="77777777" w:rsidR="00C05B95" w:rsidRPr="00800C7A" w:rsidRDefault="00733B59" w:rsidP="00733B59">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lastRenderedPageBreak/>
              <w:t>ALL</w:t>
            </w:r>
          </w:p>
        </w:tc>
      </w:tr>
    </w:tbl>
    <w:p w14:paraId="0F6A4215" w14:textId="532F97D9" w:rsidR="008C4601" w:rsidRPr="008C4601" w:rsidRDefault="00F45452" w:rsidP="008C4601">
      <w:pPr>
        <w:pStyle w:val="QUESTIONTEXT"/>
      </w:pPr>
      <w:r w:rsidRPr="00800C7A">
        <w:t>E</w:t>
      </w:r>
      <w:r w:rsidR="00CB6776">
        <w:t>I</w:t>
      </w:r>
      <w:r w:rsidR="00C602FE">
        <w:t>5</w:t>
      </w:r>
      <w:r w:rsidR="00C05B95" w:rsidRPr="00800C7A">
        <w:t>.</w:t>
      </w:r>
      <w:r w:rsidR="00C05B95" w:rsidRPr="00800C7A">
        <w:tab/>
      </w:r>
      <w:r w:rsidR="008C4601" w:rsidRPr="008C4601">
        <w:t>Now I’d like to ask you about how much help you would expect to get from different sources if your household had a problem with which you needed help, for example, sickness or moving. After I read each source, please tell me if you would you expect to get all of the help needed, most of the help needed, very little of the help needed, or no help?</w:t>
      </w:r>
    </w:p>
    <w:p w14:paraId="7A75D5CC" w14:textId="69799617" w:rsidR="008C4601" w:rsidRPr="008C4601" w:rsidRDefault="001B6F84" w:rsidP="008C4601">
      <w:pPr>
        <w:pStyle w:val="QUESTIONTEXT"/>
      </w:pPr>
      <w:r>
        <w:tab/>
      </w:r>
      <w:r w:rsidR="008C4601" w:rsidRPr="008C4601">
        <w:t>INTERVIEWER:</w:t>
      </w:r>
      <w:r w:rsidR="008C4601" w:rsidRPr="008C4601">
        <w:tab/>
        <w:t>REPEAT ANSWER CHOICES AS NEEDED.</w:t>
      </w:r>
    </w:p>
    <w:p w14:paraId="2E6202F7" w14:textId="7D0A9BC2" w:rsidR="00C05B95" w:rsidRPr="00800C7A" w:rsidRDefault="00C05B95" w:rsidP="00C05B95">
      <w:pPr>
        <w:pStyle w:val="QUESTIONTEXT"/>
      </w:pPr>
    </w:p>
    <w:tbl>
      <w:tblPr>
        <w:tblW w:w="5385" w:type="pct"/>
        <w:tblInd w:w="-540" w:type="dxa"/>
        <w:tblCellMar>
          <w:left w:w="120" w:type="dxa"/>
          <w:right w:w="120" w:type="dxa"/>
        </w:tblCellMar>
        <w:tblLook w:val="0000" w:firstRow="0" w:lastRow="0" w:firstColumn="0" w:lastColumn="0" w:noHBand="0" w:noVBand="0"/>
      </w:tblPr>
      <w:tblGrid>
        <w:gridCol w:w="3325"/>
        <w:gridCol w:w="1175"/>
        <w:gridCol w:w="1175"/>
        <w:gridCol w:w="1528"/>
        <w:gridCol w:w="829"/>
        <w:gridCol w:w="1015"/>
        <w:gridCol w:w="1292"/>
      </w:tblGrid>
      <w:tr w:rsidR="00936661" w:rsidRPr="008E768A" w14:paraId="3EE138F0" w14:textId="77777777" w:rsidTr="00E90600">
        <w:trPr>
          <w:tblHeader/>
        </w:trPr>
        <w:tc>
          <w:tcPr>
            <w:tcW w:w="3241" w:type="dxa"/>
            <w:tcBorders>
              <w:top w:val="nil"/>
              <w:left w:val="nil"/>
              <w:bottom w:val="nil"/>
            </w:tcBorders>
          </w:tcPr>
          <w:p w14:paraId="7503D017" w14:textId="77777777" w:rsidR="00936661" w:rsidRPr="008E768A" w:rsidRDefault="00936661" w:rsidP="00E90600">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840" w:type="dxa"/>
            <w:gridSpan w:val="6"/>
            <w:tcBorders>
              <w:bottom w:val="single" w:sz="4" w:space="0" w:color="auto"/>
            </w:tcBorders>
            <w:vAlign w:val="center"/>
          </w:tcPr>
          <w:p w14:paraId="2E52F080" w14:textId="77777777" w:rsidR="00936661" w:rsidRDefault="00BA2CAA" w:rsidP="00E90600">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szCs w:val="20"/>
              </w:rPr>
            </w:pPr>
            <w:sdt>
              <w:sdtPr>
                <w:rPr>
                  <w:rFonts w:ascii="Arial" w:hAnsi="Arial" w:cs="Arial"/>
                  <w:color w:val="000000"/>
                  <w:sz w:val="20"/>
                  <w:szCs w:val="20"/>
                </w:rPr>
                <w:alias w:val="SELECT CODING TYPE"/>
                <w:tag w:val="CODING TYPE"/>
                <w:id w:val="635681715"/>
                <w:placeholder>
                  <w:docPart w:val="E989AE26E9974063BBBF42EC9298202F"/>
                </w:placeholder>
                <w:dropDownList>
                  <w:listItem w:displayText="SELECT CODING TYPE" w:value=""/>
                  <w:listItem w:displayText="CODE ONE PER ROW" w:value="CODE ONE PER ROW"/>
                  <w:listItem w:displayText="CODE ALL THAT APPLY" w:value="CODE ALL THAT APPLY"/>
                </w:dropDownList>
              </w:sdtPr>
              <w:sdtEndPr/>
              <w:sdtContent>
                <w:r w:rsidR="00936661" w:rsidRPr="008E768A">
                  <w:rPr>
                    <w:rFonts w:ascii="Arial" w:hAnsi="Arial" w:cs="Arial"/>
                    <w:color w:val="000000"/>
                    <w:sz w:val="20"/>
                    <w:szCs w:val="20"/>
                  </w:rPr>
                  <w:t>CODE ONE PER ROW</w:t>
                </w:r>
              </w:sdtContent>
            </w:sdt>
          </w:p>
        </w:tc>
      </w:tr>
      <w:tr w:rsidR="00936661" w:rsidRPr="002B44FF" w14:paraId="635EC985" w14:textId="77777777" w:rsidTr="00E90600">
        <w:trPr>
          <w:tblHeader/>
        </w:trPr>
        <w:tc>
          <w:tcPr>
            <w:tcW w:w="3241" w:type="dxa"/>
            <w:tcBorders>
              <w:top w:val="nil"/>
              <w:left w:val="nil"/>
              <w:bottom w:val="nil"/>
              <w:right w:val="single" w:sz="4" w:space="0" w:color="auto"/>
            </w:tcBorders>
          </w:tcPr>
          <w:p w14:paraId="6152323E" w14:textId="77777777" w:rsidR="00936661" w:rsidRPr="002B44FF" w:rsidRDefault="00936661" w:rsidP="00E90600">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46" w:type="dxa"/>
            <w:tcBorders>
              <w:top w:val="single" w:sz="4" w:space="0" w:color="auto"/>
              <w:left w:val="single" w:sz="4" w:space="0" w:color="auto"/>
              <w:bottom w:val="single" w:sz="4" w:space="0" w:color="auto"/>
              <w:right w:val="single" w:sz="4" w:space="0" w:color="auto"/>
            </w:tcBorders>
            <w:vAlign w:val="bottom"/>
          </w:tcPr>
          <w:p w14:paraId="295E534F" w14:textId="77777777" w:rsidR="00936661" w:rsidRPr="00836160" w:rsidRDefault="00936661" w:rsidP="00E9060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Pr>
                <w:rFonts w:ascii="Arial" w:hAnsi="Arial"/>
                <w:sz w:val="18"/>
                <w:szCs w:val="18"/>
              </w:rPr>
              <w:t>ALL OF THE HELP NEEDED</w:t>
            </w:r>
          </w:p>
        </w:tc>
        <w:tc>
          <w:tcPr>
            <w:tcW w:w="1146" w:type="dxa"/>
            <w:tcBorders>
              <w:top w:val="single" w:sz="4" w:space="0" w:color="auto"/>
              <w:left w:val="single" w:sz="4" w:space="0" w:color="auto"/>
              <w:bottom w:val="single" w:sz="4" w:space="0" w:color="auto"/>
              <w:right w:val="single" w:sz="4" w:space="0" w:color="auto"/>
            </w:tcBorders>
            <w:vAlign w:val="bottom"/>
          </w:tcPr>
          <w:p w14:paraId="22AECEEC" w14:textId="77777777" w:rsidR="00936661" w:rsidRPr="00836160" w:rsidRDefault="00936661" w:rsidP="00E9060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Pr>
                <w:rFonts w:ascii="Arial" w:hAnsi="Arial"/>
                <w:sz w:val="18"/>
                <w:szCs w:val="18"/>
              </w:rPr>
              <w:t>MOST OF THE HELP NEEDED</w:t>
            </w:r>
          </w:p>
        </w:tc>
        <w:tc>
          <w:tcPr>
            <w:tcW w:w="1490" w:type="dxa"/>
            <w:tcBorders>
              <w:top w:val="single" w:sz="4" w:space="0" w:color="auto"/>
              <w:left w:val="single" w:sz="4" w:space="0" w:color="auto"/>
              <w:bottom w:val="single" w:sz="4" w:space="0" w:color="auto"/>
              <w:right w:val="single" w:sz="4" w:space="0" w:color="auto"/>
            </w:tcBorders>
            <w:vAlign w:val="bottom"/>
          </w:tcPr>
          <w:p w14:paraId="274509AE" w14:textId="77777777" w:rsidR="00936661" w:rsidRPr="00836160" w:rsidRDefault="00936661" w:rsidP="00E9060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Pr>
                <w:rFonts w:ascii="Arial" w:hAnsi="Arial"/>
                <w:sz w:val="18"/>
                <w:szCs w:val="18"/>
              </w:rPr>
              <w:t>VERY LITTLE OF THE HELP NEEDED</w:t>
            </w:r>
          </w:p>
        </w:tc>
        <w:tc>
          <w:tcPr>
            <w:tcW w:w="808" w:type="dxa"/>
            <w:tcBorders>
              <w:top w:val="single" w:sz="4" w:space="0" w:color="auto"/>
              <w:left w:val="single" w:sz="4" w:space="0" w:color="auto"/>
              <w:bottom w:val="single" w:sz="4" w:space="0" w:color="auto"/>
              <w:right w:val="single" w:sz="4" w:space="0" w:color="auto"/>
            </w:tcBorders>
            <w:vAlign w:val="bottom"/>
          </w:tcPr>
          <w:p w14:paraId="1E9118CD" w14:textId="77777777" w:rsidR="00936661" w:rsidRPr="00836160" w:rsidRDefault="00936661" w:rsidP="00E9060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Pr>
                <w:rFonts w:ascii="Arial" w:hAnsi="Arial"/>
                <w:sz w:val="18"/>
                <w:szCs w:val="18"/>
              </w:rPr>
              <w:t>NO HELP</w:t>
            </w:r>
          </w:p>
        </w:tc>
        <w:tc>
          <w:tcPr>
            <w:tcW w:w="990" w:type="dxa"/>
            <w:tcBorders>
              <w:top w:val="single" w:sz="4" w:space="0" w:color="auto"/>
              <w:left w:val="single" w:sz="4" w:space="0" w:color="auto"/>
              <w:bottom w:val="single" w:sz="4" w:space="0" w:color="auto"/>
              <w:right w:val="single" w:sz="4" w:space="0" w:color="auto"/>
            </w:tcBorders>
            <w:vAlign w:val="bottom"/>
          </w:tcPr>
          <w:p w14:paraId="3F7139FA" w14:textId="77777777" w:rsidR="00936661" w:rsidRDefault="00936661" w:rsidP="00E90600">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DON’T KNOW</w:t>
            </w:r>
          </w:p>
        </w:tc>
        <w:tc>
          <w:tcPr>
            <w:tcW w:w="1260" w:type="dxa"/>
            <w:tcBorders>
              <w:top w:val="single" w:sz="4" w:space="0" w:color="auto"/>
              <w:left w:val="single" w:sz="4" w:space="0" w:color="auto"/>
              <w:bottom w:val="single" w:sz="4" w:space="0" w:color="auto"/>
              <w:right w:val="single" w:sz="4" w:space="0" w:color="auto"/>
            </w:tcBorders>
            <w:vAlign w:val="bottom"/>
          </w:tcPr>
          <w:p w14:paraId="75CA0CED" w14:textId="77777777" w:rsidR="00936661" w:rsidRDefault="00936661" w:rsidP="00E90600">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REFUSED</w:t>
            </w:r>
          </w:p>
        </w:tc>
      </w:tr>
      <w:tr w:rsidR="00936661" w:rsidRPr="002B44FF" w14:paraId="12C10147" w14:textId="77777777" w:rsidTr="00E90600">
        <w:trPr>
          <w:tblHeader/>
        </w:trPr>
        <w:tc>
          <w:tcPr>
            <w:tcW w:w="3241" w:type="dxa"/>
            <w:tcBorders>
              <w:top w:val="nil"/>
              <w:left w:val="nil"/>
              <w:bottom w:val="nil"/>
            </w:tcBorders>
          </w:tcPr>
          <w:p w14:paraId="4665E309" w14:textId="77777777" w:rsidR="00936661" w:rsidRPr="002B44FF" w:rsidRDefault="00936661" w:rsidP="00E90600">
            <w:pPr>
              <w:tabs>
                <w:tab w:val="clear" w:pos="432"/>
                <w:tab w:val="left" w:pos="420"/>
                <w:tab w:val="left" w:pos="1080"/>
                <w:tab w:val="left" w:pos="1440"/>
                <w:tab w:val="left" w:pos="2145"/>
                <w:tab w:val="left" w:leader="dot" w:pos="6120"/>
                <w:tab w:val="left" w:pos="6753"/>
              </w:tabs>
              <w:spacing w:before="60" w:after="60" w:line="240" w:lineRule="auto"/>
              <w:ind w:left="420" w:hanging="450"/>
              <w:rPr>
                <w:rFonts w:ascii="Arial" w:hAnsi="Arial" w:cs="Arial"/>
                <w:sz w:val="20"/>
                <w:szCs w:val="20"/>
              </w:rPr>
            </w:pPr>
            <w:r>
              <w:rPr>
                <w:rFonts w:ascii="Arial" w:hAnsi="Arial" w:cs="Arial"/>
                <w:sz w:val="20"/>
                <w:szCs w:val="20"/>
              </w:rPr>
              <w:t xml:space="preserve">a. </w:t>
            </w:r>
            <w:r>
              <w:rPr>
                <w:rFonts w:ascii="Arial" w:hAnsi="Arial" w:cs="Arial"/>
                <w:sz w:val="20"/>
                <w:szCs w:val="20"/>
              </w:rPr>
              <w:tab/>
              <w:t>Family living nearby?</w:t>
            </w:r>
          </w:p>
        </w:tc>
        <w:tc>
          <w:tcPr>
            <w:tcW w:w="1146" w:type="dxa"/>
            <w:tcBorders>
              <w:top w:val="single" w:sz="4" w:space="0" w:color="auto"/>
            </w:tcBorders>
          </w:tcPr>
          <w:p w14:paraId="4DC3A370" w14:textId="77777777" w:rsidR="00936661" w:rsidRPr="00836160" w:rsidRDefault="00936661" w:rsidP="00E90600">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1</w:t>
            </w:r>
          </w:p>
        </w:tc>
        <w:tc>
          <w:tcPr>
            <w:tcW w:w="1146" w:type="dxa"/>
            <w:tcBorders>
              <w:top w:val="single" w:sz="4" w:space="0" w:color="auto"/>
            </w:tcBorders>
          </w:tcPr>
          <w:p w14:paraId="6561F15A" w14:textId="77777777" w:rsidR="00936661" w:rsidRPr="00836160" w:rsidRDefault="00936661" w:rsidP="00E90600">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2</w:t>
            </w:r>
          </w:p>
        </w:tc>
        <w:tc>
          <w:tcPr>
            <w:tcW w:w="1490" w:type="dxa"/>
            <w:tcBorders>
              <w:top w:val="single" w:sz="4" w:space="0" w:color="auto"/>
            </w:tcBorders>
          </w:tcPr>
          <w:p w14:paraId="7974F896" w14:textId="77777777" w:rsidR="00936661" w:rsidRPr="00836160" w:rsidRDefault="00936661" w:rsidP="00E90600">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3</w:t>
            </w:r>
          </w:p>
        </w:tc>
        <w:tc>
          <w:tcPr>
            <w:tcW w:w="808" w:type="dxa"/>
            <w:tcBorders>
              <w:top w:val="single" w:sz="4" w:space="0" w:color="auto"/>
            </w:tcBorders>
          </w:tcPr>
          <w:p w14:paraId="17718C1B" w14:textId="77777777" w:rsidR="00936661" w:rsidRPr="00836160" w:rsidRDefault="00936661" w:rsidP="00E90600">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4</w:t>
            </w:r>
          </w:p>
        </w:tc>
        <w:tc>
          <w:tcPr>
            <w:tcW w:w="990" w:type="dxa"/>
            <w:tcBorders>
              <w:top w:val="single" w:sz="4" w:space="0" w:color="auto"/>
            </w:tcBorders>
          </w:tcPr>
          <w:p w14:paraId="7A1893CA" w14:textId="77777777" w:rsidR="00936661" w:rsidRDefault="00936661" w:rsidP="00E90600">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d</w:t>
            </w:r>
          </w:p>
        </w:tc>
        <w:tc>
          <w:tcPr>
            <w:tcW w:w="1260" w:type="dxa"/>
            <w:tcBorders>
              <w:top w:val="single" w:sz="4" w:space="0" w:color="auto"/>
            </w:tcBorders>
          </w:tcPr>
          <w:p w14:paraId="1BEA9E20" w14:textId="77777777" w:rsidR="00936661" w:rsidRDefault="00936661" w:rsidP="00E90600">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r</w:t>
            </w:r>
          </w:p>
        </w:tc>
      </w:tr>
      <w:tr w:rsidR="00936661" w:rsidRPr="002B44FF" w14:paraId="0F244DC3" w14:textId="77777777" w:rsidTr="00E90600">
        <w:tc>
          <w:tcPr>
            <w:tcW w:w="3241" w:type="dxa"/>
            <w:tcBorders>
              <w:top w:val="nil"/>
              <w:left w:val="nil"/>
              <w:bottom w:val="nil"/>
              <w:right w:val="nil"/>
            </w:tcBorders>
            <w:shd w:val="clear" w:color="auto" w:fill="E8E8E8"/>
          </w:tcPr>
          <w:p w14:paraId="115AB77E" w14:textId="77777777" w:rsidR="00936661" w:rsidRPr="00735402" w:rsidRDefault="00936661" w:rsidP="00E90600">
            <w:pPr>
              <w:tabs>
                <w:tab w:val="clear" w:pos="432"/>
                <w:tab w:val="left" w:pos="420"/>
                <w:tab w:val="left" w:leader="dot" w:pos="3870"/>
              </w:tabs>
              <w:spacing w:before="60" w:after="60" w:line="240" w:lineRule="auto"/>
              <w:ind w:left="420" w:hanging="450"/>
              <w:jc w:val="left"/>
              <w:rPr>
                <w:rFonts w:ascii="Arial" w:hAnsi="Arial" w:cs="Arial"/>
                <w:sz w:val="20"/>
                <w:szCs w:val="20"/>
              </w:rPr>
            </w:pPr>
            <w:r>
              <w:rPr>
                <w:rFonts w:ascii="Arial" w:hAnsi="Arial" w:cs="Arial"/>
                <w:sz w:val="20"/>
                <w:szCs w:val="20"/>
              </w:rPr>
              <w:t>b</w:t>
            </w:r>
            <w:r w:rsidRPr="00735402">
              <w:rPr>
                <w:rFonts w:ascii="Arial" w:hAnsi="Arial" w:cs="Arial"/>
                <w:sz w:val="20"/>
                <w:szCs w:val="20"/>
              </w:rPr>
              <w:t>.</w:t>
            </w:r>
            <w:r w:rsidRPr="00735402">
              <w:rPr>
                <w:rFonts w:ascii="Arial" w:hAnsi="Arial" w:cs="Arial"/>
                <w:sz w:val="20"/>
                <w:szCs w:val="20"/>
              </w:rPr>
              <w:tab/>
            </w:r>
            <w:r>
              <w:rPr>
                <w:rFonts w:ascii="Arial" w:hAnsi="Arial" w:cs="Arial"/>
                <w:sz w:val="20"/>
                <w:szCs w:val="20"/>
              </w:rPr>
              <w:t>Friends?</w:t>
            </w:r>
          </w:p>
        </w:tc>
        <w:tc>
          <w:tcPr>
            <w:tcW w:w="1146" w:type="dxa"/>
            <w:tcBorders>
              <w:left w:val="nil"/>
              <w:bottom w:val="nil"/>
              <w:right w:val="nil"/>
            </w:tcBorders>
            <w:shd w:val="clear" w:color="auto" w:fill="E8E8E8"/>
            <w:vAlign w:val="center"/>
          </w:tcPr>
          <w:p w14:paraId="603E272D" w14:textId="77777777" w:rsidR="00936661" w:rsidRPr="00735402" w:rsidRDefault="00936661" w:rsidP="00E90600">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1</w:t>
            </w:r>
          </w:p>
        </w:tc>
        <w:tc>
          <w:tcPr>
            <w:tcW w:w="1146" w:type="dxa"/>
            <w:tcBorders>
              <w:left w:val="nil"/>
              <w:bottom w:val="nil"/>
              <w:right w:val="nil"/>
            </w:tcBorders>
            <w:shd w:val="clear" w:color="auto" w:fill="E8E8E8"/>
            <w:vAlign w:val="center"/>
          </w:tcPr>
          <w:p w14:paraId="4B71D159" w14:textId="77777777" w:rsidR="00936661" w:rsidRPr="00735402" w:rsidRDefault="00936661" w:rsidP="00E90600">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2</w:t>
            </w:r>
          </w:p>
        </w:tc>
        <w:tc>
          <w:tcPr>
            <w:tcW w:w="1490" w:type="dxa"/>
            <w:tcBorders>
              <w:left w:val="nil"/>
              <w:bottom w:val="nil"/>
              <w:right w:val="nil"/>
            </w:tcBorders>
            <w:shd w:val="clear" w:color="auto" w:fill="E8E8E8"/>
            <w:vAlign w:val="center"/>
          </w:tcPr>
          <w:p w14:paraId="687921AA" w14:textId="77777777" w:rsidR="00936661" w:rsidRPr="00735402" w:rsidRDefault="00936661" w:rsidP="00E90600">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3</w:t>
            </w:r>
          </w:p>
        </w:tc>
        <w:tc>
          <w:tcPr>
            <w:tcW w:w="808" w:type="dxa"/>
            <w:tcBorders>
              <w:left w:val="nil"/>
              <w:bottom w:val="nil"/>
              <w:right w:val="nil"/>
            </w:tcBorders>
            <w:shd w:val="clear" w:color="auto" w:fill="E8E8E8"/>
            <w:vAlign w:val="center"/>
          </w:tcPr>
          <w:p w14:paraId="0A0D6AE6" w14:textId="77777777" w:rsidR="00936661" w:rsidRPr="00735402" w:rsidRDefault="00936661" w:rsidP="00E90600">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4</w:t>
            </w:r>
          </w:p>
        </w:tc>
        <w:tc>
          <w:tcPr>
            <w:tcW w:w="990" w:type="dxa"/>
            <w:tcBorders>
              <w:left w:val="nil"/>
              <w:bottom w:val="nil"/>
              <w:right w:val="nil"/>
            </w:tcBorders>
            <w:shd w:val="clear" w:color="auto" w:fill="E8E8E8"/>
            <w:vAlign w:val="center"/>
          </w:tcPr>
          <w:p w14:paraId="3FCAC1DC" w14:textId="77777777" w:rsidR="00936661" w:rsidRDefault="00936661" w:rsidP="00E90600">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d</w:t>
            </w:r>
          </w:p>
        </w:tc>
        <w:tc>
          <w:tcPr>
            <w:tcW w:w="1260" w:type="dxa"/>
            <w:tcBorders>
              <w:left w:val="nil"/>
              <w:bottom w:val="nil"/>
              <w:right w:val="nil"/>
            </w:tcBorders>
            <w:shd w:val="clear" w:color="auto" w:fill="E8E8E8"/>
            <w:vAlign w:val="center"/>
          </w:tcPr>
          <w:p w14:paraId="607BF9A0" w14:textId="77777777" w:rsidR="00936661" w:rsidRDefault="00936661" w:rsidP="00E90600">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r</w:t>
            </w:r>
          </w:p>
        </w:tc>
      </w:tr>
      <w:tr w:rsidR="00936661" w:rsidRPr="002B44FF" w14:paraId="39A391F2" w14:textId="77777777" w:rsidTr="00E90600">
        <w:tc>
          <w:tcPr>
            <w:tcW w:w="3241" w:type="dxa"/>
            <w:tcBorders>
              <w:top w:val="nil"/>
              <w:left w:val="nil"/>
              <w:bottom w:val="nil"/>
              <w:right w:val="nil"/>
            </w:tcBorders>
            <w:shd w:val="clear" w:color="auto" w:fill="auto"/>
          </w:tcPr>
          <w:p w14:paraId="7EC7F51F" w14:textId="77777777" w:rsidR="00936661" w:rsidRPr="00735402" w:rsidRDefault="00936661" w:rsidP="00E90600">
            <w:pPr>
              <w:tabs>
                <w:tab w:val="clear" w:pos="432"/>
                <w:tab w:val="left" w:pos="420"/>
                <w:tab w:val="left" w:leader="dot" w:pos="3870"/>
              </w:tabs>
              <w:spacing w:before="60" w:after="60" w:line="240" w:lineRule="auto"/>
              <w:ind w:left="420" w:hanging="450"/>
              <w:jc w:val="left"/>
              <w:rPr>
                <w:rFonts w:ascii="Arial" w:hAnsi="Arial" w:cs="Arial"/>
                <w:sz w:val="20"/>
                <w:szCs w:val="20"/>
              </w:rPr>
            </w:pPr>
            <w:r>
              <w:rPr>
                <w:rFonts w:ascii="Arial" w:hAnsi="Arial" w:cs="Arial"/>
                <w:sz w:val="20"/>
                <w:szCs w:val="20"/>
              </w:rPr>
              <w:t>c</w:t>
            </w:r>
            <w:r w:rsidRPr="00735402">
              <w:rPr>
                <w:rFonts w:ascii="Arial" w:hAnsi="Arial" w:cs="Arial"/>
                <w:sz w:val="20"/>
                <w:szCs w:val="20"/>
              </w:rPr>
              <w:t>.</w:t>
            </w:r>
            <w:r w:rsidRPr="00735402">
              <w:rPr>
                <w:rFonts w:ascii="Arial" w:hAnsi="Arial" w:cs="Arial"/>
                <w:sz w:val="20"/>
                <w:szCs w:val="20"/>
              </w:rPr>
              <w:tab/>
            </w:r>
            <w:r>
              <w:rPr>
                <w:rFonts w:ascii="Arial" w:hAnsi="Arial" w:cs="Arial"/>
                <w:sz w:val="20"/>
                <w:szCs w:val="20"/>
              </w:rPr>
              <w:t>O</w:t>
            </w:r>
            <w:r w:rsidRPr="006E62E5">
              <w:rPr>
                <w:rFonts w:ascii="Arial" w:hAnsi="Arial" w:cs="Arial"/>
                <w:sz w:val="20"/>
                <w:szCs w:val="20"/>
              </w:rPr>
              <w:t>ther people in the community besides family and friends, such as a social service agency or a church?</w:t>
            </w:r>
          </w:p>
        </w:tc>
        <w:tc>
          <w:tcPr>
            <w:tcW w:w="1146" w:type="dxa"/>
            <w:tcBorders>
              <w:top w:val="nil"/>
              <w:left w:val="nil"/>
              <w:bottom w:val="nil"/>
              <w:right w:val="nil"/>
            </w:tcBorders>
            <w:shd w:val="clear" w:color="auto" w:fill="auto"/>
            <w:vAlign w:val="center"/>
          </w:tcPr>
          <w:p w14:paraId="5813AACF" w14:textId="77777777" w:rsidR="00936661" w:rsidRPr="00735402" w:rsidRDefault="00936661" w:rsidP="00E90600">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1</w:t>
            </w:r>
          </w:p>
        </w:tc>
        <w:tc>
          <w:tcPr>
            <w:tcW w:w="1146" w:type="dxa"/>
            <w:tcBorders>
              <w:top w:val="nil"/>
              <w:left w:val="nil"/>
              <w:bottom w:val="nil"/>
              <w:right w:val="nil"/>
            </w:tcBorders>
            <w:shd w:val="clear" w:color="auto" w:fill="auto"/>
            <w:vAlign w:val="center"/>
          </w:tcPr>
          <w:p w14:paraId="058CAD7B" w14:textId="77777777" w:rsidR="00936661" w:rsidRPr="00735402" w:rsidRDefault="00936661" w:rsidP="00E90600">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2</w:t>
            </w:r>
          </w:p>
        </w:tc>
        <w:tc>
          <w:tcPr>
            <w:tcW w:w="1490" w:type="dxa"/>
            <w:tcBorders>
              <w:top w:val="nil"/>
              <w:left w:val="nil"/>
              <w:bottom w:val="nil"/>
              <w:right w:val="nil"/>
            </w:tcBorders>
            <w:shd w:val="clear" w:color="auto" w:fill="auto"/>
            <w:vAlign w:val="center"/>
          </w:tcPr>
          <w:p w14:paraId="00E7F8D7" w14:textId="77777777" w:rsidR="00936661" w:rsidRPr="00735402" w:rsidRDefault="00936661" w:rsidP="00E90600">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3</w:t>
            </w:r>
          </w:p>
        </w:tc>
        <w:tc>
          <w:tcPr>
            <w:tcW w:w="808" w:type="dxa"/>
            <w:tcBorders>
              <w:top w:val="nil"/>
              <w:left w:val="nil"/>
              <w:bottom w:val="nil"/>
              <w:right w:val="nil"/>
            </w:tcBorders>
            <w:shd w:val="clear" w:color="auto" w:fill="auto"/>
            <w:vAlign w:val="center"/>
          </w:tcPr>
          <w:p w14:paraId="5E420993" w14:textId="77777777" w:rsidR="00936661" w:rsidRPr="00735402" w:rsidRDefault="00936661" w:rsidP="00E90600">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4</w:t>
            </w:r>
          </w:p>
        </w:tc>
        <w:tc>
          <w:tcPr>
            <w:tcW w:w="990" w:type="dxa"/>
            <w:tcBorders>
              <w:top w:val="nil"/>
              <w:left w:val="nil"/>
              <w:bottom w:val="nil"/>
              <w:right w:val="nil"/>
            </w:tcBorders>
            <w:vAlign w:val="center"/>
          </w:tcPr>
          <w:p w14:paraId="26763275" w14:textId="77777777" w:rsidR="00936661" w:rsidRDefault="00936661" w:rsidP="00E90600">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d</w:t>
            </w:r>
          </w:p>
        </w:tc>
        <w:tc>
          <w:tcPr>
            <w:tcW w:w="1260" w:type="dxa"/>
            <w:tcBorders>
              <w:top w:val="nil"/>
              <w:left w:val="nil"/>
              <w:bottom w:val="nil"/>
              <w:right w:val="nil"/>
            </w:tcBorders>
            <w:vAlign w:val="center"/>
          </w:tcPr>
          <w:p w14:paraId="1F7A8095" w14:textId="77777777" w:rsidR="00936661" w:rsidRDefault="00936661" w:rsidP="00E90600">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r</w:t>
            </w:r>
          </w:p>
        </w:tc>
      </w:tr>
    </w:tbl>
    <w:p w14:paraId="7C69C1BB" w14:textId="63E0CC2B" w:rsidR="00C46F3C" w:rsidRPr="00800C7A" w:rsidRDefault="00C46F3C" w:rsidP="0031343E">
      <w:pPr>
        <w:pStyle w:val="RESPONSELAST"/>
      </w:pPr>
      <w:r w:rsidRPr="00800C7A">
        <w:br w:type="page"/>
      </w:r>
    </w:p>
    <w:p w14:paraId="003A2490" w14:textId="420575D9" w:rsidR="00D65A3C" w:rsidRPr="00800C7A" w:rsidRDefault="00CB6776" w:rsidP="00C46F3C">
      <w:pPr>
        <w:spacing w:line="240" w:lineRule="auto"/>
        <w:ind w:firstLine="0"/>
        <w:jc w:val="center"/>
        <w:rPr>
          <w:rFonts w:ascii="Arial" w:hAnsi="Arial" w:cs="Arial"/>
          <w:b/>
        </w:rPr>
      </w:pPr>
      <w:r>
        <w:rPr>
          <w:rFonts w:ascii="Arial" w:hAnsi="Arial" w:cs="Arial"/>
          <w:b/>
        </w:rPr>
        <w:lastRenderedPageBreak/>
        <w:t>J</w:t>
      </w:r>
      <w:r w:rsidR="00C6340B" w:rsidRPr="00800C7A">
        <w:rPr>
          <w:rFonts w:ascii="Arial" w:hAnsi="Arial" w:cs="Arial"/>
          <w:b/>
        </w:rPr>
        <w:t>. Trigger E</w:t>
      </w:r>
      <w:r w:rsidR="00C46F3C" w:rsidRPr="00800C7A">
        <w:rPr>
          <w:rFonts w:ascii="Arial" w:hAnsi="Arial" w:cs="Arial"/>
          <w:b/>
        </w:rPr>
        <w:t>vents</w:t>
      </w:r>
    </w:p>
    <w:p w14:paraId="51996514" w14:textId="77777777" w:rsidR="00DB1E24" w:rsidRPr="00800C7A" w:rsidRDefault="00DB1E24" w:rsidP="00DB1E24">
      <w:pPr>
        <w:tabs>
          <w:tab w:val="clear" w:pos="432"/>
          <w:tab w:val="left" w:pos="1800"/>
          <w:tab w:val="left" w:pos="6120"/>
          <w:tab w:val="left" w:pos="6480"/>
        </w:tabs>
        <w:spacing w:line="240" w:lineRule="auto"/>
        <w:ind w:firstLine="0"/>
        <w:rPr>
          <w:rFonts w:ascii="Arial" w:hAnsi="Arial" w:cs="Arial"/>
          <w:sz w:val="20"/>
          <w:szCs w:val="20"/>
        </w:rPr>
      </w:pPr>
    </w:p>
    <w:p w14:paraId="3468655F" w14:textId="77777777" w:rsidR="00DB1E24" w:rsidRPr="00800C7A" w:rsidRDefault="00DB1E24" w:rsidP="00DB1E24">
      <w:pPr>
        <w:tabs>
          <w:tab w:val="clear" w:pos="432"/>
          <w:tab w:val="left" w:pos="1800"/>
          <w:tab w:val="left" w:pos="6120"/>
          <w:tab w:val="left" w:pos="6480"/>
        </w:tabs>
        <w:spacing w:line="240" w:lineRule="auto"/>
        <w:ind w:firstLine="0"/>
        <w:rPr>
          <w:rFonts w:ascii="Arial" w:hAnsi="Arial" w:cs="Arial"/>
          <w:b/>
          <w:sz w:val="20"/>
          <w:szCs w:val="20"/>
        </w:rPr>
      </w:pPr>
      <w:r w:rsidRPr="00800C7A">
        <w:rPr>
          <w:rFonts w:ascii="Arial" w:hAnsi="Arial" w:cs="Arial"/>
          <w:b/>
          <w:sz w:val="20"/>
          <w:szCs w:val="20"/>
        </w:rPr>
        <w:t>The next few questions are about changes that may have occurred in your household in the past 6 months.</w:t>
      </w:r>
    </w:p>
    <w:p w14:paraId="2405AB54" w14:textId="77777777" w:rsidR="00DB1E24" w:rsidRPr="00800C7A" w:rsidRDefault="00DB1E24" w:rsidP="00DB1E24">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1E24" w:rsidRPr="00800C7A" w14:paraId="45D2D16E"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8A89BD" w14:textId="093D934A" w:rsidR="00DB1E24" w:rsidRPr="00800C7A" w:rsidRDefault="00583642" w:rsidP="00D9062B">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43B94486" w14:textId="5C10C552" w:rsidR="00DB1E24" w:rsidRPr="00800C7A" w:rsidRDefault="00896AE5" w:rsidP="00DB1E24">
      <w:pPr>
        <w:pStyle w:val="QUESTIONTEXT"/>
      </w:pPr>
      <w:r w:rsidRPr="00800C7A">
        <w:t>E</w:t>
      </w:r>
      <w:r w:rsidR="00CB6776">
        <w:t>J</w:t>
      </w:r>
      <w:r w:rsidR="00DB1E24" w:rsidRPr="00800C7A">
        <w:t>1.</w:t>
      </w:r>
      <w:r w:rsidR="00DB1E24" w:rsidRPr="00800C7A">
        <w:tab/>
        <w:t>Has there been a change in the number of people living in your household over the past 6 months?</w:t>
      </w:r>
    </w:p>
    <w:p w14:paraId="3586A12C" w14:textId="77777777" w:rsidR="00DB1E24" w:rsidRPr="00800C7A" w:rsidRDefault="00DB1E24" w:rsidP="00DB1E24">
      <w:pPr>
        <w:pStyle w:val="RESPONSE0"/>
      </w:pPr>
      <w:r w:rsidRPr="00800C7A">
        <w:t>YES</w:t>
      </w:r>
      <w:r w:rsidRPr="00800C7A">
        <w:tab/>
        <w:t>1</w:t>
      </w:r>
      <w:r w:rsidRPr="00800C7A">
        <w:tab/>
      </w:r>
    </w:p>
    <w:p w14:paraId="08E1DC52" w14:textId="0A6EBED2" w:rsidR="00DB1E24" w:rsidRPr="00800C7A" w:rsidRDefault="00DB1E24" w:rsidP="00DB1E24">
      <w:pPr>
        <w:pStyle w:val="RESPONSE0"/>
      </w:pPr>
      <w:r w:rsidRPr="00800C7A">
        <w:t>NO</w:t>
      </w:r>
      <w:r w:rsidRPr="00800C7A">
        <w:tab/>
        <w:t>0</w:t>
      </w:r>
      <w:r w:rsidRPr="00800C7A">
        <w:tab/>
        <w:t xml:space="preserve">GO TO </w:t>
      </w:r>
      <w:r w:rsidR="00896AE5" w:rsidRPr="00800C7A">
        <w:t>E</w:t>
      </w:r>
      <w:r w:rsidR="00CB6776">
        <w:t>J</w:t>
      </w:r>
      <w:r w:rsidRPr="00800C7A">
        <w:t>3</w:t>
      </w:r>
    </w:p>
    <w:p w14:paraId="5BCDE644" w14:textId="559B4492" w:rsidR="00DB1E24" w:rsidRPr="00800C7A" w:rsidRDefault="00DB1E24" w:rsidP="00DB1E24">
      <w:pPr>
        <w:pStyle w:val="RESPONSE0"/>
      </w:pPr>
      <w:r w:rsidRPr="00800C7A">
        <w:t>DON’T KNOW</w:t>
      </w:r>
      <w:r w:rsidRPr="00800C7A">
        <w:tab/>
        <w:t>d</w:t>
      </w:r>
      <w:r w:rsidRPr="00800C7A">
        <w:tab/>
        <w:t xml:space="preserve">GO TO </w:t>
      </w:r>
      <w:r w:rsidR="00896AE5" w:rsidRPr="00800C7A">
        <w:t>E</w:t>
      </w:r>
      <w:r w:rsidR="00CB6776">
        <w:t>J</w:t>
      </w:r>
      <w:r w:rsidRPr="00800C7A">
        <w:t>3</w:t>
      </w:r>
    </w:p>
    <w:p w14:paraId="0507AC8D" w14:textId="40A27D6A" w:rsidR="00DB1E24" w:rsidRPr="00800C7A" w:rsidRDefault="00DB1E24" w:rsidP="00DB1E24">
      <w:pPr>
        <w:pStyle w:val="RESPONSELAST"/>
      </w:pPr>
      <w:r w:rsidRPr="00800C7A">
        <w:t>REFUSED</w:t>
      </w:r>
      <w:r w:rsidRPr="00800C7A">
        <w:tab/>
        <w:t>r</w:t>
      </w:r>
      <w:r w:rsidRPr="00800C7A">
        <w:tab/>
        <w:t xml:space="preserve">GO TO </w:t>
      </w:r>
      <w:r w:rsidR="00896AE5" w:rsidRPr="00800C7A">
        <w:t>E</w:t>
      </w:r>
      <w:r w:rsidR="00CB6776">
        <w:t>J</w:t>
      </w:r>
      <w:r w:rsidRPr="00800C7A">
        <w:t>3</w:t>
      </w:r>
    </w:p>
    <w:p w14:paraId="12735BA4" w14:textId="77777777" w:rsidR="00DB1E24" w:rsidRPr="00800C7A" w:rsidRDefault="00DB1E24" w:rsidP="00DB1E24">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1E24" w:rsidRPr="00800C7A" w14:paraId="0DA87475"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8F61D1" w14:textId="34B22652" w:rsidR="00DB1E24" w:rsidRPr="00800C7A" w:rsidRDefault="00CB6776" w:rsidP="00D46180">
            <w:pPr>
              <w:spacing w:before="60" w:after="60" w:line="240" w:lineRule="auto"/>
              <w:ind w:firstLine="0"/>
              <w:jc w:val="left"/>
              <w:rPr>
                <w:rFonts w:ascii="Arial" w:hAnsi="Arial" w:cs="Arial"/>
                <w:caps/>
                <w:sz w:val="20"/>
                <w:szCs w:val="20"/>
              </w:rPr>
            </w:pPr>
            <w:r>
              <w:rPr>
                <w:rFonts w:ascii="Arial" w:hAnsi="Arial" w:cs="Arial"/>
                <w:bCs/>
                <w:caps/>
                <w:sz w:val="20"/>
                <w:szCs w:val="20"/>
              </w:rPr>
              <w:t>EJ</w:t>
            </w:r>
            <w:r w:rsidR="00D46180" w:rsidRPr="00800C7A">
              <w:rPr>
                <w:rFonts w:ascii="Arial" w:hAnsi="Arial" w:cs="Arial"/>
                <w:bCs/>
                <w:caps/>
                <w:sz w:val="20"/>
                <w:szCs w:val="20"/>
              </w:rPr>
              <w:t>1=1</w:t>
            </w:r>
          </w:p>
        </w:tc>
      </w:tr>
    </w:tbl>
    <w:p w14:paraId="26A3B0F4" w14:textId="3174F753" w:rsidR="00DB1E24" w:rsidRPr="00800C7A" w:rsidRDefault="00CB6776" w:rsidP="00DB1E24">
      <w:pPr>
        <w:pStyle w:val="QUESTIONTEXT"/>
      </w:pPr>
      <w:r>
        <w:t>EJ</w:t>
      </w:r>
      <w:r w:rsidR="00DB1E24" w:rsidRPr="00800C7A">
        <w:t>2.</w:t>
      </w:r>
      <w:r w:rsidR="00DB1E24" w:rsidRPr="00800C7A">
        <w:tab/>
        <w:t>What caused that change?</w:t>
      </w:r>
    </w:p>
    <w:p w14:paraId="70C8407A" w14:textId="77777777" w:rsidR="00DB1E24" w:rsidRPr="00800C7A" w:rsidRDefault="00DB1E24" w:rsidP="00DB1E24">
      <w:pPr>
        <w:pStyle w:val="CODINGTYPE"/>
      </w:pPr>
      <w:r w:rsidRPr="00800C7A">
        <w:tab/>
      </w:r>
      <w:sdt>
        <w:sdtPr>
          <w:alias w:val="SELECT CODING TYPE"/>
          <w:tag w:val="CODING TYPE"/>
          <w:id w:val="-445152357"/>
          <w:placeholder>
            <w:docPart w:val="7BB888EB73ED4F37B0CCF0F464E59798"/>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t>CODE ALL THAT APPLY</w:t>
          </w:r>
        </w:sdtContent>
      </w:sdt>
    </w:p>
    <w:p w14:paraId="4D5E7F3B" w14:textId="77777777" w:rsidR="00DB1E24" w:rsidRPr="00800C7A" w:rsidRDefault="00DB1E24" w:rsidP="00DB1E24">
      <w:pPr>
        <w:pStyle w:val="RESPONSE0"/>
      </w:pPr>
      <w:r w:rsidRPr="00800C7A">
        <w:rPr>
          <w:caps/>
          <w:color w:val="000000" w:themeColor="text1"/>
        </w:rPr>
        <w:t>BIRTH OF CHILD</w:t>
      </w:r>
      <w:r w:rsidRPr="00800C7A">
        <w:tab/>
        <w:t>1</w:t>
      </w:r>
      <w:r w:rsidRPr="00800C7A">
        <w:tab/>
      </w:r>
    </w:p>
    <w:p w14:paraId="3D43DE77" w14:textId="77777777" w:rsidR="00DB1E24" w:rsidRPr="00800C7A" w:rsidRDefault="00DB1E24" w:rsidP="00DB1E24">
      <w:pPr>
        <w:pStyle w:val="RESPONSE0"/>
      </w:pPr>
      <w:r w:rsidRPr="00800C7A">
        <w:rPr>
          <w:caps/>
          <w:color w:val="000000" w:themeColor="text1"/>
        </w:rPr>
        <w:t>NEW STEP, FOSTER OR ADOPTED CHILD</w:t>
      </w:r>
      <w:r w:rsidRPr="00800C7A">
        <w:tab/>
        <w:t>2</w:t>
      </w:r>
      <w:r w:rsidRPr="00800C7A">
        <w:tab/>
      </w:r>
    </w:p>
    <w:p w14:paraId="6FBA4183" w14:textId="77777777" w:rsidR="00DB1E24" w:rsidRPr="00800C7A" w:rsidRDefault="00DB1E24" w:rsidP="00DB1E24">
      <w:pPr>
        <w:pStyle w:val="RESPONSE0"/>
      </w:pPr>
      <w:r w:rsidRPr="00800C7A">
        <w:rPr>
          <w:caps/>
          <w:color w:val="000000" w:themeColor="text1"/>
        </w:rPr>
        <w:t>MARRIAGE/NEW PARTNER</w:t>
      </w:r>
      <w:r w:rsidRPr="00800C7A">
        <w:tab/>
        <w:t>3</w:t>
      </w:r>
      <w:r w:rsidRPr="00800C7A">
        <w:tab/>
      </w:r>
    </w:p>
    <w:p w14:paraId="577026F7" w14:textId="77777777" w:rsidR="00DB1E24" w:rsidRPr="00800C7A" w:rsidRDefault="00DB1E24" w:rsidP="00DB1E24">
      <w:pPr>
        <w:pStyle w:val="RESPONSE0"/>
      </w:pPr>
      <w:r w:rsidRPr="00800C7A">
        <w:rPr>
          <w:caps/>
          <w:color w:val="000000" w:themeColor="text1"/>
        </w:rPr>
        <w:t>SEPARATION OR DIVORCE</w:t>
      </w:r>
      <w:r w:rsidRPr="00800C7A">
        <w:tab/>
        <w:t>4</w:t>
      </w:r>
      <w:r w:rsidRPr="00800C7A">
        <w:tab/>
      </w:r>
    </w:p>
    <w:p w14:paraId="0493AC9F" w14:textId="77777777" w:rsidR="00DB1E24" w:rsidRPr="00800C7A" w:rsidRDefault="00DB1E24" w:rsidP="00DB1E24">
      <w:pPr>
        <w:pStyle w:val="RESPONSE0"/>
      </w:pPr>
      <w:r w:rsidRPr="00800C7A">
        <w:rPr>
          <w:caps/>
          <w:color w:val="000000" w:themeColor="text1"/>
        </w:rPr>
        <w:t>DEATH OF HOUSEHOLD MEMBER</w:t>
      </w:r>
      <w:r w:rsidRPr="00800C7A">
        <w:tab/>
        <w:t>5</w:t>
      </w:r>
      <w:r w:rsidRPr="00800C7A">
        <w:tab/>
      </w:r>
    </w:p>
    <w:p w14:paraId="30520FE7" w14:textId="77777777" w:rsidR="00DB1E24" w:rsidRPr="00800C7A" w:rsidRDefault="00DB1E24" w:rsidP="00DB1E24">
      <w:pPr>
        <w:pStyle w:val="RESPONSE0"/>
      </w:pPr>
      <w:r w:rsidRPr="00800C7A">
        <w:rPr>
          <w:caps/>
          <w:color w:val="000000" w:themeColor="text1"/>
        </w:rPr>
        <w:t>FAMILY/BOARDER MOVING IN</w:t>
      </w:r>
      <w:r w:rsidRPr="00800C7A">
        <w:tab/>
        <w:t>6</w:t>
      </w:r>
      <w:r w:rsidRPr="00800C7A">
        <w:tab/>
      </w:r>
    </w:p>
    <w:p w14:paraId="651AA01F" w14:textId="77777777" w:rsidR="003659F3" w:rsidRPr="003B1DBA" w:rsidRDefault="003659F3" w:rsidP="003659F3">
      <w:pPr>
        <w:pStyle w:val="RESPONSE0"/>
      </w:pPr>
      <w:r w:rsidRPr="003B1DBA">
        <w:rPr>
          <w:caps/>
          <w:color w:val="000000" w:themeColor="text1"/>
        </w:rPr>
        <w:t xml:space="preserve">FAMILY/BOARDER MOVING </w:t>
      </w:r>
      <w:r>
        <w:rPr>
          <w:caps/>
          <w:color w:val="000000" w:themeColor="text1"/>
        </w:rPr>
        <w:t>OUT</w:t>
      </w:r>
      <w:r w:rsidRPr="003B1DBA">
        <w:tab/>
      </w:r>
      <w:r>
        <w:t>7</w:t>
      </w:r>
      <w:r w:rsidRPr="003B1DBA">
        <w:tab/>
      </w:r>
    </w:p>
    <w:p w14:paraId="256FDA21" w14:textId="4F0FE28E" w:rsidR="00CD777F" w:rsidRDefault="00CD777F" w:rsidP="00DB1E24">
      <w:pPr>
        <w:pStyle w:val="RESPONSE0"/>
      </w:pPr>
      <w:r>
        <w:rPr>
          <w:caps/>
          <w:color w:val="000000" w:themeColor="text1"/>
        </w:rPr>
        <w:t>HOUSEHOLD MEMBER INCARCERATED</w:t>
      </w:r>
      <w:r w:rsidRPr="003B1DBA">
        <w:tab/>
      </w:r>
      <w:r>
        <w:t>8</w:t>
      </w:r>
      <w:r w:rsidRPr="003B1DBA">
        <w:tab/>
      </w:r>
    </w:p>
    <w:p w14:paraId="5738D6FA" w14:textId="47D62027" w:rsidR="00DB1E24" w:rsidRPr="00800C7A" w:rsidRDefault="00DB1E24" w:rsidP="00DB1E24">
      <w:pPr>
        <w:pStyle w:val="RESPONSE0"/>
      </w:pPr>
      <w:r w:rsidRPr="00800C7A">
        <w:t>OTHER (SPECIFY)</w:t>
      </w:r>
      <w:r w:rsidRPr="00800C7A">
        <w:tab/>
        <w:t>9</w:t>
      </w:r>
    </w:p>
    <w:p w14:paraId="3A9C084B" w14:textId="77777777" w:rsidR="00DB1E24" w:rsidRPr="00800C7A" w:rsidRDefault="00DB1E24" w:rsidP="00DB1E24">
      <w:pPr>
        <w:pStyle w:val="UNDERLINERESPONSE"/>
      </w:pPr>
      <w:r w:rsidRPr="00800C7A">
        <w:tab/>
        <w:t xml:space="preserve"> (STRING </w:t>
      </w:r>
      <w:r w:rsidR="00D46180" w:rsidRPr="00800C7A">
        <w:t>50</w:t>
      </w:r>
      <w:r w:rsidRPr="00800C7A">
        <w:t>)</w:t>
      </w:r>
    </w:p>
    <w:p w14:paraId="0EF6E610" w14:textId="77777777" w:rsidR="00DB1E24" w:rsidRPr="00800C7A" w:rsidRDefault="00DB1E24" w:rsidP="00DB1E24">
      <w:pPr>
        <w:pStyle w:val="RESPONSE0"/>
      </w:pPr>
      <w:r w:rsidRPr="00800C7A">
        <w:t>DON’T KNOW</w:t>
      </w:r>
      <w:r w:rsidRPr="00800C7A">
        <w:tab/>
        <w:t>d</w:t>
      </w:r>
      <w:r w:rsidRPr="00800C7A">
        <w:tab/>
      </w:r>
    </w:p>
    <w:p w14:paraId="30E4ABDC" w14:textId="77777777" w:rsidR="00DB1E24" w:rsidRPr="00800C7A" w:rsidRDefault="00DB1E24" w:rsidP="00DB1E24">
      <w:pPr>
        <w:pStyle w:val="RESPONSE0"/>
      </w:pPr>
      <w:r w:rsidRPr="00800C7A">
        <w:t>REFUSED</w:t>
      </w:r>
      <w:r w:rsidRPr="00800C7A">
        <w:tab/>
        <w:t>r</w:t>
      </w:r>
      <w:r w:rsidRPr="00800C7A">
        <w:tab/>
      </w:r>
    </w:p>
    <w:p w14:paraId="4FA1EBAA" w14:textId="77777777" w:rsidR="00DB1E24" w:rsidRPr="00800C7A" w:rsidRDefault="00DB1E24" w:rsidP="00DB1E24">
      <w:pPr>
        <w:spacing w:line="240" w:lineRule="auto"/>
        <w:ind w:firstLine="0"/>
        <w:jc w:val="left"/>
        <w:rPr>
          <w:rFonts w:ascii="Arial" w:hAnsi="Arial" w:cs="Arial"/>
          <w:sz w:val="20"/>
          <w:szCs w:val="20"/>
        </w:rPr>
      </w:pPr>
    </w:p>
    <w:p w14:paraId="10836C6B" w14:textId="02333CF8" w:rsidR="00DB1E24" w:rsidRPr="00800C7A" w:rsidRDefault="00DB1E24" w:rsidP="00DB1E24">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1E24" w:rsidRPr="00800C7A" w14:paraId="4A8F1DCE"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E2F9A0" w14:textId="77777777" w:rsidR="00DB1E24" w:rsidRPr="00800C7A" w:rsidRDefault="00DB1E24" w:rsidP="00DB1E24">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bl>
    <w:p w14:paraId="7E288CAD" w14:textId="67E0DC23" w:rsidR="00DB1E24" w:rsidRPr="00800C7A" w:rsidRDefault="00CB6776" w:rsidP="00DB1E24">
      <w:pPr>
        <w:pStyle w:val="QUESTIONTEXT"/>
      </w:pPr>
      <w:r>
        <w:t>EJ</w:t>
      </w:r>
      <w:r w:rsidR="00D46180" w:rsidRPr="00800C7A">
        <w:t>3.</w:t>
      </w:r>
      <w:r w:rsidR="00D46180" w:rsidRPr="00800C7A">
        <w:tab/>
        <w:t xml:space="preserve">At any time </w:t>
      </w:r>
      <w:r w:rsidR="00DB1E24" w:rsidRPr="00800C7A">
        <w:t xml:space="preserve">in the past </w:t>
      </w:r>
      <w:r w:rsidR="00C74B7C" w:rsidRPr="00800C7A">
        <w:t>6</w:t>
      </w:r>
      <w:r w:rsidR="00DB1E24" w:rsidRPr="00800C7A">
        <w:t xml:space="preserve"> months was your household evicted from your house or apartment?</w:t>
      </w:r>
    </w:p>
    <w:p w14:paraId="74A9C573" w14:textId="77777777" w:rsidR="00DB1E24" w:rsidRPr="00800C7A" w:rsidRDefault="00DB1E24" w:rsidP="00DB1E24">
      <w:pPr>
        <w:pStyle w:val="RESPONSE0"/>
      </w:pPr>
      <w:r w:rsidRPr="00800C7A">
        <w:t>YES</w:t>
      </w:r>
      <w:r w:rsidRPr="00800C7A">
        <w:tab/>
        <w:t>1</w:t>
      </w:r>
    </w:p>
    <w:p w14:paraId="3008CFAE" w14:textId="77777777" w:rsidR="00DB1E24" w:rsidRPr="00800C7A" w:rsidRDefault="00DB1E24" w:rsidP="00DB1E24">
      <w:pPr>
        <w:pStyle w:val="RESPONSE0"/>
      </w:pPr>
      <w:r w:rsidRPr="00800C7A">
        <w:t>NO</w:t>
      </w:r>
      <w:r w:rsidRPr="00800C7A">
        <w:tab/>
        <w:t>0</w:t>
      </w:r>
    </w:p>
    <w:p w14:paraId="5D140646" w14:textId="77777777" w:rsidR="00DB1E24" w:rsidRPr="00800C7A" w:rsidRDefault="00DB1E24" w:rsidP="00DB1E24">
      <w:pPr>
        <w:pStyle w:val="RESPONSE0"/>
      </w:pPr>
      <w:r w:rsidRPr="00800C7A">
        <w:t>DON’T KNOW</w:t>
      </w:r>
      <w:r w:rsidRPr="00800C7A">
        <w:tab/>
        <w:t>d</w:t>
      </w:r>
    </w:p>
    <w:p w14:paraId="644190E1" w14:textId="77777777" w:rsidR="00DB1E24" w:rsidRPr="00800C7A" w:rsidRDefault="00DB1E24" w:rsidP="00DB1E24">
      <w:pPr>
        <w:pStyle w:val="RESPONSE0"/>
      </w:pPr>
      <w:r w:rsidRPr="00800C7A">
        <w:t>REFUSED</w:t>
      </w:r>
      <w:r w:rsidRPr="00800C7A">
        <w:tab/>
        <w:t>r</w:t>
      </w:r>
    </w:p>
    <w:p w14:paraId="3DE7BD97" w14:textId="02B6A3F4" w:rsidR="005E5E0A" w:rsidRDefault="005E5E0A">
      <w:pPr>
        <w:tabs>
          <w:tab w:val="clear" w:pos="432"/>
        </w:tabs>
        <w:spacing w:line="240" w:lineRule="auto"/>
        <w:ind w:firstLine="0"/>
        <w:jc w:val="left"/>
        <w:rPr>
          <w:rFonts w:ascii="Arial" w:hAnsi="Arial" w:cs="Arial"/>
          <w:sz w:val="20"/>
          <w:szCs w:val="20"/>
        </w:rPr>
      </w:pPr>
      <w:r>
        <w:br w:type="page"/>
      </w:r>
    </w:p>
    <w:p w14:paraId="33BC816A" w14:textId="77777777" w:rsidR="003536D3" w:rsidRDefault="003536D3" w:rsidP="00DB1E24">
      <w:pPr>
        <w:pStyle w:val="RESPONSE0"/>
        <w:ind w:left="1440" w:right="306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1E24" w:rsidRPr="00800C7A" w14:paraId="0EA64D61"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C73E19" w14:textId="77777777" w:rsidR="00DB1E24" w:rsidRPr="00800C7A" w:rsidRDefault="00DB1E24" w:rsidP="00DB1E24">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bl>
    <w:p w14:paraId="70BA6A59" w14:textId="386A0E38" w:rsidR="00DB1E24" w:rsidRPr="00800C7A" w:rsidRDefault="00CB6776" w:rsidP="00DB1E24">
      <w:pPr>
        <w:pStyle w:val="QUESTIONTEXT"/>
      </w:pPr>
      <w:r>
        <w:t>EJ</w:t>
      </w:r>
      <w:r w:rsidR="00DB1E24" w:rsidRPr="00800C7A">
        <w:t>4.</w:t>
      </w:r>
      <w:r w:rsidR="00DB1E24" w:rsidRPr="00800C7A">
        <w:tab/>
        <w:t xml:space="preserve">Have you or anyone in your household had a change in employment or a change in </w:t>
      </w:r>
      <w:r w:rsidR="004A7E03" w:rsidRPr="00800C7A">
        <w:t xml:space="preserve">pay or hours worked from a job </w:t>
      </w:r>
      <w:r w:rsidR="00DB1E24" w:rsidRPr="00800C7A">
        <w:t xml:space="preserve">in the past </w:t>
      </w:r>
      <w:r w:rsidR="00C74B7C" w:rsidRPr="00800C7A">
        <w:t>6</w:t>
      </w:r>
      <w:r w:rsidR="00DB1E24" w:rsidRPr="00800C7A">
        <w:t xml:space="preserve"> months?</w:t>
      </w:r>
    </w:p>
    <w:p w14:paraId="3A8EC6DA" w14:textId="77777777" w:rsidR="00DB1E24" w:rsidRPr="00800C7A" w:rsidRDefault="00DB1E24" w:rsidP="00DB1E24">
      <w:pPr>
        <w:pStyle w:val="RESPONSE0"/>
        <w:ind w:right="-450"/>
      </w:pPr>
      <w:r w:rsidRPr="00800C7A">
        <w:t>YES</w:t>
      </w:r>
      <w:r w:rsidRPr="00800C7A">
        <w:tab/>
        <w:t>1</w:t>
      </w:r>
    </w:p>
    <w:p w14:paraId="126F700A" w14:textId="57B05C93" w:rsidR="00DB1E24" w:rsidRPr="00800C7A" w:rsidRDefault="00C74B7C" w:rsidP="00DB1E24">
      <w:pPr>
        <w:pStyle w:val="RESPONSE0"/>
        <w:ind w:right="-450"/>
      </w:pPr>
      <w:r w:rsidRPr="00800C7A">
        <w:t>NO</w:t>
      </w:r>
      <w:r w:rsidRPr="00800C7A">
        <w:tab/>
        <w:t>0</w:t>
      </w:r>
      <w:r w:rsidRPr="00800C7A">
        <w:tab/>
        <w:t>GO TO E</w:t>
      </w:r>
      <w:r w:rsidR="00CB6776">
        <w:t>K</w:t>
      </w:r>
      <w:r w:rsidR="00DB1E24" w:rsidRPr="00800C7A">
        <w:t>1</w:t>
      </w:r>
    </w:p>
    <w:p w14:paraId="5829F71D" w14:textId="23DC5243" w:rsidR="00DB1E24" w:rsidRPr="00800C7A" w:rsidRDefault="00DB1E24" w:rsidP="00DB1E24">
      <w:pPr>
        <w:pStyle w:val="RESPONSE0"/>
        <w:ind w:right="-450"/>
      </w:pPr>
      <w:r w:rsidRPr="00800C7A">
        <w:t>DON’T KNOW</w:t>
      </w:r>
      <w:r w:rsidRPr="00800C7A">
        <w:tab/>
        <w:t>d</w:t>
      </w:r>
      <w:r w:rsidRPr="00800C7A">
        <w:tab/>
        <w:t xml:space="preserve">GO TO </w:t>
      </w:r>
      <w:r w:rsidR="00C74B7C" w:rsidRPr="00800C7A">
        <w:t>E</w:t>
      </w:r>
      <w:r w:rsidR="00CB6776">
        <w:t>K</w:t>
      </w:r>
      <w:r w:rsidRPr="00800C7A">
        <w:t>1</w:t>
      </w:r>
    </w:p>
    <w:p w14:paraId="5CF9F850" w14:textId="564CAC88" w:rsidR="00DB1E24" w:rsidRPr="00800C7A" w:rsidRDefault="00DB1E24" w:rsidP="00DB1E24">
      <w:pPr>
        <w:pStyle w:val="RESPONSE0"/>
        <w:ind w:right="-450"/>
      </w:pPr>
      <w:r w:rsidRPr="00800C7A">
        <w:t>REFUSED</w:t>
      </w:r>
      <w:r w:rsidRPr="00800C7A">
        <w:tab/>
        <w:t>r</w:t>
      </w:r>
      <w:r w:rsidRPr="00800C7A">
        <w:tab/>
        <w:t xml:space="preserve">GO TO </w:t>
      </w:r>
      <w:r w:rsidR="00C74B7C" w:rsidRPr="00800C7A">
        <w:t>E</w:t>
      </w:r>
      <w:r w:rsidR="00CB6776">
        <w:t>K</w:t>
      </w:r>
      <w:r w:rsidRPr="00800C7A">
        <w:t>1</w:t>
      </w:r>
    </w:p>
    <w:p w14:paraId="7CB7FAA9" w14:textId="77777777" w:rsidR="00DB1E24" w:rsidRPr="00800C7A" w:rsidRDefault="00DB1E24" w:rsidP="00DB1E24">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E64CC" w:rsidRPr="00800C7A" w14:paraId="47A460F4"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935803" w14:textId="5683AF3A" w:rsidR="003E64CC" w:rsidRPr="00800C7A" w:rsidRDefault="00CB6776" w:rsidP="00DB1E24">
            <w:pPr>
              <w:spacing w:before="60" w:after="60" w:line="240" w:lineRule="auto"/>
              <w:ind w:firstLine="0"/>
              <w:jc w:val="left"/>
              <w:rPr>
                <w:rFonts w:ascii="Arial" w:hAnsi="Arial" w:cs="Arial"/>
                <w:bCs/>
                <w:caps/>
                <w:sz w:val="20"/>
                <w:szCs w:val="20"/>
              </w:rPr>
            </w:pPr>
            <w:r>
              <w:rPr>
                <w:rFonts w:ascii="Arial" w:hAnsi="Arial" w:cs="Arial"/>
                <w:bCs/>
                <w:caps/>
                <w:sz w:val="20"/>
                <w:szCs w:val="20"/>
              </w:rPr>
              <w:t>EJ</w:t>
            </w:r>
            <w:r w:rsidR="003E64CC" w:rsidRPr="00800C7A">
              <w:rPr>
                <w:rFonts w:ascii="Arial" w:hAnsi="Arial" w:cs="Arial"/>
                <w:bCs/>
                <w:caps/>
                <w:sz w:val="20"/>
                <w:szCs w:val="20"/>
              </w:rPr>
              <w:t>4=1</w:t>
            </w:r>
          </w:p>
        </w:tc>
      </w:tr>
    </w:tbl>
    <w:p w14:paraId="24A14F3A" w14:textId="6ABD3DA6" w:rsidR="00DB1E24" w:rsidRPr="00800C7A" w:rsidRDefault="00CB6776" w:rsidP="00DB1E24">
      <w:pPr>
        <w:pStyle w:val="QUESTIONTEXT"/>
      </w:pPr>
      <w:r>
        <w:t>EJ</w:t>
      </w:r>
      <w:r w:rsidR="00DB1E24" w:rsidRPr="00800C7A">
        <w:t>4</w:t>
      </w:r>
      <w:r w:rsidR="009A7A3D">
        <w:t>a</w:t>
      </w:r>
      <w:r w:rsidR="00DB1E24" w:rsidRPr="00800C7A">
        <w:t>.</w:t>
      </w:r>
      <w:r w:rsidR="00DB1E24" w:rsidRPr="00800C7A">
        <w:tab/>
        <w:t>What was that change in employment or a change in pay or hours worked from a job that you</w:t>
      </w:r>
      <w:r w:rsidR="009A7A3D">
        <w:t xml:space="preserve"> or someone in your household</w:t>
      </w:r>
      <w:r w:rsidR="00DB1E24" w:rsidRPr="00800C7A">
        <w:t xml:space="preserve"> experienced </w:t>
      </w:r>
      <w:r w:rsidR="00C74B7C" w:rsidRPr="00800C7A">
        <w:t>in the past 6</w:t>
      </w:r>
      <w:r w:rsidR="00DB1E24" w:rsidRPr="00800C7A">
        <w:t xml:space="preserve"> months?</w:t>
      </w:r>
    </w:p>
    <w:p w14:paraId="5B69396A" w14:textId="77777777" w:rsidR="00DB1E24" w:rsidRPr="00800C7A" w:rsidRDefault="00DB1E24" w:rsidP="00DB1E24">
      <w:pPr>
        <w:tabs>
          <w:tab w:val="clear" w:pos="432"/>
          <w:tab w:val="left" w:pos="5760"/>
        </w:tabs>
        <w:spacing w:line="240" w:lineRule="auto"/>
        <w:ind w:firstLine="0"/>
        <w:jc w:val="left"/>
        <w:rPr>
          <w:rFonts w:ascii="Arial" w:hAnsi="Arial" w:cs="Arial"/>
          <w:sz w:val="22"/>
          <w:szCs w:val="22"/>
        </w:rPr>
      </w:pPr>
      <w:r w:rsidRPr="00800C7A">
        <w:tab/>
      </w:r>
      <w:r w:rsidRPr="00800C7A">
        <w:rPr>
          <w:rFonts w:ascii="Arial" w:hAnsi="Arial" w:cs="Arial"/>
          <w:sz w:val="22"/>
          <w:szCs w:val="22"/>
        </w:rPr>
        <w:t>CODE ALL THAT APPLY</w:t>
      </w:r>
    </w:p>
    <w:p w14:paraId="6ECC6D13" w14:textId="77777777" w:rsidR="00DB1E24" w:rsidRPr="00800C7A" w:rsidRDefault="00DB1E24" w:rsidP="00DB1E24">
      <w:pPr>
        <w:pStyle w:val="RESPONSE0"/>
      </w:pPr>
      <w:r w:rsidRPr="00800C7A">
        <w:t>OBTAINED A JOB</w:t>
      </w:r>
      <w:r w:rsidRPr="00800C7A">
        <w:tab/>
        <w:t>1</w:t>
      </w:r>
    </w:p>
    <w:p w14:paraId="33815C60" w14:textId="77777777" w:rsidR="00DB1E24" w:rsidRPr="00800C7A" w:rsidRDefault="00DB1E24" w:rsidP="00DB1E24">
      <w:pPr>
        <w:pStyle w:val="RESPONSE0"/>
      </w:pPr>
      <w:r w:rsidRPr="00800C7A">
        <w:t>LOST JOB</w:t>
      </w:r>
      <w:r w:rsidRPr="00800C7A">
        <w:tab/>
        <w:t>2</w:t>
      </w:r>
    </w:p>
    <w:p w14:paraId="04C1AD10" w14:textId="77777777" w:rsidR="00DB1E24" w:rsidRPr="00800C7A" w:rsidRDefault="00DB1E24" w:rsidP="00DB1E24">
      <w:pPr>
        <w:pStyle w:val="RESPONSE0"/>
      </w:pPr>
      <w:r w:rsidRPr="00800C7A">
        <w:t>INCREASE IN PAY OR HOURS</w:t>
      </w:r>
      <w:r w:rsidRPr="00800C7A">
        <w:tab/>
        <w:t>3</w:t>
      </w:r>
    </w:p>
    <w:p w14:paraId="1518FEA8" w14:textId="77777777" w:rsidR="00DB1E24" w:rsidRPr="00800C7A" w:rsidRDefault="00DB1E24" w:rsidP="00DB1E24">
      <w:pPr>
        <w:pStyle w:val="RESPONSE0"/>
      </w:pPr>
      <w:r w:rsidRPr="00800C7A">
        <w:t>DECREASE IN PAY OR HOURS</w:t>
      </w:r>
      <w:r w:rsidRPr="00800C7A">
        <w:tab/>
        <w:t>4</w:t>
      </w:r>
    </w:p>
    <w:p w14:paraId="7AEE1D36" w14:textId="768629C5" w:rsidR="00DB1E24" w:rsidRPr="00800C7A" w:rsidRDefault="00DB1E24" w:rsidP="00DB1E24">
      <w:pPr>
        <w:pStyle w:val="RESPONSE0"/>
      </w:pPr>
      <w:r w:rsidRPr="00800C7A">
        <w:t>OTHER (SPECIFY)</w:t>
      </w:r>
      <w:r w:rsidRPr="00800C7A">
        <w:tab/>
        <w:t>9</w:t>
      </w:r>
      <w:r w:rsidRPr="00800C7A">
        <w:tab/>
      </w:r>
    </w:p>
    <w:p w14:paraId="1BE3AAF0" w14:textId="77777777" w:rsidR="00DB1E24" w:rsidRPr="00800C7A" w:rsidRDefault="00DB1E24" w:rsidP="00DB1E24">
      <w:pPr>
        <w:pStyle w:val="UNDERLINERESPONSE"/>
      </w:pPr>
      <w:r w:rsidRPr="00800C7A">
        <w:tab/>
        <w:t xml:space="preserve"> (STRING </w:t>
      </w:r>
      <w:r w:rsidR="003E64CC" w:rsidRPr="00800C7A">
        <w:t>50</w:t>
      </w:r>
      <w:r w:rsidRPr="00800C7A">
        <w:t>)</w:t>
      </w:r>
    </w:p>
    <w:p w14:paraId="082178A8" w14:textId="77777777" w:rsidR="00DB1E24" w:rsidRPr="00800C7A" w:rsidRDefault="00DB1E24" w:rsidP="00DB1E24">
      <w:pPr>
        <w:pStyle w:val="RESPONSE0"/>
      </w:pPr>
      <w:r w:rsidRPr="00800C7A">
        <w:t>DON’T KNOW</w:t>
      </w:r>
      <w:r w:rsidRPr="00800C7A">
        <w:tab/>
        <w:t>d</w:t>
      </w:r>
      <w:r w:rsidRPr="00800C7A">
        <w:tab/>
      </w:r>
    </w:p>
    <w:p w14:paraId="071E72BE" w14:textId="77777777" w:rsidR="00DB1E24" w:rsidRPr="00800C7A" w:rsidRDefault="00DB1E24" w:rsidP="00DB1E24">
      <w:pPr>
        <w:pStyle w:val="RESPONSE0"/>
      </w:pPr>
      <w:r w:rsidRPr="00800C7A">
        <w:t>REFUSED</w:t>
      </w:r>
      <w:r w:rsidRPr="00800C7A">
        <w:tab/>
        <w:t>r</w:t>
      </w:r>
      <w:r w:rsidRPr="00800C7A">
        <w:tab/>
      </w:r>
    </w:p>
    <w:p w14:paraId="36248EDB" w14:textId="77777777" w:rsidR="00DB1E24" w:rsidRPr="00800C7A" w:rsidRDefault="00DB1E24" w:rsidP="00DB1E24">
      <w:pPr>
        <w:spacing w:line="240" w:lineRule="auto"/>
        <w:ind w:firstLine="0"/>
        <w:jc w:val="left"/>
        <w:rPr>
          <w:rFonts w:ascii="Arial" w:hAnsi="Arial" w:cs="Arial"/>
          <w:sz w:val="20"/>
          <w:szCs w:val="20"/>
        </w:rPr>
      </w:pPr>
    </w:p>
    <w:p w14:paraId="33894B5D" w14:textId="77777777" w:rsidR="00DB1E24" w:rsidRPr="00800C7A" w:rsidRDefault="00DB1E24" w:rsidP="00DB1E24">
      <w:pPr>
        <w:spacing w:line="240" w:lineRule="auto"/>
        <w:ind w:firstLine="0"/>
        <w:jc w:val="left"/>
        <w:rPr>
          <w:rFonts w:ascii="Arial" w:hAnsi="Arial" w:cs="Arial"/>
          <w:sz w:val="22"/>
          <w:szCs w:val="22"/>
        </w:rPr>
      </w:pPr>
    </w:p>
    <w:p w14:paraId="351D0687" w14:textId="77777777" w:rsidR="00DB1E24" w:rsidRPr="00800C7A" w:rsidRDefault="00DB1E24" w:rsidP="00DB1E24">
      <w:pPr>
        <w:spacing w:line="240" w:lineRule="auto"/>
        <w:ind w:firstLine="0"/>
        <w:jc w:val="left"/>
        <w:rPr>
          <w:rFonts w:ascii="Arial" w:hAnsi="Arial" w:cs="Arial"/>
          <w:b/>
          <w:sz w:val="20"/>
          <w:szCs w:val="20"/>
        </w:rPr>
      </w:pPr>
      <w:r w:rsidRPr="00800C7A">
        <w:rPr>
          <w:rFonts w:ascii="Arial" w:hAnsi="Arial" w:cs="Arial"/>
          <w:b/>
          <w:sz w:val="20"/>
          <w:szCs w:val="20"/>
        </w:rPr>
        <w:br w:type="page"/>
      </w:r>
    </w:p>
    <w:p w14:paraId="3590376B" w14:textId="78F2E756" w:rsidR="00DB1E24" w:rsidRPr="00800C7A" w:rsidRDefault="00CB6776" w:rsidP="00DB1E24">
      <w:pPr>
        <w:spacing w:line="240" w:lineRule="auto"/>
        <w:ind w:firstLine="0"/>
        <w:jc w:val="center"/>
        <w:rPr>
          <w:rFonts w:ascii="Arial" w:hAnsi="Arial" w:cs="Arial"/>
          <w:b/>
        </w:rPr>
      </w:pPr>
      <w:r>
        <w:rPr>
          <w:rFonts w:ascii="Arial" w:hAnsi="Arial" w:cs="Arial"/>
          <w:b/>
        </w:rPr>
        <w:lastRenderedPageBreak/>
        <w:t>K</w:t>
      </w:r>
      <w:r w:rsidR="00DB1E24" w:rsidRPr="00800C7A">
        <w:rPr>
          <w:rFonts w:ascii="Arial" w:hAnsi="Arial" w:cs="Arial"/>
          <w:b/>
        </w:rPr>
        <w:t xml:space="preserve">. Respondent </w:t>
      </w:r>
      <w:r w:rsidR="00AC08AD" w:rsidRPr="00800C7A">
        <w:rPr>
          <w:rFonts w:ascii="Arial" w:hAnsi="Arial" w:cs="Arial"/>
          <w:b/>
        </w:rPr>
        <w:t>D</w:t>
      </w:r>
      <w:r w:rsidR="00DB1E24" w:rsidRPr="00800C7A">
        <w:rPr>
          <w:rFonts w:ascii="Arial" w:hAnsi="Arial" w:cs="Arial"/>
          <w:b/>
        </w:rPr>
        <w:t>emographics</w:t>
      </w:r>
      <w:r w:rsidR="00AC08AD" w:rsidRPr="00800C7A">
        <w:rPr>
          <w:rFonts w:ascii="Arial" w:hAnsi="Arial" w:cs="Arial"/>
          <w:b/>
        </w:rPr>
        <w:t xml:space="preserve"> and Health Status</w:t>
      </w:r>
    </w:p>
    <w:p w14:paraId="78AADD8F" w14:textId="77777777" w:rsidR="00DB1E24" w:rsidRPr="00800C7A" w:rsidRDefault="00DB1E24" w:rsidP="00DB1E24">
      <w:pPr>
        <w:spacing w:line="240" w:lineRule="auto"/>
        <w:ind w:firstLine="0"/>
        <w:jc w:val="left"/>
        <w:rPr>
          <w:rFonts w:ascii="Arial" w:hAnsi="Arial" w:cs="Arial"/>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6B5E" w:rsidRPr="00800C7A" w14:paraId="73F4B978"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11E115" w14:textId="309DDABF" w:rsidR="00436B5E" w:rsidRPr="00800C7A" w:rsidRDefault="00E90600" w:rsidP="007B388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2161A1B1" w14:textId="5C6C5616" w:rsidR="00436B5E" w:rsidRPr="00800C7A" w:rsidRDefault="00CB6776" w:rsidP="00436B5E">
      <w:pPr>
        <w:pStyle w:val="QUESTIONTEXT"/>
      </w:pPr>
      <w:r>
        <w:t>EK</w:t>
      </w:r>
      <w:r w:rsidR="00E90600">
        <w:t>1</w:t>
      </w:r>
      <w:r w:rsidR="00436B5E" w:rsidRPr="00800C7A">
        <w:t>.</w:t>
      </w:r>
      <w:r w:rsidR="00436B5E" w:rsidRPr="00800C7A">
        <w:tab/>
        <w:t>Now, I have a few questions about you.</w:t>
      </w:r>
    </w:p>
    <w:p w14:paraId="3984BC3F" w14:textId="431583CA" w:rsidR="00436B5E" w:rsidRPr="00800C7A" w:rsidRDefault="00436B5E" w:rsidP="00436B5E">
      <w:pPr>
        <w:pStyle w:val="QUESTIONTEXT"/>
      </w:pPr>
      <w:r w:rsidRPr="00800C7A">
        <w:tab/>
        <w:t>[RE</w:t>
      </w:r>
      <w:r w:rsidR="00E90600">
        <w:t>CORD GENDER FROM OBSERVATION.]</w:t>
      </w:r>
    </w:p>
    <w:p w14:paraId="34369886" w14:textId="77777777" w:rsidR="00436B5E" w:rsidRPr="00800C7A" w:rsidRDefault="00436B5E" w:rsidP="00436B5E">
      <w:pPr>
        <w:pStyle w:val="QUESTIONTEXT"/>
      </w:pPr>
      <w:r w:rsidRPr="00800C7A">
        <w:tab/>
        <w:t>[ONLY IF NECESSARY – ASK: Because it is sometimes difficult to determine over the phone, I am asked to confirm with everyone…Are you male or female?]</w:t>
      </w:r>
    </w:p>
    <w:p w14:paraId="2D862C24" w14:textId="77777777" w:rsidR="00436B5E" w:rsidRPr="00800C7A" w:rsidRDefault="00436B5E" w:rsidP="00436B5E">
      <w:pPr>
        <w:pStyle w:val="RESPONSE0"/>
      </w:pPr>
      <w:r w:rsidRPr="00800C7A">
        <w:t>MALE</w:t>
      </w:r>
      <w:r w:rsidRPr="00800C7A">
        <w:tab/>
        <w:t>1</w:t>
      </w:r>
      <w:r w:rsidRPr="00800C7A">
        <w:tab/>
      </w:r>
    </w:p>
    <w:p w14:paraId="0F58244B" w14:textId="77777777" w:rsidR="00436B5E" w:rsidRPr="00800C7A" w:rsidRDefault="00436B5E" w:rsidP="00436B5E">
      <w:pPr>
        <w:pStyle w:val="RESPONSE0"/>
        <w:ind w:right="-450"/>
      </w:pPr>
      <w:r w:rsidRPr="00800C7A">
        <w:t>FEMALE</w:t>
      </w:r>
      <w:r w:rsidRPr="00800C7A">
        <w:tab/>
        <w:t>2</w:t>
      </w:r>
      <w:r w:rsidRPr="00800C7A">
        <w:tab/>
      </w:r>
    </w:p>
    <w:p w14:paraId="43750219" w14:textId="77777777" w:rsidR="00436B5E" w:rsidRPr="00800C7A" w:rsidRDefault="00436B5E" w:rsidP="00436B5E">
      <w:pPr>
        <w:pStyle w:val="RESPONSE0"/>
        <w:ind w:right="-450"/>
      </w:pPr>
      <w:r w:rsidRPr="00800C7A">
        <w:t>DON’T KNOW</w:t>
      </w:r>
      <w:r w:rsidRPr="00800C7A">
        <w:tab/>
        <w:t>d</w:t>
      </w:r>
      <w:r w:rsidRPr="00800C7A">
        <w:tab/>
      </w:r>
    </w:p>
    <w:p w14:paraId="7ADE6367" w14:textId="77777777" w:rsidR="00436B5E" w:rsidRPr="00800C7A" w:rsidRDefault="00436B5E" w:rsidP="00436B5E">
      <w:pPr>
        <w:pStyle w:val="RESPONSE0"/>
        <w:ind w:right="-450"/>
      </w:pPr>
      <w:r w:rsidRPr="00800C7A">
        <w:t>REFUSED</w:t>
      </w:r>
      <w:r w:rsidRPr="00800C7A">
        <w:tab/>
        <w:t>r</w:t>
      </w:r>
      <w:r w:rsidRPr="00800C7A">
        <w:tab/>
      </w:r>
    </w:p>
    <w:p w14:paraId="40985CF4" w14:textId="77777777" w:rsidR="00436B5E" w:rsidRPr="00800C7A" w:rsidRDefault="00436B5E" w:rsidP="00436B5E">
      <w:pPr>
        <w:spacing w:line="240" w:lineRule="auto"/>
        <w:ind w:firstLine="0"/>
        <w:jc w:val="left"/>
        <w:rPr>
          <w:rFonts w:ascii="Arial" w:hAnsi="Arial" w:cs="Arial"/>
          <w:sz w:val="20"/>
          <w:szCs w:val="20"/>
        </w:rPr>
      </w:pPr>
    </w:p>
    <w:p w14:paraId="6578DE54" w14:textId="77777777" w:rsidR="00436B5E" w:rsidRPr="00800C7A" w:rsidRDefault="00436B5E" w:rsidP="00436B5E">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6B5E" w:rsidRPr="00800C7A" w14:paraId="469BB203"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F6294F" w14:textId="33C1132F" w:rsidR="00436B5E" w:rsidRPr="00800C7A" w:rsidRDefault="00E90600" w:rsidP="007B388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5E08EFA9" w14:textId="4036DDCD" w:rsidR="00436B5E" w:rsidRPr="00800C7A" w:rsidRDefault="00CB6776" w:rsidP="00436B5E">
      <w:pPr>
        <w:pStyle w:val="QUESTIONTEXT"/>
      </w:pPr>
      <w:r>
        <w:t>EK</w:t>
      </w:r>
      <w:r w:rsidR="00E90600">
        <w:t>2</w:t>
      </w:r>
      <w:r w:rsidR="00436B5E" w:rsidRPr="00800C7A">
        <w:t>.</w:t>
      </w:r>
      <w:r w:rsidR="00436B5E" w:rsidRPr="00800C7A">
        <w:tab/>
        <w:t>What is your relationship to the children living in the household?</w:t>
      </w:r>
    </w:p>
    <w:p w14:paraId="17DF06AE" w14:textId="77777777" w:rsidR="00436B5E" w:rsidRPr="00800C7A" w:rsidRDefault="00436B5E" w:rsidP="00436B5E">
      <w:pPr>
        <w:pStyle w:val="QUESTIONTEXT"/>
        <w:rPr>
          <w:b w:val="0"/>
        </w:rPr>
      </w:pPr>
      <w:r w:rsidRPr="00800C7A">
        <w:rPr>
          <w:b w:val="0"/>
        </w:rPr>
        <w:tab/>
        <w:t>INTERVIEWER: READ ONLY IF NECESSARY</w:t>
      </w:r>
    </w:p>
    <w:p w14:paraId="62100458" w14:textId="59F64653" w:rsidR="00436B5E" w:rsidRPr="00800C7A" w:rsidRDefault="00436B5E" w:rsidP="00436B5E">
      <w:pPr>
        <w:pStyle w:val="CODINGTYPE"/>
      </w:pPr>
      <w:r w:rsidRPr="00800C7A">
        <w:tab/>
      </w:r>
      <w:sdt>
        <w:sdtPr>
          <w:alias w:val="SELECT CODING TYPE"/>
          <w:tag w:val="CODING TYPE"/>
          <w:id w:val="-962736942"/>
          <w:placeholder>
            <w:docPart w:val="990024A47AFA4D52B1C411FE64BCF6BE"/>
          </w:placeholder>
          <w:dropDownList>
            <w:listItem w:displayText="SELECT CODING TYPE" w:value=""/>
            <w:listItem w:displayText="CODE ONE ONLY" w:value="CODE ONE ONLY"/>
            <w:listItem w:displayText="CODE ALL THAT APPLY" w:value="CODE ALL THAT APPLY"/>
          </w:dropDownList>
        </w:sdtPr>
        <w:sdtEndPr>
          <w:rPr>
            <w:b/>
          </w:rPr>
        </w:sdtEndPr>
        <w:sdtContent>
          <w:r w:rsidR="005226E0">
            <w:t>CODE ALL THAT APPLY</w:t>
          </w:r>
        </w:sdtContent>
      </w:sdt>
    </w:p>
    <w:p w14:paraId="1B839A95" w14:textId="77777777" w:rsidR="00436B5E" w:rsidRPr="00800C7A" w:rsidRDefault="00436B5E" w:rsidP="00436B5E">
      <w:pPr>
        <w:pStyle w:val="RESPONSE0"/>
      </w:pPr>
      <w:r w:rsidRPr="00800C7A">
        <w:rPr>
          <w:caps/>
          <w:color w:val="000000" w:themeColor="text1"/>
        </w:rPr>
        <w:t>BIOLOGICAL/ADOPTIVE PARENT</w:t>
      </w:r>
      <w:r w:rsidRPr="00800C7A">
        <w:tab/>
        <w:t>1</w:t>
      </w:r>
      <w:r w:rsidRPr="00800C7A">
        <w:tab/>
      </w:r>
    </w:p>
    <w:p w14:paraId="22CE0E36" w14:textId="77777777" w:rsidR="00436B5E" w:rsidRPr="00800C7A" w:rsidRDefault="00436B5E" w:rsidP="00436B5E">
      <w:pPr>
        <w:pStyle w:val="RESPONSE0"/>
      </w:pPr>
      <w:r w:rsidRPr="00800C7A">
        <w:rPr>
          <w:caps/>
          <w:color w:val="000000" w:themeColor="text1"/>
        </w:rPr>
        <w:t>STEP-PARENT</w:t>
      </w:r>
      <w:r w:rsidRPr="00800C7A">
        <w:tab/>
        <w:t>2</w:t>
      </w:r>
      <w:r w:rsidRPr="00800C7A">
        <w:tab/>
      </w:r>
    </w:p>
    <w:p w14:paraId="5603FD6A" w14:textId="77777777" w:rsidR="00436B5E" w:rsidRPr="00800C7A" w:rsidRDefault="00436B5E" w:rsidP="00436B5E">
      <w:pPr>
        <w:pStyle w:val="RESPONSE0"/>
      </w:pPr>
      <w:r w:rsidRPr="00800C7A">
        <w:rPr>
          <w:caps/>
          <w:color w:val="000000" w:themeColor="text1"/>
        </w:rPr>
        <w:t>GRANDPARENT</w:t>
      </w:r>
      <w:r w:rsidRPr="00800C7A">
        <w:rPr>
          <w:caps/>
          <w:color w:val="000000" w:themeColor="text1"/>
        </w:rPr>
        <w:tab/>
      </w:r>
      <w:r w:rsidRPr="00800C7A">
        <w:t>3</w:t>
      </w:r>
      <w:r w:rsidRPr="00800C7A">
        <w:tab/>
      </w:r>
    </w:p>
    <w:p w14:paraId="721DB681" w14:textId="77777777" w:rsidR="00436B5E" w:rsidRPr="00800C7A" w:rsidRDefault="00436B5E" w:rsidP="00436B5E">
      <w:pPr>
        <w:pStyle w:val="RESPONSE0"/>
      </w:pPr>
      <w:r w:rsidRPr="00800C7A">
        <w:rPr>
          <w:caps/>
          <w:color w:val="000000" w:themeColor="text1"/>
        </w:rPr>
        <w:t>GREAT GRANDPARENT</w:t>
      </w:r>
      <w:r w:rsidRPr="00800C7A">
        <w:tab/>
        <w:t>4</w:t>
      </w:r>
      <w:r w:rsidRPr="00800C7A">
        <w:tab/>
      </w:r>
    </w:p>
    <w:p w14:paraId="78EF5B63" w14:textId="77777777" w:rsidR="00436B5E" w:rsidRPr="00800C7A" w:rsidRDefault="00436B5E" w:rsidP="00436B5E">
      <w:pPr>
        <w:pStyle w:val="RESPONSE0"/>
      </w:pPr>
      <w:r w:rsidRPr="00800C7A">
        <w:rPr>
          <w:caps/>
          <w:color w:val="000000" w:themeColor="text1"/>
        </w:rPr>
        <w:t>SIBLING/STEPSIBLING</w:t>
      </w:r>
      <w:r w:rsidRPr="00800C7A">
        <w:tab/>
        <w:t>5</w:t>
      </w:r>
      <w:r w:rsidRPr="00800C7A">
        <w:tab/>
      </w:r>
    </w:p>
    <w:p w14:paraId="1191CDCB" w14:textId="77777777" w:rsidR="00436B5E" w:rsidRPr="00800C7A" w:rsidRDefault="00436B5E" w:rsidP="00436B5E">
      <w:pPr>
        <w:pStyle w:val="RESPONSE0"/>
      </w:pPr>
      <w:r w:rsidRPr="00800C7A">
        <w:rPr>
          <w:caps/>
          <w:color w:val="000000" w:themeColor="text1"/>
        </w:rPr>
        <w:t>OTHER RELATIVE OR IN LAW</w:t>
      </w:r>
      <w:r w:rsidRPr="00800C7A">
        <w:rPr>
          <w:caps/>
          <w:color w:val="000000" w:themeColor="text1"/>
        </w:rPr>
        <w:tab/>
      </w:r>
      <w:r w:rsidRPr="00800C7A">
        <w:t>6</w:t>
      </w:r>
      <w:r w:rsidRPr="00800C7A">
        <w:tab/>
      </w:r>
    </w:p>
    <w:p w14:paraId="21909CB8" w14:textId="77777777" w:rsidR="00436B5E" w:rsidRPr="00800C7A" w:rsidRDefault="00436B5E" w:rsidP="00436B5E">
      <w:pPr>
        <w:pStyle w:val="RESPONSE0"/>
      </w:pPr>
      <w:r w:rsidRPr="00800C7A">
        <w:rPr>
          <w:caps/>
          <w:color w:val="000000" w:themeColor="text1"/>
        </w:rPr>
        <w:t>FOSTER PARENT</w:t>
      </w:r>
      <w:r w:rsidRPr="00800C7A">
        <w:tab/>
        <w:t>7</w:t>
      </w:r>
      <w:r w:rsidRPr="00800C7A">
        <w:tab/>
      </w:r>
    </w:p>
    <w:p w14:paraId="43D90C9F" w14:textId="77777777" w:rsidR="00436B5E" w:rsidRPr="00800C7A" w:rsidRDefault="00436B5E" w:rsidP="00436B5E">
      <w:pPr>
        <w:pStyle w:val="RESPONSE0"/>
      </w:pPr>
      <w:r w:rsidRPr="00800C7A">
        <w:rPr>
          <w:caps/>
          <w:color w:val="000000" w:themeColor="text1"/>
        </w:rPr>
        <w:t>OTHER NON-RELATIVE</w:t>
      </w:r>
      <w:r w:rsidRPr="00800C7A">
        <w:tab/>
        <w:t>8</w:t>
      </w:r>
      <w:r w:rsidRPr="00800C7A">
        <w:tab/>
      </w:r>
    </w:p>
    <w:p w14:paraId="78C5F810" w14:textId="77777777" w:rsidR="00436B5E" w:rsidRPr="00800C7A" w:rsidRDefault="00436B5E" w:rsidP="00436B5E">
      <w:pPr>
        <w:pStyle w:val="RESPONSE0"/>
      </w:pPr>
      <w:r w:rsidRPr="00800C7A">
        <w:rPr>
          <w:caps/>
          <w:color w:val="000000" w:themeColor="text1"/>
        </w:rPr>
        <w:t>PARENT’S PARTNER</w:t>
      </w:r>
      <w:r w:rsidRPr="00800C7A">
        <w:tab/>
        <w:t>9</w:t>
      </w:r>
      <w:r w:rsidRPr="00800C7A">
        <w:tab/>
      </w:r>
    </w:p>
    <w:p w14:paraId="5DCA88E1" w14:textId="77777777" w:rsidR="00436B5E" w:rsidRPr="00800C7A" w:rsidRDefault="00436B5E" w:rsidP="00436B5E">
      <w:pPr>
        <w:pStyle w:val="RESPONSE0"/>
      </w:pPr>
      <w:r w:rsidRPr="00800C7A">
        <w:t>DON’T KNOW</w:t>
      </w:r>
      <w:r w:rsidRPr="00800C7A">
        <w:tab/>
        <w:t>d</w:t>
      </w:r>
      <w:r w:rsidRPr="00800C7A">
        <w:tab/>
      </w:r>
    </w:p>
    <w:p w14:paraId="3DF1FE60" w14:textId="77777777" w:rsidR="00436B5E" w:rsidRPr="00800C7A" w:rsidRDefault="00436B5E" w:rsidP="00436B5E">
      <w:pPr>
        <w:pStyle w:val="RESPONSELAST"/>
      </w:pPr>
      <w:r w:rsidRPr="00800C7A">
        <w:t>REFUSED</w:t>
      </w:r>
      <w:r w:rsidRPr="00800C7A">
        <w:tab/>
        <w:t>r</w:t>
      </w:r>
      <w:r w:rsidRPr="00800C7A">
        <w:tab/>
      </w:r>
    </w:p>
    <w:p w14:paraId="07B86C2A" w14:textId="77777777" w:rsidR="00436B5E" w:rsidRPr="00800C7A" w:rsidRDefault="00436B5E" w:rsidP="00436B5E">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6B5E" w:rsidRPr="00800C7A" w14:paraId="0EF2C879"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1A3F14" w14:textId="693B9724" w:rsidR="00436B5E" w:rsidRPr="00800C7A" w:rsidRDefault="00E90600" w:rsidP="007B388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13017425" w14:textId="6F3787CC" w:rsidR="00436B5E" w:rsidRPr="00800C7A" w:rsidRDefault="00CB6776" w:rsidP="00436B5E">
      <w:pPr>
        <w:pStyle w:val="QUESTIONTEXT"/>
      </w:pPr>
      <w:r>
        <w:t>EK</w:t>
      </w:r>
      <w:r w:rsidR="00E90600">
        <w:t>3</w:t>
      </w:r>
      <w:r w:rsidR="00436B5E" w:rsidRPr="00800C7A">
        <w:t>.</w:t>
      </w:r>
      <w:r w:rsidR="00436B5E" w:rsidRPr="00800C7A">
        <w:tab/>
        <w:t>Are you of Hispanic or Latino origin?</w:t>
      </w:r>
    </w:p>
    <w:p w14:paraId="2BB84CA0" w14:textId="77777777" w:rsidR="00AA6878" w:rsidRPr="00DB1E24" w:rsidRDefault="00AA6878" w:rsidP="00AA6878">
      <w:pPr>
        <w:pStyle w:val="RESPONSE0"/>
      </w:pPr>
      <w:r>
        <w:t>HISPANIC OR LATINO</w:t>
      </w:r>
      <w:r w:rsidRPr="00DB1E24">
        <w:tab/>
        <w:t>1</w:t>
      </w:r>
      <w:r>
        <w:tab/>
      </w:r>
    </w:p>
    <w:p w14:paraId="58605FB4" w14:textId="77777777" w:rsidR="00AA6878" w:rsidRPr="00DB1E24" w:rsidRDefault="00AA6878" w:rsidP="00AA6878">
      <w:pPr>
        <w:pStyle w:val="RESPONSE0"/>
        <w:ind w:right="-450"/>
      </w:pPr>
      <w:r>
        <w:t>NOT HISPANIC OR LATINO</w:t>
      </w:r>
      <w:r w:rsidRPr="00DB1E24">
        <w:tab/>
        <w:t>0</w:t>
      </w:r>
      <w:r w:rsidRPr="00DB1E24">
        <w:tab/>
      </w:r>
    </w:p>
    <w:p w14:paraId="5CB98DA0" w14:textId="77777777" w:rsidR="00436B5E" w:rsidRPr="00800C7A" w:rsidRDefault="00436B5E" w:rsidP="00436B5E">
      <w:pPr>
        <w:pStyle w:val="RESPONSE0"/>
        <w:ind w:right="-450"/>
      </w:pPr>
      <w:r w:rsidRPr="00800C7A">
        <w:t>DON’T KNOW</w:t>
      </w:r>
      <w:r w:rsidRPr="00800C7A">
        <w:tab/>
        <w:t>d</w:t>
      </w:r>
      <w:r w:rsidRPr="00800C7A">
        <w:tab/>
      </w:r>
    </w:p>
    <w:p w14:paraId="557B0D90" w14:textId="77777777" w:rsidR="00436B5E" w:rsidRPr="00800C7A" w:rsidRDefault="00436B5E" w:rsidP="00436B5E">
      <w:pPr>
        <w:pStyle w:val="RESPONSE0"/>
        <w:ind w:right="-450"/>
      </w:pPr>
      <w:r w:rsidRPr="00800C7A">
        <w:t>REFUSED</w:t>
      </w:r>
      <w:r w:rsidRPr="00800C7A">
        <w:tab/>
        <w:t>r</w:t>
      </w:r>
      <w:r w:rsidRPr="00800C7A">
        <w:tab/>
      </w:r>
    </w:p>
    <w:p w14:paraId="6CC4305E" w14:textId="3FA56689" w:rsidR="005E5E0A" w:rsidRDefault="005E5E0A">
      <w:pPr>
        <w:tabs>
          <w:tab w:val="clear" w:pos="432"/>
        </w:tabs>
        <w:spacing w:line="240" w:lineRule="auto"/>
        <w:ind w:firstLine="0"/>
        <w:jc w:val="left"/>
        <w:rPr>
          <w:rFonts w:ascii="Arial" w:hAnsi="Arial" w:cs="Arial"/>
          <w:sz w:val="20"/>
          <w:szCs w:val="20"/>
        </w:rPr>
      </w:pPr>
      <w:r>
        <w:br w:type="page"/>
      </w:r>
    </w:p>
    <w:p w14:paraId="475B700F" w14:textId="77777777" w:rsidR="004D7C03" w:rsidRPr="00800C7A" w:rsidRDefault="004D7C03" w:rsidP="0031343E">
      <w:pPr>
        <w:pStyle w:val="RESPONSE0"/>
        <w:ind w:left="0" w:right="-45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800C7A" w14:paraId="01ACF620"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8064EF" w14:textId="3664D8FA" w:rsidR="004D7C03" w:rsidRPr="00800C7A" w:rsidRDefault="00E90600" w:rsidP="007B388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636AE02C" w14:textId="43D07A21" w:rsidR="004D7C03" w:rsidRPr="00800C7A" w:rsidRDefault="00CB6776" w:rsidP="004D7C03">
      <w:pPr>
        <w:pStyle w:val="QUESTIONTEXT"/>
      </w:pPr>
      <w:r>
        <w:t>EK</w:t>
      </w:r>
      <w:r w:rsidR="00E90600">
        <w:t>4</w:t>
      </w:r>
      <w:r w:rsidR="004D7C03" w:rsidRPr="00800C7A">
        <w:t>.</w:t>
      </w:r>
      <w:r w:rsidR="004D7C03" w:rsidRPr="00800C7A">
        <w:tab/>
        <w:t>I am going to read a list of five race categories. Please choose one or more races that you consider yourself to be. American Indian or Alaska Native; Asian; Black or African American; Native Hawaiian or other Pacific Islander; White?</w:t>
      </w:r>
      <w:r w:rsidR="004D7C03" w:rsidRPr="00800C7A">
        <w:tab/>
      </w:r>
    </w:p>
    <w:p w14:paraId="1626DAD2" w14:textId="77777777" w:rsidR="004D7C03" w:rsidRPr="00800C7A" w:rsidRDefault="004D7C03" w:rsidP="004D7C03">
      <w:pPr>
        <w:pStyle w:val="CODINGTYPE"/>
      </w:pPr>
      <w:r w:rsidRPr="00800C7A">
        <w:tab/>
      </w:r>
      <w:sdt>
        <w:sdtPr>
          <w:alias w:val="SELECT CODING TYPE"/>
          <w:tag w:val="CODING TYPE"/>
          <w:id w:val="-640425136"/>
          <w:placeholder>
            <w:docPart w:val="D20B1F0905A146C6B2E9D8893831C800"/>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t>CODE ALL THAT APPLY</w:t>
          </w:r>
        </w:sdtContent>
      </w:sdt>
    </w:p>
    <w:p w14:paraId="6BA564CE" w14:textId="77777777" w:rsidR="004D7C03" w:rsidRPr="00800C7A" w:rsidRDefault="004D7C03" w:rsidP="004D7C03">
      <w:pPr>
        <w:pStyle w:val="RESPONSE0"/>
      </w:pPr>
      <w:r w:rsidRPr="00800C7A">
        <w:rPr>
          <w:caps/>
          <w:color w:val="000000" w:themeColor="text1"/>
        </w:rPr>
        <w:t>AMERICAN INDIAN OR ALASKA NATIVE</w:t>
      </w:r>
      <w:r w:rsidRPr="00800C7A">
        <w:tab/>
        <w:t>1</w:t>
      </w:r>
      <w:r w:rsidRPr="00800C7A">
        <w:tab/>
      </w:r>
    </w:p>
    <w:p w14:paraId="43192DB8" w14:textId="77777777" w:rsidR="004D7C03" w:rsidRPr="00800C7A" w:rsidRDefault="004D7C03" w:rsidP="004D7C03">
      <w:pPr>
        <w:pStyle w:val="RESPONSE0"/>
      </w:pPr>
      <w:r w:rsidRPr="00800C7A">
        <w:rPr>
          <w:caps/>
          <w:color w:val="000000" w:themeColor="text1"/>
        </w:rPr>
        <w:t>ASIAN</w:t>
      </w:r>
      <w:r w:rsidRPr="00800C7A">
        <w:tab/>
        <w:t>2</w:t>
      </w:r>
      <w:r w:rsidRPr="00800C7A">
        <w:tab/>
      </w:r>
    </w:p>
    <w:p w14:paraId="37FBC17D" w14:textId="77777777" w:rsidR="004D7C03" w:rsidRPr="00800C7A" w:rsidRDefault="004D7C03" w:rsidP="004D7C03">
      <w:pPr>
        <w:pStyle w:val="RESPONSE0"/>
      </w:pPr>
      <w:r w:rsidRPr="00800C7A">
        <w:rPr>
          <w:caps/>
          <w:color w:val="000000" w:themeColor="text1"/>
        </w:rPr>
        <w:t>BLACK OR AFRICAN AMERICAN</w:t>
      </w:r>
      <w:r w:rsidRPr="00800C7A">
        <w:rPr>
          <w:caps/>
          <w:color w:val="000000" w:themeColor="text1"/>
        </w:rPr>
        <w:tab/>
      </w:r>
      <w:r w:rsidRPr="00800C7A">
        <w:t>3</w:t>
      </w:r>
      <w:r w:rsidRPr="00800C7A">
        <w:tab/>
      </w:r>
    </w:p>
    <w:p w14:paraId="503AA37D" w14:textId="77777777" w:rsidR="004D7C03" w:rsidRPr="00800C7A" w:rsidRDefault="004D7C03" w:rsidP="004D7C03">
      <w:pPr>
        <w:pStyle w:val="RESPONSE0"/>
      </w:pPr>
      <w:r w:rsidRPr="00800C7A">
        <w:rPr>
          <w:caps/>
          <w:color w:val="000000" w:themeColor="text1"/>
        </w:rPr>
        <w:t>NATIVE HAWAIIAN OR OTHER PACIFIC ISLANDER</w:t>
      </w:r>
      <w:r w:rsidRPr="00800C7A">
        <w:tab/>
        <w:t>4</w:t>
      </w:r>
      <w:r w:rsidRPr="00800C7A">
        <w:tab/>
      </w:r>
    </w:p>
    <w:p w14:paraId="749ECC65" w14:textId="77777777" w:rsidR="004D7C03" w:rsidRPr="00800C7A" w:rsidRDefault="004D7C03" w:rsidP="004D7C03">
      <w:pPr>
        <w:pStyle w:val="RESPONSE0"/>
      </w:pPr>
      <w:r w:rsidRPr="00800C7A">
        <w:rPr>
          <w:caps/>
          <w:color w:val="000000" w:themeColor="text1"/>
        </w:rPr>
        <w:t>WHITE</w:t>
      </w:r>
      <w:r w:rsidRPr="00800C7A">
        <w:tab/>
        <w:t>5</w:t>
      </w:r>
      <w:r w:rsidRPr="00800C7A">
        <w:tab/>
      </w:r>
    </w:p>
    <w:p w14:paraId="0B1444AB" w14:textId="77777777" w:rsidR="004D7C03" w:rsidRPr="00800C7A" w:rsidRDefault="004D7C03" w:rsidP="004D7C03">
      <w:pPr>
        <w:pStyle w:val="RESPONSE0"/>
      </w:pPr>
      <w:r w:rsidRPr="00800C7A">
        <w:t>DON’T KNOW</w:t>
      </w:r>
      <w:r w:rsidRPr="00800C7A">
        <w:tab/>
        <w:t>d</w:t>
      </w:r>
      <w:r w:rsidRPr="00800C7A">
        <w:tab/>
      </w:r>
    </w:p>
    <w:p w14:paraId="239AFEE8" w14:textId="77777777" w:rsidR="004D7C03" w:rsidRPr="00800C7A" w:rsidRDefault="004D7C03" w:rsidP="004D7C03">
      <w:pPr>
        <w:pStyle w:val="RESPONSELAST"/>
      </w:pPr>
      <w:r w:rsidRPr="00800C7A">
        <w:t>REFUSED</w:t>
      </w:r>
      <w:r w:rsidRPr="00800C7A">
        <w:tab/>
        <w:t>r</w:t>
      </w:r>
      <w:r w:rsidRPr="00800C7A">
        <w:tab/>
      </w:r>
    </w:p>
    <w:p w14:paraId="0C31D942" w14:textId="77777777" w:rsidR="0031343E" w:rsidRPr="00800C7A" w:rsidRDefault="0031343E" w:rsidP="004D7C03">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800C7A" w14:paraId="28B27ACE"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AA9212" w14:textId="0F4C2E96" w:rsidR="004D7C03" w:rsidRPr="00800C7A" w:rsidRDefault="00E90600" w:rsidP="007B388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621E0880" w14:textId="411A4207" w:rsidR="004D7C03" w:rsidRPr="00800C7A" w:rsidRDefault="00CB6776" w:rsidP="004D7C03">
      <w:pPr>
        <w:pStyle w:val="QUESTIONTEXT"/>
      </w:pPr>
      <w:r>
        <w:t>EK</w:t>
      </w:r>
      <w:r w:rsidR="00E90600">
        <w:t>5</w:t>
      </w:r>
      <w:r w:rsidR="004D7C03" w:rsidRPr="00800C7A">
        <w:t>.</w:t>
      </w:r>
      <w:r w:rsidR="004D7C03" w:rsidRPr="00800C7A">
        <w:tab/>
        <w:t>What is your current marital status? Are you now married, divorced, separated, widowed, never married, or living with a partner?</w:t>
      </w:r>
    </w:p>
    <w:p w14:paraId="35390445" w14:textId="77777777" w:rsidR="004D7C03" w:rsidRPr="00800C7A" w:rsidRDefault="004D7C03" w:rsidP="004D7C03">
      <w:pPr>
        <w:pStyle w:val="CODINGTYPE"/>
      </w:pPr>
      <w:r w:rsidRPr="00800C7A">
        <w:tab/>
      </w:r>
      <w:sdt>
        <w:sdtPr>
          <w:alias w:val="SELECT CODING TYPE"/>
          <w:tag w:val="CODING TYPE"/>
          <w:id w:val="394778326"/>
          <w:placeholder>
            <w:docPart w:val="A3B0C05AFCAC49F5A0652298729EC1B8"/>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t>CODE ONE ONLY</w:t>
          </w:r>
        </w:sdtContent>
      </w:sdt>
    </w:p>
    <w:p w14:paraId="6765A8E0" w14:textId="77777777" w:rsidR="004D7C03" w:rsidRPr="00800C7A" w:rsidRDefault="004D7C03" w:rsidP="004D7C03">
      <w:pPr>
        <w:pStyle w:val="RESPONSE0"/>
      </w:pPr>
      <w:r w:rsidRPr="00800C7A">
        <w:rPr>
          <w:caps/>
          <w:color w:val="000000" w:themeColor="text1"/>
        </w:rPr>
        <w:t>MARRIED</w:t>
      </w:r>
      <w:r w:rsidRPr="00800C7A">
        <w:tab/>
        <w:t>1</w:t>
      </w:r>
      <w:r w:rsidRPr="00800C7A">
        <w:tab/>
      </w:r>
    </w:p>
    <w:p w14:paraId="420C8319" w14:textId="77777777" w:rsidR="004D7C03" w:rsidRPr="00800C7A" w:rsidRDefault="004D7C03" w:rsidP="004D7C03">
      <w:pPr>
        <w:pStyle w:val="RESPONSE0"/>
      </w:pPr>
      <w:r w:rsidRPr="00800C7A">
        <w:rPr>
          <w:caps/>
          <w:color w:val="000000" w:themeColor="text1"/>
        </w:rPr>
        <w:t>SEPARATED OR DIVORCED</w:t>
      </w:r>
      <w:r w:rsidRPr="00800C7A">
        <w:tab/>
        <w:t>2</w:t>
      </w:r>
      <w:r w:rsidRPr="00800C7A">
        <w:tab/>
      </w:r>
    </w:p>
    <w:p w14:paraId="750E3B3B" w14:textId="77777777" w:rsidR="004D7C03" w:rsidRPr="00800C7A" w:rsidRDefault="004D7C03" w:rsidP="004D7C03">
      <w:pPr>
        <w:pStyle w:val="RESPONSE0"/>
      </w:pPr>
      <w:r w:rsidRPr="00800C7A">
        <w:rPr>
          <w:caps/>
          <w:color w:val="000000" w:themeColor="text1"/>
        </w:rPr>
        <w:t>WIDOWED</w:t>
      </w:r>
      <w:r w:rsidRPr="00800C7A">
        <w:rPr>
          <w:caps/>
          <w:color w:val="000000" w:themeColor="text1"/>
        </w:rPr>
        <w:tab/>
      </w:r>
      <w:r w:rsidRPr="00800C7A">
        <w:t>3</w:t>
      </w:r>
      <w:r w:rsidRPr="00800C7A">
        <w:tab/>
      </w:r>
    </w:p>
    <w:p w14:paraId="3E034EE1" w14:textId="77777777" w:rsidR="004D7C03" w:rsidRPr="00800C7A" w:rsidRDefault="004D7C03" w:rsidP="004D7C03">
      <w:pPr>
        <w:pStyle w:val="RESPONSE0"/>
      </w:pPr>
      <w:r w:rsidRPr="00800C7A">
        <w:rPr>
          <w:caps/>
          <w:color w:val="000000" w:themeColor="text1"/>
        </w:rPr>
        <w:t>NEVER MARRIED</w:t>
      </w:r>
      <w:r w:rsidRPr="00800C7A">
        <w:tab/>
        <w:t>4</w:t>
      </w:r>
      <w:r w:rsidRPr="00800C7A">
        <w:tab/>
      </w:r>
    </w:p>
    <w:p w14:paraId="1FF5DEBD" w14:textId="77777777" w:rsidR="004D7C03" w:rsidRPr="00800C7A" w:rsidRDefault="004D7C03" w:rsidP="004D7C03">
      <w:pPr>
        <w:pStyle w:val="RESPONSE0"/>
      </w:pPr>
      <w:r w:rsidRPr="00800C7A">
        <w:rPr>
          <w:caps/>
          <w:color w:val="000000" w:themeColor="text1"/>
        </w:rPr>
        <w:t>LIVING WITH PARTNER</w:t>
      </w:r>
      <w:r w:rsidRPr="00800C7A">
        <w:tab/>
        <w:t>5</w:t>
      </w:r>
      <w:r w:rsidRPr="00800C7A">
        <w:tab/>
      </w:r>
    </w:p>
    <w:p w14:paraId="366EB9B3" w14:textId="77777777" w:rsidR="004D7C03" w:rsidRPr="00800C7A" w:rsidRDefault="004D7C03" w:rsidP="004D7C03">
      <w:pPr>
        <w:pStyle w:val="RESPONSE0"/>
      </w:pPr>
      <w:r w:rsidRPr="00800C7A">
        <w:t>DON’T KNOW</w:t>
      </w:r>
      <w:r w:rsidRPr="00800C7A">
        <w:tab/>
        <w:t>d</w:t>
      </w:r>
      <w:r w:rsidRPr="00800C7A">
        <w:tab/>
      </w:r>
    </w:p>
    <w:p w14:paraId="50D6D4FA" w14:textId="77777777" w:rsidR="004D7C03" w:rsidRPr="00800C7A" w:rsidRDefault="004D7C03" w:rsidP="004D7C03">
      <w:pPr>
        <w:pStyle w:val="RESPONSELAST"/>
      </w:pPr>
      <w:r w:rsidRPr="00800C7A">
        <w:t>REFUSED</w:t>
      </w:r>
      <w:r w:rsidRPr="00800C7A">
        <w:tab/>
        <w:t>r</w:t>
      </w:r>
      <w:r w:rsidRPr="00800C7A">
        <w:tab/>
      </w:r>
    </w:p>
    <w:p w14:paraId="5CB56990" w14:textId="77777777" w:rsidR="004D7C03" w:rsidRPr="00800C7A" w:rsidRDefault="004D7C03" w:rsidP="0031343E">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800C7A" w14:paraId="25893210"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9FA4FC" w14:textId="51F07F3F" w:rsidR="004D7C03" w:rsidRPr="00800C7A" w:rsidRDefault="00E90600" w:rsidP="00E90600">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1B52537A" w14:textId="3215BB79" w:rsidR="004D7C03" w:rsidRPr="00800C7A" w:rsidRDefault="00CB6776" w:rsidP="004D7C03">
      <w:pPr>
        <w:pStyle w:val="QUESTIONTEXT"/>
      </w:pPr>
      <w:r>
        <w:t>EK</w:t>
      </w:r>
      <w:r w:rsidR="00E90600">
        <w:t>6</w:t>
      </w:r>
      <w:r w:rsidR="004D7C03" w:rsidRPr="00800C7A">
        <w:t>.</w:t>
      </w:r>
      <w:r w:rsidR="004D7C03" w:rsidRPr="00800C7A">
        <w:tab/>
      </w:r>
      <w:r w:rsidR="00C27694">
        <w:t>What is</w:t>
      </w:r>
      <w:r w:rsidR="004D7C03" w:rsidRPr="00800C7A">
        <w:t xml:space="preserve"> your </w:t>
      </w:r>
      <w:r w:rsidR="003659F3">
        <w:t xml:space="preserve">date of </w:t>
      </w:r>
      <w:r w:rsidR="004D7C03" w:rsidRPr="00800C7A">
        <w:t>birth</w:t>
      </w:r>
      <w:r w:rsidR="00C27694">
        <w:t>?</w:t>
      </w:r>
    </w:p>
    <w:p w14:paraId="4059239F" w14:textId="77777777" w:rsidR="004D7C03" w:rsidRPr="00800C7A" w:rsidRDefault="004D7C03" w:rsidP="004D7C03">
      <w:pPr>
        <w:pStyle w:val="INTERVIEWER"/>
      </w:pPr>
      <w:r w:rsidRPr="00800C7A">
        <w:t>programmer:</w:t>
      </w:r>
      <w:r w:rsidRPr="00800C7A">
        <w:tab/>
      </w:r>
      <w:sdt>
        <w:sdtPr>
          <w:alias w:val="NUMBER OF DATE FIELDS"/>
          <w:tag w:val="# OF DATE FIELDS"/>
          <w:id w:val="-635335243"/>
          <w:placeholder>
            <w:docPart w:val="F19BFAEF86B94513BB188251014B2D85"/>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800C7A">
            <w:t>COLLECT DATE WITH SEPARATE FIELDS</w:t>
          </w:r>
        </w:sdtContent>
      </w:sdt>
    </w:p>
    <w:p w14:paraId="36B85C5C" w14:textId="77777777" w:rsidR="004D7C03" w:rsidRPr="00800C7A" w:rsidRDefault="004D7C03" w:rsidP="004D7C03">
      <w:pPr>
        <w:pStyle w:val="RESPONSELINE"/>
        <w:tabs>
          <w:tab w:val="left" w:pos="8280"/>
        </w:tabs>
      </w:pPr>
      <w:r w:rsidRPr="00800C7A">
        <w:tab/>
        <w:t>|</w:t>
      </w:r>
      <w:r w:rsidRPr="00800C7A">
        <w:rPr>
          <w:u w:val="single"/>
        </w:rPr>
        <w:t xml:space="preserve">     </w:t>
      </w:r>
      <w:r w:rsidRPr="00800C7A">
        <w:t>|</w:t>
      </w:r>
      <w:r w:rsidRPr="00800C7A">
        <w:rPr>
          <w:u w:val="single"/>
        </w:rPr>
        <w:t xml:space="preserve">     </w:t>
      </w:r>
      <w:r w:rsidRPr="00800C7A">
        <w:t>| / |</w:t>
      </w:r>
      <w:r w:rsidRPr="00800C7A">
        <w:rPr>
          <w:u w:val="single"/>
        </w:rPr>
        <w:t xml:space="preserve">     </w:t>
      </w:r>
      <w:r w:rsidRPr="00800C7A">
        <w:t>|</w:t>
      </w:r>
      <w:r w:rsidRPr="00800C7A">
        <w:rPr>
          <w:u w:val="single"/>
        </w:rPr>
        <w:t xml:space="preserve">     </w:t>
      </w:r>
      <w:r w:rsidRPr="00800C7A">
        <w:t>| / |</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tab/>
      </w:r>
    </w:p>
    <w:p w14:paraId="59BC07D7" w14:textId="77777777" w:rsidR="004D7C03" w:rsidRPr="00800C7A" w:rsidRDefault="004D7C03" w:rsidP="004D7C03">
      <w:pPr>
        <w:pStyle w:val="INDENTEDBODYTEXT"/>
      </w:pPr>
      <w:r w:rsidRPr="00800C7A">
        <w:t>MONTH     DAY           YEAR</w:t>
      </w:r>
    </w:p>
    <w:p w14:paraId="1D85BBD1" w14:textId="77777777" w:rsidR="004D7C03" w:rsidRPr="00800C7A" w:rsidRDefault="004D7C03" w:rsidP="004D7C03">
      <w:pPr>
        <w:pStyle w:val="INDENTEDBODYTEXT"/>
      </w:pPr>
      <w:r w:rsidRPr="00800C7A">
        <w:t>(</w:t>
      </w:r>
      <w:r w:rsidR="00E000AE" w:rsidRPr="00800C7A">
        <w:t>1-12</w:t>
      </w:r>
      <w:r w:rsidRPr="00800C7A">
        <w:t>) (</w:t>
      </w:r>
      <w:r w:rsidR="00E000AE" w:rsidRPr="00800C7A">
        <w:t>1-31</w:t>
      </w:r>
      <w:r w:rsidRPr="00800C7A">
        <w:t>) (</w:t>
      </w:r>
      <w:r w:rsidR="00E000AE" w:rsidRPr="00800C7A">
        <w:t>1916-2001</w:t>
      </w:r>
      <w:r w:rsidRPr="00800C7A">
        <w:t>)</w:t>
      </w:r>
    </w:p>
    <w:p w14:paraId="2E830C4E" w14:textId="77777777" w:rsidR="004D7C03" w:rsidRPr="00800C7A" w:rsidRDefault="004D7C03" w:rsidP="004D7C03">
      <w:pPr>
        <w:pStyle w:val="RESPONSE0"/>
      </w:pPr>
      <w:r w:rsidRPr="00800C7A">
        <w:t>DON’T KNOW</w:t>
      </w:r>
      <w:r w:rsidRPr="00800C7A">
        <w:tab/>
        <w:t>d</w:t>
      </w:r>
      <w:r w:rsidRPr="00800C7A">
        <w:tab/>
      </w:r>
    </w:p>
    <w:p w14:paraId="747BDBD5" w14:textId="77777777" w:rsidR="004D7C03" w:rsidRPr="00800C7A" w:rsidRDefault="004D7C03" w:rsidP="004D7C03">
      <w:pPr>
        <w:pStyle w:val="RESPONSELAST"/>
      </w:pPr>
      <w:r w:rsidRPr="00800C7A">
        <w:t>REFUSED</w:t>
      </w:r>
      <w:r w:rsidRPr="00800C7A">
        <w:tab/>
        <w:t>r</w:t>
      </w:r>
      <w:r w:rsidRPr="00800C7A">
        <w:tab/>
      </w:r>
    </w:p>
    <w:p w14:paraId="4EAD6FDE" w14:textId="450FD5B4" w:rsidR="005E5E0A" w:rsidRDefault="005E5E0A">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B862ADE" w14:textId="77777777" w:rsidR="004D7C03" w:rsidRDefault="004D7C03" w:rsidP="0031343E">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27694" w:rsidRPr="003B1DBA" w14:paraId="28B0580E" w14:textId="77777777" w:rsidTr="00665EF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47E9F41" w14:textId="0CE7FFB5" w:rsidR="00C27694" w:rsidRPr="003B1DBA" w:rsidRDefault="00CB6776" w:rsidP="00E90600">
            <w:pPr>
              <w:spacing w:before="60" w:after="60" w:line="240" w:lineRule="auto"/>
              <w:ind w:firstLine="0"/>
              <w:jc w:val="left"/>
              <w:rPr>
                <w:rFonts w:ascii="Arial" w:hAnsi="Arial" w:cs="Arial"/>
                <w:caps/>
                <w:sz w:val="20"/>
                <w:szCs w:val="20"/>
              </w:rPr>
            </w:pPr>
            <w:r>
              <w:rPr>
                <w:rFonts w:ascii="Arial" w:hAnsi="Arial" w:cs="Arial"/>
                <w:bCs/>
                <w:caps/>
                <w:sz w:val="20"/>
                <w:szCs w:val="20"/>
              </w:rPr>
              <w:t>EK</w:t>
            </w:r>
            <w:r w:rsidR="00E90600">
              <w:rPr>
                <w:rFonts w:ascii="Arial" w:hAnsi="Arial" w:cs="Arial"/>
                <w:bCs/>
                <w:caps/>
                <w:sz w:val="20"/>
                <w:szCs w:val="20"/>
              </w:rPr>
              <w:t>6</w:t>
            </w:r>
            <w:r w:rsidR="00C27694">
              <w:rPr>
                <w:rFonts w:ascii="Arial" w:hAnsi="Arial" w:cs="Arial"/>
                <w:bCs/>
                <w:caps/>
                <w:sz w:val="20"/>
                <w:szCs w:val="20"/>
              </w:rPr>
              <w:t xml:space="preserve"> = D OR R</w:t>
            </w:r>
          </w:p>
        </w:tc>
      </w:tr>
    </w:tbl>
    <w:p w14:paraId="102EE9F4" w14:textId="0F34E57C" w:rsidR="00C27694" w:rsidRPr="003B1DBA" w:rsidRDefault="00CB6776" w:rsidP="00C27694">
      <w:pPr>
        <w:pStyle w:val="QUESTIONTEXT"/>
      </w:pPr>
      <w:r>
        <w:t>EK</w:t>
      </w:r>
      <w:r w:rsidR="00E90600">
        <w:t>6</w:t>
      </w:r>
      <w:r w:rsidR="00C27694">
        <w:t>a</w:t>
      </w:r>
      <w:r w:rsidR="00C27694" w:rsidRPr="003B1DBA">
        <w:t>.</w:t>
      </w:r>
      <w:r w:rsidR="00C27694" w:rsidRPr="003B1DBA">
        <w:tab/>
      </w:r>
      <w:r w:rsidR="00C27694">
        <w:t>I can record your age instead if you would like. How many years old are you?</w:t>
      </w:r>
    </w:p>
    <w:p w14:paraId="72D1F973" w14:textId="77777777" w:rsidR="00C27694" w:rsidRDefault="00C27694" w:rsidP="00C27694">
      <w:pPr>
        <w:pStyle w:val="RESPONSELINE"/>
        <w:rPr>
          <w:bCs/>
          <w:caps/>
        </w:rPr>
      </w:pPr>
      <w:r w:rsidRPr="003B1DBA">
        <w:tab/>
        <w:t>|</w:t>
      </w:r>
      <w:r w:rsidRPr="003B1DBA">
        <w:rPr>
          <w:u w:val="single"/>
        </w:rPr>
        <w:t xml:space="preserve">     </w:t>
      </w:r>
      <w:r w:rsidRPr="003B1DBA">
        <w:t>|</w:t>
      </w:r>
      <w:r w:rsidRPr="003B1DBA">
        <w:rPr>
          <w:u w:val="single"/>
        </w:rPr>
        <w:t xml:space="preserve">     </w:t>
      </w:r>
      <w:r w:rsidRPr="003B1DBA">
        <w:t xml:space="preserve">| </w:t>
      </w:r>
      <w:r>
        <w:rPr>
          <w:bCs/>
          <w:caps/>
        </w:rPr>
        <w:t>YEARS</w:t>
      </w:r>
    </w:p>
    <w:p w14:paraId="7C5B9960" w14:textId="77777777" w:rsidR="00C27694" w:rsidRPr="003B1DBA" w:rsidRDefault="00C27694" w:rsidP="00C27694">
      <w:pPr>
        <w:pStyle w:val="RESPONSELINE"/>
      </w:pPr>
      <w:r>
        <w:tab/>
      </w:r>
      <w:r w:rsidRPr="003B1DBA">
        <w:t>(1</w:t>
      </w:r>
      <w:r>
        <w:t>8-99</w:t>
      </w:r>
      <w:r w:rsidRPr="003B1DBA">
        <w:t>)</w:t>
      </w:r>
    </w:p>
    <w:p w14:paraId="6117E797" w14:textId="77777777" w:rsidR="00C27694" w:rsidRPr="003B1DBA" w:rsidRDefault="00C27694" w:rsidP="00C27694">
      <w:pPr>
        <w:pStyle w:val="RESPONSE0"/>
      </w:pPr>
      <w:r w:rsidRPr="003B1DBA">
        <w:t>DON’T KNOW</w:t>
      </w:r>
      <w:r w:rsidRPr="003B1DBA">
        <w:tab/>
        <w:t>d</w:t>
      </w:r>
      <w:r w:rsidRPr="003B1DBA">
        <w:tab/>
      </w:r>
    </w:p>
    <w:p w14:paraId="6D1C8576" w14:textId="77777777" w:rsidR="00C27694" w:rsidRPr="003B1DBA" w:rsidRDefault="00C27694" w:rsidP="00C27694">
      <w:pPr>
        <w:pStyle w:val="RESPONSELAST"/>
      </w:pPr>
      <w:r w:rsidRPr="003B1DBA">
        <w:t>REFUSED</w:t>
      </w:r>
      <w:r w:rsidRPr="003B1DBA">
        <w:tab/>
        <w:t>r</w:t>
      </w:r>
      <w:r w:rsidRPr="003B1DBA">
        <w:tab/>
      </w:r>
    </w:p>
    <w:p w14:paraId="6EC20675" w14:textId="77777777" w:rsidR="00C27694" w:rsidRPr="00800C7A" w:rsidRDefault="00C27694" w:rsidP="0031343E">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800C7A" w14:paraId="745FA67F"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A96A4B" w14:textId="731D1778" w:rsidR="004D7C03" w:rsidRPr="00800C7A" w:rsidRDefault="00CB6776" w:rsidP="00E90600">
            <w:pPr>
              <w:spacing w:before="60" w:after="60" w:line="240" w:lineRule="auto"/>
              <w:ind w:firstLine="0"/>
              <w:jc w:val="left"/>
              <w:rPr>
                <w:rFonts w:ascii="Arial" w:hAnsi="Arial" w:cs="Arial"/>
                <w:caps/>
                <w:sz w:val="20"/>
                <w:szCs w:val="20"/>
              </w:rPr>
            </w:pPr>
            <w:r>
              <w:rPr>
                <w:rFonts w:ascii="Arial" w:hAnsi="Arial" w:cs="Arial"/>
                <w:bCs/>
                <w:caps/>
                <w:sz w:val="20"/>
                <w:szCs w:val="20"/>
              </w:rPr>
              <w:t>EK</w:t>
            </w:r>
            <w:r w:rsidR="00E90600">
              <w:rPr>
                <w:rFonts w:ascii="Arial" w:hAnsi="Arial" w:cs="Arial"/>
                <w:bCs/>
                <w:caps/>
                <w:sz w:val="20"/>
                <w:szCs w:val="20"/>
              </w:rPr>
              <w:t>6</w:t>
            </w:r>
            <w:r w:rsidR="00A5702E" w:rsidRPr="00800C7A">
              <w:rPr>
                <w:rFonts w:ascii="Arial" w:hAnsi="Arial" w:cs="Arial"/>
                <w:bCs/>
                <w:caps/>
                <w:sz w:val="20"/>
                <w:szCs w:val="20"/>
              </w:rPr>
              <w:t xml:space="preserve"> LT </w:t>
            </w:r>
            <w:r w:rsidR="004D7C03" w:rsidRPr="00800C7A">
              <w:rPr>
                <w:rFonts w:ascii="Arial" w:hAnsi="Arial" w:cs="Arial"/>
                <w:bCs/>
                <w:caps/>
                <w:sz w:val="20"/>
                <w:szCs w:val="20"/>
              </w:rPr>
              <w:t>18</w:t>
            </w:r>
            <w:r w:rsidR="00A5702E" w:rsidRPr="00800C7A">
              <w:rPr>
                <w:rFonts w:ascii="Arial" w:hAnsi="Arial" w:cs="Arial"/>
                <w:bCs/>
                <w:caps/>
                <w:sz w:val="20"/>
                <w:szCs w:val="20"/>
              </w:rPr>
              <w:t xml:space="preserve"> YEARS</w:t>
            </w:r>
          </w:p>
        </w:tc>
      </w:tr>
      <w:tr w:rsidR="004D7C03" w:rsidRPr="00800C7A" w14:paraId="0994C765"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tcPr>
          <w:p w14:paraId="14833BAB" w14:textId="1227B161" w:rsidR="004D7C03" w:rsidRPr="00800C7A" w:rsidRDefault="00A5702E" w:rsidP="009A6B9D">
            <w:pPr>
              <w:spacing w:before="60" w:after="60" w:line="240" w:lineRule="auto"/>
              <w:ind w:firstLine="0"/>
              <w:jc w:val="left"/>
              <w:rPr>
                <w:rFonts w:ascii="Arial" w:hAnsi="Arial" w:cs="Arial"/>
                <w:sz w:val="20"/>
                <w:szCs w:val="20"/>
              </w:rPr>
            </w:pPr>
            <w:r w:rsidRPr="00800C7A">
              <w:rPr>
                <w:rFonts w:ascii="Arial" w:hAnsi="Arial" w:cs="Arial"/>
                <w:bCs/>
                <w:sz w:val="20"/>
                <w:szCs w:val="20"/>
              </w:rPr>
              <w:t>FILL=</w:t>
            </w:r>
            <w:r w:rsidR="009348F2" w:rsidRPr="00800C7A">
              <w:rPr>
                <w:rFonts w:ascii="Arial" w:hAnsi="Arial" w:cs="Arial"/>
                <w:bCs/>
                <w:sz w:val="20"/>
                <w:szCs w:val="20"/>
              </w:rPr>
              <w:t xml:space="preserve">DATE IN </w:t>
            </w:r>
            <w:r w:rsidR="00CB6776">
              <w:rPr>
                <w:rFonts w:ascii="Arial" w:hAnsi="Arial" w:cs="Arial"/>
                <w:bCs/>
                <w:sz w:val="20"/>
                <w:szCs w:val="20"/>
              </w:rPr>
              <w:t>EK</w:t>
            </w:r>
            <w:r w:rsidR="009A6B9D">
              <w:rPr>
                <w:rFonts w:ascii="Arial" w:hAnsi="Arial" w:cs="Arial"/>
                <w:bCs/>
                <w:sz w:val="20"/>
                <w:szCs w:val="20"/>
              </w:rPr>
              <w:t>6</w:t>
            </w:r>
          </w:p>
        </w:tc>
      </w:tr>
    </w:tbl>
    <w:p w14:paraId="2BB230FB" w14:textId="14D59A77" w:rsidR="004D7C03" w:rsidRPr="00800C7A" w:rsidRDefault="00CB6776" w:rsidP="004D7C03">
      <w:pPr>
        <w:pStyle w:val="QUESTIONTEXT"/>
      </w:pPr>
      <w:r>
        <w:t>EK</w:t>
      </w:r>
      <w:r w:rsidR="00E90600">
        <w:t>6</w:t>
      </w:r>
      <w:r w:rsidR="00C27694">
        <w:t>b</w:t>
      </w:r>
      <w:r w:rsidR="004D7C03" w:rsidRPr="00800C7A">
        <w:t>.</w:t>
      </w:r>
      <w:r w:rsidR="004D7C03" w:rsidRPr="00800C7A">
        <w:tab/>
        <w:t>You said your date o</w:t>
      </w:r>
      <w:r w:rsidR="00A5702E" w:rsidRPr="00800C7A">
        <w:t xml:space="preserve">f birth is [INPUT ANSWER FROM </w:t>
      </w:r>
      <w:r>
        <w:t>EK</w:t>
      </w:r>
      <w:r w:rsidR="00E90600">
        <w:t>6</w:t>
      </w:r>
      <w:r w:rsidR="009348F2" w:rsidRPr="00800C7A">
        <w:t>]</w:t>
      </w:r>
      <w:r w:rsidR="004D7C03" w:rsidRPr="00800C7A">
        <w:t>, is this correct?</w:t>
      </w:r>
    </w:p>
    <w:p w14:paraId="6E0DC501" w14:textId="77777777" w:rsidR="004D7C03" w:rsidRPr="00800C7A" w:rsidRDefault="004D7C03" w:rsidP="004D7C03">
      <w:pPr>
        <w:pStyle w:val="RESPONSE0"/>
      </w:pPr>
      <w:r w:rsidRPr="00800C7A">
        <w:t>YES</w:t>
      </w:r>
      <w:r w:rsidRPr="00800C7A">
        <w:tab/>
        <w:t>1</w:t>
      </w:r>
      <w:r w:rsidRPr="00800C7A">
        <w:tab/>
      </w:r>
    </w:p>
    <w:p w14:paraId="214B9D91" w14:textId="709DF185" w:rsidR="004D7C03" w:rsidRPr="00800C7A" w:rsidRDefault="004D7C03" w:rsidP="004D7C03">
      <w:pPr>
        <w:pStyle w:val="RESPONSE0"/>
        <w:ind w:right="-360"/>
      </w:pPr>
      <w:r w:rsidRPr="00800C7A">
        <w:t>NO</w:t>
      </w:r>
      <w:r w:rsidRPr="00800C7A">
        <w:tab/>
        <w:t>0</w:t>
      </w:r>
      <w:r w:rsidRPr="00800C7A">
        <w:tab/>
        <w:t xml:space="preserve">REPEAT </w:t>
      </w:r>
      <w:r w:rsidR="00CB6776">
        <w:t>EK</w:t>
      </w:r>
      <w:r w:rsidR="00E90600">
        <w:t>6</w:t>
      </w:r>
    </w:p>
    <w:p w14:paraId="6CE89439" w14:textId="77777777" w:rsidR="004D7C03" w:rsidRPr="00800C7A" w:rsidRDefault="004D7C03" w:rsidP="004D7C03">
      <w:pPr>
        <w:pStyle w:val="RESPONSE0"/>
      </w:pPr>
      <w:r w:rsidRPr="00800C7A">
        <w:t>DON’T KNOW</w:t>
      </w:r>
      <w:r w:rsidRPr="00800C7A">
        <w:tab/>
        <w:t>d</w:t>
      </w:r>
      <w:r w:rsidRPr="00800C7A">
        <w:tab/>
      </w:r>
    </w:p>
    <w:p w14:paraId="318B32AA" w14:textId="77777777" w:rsidR="004D7C03" w:rsidRPr="00800C7A" w:rsidRDefault="004D7C03" w:rsidP="004D7C03">
      <w:pPr>
        <w:pStyle w:val="RESPONSELAST"/>
      </w:pPr>
      <w:r w:rsidRPr="00800C7A">
        <w:t>REFUSED</w:t>
      </w:r>
      <w:r w:rsidRPr="00800C7A">
        <w:tab/>
        <w:t>r</w:t>
      </w:r>
      <w:r w:rsidRPr="00800C7A">
        <w:tab/>
      </w:r>
    </w:p>
    <w:p w14:paraId="44236339" w14:textId="77777777" w:rsidR="004D7C03" w:rsidRPr="00800C7A" w:rsidRDefault="004D7C03" w:rsidP="004D7C03">
      <w:pPr>
        <w:spacing w:line="240" w:lineRule="auto"/>
        <w:ind w:firstLine="0"/>
        <w:jc w:val="left"/>
        <w:rPr>
          <w:rFonts w:ascii="Arial" w:hAnsi="Arial" w:cs="Arial"/>
          <w:sz w:val="20"/>
          <w:szCs w:val="20"/>
        </w:rPr>
      </w:pPr>
    </w:p>
    <w:p w14:paraId="1CA255C7" w14:textId="6063D019" w:rsidR="00800C7A" w:rsidRPr="00800C7A" w:rsidRDefault="00800C7A">
      <w:pPr>
        <w:tabs>
          <w:tab w:val="clear" w:pos="432"/>
        </w:tabs>
        <w:spacing w:line="240" w:lineRule="auto"/>
        <w:ind w:firstLine="0"/>
        <w:jc w:val="left"/>
        <w:rPr>
          <w:rFonts w:ascii="Arial" w:hAnsi="Arial" w:cs="Arial"/>
          <w:sz w:val="20"/>
          <w:szCs w:val="20"/>
        </w:rPr>
      </w:pPr>
      <w:r w:rsidRPr="00800C7A">
        <w:rPr>
          <w:rFonts w:ascii="Arial" w:hAnsi="Arial" w:cs="Arial"/>
          <w:sz w:val="20"/>
          <w:szCs w:val="20"/>
        </w:rPr>
        <w:br w:type="page"/>
      </w:r>
    </w:p>
    <w:p w14:paraId="5BE5C8E1" w14:textId="77777777" w:rsidR="0031343E" w:rsidRPr="00800C7A" w:rsidRDefault="0031343E" w:rsidP="004D7C03">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800C7A" w14:paraId="69B3E847"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5840A0" w14:textId="430C8894" w:rsidR="004D7C03" w:rsidRPr="00800C7A" w:rsidRDefault="000A5E79" w:rsidP="007B388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35E2E7CD" w14:textId="08EC8A8D" w:rsidR="004D7C03" w:rsidRPr="00800C7A" w:rsidRDefault="00CB6776" w:rsidP="004D7C03">
      <w:pPr>
        <w:pStyle w:val="QUESTIONTEXT"/>
      </w:pPr>
      <w:r>
        <w:t>EK</w:t>
      </w:r>
      <w:r w:rsidR="009A6B9D">
        <w:t>7</w:t>
      </w:r>
      <w:r w:rsidR="004D7C03" w:rsidRPr="00800C7A">
        <w:t>.</w:t>
      </w:r>
      <w:r w:rsidR="004D7C03" w:rsidRPr="00800C7A">
        <w:tab/>
        <w:t xml:space="preserve">What is the </w:t>
      </w:r>
      <w:r w:rsidR="004D7C03" w:rsidRPr="00800C7A">
        <w:rPr>
          <w:u w:val="single"/>
        </w:rPr>
        <w:t>highest</w:t>
      </w:r>
      <w:r w:rsidR="004D7C03" w:rsidRPr="00800C7A">
        <w:t xml:space="preserve"> grade or level of school you have </w:t>
      </w:r>
      <w:r w:rsidR="004D7C03" w:rsidRPr="00800C7A">
        <w:rPr>
          <w:u w:val="single"/>
        </w:rPr>
        <w:t>completed</w:t>
      </w:r>
      <w:r w:rsidR="004D7C03" w:rsidRPr="00800C7A">
        <w:t xml:space="preserve"> or the </w:t>
      </w:r>
      <w:r w:rsidR="004D7C03" w:rsidRPr="00800C7A">
        <w:rPr>
          <w:u w:val="single"/>
        </w:rPr>
        <w:t>highest degree you have received</w:t>
      </w:r>
      <w:r w:rsidR="004D7C03" w:rsidRPr="00800C7A">
        <w:t xml:space="preserve">? </w:t>
      </w:r>
    </w:p>
    <w:p w14:paraId="5CE36E8D" w14:textId="77777777" w:rsidR="004D7C03" w:rsidRPr="00800C7A" w:rsidRDefault="004D7C03" w:rsidP="004D7C03">
      <w:pPr>
        <w:tabs>
          <w:tab w:val="clear" w:pos="432"/>
          <w:tab w:val="left" w:pos="720"/>
        </w:tabs>
        <w:spacing w:line="240" w:lineRule="auto"/>
        <w:ind w:firstLine="0"/>
        <w:jc w:val="left"/>
        <w:rPr>
          <w:rFonts w:ascii="Arial" w:hAnsi="Arial" w:cs="Arial"/>
          <w:b/>
          <w:sz w:val="20"/>
          <w:szCs w:val="20"/>
        </w:rPr>
      </w:pPr>
      <w:r w:rsidRPr="00800C7A">
        <w:rPr>
          <w:rFonts w:ascii="Arial" w:hAnsi="Arial" w:cs="Arial"/>
          <w:sz w:val="20"/>
          <w:szCs w:val="20"/>
        </w:rPr>
        <w:tab/>
      </w:r>
      <w:r w:rsidRPr="00800C7A">
        <w:rPr>
          <w:rFonts w:ascii="Arial" w:hAnsi="Arial" w:cs="Arial"/>
          <w:b/>
          <w:sz w:val="20"/>
          <w:szCs w:val="20"/>
        </w:rPr>
        <w:t>[ENTER HIGHEST LEVEL OF SCHOOL.]</w:t>
      </w:r>
    </w:p>
    <w:p w14:paraId="1C14F137" w14:textId="77777777" w:rsidR="004D7C03" w:rsidRPr="00800C7A" w:rsidRDefault="004D7C03" w:rsidP="004D7C03">
      <w:pPr>
        <w:pStyle w:val="RESPONSE0"/>
      </w:pPr>
      <w:r w:rsidRPr="00800C7A">
        <w:t>NEVER ATTENDED/KINDERGARTEN ONLY</w:t>
      </w:r>
      <w:r w:rsidRPr="00800C7A">
        <w:tab/>
        <w:t>0</w:t>
      </w:r>
    </w:p>
    <w:p w14:paraId="6A768439" w14:textId="77777777" w:rsidR="004D7C03" w:rsidRPr="00800C7A" w:rsidRDefault="004D7C03" w:rsidP="004D7C03">
      <w:pPr>
        <w:pStyle w:val="RESPONSE0"/>
      </w:pPr>
      <w:r w:rsidRPr="00800C7A">
        <w:t>1ST GRADE</w:t>
      </w:r>
      <w:r w:rsidRPr="00800C7A">
        <w:tab/>
        <w:t>1</w:t>
      </w:r>
    </w:p>
    <w:p w14:paraId="5FBB7637" w14:textId="77777777" w:rsidR="004D7C03" w:rsidRPr="00800C7A" w:rsidRDefault="004D7C03" w:rsidP="004D7C03">
      <w:pPr>
        <w:pStyle w:val="RESPONSE0"/>
      </w:pPr>
      <w:r w:rsidRPr="00800C7A">
        <w:t>2ND GRADE</w:t>
      </w:r>
      <w:r w:rsidRPr="00800C7A">
        <w:tab/>
        <w:t>2</w:t>
      </w:r>
    </w:p>
    <w:p w14:paraId="35B31152" w14:textId="77777777" w:rsidR="004D7C03" w:rsidRPr="00800C7A" w:rsidRDefault="004D7C03" w:rsidP="004D7C03">
      <w:pPr>
        <w:pStyle w:val="RESPONSE0"/>
      </w:pPr>
      <w:r w:rsidRPr="00800C7A">
        <w:t>3RD GRADE</w:t>
      </w:r>
      <w:r w:rsidRPr="00800C7A">
        <w:tab/>
        <w:t>3</w:t>
      </w:r>
    </w:p>
    <w:p w14:paraId="31AC3B80" w14:textId="77777777" w:rsidR="004D7C03" w:rsidRPr="00800C7A" w:rsidRDefault="004D7C03" w:rsidP="004D7C03">
      <w:pPr>
        <w:pStyle w:val="RESPONSE0"/>
      </w:pPr>
      <w:r w:rsidRPr="00800C7A">
        <w:t>4TH GRADE</w:t>
      </w:r>
      <w:r w:rsidRPr="00800C7A">
        <w:tab/>
        <w:t>4</w:t>
      </w:r>
    </w:p>
    <w:p w14:paraId="377366A2" w14:textId="77777777" w:rsidR="004D7C03" w:rsidRPr="00800C7A" w:rsidRDefault="004D7C03" w:rsidP="004D7C03">
      <w:pPr>
        <w:pStyle w:val="RESPONSE0"/>
      </w:pPr>
      <w:r w:rsidRPr="00800C7A">
        <w:t>5TH GRADE</w:t>
      </w:r>
      <w:r w:rsidRPr="00800C7A">
        <w:tab/>
        <w:t>5</w:t>
      </w:r>
    </w:p>
    <w:p w14:paraId="6135131E" w14:textId="77777777" w:rsidR="004D7C03" w:rsidRPr="00800C7A" w:rsidRDefault="004D7C03" w:rsidP="004D7C03">
      <w:pPr>
        <w:pStyle w:val="RESPONSE0"/>
      </w:pPr>
      <w:r w:rsidRPr="00800C7A">
        <w:t>6TH GRADE</w:t>
      </w:r>
      <w:r w:rsidRPr="00800C7A">
        <w:tab/>
        <w:t>6</w:t>
      </w:r>
    </w:p>
    <w:p w14:paraId="4C2B3D90" w14:textId="77777777" w:rsidR="004D7C03" w:rsidRPr="00800C7A" w:rsidRDefault="004D7C03" w:rsidP="004D7C03">
      <w:pPr>
        <w:pStyle w:val="RESPONSE0"/>
      </w:pPr>
      <w:r w:rsidRPr="00800C7A">
        <w:t>7TH GRADE</w:t>
      </w:r>
      <w:r w:rsidRPr="00800C7A">
        <w:tab/>
        <w:t>7</w:t>
      </w:r>
    </w:p>
    <w:p w14:paraId="31E5AB15" w14:textId="77777777" w:rsidR="004D7C03" w:rsidRPr="00800C7A" w:rsidRDefault="004D7C03" w:rsidP="004D7C03">
      <w:pPr>
        <w:pStyle w:val="RESPONSE0"/>
      </w:pPr>
      <w:r w:rsidRPr="00800C7A">
        <w:t>8TH GRADE</w:t>
      </w:r>
      <w:r w:rsidRPr="00800C7A">
        <w:tab/>
        <w:t>8</w:t>
      </w:r>
    </w:p>
    <w:p w14:paraId="52E12270" w14:textId="77777777" w:rsidR="004D7C03" w:rsidRPr="00800C7A" w:rsidRDefault="004D7C03" w:rsidP="004D7C03">
      <w:pPr>
        <w:pStyle w:val="RESPONSE0"/>
      </w:pPr>
      <w:r w:rsidRPr="00800C7A">
        <w:t>9TH GRADE</w:t>
      </w:r>
      <w:r w:rsidRPr="00800C7A">
        <w:tab/>
        <w:t>9</w:t>
      </w:r>
    </w:p>
    <w:p w14:paraId="21F30C6A" w14:textId="77777777" w:rsidR="004D7C03" w:rsidRPr="00800C7A" w:rsidRDefault="004D7C03" w:rsidP="004D7C03">
      <w:pPr>
        <w:pStyle w:val="RESPONSE0"/>
      </w:pPr>
      <w:r w:rsidRPr="00800C7A">
        <w:t>10TH GRADE</w:t>
      </w:r>
      <w:r w:rsidRPr="00800C7A">
        <w:tab/>
        <w:t>10</w:t>
      </w:r>
    </w:p>
    <w:p w14:paraId="042FFD4D" w14:textId="77777777" w:rsidR="004D7C03" w:rsidRPr="00800C7A" w:rsidRDefault="004D7C03" w:rsidP="004D7C03">
      <w:pPr>
        <w:pStyle w:val="RESPONSE0"/>
      </w:pPr>
      <w:r w:rsidRPr="00800C7A">
        <w:t>11TH GRADE</w:t>
      </w:r>
      <w:r w:rsidRPr="00800C7A">
        <w:tab/>
        <w:t>11</w:t>
      </w:r>
    </w:p>
    <w:p w14:paraId="40152EB1" w14:textId="77777777" w:rsidR="004D7C03" w:rsidRPr="00800C7A" w:rsidRDefault="004D7C03" w:rsidP="004D7C03">
      <w:pPr>
        <w:pStyle w:val="RESPONSE0"/>
      </w:pPr>
      <w:r w:rsidRPr="00800C7A">
        <w:t>12TH GRADE, NO DIPLOMA</w:t>
      </w:r>
      <w:r w:rsidRPr="00800C7A">
        <w:tab/>
        <w:t>12</w:t>
      </w:r>
    </w:p>
    <w:p w14:paraId="07AD0D3A" w14:textId="77777777" w:rsidR="004D7C03" w:rsidRPr="00800C7A" w:rsidRDefault="004D7C03" w:rsidP="004D7C03">
      <w:pPr>
        <w:pStyle w:val="RESPONSE0"/>
      </w:pPr>
      <w:r w:rsidRPr="00800C7A">
        <w:t>HIGH SCHOOL GRADUATE</w:t>
      </w:r>
      <w:r w:rsidRPr="00800C7A">
        <w:tab/>
        <w:t>13</w:t>
      </w:r>
    </w:p>
    <w:p w14:paraId="14E12425" w14:textId="77777777" w:rsidR="004D7C03" w:rsidRPr="00800C7A" w:rsidRDefault="004D7C03" w:rsidP="004D7C03">
      <w:pPr>
        <w:pStyle w:val="RESPONSE0"/>
      </w:pPr>
      <w:r w:rsidRPr="00800C7A">
        <w:t>GED OR EQUIVALENT</w:t>
      </w:r>
      <w:r w:rsidRPr="00800C7A">
        <w:tab/>
        <w:t>14</w:t>
      </w:r>
    </w:p>
    <w:p w14:paraId="1C344A27" w14:textId="77777777" w:rsidR="004D7C03" w:rsidRPr="00800C7A" w:rsidRDefault="004D7C03" w:rsidP="004D7C03">
      <w:pPr>
        <w:pStyle w:val="RESPONSE0"/>
      </w:pPr>
      <w:r w:rsidRPr="00800C7A">
        <w:t>SOME COLLEGE, NO DEGREE</w:t>
      </w:r>
      <w:r w:rsidRPr="00800C7A">
        <w:tab/>
        <w:t>15</w:t>
      </w:r>
    </w:p>
    <w:p w14:paraId="1D0D822D" w14:textId="77777777" w:rsidR="004D7C03" w:rsidRPr="00800C7A" w:rsidRDefault="004D7C03" w:rsidP="004D7C03">
      <w:pPr>
        <w:pStyle w:val="RESPONSE0"/>
      </w:pPr>
      <w:r w:rsidRPr="00800C7A">
        <w:t>ASSOCIATE DEGREE: OCCUPATIONAL, TECHNICAL, OR VOCATIONAL PROGRAM</w:t>
      </w:r>
      <w:r w:rsidRPr="00800C7A">
        <w:tab/>
        <w:t>16</w:t>
      </w:r>
    </w:p>
    <w:p w14:paraId="2A47C12E" w14:textId="77777777" w:rsidR="004D7C03" w:rsidRPr="00800C7A" w:rsidRDefault="004D7C03" w:rsidP="004D7C03">
      <w:pPr>
        <w:pStyle w:val="RESPONSE0"/>
      </w:pPr>
      <w:r w:rsidRPr="00800C7A">
        <w:t>ASSOCIATE DEGREE: ACADEMIC PROGRAM</w:t>
      </w:r>
      <w:r w:rsidRPr="00800C7A">
        <w:tab/>
        <w:t>17</w:t>
      </w:r>
    </w:p>
    <w:p w14:paraId="1DCACA78" w14:textId="77777777" w:rsidR="004D7C03" w:rsidRPr="00800C7A" w:rsidRDefault="004D7C03" w:rsidP="004D7C03">
      <w:pPr>
        <w:pStyle w:val="RESPONSE0"/>
      </w:pPr>
      <w:r w:rsidRPr="00800C7A">
        <w:t>BACHELOR’S DEGREE (EXAMPLE: BA, AB, BS, BBA)</w:t>
      </w:r>
      <w:r w:rsidRPr="00800C7A">
        <w:tab/>
        <w:t>18</w:t>
      </w:r>
    </w:p>
    <w:p w14:paraId="07C61F62" w14:textId="77777777" w:rsidR="004D7C03" w:rsidRPr="00800C7A" w:rsidRDefault="004D7C03" w:rsidP="004D7C03">
      <w:pPr>
        <w:pStyle w:val="RESPONSE0"/>
      </w:pPr>
      <w:r w:rsidRPr="00800C7A">
        <w:t>MASTER’S DEGREE (EXAMPLE: MA, MS, MEng, MEd, MBA)</w:t>
      </w:r>
      <w:r w:rsidRPr="00800C7A">
        <w:tab/>
        <w:t>19</w:t>
      </w:r>
    </w:p>
    <w:p w14:paraId="56AEB882" w14:textId="77777777" w:rsidR="004D7C03" w:rsidRPr="00800C7A" w:rsidRDefault="004D7C03" w:rsidP="004D7C03">
      <w:pPr>
        <w:pStyle w:val="RESPONSE0"/>
      </w:pPr>
      <w:r w:rsidRPr="00800C7A">
        <w:t>PROFESSIONAL SCHOOL DEGREE (EXAMPLE: MD, DDS, DVM, JD)</w:t>
      </w:r>
      <w:r w:rsidRPr="00800C7A">
        <w:tab/>
        <w:t>20</w:t>
      </w:r>
    </w:p>
    <w:p w14:paraId="07E93F21" w14:textId="77777777" w:rsidR="004D7C03" w:rsidRPr="00800C7A" w:rsidRDefault="004D7C03" w:rsidP="004D7C03">
      <w:pPr>
        <w:pStyle w:val="RESPONSE0"/>
      </w:pPr>
      <w:r w:rsidRPr="00800C7A">
        <w:t xml:space="preserve">DOCTORAL DEGREE (EXAMPLE: PhD, </w:t>
      </w:r>
      <w:proofErr w:type="spellStart"/>
      <w:r w:rsidRPr="00800C7A">
        <w:t>EdD</w:t>
      </w:r>
      <w:proofErr w:type="spellEnd"/>
      <w:r w:rsidRPr="00800C7A">
        <w:t>)</w:t>
      </w:r>
      <w:r w:rsidRPr="00800C7A">
        <w:tab/>
        <w:t>21</w:t>
      </w:r>
    </w:p>
    <w:p w14:paraId="1A2777AF" w14:textId="77777777" w:rsidR="004D7C03" w:rsidRPr="00800C7A" w:rsidRDefault="004D7C03" w:rsidP="004D7C03">
      <w:pPr>
        <w:pStyle w:val="RESPONSE0"/>
      </w:pPr>
      <w:r w:rsidRPr="00800C7A">
        <w:t>DON’T KNOW</w:t>
      </w:r>
      <w:r w:rsidRPr="00800C7A">
        <w:tab/>
        <w:t>d</w:t>
      </w:r>
    </w:p>
    <w:p w14:paraId="7A72C0D4" w14:textId="77777777" w:rsidR="00800C7A" w:rsidRPr="00800C7A" w:rsidRDefault="004D7C03" w:rsidP="0031343E">
      <w:pPr>
        <w:pStyle w:val="RESPONSE0"/>
      </w:pPr>
      <w:r w:rsidRPr="00800C7A">
        <w:t>REFUSED</w:t>
      </w:r>
      <w:r w:rsidRPr="00800C7A">
        <w:tab/>
        <w:t>r</w:t>
      </w:r>
    </w:p>
    <w:p w14:paraId="77272BDE" w14:textId="1F5C7808" w:rsidR="00DD32CE" w:rsidRPr="00800C7A" w:rsidRDefault="00DD32CE" w:rsidP="0031343E">
      <w:pPr>
        <w:pStyle w:val="RESPONSE0"/>
      </w:pPr>
      <w:r w:rsidRPr="00800C7A">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D32CE" w:rsidRPr="00800C7A" w14:paraId="66DEB094"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CAE5CD" w14:textId="77777777" w:rsidR="00DD32CE" w:rsidRPr="00800C7A" w:rsidRDefault="00DD32CE" w:rsidP="00DD32CE">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lastRenderedPageBreak/>
              <w:t>ALL</w:t>
            </w:r>
          </w:p>
        </w:tc>
      </w:tr>
    </w:tbl>
    <w:p w14:paraId="08290612" w14:textId="159B01AB" w:rsidR="00DD32CE" w:rsidRPr="00800C7A" w:rsidRDefault="00CB6776" w:rsidP="00DD32CE">
      <w:pPr>
        <w:pStyle w:val="QUESTIONTEXT"/>
      </w:pPr>
      <w:r>
        <w:t>EK</w:t>
      </w:r>
      <w:r w:rsidR="009A6B9D">
        <w:t>8</w:t>
      </w:r>
      <w:r w:rsidR="00DD32CE" w:rsidRPr="00800C7A">
        <w:t>.</w:t>
      </w:r>
      <w:r w:rsidR="00DD32CE" w:rsidRPr="00800C7A">
        <w:tab/>
        <w:t>In general, would say your health is excellent, very good, good, fair or poor?</w:t>
      </w:r>
    </w:p>
    <w:p w14:paraId="28DA8E06" w14:textId="77777777" w:rsidR="00DD32CE" w:rsidRPr="00800C7A" w:rsidRDefault="00DD32CE" w:rsidP="00DD32CE">
      <w:pPr>
        <w:pStyle w:val="CODINGTYPE"/>
      </w:pPr>
      <w:r w:rsidRPr="00800C7A">
        <w:tab/>
      </w:r>
      <w:sdt>
        <w:sdtPr>
          <w:alias w:val="SELECT CODING TYPE"/>
          <w:tag w:val="CODING TYPE"/>
          <w:id w:val="1090971515"/>
          <w:placeholder>
            <w:docPart w:val="021B5321D11B433FAB00AEC2D0A4311D"/>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t>CODE ONE ONLY</w:t>
          </w:r>
        </w:sdtContent>
      </w:sdt>
    </w:p>
    <w:p w14:paraId="63873978" w14:textId="77777777" w:rsidR="00DD32CE" w:rsidRPr="00800C7A" w:rsidRDefault="00DD32CE" w:rsidP="00DD32CE">
      <w:pPr>
        <w:pStyle w:val="RESPONSE0"/>
      </w:pPr>
      <w:r w:rsidRPr="00800C7A">
        <w:rPr>
          <w:caps/>
          <w:color w:val="000000" w:themeColor="text1"/>
        </w:rPr>
        <w:t>EXCELLENT</w:t>
      </w:r>
      <w:r w:rsidRPr="00800C7A">
        <w:tab/>
        <w:t>1</w:t>
      </w:r>
      <w:r w:rsidRPr="00800C7A">
        <w:tab/>
      </w:r>
    </w:p>
    <w:p w14:paraId="55B4A0C3" w14:textId="77777777" w:rsidR="00DD32CE" w:rsidRPr="00800C7A" w:rsidRDefault="00DD32CE" w:rsidP="00DD32CE">
      <w:pPr>
        <w:pStyle w:val="RESPONSE0"/>
      </w:pPr>
      <w:r w:rsidRPr="00800C7A">
        <w:rPr>
          <w:caps/>
          <w:color w:val="000000" w:themeColor="text1"/>
        </w:rPr>
        <w:t>VERY GOOD</w:t>
      </w:r>
      <w:r w:rsidRPr="00800C7A">
        <w:tab/>
        <w:t>2</w:t>
      </w:r>
      <w:r w:rsidRPr="00800C7A">
        <w:tab/>
      </w:r>
    </w:p>
    <w:p w14:paraId="0D882F76" w14:textId="77777777" w:rsidR="00DD32CE" w:rsidRPr="00800C7A" w:rsidRDefault="00DD32CE" w:rsidP="00DD32CE">
      <w:pPr>
        <w:pStyle w:val="RESPONSE0"/>
      </w:pPr>
      <w:r w:rsidRPr="00800C7A">
        <w:rPr>
          <w:caps/>
          <w:color w:val="000000" w:themeColor="text1"/>
        </w:rPr>
        <w:t>GOOD</w:t>
      </w:r>
      <w:r w:rsidRPr="00800C7A">
        <w:tab/>
        <w:t>3</w:t>
      </w:r>
      <w:r w:rsidRPr="00800C7A">
        <w:tab/>
      </w:r>
    </w:p>
    <w:p w14:paraId="3C917472" w14:textId="77777777" w:rsidR="00DD32CE" w:rsidRPr="00800C7A" w:rsidRDefault="00DD32CE" w:rsidP="00DD32CE">
      <w:pPr>
        <w:pStyle w:val="RESPONSE0"/>
      </w:pPr>
      <w:r w:rsidRPr="00800C7A">
        <w:rPr>
          <w:caps/>
          <w:color w:val="000000" w:themeColor="text1"/>
        </w:rPr>
        <w:t>FAIR</w:t>
      </w:r>
      <w:r w:rsidRPr="00800C7A">
        <w:tab/>
        <w:t>4</w:t>
      </w:r>
      <w:r w:rsidRPr="00800C7A">
        <w:tab/>
      </w:r>
    </w:p>
    <w:p w14:paraId="332D0432" w14:textId="77777777" w:rsidR="00DD32CE" w:rsidRPr="00800C7A" w:rsidRDefault="00DD32CE" w:rsidP="00DD32CE">
      <w:pPr>
        <w:pStyle w:val="RESPONSE0"/>
      </w:pPr>
      <w:r w:rsidRPr="00800C7A">
        <w:rPr>
          <w:caps/>
          <w:color w:val="000000" w:themeColor="text1"/>
        </w:rPr>
        <w:t>POOR</w:t>
      </w:r>
      <w:r w:rsidRPr="00800C7A">
        <w:tab/>
        <w:t>5</w:t>
      </w:r>
      <w:r w:rsidRPr="00800C7A">
        <w:tab/>
      </w:r>
    </w:p>
    <w:p w14:paraId="6106B047" w14:textId="77777777" w:rsidR="00DD32CE" w:rsidRPr="00800C7A" w:rsidRDefault="00DD32CE" w:rsidP="00DD32CE">
      <w:pPr>
        <w:pStyle w:val="RESPONSE0"/>
      </w:pPr>
      <w:r w:rsidRPr="00800C7A">
        <w:t>DON’T KNOW</w:t>
      </w:r>
      <w:r w:rsidRPr="00800C7A">
        <w:tab/>
        <w:t>d</w:t>
      </w:r>
      <w:r w:rsidRPr="00800C7A">
        <w:tab/>
      </w:r>
    </w:p>
    <w:p w14:paraId="58A583E2" w14:textId="77777777" w:rsidR="00DD32CE" w:rsidRPr="00800C7A" w:rsidRDefault="00DD32CE" w:rsidP="00DD32CE">
      <w:pPr>
        <w:pStyle w:val="RESPONSELAST"/>
      </w:pPr>
      <w:r w:rsidRPr="00800C7A">
        <w:t>REFUSED</w:t>
      </w:r>
      <w:r w:rsidRPr="00800C7A">
        <w:tab/>
        <w:t>r</w:t>
      </w:r>
      <w:r w:rsidRPr="00800C7A">
        <w:tab/>
      </w:r>
    </w:p>
    <w:p w14:paraId="60C16B1D" w14:textId="77777777" w:rsidR="00DD32CE" w:rsidRPr="00800C7A" w:rsidRDefault="00DD32CE" w:rsidP="00DD32CE">
      <w:pPr>
        <w:spacing w:line="240" w:lineRule="auto"/>
        <w:ind w:firstLine="0"/>
        <w:jc w:val="left"/>
        <w:rPr>
          <w:rFonts w:ascii="Arial" w:hAnsi="Arial" w:cs="Arial"/>
          <w:sz w:val="20"/>
          <w:szCs w:val="20"/>
        </w:rPr>
      </w:pPr>
    </w:p>
    <w:p w14:paraId="77371498" w14:textId="77777777" w:rsidR="00055645" w:rsidRPr="00800C7A" w:rsidRDefault="00055645" w:rsidP="00055645">
      <w:pPr>
        <w:tabs>
          <w:tab w:val="left" w:pos="720"/>
          <w:tab w:val="left" w:pos="1440"/>
          <w:tab w:val="left" w:pos="7200"/>
        </w:tabs>
        <w:spacing w:line="240" w:lineRule="auto"/>
        <w:ind w:firstLine="0"/>
        <w:jc w:val="left"/>
        <w:rPr>
          <w:rFonts w:ascii="Arial" w:hAnsi="Arial" w:cs="Arial"/>
          <w:sz w:val="20"/>
          <w:szCs w:val="20"/>
        </w:rPr>
      </w:pPr>
      <w:r w:rsidRPr="00800C7A">
        <w:rPr>
          <w:rFonts w:ascii="Arial" w:hAnsi="Arial" w:cs="Arial"/>
          <w:sz w:val="20"/>
          <w:szCs w:val="20"/>
        </w:rPr>
        <w:br w:type="page"/>
      </w:r>
    </w:p>
    <w:p w14:paraId="171DFBFD" w14:textId="0752245D" w:rsidR="00C46F3C" w:rsidRPr="00800C7A" w:rsidRDefault="0081030E" w:rsidP="00055645">
      <w:pPr>
        <w:spacing w:line="240" w:lineRule="auto"/>
        <w:ind w:firstLine="0"/>
        <w:jc w:val="center"/>
        <w:rPr>
          <w:rFonts w:ascii="Arial" w:hAnsi="Arial" w:cs="Arial"/>
          <w:b/>
        </w:rPr>
      </w:pPr>
      <w:r>
        <w:rPr>
          <w:rFonts w:ascii="Arial" w:hAnsi="Arial" w:cs="Arial"/>
          <w:b/>
        </w:rPr>
        <w:lastRenderedPageBreak/>
        <w:t>L</w:t>
      </w:r>
      <w:r w:rsidR="00A53131" w:rsidRPr="00800C7A">
        <w:rPr>
          <w:rFonts w:ascii="Arial" w:hAnsi="Arial" w:cs="Arial"/>
          <w:b/>
        </w:rPr>
        <w:t>. Closing I</w:t>
      </w:r>
      <w:r w:rsidR="00055645" w:rsidRPr="00800C7A">
        <w:rPr>
          <w:rFonts w:ascii="Arial" w:hAnsi="Arial" w:cs="Arial"/>
          <w:b/>
        </w:rPr>
        <w:t>nformation</w:t>
      </w:r>
    </w:p>
    <w:p w14:paraId="7458DA9F" w14:textId="77777777" w:rsidR="00055645" w:rsidRPr="00800C7A" w:rsidRDefault="00055645" w:rsidP="00055645">
      <w:pPr>
        <w:tabs>
          <w:tab w:val="left" w:pos="864"/>
        </w:tabs>
        <w:spacing w:line="240" w:lineRule="auto"/>
        <w:ind w:left="864" w:hanging="864"/>
        <w:rPr>
          <w:rFonts w:ascii="Arial" w:hAnsi="Arial" w:cs="Arial"/>
          <w:sz w:val="20"/>
          <w:szCs w:val="20"/>
        </w:rPr>
      </w:pPr>
    </w:p>
    <w:p w14:paraId="0FC7EB11" w14:textId="77777777" w:rsidR="00055645" w:rsidRPr="00800C7A" w:rsidRDefault="00055645" w:rsidP="00055645">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55645" w:rsidRPr="00800C7A" w14:paraId="47D7DEC9"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3C4960" w14:textId="77777777" w:rsidR="00055645" w:rsidRPr="00800C7A" w:rsidRDefault="00E543E7" w:rsidP="00E543E7">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r w:rsidR="00055645" w:rsidRPr="00800C7A" w14:paraId="45841E01"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tcPr>
          <w:p w14:paraId="3F8AA90D" w14:textId="1D995348" w:rsidR="00055645" w:rsidRPr="00800C7A" w:rsidRDefault="00055645" w:rsidP="002217E7">
            <w:pPr>
              <w:spacing w:before="60" w:after="60" w:line="240" w:lineRule="auto"/>
              <w:ind w:firstLine="0"/>
              <w:jc w:val="left"/>
              <w:rPr>
                <w:rFonts w:ascii="Arial" w:hAnsi="Arial" w:cs="Arial"/>
                <w:sz w:val="20"/>
                <w:szCs w:val="20"/>
              </w:rPr>
            </w:pPr>
          </w:p>
        </w:tc>
      </w:tr>
    </w:tbl>
    <w:p w14:paraId="5FDCD179" w14:textId="50C43465" w:rsidR="00055645" w:rsidRPr="00800C7A" w:rsidRDefault="00BE4B2D" w:rsidP="00C501F2">
      <w:pPr>
        <w:pStyle w:val="QUESTIONTEXT"/>
      </w:pPr>
      <w:r w:rsidRPr="00800C7A">
        <w:t>E</w:t>
      </w:r>
      <w:r w:rsidR="0061349F">
        <w:t>L</w:t>
      </w:r>
      <w:r w:rsidR="00C501F2" w:rsidRPr="00800C7A">
        <w:t>1</w:t>
      </w:r>
      <w:r w:rsidR="00055645" w:rsidRPr="00800C7A">
        <w:t>.</w:t>
      </w:r>
      <w:r w:rsidR="00055645" w:rsidRPr="00800C7A">
        <w:tab/>
      </w:r>
      <w:r w:rsidRPr="00800C7A">
        <w:t xml:space="preserve">Thank you very much for your time. You have really helped us with this study. </w:t>
      </w:r>
      <w:r w:rsidR="00055645" w:rsidRPr="00800C7A">
        <w:t>Now I’</w:t>
      </w:r>
      <w:r w:rsidR="00C501F2" w:rsidRPr="00800C7A">
        <w:t xml:space="preserve">d like to confirm your address </w:t>
      </w:r>
      <w:r w:rsidR="00055645" w:rsidRPr="00800C7A">
        <w:t xml:space="preserve">so we can send you your prepaid </w:t>
      </w:r>
      <w:r w:rsidR="00C501F2" w:rsidRPr="00800C7A">
        <w:t>$30</w:t>
      </w:r>
      <w:bookmarkStart w:id="0" w:name="_GoBack"/>
      <w:bookmarkEnd w:id="0"/>
      <w:r w:rsidR="00C501F2" w:rsidRPr="00800C7A">
        <w:t xml:space="preserve"> </w:t>
      </w:r>
      <w:r w:rsidR="00055645" w:rsidRPr="00800C7A">
        <w:t xml:space="preserve">card within the next few weeks. According to our records we have… </w:t>
      </w:r>
    </w:p>
    <w:p w14:paraId="355CEE7E" w14:textId="77777777" w:rsidR="00055645" w:rsidRPr="00800C7A" w:rsidRDefault="00055645" w:rsidP="00055645">
      <w:pPr>
        <w:pStyle w:val="QUESTIONTEXT"/>
        <w:ind w:left="0" w:firstLine="0"/>
      </w:pPr>
      <w:r w:rsidRPr="00800C7A">
        <w:tab/>
        <w:t xml:space="preserve">[FILL NAME FROM SAMPLE FRAME OR SCREENER] </w:t>
      </w:r>
    </w:p>
    <w:p w14:paraId="493621F4" w14:textId="77777777" w:rsidR="00055645" w:rsidRPr="00800C7A" w:rsidRDefault="00055645" w:rsidP="00055645">
      <w:pPr>
        <w:pStyle w:val="QUESTIONTEXT"/>
        <w:ind w:left="0" w:firstLine="0"/>
      </w:pPr>
      <w:r w:rsidRPr="00800C7A">
        <w:tab/>
        <w:t xml:space="preserve">[FILL STREET ADDRESS FROM SAMPLE FRAME] </w:t>
      </w:r>
    </w:p>
    <w:p w14:paraId="3CC160BD" w14:textId="77777777" w:rsidR="00055645" w:rsidRPr="00800C7A" w:rsidRDefault="00055645" w:rsidP="00055645">
      <w:pPr>
        <w:pStyle w:val="QUESTIONTEXT"/>
        <w:ind w:left="0" w:firstLine="0"/>
      </w:pPr>
      <w:r w:rsidRPr="00800C7A">
        <w:tab/>
        <w:t xml:space="preserve">[FILL CITY, STATE, ZIP CODE FROM SAMPLE FRAME] </w:t>
      </w:r>
    </w:p>
    <w:p w14:paraId="045926C2" w14:textId="32C400DC" w:rsidR="00055645" w:rsidRPr="00800C7A" w:rsidRDefault="00055645" w:rsidP="00055645">
      <w:pPr>
        <w:pStyle w:val="RESPONSE0"/>
        <w:ind w:right="-630"/>
      </w:pPr>
      <w:r w:rsidRPr="00800C7A">
        <w:t>CONTAC</w:t>
      </w:r>
      <w:r w:rsidR="00501415" w:rsidRPr="00800C7A">
        <w:t>T INFORMATION IS CORRECT</w:t>
      </w:r>
      <w:r w:rsidR="00501415" w:rsidRPr="00800C7A">
        <w:tab/>
        <w:t>1</w:t>
      </w:r>
      <w:r w:rsidR="00501415" w:rsidRPr="00800C7A">
        <w:tab/>
      </w:r>
    </w:p>
    <w:p w14:paraId="6B308FE7" w14:textId="77777777" w:rsidR="00055645" w:rsidRPr="00800C7A" w:rsidRDefault="00055645" w:rsidP="00055645">
      <w:pPr>
        <w:pStyle w:val="RESPONSE0"/>
      </w:pPr>
      <w:r w:rsidRPr="00800C7A">
        <w:t>CONTACT INFORMATION NEEDS UPDATING</w:t>
      </w:r>
      <w:r w:rsidRPr="00800C7A">
        <w:tab/>
        <w:t>0</w:t>
      </w:r>
    </w:p>
    <w:p w14:paraId="410D904C" w14:textId="77777777" w:rsidR="00055645" w:rsidRPr="00800C7A" w:rsidRDefault="00055645" w:rsidP="00055645">
      <w:pPr>
        <w:pStyle w:val="RESPONSE0"/>
      </w:pPr>
      <w:r w:rsidRPr="00800C7A">
        <w:t>UPDATE:  NAME</w:t>
      </w:r>
    </w:p>
    <w:p w14:paraId="4065855B" w14:textId="77777777" w:rsidR="00055645" w:rsidRPr="00800C7A" w:rsidRDefault="00055645" w:rsidP="00055645">
      <w:pPr>
        <w:pStyle w:val="RESPONSE0"/>
      </w:pPr>
      <w:r w:rsidRPr="00800C7A">
        <w:t>UPDATE:  STREET ADDRESS:</w:t>
      </w:r>
    </w:p>
    <w:p w14:paraId="11B9D46B" w14:textId="77777777" w:rsidR="00055645" w:rsidRPr="00800C7A" w:rsidRDefault="00055645" w:rsidP="00B16B23">
      <w:pPr>
        <w:pStyle w:val="UNDERLINERESPONSE"/>
        <w:spacing w:before="60"/>
      </w:pPr>
      <w:r w:rsidRPr="00800C7A">
        <w:tab/>
      </w:r>
    </w:p>
    <w:p w14:paraId="2116D6FA" w14:textId="77777777" w:rsidR="00055645" w:rsidRPr="00800C7A" w:rsidRDefault="00055645" w:rsidP="00B16B23">
      <w:pPr>
        <w:pStyle w:val="INDENTEDBODYTEXT"/>
        <w:spacing w:before="60"/>
      </w:pPr>
      <w:r w:rsidRPr="00800C7A">
        <w:t>STREET 1</w:t>
      </w:r>
    </w:p>
    <w:p w14:paraId="044200F4" w14:textId="77777777" w:rsidR="00055645" w:rsidRPr="00800C7A" w:rsidRDefault="00055645" w:rsidP="00B16B23">
      <w:pPr>
        <w:pStyle w:val="UNDERLINERESPONSE"/>
        <w:spacing w:before="60"/>
      </w:pPr>
      <w:r w:rsidRPr="00800C7A">
        <w:tab/>
      </w:r>
    </w:p>
    <w:p w14:paraId="732B32BB" w14:textId="77777777" w:rsidR="00055645" w:rsidRPr="00800C7A" w:rsidRDefault="00055645" w:rsidP="00B16B23">
      <w:pPr>
        <w:pStyle w:val="INDENTEDBODYTEXT"/>
        <w:spacing w:before="60"/>
      </w:pPr>
      <w:r w:rsidRPr="00800C7A">
        <w:t>STREET 2</w:t>
      </w:r>
    </w:p>
    <w:p w14:paraId="5B462293" w14:textId="77777777" w:rsidR="00055645" w:rsidRPr="00800C7A" w:rsidRDefault="00055645" w:rsidP="00B16B23">
      <w:pPr>
        <w:pStyle w:val="UNDERLINERESPONSE"/>
        <w:spacing w:before="60"/>
      </w:pPr>
      <w:r w:rsidRPr="00800C7A">
        <w:tab/>
      </w:r>
    </w:p>
    <w:p w14:paraId="2CA937F2" w14:textId="77777777" w:rsidR="00055645" w:rsidRPr="00800C7A" w:rsidRDefault="00055645" w:rsidP="00B16B23">
      <w:pPr>
        <w:pStyle w:val="INDENTEDBODYTEXT"/>
        <w:spacing w:before="60"/>
      </w:pPr>
      <w:r w:rsidRPr="00800C7A">
        <w:t>STREET 3</w:t>
      </w:r>
    </w:p>
    <w:p w14:paraId="72D410E2" w14:textId="77777777" w:rsidR="00055645" w:rsidRPr="00800C7A" w:rsidRDefault="00055645" w:rsidP="00B16B23">
      <w:pPr>
        <w:pStyle w:val="UNDERLINERESPONSE"/>
        <w:spacing w:before="60"/>
      </w:pPr>
      <w:r w:rsidRPr="00800C7A">
        <w:tab/>
      </w:r>
    </w:p>
    <w:p w14:paraId="4C98A35D" w14:textId="77777777" w:rsidR="00055645" w:rsidRPr="00800C7A" w:rsidRDefault="00055645" w:rsidP="00B16B23">
      <w:pPr>
        <w:pStyle w:val="INDENTEDBODYTEXT"/>
        <w:spacing w:before="60"/>
      </w:pPr>
      <w:r w:rsidRPr="00800C7A">
        <w:t>CITY</w:t>
      </w:r>
    </w:p>
    <w:p w14:paraId="16C00AF8" w14:textId="77777777" w:rsidR="00055645" w:rsidRPr="00800C7A" w:rsidRDefault="00055645" w:rsidP="00B16B23">
      <w:pPr>
        <w:pStyle w:val="UNDERLINERESPONSE"/>
        <w:spacing w:before="60"/>
      </w:pPr>
      <w:r w:rsidRPr="00800C7A">
        <w:tab/>
      </w:r>
    </w:p>
    <w:p w14:paraId="607179F3" w14:textId="77777777" w:rsidR="00055645" w:rsidRPr="00800C7A" w:rsidRDefault="00055645" w:rsidP="00B16B23">
      <w:pPr>
        <w:pStyle w:val="INDENTEDBODYTEXT"/>
        <w:spacing w:before="60"/>
      </w:pPr>
      <w:r w:rsidRPr="00800C7A">
        <w:t>STATE</w:t>
      </w:r>
    </w:p>
    <w:p w14:paraId="7C603F68" w14:textId="77777777" w:rsidR="00055645" w:rsidRPr="00800C7A" w:rsidRDefault="00055645" w:rsidP="00055645">
      <w:pPr>
        <w:pStyle w:val="UNDERLINERESPONSE"/>
        <w:tabs>
          <w:tab w:val="clear" w:pos="8190"/>
          <w:tab w:val="left" w:pos="8280"/>
        </w:tabs>
        <w:rPr>
          <w:b/>
        </w:rPr>
      </w:pPr>
      <w:r w:rsidRPr="00800C7A">
        <w:tab/>
      </w:r>
    </w:p>
    <w:p w14:paraId="136D7AB6" w14:textId="77777777" w:rsidR="00055645" w:rsidRPr="00800C7A" w:rsidRDefault="00055645" w:rsidP="00055645">
      <w:pPr>
        <w:pStyle w:val="INDENTEDBODYTEXT"/>
      </w:pPr>
      <w:r w:rsidRPr="00800C7A">
        <w:t>ZIP</w:t>
      </w:r>
    </w:p>
    <w:p w14:paraId="0447C36E" w14:textId="5A627DDE" w:rsidR="00055645" w:rsidRPr="00800C7A" w:rsidRDefault="00055645" w:rsidP="00055645">
      <w:pPr>
        <w:pStyle w:val="RESPONSE0"/>
      </w:pPr>
      <w:r w:rsidRPr="00800C7A">
        <w:t>DON’T KNOW</w:t>
      </w:r>
      <w:r w:rsidRPr="00800C7A">
        <w:tab/>
        <w:t>d</w:t>
      </w:r>
      <w:r w:rsidRPr="00800C7A">
        <w:tab/>
      </w:r>
    </w:p>
    <w:p w14:paraId="50210E4E" w14:textId="2461B6DD" w:rsidR="00B16B23" w:rsidRPr="00800C7A" w:rsidRDefault="00055645" w:rsidP="00055645">
      <w:pPr>
        <w:pStyle w:val="RESPONSELAST"/>
      </w:pPr>
      <w:r w:rsidRPr="00800C7A">
        <w:t>REFUSED</w:t>
      </w:r>
      <w:r w:rsidRPr="00800C7A">
        <w:tab/>
        <w:t>r</w:t>
      </w:r>
      <w:r w:rsidRPr="00800C7A">
        <w:tab/>
      </w:r>
    </w:p>
    <w:p w14:paraId="1E1E3098" w14:textId="77777777" w:rsidR="00F53DC3" w:rsidRPr="00800C7A" w:rsidRDefault="00F53DC3" w:rsidP="00F53DC3">
      <w:pPr>
        <w:pStyle w:val="QUESTION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B5BE9" w:rsidRPr="00800C7A" w14:paraId="7E0D7502" w14:textId="77777777" w:rsidTr="00C066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3B03CD" w14:textId="77777777" w:rsidR="00AB5BE9" w:rsidRPr="00800C7A" w:rsidRDefault="00AB5BE9" w:rsidP="00C0666F">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bl>
    <w:p w14:paraId="480F8174" w14:textId="054C659D" w:rsidR="00AC2495" w:rsidRDefault="001E2BE2" w:rsidP="005974A1">
      <w:pPr>
        <w:pStyle w:val="QUESTIONTEXT"/>
      </w:pPr>
      <w:r w:rsidRPr="00800C7A">
        <w:t>END.</w:t>
      </w:r>
      <w:r w:rsidR="00F53DC3" w:rsidRPr="00800C7A">
        <w:tab/>
        <w:t xml:space="preserve">Thank you again for your help and have a </w:t>
      </w:r>
      <w:r w:rsidR="00501415" w:rsidRPr="00800C7A">
        <w:t>good day/evening.</w:t>
      </w:r>
    </w:p>
    <w:sectPr w:rsidR="00AC2495" w:rsidSect="00D86317">
      <w:headerReference w:type="default" r:id="rId11"/>
      <w:footerReference w:type="default" r:id="rId12"/>
      <w:endnotePr>
        <w:numFmt w:val="decimal"/>
      </w:endnotePr>
      <w:pgSz w:w="12240" w:h="15840" w:code="1"/>
      <w:pgMar w:top="1440" w:right="1440" w:bottom="576" w:left="1440" w:header="720" w:footer="28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A6163" w14:textId="77777777" w:rsidR="00BA2CAA" w:rsidRDefault="00BA2CAA">
      <w:pPr>
        <w:spacing w:line="240" w:lineRule="auto"/>
        <w:ind w:firstLine="0"/>
      </w:pPr>
    </w:p>
  </w:endnote>
  <w:endnote w:type="continuationSeparator" w:id="0">
    <w:p w14:paraId="5E70A99B" w14:textId="77777777" w:rsidR="00BA2CAA" w:rsidRDefault="00BA2CAA">
      <w:pPr>
        <w:spacing w:line="240" w:lineRule="auto"/>
        <w:ind w:firstLine="0"/>
      </w:pPr>
    </w:p>
  </w:endnote>
  <w:endnote w:type="continuationNotice" w:id="1">
    <w:p w14:paraId="3D484E00" w14:textId="77777777" w:rsidR="00BA2CAA" w:rsidRDefault="00BA2CAA">
      <w:pPr>
        <w:spacing w:line="240" w:lineRule="auto"/>
        <w:ind w:firstLine="0"/>
      </w:pPr>
    </w:p>
    <w:p w14:paraId="19E53ADB" w14:textId="77777777" w:rsidR="00BA2CAA" w:rsidRDefault="00BA2CAA"/>
    <w:p w14:paraId="0A0FA9C5" w14:textId="77777777" w:rsidR="00BA2CAA" w:rsidRDefault="00BA2CA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\\mathematica.Net\NDrive\Project\50034_EDECH\DC1\Task 3 Develop &amp; Pretest Data Collection Instruments\revisions on 02-06-15 deliverables\EDECH revised 18-month follow-up HH survey 2015.03.02.docx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95AEF" w14:textId="77777777" w:rsidR="00A045DA" w:rsidRPr="002F0A29" w:rsidRDefault="00A045DA" w:rsidP="00D8631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CDDC5" w14:textId="77777777" w:rsidR="00A045DA" w:rsidRPr="00EF7AA8" w:rsidRDefault="00A045DA">
    <w:pPr>
      <w:pStyle w:val="Footer"/>
      <w:tabs>
        <w:tab w:val="clear" w:pos="432"/>
        <w:tab w:val="clear" w:pos="4320"/>
        <w:tab w:val="clear" w:pos="8640"/>
        <w:tab w:val="center" w:pos="4770"/>
        <w:tab w:val="right" w:pos="9360"/>
      </w:tabs>
      <w:spacing w:before="360" w:line="240" w:lineRule="auto"/>
      <w:ind w:firstLine="0"/>
      <w:rPr>
        <w:rStyle w:val="PageNumber"/>
        <w:rFonts w:ascii="Arial" w:hAnsi="Arial" w:cs="Arial"/>
        <w:b/>
        <w:sz w:val="20"/>
        <w:szCs w:val="20"/>
      </w:rPr>
    </w:pPr>
    <w:r>
      <w:rPr>
        <w:sz w:val="16"/>
      </w:rPr>
      <w:tab/>
    </w:r>
    <w:r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Pr="00EF7AA8">
      <w:rPr>
        <w:rStyle w:val="PageNumber"/>
        <w:rFonts w:ascii="Arial" w:hAnsi="Arial" w:cs="Arial"/>
        <w:sz w:val="20"/>
        <w:szCs w:val="20"/>
      </w:rPr>
      <w:fldChar w:fldCharType="separate"/>
    </w:r>
    <w:r w:rsidR="00890DEF">
      <w:rPr>
        <w:rStyle w:val="PageNumber"/>
        <w:rFonts w:ascii="Arial" w:hAnsi="Arial" w:cs="Arial"/>
        <w:noProof/>
        <w:sz w:val="20"/>
        <w:szCs w:val="20"/>
      </w:rPr>
      <w:t>6</w:t>
    </w:r>
    <w:r w:rsidRPr="00EF7AA8">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69291" w14:textId="77777777" w:rsidR="00BA2CAA" w:rsidRDefault="00BA2CAA">
      <w:pPr>
        <w:spacing w:line="240" w:lineRule="auto"/>
        <w:ind w:firstLine="0"/>
      </w:pPr>
      <w:r>
        <w:separator/>
      </w:r>
    </w:p>
  </w:footnote>
  <w:footnote w:type="continuationSeparator" w:id="0">
    <w:p w14:paraId="69E57BF2" w14:textId="77777777" w:rsidR="00BA2CAA" w:rsidRDefault="00BA2CAA">
      <w:pPr>
        <w:spacing w:line="240" w:lineRule="auto"/>
        <w:ind w:firstLine="0"/>
      </w:pPr>
      <w:r>
        <w:separator/>
      </w:r>
    </w:p>
    <w:p w14:paraId="23D0E076" w14:textId="77777777" w:rsidR="00BA2CAA" w:rsidRDefault="00BA2CAA">
      <w:pPr>
        <w:spacing w:line="240" w:lineRule="auto"/>
        <w:ind w:firstLine="0"/>
        <w:rPr>
          <w:i/>
        </w:rPr>
      </w:pPr>
      <w:r>
        <w:rPr>
          <w:i/>
        </w:rPr>
        <w:t>(</w:t>
      </w:r>
      <w:proofErr w:type="gramStart"/>
      <w:r>
        <w:rPr>
          <w:i/>
        </w:rPr>
        <w:t>continued</w:t>
      </w:r>
      <w:proofErr w:type="gramEnd"/>
      <w:r>
        <w:rPr>
          <w:i/>
        </w:rPr>
        <w:t>)</w:t>
      </w:r>
    </w:p>
  </w:footnote>
  <w:footnote w:type="continuationNotice" w:id="1">
    <w:p w14:paraId="6F4596A7" w14:textId="77777777" w:rsidR="00BA2CAA" w:rsidRDefault="00BA2CAA">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16A1E" w14:textId="24447322" w:rsidR="00A045DA" w:rsidRPr="00A045DA" w:rsidRDefault="00A045DA" w:rsidP="00A045DA">
    <w:pPr>
      <w:pStyle w:val="Header"/>
      <w:tabs>
        <w:tab w:val="clear" w:pos="4680"/>
        <w:tab w:val="clear" w:pos="9360"/>
      </w:tabs>
      <w:ind w:left="-432" w:firstLine="0"/>
      <w:rPr>
        <w:rFonts w:asciiTheme="minorHAnsi" w:hAnsiTheme="minorHAnsi" w:cs="Arial"/>
        <w:i/>
        <w:sz w:val="20"/>
      </w:rPr>
    </w:pPr>
    <w:r w:rsidRPr="00A045DA">
      <w:rPr>
        <w:rFonts w:asciiTheme="minorHAnsi" w:hAnsiTheme="minorHAnsi" w:cs="Arial"/>
        <w:i/>
        <w:sz w:val="20"/>
      </w:rPr>
      <w:t>Evaluation of Demonstration Projects to End Childhood Hunger (EDECH)</w:t>
    </w:r>
  </w:p>
  <w:p w14:paraId="7DCDDD75" w14:textId="27A077ED" w:rsidR="00A045DA" w:rsidRPr="00A045DA" w:rsidRDefault="00A045DA" w:rsidP="00A045DA">
    <w:pPr>
      <w:pStyle w:val="Header"/>
      <w:pBdr>
        <w:bottom w:val="single" w:sz="4" w:space="1" w:color="auto"/>
      </w:pBdr>
      <w:tabs>
        <w:tab w:val="clear" w:pos="4680"/>
        <w:tab w:val="clear" w:pos="9360"/>
      </w:tabs>
      <w:ind w:left="-432" w:firstLine="0"/>
      <w:rPr>
        <w:rFonts w:asciiTheme="minorHAnsi" w:hAnsiTheme="minorHAnsi"/>
        <w:b/>
      </w:rPr>
    </w:pPr>
    <w:r w:rsidRPr="00A045DA">
      <w:rPr>
        <w:rFonts w:asciiTheme="minorHAnsi" w:hAnsiTheme="minorHAnsi"/>
        <w:b/>
        <w:noProof/>
      </w:rPr>
      <mc:AlternateContent>
        <mc:Choice Requires="wps">
          <w:drawing>
            <wp:anchor distT="0" distB="0" distL="114300" distR="114300" simplePos="0" relativeHeight="251660288" behindDoc="0" locked="0" layoutInCell="0" allowOverlap="1" wp14:anchorId="21212269" wp14:editId="2627D3B7">
              <wp:simplePos x="0" y="0"/>
              <wp:positionH relativeFrom="column">
                <wp:posOffset>-561975</wp:posOffset>
              </wp:positionH>
              <wp:positionV relativeFrom="paragraph">
                <wp:posOffset>253101</wp:posOffset>
              </wp:positionV>
              <wp:extent cx="7040880" cy="8869680"/>
              <wp:effectExtent l="0" t="0" r="26670" b="266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61287F3E" w14:textId="77777777" w:rsidR="00A045DA" w:rsidRDefault="00A045DA" w:rsidP="00D8631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1212269" id="_x0000_t202" coordsize="21600,21600" o:spt="202" path="m,l,21600r21600,l21600,xe">
              <v:stroke joinstyle="miter"/>
              <v:path gradientshapeok="t" o:connecttype="rect"/>
            </v:shapetype>
            <v:shape id="Text Box 3" o:spid="_x0000_s1026" type="#_x0000_t202" style="position:absolute;left:0;text-align:left;margin-left:-44.25pt;margin-top:19.95pt;width:554.4pt;height:69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" o:allowincell="f" strokeweight="1.5pt">
              <v:textbox>
                <w:txbxContent>
                  <w:p w14:paraId="61287F3E" w14:textId="77777777" w:rsidR="00A045DA" w:rsidRDefault="00A045DA" w:rsidP="00D86317">
                    <w:pPr>
                      <w:spacing w:line="20" w:lineRule="exact"/>
                      <w:rPr>
                        <w:rFonts w:ascii="Arial" w:hAnsi="Arial" w:cs="Arial"/>
                        <w:sz w:val="20"/>
                      </w:rPr>
                    </w:pPr>
                  </w:p>
                </w:txbxContent>
              </v:textbox>
            </v:shape>
          </w:pict>
        </mc:Fallback>
      </mc:AlternateContent>
    </w:r>
    <w:r w:rsidRPr="00A045DA">
      <w:rPr>
        <w:rFonts w:asciiTheme="minorHAnsi" w:hAnsiTheme="minorHAnsi" w:cs="Arial"/>
        <w:b/>
        <w:sz w:val="20"/>
      </w:rPr>
      <w:t>B.7.a. HOUSEHOLD SURVEY, 18-MONTH FOLLOW-UP (ENGLISH)</w:t>
    </w:r>
  </w:p>
  <w:p w14:paraId="60F1CD19" w14:textId="77777777" w:rsidR="00A045DA" w:rsidRDefault="00A045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0494F" w14:textId="77777777" w:rsidR="00A045DA" w:rsidRDefault="00A045DA">
    <w:pPr>
      <w:pStyle w:val="Header"/>
    </w:pPr>
    <w:r>
      <w:rPr>
        <w:noProof/>
      </w:rPr>
      <mc:AlternateContent>
        <mc:Choice Requires="wps">
          <w:drawing>
            <wp:anchor distT="0" distB="0" distL="114300" distR="114300" simplePos="0" relativeHeight="251662336" behindDoc="0" locked="0" layoutInCell="0" allowOverlap="1" wp14:anchorId="05E92283" wp14:editId="5BDDA1A7">
              <wp:simplePos x="0" y="0"/>
              <wp:positionH relativeFrom="column">
                <wp:align>center</wp:align>
              </wp:positionH>
              <wp:positionV relativeFrom="paragraph">
                <wp:posOffset>153670</wp:posOffset>
              </wp:positionV>
              <wp:extent cx="7040880" cy="8869680"/>
              <wp:effectExtent l="0" t="0" r="26670" b="266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0488AFBE" w14:textId="77777777" w:rsidR="00A045DA" w:rsidRDefault="00A045DA" w:rsidP="00D8631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5E92283" id="_x0000_t202" coordsize="21600,21600" o:spt="202" path="m,l,21600r21600,l21600,xe">
              <v:stroke joinstyle="miter"/>
              <v:path gradientshapeok="t" o:connecttype="rect"/>
            </v:shapetype>
            <v:shape id="_x0000_s1027" type="#_x0000_t202" style="position:absolute;left:0;text-align:left;margin-left:0;margin-top:12.1pt;width:554.4pt;height:698.4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" o:allowincell="f" strokeweight="1.5pt">
              <v:textbox>
                <w:txbxContent>
                  <w:p w14:paraId="0488AFBE" w14:textId="77777777" w:rsidR="00A045DA" w:rsidRDefault="00A045DA" w:rsidP="00D8631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1CBFC4"/>
    <w:lvl w:ilvl="0">
      <w:start w:val="1"/>
      <w:numFmt w:val="decimal"/>
      <w:lvlText w:val="%1."/>
      <w:lvlJc w:val="left"/>
      <w:pPr>
        <w:tabs>
          <w:tab w:val="num" w:pos="1800"/>
        </w:tabs>
        <w:ind w:left="1800" w:hanging="360"/>
      </w:pPr>
    </w:lvl>
  </w:abstractNum>
  <w:abstractNum w:abstractNumId="1">
    <w:nsid w:val="FFFFFF7D"/>
    <w:multiLevelType w:val="singleLevel"/>
    <w:tmpl w:val="346A19A8"/>
    <w:lvl w:ilvl="0">
      <w:start w:val="1"/>
      <w:numFmt w:val="decimal"/>
      <w:lvlText w:val="%1."/>
      <w:lvlJc w:val="left"/>
      <w:pPr>
        <w:tabs>
          <w:tab w:val="num" w:pos="1440"/>
        </w:tabs>
        <w:ind w:left="1440" w:hanging="360"/>
      </w:pPr>
    </w:lvl>
  </w:abstractNum>
  <w:abstractNum w:abstractNumId="2">
    <w:nsid w:val="FFFFFF7E"/>
    <w:multiLevelType w:val="singleLevel"/>
    <w:tmpl w:val="64907F3A"/>
    <w:lvl w:ilvl="0">
      <w:start w:val="1"/>
      <w:numFmt w:val="decimal"/>
      <w:lvlText w:val="%1."/>
      <w:lvlJc w:val="left"/>
      <w:pPr>
        <w:tabs>
          <w:tab w:val="num" w:pos="1080"/>
        </w:tabs>
        <w:ind w:left="1080" w:hanging="360"/>
      </w:pPr>
    </w:lvl>
  </w:abstractNum>
  <w:abstractNum w:abstractNumId="3">
    <w:nsid w:val="FFFFFF7F"/>
    <w:multiLevelType w:val="singleLevel"/>
    <w:tmpl w:val="1A9E7F4E"/>
    <w:lvl w:ilvl="0">
      <w:start w:val="1"/>
      <w:numFmt w:val="decimal"/>
      <w:lvlText w:val="%1."/>
      <w:lvlJc w:val="left"/>
      <w:pPr>
        <w:tabs>
          <w:tab w:val="num" w:pos="720"/>
        </w:tabs>
        <w:ind w:left="720" w:hanging="360"/>
      </w:pPr>
    </w:lvl>
  </w:abstractNum>
  <w:abstractNum w:abstractNumId="4">
    <w:nsid w:val="FFFFFF80"/>
    <w:multiLevelType w:val="singleLevel"/>
    <w:tmpl w:val="8218456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6544B8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E76656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C3ADB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0485714"/>
    <w:lvl w:ilvl="0">
      <w:start w:val="1"/>
      <w:numFmt w:val="decimal"/>
      <w:lvlText w:val="%1."/>
      <w:lvlJc w:val="left"/>
      <w:pPr>
        <w:tabs>
          <w:tab w:val="num" w:pos="360"/>
        </w:tabs>
        <w:ind w:left="360" w:hanging="360"/>
      </w:pPr>
    </w:lvl>
  </w:abstractNum>
  <w:abstractNum w:abstractNumId="9">
    <w:nsid w:val="FFFFFF89"/>
    <w:multiLevelType w:val="singleLevel"/>
    <w:tmpl w:val="5F826968"/>
    <w:lvl w:ilvl="0">
      <w:start w:val="1"/>
      <w:numFmt w:val="bullet"/>
      <w:lvlText w:val=""/>
      <w:lvlJc w:val="left"/>
      <w:pPr>
        <w:tabs>
          <w:tab w:val="num" w:pos="360"/>
        </w:tabs>
        <w:ind w:left="360" w:hanging="360"/>
      </w:pPr>
      <w:rPr>
        <w:rFonts w:ascii="Symbol" w:hAnsi="Symbol" w:hint="default"/>
      </w:rPr>
    </w:lvl>
  </w:abstractNum>
  <w:abstractNum w:abstractNumId="10">
    <w:nsid w:val="01315FC3"/>
    <w:multiLevelType w:val="hybridMultilevel"/>
    <w:tmpl w:val="DC1470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17"/>
  </w:num>
  <w:num w:numId="3">
    <w:abstractNumId w:val="15"/>
  </w:num>
  <w:num w:numId="4">
    <w:abstractNumId w:val="12"/>
  </w:num>
  <w:num w:numId="5">
    <w:abstractNumId w:val="11"/>
  </w:num>
  <w:num w:numId="6">
    <w:abstractNumId w:val="18"/>
  </w:num>
  <w:num w:numId="7">
    <w:abstractNumId w:val="16"/>
  </w:num>
  <w:num w:numId="8">
    <w:abstractNumId w:val="13"/>
  </w:num>
  <w:num w:numId="9">
    <w:abstractNumId w:val="16"/>
  </w:num>
  <w:num w:numId="10">
    <w:abstractNumId w:val="16"/>
  </w:num>
  <w:num w:numId="11">
    <w:abstractNumId w:val="13"/>
  </w:num>
  <w:num w:numId="12">
    <w:abstractNumId w:val="13"/>
  </w:num>
  <w:num w:numId="13">
    <w:abstractNumId w:val="14"/>
  </w:num>
  <w:num w:numId="14">
    <w:abstractNumId w:val="14"/>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rlene Kemmerer">
    <w15:presenceInfo w15:providerId="None" w15:userId="Charlene Kemmer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F2"/>
    <w:rsid w:val="0000353A"/>
    <w:rsid w:val="00004425"/>
    <w:rsid w:val="0001075E"/>
    <w:rsid w:val="0001260B"/>
    <w:rsid w:val="0001361C"/>
    <w:rsid w:val="00013675"/>
    <w:rsid w:val="00016DD2"/>
    <w:rsid w:val="00017376"/>
    <w:rsid w:val="000178CE"/>
    <w:rsid w:val="0002023A"/>
    <w:rsid w:val="00020455"/>
    <w:rsid w:val="00020D91"/>
    <w:rsid w:val="00021CAF"/>
    <w:rsid w:val="0002382C"/>
    <w:rsid w:val="00032CBD"/>
    <w:rsid w:val="000330DE"/>
    <w:rsid w:val="000335F9"/>
    <w:rsid w:val="00033C55"/>
    <w:rsid w:val="0003449C"/>
    <w:rsid w:val="00037098"/>
    <w:rsid w:val="0004040E"/>
    <w:rsid w:val="00040895"/>
    <w:rsid w:val="00042865"/>
    <w:rsid w:val="000428FB"/>
    <w:rsid w:val="00043D0A"/>
    <w:rsid w:val="00044671"/>
    <w:rsid w:val="00045F07"/>
    <w:rsid w:val="00047E0B"/>
    <w:rsid w:val="00052FE4"/>
    <w:rsid w:val="00054688"/>
    <w:rsid w:val="00054A03"/>
    <w:rsid w:val="00055645"/>
    <w:rsid w:val="00057982"/>
    <w:rsid w:val="00060FFA"/>
    <w:rsid w:val="000669BC"/>
    <w:rsid w:val="00071812"/>
    <w:rsid w:val="0007642B"/>
    <w:rsid w:val="000812AE"/>
    <w:rsid w:val="00081D47"/>
    <w:rsid w:val="00083297"/>
    <w:rsid w:val="00084960"/>
    <w:rsid w:val="00084CED"/>
    <w:rsid w:val="00085AF8"/>
    <w:rsid w:val="000875DC"/>
    <w:rsid w:val="00092704"/>
    <w:rsid w:val="000940A6"/>
    <w:rsid w:val="00094F30"/>
    <w:rsid w:val="000A2D04"/>
    <w:rsid w:val="000A2DEB"/>
    <w:rsid w:val="000A49DA"/>
    <w:rsid w:val="000A5E79"/>
    <w:rsid w:val="000A66A8"/>
    <w:rsid w:val="000A6BA8"/>
    <w:rsid w:val="000A72CC"/>
    <w:rsid w:val="000A7319"/>
    <w:rsid w:val="000B0E0D"/>
    <w:rsid w:val="000B31F9"/>
    <w:rsid w:val="000B392E"/>
    <w:rsid w:val="000B3A77"/>
    <w:rsid w:val="000B552E"/>
    <w:rsid w:val="000C0118"/>
    <w:rsid w:val="000C01A6"/>
    <w:rsid w:val="000C2F4E"/>
    <w:rsid w:val="000C60AC"/>
    <w:rsid w:val="000D0678"/>
    <w:rsid w:val="000D0FEE"/>
    <w:rsid w:val="000D17DE"/>
    <w:rsid w:val="000D2A7B"/>
    <w:rsid w:val="000D6932"/>
    <w:rsid w:val="000D7082"/>
    <w:rsid w:val="000E0CBF"/>
    <w:rsid w:val="000E4B38"/>
    <w:rsid w:val="000E6D11"/>
    <w:rsid w:val="000E774A"/>
    <w:rsid w:val="000E77F4"/>
    <w:rsid w:val="000F25AA"/>
    <w:rsid w:val="000F2A22"/>
    <w:rsid w:val="000F3156"/>
    <w:rsid w:val="00100041"/>
    <w:rsid w:val="001017B3"/>
    <w:rsid w:val="00105D23"/>
    <w:rsid w:val="00107457"/>
    <w:rsid w:val="0011592E"/>
    <w:rsid w:val="00125757"/>
    <w:rsid w:val="001272B1"/>
    <w:rsid w:val="00127493"/>
    <w:rsid w:val="0013137A"/>
    <w:rsid w:val="00131750"/>
    <w:rsid w:val="0013282C"/>
    <w:rsid w:val="00137DBD"/>
    <w:rsid w:val="001424B7"/>
    <w:rsid w:val="00144C5F"/>
    <w:rsid w:val="00144C85"/>
    <w:rsid w:val="00146DBF"/>
    <w:rsid w:val="0015150B"/>
    <w:rsid w:val="00153D8B"/>
    <w:rsid w:val="00154071"/>
    <w:rsid w:val="00164B67"/>
    <w:rsid w:val="00164C0B"/>
    <w:rsid w:val="001653C5"/>
    <w:rsid w:val="00166522"/>
    <w:rsid w:val="00167CDB"/>
    <w:rsid w:val="00170FF1"/>
    <w:rsid w:val="00172DA3"/>
    <w:rsid w:val="00173C30"/>
    <w:rsid w:val="001749BF"/>
    <w:rsid w:val="00175D88"/>
    <w:rsid w:val="00175E9B"/>
    <w:rsid w:val="00180806"/>
    <w:rsid w:val="0018082F"/>
    <w:rsid w:val="001813B9"/>
    <w:rsid w:val="00181655"/>
    <w:rsid w:val="00181D0F"/>
    <w:rsid w:val="00183E7F"/>
    <w:rsid w:val="001917CB"/>
    <w:rsid w:val="00191D43"/>
    <w:rsid w:val="001933B1"/>
    <w:rsid w:val="001A07D4"/>
    <w:rsid w:val="001A0D21"/>
    <w:rsid w:val="001A1465"/>
    <w:rsid w:val="001B6F84"/>
    <w:rsid w:val="001B73DB"/>
    <w:rsid w:val="001C306C"/>
    <w:rsid w:val="001C6386"/>
    <w:rsid w:val="001D094B"/>
    <w:rsid w:val="001D1E73"/>
    <w:rsid w:val="001D2B0A"/>
    <w:rsid w:val="001D2B6B"/>
    <w:rsid w:val="001D322D"/>
    <w:rsid w:val="001D35A3"/>
    <w:rsid w:val="001D4640"/>
    <w:rsid w:val="001D4671"/>
    <w:rsid w:val="001D60A4"/>
    <w:rsid w:val="001D687D"/>
    <w:rsid w:val="001D69D0"/>
    <w:rsid w:val="001E05DC"/>
    <w:rsid w:val="001E0F00"/>
    <w:rsid w:val="001E2BE2"/>
    <w:rsid w:val="001E3560"/>
    <w:rsid w:val="001F0ECA"/>
    <w:rsid w:val="001F0F4B"/>
    <w:rsid w:val="001F377C"/>
    <w:rsid w:val="001F3ABA"/>
    <w:rsid w:val="001F3FDF"/>
    <w:rsid w:val="001F626D"/>
    <w:rsid w:val="001F7E0E"/>
    <w:rsid w:val="002004EB"/>
    <w:rsid w:val="00200B10"/>
    <w:rsid w:val="0020256F"/>
    <w:rsid w:val="00205869"/>
    <w:rsid w:val="00207476"/>
    <w:rsid w:val="002076F0"/>
    <w:rsid w:val="00215E14"/>
    <w:rsid w:val="0022000E"/>
    <w:rsid w:val="002217E7"/>
    <w:rsid w:val="00222541"/>
    <w:rsid w:val="00224FDC"/>
    <w:rsid w:val="00226D42"/>
    <w:rsid w:val="00227070"/>
    <w:rsid w:val="0022734D"/>
    <w:rsid w:val="00227C28"/>
    <w:rsid w:val="002302B4"/>
    <w:rsid w:val="00234846"/>
    <w:rsid w:val="00237135"/>
    <w:rsid w:val="0024090A"/>
    <w:rsid w:val="00240E3A"/>
    <w:rsid w:val="00244C6E"/>
    <w:rsid w:val="00247926"/>
    <w:rsid w:val="0025273A"/>
    <w:rsid w:val="00260132"/>
    <w:rsid w:val="00261339"/>
    <w:rsid w:val="00264708"/>
    <w:rsid w:val="002658E6"/>
    <w:rsid w:val="0026699C"/>
    <w:rsid w:val="00275262"/>
    <w:rsid w:val="002766D2"/>
    <w:rsid w:val="002849EE"/>
    <w:rsid w:val="00286F58"/>
    <w:rsid w:val="00292862"/>
    <w:rsid w:val="00294159"/>
    <w:rsid w:val="002A5A05"/>
    <w:rsid w:val="002A64EF"/>
    <w:rsid w:val="002A6951"/>
    <w:rsid w:val="002B01C3"/>
    <w:rsid w:val="002B0818"/>
    <w:rsid w:val="002B2026"/>
    <w:rsid w:val="002B38EC"/>
    <w:rsid w:val="002B3A59"/>
    <w:rsid w:val="002B3CB2"/>
    <w:rsid w:val="002B44FF"/>
    <w:rsid w:val="002B4699"/>
    <w:rsid w:val="002C2001"/>
    <w:rsid w:val="002C3BA1"/>
    <w:rsid w:val="002C413C"/>
    <w:rsid w:val="002C52B8"/>
    <w:rsid w:val="002C5811"/>
    <w:rsid w:val="002C6364"/>
    <w:rsid w:val="002C6B9F"/>
    <w:rsid w:val="002C7199"/>
    <w:rsid w:val="002C79A5"/>
    <w:rsid w:val="002D25D2"/>
    <w:rsid w:val="002D261E"/>
    <w:rsid w:val="002D405D"/>
    <w:rsid w:val="002D6FD7"/>
    <w:rsid w:val="002E0BF0"/>
    <w:rsid w:val="002E0DAF"/>
    <w:rsid w:val="002F051E"/>
    <w:rsid w:val="002F0601"/>
    <w:rsid w:val="002F0AC5"/>
    <w:rsid w:val="002F1C47"/>
    <w:rsid w:val="002F3CB8"/>
    <w:rsid w:val="002F3E42"/>
    <w:rsid w:val="002F5BE3"/>
    <w:rsid w:val="002F7C83"/>
    <w:rsid w:val="00300051"/>
    <w:rsid w:val="0030097B"/>
    <w:rsid w:val="00306134"/>
    <w:rsid w:val="0030740E"/>
    <w:rsid w:val="003103BA"/>
    <w:rsid w:val="0031284A"/>
    <w:rsid w:val="003128FF"/>
    <w:rsid w:val="00312B94"/>
    <w:rsid w:val="0031343E"/>
    <w:rsid w:val="00314FF7"/>
    <w:rsid w:val="00316149"/>
    <w:rsid w:val="00317B46"/>
    <w:rsid w:val="00320978"/>
    <w:rsid w:val="00323B01"/>
    <w:rsid w:val="00327DF0"/>
    <w:rsid w:val="00330500"/>
    <w:rsid w:val="00333A34"/>
    <w:rsid w:val="00334474"/>
    <w:rsid w:val="00336A60"/>
    <w:rsid w:val="003374FC"/>
    <w:rsid w:val="003401E2"/>
    <w:rsid w:val="00340246"/>
    <w:rsid w:val="0034191C"/>
    <w:rsid w:val="00342A60"/>
    <w:rsid w:val="00342CD8"/>
    <w:rsid w:val="003436DB"/>
    <w:rsid w:val="003452CD"/>
    <w:rsid w:val="00345A37"/>
    <w:rsid w:val="00345CD7"/>
    <w:rsid w:val="0034712D"/>
    <w:rsid w:val="00351794"/>
    <w:rsid w:val="00351BA4"/>
    <w:rsid w:val="003536D3"/>
    <w:rsid w:val="00353AA8"/>
    <w:rsid w:val="00354CF6"/>
    <w:rsid w:val="00355AAA"/>
    <w:rsid w:val="00357059"/>
    <w:rsid w:val="003649D5"/>
    <w:rsid w:val="003659F3"/>
    <w:rsid w:val="0036736E"/>
    <w:rsid w:val="00377EAD"/>
    <w:rsid w:val="00380341"/>
    <w:rsid w:val="00380509"/>
    <w:rsid w:val="0039054F"/>
    <w:rsid w:val="003931A1"/>
    <w:rsid w:val="00393310"/>
    <w:rsid w:val="00394B34"/>
    <w:rsid w:val="00396C04"/>
    <w:rsid w:val="003A1213"/>
    <w:rsid w:val="003A1506"/>
    <w:rsid w:val="003A1774"/>
    <w:rsid w:val="003A17E0"/>
    <w:rsid w:val="003A26BB"/>
    <w:rsid w:val="003A2CAA"/>
    <w:rsid w:val="003A3312"/>
    <w:rsid w:val="003A38F0"/>
    <w:rsid w:val="003A3EF4"/>
    <w:rsid w:val="003A4BA4"/>
    <w:rsid w:val="003A58EE"/>
    <w:rsid w:val="003B0474"/>
    <w:rsid w:val="003B45E2"/>
    <w:rsid w:val="003B66D7"/>
    <w:rsid w:val="003B6F10"/>
    <w:rsid w:val="003C0F7A"/>
    <w:rsid w:val="003C1658"/>
    <w:rsid w:val="003C48CA"/>
    <w:rsid w:val="003C4BCD"/>
    <w:rsid w:val="003C64A7"/>
    <w:rsid w:val="003E026A"/>
    <w:rsid w:val="003E2509"/>
    <w:rsid w:val="003E4957"/>
    <w:rsid w:val="003E5A42"/>
    <w:rsid w:val="003E64CC"/>
    <w:rsid w:val="003E6BF6"/>
    <w:rsid w:val="003F0A3A"/>
    <w:rsid w:val="003F2083"/>
    <w:rsid w:val="003F5B7E"/>
    <w:rsid w:val="00400B23"/>
    <w:rsid w:val="00401E0B"/>
    <w:rsid w:val="00402D04"/>
    <w:rsid w:val="00406AF9"/>
    <w:rsid w:val="00406BA2"/>
    <w:rsid w:val="00406BAE"/>
    <w:rsid w:val="00407BE4"/>
    <w:rsid w:val="00410A90"/>
    <w:rsid w:val="00410D16"/>
    <w:rsid w:val="004119A6"/>
    <w:rsid w:val="004163B0"/>
    <w:rsid w:val="00417B7A"/>
    <w:rsid w:val="00423BC8"/>
    <w:rsid w:val="00430DC9"/>
    <w:rsid w:val="004325C8"/>
    <w:rsid w:val="00435AD7"/>
    <w:rsid w:val="00436B5E"/>
    <w:rsid w:val="0044040A"/>
    <w:rsid w:val="004404BC"/>
    <w:rsid w:val="00446252"/>
    <w:rsid w:val="00446C7A"/>
    <w:rsid w:val="00446CE2"/>
    <w:rsid w:val="00446FE1"/>
    <w:rsid w:val="004515D3"/>
    <w:rsid w:val="00456ABF"/>
    <w:rsid w:val="0046316A"/>
    <w:rsid w:val="0046641D"/>
    <w:rsid w:val="0047314C"/>
    <w:rsid w:val="0047478B"/>
    <w:rsid w:val="004812E9"/>
    <w:rsid w:val="00482142"/>
    <w:rsid w:val="00482BCB"/>
    <w:rsid w:val="004857DA"/>
    <w:rsid w:val="00487AF2"/>
    <w:rsid w:val="004904FA"/>
    <w:rsid w:val="00492FE7"/>
    <w:rsid w:val="0049433C"/>
    <w:rsid w:val="00495480"/>
    <w:rsid w:val="004972A5"/>
    <w:rsid w:val="004A0BA0"/>
    <w:rsid w:val="004A1C8D"/>
    <w:rsid w:val="004A3F6A"/>
    <w:rsid w:val="004A4CA5"/>
    <w:rsid w:val="004A6B5A"/>
    <w:rsid w:val="004A7C63"/>
    <w:rsid w:val="004A7E03"/>
    <w:rsid w:val="004B0D54"/>
    <w:rsid w:val="004B5C90"/>
    <w:rsid w:val="004B66E0"/>
    <w:rsid w:val="004B6BA1"/>
    <w:rsid w:val="004B722A"/>
    <w:rsid w:val="004C10FD"/>
    <w:rsid w:val="004C1268"/>
    <w:rsid w:val="004C1CA2"/>
    <w:rsid w:val="004C5DC3"/>
    <w:rsid w:val="004D0D44"/>
    <w:rsid w:val="004D30C4"/>
    <w:rsid w:val="004D39BB"/>
    <w:rsid w:val="004D62CD"/>
    <w:rsid w:val="004D7C03"/>
    <w:rsid w:val="004E0CD2"/>
    <w:rsid w:val="004E4DF8"/>
    <w:rsid w:val="004E55CD"/>
    <w:rsid w:val="004F1C06"/>
    <w:rsid w:val="004F4D15"/>
    <w:rsid w:val="004F538D"/>
    <w:rsid w:val="00501415"/>
    <w:rsid w:val="005014E8"/>
    <w:rsid w:val="00501D9E"/>
    <w:rsid w:val="0051276A"/>
    <w:rsid w:val="00512CBA"/>
    <w:rsid w:val="00512CDA"/>
    <w:rsid w:val="00512F3B"/>
    <w:rsid w:val="00513024"/>
    <w:rsid w:val="00513FD4"/>
    <w:rsid w:val="00514A7B"/>
    <w:rsid w:val="00517A11"/>
    <w:rsid w:val="005204A3"/>
    <w:rsid w:val="00520926"/>
    <w:rsid w:val="005226E0"/>
    <w:rsid w:val="0052352A"/>
    <w:rsid w:val="005239AE"/>
    <w:rsid w:val="00524320"/>
    <w:rsid w:val="00525772"/>
    <w:rsid w:val="0052659F"/>
    <w:rsid w:val="00527958"/>
    <w:rsid w:val="005312B5"/>
    <w:rsid w:val="00531424"/>
    <w:rsid w:val="005323AC"/>
    <w:rsid w:val="00532816"/>
    <w:rsid w:val="00540B5B"/>
    <w:rsid w:val="00540BF9"/>
    <w:rsid w:val="00542D04"/>
    <w:rsid w:val="0054594B"/>
    <w:rsid w:val="00550247"/>
    <w:rsid w:val="00552ADE"/>
    <w:rsid w:val="00557889"/>
    <w:rsid w:val="00557F6A"/>
    <w:rsid w:val="00560AA1"/>
    <w:rsid w:val="00561CB0"/>
    <w:rsid w:val="0056238A"/>
    <w:rsid w:val="00562E3D"/>
    <w:rsid w:val="005651D6"/>
    <w:rsid w:val="0056552F"/>
    <w:rsid w:val="00566765"/>
    <w:rsid w:val="00566A20"/>
    <w:rsid w:val="00570175"/>
    <w:rsid w:val="0057178E"/>
    <w:rsid w:val="00571C78"/>
    <w:rsid w:val="00572193"/>
    <w:rsid w:val="00572B1B"/>
    <w:rsid w:val="00577768"/>
    <w:rsid w:val="00580569"/>
    <w:rsid w:val="00581EE2"/>
    <w:rsid w:val="00582595"/>
    <w:rsid w:val="00583582"/>
    <w:rsid w:val="00583642"/>
    <w:rsid w:val="005836C6"/>
    <w:rsid w:val="005860E2"/>
    <w:rsid w:val="00586623"/>
    <w:rsid w:val="00586B68"/>
    <w:rsid w:val="00591AE6"/>
    <w:rsid w:val="00592AA2"/>
    <w:rsid w:val="005949CF"/>
    <w:rsid w:val="00596A42"/>
    <w:rsid w:val="005974A1"/>
    <w:rsid w:val="005A24CF"/>
    <w:rsid w:val="005A57C9"/>
    <w:rsid w:val="005A66CB"/>
    <w:rsid w:val="005A6DB7"/>
    <w:rsid w:val="005B05AD"/>
    <w:rsid w:val="005B4AAE"/>
    <w:rsid w:val="005B56F7"/>
    <w:rsid w:val="005C0C8B"/>
    <w:rsid w:val="005C0EB6"/>
    <w:rsid w:val="005C5B1E"/>
    <w:rsid w:val="005D39BA"/>
    <w:rsid w:val="005E132A"/>
    <w:rsid w:val="005E328D"/>
    <w:rsid w:val="005E3D34"/>
    <w:rsid w:val="005E5E0A"/>
    <w:rsid w:val="005F1CEE"/>
    <w:rsid w:val="005F66A7"/>
    <w:rsid w:val="00601329"/>
    <w:rsid w:val="00605CD3"/>
    <w:rsid w:val="00606413"/>
    <w:rsid w:val="00606F56"/>
    <w:rsid w:val="00610EF3"/>
    <w:rsid w:val="00612405"/>
    <w:rsid w:val="00612841"/>
    <w:rsid w:val="006129C2"/>
    <w:rsid w:val="0061349F"/>
    <w:rsid w:val="00614161"/>
    <w:rsid w:val="00614ACB"/>
    <w:rsid w:val="006150A8"/>
    <w:rsid w:val="00620927"/>
    <w:rsid w:val="0062114C"/>
    <w:rsid w:val="00626D43"/>
    <w:rsid w:val="006317ED"/>
    <w:rsid w:val="00635EC3"/>
    <w:rsid w:val="0063632A"/>
    <w:rsid w:val="006413F5"/>
    <w:rsid w:val="0064192F"/>
    <w:rsid w:val="00641AC0"/>
    <w:rsid w:val="0064286D"/>
    <w:rsid w:val="00644E86"/>
    <w:rsid w:val="00646345"/>
    <w:rsid w:val="006476AC"/>
    <w:rsid w:val="00650300"/>
    <w:rsid w:val="0065105D"/>
    <w:rsid w:val="00652F59"/>
    <w:rsid w:val="00654783"/>
    <w:rsid w:val="0066084A"/>
    <w:rsid w:val="006614C6"/>
    <w:rsid w:val="0066339F"/>
    <w:rsid w:val="00665EFC"/>
    <w:rsid w:val="006679DE"/>
    <w:rsid w:val="00670432"/>
    <w:rsid w:val="006763F7"/>
    <w:rsid w:val="006805EB"/>
    <w:rsid w:val="00681144"/>
    <w:rsid w:val="006815A8"/>
    <w:rsid w:val="00683912"/>
    <w:rsid w:val="00690B57"/>
    <w:rsid w:val="00690E9D"/>
    <w:rsid w:val="00691025"/>
    <w:rsid w:val="0069119E"/>
    <w:rsid w:val="0069325A"/>
    <w:rsid w:val="00693C99"/>
    <w:rsid w:val="006948CF"/>
    <w:rsid w:val="006951C9"/>
    <w:rsid w:val="006959AF"/>
    <w:rsid w:val="0069624D"/>
    <w:rsid w:val="006A0D7D"/>
    <w:rsid w:val="006A2925"/>
    <w:rsid w:val="006A3030"/>
    <w:rsid w:val="006A7614"/>
    <w:rsid w:val="006B5720"/>
    <w:rsid w:val="006C3615"/>
    <w:rsid w:val="006C366E"/>
    <w:rsid w:val="006C6A94"/>
    <w:rsid w:val="006C7BA6"/>
    <w:rsid w:val="006D1596"/>
    <w:rsid w:val="006D408B"/>
    <w:rsid w:val="006D5969"/>
    <w:rsid w:val="006D6590"/>
    <w:rsid w:val="006E2AEF"/>
    <w:rsid w:val="006E3DE1"/>
    <w:rsid w:val="006E48B8"/>
    <w:rsid w:val="006E6537"/>
    <w:rsid w:val="006F053F"/>
    <w:rsid w:val="006F132A"/>
    <w:rsid w:val="006F487C"/>
    <w:rsid w:val="006F4F68"/>
    <w:rsid w:val="007019D6"/>
    <w:rsid w:val="0070322C"/>
    <w:rsid w:val="00703B61"/>
    <w:rsid w:val="00703E5C"/>
    <w:rsid w:val="007059FA"/>
    <w:rsid w:val="00707464"/>
    <w:rsid w:val="00707BAA"/>
    <w:rsid w:val="00710B56"/>
    <w:rsid w:val="00712A21"/>
    <w:rsid w:val="00716157"/>
    <w:rsid w:val="00720051"/>
    <w:rsid w:val="007214EF"/>
    <w:rsid w:val="00722926"/>
    <w:rsid w:val="00726DD4"/>
    <w:rsid w:val="0072724F"/>
    <w:rsid w:val="00727B2C"/>
    <w:rsid w:val="00733B59"/>
    <w:rsid w:val="00735402"/>
    <w:rsid w:val="007370E7"/>
    <w:rsid w:val="00737E14"/>
    <w:rsid w:val="00746F85"/>
    <w:rsid w:val="007471EF"/>
    <w:rsid w:val="00747B99"/>
    <w:rsid w:val="00752B21"/>
    <w:rsid w:val="0075397D"/>
    <w:rsid w:val="00753AF8"/>
    <w:rsid w:val="0075543E"/>
    <w:rsid w:val="00757FD1"/>
    <w:rsid w:val="0076244A"/>
    <w:rsid w:val="00762E58"/>
    <w:rsid w:val="00764D48"/>
    <w:rsid w:val="00771818"/>
    <w:rsid w:val="00771FB0"/>
    <w:rsid w:val="007726F0"/>
    <w:rsid w:val="00775699"/>
    <w:rsid w:val="00775A95"/>
    <w:rsid w:val="007776E6"/>
    <w:rsid w:val="00781F21"/>
    <w:rsid w:val="00782167"/>
    <w:rsid w:val="00782240"/>
    <w:rsid w:val="0078312D"/>
    <w:rsid w:val="00783F68"/>
    <w:rsid w:val="00784619"/>
    <w:rsid w:val="0079123A"/>
    <w:rsid w:val="007937FC"/>
    <w:rsid w:val="007A0DD4"/>
    <w:rsid w:val="007B3043"/>
    <w:rsid w:val="007B388D"/>
    <w:rsid w:val="007B52A7"/>
    <w:rsid w:val="007B68D7"/>
    <w:rsid w:val="007C3861"/>
    <w:rsid w:val="007C4167"/>
    <w:rsid w:val="007C422A"/>
    <w:rsid w:val="007C62D9"/>
    <w:rsid w:val="007D069E"/>
    <w:rsid w:val="007D1042"/>
    <w:rsid w:val="007D40B8"/>
    <w:rsid w:val="007D6491"/>
    <w:rsid w:val="007D64C8"/>
    <w:rsid w:val="007D75CF"/>
    <w:rsid w:val="007E0C65"/>
    <w:rsid w:val="007E3C84"/>
    <w:rsid w:val="007E4B90"/>
    <w:rsid w:val="007E74B8"/>
    <w:rsid w:val="007F1C0F"/>
    <w:rsid w:val="007F686C"/>
    <w:rsid w:val="007F70A1"/>
    <w:rsid w:val="007F76BA"/>
    <w:rsid w:val="00800C7A"/>
    <w:rsid w:val="00804203"/>
    <w:rsid w:val="008049FE"/>
    <w:rsid w:val="0081030E"/>
    <w:rsid w:val="0081053E"/>
    <w:rsid w:val="008109ED"/>
    <w:rsid w:val="00811D6E"/>
    <w:rsid w:val="0081202C"/>
    <w:rsid w:val="00812429"/>
    <w:rsid w:val="00813B48"/>
    <w:rsid w:val="00815442"/>
    <w:rsid w:val="00816DF1"/>
    <w:rsid w:val="00823272"/>
    <w:rsid w:val="00823D9B"/>
    <w:rsid w:val="00824508"/>
    <w:rsid w:val="008247D2"/>
    <w:rsid w:val="00830C04"/>
    <w:rsid w:val="00832356"/>
    <w:rsid w:val="0083265C"/>
    <w:rsid w:val="00836420"/>
    <w:rsid w:val="00836E02"/>
    <w:rsid w:val="00840E9A"/>
    <w:rsid w:val="00841552"/>
    <w:rsid w:val="00841F70"/>
    <w:rsid w:val="008427EA"/>
    <w:rsid w:val="00843B5C"/>
    <w:rsid w:val="00845BAD"/>
    <w:rsid w:val="00850529"/>
    <w:rsid w:val="0085463A"/>
    <w:rsid w:val="00855099"/>
    <w:rsid w:val="00857736"/>
    <w:rsid w:val="008577C1"/>
    <w:rsid w:val="008622BC"/>
    <w:rsid w:val="0086314C"/>
    <w:rsid w:val="00870C5B"/>
    <w:rsid w:val="0087291B"/>
    <w:rsid w:val="00872BA3"/>
    <w:rsid w:val="00873A4E"/>
    <w:rsid w:val="008744B4"/>
    <w:rsid w:val="0087576B"/>
    <w:rsid w:val="0088184D"/>
    <w:rsid w:val="00884BD8"/>
    <w:rsid w:val="00885F6E"/>
    <w:rsid w:val="00890DEF"/>
    <w:rsid w:val="008927DF"/>
    <w:rsid w:val="00893B1D"/>
    <w:rsid w:val="00894B93"/>
    <w:rsid w:val="00895A2A"/>
    <w:rsid w:val="00896AE5"/>
    <w:rsid w:val="0089781D"/>
    <w:rsid w:val="008A12CE"/>
    <w:rsid w:val="008A1FA8"/>
    <w:rsid w:val="008A236B"/>
    <w:rsid w:val="008A2F65"/>
    <w:rsid w:val="008A4A00"/>
    <w:rsid w:val="008A52D3"/>
    <w:rsid w:val="008A74CC"/>
    <w:rsid w:val="008B032B"/>
    <w:rsid w:val="008C37F6"/>
    <w:rsid w:val="008C4601"/>
    <w:rsid w:val="008C72DE"/>
    <w:rsid w:val="008D322F"/>
    <w:rsid w:val="008D3D77"/>
    <w:rsid w:val="008D473C"/>
    <w:rsid w:val="008D4B35"/>
    <w:rsid w:val="008D6E3F"/>
    <w:rsid w:val="008E12C3"/>
    <w:rsid w:val="008E27F1"/>
    <w:rsid w:val="008E3122"/>
    <w:rsid w:val="008E7150"/>
    <w:rsid w:val="008E7635"/>
    <w:rsid w:val="008F04A5"/>
    <w:rsid w:val="008F15A0"/>
    <w:rsid w:val="008F2B99"/>
    <w:rsid w:val="008F5A8F"/>
    <w:rsid w:val="008F6A80"/>
    <w:rsid w:val="009009D0"/>
    <w:rsid w:val="00901F1B"/>
    <w:rsid w:val="00902B68"/>
    <w:rsid w:val="00902C37"/>
    <w:rsid w:val="0090630E"/>
    <w:rsid w:val="00906528"/>
    <w:rsid w:val="00910D96"/>
    <w:rsid w:val="00912344"/>
    <w:rsid w:val="0091629E"/>
    <w:rsid w:val="00916AF4"/>
    <w:rsid w:val="009175BF"/>
    <w:rsid w:val="009177F7"/>
    <w:rsid w:val="009207A9"/>
    <w:rsid w:val="00920DF5"/>
    <w:rsid w:val="009215AC"/>
    <w:rsid w:val="00921F10"/>
    <w:rsid w:val="00931BDB"/>
    <w:rsid w:val="00932EF5"/>
    <w:rsid w:val="00933303"/>
    <w:rsid w:val="00933685"/>
    <w:rsid w:val="009348F2"/>
    <w:rsid w:val="00936661"/>
    <w:rsid w:val="00940F4B"/>
    <w:rsid w:val="009419FF"/>
    <w:rsid w:val="00943371"/>
    <w:rsid w:val="009443E5"/>
    <w:rsid w:val="009466F6"/>
    <w:rsid w:val="009477B6"/>
    <w:rsid w:val="00947AB1"/>
    <w:rsid w:val="00947C23"/>
    <w:rsid w:val="00951BE0"/>
    <w:rsid w:val="0095754B"/>
    <w:rsid w:val="0096024A"/>
    <w:rsid w:val="0096298E"/>
    <w:rsid w:val="00962BE7"/>
    <w:rsid w:val="00964642"/>
    <w:rsid w:val="00965481"/>
    <w:rsid w:val="00967CB9"/>
    <w:rsid w:val="009700A7"/>
    <w:rsid w:val="009720B9"/>
    <w:rsid w:val="00972133"/>
    <w:rsid w:val="00980DB0"/>
    <w:rsid w:val="00982C98"/>
    <w:rsid w:val="00985623"/>
    <w:rsid w:val="009932CE"/>
    <w:rsid w:val="0099485E"/>
    <w:rsid w:val="00994EDD"/>
    <w:rsid w:val="00996892"/>
    <w:rsid w:val="00997375"/>
    <w:rsid w:val="009A13BA"/>
    <w:rsid w:val="009A4CB2"/>
    <w:rsid w:val="009A6B9D"/>
    <w:rsid w:val="009A7A3D"/>
    <w:rsid w:val="009B0AF8"/>
    <w:rsid w:val="009B1270"/>
    <w:rsid w:val="009B20BD"/>
    <w:rsid w:val="009B251E"/>
    <w:rsid w:val="009B38AC"/>
    <w:rsid w:val="009B4A0E"/>
    <w:rsid w:val="009B61A1"/>
    <w:rsid w:val="009C02E6"/>
    <w:rsid w:val="009C035C"/>
    <w:rsid w:val="009C53E2"/>
    <w:rsid w:val="009D2591"/>
    <w:rsid w:val="009D48D6"/>
    <w:rsid w:val="009D5327"/>
    <w:rsid w:val="009D7FFE"/>
    <w:rsid w:val="009E1314"/>
    <w:rsid w:val="009E2C08"/>
    <w:rsid w:val="009E2C63"/>
    <w:rsid w:val="009E3426"/>
    <w:rsid w:val="009E65FC"/>
    <w:rsid w:val="009F1DBD"/>
    <w:rsid w:val="009F2501"/>
    <w:rsid w:val="009F2648"/>
    <w:rsid w:val="009F3AC7"/>
    <w:rsid w:val="009F41F2"/>
    <w:rsid w:val="00A0017D"/>
    <w:rsid w:val="00A01293"/>
    <w:rsid w:val="00A03D32"/>
    <w:rsid w:val="00A045DA"/>
    <w:rsid w:val="00A0778B"/>
    <w:rsid w:val="00A11EB3"/>
    <w:rsid w:val="00A2116D"/>
    <w:rsid w:val="00A22B9E"/>
    <w:rsid w:val="00A22C9D"/>
    <w:rsid w:val="00A271B5"/>
    <w:rsid w:val="00A32082"/>
    <w:rsid w:val="00A320BD"/>
    <w:rsid w:val="00A332FC"/>
    <w:rsid w:val="00A33D70"/>
    <w:rsid w:val="00A33F23"/>
    <w:rsid w:val="00A34639"/>
    <w:rsid w:val="00A34BC8"/>
    <w:rsid w:val="00A371FA"/>
    <w:rsid w:val="00A420E3"/>
    <w:rsid w:val="00A439A7"/>
    <w:rsid w:val="00A43E06"/>
    <w:rsid w:val="00A47D79"/>
    <w:rsid w:val="00A50185"/>
    <w:rsid w:val="00A53131"/>
    <w:rsid w:val="00A54414"/>
    <w:rsid w:val="00A56D81"/>
    <w:rsid w:val="00A5702E"/>
    <w:rsid w:val="00A60EF8"/>
    <w:rsid w:val="00A60FFF"/>
    <w:rsid w:val="00A64708"/>
    <w:rsid w:val="00A667FF"/>
    <w:rsid w:val="00A67400"/>
    <w:rsid w:val="00A67EB4"/>
    <w:rsid w:val="00A71D08"/>
    <w:rsid w:val="00A74F74"/>
    <w:rsid w:val="00A75B25"/>
    <w:rsid w:val="00A7622D"/>
    <w:rsid w:val="00A80A4F"/>
    <w:rsid w:val="00A80FFD"/>
    <w:rsid w:val="00A82733"/>
    <w:rsid w:val="00A865D4"/>
    <w:rsid w:val="00A92146"/>
    <w:rsid w:val="00A924D4"/>
    <w:rsid w:val="00A93BC0"/>
    <w:rsid w:val="00A94880"/>
    <w:rsid w:val="00A956CF"/>
    <w:rsid w:val="00AA0D3E"/>
    <w:rsid w:val="00AA1FF7"/>
    <w:rsid w:val="00AA6878"/>
    <w:rsid w:val="00AA738D"/>
    <w:rsid w:val="00AA7F5D"/>
    <w:rsid w:val="00AB05A6"/>
    <w:rsid w:val="00AB0F5C"/>
    <w:rsid w:val="00AB1D58"/>
    <w:rsid w:val="00AB3D99"/>
    <w:rsid w:val="00AB4C01"/>
    <w:rsid w:val="00AB5A7D"/>
    <w:rsid w:val="00AB5BE9"/>
    <w:rsid w:val="00AB6CA2"/>
    <w:rsid w:val="00AB78CE"/>
    <w:rsid w:val="00AC08AD"/>
    <w:rsid w:val="00AC2495"/>
    <w:rsid w:val="00AC420A"/>
    <w:rsid w:val="00AC5F63"/>
    <w:rsid w:val="00AD115A"/>
    <w:rsid w:val="00AD4AED"/>
    <w:rsid w:val="00AD4D00"/>
    <w:rsid w:val="00AD5072"/>
    <w:rsid w:val="00AD563B"/>
    <w:rsid w:val="00AD5E56"/>
    <w:rsid w:val="00AE5EC2"/>
    <w:rsid w:val="00AE6ED3"/>
    <w:rsid w:val="00AF06E0"/>
    <w:rsid w:val="00AF246B"/>
    <w:rsid w:val="00B02D94"/>
    <w:rsid w:val="00B0326D"/>
    <w:rsid w:val="00B06AED"/>
    <w:rsid w:val="00B11D0C"/>
    <w:rsid w:val="00B12D17"/>
    <w:rsid w:val="00B13000"/>
    <w:rsid w:val="00B16B23"/>
    <w:rsid w:val="00B16FF9"/>
    <w:rsid w:val="00B20E5A"/>
    <w:rsid w:val="00B23C71"/>
    <w:rsid w:val="00B25C0E"/>
    <w:rsid w:val="00B267D2"/>
    <w:rsid w:val="00B27B7F"/>
    <w:rsid w:val="00B3123E"/>
    <w:rsid w:val="00B32380"/>
    <w:rsid w:val="00B3507C"/>
    <w:rsid w:val="00B35441"/>
    <w:rsid w:val="00B41E64"/>
    <w:rsid w:val="00B42CD0"/>
    <w:rsid w:val="00B4420A"/>
    <w:rsid w:val="00B451F6"/>
    <w:rsid w:val="00B458D3"/>
    <w:rsid w:val="00B45AE5"/>
    <w:rsid w:val="00B4605E"/>
    <w:rsid w:val="00B466AC"/>
    <w:rsid w:val="00B47BBB"/>
    <w:rsid w:val="00B5102F"/>
    <w:rsid w:val="00B5120B"/>
    <w:rsid w:val="00B5466C"/>
    <w:rsid w:val="00B56871"/>
    <w:rsid w:val="00B568A8"/>
    <w:rsid w:val="00B57B6A"/>
    <w:rsid w:val="00B671E2"/>
    <w:rsid w:val="00B70BC3"/>
    <w:rsid w:val="00B714B7"/>
    <w:rsid w:val="00B717BA"/>
    <w:rsid w:val="00B742DB"/>
    <w:rsid w:val="00B756DC"/>
    <w:rsid w:val="00B76BF3"/>
    <w:rsid w:val="00B779ED"/>
    <w:rsid w:val="00B8028F"/>
    <w:rsid w:val="00B80EF4"/>
    <w:rsid w:val="00B82E71"/>
    <w:rsid w:val="00B83493"/>
    <w:rsid w:val="00B83A47"/>
    <w:rsid w:val="00B86D09"/>
    <w:rsid w:val="00B86ED5"/>
    <w:rsid w:val="00B92206"/>
    <w:rsid w:val="00B92DD1"/>
    <w:rsid w:val="00B94252"/>
    <w:rsid w:val="00B9576C"/>
    <w:rsid w:val="00BA2CAA"/>
    <w:rsid w:val="00BA3250"/>
    <w:rsid w:val="00BA566B"/>
    <w:rsid w:val="00BA5FA5"/>
    <w:rsid w:val="00BA65A5"/>
    <w:rsid w:val="00BB02DB"/>
    <w:rsid w:val="00BB166B"/>
    <w:rsid w:val="00BB1C69"/>
    <w:rsid w:val="00BB1F52"/>
    <w:rsid w:val="00BB32CE"/>
    <w:rsid w:val="00BC3F9A"/>
    <w:rsid w:val="00BD0567"/>
    <w:rsid w:val="00BD2D9E"/>
    <w:rsid w:val="00BD3740"/>
    <w:rsid w:val="00BD5E36"/>
    <w:rsid w:val="00BD6C4A"/>
    <w:rsid w:val="00BE3AE9"/>
    <w:rsid w:val="00BE47B7"/>
    <w:rsid w:val="00BE4B2D"/>
    <w:rsid w:val="00BE5250"/>
    <w:rsid w:val="00BE6F57"/>
    <w:rsid w:val="00BF045E"/>
    <w:rsid w:val="00BF428E"/>
    <w:rsid w:val="00BF4BD4"/>
    <w:rsid w:val="00BF5B7E"/>
    <w:rsid w:val="00BF7941"/>
    <w:rsid w:val="00BF79F9"/>
    <w:rsid w:val="00C025C3"/>
    <w:rsid w:val="00C038C2"/>
    <w:rsid w:val="00C05511"/>
    <w:rsid w:val="00C05B95"/>
    <w:rsid w:val="00C0666F"/>
    <w:rsid w:val="00C13523"/>
    <w:rsid w:val="00C136FC"/>
    <w:rsid w:val="00C14296"/>
    <w:rsid w:val="00C143A6"/>
    <w:rsid w:val="00C17546"/>
    <w:rsid w:val="00C23F46"/>
    <w:rsid w:val="00C2695D"/>
    <w:rsid w:val="00C27694"/>
    <w:rsid w:val="00C30106"/>
    <w:rsid w:val="00C3058A"/>
    <w:rsid w:val="00C30599"/>
    <w:rsid w:val="00C30FFC"/>
    <w:rsid w:val="00C40DF4"/>
    <w:rsid w:val="00C440EB"/>
    <w:rsid w:val="00C450AE"/>
    <w:rsid w:val="00C46F3C"/>
    <w:rsid w:val="00C501F2"/>
    <w:rsid w:val="00C526C2"/>
    <w:rsid w:val="00C534F0"/>
    <w:rsid w:val="00C542E9"/>
    <w:rsid w:val="00C55416"/>
    <w:rsid w:val="00C55E1F"/>
    <w:rsid w:val="00C602FE"/>
    <w:rsid w:val="00C6340B"/>
    <w:rsid w:val="00C634ED"/>
    <w:rsid w:val="00C63CF6"/>
    <w:rsid w:val="00C66B7A"/>
    <w:rsid w:val="00C66C56"/>
    <w:rsid w:val="00C66DBA"/>
    <w:rsid w:val="00C67CEA"/>
    <w:rsid w:val="00C705F6"/>
    <w:rsid w:val="00C707C0"/>
    <w:rsid w:val="00C70D28"/>
    <w:rsid w:val="00C74B7C"/>
    <w:rsid w:val="00C758F5"/>
    <w:rsid w:val="00C75C25"/>
    <w:rsid w:val="00C75CBB"/>
    <w:rsid w:val="00C769DC"/>
    <w:rsid w:val="00C84A13"/>
    <w:rsid w:val="00C860F7"/>
    <w:rsid w:val="00C87170"/>
    <w:rsid w:val="00C90E85"/>
    <w:rsid w:val="00C92541"/>
    <w:rsid w:val="00C926BF"/>
    <w:rsid w:val="00C927B7"/>
    <w:rsid w:val="00C92E5D"/>
    <w:rsid w:val="00C93509"/>
    <w:rsid w:val="00C9777C"/>
    <w:rsid w:val="00CA1922"/>
    <w:rsid w:val="00CA4AC8"/>
    <w:rsid w:val="00CA58CB"/>
    <w:rsid w:val="00CA5AED"/>
    <w:rsid w:val="00CB137C"/>
    <w:rsid w:val="00CB4E54"/>
    <w:rsid w:val="00CB5661"/>
    <w:rsid w:val="00CB6776"/>
    <w:rsid w:val="00CB750B"/>
    <w:rsid w:val="00CC2010"/>
    <w:rsid w:val="00CC602E"/>
    <w:rsid w:val="00CC61C6"/>
    <w:rsid w:val="00CC6DEC"/>
    <w:rsid w:val="00CD48D6"/>
    <w:rsid w:val="00CD6506"/>
    <w:rsid w:val="00CD6F65"/>
    <w:rsid w:val="00CD777F"/>
    <w:rsid w:val="00CE16E0"/>
    <w:rsid w:val="00CE1865"/>
    <w:rsid w:val="00CE27F7"/>
    <w:rsid w:val="00CE758D"/>
    <w:rsid w:val="00CF2211"/>
    <w:rsid w:val="00CF3BCA"/>
    <w:rsid w:val="00CF5E58"/>
    <w:rsid w:val="00CF6AED"/>
    <w:rsid w:val="00CF764D"/>
    <w:rsid w:val="00D00264"/>
    <w:rsid w:val="00D00FDA"/>
    <w:rsid w:val="00D03385"/>
    <w:rsid w:val="00D067F0"/>
    <w:rsid w:val="00D13D81"/>
    <w:rsid w:val="00D14FDB"/>
    <w:rsid w:val="00D158BD"/>
    <w:rsid w:val="00D20BD0"/>
    <w:rsid w:val="00D23FDB"/>
    <w:rsid w:val="00D2493C"/>
    <w:rsid w:val="00D25F5C"/>
    <w:rsid w:val="00D2772F"/>
    <w:rsid w:val="00D316F2"/>
    <w:rsid w:val="00D31A48"/>
    <w:rsid w:val="00D3270E"/>
    <w:rsid w:val="00D420AB"/>
    <w:rsid w:val="00D42285"/>
    <w:rsid w:val="00D42C39"/>
    <w:rsid w:val="00D4407A"/>
    <w:rsid w:val="00D4412E"/>
    <w:rsid w:val="00D444EF"/>
    <w:rsid w:val="00D451FE"/>
    <w:rsid w:val="00D45F51"/>
    <w:rsid w:val="00D46180"/>
    <w:rsid w:val="00D46B55"/>
    <w:rsid w:val="00D52F8F"/>
    <w:rsid w:val="00D60DEE"/>
    <w:rsid w:val="00D61046"/>
    <w:rsid w:val="00D62841"/>
    <w:rsid w:val="00D62AA3"/>
    <w:rsid w:val="00D65069"/>
    <w:rsid w:val="00D65A3C"/>
    <w:rsid w:val="00D66182"/>
    <w:rsid w:val="00D7250D"/>
    <w:rsid w:val="00D72E25"/>
    <w:rsid w:val="00D72F6A"/>
    <w:rsid w:val="00D774FA"/>
    <w:rsid w:val="00D77566"/>
    <w:rsid w:val="00D83D42"/>
    <w:rsid w:val="00D86317"/>
    <w:rsid w:val="00D878B3"/>
    <w:rsid w:val="00D9062B"/>
    <w:rsid w:val="00D90B21"/>
    <w:rsid w:val="00D94B0A"/>
    <w:rsid w:val="00DA384A"/>
    <w:rsid w:val="00DA39C5"/>
    <w:rsid w:val="00DA3ABA"/>
    <w:rsid w:val="00DA5F85"/>
    <w:rsid w:val="00DB1E24"/>
    <w:rsid w:val="00DB6AD8"/>
    <w:rsid w:val="00DC05C1"/>
    <w:rsid w:val="00DC11F9"/>
    <w:rsid w:val="00DC3CD2"/>
    <w:rsid w:val="00DD32CE"/>
    <w:rsid w:val="00DD39B2"/>
    <w:rsid w:val="00DD3BFD"/>
    <w:rsid w:val="00DE0A71"/>
    <w:rsid w:val="00DE53AA"/>
    <w:rsid w:val="00DF0156"/>
    <w:rsid w:val="00DF3071"/>
    <w:rsid w:val="00DF3AE1"/>
    <w:rsid w:val="00DF3CEB"/>
    <w:rsid w:val="00DF4FE3"/>
    <w:rsid w:val="00DF7B94"/>
    <w:rsid w:val="00E000AE"/>
    <w:rsid w:val="00E02A18"/>
    <w:rsid w:val="00E03391"/>
    <w:rsid w:val="00E03491"/>
    <w:rsid w:val="00E03950"/>
    <w:rsid w:val="00E0544B"/>
    <w:rsid w:val="00E07114"/>
    <w:rsid w:val="00E07C70"/>
    <w:rsid w:val="00E10C6F"/>
    <w:rsid w:val="00E15361"/>
    <w:rsid w:val="00E16911"/>
    <w:rsid w:val="00E27CE3"/>
    <w:rsid w:val="00E27F90"/>
    <w:rsid w:val="00E33D4D"/>
    <w:rsid w:val="00E33FB4"/>
    <w:rsid w:val="00E34196"/>
    <w:rsid w:val="00E35085"/>
    <w:rsid w:val="00E35802"/>
    <w:rsid w:val="00E41C00"/>
    <w:rsid w:val="00E46C31"/>
    <w:rsid w:val="00E50C74"/>
    <w:rsid w:val="00E5297E"/>
    <w:rsid w:val="00E543E7"/>
    <w:rsid w:val="00E57205"/>
    <w:rsid w:val="00E6093C"/>
    <w:rsid w:val="00E6474B"/>
    <w:rsid w:val="00E73C52"/>
    <w:rsid w:val="00E756F7"/>
    <w:rsid w:val="00E75E02"/>
    <w:rsid w:val="00E80442"/>
    <w:rsid w:val="00E8239D"/>
    <w:rsid w:val="00E85667"/>
    <w:rsid w:val="00E85F5C"/>
    <w:rsid w:val="00E87257"/>
    <w:rsid w:val="00E90600"/>
    <w:rsid w:val="00E90752"/>
    <w:rsid w:val="00E913CE"/>
    <w:rsid w:val="00E93795"/>
    <w:rsid w:val="00E94B83"/>
    <w:rsid w:val="00EA000A"/>
    <w:rsid w:val="00EA035B"/>
    <w:rsid w:val="00EA1610"/>
    <w:rsid w:val="00EA18BA"/>
    <w:rsid w:val="00EA540F"/>
    <w:rsid w:val="00EA79C1"/>
    <w:rsid w:val="00EB16FB"/>
    <w:rsid w:val="00EB2481"/>
    <w:rsid w:val="00EB3F2A"/>
    <w:rsid w:val="00EB6338"/>
    <w:rsid w:val="00EB7CEF"/>
    <w:rsid w:val="00EC4357"/>
    <w:rsid w:val="00EC6374"/>
    <w:rsid w:val="00EC6502"/>
    <w:rsid w:val="00ED47C6"/>
    <w:rsid w:val="00ED492E"/>
    <w:rsid w:val="00ED7B80"/>
    <w:rsid w:val="00EE20CE"/>
    <w:rsid w:val="00EE3759"/>
    <w:rsid w:val="00EE3BA3"/>
    <w:rsid w:val="00EE415E"/>
    <w:rsid w:val="00EF08DB"/>
    <w:rsid w:val="00EF510A"/>
    <w:rsid w:val="00EF776D"/>
    <w:rsid w:val="00EF79AC"/>
    <w:rsid w:val="00EF7AA8"/>
    <w:rsid w:val="00F029FA"/>
    <w:rsid w:val="00F05B51"/>
    <w:rsid w:val="00F0714C"/>
    <w:rsid w:val="00F142BF"/>
    <w:rsid w:val="00F149D8"/>
    <w:rsid w:val="00F15902"/>
    <w:rsid w:val="00F16A89"/>
    <w:rsid w:val="00F16B52"/>
    <w:rsid w:val="00F1786A"/>
    <w:rsid w:val="00F1798D"/>
    <w:rsid w:val="00F230B5"/>
    <w:rsid w:val="00F24D46"/>
    <w:rsid w:val="00F257A0"/>
    <w:rsid w:val="00F270A0"/>
    <w:rsid w:val="00F276A4"/>
    <w:rsid w:val="00F31FC0"/>
    <w:rsid w:val="00F321DE"/>
    <w:rsid w:val="00F33537"/>
    <w:rsid w:val="00F3479D"/>
    <w:rsid w:val="00F354C9"/>
    <w:rsid w:val="00F403F7"/>
    <w:rsid w:val="00F40E54"/>
    <w:rsid w:val="00F4292E"/>
    <w:rsid w:val="00F4397F"/>
    <w:rsid w:val="00F44A4B"/>
    <w:rsid w:val="00F4514D"/>
    <w:rsid w:val="00F45261"/>
    <w:rsid w:val="00F45452"/>
    <w:rsid w:val="00F45C2F"/>
    <w:rsid w:val="00F46873"/>
    <w:rsid w:val="00F5243D"/>
    <w:rsid w:val="00F53B41"/>
    <w:rsid w:val="00F53DC3"/>
    <w:rsid w:val="00F54242"/>
    <w:rsid w:val="00F56496"/>
    <w:rsid w:val="00F62E32"/>
    <w:rsid w:val="00F6309F"/>
    <w:rsid w:val="00F675A7"/>
    <w:rsid w:val="00F7082C"/>
    <w:rsid w:val="00F84D4C"/>
    <w:rsid w:val="00F86E87"/>
    <w:rsid w:val="00F93239"/>
    <w:rsid w:val="00F9336A"/>
    <w:rsid w:val="00F9492A"/>
    <w:rsid w:val="00F950B7"/>
    <w:rsid w:val="00FA32E4"/>
    <w:rsid w:val="00FA5E23"/>
    <w:rsid w:val="00FB0404"/>
    <w:rsid w:val="00FB0C1E"/>
    <w:rsid w:val="00FB1FFD"/>
    <w:rsid w:val="00FB3844"/>
    <w:rsid w:val="00FB4198"/>
    <w:rsid w:val="00FB6CB6"/>
    <w:rsid w:val="00FC0579"/>
    <w:rsid w:val="00FC309C"/>
    <w:rsid w:val="00FC5611"/>
    <w:rsid w:val="00FC6DA5"/>
    <w:rsid w:val="00FC71F0"/>
    <w:rsid w:val="00FD1454"/>
    <w:rsid w:val="00FD14F9"/>
    <w:rsid w:val="00FD4D59"/>
    <w:rsid w:val="00FE5E27"/>
    <w:rsid w:val="00FF01B1"/>
    <w:rsid w:val="00FF3334"/>
    <w:rsid w:val="00FF6578"/>
    <w:rsid w:val="00FF6799"/>
    <w:rsid w:val="00FF7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64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8FB"/>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10"/>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12"/>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1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semiHidden/>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iPriority w:val="99"/>
    <w:semiHidden/>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semiHidden/>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BF42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1F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8FB"/>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10"/>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12"/>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1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semiHidden/>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iPriority w:val="99"/>
    <w:semiHidden/>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semiHidden/>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BF42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1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92218">
      <w:bodyDiv w:val="1"/>
      <w:marLeft w:val="0"/>
      <w:marRight w:val="0"/>
      <w:marTop w:val="0"/>
      <w:marBottom w:val="0"/>
      <w:divBdr>
        <w:top w:val="none" w:sz="0" w:space="0" w:color="auto"/>
        <w:left w:val="none" w:sz="0" w:space="0" w:color="auto"/>
        <w:bottom w:val="none" w:sz="0" w:space="0" w:color="auto"/>
        <w:right w:val="none" w:sz="0" w:space="0" w:color="auto"/>
      </w:divBdr>
    </w:div>
    <w:div w:id="154713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5E8A598C43445FB1F80FE03350CCFB"/>
        <w:category>
          <w:name w:val="General"/>
          <w:gallery w:val="placeholder"/>
        </w:category>
        <w:types>
          <w:type w:val="bbPlcHdr"/>
        </w:types>
        <w:behaviors>
          <w:behavior w:val="content"/>
        </w:behaviors>
        <w:guid w:val="{F8BAF62C-E8ED-438D-9D86-3BD46CFFE527}"/>
      </w:docPartPr>
      <w:docPartBody>
        <w:p w:rsidR="00025DE9" w:rsidRDefault="00025DE9">
          <w:r w:rsidRPr="002B44FF">
            <w:rPr>
              <w:rStyle w:val="PlaceholderText"/>
              <w:color w:val="000000"/>
              <w:u w:val="single"/>
            </w:rPr>
            <w:t>SELECT CODING TYPE</w:t>
          </w:r>
        </w:p>
      </w:docPartBody>
    </w:docPart>
    <w:docPart>
      <w:docPartPr>
        <w:name w:val="3BFC1FA2C0DD4878968FBFF486078594"/>
        <w:category>
          <w:name w:val="General"/>
          <w:gallery w:val="placeholder"/>
        </w:category>
        <w:types>
          <w:type w:val="bbPlcHdr"/>
        </w:types>
        <w:behaviors>
          <w:behavior w:val="content"/>
        </w:behaviors>
        <w:guid w:val="{F9D3636F-5FC8-4877-9096-CD374F60174D}"/>
      </w:docPartPr>
      <w:docPartBody>
        <w:p w:rsidR="00025DE9" w:rsidRDefault="00025DE9">
          <w:r>
            <w:rPr>
              <w:rStyle w:val="PlaceholderText"/>
              <w:b/>
            </w:rPr>
            <w:t>SELECT NUMBER OF FIELDS</w:t>
          </w:r>
        </w:p>
      </w:docPartBody>
    </w:docPart>
    <w:docPart>
      <w:docPartPr>
        <w:name w:val="F2964085FBA74F50AB0514F27FD202A5"/>
        <w:category>
          <w:name w:val="General"/>
          <w:gallery w:val="placeholder"/>
        </w:category>
        <w:types>
          <w:type w:val="bbPlcHdr"/>
        </w:types>
        <w:behaviors>
          <w:behavior w:val="content"/>
        </w:behaviors>
        <w:guid w:val="{2218004E-5F00-4434-AAC3-0466B749B43A}"/>
      </w:docPartPr>
      <w:docPartBody>
        <w:p w:rsidR="00025DE9" w:rsidRDefault="00025DE9">
          <w:r w:rsidRPr="002B44FF">
            <w:rPr>
              <w:rStyle w:val="PlaceholderText"/>
              <w:rFonts w:ascii="Arial" w:hAnsi="Arial" w:cs="Arial"/>
              <w:color w:val="000000"/>
              <w:sz w:val="20"/>
              <w:szCs w:val="20"/>
              <w:u w:val="single"/>
            </w:rPr>
            <w:t>SELECT CODING TYPE</w:t>
          </w:r>
        </w:p>
      </w:docPartBody>
    </w:docPart>
    <w:docPart>
      <w:docPartPr>
        <w:name w:val="098F936644B7404CA12064131EACBF73"/>
        <w:category>
          <w:name w:val="General"/>
          <w:gallery w:val="placeholder"/>
        </w:category>
        <w:types>
          <w:type w:val="bbPlcHdr"/>
        </w:types>
        <w:behaviors>
          <w:behavior w:val="content"/>
        </w:behaviors>
        <w:guid w:val="{CC6DEBC2-679F-4BBF-8498-8755E592684D}"/>
      </w:docPartPr>
      <w:docPartBody>
        <w:p w:rsidR="00025DE9" w:rsidRDefault="00025DE9">
          <w:r w:rsidRPr="002B44FF">
            <w:rPr>
              <w:rStyle w:val="PlaceholderText"/>
              <w:color w:val="000000"/>
              <w:u w:val="single"/>
            </w:rPr>
            <w:t>SELECT CODING TYPE</w:t>
          </w:r>
        </w:p>
      </w:docPartBody>
    </w:docPart>
    <w:docPart>
      <w:docPartPr>
        <w:name w:val="B7B9793AB7CF4BBFB66EF56BADBC7F84"/>
        <w:category>
          <w:name w:val="General"/>
          <w:gallery w:val="placeholder"/>
        </w:category>
        <w:types>
          <w:type w:val="bbPlcHdr"/>
        </w:types>
        <w:behaviors>
          <w:behavior w:val="content"/>
        </w:behaviors>
        <w:guid w:val="{5859DB36-964A-4F0D-9874-72FB2EED2857}"/>
      </w:docPartPr>
      <w:docPartBody>
        <w:p w:rsidR="00025DE9" w:rsidRDefault="00025DE9">
          <w:r>
            <w:rPr>
              <w:rStyle w:val="PlaceholderText"/>
              <w:b/>
            </w:rPr>
            <w:t>SELECT NUMBER OF FIELDS</w:t>
          </w:r>
        </w:p>
      </w:docPartBody>
    </w:docPart>
    <w:docPart>
      <w:docPartPr>
        <w:name w:val="580040D70BCC412B9980A54B400CE475"/>
        <w:category>
          <w:name w:val="General"/>
          <w:gallery w:val="placeholder"/>
        </w:category>
        <w:types>
          <w:type w:val="bbPlcHdr"/>
        </w:types>
        <w:behaviors>
          <w:behavior w:val="content"/>
        </w:behaviors>
        <w:guid w:val="{E3155025-1391-4CD0-84B1-BB927B8F1CF1}"/>
      </w:docPartPr>
      <w:docPartBody>
        <w:p w:rsidR="00025DE9" w:rsidRDefault="00025DE9">
          <w:r w:rsidRPr="002B44FF">
            <w:rPr>
              <w:rStyle w:val="PlaceholderText"/>
              <w:rFonts w:ascii="Arial" w:hAnsi="Arial" w:cs="Arial"/>
              <w:color w:val="000000"/>
              <w:sz w:val="20"/>
              <w:szCs w:val="20"/>
              <w:u w:val="single"/>
            </w:rPr>
            <w:t>SELECT CODING TYPE</w:t>
          </w:r>
        </w:p>
      </w:docPartBody>
    </w:docPart>
    <w:docPart>
      <w:docPartPr>
        <w:name w:val="37F45DC7E4E54D3390BEA071A20519F6"/>
        <w:category>
          <w:name w:val="General"/>
          <w:gallery w:val="placeholder"/>
        </w:category>
        <w:types>
          <w:type w:val="bbPlcHdr"/>
        </w:types>
        <w:behaviors>
          <w:behavior w:val="content"/>
        </w:behaviors>
        <w:guid w:val="{7C5D5DE8-FE37-4E2E-8B6E-020C27000C7E}"/>
      </w:docPartPr>
      <w:docPartBody>
        <w:p w:rsidR="00025DE9" w:rsidRDefault="00025DE9">
          <w:r>
            <w:rPr>
              <w:rStyle w:val="PlaceholderText"/>
              <w:b/>
            </w:rPr>
            <w:t>SELECT NUMBER OF FIELDS</w:t>
          </w:r>
        </w:p>
      </w:docPartBody>
    </w:docPart>
    <w:docPart>
      <w:docPartPr>
        <w:name w:val="BB043C3B523C4F6E92694837C6C50031"/>
        <w:category>
          <w:name w:val="General"/>
          <w:gallery w:val="placeholder"/>
        </w:category>
        <w:types>
          <w:type w:val="bbPlcHdr"/>
        </w:types>
        <w:behaviors>
          <w:behavior w:val="content"/>
        </w:behaviors>
        <w:guid w:val="{5D3685F1-2E77-437E-94A7-2A5C0B3D1EB7}"/>
      </w:docPartPr>
      <w:docPartBody>
        <w:p w:rsidR="00025DE9" w:rsidRDefault="00025DE9">
          <w:r w:rsidRPr="002B44FF">
            <w:rPr>
              <w:rStyle w:val="PlaceholderText"/>
              <w:rFonts w:ascii="Arial" w:hAnsi="Arial" w:cs="Arial"/>
              <w:color w:val="000000"/>
              <w:sz w:val="20"/>
              <w:szCs w:val="20"/>
              <w:u w:val="single"/>
            </w:rPr>
            <w:t>SELECT CODING TYPE</w:t>
          </w:r>
        </w:p>
      </w:docPartBody>
    </w:docPart>
    <w:docPart>
      <w:docPartPr>
        <w:name w:val="03A86CBA0F114364BBA38450199FB77A"/>
        <w:category>
          <w:name w:val="General"/>
          <w:gallery w:val="placeholder"/>
        </w:category>
        <w:types>
          <w:type w:val="bbPlcHdr"/>
        </w:types>
        <w:behaviors>
          <w:behavior w:val="content"/>
        </w:behaviors>
        <w:guid w:val="{CD3C2649-5DE9-4EDA-9A8C-9BA60F8A19C2}"/>
      </w:docPartPr>
      <w:docPartBody>
        <w:p w:rsidR="00025DE9" w:rsidRDefault="00025DE9">
          <w:r>
            <w:rPr>
              <w:rStyle w:val="PlaceholderText"/>
              <w:b/>
            </w:rPr>
            <w:t>SELECT NUMBER OF FIELDS</w:t>
          </w:r>
        </w:p>
      </w:docPartBody>
    </w:docPart>
    <w:docPart>
      <w:docPartPr>
        <w:name w:val="4AAD008F2BFC41DAB3ABC4F159406904"/>
        <w:category>
          <w:name w:val="General"/>
          <w:gallery w:val="placeholder"/>
        </w:category>
        <w:types>
          <w:type w:val="bbPlcHdr"/>
        </w:types>
        <w:behaviors>
          <w:behavior w:val="content"/>
        </w:behaviors>
        <w:guid w:val="{D1F3BE1F-2336-4BA4-BF4A-EDD8A5056C91}"/>
      </w:docPartPr>
      <w:docPartBody>
        <w:p w:rsidR="00025DE9" w:rsidRDefault="00025DE9">
          <w:r w:rsidRPr="002B44FF">
            <w:rPr>
              <w:rStyle w:val="PlaceholderText"/>
              <w:rFonts w:ascii="Arial" w:hAnsi="Arial" w:cs="Arial"/>
              <w:color w:val="000000"/>
              <w:sz w:val="20"/>
              <w:szCs w:val="20"/>
              <w:u w:val="single"/>
            </w:rPr>
            <w:t>SELECT CODING TYPE</w:t>
          </w:r>
        </w:p>
      </w:docPartBody>
    </w:docPart>
    <w:docPart>
      <w:docPartPr>
        <w:name w:val="D4F84E8142AC4C61914A85EE2A12FE40"/>
        <w:category>
          <w:name w:val="General"/>
          <w:gallery w:val="placeholder"/>
        </w:category>
        <w:types>
          <w:type w:val="bbPlcHdr"/>
        </w:types>
        <w:behaviors>
          <w:behavior w:val="content"/>
        </w:behaviors>
        <w:guid w:val="{B926225E-9C5D-474D-A58D-FAAF540E8FDB}"/>
      </w:docPartPr>
      <w:docPartBody>
        <w:p w:rsidR="00025DE9" w:rsidRDefault="00025DE9">
          <w:r w:rsidRPr="002B44FF">
            <w:rPr>
              <w:rStyle w:val="PlaceholderText"/>
              <w:rFonts w:ascii="Arial" w:hAnsi="Arial" w:cs="Arial"/>
              <w:color w:val="000000"/>
              <w:sz w:val="20"/>
              <w:szCs w:val="20"/>
              <w:u w:val="single"/>
            </w:rPr>
            <w:t>SELECT CODING TYPE</w:t>
          </w:r>
        </w:p>
      </w:docPartBody>
    </w:docPart>
    <w:docPart>
      <w:docPartPr>
        <w:name w:val="AF229EAE04FA4FAC98DF3AF11FCE0EA9"/>
        <w:category>
          <w:name w:val="General"/>
          <w:gallery w:val="placeholder"/>
        </w:category>
        <w:types>
          <w:type w:val="bbPlcHdr"/>
        </w:types>
        <w:behaviors>
          <w:behavior w:val="content"/>
        </w:behaviors>
        <w:guid w:val="{6CD4FDC9-2D76-4432-9433-98D6F098A709}"/>
      </w:docPartPr>
      <w:docPartBody>
        <w:p w:rsidR="00235D7E" w:rsidRDefault="00025DE9">
          <w:r w:rsidRPr="002B44FF">
            <w:rPr>
              <w:rStyle w:val="PlaceholderText"/>
              <w:color w:val="000000"/>
              <w:u w:val="single"/>
            </w:rPr>
            <w:t>SELECT CODING TYPE</w:t>
          </w:r>
        </w:p>
      </w:docPartBody>
    </w:docPart>
    <w:docPart>
      <w:docPartPr>
        <w:name w:val="9C47AB73B0B649159836BD03D8B543B7"/>
        <w:category>
          <w:name w:val="General"/>
          <w:gallery w:val="placeholder"/>
        </w:category>
        <w:types>
          <w:type w:val="bbPlcHdr"/>
        </w:types>
        <w:behaviors>
          <w:behavior w:val="content"/>
        </w:behaviors>
        <w:guid w:val="{3F105AD9-C7B1-4AB9-B0F3-4796512FAC20}"/>
      </w:docPartPr>
      <w:docPartBody>
        <w:p w:rsidR="00235D7E" w:rsidRDefault="00025DE9">
          <w:r w:rsidRPr="002B44FF">
            <w:rPr>
              <w:rStyle w:val="PlaceholderText"/>
              <w:color w:val="000000"/>
              <w:u w:val="single"/>
            </w:rPr>
            <w:t>SELECT CODING TYPE</w:t>
          </w:r>
        </w:p>
      </w:docPartBody>
    </w:docPart>
    <w:docPart>
      <w:docPartPr>
        <w:name w:val="4057BEBE91D5408C9D9F797338E6DED6"/>
        <w:category>
          <w:name w:val="General"/>
          <w:gallery w:val="placeholder"/>
        </w:category>
        <w:types>
          <w:type w:val="bbPlcHdr"/>
        </w:types>
        <w:behaviors>
          <w:behavior w:val="content"/>
        </w:behaviors>
        <w:guid w:val="{53D0EB4E-80B4-47D1-B725-6DC27CA7138D}"/>
      </w:docPartPr>
      <w:docPartBody>
        <w:p w:rsidR="00235D7E" w:rsidRDefault="00025DE9">
          <w:r w:rsidRPr="002B44FF">
            <w:rPr>
              <w:rStyle w:val="PlaceholderText"/>
              <w:color w:val="000000"/>
              <w:u w:val="single"/>
            </w:rPr>
            <w:t>SELECT CODING TYPE</w:t>
          </w:r>
        </w:p>
      </w:docPartBody>
    </w:docPart>
    <w:docPart>
      <w:docPartPr>
        <w:name w:val="7EC680A6000D403ABC42E5284516EE9B"/>
        <w:category>
          <w:name w:val="General"/>
          <w:gallery w:val="placeholder"/>
        </w:category>
        <w:types>
          <w:type w:val="bbPlcHdr"/>
        </w:types>
        <w:behaviors>
          <w:behavior w:val="content"/>
        </w:behaviors>
        <w:guid w:val="{499860C6-A161-4F9E-9A1E-D8EBF70073A0}"/>
      </w:docPartPr>
      <w:docPartBody>
        <w:p w:rsidR="00235D7E" w:rsidRDefault="00025DE9">
          <w:r w:rsidRPr="002B44FF">
            <w:rPr>
              <w:rStyle w:val="PlaceholderText"/>
              <w:color w:val="000000"/>
              <w:u w:val="single"/>
            </w:rPr>
            <w:t>SELECT CODING TYPE</w:t>
          </w:r>
        </w:p>
      </w:docPartBody>
    </w:docPart>
    <w:docPart>
      <w:docPartPr>
        <w:name w:val="CE82BA99AE1348F2A1D832620ED7C117"/>
        <w:category>
          <w:name w:val="General"/>
          <w:gallery w:val="placeholder"/>
        </w:category>
        <w:types>
          <w:type w:val="bbPlcHdr"/>
        </w:types>
        <w:behaviors>
          <w:behavior w:val="content"/>
        </w:behaviors>
        <w:guid w:val="{D97E878B-373A-4748-B698-A87D01D9CC3F}"/>
      </w:docPartPr>
      <w:docPartBody>
        <w:p w:rsidR="00235D7E" w:rsidRDefault="00025DE9">
          <w:r w:rsidRPr="002B44FF">
            <w:rPr>
              <w:rStyle w:val="PlaceholderText"/>
              <w:color w:val="000000"/>
              <w:u w:val="single"/>
            </w:rPr>
            <w:t>SELECT CODING TYPE</w:t>
          </w:r>
        </w:p>
      </w:docPartBody>
    </w:docPart>
    <w:docPart>
      <w:docPartPr>
        <w:name w:val="568C698023374D2C9B757BB289A79EBB"/>
        <w:category>
          <w:name w:val="General"/>
          <w:gallery w:val="placeholder"/>
        </w:category>
        <w:types>
          <w:type w:val="bbPlcHdr"/>
        </w:types>
        <w:behaviors>
          <w:behavior w:val="content"/>
        </w:behaviors>
        <w:guid w:val="{ABAE10C6-A9D5-43D8-8D3B-D9412483C2D0}"/>
      </w:docPartPr>
      <w:docPartBody>
        <w:p w:rsidR="00235D7E" w:rsidRDefault="00025DE9">
          <w:r w:rsidRPr="002B44FF">
            <w:rPr>
              <w:rStyle w:val="PlaceholderText"/>
              <w:color w:val="000000"/>
              <w:u w:val="single"/>
            </w:rPr>
            <w:t>SELECT CODING TYPE</w:t>
          </w:r>
        </w:p>
      </w:docPartBody>
    </w:docPart>
    <w:docPart>
      <w:docPartPr>
        <w:name w:val="72D9AB9549E74A37812E26D2B84C0FE5"/>
        <w:category>
          <w:name w:val="General"/>
          <w:gallery w:val="placeholder"/>
        </w:category>
        <w:types>
          <w:type w:val="bbPlcHdr"/>
        </w:types>
        <w:behaviors>
          <w:behavior w:val="content"/>
        </w:behaviors>
        <w:guid w:val="{0E228927-9732-49A2-8917-15D7B04692E5}"/>
      </w:docPartPr>
      <w:docPartBody>
        <w:p w:rsidR="00166D86" w:rsidRDefault="00166D86">
          <w:r w:rsidRPr="002B44FF">
            <w:rPr>
              <w:rStyle w:val="PlaceholderText"/>
              <w:rFonts w:ascii="Arial" w:hAnsi="Arial" w:cs="Arial"/>
              <w:color w:val="000000"/>
              <w:sz w:val="20"/>
              <w:szCs w:val="20"/>
              <w:u w:val="single"/>
            </w:rPr>
            <w:t>SELECT CODING TYPE</w:t>
          </w:r>
        </w:p>
      </w:docPartBody>
    </w:docPart>
    <w:docPart>
      <w:docPartPr>
        <w:name w:val="B1559582B6C342B0BDF655A8809C42F0"/>
        <w:category>
          <w:name w:val="General"/>
          <w:gallery w:val="placeholder"/>
        </w:category>
        <w:types>
          <w:type w:val="bbPlcHdr"/>
        </w:types>
        <w:behaviors>
          <w:behavior w:val="content"/>
        </w:behaviors>
        <w:guid w:val="{B732D8DB-457F-49CC-B7ED-299DBC029DAB}"/>
      </w:docPartPr>
      <w:docPartBody>
        <w:p w:rsidR="00166D86" w:rsidRDefault="00166D86">
          <w:r w:rsidRPr="002B44FF">
            <w:rPr>
              <w:rStyle w:val="PlaceholderText"/>
              <w:rFonts w:ascii="Arial" w:hAnsi="Arial" w:cs="Arial"/>
              <w:color w:val="000000"/>
              <w:sz w:val="20"/>
              <w:szCs w:val="20"/>
              <w:u w:val="single"/>
            </w:rPr>
            <w:t>SELECT CODING TYPE</w:t>
          </w:r>
        </w:p>
      </w:docPartBody>
    </w:docPart>
    <w:docPart>
      <w:docPartPr>
        <w:name w:val="3CBCCABE1AE744D58B7C9206C05E57C4"/>
        <w:category>
          <w:name w:val="General"/>
          <w:gallery w:val="placeholder"/>
        </w:category>
        <w:types>
          <w:type w:val="bbPlcHdr"/>
        </w:types>
        <w:behaviors>
          <w:behavior w:val="content"/>
        </w:behaviors>
        <w:guid w:val="{2DEE5F1F-D1DD-4267-9685-E1FB1962B1CB}"/>
      </w:docPartPr>
      <w:docPartBody>
        <w:p w:rsidR="00166D86" w:rsidRDefault="00166D86">
          <w:r w:rsidRPr="002B44FF">
            <w:rPr>
              <w:rStyle w:val="PlaceholderText"/>
              <w:color w:val="000000"/>
              <w:u w:val="single"/>
            </w:rPr>
            <w:t>SELECT CODING TYPE</w:t>
          </w:r>
        </w:p>
      </w:docPartBody>
    </w:docPart>
    <w:docPart>
      <w:docPartPr>
        <w:name w:val="86F823003FBF456F99192D2D4B805014"/>
        <w:category>
          <w:name w:val="General"/>
          <w:gallery w:val="placeholder"/>
        </w:category>
        <w:types>
          <w:type w:val="bbPlcHdr"/>
        </w:types>
        <w:behaviors>
          <w:behavior w:val="content"/>
        </w:behaviors>
        <w:guid w:val="{91B883F8-9028-4A7D-BE67-393E4FD8FEF0}"/>
      </w:docPartPr>
      <w:docPartBody>
        <w:p w:rsidR="00166D86" w:rsidRDefault="00166D86">
          <w:r w:rsidRPr="002B44FF">
            <w:rPr>
              <w:rStyle w:val="PlaceholderText"/>
              <w:rFonts w:ascii="Arial" w:hAnsi="Arial" w:cs="Arial"/>
              <w:color w:val="000000"/>
              <w:sz w:val="20"/>
              <w:szCs w:val="20"/>
              <w:u w:val="single"/>
            </w:rPr>
            <w:t>SELECT CODING TYPE</w:t>
          </w:r>
        </w:p>
      </w:docPartBody>
    </w:docPart>
    <w:docPart>
      <w:docPartPr>
        <w:name w:val="5F53D9C6E6D74306ABAF2A7283310268"/>
        <w:category>
          <w:name w:val="General"/>
          <w:gallery w:val="placeholder"/>
        </w:category>
        <w:types>
          <w:type w:val="bbPlcHdr"/>
        </w:types>
        <w:behaviors>
          <w:behavior w:val="content"/>
        </w:behaviors>
        <w:guid w:val="{FC497301-7745-4E0F-BCCA-BA6B9A6A7848}"/>
      </w:docPartPr>
      <w:docPartBody>
        <w:p w:rsidR="00166D86" w:rsidRDefault="00166D86">
          <w:r w:rsidRPr="002B44FF">
            <w:rPr>
              <w:rStyle w:val="PlaceholderText"/>
              <w:rFonts w:ascii="Arial" w:hAnsi="Arial" w:cs="Arial"/>
              <w:color w:val="000000"/>
              <w:sz w:val="20"/>
              <w:szCs w:val="20"/>
              <w:u w:val="single"/>
            </w:rPr>
            <w:t>SELECT CODING TYPE</w:t>
          </w:r>
        </w:p>
      </w:docPartBody>
    </w:docPart>
    <w:docPart>
      <w:docPartPr>
        <w:name w:val="8A1ADE2FEC1D43BE90B5CC3F98CEF2C3"/>
        <w:category>
          <w:name w:val="General"/>
          <w:gallery w:val="placeholder"/>
        </w:category>
        <w:types>
          <w:type w:val="bbPlcHdr"/>
        </w:types>
        <w:behaviors>
          <w:behavior w:val="content"/>
        </w:behaviors>
        <w:guid w:val="{B15721F2-9B03-47A2-9BB2-32C14680F542}"/>
      </w:docPartPr>
      <w:docPartBody>
        <w:p w:rsidR="00166D86" w:rsidRDefault="00166D86">
          <w:r w:rsidRPr="008C37F6">
            <w:rPr>
              <w:caps/>
            </w:rPr>
            <w:t>DESCRIPTION</w:t>
          </w:r>
        </w:p>
      </w:docPartBody>
    </w:docPart>
    <w:docPart>
      <w:docPartPr>
        <w:name w:val="7BB888EB73ED4F37B0CCF0F464E59798"/>
        <w:category>
          <w:name w:val="General"/>
          <w:gallery w:val="placeholder"/>
        </w:category>
        <w:types>
          <w:type w:val="bbPlcHdr"/>
        </w:types>
        <w:behaviors>
          <w:behavior w:val="content"/>
        </w:behaviors>
        <w:guid w:val="{D42E6603-4B75-427C-8D7A-F8EC8FD4C909}"/>
      </w:docPartPr>
      <w:docPartBody>
        <w:p w:rsidR="00166D86" w:rsidRDefault="00166D86">
          <w:r w:rsidRPr="002B44FF">
            <w:rPr>
              <w:rStyle w:val="PlaceholderText"/>
              <w:color w:val="000000"/>
              <w:u w:val="single"/>
            </w:rPr>
            <w:t>SELECT CODING TYPE</w:t>
          </w:r>
        </w:p>
      </w:docPartBody>
    </w:docPart>
    <w:docPart>
      <w:docPartPr>
        <w:name w:val="990024A47AFA4D52B1C411FE64BCF6BE"/>
        <w:category>
          <w:name w:val="General"/>
          <w:gallery w:val="placeholder"/>
        </w:category>
        <w:types>
          <w:type w:val="bbPlcHdr"/>
        </w:types>
        <w:behaviors>
          <w:behavior w:val="content"/>
        </w:behaviors>
        <w:guid w:val="{E5F796EA-FB31-4C12-93A4-9FB2E48B5743}"/>
      </w:docPartPr>
      <w:docPartBody>
        <w:p w:rsidR="00420D85" w:rsidRDefault="00166D86">
          <w:r w:rsidRPr="002B44FF">
            <w:rPr>
              <w:rStyle w:val="PlaceholderText"/>
              <w:color w:val="000000"/>
              <w:u w:val="single"/>
            </w:rPr>
            <w:t>SELECT CODING TYPE</w:t>
          </w:r>
        </w:p>
      </w:docPartBody>
    </w:docPart>
    <w:docPart>
      <w:docPartPr>
        <w:name w:val="D20B1F0905A146C6B2E9D8893831C800"/>
        <w:category>
          <w:name w:val="General"/>
          <w:gallery w:val="placeholder"/>
        </w:category>
        <w:types>
          <w:type w:val="bbPlcHdr"/>
        </w:types>
        <w:behaviors>
          <w:behavior w:val="content"/>
        </w:behaviors>
        <w:guid w:val="{2E4E893B-5B41-4D3C-85DD-28E6F88108D1}"/>
      </w:docPartPr>
      <w:docPartBody>
        <w:p w:rsidR="00420D85" w:rsidRDefault="00166D86">
          <w:r w:rsidRPr="002B44FF">
            <w:rPr>
              <w:rStyle w:val="PlaceholderText"/>
              <w:color w:val="000000"/>
              <w:u w:val="single"/>
            </w:rPr>
            <w:t>SELECT CODING TYPE</w:t>
          </w:r>
        </w:p>
      </w:docPartBody>
    </w:docPart>
    <w:docPart>
      <w:docPartPr>
        <w:name w:val="A3B0C05AFCAC49F5A0652298729EC1B8"/>
        <w:category>
          <w:name w:val="General"/>
          <w:gallery w:val="placeholder"/>
        </w:category>
        <w:types>
          <w:type w:val="bbPlcHdr"/>
        </w:types>
        <w:behaviors>
          <w:behavior w:val="content"/>
        </w:behaviors>
        <w:guid w:val="{FD423083-328F-45DD-9964-37F3C6CD96B7}"/>
      </w:docPartPr>
      <w:docPartBody>
        <w:p w:rsidR="00420D85" w:rsidRDefault="00166D86">
          <w:r w:rsidRPr="002B44FF">
            <w:rPr>
              <w:rStyle w:val="PlaceholderText"/>
              <w:color w:val="000000"/>
              <w:u w:val="single"/>
            </w:rPr>
            <w:t>SELECT CODING TYPE</w:t>
          </w:r>
        </w:p>
      </w:docPartBody>
    </w:docPart>
    <w:docPart>
      <w:docPartPr>
        <w:name w:val="F19BFAEF86B94513BB188251014B2D85"/>
        <w:category>
          <w:name w:val="General"/>
          <w:gallery w:val="placeholder"/>
        </w:category>
        <w:types>
          <w:type w:val="bbPlcHdr"/>
        </w:types>
        <w:behaviors>
          <w:behavior w:val="content"/>
        </w:behaviors>
        <w:guid w:val="{36A46067-8BB2-466A-AD40-B95ACF86E281}"/>
      </w:docPartPr>
      <w:docPartBody>
        <w:p w:rsidR="00420D85" w:rsidRDefault="00166D86">
          <w:r>
            <w:rPr>
              <w:rStyle w:val="PlaceholderText"/>
              <w:b/>
            </w:rPr>
            <w:t>SELECT NUMBER OF FIELDS</w:t>
          </w:r>
        </w:p>
      </w:docPartBody>
    </w:docPart>
    <w:docPart>
      <w:docPartPr>
        <w:name w:val="021B5321D11B433FAB00AEC2D0A4311D"/>
        <w:category>
          <w:name w:val="General"/>
          <w:gallery w:val="placeholder"/>
        </w:category>
        <w:types>
          <w:type w:val="bbPlcHdr"/>
        </w:types>
        <w:behaviors>
          <w:behavior w:val="content"/>
        </w:behaviors>
        <w:guid w:val="{D07C6BD2-BB7E-42EF-9D7F-95CF7438714F}"/>
      </w:docPartPr>
      <w:docPartBody>
        <w:p w:rsidR="00420D85" w:rsidRDefault="00166D86">
          <w:r w:rsidRPr="002B44FF">
            <w:rPr>
              <w:rStyle w:val="PlaceholderText"/>
              <w:color w:val="000000"/>
              <w:u w:val="single"/>
            </w:rPr>
            <w:t>SELECT CODING TYPE</w:t>
          </w:r>
        </w:p>
      </w:docPartBody>
    </w:docPart>
    <w:docPart>
      <w:docPartPr>
        <w:name w:val="D8D801117AF3410F94E431E076D6622A"/>
        <w:category>
          <w:name w:val="General"/>
          <w:gallery w:val="placeholder"/>
        </w:category>
        <w:types>
          <w:type w:val="bbPlcHdr"/>
        </w:types>
        <w:behaviors>
          <w:behavior w:val="content"/>
        </w:behaviors>
        <w:guid w:val="{5EF7A8A6-0275-43BA-A879-17DF8A7DADF7}"/>
      </w:docPartPr>
      <w:docPartBody>
        <w:p w:rsidR="005F3F0E" w:rsidRDefault="007C7382">
          <w:r w:rsidRPr="00CB5661">
            <w:rPr>
              <w:rStyle w:val="PlaceholderText"/>
              <w:rFonts w:ascii="Arial" w:hAnsi="Arial" w:cs="Arial"/>
              <w:color w:val="000000"/>
              <w:sz w:val="20"/>
              <w:szCs w:val="20"/>
              <w:u w:val="single"/>
            </w:rPr>
            <w:t>SELECT CODING TYPE</w:t>
          </w:r>
        </w:p>
      </w:docPartBody>
    </w:docPart>
    <w:docPart>
      <w:docPartPr>
        <w:name w:val="E989AE26E9974063BBBF42EC9298202F"/>
        <w:category>
          <w:name w:val="General"/>
          <w:gallery w:val="placeholder"/>
        </w:category>
        <w:types>
          <w:type w:val="bbPlcHdr"/>
        </w:types>
        <w:behaviors>
          <w:behavior w:val="content"/>
        </w:behaviors>
        <w:guid w:val="{BB803C8B-B552-4AEA-9FA1-22805C1D0EF1}"/>
      </w:docPartPr>
      <w:docPartBody>
        <w:p w:rsidR="00FC54D5" w:rsidRDefault="003B28BE">
          <w:r w:rsidRPr="00CB5661">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2"/>
  </w:compat>
  <w:rsids>
    <w:rsidRoot w:val="00BD2F17"/>
    <w:rsid w:val="00025DE9"/>
    <w:rsid w:val="000477A3"/>
    <w:rsid w:val="00073723"/>
    <w:rsid w:val="000D576A"/>
    <w:rsid w:val="000D5CFC"/>
    <w:rsid w:val="00145FE4"/>
    <w:rsid w:val="001618F9"/>
    <w:rsid w:val="00166D86"/>
    <w:rsid w:val="00191DC2"/>
    <w:rsid w:val="00194766"/>
    <w:rsid w:val="001D3E19"/>
    <w:rsid w:val="001F4927"/>
    <w:rsid w:val="00200E7A"/>
    <w:rsid w:val="0020134C"/>
    <w:rsid w:val="0020338D"/>
    <w:rsid w:val="00225F16"/>
    <w:rsid w:val="00235D7E"/>
    <w:rsid w:val="00253019"/>
    <w:rsid w:val="00283708"/>
    <w:rsid w:val="002B4743"/>
    <w:rsid w:val="002C61CE"/>
    <w:rsid w:val="002D468A"/>
    <w:rsid w:val="002E35FA"/>
    <w:rsid w:val="00320E3B"/>
    <w:rsid w:val="0032772A"/>
    <w:rsid w:val="0035296B"/>
    <w:rsid w:val="003A1805"/>
    <w:rsid w:val="003B28BE"/>
    <w:rsid w:val="003B5283"/>
    <w:rsid w:val="00420D85"/>
    <w:rsid w:val="00483260"/>
    <w:rsid w:val="004B45D4"/>
    <w:rsid w:val="004C0146"/>
    <w:rsid w:val="004C4C29"/>
    <w:rsid w:val="00564C36"/>
    <w:rsid w:val="00574D40"/>
    <w:rsid w:val="005A2799"/>
    <w:rsid w:val="005A2E5D"/>
    <w:rsid w:val="005F3F0E"/>
    <w:rsid w:val="00644EB8"/>
    <w:rsid w:val="0065499C"/>
    <w:rsid w:val="00670C8E"/>
    <w:rsid w:val="006C6635"/>
    <w:rsid w:val="006C7FA6"/>
    <w:rsid w:val="006D0868"/>
    <w:rsid w:val="006E400B"/>
    <w:rsid w:val="007406C6"/>
    <w:rsid w:val="0075495D"/>
    <w:rsid w:val="00783766"/>
    <w:rsid w:val="007C7382"/>
    <w:rsid w:val="00803A54"/>
    <w:rsid w:val="0080603C"/>
    <w:rsid w:val="00892AFE"/>
    <w:rsid w:val="00895B17"/>
    <w:rsid w:val="008A0232"/>
    <w:rsid w:val="008C3875"/>
    <w:rsid w:val="00960A15"/>
    <w:rsid w:val="00970586"/>
    <w:rsid w:val="00976F8B"/>
    <w:rsid w:val="009771CD"/>
    <w:rsid w:val="009A5050"/>
    <w:rsid w:val="00A26260"/>
    <w:rsid w:val="00AD022B"/>
    <w:rsid w:val="00AD457D"/>
    <w:rsid w:val="00AD5470"/>
    <w:rsid w:val="00AE7789"/>
    <w:rsid w:val="00AF7D4D"/>
    <w:rsid w:val="00B151A2"/>
    <w:rsid w:val="00B36953"/>
    <w:rsid w:val="00B4169B"/>
    <w:rsid w:val="00B61548"/>
    <w:rsid w:val="00BD2F17"/>
    <w:rsid w:val="00C309C4"/>
    <w:rsid w:val="00C52C9F"/>
    <w:rsid w:val="00C55535"/>
    <w:rsid w:val="00C56272"/>
    <w:rsid w:val="00C571AF"/>
    <w:rsid w:val="00C615A9"/>
    <w:rsid w:val="00C85123"/>
    <w:rsid w:val="00CB345C"/>
    <w:rsid w:val="00CF17D8"/>
    <w:rsid w:val="00CF1E17"/>
    <w:rsid w:val="00CF6908"/>
    <w:rsid w:val="00D13DEF"/>
    <w:rsid w:val="00D22641"/>
    <w:rsid w:val="00D516FB"/>
    <w:rsid w:val="00DC14C2"/>
    <w:rsid w:val="00E13D6F"/>
    <w:rsid w:val="00E22B6E"/>
    <w:rsid w:val="00E338D1"/>
    <w:rsid w:val="00E7048F"/>
    <w:rsid w:val="00E800A5"/>
    <w:rsid w:val="00EB2A62"/>
    <w:rsid w:val="00ED1998"/>
    <w:rsid w:val="00F13041"/>
    <w:rsid w:val="00F300E8"/>
    <w:rsid w:val="00F54F7C"/>
    <w:rsid w:val="00F72DDA"/>
    <w:rsid w:val="00F90611"/>
    <w:rsid w:val="00FC54D5"/>
    <w:rsid w:val="00FD01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BF81932D8D49968C20C33CB85B1188">
    <w:name w:val="CCBF81932D8D49968C20C33CB85B1188"/>
    <w:rsid w:val="00C56272"/>
  </w:style>
  <w:style w:type="paragraph" w:customStyle="1" w:styleId="999E684952214189A3D77526BE0045BC">
    <w:name w:val="999E684952214189A3D77526BE0045BC"/>
    <w:rsid w:val="00C56272"/>
  </w:style>
  <w:style w:type="paragraph" w:customStyle="1" w:styleId="54A4C180F80440AC8D1B3C05DC882375">
    <w:name w:val="54A4C180F80440AC8D1B3C05DC882375"/>
    <w:rsid w:val="00C56272"/>
  </w:style>
  <w:style w:type="paragraph" w:customStyle="1" w:styleId="143373E4AA3F45FCADCF67E308EB5433">
    <w:name w:val="143373E4AA3F45FCADCF67E308EB5433"/>
    <w:rsid w:val="00C56272"/>
  </w:style>
  <w:style w:type="paragraph" w:customStyle="1" w:styleId="DA3661DE515042E9A194A8D085EA5699">
    <w:name w:val="DA3661DE515042E9A194A8D085EA5699"/>
    <w:rsid w:val="00C56272"/>
  </w:style>
  <w:style w:type="paragraph" w:customStyle="1" w:styleId="0F62291B1FB846FF92BCADB91140CCFE">
    <w:name w:val="0F62291B1FB846FF92BCADB91140CCFE"/>
    <w:rsid w:val="00C56272"/>
  </w:style>
  <w:style w:type="paragraph" w:customStyle="1" w:styleId="F2D81A9C054A4765A51CB07129467E78">
    <w:name w:val="F2D81A9C054A4765A51CB07129467E78"/>
    <w:rsid w:val="00C56272"/>
  </w:style>
  <w:style w:type="paragraph" w:customStyle="1" w:styleId="57D437BA57AB46C59D0B780327E0119B">
    <w:name w:val="57D437BA57AB46C59D0B780327E0119B"/>
    <w:rsid w:val="00C56272"/>
  </w:style>
  <w:style w:type="paragraph" w:customStyle="1" w:styleId="C519CD5DB0DE40439292912384CF2B72">
    <w:name w:val="C519CD5DB0DE40439292912384CF2B72"/>
    <w:rsid w:val="00C56272"/>
  </w:style>
  <w:style w:type="paragraph" w:customStyle="1" w:styleId="9C48C783FB624F9AAA4BF6529DB29929">
    <w:name w:val="9C48C783FB624F9AAA4BF6529DB29929"/>
    <w:rsid w:val="00C56272"/>
  </w:style>
  <w:style w:type="paragraph" w:customStyle="1" w:styleId="9077C3F0DE3A4A3EB14D623EAA49C39C">
    <w:name w:val="9077C3F0DE3A4A3EB14D623EAA49C39C"/>
    <w:rsid w:val="00C56272"/>
  </w:style>
  <w:style w:type="paragraph" w:customStyle="1" w:styleId="3AA0A4D2AAB642C28241F8ED3D4B62DA">
    <w:name w:val="3AA0A4D2AAB642C28241F8ED3D4B62DA"/>
    <w:rsid w:val="00C56272"/>
  </w:style>
  <w:style w:type="paragraph" w:customStyle="1" w:styleId="53DB65073A17492C8B76FCFD9015F850">
    <w:name w:val="53DB65073A17492C8B76FCFD9015F850"/>
    <w:rsid w:val="00C56272"/>
  </w:style>
  <w:style w:type="paragraph" w:customStyle="1" w:styleId="7C2695D34C744A538F29AF77B9E6961F">
    <w:name w:val="7C2695D34C744A538F29AF77B9E6961F"/>
    <w:rsid w:val="00C56272"/>
  </w:style>
  <w:style w:type="paragraph" w:customStyle="1" w:styleId="6D853D0B2F1E43E59ECEF2BF6F62E14D">
    <w:name w:val="6D853D0B2F1E43E59ECEF2BF6F62E14D"/>
    <w:rsid w:val="00C56272"/>
  </w:style>
  <w:style w:type="paragraph" w:customStyle="1" w:styleId="D95E45B198824824A7C6584CA45BA35C">
    <w:name w:val="D95E45B198824824A7C6584CA45BA35C"/>
    <w:rsid w:val="00C56272"/>
  </w:style>
  <w:style w:type="paragraph" w:customStyle="1" w:styleId="E8662DA64B1943648E183B1E2681ED6F">
    <w:name w:val="E8662DA64B1943648E183B1E2681ED6F"/>
    <w:rsid w:val="00C56272"/>
  </w:style>
  <w:style w:type="paragraph" w:customStyle="1" w:styleId="1247D17406A645FF8DA42A35CDEA3460">
    <w:name w:val="1247D17406A645FF8DA42A35CDEA3460"/>
    <w:rsid w:val="00C56272"/>
  </w:style>
  <w:style w:type="paragraph" w:customStyle="1" w:styleId="7803D6D837DE49DCBD1BAC9180CBCF2C">
    <w:name w:val="7803D6D837DE49DCBD1BAC9180CBCF2C"/>
    <w:rsid w:val="00C56272"/>
  </w:style>
  <w:style w:type="paragraph" w:customStyle="1" w:styleId="2C0A3C0AC0C541FD9DC56B897E3631C4">
    <w:name w:val="2C0A3C0AC0C541FD9DC56B897E3631C4"/>
    <w:rsid w:val="00C56272"/>
  </w:style>
  <w:style w:type="paragraph" w:customStyle="1" w:styleId="2136A413888D4C53B8BAAB331E7C18AC">
    <w:name w:val="2136A413888D4C53B8BAAB331E7C18AC"/>
    <w:rsid w:val="00C56272"/>
  </w:style>
  <w:style w:type="paragraph" w:customStyle="1" w:styleId="DEC8F1C4789144DF978C9C24C7006403">
    <w:name w:val="DEC8F1C4789144DF978C9C24C7006403"/>
    <w:rsid w:val="00C56272"/>
  </w:style>
  <w:style w:type="paragraph" w:customStyle="1" w:styleId="23DC140535314358880DCB172C4CAD25">
    <w:name w:val="23DC140535314358880DCB172C4CAD25"/>
    <w:rsid w:val="00C56272"/>
  </w:style>
  <w:style w:type="paragraph" w:customStyle="1" w:styleId="FDD31595AB914AF785170EFE919429EE">
    <w:name w:val="FDD31595AB914AF785170EFE919429EE"/>
    <w:rsid w:val="00C56272"/>
  </w:style>
  <w:style w:type="paragraph" w:customStyle="1" w:styleId="1E36CDE15DA54D25BC714E60706AD88D">
    <w:name w:val="1E36CDE15DA54D25BC714E60706AD88D"/>
    <w:rsid w:val="00C56272"/>
  </w:style>
  <w:style w:type="paragraph" w:customStyle="1" w:styleId="193CF2512EF045EFA687D34547D3A6ED">
    <w:name w:val="193CF2512EF045EFA687D34547D3A6ED"/>
    <w:rsid w:val="00C56272"/>
  </w:style>
  <w:style w:type="paragraph" w:customStyle="1" w:styleId="323E5C151F6A4DB6A40913092B0E8EEA">
    <w:name w:val="323E5C151F6A4DB6A40913092B0E8EEA"/>
    <w:rsid w:val="00C56272"/>
  </w:style>
  <w:style w:type="paragraph" w:customStyle="1" w:styleId="3E534F99B07A48A8B52049E56CE7299D">
    <w:name w:val="3E534F99B07A48A8B52049E56CE7299D"/>
    <w:rsid w:val="00C56272"/>
  </w:style>
  <w:style w:type="paragraph" w:customStyle="1" w:styleId="C2E05891F1494B7EA0BF1DC5101DE187">
    <w:name w:val="C2E05891F1494B7EA0BF1DC5101DE187"/>
    <w:rsid w:val="00C56272"/>
  </w:style>
  <w:style w:type="paragraph" w:customStyle="1" w:styleId="B64B3BE18E334C818B77649C6AF45E38">
    <w:name w:val="B64B3BE18E334C818B77649C6AF45E38"/>
    <w:rsid w:val="00C56272"/>
  </w:style>
  <w:style w:type="paragraph" w:customStyle="1" w:styleId="3ED030EE237F42A6B327E49F1E9EB975">
    <w:name w:val="3ED030EE237F42A6B327E49F1E9EB975"/>
    <w:rsid w:val="00C56272"/>
  </w:style>
  <w:style w:type="paragraph" w:customStyle="1" w:styleId="923EB7920B43474390D096E33D0E6AFE">
    <w:name w:val="923EB7920B43474390D096E33D0E6AFE"/>
    <w:rsid w:val="00C56272"/>
  </w:style>
  <w:style w:type="paragraph" w:customStyle="1" w:styleId="3FE6C4B076E44E5C8BBED5F64CD64F8B">
    <w:name w:val="3FE6C4B076E44E5C8BBED5F64CD64F8B"/>
    <w:rsid w:val="00C56272"/>
  </w:style>
  <w:style w:type="paragraph" w:customStyle="1" w:styleId="3EC2BD993C51425AA286B0B20D88D349">
    <w:name w:val="3EC2BD993C51425AA286B0B20D88D349"/>
    <w:rsid w:val="00C56272"/>
  </w:style>
  <w:style w:type="paragraph" w:customStyle="1" w:styleId="94AC8E0ED8174770B705D473BA2AE82F">
    <w:name w:val="94AC8E0ED8174770B705D473BA2AE82F"/>
    <w:rsid w:val="00C56272"/>
  </w:style>
  <w:style w:type="paragraph" w:customStyle="1" w:styleId="809D14665CA34296A157E7D97C8195E4">
    <w:name w:val="809D14665CA34296A157E7D97C8195E4"/>
    <w:rsid w:val="00C56272"/>
  </w:style>
  <w:style w:type="paragraph" w:customStyle="1" w:styleId="FB2D5CAF72A64F7FAAC0C7DB26C63A3E">
    <w:name w:val="FB2D5CAF72A64F7FAAC0C7DB26C63A3E"/>
    <w:rsid w:val="00C56272"/>
  </w:style>
  <w:style w:type="paragraph" w:customStyle="1" w:styleId="4FE795B1A1C94C89AE36F6B0D95E4AC4">
    <w:name w:val="4FE795B1A1C94C89AE36F6B0D95E4AC4"/>
    <w:rsid w:val="00C56272"/>
  </w:style>
  <w:style w:type="paragraph" w:customStyle="1" w:styleId="09C02546192543978C226D31BB1A3EBE">
    <w:name w:val="09C02546192543978C226D31BB1A3EBE"/>
    <w:rsid w:val="00C56272"/>
  </w:style>
  <w:style w:type="paragraph" w:customStyle="1" w:styleId="7BC66A379D3048D8A670C101026629AD">
    <w:name w:val="7BC66A379D3048D8A670C101026629AD"/>
    <w:rsid w:val="00C56272"/>
  </w:style>
  <w:style w:type="paragraph" w:customStyle="1" w:styleId="3C729BA8B1B64BC899A729056FC9224D">
    <w:name w:val="3C729BA8B1B64BC899A729056FC9224D"/>
    <w:rsid w:val="00C56272"/>
  </w:style>
  <w:style w:type="paragraph" w:customStyle="1" w:styleId="EAB8053FB17D4C62A26E0E496753313F">
    <w:name w:val="EAB8053FB17D4C62A26E0E496753313F"/>
    <w:rsid w:val="00C56272"/>
  </w:style>
  <w:style w:type="paragraph" w:customStyle="1" w:styleId="02B21942100D4331BFA179627321CB20">
    <w:name w:val="02B21942100D4331BFA179627321CB20"/>
    <w:rsid w:val="00C56272"/>
  </w:style>
  <w:style w:type="paragraph" w:customStyle="1" w:styleId="E7B1B19B067F4255B4ABA6ED3809A047">
    <w:name w:val="E7B1B19B067F4255B4ABA6ED3809A047"/>
    <w:rsid w:val="00C56272"/>
  </w:style>
  <w:style w:type="paragraph" w:customStyle="1" w:styleId="86EC3E2B67A94667B3CE5B6100A7D11F">
    <w:name w:val="86EC3E2B67A94667B3CE5B6100A7D11F"/>
    <w:rsid w:val="00C56272"/>
  </w:style>
  <w:style w:type="paragraph" w:customStyle="1" w:styleId="548A8B39B0E1427DB765C446F2744570">
    <w:name w:val="548A8B39B0E1427DB765C446F2744570"/>
    <w:rsid w:val="00C56272"/>
  </w:style>
  <w:style w:type="paragraph" w:customStyle="1" w:styleId="158039FE25874709837B2F9CDE813675">
    <w:name w:val="158039FE25874709837B2F9CDE813675"/>
    <w:rsid w:val="00253019"/>
  </w:style>
  <w:style w:type="character" w:styleId="PlaceholderText">
    <w:name w:val="Placeholder Text"/>
    <w:basedOn w:val="DefaultParagraphFont"/>
    <w:uiPriority w:val="99"/>
    <w:semiHidden/>
    <w:rsid w:val="003B28BE"/>
    <w:rPr>
      <w:color w:val="808080"/>
    </w:rPr>
  </w:style>
  <w:style w:type="paragraph" w:customStyle="1" w:styleId="158039FE25874709837B2F9CDE8136751">
    <w:name w:val="158039FE25874709837B2F9CDE81367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
    <w:name w:val="DA3661DE515042E9A194A8D085EA569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
    <w:name w:val="9077C3F0DE3A4A3EB14D623EAA49C39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
    <w:name w:val="7C2695D34C744A538F29AF77B9E696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
    <w:name w:val="6D853D0B2F1E43E59ECEF2BF6F62E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
    <w:name w:val="23DC140535314358880DCB172C4CAD2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
    <w:name w:val="923EB7920B43474390D096E33D0E6AF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
    <w:name w:val="3FE6C4B076E44E5C8BBED5F64CD64F8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
    <w:name w:val="3EC2BD993C51425AA286B0B20D88D34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
    <w:name w:val="94AC8E0ED8174770B705D473BA2AE8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
    <w:name w:val="809D14665CA34296A157E7D97C8195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
    <w:name w:val="FB2D5CAF72A64F7FAAC0C7DB26C63A3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
    <w:name w:val="4FE795B1A1C94C89AE36F6B0D95E4AC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
    <w:name w:val="7BC66A379D3048D8A670C101026629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
    <w:name w:val="3C729BA8B1B64BC899A729056FC922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
    <w:name w:val="EAB8053FB17D4C62A26E0E496753313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
    <w:name w:val="02B21942100D4331BFA179627321CB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
    <w:name w:val="E7B1B19B067F4255B4ABA6ED3809A0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
    <w:name w:val="86EC3E2B67A94667B3CE5B6100A7D1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
    <w:name w:val="548A8B39B0E1427DB765C446F27445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
    <w:name w:val="158039FE25874709837B2F9CDE81367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
    <w:name w:val="DA3661DE515042E9A194A8D085EA569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
    <w:name w:val="9077C3F0DE3A4A3EB14D623EAA49C39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
    <w:name w:val="7C2695D34C744A538F29AF77B9E696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
    <w:name w:val="6D853D0B2F1E43E59ECEF2BF6F62E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2">
    <w:name w:val="23DC140535314358880DCB172C4CAD2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
    <w:name w:val="923EB7920B43474390D096E33D0E6AF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
    <w:name w:val="3FE6C4B076E44E5C8BBED5F64CD64F8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
    <w:name w:val="3EC2BD993C51425AA286B0B20D88D34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
    <w:name w:val="94AC8E0ED8174770B705D473BA2AE8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
    <w:name w:val="809D14665CA34296A157E7D97C8195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
    <w:name w:val="FB2D5CAF72A64F7FAAC0C7DB26C63A3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
    <w:name w:val="4FE795B1A1C94C89AE36F6B0D95E4AC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
    <w:name w:val="7BC66A379D3048D8A670C101026629A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
    <w:name w:val="3C729BA8B1B64BC899A729056FC922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
    <w:name w:val="EAB8053FB17D4C62A26E0E496753313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
    <w:name w:val="02B21942100D4331BFA179627321CB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
    <w:name w:val="E7B1B19B067F4255B4ABA6ED3809A0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
    <w:name w:val="86EC3E2B67A94667B3CE5B6100A7D1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
    <w:name w:val="548A8B39B0E1427DB765C446F27445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
    <w:name w:val="B4037EF8700C410CBB14CF486579ED10"/>
    <w:rsid w:val="00253019"/>
  </w:style>
  <w:style w:type="paragraph" w:customStyle="1" w:styleId="158039FE25874709837B2F9CDE8136753">
    <w:name w:val="158039FE25874709837B2F9CDE81367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
    <w:name w:val="B4037EF8700C410CBB14CF486579ED1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
    <w:name w:val="DA3661DE515042E9A194A8D085EA569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
    <w:name w:val="9077C3F0DE3A4A3EB14D623EAA49C39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
    <w:name w:val="7C2695D34C744A538F29AF77B9E696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
    <w:name w:val="6D853D0B2F1E43E59ECEF2BF6F62E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3">
    <w:name w:val="23DC140535314358880DCB172C4CAD2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
    <w:name w:val="923EB7920B43474390D096E33D0E6AF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
    <w:name w:val="3FE6C4B076E44E5C8BBED5F64CD64F8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
    <w:name w:val="3EC2BD993C51425AA286B0B20D88D34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
    <w:name w:val="94AC8E0ED8174770B705D473BA2AE82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
    <w:name w:val="809D14665CA34296A157E7D97C8195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
    <w:name w:val="FB2D5CAF72A64F7FAAC0C7DB26C63A3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3">
    <w:name w:val="4FE795B1A1C94C89AE36F6B0D95E4AC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
    <w:name w:val="7BC66A379D3048D8A670C101026629A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
    <w:name w:val="3C729BA8B1B64BC899A729056FC922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
    <w:name w:val="EAB8053FB17D4C62A26E0E496753313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3">
    <w:name w:val="02B21942100D4331BFA179627321CB2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
    <w:name w:val="E7B1B19B067F4255B4ABA6ED3809A04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
    <w:name w:val="86EC3E2B67A94667B3CE5B6100A7D1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3">
    <w:name w:val="548A8B39B0E1427DB765C446F27445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
    <w:name w:val="02F98216E025417A9AAEED5785F4C5BA"/>
    <w:rsid w:val="00253019"/>
  </w:style>
  <w:style w:type="paragraph" w:customStyle="1" w:styleId="017B740AF0604DE6A5F83F7AC1895852">
    <w:name w:val="017B740AF0604DE6A5F83F7AC1895852"/>
    <w:rsid w:val="00253019"/>
  </w:style>
  <w:style w:type="paragraph" w:customStyle="1" w:styleId="158039FE25874709837B2F9CDE8136754">
    <w:name w:val="158039FE25874709837B2F9CDE81367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
    <w:name w:val="B4037EF8700C410CBB14CF486579ED1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
    <w:name w:val="02F98216E025417A9AAEED5785F4C5B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
    <w:name w:val="017B740AF0604DE6A5F83F7AC18958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
    <w:name w:val="DA3661DE515042E9A194A8D085EA569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
    <w:name w:val="9077C3F0DE3A4A3EB14D623EAA49C39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
    <w:name w:val="7C2695D34C744A538F29AF77B9E696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
    <w:name w:val="6D853D0B2F1E43E59ECEF2BF6F62E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4">
    <w:name w:val="23DC140535314358880DCB172C4CAD2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
    <w:name w:val="923EB7920B43474390D096E33D0E6AF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
    <w:name w:val="3FE6C4B076E44E5C8BBED5F64CD64F8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
    <w:name w:val="3EC2BD993C51425AA286B0B20D88D34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
    <w:name w:val="94AC8E0ED8174770B705D473BA2AE82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
    <w:name w:val="809D14665CA34296A157E7D97C8195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
    <w:name w:val="FB2D5CAF72A64F7FAAC0C7DB26C63A3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4">
    <w:name w:val="4FE795B1A1C94C89AE36F6B0D95E4AC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
    <w:name w:val="7BC66A379D3048D8A670C101026629A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
    <w:name w:val="3C729BA8B1B64BC899A729056FC922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
    <w:name w:val="EAB8053FB17D4C62A26E0E496753313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4">
    <w:name w:val="02B21942100D4331BFA179627321CB2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
    <w:name w:val="E7B1B19B067F4255B4ABA6ED3809A04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
    <w:name w:val="86EC3E2B67A94667B3CE5B6100A7D1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4">
    <w:name w:val="548A8B39B0E1427DB765C446F27445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650594A5E64272BA19CAB167136ACE">
    <w:name w:val="4F650594A5E64272BA19CAB167136ACE"/>
    <w:rsid w:val="00253019"/>
  </w:style>
  <w:style w:type="paragraph" w:customStyle="1" w:styleId="38CE648B38B44590B59CED5C591926B5">
    <w:name w:val="38CE648B38B44590B59CED5C591926B5"/>
    <w:rsid w:val="00253019"/>
  </w:style>
  <w:style w:type="paragraph" w:customStyle="1" w:styleId="158039FE25874709837B2F9CDE8136755">
    <w:name w:val="158039FE25874709837B2F9CDE81367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
    <w:name w:val="B4037EF8700C410CBB14CF486579ED1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
    <w:name w:val="02F98216E025417A9AAEED5785F4C5B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
    <w:name w:val="017B740AF0604DE6A5F83F7AC18958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5">
    <w:name w:val="DA3661DE515042E9A194A8D085EA569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5">
    <w:name w:val="9077C3F0DE3A4A3EB14D623EAA49C39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5">
    <w:name w:val="7C2695D34C744A538F29AF77B9E696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5">
    <w:name w:val="6D853D0B2F1E43E59ECEF2BF6F62E1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5">
    <w:name w:val="23DC140535314358880DCB172C4CAD2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5">
    <w:name w:val="923EB7920B43474390D096E33D0E6AF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5">
    <w:name w:val="3FE6C4B076E44E5C8BBED5F64CD64F8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5">
    <w:name w:val="3EC2BD993C51425AA286B0B20D88D34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5">
    <w:name w:val="94AC8E0ED8174770B705D473BA2AE82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5">
    <w:name w:val="809D14665CA34296A157E7D97C8195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5">
    <w:name w:val="FB2D5CAF72A64F7FAAC0C7DB26C63A3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5">
    <w:name w:val="4FE795B1A1C94C89AE36F6B0D95E4AC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5">
    <w:name w:val="7BC66A379D3048D8A670C101026629A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5">
    <w:name w:val="3C729BA8B1B64BC899A729056FC922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5">
    <w:name w:val="EAB8053FB17D4C62A26E0E496753313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5">
    <w:name w:val="02B21942100D4331BFA179627321CB2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5">
    <w:name w:val="E7B1B19B067F4255B4ABA6ED3809A04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5">
    <w:name w:val="86EC3E2B67A94667B3CE5B6100A7D1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5">
    <w:name w:val="548A8B39B0E1427DB765C446F274457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9F679F1FE50466E8307B3DEA3CBED5F">
    <w:name w:val="59F679F1FE50466E8307B3DEA3CBED5F"/>
    <w:rsid w:val="00253019"/>
  </w:style>
  <w:style w:type="paragraph" w:customStyle="1" w:styleId="F2C705F87503422E875289D32AC53552">
    <w:name w:val="F2C705F87503422E875289D32AC53552"/>
    <w:rsid w:val="00253019"/>
  </w:style>
  <w:style w:type="paragraph" w:customStyle="1" w:styleId="6FE525B1378B47E8981D146AD3853D83">
    <w:name w:val="6FE525B1378B47E8981D146AD3853D83"/>
    <w:rsid w:val="00253019"/>
  </w:style>
  <w:style w:type="paragraph" w:customStyle="1" w:styleId="6FE525B1378B47E8981D146AD3853D831">
    <w:name w:val="6FE525B1378B47E8981D146AD3853D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6">
    <w:name w:val="158039FE25874709837B2F9CDE81367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
    <w:name w:val="B4037EF8700C410CBB14CF486579ED1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
    <w:name w:val="02F98216E025417A9AAEED5785F4C5B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
    <w:name w:val="017B740AF0604DE6A5F83F7AC18958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6">
    <w:name w:val="DA3661DE515042E9A194A8D085EA569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6">
    <w:name w:val="9077C3F0DE3A4A3EB14D623EAA49C39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6">
    <w:name w:val="7C2695D34C744A538F29AF77B9E696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6">
    <w:name w:val="6D853D0B2F1E43E59ECEF2BF6F62E1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6">
    <w:name w:val="23DC140535314358880DCB172C4CAD2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6">
    <w:name w:val="923EB7920B43474390D096E33D0E6AF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6">
    <w:name w:val="3FE6C4B076E44E5C8BBED5F64CD64F8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6">
    <w:name w:val="3EC2BD993C51425AA286B0B20D88D34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6">
    <w:name w:val="94AC8E0ED8174770B705D473BA2AE82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6">
    <w:name w:val="809D14665CA34296A157E7D97C8195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6">
    <w:name w:val="FB2D5CAF72A64F7FAAC0C7DB26C63A3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6">
    <w:name w:val="4FE795B1A1C94C89AE36F6B0D95E4AC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6">
    <w:name w:val="7BC66A379D3048D8A670C101026629A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6">
    <w:name w:val="3C729BA8B1B64BC899A729056FC922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6">
    <w:name w:val="EAB8053FB17D4C62A26E0E496753313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6">
    <w:name w:val="02B21942100D4331BFA179627321CB2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6">
    <w:name w:val="E7B1B19B067F4255B4ABA6ED3809A04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6">
    <w:name w:val="86EC3E2B67A94667B3CE5B6100A7D1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6">
    <w:name w:val="548A8B39B0E1427DB765C446F274457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514E6736867495AB7605E09A1690F57">
    <w:name w:val="9514E6736867495AB7605E09A1690F57"/>
    <w:rsid w:val="00253019"/>
  </w:style>
  <w:style w:type="paragraph" w:customStyle="1" w:styleId="DBD664CBDB4A4166893949976BD783FC">
    <w:name w:val="DBD664CBDB4A4166893949976BD783FC"/>
    <w:rsid w:val="00253019"/>
  </w:style>
  <w:style w:type="paragraph" w:customStyle="1" w:styleId="DBD664CBDB4A4166893949976BD783FC1">
    <w:name w:val="DBD664CBDB4A4166893949976BD783F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
    <w:name w:val="6FE525B1378B47E8981D146AD3853D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7">
    <w:name w:val="158039FE25874709837B2F9CDE81367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5">
    <w:name w:val="B4037EF8700C410CBB14CF486579ED1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4">
    <w:name w:val="02F98216E025417A9AAEED5785F4C5B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4">
    <w:name w:val="017B740AF0604DE6A5F83F7AC18958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7">
    <w:name w:val="DA3661DE515042E9A194A8D085EA569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7">
    <w:name w:val="9077C3F0DE3A4A3EB14D623EAA49C39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7">
    <w:name w:val="7C2695D34C744A538F29AF77B9E696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7">
    <w:name w:val="6D853D0B2F1E43E59ECEF2BF6F62E1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7">
    <w:name w:val="23DC140535314358880DCB172C4CAD2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7">
    <w:name w:val="923EB7920B43474390D096E33D0E6AF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7">
    <w:name w:val="3FE6C4B076E44E5C8BBED5F64CD64F8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7">
    <w:name w:val="3EC2BD993C51425AA286B0B20D88D34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7">
    <w:name w:val="94AC8E0ED8174770B705D473BA2AE82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7">
    <w:name w:val="809D14665CA34296A157E7D97C8195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7">
    <w:name w:val="FB2D5CAF72A64F7FAAC0C7DB26C63A3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7">
    <w:name w:val="4FE795B1A1C94C89AE36F6B0D95E4AC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7">
    <w:name w:val="7BC66A379D3048D8A670C101026629A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7">
    <w:name w:val="3C729BA8B1B64BC899A729056FC922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7">
    <w:name w:val="EAB8053FB17D4C62A26E0E496753313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7">
    <w:name w:val="02B21942100D4331BFA179627321CB2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7">
    <w:name w:val="E7B1B19B067F4255B4ABA6ED3809A04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7">
    <w:name w:val="86EC3E2B67A94667B3CE5B6100A7D1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7">
    <w:name w:val="548A8B39B0E1427DB765C446F274457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
    <w:name w:val="12AAAA4E9DEA406EB8A3084B1B36F8F6"/>
    <w:rsid w:val="00253019"/>
  </w:style>
  <w:style w:type="paragraph" w:customStyle="1" w:styleId="DBD664CBDB4A4166893949976BD783FC2">
    <w:name w:val="DBD664CBDB4A4166893949976BD783F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
    <w:name w:val="12AAAA4E9DEA406EB8A3084B1B36F8F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
    <w:name w:val="6FE525B1378B47E8981D146AD3853D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8">
    <w:name w:val="158039FE25874709837B2F9CDE81367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6">
    <w:name w:val="B4037EF8700C410CBB14CF486579ED1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5">
    <w:name w:val="02F98216E025417A9AAEED5785F4C5B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5">
    <w:name w:val="017B740AF0604DE6A5F83F7AC18958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8">
    <w:name w:val="DA3661DE515042E9A194A8D085EA569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8">
    <w:name w:val="9077C3F0DE3A4A3EB14D623EAA49C39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8">
    <w:name w:val="7C2695D34C744A538F29AF77B9E696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8">
    <w:name w:val="6D853D0B2F1E43E59ECEF2BF6F62E1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8">
    <w:name w:val="23DC140535314358880DCB172C4CAD2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8">
    <w:name w:val="923EB7920B43474390D096E33D0E6AF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8">
    <w:name w:val="3FE6C4B076E44E5C8BBED5F64CD64F8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8">
    <w:name w:val="3EC2BD993C51425AA286B0B20D88D34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8">
    <w:name w:val="94AC8E0ED8174770B705D473BA2AE82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8">
    <w:name w:val="809D14665CA34296A157E7D97C8195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8">
    <w:name w:val="FB2D5CAF72A64F7FAAC0C7DB26C63A3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8">
    <w:name w:val="4FE795B1A1C94C89AE36F6B0D95E4AC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8">
    <w:name w:val="7BC66A379D3048D8A670C101026629A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8">
    <w:name w:val="3C729BA8B1B64BC899A729056FC922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8">
    <w:name w:val="EAB8053FB17D4C62A26E0E496753313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8">
    <w:name w:val="02B21942100D4331BFA179627321CB2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8">
    <w:name w:val="E7B1B19B067F4255B4ABA6ED3809A04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8">
    <w:name w:val="86EC3E2B67A94667B3CE5B6100A7D1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8">
    <w:name w:val="548A8B39B0E1427DB765C446F274457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
    <w:name w:val="DBD664CBDB4A4166893949976BD783F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
    <w:name w:val="12AAAA4E9DEA406EB8A3084B1B36F8F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4">
    <w:name w:val="6FE525B1378B47E8981D146AD3853D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9">
    <w:name w:val="158039FE25874709837B2F9CDE81367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7">
    <w:name w:val="B4037EF8700C410CBB14CF486579ED1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6">
    <w:name w:val="02F98216E025417A9AAEED5785F4C5B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6">
    <w:name w:val="017B740AF0604DE6A5F83F7AC18958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9">
    <w:name w:val="DA3661DE515042E9A194A8D085EA569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9">
    <w:name w:val="9077C3F0DE3A4A3EB14D623EAA49C39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9">
    <w:name w:val="7C2695D34C744A538F29AF77B9E696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9">
    <w:name w:val="6D853D0B2F1E43E59ECEF2BF6F62E1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9">
    <w:name w:val="23DC140535314358880DCB172C4CAD2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9">
    <w:name w:val="923EB7920B43474390D096E33D0E6AF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9">
    <w:name w:val="3FE6C4B076E44E5C8BBED5F64CD64F8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9">
    <w:name w:val="3EC2BD993C51425AA286B0B20D88D34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9">
    <w:name w:val="94AC8E0ED8174770B705D473BA2AE82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9">
    <w:name w:val="809D14665CA34296A157E7D97C8195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9">
    <w:name w:val="FB2D5CAF72A64F7FAAC0C7DB26C63A3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9">
    <w:name w:val="4FE795B1A1C94C89AE36F6B0D95E4AC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9">
    <w:name w:val="7BC66A379D3048D8A670C101026629A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9">
    <w:name w:val="3C729BA8B1B64BC899A729056FC922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9">
    <w:name w:val="EAB8053FB17D4C62A26E0E496753313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9">
    <w:name w:val="02B21942100D4331BFA179627321CB2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9">
    <w:name w:val="E7B1B19B067F4255B4ABA6ED3809A04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9">
    <w:name w:val="86EC3E2B67A94667B3CE5B6100A7D1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9">
    <w:name w:val="548A8B39B0E1427DB765C446F274457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4">
    <w:name w:val="DBD664CBDB4A4166893949976BD783F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
    <w:name w:val="12AAAA4E9DEA406EB8A3084B1B36F8F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5">
    <w:name w:val="6FE525B1378B47E8981D146AD3853D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0">
    <w:name w:val="158039FE25874709837B2F9CDE81367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8">
    <w:name w:val="B4037EF8700C410CBB14CF486579ED1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7">
    <w:name w:val="02F98216E025417A9AAEED5785F4C5B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7">
    <w:name w:val="017B740AF0604DE6A5F83F7AC18958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0">
    <w:name w:val="DA3661DE515042E9A194A8D085EA569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0">
    <w:name w:val="9077C3F0DE3A4A3EB14D623EAA49C39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0">
    <w:name w:val="7C2695D34C744A538F29AF77B9E696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0">
    <w:name w:val="6D853D0B2F1E43E59ECEF2BF6F62E1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0">
    <w:name w:val="23DC140535314358880DCB172C4CAD2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0">
    <w:name w:val="923EB7920B43474390D096E33D0E6AF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0">
    <w:name w:val="3FE6C4B076E44E5C8BBED5F64CD64F8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0">
    <w:name w:val="3EC2BD993C51425AA286B0B20D88D34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0">
    <w:name w:val="94AC8E0ED8174770B705D473BA2AE82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0">
    <w:name w:val="809D14665CA34296A157E7D97C8195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0">
    <w:name w:val="FB2D5CAF72A64F7FAAC0C7DB26C63A3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0">
    <w:name w:val="4FE795B1A1C94C89AE36F6B0D95E4AC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0">
    <w:name w:val="7BC66A379D3048D8A670C101026629A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0">
    <w:name w:val="3C729BA8B1B64BC899A729056FC922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0">
    <w:name w:val="EAB8053FB17D4C62A26E0E496753313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0">
    <w:name w:val="02B21942100D4331BFA179627321CB2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0">
    <w:name w:val="E7B1B19B067F4255B4ABA6ED3809A04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0">
    <w:name w:val="86EC3E2B67A94667B3CE5B6100A7D1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0">
    <w:name w:val="548A8B39B0E1427DB765C446F274457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7BCE2ABECA43B784ED5EA40D17E457">
    <w:name w:val="E97BCE2ABECA43B784ED5EA40D17E457"/>
    <w:rsid w:val="00253019"/>
  </w:style>
  <w:style w:type="paragraph" w:customStyle="1" w:styleId="E9C69E14575E4DAA97009CD1DD85BB82">
    <w:name w:val="E9C69E14575E4DAA97009CD1DD85BB82"/>
    <w:rsid w:val="00253019"/>
  </w:style>
  <w:style w:type="paragraph" w:customStyle="1" w:styleId="DBD664CBDB4A4166893949976BD783FC5">
    <w:name w:val="DBD664CBDB4A4166893949976BD783F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4">
    <w:name w:val="12AAAA4E9DEA406EB8A3084B1B36F8F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6">
    <w:name w:val="6FE525B1378B47E8981D146AD3853D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1">
    <w:name w:val="158039FE25874709837B2F9CDE81367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9">
    <w:name w:val="B4037EF8700C410CBB14CF486579ED1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8">
    <w:name w:val="02F98216E025417A9AAEED5785F4C5B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8">
    <w:name w:val="017B740AF0604DE6A5F83F7AC18958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1">
    <w:name w:val="DA3661DE515042E9A194A8D085EA569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1">
    <w:name w:val="9077C3F0DE3A4A3EB14D623EAA49C39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1">
    <w:name w:val="7C2695D34C744A538F29AF77B9E696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1">
    <w:name w:val="6D853D0B2F1E43E59ECEF2BF6F62E1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1">
    <w:name w:val="23DC140535314358880DCB172C4CAD2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1">
    <w:name w:val="923EB7920B43474390D096E33D0E6AF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1">
    <w:name w:val="3FE6C4B076E44E5C8BBED5F64CD64F8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1">
    <w:name w:val="3EC2BD993C51425AA286B0B20D88D34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1">
    <w:name w:val="94AC8E0ED8174770B705D473BA2AE82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1">
    <w:name w:val="809D14665CA34296A157E7D97C8195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1">
    <w:name w:val="FB2D5CAF72A64F7FAAC0C7DB26C63A3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1">
    <w:name w:val="4FE795B1A1C94C89AE36F6B0D95E4AC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1">
    <w:name w:val="7BC66A379D3048D8A670C101026629A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1">
    <w:name w:val="3C729BA8B1B64BC899A729056FC922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1">
    <w:name w:val="EAB8053FB17D4C62A26E0E496753313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1">
    <w:name w:val="02B21942100D4331BFA179627321CB2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1">
    <w:name w:val="E7B1B19B067F4255B4ABA6ED3809A04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1">
    <w:name w:val="86EC3E2B67A94667B3CE5B6100A7D1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1">
    <w:name w:val="548A8B39B0E1427DB765C446F274457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88FDE78CAAE46BEB4C727387B5B794B">
    <w:name w:val="D88FDE78CAAE46BEB4C727387B5B794B"/>
    <w:rsid w:val="00253019"/>
  </w:style>
  <w:style w:type="paragraph" w:customStyle="1" w:styleId="9680C8FF8B3F4BFB83E652FD619FB90D">
    <w:name w:val="9680C8FF8B3F4BFB83E652FD619FB90D"/>
    <w:rsid w:val="00253019"/>
  </w:style>
  <w:style w:type="paragraph" w:customStyle="1" w:styleId="CC4C22E12DC84D1C931938E2EFF23230">
    <w:name w:val="CC4C22E12DC84D1C931938E2EFF23230"/>
    <w:rsid w:val="00253019"/>
  </w:style>
  <w:style w:type="paragraph" w:customStyle="1" w:styleId="81F343854EEA4A9A8461E4C37F9580D2">
    <w:name w:val="81F343854EEA4A9A8461E4C37F9580D2"/>
    <w:rsid w:val="00253019"/>
  </w:style>
  <w:style w:type="paragraph" w:customStyle="1" w:styleId="2D174E280869408CAFE3FB62E7B90EED">
    <w:name w:val="2D174E280869408CAFE3FB62E7B90EED"/>
    <w:rsid w:val="00253019"/>
  </w:style>
  <w:style w:type="paragraph" w:customStyle="1" w:styleId="55CF5DF882ED4E01B4DF658056676F4D">
    <w:name w:val="55CF5DF882ED4E01B4DF658056676F4D"/>
    <w:rsid w:val="00253019"/>
  </w:style>
  <w:style w:type="paragraph" w:customStyle="1" w:styleId="D5098AA9CFEA4DA8813EB40C2ED3A23D">
    <w:name w:val="D5098AA9CFEA4DA8813EB40C2ED3A23D"/>
    <w:rsid w:val="00253019"/>
  </w:style>
  <w:style w:type="paragraph" w:customStyle="1" w:styleId="773092BBA1AD4C0B956DFDD695F56434">
    <w:name w:val="773092BBA1AD4C0B956DFDD695F56434"/>
    <w:rsid w:val="00253019"/>
  </w:style>
  <w:style w:type="paragraph" w:customStyle="1" w:styleId="B890B282ABA7447C9D5A2BF60449731F">
    <w:name w:val="B890B282ABA7447C9D5A2BF60449731F"/>
    <w:rsid w:val="00253019"/>
  </w:style>
  <w:style w:type="paragraph" w:customStyle="1" w:styleId="5C1B45ACCA4743E180996112E37CB7AD">
    <w:name w:val="5C1B45ACCA4743E180996112E37CB7AD"/>
    <w:rsid w:val="00253019"/>
  </w:style>
  <w:style w:type="paragraph" w:customStyle="1" w:styleId="27968407DB384A5D9A200C03E0E94966">
    <w:name w:val="27968407DB384A5D9A200C03E0E94966"/>
    <w:rsid w:val="00253019"/>
  </w:style>
  <w:style w:type="paragraph" w:customStyle="1" w:styleId="23A5E2FF7FB34DAD84B85EA0D96C0F87">
    <w:name w:val="23A5E2FF7FB34DAD84B85EA0D96C0F87"/>
    <w:rsid w:val="00253019"/>
  </w:style>
  <w:style w:type="paragraph" w:customStyle="1" w:styleId="DBD664CBDB4A4166893949976BD783FC6">
    <w:name w:val="DBD664CBDB4A4166893949976BD783F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5">
    <w:name w:val="12AAAA4E9DEA406EB8A3084B1B36F8F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7">
    <w:name w:val="6FE525B1378B47E8981D146AD3853D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2">
    <w:name w:val="158039FE25874709837B2F9CDE81367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0">
    <w:name w:val="B4037EF8700C410CBB14CF486579ED1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9">
    <w:name w:val="02F98216E025417A9AAEED5785F4C5B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9">
    <w:name w:val="017B740AF0604DE6A5F83F7AC18958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
    <w:name w:val="2D174E280869408CAFE3FB62E7B90EE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
    <w:name w:val="55CF5DF882ED4E01B4DF658056676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2">
    <w:name w:val="DA3661DE515042E9A194A8D085EA569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90B282ABA7447C9D5A2BF60449731F1">
    <w:name w:val="B890B282ABA7447C9D5A2BF6044973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1B45ACCA4743E180996112E37CB7AD1">
    <w:name w:val="5C1B45ACCA4743E180996112E37CB7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968407DB384A5D9A200C03E0E949661">
    <w:name w:val="27968407DB384A5D9A200C03E0E9496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A5E2FF7FB34DAD84B85EA0D96C0F871">
    <w:name w:val="23A5E2FF7FB34DAD84B85EA0D96C0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2">
    <w:name w:val="9077C3F0DE3A4A3EB14D623EAA49C39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2">
    <w:name w:val="7C2695D34C744A538F29AF77B9E696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2">
    <w:name w:val="6D853D0B2F1E43E59ECEF2BF6F62E1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2">
    <w:name w:val="23DC140535314358880DCB172C4CAD2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2">
    <w:name w:val="923EB7920B43474390D096E33D0E6AF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2">
    <w:name w:val="3FE6C4B076E44E5C8BBED5F64CD64F8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2">
    <w:name w:val="3EC2BD993C51425AA286B0B20D88D34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2">
    <w:name w:val="94AC8E0ED8174770B705D473BA2AE82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2">
    <w:name w:val="809D14665CA34296A157E7D97C8195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2">
    <w:name w:val="FB2D5CAF72A64F7FAAC0C7DB26C63A3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2">
    <w:name w:val="4FE795B1A1C94C89AE36F6B0D95E4AC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2">
    <w:name w:val="7BC66A379D3048D8A670C101026629A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2">
    <w:name w:val="3C729BA8B1B64BC899A729056FC922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2">
    <w:name w:val="EAB8053FB17D4C62A26E0E496753313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2">
    <w:name w:val="02B21942100D4331BFA179627321CB2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2">
    <w:name w:val="E7B1B19B067F4255B4ABA6ED3809A04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2">
    <w:name w:val="86EC3E2B67A94667B3CE5B6100A7D1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2">
    <w:name w:val="548A8B39B0E1427DB765C446F274457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
    <w:name w:val="6E31F944DD444FD3A5B39069A0C1A4B4"/>
    <w:rsid w:val="00253019"/>
  </w:style>
  <w:style w:type="paragraph" w:customStyle="1" w:styleId="BE437D9EBD344C5D8ADC969627C1A182">
    <w:name w:val="BE437D9EBD344C5D8ADC969627C1A182"/>
    <w:rsid w:val="00253019"/>
  </w:style>
  <w:style w:type="paragraph" w:customStyle="1" w:styleId="B562B49DF21A4FD4A57459736518072B">
    <w:name w:val="B562B49DF21A4FD4A57459736518072B"/>
    <w:rsid w:val="00253019"/>
  </w:style>
  <w:style w:type="paragraph" w:customStyle="1" w:styleId="8123BEEF8D0442D585C2E954FDE8C0A8">
    <w:name w:val="8123BEEF8D0442D585C2E954FDE8C0A8"/>
    <w:rsid w:val="00253019"/>
  </w:style>
  <w:style w:type="paragraph" w:customStyle="1" w:styleId="1CE8EC110E7D4260B35E2FA8DF1F6B71">
    <w:name w:val="1CE8EC110E7D4260B35E2FA8DF1F6B71"/>
    <w:rsid w:val="00253019"/>
  </w:style>
  <w:style w:type="paragraph" w:customStyle="1" w:styleId="A35B1116C2BC498A8436ECF7EE5435BC">
    <w:name w:val="A35B1116C2BC498A8436ECF7EE5435BC"/>
    <w:rsid w:val="00253019"/>
  </w:style>
  <w:style w:type="paragraph" w:customStyle="1" w:styleId="0B62491BCAF94529906AA219BB3C1634">
    <w:name w:val="0B62491BCAF94529906AA219BB3C1634"/>
    <w:rsid w:val="00253019"/>
  </w:style>
  <w:style w:type="paragraph" w:customStyle="1" w:styleId="8010ACC4CFB34BA9B8577967798ECE11">
    <w:name w:val="8010ACC4CFB34BA9B8577967798ECE11"/>
    <w:rsid w:val="00253019"/>
  </w:style>
  <w:style w:type="paragraph" w:customStyle="1" w:styleId="FF0872C8C2304AECAB9350B27128CA13">
    <w:name w:val="FF0872C8C2304AECAB9350B27128CA13"/>
    <w:rsid w:val="00253019"/>
  </w:style>
  <w:style w:type="paragraph" w:customStyle="1" w:styleId="361D8C3AE14C473895023D273A8432D1">
    <w:name w:val="361D8C3AE14C473895023D273A8432D1"/>
    <w:rsid w:val="00253019"/>
  </w:style>
  <w:style w:type="paragraph" w:customStyle="1" w:styleId="92FEBF9ACD0C471E88BBD9EC2587F239">
    <w:name w:val="92FEBF9ACD0C471E88BBD9EC2587F239"/>
    <w:rsid w:val="00253019"/>
  </w:style>
  <w:style w:type="paragraph" w:customStyle="1" w:styleId="C4A5631EADA84EAAB0D15104220A2E3A">
    <w:name w:val="C4A5631EADA84EAAB0D15104220A2E3A"/>
    <w:rsid w:val="00253019"/>
  </w:style>
  <w:style w:type="paragraph" w:customStyle="1" w:styleId="820B50A14BEC48F1B712E3E9936F3867">
    <w:name w:val="820B50A14BEC48F1B712E3E9936F3867"/>
    <w:rsid w:val="00253019"/>
  </w:style>
  <w:style w:type="paragraph" w:customStyle="1" w:styleId="B21FD59D10E24AD0A226628FF7A021CE">
    <w:name w:val="B21FD59D10E24AD0A226628FF7A021CE"/>
    <w:rsid w:val="00253019"/>
  </w:style>
  <w:style w:type="paragraph" w:customStyle="1" w:styleId="63A2527DED094107B3B0F1696847C086">
    <w:name w:val="63A2527DED094107B3B0F1696847C086"/>
    <w:rsid w:val="00253019"/>
  </w:style>
  <w:style w:type="paragraph" w:customStyle="1" w:styleId="ADA957D89D75425BBE3B9784F320032B">
    <w:name w:val="ADA957D89D75425BBE3B9784F320032B"/>
    <w:rsid w:val="00253019"/>
  </w:style>
  <w:style w:type="paragraph" w:customStyle="1" w:styleId="C309CEE885C4402DA6FD0E43D5B37FFF">
    <w:name w:val="C309CEE885C4402DA6FD0E43D5B37FFF"/>
    <w:rsid w:val="00253019"/>
  </w:style>
  <w:style w:type="paragraph" w:customStyle="1" w:styleId="BC7EBAF9D1274874AB6011A6DFF845A2">
    <w:name w:val="BC7EBAF9D1274874AB6011A6DFF845A2"/>
    <w:rsid w:val="00253019"/>
  </w:style>
  <w:style w:type="paragraph" w:customStyle="1" w:styleId="134AFBCFA86648A5A77CA1870DAB21E1">
    <w:name w:val="134AFBCFA86648A5A77CA1870DAB21E1"/>
    <w:rsid w:val="00253019"/>
  </w:style>
  <w:style w:type="paragraph" w:customStyle="1" w:styleId="B8DBDF587CD04A609191CDD6B6F1A081">
    <w:name w:val="B8DBDF587CD04A609191CDD6B6F1A081"/>
    <w:rsid w:val="00253019"/>
  </w:style>
  <w:style w:type="paragraph" w:customStyle="1" w:styleId="CB8DFFEE75364EA69231F7975EA29736">
    <w:name w:val="CB8DFFEE75364EA69231F7975EA29736"/>
    <w:rsid w:val="00253019"/>
  </w:style>
  <w:style w:type="paragraph" w:customStyle="1" w:styleId="558221F6137C4ACA9355AC86619D736C">
    <w:name w:val="558221F6137C4ACA9355AC86619D736C"/>
    <w:rsid w:val="00253019"/>
  </w:style>
  <w:style w:type="paragraph" w:customStyle="1" w:styleId="704702A7947047948AA8CB8A997454F5">
    <w:name w:val="704702A7947047948AA8CB8A997454F5"/>
    <w:rsid w:val="00253019"/>
  </w:style>
  <w:style w:type="paragraph" w:customStyle="1" w:styleId="DBD664CBDB4A4166893949976BD783FC7">
    <w:name w:val="DBD664CBDB4A4166893949976BD783F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6">
    <w:name w:val="12AAAA4E9DEA406EB8A3084B1B36F8F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8">
    <w:name w:val="6FE525B1378B47E8981D146AD3853D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3">
    <w:name w:val="158039FE25874709837B2F9CDE81367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1">
    <w:name w:val="B4037EF8700C410CBB14CF486579ED1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0">
    <w:name w:val="02F98216E025417A9AAEED5785F4C5B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0">
    <w:name w:val="017B740AF0604DE6A5F83F7AC189585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
    <w:name w:val="6E31F944DD444FD3A5B39069A0C1A4B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
    <w:name w:val="BE437D9EBD344C5D8ADC969627C1A18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
    <w:name w:val="1CE8EC110E7D4260B35E2FA8DF1F6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
    <w:name w:val="8010ACC4CFB34BA9B8577967798EC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
    <w:name w:val="92FEBF9ACD0C471E88BBD9EC2587F23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
    <w:name w:val="C4A5631EADA84EAAB0D15104220A2E3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
    <w:name w:val="820B50A14BEC48F1B712E3E9936F386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
    <w:name w:val="B21FD59D10E24AD0A226628FF7A021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2">
    <w:name w:val="2D174E280869408CAFE3FB62E7B90EE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2">
    <w:name w:val="55CF5DF882ED4E01B4DF658056676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3">
    <w:name w:val="DA3661DE515042E9A194A8D085EA569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
    <w:name w:val="63A2527DED094107B3B0F1696847C08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
    <w:name w:val="ADA957D89D75425BBE3B9784F320032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
    <w:name w:val="C309CEE885C4402DA6FD0E43D5B37FF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
    <w:name w:val="BC7EBAF9D1274874AB6011A6DFF845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
    <w:name w:val="134AFBCFA86648A5A77CA1870DAB21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
    <w:name w:val="B8DBDF587CD04A609191CDD6B6F1A08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3">
    <w:name w:val="9077C3F0DE3A4A3EB14D623EAA49C39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
    <w:name w:val="704702A7947047948AA8CB8A997454F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3">
    <w:name w:val="7C2695D34C744A538F29AF77B9E696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3">
    <w:name w:val="6D853D0B2F1E43E59ECEF2BF6F62E1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3">
    <w:name w:val="23DC140535314358880DCB172C4CAD2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3">
    <w:name w:val="923EB7920B43474390D096E33D0E6AF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3">
    <w:name w:val="3FE6C4B076E44E5C8BBED5F64CD64F8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3">
    <w:name w:val="3EC2BD993C51425AA286B0B20D88D34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3">
    <w:name w:val="94AC8E0ED8174770B705D473BA2AE82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3">
    <w:name w:val="809D14665CA34296A157E7D97C8195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3">
    <w:name w:val="FB2D5CAF72A64F7FAAC0C7DB26C63A3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3">
    <w:name w:val="4FE795B1A1C94C89AE36F6B0D95E4AC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3">
    <w:name w:val="7BC66A379D3048D8A670C101026629A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3">
    <w:name w:val="3C729BA8B1B64BC899A729056FC922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3">
    <w:name w:val="EAB8053FB17D4C62A26E0E496753313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3">
    <w:name w:val="02B21942100D4331BFA179627321CB2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3">
    <w:name w:val="E7B1B19B067F4255B4ABA6ED3809A04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3">
    <w:name w:val="86EC3E2B67A94667B3CE5B6100A7D1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3">
    <w:name w:val="548A8B39B0E1427DB765C446F274457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BAB349E85D64D8D8553EFD7B5FAE574">
    <w:name w:val="0BAB349E85D64D8D8553EFD7B5FAE574"/>
    <w:rsid w:val="00253019"/>
  </w:style>
  <w:style w:type="paragraph" w:customStyle="1" w:styleId="19FAB1023BA9494ABC7DA7CCB938FB71">
    <w:name w:val="19FAB1023BA9494ABC7DA7CCB938FB71"/>
    <w:rsid w:val="00253019"/>
  </w:style>
  <w:style w:type="paragraph" w:customStyle="1" w:styleId="DBD664CBDB4A4166893949976BD783FC8">
    <w:name w:val="DBD664CBDB4A4166893949976BD783F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7">
    <w:name w:val="12AAAA4E9DEA406EB8A3084B1B36F8F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9">
    <w:name w:val="6FE525B1378B47E8981D146AD3853D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4">
    <w:name w:val="158039FE25874709837B2F9CDE81367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2">
    <w:name w:val="B4037EF8700C410CBB14CF486579ED1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1">
    <w:name w:val="02F98216E025417A9AAEED5785F4C5B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1">
    <w:name w:val="017B740AF0604DE6A5F83F7AC189585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2">
    <w:name w:val="6E31F944DD444FD3A5B39069A0C1A4B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2">
    <w:name w:val="BE437D9EBD344C5D8ADC969627C1A18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
    <w:name w:val="1CE8EC110E7D4260B35E2FA8DF1F6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
    <w:name w:val="8010ACC4CFB34BA9B8577967798EC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
    <w:name w:val="92FEBF9ACD0C471E88BBD9EC2587F23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
    <w:name w:val="C4A5631EADA84EAAB0D15104220A2E3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
    <w:name w:val="820B50A14BEC48F1B712E3E9936F386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
    <w:name w:val="B21FD59D10E24AD0A226628FF7A021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3">
    <w:name w:val="2D174E280869408CAFE3FB62E7B90EE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3">
    <w:name w:val="55CF5DF882ED4E01B4DF658056676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4">
    <w:name w:val="DA3661DE515042E9A194A8D085EA569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2">
    <w:name w:val="63A2527DED094107B3B0F1696847C08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
    <w:name w:val="ADA957D89D75425BBE3B9784F320032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
    <w:name w:val="C309CEE885C4402DA6FD0E43D5B37FF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
    <w:name w:val="BC7EBAF9D1274874AB6011A6DFF845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2">
    <w:name w:val="134AFBCFA86648A5A77CA1870DAB21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2">
    <w:name w:val="B8DBDF587CD04A609191CDD6B6F1A08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4">
    <w:name w:val="9077C3F0DE3A4A3EB14D623EAA49C39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
    <w:name w:val="704702A7947047948AA8CB8A997454F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
    <w:name w:val="19FAB1023BA9494ABC7DA7CCB938F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4">
    <w:name w:val="7C2695D34C744A538F29AF77B9E696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4">
    <w:name w:val="6D853D0B2F1E43E59ECEF2BF6F62E1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4">
    <w:name w:val="23DC140535314358880DCB172C4CAD2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4">
    <w:name w:val="923EB7920B43474390D096E33D0E6AF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4">
    <w:name w:val="3FE6C4B076E44E5C8BBED5F64CD64F8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4">
    <w:name w:val="3EC2BD993C51425AA286B0B20D88D34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4">
    <w:name w:val="94AC8E0ED8174770B705D473BA2AE82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4">
    <w:name w:val="809D14665CA34296A157E7D97C8195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4">
    <w:name w:val="FB2D5CAF72A64F7FAAC0C7DB26C63A3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4">
    <w:name w:val="4FE795B1A1C94C89AE36F6B0D95E4AC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4">
    <w:name w:val="7BC66A379D3048D8A670C101026629A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4">
    <w:name w:val="3C729BA8B1B64BC899A729056FC922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4">
    <w:name w:val="EAB8053FB17D4C62A26E0E496753313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4">
    <w:name w:val="02B21942100D4331BFA179627321CB2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4">
    <w:name w:val="E7B1B19B067F4255B4ABA6ED3809A04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4">
    <w:name w:val="86EC3E2B67A94667B3CE5B6100A7D1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4">
    <w:name w:val="548A8B39B0E1427DB765C446F274457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9">
    <w:name w:val="DBD664CBDB4A4166893949976BD783F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8">
    <w:name w:val="12AAAA4E9DEA406EB8A3084B1B36F8F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0">
    <w:name w:val="6FE525B1378B47E8981D146AD3853D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5">
    <w:name w:val="158039FE25874709837B2F9CDE81367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3">
    <w:name w:val="B4037EF8700C410CBB14CF486579ED1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2">
    <w:name w:val="02F98216E025417A9AAEED5785F4C5B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2">
    <w:name w:val="017B740AF0604DE6A5F83F7AC189585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3">
    <w:name w:val="6E31F944DD444FD3A5B39069A0C1A4B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3">
    <w:name w:val="BE437D9EBD344C5D8ADC969627C1A18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
    <w:name w:val="1CE8EC110E7D4260B35E2FA8DF1F6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
    <w:name w:val="8010ACC4CFB34BA9B8577967798EC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
    <w:name w:val="92FEBF9ACD0C471E88BBD9EC2587F23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
    <w:name w:val="C4A5631EADA84EAAB0D15104220A2E3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
    <w:name w:val="820B50A14BEC48F1B712E3E9936F386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
    <w:name w:val="B21FD59D10E24AD0A226628FF7A021C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4">
    <w:name w:val="2D174E280869408CAFE3FB62E7B90EE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4">
    <w:name w:val="55CF5DF882ED4E01B4DF658056676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5">
    <w:name w:val="DA3661DE515042E9A194A8D085EA569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3">
    <w:name w:val="63A2527DED094107B3B0F1696847C08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
    <w:name w:val="ADA957D89D75425BBE3B9784F320032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
    <w:name w:val="C309CEE885C4402DA6FD0E43D5B37FF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
    <w:name w:val="BC7EBAF9D1274874AB6011A6DFF845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3">
    <w:name w:val="134AFBCFA86648A5A77CA1870DAB21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3">
    <w:name w:val="B8DBDF587CD04A609191CDD6B6F1A08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5">
    <w:name w:val="9077C3F0DE3A4A3EB14D623EAA49C39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
    <w:name w:val="704702A7947047948AA8CB8A997454F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
    <w:name w:val="19FAB1023BA9494ABC7DA7CCB938F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5">
    <w:name w:val="7C2695D34C744A538F29AF77B9E696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5">
    <w:name w:val="6D853D0B2F1E43E59ECEF2BF6F62E1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5">
    <w:name w:val="23DC140535314358880DCB172C4CAD2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5">
    <w:name w:val="923EB7920B43474390D096E33D0E6AF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5">
    <w:name w:val="3FE6C4B076E44E5C8BBED5F64CD64F8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5">
    <w:name w:val="3EC2BD993C51425AA286B0B20D88D34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5">
    <w:name w:val="94AC8E0ED8174770B705D473BA2AE82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5">
    <w:name w:val="809D14665CA34296A157E7D97C8195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5">
    <w:name w:val="FB2D5CAF72A64F7FAAC0C7DB26C63A3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5">
    <w:name w:val="4FE795B1A1C94C89AE36F6B0D95E4AC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5">
    <w:name w:val="7BC66A379D3048D8A670C101026629A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5">
    <w:name w:val="3C729BA8B1B64BC899A729056FC922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5">
    <w:name w:val="EAB8053FB17D4C62A26E0E496753313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5">
    <w:name w:val="02B21942100D4331BFA179627321CB2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5">
    <w:name w:val="E7B1B19B067F4255B4ABA6ED3809A04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5">
    <w:name w:val="86EC3E2B67A94667B3CE5B6100A7D1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5">
    <w:name w:val="548A8B39B0E1427DB765C446F274457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
    <w:name w:val="DCFD1B252E1B49EC9AD5CC7AE9E44A83"/>
    <w:rsid w:val="00253019"/>
  </w:style>
  <w:style w:type="paragraph" w:customStyle="1" w:styleId="564667657DF346368C5610B48EB4FF4D">
    <w:name w:val="564667657DF346368C5610B48EB4FF4D"/>
    <w:rsid w:val="00253019"/>
  </w:style>
  <w:style w:type="paragraph" w:customStyle="1" w:styleId="758861D8BE124D219D9F477F84148EE4">
    <w:name w:val="758861D8BE124D219D9F477F84148EE4"/>
    <w:rsid w:val="00253019"/>
  </w:style>
  <w:style w:type="paragraph" w:customStyle="1" w:styleId="37311BFBECC74DBD81D1DE1217B08057">
    <w:name w:val="37311BFBECC74DBD81D1DE1217B08057"/>
    <w:rsid w:val="00253019"/>
  </w:style>
  <w:style w:type="paragraph" w:customStyle="1" w:styleId="6D4831D162474CB98A4CD6B10FA7A21A">
    <w:name w:val="6D4831D162474CB98A4CD6B10FA7A21A"/>
    <w:rsid w:val="00253019"/>
  </w:style>
  <w:style w:type="paragraph" w:customStyle="1" w:styleId="DBD664CBDB4A4166893949976BD783FC10">
    <w:name w:val="DBD664CBDB4A4166893949976BD783F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9">
    <w:name w:val="12AAAA4E9DEA406EB8A3084B1B36F8F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1">
    <w:name w:val="6FE525B1378B47E8981D146AD3853D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6">
    <w:name w:val="158039FE25874709837B2F9CDE81367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4">
    <w:name w:val="B4037EF8700C410CBB14CF486579ED1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3">
    <w:name w:val="02F98216E025417A9AAEED5785F4C5B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3">
    <w:name w:val="017B740AF0604DE6A5F83F7AC189585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4">
    <w:name w:val="6E31F944DD444FD3A5B39069A0C1A4B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4">
    <w:name w:val="BE437D9EBD344C5D8ADC969627C1A18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4">
    <w:name w:val="1CE8EC110E7D4260B35E2FA8DF1F6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4">
    <w:name w:val="8010ACC4CFB34BA9B8577967798EC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4">
    <w:name w:val="92FEBF9ACD0C471E88BBD9EC2587F23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4">
    <w:name w:val="C4A5631EADA84EAAB0D15104220A2E3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4">
    <w:name w:val="820B50A14BEC48F1B712E3E9936F386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4">
    <w:name w:val="B21FD59D10E24AD0A226628FF7A021C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5">
    <w:name w:val="2D174E280869408CAFE3FB62E7B90EE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5">
    <w:name w:val="55CF5DF882ED4E01B4DF658056676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6">
    <w:name w:val="DA3661DE515042E9A194A8D085EA569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4">
    <w:name w:val="63A2527DED094107B3B0F1696847C08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4">
    <w:name w:val="ADA957D89D75425BBE3B9784F320032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4">
    <w:name w:val="C309CEE885C4402DA6FD0E43D5B37FF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4">
    <w:name w:val="BC7EBAF9D1274874AB6011A6DFF845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4">
    <w:name w:val="134AFBCFA86648A5A77CA1870DAB21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4">
    <w:name w:val="B8DBDF587CD04A609191CDD6B6F1A08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6">
    <w:name w:val="9077C3F0DE3A4A3EB14D623EAA49C39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4">
    <w:name w:val="704702A7947047948AA8CB8A997454F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
    <w:name w:val="19FAB1023BA9494ABC7DA7CCB938F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
    <w:name w:val="DCFD1B252E1B49EC9AD5CC7AE9E44A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
    <w:name w:val="564667657DF346368C5610B48EB4F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
    <w:name w:val="758861D8BE124D219D9F477F84148E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
    <w:name w:val="37311BFBECC74DBD81D1DE1217B0805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
    <w:name w:val="6D4831D162474CB98A4CD6B10FA7A21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6">
    <w:name w:val="7C2695D34C744A538F29AF77B9E696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6">
    <w:name w:val="6D853D0B2F1E43E59ECEF2BF6F62E1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6">
    <w:name w:val="23DC140535314358880DCB172C4CAD2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6">
    <w:name w:val="923EB7920B43474390D096E33D0E6AF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6">
    <w:name w:val="3FE6C4B076E44E5C8BBED5F64CD64F8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6">
    <w:name w:val="3EC2BD993C51425AA286B0B20D88D34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6">
    <w:name w:val="94AC8E0ED8174770B705D473BA2AE82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6">
    <w:name w:val="809D14665CA34296A157E7D97C8195E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6">
    <w:name w:val="FB2D5CAF72A64F7FAAC0C7DB26C63A3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6">
    <w:name w:val="4FE795B1A1C94C89AE36F6B0D95E4AC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6">
    <w:name w:val="7BC66A379D3048D8A670C101026629A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6">
    <w:name w:val="3C729BA8B1B64BC899A729056FC922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6">
    <w:name w:val="EAB8053FB17D4C62A26E0E496753313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6">
    <w:name w:val="02B21942100D4331BFA179627321CB2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6">
    <w:name w:val="E7B1B19B067F4255B4ABA6ED3809A04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6">
    <w:name w:val="86EC3E2B67A94667B3CE5B6100A7D1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6">
    <w:name w:val="548A8B39B0E1427DB765C446F274457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
    <w:name w:val="389E8FDA357A4DA8AB84050ECADFF00F"/>
    <w:rsid w:val="00253019"/>
  </w:style>
  <w:style w:type="paragraph" w:customStyle="1" w:styleId="BF687F8677DB42409A5CE7C2ECC0EAC7">
    <w:name w:val="BF687F8677DB42409A5CE7C2ECC0EAC7"/>
    <w:rsid w:val="00253019"/>
  </w:style>
  <w:style w:type="paragraph" w:customStyle="1" w:styleId="45445889122348BEB598F271FAC728AD">
    <w:name w:val="45445889122348BEB598F271FAC728AD"/>
    <w:rsid w:val="00253019"/>
  </w:style>
  <w:style w:type="paragraph" w:customStyle="1" w:styleId="C139FF393A9345BDBB0620E1CB90A07B">
    <w:name w:val="C139FF393A9345BDBB0620E1CB90A07B"/>
    <w:rsid w:val="00253019"/>
  </w:style>
  <w:style w:type="paragraph" w:customStyle="1" w:styleId="E7CD7CF1E22842CBAF16F2E8F6D87793">
    <w:name w:val="E7CD7CF1E22842CBAF16F2E8F6D87793"/>
    <w:rsid w:val="00253019"/>
  </w:style>
  <w:style w:type="paragraph" w:customStyle="1" w:styleId="E5CD7802794B4A89B4B2AEAD53B3A423">
    <w:name w:val="E5CD7802794B4A89B4B2AEAD53B3A423"/>
    <w:rsid w:val="00253019"/>
  </w:style>
  <w:style w:type="paragraph" w:customStyle="1" w:styleId="0C704B59CD1E4F428981CC0B96F9B964">
    <w:name w:val="0C704B59CD1E4F428981CC0B96F9B964"/>
    <w:rsid w:val="00253019"/>
  </w:style>
  <w:style w:type="paragraph" w:customStyle="1" w:styleId="EA2D82ED4CCF4865B2FE4CEE19CBCA94">
    <w:name w:val="EA2D82ED4CCF4865B2FE4CEE19CBCA94"/>
    <w:rsid w:val="00253019"/>
  </w:style>
  <w:style w:type="paragraph" w:customStyle="1" w:styleId="46E254D9B115432D9E67D9C8DA7439CD">
    <w:name w:val="46E254D9B115432D9E67D9C8DA7439CD"/>
    <w:rsid w:val="00253019"/>
  </w:style>
  <w:style w:type="paragraph" w:customStyle="1" w:styleId="3F0EDA6D86014F82B7CDDFEFE86841DF">
    <w:name w:val="3F0EDA6D86014F82B7CDDFEFE86841DF"/>
    <w:rsid w:val="00253019"/>
  </w:style>
  <w:style w:type="paragraph" w:customStyle="1" w:styleId="DBD664CBDB4A4166893949976BD783FC11">
    <w:name w:val="DBD664CBDB4A4166893949976BD783F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0">
    <w:name w:val="12AAAA4E9DEA406EB8A3084B1B36F8F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2">
    <w:name w:val="6FE525B1378B47E8981D146AD3853D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7">
    <w:name w:val="158039FE25874709837B2F9CDE81367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5">
    <w:name w:val="B4037EF8700C410CBB14CF486579ED1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4">
    <w:name w:val="02F98216E025417A9AAEED5785F4C5B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4">
    <w:name w:val="017B740AF0604DE6A5F83F7AC189585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5">
    <w:name w:val="6E31F944DD444FD3A5B39069A0C1A4B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5">
    <w:name w:val="BE437D9EBD344C5D8ADC969627C1A18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5">
    <w:name w:val="1CE8EC110E7D4260B35E2FA8DF1F6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5">
    <w:name w:val="8010ACC4CFB34BA9B8577967798EC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5">
    <w:name w:val="92FEBF9ACD0C471E88BBD9EC2587F23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5">
    <w:name w:val="C4A5631EADA84EAAB0D15104220A2E3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5">
    <w:name w:val="820B50A14BEC48F1B712E3E9936F386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5">
    <w:name w:val="B21FD59D10E24AD0A226628FF7A021C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6">
    <w:name w:val="2D174E280869408CAFE3FB62E7B90EE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6">
    <w:name w:val="55CF5DF882ED4E01B4DF658056676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7">
    <w:name w:val="DA3661DE515042E9A194A8D085EA569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5">
    <w:name w:val="63A2527DED094107B3B0F1696847C08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5">
    <w:name w:val="ADA957D89D75425BBE3B9784F320032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5">
    <w:name w:val="C309CEE885C4402DA6FD0E43D5B37FF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5">
    <w:name w:val="BC7EBAF9D1274874AB6011A6DFF845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5">
    <w:name w:val="134AFBCFA86648A5A77CA1870DAB21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5">
    <w:name w:val="B8DBDF587CD04A609191CDD6B6F1A08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7">
    <w:name w:val="9077C3F0DE3A4A3EB14D623EAA49C39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5">
    <w:name w:val="704702A7947047948AA8CB8A997454F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4">
    <w:name w:val="19FAB1023BA9494ABC7DA7CCB938F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
    <w:name w:val="DCFD1B252E1B49EC9AD5CC7AE9E44A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
    <w:name w:val="564667657DF346368C5610B48EB4F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
    <w:name w:val="758861D8BE124D219D9F477F84148E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
    <w:name w:val="37311BFBECC74DBD81D1DE1217B0805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
    <w:name w:val="6D4831D162474CB98A4CD6B10FA7A21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
    <w:name w:val="389E8FDA357A4DA8AB84050ECADFF00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
    <w:name w:val="BF687F8677DB42409A5CE7C2ECC0EAC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7">
    <w:name w:val="7C2695D34C744A538F29AF77B9E696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7">
    <w:name w:val="6D853D0B2F1E43E59ECEF2BF6F62E1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
    <w:name w:val="E7CD7CF1E22842CBAF16F2E8F6D8779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
    <w:name w:val="E5CD7802794B4A89B4B2AEAD53B3A42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
    <w:name w:val="3D518D22930A4BA8BC854EEBB4B2A4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7">
    <w:name w:val="23DC140535314358880DCB172C4CAD2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7">
    <w:name w:val="923EB7920B43474390D096E33D0E6AF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7">
    <w:name w:val="3FE6C4B076E44E5C8BBED5F64CD64F8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7">
    <w:name w:val="3EC2BD993C51425AA286B0B20D88D34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7">
    <w:name w:val="94AC8E0ED8174770B705D473BA2AE82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7">
    <w:name w:val="809D14665CA34296A157E7D97C8195E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7">
    <w:name w:val="FB2D5CAF72A64F7FAAC0C7DB26C63A3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7">
    <w:name w:val="4FE795B1A1C94C89AE36F6B0D95E4AC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7">
    <w:name w:val="7BC66A379D3048D8A670C101026629A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7">
    <w:name w:val="3C729BA8B1B64BC899A729056FC922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7">
    <w:name w:val="EAB8053FB17D4C62A26E0E496753313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7">
    <w:name w:val="02B21942100D4331BFA179627321CB2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7">
    <w:name w:val="E7B1B19B067F4255B4ABA6ED3809A04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7">
    <w:name w:val="86EC3E2B67A94667B3CE5B6100A7D1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7">
    <w:name w:val="548A8B39B0E1427DB765C446F274457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
    <w:name w:val="532C4D7EE35E463EA0E1EEA44189EB01"/>
    <w:rsid w:val="00253019"/>
  </w:style>
  <w:style w:type="paragraph" w:customStyle="1" w:styleId="DBD664CBDB4A4166893949976BD783FC12">
    <w:name w:val="DBD664CBDB4A4166893949976BD783F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1">
    <w:name w:val="12AAAA4E9DEA406EB8A3084B1B36F8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3">
    <w:name w:val="6FE525B1378B47E8981D146AD3853D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8">
    <w:name w:val="158039FE25874709837B2F9CDE81367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6">
    <w:name w:val="B4037EF8700C410CBB14CF486579ED1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5">
    <w:name w:val="02F98216E025417A9AAEED5785F4C5B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5">
    <w:name w:val="017B740AF0604DE6A5F83F7AC189585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6">
    <w:name w:val="6E31F944DD444FD3A5B39069A0C1A4B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6">
    <w:name w:val="BE437D9EBD344C5D8ADC969627C1A18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6">
    <w:name w:val="1CE8EC110E7D4260B35E2FA8DF1F6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6">
    <w:name w:val="8010ACC4CFB34BA9B8577967798EC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6">
    <w:name w:val="92FEBF9ACD0C471E88BBD9EC2587F23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6">
    <w:name w:val="C4A5631EADA84EAAB0D15104220A2E3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6">
    <w:name w:val="820B50A14BEC48F1B712E3E9936F386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6">
    <w:name w:val="B21FD59D10E24AD0A226628FF7A021C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7">
    <w:name w:val="2D174E280869408CAFE3FB62E7B90EE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7">
    <w:name w:val="55CF5DF882ED4E01B4DF658056676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8">
    <w:name w:val="DA3661DE515042E9A194A8D085EA569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6">
    <w:name w:val="63A2527DED094107B3B0F1696847C08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6">
    <w:name w:val="ADA957D89D75425BBE3B9784F320032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6">
    <w:name w:val="C309CEE885C4402DA6FD0E43D5B37FF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6">
    <w:name w:val="BC7EBAF9D1274874AB6011A6DFF845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6">
    <w:name w:val="134AFBCFA86648A5A77CA1870DAB21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6">
    <w:name w:val="B8DBDF587CD04A609191CDD6B6F1A08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8">
    <w:name w:val="9077C3F0DE3A4A3EB14D623EAA49C39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6">
    <w:name w:val="704702A7947047948AA8CB8A997454F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5">
    <w:name w:val="19FAB1023BA9494ABC7DA7CCB938F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
    <w:name w:val="DCFD1B252E1B49EC9AD5CC7AE9E44A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
    <w:name w:val="564667657DF346368C5610B48EB4F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
    <w:name w:val="758861D8BE124D219D9F477F84148E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
    <w:name w:val="37311BFBECC74DBD81D1DE1217B0805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
    <w:name w:val="6D4831D162474CB98A4CD6B10FA7A21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2">
    <w:name w:val="389E8FDA357A4DA8AB84050ECADFF00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2">
    <w:name w:val="BF687F8677DB42409A5CE7C2ECC0EAC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8">
    <w:name w:val="7C2695D34C744A538F29AF77B9E696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8">
    <w:name w:val="6D853D0B2F1E43E59ECEF2BF6F62E1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2">
    <w:name w:val="E7CD7CF1E22842CBAF16F2E8F6D8779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2">
    <w:name w:val="E5CD7802794B4A89B4B2AEAD53B3A42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
    <w:name w:val="3D518D22930A4BA8BC854EEBB4B2A432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23DC140535314358880DCB172C4CAD2518">
    <w:name w:val="23DC140535314358880DCB172C4CAD2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
    <w:name w:val="532C4D7EE35E463EA0E1EEA44189EB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8">
    <w:name w:val="923EB7920B43474390D096E33D0E6AF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8">
    <w:name w:val="3FE6C4B076E44E5C8BBED5F64CD64F8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8">
    <w:name w:val="3EC2BD993C51425AA286B0B20D88D34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8">
    <w:name w:val="94AC8E0ED8174770B705D473BA2AE82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8">
    <w:name w:val="809D14665CA34296A157E7D97C8195E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8">
    <w:name w:val="FB2D5CAF72A64F7FAAC0C7DB26C63A3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8">
    <w:name w:val="4FE795B1A1C94C89AE36F6B0D95E4AC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8">
    <w:name w:val="7BC66A379D3048D8A670C101026629A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8">
    <w:name w:val="3C729BA8B1B64BC899A729056FC922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8">
    <w:name w:val="EAB8053FB17D4C62A26E0E496753313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8">
    <w:name w:val="02B21942100D4331BFA179627321CB2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8">
    <w:name w:val="E7B1B19B067F4255B4ABA6ED3809A04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8">
    <w:name w:val="86EC3E2B67A94667B3CE5B6100A7D1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8">
    <w:name w:val="548A8B39B0E1427DB765C446F274457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389E3E91F74DDCBCE20EC96D44AF13">
    <w:name w:val="85389E3E91F74DDCBCE20EC96D44AF13"/>
    <w:rsid w:val="00253019"/>
  </w:style>
  <w:style w:type="paragraph" w:customStyle="1" w:styleId="DBD664CBDB4A4166893949976BD783FC13">
    <w:name w:val="DBD664CBDB4A4166893949976BD783F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2">
    <w:name w:val="12AAAA4E9DEA406EB8A3084B1B36F8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4">
    <w:name w:val="6FE525B1378B47E8981D146AD3853D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9">
    <w:name w:val="158039FE25874709837B2F9CDE81367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7">
    <w:name w:val="B4037EF8700C410CBB14CF486579ED1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6">
    <w:name w:val="02F98216E025417A9AAEED5785F4C5B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6">
    <w:name w:val="017B740AF0604DE6A5F83F7AC189585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7">
    <w:name w:val="6E31F944DD444FD3A5B39069A0C1A4B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7">
    <w:name w:val="BE437D9EBD344C5D8ADC969627C1A18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7">
    <w:name w:val="1CE8EC110E7D4260B35E2FA8DF1F6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7">
    <w:name w:val="8010ACC4CFB34BA9B8577967798EC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7">
    <w:name w:val="92FEBF9ACD0C471E88BBD9EC2587F23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7">
    <w:name w:val="C4A5631EADA84EAAB0D15104220A2E3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7">
    <w:name w:val="820B50A14BEC48F1B712E3E9936F386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7">
    <w:name w:val="B21FD59D10E24AD0A226628FF7A021C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8">
    <w:name w:val="2D174E280869408CAFE3FB62E7B90EE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8">
    <w:name w:val="55CF5DF882ED4E01B4DF658056676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9">
    <w:name w:val="DA3661DE515042E9A194A8D085EA569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7">
    <w:name w:val="63A2527DED094107B3B0F1696847C08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7">
    <w:name w:val="ADA957D89D75425BBE3B9784F320032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7">
    <w:name w:val="C309CEE885C4402DA6FD0E43D5B37FF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7">
    <w:name w:val="BC7EBAF9D1274874AB6011A6DFF845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7">
    <w:name w:val="134AFBCFA86648A5A77CA1870DAB21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7">
    <w:name w:val="B8DBDF587CD04A609191CDD6B6F1A08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9">
    <w:name w:val="9077C3F0DE3A4A3EB14D623EAA49C39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7">
    <w:name w:val="704702A7947047948AA8CB8A997454F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6">
    <w:name w:val="19FAB1023BA9494ABC7DA7CCB938F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4">
    <w:name w:val="DCFD1B252E1B49EC9AD5CC7AE9E44A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4">
    <w:name w:val="564667657DF346368C5610B48EB4F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4">
    <w:name w:val="758861D8BE124D219D9F477F84148E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4">
    <w:name w:val="37311BFBECC74DBD81D1DE1217B0805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4">
    <w:name w:val="6D4831D162474CB98A4CD6B10FA7A21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3">
    <w:name w:val="389E8FDA357A4DA8AB84050ECADFF00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3">
    <w:name w:val="BF687F8677DB42409A5CE7C2ECC0EAC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9">
    <w:name w:val="7C2695D34C744A538F29AF77B9E696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9">
    <w:name w:val="6D853D0B2F1E43E59ECEF2BF6F62E1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3">
    <w:name w:val="E7CD7CF1E22842CBAF16F2E8F6D8779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3">
    <w:name w:val="E5CD7802794B4A89B4B2AEAD53B3A42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
    <w:name w:val="3D518D22930A4BA8BC854EEBB4B2A432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
    <w:name w:val="85389E3E91F74DDCBCE20EC96D44AF13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19">
    <w:name w:val="23DC140535314358880DCB172C4CAD2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
    <w:name w:val="532C4D7EE35E463EA0E1EEA44189EB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9">
    <w:name w:val="923EB7920B43474390D096E33D0E6AF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9">
    <w:name w:val="3FE6C4B076E44E5C8BBED5F64CD64F8B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9">
    <w:name w:val="3EC2BD993C51425AA286B0B20D88D34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9">
    <w:name w:val="94AC8E0ED8174770B705D473BA2AE82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9">
    <w:name w:val="809D14665CA34296A157E7D97C8195E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9">
    <w:name w:val="FB2D5CAF72A64F7FAAC0C7DB26C63A3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9">
    <w:name w:val="4FE795B1A1C94C89AE36F6B0D95E4AC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9">
    <w:name w:val="7BC66A379D3048D8A670C101026629A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9">
    <w:name w:val="3C729BA8B1B64BC899A729056FC922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9">
    <w:name w:val="EAB8053FB17D4C62A26E0E496753313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9">
    <w:name w:val="02B21942100D4331BFA179627321CB2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9">
    <w:name w:val="E7B1B19B067F4255B4ABA6ED3809A04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9">
    <w:name w:val="86EC3E2B67A94667B3CE5B6100A7D1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9">
    <w:name w:val="548A8B39B0E1427DB765C446F274457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3949A39FF948E798389565A391B5AB">
    <w:name w:val="E83949A39FF948E798389565A391B5AB"/>
    <w:rsid w:val="00253019"/>
  </w:style>
  <w:style w:type="paragraph" w:customStyle="1" w:styleId="4F0DE054A2C740C8A38E920EF240C08A">
    <w:name w:val="4F0DE054A2C740C8A38E920EF240C08A"/>
    <w:rsid w:val="00253019"/>
  </w:style>
  <w:style w:type="paragraph" w:customStyle="1" w:styleId="AEC6A694A10C4E11864B219825D7E0B6">
    <w:name w:val="AEC6A694A10C4E11864B219825D7E0B6"/>
    <w:rsid w:val="00253019"/>
  </w:style>
  <w:style w:type="paragraph" w:customStyle="1" w:styleId="551B713190A14A3B991DC680B450063A">
    <w:name w:val="551B713190A14A3B991DC680B450063A"/>
    <w:rsid w:val="00253019"/>
  </w:style>
  <w:style w:type="paragraph" w:customStyle="1" w:styleId="EFB56E5EAE8047079E80D69F1B4C719A">
    <w:name w:val="EFB56E5EAE8047079E80D69F1B4C719A"/>
    <w:rsid w:val="00253019"/>
  </w:style>
  <w:style w:type="paragraph" w:customStyle="1" w:styleId="E99A0FE395D742B6B72B343251EEF6B9">
    <w:name w:val="E99A0FE395D742B6B72B343251EEF6B9"/>
    <w:rsid w:val="00253019"/>
  </w:style>
  <w:style w:type="paragraph" w:customStyle="1" w:styleId="62AEDE641F53473EBAB594E7473DD379">
    <w:name w:val="62AEDE641F53473EBAB594E7473DD379"/>
    <w:rsid w:val="00253019"/>
  </w:style>
  <w:style w:type="paragraph" w:customStyle="1" w:styleId="5BE82D1460524162BEE1C8467C02F4C5">
    <w:name w:val="5BE82D1460524162BEE1C8467C02F4C5"/>
    <w:rsid w:val="00253019"/>
  </w:style>
  <w:style w:type="paragraph" w:customStyle="1" w:styleId="54F7BCD0DC0149F3976C48B1B838B1A2">
    <w:name w:val="54F7BCD0DC0149F3976C48B1B838B1A2"/>
    <w:rsid w:val="00253019"/>
  </w:style>
  <w:style w:type="paragraph" w:customStyle="1" w:styleId="A23A164935EE4E198B7B2ED45400A33F">
    <w:name w:val="A23A164935EE4E198B7B2ED45400A33F"/>
    <w:rsid w:val="00253019"/>
  </w:style>
  <w:style w:type="paragraph" w:customStyle="1" w:styleId="DBD664CBDB4A4166893949976BD783FC14">
    <w:name w:val="DBD664CBDB4A4166893949976BD783F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3">
    <w:name w:val="12AAAA4E9DEA406EB8A3084B1B36F8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5">
    <w:name w:val="6FE525B1378B47E8981D146AD3853D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0">
    <w:name w:val="158039FE25874709837B2F9CDE81367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8">
    <w:name w:val="B4037EF8700C410CBB14CF486579ED1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7">
    <w:name w:val="02F98216E025417A9AAEED5785F4C5B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7">
    <w:name w:val="017B740AF0604DE6A5F83F7AC189585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8">
    <w:name w:val="6E31F944DD444FD3A5B39069A0C1A4B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8">
    <w:name w:val="BE437D9EBD344C5D8ADC969627C1A18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8">
    <w:name w:val="1CE8EC110E7D4260B35E2FA8DF1F6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8">
    <w:name w:val="8010ACC4CFB34BA9B8577967798EC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8">
    <w:name w:val="92FEBF9ACD0C471E88BBD9EC2587F23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8">
    <w:name w:val="C4A5631EADA84EAAB0D15104220A2E3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8">
    <w:name w:val="820B50A14BEC48F1B712E3E9936F386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8">
    <w:name w:val="B21FD59D10E24AD0A226628FF7A021C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9">
    <w:name w:val="2D174E280869408CAFE3FB62E7B90EE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9">
    <w:name w:val="55CF5DF882ED4E01B4DF658056676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0">
    <w:name w:val="DA3661DE515042E9A194A8D085EA569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8">
    <w:name w:val="63A2527DED094107B3B0F1696847C08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8">
    <w:name w:val="ADA957D89D75425BBE3B9784F320032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8">
    <w:name w:val="C309CEE885C4402DA6FD0E43D5B37FF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8">
    <w:name w:val="BC7EBAF9D1274874AB6011A6DFF845A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8">
    <w:name w:val="134AFBCFA86648A5A77CA1870DAB21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8">
    <w:name w:val="B8DBDF587CD04A609191CDD6B6F1A08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0">
    <w:name w:val="9077C3F0DE3A4A3EB14D623EAA49C39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8">
    <w:name w:val="704702A7947047948AA8CB8A997454F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7">
    <w:name w:val="19FAB1023BA9494ABC7DA7CCB938F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5">
    <w:name w:val="DCFD1B252E1B49EC9AD5CC7AE9E44A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5">
    <w:name w:val="564667657DF346368C5610B48EB4F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5">
    <w:name w:val="758861D8BE124D219D9F477F84148E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5">
    <w:name w:val="37311BFBECC74DBD81D1DE1217B0805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5">
    <w:name w:val="6D4831D162474CB98A4CD6B10FA7A21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4">
    <w:name w:val="389E8FDA357A4DA8AB84050ECADFF00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4">
    <w:name w:val="BF687F8677DB42409A5CE7C2ECC0EAC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0">
    <w:name w:val="7C2695D34C744A538F29AF77B9E696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0">
    <w:name w:val="6D853D0B2F1E43E59ECEF2BF6F62E1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4">
    <w:name w:val="E7CD7CF1E22842CBAF16F2E8F6D8779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4">
    <w:name w:val="E5CD7802794B4A89B4B2AEAD53B3A42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3">
    <w:name w:val="3D518D22930A4BA8BC854EEBB4B2A432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
    <w:name w:val="85389E3E91F74DDCBCE20EC96D44AF13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
    <w:name w:val="E83949A39FF948E798389565A391B5A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
    <w:name w:val="4F0DE054A2C740C8A38E920EF240C08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
    <w:name w:val="AEC6A694A10C4E11864B219825D7E0B6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0">
    <w:name w:val="23DC140535314358880DCB172C4CAD2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3">
    <w:name w:val="532C4D7EE35E463EA0E1EEA44189EB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
    <w:name w:val="E99A0FE395D742B6B72B343251EEF6B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
    <w:name w:val="62AEDE641F53473EBAB594E7473DD37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
    <w:name w:val="EFB56E5EAE8047079E80D69F1B4C719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1">
    <w:name w:val="A23A164935EE4E198B7B2ED45400A3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0">
    <w:name w:val="923EB7920B43474390D096E33D0E6AF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0">
    <w:name w:val="3FE6C4B076E44E5C8BBED5F64CD64F8B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0">
    <w:name w:val="3EC2BD993C51425AA286B0B20D88D34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0">
    <w:name w:val="94AC8E0ED8174770B705D473BA2AE82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0">
    <w:name w:val="809D14665CA34296A157E7D97C8195E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0">
    <w:name w:val="FB2D5CAF72A64F7FAAC0C7DB26C63A3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0">
    <w:name w:val="4FE795B1A1C94C89AE36F6B0D95E4AC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0">
    <w:name w:val="7BC66A379D3048D8A670C101026629A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0">
    <w:name w:val="3C729BA8B1B64BC899A729056FC922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0">
    <w:name w:val="EAB8053FB17D4C62A26E0E496753313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0">
    <w:name w:val="02B21942100D4331BFA179627321CB2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0">
    <w:name w:val="E7B1B19B067F4255B4ABA6ED3809A047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0">
    <w:name w:val="86EC3E2B67A94667B3CE5B6100A7D1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0">
    <w:name w:val="548A8B39B0E1427DB765C446F274457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5">
    <w:name w:val="DBD664CBDB4A4166893949976BD783F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4">
    <w:name w:val="12AAAA4E9DEA406EB8A3084B1B36F8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6">
    <w:name w:val="6FE525B1378B47E8981D146AD3853D83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1">
    <w:name w:val="158039FE25874709837B2F9CDE81367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9">
    <w:name w:val="B4037EF8700C410CBB14CF486579ED1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8">
    <w:name w:val="02F98216E025417A9AAEED5785F4C5B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8">
    <w:name w:val="017B740AF0604DE6A5F83F7AC189585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9">
    <w:name w:val="6E31F944DD444FD3A5B39069A0C1A4B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9">
    <w:name w:val="BE437D9EBD344C5D8ADC969627C1A18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9">
    <w:name w:val="1CE8EC110E7D4260B35E2FA8DF1F6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9">
    <w:name w:val="8010ACC4CFB34BA9B8577967798ECE1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9">
    <w:name w:val="92FEBF9ACD0C471E88BBD9EC2587F23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9">
    <w:name w:val="C4A5631EADA84EAAB0D15104220A2E3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9">
    <w:name w:val="820B50A14BEC48F1B712E3E9936F386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9">
    <w:name w:val="B21FD59D10E24AD0A226628FF7A021C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0">
    <w:name w:val="2D174E280869408CAFE3FB62E7B90EE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0">
    <w:name w:val="55CF5DF882ED4E01B4DF658056676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1">
    <w:name w:val="DA3661DE515042E9A194A8D085EA569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9">
    <w:name w:val="63A2527DED094107B3B0F1696847C08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9">
    <w:name w:val="ADA957D89D75425BBE3B9784F320032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9">
    <w:name w:val="C309CEE885C4402DA6FD0E43D5B37FF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9">
    <w:name w:val="BC7EBAF9D1274874AB6011A6DFF845A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9">
    <w:name w:val="134AFBCFA86648A5A77CA1870DAB21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9">
    <w:name w:val="B8DBDF587CD04A609191CDD6B6F1A08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1">
    <w:name w:val="9077C3F0DE3A4A3EB14D623EAA49C39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9">
    <w:name w:val="704702A7947047948AA8CB8A997454F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8">
    <w:name w:val="19FAB1023BA9494ABC7DA7CCB938F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6">
    <w:name w:val="DCFD1B252E1B49EC9AD5CC7AE9E44A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6">
    <w:name w:val="564667657DF346368C5610B48EB4F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6">
    <w:name w:val="758861D8BE124D219D9F477F84148E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6">
    <w:name w:val="37311BFBECC74DBD81D1DE1217B0805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6">
    <w:name w:val="6D4831D162474CB98A4CD6B10FA7A21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5">
    <w:name w:val="389E8FDA357A4DA8AB84050ECADFF00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5">
    <w:name w:val="BF687F8677DB42409A5CE7C2ECC0EAC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1">
    <w:name w:val="7C2695D34C744A538F29AF77B9E696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1">
    <w:name w:val="6D853D0B2F1E43E59ECEF2BF6F62E1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5">
    <w:name w:val="E7CD7CF1E22842CBAF16F2E8F6D8779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5">
    <w:name w:val="E5CD7802794B4A89B4B2AEAD53B3A42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4">
    <w:name w:val="3D518D22930A4BA8BC854EEBB4B2A4324"/>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3">
    <w:name w:val="85389E3E91F74DDCBCE20EC96D44AF13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
    <w:name w:val="E83949A39FF948E798389565A391B5AB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
    <w:name w:val="4F0DE054A2C740C8A38E920EF240C08A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
    <w:name w:val="AEC6A694A10C4E11864B219825D7E0B6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1">
    <w:name w:val="23DC140535314358880DCB172C4CAD2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4">
    <w:name w:val="532C4D7EE35E463EA0E1EEA44189EB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2">
    <w:name w:val="E99A0FE395D742B6B72B343251EEF6B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2">
    <w:name w:val="62AEDE641F53473EBAB594E7473DD37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
    <w:name w:val="EFB56E5EAE8047079E80D69F1B4C719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2">
    <w:name w:val="A23A164935EE4E198B7B2ED45400A3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1">
    <w:name w:val="923EB7920B43474390D096E33D0E6AF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1">
    <w:name w:val="3FE6C4B076E44E5C8BBED5F64CD64F8B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1">
    <w:name w:val="3EC2BD993C51425AA286B0B20D88D34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1">
    <w:name w:val="94AC8E0ED8174770B705D473BA2AE82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1">
    <w:name w:val="809D14665CA34296A157E7D97C8195E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1">
    <w:name w:val="FB2D5CAF72A64F7FAAC0C7DB26C63A3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1">
    <w:name w:val="4FE795B1A1C94C89AE36F6B0D95E4AC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1">
    <w:name w:val="7BC66A379D3048D8A670C101026629A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1">
    <w:name w:val="3C729BA8B1B64BC899A729056FC922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1">
    <w:name w:val="EAB8053FB17D4C62A26E0E496753313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1">
    <w:name w:val="02B21942100D4331BFA179627321CB2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1">
    <w:name w:val="E7B1B19B067F4255B4ABA6ED3809A047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1">
    <w:name w:val="86EC3E2B67A94667B3CE5B6100A7D1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1">
    <w:name w:val="548A8B39B0E1427DB765C446F274457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6">
    <w:name w:val="DBD664CBDB4A4166893949976BD783F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5">
    <w:name w:val="12AAAA4E9DEA406EB8A3084B1B36F8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7">
    <w:name w:val="6FE525B1378B47E8981D146AD3853D83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2">
    <w:name w:val="158039FE25874709837B2F9CDE81367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0">
    <w:name w:val="B4037EF8700C410CBB14CF486579ED1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9">
    <w:name w:val="02F98216E025417A9AAEED5785F4C5BA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9">
    <w:name w:val="017B740AF0604DE6A5F83F7AC1895852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0">
    <w:name w:val="6E31F944DD444FD3A5B39069A0C1A4B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0">
    <w:name w:val="BE437D9EBD344C5D8ADC969627C1A18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0">
    <w:name w:val="1CE8EC110E7D4260B35E2FA8DF1F6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0">
    <w:name w:val="8010ACC4CFB34BA9B8577967798ECE1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0">
    <w:name w:val="92FEBF9ACD0C471E88BBD9EC2587F23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0">
    <w:name w:val="C4A5631EADA84EAAB0D15104220A2E3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0">
    <w:name w:val="820B50A14BEC48F1B712E3E9936F386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0">
    <w:name w:val="B21FD59D10E24AD0A226628FF7A021C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1">
    <w:name w:val="2D174E280869408CAFE3FB62E7B90EE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1">
    <w:name w:val="55CF5DF882ED4E01B4DF658056676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2">
    <w:name w:val="DA3661DE515042E9A194A8D085EA569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0">
    <w:name w:val="63A2527DED094107B3B0F1696847C08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0">
    <w:name w:val="ADA957D89D75425BBE3B9784F320032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0">
    <w:name w:val="C309CEE885C4402DA6FD0E43D5B37FF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0">
    <w:name w:val="BC7EBAF9D1274874AB6011A6DFF845A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0">
    <w:name w:val="134AFBCFA86648A5A77CA1870DAB21E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0">
    <w:name w:val="B8DBDF587CD04A609191CDD6B6F1A08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2">
    <w:name w:val="9077C3F0DE3A4A3EB14D623EAA49C39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0">
    <w:name w:val="704702A7947047948AA8CB8A997454F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9">
    <w:name w:val="19FAB1023BA9494ABC7DA7CCB938F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7">
    <w:name w:val="DCFD1B252E1B49EC9AD5CC7AE9E44A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7">
    <w:name w:val="564667657DF346368C5610B48EB4F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7">
    <w:name w:val="758861D8BE124D219D9F477F84148E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7">
    <w:name w:val="37311BFBECC74DBD81D1DE1217B0805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7">
    <w:name w:val="6D4831D162474CB98A4CD6B10FA7A21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6">
    <w:name w:val="389E8FDA357A4DA8AB84050ECADFF00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6">
    <w:name w:val="BF687F8677DB42409A5CE7C2ECC0EAC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2">
    <w:name w:val="7C2695D34C744A538F29AF77B9E696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2">
    <w:name w:val="6D853D0B2F1E43E59ECEF2BF6F62E1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6">
    <w:name w:val="E7CD7CF1E22842CBAF16F2E8F6D8779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6">
    <w:name w:val="E5CD7802794B4A89B4B2AEAD53B3A42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5">
    <w:name w:val="3D518D22930A4BA8BC854EEBB4B2A4325"/>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4">
    <w:name w:val="85389E3E91F74DDCBCE20EC96D44AF13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3">
    <w:name w:val="E83949A39FF948E798389565A391B5AB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3">
    <w:name w:val="4F0DE054A2C740C8A38E920EF240C08A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3">
    <w:name w:val="AEC6A694A10C4E11864B219825D7E0B6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2">
    <w:name w:val="23DC140535314358880DCB172C4CAD2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5">
    <w:name w:val="532C4D7EE35E463EA0E1EEA44189EB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3">
    <w:name w:val="E99A0FE395D742B6B72B343251EEF6B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3">
    <w:name w:val="62AEDE641F53473EBAB594E7473DD37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3">
    <w:name w:val="EFB56E5EAE8047079E80D69F1B4C719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2">
    <w:name w:val="923EB7920B43474390D096E33D0E6AF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2">
    <w:name w:val="3FE6C4B076E44E5C8BBED5F64CD64F8B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2">
    <w:name w:val="3EC2BD993C51425AA286B0B20D88D34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2">
    <w:name w:val="94AC8E0ED8174770B705D473BA2AE82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2">
    <w:name w:val="809D14665CA34296A157E7D97C8195E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2">
    <w:name w:val="FB2D5CAF72A64F7FAAC0C7DB26C63A3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2">
    <w:name w:val="4FE795B1A1C94C89AE36F6B0D95E4AC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2">
    <w:name w:val="7BC66A379D3048D8A670C101026629A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2">
    <w:name w:val="3C729BA8B1B64BC899A729056FC922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2">
    <w:name w:val="EAB8053FB17D4C62A26E0E496753313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2">
    <w:name w:val="02B21942100D4331BFA179627321CB2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2">
    <w:name w:val="E7B1B19B067F4255B4ABA6ED3809A047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2">
    <w:name w:val="86EC3E2B67A94667B3CE5B6100A7D1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2">
    <w:name w:val="548A8B39B0E1427DB765C446F274457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AC8FF415FA4A04AA2D6005600B4377">
    <w:name w:val="87AC8FF415FA4A04AA2D6005600B4377"/>
    <w:rsid w:val="00253019"/>
  </w:style>
  <w:style w:type="paragraph" w:customStyle="1" w:styleId="4BD5BAB5B0134F12A5C3D08A7510002D">
    <w:name w:val="4BD5BAB5B0134F12A5C3D08A7510002D"/>
    <w:rsid w:val="00253019"/>
  </w:style>
  <w:style w:type="paragraph" w:customStyle="1" w:styleId="5DB9B6F9825144869B977BBBB7413840">
    <w:name w:val="5DB9B6F9825144869B977BBBB7413840"/>
    <w:rsid w:val="00253019"/>
  </w:style>
  <w:style w:type="paragraph" w:customStyle="1" w:styleId="DBD664CBDB4A4166893949976BD783FC17">
    <w:name w:val="DBD664CBDB4A4166893949976BD783F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6">
    <w:name w:val="12AAAA4E9DEA406EB8A3084B1B36F8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8">
    <w:name w:val="6FE525B1378B47E8981D146AD3853D83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3">
    <w:name w:val="158039FE25874709837B2F9CDE81367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1">
    <w:name w:val="B4037EF8700C410CBB14CF486579ED1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0">
    <w:name w:val="02F98216E025417A9AAEED5785F4C5BA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0">
    <w:name w:val="017B740AF0604DE6A5F83F7AC1895852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1">
    <w:name w:val="6E31F944DD444FD3A5B39069A0C1A4B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1">
    <w:name w:val="BE437D9EBD344C5D8ADC969627C1A18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1">
    <w:name w:val="1CE8EC110E7D4260B35E2FA8DF1F6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1">
    <w:name w:val="8010ACC4CFB34BA9B8577967798ECE1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1">
    <w:name w:val="92FEBF9ACD0C471E88BBD9EC2587F23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1">
    <w:name w:val="C4A5631EADA84EAAB0D15104220A2E3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1">
    <w:name w:val="820B50A14BEC48F1B712E3E9936F386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1">
    <w:name w:val="B21FD59D10E24AD0A226628FF7A021C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2">
    <w:name w:val="2D174E280869408CAFE3FB62E7B90EE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2">
    <w:name w:val="55CF5DF882ED4E01B4DF658056676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3">
    <w:name w:val="DA3661DE515042E9A194A8D085EA569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1">
    <w:name w:val="63A2527DED094107B3B0F1696847C08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1">
    <w:name w:val="ADA957D89D75425BBE3B9784F320032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1">
    <w:name w:val="C309CEE885C4402DA6FD0E43D5B37FF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1">
    <w:name w:val="BC7EBAF9D1274874AB6011A6DFF845A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1">
    <w:name w:val="134AFBCFA86648A5A77CA1870DAB21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1">
    <w:name w:val="B8DBDF587CD04A609191CDD6B6F1A08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3">
    <w:name w:val="9077C3F0DE3A4A3EB14D623EAA49C39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1">
    <w:name w:val="704702A7947047948AA8CB8A997454F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0">
    <w:name w:val="19FAB1023BA9494ABC7DA7CCB938F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8">
    <w:name w:val="DCFD1B252E1B49EC9AD5CC7AE9E44A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8">
    <w:name w:val="564667657DF346368C5610B48EB4F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8">
    <w:name w:val="758861D8BE124D219D9F477F84148E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8">
    <w:name w:val="37311BFBECC74DBD81D1DE1217B0805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8">
    <w:name w:val="6D4831D162474CB98A4CD6B10FA7A21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7">
    <w:name w:val="389E8FDA357A4DA8AB84050ECADFF00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7">
    <w:name w:val="BF687F8677DB42409A5CE7C2ECC0EAC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3">
    <w:name w:val="7C2695D34C744A538F29AF77B9E696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3">
    <w:name w:val="6D853D0B2F1E43E59ECEF2BF6F62E1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7">
    <w:name w:val="E7CD7CF1E22842CBAF16F2E8F6D8779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7">
    <w:name w:val="E5CD7802794B4A89B4B2AEAD53B3A42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6">
    <w:name w:val="3D518D22930A4BA8BC854EEBB4B2A4326"/>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5">
    <w:name w:val="85389E3E91F74DDCBCE20EC96D44AF13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4">
    <w:name w:val="E83949A39FF948E798389565A391B5AB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4">
    <w:name w:val="4F0DE054A2C740C8A38E920EF240C08A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4">
    <w:name w:val="AEC6A694A10C4E11864B219825D7E0B6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3">
    <w:name w:val="23DC140535314358880DCB172C4CAD2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6">
    <w:name w:val="532C4D7EE35E463EA0E1EEA44189EB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4">
    <w:name w:val="E99A0FE395D742B6B72B343251EEF6B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4">
    <w:name w:val="62AEDE641F53473EBAB594E7473DD37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4">
    <w:name w:val="EFB56E5EAE8047079E80D69F1B4C719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
    <w:name w:val="5DB9B6F9825144869B977BBBB7413840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3">
    <w:name w:val="923EB7920B43474390D096E33D0E6AF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3">
    <w:name w:val="3FE6C4B076E44E5C8BBED5F64CD64F8B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3">
    <w:name w:val="3EC2BD993C51425AA286B0B20D88D34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3">
    <w:name w:val="94AC8E0ED8174770B705D473BA2AE82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3">
    <w:name w:val="809D14665CA34296A157E7D97C8195E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3">
    <w:name w:val="FB2D5CAF72A64F7FAAC0C7DB26C63A3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3">
    <w:name w:val="4FE795B1A1C94C89AE36F6B0D95E4AC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3">
    <w:name w:val="7BC66A379D3048D8A670C101026629A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3">
    <w:name w:val="3C729BA8B1B64BC899A729056FC922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3">
    <w:name w:val="EAB8053FB17D4C62A26E0E496753313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3">
    <w:name w:val="02B21942100D4331BFA179627321CB2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3">
    <w:name w:val="E7B1B19B067F4255B4ABA6ED3809A047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3">
    <w:name w:val="86EC3E2B67A94667B3CE5B6100A7D1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3">
    <w:name w:val="548A8B39B0E1427DB765C446F274457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8">
    <w:name w:val="DBD664CBDB4A4166893949976BD783F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7">
    <w:name w:val="12AAAA4E9DEA406EB8A3084B1B36F8F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9">
    <w:name w:val="6FE525B1378B47E8981D146AD3853D83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4">
    <w:name w:val="158039FE25874709837B2F9CDE81367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2">
    <w:name w:val="B4037EF8700C410CBB14CF486579ED1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1">
    <w:name w:val="02F98216E025417A9AAEED5785F4C5B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1">
    <w:name w:val="017B740AF0604DE6A5F83F7AC1895852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2">
    <w:name w:val="6E31F944DD444FD3A5B39069A0C1A4B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2">
    <w:name w:val="BE437D9EBD344C5D8ADC969627C1A18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2">
    <w:name w:val="1CE8EC110E7D4260B35E2FA8DF1F6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2">
    <w:name w:val="8010ACC4CFB34BA9B8577967798ECE1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2">
    <w:name w:val="92FEBF9ACD0C471E88BBD9EC2587F23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2">
    <w:name w:val="C4A5631EADA84EAAB0D15104220A2E3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2">
    <w:name w:val="820B50A14BEC48F1B712E3E9936F386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2">
    <w:name w:val="B21FD59D10E24AD0A226628FF7A021C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3">
    <w:name w:val="2D174E280869408CAFE3FB62E7B90EE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3">
    <w:name w:val="55CF5DF882ED4E01B4DF658056676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4">
    <w:name w:val="DA3661DE515042E9A194A8D085EA569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2">
    <w:name w:val="63A2527DED094107B3B0F1696847C08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2">
    <w:name w:val="ADA957D89D75425BBE3B9784F320032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2">
    <w:name w:val="C309CEE885C4402DA6FD0E43D5B37FF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2">
    <w:name w:val="BC7EBAF9D1274874AB6011A6DFF845A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2">
    <w:name w:val="134AFBCFA86648A5A77CA1870DAB21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2">
    <w:name w:val="B8DBDF587CD04A609191CDD6B6F1A08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4">
    <w:name w:val="9077C3F0DE3A4A3EB14D623EAA49C39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2">
    <w:name w:val="704702A7947047948AA8CB8A997454F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1">
    <w:name w:val="19FAB1023BA9494ABC7DA7CCB938F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9">
    <w:name w:val="DCFD1B252E1B49EC9AD5CC7AE9E44A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9">
    <w:name w:val="564667657DF346368C5610B48EB4F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9">
    <w:name w:val="758861D8BE124D219D9F477F84148E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9">
    <w:name w:val="37311BFBECC74DBD81D1DE1217B0805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9">
    <w:name w:val="6D4831D162474CB98A4CD6B10FA7A21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8">
    <w:name w:val="389E8FDA357A4DA8AB84050ECADFF00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8">
    <w:name w:val="BF687F8677DB42409A5CE7C2ECC0EAC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4">
    <w:name w:val="7C2695D34C744A538F29AF77B9E696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4">
    <w:name w:val="6D853D0B2F1E43E59ECEF2BF6F62E1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8">
    <w:name w:val="E7CD7CF1E22842CBAF16F2E8F6D8779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8">
    <w:name w:val="E5CD7802794B4A89B4B2AEAD53B3A42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7">
    <w:name w:val="3D518D22930A4BA8BC854EEBB4B2A4327"/>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6">
    <w:name w:val="85389E3E91F74DDCBCE20EC96D44AF13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5">
    <w:name w:val="E83949A39FF948E798389565A391B5AB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5">
    <w:name w:val="4F0DE054A2C740C8A38E920EF240C08A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5">
    <w:name w:val="AEC6A694A10C4E11864B219825D7E0B6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4">
    <w:name w:val="23DC140535314358880DCB172C4CAD2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7">
    <w:name w:val="532C4D7EE35E463EA0E1EEA44189EB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5">
    <w:name w:val="E99A0FE395D742B6B72B343251EEF6B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5">
    <w:name w:val="62AEDE641F53473EBAB594E7473DD37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5">
    <w:name w:val="EFB56E5EAE8047079E80D69F1B4C719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
    <w:name w:val="5DB9B6F9825144869B977BBBB7413840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4">
    <w:name w:val="923EB7920B43474390D096E33D0E6AF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4">
    <w:name w:val="3FE6C4B076E44E5C8BBED5F64CD64F8B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4">
    <w:name w:val="3EC2BD993C51425AA286B0B20D88D34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4">
    <w:name w:val="94AC8E0ED8174770B705D473BA2AE82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4">
    <w:name w:val="809D14665CA34296A157E7D97C8195E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4">
    <w:name w:val="FB2D5CAF72A64F7FAAC0C7DB26C63A3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4">
    <w:name w:val="4FE795B1A1C94C89AE36F6B0D95E4AC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4">
    <w:name w:val="7BC66A379D3048D8A670C101026629A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4">
    <w:name w:val="3C729BA8B1B64BC899A729056FC922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4">
    <w:name w:val="EAB8053FB17D4C62A26E0E496753313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4">
    <w:name w:val="02B21942100D4331BFA179627321CB2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4">
    <w:name w:val="E7B1B19B067F4255B4ABA6ED3809A047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4">
    <w:name w:val="86EC3E2B67A94667B3CE5B6100A7D1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4">
    <w:name w:val="548A8B39B0E1427DB765C446F274457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641D7F40C44D05A956EECD3163683C">
    <w:name w:val="71641D7F40C44D05A956EECD3163683C"/>
    <w:rsid w:val="00253019"/>
  </w:style>
  <w:style w:type="paragraph" w:customStyle="1" w:styleId="BE48FA87588B4EE68525D177F7739988">
    <w:name w:val="BE48FA87588B4EE68525D177F7739988"/>
    <w:rsid w:val="00253019"/>
  </w:style>
  <w:style w:type="paragraph" w:customStyle="1" w:styleId="50F56185F70A4E0598FC20A53617223F">
    <w:name w:val="50F56185F70A4E0598FC20A53617223F"/>
    <w:rsid w:val="00253019"/>
  </w:style>
  <w:style w:type="paragraph" w:customStyle="1" w:styleId="7BD0B5DB2C004FC6A7B218AD3B9D5828">
    <w:name w:val="7BD0B5DB2C004FC6A7B218AD3B9D5828"/>
    <w:rsid w:val="00253019"/>
  </w:style>
  <w:style w:type="paragraph" w:customStyle="1" w:styleId="E9E9942F886E4958B8683EAAB171CE86">
    <w:name w:val="E9E9942F886E4958B8683EAAB171CE86"/>
    <w:rsid w:val="00253019"/>
  </w:style>
  <w:style w:type="paragraph" w:customStyle="1" w:styleId="F39894DC72904446AFF07F4029609CFD">
    <w:name w:val="F39894DC72904446AFF07F4029609CFD"/>
    <w:rsid w:val="00253019"/>
  </w:style>
  <w:style w:type="paragraph" w:customStyle="1" w:styleId="9B24163ACD20415287CF3569C2DC5F9B">
    <w:name w:val="9B24163ACD20415287CF3569C2DC5F9B"/>
    <w:rsid w:val="00253019"/>
  </w:style>
  <w:style w:type="paragraph" w:customStyle="1" w:styleId="98792B785BBA4007BF84F67AEE094A42">
    <w:name w:val="98792B785BBA4007BF84F67AEE094A42"/>
    <w:rsid w:val="00253019"/>
  </w:style>
  <w:style w:type="paragraph" w:customStyle="1" w:styleId="74F15F223BDD4FCAB4380F67666A48F7">
    <w:name w:val="74F15F223BDD4FCAB4380F67666A48F7"/>
    <w:rsid w:val="00253019"/>
  </w:style>
  <w:style w:type="paragraph" w:customStyle="1" w:styleId="70CD22ED259E424E865FF1E57A54AB42">
    <w:name w:val="70CD22ED259E424E865FF1E57A54AB42"/>
    <w:rsid w:val="00253019"/>
  </w:style>
  <w:style w:type="paragraph" w:customStyle="1" w:styleId="7019DF6284824EC890169191DA780F61">
    <w:name w:val="7019DF6284824EC890169191DA780F61"/>
    <w:rsid w:val="00253019"/>
  </w:style>
  <w:style w:type="paragraph" w:customStyle="1" w:styleId="E8C0F9A9B20C47CAA53FD1B056617921">
    <w:name w:val="E8C0F9A9B20C47CAA53FD1B056617921"/>
    <w:rsid w:val="00253019"/>
  </w:style>
  <w:style w:type="paragraph" w:customStyle="1" w:styleId="0B70351240164E10AA11589D68D5D01D">
    <w:name w:val="0B70351240164E10AA11589D68D5D01D"/>
    <w:rsid w:val="00253019"/>
  </w:style>
  <w:style w:type="paragraph" w:customStyle="1" w:styleId="D9490457CFEA402F8166519DC2391AD7">
    <w:name w:val="D9490457CFEA402F8166519DC2391AD7"/>
    <w:rsid w:val="00253019"/>
  </w:style>
  <w:style w:type="paragraph" w:customStyle="1" w:styleId="5F847E41B30A48A7B03640EA55A95F87">
    <w:name w:val="5F847E41B30A48A7B03640EA55A95F87"/>
    <w:rsid w:val="00253019"/>
  </w:style>
  <w:style w:type="paragraph" w:customStyle="1" w:styleId="1A5C936724C74FD8A441F8BD8AEDC8DE">
    <w:name w:val="1A5C936724C74FD8A441F8BD8AEDC8DE"/>
    <w:rsid w:val="00253019"/>
  </w:style>
  <w:style w:type="paragraph" w:customStyle="1" w:styleId="A36A12492DC2482A9E8FAF3DC47F23DB">
    <w:name w:val="A36A12492DC2482A9E8FAF3DC47F23DB"/>
    <w:rsid w:val="00253019"/>
  </w:style>
  <w:style w:type="paragraph" w:customStyle="1" w:styleId="0F5C999290014176B89730390093C5DD">
    <w:name w:val="0F5C999290014176B89730390093C5DD"/>
    <w:rsid w:val="00253019"/>
  </w:style>
  <w:style w:type="paragraph" w:customStyle="1" w:styleId="DBD664CBDB4A4166893949976BD783FC19">
    <w:name w:val="DBD664CBDB4A4166893949976BD783F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8">
    <w:name w:val="12AAAA4E9DEA406EB8A3084B1B36F8F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0">
    <w:name w:val="6FE525B1378B47E8981D146AD3853D83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5">
    <w:name w:val="158039FE25874709837B2F9CDE81367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3">
    <w:name w:val="B4037EF8700C410CBB14CF486579ED1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2">
    <w:name w:val="02F98216E025417A9AAEED5785F4C5B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2">
    <w:name w:val="017B740AF0604DE6A5F83F7AC1895852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3">
    <w:name w:val="6E31F944DD444FD3A5B39069A0C1A4B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3">
    <w:name w:val="BE437D9EBD344C5D8ADC969627C1A18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3">
    <w:name w:val="1CE8EC110E7D4260B35E2FA8DF1F6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3">
    <w:name w:val="8010ACC4CFB34BA9B8577967798ECE1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3">
    <w:name w:val="92FEBF9ACD0C471E88BBD9EC2587F23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3">
    <w:name w:val="C4A5631EADA84EAAB0D15104220A2E3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3">
    <w:name w:val="820B50A14BEC48F1B712E3E9936F386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3">
    <w:name w:val="B21FD59D10E24AD0A226628FF7A021C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4">
    <w:name w:val="2D174E280869408CAFE3FB62E7B90EE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4">
    <w:name w:val="55CF5DF882ED4E01B4DF658056676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5">
    <w:name w:val="DA3661DE515042E9A194A8D085EA569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3">
    <w:name w:val="63A2527DED094107B3B0F1696847C08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3">
    <w:name w:val="ADA957D89D75425BBE3B9784F320032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3">
    <w:name w:val="C309CEE885C4402DA6FD0E43D5B37FF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3">
    <w:name w:val="BC7EBAF9D1274874AB6011A6DFF845A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3">
    <w:name w:val="134AFBCFA86648A5A77CA1870DAB21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3">
    <w:name w:val="B8DBDF587CD04A609191CDD6B6F1A08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5">
    <w:name w:val="9077C3F0DE3A4A3EB14D623EAA49C39C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3">
    <w:name w:val="704702A7947047948AA8CB8A997454F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2">
    <w:name w:val="19FAB1023BA9494ABC7DA7CCB938F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0">
    <w:name w:val="DCFD1B252E1B49EC9AD5CC7AE9E44A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0">
    <w:name w:val="564667657DF346368C5610B48EB4F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0">
    <w:name w:val="758861D8BE124D219D9F477F84148E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0">
    <w:name w:val="37311BFBECC74DBD81D1DE1217B0805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0">
    <w:name w:val="6D4831D162474CB98A4CD6B10FA7A21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9">
    <w:name w:val="389E8FDA357A4DA8AB84050ECADFF00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9">
    <w:name w:val="BF687F8677DB42409A5CE7C2ECC0EAC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5">
    <w:name w:val="7C2695D34C744A538F29AF77B9E696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5">
    <w:name w:val="6D853D0B2F1E43E59ECEF2BF6F62E1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9">
    <w:name w:val="E7CD7CF1E22842CBAF16F2E8F6D8779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9">
    <w:name w:val="E5CD7802794B4A89B4B2AEAD53B3A42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8">
    <w:name w:val="3D518D22930A4BA8BC854EEBB4B2A4328"/>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7">
    <w:name w:val="85389E3E91F74DDCBCE20EC96D44AF13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6">
    <w:name w:val="E83949A39FF948E798389565A391B5AB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6">
    <w:name w:val="4F0DE054A2C740C8A38E920EF240C08A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6">
    <w:name w:val="AEC6A694A10C4E11864B219825D7E0B6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5">
    <w:name w:val="23DC140535314358880DCB172C4CAD2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8">
    <w:name w:val="532C4D7EE35E463EA0E1EEA44189EB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6">
    <w:name w:val="E99A0FE395D742B6B72B343251EEF6B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6">
    <w:name w:val="62AEDE641F53473EBAB594E7473DD37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6">
    <w:name w:val="EFB56E5EAE8047079E80D69F1B4C719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3">
    <w:name w:val="5DB9B6F9825144869B977BBBB7413840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
    <w:name w:val="71641D7F40C44D05A956EECD3163683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
    <w:name w:val="BE48FA87588B4EE68525D177F7739988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
    <w:name w:val="50F56185F70A4E0598FC20A5361722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1">
    <w:name w:val="9B24163ACD20415287CF3569C2DC5F9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1">
    <w:name w:val="98792B785BBA4007BF84F67AEE094A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5">
    <w:name w:val="923EB7920B43474390D096E33D0E6AF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5">
    <w:name w:val="3FE6C4B076E44E5C8BBED5F64CD64F8B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5">
    <w:name w:val="3EC2BD993C51425AA286B0B20D88D34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5">
    <w:name w:val="94AC8E0ED8174770B705D473BA2AE82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5">
    <w:name w:val="809D14665CA34296A157E7D97C8195E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5">
    <w:name w:val="FB2D5CAF72A64F7FAAC0C7DB26C63A3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1">
    <w:name w:val="7019DF6284824EC890169191DA780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1">
    <w:name w:val="E8C0F9A9B20C47CAA53FD1B0566179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5">
    <w:name w:val="7BC66A379D3048D8A670C101026629A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5">
    <w:name w:val="3C729BA8B1B64BC899A729056FC922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5">
    <w:name w:val="EAB8053FB17D4C62A26E0E496753313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5">
    <w:name w:val="E7B1B19B067F4255B4ABA6ED3809A047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5">
    <w:name w:val="86EC3E2B67A94667B3CE5B6100A7D1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
    <w:name w:val="5F847E41B30A48A7B03640EA55A95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
    <w:name w:val="1A5C936724C74FD8A441F8BD8AEDC8D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
    <w:name w:val="A36A12492DC2482A9E8FAF3DC47F23D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
    <w:name w:val="0F5C999290014176B89730390093C5D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5">
    <w:name w:val="548A8B39B0E1427DB765C446F274457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0">
    <w:name w:val="DBD664CBDB4A4166893949976BD783F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9">
    <w:name w:val="12AAAA4E9DEA406EB8A3084B1B36F8F6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1">
    <w:name w:val="6FE525B1378B47E8981D146AD3853D8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6">
    <w:name w:val="158039FE25874709837B2F9CDE81367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4">
    <w:name w:val="B4037EF8700C410CBB14CF486579ED1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3">
    <w:name w:val="02F98216E025417A9AAEED5785F4C5B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3">
    <w:name w:val="017B740AF0604DE6A5F83F7AC1895852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4">
    <w:name w:val="6E31F944DD444FD3A5B39069A0C1A4B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4">
    <w:name w:val="BE437D9EBD344C5D8ADC969627C1A18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4">
    <w:name w:val="1CE8EC110E7D4260B35E2FA8DF1F6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4">
    <w:name w:val="8010ACC4CFB34BA9B8577967798ECE1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4">
    <w:name w:val="92FEBF9ACD0C471E88BBD9EC2587F23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4">
    <w:name w:val="C4A5631EADA84EAAB0D15104220A2E3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4">
    <w:name w:val="820B50A14BEC48F1B712E3E9936F386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4">
    <w:name w:val="B21FD59D10E24AD0A226628FF7A021C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5">
    <w:name w:val="2D174E280869408CAFE3FB62E7B90EE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5">
    <w:name w:val="55CF5DF882ED4E01B4DF658056676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6">
    <w:name w:val="DA3661DE515042E9A194A8D085EA569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4">
    <w:name w:val="63A2527DED094107B3B0F1696847C08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4">
    <w:name w:val="ADA957D89D75425BBE3B9784F320032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4">
    <w:name w:val="C309CEE885C4402DA6FD0E43D5B37FF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4">
    <w:name w:val="BC7EBAF9D1274874AB6011A6DFF845A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4">
    <w:name w:val="134AFBCFA86648A5A77CA1870DAB21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4">
    <w:name w:val="B8DBDF587CD04A609191CDD6B6F1A08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6">
    <w:name w:val="9077C3F0DE3A4A3EB14D623EAA49C39C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4">
    <w:name w:val="704702A7947047948AA8CB8A997454F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3">
    <w:name w:val="19FAB1023BA9494ABC7DA7CCB938F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1">
    <w:name w:val="DCFD1B252E1B49EC9AD5CC7AE9E44A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1">
    <w:name w:val="564667657DF346368C5610B48EB4F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1">
    <w:name w:val="758861D8BE124D219D9F477F84148E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1">
    <w:name w:val="37311BFBECC74DBD81D1DE1217B0805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1">
    <w:name w:val="6D4831D162474CB98A4CD6B10FA7A21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0">
    <w:name w:val="389E8FDA357A4DA8AB84050ECADFF00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0">
    <w:name w:val="BF687F8677DB42409A5CE7C2ECC0EAC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6">
    <w:name w:val="7C2695D34C744A538F29AF77B9E696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6">
    <w:name w:val="6D853D0B2F1E43E59ECEF2BF6F62E1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0">
    <w:name w:val="E7CD7CF1E22842CBAF16F2E8F6D8779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0">
    <w:name w:val="E5CD7802794B4A89B4B2AEAD53B3A42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9">
    <w:name w:val="3D518D22930A4BA8BC854EEBB4B2A4329"/>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8">
    <w:name w:val="85389E3E91F74DDCBCE20EC96D44AF13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7">
    <w:name w:val="E83949A39FF948E798389565A391B5AB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7">
    <w:name w:val="4F0DE054A2C740C8A38E920EF240C08A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7">
    <w:name w:val="AEC6A694A10C4E11864B219825D7E0B6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6">
    <w:name w:val="23DC140535314358880DCB172C4CAD2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9">
    <w:name w:val="532C4D7EE35E463EA0E1EEA44189EB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7">
    <w:name w:val="E99A0FE395D742B6B72B343251EEF6B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7">
    <w:name w:val="62AEDE641F53473EBAB594E7473DD37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7">
    <w:name w:val="EFB56E5EAE8047079E80D69F1B4C719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4">
    <w:name w:val="5DB9B6F9825144869B977BBBB7413840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2">
    <w:name w:val="71641D7F40C44D05A956EECD3163683C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2">
    <w:name w:val="BE48FA87588B4EE68525D177F7739988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2">
    <w:name w:val="50F56185F70A4E0598FC20A5361722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2">
    <w:name w:val="9B24163ACD20415287CF3569C2DC5F9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2">
    <w:name w:val="98792B785BBA4007BF84F67AEE094A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6">
    <w:name w:val="923EB7920B43474390D096E33D0E6AF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6">
    <w:name w:val="3FE6C4B076E44E5C8BBED5F64CD64F8B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6">
    <w:name w:val="3EC2BD993C51425AA286B0B20D88D34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6">
    <w:name w:val="94AC8E0ED8174770B705D473BA2AE82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6">
    <w:name w:val="809D14665CA34296A157E7D97C8195E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6">
    <w:name w:val="FB2D5CAF72A64F7FAAC0C7DB26C63A3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2">
    <w:name w:val="7019DF6284824EC890169191DA780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2">
    <w:name w:val="E8C0F9A9B20C47CAA53FD1B0566179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6">
    <w:name w:val="7BC66A379D3048D8A670C101026629A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6">
    <w:name w:val="3C729BA8B1B64BC899A729056FC922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6">
    <w:name w:val="EAB8053FB17D4C62A26E0E496753313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6">
    <w:name w:val="E7B1B19B067F4255B4ABA6ED3809A047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6">
    <w:name w:val="86EC3E2B67A94667B3CE5B6100A7D1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
    <w:name w:val="5F847E41B30A48A7B03640EA55A95F8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
    <w:name w:val="1A5C936724C74FD8A441F8BD8AEDC8D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
    <w:name w:val="A36A12492DC2482A9E8FAF3DC47F23D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
    <w:name w:val="0F5C999290014176B89730390093C5D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6">
    <w:name w:val="548A8B39B0E1427DB765C446F274457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85B0E54A2E4AEFA86121E3AAB9AEA2">
    <w:name w:val="A585B0E54A2E4AEFA86121E3AAB9AEA2"/>
    <w:rsid w:val="00253019"/>
  </w:style>
  <w:style w:type="paragraph" w:customStyle="1" w:styleId="A0EA137EC94846639BF50B168DB0E137">
    <w:name w:val="A0EA137EC94846639BF50B168DB0E137"/>
    <w:rsid w:val="00253019"/>
  </w:style>
  <w:style w:type="paragraph" w:customStyle="1" w:styleId="2FBD287CAE0243509C48C339CF7B68B8">
    <w:name w:val="2FBD287CAE0243509C48C339CF7B68B8"/>
    <w:rsid w:val="00253019"/>
  </w:style>
  <w:style w:type="paragraph" w:customStyle="1" w:styleId="7339975DF9104D16B1ABD2640962C833">
    <w:name w:val="7339975DF9104D16B1ABD2640962C833"/>
    <w:rsid w:val="00253019"/>
  </w:style>
  <w:style w:type="paragraph" w:customStyle="1" w:styleId="EFE602DF9E5741AE846B1C2EE52BBF7E">
    <w:name w:val="EFE602DF9E5741AE846B1C2EE52BBF7E"/>
    <w:rsid w:val="00253019"/>
  </w:style>
  <w:style w:type="paragraph" w:customStyle="1" w:styleId="1EEFA7281DB24872B82A0D7DD209D14D">
    <w:name w:val="1EEFA7281DB24872B82A0D7DD209D14D"/>
    <w:rsid w:val="00253019"/>
  </w:style>
  <w:style w:type="paragraph" w:customStyle="1" w:styleId="FC2AFE6296D847129C1D863F204C7A70">
    <w:name w:val="FC2AFE6296D847129C1D863F204C7A70"/>
    <w:rsid w:val="00253019"/>
  </w:style>
  <w:style w:type="paragraph" w:customStyle="1" w:styleId="C24EC3E380C2459480D22902F5BE19AB">
    <w:name w:val="C24EC3E380C2459480D22902F5BE19AB"/>
    <w:rsid w:val="00253019"/>
  </w:style>
  <w:style w:type="paragraph" w:customStyle="1" w:styleId="4C067ADBE3604E87B105BF7C18061C0C">
    <w:name w:val="4C067ADBE3604E87B105BF7C18061C0C"/>
    <w:rsid w:val="00253019"/>
  </w:style>
  <w:style w:type="paragraph" w:customStyle="1" w:styleId="921EDFE84B1B4CC9AFC94E76137DAF89">
    <w:name w:val="921EDFE84B1B4CC9AFC94E76137DAF89"/>
    <w:rsid w:val="00253019"/>
  </w:style>
  <w:style w:type="paragraph" w:customStyle="1" w:styleId="5C7651E2F9D24D808E74D4E6FE219111">
    <w:name w:val="5C7651E2F9D24D808E74D4E6FE219111"/>
    <w:rsid w:val="00253019"/>
  </w:style>
  <w:style w:type="paragraph" w:customStyle="1" w:styleId="04A155C26631407B860EC955BF258550">
    <w:name w:val="04A155C26631407B860EC955BF258550"/>
    <w:rsid w:val="00253019"/>
  </w:style>
  <w:style w:type="paragraph" w:customStyle="1" w:styleId="ED1CC4602AE244DF8B83F42B9CE884AE">
    <w:name w:val="ED1CC4602AE244DF8B83F42B9CE884AE"/>
    <w:rsid w:val="00253019"/>
  </w:style>
  <w:style w:type="paragraph" w:customStyle="1" w:styleId="E692023DE09C4EEBA32FE28013F4F6EA">
    <w:name w:val="E692023DE09C4EEBA32FE28013F4F6EA"/>
    <w:rsid w:val="00253019"/>
  </w:style>
  <w:style w:type="paragraph" w:customStyle="1" w:styleId="5A50015C244F4697A6C7BD538D25D998">
    <w:name w:val="5A50015C244F4697A6C7BD538D25D998"/>
    <w:rsid w:val="00253019"/>
  </w:style>
  <w:style w:type="paragraph" w:customStyle="1" w:styleId="CCE2F98855BC40B78C1C44BD15F1EF96">
    <w:name w:val="CCE2F98855BC40B78C1C44BD15F1EF96"/>
    <w:rsid w:val="00253019"/>
  </w:style>
  <w:style w:type="paragraph" w:customStyle="1" w:styleId="92EF15FB6FFD475DBBB05140C85C4776">
    <w:name w:val="92EF15FB6FFD475DBBB05140C85C4776"/>
    <w:rsid w:val="00253019"/>
  </w:style>
  <w:style w:type="paragraph" w:customStyle="1" w:styleId="19C6B472EE3841498F4EFF5206B0BBB0">
    <w:name w:val="19C6B472EE3841498F4EFF5206B0BBB0"/>
    <w:rsid w:val="00253019"/>
  </w:style>
  <w:style w:type="paragraph" w:customStyle="1" w:styleId="1F1F2C5B2AA24D308FB21A26450B9809">
    <w:name w:val="1F1F2C5B2AA24D308FB21A26450B9809"/>
    <w:rsid w:val="00253019"/>
  </w:style>
  <w:style w:type="paragraph" w:customStyle="1" w:styleId="2F15EEB474804AADB2014C409DCFF432">
    <w:name w:val="2F15EEB474804AADB2014C409DCFF432"/>
    <w:rsid w:val="00253019"/>
  </w:style>
  <w:style w:type="paragraph" w:customStyle="1" w:styleId="DBD664CBDB4A4166893949976BD783FC21">
    <w:name w:val="DBD664CBDB4A4166893949976BD783F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0">
    <w:name w:val="12AAAA4E9DEA406EB8A3084B1B36F8F6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2">
    <w:name w:val="6FE525B1378B47E8981D146AD3853D83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7">
    <w:name w:val="158039FE25874709837B2F9CDE81367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5">
    <w:name w:val="B4037EF8700C410CBB14CF486579ED1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4">
    <w:name w:val="02F98216E025417A9AAEED5785F4C5B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4">
    <w:name w:val="017B740AF0604DE6A5F83F7AC1895852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5">
    <w:name w:val="6E31F944DD444FD3A5B39069A0C1A4B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5">
    <w:name w:val="BE437D9EBD344C5D8ADC969627C1A18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5">
    <w:name w:val="1CE8EC110E7D4260B35E2FA8DF1F6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5">
    <w:name w:val="8010ACC4CFB34BA9B8577967798ECE1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5">
    <w:name w:val="92FEBF9ACD0C471E88BBD9EC2587F23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5">
    <w:name w:val="C4A5631EADA84EAAB0D15104220A2E3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5">
    <w:name w:val="820B50A14BEC48F1B712E3E9936F386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5">
    <w:name w:val="B21FD59D10E24AD0A226628FF7A021C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6">
    <w:name w:val="2D174E280869408CAFE3FB62E7B90EE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6">
    <w:name w:val="55CF5DF882ED4E01B4DF658056676F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7">
    <w:name w:val="DA3661DE515042E9A194A8D085EA569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5">
    <w:name w:val="63A2527DED094107B3B0F1696847C08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5">
    <w:name w:val="ADA957D89D75425BBE3B9784F320032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5">
    <w:name w:val="C309CEE885C4402DA6FD0E43D5B37FF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5">
    <w:name w:val="BC7EBAF9D1274874AB6011A6DFF845A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5">
    <w:name w:val="134AFBCFA86648A5A77CA1870DAB21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5">
    <w:name w:val="B8DBDF587CD04A609191CDD6B6F1A08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7">
    <w:name w:val="9077C3F0DE3A4A3EB14D623EAA49C39C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5">
    <w:name w:val="704702A7947047948AA8CB8A997454F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4">
    <w:name w:val="19FAB1023BA9494ABC7DA7CCB938F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2">
    <w:name w:val="DCFD1B252E1B49EC9AD5CC7AE9E44A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2">
    <w:name w:val="564667657DF346368C5610B48EB4F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2">
    <w:name w:val="758861D8BE124D219D9F477F84148E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2">
    <w:name w:val="37311BFBECC74DBD81D1DE1217B0805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2">
    <w:name w:val="6D4831D162474CB98A4CD6B10FA7A21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1">
    <w:name w:val="389E8FDA357A4DA8AB84050ECADFF00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1">
    <w:name w:val="BF687F8677DB42409A5CE7C2ECC0EAC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7">
    <w:name w:val="7C2695D34C744A538F29AF77B9E696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7">
    <w:name w:val="6D853D0B2F1E43E59ECEF2BF6F62E1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1">
    <w:name w:val="E7CD7CF1E22842CBAF16F2E8F6D8779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1">
    <w:name w:val="E5CD7802794B4A89B4B2AEAD53B3A42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0">
    <w:name w:val="3D518D22930A4BA8BC854EEBB4B2A43210"/>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9">
    <w:name w:val="85389E3E91F74DDCBCE20EC96D44AF13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8">
    <w:name w:val="E83949A39FF948E798389565A391B5AB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8">
    <w:name w:val="4F0DE054A2C740C8A38E920EF240C08A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8">
    <w:name w:val="AEC6A694A10C4E11864B219825D7E0B6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7">
    <w:name w:val="23DC140535314358880DCB172C4CAD2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0">
    <w:name w:val="532C4D7EE35E463EA0E1EEA44189EB0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8">
    <w:name w:val="E99A0FE395D742B6B72B343251EEF6B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8">
    <w:name w:val="62AEDE641F53473EBAB594E7473DD37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8">
    <w:name w:val="EFB56E5EAE8047079E80D69F1B4C719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5">
    <w:name w:val="5DB9B6F9825144869B977BBBB7413840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3">
    <w:name w:val="71641D7F40C44D05A956EECD3163683C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3">
    <w:name w:val="BE48FA87588B4EE68525D177F7739988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3">
    <w:name w:val="50F56185F70A4E0598FC20A53617223F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3">
    <w:name w:val="9B24163ACD20415287CF3569C2DC5F9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3">
    <w:name w:val="98792B785BBA4007BF84F67AEE094A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7">
    <w:name w:val="923EB7920B43474390D096E33D0E6AF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7">
    <w:name w:val="3FE6C4B076E44E5C8BBED5F64CD64F8B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7">
    <w:name w:val="3EC2BD993C51425AA286B0B20D88D34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7">
    <w:name w:val="94AC8E0ED8174770B705D473BA2AE82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7">
    <w:name w:val="809D14665CA34296A157E7D97C8195E4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7">
    <w:name w:val="FB2D5CAF72A64F7FAAC0C7DB26C63A3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3">
    <w:name w:val="7019DF6284824EC890169191DA780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3">
    <w:name w:val="E8C0F9A9B20C47CAA53FD1B0566179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7">
    <w:name w:val="7BC66A379D3048D8A670C101026629A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
    <w:name w:val="7339975DF9104D16B1ABD2640962C83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
    <w:name w:val="EFE602DF9E5741AE846B1C2EE52BBF7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
    <w:name w:val="1EEFA7281DB24872B82A0D7DD209D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7">
    <w:name w:val="3C729BA8B1B64BC899A729056FC922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7">
    <w:name w:val="EAB8053FB17D4C62A26E0E496753313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7">
    <w:name w:val="E7B1B19B067F4255B4ABA6ED3809A047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7">
    <w:name w:val="86EC3E2B67A94667B3CE5B6100A7D1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3">
    <w:name w:val="5F847E41B30A48A7B03640EA55A95F8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3">
    <w:name w:val="1A5C936724C74FD8A441F8BD8AEDC8D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3">
    <w:name w:val="A36A12492DC2482A9E8FAF3DC47F23D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3">
    <w:name w:val="0F5C999290014176B89730390093C5D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1">
    <w:name w:val="FC2AFE6296D847129C1D863F204C7A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1">
    <w:name w:val="C24EC3E380C2459480D22902F5BE19A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
    <w:name w:val="04A155C26631407B860EC955BF25855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92023DE09C4EEBA32FE28013F4F6EA1">
    <w:name w:val="E692023DE09C4EEBA32FE28013F4F6E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E2F98855BC40B78C1C44BD15F1EF961">
    <w:name w:val="CCE2F98855BC40B78C1C44BD15F1EF9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C6B472EE3841498F4EFF5206B0BBB01">
    <w:name w:val="19C6B472EE3841498F4EFF5206B0BBB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F15EEB474804AADB2014C409DCFF4321">
    <w:name w:val="2F15EEB474804AADB2014C409DCFF4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
    <w:name w:val="54A7524A48F84A9DB8F4CB92D6C52F71"/>
    <w:rsid w:val="00253019"/>
  </w:style>
  <w:style w:type="paragraph" w:customStyle="1" w:styleId="D099EDB4D8A8402FA6853392E85D5F0C">
    <w:name w:val="D099EDB4D8A8402FA6853392E85D5F0C"/>
    <w:rsid w:val="00253019"/>
  </w:style>
  <w:style w:type="paragraph" w:customStyle="1" w:styleId="A20463F85A974FB7B1E4970ED35B6FAA">
    <w:name w:val="A20463F85A974FB7B1E4970ED35B6FAA"/>
    <w:rsid w:val="00253019"/>
  </w:style>
  <w:style w:type="paragraph" w:customStyle="1" w:styleId="4708D61790914EAA9FA2D952242AD779">
    <w:name w:val="4708D61790914EAA9FA2D952242AD779"/>
    <w:rsid w:val="00253019"/>
  </w:style>
  <w:style w:type="paragraph" w:customStyle="1" w:styleId="C6CE99195CA641EA8C67F42AEF5A005B">
    <w:name w:val="C6CE99195CA641EA8C67F42AEF5A005B"/>
    <w:rsid w:val="00253019"/>
  </w:style>
  <w:style w:type="paragraph" w:customStyle="1" w:styleId="DBD664CBDB4A4166893949976BD783FC22">
    <w:name w:val="DBD664CBDB4A4166893949976BD783F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1">
    <w:name w:val="12AAAA4E9DEA406EB8A3084B1B36F8F6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3">
    <w:name w:val="6FE525B1378B47E8981D146AD3853D83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8">
    <w:name w:val="158039FE25874709837B2F9CDE81367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6">
    <w:name w:val="B4037EF8700C410CBB14CF486579ED1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5">
    <w:name w:val="02F98216E025417A9AAEED5785F4C5B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5">
    <w:name w:val="017B740AF0604DE6A5F83F7AC1895852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6">
    <w:name w:val="6E31F944DD444FD3A5B39069A0C1A4B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6">
    <w:name w:val="BE437D9EBD344C5D8ADC969627C1A18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6">
    <w:name w:val="1CE8EC110E7D4260B35E2FA8DF1F6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6">
    <w:name w:val="8010ACC4CFB34BA9B8577967798ECE1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6">
    <w:name w:val="92FEBF9ACD0C471E88BBD9EC2587F23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6">
    <w:name w:val="C4A5631EADA84EAAB0D15104220A2E3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6">
    <w:name w:val="820B50A14BEC48F1B712E3E9936F386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6">
    <w:name w:val="B21FD59D10E24AD0A226628FF7A021C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7">
    <w:name w:val="2D174E280869408CAFE3FB62E7B90EE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7">
    <w:name w:val="55CF5DF882ED4E01B4DF658056676F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8">
    <w:name w:val="DA3661DE515042E9A194A8D085EA569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6">
    <w:name w:val="63A2527DED094107B3B0F1696847C08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6">
    <w:name w:val="ADA957D89D75425BBE3B9784F320032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6">
    <w:name w:val="C309CEE885C4402DA6FD0E43D5B37FF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6">
    <w:name w:val="BC7EBAF9D1274874AB6011A6DFF845A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6">
    <w:name w:val="134AFBCFA86648A5A77CA1870DAB21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6">
    <w:name w:val="B8DBDF587CD04A609191CDD6B6F1A08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8">
    <w:name w:val="9077C3F0DE3A4A3EB14D623EAA49C39C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6">
    <w:name w:val="704702A7947047948AA8CB8A997454F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5">
    <w:name w:val="19FAB1023BA9494ABC7DA7CCB938F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3">
    <w:name w:val="DCFD1B252E1B49EC9AD5CC7AE9E44A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3">
    <w:name w:val="564667657DF346368C5610B48EB4F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3">
    <w:name w:val="758861D8BE124D219D9F477F84148E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3">
    <w:name w:val="37311BFBECC74DBD81D1DE1217B0805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3">
    <w:name w:val="6D4831D162474CB98A4CD6B10FA7A21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2">
    <w:name w:val="389E8FDA357A4DA8AB84050ECADFF00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2">
    <w:name w:val="BF687F8677DB42409A5CE7C2ECC0EAC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8">
    <w:name w:val="7C2695D34C744A538F29AF77B9E696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8">
    <w:name w:val="6D853D0B2F1E43E59ECEF2BF6F62E1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2">
    <w:name w:val="E7CD7CF1E22842CBAF16F2E8F6D8779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2">
    <w:name w:val="E5CD7802794B4A89B4B2AEAD53B3A42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1">
    <w:name w:val="3D518D22930A4BA8BC854EEBB4B2A4321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0">
    <w:name w:val="85389E3E91F74DDCBCE20EC96D44AF13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9">
    <w:name w:val="E83949A39FF948E798389565A391B5AB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9">
    <w:name w:val="4F0DE054A2C740C8A38E920EF240C08A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9">
    <w:name w:val="AEC6A694A10C4E11864B219825D7E0B6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8">
    <w:name w:val="23DC140535314358880DCB172C4CAD2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1">
    <w:name w:val="532C4D7EE35E463EA0E1EEA44189EB0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9">
    <w:name w:val="E99A0FE395D742B6B72B343251EEF6B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9">
    <w:name w:val="62AEDE641F53473EBAB594E7473DD37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9">
    <w:name w:val="EFB56E5EAE8047079E80D69F1B4C719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6">
    <w:name w:val="5DB9B6F9825144869B977BBBB7413840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4">
    <w:name w:val="71641D7F40C44D05A956EECD3163683C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4">
    <w:name w:val="BE48FA87588B4EE68525D177F7739988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4">
    <w:name w:val="50F56185F70A4E0598FC20A53617223F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4">
    <w:name w:val="9B24163ACD20415287CF3569C2DC5F9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4">
    <w:name w:val="98792B785BBA4007BF84F67AEE094A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8">
    <w:name w:val="923EB7920B43474390D096E33D0E6AF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8">
    <w:name w:val="3FE6C4B076E44E5C8BBED5F64CD64F8B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8">
    <w:name w:val="3EC2BD993C51425AA286B0B20D88D34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8">
    <w:name w:val="94AC8E0ED8174770B705D473BA2AE82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8">
    <w:name w:val="809D14665CA34296A157E7D97C8195E4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8">
    <w:name w:val="FB2D5CAF72A64F7FAAC0C7DB26C63A3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4">
    <w:name w:val="7019DF6284824EC890169191DA780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4">
    <w:name w:val="E8C0F9A9B20C47CAA53FD1B0566179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8">
    <w:name w:val="7BC66A379D3048D8A670C101026629A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2">
    <w:name w:val="7339975DF9104D16B1ABD2640962C83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2">
    <w:name w:val="EFE602DF9E5741AE846B1C2EE52BBF7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2">
    <w:name w:val="1EEFA7281DB24872B82A0D7DD209D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8">
    <w:name w:val="3C729BA8B1B64BC899A729056FC922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8">
    <w:name w:val="EAB8053FB17D4C62A26E0E496753313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8">
    <w:name w:val="E7B1B19B067F4255B4ABA6ED3809A047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8">
    <w:name w:val="86EC3E2B67A94667B3CE5B6100A7D1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4">
    <w:name w:val="5F847E41B30A48A7B03640EA55A95F8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4">
    <w:name w:val="1A5C936724C74FD8A441F8BD8AEDC8D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4">
    <w:name w:val="A36A12492DC2482A9E8FAF3DC47F23D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4">
    <w:name w:val="0F5C999290014176B89730390093C5D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2">
    <w:name w:val="FC2AFE6296D847129C1D863F204C7A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2">
    <w:name w:val="C24EC3E380C2459480D22902F5BE19A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2">
    <w:name w:val="04A155C26631407B860EC955BF25855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
    <w:name w:val="54A7524A48F84A9DB8F4CB92D6C52F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
    <w:name w:val="D099EDB4D8A8402FA6853392E85D5F0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
    <w:name w:val="A20463F85A974FB7B1E4970ED35B6FA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
    <w:name w:val="C6CE99195CA641EA8C67F42AEF5A005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0A8F2E0412442DAEB30058E9171185">
    <w:name w:val="BE0A8F2E0412442DAEB30058E9171185"/>
    <w:rsid w:val="00253019"/>
  </w:style>
  <w:style w:type="paragraph" w:customStyle="1" w:styleId="851C8724F0634B8D909EEB4A07E19A20">
    <w:name w:val="851C8724F0634B8D909EEB4A07E19A20"/>
    <w:rsid w:val="00253019"/>
  </w:style>
  <w:style w:type="paragraph" w:customStyle="1" w:styleId="6166F8DC0B02408680819A32FF5B6C47">
    <w:name w:val="6166F8DC0B02408680819A32FF5B6C47"/>
    <w:rsid w:val="00253019"/>
  </w:style>
  <w:style w:type="paragraph" w:customStyle="1" w:styleId="9F7497CB3EFD4FD192EEC39C6BD237CE">
    <w:name w:val="9F7497CB3EFD4FD192EEC39C6BD237CE"/>
    <w:rsid w:val="00253019"/>
  </w:style>
  <w:style w:type="paragraph" w:customStyle="1" w:styleId="9A653FFC4A784D788E27E5B098B29C2F">
    <w:name w:val="9A653FFC4A784D788E27E5B098B29C2F"/>
    <w:rsid w:val="00253019"/>
  </w:style>
  <w:style w:type="paragraph" w:customStyle="1" w:styleId="DBD664CBDB4A4166893949976BD783FC23">
    <w:name w:val="DBD664CBDB4A4166893949976BD783F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2">
    <w:name w:val="12AAAA4E9DEA406EB8A3084B1B36F8F6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4">
    <w:name w:val="6FE525B1378B47E8981D146AD3853D83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9">
    <w:name w:val="158039FE25874709837B2F9CDE81367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7">
    <w:name w:val="B4037EF8700C410CBB14CF486579ED10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6">
    <w:name w:val="02F98216E025417A9AAEED5785F4C5B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6">
    <w:name w:val="017B740AF0604DE6A5F83F7AC1895852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7">
    <w:name w:val="6E31F944DD444FD3A5B39069A0C1A4B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7">
    <w:name w:val="BE437D9EBD344C5D8ADC969627C1A18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7">
    <w:name w:val="1CE8EC110E7D4260B35E2FA8DF1F6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7">
    <w:name w:val="8010ACC4CFB34BA9B8577967798ECE1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7">
    <w:name w:val="92FEBF9ACD0C471E88BBD9EC2587F23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7">
    <w:name w:val="C4A5631EADA84EAAB0D15104220A2E3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7">
    <w:name w:val="820B50A14BEC48F1B712E3E9936F386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7">
    <w:name w:val="B21FD59D10E24AD0A226628FF7A021C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8">
    <w:name w:val="2D174E280869408CAFE3FB62E7B90EE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8">
    <w:name w:val="55CF5DF882ED4E01B4DF658056676F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9">
    <w:name w:val="DA3661DE515042E9A194A8D085EA569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7">
    <w:name w:val="63A2527DED094107B3B0F1696847C08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7">
    <w:name w:val="ADA957D89D75425BBE3B9784F320032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7">
    <w:name w:val="C309CEE885C4402DA6FD0E43D5B37FF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7">
    <w:name w:val="BC7EBAF9D1274874AB6011A6DFF845A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7">
    <w:name w:val="134AFBCFA86648A5A77CA1870DAB21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7">
    <w:name w:val="B8DBDF587CD04A609191CDD6B6F1A08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9">
    <w:name w:val="9077C3F0DE3A4A3EB14D623EAA49C39C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7">
    <w:name w:val="704702A7947047948AA8CB8A997454F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6">
    <w:name w:val="19FAB1023BA9494ABC7DA7CCB938F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4">
    <w:name w:val="DCFD1B252E1B49EC9AD5CC7AE9E44A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4">
    <w:name w:val="564667657DF346368C5610B48EB4F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4">
    <w:name w:val="758861D8BE124D219D9F477F84148E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4">
    <w:name w:val="37311BFBECC74DBD81D1DE1217B0805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4">
    <w:name w:val="6D4831D162474CB98A4CD6B10FA7A21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3">
    <w:name w:val="389E8FDA357A4DA8AB84050ECADFF00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3">
    <w:name w:val="BF687F8677DB42409A5CE7C2ECC0EAC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9">
    <w:name w:val="7C2695D34C744A538F29AF77B9E696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9">
    <w:name w:val="6D853D0B2F1E43E59ECEF2BF6F62E1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3">
    <w:name w:val="E7CD7CF1E22842CBAF16F2E8F6D8779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3">
    <w:name w:val="E5CD7802794B4A89B4B2AEAD53B3A42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2">
    <w:name w:val="3D518D22930A4BA8BC854EEBB4B2A4321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1">
    <w:name w:val="85389E3E91F74DDCBCE20EC96D44AF13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0">
    <w:name w:val="E83949A39FF948E798389565A391B5AB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0">
    <w:name w:val="4F0DE054A2C740C8A38E920EF240C08A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0">
    <w:name w:val="AEC6A694A10C4E11864B219825D7E0B6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9">
    <w:name w:val="23DC140535314358880DCB172C4CAD2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2">
    <w:name w:val="532C4D7EE35E463EA0E1EEA44189EB0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0">
    <w:name w:val="E99A0FE395D742B6B72B343251EEF6B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0">
    <w:name w:val="62AEDE641F53473EBAB594E7473DD37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0">
    <w:name w:val="EFB56E5EAE8047079E80D69F1B4C719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7">
    <w:name w:val="5DB9B6F9825144869B977BBBB7413840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5">
    <w:name w:val="71641D7F40C44D05A956EECD3163683C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5">
    <w:name w:val="BE48FA87588B4EE68525D177F7739988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5">
    <w:name w:val="50F56185F70A4E0598FC20A53617223F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5">
    <w:name w:val="9B24163ACD20415287CF3569C2DC5F9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5">
    <w:name w:val="98792B785BBA4007BF84F67AEE094A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9">
    <w:name w:val="923EB7920B43474390D096E33D0E6AF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9">
    <w:name w:val="3FE6C4B076E44E5C8BBED5F64CD64F8B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9">
    <w:name w:val="3EC2BD993C51425AA286B0B20D88D34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9">
    <w:name w:val="94AC8E0ED8174770B705D473BA2AE82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9">
    <w:name w:val="809D14665CA34296A157E7D97C8195E4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9">
    <w:name w:val="FB2D5CAF72A64F7FAAC0C7DB26C63A3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5">
    <w:name w:val="7019DF6284824EC890169191DA780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5">
    <w:name w:val="E8C0F9A9B20C47CAA53FD1B0566179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9">
    <w:name w:val="7BC66A379D3048D8A670C101026629A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3">
    <w:name w:val="7339975DF9104D16B1ABD2640962C83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3">
    <w:name w:val="EFE602DF9E5741AE846B1C2EE52BBF7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3">
    <w:name w:val="1EEFA7281DB24872B82A0D7DD209D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9">
    <w:name w:val="3C729BA8B1B64BC899A729056FC922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9">
    <w:name w:val="EAB8053FB17D4C62A26E0E496753313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9">
    <w:name w:val="E7B1B19B067F4255B4ABA6ED3809A047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9">
    <w:name w:val="86EC3E2B67A94667B3CE5B6100A7D1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5">
    <w:name w:val="5F847E41B30A48A7B03640EA55A95F8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5">
    <w:name w:val="1A5C936724C74FD8A441F8BD8AEDC8D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5">
    <w:name w:val="A36A12492DC2482A9E8FAF3DC47F23D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5">
    <w:name w:val="0F5C999290014176B89730390093C5D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3">
    <w:name w:val="FC2AFE6296D847129C1D863F204C7A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3">
    <w:name w:val="C24EC3E380C2459480D22902F5BE19A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
    <w:name w:val="851C8724F0634B8D909EEB4A07E19A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
    <w:name w:val="6166F8DC0B02408680819A32FF5B6C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
    <w:name w:val="9F7497CB3EFD4FD192EEC39C6BD237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
    <w:name w:val="9A653FFC4A784D788E27E5B098B29C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3">
    <w:name w:val="04A155C26631407B860EC955BF25855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2">
    <w:name w:val="54A7524A48F84A9DB8F4CB92D6C52F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2">
    <w:name w:val="D099EDB4D8A8402FA6853392E85D5F0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2">
    <w:name w:val="A20463F85A974FB7B1E4970ED35B6FA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2">
    <w:name w:val="C6CE99195CA641EA8C67F42AEF5A005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
    <w:name w:val="B515321577034FCEB811EC00C5941CDC"/>
    <w:rsid w:val="00253019"/>
  </w:style>
  <w:style w:type="paragraph" w:customStyle="1" w:styleId="60BB2433064148E88AA94B5C4336AA5A">
    <w:name w:val="60BB2433064148E88AA94B5C4336AA5A"/>
    <w:rsid w:val="00253019"/>
  </w:style>
  <w:style w:type="paragraph" w:customStyle="1" w:styleId="4486DEB9C1D341C6A90A0CCC49D42E5B">
    <w:name w:val="4486DEB9C1D341C6A90A0CCC49D42E5B"/>
    <w:rsid w:val="00253019"/>
  </w:style>
  <w:style w:type="paragraph" w:customStyle="1" w:styleId="DBD664CBDB4A4166893949976BD783FC24">
    <w:name w:val="DBD664CBDB4A4166893949976BD783F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3">
    <w:name w:val="12AAAA4E9DEA406EB8A3084B1B36F8F6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5">
    <w:name w:val="6FE525B1378B47E8981D146AD3853D83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0">
    <w:name w:val="158039FE25874709837B2F9CDE81367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8">
    <w:name w:val="B4037EF8700C410CBB14CF486579ED10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7">
    <w:name w:val="02F98216E025417A9AAEED5785F4C5B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7">
    <w:name w:val="017B740AF0604DE6A5F83F7AC1895852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8">
    <w:name w:val="6E31F944DD444FD3A5B39069A0C1A4B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8">
    <w:name w:val="BE437D9EBD344C5D8ADC969627C1A18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8">
    <w:name w:val="1CE8EC110E7D4260B35E2FA8DF1F6B7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8">
    <w:name w:val="8010ACC4CFB34BA9B8577967798ECE1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8">
    <w:name w:val="92FEBF9ACD0C471E88BBD9EC2587F23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8">
    <w:name w:val="C4A5631EADA84EAAB0D15104220A2E3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8">
    <w:name w:val="820B50A14BEC48F1B712E3E9936F386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8">
    <w:name w:val="B21FD59D10E24AD0A226628FF7A021C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9">
    <w:name w:val="2D174E280869408CAFE3FB62E7B90EE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9">
    <w:name w:val="55CF5DF882ED4E01B4DF658056676F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0">
    <w:name w:val="DA3661DE515042E9A194A8D085EA569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
    <w:name w:val="B515321577034FCEB811EC00C5941CD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
    <w:name w:val="60BB2433064148E88AA94B5C4336AA5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
    <w:name w:val="4486DEB9C1D341C6A90A0CCC49D42E5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8">
    <w:name w:val="63A2527DED094107B3B0F1696847C08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8">
    <w:name w:val="ADA957D89D75425BBE3B9784F320032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8">
    <w:name w:val="C309CEE885C4402DA6FD0E43D5B37FF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8">
    <w:name w:val="BC7EBAF9D1274874AB6011A6DFF845A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8">
    <w:name w:val="134AFBCFA86648A5A77CA1870DAB21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8">
    <w:name w:val="B8DBDF587CD04A609191CDD6B6F1A08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0">
    <w:name w:val="9077C3F0DE3A4A3EB14D623EAA49C39C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8">
    <w:name w:val="704702A7947047948AA8CB8A997454F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7">
    <w:name w:val="19FAB1023BA9494ABC7DA7CCB938F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5">
    <w:name w:val="DCFD1B252E1B49EC9AD5CC7AE9E44A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5">
    <w:name w:val="564667657DF346368C5610B48EB4F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5">
    <w:name w:val="758861D8BE124D219D9F477F84148E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5">
    <w:name w:val="37311BFBECC74DBD81D1DE1217B0805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5">
    <w:name w:val="6D4831D162474CB98A4CD6B10FA7A21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4">
    <w:name w:val="389E8FDA357A4DA8AB84050ECADFF00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4">
    <w:name w:val="BF687F8677DB42409A5CE7C2ECC0EAC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0">
    <w:name w:val="7C2695D34C744A538F29AF77B9E696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0">
    <w:name w:val="6D853D0B2F1E43E59ECEF2BF6F62E1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4">
    <w:name w:val="E7CD7CF1E22842CBAF16F2E8F6D8779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4">
    <w:name w:val="E5CD7802794B4A89B4B2AEAD53B3A42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3">
    <w:name w:val="3D518D22930A4BA8BC854EEBB4B2A4321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2">
    <w:name w:val="85389E3E91F74DDCBCE20EC96D44AF131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1">
    <w:name w:val="E83949A39FF948E798389565A391B5AB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1">
    <w:name w:val="4F0DE054A2C740C8A38E920EF240C08A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1">
    <w:name w:val="AEC6A694A10C4E11864B219825D7E0B6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0">
    <w:name w:val="23DC140535314358880DCB172C4CAD2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3">
    <w:name w:val="532C4D7EE35E463EA0E1EEA44189EB0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1">
    <w:name w:val="E99A0FE395D742B6B72B343251EEF6B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1">
    <w:name w:val="62AEDE641F53473EBAB594E7473DD37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1">
    <w:name w:val="EFB56E5EAE8047079E80D69F1B4C719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8">
    <w:name w:val="5DB9B6F9825144869B977BBBB7413840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6">
    <w:name w:val="71641D7F40C44D05A956EECD3163683C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6">
    <w:name w:val="BE48FA87588B4EE68525D177F7739988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6">
    <w:name w:val="50F56185F70A4E0598FC20A53617223F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6">
    <w:name w:val="9B24163ACD20415287CF3569C2DC5F9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6">
    <w:name w:val="98792B785BBA4007BF84F67AEE094A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0">
    <w:name w:val="923EB7920B43474390D096E33D0E6AF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0">
    <w:name w:val="3FE6C4B076E44E5C8BBED5F64CD64F8B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0">
    <w:name w:val="3EC2BD993C51425AA286B0B20D88D34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0">
    <w:name w:val="94AC8E0ED8174770B705D473BA2AE82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0">
    <w:name w:val="809D14665CA34296A157E7D97C8195E4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0">
    <w:name w:val="FB2D5CAF72A64F7FAAC0C7DB26C63A3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6">
    <w:name w:val="7019DF6284824EC890169191DA780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6">
    <w:name w:val="E8C0F9A9B20C47CAA53FD1B0566179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0">
    <w:name w:val="7BC66A379D3048D8A670C101026629A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4">
    <w:name w:val="7339975DF9104D16B1ABD2640962C83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4">
    <w:name w:val="EFE602DF9E5741AE846B1C2EE52BBF7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4">
    <w:name w:val="1EEFA7281DB24872B82A0D7DD209D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0">
    <w:name w:val="3C729BA8B1B64BC899A729056FC922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0">
    <w:name w:val="EAB8053FB17D4C62A26E0E496753313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0">
    <w:name w:val="E7B1B19B067F4255B4ABA6ED3809A047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0">
    <w:name w:val="86EC3E2B67A94667B3CE5B6100A7D1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6">
    <w:name w:val="5F847E41B30A48A7B03640EA55A95F8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6">
    <w:name w:val="1A5C936724C74FD8A441F8BD8AEDC8D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6">
    <w:name w:val="A36A12492DC2482A9E8FAF3DC47F23D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6">
    <w:name w:val="0F5C999290014176B89730390093C5D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4">
    <w:name w:val="FC2AFE6296D847129C1D863F204C7A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4">
    <w:name w:val="C24EC3E380C2459480D22902F5BE19A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2">
    <w:name w:val="851C8724F0634B8D909EEB4A07E19A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2">
    <w:name w:val="6166F8DC0B02408680819A32FF5B6C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2">
    <w:name w:val="9F7497CB3EFD4FD192EEC39C6BD237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2">
    <w:name w:val="9A653FFC4A784D788E27E5B098B29C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4">
    <w:name w:val="04A155C26631407B860EC955BF25855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3">
    <w:name w:val="54A7524A48F84A9DB8F4CB92D6C52F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3">
    <w:name w:val="D099EDB4D8A8402FA6853392E85D5F0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3">
    <w:name w:val="A20463F85A974FB7B1E4970ED35B6FA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3">
    <w:name w:val="C6CE99195CA641EA8C67F42AEF5A005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748150917E44F12A62CC2DE05F19FAB">
    <w:name w:val="9748150917E44F12A62CC2DE05F19FAB"/>
    <w:rsid w:val="00B4169B"/>
  </w:style>
  <w:style w:type="paragraph" w:customStyle="1" w:styleId="489DB1CE29674F0ABA3B4A79279D060F">
    <w:name w:val="489DB1CE29674F0ABA3B4A79279D060F"/>
    <w:rsid w:val="00B4169B"/>
  </w:style>
  <w:style w:type="paragraph" w:customStyle="1" w:styleId="056445E565974FB5AD3495CD0407F623">
    <w:name w:val="056445E565974FB5AD3495CD0407F623"/>
    <w:rsid w:val="00B4169B"/>
  </w:style>
  <w:style w:type="paragraph" w:customStyle="1" w:styleId="3AC27CD4970F42EEB7532D11387C7497">
    <w:name w:val="3AC27CD4970F42EEB7532D11387C7497"/>
    <w:rsid w:val="00B4169B"/>
  </w:style>
  <w:style w:type="paragraph" w:customStyle="1" w:styleId="A93180630FD746F59FF5F89BA2784B7C">
    <w:name w:val="A93180630FD746F59FF5F89BA2784B7C"/>
    <w:rsid w:val="00B4169B"/>
  </w:style>
  <w:style w:type="paragraph" w:customStyle="1" w:styleId="F93F09EC06D341A8843EB2206D4F1C4B">
    <w:name w:val="F93F09EC06D341A8843EB2206D4F1C4B"/>
    <w:rsid w:val="00B4169B"/>
  </w:style>
  <w:style w:type="paragraph" w:customStyle="1" w:styleId="CDC02605CFD44300A561194056425198">
    <w:name w:val="CDC02605CFD44300A561194056425198"/>
    <w:rsid w:val="00B4169B"/>
  </w:style>
  <w:style w:type="paragraph" w:customStyle="1" w:styleId="760A7B297B7D48CD807D672B861BCFD7">
    <w:name w:val="760A7B297B7D48CD807D672B861BCFD7"/>
    <w:rsid w:val="00B4169B"/>
  </w:style>
  <w:style w:type="paragraph" w:customStyle="1" w:styleId="700AA9C080E44C5D8666BDA38FA4E1C5">
    <w:name w:val="700AA9C080E44C5D8666BDA38FA4E1C5"/>
    <w:rsid w:val="00B4169B"/>
  </w:style>
  <w:style w:type="paragraph" w:customStyle="1" w:styleId="5BCF125F2B7243709CECC0C7CBB812FC">
    <w:name w:val="5BCF125F2B7243709CECC0C7CBB812FC"/>
    <w:rsid w:val="00B4169B"/>
  </w:style>
  <w:style w:type="paragraph" w:customStyle="1" w:styleId="54874776978B4C6381D23A56A8C72711">
    <w:name w:val="54874776978B4C6381D23A56A8C72711"/>
    <w:rsid w:val="00B4169B"/>
  </w:style>
  <w:style w:type="paragraph" w:customStyle="1" w:styleId="B57C3C4C6D4E4DDF940FFC91AEE52E07">
    <w:name w:val="B57C3C4C6D4E4DDF940FFC91AEE52E07"/>
    <w:rsid w:val="00B4169B"/>
  </w:style>
  <w:style w:type="paragraph" w:customStyle="1" w:styleId="085A49960ACB4A97AA24192C1D3D8475">
    <w:name w:val="085A49960ACB4A97AA24192C1D3D8475"/>
    <w:rsid w:val="00B4169B"/>
  </w:style>
  <w:style w:type="paragraph" w:customStyle="1" w:styleId="3F66F6175D29453D86A29B334B17B80D">
    <w:name w:val="3F66F6175D29453D86A29B334B17B80D"/>
    <w:rsid w:val="00B4169B"/>
  </w:style>
  <w:style w:type="paragraph" w:customStyle="1" w:styleId="44CF005C4A7A45CD8535EDE4AC0AA000">
    <w:name w:val="44CF005C4A7A45CD8535EDE4AC0AA000"/>
    <w:rsid w:val="00B4169B"/>
  </w:style>
  <w:style w:type="paragraph" w:customStyle="1" w:styleId="3403331B0958497D80084033AC979DF3">
    <w:name w:val="3403331B0958497D80084033AC979DF3"/>
    <w:rsid w:val="00B4169B"/>
  </w:style>
  <w:style w:type="paragraph" w:customStyle="1" w:styleId="299A5C6826EE4D98B9E91E3A176DD3A9">
    <w:name w:val="299A5C6826EE4D98B9E91E3A176DD3A9"/>
    <w:rsid w:val="00B4169B"/>
  </w:style>
  <w:style w:type="paragraph" w:customStyle="1" w:styleId="4D06F46B8CC84A2F87BC11AA0E4F5673">
    <w:name w:val="4D06F46B8CC84A2F87BC11AA0E4F5673"/>
    <w:rsid w:val="00B4169B"/>
  </w:style>
  <w:style w:type="paragraph" w:customStyle="1" w:styleId="5C9729B95CDA4103971C22A78992CF66">
    <w:name w:val="5C9729B95CDA4103971C22A78992CF66"/>
    <w:rsid w:val="00B4169B"/>
  </w:style>
  <w:style w:type="paragraph" w:customStyle="1" w:styleId="87E768767D2A412696A6D7169526DE8C">
    <w:name w:val="87E768767D2A412696A6D7169526DE8C"/>
    <w:rsid w:val="00B4169B"/>
  </w:style>
  <w:style w:type="paragraph" w:customStyle="1" w:styleId="6694A1BFD26645E59C2C4815AE103DE9">
    <w:name w:val="6694A1BFD26645E59C2C4815AE103DE9"/>
    <w:rsid w:val="00B4169B"/>
  </w:style>
  <w:style w:type="paragraph" w:customStyle="1" w:styleId="3D26276B1E1D4395A167AF7E675C253B">
    <w:name w:val="3D26276B1E1D4395A167AF7E675C253B"/>
    <w:rsid w:val="00B4169B"/>
  </w:style>
  <w:style w:type="paragraph" w:customStyle="1" w:styleId="CE9BCF47A55743ABBC9D8A198982BC3B">
    <w:name w:val="CE9BCF47A55743ABBC9D8A198982BC3B"/>
    <w:rsid w:val="00CF6908"/>
  </w:style>
  <w:style w:type="paragraph" w:customStyle="1" w:styleId="AAFD0484AA6E481D926223E27F30FE96">
    <w:name w:val="AAFD0484AA6E481D926223E27F30FE96"/>
    <w:rsid w:val="00CF6908"/>
  </w:style>
  <w:style w:type="paragraph" w:customStyle="1" w:styleId="172DCAE8D7094C5A888BD06B4B0B737F">
    <w:name w:val="172DCAE8D7094C5A888BD06B4B0B737F"/>
    <w:rsid w:val="00CF6908"/>
  </w:style>
  <w:style w:type="paragraph" w:customStyle="1" w:styleId="CE291B739A854810BBD5E3B3C0800068">
    <w:name w:val="CE291B739A854810BBD5E3B3C0800068"/>
    <w:rsid w:val="00CF6908"/>
  </w:style>
  <w:style w:type="paragraph" w:customStyle="1" w:styleId="3A87CE8354F546CB8A9ABD7B61F98473">
    <w:name w:val="3A87CE8354F546CB8A9ABD7B61F98473"/>
    <w:rsid w:val="00CF6908"/>
  </w:style>
  <w:style w:type="paragraph" w:customStyle="1" w:styleId="2853E43625254B30B912F0CA8D477487">
    <w:name w:val="2853E43625254B30B912F0CA8D477487"/>
    <w:rsid w:val="00CF6908"/>
  </w:style>
  <w:style w:type="paragraph" w:customStyle="1" w:styleId="E48462509D6640C5A16F458036958132">
    <w:name w:val="E48462509D6640C5A16F458036958132"/>
    <w:rsid w:val="00CF6908"/>
  </w:style>
  <w:style w:type="paragraph" w:customStyle="1" w:styleId="BD672A91BEF44234943659EAAA7E1904">
    <w:name w:val="BD672A91BEF44234943659EAAA7E1904"/>
    <w:rsid w:val="00CF6908"/>
  </w:style>
  <w:style w:type="paragraph" w:customStyle="1" w:styleId="4446D4C4384D4911BB904C064AD7DD42">
    <w:name w:val="4446D4C4384D4911BB904C064AD7DD42"/>
    <w:rsid w:val="00CF6908"/>
  </w:style>
  <w:style w:type="paragraph" w:customStyle="1" w:styleId="6A64E7614A9C453B9FE76363783B5360">
    <w:name w:val="6A64E7614A9C453B9FE76363783B5360"/>
    <w:rsid w:val="00CF6908"/>
  </w:style>
  <w:style w:type="paragraph" w:customStyle="1" w:styleId="0BEBDD774C874BBE9747DD7DFEF35D9D">
    <w:name w:val="0BEBDD774C874BBE9747DD7DFEF35D9D"/>
    <w:rsid w:val="00CF6908"/>
  </w:style>
  <w:style w:type="paragraph" w:customStyle="1" w:styleId="B77B1002918B41E1BACE4D5A30F66FE7">
    <w:name w:val="B77B1002918B41E1BACE4D5A30F66FE7"/>
    <w:rsid w:val="00CF6908"/>
  </w:style>
  <w:style w:type="paragraph" w:customStyle="1" w:styleId="306C3ACA472C4CC98DC8C2C3F8E4DE06">
    <w:name w:val="306C3ACA472C4CC98DC8C2C3F8E4DE06"/>
    <w:rsid w:val="00CF6908"/>
  </w:style>
  <w:style w:type="paragraph" w:customStyle="1" w:styleId="DDF25B604D8E41209DD2DC32D084933F">
    <w:name w:val="DDF25B604D8E41209DD2DC32D084933F"/>
    <w:rsid w:val="00CF6908"/>
  </w:style>
  <w:style w:type="paragraph" w:customStyle="1" w:styleId="2AB7C7433A8949A493A7EEFF0FA885FE">
    <w:name w:val="2AB7C7433A8949A493A7EEFF0FA885FE"/>
    <w:rsid w:val="00CF6908"/>
  </w:style>
  <w:style w:type="paragraph" w:customStyle="1" w:styleId="7FA7E8E0A77B47FD9BEFE1190A1CFEBF">
    <w:name w:val="7FA7E8E0A77B47FD9BEFE1190A1CFEBF"/>
    <w:rsid w:val="00CF6908"/>
  </w:style>
  <w:style w:type="paragraph" w:customStyle="1" w:styleId="1C3342E218BA438D98F0E0E021088E69">
    <w:name w:val="1C3342E218BA438D98F0E0E021088E69"/>
    <w:rsid w:val="00CF6908"/>
  </w:style>
  <w:style w:type="paragraph" w:customStyle="1" w:styleId="6BDDE3AFE2CF493E9E26D3CF9960C3B6">
    <w:name w:val="6BDDE3AFE2CF493E9E26D3CF9960C3B6"/>
    <w:rsid w:val="00CF6908"/>
  </w:style>
  <w:style w:type="paragraph" w:customStyle="1" w:styleId="4A87FC0166BA4DAF871AB53A5751C634">
    <w:name w:val="4A87FC0166BA4DAF871AB53A5751C634"/>
    <w:rsid w:val="00CF6908"/>
  </w:style>
  <w:style w:type="paragraph" w:customStyle="1" w:styleId="D8F1F623A925410896A31622E3213C26">
    <w:name w:val="D8F1F623A925410896A31622E3213C26"/>
    <w:rsid w:val="00CF6908"/>
  </w:style>
  <w:style w:type="paragraph" w:customStyle="1" w:styleId="A06FB42CAA7844F98AFDE4DF475FF520">
    <w:name w:val="A06FB42CAA7844F98AFDE4DF475FF520"/>
    <w:rsid w:val="00CF6908"/>
  </w:style>
  <w:style w:type="paragraph" w:customStyle="1" w:styleId="D370C75254D84A92A767F41C813C1F78">
    <w:name w:val="D370C75254D84A92A767F41C813C1F78"/>
    <w:rsid w:val="00CF6908"/>
  </w:style>
  <w:style w:type="paragraph" w:customStyle="1" w:styleId="4BA2452825D846628B309C223C52E980">
    <w:name w:val="4BA2452825D846628B309C223C52E980"/>
    <w:rsid w:val="00CF6908"/>
  </w:style>
  <w:style w:type="paragraph" w:customStyle="1" w:styleId="DAFF139AC7C74B02AC19C4D1A141E51B">
    <w:name w:val="DAFF139AC7C74B02AC19C4D1A141E51B"/>
    <w:rsid w:val="00CF6908"/>
  </w:style>
  <w:style w:type="paragraph" w:customStyle="1" w:styleId="AA3D58241AE04849B215594631CF819B">
    <w:name w:val="AA3D58241AE04849B215594631CF819B"/>
    <w:rsid w:val="00CF6908"/>
  </w:style>
  <w:style w:type="paragraph" w:customStyle="1" w:styleId="80E94EDD3A684B1D9723B67991172C80">
    <w:name w:val="80E94EDD3A684B1D9723B67991172C80"/>
    <w:rsid w:val="00CF6908"/>
  </w:style>
  <w:style w:type="paragraph" w:customStyle="1" w:styleId="C37137924AFC400FB38885502C694D3F">
    <w:name w:val="C37137924AFC400FB38885502C694D3F"/>
    <w:rsid w:val="00CF6908"/>
  </w:style>
  <w:style w:type="paragraph" w:customStyle="1" w:styleId="66EAA863DE704C8F8C0A2164D27B714E">
    <w:name w:val="66EAA863DE704C8F8C0A2164D27B714E"/>
    <w:rsid w:val="00CF6908"/>
  </w:style>
  <w:style w:type="paragraph" w:customStyle="1" w:styleId="64E4F4C997F54A9DA3DB0786E7307EA8">
    <w:name w:val="64E4F4C997F54A9DA3DB0786E7307EA8"/>
    <w:rsid w:val="00CF6908"/>
  </w:style>
  <w:style w:type="paragraph" w:customStyle="1" w:styleId="014BD15DBBF0432E84E799E2F49A184B">
    <w:name w:val="014BD15DBBF0432E84E799E2F49A184B"/>
    <w:rsid w:val="00CF6908"/>
  </w:style>
  <w:style w:type="paragraph" w:customStyle="1" w:styleId="E4982E0A403F4DDDBA593480012EEE62">
    <w:name w:val="E4982E0A403F4DDDBA593480012EEE62"/>
    <w:rsid w:val="00CF6908"/>
  </w:style>
  <w:style w:type="paragraph" w:customStyle="1" w:styleId="306029495F6F4476A58143E3B5246540">
    <w:name w:val="306029495F6F4476A58143E3B5246540"/>
    <w:rsid w:val="00CF6908"/>
  </w:style>
  <w:style w:type="paragraph" w:customStyle="1" w:styleId="43D6F09853144BA9886034F1294C293F">
    <w:name w:val="43D6F09853144BA9886034F1294C293F"/>
    <w:rsid w:val="00CF6908"/>
  </w:style>
  <w:style w:type="paragraph" w:customStyle="1" w:styleId="6003CC1FACA644CCA35DA65FF8C82DD3">
    <w:name w:val="6003CC1FACA644CCA35DA65FF8C82DD3"/>
    <w:rsid w:val="00CF6908"/>
  </w:style>
  <w:style w:type="paragraph" w:customStyle="1" w:styleId="DABBABD3244D4BE191AFE7CCBE145AEA">
    <w:name w:val="DABBABD3244D4BE191AFE7CCBE145AEA"/>
    <w:rsid w:val="00CF6908"/>
  </w:style>
  <w:style w:type="paragraph" w:customStyle="1" w:styleId="CBD5BD34C09449C789442790AAED9DAA">
    <w:name w:val="CBD5BD34C09449C789442790AAED9DAA"/>
    <w:rsid w:val="00CF6908"/>
  </w:style>
  <w:style w:type="paragraph" w:customStyle="1" w:styleId="A48EA95179434752B443E80DB35990D7">
    <w:name w:val="A48EA95179434752B443E80DB35990D7"/>
    <w:rsid w:val="00CF6908"/>
  </w:style>
  <w:style w:type="paragraph" w:customStyle="1" w:styleId="9CFC48E2A88945BB9FD73A2E769C0028">
    <w:name w:val="9CFC48E2A88945BB9FD73A2E769C0028"/>
    <w:rsid w:val="00CF6908"/>
  </w:style>
  <w:style w:type="paragraph" w:customStyle="1" w:styleId="CB7550D64D654D5D9860C359A0196CA4">
    <w:name w:val="CB7550D64D654D5D9860C359A0196CA4"/>
    <w:rsid w:val="00CF6908"/>
  </w:style>
  <w:style w:type="paragraph" w:customStyle="1" w:styleId="E8A1F2CFD09D410CB758E68ED6F04888">
    <w:name w:val="E8A1F2CFD09D410CB758E68ED6F04888"/>
    <w:rsid w:val="00CF6908"/>
  </w:style>
  <w:style w:type="paragraph" w:customStyle="1" w:styleId="E332F70FA04644CFA23E2F3F867E9EA3">
    <w:name w:val="E332F70FA04644CFA23E2F3F867E9EA3"/>
    <w:rsid w:val="00CF6908"/>
  </w:style>
  <w:style w:type="paragraph" w:customStyle="1" w:styleId="4BC4C11D5D1B418E8C4CB94024481AC1">
    <w:name w:val="4BC4C11D5D1B418E8C4CB94024481AC1"/>
    <w:rsid w:val="00CF6908"/>
  </w:style>
  <w:style w:type="paragraph" w:customStyle="1" w:styleId="E50DD0957909472E89C82D4914AAD4B3">
    <w:name w:val="E50DD0957909472E89C82D4914AAD4B3"/>
    <w:rsid w:val="00CF6908"/>
  </w:style>
  <w:style w:type="paragraph" w:customStyle="1" w:styleId="B4BFE16B91A0466287938C9652531037">
    <w:name w:val="B4BFE16B91A0466287938C9652531037"/>
    <w:rsid w:val="00CF6908"/>
  </w:style>
  <w:style w:type="paragraph" w:customStyle="1" w:styleId="0B398A6BDC23406A940818BE4CE0CAED">
    <w:name w:val="0B398A6BDC23406A940818BE4CE0CAED"/>
    <w:rsid w:val="00CF6908"/>
  </w:style>
  <w:style w:type="paragraph" w:customStyle="1" w:styleId="F416BBE78F3D44DBBF8DFDA16FE7501B">
    <w:name w:val="F416BBE78F3D44DBBF8DFDA16FE7501B"/>
    <w:rsid w:val="00CF6908"/>
  </w:style>
  <w:style w:type="paragraph" w:customStyle="1" w:styleId="B947DB1059A74F4483C3F2668175B2B7">
    <w:name w:val="B947DB1059A74F4483C3F2668175B2B7"/>
    <w:rsid w:val="00CF6908"/>
  </w:style>
  <w:style w:type="paragraph" w:customStyle="1" w:styleId="98CCC0E99F5F45EDAE1E075493BE5F01">
    <w:name w:val="98CCC0E99F5F45EDAE1E075493BE5F01"/>
    <w:rsid w:val="00CF6908"/>
  </w:style>
  <w:style w:type="paragraph" w:customStyle="1" w:styleId="E8297FAE844642E693A401CFAE08729C">
    <w:name w:val="E8297FAE844642E693A401CFAE08729C"/>
    <w:rsid w:val="00CF6908"/>
  </w:style>
  <w:style w:type="paragraph" w:customStyle="1" w:styleId="6FF7FBFC083D441AA188B7597C3FAB2B">
    <w:name w:val="6FF7FBFC083D441AA188B7597C3FAB2B"/>
    <w:rsid w:val="00CF6908"/>
  </w:style>
  <w:style w:type="paragraph" w:customStyle="1" w:styleId="E36B2DE1853444A493AD8F8D47765D33">
    <w:name w:val="E36B2DE1853444A493AD8F8D47765D33"/>
    <w:rsid w:val="00CF6908"/>
  </w:style>
  <w:style w:type="paragraph" w:customStyle="1" w:styleId="43484D50E30F4F4DB3D0A4307B71B63F">
    <w:name w:val="43484D50E30F4F4DB3D0A4307B71B63F"/>
    <w:rsid w:val="00CF6908"/>
  </w:style>
  <w:style w:type="paragraph" w:customStyle="1" w:styleId="4D82184AACCC47F7BDB63D05CE7034EB">
    <w:name w:val="4D82184AACCC47F7BDB63D05CE7034EB"/>
    <w:rsid w:val="00CF6908"/>
  </w:style>
  <w:style w:type="paragraph" w:customStyle="1" w:styleId="A772374329F243D087D8A6C345E3708F">
    <w:name w:val="A772374329F243D087D8A6C345E3708F"/>
    <w:rsid w:val="00CF6908"/>
  </w:style>
  <w:style w:type="paragraph" w:customStyle="1" w:styleId="58AFB5001CC246E3BF6832B94B352F60">
    <w:name w:val="58AFB5001CC246E3BF6832B94B352F60"/>
    <w:rsid w:val="00CF6908"/>
  </w:style>
  <w:style w:type="paragraph" w:customStyle="1" w:styleId="7737CC7A3B5148CA89878FA0A36428A1">
    <w:name w:val="7737CC7A3B5148CA89878FA0A36428A1"/>
    <w:rsid w:val="00CF6908"/>
  </w:style>
  <w:style w:type="paragraph" w:customStyle="1" w:styleId="6699C499905C4E21A130CA9527F8F737">
    <w:name w:val="6699C499905C4E21A130CA9527F8F737"/>
    <w:rsid w:val="00CF6908"/>
  </w:style>
  <w:style w:type="paragraph" w:customStyle="1" w:styleId="6C5AA0405F4742B798720098853E42DC">
    <w:name w:val="6C5AA0405F4742B798720098853E42DC"/>
    <w:rsid w:val="00CF6908"/>
  </w:style>
  <w:style w:type="paragraph" w:customStyle="1" w:styleId="D0D7FE061D3E421CA26A09689E9FA811">
    <w:name w:val="D0D7FE061D3E421CA26A09689E9FA811"/>
    <w:rsid w:val="00CF6908"/>
  </w:style>
  <w:style w:type="paragraph" w:customStyle="1" w:styleId="C7D3BAA8B409477AAD146EEE2BD9719A">
    <w:name w:val="C7D3BAA8B409477AAD146EEE2BD9719A"/>
    <w:rsid w:val="00CF6908"/>
  </w:style>
  <w:style w:type="paragraph" w:customStyle="1" w:styleId="D554ADF985184073A55B001A93832905">
    <w:name w:val="D554ADF985184073A55B001A93832905"/>
    <w:rsid w:val="00CF6908"/>
  </w:style>
  <w:style w:type="paragraph" w:customStyle="1" w:styleId="6BB6210B707D49BC8850A744DA4B5FD0">
    <w:name w:val="6BB6210B707D49BC8850A744DA4B5FD0"/>
    <w:rsid w:val="00CF6908"/>
  </w:style>
  <w:style w:type="paragraph" w:customStyle="1" w:styleId="9D6393B5B6B84A0992978B635E776E06">
    <w:name w:val="9D6393B5B6B84A0992978B635E776E06"/>
    <w:rsid w:val="00CF6908"/>
  </w:style>
  <w:style w:type="paragraph" w:customStyle="1" w:styleId="DBD664CBDB4A4166893949976BD783FC25">
    <w:name w:val="DBD664CBDB4A4166893949976BD783FC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4">
    <w:name w:val="12AAAA4E9DEA406EB8A3084B1B36F8F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6">
    <w:name w:val="6FE525B1378B47E8981D146AD3853D83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1">
    <w:name w:val="158039FE25874709837B2F9CDE81367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9">
    <w:name w:val="B4037EF8700C410CBB14CF486579ED10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8">
    <w:name w:val="02F98216E025417A9AAEED5785F4C5BA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8">
    <w:name w:val="017B740AF0604DE6A5F83F7AC1895852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
    <w:name w:val="A93180630FD746F59FF5F89BA2784B7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
    <w:name w:val="F93F09EC06D341A8843EB2206D4F1C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9">
    <w:name w:val="1CE8EC110E7D4260B35E2FA8DF1F6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9">
    <w:name w:val="8010ACC4CFB34BA9B8577967798ECE1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9">
    <w:name w:val="92FEBF9ACD0C471E88BBD9EC2587F239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9">
    <w:name w:val="C4A5631EADA84EAAB0D15104220A2E3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9">
    <w:name w:val="820B50A14BEC48F1B712E3E9936F386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9">
    <w:name w:val="B21FD59D10E24AD0A226628FF7A021CE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
    <w:name w:val="CDC02605CFD44300A56119405642519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
    <w:name w:val="760A7B297B7D48CD807D672B861BCFD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1">
    <w:name w:val="DA3661DE515042E9A194A8D085EA569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2">
    <w:name w:val="B515321577034FCEB811EC00C5941CDC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2">
    <w:name w:val="60BB2433064148E88AA94B5C4336AA5A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2">
    <w:name w:val="4486DEB9C1D341C6A90A0CCC49D42E5B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9">
    <w:name w:val="63A2527DED094107B3B0F1696847C086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9">
    <w:name w:val="ADA957D89D75425BBE3B9784F320032B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9">
    <w:name w:val="C309CEE885C4402DA6FD0E43D5B37FFF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9">
    <w:name w:val="BC7EBAF9D1274874AB6011A6DFF845A2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
    <w:name w:val="700AA9C080E44C5D8666BDA38FA4E1C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
    <w:name w:val="5BCF125F2B7243709CECC0C7CBB812F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1">
    <w:name w:val="9077C3F0DE3A4A3EB14D623EAA49C39C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9">
    <w:name w:val="704702A7947047948AA8CB8A997454F5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8">
    <w:name w:val="19FAB1023BA9494ABC7DA7CCB938FB7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6">
    <w:name w:val="DCFD1B252E1B49EC9AD5CC7AE9E44A83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6">
    <w:name w:val="564667657DF346368C5610B48EB4FF4D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6">
    <w:name w:val="758861D8BE124D219D9F477F84148EE4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6">
    <w:name w:val="37311BFBECC74DBD81D1DE1217B0805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6">
    <w:name w:val="6D4831D162474CB98A4CD6B10FA7A21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
    <w:name w:val="54874776978B4C6381D23A56A8C727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
    <w:name w:val="B57C3C4C6D4E4DDF940FFC91AEE52E0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1">
    <w:name w:val="7C2695D34C744A538F29AF77B9E696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1">
    <w:name w:val="6D853D0B2F1E43E59ECEF2BF6F62E1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
    <w:name w:val="085A49960ACB4A97AA24192C1D3D847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
    <w:name w:val="3F66F6175D29453D86A29B334B17B80D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4">
    <w:name w:val="3D518D22930A4BA8BC854EEBB4B2A43214"/>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3">
    <w:name w:val="85389E3E91F74DDCBCE20EC96D44AF13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2">
    <w:name w:val="E83949A39FF948E798389565A391B5AB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2">
    <w:name w:val="4F0DE054A2C740C8A38E920EF240C08A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2">
    <w:name w:val="AEC6A694A10C4E11864B219825D7E0B6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1">
    <w:name w:val="23DC140535314358880DCB172C4CAD2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4">
    <w:name w:val="532C4D7EE35E463EA0E1EEA44189EB0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
    <w:name w:val="44CF005C4A7A45CD8535EDE4AC0AA00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
    <w:name w:val="3403331B0958497D80084033AC979D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2">
    <w:name w:val="EFB56E5EAE8047079E80D69F1B4C719A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9">
    <w:name w:val="5DB9B6F9825144869B977BBBB7413840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7">
    <w:name w:val="71641D7F40C44D05A956EECD3163683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7">
    <w:name w:val="BE48FA87588B4EE68525D177F7739988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7">
    <w:name w:val="50F56185F70A4E0598FC20A53617223F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
    <w:name w:val="299A5C6826EE4D98B9E91E3A176DD3A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
    <w:name w:val="4D06F46B8CC84A2F87BC11AA0E4F56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1">
    <w:name w:val="923EB7920B43474390D096E33D0E6AF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1">
    <w:name w:val="3FE6C4B076E44E5C8BBED5F64CD64F8B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1">
    <w:name w:val="3EC2BD993C51425AA286B0B20D88D34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1">
    <w:name w:val="94AC8E0ED8174770B705D473BA2AE82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1">
    <w:name w:val="809D14665CA34296A157E7D97C8195E4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1">
    <w:name w:val="FB2D5CAF72A64F7FAAC0C7DB26C63A3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
    <w:name w:val="5C9729B95CDA4103971C22A78992CF6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
    <w:name w:val="87E768767D2A412696A6D7169526DE8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1">
    <w:name w:val="7BC66A379D3048D8A670C101026629A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5">
    <w:name w:val="7339975DF9104D16B1ABD2640962C83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5">
    <w:name w:val="EFE602DF9E5741AE846B1C2EE52BBF7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5">
    <w:name w:val="1EEFA7281DB24872B82A0D7DD209D14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1">
    <w:name w:val="3C729BA8B1B64BC899A729056FC922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1">
    <w:name w:val="EAB8053FB17D4C62A26E0E496753313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1">
    <w:name w:val="E7B1B19B067F4255B4ABA6ED3809A04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1">
    <w:name w:val="86EC3E2B67A94667B3CE5B6100A7D1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7">
    <w:name w:val="5F847E41B30A48A7B03640EA55A95F8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7">
    <w:name w:val="1A5C936724C74FD8A441F8BD8AEDC8D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7">
    <w:name w:val="A36A12492DC2482A9E8FAF3DC47F23D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7">
    <w:name w:val="0F5C999290014176B89730390093C5D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
    <w:name w:val="6694A1BFD26645E59C2C4815AE103DE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
    <w:name w:val="3D26276B1E1D4395A167AF7E675C253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3">
    <w:name w:val="851C8724F0634B8D909EEB4A07E19A2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3">
    <w:name w:val="6166F8DC0B02408680819A32FF5B6C4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3">
    <w:name w:val="9F7497CB3EFD4FD192EEC39C6BD237C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3">
    <w:name w:val="9A653FFC4A784D788E27E5B098B29C2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5">
    <w:name w:val="04A155C26631407B860EC955BF25855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4">
    <w:name w:val="54A7524A48F84A9DB8F4CB92D6C52F7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4">
    <w:name w:val="D099EDB4D8A8402FA6853392E85D5F0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4">
    <w:name w:val="A20463F85A974FB7B1E4970ED35B6FA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4">
    <w:name w:val="C6CE99195CA641EA8C67F42AEF5A005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
    <w:name w:val="4BA2452825D846628B309C223C52E9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
    <w:name w:val="DAFF139AC7C74B02AC19C4D1A141E51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
    <w:name w:val="AA3D58241AE04849B215594631CF819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
    <w:name w:val="80E94EDD3A684B1D9723B67991172C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
    <w:name w:val="C37137924AFC400FB38885502C694D3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
    <w:name w:val="66EAA863DE704C8F8C0A2164D27B714E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
    <w:name w:val="64E4F4C997F54A9DA3DB0786E7307EA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
    <w:name w:val="014BD15DBBF0432E84E799E2F49A18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
    <w:name w:val="E4982E0A403F4DDDBA593480012EEE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
    <w:name w:val="306029495F6F4476A58143E3B524654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82184AACCC47F7BDB63D05CE7034EB1">
    <w:name w:val="4D82184AACCC47F7BDB63D05CE7034E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8AFB5001CC246E3BF6832B94B352F601">
    <w:name w:val="58AFB5001CC246E3BF6832B94B352F6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7CC7A3B5148CA89878FA0A36428A11">
    <w:name w:val="7737CC7A3B5148CA89878FA0A36428A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9C499905C4E21A130CA9527F8F7371">
    <w:name w:val="6699C499905C4E21A130CA9527F8F73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C5AA0405F4742B798720098853E42DC1">
    <w:name w:val="6C5AA0405F4742B798720098853E42D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D7FE061D3E421CA26A09689E9FA8111">
    <w:name w:val="D0D7FE061D3E421CA26A09689E9FA8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D3BAA8B409477AAD146EEE2BD9719A1">
    <w:name w:val="C7D3BAA8B409477AAD146EEE2BD9719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554ADF985184073A55B001A938329051">
    <w:name w:val="D554ADF985184073A55B001A9383290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BB6210B707D49BC8850A744DA4B5FD01">
    <w:name w:val="6BB6210B707D49BC8850A744DA4B5FD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FEF715DD80149D7A997E64B05071424">
    <w:name w:val="7FEF715DD80149D7A997E64B05071424"/>
    <w:rsid w:val="00CF6908"/>
  </w:style>
  <w:style w:type="paragraph" w:customStyle="1" w:styleId="0E101BEA9D3A46AFAE4E20C960444F06">
    <w:name w:val="0E101BEA9D3A46AFAE4E20C960444F06"/>
    <w:rsid w:val="00CF6908"/>
  </w:style>
  <w:style w:type="paragraph" w:customStyle="1" w:styleId="8F07CDAFA3F74CA78A3069499BBC2ECF">
    <w:name w:val="8F07CDAFA3F74CA78A3069499BBC2ECF"/>
    <w:rsid w:val="00CF6908"/>
  </w:style>
  <w:style w:type="paragraph" w:customStyle="1" w:styleId="F2DBECCF750C4087BC770C93B15148B1">
    <w:name w:val="F2DBECCF750C4087BC770C93B15148B1"/>
    <w:rsid w:val="00CF6908"/>
  </w:style>
  <w:style w:type="paragraph" w:customStyle="1" w:styleId="CB9A6A83D68646849479B459ADD38A26">
    <w:name w:val="CB9A6A83D68646849479B459ADD38A26"/>
    <w:rsid w:val="00CF6908"/>
  </w:style>
  <w:style w:type="paragraph" w:customStyle="1" w:styleId="F43B25576E5546CB8DD858874A18401C">
    <w:name w:val="F43B25576E5546CB8DD858874A18401C"/>
    <w:rsid w:val="00CF6908"/>
  </w:style>
  <w:style w:type="paragraph" w:customStyle="1" w:styleId="C63CBBF57FBA45BDAB0AE1A527FCEE7A">
    <w:name w:val="C63CBBF57FBA45BDAB0AE1A527FCEE7A"/>
    <w:rsid w:val="00CF6908"/>
  </w:style>
  <w:style w:type="paragraph" w:customStyle="1" w:styleId="EE4FC44278394132B364594AB56CA965">
    <w:name w:val="EE4FC44278394132B364594AB56CA965"/>
    <w:rsid w:val="00CF6908"/>
  </w:style>
  <w:style w:type="paragraph" w:customStyle="1" w:styleId="18D1EFD827734709A5B9354755FEE461">
    <w:name w:val="18D1EFD827734709A5B9354755FEE461"/>
    <w:rsid w:val="00CF6908"/>
  </w:style>
  <w:style w:type="paragraph" w:customStyle="1" w:styleId="451D515481AC461E9B9AE3CF3755DFEC">
    <w:name w:val="451D515481AC461E9B9AE3CF3755DFEC"/>
    <w:rsid w:val="00CF6908"/>
  </w:style>
  <w:style w:type="paragraph" w:customStyle="1" w:styleId="7B48F15FCA1D436A89A72BF97EA2AEF1">
    <w:name w:val="7B48F15FCA1D436A89A72BF97EA2AEF1"/>
    <w:rsid w:val="00CF6908"/>
  </w:style>
  <w:style w:type="paragraph" w:customStyle="1" w:styleId="59C4A7FE7436465C877E5B83484BE874">
    <w:name w:val="59C4A7FE7436465C877E5B83484BE874"/>
    <w:rsid w:val="00CF6908"/>
  </w:style>
  <w:style w:type="paragraph" w:customStyle="1" w:styleId="BE593EB0DABA47A79F2EE5F4E13BF3DE">
    <w:name w:val="BE593EB0DABA47A79F2EE5F4E13BF3DE"/>
    <w:rsid w:val="00CF6908"/>
  </w:style>
  <w:style w:type="paragraph" w:customStyle="1" w:styleId="536CBA7DC67F40FF9B6D2481239DB269">
    <w:name w:val="536CBA7DC67F40FF9B6D2481239DB269"/>
    <w:rsid w:val="00CF6908"/>
  </w:style>
  <w:style w:type="paragraph" w:customStyle="1" w:styleId="70C55B8822F74582BC5AFD338660DDB1">
    <w:name w:val="70C55B8822F74582BC5AFD338660DDB1"/>
    <w:rsid w:val="00CF6908"/>
  </w:style>
  <w:style w:type="paragraph" w:customStyle="1" w:styleId="AD6554C2C2434E4AB2FB654BD038F8CF">
    <w:name w:val="AD6554C2C2434E4AB2FB654BD038F8CF"/>
    <w:rsid w:val="00CF6908"/>
  </w:style>
  <w:style w:type="paragraph" w:customStyle="1" w:styleId="CFA06186123C48B89F1ACCDD097C4BC2">
    <w:name w:val="CFA06186123C48B89F1ACCDD097C4BC2"/>
    <w:rsid w:val="00CF6908"/>
  </w:style>
  <w:style w:type="paragraph" w:customStyle="1" w:styleId="10297BD11C0147EEBDC43283269C079B">
    <w:name w:val="10297BD11C0147EEBDC43283269C079B"/>
    <w:rsid w:val="00CF6908"/>
  </w:style>
  <w:style w:type="paragraph" w:customStyle="1" w:styleId="A023CB7F90CB4E19AF81E304693180B4">
    <w:name w:val="A023CB7F90CB4E19AF81E304693180B4"/>
    <w:rsid w:val="00CF6908"/>
  </w:style>
  <w:style w:type="paragraph" w:customStyle="1" w:styleId="127CA868C3A24E4CBC85A55F7EBF98DD">
    <w:name w:val="127CA868C3A24E4CBC85A55F7EBF98DD"/>
    <w:rsid w:val="00CF6908"/>
  </w:style>
  <w:style w:type="paragraph" w:customStyle="1" w:styleId="79902262819145AEB6737C2CA112E123">
    <w:name w:val="79902262819145AEB6737C2CA112E123"/>
    <w:rsid w:val="00CF6908"/>
  </w:style>
  <w:style w:type="paragraph" w:customStyle="1" w:styleId="B1CE4E0EE08A4F7494CA875C7E790053">
    <w:name w:val="B1CE4E0EE08A4F7494CA875C7E790053"/>
    <w:rsid w:val="00CF6908"/>
  </w:style>
  <w:style w:type="paragraph" w:customStyle="1" w:styleId="6D00FC715F5A4059BDDA418B2363C7C2">
    <w:name w:val="6D00FC715F5A4059BDDA418B2363C7C2"/>
    <w:rsid w:val="00CF6908"/>
  </w:style>
  <w:style w:type="paragraph" w:customStyle="1" w:styleId="6747DBE9401943E5ADAB2EA8BCE93F38">
    <w:name w:val="6747DBE9401943E5ADAB2EA8BCE93F38"/>
    <w:rsid w:val="00CF6908"/>
  </w:style>
  <w:style w:type="paragraph" w:customStyle="1" w:styleId="563BB7DF35FA49CDBF35198ECAF396BE">
    <w:name w:val="563BB7DF35FA49CDBF35198ECAF396BE"/>
    <w:rsid w:val="00CF6908"/>
  </w:style>
  <w:style w:type="paragraph" w:customStyle="1" w:styleId="AC74F1A1D97B4ECF80FD5A2ECB770AF8">
    <w:name w:val="AC74F1A1D97B4ECF80FD5A2ECB770AF8"/>
    <w:rsid w:val="00CF6908"/>
  </w:style>
  <w:style w:type="paragraph" w:customStyle="1" w:styleId="9D26C6F7870745C8A925B879CB45E858">
    <w:name w:val="9D26C6F7870745C8A925B879CB45E858"/>
    <w:rsid w:val="00CF6908"/>
  </w:style>
  <w:style w:type="paragraph" w:customStyle="1" w:styleId="91814E69E99D424FA599482AED08BC3B">
    <w:name w:val="91814E69E99D424FA599482AED08BC3B"/>
    <w:rsid w:val="00CF6908"/>
  </w:style>
  <w:style w:type="paragraph" w:customStyle="1" w:styleId="489585EAC9474F41A23B425339F8895A">
    <w:name w:val="489585EAC9474F41A23B425339F8895A"/>
    <w:rsid w:val="00CF6908"/>
  </w:style>
  <w:style w:type="paragraph" w:customStyle="1" w:styleId="EE2C8B23A9CF4F33AF7E9B5540ACE9E9">
    <w:name w:val="EE2C8B23A9CF4F33AF7E9B5540ACE9E9"/>
    <w:rsid w:val="00CF6908"/>
  </w:style>
  <w:style w:type="paragraph" w:customStyle="1" w:styleId="AEDAF29D4893443EBF4E4634DEEA38BD">
    <w:name w:val="AEDAF29D4893443EBF4E4634DEEA38BD"/>
    <w:rsid w:val="00CF6908"/>
  </w:style>
  <w:style w:type="paragraph" w:customStyle="1" w:styleId="B9436494F7994C15921E955E2C203717">
    <w:name w:val="B9436494F7994C15921E955E2C203717"/>
    <w:rsid w:val="00CF6908"/>
  </w:style>
  <w:style w:type="paragraph" w:customStyle="1" w:styleId="4E015D7C7EE34DB6B052DBACD1E6A1B6">
    <w:name w:val="4E015D7C7EE34DB6B052DBACD1E6A1B6"/>
    <w:rsid w:val="00CF6908"/>
  </w:style>
  <w:style w:type="paragraph" w:customStyle="1" w:styleId="8572A1E19D5E4A2DAD55172BA64F15A0">
    <w:name w:val="8572A1E19D5E4A2DAD55172BA64F15A0"/>
    <w:rsid w:val="00CF6908"/>
  </w:style>
  <w:style w:type="paragraph" w:customStyle="1" w:styleId="CE8546FF06004A7089D1F021D3DFE83A">
    <w:name w:val="CE8546FF06004A7089D1F021D3DFE83A"/>
    <w:rsid w:val="00CF6908"/>
  </w:style>
  <w:style w:type="paragraph" w:customStyle="1" w:styleId="AEBD61863D9A41E3B286D0762DF4E151">
    <w:name w:val="AEBD61863D9A41E3B286D0762DF4E151"/>
    <w:rsid w:val="00CF6908"/>
  </w:style>
  <w:style w:type="paragraph" w:customStyle="1" w:styleId="F1BF1444956849C79D33F51FCA937092">
    <w:name w:val="F1BF1444956849C79D33F51FCA937092"/>
    <w:rsid w:val="00CF6908"/>
  </w:style>
  <w:style w:type="paragraph" w:customStyle="1" w:styleId="F4587918FD404889A248A314A108511F">
    <w:name w:val="F4587918FD404889A248A314A108511F"/>
    <w:rsid w:val="00CF6908"/>
  </w:style>
  <w:style w:type="paragraph" w:customStyle="1" w:styleId="4F72BDC253C44015A8A1FFA5DB41C0DF">
    <w:name w:val="4F72BDC253C44015A8A1FFA5DB41C0DF"/>
    <w:rsid w:val="00CF6908"/>
  </w:style>
  <w:style w:type="paragraph" w:customStyle="1" w:styleId="5020C646ACC443768E3D2D130C613167">
    <w:name w:val="5020C646ACC443768E3D2D130C613167"/>
    <w:rsid w:val="00CF6908"/>
  </w:style>
  <w:style w:type="paragraph" w:customStyle="1" w:styleId="48290797F7564B57A6D08F82326A6CF0">
    <w:name w:val="48290797F7564B57A6D08F82326A6CF0"/>
    <w:rsid w:val="00CF6908"/>
  </w:style>
  <w:style w:type="paragraph" w:customStyle="1" w:styleId="B68412E7AA5F494484C1E60A6DEDD431">
    <w:name w:val="B68412E7AA5F494484C1E60A6DEDD431"/>
    <w:rsid w:val="00CF6908"/>
  </w:style>
  <w:style w:type="paragraph" w:customStyle="1" w:styleId="DBD664CBDB4A4166893949976BD783FC26">
    <w:name w:val="DBD664CBDB4A4166893949976BD783FC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5">
    <w:name w:val="12AAAA4E9DEA406EB8A3084B1B36F8F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7">
    <w:name w:val="6FE525B1378B47E8981D146AD3853D83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2">
    <w:name w:val="158039FE25874709837B2F9CDE81367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0">
    <w:name w:val="B4037EF8700C410CBB14CF486579ED10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9">
    <w:name w:val="02F98216E025417A9AAEED5785F4C5BA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9">
    <w:name w:val="017B740AF0604DE6A5F83F7AC1895852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2">
    <w:name w:val="A93180630FD746F59FF5F89BA2784B7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2">
    <w:name w:val="F93F09EC06D341A8843EB2206D4F1C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0">
    <w:name w:val="1CE8EC110E7D4260B35E2FA8DF1F6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0">
    <w:name w:val="8010ACC4CFB34BA9B8577967798ECE1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0">
    <w:name w:val="92FEBF9ACD0C471E88BBD9EC2587F239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0">
    <w:name w:val="C4A5631EADA84EAAB0D15104220A2E3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0">
    <w:name w:val="820B50A14BEC48F1B712E3E9936F386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0">
    <w:name w:val="B21FD59D10E24AD0A226628FF7A021CE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2">
    <w:name w:val="CDC02605CFD44300A56119405642519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2">
    <w:name w:val="760A7B297B7D48CD807D672B861BCFD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2">
    <w:name w:val="DA3661DE515042E9A194A8D085EA569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3">
    <w:name w:val="B515321577034FCEB811EC00C5941CDC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3">
    <w:name w:val="60BB2433064148E88AA94B5C4336AA5A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3">
    <w:name w:val="4486DEB9C1D341C6A90A0CCC49D42E5B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0">
    <w:name w:val="63A2527DED094107B3B0F1696847C086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0">
    <w:name w:val="ADA957D89D75425BBE3B9784F320032B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0">
    <w:name w:val="C309CEE885C4402DA6FD0E43D5B37FFF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0">
    <w:name w:val="BC7EBAF9D1274874AB6011A6DFF845A2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2">
    <w:name w:val="700AA9C080E44C5D8666BDA38FA4E1C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2">
    <w:name w:val="5BCF125F2B7243709CECC0C7CBB812F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2">
    <w:name w:val="9077C3F0DE3A4A3EB14D623EAA49C39C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0">
    <w:name w:val="704702A7947047948AA8CB8A997454F5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9">
    <w:name w:val="19FAB1023BA9494ABC7DA7CCB938F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7">
    <w:name w:val="DCFD1B252E1B49EC9AD5CC7AE9E44A83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7">
    <w:name w:val="564667657DF346368C5610B48EB4FF4D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7">
    <w:name w:val="758861D8BE124D219D9F477F84148EE4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7">
    <w:name w:val="37311BFBECC74DBD81D1DE1217B0805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7">
    <w:name w:val="6D4831D162474CB98A4CD6B10FA7A21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2">
    <w:name w:val="54874776978B4C6381D23A56A8C7271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2">
    <w:name w:val="B57C3C4C6D4E4DDF940FFC91AEE52E0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2">
    <w:name w:val="7C2695D34C744A538F29AF77B9E696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2">
    <w:name w:val="6D853D0B2F1E43E59ECEF2BF6F62E1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2">
    <w:name w:val="085A49960ACB4A97AA24192C1D3D847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2">
    <w:name w:val="3F66F6175D29453D86A29B334B17B80D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5">
    <w:name w:val="3D518D22930A4BA8BC854EEBB4B2A43215"/>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4">
    <w:name w:val="85389E3E91F74DDCBCE20EC96D44AF13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3">
    <w:name w:val="E83949A39FF948E798389565A391B5AB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3">
    <w:name w:val="4F0DE054A2C740C8A38E920EF240C08A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3">
    <w:name w:val="AEC6A694A10C4E11864B219825D7E0B6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2">
    <w:name w:val="23DC140535314358880DCB172C4CAD2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5">
    <w:name w:val="532C4D7EE35E463EA0E1EEA44189EB0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2">
    <w:name w:val="44CF005C4A7A45CD8535EDE4AC0AA00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2">
    <w:name w:val="3403331B0958497D80084033AC979D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3">
    <w:name w:val="EFB56E5EAE8047079E80D69F1B4C719A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0">
    <w:name w:val="5DB9B6F9825144869B977BBBB7413840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8">
    <w:name w:val="71641D7F40C44D05A956EECD3163683C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8">
    <w:name w:val="BE48FA87588B4EE68525D177F7739988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8">
    <w:name w:val="50F56185F70A4E0598FC20A53617223F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2">
    <w:name w:val="299A5C6826EE4D98B9E91E3A176DD3A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2">
    <w:name w:val="4D06F46B8CC84A2F87BC11AA0E4F56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2">
    <w:name w:val="923EB7920B43474390D096E33D0E6AF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2">
    <w:name w:val="3FE6C4B076E44E5C8BBED5F64CD64F8B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2">
    <w:name w:val="3EC2BD993C51425AA286B0B20D88D34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2">
    <w:name w:val="94AC8E0ED8174770B705D473BA2AE82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2">
    <w:name w:val="809D14665CA34296A157E7D97C8195E4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2">
    <w:name w:val="FB2D5CAF72A64F7FAAC0C7DB26C63A3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2">
    <w:name w:val="5C9729B95CDA4103971C22A78992CF6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2">
    <w:name w:val="87E768767D2A412696A6D7169526DE8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2">
    <w:name w:val="7BC66A379D3048D8A670C101026629A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6">
    <w:name w:val="7339975DF9104D16B1ABD2640962C83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6">
    <w:name w:val="EFE602DF9E5741AE846B1C2EE52BBF7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6">
    <w:name w:val="1EEFA7281DB24872B82A0D7DD209D14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2">
    <w:name w:val="3C729BA8B1B64BC899A729056FC922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2">
    <w:name w:val="EAB8053FB17D4C62A26E0E496753313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2">
    <w:name w:val="E7B1B19B067F4255B4ABA6ED3809A04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2">
    <w:name w:val="86EC3E2B67A94667B3CE5B6100A7D1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8">
    <w:name w:val="5F847E41B30A48A7B03640EA55A95F8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8">
    <w:name w:val="1A5C936724C74FD8A441F8BD8AEDC8D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8">
    <w:name w:val="A36A12492DC2482A9E8FAF3DC47F23D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8">
    <w:name w:val="0F5C999290014176B89730390093C5D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2">
    <w:name w:val="6694A1BFD26645E59C2C4815AE103DE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2">
    <w:name w:val="3D26276B1E1D4395A167AF7E675C253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4">
    <w:name w:val="851C8724F0634B8D909EEB4A07E19A2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4">
    <w:name w:val="6166F8DC0B02408680819A32FF5B6C4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4">
    <w:name w:val="9F7497CB3EFD4FD192EEC39C6BD237C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4">
    <w:name w:val="9A653FFC4A784D788E27E5B098B29C2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6">
    <w:name w:val="04A155C26631407B860EC955BF25855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5">
    <w:name w:val="54A7524A48F84A9DB8F4CB92D6C52F7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5">
    <w:name w:val="D099EDB4D8A8402FA6853392E85D5F0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5">
    <w:name w:val="A20463F85A974FB7B1E4970ED35B6FA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5">
    <w:name w:val="C6CE99195CA641EA8C67F42AEF5A005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2">
    <w:name w:val="4BA2452825D846628B309C223C52E9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2">
    <w:name w:val="DAFF139AC7C74B02AC19C4D1A141E51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2">
    <w:name w:val="AA3D58241AE04849B215594631CF819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2">
    <w:name w:val="80E94EDD3A684B1D9723B67991172C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2">
    <w:name w:val="C37137924AFC400FB38885502C694D3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2">
    <w:name w:val="66EAA863DE704C8F8C0A2164D27B714E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2">
    <w:name w:val="64E4F4C997F54A9DA3DB0786E7307EA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2">
    <w:name w:val="014BD15DBBF0432E84E799E2F49A18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2">
    <w:name w:val="E4982E0A403F4DDDBA593480012EEE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2">
    <w:name w:val="306029495F6F4476A58143E3B524654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
    <w:name w:val="4E015D7C7EE34DB6B052DBACD1E6A1B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
    <w:name w:val="8572A1E19D5E4A2DAD55172BA64F15A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
    <w:name w:val="CE8546FF06004A7089D1F021D3DFE83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
    <w:name w:val="AEBD61863D9A41E3B286D0762DF4E15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
    <w:name w:val="F1BF1444956849C79D33F51FCA9370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
    <w:name w:val="F4587918FD404889A248A314A108511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
    <w:name w:val="4F72BDC253C44015A8A1FFA5DB41C0D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
    <w:name w:val="5020C646ACC443768E3D2D130C61316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
    <w:name w:val="48290797F7564B57A6D08F82326A6CF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
    <w:name w:val="B68412E7AA5F494484C1E60A6DEDD43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243EF31C024BC38315F2C9B87CD676">
    <w:name w:val="13243EF31C024BC38315F2C9B87CD676"/>
    <w:rsid w:val="00CF6908"/>
  </w:style>
  <w:style w:type="paragraph" w:customStyle="1" w:styleId="89699831AA5847A08B7D4277FD3A0891">
    <w:name w:val="89699831AA5847A08B7D4277FD3A0891"/>
    <w:rsid w:val="00CF6908"/>
  </w:style>
  <w:style w:type="paragraph" w:customStyle="1" w:styleId="DBD664CBDB4A4166893949976BD783FC27">
    <w:name w:val="DBD664CBDB4A4166893949976BD783FC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6">
    <w:name w:val="12AAAA4E9DEA406EB8A3084B1B36F8F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8">
    <w:name w:val="6FE525B1378B47E8981D146AD3853D83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3">
    <w:name w:val="158039FE25874709837B2F9CDE81367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1">
    <w:name w:val="B4037EF8700C410CBB14CF486579ED10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0">
    <w:name w:val="02F98216E025417A9AAEED5785F4C5BA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0">
    <w:name w:val="017B740AF0604DE6A5F83F7AC1895852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3">
    <w:name w:val="A93180630FD746F59FF5F89BA2784B7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3">
    <w:name w:val="F93F09EC06D341A8843EB2206D4F1C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1">
    <w:name w:val="1CE8EC110E7D4260B35E2FA8DF1F6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1">
    <w:name w:val="8010ACC4CFB34BA9B8577967798ECE1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1">
    <w:name w:val="92FEBF9ACD0C471E88BBD9EC2587F23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1">
    <w:name w:val="C4A5631EADA84EAAB0D15104220A2E3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1">
    <w:name w:val="820B50A14BEC48F1B712E3E9936F386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1">
    <w:name w:val="B21FD59D10E24AD0A226628FF7A021CE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3">
    <w:name w:val="CDC02605CFD44300A56119405642519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3">
    <w:name w:val="760A7B297B7D48CD807D672B861BCFD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3">
    <w:name w:val="DA3661DE515042E9A194A8D085EA569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4">
    <w:name w:val="B515321577034FCEB811EC00C5941CDC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4">
    <w:name w:val="60BB2433064148E88AA94B5C4336AA5A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4">
    <w:name w:val="4486DEB9C1D341C6A90A0CCC49D42E5B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1">
    <w:name w:val="63A2527DED094107B3B0F1696847C08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1">
    <w:name w:val="ADA957D89D75425BBE3B9784F320032B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1">
    <w:name w:val="C309CEE885C4402DA6FD0E43D5B37FFF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1">
    <w:name w:val="BC7EBAF9D1274874AB6011A6DFF845A2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3">
    <w:name w:val="700AA9C080E44C5D8666BDA38FA4E1C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3">
    <w:name w:val="5BCF125F2B7243709CECC0C7CBB812F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3">
    <w:name w:val="9077C3F0DE3A4A3EB14D623EAA49C39C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1">
    <w:name w:val="704702A7947047948AA8CB8A997454F5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0">
    <w:name w:val="19FAB1023BA9494ABC7DA7CCB938F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8">
    <w:name w:val="DCFD1B252E1B49EC9AD5CC7AE9E44A83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8">
    <w:name w:val="564667657DF346368C5610B48EB4FF4D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8">
    <w:name w:val="758861D8BE124D219D9F477F84148EE4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8">
    <w:name w:val="37311BFBECC74DBD81D1DE1217B0805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8">
    <w:name w:val="6D4831D162474CB98A4CD6B10FA7A21A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3">
    <w:name w:val="54874776978B4C6381D23A56A8C7271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3">
    <w:name w:val="B57C3C4C6D4E4DDF940FFC91AEE52E0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3">
    <w:name w:val="7C2695D34C744A538F29AF77B9E696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3">
    <w:name w:val="6D853D0B2F1E43E59ECEF2BF6F62E1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3">
    <w:name w:val="085A49960ACB4A97AA24192C1D3D847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3">
    <w:name w:val="3F66F6175D29453D86A29B334B17B80D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6">
    <w:name w:val="3D518D22930A4BA8BC854EEBB4B2A43216"/>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5">
    <w:name w:val="85389E3E91F74DDCBCE20EC96D44AF13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4">
    <w:name w:val="E83949A39FF948E798389565A391B5AB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4">
    <w:name w:val="4F0DE054A2C740C8A38E920EF240C08A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4">
    <w:name w:val="AEC6A694A10C4E11864B219825D7E0B6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3">
    <w:name w:val="23DC140535314358880DCB172C4CAD2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6">
    <w:name w:val="532C4D7EE35E463EA0E1EEA44189EB0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3">
    <w:name w:val="44CF005C4A7A45CD8535EDE4AC0AA00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3">
    <w:name w:val="3403331B0958497D80084033AC979D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4">
    <w:name w:val="EFB56E5EAE8047079E80D69F1B4C719A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1">
    <w:name w:val="5DB9B6F9825144869B977BBBB7413840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9">
    <w:name w:val="71641D7F40C44D05A956EECD3163683C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9">
    <w:name w:val="BE48FA87588B4EE68525D177F7739988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9">
    <w:name w:val="50F56185F70A4E0598FC20A53617223F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3">
    <w:name w:val="299A5C6826EE4D98B9E91E3A176DD3A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3">
    <w:name w:val="4D06F46B8CC84A2F87BC11AA0E4F56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3">
    <w:name w:val="923EB7920B43474390D096E33D0E6AF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3">
    <w:name w:val="3FE6C4B076E44E5C8BBED5F64CD64F8B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3">
    <w:name w:val="3EC2BD993C51425AA286B0B20D88D34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3">
    <w:name w:val="94AC8E0ED8174770B705D473BA2AE82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3">
    <w:name w:val="809D14665CA34296A157E7D97C8195E4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3">
    <w:name w:val="FB2D5CAF72A64F7FAAC0C7DB26C63A3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3">
    <w:name w:val="5C9729B95CDA4103971C22A78992CF6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3">
    <w:name w:val="87E768767D2A412696A6D7169526DE8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3">
    <w:name w:val="7BC66A379D3048D8A670C101026629A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7">
    <w:name w:val="7339975DF9104D16B1ABD2640962C833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7">
    <w:name w:val="EFE602DF9E5741AE846B1C2EE52BBF7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7">
    <w:name w:val="1EEFA7281DB24872B82A0D7DD209D14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3">
    <w:name w:val="3C729BA8B1B64BC899A729056FC922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3">
    <w:name w:val="EAB8053FB17D4C62A26E0E496753313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3">
    <w:name w:val="E7B1B19B067F4255B4ABA6ED3809A04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3">
    <w:name w:val="86EC3E2B67A94667B3CE5B6100A7D1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9">
    <w:name w:val="5F847E41B30A48A7B03640EA55A95F87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9">
    <w:name w:val="1A5C936724C74FD8A441F8BD8AEDC8D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9">
    <w:name w:val="A36A12492DC2482A9E8FAF3DC47F23D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9">
    <w:name w:val="0F5C999290014176B89730390093C5D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3">
    <w:name w:val="6694A1BFD26645E59C2C4815AE103DE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3">
    <w:name w:val="3D26276B1E1D4395A167AF7E675C253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5">
    <w:name w:val="851C8724F0634B8D909EEB4A07E19A2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5">
    <w:name w:val="6166F8DC0B02408680819A32FF5B6C4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5">
    <w:name w:val="9F7497CB3EFD4FD192EEC39C6BD237C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5">
    <w:name w:val="9A653FFC4A784D788E27E5B098B29C2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7">
    <w:name w:val="04A155C26631407B860EC955BF25855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6">
    <w:name w:val="54A7524A48F84A9DB8F4CB92D6C52F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6">
    <w:name w:val="D099EDB4D8A8402FA6853392E85D5F0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6">
    <w:name w:val="A20463F85A974FB7B1E4970ED35B6FAA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6">
    <w:name w:val="C6CE99195CA641EA8C67F42AEF5A005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3">
    <w:name w:val="4BA2452825D846628B309C223C52E9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3">
    <w:name w:val="DAFF139AC7C74B02AC19C4D1A141E51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3">
    <w:name w:val="AA3D58241AE04849B215594631CF819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3">
    <w:name w:val="80E94EDD3A684B1D9723B67991172C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3">
    <w:name w:val="C37137924AFC400FB38885502C694D3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3">
    <w:name w:val="66EAA863DE704C8F8C0A2164D27B714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3">
    <w:name w:val="64E4F4C997F54A9DA3DB0786E7307EA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3">
    <w:name w:val="014BD15DBBF0432E84E799E2F49A18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3">
    <w:name w:val="E4982E0A403F4DDDBA593480012EEE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3">
    <w:name w:val="306029495F6F4476A58143E3B524654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2">
    <w:name w:val="4E015D7C7EE34DB6B052DBACD1E6A1B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2">
    <w:name w:val="8572A1E19D5E4A2DAD55172BA64F15A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2">
    <w:name w:val="CE8546FF06004A7089D1F021D3DFE83A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2">
    <w:name w:val="AEBD61863D9A41E3B286D0762DF4E15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2">
    <w:name w:val="F1BF1444956849C79D33F51FCA9370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2">
    <w:name w:val="F4587918FD404889A248A314A108511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2">
    <w:name w:val="4F72BDC253C44015A8A1FFA5DB41C0D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2">
    <w:name w:val="5020C646ACC443768E3D2D130C61316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2">
    <w:name w:val="48290797F7564B57A6D08F82326A6CF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2">
    <w:name w:val="B68412E7AA5F494484C1E60A6DEDD43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8">
    <w:name w:val="DBD664CBDB4A4166893949976BD783FC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7">
    <w:name w:val="12AAAA4E9DEA406EB8A3084B1B36F8F6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9">
    <w:name w:val="6FE525B1378B47E8981D146AD3853D83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4">
    <w:name w:val="158039FE25874709837B2F9CDE81367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2">
    <w:name w:val="B4037EF8700C410CBB14CF486579ED10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1">
    <w:name w:val="02F98216E025417A9AAEED5785F4C5BA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1">
    <w:name w:val="017B740AF0604DE6A5F83F7AC1895852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4">
    <w:name w:val="A93180630FD746F59FF5F89BA2784B7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4">
    <w:name w:val="F93F09EC06D341A8843EB2206D4F1C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2">
    <w:name w:val="1CE8EC110E7D4260B35E2FA8DF1F6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2">
    <w:name w:val="8010ACC4CFB34BA9B8577967798ECE1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2">
    <w:name w:val="92FEBF9ACD0C471E88BBD9EC2587F23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2">
    <w:name w:val="C4A5631EADA84EAAB0D15104220A2E3A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2">
    <w:name w:val="820B50A14BEC48F1B712E3E9936F3867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2">
    <w:name w:val="B21FD59D10E24AD0A226628FF7A021CE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4">
    <w:name w:val="CDC02605CFD44300A56119405642519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4">
    <w:name w:val="760A7B297B7D48CD807D672B861BCFD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4">
    <w:name w:val="DA3661DE515042E9A194A8D085EA569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5">
    <w:name w:val="B515321577034FCEB811EC00C5941CDC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5">
    <w:name w:val="60BB2433064148E88AA94B5C4336AA5A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5">
    <w:name w:val="4486DEB9C1D341C6A90A0CCC49D42E5B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2">
    <w:name w:val="63A2527DED094107B3B0F1696847C08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2">
    <w:name w:val="ADA957D89D75425BBE3B9784F320032B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2">
    <w:name w:val="C309CEE885C4402DA6FD0E43D5B37FFF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2">
    <w:name w:val="BC7EBAF9D1274874AB6011A6DFF845A2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4">
    <w:name w:val="700AA9C080E44C5D8666BDA38FA4E1C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4">
    <w:name w:val="5BCF125F2B7243709CECC0C7CBB812F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4">
    <w:name w:val="9077C3F0DE3A4A3EB14D623EAA49C39C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2">
    <w:name w:val="704702A7947047948AA8CB8A997454F5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1">
    <w:name w:val="19FAB1023BA9494ABC7DA7CCB938F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9">
    <w:name w:val="DCFD1B252E1B49EC9AD5CC7AE9E44A83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9">
    <w:name w:val="564667657DF346368C5610B48EB4FF4D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9">
    <w:name w:val="758861D8BE124D219D9F477F84148EE4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9">
    <w:name w:val="37311BFBECC74DBD81D1DE1217B0805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9">
    <w:name w:val="6D4831D162474CB98A4CD6B10FA7A21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4">
    <w:name w:val="54874776978B4C6381D23A56A8C727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4">
    <w:name w:val="B57C3C4C6D4E4DDF940FFC91AEE52E0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4">
    <w:name w:val="7C2695D34C744A538F29AF77B9E696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4">
    <w:name w:val="6D853D0B2F1E43E59ECEF2BF6F62E1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4">
    <w:name w:val="085A49960ACB4A97AA24192C1D3D847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4">
    <w:name w:val="3F66F6175D29453D86A29B334B17B80D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7">
    <w:name w:val="3D518D22930A4BA8BC854EEBB4B2A43217"/>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6">
    <w:name w:val="85389E3E91F74DDCBCE20EC96D44AF13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5">
    <w:name w:val="E83949A39FF948E798389565A391B5AB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5">
    <w:name w:val="4F0DE054A2C740C8A38E920EF240C08A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5">
    <w:name w:val="AEC6A694A10C4E11864B219825D7E0B6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4">
    <w:name w:val="23DC140535314358880DCB172C4CAD2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7">
    <w:name w:val="532C4D7EE35E463EA0E1EEA44189EB01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4">
    <w:name w:val="44CF005C4A7A45CD8535EDE4AC0AA00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4">
    <w:name w:val="3403331B0958497D80084033AC979D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5">
    <w:name w:val="EFB56E5EAE8047079E80D69F1B4C719A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2">
    <w:name w:val="5DB9B6F9825144869B977BBBB7413840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0">
    <w:name w:val="71641D7F40C44D05A956EECD3163683C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0">
    <w:name w:val="BE48FA87588B4EE68525D177F7739988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0">
    <w:name w:val="50F56185F70A4E0598FC20A53617223F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4">
    <w:name w:val="299A5C6826EE4D98B9E91E3A176DD3A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4">
    <w:name w:val="4D06F46B8CC84A2F87BC11AA0E4F56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4">
    <w:name w:val="923EB7920B43474390D096E33D0E6AF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4">
    <w:name w:val="3FE6C4B076E44E5C8BBED5F64CD64F8B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4">
    <w:name w:val="3EC2BD993C51425AA286B0B20D88D34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4">
    <w:name w:val="94AC8E0ED8174770B705D473BA2AE82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4">
    <w:name w:val="809D14665CA34296A157E7D97C8195E4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4">
    <w:name w:val="FB2D5CAF72A64F7FAAC0C7DB26C63A3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4">
    <w:name w:val="5C9729B95CDA4103971C22A78992CF6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4">
    <w:name w:val="87E768767D2A412696A6D7169526DE8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4">
    <w:name w:val="7BC66A379D3048D8A670C101026629A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8">
    <w:name w:val="7339975DF9104D16B1ABD2640962C833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8">
    <w:name w:val="EFE602DF9E5741AE846B1C2EE52BBF7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8">
    <w:name w:val="1EEFA7281DB24872B82A0D7DD209D14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4">
    <w:name w:val="3C729BA8B1B64BC899A729056FC922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4">
    <w:name w:val="EAB8053FB17D4C62A26E0E496753313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4">
    <w:name w:val="E7B1B19B067F4255B4ABA6ED3809A04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4">
    <w:name w:val="86EC3E2B67A94667B3CE5B6100A7D1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0">
    <w:name w:val="5F847E41B30A48A7B03640EA55A95F87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0">
    <w:name w:val="1A5C936724C74FD8A441F8BD8AEDC8D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0">
    <w:name w:val="A36A12492DC2482A9E8FAF3DC47F23DB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0">
    <w:name w:val="0F5C999290014176B89730390093C5D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4">
    <w:name w:val="6694A1BFD26645E59C2C4815AE103DE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4">
    <w:name w:val="3D26276B1E1D4395A167AF7E675C253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6">
    <w:name w:val="851C8724F0634B8D909EEB4A07E19A2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6">
    <w:name w:val="6166F8DC0B02408680819A32FF5B6C4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6">
    <w:name w:val="9F7497CB3EFD4FD192EEC39C6BD237C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6">
    <w:name w:val="9A653FFC4A784D788E27E5B098B29C2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8">
    <w:name w:val="04A155C26631407B860EC955BF25855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7">
    <w:name w:val="54A7524A48F84A9DB8F4CB92D6C52F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7">
    <w:name w:val="D099EDB4D8A8402FA6853392E85D5F0C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7">
    <w:name w:val="A20463F85A974FB7B1E4970ED35B6FAA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7">
    <w:name w:val="C6CE99195CA641EA8C67F42AEF5A005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4">
    <w:name w:val="4BA2452825D846628B309C223C52E9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4">
    <w:name w:val="DAFF139AC7C74B02AC19C4D1A141E51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4">
    <w:name w:val="AA3D58241AE04849B215594631CF819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4">
    <w:name w:val="80E94EDD3A684B1D9723B67991172C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4">
    <w:name w:val="C37137924AFC400FB38885502C694D3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4">
    <w:name w:val="66EAA863DE704C8F8C0A2164D27B714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4">
    <w:name w:val="64E4F4C997F54A9DA3DB0786E7307EA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4">
    <w:name w:val="014BD15DBBF0432E84E799E2F49A18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4">
    <w:name w:val="E4982E0A403F4DDDBA593480012EEE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4">
    <w:name w:val="306029495F6F4476A58143E3B524654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3">
    <w:name w:val="4E015D7C7EE34DB6B052DBACD1E6A1B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3">
    <w:name w:val="8572A1E19D5E4A2DAD55172BA64F15A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3">
    <w:name w:val="CE8546FF06004A7089D1F021D3DFE83A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3">
    <w:name w:val="AEBD61863D9A41E3B286D0762DF4E15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3">
    <w:name w:val="F1BF1444956849C79D33F51FCA9370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3">
    <w:name w:val="F4587918FD404889A248A314A108511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3">
    <w:name w:val="4F72BDC253C44015A8A1FFA5DB41C0D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3">
    <w:name w:val="5020C646ACC443768E3D2D130C61316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3">
    <w:name w:val="48290797F7564B57A6D08F82326A6CF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3">
    <w:name w:val="B68412E7AA5F494484C1E60A6DEDD43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5E38FE999C84F919A90F6C751A98460">
    <w:name w:val="65E38FE999C84F919A90F6C751A98460"/>
    <w:rsid w:val="00CF6908"/>
  </w:style>
  <w:style w:type="paragraph" w:customStyle="1" w:styleId="88FCA704B8F64DC581089EDF60EFE415">
    <w:name w:val="88FCA704B8F64DC581089EDF60EFE415"/>
    <w:rsid w:val="00CF6908"/>
  </w:style>
  <w:style w:type="paragraph" w:customStyle="1" w:styleId="DBD664CBDB4A4166893949976BD783FC29">
    <w:name w:val="DBD664CBDB4A4166893949976BD783FC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8">
    <w:name w:val="12AAAA4E9DEA406EB8A3084B1B36F8F6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0">
    <w:name w:val="6FE525B1378B47E8981D146AD3853D83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5">
    <w:name w:val="158039FE25874709837B2F9CDE81367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3">
    <w:name w:val="B4037EF8700C410CBB14CF486579ED10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2">
    <w:name w:val="02F98216E025417A9AAEED5785F4C5BA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2">
    <w:name w:val="017B740AF0604DE6A5F83F7AC1895852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5">
    <w:name w:val="A93180630FD746F59FF5F89BA2784B7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5">
    <w:name w:val="F93F09EC06D341A8843EB2206D4F1C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3">
    <w:name w:val="1CE8EC110E7D4260B35E2FA8DF1F6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3">
    <w:name w:val="8010ACC4CFB34BA9B8577967798ECE1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3">
    <w:name w:val="92FEBF9ACD0C471E88BBD9EC2587F23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3">
    <w:name w:val="C4A5631EADA84EAAB0D15104220A2E3A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3">
    <w:name w:val="820B50A14BEC48F1B712E3E9936F3867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3">
    <w:name w:val="B21FD59D10E24AD0A226628FF7A021CE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5">
    <w:name w:val="CDC02605CFD44300A56119405642519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5">
    <w:name w:val="760A7B297B7D48CD807D672B861BCFD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5">
    <w:name w:val="DA3661DE515042E9A194A8D085EA569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6">
    <w:name w:val="B515321577034FCEB811EC00C5941CDC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6">
    <w:name w:val="60BB2433064148E88AA94B5C4336AA5A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6">
    <w:name w:val="4486DEB9C1D341C6A90A0CCC49D42E5B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3">
    <w:name w:val="63A2527DED094107B3B0F1696847C08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3">
    <w:name w:val="ADA957D89D75425BBE3B9784F320032B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3">
    <w:name w:val="C309CEE885C4402DA6FD0E43D5B37FFF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3">
    <w:name w:val="BC7EBAF9D1274874AB6011A6DFF845A2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5">
    <w:name w:val="700AA9C080E44C5D8666BDA38FA4E1C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5">
    <w:name w:val="5BCF125F2B7243709CECC0C7CBB812F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5">
    <w:name w:val="9077C3F0DE3A4A3EB14D623EAA49C39C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3">
    <w:name w:val="704702A7947047948AA8CB8A997454F5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2">
    <w:name w:val="19FAB1023BA9494ABC7DA7CCB938F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0">
    <w:name w:val="DCFD1B252E1B49EC9AD5CC7AE9E44A83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0">
    <w:name w:val="564667657DF346368C5610B48EB4FF4D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0">
    <w:name w:val="758861D8BE124D219D9F477F84148EE4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0">
    <w:name w:val="37311BFBECC74DBD81D1DE1217B0805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0">
    <w:name w:val="6D4831D162474CB98A4CD6B10FA7A21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5">
    <w:name w:val="54874776978B4C6381D23A56A8C727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5">
    <w:name w:val="B57C3C4C6D4E4DDF940FFC91AEE52E0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5">
    <w:name w:val="7C2695D34C744A538F29AF77B9E696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5">
    <w:name w:val="6D853D0B2F1E43E59ECEF2BF6F62E1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5">
    <w:name w:val="085A49960ACB4A97AA24192C1D3D847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5">
    <w:name w:val="3F66F6175D29453D86A29B334B17B80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8">
    <w:name w:val="3D518D22930A4BA8BC854EEBB4B2A43218"/>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7">
    <w:name w:val="85389E3E91F74DDCBCE20EC96D44AF13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6">
    <w:name w:val="E83949A39FF948E798389565A391B5AB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6">
    <w:name w:val="4F0DE054A2C740C8A38E920EF240C08A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6">
    <w:name w:val="AEC6A694A10C4E11864B219825D7E0B6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5">
    <w:name w:val="23DC140535314358880DCB172C4CAD2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8">
    <w:name w:val="532C4D7EE35E463EA0E1EEA44189EB0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5">
    <w:name w:val="44CF005C4A7A45CD8535EDE4AC0AA00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5">
    <w:name w:val="3403331B0958497D80084033AC979D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6">
    <w:name w:val="EFB56E5EAE8047079E80D69F1B4C719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3">
    <w:name w:val="5DB9B6F9825144869B977BBBB7413840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1">
    <w:name w:val="71641D7F40C44D05A956EECD3163683C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1">
    <w:name w:val="BE48FA87588B4EE68525D177F7739988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1">
    <w:name w:val="50F56185F70A4E0598FC20A53617223F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5">
    <w:name w:val="299A5C6826EE4D98B9E91E3A176DD3A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5">
    <w:name w:val="4D06F46B8CC84A2F87BC11AA0E4F56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5">
    <w:name w:val="923EB7920B43474390D096E33D0E6AF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5">
    <w:name w:val="3FE6C4B076E44E5C8BBED5F64CD64F8B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5">
    <w:name w:val="3EC2BD993C51425AA286B0B20D88D34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5">
    <w:name w:val="94AC8E0ED8174770B705D473BA2AE82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5">
    <w:name w:val="809D14665CA34296A157E7D97C8195E4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5">
    <w:name w:val="FB2D5CAF72A64F7FAAC0C7DB26C63A3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5">
    <w:name w:val="5C9729B95CDA4103971C22A78992CF6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5">
    <w:name w:val="87E768767D2A412696A6D7169526DE8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5">
    <w:name w:val="7BC66A379D3048D8A670C101026629A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9">
    <w:name w:val="7339975DF9104D16B1ABD2640962C833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9">
    <w:name w:val="EFE602DF9E5741AE846B1C2EE52BBF7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9">
    <w:name w:val="1EEFA7281DB24872B82A0D7DD209D14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5">
    <w:name w:val="3C729BA8B1B64BC899A729056FC922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5">
    <w:name w:val="EAB8053FB17D4C62A26E0E496753313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5">
    <w:name w:val="E7B1B19B067F4255B4ABA6ED3809A04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5">
    <w:name w:val="86EC3E2B67A94667B3CE5B6100A7D1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1">
    <w:name w:val="5F847E41B30A48A7B03640EA55A95F87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1">
    <w:name w:val="1A5C936724C74FD8A441F8BD8AEDC8DE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1">
    <w:name w:val="A36A12492DC2482A9E8FAF3DC47F23DB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1">
    <w:name w:val="0F5C999290014176B89730390093C5DD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5">
    <w:name w:val="6694A1BFD26645E59C2C4815AE103DE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5">
    <w:name w:val="3D26276B1E1D4395A167AF7E675C253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7">
    <w:name w:val="851C8724F0634B8D909EEB4A07E19A2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7">
    <w:name w:val="6166F8DC0B02408680819A32FF5B6C4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7">
    <w:name w:val="9F7497CB3EFD4FD192EEC39C6BD237C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7">
    <w:name w:val="9A653FFC4A784D788E27E5B098B29C2F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9">
    <w:name w:val="04A155C26631407B860EC955BF258550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8">
    <w:name w:val="54A7524A48F84A9DB8F4CB92D6C52F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8">
    <w:name w:val="D099EDB4D8A8402FA6853392E85D5F0C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8">
    <w:name w:val="A20463F85A974FB7B1E4970ED35B6FAA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8">
    <w:name w:val="C6CE99195CA641EA8C67F42AEF5A005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
    <w:name w:val="88FCA704B8F64DC581089EDF60EFE41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5">
    <w:name w:val="4BA2452825D846628B309C223C52E9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5">
    <w:name w:val="DAFF139AC7C74B02AC19C4D1A141E51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5">
    <w:name w:val="AA3D58241AE04849B215594631CF819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5">
    <w:name w:val="80E94EDD3A684B1D9723B67991172C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5">
    <w:name w:val="C37137924AFC400FB38885502C694D3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5">
    <w:name w:val="66EAA863DE704C8F8C0A2164D27B714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5">
    <w:name w:val="64E4F4C997F54A9DA3DB0786E7307EA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5">
    <w:name w:val="014BD15DBBF0432E84E799E2F49A18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5">
    <w:name w:val="E4982E0A403F4DDDBA593480012EEE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5">
    <w:name w:val="306029495F6F4476A58143E3B524654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4">
    <w:name w:val="4E015D7C7EE34DB6B052DBACD1E6A1B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4">
    <w:name w:val="8572A1E19D5E4A2DAD55172BA64F15A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4">
    <w:name w:val="CE8546FF06004A7089D1F021D3DFE83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4">
    <w:name w:val="AEBD61863D9A41E3B286D0762DF4E15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4">
    <w:name w:val="F1BF1444956849C79D33F51FCA9370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4">
    <w:name w:val="F4587918FD404889A248A314A108511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4">
    <w:name w:val="4F72BDC253C44015A8A1FFA5DB41C0D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4">
    <w:name w:val="5020C646ACC443768E3D2D130C61316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4">
    <w:name w:val="48290797F7564B57A6D08F82326A6CF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4">
    <w:name w:val="B68412E7AA5F494484C1E60A6DEDD43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
    <w:name w:val="55C5D7B0835340B9B64B4198600DC43C"/>
    <w:rsid w:val="00CF6908"/>
  </w:style>
  <w:style w:type="paragraph" w:customStyle="1" w:styleId="DBD664CBDB4A4166893949976BD783FC30">
    <w:name w:val="DBD664CBDB4A4166893949976BD783FC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9">
    <w:name w:val="12AAAA4E9DEA406EB8A3084B1B36F8F6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1">
    <w:name w:val="6FE525B1378B47E8981D146AD3853D83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6">
    <w:name w:val="158039FE25874709837B2F9CDE81367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4">
    <w:name w:val="B4037EF8700C410CBB14CF486579ED10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3">
    <w:name w:val="02F98216E025417A9AAEED5785F4C5BA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3">
    <w:name w:val="017B740AF0604DE6A5F83F7AC1895852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6">
    <w:name w:val="A93180630FD746F59FF5F89BA2784B7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6">
    <w:name w:val="F93F09EC06D341A8843EB2206D4F1C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4">
    <w:name w:val="1CE8EC110E7D4260B35E2FA8DF1F6B7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4">
    <w:name w:val="8010ACC4CFB34BA9B8577967798ECE1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4">
    <w:name w:val="92FEBF9ACD0C471E88BBD9EC2587F23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4">
    <w:name w:val="C4A5631EADA84EAAB0D15104220A2E3A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4">
    <w:name w:val="820B50A14BEC48F1B712E3E9936F3867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4">
    <w:name w:val="B21FD59D10E24AD0A226628FF7A021CE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6">
    <w:name w:val="CDC02605CFD44300A56119405642519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6">
    <w:name w:val="760A7B297B7D48CD807D672B861BCFD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6">
    <w:name w:val="DA3661DE515042E9A194A8D085EA569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7">
    <w:name w:val="B515321577034FCEB811EC00C5941CD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7">
    <w:name w:val="60BB2433064148E88AA94B5C4336AA5A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7">
    <w:name w:val="4486DEB9C1D341C6A90A0CCC49D42E5B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4">
    <w:name w:val="63A2527DED094107B3B0F1696847C08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4">
    <w:name w:val="ADA957D89D75425BBE3B9784F320032B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4">
    <w:name w:val="C309CEE885C4402DA6FD0E43D5B37FFF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4">
    <w:name w:val="BC7EBAF9D1274874AB6011A6DFF845A2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6">
    <w:name w:val="700AA9C080E44C5D8666BDA38FA4E1C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6">
    <w:name w:val="5BCF125F2B7243709CECC0C7CBB812F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6">
    <w:name w:val="9077C3F0DE3A4A3EB14D623EAA49C39C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4">
    <w:name w:val="704702A7947047948AA8CB8A997454F5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3">
    <w:name w:val="19FAB1023BA9494ABC7DA7CCB938F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1">
    <w:name w:val="DCFD1B252E1B49EC9AD5CC7AE9E44A83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1">
    <w:name w:val="564667657DF346368C5610B48EB4FF4D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1">
    <w:name w:val="758861D8BE124D219D9F477F84148EE4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1">
    <w:name w:val="37311BFBECC74DBD81D1DE1217B0805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1">
    <w:name w:val="6D4831D162474CB98A4CD6B10FA7A21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6">
    <w:name w:val="54874776978B4C6381D23A56A8C727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6">
    <w:name w:val="B57C3C4C6D4E4DDF940FFC91AEE52E0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6">
    <w:name w:val="7C2695D34C744A538F29AF77B9E696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6">
    <w:name w:val="6D853D0B2F1E43E59ECEF2BF6F62E1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6">
    <w:name w:val="085A49960ACB4A97AA24192C1D3D847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6">
    <w:name w:val="3F66F6175D29453D86A29B334B17B80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9">
    <w:name w:val="3D518D22930A4BA8BC854EEBB4B2A43219"/>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8">
    <w:name w:val="85389E3E91F74DDCBCE20EC96D44AF131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7">
    <w:name w:val="E83949A39FF948E798389565A391B5AB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7">
    <w:name w:val="4F0DE054A2C740C8A38E920EF240C08A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7">
    <w:name w:val="AEC6A694A10C4E11864B219825D7E0B6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6">
    <w:name w:val="23DC140535314358880DCB172C4CAD2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9">
    <w:name w:val="532C4D7EE35E463EA0E1EEA44189EB0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6">
    <w:name w:val="44CF005C4A7A45CD8535EDE4AC0AA00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6">
    <w:name w:val="3403331B0958497D80084033AC979D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7">
    <w:name w:val="EFB56E5EAE8047079E80D69F1B4C719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4">
    <w:name w:val="5DB9B6F9825144869B977BBBB7413840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2">
    <w:name w:val="71641D7F40C44D05A956EECD3163683C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2">
    <w:name w:val="BE48FA87588B4EE68525D177F7739988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2">
    <w:name w:val="50F56185F70A4E0598FC20A53617223F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6">
    <w:name w:val="299A5C6826EE4D98B9E91E3A176DD3A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6">
    <w:name w:val="4D06F46B8CC84A2F87BC11AA0E4F56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6">
    <w:name w:val="923EB7920B43474390D096E33D0E6AF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6">
    <w:name w:val="3FE6C4B076E44E5C8BBED5F64CD64F8B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6">
    <w:name w:val="3EC2BD993C51425AA286B0B20D88D34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6">
    <w:name w:val="94AC8E0ED8174770B705D473BA2AE82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6">
    <w:name w:val="809D14665CA34296A157E7D97C8195E4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6">
    <w:name w:val="FB2D5CAF72A64F7FAAC0C7DB26C63A3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6">
    <w:name w:val="5C9729B95CDA4103971C22A78992CF66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6">
    <w:name w:val="87E768767D2A412696A6D7169526DE8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6">
    <w:name w:val="7BC66A379D3048D8A670C101026629A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0">
    <w:name w:val="7339975DF9104D16B1ABD2640962C833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0">
    <w:name w:val="EFE602DF9E5741AE846B1C2EE52BBF7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0">
    <w:name w:val="1EEFA7281DB24872B82A0D7DD209D14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6">
    <w:name w:val="3C729BA8B1B64BC899A729056FC922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6">
    <w:name w:val="EAB8053FB17D4C62A26E0E496753313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6">
    <w:name w:val="E7B1B19B067F4255B4ABA6ED3809A04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6">
    <w:name w:val="86EC3E2B67A94667B3CE5B6100A7D1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2">
    <w:name w:val="5F847E41B30A48A7B03640EA55A95F87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2">
    <w:name w:val="1A5C936724C74FD8A441F8BD8AEDC8DE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2">
    <w:name w:val="A36A12492DC2482A9E8FAF3DC47F23DB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2">
    <w:name w:val="0F5C999290014176B89730390093C5DD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6">
    <w:name w:val="6694A1BFD26645E59C2C4815AE103DE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6">
    <w:name w:val="3D26276B1E1D4395A167AF7E675C253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8">
    <w:name w:val="851C8724F0634B8D909EEB4A07E19A2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8">
    <w:name w:val="6166F8DC0B02408680819A32FF5B6C4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8">
    <w:name w:val="9F7497CB3EFD4FD192EEC39C6BD237C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8">
    <w:name w:val="9A653FFC4A784D788E27E5B098B29C2F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0">
    <w:name w:val="04A155C26631407B860EC955BF258550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9">
    <w:name w:val="54A7524A48F84A9DB8F4CB92D6C52F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9">
    <w:name w:val="D099EDB4D8A8402FA6853392E85D5F0C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9">
    <w:name w:val="A20463F85A974FB7B1E4970ED35B6FAA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9">
    <w:name w:val="C6CE99195CA641EA8C67F42AEF5A005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2">
    <w:name w:val="88FCA704B8F64DC581089EDF60EFE41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6">
    <w:name w:val="4BA2452825D846628B309C223C52E9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6">
    <w:name w:val="DAFF139AC7C74B02AC19C4D1A141E51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6">
    <w:name w:val="AA3D58241AE04849B215594631CF819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6">
    <w:name w:val="80E94EDD3A684B1D9723B67991172C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6">
    <w:name w:val="C37137924AFC400FB38885502C694D3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6">
    <w:name w:val="66EAA863DE704C8F8C0A2164D27B714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6">
    <w:name w:val="64E4F4C997F54A9DA3DB0786E7307EA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6">
    <w:name w:val="014BD15DBBF0432E84E799E2F49A18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6">
    <w:name w:val="E4982E0A403F4DDDBA593480012EEE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6">
    <w:name w:val="306029495F6F4476A58143E3B524654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5">
    <w:name w:val="4E015D7C7EE34DB6B052DBACD1E6A1B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5">
    <w:name w:val="8572A1E19D5E4A2DAD55172BA64F15A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5">
    <w:name w:val="CE8546FF06004A7089D1F021D3DFE83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5">
    <w:name w:val="AEBD61863D9A41E3B286D0762DF4E15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5">
    <w:name w:val="F1BF1444956849C79D33F51FCA93709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5">
    <w:name w:val="F4587918FD404889A248A314A108511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5">
    <w:name w:val="4F72BDC253C44015A8A1FFA5DB41C0D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5">
    <w:name w:val="5020C646ACC443768E3D2D130C61316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5">
    <w:name w:val="48290797F7564B57A6D08F82326A6CF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5">
    <w:name w:val="B68412E7AA5F494484C1E60A6DEDD43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
    <w:name w:val="55C5D7B0835340B9B64B4198600DC43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1">
    <w:name w:val="DBD664CBDB4A4166893949976BD783FC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0">
    <w:name w:val="12AAAA4E9DEA406EB8A3084B1B36F8F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2">
    <w:name w:val="6FE525B1378B47E8981D146AD3853D83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7">
    <w:name w:val="158039FE25874709837B2F9CDE81367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5">
    <w:name w:val="B4037EF8700C410CBB14CF486579ED10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4">
    <w:name w:val="02F98216E025417A9AAEED5785F4C5BA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4">
    <w:name w:val="017B740AF0604DE6A5F83F7AC1895852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7">
    <w:name w:val="A93180630FD746F59FF5F89BA2784B7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7">
    <w:name w:val="F93F09EC06D341A8843EB2206D4F1C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5">
    <w:name w:val="1CE8EC110E7D4260B35E2FA8DF1F6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5">
    <w:name w:val="8010ACC4CFB34BA9B8577967798ECE1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5">
    <w:name w:val="92FEBF9ACD0C471E88BBD9EC2587F239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5">
    <w:name w:val="C4A5631EADA84EAAB0D15104220A2E3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5">
    <w:name w:val="820B50A14BEC48F1B712E3E9936F386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5">
    <w:name w:val="B21FD59D10E24AD0A226628FF7A021CE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7">
    <w:name w:val="CDC02605CFD44300A56119405642519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7">
    <w:name w:val="760A7B297B7D48CD807D672B861BCFD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7">
    <w:name w:val="DA3661DE515042E9A194A8D085EA569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8">
    <w:name w:val="B515321577034FCEB811EC00C5941CDC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8">
    <w:name w:val="60BB2433064148E88AA94B5C4336AA5A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8">
    <w:name w:val="4486DEB9C1D341C6A90A0CCC49D42E5B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5">
    <w:name w:val="63A2527DED094107B3B0F1696847C086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5">
    <w:name w:val="ADA957D89D75425BBE3B9784F320032B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5">
    <w:name w:val="C309CEE885C4402DA6FD0E43D5B37FFF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5">
    <w:name w:val="BC7EBAF9D1274874AB6011A6DFF845A2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7">
    <w:name w:val="700AA9C080E44C5D8666BDA38FA4E1C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7">
    <w:name w:val="5BCF125F2B7243709CECC0C7CBB812F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7">
    <w:name w:val="9077C3F0DE3A4A3EB14D623EAA49C39C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5">
    <w:name w:val="704702A7947047948AA8CB8A997454F5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4">
    <w:name w:val="19FAB1023BA9494ABC7DA7CCB938FB7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2">
    <w:name w:val="DCFD1B252E1B49EC9AD5CC7AE9E44A83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2">
    <w:name w:val="564667657DF346368C5610B48EB4FF4D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2">
    <w:name w:val="758861D8BE124D219D9F477F84148EE4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2">
    <w:name w:val="37311BFBECC74DBD81D1DE1217B08057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2">
    <w:name w:val="6D4831D162474CB98A4CD6B10FA7A21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7">
    <w:name w:val="54874776978B4C6381D23A56A8C7271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7">
    <w:name w:val="B57C3C4C6D4E4DDF940FFC91AEE52E0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7">
    <w:name w:val="7C2695D34C744A538F29AF77B9E696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7">
    <w:name w:val="6D853D0B2F1E43E59ECEF2BF6F62E1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7">
    <w:name w:val="085A49960ACB4A97AA24192C1D3D847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7">
    <w:name w:val="3F66F6175D29453D86A29B334B17B80D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0">
    <w:name w:val="3D518D22930A4BA8BC854EEBB4B2A43220"/>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9">
    <w:name w:val="85389E3E91F74DDCBCE20EC96D44AF13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8">
    <w:name w:val="E83949A39FF948E798389565A391B5AB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8">
    <w:name w:val="4F0DE054A2C740C8A38E920EF240C08A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8">
    <w:name w:val="AEC6A694A10C4E11864B219825D7E0B6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7">
    <w:name w:val="23DC140535314358880DCB172C4CAD2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0">
    <w:name w:val="532C4D7EE35E463EA0E1EEA44189EB01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7">
    <w:name w:val="44CF005C4A7A45CD8535EDE4AC0AA00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7">
    <w:name w:val="3403331B0958497D80084033AC979D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8">
    <w:name w:val="EFB56E5EAE8047079E80D69F1B4C719A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5">
    <w:name w:val="5DB9B6F9825144869B977BBBB7413840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3">
    <w:name w:val="71641D7F40C44D05A956EECD3163683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3">
    <w:name w:val="BE48FA87588B4EE68525D177F7739988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3">
    <w:name w:val="50F56185F70A4E0598FC20A53617223F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7">
    <w:name w:val="299A5C6826EE4D98B9E91E3A176DD3A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7">
    <w:name w:val="4D06F46B8CC84A2F87BC11AA0E4F56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7">
    <w:name w:val="923EB7920B43474390D096E33D0E6AF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7">
    <w:name w:val="3FE6C4B076E44E5C8BBED5F64CD64F8B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7">
    <w:name w:val="3EC2BD993C51425AA286B0B20D88D34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7">
    <w:name w:val="94AC8E0ED8174770B705D473BA2AE82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7">
    <w:name w:val="809D14665CA34296A157E7D97C8195E4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7">
    <w:name w:val="FB2D5CAF72A64F7FAAC0C7DB26C63A3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7">
    <w:name w:val="5C9729B95CDA4103971C22A78992CF6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7">
    <w:name w:val="87E768767D2A412696A6D7169526DE8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7">
    <w:name w:val="7BC66A379D3048D8A670C101026629A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1">
    <w:name w:val="7339975DF9104D16B1ABD2640962C83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1">
    <w:name w:val="EFE602DF9E5741AE846B1C2EE52BBF7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1">
    <w:name w:val="1EEFA7281DB24872B82A0D7DD209D14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7">
    <w:name w:val="3C729BA8B1B64BC899A729056FC922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7">
    <w:name w:val="EAB8053FB17D4C62A26E0E496753313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7">
    <w:name w:val="E7B1B19B067F4255B4ABA6ED3809A04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7">
    <w:name w:val="86EC3E2B67A94667B3CE5B6100A7D1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3">
    <w:name w:val="5F847E41B30A48A7B03640EA55A95F8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3">
    <w:name w:val="1A5C936724C74FD8A441F8BD8AEDC8D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3">
    <w:name w:val="A36A12492DC2482A9E8FAF3DC47F23D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3">
    <w:name w:val="0F5C999290014176B89730390093C5D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7">
    <w:name w:val="6694A1BFD26645E59C2C4815AE103DE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7">
    <w:name w:val="3D26276B1E1D4395A167AF7E675C253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9">
    <w:name w:val="851C8724F0634B8D909EEB4A07E19A2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9">
    <w:name w:val="6166F8DC0B02408680819A32FF5B6C4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9">
    <w:name w:val="9F7497CB3EFD4FD192EEC39C6BD237C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9">
    <w:name w:val="9A653FFC4A784D788E27E5B098B29C2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1">
    <w:name w:val="04A155C26631407B860EC955BF25855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0">
    <w:name w:val="54A7524A48F84A9DB8F4CB92D6C52F7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0">
    <w:name w:val="D099EDB4D8A8402FA6853392E85D5F0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0">
    <w:name w:val="A20463F85A974FB7B1E4970ED35B6FA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0">
    <w:name w:val="C6CE99195CA641EA8C67F42AEF5A005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3">
    <w:name w:val="88FCA704B8F64DC581089EDF60EFE415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7">
    <w:name w:val="4BA2452825D846628B309C223C52E9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7">
    <w:name w:val="DAFF139AC7C74B02AC19C4D1A141E51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7">
    <w:name w:val="AA3D58241AE04849B215594631CF819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7">
    <w:name w:val="80E94EDD3A684B1D9723B67991172C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7">
    <w:name w:val="C37137924AFC400FB38885502C694D3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7">
    <w:name w:val="66EAA863DE704C8F8C0A2164D27B714E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7">
    <w:name w:val="64E4F4C997F54A9DA3DB0786E7307EA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7">
    <w:name w:val="014BD15DBBF0432E84E799E2F49A18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7">
    <w:name w:val="E4982E0A403F4DDDBA593480012EEE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7">
    <w:name w:val="306029495F6F4476A58143E3B524654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6">
    <w:name w:val="4E015D7C7EE34DB6B052DBACD1E6A1B6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6">
    <w:name w:val="8572A1E19D5E4A2DAD55172BA64F15A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6">
    <w:name w:val="CE8546FF06004A7089D1F021D3DFE83A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6">
    <w:name w:val="AEBD61863D9A41E3B286D0762DF4E15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6">
    <w:name w:val="F1BF1444956849C79D33F51FCA9370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6">
    <w:name w:val="F4587918FD404889A248A314A108511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6">
    <w:name w:val="4F72BDC253C44015A8A1FFA5DB41C0D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6">
    <w:name w:val="5020C646ACC443768E3D2D130C613167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6">
    <w:name w:val="48290797F7564B57A6D08F82326A6CF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6">
    <w:name w:val="B68412E7AA5F494484C1E60A6DEDD4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2">
    <w:name w:val="55C5D7B0835340B9B64B4198600DC43C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2">
    <w:name w:val="DBD664CBDB4A4166893949976BD783FC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1">
    <w:name w:val="12AAAA4E9DEA406EB8A3084B1B36F8F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3">
    <w:name w:val="6FE525B1378B47E8981D146AD3853D83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8">
    <w:name w:val="158039FE25874709837B2F9CDE81367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6">
    <w:name w:val="B4037EF8700C410CBB14CF486579ED10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5">
    <w:name w:val="02F98216E025417A9AAEED5785F4C5BA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5">
    <w:name w:val="017B740AF0604DE6A5F83F7AC1895852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8">
    <w:name w:val="A93180630FD746F59FF5F89BA2784B7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8">
    <w:name w:val="F93F09EC06D341A8843EB2206D4F1C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6">
    <w:name w:val="1CE8EC110E7D4260B35E2FA8DF1F6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6">
    <w:name w:val="8010ACC4CFB34BA9B8577967798ECE1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6">
    <w:name w:val="92FEBF9ACD0C471E88BBD9EC2587F23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6">
    <w:name w:val="C4A5631EADA84EAAB0D15104220A2E3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6">
    <w:name w:val="820B50A14BEC48F1B712E3E9936F386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6">
    <w:name w:val="B21FD59D10E24AD0A226628FF7A021CE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8">
    <w:name w:val="CDC02605CFD44300A56119405642519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8">
    <w:name w:val="760A7B297B7D48CD807D672B861BCFD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8">
    <w:name w:val="DA3661DE515042E9A194A8D085EA569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9">
    <w:name w:val="B515321577034FCEB811EC00C5941CDC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9">
    <w:name w:val="60BB2433064148E88AA94B5C4336AA5A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9">
    <w:name w:val="4486DEB9C1D341C6A90A0CCC49D42E5B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6">
    <w:name w:val="63A2527DED094107B3B0F1696847C086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6">
    <w:name w:val="ADA957D89D75425BBE3B9784F320032B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6">
    <w:name w:val="C309CEE885C4402DA6FD0E43D5B37FFF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6">
    <w:name w:val="BC7EBAF9D1274874AB6011A6DFF845A2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8">
    <w:name w:val="700AA9C080E44C5D8666BDA38FA4E1C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8">
    <w:name w:val="5BCF125F2B7243709CECC0C7CBB812F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8">
    <w:name w:val="9077C3F0DE3A4A3EB14D623EAA49C39C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6">
    <w:name w:val="704702A7947047948AA8CB8A997454F5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5">
    <w:name w:val="19FAB1023BA9494ABC7DA7CCB938F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3">
    <w:name w:val="DCFD1B252E1B49EC9AD5CC7AE9E44A83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3">
    <w:name w:val="564667657DF346368C5610B48EB4FF4D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3">
    <w:name w:val="758861D8BE124D219D9F477F84148EE4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3">
    <w:name w:val="37311BFBECC74DBD81D1DE1217B08057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3">
    <w:name w:val="6D4831D162474CB98A4CD6B10FA7A21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8">
    <w:name w:val="54874776978B4C6381D23A56A8C7271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8">
    <w:name w:val="B57C3C4C6D4E4DDF940FFC91AEE52E0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8">
    <w:name w:val="7C2695D34C744A538F29AF77B9E696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8">
    <w:name w:val="6D853D0B2F1E43E59ECEF2BF6F62E1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8">
    <w:name w:val="085A49960ACB4A97AA24192C1D3D847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8">
    <w:name w:val="3F66F6175D29453D86A29B334B17B80D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1">
    <w:name w:val="3D518D22930A4BA8BC854EEBB4B2A432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0">
    <w:name w:val="85389E3E91F74DDCBCE20EC96D44AF13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9">
    <w:name w:val="E83949A39FF948E798389565A391B5AB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9">
    <w:name w:val="4F0DE054A2C740C8A38E920EF240C08A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9">
    <w:name w:val="AEC6A694A10C4E11864B219825D7E0B6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8">
    <w:name w:val="23DC140535314358880DCB172C4CAD2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1">
    <w:name w:val="532C4D7EE35E463EA0E1EEA44189EB0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8">
    <w:name w:val="44CF005C4A7A45CD8535EDE4AC0AA00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8">
    <w:name w:val="3403331B0958497D80084033AC979D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9">
    <w:name w:val="EFB56E5EAE8047079E80D69F1B4C719A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6">
    <w:name w:val="5DB9B6F9825144869B977BBBB7413840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4">
    <w:name w:val="71641D7F40C44D05A956EECD3163683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4">
    <w:name w:val="BE48FA87588B4EE68525D177F7739988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4">
    <w:name w:val="50F56185F70A4E0598FC20A53617223F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8">
    <w:name w:val="299A5C6826EE4D98B9E91E3A176DD3A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8">
    <w:name w:val="4D06F46B8CC84A2F87BC11AA0E4F56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8">
    <w:name w:val="923EB7920B43474390D096E33D0E6AF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8">
    <w:name w:val="3FE6C4B076E44E5C8BBED5F64CD64F8B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8">
    <w:name w:val="3EC2BD993C51425AA286B0B20D88D34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8">
    <w:name w:val="94AC8E0ED8174770B705D473BA2AE82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8">
    <w:name w:val="809D14665CA34296A157E7D97C8195E4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8">
    <w:name w:val="FB2D5CAF72A64F7FAAC0C7DB26C63A3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8">
    <w:name w:val="5C9729B95CDA4103971C22A78992CF6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8">
    <w:name w:val="87E768767D2A412696A6D7169526DE8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8">
    <w:name w:val="7BC66A379D3048D8A670C101026629A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2">
    <w:name w:val="7339975DF9104D16B1ABD2640962C83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2">
    <w:name w:val="EFE602DF9E5741AE846B1C2EE52BBF7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2">
    <w:name w:val="1EEFA7281DB24872B82A0D7DD209D14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8">
    <w:name w:val="3C729BA8B1B64BC899A729056FC922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8">
    <w:name w:val="EAB8053FB17D4C62A26E0E496753313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8">
    <w:name w:val="E7B1B19B067F4255B4ABA6ED3809A04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8">
    <w:name w:val="86EC3E2B67A94667B3CE5B6100A7D1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4">
    <w:name w:val="5F847E41B30A48A7B03640EA55A95F8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4">
    <w:name w:val="1A5C936724C74FD8A441F8BD8AEDC8D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4">
    <w:name w:val="A36A12492DC2482A9E8FAF3DC47F23D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4">
    <w:name w:val="0F5C999290014176B89730390093C5D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8">
    <w:name w:val="6694A1BFD26645E59C2C4815AE103DE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8">
    <w:name w:val="3D26276B1E1D4395A167AF7E675C253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0">
    <w:name w:val="851C8724F0634B8D909EEB4A07E19A2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0">
    <w:name w:val="6166F8DC0B02408680819A32FF5B6C4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0">
    <w:name w:val="9F7497CB3EFD4FD192EEC39C6BD237C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0">
    <w:name w:val="9A653FFC4A784D788E27E5B098B29C2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2">
    <w:name w:val="04A155C26631407B860EC955BF25855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1">
    <w:name w:val="54A7524A48F84A9DB8F4CB92D6C52F7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1">
    <w:name w:val="D099EDB4D8A8402FA6853392E85D5F0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1">
    <w:name w:val="A20463F85A974FB7B1E4970ED35B6FA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1">
    <w:name w:val="C6CE99195CA641EA8C67F42AEF5A005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4">
    <w:name w:val="88FCA704B8F64DC581089EDF60EFE415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8">
    <w:name w:val="4BA2452825D846628B309C223C52E9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8">
    <w:name w:val="DAFF139AC7C74B02AC19C4D1A141E51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8">
    <w:name w:val="AA3D58241AE04849B215594631CF819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8">
    <w:name w:val="80E94EDD3A684B1D9723B67991172C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8">
    <w:name w:val="C37137924AFC400FB38885502C694D3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8">
    <w:name w:val="66EAA863DE704C8F8C0A2164D27B714E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8">
    <w:name w:val="64E4F4C997F54A9DA3DB0786E7307EA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8">
    <w:name w:val="014BD15DBBF0432E84E799E2F49A18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8">
    <w:name w:val="E4982E0A403F4DDDBA593480012EEE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8">
    <w:name w:val="306029495F6F4476A58143E3B524654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7">
    <w:name w:val="4E015D7C7EE34DB6B052DBACD1E6A1B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7">
    <w:name w:val="8572A1E19D5E4A2DAD55172BA64F15A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7">
    <w:name w:val="CE8546FF06004A7089D1F021D3DFE83A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7">
    <w:name w:val="AEBD61863D9A41E3B286D0762DF4E15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7">
    <w:name w:val="F1BF1444956849C79D33F51FCA9370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7">
    <w:name w:val="F4587918FD404889A248A314A108511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7">
    <w:name w:val="4F72BDC253C44015A8A1FFA5DB41C0D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7">
    <w:name w:val="5020C646ACC443768E3D2D130C61316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7">
    <w:name w:val="48290797F7564B57A6D08F82326A6CF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7">
    <w:name w:val="B68412E7AA5F494484C1E60A6DEDD4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3">
    <w:name w:val="55C5D7B0835340B9B64B4198600DC43C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3">
    <w:name w:val="DBD664CBDB4A4166893949976BD783FC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2">
    <w:name w:val="12AAAA4E9DEA406EB8A3084B1B36F8F6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4">
    <w:name w:val="6FE525B1378B47E8981D146AD3853D83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9">
    <w:name w:val="158039FE25874709837B2F9CDE81367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7">
    <w:name w:val="B4037EF8700C410CBB14CF486579ED10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6">
    <w:name w:val="02F98216E025417A9AAEED5785F4C5BA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6">
    <w:name w:val="017B740AF0604DE6A5F83F7AC1895852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9">
    <w:name w:val="A93180630FD746F59FF5F89BA2784B7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9">
    <w:name w:val="F93F09EC06D341A8843EB2206D4F1C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7">
    <w:name w:val="1CE8EC110E7D4260B35E2FA8DF1F6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7">
    <w:name w:val="8010ACC4CFB34BA9B8577967798ECE1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7">
    <w:name w:val="92FEBF9ACD0C471E88BBD9EC2587F23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7">
    <w:name w:val="C4A5631EADA84EAAB0D15104220A2E3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7">
    <w:name w:val="820B50A14BEC48F1B712E3E9936F386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7">
    <w:name w:val="B21FD59D10E24AD0A226628FF7A021CE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9">
    <w:name w:val="CDC02605CFD44300A56119405642519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9">
    <w:name w:val="760A7B297B7D48CD807D672B861BCFD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9">
    <w:name w:val="DA3661DE515042E9A194A8D085EA569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0">
    <w:name w:val="B515321577034FCEB811EC00C5941CDC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0">
    <w:name w:val="60BB2433064148E88AA94B5C4336AA5A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0">
    <w:name w:val="4486DEB9C1D341C6A90A0CCC49D42E5B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7">
    <w:name w:val="63A2527DED094107B3B0F1696847C08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7">
    <w:name w:val="ADA957D89D75425BBE3B9784F320032B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7">
    <w:name w:val="C309CEE885C4402DA6FD0E43D5B37FFF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7">
    <w:name w:val="BC7EBAF9D1274874AB6011A6DFF845A2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9">
    <w:name w:val="700AA9C080E44C5D8666BDA38FA4E1C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9">
    <w:name w:val="5BCF125F2B7243709CECC0C7CBB812F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9">
    <w:name w:val="9077C3F0DE3A4A3EB14D623EAA49C39C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7">
    <w:name w:val="704702A7947047948AA8CB8A997454F5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6">
    <w:name w:val="19FAB1023BA9494ABC7DA7CCB938F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4">
    <w:name w:val="DCFD1B252E1B49EC9AD5CC7AE9E44A83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4">
    <w:name w:val="564667657DF346368C5610B48EB4FF4D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4">
    <w:name w:val="758861D8BE124D219D9F477F84148EE4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4">
    <w:name w:val="37311BFBECC74DBD81D1DE1217B08057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4">
    <w:name w:val="6D4831D162474CB98A4CD6B10FA7A21A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9">
    <w:name w:val="54874776978B4C6381D23A56A8C7271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9">
    <w:name w:val="B57C3C4C6D4E4DDF940FFC91AEE52E0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9">
    <w:name w:val="7C2695D34C744A538F29AF77B9E696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9">
    <w:name w:val="6D853D0B2F1E43E59ECEF2BF6F62E1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9">
    <w:name w:val="085A49960ACB4A97AA24192C1D3D847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9">
    <w:name w:val="3F66F6175D29453D86A29B334B17B80D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2">
    <w:name w:val="3D518D22930A4BA8BC854EEBB4B2A43222"/>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1">
    <w:name w:val="85389E3E91F74DDCBCE20EC96D44AF13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0">
    <w:name w:val="E83949A39FF948E798389565A391B5AB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0">
    <w:name w:val="4F0DE054A2C740C8A38E920EF240C08A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0">
    <w:name w:val="AEC6A694A10C4E11864B219825D7E0B6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9">
    <w:name w:val="23DC140535314358880DCB172C4CAD2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2">
    <w:name w:val="532C4D7EE35E463EA0E1EEA44189EB01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9">
    <w:name w:val="44CF005C4A7A45CD8535EDE4AC0AA00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9">
    <w:name w:val="3403331B0958497D80084033AC979D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0">
    <w:name w:val="EFB56E5EAE8047079E80D69F1B4C719A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7">
    <w:name w:val="5DB9B6F9825144869B977BBBB7413840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5">
    <w:name w:val="71641D7F40C44D05A956EECD3163683C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5">
    <w:name w:val="BE48FA87588B4EE68525D177F7739988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5">
    <w:name w:val="50F56185F70A4E0598FC20A53617223F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9">
    <w:name w:val="299A5C6826EE4D98B9E91E3A176DD3A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9">
    <w:name w:val="4D06F46B8CC84A2F87BC11AA0E4F56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9">
    <w:name w:val="923EB7920B43474390D096E33D0E6AF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9">
    <w:name w:val="3FE6C4B076E44E5C8BBED5F64CD64F8B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9">
    <w:name w:val="3EC2BD993C51425AA286B0B20D88D34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9">
    <w:name w:val="94AC8E0ED8174770B705D473BA2AE82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9">
    <w:name w:val="809D14665CA34296A157E7D97C8195E4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9">
    <w:name w:val="FB2D5CAF72A64F7FAAC0C7DB26C63A3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9">
    <w:name w:val="5C9729B95CDA4103971C22A78992CF6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9">
    <w:name w:val="87E768767D2A412696A6D7169526DE8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9">
    <w:name w:val="7BC66A379D3048D8A670C101026629A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3">
    <w:name w:val="7339975DF9104D16B1ABD2640962C83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3">
    <w:name w:val="EFE602DF9E5741AE846B1C2EE52BBF7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3">
    <w:name w:val="1EEFA7281DB24872B82A0D7DD209D14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9">
    <w:name w:val="3C729BA8B1B64BC899A729056FC922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9">
    <w:name w:val="EAB8053FB17D4C62A26E0E496753313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9">
    <w:name w:val="E7B1B19B067F4255B4ABA6ED3809A04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9">
    <w:name w:val="86EC3E2B67A94667B3CE5B6100A7D1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5">
    <w:name w:val="5F847E41B30A48A7B03640EA55A95F8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5">
    <w:name w:val="1A5C936724C74FD8A441F8BD8AEDC8D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5">
    <w:name w:val="A36A12492DC2482A9E8FAF3DC47F23D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5">
    <w:name w:val="0F5C999290014176B89730390093C5D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9">
    <w:name w:val="6694A1BFD26645E59C2C4815AE103DE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9">
    <w:name w:val="3D26276B1E1D4395A167AF7E675C253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1">
    <w:name w:val="851C8724F0634B8D909EEB4A07E19A2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1">
    <w:name w:val="6166F8DC0B02408680819A32FF5B6C4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1">
    <w:name w:val="9F7497CB3EFD4FD192EEC39C6BD237C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1">
    <w:name w:val="9A653FFC4A784D788E27E5B098B29C2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3">
    <w:name w:val="04A155C26631407B860EC955BF25855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2">
    <w:name w:val="54A7524A48F84A9DB8F4CB92D6C52F7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2">
    <w:name w:val="D099EDB4D8A8402FA6853392E85D5F0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2">
    <w:name w:val="A20463F85A974FB7B1E4970ED35B6FA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2">
    <w:name w:val="C6CE99195CA641EA8C67F42AEF5A005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5">
    <w:name w:val="88FCA704B8F64DC581089EDF60EFE415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9">
    <w:name w:val="4BA2452825D846628B309C223C52E9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9">
    <w:name w:val="DAFF139AC7C74B02AC19C4D1A141E51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9">
    <w:name w:val="AA3D58241AE04849B215594631CF819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9">
    <w:name w:val="80E94EDD3A684B1D9723B67991172C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9">
    <w:name w:val="C37137924AFC400FB38885502C694D3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9">
    <w:name w:val="66EAA863DE704C8F8C0A2164D27B714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9">
    <w:name w:val="64E4F4C997F54A9DA3DB0786E7307EA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9">
    <w:name w:val="014BD15DBBF0432E84E799E2F49A18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9">
    <w:name w:val="E4982E0A403F4DDDBA593480012EEE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9">
    <w:name w:val="306029495F6F4476A58143E3B524654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8">
    <w:name w:val="4E015D7C7EE34DB6B052DBACD1E6A1B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8">
    <w:name w:val="8572A1E19D5E4A2DAD55172BA64F15A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8">
    <w:name w:val="CE8546FF06004A7089D1F021D3DFE83A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8">
    <w:name w:val="AEBD61863D9A41E3B286D0762DF4E15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8">
    <w:name w:val="F1BF1444956849C79D33F51FCA9370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8">
    <w:name w:val="F4587918FD404889A248A314A108511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8">
    <w:name w:val="4F72BDC253C44015A8A1FFA5DB41C0D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8">
    <w:name w:val="5020C646ACC443768E3D2D130C61316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8">
    <w:name w:val="48290797F7564B57A6D08F82326A6CF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8">
    <w:name w:val="B68412E7AA5F494484C1E60A6DEDD43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4">
    <w:name w:val="55C5D7B0835340B9B64B4198600DC43C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4">
    <w:name w:val="DBD664CBDB4A4166893949976BD783FC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3">
    <w:name w:val="12AAAA4E9DEA406EB8A3084B1B36F8F6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5">
    <w:name w:val="6FE525B1378B47E8981D146AD3853D83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0">
    <w:name w:val="158039FE25874709837B2F9CDE81367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8">
    <w:name w:val="B4037EF8700C410CBB14CF486579ED10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7">
    <w:name w:val="02F98216E025417A9AAEED5785F4C5BA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7">
    <w:name w:val="017B740AF0604DE6A5F83F7AC1895852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0">
    <w:name w:val="A93180630FD746F59FF5F89BA2784B7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0">
    <w:name w:val="F93F09EC06D341A8843EB2206D4F1C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8">
    <w:name w:val="1CE8EC110E7D4260B35E2FA8DF1F6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8">
    <w:name w:val="8010ACC4CFB34BA9B8577967798ECE1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8">
    <w:name w:val="92FEBF9ACD0C471E88BBD9EC2587F23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8">
    <w:name w:val="C4A5631EADA84EAAB0D15104220A2E3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8">
    <w:name w:val="820B50A14BEC48F1B712E3E9936F386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8">
    <w:name w:val="B21FD59D10E24AD0A226628FF7A021CE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0">
    <w:name w:val="CDC02605CFD44300A56119405642519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0">
    <w:name w:val="760A7B297B7D48CD807D672B861BCFD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0">
    <w:name w:val="DA3661DE515042E9A194A8D085EA569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1">
    <w:name w:val="B515321577034FCEB811EC00C5941CDC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1">
    <w:name w:val="60BB2433064148E88AA94B5C4336AA5A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1">
    <w:name w:val="4486DEB9C1D341C6A90A0CCC49D42E5B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8">
    <w:name w:val="63A2527DED094107B3B0F1696847C08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8">
    <w:name w:val="ADA957D89D75425BBE3B9784F320032B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8">
    <w:name w:val="C309CEE885C4402DA6FD0E43D5B37FFF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8">
    <w:name w:val="BC7EBAF9D1274874AB6011A6DFF845A2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0">
    <w:name w:val="700AA9C080E44C5D8666BDA38FA4E1C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0">
    <w:name w:val="5BCF125F2B7243709CECC0C7CBB812F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0">
    <w:name w:val="9077C3F0DE3A4A3EB14D623EAA49C39C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8">
    <w:name w:val="704702A7947047948AA8CB8A997454F5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7">
    <w:name w:val="19FAB1023BA9494ABC7DA7CCB938F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5">
    <w:name w:val="DCFD1B252E1B49EC9AD5CC7AE9E44A83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5">
    <w:name w:val="564667657DF346368C5610B48EB4FF4D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5">
    <w:name w:val="758861D8BE124D219D9F477F84148EE4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5">
    <w:name w:val="37311BFBECC74DBD81D1DE1217B0805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5">
    <w:name w:val="6D4831D162474CB98A4CD6B10FA7A21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0">
    <w:name w:val="54874776978B4C6381D23A56A8C7271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0">
    <w:name w:val="B57C3C4C6D4E4DDF940FFC91AEE52E0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0">
    <w:name w:val="7C2695D34C744A538F29AF77B9E696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0">
    <w:name w:val="6D853D0B2F1E43E59ECEF2BF6F62E1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0">
    <w:name w:val="085A49960ACB4A97AA24192C1D3D847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0">
    <w:name w:val="3F66F6175D29453D86A29B334B17B80D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3">
    <w:name w:val="3D518D22930A4BA8BC854EEBB4B2A43223"/>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2">
    <w:name w:val="85389E3E91F74DDCBCE20EC96D44AF13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1">
    <w:name w:val="E83949A39FF948E798389565A391B5AB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1">
    <w:name w:val="4F0DE054A2C740C8A38E920EF240C08A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1">
    <w:name w:val="AEC6A694A10C4E11864B219825D7E0B6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0">
    <w:name w:val="23DC140535314358880DCB172C4CAD2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3">
    <w:name w:val="532C4D7EE35E463EA0E1EEA44189EB01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0">
    <w:name w:val="44CF005C4A7A45CD8535EDE4AC0AA00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0">
    <w:name w:val="3403331B0958497D80084033AC979DF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1">
    <w:name w:val="EFB56E5EAE8047079E80D69F1B4C719A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8">
    <w:name w:val="5DB9B6F9825144869B977BBBB7413840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6">
    <w:name w:val="71641D7F40C44D05A956EECD3163683C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6">
    <w:name w:val="BE48FA87588B4EE68525D177F7739988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6">
    <w:name w:val="50F56185F70A4E0598FC20A53617223F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0">
    <w:name w:val="299A5C6826EE4D98B9E91E3A176DD3A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0">
    <w:name w:val="4D06F46B8CC84A2F87BC11AA0E4F567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0">
    <w:name w:val="923EB7920B43474390D096E33D0E6AF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0">
    <w:name w:val="3FE6C4B076E44E5C8BBED5F64CD64F8B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0">
    <w:name w:val="3EC2BD993C51425AA286B0B20D88D34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0">
    <w:name w:val="94AC8E0ED8174770B705D473BA2AE82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0">
    <w:name w:val="809D14665CA34296A157E7D97C8195E4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0">
    <w:name w:val="FB2D5CAF72A64F7FAAC0C7DB26C63A3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0">
    <w:name w:val="5C9729B95CDA4103971C22A78992CF6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0">
    <w:name w:val="87E768767D2A412696A6D7169526DE8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0">
    <w:name w:val="7BC66A379D3048D8A670C101026629A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4">
    <w:name w:val="7339975DF9104D16B1ABD2640962C833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4">
    <w:name w:val="EFE602DF9E5741AE846B1C2EE52BBF7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4">
    <w:name w:val="1EEFA7281DB24872B82A0D7DD209D14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0">
    <w:name w:val="3C729BA8B1B64BC899A729056FC922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0">
    <w:name w:val="EAB8053FB17D4C62A26E0E496753313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0">
    <w:name w:val="E7B1B19B067F4255B4ABA6ED3809A047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0">
    <w:name w:val="86EC3E2B67A94667B3CE5B6100A7D1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6">
    <w:name w:val="5F847E41B30A48A7B03640EA55A95F87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6">
    <w:name w:val="1A5C936724C74FD8A441F8BD8AEDC8D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6">
    <w:name w:val="A36A12492DC2482A9E8FAF3DC47F23D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6">
    <w:name w:val="0F5C999290014176B89730390093C5D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0">
    <w:name w:val="6694A1BFD26645E59C2C4815AE103DE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0">
    <w:name w:val="3D26276B1E1D4395A167AF7E675C253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2">
    <w:name w:val="851C8724F0634B8D909EEB4A07E19A2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2">
    <w:name w:val="6166F8DC0B02408680819A32FF5B6C4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2">
    <w:name w:val="9F7497CB3EFD4FD192EEC39C6BD237C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2">
    <w:name w:val="9A653FFC4A784D788E27E5B098B29C2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4">
    <w:name w:val="04A155C26631407B860EC955BF25855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3">
    <w:name w:val="54A7524A48F84A9DB8F4CB92D6C52F71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3">
    <w:name w:val="D099EDB4D8A8402FA6853392E85D5F0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3">
    <w:name w:val="A20463F85A974FB7B1E4970ED35B6FAA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3">
    <w:name w:val="C6CE99195CA641EA8C67F42AEF5A005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6">
    <w:name w:val="88FCA704B8F64DC581089EDF60EFE415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0">
    <w:name w:val="4BA2452825D846628B309C223C52E9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0">
    <w:name w:val="DAFF139AC7C74B02AC19C4D1A141E51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0">
    <w:name w:val="AA3D58241AE04849B215594631CF819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0">
    <w:name w:val="80E94EDD3A684B1D9723B67991172C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0">
    <w:name w:val="C37137924AFC400FB38885502C694D3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0">
    <w:name w:val="66EAA863DE704C8F8C0A2164D27B714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0">
    <w:name w:val="64E4F4C997F54A9DA3DB0786E7307EA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0">
    <w:name w:val="014BD15DBBF0432E84E799E2F49A18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0">
    <w:name w:val="E4982E0A403F4DDDBA593480012EEE6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0">
    <w:name w:val="306029495F6F4476A58143E3B524654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9">
    <w:name w:val="4E015D7C7EE34DB6B052DBACD1E6A1B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9">
    <w:name w:val="8572A1E19D5E4A2DAD55172BA64F15A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9">
    <w:name w:val="CE8546FF06004A7089D1F021D3DFE83A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9">
    <w:name w:val="AEBD61863D9A41E3B286D0762DF4E15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9">
    <w:name w:val="F1BF1444956849C79D33F51FCA9370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9">
    <w:name w:val="F4587918FD404889A248A314A108511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9">
    <w:name w:val="4F72BDC253C44015A8A1FFA5DB41C0D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9">
    <w:name w:val="5020C646ACC443768E3D2D130C61316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9">
    <w:name w:val="48290797F7564B57A6D08F82326A6CF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9">
    <w:name w:val="B68412E7AA5F494484C1E60A6DEDD43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5">
    <w:name w:val="55C5D7B0835340B9B64B4198600DC43C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5">
    <w:name w:val="DBD664CBDB4A4166893949976BD783FC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4">
    <w:name w:val="12AAAA4E9DEA406EB8A3084B1B36F8F6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6">
    <w:name w:val="6FE525B1378B47E8981D146AD3853D83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1">
    <w:name w:val="158039FE25874709837B2F9CDE81367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9">
    <w:name w:val="B4037EF8700C410CBB14CF486579ED10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8">
    <w:name w:val="02F98216E025417A9AAEED5785F4C5BA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8">
    <w:name w:val="017B740AF0604DE6A5F83F7AC1895852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1">
    <w:name w:val="A93180630FD746F59FF5F89BA2784B7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1">
    <w:name w:val="F93F09EC06D341A8843EB2206D4F1C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9">
    <w:name w:val="1CE8EC110E7D4260B35E2FA8DF1F6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9">
    <w:name w:val="8010ACC4CFB34BA9B8577967798ECE1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9">
    <w:name w:val="92FEBF9ACD0C471E88BBD9EC2587F23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9">
    <w:name w:val="C4A5631EADA84EAAB0D15104220A2E3A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9">
    <w:name w:val="820B50A14BEC48F1B712E3E9936F3867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9">
    <w:name w:val="B21FD59D10E24AD0A226628FF7A021CE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1">
    <w:name w:val="CDC02605CFD44300A56119405642519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1">
    <w:name w:val="760A7B297B7D48CD807D672B861BCFD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1">
    <w:name w:val="DA3661DE515042E9A194A8D085EA569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2">
    <w:name w:val="B515321577034FCEB811EC00C5941CDC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2">
    <w:name w:val="60BB2433064148E88AA94B5C4336AA5A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2">
    <w:name w:val="4486DEB9C1D341C6A90A0CCC49D42E5B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9">
    <w:name w:val="63A2527DED094107B3B0F1696847C08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9">
    <w:name w:val="ADA957D89D75425BBE3B9784F320032B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9">
    <w:name w:val="C309CEE885C4402DA6FD0E43D5B37FFF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9">
    <w:name w:val="BC7EBAF9D1274874AB6011A6DFF845A2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1">
    <w:name w:val="700AA9C080E44C5D8666BDA38FA4E1C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1">
    <w:name w:val="5BCF125F2B7243709CECC0C7CBB812F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1">
    <w:name w:val="9077C3F0DE3A4A3EB14D623EAA49C39C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9">
    <w:name w:val="704702A7947047948AA8CB8A997454F5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8">
    <w:name w:val="19FAB1023BA9494ABC7DA7CCB938F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6">
    <w:name w:val="DCFD1B252E1B49EC9AD5CC7AE9E44A83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6">
    <w:name w:val="564667657DF346368C5610B48EB4FF4D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6">
    <w:name w:val="758861D8BE124D219D9F477F84148EE4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6">
    <w:name w:val="37311BFBECC74DBD81D1DE1217B0805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6">
    <w:name w:val="6D4831D162474CB98A4CD6B10FA7A21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1">
    <w:name w:val="54874776978B4C6381D23A56A8C7271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1">
    <w:name w:val="B57C3C4C6D4E4DDF940FFC91AEE52E0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1">
    <w:name w:val="7C2695D34C744A538F29AF77B9E696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1">
    <w:name w:val="6D853D0B2F1E43E59ECEF2BF6F62E1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1">
    <w:name w:val="085A49960ACB4A97AA24192C1D3D847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1">
    <w:name w:val="3F66F6175D29453D86A29B334B17B80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4">
    <w:name w:val="3D518D22930A4BA8BC854EEBB4B2A43224"/>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3">
    <w:name w:val="85389E3E91F74DDCBCE20EC96D44AF13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2">
    <w:name w:val="E83949A39FF948E798389565A391B5AB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2">
    <w:name w:val="4F0DE054A2C740C8A38E920EF240C08A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2">
    <w:name w:val="AEC6A694A10C4E11864B219825D7E0B6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1">
    <w:name w:val="23DC140535314358880DCB172C4CAD2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4">
    <w:name w:val="532C4D7EE35E463EA0E1EEA44189EB0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1">
    <w:name w:val="44CF005C4A7A45CD8535EDE4AC0AA00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1">
    <w:name w:val="3403331B0958497D80084033AC979DF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2">
    <w:name w:val="EFB56E5EAE8047079E80D69F1B4C719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9">
    <w:name w:val="5DB9B6F9825144869B977BBBB7413840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7">
    <w:name w:val="71641D7F40C44D05A956EECD3163683C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7">
    <w:name w:val="BE48FA87588B4EE68525D177F7739988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7">
    <w:name w:val="50F56185F70A4E0598FC20A53617223F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1">
    <w:name w:val="299A5C6826EE4D98B9E91E3A176DD3A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1">
    <w:name w:val="4D06F46B8CC84A2F87BC11AA0E4F567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1">
    <w:name w:val="923EB7920B43474390D096E33D0E6AF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1">
    <w:name w:val="3FE6C4B076E44E5C8BBED5F64CD64F8B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1">
    <w:name w:val="3EC2BD993C51425AA286B0B20D88D34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1">
    <w:name w:val="94AC8E0ED8174770B705D473BA2AE82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1">
    <w:name w:val="809D14665CA34296A157E7D97C8195E4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1">
    <w:name w:val="FB2D5CAF72A64F7FAAC0C7DB26C63A3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1">
    <w:name w:val="5C9729B95CDA4103971C22A78992CF6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1">
    <w:name w:val="87E768767D2A412696A6D7169526DE8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1">
    <w:name w:val="7BC66A379D3048D8A670C101026629A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5">
    <w:name w:val="7339975DF9104D16B1ABD2640962C833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5">
    <w:name w:val="EFE602DF9E5741AE846B1C2EE52BBF7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5">
    <w:name w:val="1EEFA7281DB24872B82A0D7DD209D14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1">
    <w:name w:val="3C729BA8B1B64BC899A729056FC922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1">
    <w:name w:val="EAB8053FB17D4C62A26E0E496753313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1">
    <w:name w:val="E7B1B19B067F4255B4ABA6ED3809A047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1">
    <w:name w:val="86EC3E2B67A94667B3CE5B6100A7D1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7">
    <w:name w:val="5F847E41B30A48A7B03640EA55A95F87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7">
    <w:name w:val="1A5C936724C74FD8A441F8BD8AEDC8D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7">
    <w:name w:val="A36A12492DC2482A9E8FAF3DC47F23DB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7">
    <w:name w:val="0F5C999290014176B89730390093C5D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1">
    <w:name w:val="6694A1BFD26645E59C2C4815AE103DE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1">
    <w:name w:val="3D26276B1E1D4395A167AF7E675C253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3">
    <w:name w:val="851C8724F0634B8D909EEB4A07E19A2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3">
    <w:name w:val="6166F8DC0B02408680819A32FF5B6C4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3">
    <w:name w:val="9F7497CB3EFD4FD192EEC39C6BD237C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3">
    <w:name w:val="9A653FFC4A784D788E27E5B098B29C2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5">
    <w:name w:val="04A155C26631407B860EC955BF25855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4">
    <w:name w:val="54A7524A48F84A9DB8F4CB92D6C52F71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4">
    <w:name w:val="D099EDB4D8A8402FA6853392E85D5F0C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4">
    <w:name w:val="A20463F85A974FB7B1E4970ED35B6FAA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4">
    <w:name w:val="C6CE99195CA641EA8C67F42AEF5A005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7">
    <w:name w:val="88FCA704B8F64DC581089EDF60EFE41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1">
    <w:name w:val="4BA2452825D846628B309C223C52E9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1">
    <w:name w:val="DAFF139AC7C74B02AC19C4D1A141E51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1">
    <w:name w:val="AA3D58241AE04849B215594631CF819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1">
    <w:name w:val="80E94EDD3A684B1D9723B67991172C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1">
    <w:name w:val="C37137924AFC400FB38885502C694D3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1">
    <w:name w:val="66EAA863DE704C8F8C0A2164D27B714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1">
    <w:name w:val="64E4F4C997F54A9DA3DB0786E7307EA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1">
    <w:name w:val="014BD15DBBF0432E84E799E2F49A18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1">
    <w:name w:val="E4982E0A403F4DDDBA593480012EEE6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1">
    <w:name w:val="306029495F6F4476A58143E3B524654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0">
    <w:name w:val="4E015D7C7EE34DB6B052DBACD1E6A1B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0">
    <w:name w:val="8572A1E19D5E4A2DAD55172BA64F15A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0">
    <w:name w:val="CE8546FF06004A7089D1F021D3DFE83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0">
    <w:name w:val="AEBD61863D9A41E3B286D0762DF4E15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0">
    <w:name w:val="F1BF1444956849C79D33F51FCA93709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0">
    <w:name w:val="F4587918FD404889A248A314A108511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0">
    <w:name w:val="4F72BDC253C44015A8A1FFA5DB41C0D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0">
    <w:name w:val="5020C646ACC443768E3D2D130C61316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0">
    <w:name w:val="48290797F7564B57A6D08F82326A6CF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0">
    <w:name w:val="B68412E7AA5F494484C1E60A6DEDD43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6">
    <w:name w:val="55C5D7B0835340B9B64B4198600DC43C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6">
    <w:name w:val="DBD664CBDB4A4166893949976BD783FC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5">
    <w:name w:val="12AAAA4E9DEA406EB8A3084B1B36F8F6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7">
    <w:name w:val="6FE525B1378B47E8981D146AD3853D83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2">
    <w:name w:val="158039FE25874709837B2F9CDE81367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0">
    <w:name w:val="B4037EF8700C410CBB14CF486579ED10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9">
    <w:name w:val="02F98216E025417A9AAEED5785F4C5BA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9">
    <w:name w:val="017B740AF0604DE6A5F83F7AC1895852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2">
    <w:name w:val="A93180630FD746F59FF5F89BA2784B7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2">
    <w:name w:val="F93F09EC06D341A8843EB2206D4F1C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0">
    <w:name w:val="1CE8EC110E7D4260B35E2FA8DF1F6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0">
    <w:name w:val="8010ACC4CFB34BA9B8577967798ECE1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0">
    <w:name w:val="92FEBF9ACD0C471E88BBD9EC2587F239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0">
    <w:name w:val="C4A5631EADA84EAAB0D15104220A2E3A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0">
    <w:name w:val="820B50A14BEC48F1B712E3E9936F3867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0">
    <w:name w:val="B21FD59D10E24AD0A226628FF7A021CE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2">
    <w:name w:val="CDC02605CFD44300A56119405642519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2">
    <w:name w:val="760A7B297B7D48CD807D672B861BCFD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2">
    <w:name w:val="DA3661DE515042E9A194A8D085EA569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3">
    <w:name w:val="B515321577034FCEB811EC00C5941CD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3">
    <w:name w:val="60BB2433064148E88AA94B5C4336AA5A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3">
    <w:name w:val="4486DEB9C1D341C6A90A0CCC49D42E5B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0">
    <w:name w:val="63A2527DED094107B3B0F1696847C08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0">
    <w:name w:val="ADA957D89D75425BBE3B9784F320032B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0">
    <w:name w:val="C309CEE885C4402DA6FD0E43D5B37FFF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0">
    <w:name w:val="BC7EBAF9D1274874AB6011A6DFF845A2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2">
    <w:name w:val="700AA9C080E44C5D8666BDA38FA4E1C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2">
    <w:name w:val="5BCF125F2B7243709CECC0C7CBB812F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2">
    <w:name w:val="9077C3F0DE3A4A3EB14D623EAA49C39C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0">
    <w:name w:val="704702A7947047948AA8CB8A997454F5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9">
    <w:name w:val="19FAB1023BA9494ABC7DA7CCB938F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7">
    <w:name w:val="DCFD1B252E1B49EC9AD5CC7AE9E44A83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7">
    <w:name w:val="564667657DF346368C5610B48EB4FF4D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7">
    <w:name w:val="758861D8BE124D219D9F477F84148EE4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7">
    <w:name w:val="37311BFBECC74DBD81D1DE1217B0805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7">
    <w:name w:val="6D4831D162474CB98A4CD6B10FA7A21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2">
    <w:name w:val="54874776978B4C6381D23A56A8C7271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2">
    <w:name w:val="B57C3C4C6D4E4DDF940FFC91AEE52E0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2">
    <w:name w:val="7C2695D34C744A538F29AF77B9E696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2">
    <w:name w:val="6D853D0B2F1E43E59ECEF2BF6F62E1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2">
    <w:name w:val="085A49960ACB4A97AA24192C1D3D847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2">
    <w:name w:val="3F66F6175D29453D86A29B334B17B80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5">
    <w:name w:val="3D518D22930A4BA8BC854EEBB4B2A43225"/>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4">
    <w:name w:val="85389E3E91F74DDCBCE20EC96D44AF132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3">
    <w:name w:val="E83949A39FF948E798389565A391B5AB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3">
    <w:name w:val="4F0DE054A2C740C8A38E920EF240C08A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3">
    <w:name w:val="AEC6A694A10C4E11864B219825D7E0B6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2">
    <w:name w:val="23DC140535314358880DCB172C4CAD2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5">
    <w:name w:val="532C4D7EE35E463EA0E1EEA44189EB0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2">
    <w:name w:val="44CF005C4A7A45CD8535EDE4AC0AA00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2">
    <w:name w:val="3403331B0958497D80084033AC979DF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3">
    <w:name w:val="EFB56E5EAE8047079E80D69F1B4C719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0">
    <w:name w:val="5DB9B6F9825144869B977BBBB7413840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8">
    <w:name w:val="71641D7F40C44D05A956EECD3163683C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8">
    <w:name w:val="BE48FA87588B4EE68525D177F7739988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8">
    <w:name w:val="50F56185F70A4E0598FC20A53617223F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2">
    <w:name w:val="299A5C6826EE4D98B9E91E3A176DD3A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2">
    <w:name w:val="4D06F46B8CC84A2F87BC11AA0E4F567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2">
    <w:name w:val="923EB7920B43474390D096E33D0E6AF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2">
    <w:name w:val="3FE6C4B076E44E5C8BBED5F64CD64F8B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2">
    <w:name w:val="3EC2BD993C51425AA286B0B20D88D34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2">
    <w:name w:val="94AC8E0ED8174770B705D473BA2AE82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2">
    <w:name w:val="809D14665CA34296A157E7D97C8195E4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2">
    <w:name w:val="FB2D5CAF72A64F7FAAC0C7DB26C63A3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2">
    <w:name w:val="5C9729B95CDA4103971C22A78992CF6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2">
    <w:name w:val="87E768767D2A412696A6D7169526DE8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2">
    <w:name w:val="7BC66A379D3048D8A670C101026629A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6">
    <w:name w:val="7339975DF9104D16B1ABD2640962C83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6">
    <w:name w:val="EFE602DF9E5741AE846B1C2EE52BBF7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6">
    <w:name w:val="1EEFA7281DB24872B82A0D7DD209D14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2">
    <w:name w:val="3C729BA8B1B64BC899A729056FC922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2">
    <w:name w:val="EAB8053FB17D4C62A26E0E496753313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2">
    <w:name w:val="E7B1B19B067F4255B4ABA6ED3809A047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2">
    <w:name w:val="86EC3E2B67A94667B3CE5B6100A7D1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8">
    <w:name w:val="5F847E41B30A48A7B03640EA55A95F87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8">
    <w:name w:val="1A5C936724C74FD8A441F8BD8AEDC8DE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8">
    <w:name w:val="A36A12492DC2482A9E8FAF3DC47F23DB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8">
    <w:name w:val="0F5C999290014176B89730390093C5DD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2">
    <w:name w:val="6694A1BFD26645E59C2C4815AE103DE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2">
    <w:name w:val="3D26276B1E1D4395A167AF7E675C253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4">
    <w:name w:val="851C8724F0634B8D909EEB4A07E19A2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4">
    <w:name w:val="6166F8DC0B02408680819A32FF5B6C4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4">
    <w:name w:val="9F7497CB3EFD4FD192EEC39C6BD237C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4">
    <w:name w:val="9A653FFC4A784D788E27E5B098B29C2F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6">
    <w:name w:val="04A155C26631407B860EC955BF258550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5">
    <w:name w:val="54A7524A48F84A9DB8F4CB92D6C52F71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5">
    <w:name w:val="D099EDB4D8A8402FA6853392E85D5F0C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5">
    <w:name w:val="A20463F85A974FB7B1E4970ED35B6FAA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5">
    <w:name w:val="C6CE99195CA641EA8C67F42AEF5A005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8">
    <w:name w:val="88FCA704B8F64DC581089EDF60EFE41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2">
    <w:name w:val="4BA2452825D846628B309C223C52E9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2">
    <w:name w:val="DAFF139AC7C74B02AC19C4D1A141E51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2">
    <w:name w:val="AA3D58241AE04849B215594631CF819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2">
    <w:name w:val="80E94EDD3A684B1D9723B67991172C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2">
    <w:name w:val="C37137924AFC400FB38885502C694D3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2">
    <w:name w:val="66EAA863DE704C8F8C0A2164D27B714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2">
    <w:name w:val="64E4F4C997F54A9DA3DB0786E7307EA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2">
    <w:name w:val="014BD15DBBF0432E84E799E2F49A18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2">
    <w:name w:val="E4982E0A403F4DDDBA593480012EEE6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2">
    <w:name w:val="306029495F6F4476A58143E3B524654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1">
    <w:name w:val="4E015D7C7EE34DB6B052DBACD1E6A1B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1">
    <w:name w:val="8572A1E19D5E4A2DAD55172BA64F15A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1">
    <w:name w:val="CE8546FF06004A7089D1F021D3DFE83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1">
    <w:name w:val="AEBD61863D9A41E3B286D0762DF4E15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1">
    <w:name w:val="F1BF1444956849C79D33F51FCA93709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1">
    <w:name w:val="F4587918FD404889A248A314A108511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1">
    <w:name w:val="4F72BDC253C44015A8A1FFA5DB41C0D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1">
    <w:name w:val="5020C646ACC443768E3D2D130C61316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1">
    <w:name w:val="48290797F7564B57A6D08F82326A6CF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1">
    <w:name w:val="B68412E7AA5F494484C1E60A6DEDD43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7">
    <w:name w:val="55C5D7B0835340B9B64B4198600DC43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BA2E2728C3040BC82DAD9BFDC8A6D81">
    <w:name w:val="BBA2E2728C3040BC82DAD9BFDC8A6D81"/>
    <w:rsid w:val="00225F16"/>
  </w:style>
  <w:style w:type="paragraph" w:customStyle="1" w:styleId="3F628F4E60474025B29CB68AC78937AC">
    <w:name w:val="3F628F4E60474025B29CB68AC78937AC"/>
    <w:rsid w:val="00225F16"/>
  </w:style>
  <w:style w:type="paragraph" w:customStyle="1" w:styleId="5CE100700EF34BCA9E83128B21091126">
    <w:name w:val="5CE100700EF34BCA9E83128B21091126"/>
    <w:rsid w:val="00225F16"/>
  </w:style>
  <w:style w:type="paragraph" w:customStyle="1" w:styleId="A2B4F5C8B6D94620803493F7F0E43F80">
    <w:name w:val="A2B4F5C8B6D94620803493F7F0E43F80"/>
    <w:rsid w:val="00225F16"/>
  </w:style>
  <w:style w:type="paragraph" w:customStyle="1" w:styleId="DAAC712C0FF1459FBDFE981DD1F586BB">
    <w:name w:val="DAAC712C0FF1459FBDFE981DD1F586BB"/>
    <w:rsid w:val="00225F16"/>
  </w:style>
  <w:style w:type="paragraph" w:customStyle="1" w:styleId="4C373D329D054A18905E97EE25A0D8DA">
    <w:name w:val="4C373D329D054A18905E97EE25A0D8DA"/>
    <w:rsid w:val="00225F16"/>
  </w:style>
  <w:style w:type="paragraph" w:customStyle="1" w:styleId="293AF18C9325478485A4E1711B5CE31C">
    <w:name w:val="293AF18C9325478485A4E1711B5CE31C"/>
    <w:rsid w:val="00225F16"/>
  </w:style>
  <w:style w:type="paragraph" w:customStyle="1" w:styleId="8882958696844FB19D023DE0A626B622">
    <w:name w:val="8882958696844FB19D023DE0A626B622"/>
    <w:rsid w:val="00225F16"/>
  </w:style>
  <w:style w:type="paragraph" w:customStyle="1" w:styleId="58CB3F091242474A90BA8B7C23AC0F02">
    <w:name w:val="58CB3F091242474A90BA8B7C23AC0F02"/>
    <w:rsid w:val="00225F16"/>
  </w:style>
  <w:style w:type="paragraph" w:customStyle="1" w:styleId="42F140B8FB984F578D30BB5E88A91C2C">
    <w:name w:val="42F140B8FB984F578D30BB5E88A91C2C"/>
    <w:rsid w:val="00225F16"/>
  </w:style>
  <w:style w:type="paragraph" w:customStyle="1" w:styleId="B1393CCB4BF94170AFA8A73E24BA98DA">
    <w:name w:val="B1393CCB4BF94170AFA8A73E24BA98DA"/>
    <w:rsid w:val="00225F16"/>
  </w:style>
  <w:style w:type="paragraph" w:customStyle="1" w:styleId="8DFE3408842C4C07A620BA3B3EF357D2">
    <w:name w:val="8DFE3408842C4C07A620BA3B3EF357D2"/>
    <w:rsid w:val="00225F16"/>
  </w:style>
  <w:style w:type="paragraph" w:customStyle="1" w:styleId="6E869F90F6DA485A971353694C05C34E">
    <w:name w:val="6E869F90F6DA485A971353694C05C34E"/>
    <w:rsid w:val="00225F16"/>
  </w:style>
  <w:style w:type="paragraph" w:customStyle="1" w:styleId="8CA0660B49334E968C37E6AEDAD8276B">
    <w:name w:val="8CA0660B49334E968C37E6AEDAD8276B"/>
    <w:rsid w:val="00225F16"/>
  </w:style>
  <w:style w:type="paragraph" w:customStyle="1" w:styleId="2DDE6988BD884B8DAF8E86F5BDCB185A">
    <w:name w:val="2DDE6988BD884B8DAF8E86F5BDCB185A"/>
    <w:rsid w:val="00225F16"/>
  </w:style>
  <w:style w:type="paragraph" w:customStyle="1" w:styleId="DCC808AE72AB44C397DE04AD6EFC0E67">
    <w:name w:val="DCC808AE72AB44C397DE04AD6EFC0E67"/>
    <w:rsid w:val="00225F16"/>
  </w:style>
  <w:style w:type="paragraph" w:customStyle="1" w:styleId="BCAF9FBD3D6E4CD8BA71C22925E62D0A">
    <w:name w:val="BCAF9FBD3D6E4CD8BA71C22925E62D0A"/>
    <w:rsid w:val="00225F16"/>
  </w:style>
  <w:style w:type="paragraph" w:customStyle="1" w:styleId="BB9956700F804994BCC224F89CF39C16">
    <w:name w:val="BB9956700F804994BCC224F89CF39C16"/>
    <w:rsid w:val="00225F16"/>
  </w:style>
  <w:style w:type="paragraph" w:customStyle="1" w:styleId="1DCD7A118936401784D72BB5A7C28DE3">
    <w:name w:val="1DCD7A118936401784D72BB5A7C28DE3"/>
    <w:rsid w:val="00225F16"/>
  </w:style>
  <w:style w:type="paragraph" w:customStyle="1" w:styleId="2DD1E98344E4446FA0FF2479E266AA1D">
    <w:name w:val="2DD1E98344E4446FA0FF2479E266AA1D"/>
    <w:rsid w:val="00225F16"/>
  </w:style>
  <w:style w:type="paragraph" w:customStyle="1" w:styleId="0BC7C387A28B4E188CB1B13A76F327FF">
    <w:name w:val="0BC7C387A28B4E188CB1B13A76F327FF"/>
    <w:rsid w:val="00225F16"/>
  </w:style>
  <w:style w:type="paragraph" w:customStyle="1" w:styleId="4C26E737CD5C4C5CBC89B5B7FED58982">
    <w:name w:val="4C26E737CD5C4C5CBC89B5B7FED58982"/>
    <w:rsid w:val="00225F16"/>
  </w:style>
  <w:style w:type="paragraph" w:customStyle="1" w:styleId="F975D280E6224E28A5EEEA6FAB259B78">
    <w:name w:val="F975D280E6224E28A5EEEA6FAB259B78"/>
    <w:rsid w:val="00225F16"/>
  </w:style>
  <w:style w:type="paragraph" w:customStyle="1" w:styleId="5D52A35E953A4BC58F4C3867B2DF9FE8">
    <w:name w:val="5D52A35E953A4BC58F4C3867B2DF9FE8"/>
    <w:rsid w:val="00225F16"/>
  </w:style>
  <w:style w:type="paragraph" w:customStyle="1" w:styleId="85F0FE28425B4FE786383226C67ED452">
    <w:name w:val="85F0FE28425B4FE786383226C67ED452"/>
    <w:rsid w:val="00225F16"/>
  </w:style>
  <w:style w:type="paragraph" w:customStyle="1" w:styleId="006A77ABE39C409B82344616048E2302">
    <w:name w:val="006A77ABE39C409B82344616048E2302"/>
    <w:rsid w:val="00225F16"/>
  </w:style>
  <w:style w:type="paragraph" w:customStyle="1" w:styleId="B7D5D17B29D945ECB4866AA0E5A2DC14">
    <w:name w:val="B7D5D17B29D945ECB4866AA0E5A2DC14"/>
    <w:rsid w:val="00225F16"/>
  </w:style>
  <w:style w:type="paragraph" w:customStyle="1" w:styleId="EF6D84A66A6049C9A5C1F8303FD680F8">
    <w:name w:val="EF6D84A66A6049C9A5C1F8303FD680F8"/>
    <w:rsid w:val="00225F16"/>
  </w:style>
  <w:style w:type="paragraph" w:customStyle="1" w:styleId="41A427007FF541118CF3DF1482117589">
    <w:name w:val="41A427007FF541118CF3DF1482117589"/>
    <w:rsid w:val="00225F16"/>
  </w:style>
  <w:style w:type="paragraph" w:customStyle="1" w:styleId="2C766121EFE84138B2D535D1DA814B0A">
    <w:name w:val="2C766121EFE84138B2D535D1DA814B0A"/>
    <w:rsid w:val="00225F16"/>
  </w:style>
  <w:style w:type="paragraph" w:customStyle="1" w:styleId="F1345C9582A349668869BB977F8B5A85">
    <w:name w:val="F1345C9582A349668869BB977F8B5A85"/>
    <w:rsid w:val="00225F16"/>
  </w:style>
  <w:style w:type="paragraph" w:customStyle="1" w:styleId="88E3186AFAF74B1ABE6CF7CAE97F28B5">
    <w:name w:val="88E3186AFAF74B1ABE6CF7CAE97F28B5"/>
    <w:rsid w:val="00225F16"/>
  </w:style>
  <w:style w:type="paragraph" w:customStyle="1" w:styleId="D1B7927D64D9457AA200E42AACBD9CD1">
    <w:name w:val="D1B7927D64D9457AA200E42AACBD9CD1"/>
    <w:rsid w:val="00225F16"/>
  </w:style>
  <w:style w:type="paragraph" w:customStyle="1" w:styleId="D7878AB7DBBA44B8868E7759821C9BFC">
    <w:name w:val="D7878AB7DBBA44B8868E7759821C9BFC"/>
    <w:rsid w:val="00225F16"/>
  </w:style>
  <w:style w:type="paragraph" w:customStyle="1" w:styleId="7DA5C85BCA6B449E9218D6DD4123114C">
    <w:name w:val="7DA5C85BCA6B449E9218D6DD4123114C"/>
    <w:rsid w:val="00225F16"/>
  </w:style>
  <w:style w:type="paragraph" w:customStyle="1" w:styleId="928B38CE03CC4B71A368A2967B6523D5">
    <w:name w:val="928B38CE03CC4B71A368A2967B6523D5"/>
    <w:rsid w:val="00225F16"/>
  </w:style>
  <w:style w:type="paragraph" w:customStyle="1" w:styleId="04ABB9D3E72C40328A6290B7E241A1B8">
    <w:name w:val="04ABB9D3E72C40328A6290B7E241A1B8"/>
    <w:rsid w:val="00225F16"/>
  </w:style>
  <w:style w:type="paragraph" w:customStyle="1" w:styleId="BDC0C154634B4E6C9BB37191B6E58674">
    <w:name w:val="BDC0C154634B4E6C9BB37191B6E58674"/>
    <w:rsid w:val="00225F16"/>
  </w:style>
  <w:style w:type="paragraph" w:customStyle="1" w:styleId="C2C26861098D436A86235EFE174FAE42">
    <w:name w:val="C2C26861098D436A86235EFE174FAE42"/>
    <w:rsid w:val="00225F16"/>
  </w:style>
  <w:style w:type="paragraph" w:customStyle="1" w:styleId="5FE48CC6874B4069B54F9B37F4559F94">
    <w:name w:val="5FE48CC6874B4069B54F9B37F4559F94"/>
    <w:rsid w:val="00225F16"/>
  </w:style>
  <w:style w:type="paragraph" w:customStyle="1" w:styleId="2CB178EB3A32431CA0B689150D23A752">
    <w:name w:val="2CB178EB3A32431CA0B689150D23A752"/>
    <w:rsid w:val="00225F16"/>
  </w:style>
  <w:style w:type="paragraph" w:customStyle="1" w:styleId="DDDCD1957286456DAC00269871A3357F">
    <w:name w:val="DDDCD1957286456DAC00269871A3357F"/>
    <w:rsid w:val="00225F16"/>
  </w:style>
  <w:style w:type="paragraph" w:customStyle="1" w:styleId="4270CCBF2F8743D68C50CCF91211578C">
    <w:name w:val="4270CCBF2F8743D68C50CCF91211578C"/>
    <w:rsid w:val="00225F16"/>
  </w:style>
  <w:style w:type="paragraph" w:customStyle="1" w:styleId="A29F13D3C6D6428CAE7C271D8A2629D1">
    <w:name w:val="A29F13D3C6D6428CAE7C271D8A2629D1"/>
    <w:rsid w:val="00225F16"/>
  </w:style>
  <w:style w:type="paragraph" w:customStyle="1" w:styleId="B7F2702071F64D1189583337901380D5">
    <w:name w:val="B7F2702071F64D1189583337901380D5"/>
    <w:rsid w:val="00225F16"/>
  </w:style>
  <w:style w:type="paragraph" w:customStyle="1" w:styleId="CA82E9BCBDC5422B9127836A2B25194D">
    <w:name w:val="CA82E9BCBDC5422B9127836A2B25194D"/>
    <w:rsid w:val="00225F16"/>
  </w:style>
  <w:style w:type="paragraph" w:customStyle="1" w:styleId="29104E38F08949A8A8B45C1B06B5714D">
    <w:name w:val="29104E38F08949A8A8B45C1B06B5714D"/>
    <w:rsid w:val="00225F16"/>
  </w:style>
  <w:style w:type="paragraph" w:customStyle="1" w:styleId="EBA38CAEF4F44F4A837CEC7EC58931CB">
    <w:name w:val="EBA38CAEF4F44F4A837CEC7EC58931CB"/>
    <w:rsid w:val="00225F16"/>
  </w:style>
  <w:style w:type="paragraph" w:customStyle="1" w:styleId="F0272A1601C24F76982F3A6EEE0542A8">
    <w:name w:val="F0272A1601C24F76982F3A6EEE0542A8"/>
    <w:rsid w:val="00225F16"/>
  </w:style>
  <w:style w:type="paragraph" w:customStyle="1" w:styleId="7283CAD5F90D4439997E5857DBE8554D">
    <w:name w:val="7283CAD5F90D4439997E5857DBE8554D"/>
    <w:rsid w:val="00225F16"/>
  </w:style>
  <w:style w:type="paragraph" w:customStyle="1" w:styleId="E58FC27180D1478C8486E3869FAA851C">
    <w:name w:val="E58FC27180D1478C8486E3869FAA851C"/>
    <w:rsid w:val="00225F16"/>
  </w:style>
  <w:style w:type="paragraph" w:customStyle="1" w:styleId="3A52A58C88AF4B5A971C7840A434C346">
    <w:name w:val="3A52A58C88AF4B5A971C7840A434C346"/>
    <w:rsid w:val="00225F16"/>
  </w:style>
  <w:style w:type="paragraph" w:customStyle="1" w:styleId="37AA508FF8464E0D9800545E66FCCB67">
    <w:name w:val="37AA508FF8464E0D9800545E66FCCB67"/>
    <w:rsid w:val="00225F16"/>
  </w:style>
  <w:style w:type="paragraph" w:customStyle="1" w:styleId="B02F4C74E1CF4744BCE2E0E8661F075E">
    <w:name w:val="B02F4C74E1CF4744BCE2E0E8661F075E"/>
    <w:rsid w:val="00225F16"/>
  </w:style>
  <w:style w:type="paragraph" w:customStyle="1" w:styleId="F358AF975C1D41338BD6E682E9A94BEC">
    <w:name w:val="F358AF975C1D41338BD6E682E9A94BEC"/>
    <w:rsid w:val="00225F16"/>
  </w:style>
  <w:style w:type="paragraph" w:customStyle="1" w:styleId="0AC7CDA734054876A27FAC4E234FEC05">
    <w:name w:val="0AC7CDA734054876A27FAC4E234FEC05"/>
    <w:rsid w:val="00225F16"/>
  </w:style>
  <w:style w:type="paragraph" w:customStyle="1" w:styleId="799522B41F3C499094FA749DA1C9755B">
    <w:name w:val="799522B41F3C499094FA749DA1C9755B"/>
    <w:rsid w:val="00225F16"/>
  </w:style>
  <w:style w:type="paragraph" w:customStyle="1" w:styleId="A17B348AD1A54288B3E1D4838A20BF99">
    <w:name w:val="A17B348AD1A54288B3E1D4838A20BF99"/>
    <w:rsid w:val="00225F16"/>
  </w:style>
  <w:style w:type="paragraph" w:customStyle="1" w:styleId="AFED1F5D99E84794AC8CA4F4FB799BDB">
    <w:name w:val="AFED1F5D99E84794AC8CA4F4FB799BDB"/>
    <w:rsid w:val="00225F16"/>
  </w:style>
  <w:style w:type="paragraph" w:customStyle="1" w:styleId="6B0E55C6F4D14DC3A45CA54BAD6AF382">
    <w:name w:val="6B0E55C6F4D14DC3A45CA54BAD6AF382"/>
    <w:rsid w:val="00225F16"/>
  </w:style>
  <w:style w:type="paragraph" w:customStyle="1" w:styleId="8D326D849D9842F3B814C8829308F168">
    <w:name w:val="8D326D849D9842F3B814C8829308F168"/>
    <w:rsid w:val="00225F16"/>
  </w:style>
  <w:style w:type="paragraph" w:customStyle="1" w:styleId="BAA316B48E63446AB4105733C1130912">
    <w:name w:val="BAA316B48E63446AB4105733C1130912"/>
    <w:rsid w:val="00225F16"/>
  </w:style>
  <w:style w:type="paragraph" w:customStyle="1" w:styleId="A4144458A8A2422BBA68ED44A39ED266">
    <w:name w:val="A4144458A8A2422BBA68ED44A39ED266"/>
    <w:rsid w:val="00225F16"/>
  </w:style>
  <w:style w:type="paragraph" w:customStyle="1" w:styleId="FE515F20E92B4DC794D5DEFB9088D136">
    <w:name w:val="FE515F20E92B4DC794D5DEFB9088D136"/>
    <w:rsid w:val="00225F16"/>
  </w:style>
  <w:style w:type="paragraph" w:customStyle="1" w:styleId="ECAE2FD25CBD441AA9310D204BE8BFCE">
    <w:name w:val="ECAE2FD25CBD441AA9310D204BE8BFCE"/>
    <w:rsid w:val="00225F16"/>
  </w:style>
  <w:style w:type="paragraph" w:customStyle="1" w:styleId="6D3BDCCF8EC145839E45DF4401375ABB">
    <w:name w:val="6D3BDCCF8EC145839E45DF4401375ABB"/>
    <w:rsid w:val="00225F16"/>
  </w:style>
  <w:style w:type="paragraph" w:customStyle="1" w:styleId="FB164DD243E4438C8E765B67F5A0FA6B">
    <w:name w:val="FB164DD243E4438C8E765B67F5A0FA6B"/>
    <w:rsid w:val="00225F16"/>
  </w:style>
  <w:style w:type="paragraph" w:customStyle="1" w:styleId="B4E34330306445899E7470C29955ED3C">
    <w:name w:val="B4E34330306445899E7470C29955ED3C"/>
    <w:rsid w:val="00225F16"/>
  </w:style>
  <w:style w:type="paragraph" w:customStyle="1" w:styleId="7A8F0A5A14A04D048AD42877A6E967D7">
    <w:name w:val="7A8F0A5A14A04D048AD42877A6E967D7"/>
    <w:rsid w:val="00225F16"/>
  </w:style>
  <w:style w:type="paragraph" w:customStyle="1" w:styleId="4AFB748C14654D09ABD15CD2D8E7DBBB">
    <w:name w:val="4AFB748C14654D09ABD15CD2D8E7DBBB"/>
    <w:rsid w:val="00225F16"/>
  </w:style>
  <w:style w:type="paragraph" w:customStyle="1" w:styleId="33AD431A34814AECA0E08D194AA11B4D">
    <w:name w:val="33AD431A34814AECA0E08D194AA11B4D"/>
    <w:rsid w:val="00225F16"/>
  </w:style>
  <w:style w:type="paragraph" w:customStyle="1" w:styleId="F711C4BA97BE4137AB71289120473C71">
    <w:name w:val="F711C4BA97BE4137AB71289120473C71"/>
    <w:rsid w:val="00225F16"/>
  </w:style>
  <w:style w:type="paragraph" w:customStyle="1" w:styleId="A3A2696BAA69459A854387BAF0FE61D2">
    <w:name w:val="A3A2696BAA69459A854387BAF0FE61D2"/>
    <w:rsid w:val="00225F16"/>
  </w:style>
  <w:style w:type="paragraph" w:customStyle="1" w:styleId="38E3F3718D714BBE996A4EFDA9CAE1A4">
    <w:name w:val="38E3F3718D714BBE996A4EFDA9CAE1A4"/>
    <w:rsid w:val="00225F16"/>
  </w:style>
  <w:style w:type="paragraph" w:customStyle="1" w:styleId="BDCEC64DB34F46EDB03420CB63467A72">
    <w:name w:val="BDCEC64DB34F46EDB03420CB63467A72"/>
    <w:rsid w:val="00225F16"/>
  </w:style>
  <w:style w:type="paragraph" w:customStyle="1" w:styleId="140329F94CE6479D811C123B7569EBB7">
    <w:name w:val="140329F94CE6479D811C123B7569EBB7"/>
    <w:rsid w:val="00225F16"/>
  </w:style>
  <w:style w:type="paragraph" w:customStyle="1" w:styleId="DF67A6B98F27411AAAFCEB08709A0FD7">
    <w:name w:val="DF67A6B98F27411AAAFCEB08709A0FD7"/>
    <w:rsid w:val="00225F16"/>
  </w:style>
  <w:style w:type="paragraph" w:customStyle="1" w:styleId="06214614B37E439B98FE0A4D69925B4D">
    <w:name w:val="06214614B37E439B98FE0A4D69925B4D"/>
    <w:rsid w:val="00225F16"/>
  </w:style>
  <w:style w:type="paragraph" w:customStyle="1" w:styleId="75F963E1D827484DB143B2FA6C1B7001">
    <w:name w:val="75F963E1D827484DB143B2FA6C1B7001"/>
    <w:rsid w:val="00225F16"/>
  </w:style>
  <w:style w:type="paragraph" w:customStyle="1" w:styleId="4711CCC55A45431089DE5AFE073DF99F">
    <w:name w:val="4711CCC55A45431089DE5AFE073DF99F"/>
    <w:rsid w:val="00225F16"/>
  </w:style>
  <w:style w:type="paragraph" w:customStyle="1" w:styleId="B578F37E96344FB69D37013100B86751">
    <w:name w:val="B578F37E96344FB69D37013100B86751"/>
    <w:rsid w:val="00225F16"/>
  </w:style>
  <w:style w:type="paragraph" w:customStyle="1" w:styleId="652868337BC642299A2A201B3E6CA63F">
    <w:name w:val="652868337BC642299A2A201B3E6CA63F"/>
    <w:rsid w:val="00225F16"/>
  </w:style>
  <w:style w:type="paragraph" w:customStyle="1" w:styleId="20063D28FEE74612A6A714F5351C6DC8">
    <w:name w:val="20063D28FEE74612A6A714F5351C6DC8"/>
    <w:rsid w:val="00225F16"/>
  </w:style>
  <w:style w:type="paragraph" w:customStyle="1" w:styleId="5A699C1A85764C7C8BF6ABA1445ECE35">
    <w:name w:val="5A699C1A85764C7C8BF6ABA1445ECE35"/>
    <w:rsid w:val="00225F16"/>
  </w:style>
  <w:style w:type="paragraph" w:customStyle="1" w:styleId="E667718A59AE4089A30E7D255AEB2893">
    <w:name w:val="E667718A59AE4089A30E7D255AEB2893"/>
    <w:rsid w:val="00225F16"/>
  </w:style>
  <w:style w:type="paragraph" w:customStyle="1" w:styleId="888ACB194CA042B69B9423DB4714ADB2">
    <w:name w:val="888ACB194CA042B69B9423DB4714ADB2"/>
    <w:rsid w:val="00225F16"/>
  </w:style>
  <w:style w:type="paragraph" w:customStyle="1" w:styleId="730D45E88C854824812494310A9A0358">
    <w:name w:val="730D45E88C854824812494310A9A0358"/>
    <w:rsid w:val="00225F16"/>
  </w:style>
  <w:style w:type="paragraph" w:customStyle="1" w:styleId="3279DA8F824042F4B2CDD1A5993D3F3B">
    <w:name w:val="3279DA8F824042F4B2CDD1A5993D3F3B"/>
    <w:rsid w:val="00225F16"/>
  </w:style>
  <w:style w:type="paragraph" w:customStyle="1" w:styleId="B058F9DDEAC3420BB8BB00C07659B1B2">
    <w:name w:val="B058F9DDEAC3420BB8BB00C07659B1B2"/>
    <w:rsid w:val="00225F16"/>
  </w:style>
  <w:style w:type="paragraph" w:customStyle="1" w:styleId="EFF28764455745F98222D49E7E4C5FF4">
    <w:name w:val="EFF28764455745F98222D49E7E4C5FF4"/>
    <w:rsid w:val="00225F16"/>
  </w:style>
  <w:style w:type="paragraph" w:customStyle="1" w:styleId="4210E5C771134AD4B30D45E98FF0F8E0">
    <w:name w:val="4210E5C771134AD4B30D45E98FF0F8E0"/>
    <w:rsid w:val="00225F16"/>
  </w:style>
  <w:style w:type="paragraph" w:customStyle="1" w:styleId="1EBCBAAA36B549CCA0ED55B421F41601">
    <w:name w:val="1EBCBAAA36B549CCA0ED55B421F41601"/>
    <w:rsid w:val="00225F16"/>
  </w:style>
  <w:style w:type="paragraph" w:customStyle="1" w:styleId="4EF6636D274E4079928D0051E51FDB91">
    <w:name w:val="4EF6636D274E4079928D0051E51FDB91"/>
    <w:rsid w:val="00225F16"/>
  </w:style>
  <w:style w:type="paragraph" w:customStyle="1" w:styleId="19D08709A9CC456981F36095557B8A26">
    <w:name w:val="19D08709A9CC456981F36095557B8A26"/>
    <w:rsid w:val="00225F16"/>
  </w:style>
  <w:style w:type="paragraph" w:customStyle="1" w:styleId="60DEB1C3291446C49B7BD8B826D0BF82">
    <w:name w:val="60DEB1C3291446C49B7BD8B826D0BF82"/>
    <w:rsid w:val="00225F16"/>
  </w:style>
  <w:style w:type="paragraph" w:customStyle="1" w:styleId="BEB3FBEE91604CBCA066AC6C5B45DEFF">
    <w:name w:val="BEB3FBEE91604CBCA066AC6C5B45DEFF"/>
    <w:rsid w:val="00225F16"/>
  </w:style>
  <w:style w:type="paragraph" w:customStyle="1" w:styleId="8215232230504776948FEB94901D0023">
    <w:name w:val="8215232230504776948FEB94901D0023"/>
    <w:rsid w:val="00225F16"/>
  </w:style>
  <w:style w:type="paragraph" w:customStyle="1" w:styleId="0C0D41C4CC104A3FA23C47701D177D44">
    <w:name w:val="0C0D41C4CC104A3FA23C47701D177D44"/>
    <w:rsid w:val="00225F16"/>
  </w:style>
  <w:style w:type="paragraph" w:customStyle="1" w:styleId="192A91201C4F4654B81B37EC85F2073B">
    <w:name w:val="192A91201C4F4654B81B37EC85F2073B"/>
    <w:rsid w:val="00225F16"/>
  </w:style>
  <w:style w:type="paragraph" w:customStyle="1" w:styleId="5422DFE9055E4CE0990D7183C8ED68A9">
    <w:name w:val="5422DFE9055E4CE0990D7183C8ED68A9"/>
    <w:rsid w:val="00225F16"/>
  </w:style>
  <w:style w:type="paragraph" w:customStyle="1" w:styleId="B3E2D151A5274131ABCEEC6AF6D64352">
    <w:name w:val="B3E2D151A5274131ABCEEC6AF6D64352"/>
    <w:rsid w:val="00225F16"/>
  </w:style>
  <w:style w:type="paragraph" w:customStyle="1" w:styleId="613F378D6E8D407AB6B0667FAA562FC0">
    <w:name w:val="613F378D6E8D407AB6B0667FAA562FC0"/>
    <w:rsid w:val="00225F16"/>
  </w:style>
  <w:style w:type="paragraph" w:customStyle="1" w:styleId="DC7C36A960B543C3B7C2FF56865B9C64">
    <w:name w:val="DC7C36A960B543C3B7C2FF56865B9C64"/>
    <w:rsid w:val="00225F16"/>
  </w:style>
  <w:style w:type="paragraph" w:customStyle="1" w:styleId="84E191E90A1E4406B83B56B3604E4D35">
    <w:name w:val="84E191E90A1E4406B83B56B3604E4D35"/>
    <w:rsid w:val="00225F16"/>
  </w:style>
  <w:style w:type="paragraph" w:customStyle="1" w:styleId="CC8FB01B763F4B98BD0D6C11A5AB68D8">
    <w:name w:val="CC8FB01B763F4B98BD0D6C11A5AB68D8"/>
    <w:rsid w:val="00225F16"/>
  </w:style>
  <w:style w:type="paragraph" w:customStyle="1" w:styleId="DDB25A2503594FAB814D40E2878B3753">
    <w:name w:val="DDB25A2503594FAB814D40E2878B3753"/>
    <w:rsid w:val="00225F16"/>
  </w:style>
  <w:style w:type="paragraph" w:customStyle="1" w:styleId="991B86D67E5A40FA93131F4C59FD0660">
    <w:name w:val="991B86D67E5A40FA93131F4C59FD0660"/>
    <w:rsid w:val="00225F16"/>
  </w:style>
  <w:style w:type="paragraph" w:customStyle="1" w:styleId="2A04D98F0BD944879AE192641F0E5597">
    <w:name w:val="2A04D98F0BD944879AE192641F0E5597"/>
    <w:rsid w:val="00225F16"/>
  </w:style>
  <w:style w:type="paragraph" w:customStyle="1" w:styleId="F72A188A11AF426083D227C88397E65E">
    <w:name w:val="F72A188A11AF426083D227C88397E65E"/>
    <w:rsid w:val="00225F16"/>
  </w:style>
  <w:style w:type="paragraph" w:customStyle="1" w:styleId="41F97D1C215E4E0CBC3B57D8753100E2">
    <w:name w:val="41F97D1C215E4E0CBC3B57D8753100E2"/>
    <w:rsid w:val="00225F16"/>
  </w:style>
  <w:style w:type="paragraph" w:customStyle="1" w:styleId="D039FD8233764A37B451272DA4064874">
    <w:name w:val="D039FD8233764A37B451272DA4064874"/>
    <w:rsid w:val="00225F16"/>
  </w:style>
  <w:style w:type="paragraph" w:customStyle="1" w:styleId="E721977BE5484BACADD56488B205AC2B">
    <w:name w:val="E721977BE5484BACADD56488B205AC2B"/>
    <w:rsid w:val="00225F16"/>
  </w:style>
  <w:style w:type="paragraph" w:customStyle="1" w:styleId="5C20E0B910284539875A62B4BF7F6369">
    <w:name w:val="5C20E0B910284539875A62B4BF7F6369"/>
    <w:rsid w:val="00225F16"/>
  </w:style>
  <w:style w:type="paragraph" w:customStyle="1" w:styleId="1F4AB9EA5BD94A379F694C1286185FC4">
    <w:name w:val="1F4AB9EA5BD94A379F694C1286185FC4"/>
    <w:rsid w:val="00225F16"/>
  </w:style>
  <w:style w:type="paragraph" w:customStyle="1" w:styleId="046935DB94364EE69270D25E3EF1786D">
    <w:name w:val="046935DB94364EE69270D25E3EF1786D"/>
    <w:rsid w:val="00225F16"/>
  </w:style>
  <w:style w:type="paragraph" w:customStyle="1" w:styleId="0CA3967B0A0F48BD88000E61508FF18D">
    <w:name w:val="0CA3967B0A0F48BD88000E61508FF18D"/>
    <w:rsid w:val="00225F16"/>
  </w:style>
  <w:style w:type="paragraph" w:customStyle="1" w:styleId="546501289A184E30899EBCA0568EC052">
    <w:name w:val="546501289A184E30899EBCA0568EC052"/>
    <w:rsid w:val="00225F16"/>
  </w:style>
  <w:style w:type="paragraph" w:customStyle="1" w:styleId="E55338031FFB4465B0FCBFEBFDB7299D">
    <w:name w:val="E55338031FFB4465B0FCBFEBFDB7299D"/>
    <w:rsid w:val="00225F16"/>
  </w:style>
  <w:style w:type="paragraph" w:customStyle="1" w:styleId="D3CFAB028CF94C8786A8A553DFA296DB">
    <w:name w:val="D3CFAB028CF94C8786A8A553DFA296DB"/>
    <w:rsid w:val="00225F16"/>
  </w:style>
  <w:style w:type="paragraph" w:customStyle="1" w:styleId="B53BBC5ED8F940C8AA4D0982B761DA4C">
    <w:name w:val="B53BBC5ED8F940C8AA4D0982B761DA4C"/>
    <w:rsid w:val="00225F16"/>
  </w:style>
  <w:style w:type="paragraph" w:customStyle="1" w:styleId="4097E0CA06684DC28D1F8C44773C0CEF">
    <w:name w:val="4097E0CA06684DC28D1F8C44773C0CEF"/>
    <w:rsid w:val="00225F16"/>
  </w:style>
  <w:style w:type="paragraph" w:customStyle="1" w:styleId="B21BC5B3E5AF43B98DF15197937CE084">
    <w:name w:val="B21BC5B3E5AF43B98DF15197937CE084"/>
    <w:rsid w:val="00225F16"/>
  </w:style>
  <w:style w:type="paragraph" w:customStyle="1" w:styleId="256B857C09694B918E7E5B99A10BC81D">
    <w:name w:val="256B857C09694B918E7E5B99A10BC81D"/>
    <w:rsid w:val="00225F16"/>
  </w:style>
  <w:style w:type="paragraph" w:customStyle="1" w:styleId="97DF9143689E45329BCC4A6BDE13C513">
    <w:name w:val="97DF9143689E45329BCC4A6BDE13C513"/>
    <w:rsid w:val="00225F16"/>
  </w:style>
  <w:style w:type="paragraph" w:customStyle="1" w:styleId="73F6B5615F744A1698BFF8F0B8BA13C9">
    <w:name w:val="73F6B5615F744A1698BFF8F0B8BA13C9"/>
    <w:rsid w:val="00225F16"/>
  </w:style>
  <w:style w:type="paragraph" w:customStyle="1" w:styleId="F715A3D5F1794730AD4A7AC3EBD8DADF">
    <w:name w:val="F715A3D5F1794730AD4A7AC3EBD8DADF"/>
    <w:rsid w:val="00225F16"/>
  </w:style>
  <w:style w:type="paragraph" w:customStyle="1" w:styleId="730426ABD23B4AAA8B014D6DCCDBBFF8">
    <w:name w:val="730426ABD23B4AAA8B014D6DCCDBBFF8"/>
    <w:rsid w:val="00225F16"/>
  </w:style>
  <w:style w:type="paragraph" w:customStyle="1" w:styleId="F3635519D2CA45F1BB41FF3922524B3C">
    <w:name w:val="F3635519D2CA45F1BB41FF3922524B3C"/>
    <w:rsid w:val="00225F16"/>
  </w:style>
  <w:style w:type="paragraph" w:customStyle="1" w:styleId="58B4042BBE44441E9D1AC5C7CF83DD55">
    <w:name w:val="58B4042BBE44441E9D1AC5C7CF83DD55"/>
    <w:rsid w:val="00225F16"/>
  </w:style>
  <w:style w:type="paragraph" w:customStyle="1" w:styleId="9C083824A8C74BDDA6DA8266FB3E04E4">
    <w:name w:val="9C083824A8C74BDDA6DA8266FB3E04E4"/>
    <w:rsid w:val="00225F16"/>
  </w:style>
  <w:style w:type="paragraph" w:customStyle="1" w:styleId="6775DC18EE934F56A37E7D2879F497D8">
    <w:name w:val="6775DC18EE934F56A37E7D2879F497D8"/>
    <w:rsid w:val="00225F16"/>
  </w:style>
  <w:style w:type="paragraph" w:customStyle="1" w:styleId="5A5A6F4F34634DB98A14228E8C96B276">
    <w:name w:val="5A5A6F4F34634DB98A14228E8C96B276"/>
    <w:rsid w:val="00225F16"/>
  </w:style>
  <w:style w:type="paragraph" w:customStyle="1" w:styleId="2FF7878F0515454D8C528A4FF609D7ED">
    <w:name w:val="2FF7878F0515454D8C528A4FF609D7ED"/>
    <w:rsid w:val="00225F16"/>
  </w:style>
  <w:style w:type="paragraph" w:customStyle="1" w:styleId="5FBDDFE11F3E476C99567AE15393996A">
    <w:name w:val="5FBDDFE11F3E476C99567AE15393996A"/>
    <w:rsid w:val="00225F16"/>
  </w:style>
  <w:style w:type="paragraph" w:customStyle="1" w:styleId="134521EF38F64613947758D12768566E">
    <w:name w:val="134521EF38F64613947758D12768566E"/>
    <w:rsid w:val="00225F16"/>
  </w:style>
  <w:style w:type="paragraph" w:customStyle="1" w:styleId="773D7EF414374856B8974C85288366E4">
    <w:name w:val="773D7EF414374856B8974C85288366E4"/>
    <w:rsid w:val="00225F16"/>
  </w:style>
  <w:style w:type="paragraph" w:customStyle="1" w:styleId="FB88030BA93E4AE8980DC8DC34520FAB">
    <w:name w:val="FB88030BA93E4AE8980DC8DC34520FAB"/>
    <w:rsid w:val="00225F16"/>
  </w:style>
  <w:style w:type="paragraph" w:customStyle="1" w:styleId="BAA316B48E63446AB4105733C11309121">
    <w:name w:val="BAA316B48E63446AB4105733C11309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1">
    <w:name w:val="A4144458A8A2422BBA68ED44A39ED266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67718A59AE4089A30E7D255AEB28931">
    <w:name w:val="E667718A59AE4089A30E7D255AEB28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1">
    <w:name w:val="888ACB194CA042B69B9423DB4714ADB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1">
    <w:name w:val="B058F9DDEAC3420BB8BB00C07659B1B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1">
    <w:name w:val="EFF28764455745F98222D49E7E4C5FF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1">
    <w:name w:val="1EBCBAAA36B549CCA0ED55B421F4160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1">
    <w:name w:val="19D08709A9CC456981F36095557B8A26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1">
    <w:name w:val="BEB3FBEE91604CBCA066AC6C5B45DEFF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1">
    <w:name w:val="192A91201C4F4654B81B37EC85F2073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1">
    <w:name w:val="613F378D6E8D407AB6B0667FAA562FC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1">
    <w:name w:val="DC7C36A960B543C3B7C2FF56865B9C6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1">
    <w:name w:val="84E191E90A1E4406B83B56B3604E4D35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1">
    <w:name w:val="991B86D67E5A40FA93131F4C59FD066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1">
    <w:name w:val="2A04D98F0BD944879AE192641F0E5597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1">
    <w:name w:val="41F97D1C215E4E0CBC3B57D8753100E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1">
    <w:name w:val="E721977BE5484BACADD56488B205AC2B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1">
    <w:name w:val="1F4AB9EA5BD94A379F694C1286185FC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1">
    <w:name w:val="E55338031FFB4465B0FCBFEBFDB7299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1">
    <w:name w:val="D3CFAB028CF94C8786A8A553DFA296D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1">
    <w:name w:val="B21BC5B3E5AF43B98DF15197937CE08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1">
    <w:name w:val="256B857C09694B918E7E5B99A10BC81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3">
    <w:name w:val="A93180630FD746F59FF5F89BA2784B7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3">
    <w:name w:val="F93F09EC06D341A8843EB2206D4F1C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1">
    <w:name w:val="1CE8EC110E7D4260B35E2FA8DF1F6B7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1">
    <w:name w:val="8010ACC4CFB34BA9B8577967798ECE1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1">
    <w:name w:val="92FEBF9ACD0C471E88BBD9EC2587F23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1">
    <w:name w:val="C4A5631EADA84EAAB0D15104220A2E3A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1">
    <w:name w:val="820B50A14BEC48F1B712E3E9936F3867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1">
    <w:name w:val="B21FD59D10E24AD0A226628FF7A021CE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3">
    <w:name w:val="CDC02605CFD44300A56119405642519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3">
    <w:name w:val="760A7B297B7D48CD807D672B861BCFD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3">
    <w:name w:val="DA3661DE515042E9A194A8D085EA569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4">
    <w:name w:val="B515321577034FCEB811EC00C5941CD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4">
    <w:name w:val="60BB2433064148E88AA94B5C4336AA5A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4">
    <w:name w:val="4486DEB9C1D341C6A90A0CCC49D42E5B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1">
    <w:name w:val="63A2527DED094107B3B0F1696847C08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1">
    <w:name w:val="ADA957D89D75425BBE3B9784F320032B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1">
    <w:name w:val="C309CEE885C4402DA6FD0E43D5B37FFF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1">
    <w:name w:val="BC7EBAF9D1274874AB6011A6DFF845A2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3">
    <w:name w:val="700AA9C080E44C5D8666BDA38FA4E1C5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3">
    <w:name w:val="5BCF125F2B7243709CECC0C7CBB812F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3">
    <w:name w:val="9077C3F0DE3A4A3EB14D623EAA49C39C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1">
    <w:name w:val="704702A7947047948AA8CB8A997454F5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0">
    <w:name w:val="19FAB1023BA9494ABC7DA7CCB938F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8">
    <w:name w:val="DCFD1B252E1B49EC9AD5CC7AE9E44A83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8">
    <w:name w:val="564667657DF346368C5610B48EB4FF4D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8">
    <w:name w:val="758861D8BE124D219D9F477F84148EE4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8">
    <w:name w:val="37311BFBECC74DBD81D1DE1217B0805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8">
    <w:name w:val="6D4831D162474CB98A4CD6B10FA7A21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1">
    <w:name w:val="F715A3D5F1794730AD4A7AC3EBD8DADF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1">
    <w:name w:val="730426ABD23B4AAA8B014D6DCCDBBFF8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1">
    <w:name w:val="9C083824A8C74BDDA6DA8266FB3E04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1">
    <w:name w:val="5FBDDFE11F3E476C99567AE15393996A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1">
    <w:name w:val="134521EF38F64613947758D12768566E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1">
    <w:name w:val="773D7EF414374856B8974C85288366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1">
    <w:name w:val="FB88030BA93E4AE8980DC8DC34520FA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3">
    <w:name w:val="299A5C6826EE4D98B9E91E3A176DD3A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3">
    <w:name w:val="4D06F46B8CC84A2F87BC11AA0E4F567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3">
    <w:name w:val="923EB7920B43474390D096E33D0E6AF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3">
    <w:name w:val="3FE6C4B076E44E5C8BBED5F64CD64F8B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3">
    <w:name w:val="3EC2BD993C51425AA286B0B20D88D34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3">
    <w:name w:val="94AC8E0ED8174770B705D473BA2AE82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3">
    <w:name w:val="809D14665CA34296A157E7D97C8195E4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3">
    <w:name w:val="FB2D5CAF72A64F7FAAC0C7DB26C63A3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3">
    <w:name w:val="5C9729B95CDA4103971C22A78992CF66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3">
    <w:name w:val="87E768767D2A412696A6D7169526DE8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3">
    <w:name w:val="7BC66A379D3048D8A670C101026629A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7">
    <w:name w:val="7339975DF9104D16B1ABD2640962C83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7">
    <w:name w:val="EFE602DF9E5741AE846B1C2EE52BBF7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7">
    <w:name w:val="1EEFA7281DB24872B82A0D7DD209D14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3">
    <w:name w:val="3C729BA8B1B64BC899A729056FC9224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3">
    <w:name w:val="EAB8053FB17D4C62A26E0E496753313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3">
    <w:name w:val="E7B1B19B067F4255B4ABA6ED3809A047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3">
    <w:name w:val="86EC3E2B67A94667B3CE5B6100A7D11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9">
    <w:name w:val="5F847E41B30A48A7B03640EA55A95F87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9">
    <w:name w:val="1A5C936724C74FD8A441F8BD8AEDC8DE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9">
    <w:name w:val="A36A12492DC2482A9E8FAF3DC47F23DB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9">
    <w:name w:val="0F5C999290014176B89730390093C5DD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3">
    <w:name w:val="6694A1BFD26645E59C2C4815AE103DE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3">
    <w:name w:val="3D26276B1E1D4395A167AF7E675C253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5">
    <w:name w:val="851C8724F0634B8D909EEB4A07E19A2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5">
    <w:name w:val="6166F8DC0B02408680819A32FF5B6C4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5">
    <w:name w:val="9F7497CB3EFD4FD192EEC39C6BD237C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5">
    <w:name w:val="9A653FFC4A784D788E27E5B098B29C2F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7">
    <w:name w:val="04A155C26631407B860EC955BF258550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6">
    <w:name w:val="54A7524A48F84A9DB8F4CB92D6C52F71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6">
    <w:name w:val="D099EDB4D8A8402FA6853392E85D5F0C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6">
    <w:name w:val="A20463F85A974FB7B1E4970ED35B6FAA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6">
    <w:name w:val="C6CE99195CA641EA8C67F42AEF5A005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9">
    <w:name w:val="88FCA704B8F64DC581089EDF60EFE41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3">
    <w:name w:val="4BA2452825D846628B309C223C52E9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3">
    <w:name w:val="DAFF139AC7C74B02AC19C4D1A141E51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3">
    <w:name w:val="AA3D58241AE04849B215594631CF819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3">
    <w:name w:val="80E94EDD3A684B1D9723B67991172C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3">
    <w:name w:val="C37137924AFC400FB38885502C694D3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3">
    <w:name w:val="66EAA863DE704C8F8C0A2164D27B714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3">
    <w:name w:val="64E4F4C997F54A9DA3DB0786E7307EA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3">
    <w:name w:val="014BD15DBBF0432E84E799E2F49A18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3">
    <w:name w:val="E4982E0A403F4DDDBA593480012EEE62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3">
    <w:name w:val="306029495F6F4476A58143E3B524654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2">
    <w:name w:val="4E015D7C7EE34DB6B052DBACD1E6A1B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2">
    <w:name w:val="8572A1E19D5E4A2DAD55172BA64F15A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2">
    <w:name w:val="CE8546FF06004A7089D1F021D3DFE83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2">
    <w:name w:val="AEBD61863D9A41E3B286D0762DF4E15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2">
    <w:name w:val="F1BF1444956849C79D33F51FCA93709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2">
    <w:name w:val="F4587918FD404889A248A314A108511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2">
    <w:name w:val="4F72BDC253C44015A8A1FFA5DB41C0D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2">
    <w:name w:val="5020C646ACC443768E3D2D130C61316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2">
    <w:name w:val="48290797F7564B57A6D08F82326A6CF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2">
    <w:name w:val="B68412E7AA5F494484C1E60A6DEDD43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8">
    <w:name w:val="55C5D7B0835340B9B64B4198600DC43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
    <w:name w:val="D09CA69D238D4913BFF42EEA0B6DCA6A"/>
    <w:rsid w:val="00E22B6E"/>
  </w:style>
  <w:style w:type="paragraph" w:customStyle="1" w:styleId="BAA316B48E63446AB4105733C11309122">
    <w:name w:val="BAA316B48E63446AB4105733C113091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2">
    <w:name w:val="A4144458A8A2422BBA68ED44A39ED266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1">
    <w:name w:val="D09CA69D238D4913BFF42EEA0B6DCA6A1"/>
    <w:rsid w:val="00E22B6E"/>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2">
    <w:name w:val="E667718A59AE4089A30E7D255AEB28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2">
    <w:name w:val="888ACB194CA042B69B9423DB4714ADB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2">
    <w:name w:val="B058F9DDEAC3420BB8BB00C07659B1B22"/>
    <w:rsid w:val="00E22B6E"/>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2">
    <w:name w:val="EFF28764455745F98222D49E7E4C5FF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2">
    <w:name w:val="1EBCBAAA36B549CCA0ED55B421F41601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2">
    <w:name w:val="19D08709A9CC456981F36095557B8A26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2">
    <w:name w:val="BEB3FBEE91604CBCA066AC6C5B45DEFF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2">
    <w:name w:val="192A91201C4F4654B81B37EC85F2073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2">
    <w:name w:val="613F378D6E8D407AB6B0667FAA562FC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2">
    <w:name w:val="DC7C36A960B543C3B7C2FF56865B9C6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2">
    <w:name w:val="84E191E90A1E4406B83B56B3604E4D35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2">
    <w:name w:val="991B86D67E5A40FA93131F4C59FD066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2">
    <w:name w:val="2A04D98F0BD944879AE192641F0E5597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2">
    <w:name w:val="41F97D1C215E4E0CBC3B57D8753100E2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2">
    <w:name w:val="E721977BE5484BACADD56488B205AC2B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2">
    <w:name w:val="1F4AB9EA5BD94A379F694C1286185FC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2">
    <w:name w:val="E55338031FFB4465B0FCBFEBFDB7299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2">
    <w:name w:val="D3CFAB028CF94C8786A8A553DFA296D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2">
    <w:name w:val="B21BC5B3E5AF43B98DF15197937CE08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2">
    <w:name w:val="256B857C09694B918E7E5B99A10BC81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4">
    <w:name w:val="A93180630FD746F59FF5F89BA2784B7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4">
    <w:name w:val="F93F09EC06D341A8843EB2206D4F1C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2">
    <w:name w:val="1CE8EC110E7D4260B35E2FA8DF1F6B7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2">
    <w:name w:val="8010ACC4CFB34BA9B8577967798ECE1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2">
    <w:name w:val="92FEBF9ACD0C471E88BBD9EC2587F23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2">
    <w:name w:val="C4A5631EADA84EAAB0D15104220A2E3A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2">
    <w:name w:val="820B50A14BEC48F1B712E3E9936F3867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2">
    <w:name w:val="B21FD59D10E24AD0A226628FF7A021CE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4">
    <w:name w:val="CDC02605CFD44300A56119405642519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4">
    <w:name w:val="760A7B297B7D48CD807D672B861BCFD7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4">
    <w:name w:val="DA3661DE515042E9A194A8D085EA569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5">
    <w:name w:val="B515321577034FCEB811EC00C5941CDC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5">
    <w:name w:val="60BB2433064148E88AA94B5C4336AA5A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5">
    <w:name w:val="4486DEB9C1D341C6A90A0CCC49D42E5B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2">
    <w:name w:val="63A2527DED094107B3B0F1696847C086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2">
    <w:name w:val="ADA957D89D75425BBE3B9784F320032B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2">
    <w:name w:val="C309CEE885C4402DA6FD0E43D5B37FFF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2">
    <w:name w:val="BC7EBAF9D1274874AB6011A6DFF845A2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4">
    <w:name w:val="700AA9C080E44C5D8666BDA38FA4E1C5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4">
    <w:name w:val="5BCF125F2B7243709CECC0C7CBB812F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4">
    <w:name w:val="9077C3F0DE3A4A3EB14D623EAA49C39C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2">
    <w:name w:val="704702A7947047948AA8CB8A997454F5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1">
    <w:name w:val="19FAB1023BA9494ABC7DA7CCB938FB7131"/>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9">
    <w:name w:val="DCFD1B252E1B49EC9AD5CC7AE9E44A83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9">
    <w:name w:val="564667657DF346368C5610B48EB4FF4D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9">
    <w:name w:val="758861D8BE124D219D9F477F84148EE4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9">
    <w:name w:val="37311BFBECC74DBD81D1DE1217B08057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9">
    <w:name w:val="6D4831D162474CB98A4CD6B10FA7A21A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2">
    <w:name w:val="F715A3D5F1794730AD4A7AC3EBD8DADF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2">
    <w:name w:val="730426ABD23B4AAA8B014D6DCCDBBFF8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2">
    <w:name w:val="9C083824A8C74BDDA6DA8266FB3E04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2">
    <w:name w:val="5FBDDFE11F3E476C99567AE15393996A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2">
    <w:name w:val="134521EF38F64613947758D12768566E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2">
    <w:name w:val="773D7EF414374856B8974C85288366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2">
    <w:name w:val="FB88030BA93E4AE8980DC8DC34520FA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4">
    <w:name w:val="299A5C6826EE4D98B9E91E3A176DD3A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4">
    <w:name w:val="4D06F46B8CC84A2F87BC11AA0E4F5673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4">
    <w:name w:val="923EB7920B43474390D096E33D0E6AF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4">
    <w:name w:val="3FE6C4B076E44E5C8BBED5F64CD64F8B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4">
    <w:name w:val="3EC2BD993C51425AA286B0B20D88D34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4">
    <w:name w:val="94AC8E0ED8174770B705D473BA2AE82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4">
    <w:name w:val="809D14665CA34296A157E7D97C8195E4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4">
    <w:name w:val="FB2D5CAF72A64F7FAAC0C7DB26C63A3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4">
    <w:name w:val="5C9729B95CDA4103971C22A78992CF66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4">
    <w:name w:val="87E768767D2A412696A6D7169526DE8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4">
    <w:name w:val="7BC66A379D3048D8A670C101026629A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8">
    <w:name w:val="7339975DF9104D16B1ABD2640962C833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8">
    <w:name w:val="EFE602DF9E5741AE846B1C2EE52BBF7E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8">
    <w:name w:val="1EEFA7281DB24872B82A0D7DD209D14D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4">
    <w:name w:val="3C729BA8B1B64BC899A729056FC9224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4">
    <w:name w:val="EAB8053FB17D4C62A26E0E496753313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4">
    <w:name w:val="E7B1B19B067F4255B4ABA6ED3809A047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4">
    <w:name w:val="86EC3E2B67A94667B3CE5B6100A7D11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0">
    <w:name w:val="5F847E41B30A48A7B03640EA55A95F87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0">
    <w:name w:val="1A5C936724C74FD8A441F8BD8AEDC8DE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0">
    <w:name w:val="A36A12492DC2482A9E8FAF3DC47F23DB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0">
    <w:name w:val="0F5C999290014176B89730390093C5DD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4">
    <w:name w:val="6694A1BFD26645E59C2C4815AE103DE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4">
    <w:name w:val="3D26276B1E1D4395A167AF7E675C253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6">
    <w:name w:val="851C8724F0634B8D909EEB4A07E19A20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6">
    <w:name w:val="6166F8DC0B02408680819A32FF5B6C47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6">
    <w:name w:val="9F7497CB3EFD4FD192EEC39C6BD237CE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6">
    <w:name w:val="9A653FFC4A784D788E27E5B098B29C2F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8">
    <w:name w:val="04A155C26631407B860EC955BF258550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7">
    <w:name w:val="54A7524A48F84A9DB8F4CB92D6C52F71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7">
    <w:name w:val="D099EDB4D8A8402FA6853392E85D5F0C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7">
    <w:name w:val="A20463F85A974FB7B1E4970ED35B6FAA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7">
    <w:name w:val="C6CE99195CA641EA8C67F42AEF5A005B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0">
    <w:name w:val="88FCA704B8F64DC581089EDF60EFE4151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4">
    <w:name w:val="4BA2452825D846628B309C223C52E9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4">
    <w:name w:val="DAFF139AC7C74B02AC19C4D1A141E51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4">
    <w:name w:val="AA3D58241AE04849B215594631CF819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4">
    <w:name w:val="80E94EDD3A684B1D9723B67991172C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4">
    <w:name w:val="C37137924AFC400FB38885502C694D3F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4">
    <w:name w:val="66EAA863DE704C8F8C0A2164D27B714E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4">
    <w:name w:val="64E4F4C997F54A9DA3DB0786E7307EA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4">
    <w:name w:val="014BD15DBBF0432E84E799E2F49A18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4">
    <w:name w:val="E4982E0A403F4DDDBA593480012EEE62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4">
    <w:name w:val="306029495F6F4476A58143E3B524654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3">
    <w:name w:val="4E015D7C7EE34DB6B052DBACD1E6A1B6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3">
    <w:name w:val="8572A1E19D5E4A2DAD55172BA64F15A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3">
    <w:name w:val="CE8546FF06004A7089D1F021D3DFE83A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3">
    <w:name w:val="AEBD61863D9A41E3B286D0762DF4E15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3">
    <w:name w:val="F1BF1444956849C79D33F51FCA937092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3">
    <w:name w:val="F4587918FD404889A248A314A108511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3">
    <w:name w:val="4F72BDC253C44015A8A1FFA5DB41C0D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3">
    <w:name w:val="5020C646ACC443768E3D2D130C613167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3">
    <w:name w:val="48290797F7564B57A6D08F82326A6CF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3">
    <w:name w:val="B68412E7AA5F494484C1E60A6DEDD43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9">
    <w:name w:val="55C5D7B0835340B9B64B4198600DC43C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AA316B48E63446AB4105733C11309123">
    <w:name w:val="BAA316B48E63446AB4105733C113091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3">
    <w:name w:val="A4144458A8A2422BBA68ED44A39ED266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2">
    <w:name w:val="D09CA69D238D4913BFF42EEA0B6DCA6A2"/>
    <w:rsid w:val="006E400B"/>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3">
    <w:name w:val="E667718A59AE4089A30E7D255AEB28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3">
    <w:name w:val="888ACB194CA042B69B9423DB4714ADB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3">
    <w:name w:val="B058F9DDEAC3420BB8BB00C07659B1B23"/>
    <w:rsid w:val="006E400B"/>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3">
    <w:name w:val="EFF28764455745F98222D49E7E4C5FF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3">
    <w:name w:val="1EBCBAAA36B549CCA0ED55B421F41601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3">
    <w:name w:val="19D08709A9CC456981F36095557B8A26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3">
    <w:name w:val="BEB3FBEE91604CBCA066AC6C5B45DEFF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3">
    <w:name w:val="192A91201C4F4654B81B37EC85F2073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3">
    <w:name w:val="613F378D6E8D407AB6B0667FAA562FC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3">
    <w:name w:val="DC7C36A960B543C3B7C2FF56865B9C6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3">
    <w:name w:val="84E191E90A1E4406B83B56B3604E4D35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3">
    <w:name w:val="991B86D67E5A40FA93131F4C59FD066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3">
    <w:name w:val="2A04D98F0BD944879AE192641F0E5597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3">
    <w:name w:val="41F97D1C215E4E0CBC3B57D8753100E2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3">
    <w:name w:val="E721977BE5484BACADD56488B205AC2B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3">
    <w:name w:val="1F4AB9EA5BD94A379F694C1286185FC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3">
    <w:name w:val="E55338031FFB4465B0FCBFEBFDB7299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3">
    <w:name w:val="D3CFAB028CF94C8786A8A553DFA296D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3">
    <w:name w:val="B21BC5B3E5AF43B98DF15197937CE08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3">
    <w:name w:val="256B857C09694B918E7E5B99A10BC81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5">
    <w:name w:val="A93180630FD746F59FF5F89BA2784B7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5">
    <w:name w:val="F93F09EC06D341A8843EB2206D4F1C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3">
    <w:name w:val="1CE8EC110E7D4260B35E2FA8DF1F6B7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3">
    <w:name w:val="8010ACC4CFB34BA9B8577967798ECE1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3">
    <w:name w:val="92FEBF9ACD0C471E88BBD9EC2587F23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3">
    <w:name w:val="C4A5631EADA84EAAB0D15104220A2E3A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3">
    <w:name w:val="820B50A14BEC48F1B712E3E9936F3867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3">
    <w:name w:val="B21FD59D10E24AD0A226628FF7A021CE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5">
    <w:name w:val="CDC02605CFD44300A56119405642519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5">
    <w:name w:val="760A7B297B7D48CD807D672B861BCFD7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5">
    <w:name w:val="DA3661DE515042E9A194A8D085EA569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6">
    <w:name w:val="B515321577034FCEB811EC00C5941CDC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6">
    <w:name w:val="60BB2433064148E88AA94B5C4336AA5A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6">
    <w:name w:val="4486DEB9C1D341C6A90A0CCC49D42E5B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3">
    <w:name w:val="63A2527DED094107B3B0F1696847C086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3">
    <w:name w:val="ADA957D89D75425BBE3B9784F320032B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3">
    <w:name w:val="C309CEE885C4402DA6FD0E43D5B37FFF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3">
    <w:name w:val="BC7EBAF9D1274874AB6011A6DFF845A2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5">
    <w:name w:val="700AA9C080E44C5D8666BDA38FA4E1C5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5">
    <w:name w:val="5BCF125F2B7243709CECC0C7CBB812F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5">
    <w:name w:val="9077C3F0DE3A4A3EB14D623EAA49C39C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3">
    <w:name w:val="704702A7947047948AA8CB8A997454F5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2">
    <w:name w:val="19FAB1023BA9494ABC7DA7CCB938FB7132"/>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0">
    <w:name w:val="DCFD1B252E1B49EC9AD5CC7AE9E44A83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0">
    <w:name w:val="564667657DF346368C5610B48EB4FF4D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0">
    <w:name w:val="758861D8BE124D219D9F477F84148EE4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0">
    <w:name w:val="37311BFBECC74DBD81D1DE1217B08057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0">
    <w:name w:val="6D4831D162474CB98A4CD6B10FA7A21A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3">
    <w:name w:val="F715A3D5F1794730AD4A7AC3EBD8DADF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3">
    <w:name w:val="730426ABD23B4AAA8B014D6DCCDBBFF8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3">
    <w:name w:val="9C083824A8C74BDDA6DA8266FB3E04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3">
    <w:name w:val="5FBDDFE11F3E476C99567AE15393996A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3">
    <w:name w:val="134521EF38F64613947758D12768566E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3">
    <w:name w:val="773D7EF414374856B8974C85288366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3">
    <w:name w:val="FB88030BA93E4AE8980DC8DC34520FA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5">
    <w:name w:val="299A5C6826EE4D98B9E91E3A176DD3A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5">
    <w:name w:val="4D06F46B8CC84A2F87BC11AA0E4F5673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5">
    <w:name w:val="923EB7920B43474390D096E33D0E6AF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5">
    <w:name w:val="3FE6C4B076E44E5C8BBED5F64CD64F8B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5">
    <w:name w:val="3EC2BD993C51425AA286B0B20D88D34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5">
    <w:name w:val="94AC8E0ED8174770B705D473BA2AE82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5">
    <w:name w:val="809D14665CA34296A157E7D97C8195E4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5">
    <w:name w:val="FB2D5CAF72A64F7FAAC0C7DB26C63A3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5">
    <w:name w:val="5C9729B95CDA4103971C22A78992CF66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5">
    <w:name w:val="87E768767D2A412696A6D7169526DE8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5">
    <w:name w:val="7BC66A379D3048D8A670C101026629A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9">
    <w:name w:val="7339975DF9104D16B1ABD2640962C833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9">
    <w:name w:val="EFE602DF9E5741AE846B1C2EE52BBF7E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9">
    <w:name w:val="1EEFA7281DB24872B82A0D7DD209D14D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5">
    <w:name w:val="3C729BA8B1B64BC899A729056FC9224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5">
    <w:name w:val="EAB8053FB17D4C62A26E0E496753313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5">
    <w:name w:val="E7B1B19B067F4255B4ABA6ED3809A047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5">
    <w:name w:val="86EC3E2B67A94667B3CE5B6100A7D11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1">
    <w:name w:val="5F847E41B30A48A7B03640EA55A95F87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1">
    <w:name w:val="1A5C936724C74FD8A441F8BD8AEDC8DE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1">
    <w:name w:val="A36A12492DC2482A9E8FAF3DC47F23DB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1">
    <w:name w:val="0F5C999290014176B89730390093C5DD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5">
    <w:name w:val="6694A1BFD26645E59C2C4815AE103DE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5">
    <w:name w:val="3D26276B1E1D4395A167AF7E675C253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7">
    <w:name w:val="851C8724F0634B8D909EEB4A07E19A20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7">
    <w:name w:val="6166F8DC0B02408680819A32FF5B6C47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7">
    <w:name w:val="9F7497CB3EFD4FD192EEC39C6BD237CE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7">
    <w:name w:val="9A653FFC4A784D788E27E5B098B29C2F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9">
    <w:name w:val="04A155C26631407B860EC955BF258550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8">
    <w:name w:val="54A7524A48F84A9DB8F4CB92D6C52F71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8">
    <w:name w:val="D099EDB4D8A8402FA6853392E85D5F0C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8">
    <w:name w:val="A20463F85A974FB7B1E4970ED35B6FAA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8">
    <w:name w:val="C6CE99195CA641EA8C67F42AEF5A005B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1">
    <w:name w:val="88FCA704B8F64DC581089EDF60EFE4151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5">
    <w:name w:val="4BA2452825D846628B309C223C52E9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5">
    <w:name w:val="DAFF139AC7C74B02AC19C4D1A141E51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5">
    <w:name w:val="AA3D58241AE04849B215594631CF819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5">
    <w:name w:val="80E94EDD3A684B1D9723B67991172C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5">
    <w:name w:val="C37137924AFC400FB38885502C694D3F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5">
    <w:name w:val="66EAA863DE704C8F8C0A2164D27B714E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5">
    <w:name w:val="64E4F4C997F54A9DA3DB0786E7307EA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5">
    <w:name w:val="014BD15DBBF0432E84E799E2F49A18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5">
    <w:name w:val="E4982E0A403F4DDDBA593480012EEE62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5">
    <w:name w:val="306029495F6F4476A58143E3B524654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4">
    <w:name w:val="4E015D7C7EE34DB6B052DBACD1E6A1B6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4">
    <w:name w:val="8572A1E19D5E4A2DAD55172BA64F15A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4">
    <w:name w:val="CE8546FF06004A7089D1F021D3DFE83A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4">
    <w:name w:val="AEBD61863D9A41E3B286D0762DF4E15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4">
    <w:name w:val="F1BF1444956849C79D33F51FCA937092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4">
    <w:name w:val="F4587918FD404889A248A314A108511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4">
    <w:name w:val="4F72BDC253C44015A8A1FFA5DB41C0D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4">
    <w:name w:val="5020C646ACC443768E3D2D130C613167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4">
    <w:name w:val="48290797F7564B57A6D08F82326A6CF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4">
    <w:name w:val="B68412E7AA5F494484C1E60A6DEDD43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0">
    <w:name w:val="55C5D7B0835340B9B64B4198600DC43C1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1E81BDE61514414AEFB561ECEC71D4F">
    <w:name w:val="B1E81BDE61514414AEFB561ECEC71D4F"/>
    <w:rsid w:val="006E400B"/>
  </w:style>
  <w:style w:type="paragraph" w:customStyle="1" w:styleId="B4D9BA18F4F04668AD858D9C8989973D">
    <w:name w:val="B4D9BA18F4F04668AD858D9C8989973D"/>
    <w:rsid w:val="001F4927"/>
  </w:style>
  <w:style w:type="paragraph" w:customStyle="1" w:styleId="3D4B728E80614D5AA8DEAA3D5FE09AED">
    <w:name w:val="3D4B728E80614D5AA8DEAA3D5FE09AED"/>
    <w:rsid w:val="001F4927"/>
  </w:style>
  <w:style w:type="paragraph" w:customStyle="1" w:styleId="4EA159650B47408D871FC4A934B5CDDE">
    <w:name w:val="4EA159650B47408D871FC4A934B5CDDE"/>
    <w:rsid w:val="001F4927"/>
  </w:style>
  <w:style w:type="paragraph" w:customStyle="1" w:styleId="C6604EA688904211A57A5B9D2D764CD7">
    <w:name w:val="C6604EA688904211A57A5B9D2D764CD7"/>
    <w:rsid w:val="001F4927"/>
  </w:style>
  <w:style w:type="paragraph" w:customStyle="1" w:styleId="918B8F0764204798A2FBDB12842E1FE7">
    <w:name w:val="918B8F0764204798A2FBDB12842E1FE7"/>
    <w:rsid w:val="001F4927"/>
  </w:style>
  <w:style w:type="paragraph" w:customStyle="1" w:styleId="59EFDDA20E1547AFA10B07509E6566F8">
    <w:name w:val="59EFDDA20E1547AFA10B07509E6566F8"/>
    <w:rsid w:val="001F4927"/>
  </w:style>
  <w:style w:type="paragraph" w:customStyle="1" w:styleId="8D317167736D4979AA03CCB140288F69">
    <w:name w:val="8D317167736D4979AA03CCB140288F69"/>
    <w:rsid w:val="001F4927"/>
  </w:style>
  <w:style w:type="paragraph" w:customStyle="1" w:styleId="AF9D8019DBE843BFB29012200987BEDB">
    <w:name w:val="AF9D8019DBE843BFB29012200987BEDB"/>
    <w:rsid w:val="001F4927"/>
  </w:style>
  <w:style w:type="paragraph" w:customStyle="1" w:styleId="9825C0E14D23405CB09277E2F1BF9626">
    <w:name w:val="9825C0E14D23405CB09277E2F1BF9626"/>
    <w:rsid w:val="001F4927"/>
  </w:style>
  <w:style w:type="paragraph" w:customStyle="1" w:styleId="2D58779A6E964C949F0FB677FD795E18">
    <w:name w:val="2D58779A6E964C949F0FB677FD795E18"/>
    <w:rsid w:val="001F4927"/>
  </w:style>
  <w:style w:type="paragraph" w:customStyle="1" w:styleId="06D849578E9541DE801A2253812C781B">
    <w:name w:val="06D849578E9541DE801A2253812C781B"/>
    <w:rsid w:val="001F4927"/>
  </w:style>
  <w:style w:type="paragraph" w:customStyle="1" w:styleId="C75C42D87806488DA89025FD1713977F">
    <w:name w:val="C75C42D87806488DA89025FD1713977F"/>
    <w:rsid w:val="001F4927"/>
  </w:style>
  <w:style w:type="paragraph" w:customStyle="1" w:styleId="5A2D81DA2FF246F1AD7C01A8A0C1248B">
    <w:name w:val="5A2D81DA2FF246F1AD7C01A8A0C1248B"/>
    <w:rsid w:val="001F4927"/>
  </w:style>
  <w:style w:type="paragraph" w:customStyle="1" w:styleId="E91CF8EE8B4A499FABC0544BAF0E178C">
    <w:name w:val="E91CF8EE8B4A499FABC0544BAF0E178C"/>
    <w:rsid w:val="001F4927"/>
  </w:style>
  <w:style w:type="paragraph" w:customStyle="1" w:styleId="61BA635FF6A544DE8030BD541B945BBF">
    <w:name w:val="61BA635FF6A544DE8030BD541B945BBF"/>
    <w:rsid w:val="001F4927"/>
  </w:style>
  <w:style w:type="paragraph" w:customStyle="1" w:styleId="034092E4F2A14B119E164ED919B2F6FE">
    <w:name w:val="034092E4F2A14B119E164ED919B2F6FE"/>
    <w:rsid w:val="001F4927"/>
  </w:style>
  <w:style w:type="paragraph" w:customStyle="1" w:styleId="C017D4DC601A4E82A02D37A2E52F7BEE">
    <w:name w:val="C017D4DC601A4E82A02D37A2E52F7BEE"/>
    <w:rsid w:val="001F4927"/>
  </w:style>
  <w:style w:type="paragraph" w:customStyle="1" w:styleId="21B24A455FBE4CD6B9033D92F0EFFB9B">
    <w:name w:val="21B24A455FBE4CD6B9033D92F0EFFB9B"/>
    <w:rsid w:val="001F4927"/>
  </w:style>
  <w:style w:type="paragraph" w:customStyle="1" w:styleId="BE5B36E48CE44E38B856350BFCB66919">
    <w:name w:val="BE5B36E48CE44E38B856350BFCB66919"/>
    <w:rsid w:val="001F4927"/>
  </w:style>
  <w:style w:type="paragraph" w:customStyle="1" w:styleId="838AB89175FD40388AAF67B27343CFC5">
    <w:name w:val="838AB89175FD40388AAF67B27343CFC5"/>
    <w:rsid w:val="001F4927"/>
  </w:style>
  <w:style w:type="paragraph" w:customStyle="1" w:styleId="E96BA4FFAE884DD39DCD9B9A4F63ABC0">
    <w:name w:val="E96BA4FFAE884DD39DCD9B9A4F63ABC0"/>
    <w:rsid w:val="001F4927"/>
  </w:style>
  <w:style w:type="paragraph" w:customStyle="1" w:styleId="090D1743CCB347428A5F8AC3F9068D98">
    <w:name w:val="090D1743CCB347428A5F8AC3F9068D98"/>
    <w:rsid w:val="001F4927"/>
  </w:style>
  <w:style w:type="paragraph" w:customStyle="1" w:styleId="CD1ACA0F45F64F21B2ED2F827A4BD8FE">
    <w:name w:val="CD1ACA0F45F64F21B2ED2F827A4BD8FE"/>
    <w:rsid w:val="001F4927"/>
  </w:style>
  <w:style w:type="paragraph" w:customStyle="1" w:styleId="9B6E530F9E8A490F8953251F4F96A21C">
    <w:name w:val="9B6E530F9E8A490F8953251F4F96A21C"/>
    <w:rsid w:val="001F4927"/>
  </w:style>
  <w:style w:type="paragraph" w:customStyle="1" w:styleId="C23623F8A46A480EA962479149D47E52">
    <w:name w:val="C23623F8A46A480EA962479149D47E52"/>
    <w:rsid w:val="001F4927"/>
  </w:style>
  <w:style w:type="paragraph" w:customStyle="1" w:styleId="2C23026345F140CC92612804011D91AA">
    <w:name w:val="2C23026345F140CC92612804011D91AA"/>
    <w:rsid w:val="001F4927"/>
  </w:style>
  <w:style w:type="paragraph" w:customStyle="1" w:styleId="FF42AC5A56C642E7AB2C33A0B95E9E27">
    <w:name w:val="FF42AC5A56C642E7AB2C33A0B95E9E27"/>
    <w:rsid w:val="001F4927"/>
  </w:style>
  <w:style w:type="paragraph" w:customStyle="1" w:styleId="6DF6EB31D5C0485F8C2043A3480DBE7E">
    <w:name w:val="6DF6EB31D5C0485F8C2043A3480DBE7E"/>
    <w:rsid w:val="001F4927"/>
  </w:style>
  <w:style w:type="paragraph" w:customStyle="1" w:styleId="407AAA8381964DF88374C091D2A159EB">
    <w:name w:val="407AAA8381964DF88374C091D2A159EB"/>
    <w:rsid w:val="001F4927"/>
  </w:style>
  <w:style w:type="paragraph" w:customStyle="1" w:styleId="5F1D413FDB9748D59B78E818A0ABABE0">
    <w:name w:val="5F1D413FDB9748D59B78E818A0ABABE0"/>
    <w:rsid w:val="001F4927"/>
  </w:style>
  <w:style w:type="paragraph" w:customStyle="1" w:styleId="89E9319EA454402083F5469240182B4C">
    <w:name w:val="89E9319EA454402083F5469240182B4C"/>
    <w:rsid w:val="001F4927"/>
  </w:style>
  <w:style w:type="paragraph" w:customStyle="1" w:styleId="B4765A5358E14B85B4743B0E1960CAD5">
    <w:name w:val="B4765A5358E14B85B4743B0E1960CAD5"/>
    <w:rsid w:val="001F4927"/>
  </w:style>
  <w:style w:type="paragraph" w:customStyle="1" w:styleId="6C745115E192471C93AA44C30237BD5E">
    <w:name w:val="6C745115E192471C93AA44C30237BD5E"/>
    <w:rsid w:val="001F4927"/>
  </w:style>
  <w:style w:type="paragraph" w:customStyle="1" w:styleId="2517737E4EE045F19534EF5322E890ED">
    <w:name w:val="2517737E4EE045F19534EF5322E890ED"/>
    <w:rsid w:val="001F4927"/>
  </w:style>
  <w:style w:type="paragraph" w:customStyle="1" w:styleId="6315815F0F9E4AAABC7B9F2AA894F00E">
    <w:name w:val="6315815F0F9E4AAABC7B9F2AA894F00E"/>
    <w:rsid w:val="001F4927"/>
  </w:style>
  <w:style w:type="paragraph" w:customStyle="1" w:styleId="645BA4DEA93747018E14C0FE937B2C7C">
    <w:name w:val="645BA4DEA93747018E14C0FE937B2C7C"/>
    <w:rsid w:val="001F4927"/>
  </w:style>
  <w:style w:type="paragraph" w:customStyle="1" w:styleId="C51D190ED2104B45BCE0507A2BF26FD0">
    <w:name w:val="C51D190ED2104B45BCE0507A2BF26FD0"/>
    <w:rsid w:val="001F4927"/>
  </w:style>
  <w:style w:type="paragraph" w:customStyle="1" w:styleId="55437E74BC50407596569117CDD17AC1">
    <w:name w:val="55437E74BC50407596569117CDD17AC1"/>
    <w:rsid w:val="001F4927"/>
  </w:style>
  <w:style w:type="paragraph" w:customStyle="1" w:styleId="63E3C5E4AC59425DA36961A89FE5B489">
    <w:name w:val="63E3C5E4AC59425DA36961A89FE5B489"/>
    <w:rsid w:val="001F4927"/>
  </w:style>
  <w:style w:type="paragraph" w:customStyle="1" w:styleId="4E6BA11D1E8644A9B318626822C6F59F">
    <w:name w:val="4E6BA11D1E8644A9B318626822C6F59F"/>
    <w:rsid w:val="001F4927"/>
  </w:style>
  <w:style w:type="paragraph" w:customStyle="1" w:styleId="7EFAEE36951742C89593818F24A1D766">
    <w:name w:val="7EFAEE36951742C89593818F24A1D766"/>
    <w:rsid w:val="001F4927"/>
  </w:style>
  <w:style w:type="paragraph" w:customStyle="1" w:styleId="4A0FF656BDD943A6954925A7933BEDCF">
    <w:name w:val="4A0FF656BDD943A6954925A7933BEDCF"/>
    <w:rsid w:val="001F4927"/>
  </w:style>
  <w:style w:type="paragraph" w:customStyle="1" w:styleId="AC2F869BF54F49429D495F47EAF2C3EF">
    <w:name w:val="AC2F869BF54F49429D495F47EAF2C3EF"/>
    <w:rsid w:val="001F4927"/>
  </w:style>
  <w:style w:type="paragraph" w:customStyle="1" w:styleId="2F88B138370F4E2D8DA0AC60794F8960">
    <w:name w:val="2F88B138370F4E2D8DA0AC60794F8960"/>
    <w:rsid w:val="001F4927"/>
  </w:style>
  <w:style w:type="paragraph" w:customStyle="1" w:styleId="DEBF4B5BBAC64F298607A492479491E9">
    <w:name w:val="DEBF4B5BBAC64F298607A492479491E9"/>
    <w:rsid w:val="001F4927"/>
  </w:style>
  <w:style w:type="paragraph" w:customStyle="1" w:styleId="43C250A1F9DD45D6BE94E1D96FCD988F">
    <w:name w:val="43C250A1F9DD45D6BE94E1D96FCD988F"/>
    <w:rsid w:val="001F4927"/>
  </w:style>
  <w:style w:type="paragraph" w:customStyle="1" w:styleId="C479A96ACE3F47C0B0B01556D6A37B3D">
    <w:name w:val="C479A96ACE3F47C0B0B01556D6A37B3D"/>
    <w:rsid w:val="001F4927"/>
  </w:style>
  <w:style w:type="paragraph" w:customStyle="1" w:styleId="A9490B0021D94F2686E9C9D5F1681705">
    <w:name w:val="A9490B0021D94F2686E9C9D5F1681705"/>
    <w:rsid w:val="001F4927"/>
  </w:style>
  <w:style w:type="paragraph" w:customStyle="1" w:styleId="8E7C5F1BD1C44BE4A3E288BF5FB03032">
    <w:name w:val="8E7C5F1BD1C44BE4A3E288BF5FB03032"/>
    <w:rsid w:val="001F4927"/>
  </w:style>
  <w:style w:type="paragraph" w:customStyle="1" w:styleId="338114D658514DDAAD8B97DB83BC4BE0">
    <w:name w:val="338114D658514DDAAD8B97DB83BC4BE0"/>
    <w:rsid w:val="001F4927"/>
  </w:style>
  <w:style w:type="paragraph" w:customStyle="1" w:styleId="512DEB1778FA40F092E492A1F9EF9626">
    <w:name w:val="512DEB1778FA40F092E492A1F9EF9626"/>
    <w:rsid w:val="001F4927"/>
  </w:style>
  <w:style w:type="paragraph" w:customStyle="1" w:styleId="4B4820AF5E664C1FABCB100C5D9A14E9">
    <w:name w:val="4B4820AF5E664C1FABCB100C5D9A14E9"/>
    <w:rsid w:val="001F4927"/>
  </w:style>
  <w:style w:type="paragraph" w:customStyle="1" w:styleId="4CBA682478BD469C8F583BA90E2B700B">
    <w:name w:val="4CBA682478BD469C8F583BA90E2B700B"/>
    <w:rsid w:val="001F4927"/>
  </w:style>
  <w:style w:type="paragraph" w:customStyle="1" w:styleId="42ABA8C2E55140A9B18402B9D0CCC62F">
    <w:name w:val="42ABA8C2E55140A9B18402B9D0CCC62F"/>
    <w:rsid w:val="001F4927"/>
  </w:style>
  <w:style w:type="paragraph" w:customStyle="1" w:styleId="70C67BF11A764ADBBA805BE5CE003F83">
    <w:name w:val="70C67BF11A764ADBBA805BE5CE003F83"/>
    <w:rsid w:val="001F4927"/>
  </w:style>
  <w:style w:type="paragraph" w:customStyle="1" w:styleId="1B6643E847E7493F93F0959B90115030">
    <w:name w:val="1B6643E847E7493F93F0959B90115030"/>
    <w:rsid w:val="001F4927"/>
  </w:style>
  <w:style w:type="paragraph" w:customStyle="1" w:styleId="7861BE135C524151B0667CD0391B7D92">
    <w:name w:val="7861BE135C524151B0667CD0391B7D92"/>
    <w:rsid w:val="001F4927"/>
  </w:style>
  <w:style w:type="paragraph" w:customStyle="1" w:styleId="28D75B375063482E9C0685D7487AA56D">
    <w:name w:val="28D75B375063482E9C0685D7487AA56D"/>
    <w:rsid w:val="001F4927"/>
  </w:style>
  <w:style w:type="paragraph" w:customStyle="1" w:styleId="6BA9A387073F45CC9D37D2F689139BA4">
    <w:name w:val="6BA9A387073F45CC9D37D2F689139BA4"/>
    <w:rsid w:val="001F4927"/>
  </w:style>
  <w:style w:type="paragraph" w:customStyle="1" w:styleId="F0444F3EFF154CBABA527FED9587F2C1">
    <w:name w:val="F0444F3EFF154CBABA527FED9587F2C1"/>
    <w:rsid w:val="001F4927"/>
  </w:style>
  <w:style w:type="paragraph" w:customStyle="1" w:styleId="DC219FED1A9846589F747860BE34C2A7">
    <w:name w:val="DC219FED1A9846589F747860BE34C2A7"/>
    <w:rsid w:val="001F4927"/>
  </w:style>
  <w:style w:type="paragraph" w:customStyle="1" w:styleId="812A905993F540DCA35EAE50810A37DF">
    <w:name w:val="812A905993F540DCA35EAE50810A37DF"/>
    <w:rsid w:val="001F4927"/>
  </w:style>
  <w:style w:type="paragraph" w:customStyle="1" w:styleId="AEFBF0F4886A4316B28CCB43C009DC29">
    <w:name w:val="AEFBF0F4886A4316B28CCB43C009DC29"/>
    <w:rsid w:val="001F4927"/>
  </w:style>
  <w:style w:type="paragraph" w:customStyle="1" w:styleId="68093FB047BE4A528596B0DFDD9A3E6A">
    <w:name w:val="68093FB047BE4A528596B0DFDD9A3E6A"/>
    <w:rsid w:val="001F4927"/>
  </w:style>
  <w:style w:type="paragraph" w:customStyle="1" w:styleId="5A641A527C3C4F3EB9E01E9AC10DA834">
    <w:name w:val="5A641A527C3C4F3EB9E01E9AC10DA834"/>
    <w:rsid w:val="001F4927"/>
  </w:style>
  <w:style w:type="paragraph" w:customStyle="1" w:styleId="6F1470D35B5B412FA0C0553B236E46D7">
    <w:name w:val="6F1470D35B5B412FA0C0553B236E46D7"/>
    <w:rsid w:val="001F4927"/>
  </w:style>
  <w:style w:type="paragraph" w:customStyle="1" w:styleId="57F7866B93EA455A98CFC93B1DB6609B">
    <w:name w:val="57F7866B93EA455A98CFC93B1DB6609B"/>
    <w:rsid w:val="001F4927"/>
  </w:style>
  <w:style w:type="paragraph" w:customStyle="1" w:styleId="7A1A40FA915D4A1B9E4E44D9F13F24BA">
    <w:name w:val="7A1A40FA915D4A1B9E4E44D9F13F24BA"/>
    <w:rsid w:val="001F4927"/>
  </w:style>
  <w:style w:type="paragraph" w:customStyle="1" w:styleId="B42BA60542EA446DB9D9B8A7A3B086B9">
    <w:name w:val="B42BA60542EA446DB9D9B8A7A3B086B9"/>
    <w:rsid w:val="001F4927"/>
  </w:style>
  <w:style w:type="paragraph" w:customStyle="1" w:styleId="706191CE428C4EB2B8B24FA98E6FAE0E">
    <w:name w:val="706191CE428C4EB2B8B24FA98E6FAE0E"/>
    <w:rsid w:val="001F4927"/>
  </w:style>
  <w:style w:type="paragraph" w:customStyle="1" w:styleId="F1A573B933774224BB1F7BE570EB6B6B">
    <w:name w:val="F1A573B933774224BB1F7BE570EB6B6B"/>
    <w:rsid w:val="001F4927"/>
  </w:style>
  <w:style w:type="paragraph" w:customStyle="1" w:styleId="03BD265315B8494A8CB27247864E4805">
    <w:name w:val="03BD265315B8494A8CB27247864E4805"/>
    <w:rsid w:val="001F4927"/>
  </w:style>
  <w:style w:type="paragraph" w:customStyle="1" w:styleId="78106D25B48341A5A2ECE617D48ECC16">
    <w:name w:val="78106D25B48341A5A2ECE617D48ECC16"/>
    <w:rsid w:val="001F4927"/>
  </w:style>
  <w:style w:type="paragraph" w:customStyle="1" w:styleId="EDCEBCF5082F478C8D8F0A7820C976BD">
    <w:name w:val="EDCEBCF5082F478C8D8F0A7820C976BD"/>
    <w:rsid w:val="001F4927"/>
  </w:style>
  <w:style w:type="paragraph" w:customStyle="1" w:styleId="39E209E855854507ADDE9E8CF8C7D9DF">
    <w:name w:val="39E209E855854507ADDE9E8CF8C7D9DF"/>
    <w:rsid w:val="001F4927"/>
  </w:style>
  <w:style w:type="paragraph" w:customStyle="1" w:styleId="C77051DE9E1C4C74B492B516DD0083D3">
    <w:name w:val="C77051DE9E1C4C74B492B516DD0083D3"/>
    <w:rsid w:val="001F4927"/>
  </w:style>
  <w:style w:type="paragraph" w:customStyle="1" w:styleId="FFD344EFBFBD44C39B9BD8D6CDB2561A">
    <w:name w:val="FFD344EFBFBD44C39B9BD8D6CDB2561A"/>
    <w:rsid w:val="001F4927"/>
  </w:style>
  <w:style w:type="paragraph" w:customStyle="1" w:styleId="6AF915F953E64A13BF035B3BF5AD86B0">
    <w:name w:val="6AF915F953E64A13BF035B3BF5AD86B0"/>
    <w:rsid w:val="001F4927"/>
  </w:style>
  <w:style w:type="paragraph" w:customStyle="1" w:styleId="AA2FD3C838F7467EB6666879C2875E30">
    <w:name w:val="AA2FD3C838F7467EB6666879C2875E30"/>
    <w:rsid w:val="001F4927"/>
  </w:style>
  <w:style w:type="paragraph" w:customStyle="1" w:styleId="5A1580635C6B4995B8DB7F2942D6E300">
    <w:name w:val="5A1580635C6B4995B8DB7F2942D6E300"/>
    <w:rsid w:val="001F4927"/>
  </w:style>
  <w:style w:type="paragraph" w:customStyle="1" w:styleId="2CE8B0C522B54248B46350621F3EB3D4">
    <w:name w:val="2CE8B0C522B54248B46350621F3EB3D4"/>
    <w:rsid w:val="001F4927"/>
  </w:style>
  <w:style w:type="paragraph" w:customStyle="1" w:styleId="FA45EA54C6AC4BA08B1A5E0B32347817">
    <w:name w:val="FA45EA54C6AC4BA08B1A5E0B32347817"/>
    <w:rsid w:val="001F4927"/>
  </w:style>
  <w:style w:type="paragraph" w:customStyle="1" w:styleId="72FBFFD1782244D7A4738B9ECF7278EE">
    <w:name w:val="72FBFFD1782244D7A4738B9ECF7278EE"/>
    <w:rsid w:val="001F4927"/>
  </w:style>
  <w:style w:type="paragraph" w:customStyle="1" w:styleId="F0D9A64F87654789B902CEE40AEA3851">
    <w:name w:val="F0D9A64F87654789B902CEE40AEA3851"/>
    <w:rsid w:val="001F4927"/>
  </w:style>
  <w:style w:type="paragraph" w:customStyle="1" w:styleId="31C12CB7788746FF81D60C2DE563A0E4">
    <w:name w:val="31C12CB7788746FF81D60C2DE563A0E4"/>
    <w:rsid w:val="001F4927"/>
  </w:style>
  <w:style w:type="paragraph" w:customStyle="1" w:styleId="87EF500E15FD411EBEAD619F1D0DAD6B">
    <w:name w:val="87EF500E15FD411EBEAD619F1D0DAD6B"/>
    <w:rsid w:val="001F4927"/>
  </w:style>
  <w:style w:type="paragraph" w:customStyle="1" w:styleId="6C11540FBBDE4DC29CFD73A5C4B85A64">
    <w:name w:val="6C11540FBBDE4DC29CFD73A5C4B85A64"/>
    <w:rsid w:val="001F4927"/>
  </w:style>
  <w:style w:type="paragraph" w:customStyle="1" w:styleId="BAE96EF43E7C4233AD55BC9B9AF55E2C">
    <w:name w:val="BAE96EF43E7C4233AD55BC9B9AF55E2C"/>
    <w:rsid w:val="001F4927"/>
  </w:style>
  <w:style w:type="paragraph" w:customStyle="1" w:styleId="09FF1440F6334E50A73D0ED7E4714970">
    <w:name w:val="09FF1440F6334E50A73D0ED7E4714970"/>
    <w:rsid w:val="001F4927"/>
  </w:style>
  <w:style w:type="paragraph" w:customStyle="1" w:styleId="9F264CFBCE934F249669AF314B02C830">
    <w:name w:val="9F264CFBCE934F249669AF314B02C830"/>
    <w:rsid w:val="001F4927"/>
  </w:style>
  <w:style w:type="paragraph" w:customStyle="1" w:styleId="42E1D3387A004BE9937B6E277F7E08F8">
    <w:name w:val="42E1D3387A004BE9937B6E277F7E08F8"/>
    <w:rsid w:val="001F4927"/>
  </w:style>
  <w:style w:type="paragraph" w:customStyle="1" w:styleId="AFCED6A3902E46EAA0271D2E9AC4AFDB">
    <w:name w:val="AFCED6A3902E46EAA0271D2E9AC4AFDB"/>
    <w:rsid w:val="001F4927"/>
  </w:style>
  <w:style w:type="paragraph" w:customStyle="1" w:styleId="F55B556E79DE4F66B841D3EDB3AB00D8">
    <w:name w:val="F55B556E79DE4F66B841D3EDB3AB00D8"/>
    <w:rsid w:val="001F4927"/>
  </w:style>
  <w:style w:type="paragraph" w:customStyle="1" w:styleId="66DF664C38F14AAE89F2EF2CE4B53EC3">
    <w:name w:val="66DF664C38F14AAE89F2EF2CE4B53EC3"/>
    <w:rsid w:val="001F4927"/>
  </w:style>
  <w:style w:type="paragraph" w:customStyle="1" w:styleId="38774BDB6E12404B938EE9BFC0FF12C6">
    <w:name w:val="38774BDB6E12404B938EE9BFC0FF12C6"/>
    <w:rsid w:val="001F4927"/>
  </w:style>
  <w:style w:type="paragraph" w:customStyle="1" w:styleId="A54F3EECF9BC402E939CEB4A2632CAC6">
    <w:name w:val="A54F3EECF9BC402E939CEB4A2632CAC6"/>
    <w:rsid w:val="001F4927"/>
  </w:style>
  <w:style w:type="paragraph" w:customStyle="1" w:styleId="43F9CC832A9E4482A1337D496DCBEC37">
    <w:name w:val="43F9CC832A9E4482A1337D496DCBEC37"/>
    <w:rsid w:val="001F4927"/>
  </w:style>
  <w:style w:type="paragraph" w:customStyle="1" w:styleId="A1CE067B7D43458090A1E18930C55B1F">
    <w:name w:val="A1CE067B7D43458090A1E18930C55B1F"/>
    <w:rsid w:val="001F4927"/>
  </w:style>
  <w:style w:type="paragraph" w:customStyle="1" w:styleId="61657CFF7E3B4110B5FC445E40E803CA">
    <w:name w:val="61657CFF7E3B4110B5FC445E40E803CA"/>
    <w:rsid w:val="001F4927"/>
  </w:style>
  <w:style w:type="paragraph" w:customStyle="1" w:styleId="C782CAA6DBDE4F1D9820862CE5614574">
    <w:name w:val="C782CAA6DBDE4F1D9820862CE5614574"/>
    <w:rsid w:val="001F4927"/>
  </w:style>
  <w:style w:type="paragraph" w:customStyle="1" w:styleId="8B9AE5CD13714017BB3825C857802C9A">
    <w:name w:val="8B9AE5CD13714017BB3825C857802C9A"/>
    <w:rsid w:val="001F4927"/>
  </w:style>
  <w:style w:type="paragraph" w:customStyle="1" w:styleId="F2295BC7F9A94A09B7C911D4E3E3D3F4">
    <w:name w:val="F2295BC7F9A94A09B7C911D4E3E3D3F4"/>
    <w:rsid w:val="001F4927"/>
  </w:style>
  <w:style w:type="paragraph" w:customStyle="1" w:styleId="BB46C415D4A54E1595E070985E34815A">
    <w:name w:val="BB46C415D4A54E1595E070985E34815A"/>
    <w:rsid w:val="001F4927"/>
  </w:style>
  <w:style w:type="paragraph" w:customStyle="1" w:styleId="2C51E0C8FAFC44E6AC46B1D90A74970F">
    <w:name w:val="2C51E0C8FAFC44E6AC46B1D90A74970F"/>
    <w:rsid w:val="001F4927"/>
  </w:style>
  <w:style w:type="paragraph" w:customStyle="1" w:styleId="FF243C789BCA496EAADAF27D211E79B2">
    <w:name w:val="FF243C789BCA496EAADAF27D211E79B2"/>
    <w:rsid w:val="001F4927"/>
  </w:style>
  <w:style w:type="paragraph" w:customStyle="1" w:styleId="BDC34D3E6D324C2784DF87A9C9A0B866">
    <w:name w:val="BDC34D3E6D324C2784DF87A9C9A0B866"/>
    <w:rsid w:val="001F4927"/>
  </w:style>
  <w:style w:type="paragraph" w:customStyle="1" w:styleId="5ABFD1E261224CF197DC961FBF9EAF3D">
    <w:name w:val="5ABFD1E261224CF197DC961FBF9EAF3D"/>
    <w:rsid w:val="001F4927"/>
  </w:style>
  <w:style w:type="paragraph" w:customStyle="1" w:styleId="1DA455EA7F464ADBBD2E24C4972A63AF">
    <w:name w:val="1DA455EA7F464ADBBD2E24C4972A63AF"/>
    <w:rsid w:val="001F4927"/>
  </w:style>
  <w:style w:type="paragraph" w:customStyle="1" w:styleId="E2B0F904F2344A0DB9C8BB16EC006D40">
    <w:name w:val="E2B0F904F2344A0DB9C8BB16EC006D40"/>
    <w:rsid w:val="001F4927"/>
  </w:style>
  <w:style w:type="paragraph" w:customStyle="1" w:styleId="590AA3394F004565BB8171E9B9E03F3A">
    <w:name w:val="590AA3394F004565BB8171E9B9E03F3A"/>
    <w:rsid w:val="001F4927"/>
  </w:style>
  <w:style w:type="paragraph" w:customStyle="1" w:styleId="2A570E1A709743FA927AFFD8E4FE34AD">
    <w:name w:val="2A570E1A709743FA927AFFD8E4FE34AD"/>
    <w:rsid w:val="001F4927"/>
  </w:style>
  <w:style w:type="paragraph" w:customStyle="1" w:styleId="74B6A76F6ECE4B8499AE17FBB501789E">
    <w:name w:val="74B6A76F6ECE4B8499AE17FBB501789E"/>
    <w:rsid w:val="001F4927"/>
  </w:style>
  <w:style w:type="paragraph" w:customStyle="1" w:styleId="4C102B90551C4BDFB6EDAB922A264004">
    <w:name w:val="4C102B90551C4BDFB6EDAB922A264004"/>
    <w:rsid w:val="001F4927"/>
  </w:style>
  <w:style w:type="paragraph" w:customStyle="1" w:styleId="CFB119FB07344DB2A9DB82F7A75A87AD">
    <w:name w:val="CFB119FB07344DB2A9DB82F7A75A87AD"/>
    <w:rsid w:val="001F4927"/>
  </w:style>
  <w:style w:type="paragraph" w:customStyle="1" w:styleId="9D6948813478490A9B35B7DB8788E078">
    <w:name w:val="9D6948813478490A9B35B7DB8788E078"/>
    <w:rsid w:val="001F4927"/>
  </w:style>
  <w:style w:type="paragraph" w:customStyle="1" w:styleId="AF49AB4034B0406FBD24A01F9A64E167">
    <w:name w:val="AF49AB4034B0406FBD24A01F9A64E167"/>
    <w:rsid w:val="001F4927"/>
  </w:style>
  <w:style w:type="paragraph" w:customStyle="1" w:styleId="3D2ECE41531A4130AD4EDFBD6CFEA35A">
    <w:name w:val="3D2ECE41531A4130AD4EDFBD6CFEA35A"/>
    <w:rsid w:val="001F4927"/>
  </w:style>
  <w:style w:type="paragraph" w:customStyle="1" w:styleId="EA2C1EDBFE0A474FACEA8014E232D087">
    <w:name w:val="EA2C1EDBFE0A474FACEA8014E232D087"/>
    <w:rsid w:val="001F4927"/>
  </w:style>
  <w:style w:type="paragraph" w:customStyle="1" w:styleId="468E8B7CA66F4CA1A9BDC67302092371">
    <w:name w:val="468E8B7CA66F4CA1A9BDC67302092371"/>
    <w:rsid w:val="001F4927"/>
  </w:style>
  <w:style w:type="paragraph" w:customStyle="1" w:styleId="1975D513ECE74098819419FEC2E12707">
    <w:name w:val="1975D513ECE74098819419FEC2E12707"/>
    <w:rsid w:val="001F4927"/>
  </w:style>
  <w:style w:type="paragraph" w:customStyle="1" w:styleId="C2A80976CC8F499CA633977CF4EFA6BA">
    <w:name w:val="C2A80976CC8F499CA633977CF4EFA6BA"/>
    <w:rsid w:val="001F4927"/>
  </w:style>
  <w:style w:type="paragraph" w:customStyle="1" w:styleId="6B917F9683CE461B93B2E5D031605A76">
    <w:name w:val="6B917F9683CE461B93B2E5D031605A76"/>
    <w:rsid w:val="001F4927"/>
  </w:style>
  <w:style w:type="paragraph" w:customStyle="1" w:styleId="C53BE54768FA40DF954D41D499538F9E">
    <w:name w:val="C53BE54768FA40DF954D41D499538F9E"/>
    <w:rsid w:val="001F4927"/>
  </w:style>
  <w:style w:type="paragraph" w:customStyle="1" w:styleId="E8B1A221B2964D2C8EDFF37907C3C5DF">
    <w:name w:val="E8B1A221B2964D2C8EDFF37907C3C5DF"/>
    <w:rsid w:val="001F4927"/>
  </w:style>
  <w:style w:type="paragraph" w:customStyle="1" w:styleId="F3F552D1D2EF49C2A997E879DB3C3EAF">
    <w:name w:val="F3F552D1D2EF49C2A997E879DB3C3EAF"/>
    <w:rsid w:val="001F4927"/>
  </w:style>
  <w:style w:type="paragraph" w:customStyle="1" w:styleId="DBB9742387F74B4FBABE7F62FEDAC7BA">
    <w:name w:val="DBB9742387F74B4FBABE7F62FEDAC7BA"/>
    <w:rsid w:val="001F4927"/>
  </w:style>
  <w:style w:type="paragraph" w:customStyle="1" w:styleId="394B6EA06AC74D268193E04D22908409">
    <w:name w:val="394B6EA06AC74D268193E04D22908409"/>
    <w:rsid w:val="001F4927"/>
  </w:style>
  <w:style w:type="paragraph" w:customStyle="1" w:styleId="4DBAAE0686C44AB486B3390D01D6AAAA">
    <w:name w:val="4DBAAE0686C44AB486B3390D01D6AAAA"/>
    <w:rsid w:val="001F4927"/>
  </w:style>
  <w:style w:type="paragraph" w:customStyle="1" w:styleId="4C9A0480A9F34BA289B7CB546608E962">
    <w:name w:val="4C9A0480A9F34BA289B7CB546608E962"/>
    <w:rsid w:val="001F4927"/>
  </w:style>
  <w:style w:type="paragraph" w:customStyle="1" w:styleId="1B591E07FD2F44FFB6F99E0BB8347315">
    <w:name w:val="1B591E07FD2F44FFB6F99E0BB8347315"/>
    <w:rsid w:val="001F4927"/>
  </w:style>
  <w:style w:type="paragraph" w:customStyle="1" w:styleId="E88F65E3856B499FBC145C504B92847F">
    <w:name w:val="E88F65E3856B499FBC145C504B92847F"/>
    <w:rsid w:val="001F4927"/>
  </w:style>
  <w:style w:type="paragraph" w:customStyle="1" w:styleId="8EA2D95FA8854C2ABC49888BBFBF2E10">
    <w:name w:val="8EA2D95FA8854C2ABC49888BBFBF2E10"/>
    <w:rsid w:val="001F4927"/>
  </w:style>
  <w:style w:type="paragraph" w:customStyle="1" w:styleId="7968EC96DBFD4F12A06BAE6ED118C1E8">
    <w:name w:val="7968EC96DBFD4F12A06BAE6ED118C1E8"/>
    <w:rsid w:val="001F4927"/>
  </w:style>
  <w:style w:type="paragraph" w:customStyle="1" w:styleId="69668C86C93B4A5DB59B84CD77ADE9CF">
    <w:name w:val="69668C86C93B4A5DB59B84CD77ADE9CF"/>
    <w:rsid w:val="001F4927"/>
  </w:style>
  <w:style w:type="paragraph" w:customStyle="1" w:styleId="EB937563F647437EBBB36FDABBEE2DA6">
    <w:name w:val="EB937563F647437EBBB36FDABBEE2DA6"/>
    <w:rsid w:val="001F4927"/>
  </w:style>
  <w:style w:type="paragraph" w:customStyle="1" w:styleId="72096EDF9A5645B3820D0A894DFF35B8">
    <w:name w:val="72096EDF9A5645B3820D0A894DFF35B8"/>
    <w:rsid w:val="001F4927"/>
  </w:style>
  <w:style w:type="paragraph" w:customStyle="1" w:styleId="16719C7595B4417BBAD58B9579329C6F">
    <w:name w:val="16719C7595B4417BBAD58B9579329C6F"/>
    <w:rsid w:val="001F4927"/>
  </w:style>
  <w:style w:type="paragraph" w:customStyle="1" w:styleId="2F69E3EE1A51473CB5A70CDF4FFDEDBA">
    <w:name w:val="2F69E3EE1A51473CB5A70CDF4FFDEDBA"/>
    <w:rsid w:val="001F4927"/>
  </w:style>
  <w:style w:type="paragraph" w:customStyle="1" w:styleId="9E7C62408CF04DCE86F520E08C406CA1">
    <w:name w:val="9E7C62408CF04DCE86F520E08C406CA1"/>
    <w:rsid w:val="001F4927"/>
  </w:style>
  <w:style w:type="paragraph" w:customStyle="1" w:styleId="647F2F60AED2489095E0B01F78669FEE">
    <w:name w:val="647F2F60AED2489095E0B01F78669FEE"/>
    <w:rsid w:val="001F4927"/>
  </w:style>
  <w:style w:type="paragraph" w:customStyle="1" w:styleId="04D1860065DA40749D2F0FCE903042EA">
    <w:name w:val="04D1860065DA40749D2F0FCE903042EA"/>
    <w:rsid w:val="001F4927"/>
  </w:style>
  <w:style w:type="paragraph" w:customStyle="1" w:styleId="1F76DEF09D124A47AD5D8797C5302BC4">
    <w:name w:val="1F76DEF09D124A47AD5D8797C5302BC4"/>
    <w:rsid w:val="001F4927"/>
  </w:style>
  <w:style w:type="paragraph" w:customStyle="1" w:styleId="6FCF148175F049DEA9EC696037498998">
    <w:name w:val="6FCF148175F049DEA9EC696037498998"/>
    <w:rsid w:val="001F4927"/>
  </w:style>
  <w:style w:type="paragraph" w:customStyle="1" w:styleId="0D819801090F419C8F5270A6CEA3473F">
    <w:name w:val="0D819801090F419C8F5270A6CEA3473F"/>
    <w:rsid w:val="001F4927"/>
  </w:style>
  <w:style w:type="paragraph" w:customStyle="1" w:styleId="D0BDA3E8D63A41368CD8054BFE72FDB4">
    <w:name w:val="D0BDA3E8D63A41368CD8054BFE72FDB4"/>
    <w:rsid w:val="001F4927"/>
  </w:style>
  <w:style w:type="paragraph" w:customStyle="1" w:styleId="5D6499E46B3E4B4284886B10474810B2">
    <w:name w:val="5D6499E46B3E4B4284886B10474810B2"/>
    <w:rsid w:val="001F4927"/>
  </w:style>
  <w:style w:type="paragraph" w:customStyle="1" w:styleId="16E29C81A22A4A849E07DE1535E7B716">
    <w:name w:val="16E29C81A22A4A849E07DE1535E7B716"/>
    <w:rsid w:val="001F4927"/>
  </w:style>
  <w:style w:type="paragraph" w:customStyle="1" w:styleId="A9C52E9C27504D389C9667A9A4629E21">
    <w:name w:val="A9C52E9C27504D389C9667A9A4629E21"/>
    <w:rsid w:val="001F4927"/>
  </w:style>
  <w:style w:type="paragraph" w:customStyle="1" w:styleId="1F97428537B447818989A62726189155">
    <w:name w:val="1F97428537B447818989A62726189155"/>
    <w:rsid w:val="001F4927"/>
  </w:style>
  <w:style w:type="paragraph" w:customStyle="1" w:styleId="F4638BC2986F47E1AC2E5EFADC2B6042">
    <w:name w:val="F4638BC2986F47E1AC2E5EFADC2B6042"/>
    <w:rsid w:val="001F4927"/>
  </w:style>
  <w:style w:type="paragraph" w:customStyle="1" w:styleId="C97F772EC5BC462497489EFEE7BE57EA">
    <w:name w:val="C97F772EC5BC462497489EFEE7BE57EA"/>
    <w:rsid w:val="001F4927"/>
  </w:style>
  <w:style w:type="paragraph" w:customStyle="1" w:styleId="14E10D93EB1A4852815219ACBDA39F86">
    <w:name w:val="14E10D93EB1A4852815219ACBDA39F86"/>
    <w:rsid w:val="001F4927"/>
  </w:style>
  <w:style w:type="paragraph" w:customStyle="1" w:styleId="1DF51258606449FFB9A2F0C4CE3BDC96">
    <w:name w:val="1DF51258606449FFB9A2F0C4CE3BDC96"/>
    <w:rsid w:val="001F4927"/>
  </w:style>
  <w:style w:type="paragraph" w:customStyle="1" w:styleId="8BEDF8C01A8B429CA81EC2E2F50B7E0E">
    <w:name w:val="8BEDF8C01A8B429CA81EC2E2F50B7E0E"/>
    <w:rsid w:val="001F4927"/>
  </w:style>
  <w:style w:type="paragraph" w:customStyle="1" w:styleId="4A129BB9ACC84A73B48DB224204CE18A">
    <w:name w:val="4A129BB9ACC84A73B48DB224204CE18A"/>
    <w:rsid w:val="001F4927"/>
  </w:style>
  <w:style w:type="paragraph" w:customStyle="1" w:styleId="068FA6CA3D6D488BB9F038A79E44B28E">
    <w:name w:val="068FA6CA3D6D488BB9F038A79E44B28E"/>
    <w:rsid w:val="001F4927"/>
  </w:style>
  <w:style w:type="paragraph" w:customStyle="1" w:styleId="7D690D4F6BA54F83891B278215A89DC4">
    <w:name w:val="7D690D4F6BA54F83891B278215A89DC4"/>
    <w:rsid w:val="001F4927"/>
  </w:style>
  <w:style w:type="paragraph" w:customStyle="1" w:styleId="B261CB9ECA8947C38451F3CF023F9846">
    <w:name w:val="B261CB9ECA8947C38451F3CF023F9846"/>
    <w:rsid w:val="001F4927"/>
  </w:style>
  <w:style w:type="paragraph" w:customStyle="1" w:styleId="AEB0DECA2CD74F5A840EC5D0F3EE9B13">
    <w:name w:val="AEB0DECA2CD74F5A840EC5D0F3EE9B13"/>
    <w:rsid w:val="001F4927"/>
  </w:style>
  <w:style w:type="paragraph" w:customStyle="1" w:styleId="78BC9A35E98B4DB79F71A46FCE6C8D0D">
    <w:name w:val="78BC9A35E98B4DB79F71A46FCE6C8D0D"/>
    <w:rsid w:val="001F4927"/>
  </w:style>
  <w:style w:type="paragraph" w:customStyle="1" w:styleId="7640FC5D00574EEC836FD395FB15EEB4">
    <w:name w:val="7640FC5D00574EEC836FD395FB15EEB4"/>
    <w:rsid w:val="001F4927"/>
  </w:style>
  <w:style w:type="paragraph" w:customStyle="1" w:styleId="8DBF2289289F4DCA9F6A3977B03E0AEE">
    <w:name w:val="8DBF2289289F4DCA9F6A3977B03E0AEE"/>
    <w:rsid w:val="001F4927"/>
  </w:style>
  <w:style w:type="paragraph" w:customStyle="1" w:styleId="CF0F1FB2F0B34595939A1B12C13DB177">
    <w:name w:val="CF0F1FB2F0B34595939A1B12C13DB177"/>
    <w:rsid w:val="001F4927"/>
  </w:style>
  <w:style w:type="paragraph" w:customStyle="1" w:styleId="7BE840ED5F8C4117B040D11E674F6F7B">
    <w:name w:val="7BE840ED5F8C4117B040D11E674F6F7B"/>
    <w:rsid w:val="001F4927"/>
  </w:style>
  <w:style w:type="paragraph" w:customStyle="1" w:styleId="0E3F7A8834EF4C57A259147AB61134A5">
    <w:name w:val="0E3F7A8834EF4C57A259147AB61134A5"/>
    <w:rsid w:val="001F4927"/>
  </w:style>
  <w:style w:type="paragraph" w:customStyle="1" w:styleId="C43FFC5B5A374C4BAD5DB66C9AF1F39D">
    <w:name w:val="C43FFC5B5A374C4BAD5DB66C9AF1F39D"/>
    <w:rsid w:val="001F4927"/>
  </w:style>
  <w:style w:type="paragraph" w:customStyle="1" w:styleId="06510FA0F65142579F124131B724977B">
    <w:name w:val="06510FA0F65142579F124131B724977B"/>
    <w:rsid w:val="001F4927"/>
  </w:style>
  <w:style w:type="paragraph" w:customStyle="1" w:styleId="FD356050DC1B49B19BABA1CAE04C10DA">
    <w:name w:val="FD356050DC1B49B19BABA1CAE04C10DA"/>
    <w:rsid w:val="001F4927"/>
  </w:style>
  <w:style w:type="paragraph" w:customStyle="1" w:styleId="4A4A46127D884959B460A831F4CD908F">
    <w:name w:val="4A4A46127D884959B460A831F4CD908F"/>
    <w:rsid w:val="001F4927"/>
  </w:style>
  <w:style w:type="paragraph" w:customStyle="1" w:styleId="0A60BE354BCE41CDAB0FAFB25B312E65">
    <w:name w:val="0A60BE354BCE41CDAB0FAFB25B312E65"/>
    <w:rsid w:val="001F4927"/>
  </w:style>
  <w:style w:type="paragraph" w:customStyle="1" w:styleId="B23B38001B0941CBBF1DDC2A55842627">
    <w:name w:val="B23B38001B0941CBBF1DDC2A55842627"/>
    <w:rsid w:val="001F4927"/>
  </w:style>
  <w:style w:type="paragraph" w:customStyle="1" w:styleId="39569690D42E40BABA8F054223D09C16">
    <w:name w:val="39569690D42E40BABA8F054223D09C16"/>
    <w:rsid w:val="001F4927"/>
  </w:style>
  <w:style w:type="paragraph" w:customStyle="1" w:styleId="72C8B7133BEA448BBA406DB27607236C">
    <w:name w:val="72C8B7133BEA448BBA406DB27607236C"/>
    <w:rsid w:val="001F4927"/>
  </w:style>
  <w:style w:type="paragraph" w:customStyle="1" w:styleId="72EF288101DB4BC59BF6CAE7316A6166">
    <w:name w:val="72EF288101DB4BC59BF6CAE7316A6166"/>
    <w:rsid w:val="001F4927"/>
  </w:style>
  <w:style w:type="paragraph" w:customStyle="1" w:styleId="63D235B9AD07428587524C3F5F0AC031">
    <w:name w:val="63D235B9AD07428587524C3F5F0AC031"/>
    <w:rsid w:val="001F4927"/>
  </w:style>
  <w:style w:type="paragraph" w:customStyle="1" w:styleId="8FF7EE5A72A041F6BC946BCAFE570D3E">
    <w:name w:val="8FF7EE5A72A041F6BC946BCAFE570D3E"/>
    <w:rsid w:val="001F4927"/>
  </w:style>
  <w:style w:type="paragraph" w:customStyle="1" w:styleId="763847B1825342AE905277AC6D0C0210">
    <w:name w:val="763847B1825342AE905277AC6D0C0210"/>
    <w:rsid w:val="001F4927"/>
  </w:style>
  <w:style w:type="paragraph" w:customStyle="1" w:styleId="0F42A819CFBF4FF7BBF030B9ADC62C47">
    <w:name w:val="0F42A819CFBF4FF7BBF030B9ADC62C47"/>
    <w:rsid w:val="001F4927"/>
  </w:style>
  <w:style w:type="paragraph" w:customStyle="1" w:styleId="4C12D616D59D4EA0A631F4A8E3169338">
    <w:name w:val="4C12D616D59D4EA0A631F4A8E3169338"/>
    <w:rsid w:val="001F4927"/>
  </w:style>
  <w:style w:type="paragraph" w:customStyle="1" w:styleId="989D3D134DFF4271AB82AC4EA79B0702">
    <w:name w:val="989D3D134DFF4271AB82AC4EA79B0702"/>
    <w:rsid w:val="001F4927"/>
  </w:style>
  <w:style w:type="paragraph" w:customStyle="1" w:styleId="2BC6F42DB5484D0B85663EEAD36FA2C8">
    <w:name w:val="2BC6F42DB5484D0B85663EEAD36FA2C8"/>
    <w:rsid w:val="001F4927"/>
  </w:style>
  <w:style w:type="paragraph" w:customStyle="1" w:styleId="15089348E5A44457B3760A9D1C37AB4E">
    <w:name w:val="15089348E5A44457B3760A9D1C37AB4E"/>
    <w:rsid w:val="001F4927"/>
  </w:style>
  <w:style w:type="paragraph" w:customStyle="1" w:styleId="C369769A0874408493A4770880BDB5FE">
    <w:name w:val="C369769A0874408493A4770880BDB5FE"/>
    <w:rsid w:val="001F4927"/>
  </w:style>
  <w:style w:type="paragraph" w:customStyle="1" w:styleId="B37C81B5E68C4A6587C362A88E1EDF0C">
    <w:name w:val="B37C81B5E68C4A6587C362A88E1EDF0C"/>
    <w:rsid w:val="001F4927"/>
  </w:style>
  <w:style w:type="paragraph" w:customStyle="1" w:styleId="8BFB3E92C3424720ACA182AE6B22E5DB">
    <w:name w:val="8BFB3E92C3424720ACA182AE6B22E5DB"/>
    <w:rsid w:val="001F4927"/>
  </w:style>
  <w:style w:type="paragraph" w:customStyle="1" w:styleId="C162A15D1A6645EA81ABCE7FF3AA171E">
    <w:name w:val="C162A15D1A6645EA81ABCE7FF3AA171E"/>
    <w:rsid w:val="001F4927"/>
  </w:style>
  <w:style w:type="paragraph" w:customStyle="1" w:styleId="2C3774E39E8646A3963112DBDC9CF6EB">
    <w:name w:val="2C3774E39E8646A3963112DBDC9CF6EB"/>
    <w:rsid w:val="001F4927"/>
  </w:style>
  <w:style w:type="paragraph" w:customStyle="1" w:styleId="552D0C17375F40AAA68B2F5CEDCF9655">
    <w:name w:val="552D0C17375F40AAA68B2F5CEDCF9655"/>
    <w:rsid w:val="001F4927"/>
  </w:style>
  <w:style w:type="paragraph" w:customStyle="1" w:styleId="0C5DA2FF34DA4059BE40467BF2325EEC">
    <w:name w:val="0C5DA2FF34DA4059BE40467BF2325EEC"/>
    <w:rsid w:val="001F4927"/>
  </w:style>
  <w:style w:type="paragraph" w:customStyle="1" w:styleId="84F75F2804C84A5F99433643908951AB">
    <w:name w:val="84F75F2804C84A5F99433643908951AB"/>
    <w:rsid w:val="001F4927"/>
  </w:style>
  <w:style w:type="paragraph" w:customStyle="1" w:styleId="432BE8D491F84CF7B98009B5CF7458DE">
    <w:name w:val="432BE8D491F84CF7B98009B5CF7458DE"/>
    <w:rsid w:val="001F4927"/>
  </w:style>
  <w:style w:type="paragraph" w:customStyle="1" w:styleId="714829027C5048AD87D32816CB5EC36A">
    <w:name w:val="714829027C5048AD87D32816CB5EC36A"/>
    <w:rsid w:val="001F4927"/>
  </w:style>
  <w:style w:type="paragraph" w:customStyle="1" w:styleId="70AD2A7A873947958D0D2C7BD15DF6DC">
    <w:name w:val="70AD2A7A873947958D0D2C7BD15DF6DC"/>
    <w:rsid w:val="001F4927"/>
  </w:style>
  <w:style w:type="paragraph" w:customStyle="1" w:styleId="342158518CC1479BB348CC92C8511587">
    <w:name w:val="342158518CC1479BB348CC92C8511587"/>
    <w:rsid w:val="001F4927"/>
  </w:style>
  <w:style w:type="paragraph" w:customStyle="1" w:styleId="8DB058B12DDE496CAE51621E264190FB">
    <w:name w:val="8DB058B12DDE496CAE51621E264190FB"/>
    <w:rsid w:val="001F4927"/>
  </w:style>
  <w:style w:type="paragraph" w:customStyle="1" w:styleId="A1381F0BCD124F16B0986F4B85A981BA">
    <w:name w:val="A1381F0BCD124F16B0986F4B85A981BA"/>
    <w:rsid w:val="001F4927"/>
  </w:style>
  <w:style w:type="paragraph" w:customStyle="1" w:styleId="721094CE5E2A4918964910405C90B992">
    <w:name w:val="721094CE5E2A4918964910405C90B992"/>
    <w:rsid w:val="001F4927"/>
  </w:style>
  <w:style w:type="paragraph" w:customStyle="1" w:styleId="862F1B51E6AD45909CDDF8B7284B158D">
    <w:name w:val="862F1B51E6AD45909CDDF8B7284B158D"/>
    <w:rsid w:val="001F4927"/>
  </w:style>
  <w:style w:type="paragraph" w:customStyle="1" w:styleId="83BF733D142945EDAF4A15F4F351603B">
    <w:name w:val="83BF733D142945EDAF4A15F4F351603B"/>
    <w:rsid w:val="001F4927"/>
  </w:style>
  <w:style w:type="paragraph" w:customStyle="1" w:styleId="D120553DBC8B43C892130F022E10FACE">
    <w:name w:val="D120553DBC8B43C892130F022E10FACE"/>
    <w:rsid w:val="001F4927"/>
  </w:style>
  <w:style w:type="paragraph" w:customStyle="1" w:styleId="47F20DA1050F4348BCCB4674ECF166FE">
    <w:name w:val="47F20DA1050F4348BCCB4674ECF166FE"/>
    <w:rsid w:val="001F4927"/>
  </w:style>
  <w:style w:type="paragraph" w:customStyle="1" w:styleId="08B55B9E4D9347E790B41E63726FE734">
    <w:name w:val="08B55B9E4D9347E790B41E63726FE734"/>
    <w:rsid w:val="001F4927"/>
  </w:style>
  <w:style w:type="paragraph" w:customStyle="1" w:styleId="CA311936D21B4D55ADAD395EE1608111">
    <w:name w:val="CA311936D21B4D55ADAD395EE1608111"/>
    <w:rsid w:val="001F4927"/>
  </w:style>
  <w:style w:type="paragraph" w:customStyle="1" w:styleId="E840D92F821F45C3B70B8EEEA4B938CA">
    <w:name w:val="E840D92F821F45C3B70B8EEEA4B938CA"/>
    <w:rsid w:val="001F4927"/>
  </w:style>
  <w:style w:type="paragraph" w:customStyle="1" w:styleId="1AFBF113847346E4BE2BF5E6592EE14E">
    <w:name w:val="1AFBF113847346E4BE2BF5E6592EE14E"/>
    <w:rsid w:val="001F4927"/>
  </w:style>
  <w:style w:type="paragraph" w:customStyle="1" w:styleId="9E07342A3C3B4943B884A4BE8E468695">
    <w:name w:val="9E07342A3C3B4943B884A4BE8E468695"/>
    <w:rsid w:val="001F4927"/>
  </w:style>
  <w:style w:type="paragraph" w:customStyle="1" w:styleId="CD659E257CB6477284AC9767C6552D8E">
    <w:name w:val="CD659E257CB6477284AC9767C6552D8E"/>
    <w:rsid w:val="001F4927"/>
  </w:style>
  <w:style w:type="paragraph" w:customStyle="1" w:styleId="D840A61885A9407E9D6C54309B80275A">
    <w:name w:val="D840A61885A9407E9D6C54309B80275A"/>
    <w:rsid w:val="001F4927"/>
  </w:style>
  <w:style w:type="paragraph" w:customStyle="1" w:styleId="B2DC6882E566439FB200EC87BA44D415">
    <w:name w:val="B2DC6882E566439FB200EC87BA44D415"/>
    <w:rsid w:val="001F4927"/>
  </w:style>
  <w:style w:type="paragraph" w:customStyle="1" w:styleId="949A1E6EC1654DA2A275CD5C5073976D">
    <w:name w:val="949A1E6EC1654DA2A275CD5C5073976D"/>
    <w:rsid w:val="001F4927"/>
  </w:style>
  <w:style w:type="paragraph" w:customStyle="1" w:styleId="D57D7AAFBBBE4A62B8E26803C709E4FB">
    <w:name w:val="D57D7AAFBBBE4A62B8E26803C709E4FB"/>
    <w:rsid w:val="001F4927"/>
  </w:style>
  <w:style w:type="paragraph" w:customStyle="1" w:styleId="2B45CA3A9FB34966AD3A9E1FA9D1A80F">
    <w:name w:val="2B45CA3A9FB34966AD3A9E1FA9D1A80F"/>
    <w:rsid w:val="001F4927"/>
  </w:style>
  <w:style w:type="paragraph" w:customStyle="1" w:styleId="B9EC7299A74340FB97F6DED62B1ADAF2">
    <w:name w:val="B9EC7299A74340FB97F6DED62B1ADAF2"/>
    <w:rsid w:val="001F4927"/>
  </w:style>
  <w:style w:type="paragraph" w:customStyle="1" w:styleId="68A50554B1A44F3BAED33F9C52442956">
    <w:name w:val="68A50554B1A44F3BAED33F9C52442956"/>
    <w:rsid w:val="001F4927"/>
  </w:style>
  <w:style w:type="paragraph" w:customStyle="1" w:styleId="044EDB337977428895A731F6E120E65E">
    <w:name w:val="044EDB337977428895A731F6E120E65E"/>
    <w:rsid w:val="001F4927"/>
  </w:style>
  <w:style w:type="paragraph" w:customStyle="1" w:styleId="DF6D7794AF6942CA9DB662FF9D8CBCF2">
    <w:name w:val="DF6D7794AF6942CA9DB662FF9D8CBCF2"/>
    <w:rsid w:val="001F4927"/>
  </w:style>
  <w:style w:type="paragraph" w:customStyle="1" w:styleId="6CE066E6545C4740826135158DC6914D">
    <w:name w:val="6CE066E6545C4740826135158DC6914D"/>
    <w:rsid w:val="001F4927"/>
  </w:style>
  <w:style w:type="paragraph" w:customStyle="1" w:styleId="1B36DDAE1C3D43668C5A914AF3BBAD95">
    <w:name w:val="1B36DDAE1C3D43668C5A914AF3BBAD95"/>
    <w:rsid w:val="001F4927"/>
  </w:style>
  <w:style w:type="paragraph" w:customStyle="1" w:styleId="080C805018AC4B878AB91F61055558EF">
    <w:name w:val="080C805018AC4B878AB91F61055558EF"/>
    <w:rsid w:val="001F4927"/>
  </w:style>
  <w:style w:type="paragraph" w:customStyle="1" w:styleId="E184EA4E7E70413ABE46E91E8F6F1F17">
    <w:name w:val="E184EA4E7E70413ABE46E91E8F6F1F17"/>
    <w:rsid w:val="001F4927"/>
  </w:style>
  <w:style w:type="paragraph" w:customStyle="1" w:styleId="967EE1AE71F742E8AA3E8DFF81829A0C">
    <w:name w:val="967EE1AE71F742E8AA3E8DFF81829A0C"/>
    <w:rsid w:val="001F4927"/>
  </w:style>
  <w:style w:type="paragraph" w:customStyle="1" w:styleId="0D83B032FEFB44EAA4CADC6E8368D2E2">
    <w:name w:val="0D83B032FEFB44EAA4CADC6E8368D2E2"/>
    <w:rsid w:val="001F4927"/>
  </w:style>
  <w:style w:type="paragraph" w:customStyle="1" w:styleId="5FA2895659454E08A7C36DD1DA3EAF47">
    <w:name w:val="5FA2895659454E08A7C36DD1DA3EAF47"/>
    <w:rsid w:val="001F4927"/>
  </w:style>
  <w:style w:type="paragraph" w:customStyle="1" w:styleId="00312AA50278470A92AB821A1F737BAF">
    <w:name w:val="00312AA50278470A92AB821A1F737BAF"/>
    <w:rsid w:val="001F4927"/>
  </w:style>
  <w:style w:type="paragraph" w:customStyle="1" w:styleId="346EAF8150554F28BC99AB583CF193A1">
    <w:name w:val="346EAF8150554F28BC99AB583CF193A1"/>
    <w:rsid w:val="001F4927"/>
  </w:style>
  <w:style w:type="paragraph" w:customStyle="1" w:styleId="8F773D5A5B1F42B29D90978BF30AE0D5">
    <w:name w:val="8F773D5A5B1F42B29D90978BF30AE0D5"/>
    <w:rsid w:val="001F4927"/>
  </w:style>
  <w:style w:type="paragraph" w:customStyle="1" w:styleId="B85C15916B654CE384560C83FFDDD658">
    <w:name w:val="B85C15916B654CE384560C83FFDDD658"/>
    <w:rsid w:val="001F4927"/>
  </w:style>
  <w:style w:type="paragraph" w:customStyle="1" w:styleId="45146D2387F449639A8264F140F42908">
    <w:name w:val="45146D2387F449639A8264F140F42908"/>
    <w:rsid w:val="001F4927"/>
  </w:style>
  <w:style w:type="paragraph" w:customStyle="1" w:styleId="B6FEDFD0826E4E05AA477DD35B378609">
    <w:name w:val="B6FEDFD0826E4E05AA477DD35B378609"/>
    <w:rsid w:val="001F4927"/>
  </w:style>
  <w:style w:type="paragraph" w:customStyle="1" w:styleId="C0BD50A5952D4F928EB1A79269755D3D">
    <w:name w:val="C0BD50A5952D4F928EB1A79269755D3D"/>
    <w:rsid w:val="001F4927"/>
  </w:style>
  <w:style w:type="paragraph" w:customStyle="1" w:styleId="EBA250D15D1A4148B793BA94EAF12491">
    <w:name w:val="EBA250D15D1A4148B793BA94EAF12491"/>
    <w:rsid w:val="001F4927"/>
  </w:style>
  <w:style w:type="paragraph" w:customStyle="1" w:styleId="AF78BB9CBA524624A28875A2C7DA18D7">
    <w:name w:val="AF78BB9CBA524624A28875A2C7DA18D7"/>
    <w:rsid w:val="001F4927"/>
  </w:style>
  <w:style w:type="paragraph" w:customStyle="1" w:styleId="7FF7BB326D694DCF8BDEC6C0C3A98D5B">
    <w:name w:val="7FF7BB326D694DCF8BDEC6C0C3A98D5B"/>
    <w:rsid w:val="001F4927"/>
  </w:style>
  <w:style w:type="paragraph" w:customStyle="1" w:styleId="45AA255CBF2548FBBF4E1ED9394CD7B2">
    <w:name w:val="45AA255CBF2548FBBF4E1ED9394CD7B2"/>
    <w:rsid w:val="001F4927"/>
  </w:style>
  <w:style w:type="paragraph" w:customStyle="1" w:styleId="288A4C40EC264E6F8A4C9FE10F786756">
    <w:name w:val="288A4C40EC264E6F8A4C9FE10F786756"/>
    <w:rsid w:val="001F4927"/>
  </w:style>
  <w:style w:type="paragraph" w:customStyle="1" w:styleId="4AB8E9AF2C8049ED9BD649A1142BE36F">
    <w:name w:val="4AB8E9AF2C8049ED9BD649A1142BE36F"/>
    <w:rsid w:val="001F4927"/>
  </w:style>
  <w:style w:type="paragraph" w:customStyle="1" w:styleId="EEE6BB9C80D547539305F8B0FEAC6D18">
    <w:name w:val="EEE6BB9C80D547539305F8B0FEAC6D18"/>
    <w:rsid w:val="001F4927"/>
  </w:style>
  <w:style w:type="paragraph" w:customStyle="1" w:styleId="D71FDED2002E472282DA70BCA5E14622">
    <w:name w:val="D71FDED2002E472282DA70BCA5E14622"/>
    <w:rsid w:val="001F4927"/>
  </w:style>
  <w:style w:type="paragraph" w:customStyle="1" w:styleId="9C49C04F5BDA4421ADB3ED604FF52D14">
    <w:name w:val="9C49C04F5BDA4421ADB3ED604FF52D14"/>
    <w:rsid w:val="001F4927"/>
  </w:style>
  <w:style w:type="paragraph" w:customStyle="1" w:styleId="4869FAB7372F430194B4B628F81D842E">
    <w:name w:val="4869FAB7372F430194B4B628F81D842E"/>
    <w:rsid w:val="001F4927"/>
  </w:style>
  <w:style w:type="paragraph" w:customStyle="1" w:styleId="5238C3A0EFAC45D4962579C5E01DF0F2">
    <w:name w:val="5238C3A0EFAC45D4962579C5E01DF0F2"/>
    <w:rsid w:val="001F4927"/>
  </w:style>
  <w:style w:type="paragraph" w:customStyle="1" w:styleId="85AAFC5A4E644446BCD536EE6B9660F8">
    <w:name w:val="85AAFC5A4E644446BCD536EE6B9660F8"/>
    <w:rsid w:val="001F4927"/>
  </w:style>
  <w:style w:type="paragraph" w:customStyle="1" w:styleId="B6723A502AD2439E8747F94AB8445AFB">
    <w:name w:val="B6723A502AD2439E8747F94AB8445AFB"/>
    <w:rsid w:val="001F4927"/>
  </w:style>
  <w:style w:type="paragraph" w:customStyle="1" w:styleId="660AC84F522F4A419136CAA3AB403A1F">
    <w:name w:val="660AC84F522F4A419136CAA3AB403A1F"/>
    <w:rsid w:val="001F4927"/>
  </w:style>
  <w:style w:type="paragraph" w:customStyle="1" w:styleId="E5616FFB32884E5C875CA91544AB890C">
    <w:name w:val="E5616FFB32884E5C875CA91544AB890C"/>
    <w:rsid w:val="001F4927"/>
  </w:style>
  <w:style w:type="paragraph" w:customStyle="1" w:styleId="5E9D3C9504F24B50B678F13E91418B6F">
    <w:name w:val="5E9D3C9504F24B50B678F13E91418B6F"/>
    <w:rsid w:val="001F4927"/>
  </w:style>
  <w:style w:type="paragraph" w:customStyle="1" w:styleId="1E76D9D29C0749AA91C049BFD19CFC24">
    <w:name w:val="1E76D9D29C0749AA91C049BFD19CFC24"/>
    <w:rsid w:val="001F4927"/>
  </w:style>
  <w:style w:type="paragraph" w:customStyle="1" w:styleId="857218C314C74E8CA4C003CD8564CC1C">
    <w:name w:val="857218C314C74E8CA4C003CD8564CC1C"/>
    <w:rsid w:val="001F4927"/>
  </w:style>
  <w:style w:type="paragraph" w:customStyle="1" w:styleId="8B3F7484525D4272910C8FFB95E1E895">
    <w:name w:val="8B3F7484525D4272910C8FFB95E1E895"/>
    <w:rsid w:val="001F4927"/>
  </w:style>
  <w:style w:type="paragraph" w:customStyle="1" w:styleId="9F79AA79905B4046A2DA9F5ABD560FF0">
    <w:name w:val="9F79AA79905B4046A2DA9F5ABD560FF0"/>
    <w:rsid w:val="001F4927"/>
  </w:style>
  <w:style w:type="paragraph" w:customStyle="1" w:styleId="C56181D4EF7F43F9BB6DBBFDF84478E9">
    <w:name w:val="C56181D4EF7F43F9BB6DBBFDF84478E9"/>
    <w:rsid w:val="001F4927"/>
  </w:style>
  <w:style w:type="paragraph" w:customStyle="1" w:styleId="98907EEE18FF42CDA01687D34B34E43E">
    <w:name w:val="98907EEE18FF42CDA01687D34B34E43E"/>
    <w:rsid w:val="001F4927"/>
  </w:style>
  <w:style w:type="paragraph" w:customStyle="1" w:styleId="7C355FD69D5A45C1911B07D359A00912">
    <w:name w:val="7C355FD69D5A45C1911B07D359A00912"/>
    <w:rsid w:val="001F4927"/>
  </w:style>
  <w:style w:type="paragraph" w:customStyle="1" w:styleId="BFA9C4709E9143F7986F589402C977B5">
    <w:name w:val="BFA9C4709E9143F7986F589402C977B5"/>
    <w:rsid w:val="001F4927"/>
  </w:style>
  <w:style w:type="paragraph" w:customStyle="1" w:styleId="07DE9D5351034529AE2851F40E046EE1">
    <w:name w:val="07DE9D5351034529AE2851F40E046EE1"/>
    <w:rsid w:val="001F4927"/>
  </w:style>
  <w:style w:type="paragraph" w:customStyle="1" w:styleId="35D5CB1AC0A842CE950A67E1622242B2">
    <w:name w:val="35D5CB1AC0A842CE950A67E1622242B2"/>
    <w:rsid w:val="001F4927"/>
  </w:style>
  <w:style w:type="paragraph" w:customStyle="1" w:styleId="9F1C189361274EC3BC5BF1F015E474D4">
    <w:name w:val="9F1C189361274EC3BC5BF1F015E474D4"/>
    <w:rsid w:val="001F4927"/>
  </w:style>
  <w:style w:type="paragraph" w:customStyle="1" w:styleId="35B8F4C0662E40ECB50AD300ED551837">
    <w:name w:val="35B8F4C0662E40ECB50AD300ED551837"/>
    <w:rsid w:val="001F4927"/>
  </w:style>
  <w:style w:type="paragraph" w:customStyle="1" w:styleId="690AD963858C4C2E8DAA6E149F038B61">
    <w:name w:val="690AD963858C4C2E8DAA6E149F038B61"/>
    <w:rsid w:val="001F4927"/>
  </w:style>
  <w:style w:type="paragraph" w:customStyle="1" w:styleId="CCA1599D82C947AA934693866F1679F3">
    <w:name w:val="CCA1599D82C947AA934693866F1679F3"/>
    <w:rsid w:val="001F4927"/>
  </w:style>
  <w:style w:type="paragraph" w:customStyle="1" w:styleId="7D589BC4B95B45768A85B4C23BAC463D">
    <w:name w:val="7D589BC4B95B45768A85B4C23BAC463D"/>
    <w:rsid w:val="001F4927"/>
  </w:style>
  <w:style w:type="paragraph" w:customStyle="1" w:styleId="227C60BFEE2A4EE98182D781F3A7B050">
    <w:name w:val="227C60BFEE2A4EE98182D781F3A7B050"/>
    <w:rsid w:val="001F4927"/>
  </w:style>
  <w:style w:type="paragraph" w:customStyle="1" w:styleId="B6CE004420954632BDF9E96CF9DB748C">
    <w:name w:val="B6CE004420954632BDF9E96CF9DB748C"/>
    <w:rsid w:val="001F4927"/>
  </w:style>
  <w:style w:type="paragraph" w:customStyle="1" w:styleId="2C83E7CD74214D86B2B3F26FB680BC6B">
    <w:name w:val="2C83E7CD74214D86B2B3F26FB680BC6B"/>
    <w:rsid w:val="001F4927"/>
  </w:style>
  <w:style w:type="paragraph" w:customStyle="1" w:styleId="D796387C7B7F4F62BE36668BDC4CF536">
    <w:name w:val="D796387C7B7F4F62BE36668BDC4CF536"/>
    <w:rsid w:val="001F4927"/>
  </w:style>
  <w:style w:type="paragraph" w:customStyle="1" w:styleId="40BFB27366034F398D87239710B42D43">
    <w:name w:val="40BFB27366034F398D87239710B42D43"/>
    <w:rsid w:val="001F4927"/>
  </w:style>
  <w:style w:type="paragraph" w:customStyle="1" w:styleId="E72B02460D5E4D618AB0A792108966FB">
    <w:name w:val="E72B02460D5E4D618AB0A792108966FB"/>
    <w:rsid w:val="001F4927"/>
  </w:style>
  <w:style w:type="paragraph" w:customStyle="1" w:styleId="E62362E71DE0431FBE4991540DD43809">
    <w:name w:val="E62362E71DE0431FBE4991540DD43809"/>
    <w:rsid w:val="001F4927"/>
  </w:style>
  <w:style w:type="paragraph" w:customStyle="1" w:styleId="31D001E8AA3149AEAB11130FC6DDE38C">
    <w:name w:val="31D001E8AA3149AEAB11130FC6DDE38C"/>
    <w:rsid w:val="001F4927"/>
  </w:style>
  <w:style w:type="paragraph" w:customStyle="1" w:styleId="D16D194759A84BBC9AF52E599DF25F43">
    <w:name w:val="D16D194759A84BBC9AF52E599DF25F43"/>
    <w:rsid w:val="001F4927"/>
  </w:style>
  <w:style w:type="paragraph" w:customStyle="1" w:styleId="818071E162CF401AB6F4263B6C1F531E">
    <w:name w:val="818071E162CF401AB6F4263B6C1F531E"/>
    <w:rsid w:val="001F4927"/>
  </w:style>
  <w:style w:type="paragraph" w:customStyle="1" w:styleId="48DD8960BD8449F2BE95A57D6E007A4F">
    <w:name w:val="48DD8960BD8449F2BE95A57D6E007A4F"/>
    <w:rsid w:val="001F4927"/>
  </w:style>
  <w:style w:type="paragraph" w:customStyle="1" w:styleId="F22F1F4701D848ED9433443F978BA9DA">
    <w:name w:val="F22F1F4701D848ED9433443F978BA9DA"/>
    <w:rsid w:val="001F4927"/>
  </w:style>
  <w:style w:type="paragraph" w:customStyle="1" w:styleId="7C90B593EEB44A398D7354D718AB4E32">
    <w:name w:val="7C90B593EEB44A398D7354D718AB4E32"/>
    <w:rsid w:val="001F4927"/>
  </w:style>
  <w:style w:type="paragraph" w:customStyle="1" w:styleId="FB05CCC105EC4AF18522DF7218509D15">
    <w:name w:val="FB05CCC105EC4AF18522DF7218509D15"/>
    <w:rsid w:val="001F4927"/>
  </w:style>
  <w:style w:type="paragraph" w:customStyle="1" w:styleId="90D65E0A16554A66AA1634E01164BB50">
    <w:name w:val="90D65E0A16554A66AA1634E01164BB50"/>
    <w:rsid w:val="001F4927"/>
  </w:style>
  <w:style w:type="paragraph" w:customStyle="1" w:styleId="D5650B0095354678A840EBBC5FB174B8">
    <w:name w:val="D5650B0095354678A840EBBC5FB174B8"/>
    <w:rsid w:val="001F4927"/>
  </w:style>
  <w:style w:type="paragraph" w:customStyle="1" w:styleId="10C32620AEA242D0AB65759588A43DCC">
    <w:name w:val="10C32620AEA242D0AB65759588A43DCC"/>
    <w:rsid w:val="001F4927"/>
  </w:style>
  <w:style w:type="paragraph" w:customStyle="1" w:styleId="2922D6DA6E8444EEB2918A38512CB35C">
    <w:name w:val="2922D6DA6E8444EEB2918A38512CB35C"/>
    <w:rsid w:val="001F4927"/>
  </w:style>
  <w:style w:type="paragraph" w:customStyle="1" w:styleId="3CB7E35967994F8DAA393025FEEF2796">
    <w:name w:val="3CB7E35967994F8DAA393025FEEF2796"/>
    <w:rsid w:val="001F4927"/>
  </w:style>
  <w:style w:type="paragraph" w:customStyle="1" w:styleId="28B4442EBA504E83B472566A7D9E6658">
    <w:name w:val="28B4442EBA504E83B472566A7D9E6658"/>
    <w:rsid w:val="001F4927"/>
  </w:style>
  <w:style w:type="paragraph" w:customStyle="1" w:styleId="72D4136BE36D483D85F06269556E106C">
    <w:name w:val="72D4136BE36D483D85F06269556E106C"/>
    <w:rsid w:val="001F4927"/>
  </w:style>
  <w:style w:type="paragraph" w:customStyle="1" w:styleId="127530B06F21477DA01C9B932A8B2913">
    <w:name w:val="127530B06F21477DA01C9B932A8B2913"/>
    <w:rsid w:val="001F4927"/>
  </w:style>
  <w:style w:type="paragraph" w:customStyle="1" w:styleId="EEF70C2497BB4DF3AF5E1DD85EB46CDC">
    <w:name w:val="EEF70C2497BB4DF3AF5E1DD85EB46CDC"/>
    <w:rsid w:val="001F4927"/>
  </w:style>
  <w:style w:type="paragraph" w:customStyle="1" w:styleId="C5B8C04534494D8483A79E0E1140BCD1">
    <w:name w:val="C5B8C04534494D8483A79E0E1140BCD1"/>
    <w:rsid w:val="001F4927"/>
  </w:style>
  <w:style w:type="paragraph" w:customStyle="1" w:styleId="A8E63B8EF8404ED18D0E5FE50866E118">
    <w:name w:val="A8E63B8EF8404ED18D0E5FE50866E118"/>
    <w:rsid w:val="001F4927"/>
  </w:style>
  <w:style w:type="paragraph" w:customStyle="1" w:styleId="3697936B1E3141A5AE42C861EEA24FBE">
    <w:name w:val="3697936B1E3141A5AE42C861EEA24FBE"/>
    <w:rsid w:val="001F4927"/>
  </w:style>
  <w:style w:type="paragraph" w:customStyle="1" w:styleId="3C5E21E71B9943E798D14DA057AFEA15">
    <w:name w:val="3C5E21E71B9943E798D14DA057AFEA15"/>
    <w:rsid w:val="001F4927"/>
  </w:style>
  <w:style w:type="paragraph" w:customStyle="1" w:styleId="F670C93B89914DCBA707E30DCBF27D7F">
    <w:name w:val="F670C93B89914DCBA707E30DCBF27D7F"/>
    <w:rsid w:val="001F4927"/>
  </w:style>
  <w:style w:type="paragraph" w:customStyle="1" w:styleId="20EA858D3E0049EF9958E7F367B275FF">
    <w:name w:val="20EA858D3E0049EF9958E7F367B275FF"/>
    <w:rsid w:val="001F4927"/>
  </w:style>
  <w:style w:type="paragraph" w:customStyle="1" w:styleId="909AEBA4F1EE41CCB8EA108A9A1D2BF6">
    <w:name w:val="909AEBA4F1EE41CCB8EA108A9A1D2BF6"/>
    <w:rsid w:val="001F4927"/>
  </w:style>
  <w:style w:type="paragraph" w:customStyle="1" w:styleId="61A945461EA04B29ACB08A146BF63908">
    <w:name w:val="61A945461EA04B29ACB08A146BF63908"/>
    <w:rsid w:val="001F4927"/>
  </w:style>
  <w:style w:type="paragraph" w:customStyle="1" w:styleId="BD20E8E5D4C64C95AAF150D8BBC53406">
    <w:name w:val="BD20E8E5D4C64C95AAF150D8BBC53406"/>
    <w:rsid w:val="001F4927"/>
  </w:style>
  <w:style w:type="paragraph" w:customStyle="1" w:styleId="32E373AC520748789AE108AB791B327D">
    <w:name w:val="32E373AC520748789AE108AB791B327D"/>
    <w:rsid w:val="001F4927"/>
  </w:style>
  <w:style w:type="paragraph" w:customStyle="1" w:styleId="6C938ACA3D204DEB8A4BD88F5010C249">
    <w:name w:val="6C938ACA3D204DEB8A4BD88F5010C249"/>
    <w:rsid w:val="001F4927"/>
  </w:style>
  <w:style w:type="paragraph" w:customStyle="1" w:styleId="3ED96C15B0ED4F919C5F898A64AF73FC">
    <w:name w:val="3ED96C15B0ED4F919C5F898A64AF73FC"/>
    <w:rsid w:val="001F4927"/>
  </w:style>
  <w:style w:type="paragraph" w:customStyle="1" w:styleId="B8D2BC26F2A141D4A8D8EF25A6F2547E">
    <w:name w:val="B8D2BC26F2A141D4A8D8EF25A6F2547E"/>
    <w:rsid w:val="001F4927"/>
  </w:style>
  <w:style w:type="paragraph" w:customStyle="1" w:styleId="0DB405F767D0421EB8EC5937E25DA632">
    <w:name w:val="0DB405F767D0421EB8EC5937E25DA632"/>
    <w:rsid w:val="001F4927"/>
  </w:style>
  <w:style w:type="paragraph" w:customStyle="1" w:styleId="AE4EC944A09C497B977EDEBAB4590693">
    <w:name w:val="AE4EC944A09C497B977EDEBAB4590693"/>
    <w:rsid w:val="001F4927"/>
  </w:style>
  <w:style w:type="paragraph" w:customStyle="1" w:styleId="DCD66F462C274BDE9D477A4B7DB31FEF">
    <w:name w:val="DCD66F462C274BDE9D477A4B7DB31FEF"/>
    <w:rsid w:val="001F4927"/>
  </w:style>
  <w:style w:type="paragraph" w:customStyle="1" w:styleId="53446C409BC84AA6822E0E7D17342155">
    <w:name w:val="53446C409BC84AA6822E0E7D17342155"/>
    <w:rsid w:val="001F4927"/>
  </w:style>
  <w:style w:type="paragraph" w:customStyle="1" w:styleId="122A2251CD68434C924CDC3B95AD6A7F">
    <w:name w:val="122A2251CD68434C924CDC3B95AD6A7F"/>
    <w:rsid w:val="001F4927"/>
  </w:style>
  <w:style w:type="paragraph" w:customStyle="1" w:styleId="F0A03DF27CA24D539FBAF73B97F3E85F">
    <w:name w:val="F0A03DF27CA24D539FBAF73B97F3E85F"/>
    <w:rsid w:val="001F4927"/>
  </w:style>
  <w:style w:type="paragraph" w:customStyle="1" w:styleId="8FD9ADF69D914C92936C350CA1D4C574">
    <w:name w:val="8FD9ADF69D914C92936C350CA1D4C574"/>
    <w:rsid w:val="001F4927"/>
  </w:style>
  <w:style w:type="paragraph" w:customStyle="1" w:styleId="48371904496946CF863523136FD52419">
    <w:name w:val="48371904496946CF863523136FD52419"/>
    <w:rsid w:val="001F4927"/>
  </w:style>
  <w:style w:type="paragraph" w:customStyle="1" w:styleId="524578FECE494DAAB7A0754A1E4A54BF">
    <w:name w:val="524578FECE494DAAB7A0754A1E4A54BF"/>
    <w:rsid w:val="001F4927"/>
  </w:style>
  <w:style w:type="paragraph" w:customStyle="1" w:styleId="7A1148912D6F459495A7CD651517A0CF">
    <w:name w:val="7A1148912D6F459495A7CD651517A0CF"/>
    <w:rsid w:val="001F4927"/>
  </w:style>
  <w:style w:type="paragraph" w:customStyle="1" w:styleId="B089A660F2BC4D65A422F57F6BDD5E72">
    <w:name w:val="B089A660F2BC4D65A422F57F6BDD5E72"/>
    <w:rsid w:val="001F4927"/>
  </w:style>
  <w:style w:type="paragraph" w:customStyle="1" w:styleId="732A60BC34C34931A0222EEB72E0FC93">
    <w:name w:val="732A60BC34C34931A0222EEB72E0FC93"/>
    <w:rsid w:val="001F4927"/>
  </w:style>
  <w:style w:type="paragraph" w:customStyle="1" w:styleId="4FCF8E0072F14922A49995A42F37C24B">
    <w:name w:val="4FCF8E0072F14922A49995A42F37C24B"/>
    <w:rsid w:val="001F4927"/>
  </w:style>
  <w:style w:type="paragraph" w:customStyle="1" w:styleId="8107CE1118B9465EA992B5975BE84D98">
    <w:name w:val="8107CE1118B9465EA992B5975BE84D98"/>
    <w:rsid w:val="001F4927"/>
  </w:style>
  <w:style w:type="paragraph" w:customStyle="1" w:styleId="113E337BDA714D5697BC844DF3D19C46">
    <w:name w:val="113E337BDA714D5697BC844DF3D19C46"/>
    <w:rsid w:val="001F4927"/>
  </w:style>
  <w:style w:type="paragraph" w:customStyle="1" w:styleId="1CB955C381AF4131AC7B3596D1F0AD5B">
    <w:name w:val="1CB955C381AF4131AC7B3596D1F0AD5B"/>
    <w:rsid w:val="001F4927"/>
  </w:style>
  <w:style w:type="paragraph" w:customStyle="1" w:styleId="018BAFCF7A18496D87C25387918689FD">
    <w:name w:val="018BAFCF7A18496D87C25387918689FD"/>
    <w:rsid w:val="001F4927"/>
  </w:style>
  <w:style w:type="paragraph" w:customStyle="1" w:styleId="902DA8F01C4D4FBFA334EEC35528FB2C">
    <w:name w:val="902DA8F01C4D4FBFA334EEC35528FB2C"/>
    <w:rsid w:val="001F4927"/>
  </w:style>
  <w:style w:type="paragraph" w:customStyle="1" w:styleId="FEE3BFDB19544C4DA6058DC1B43200F0">
    <w:name w:val="FEE3BFDB19544C4DA6058DC1B43200F0"/>
    <w:rsid w:val="001F4927"/>
  </w:style>
  <w:style w:type="paragraph" w:customStyle="1" w:styleId="0618F97F5A68464BB64CFDA1245F9345">
    <w:name w:val="0618F97F5A68464BB64CFDA1245F9345"/>
    <w:rsid w:val="001F4927"/>
  </w:style>
  <w:style w:type="paragraph" w:customStyle="1" w:styleId="3C2A82DD5AAF42EC8B5FE34BA6BCB93A">
    <w:name w:val="3C2A82DD5AAF42EC8B5FE34BA6BCB93A"/>
    <w:rsid w:val="001F4927"/>
  </w:style>
  <w:style w:type="paragraph" w:customStyle="1" w:styleId="11576FEB0B8B44D5A66844BDE3831AA2">
    <w:name w:val="11576FEB0B8B44D5A66844BDE3831AA2"/>
    <w:rsid w:val="001F4927"/>
  </w:style>
  <w:style w:type="paragraph" w:customStyle="1" w:styleId="D2E9EBC65DBA44B483C10DA1250ADDB4">
    <w:name w:val="D2E9EBC65DBA44B483C10DA1250ADDB4"/>
    <w:rsid w:val="001F4927"/>
  </w:style>
  <w:style w:type="paragraph" w:customStyle="1" w:styleId="DDE341973FF448DA9E393A9B0315652B">
    <w:name w:val="DDE341973FF448DA9E393A9B0315652B"/>
    <w:rsid w:val="001F4927"/>
  </w:style>
  <w:style w:type="paragraph" w:customStyle="1" w:styleId="A9900CA5A2814BA9B04D4E30BF4DEEAA">
    <w:name w:val="A9900CA5A2814BA9B04D4E30BF4DEEAA"/>
    <w:rsid w:val="001F4927"/>
  </w:style>
  <w:style w:type="paragraph" w:customStyle="1" w:styleId="083FB556AC6447FF811E482A9E73BDC4">
    <w:name w:val="083FB556AC6447FF811E482A9E73BDC4"/>
    <w:rsid w:val="001F4927"/>
  </w:style>
  <w:style w:type="paragraph" w:customStyle="1" w:styleId="1815BA51B4AF4EDF987C1F628B72D014">
    <w:name w:val="1815BA51B4AF4EDF987C1F628B72D014"/>
    <w:rsid w:val="001F4927"/>
  </w:style>
  <w:style w:type="paragraph" w:customStyle="1" w:styleId="857092ECE75D40F7B2FCF90353D278EF">
    <w:name w:val="857092ECE75D40F7B2FCF90353D278EF"/>
    <w:rsid w:val="001F4927"/>
  </w:style>
  <w:style w:type="paragraph" w:customStyle="1" w:styleId="235664B4A49141F1A8EF49E45DCA6163">
    <w:name w:val="235664B4A49141F1A8EF49E45DCA6163"/>
    <w:rsid w:val="001F4927"/>
  </w:style>
  <w:style w:type="paragraph" w:customStyle="1" w:styleId="A6C6806B4BDC4554994CC67D5E8015E8">
    <w:name w:val="A6C6806B4BDC4554994CC67D5E8015E8"/>
    <w:rsid w:val="001F4927"/>
  </w:style>
  <w:style w:type="paragraph" w:customStyle="1" w:styleId="712F84DD187E4F7984C0C0AB9A8CB450">
    <w:name w:val="712F84DD187E4F7984C0C0AB9A8CB450"/>
    <w:rsid w:val="001F4927"/>
  </w:style>
  <w:style w:type="paragraph" w:customStyle="1" w:styleId="FB6CCCFCCEC44858B46196E23A17B66C">
    <w:name w:val="FB6CCCFCCEC44858B46196E23A17B66C"/>
    <w:rsid w:val="001F4927"/>
  </w:style>
  <w:style w:type="paragraph" w:customStyle="1" w:styleId="E529C519FBC04B518497C988F1228E13">
    <w:name w:val="E529C519FBC04B518497C988F1228E13"/>
    <w:rsid w:val="001F4927"/>
  </w:style>
  <w:style w:type="paragraph" w:customStyle="1" w:styleId="3FA9D86FC98F4B329FC6E9187B233C4D">
    <w:name w:val="3FA9D86FC98F4B329FC6E9187B233C4D"/>
    <w:rsid w:val="001F4927"/>
  </w:style>
  <w:style w:type="paragraph" w:customStyle="1" w:styleId="B340924D5E3B4263BB731DA802B91F75">
    <w:name w:val="B340924D5E3B4263BB731DA802B91F75"/>
    <w:rsid w:val="001F4927"/>
  </w:style>
  <w:style w:type="paragraph" w:customStyle="1" w:styleId="922065F27B564C36AF25DE1CB8EE335F">
    <w:name w:val="922065F27B564C36AF25DE1CB8EE335F"/>
    <w:rsid w:val="001F4927"/>
  </w:style>
  <w:style w:type="paragraph" w:customStyle="1" w:styleId="58CD8D531364404581AC1FC0C743C1EA">
    <w:name w:val="58CD8D531364404581AC1FC0C743C1EA"/>
    <w:rsid w:val="001F4927"/>
  </w:style>
  <w:style w:type="paragraph" w:customStyle="1" w:styleId="A82DC54035864A308A5BC3913B7308D0">
    <w:name w:val="A82DC54035864A308A5BC3913B7308D0"/>
    <w:rsid w:val="001F4927"/>
  </w:style>
  <w:style w:type="paragraph" w:customStyle="1" w:styleId="8D7C7F4664B349D0A93E10E443F1E5C0">
    <w:name w:val="8D7C7F4664B349D0A93E10E443F1E5C0"/>
    <w:rsid w:val="001F4927"/>
  </w:style>
  <w:style w:type="paragraph" w:customStyle="1" w:styleId="5D1E6876B18D40F598DBCD7C11D14E1D">
    <w:name w:val="5D1E6876B18D40F598DBCD7C11D14E1D"/>
    <w:rsid w:val="001F4927"/>
  </w:style>
  <w:style w:type="paragraph" w:customStyle="1" w:styleId="1DE390A40B3C4C15A8A3B26A481A1102">
    <w:name w:val="1DE390A40B3C4C15A8A3B26A481A1102"/>
    <w:rsid w:val="001F4927"/>
  </w:style>
  <w:style w:type="paragraph" w:customStyle="1" w:styleId="E7C0A01F5CA744E8965AC932D38F49E9">
    <w:name w:val="E7C0A01F5CA744E8965AC932D38F49E9"/>
    <w:rsid w:val="001F4927"/>
  </w:style>
  <w:style w:type="paragraph" w:customStyle="1" w:styleId="A184BCDCF50441A69E07CD3C7ABEC5D2">
    <w:name w:val="A184BCDCF50441A69E07CD3C7ABEC5D2"/>
    <w:rsid w:val="001F4927"/>
  </w:style>
  <w:style w:type="paragraph" w:customStyle="1" w:styleId="E023317D8F294738B44827C234D5FD86">
    <w:name w:val="E023317D8F294738B44827C234D5FD86"/>
    <w:rsid w:val="001F4927"/>
  </w:style>
  <w:style w:type="paragraph" w:customStyle="1" w:styleId="B2409D2DD3A347F39716E4E96468CF42">
    <w:name w:val="B2409D2DD3A347F39716E4E96468CF42"/>
    <w:rsid w:val="001F4927"/>
  </w:style>
  <w:style w:type="paragraph" w:customStyle="1" w:styleId="2C66EA999CC84F6190681B90E7705F84">
    <w:name w:val="2C66EA999CC84F6190681B90E7705F84"/>
    <w:rsid w:val="001F4927"/>
  </w:style>
  <w:style w:type="paragraph" w:customStyle="1" w:styleId="22A24C737615405CB252B45E7CB2978C">
    <w:name w:val="22A24C737615405CB252B45E7CB2978C"/>
    <w:rsid w:val="001F4927"/>
  </w:style>
  <w:style w:type="paragraph" w:customStyle="1" w:styleId="185530508F2F4C40AE032A4EA4FB0E41">
    <w:name w:val="185530508F2F4C40AE032A4EA4FB0E41"/>
    <w:rsid w:val="001F4927"/>
  </w:style>
  <w:style w:type="paragraph" w:customStyle="1" w:styleId="68FE0818C06F4864BDDB21FC296C3D90">
    <w:name w:val="68FE0818C06F4864BDDB21FC296C3D90"/>
    <w:rsid w:val="001F4927"/>
  </w:style>
  <w:style w:type="paragraph" w:customStyle="1" w:styleId="0D0150A84D354A7DBD09FCEEE0FA8B2B">
    <w:name w:val="0D0150A84D354A7DBD09FCEEE0FA8B2B"/>
    <w:rsid w:val="001F4927"/>
  </w:style>
  <w:style w:type="paragraph" w:customStyle="1" w:styleId="2C45E42F551E442FBA1836EC40CFC675">
    <w:name w:val="2C45E42F551E442FBA1836EC40CFC675"/>
    <w:rsid w:val="001F4927"/>
  </w:style>
  <w:style w:type="paragraph" w:customStyle="1" w:styleId="67C9350D63FA4DA0BBB84FCDB85681D9">
    <w:name w:val="67C9350D63FA4DA0BBB84FCDB85681D9"/>
    <w:rsid w:val="001F4927"/>
  </w:style>
  <w:style w:type="paragraph" w:customStyle="1" w:styleId="064765371C654D019311800F317941E7">
    <w:name w:val="064765371C654D019311800F317941E7"/>
    <w:rsid w:val="001F4927"/>
  </w:style>
  <w:style w:type="paragraph" w:customStyle="1" w:styleId="3F04EE16E0F74B459BD182F6E3F3BFFF">
    <w:name w:val="3F04EE16E0F74B459BD182F6E3F3BFFF"/>
    <w:rsid w:val="001F4927"/>
  </w:style>
  <w:style w:type="paragraph" w:customStyle="1" w:styleId="09AD167DCA4A44C5985021C05EE665BD">
    <w:name w:val="09AD167DCA4A44C5985021C05EE665BD"/>
    <w:rsid w:val="001F4927"/>
  </w:style>
  <w:style w:type="paragraph" w:customStyle="1" w:styleId="C614C7D6A2CD4BB1A28D4BC4A1634045">
    <w:name w:val="C614C7D6A2CD4BB1A28D4BC4A1634045"/>
    <w:rsid w:val="001F4927"/>
  </w:style>
  <w:style w:type="paragraph" w:customStyle="1" w:styleId="295A77C09ECA402AB6C27B1D3F2F54D4">
    <w:name w:val="295A77C09ECA402AB6C27B1D3F2F54D4"/>
    <w:rsid w:val="001F4927"/>
  </w:style>
  <w:style w:type="paragraph" w:customStyle="1" w:styleId="0340377AC86E4F058A6D5A49E857F615">
    <w:name w:val="0340377AC86E4F058A6D5A49E857F615"/>
    <w:rsid w:val="001F4927"/>
  </w:style>
  <w:style w:type="paragraph" w:customStyle="1" w:styleId="B9453E1C5A284EC3BC0647706762A693">
    <w:name w:val="B9453E1C5A284EC3BC0647706762A693"/>
    <w:rsid w:val="001F4927"/>
  </w:style>
  <w:style w:type="paragraph" w:customStyle="1" w:styleId="08C083B0F17043E9B72175C056BAB8D2">
    <w:name w:val="08C083B0F17043E9B72175C056BAB8D2"/>
    <w:rsid w:val="001F4927"/>
  </w:style>
  <w:style w:type="paragraph" w:customStyle="1" w:styleId="C0DAE2B2B9CA4C3FA497C165157EB6F6">
    <w:name w:val="C0DAE2B2B9CA4C3FA497C165157EB6F6"/>
    <w:rsid w:val="001F4927"/>
  </w:style>
  <w:style w:type="paragraph" w:customStyle="1" w:styleId="7AB7FF280D164D569D77B2DD3DE9A2CB">
    <w:name w:val="7AB7FF280D164D569D77B2DD3DE9A2CB"/>
    <w:rsid w:val="001F4927"/>
  </w:style>
  <w:style w:type="paragraph" w:customStyle="1" w:styleId="5EC4751BEA404CF092DBF88C87CF1C03">
    <w:name w:val="5EC4751BEA404CF092DBF88C87CF1C03"/>
    <w:rsid w:val="001F4927"/>
  </w:style>
  <w:style w:type="paragraph" w:customStyle="1" w:styleId="936057C8EA704E5BAA5B51B672EF6076">
    <w:name w:val="936057C8EA704E5BAA5B51B672EF6076"/>
    <w:rsid w:val="001F4927"/>
  </w:style>
  <w:style w:type="paragraph" w:customStyle="1" w:styleId="5E711D8B57EE4EE991D194176F74FD48">
    <w:name w:val="5E711D8B57EE4EE991D194176F74FD48"/>
    <w:rsid w:val="001F4927"/>
  </w:style>
  <w:style w:type="paragraph" w:customStyle="1" w:styleId="79DEBB672C3A43D4BB9F76573DC05043">
    <w:name w:val="79DEBB672C3A43D4BB9F76573DC05043"/>
    <w:rsid w:val="001F4927"/>
  </w:style>
  <w:style w:type="paragraph" w:customStyle="1" w:styleId="11E8B9A329574D2C9E2C20D208002CA6">
    <w:name w:val="11E8B9A329574D2C9E2C20D208002CA6"/>
    <w:rsid w:val="001F4927"/>
  </w:style>
  <w:style w:type="paragraph" w:customStyle="1" w:styleId="660CE33F8B2743739CA616073427F86C">
    <w:name w:val="660CE33F8B2743739CA616073427F86C"/>
    <w:rsid w:val="001F4927"/>
  </w:style>
  <w:style w:type="paragraph" w:customStyle="1" w:styleId="6D97E68E352D4A3AAB8CAA4112F5F3BB">
    <w:name w:val="6D97E68E352D4A3AAB8CAA4112F5F3BB"/>
    <w:rsid w:val="001F4927"/>
  </w:style>
  <w:style w:type="paragraph" w:customStyle="1" w:styleId="F192CEE18F4448BAB22ECD8B7928B759">
    <w:name w:val="F192CEE18F4448BAB22ECD8B7928B759"/>
    <w:rsid w:val="001F4927"/>
  </w:style>
  <w:style w:type="paragraph" w:customStyle="1" w:styleId="9EB19433D81747D2A4A9156311531ED0">
    <w:name w:val="9EB19433D81747D2A4A9156311531ED0"/>
    <w:rsid w:val="001F4927"/>
  </w:style>
  <w:style w:type="paragraph" w:customStyle="1" w:styleId="96FC6D621A414A71AFA47EB3C95EC60E">
    <w:name w:val="96FC6D621A414A71AFA47EB3C95EC60E"/>
    <w:rsid w:val="001F4927"/>
  </w:style>
  <w:style w:type="paragraph" w:customStyle="1" w:styleId="EEFE8218FF2A457D8BE4E13EE9E15527">
    <w:name w:val="EEFE8218FF2A457D8BE4E13EE9E15527"/>
    <w:rsid w:val="001F4927"/>
  </w:style>
  <w:style w:type="paragraph" w:customStyle="1" w:styleId="AE781BC8B7AD417799B27FB54B513FB4">
    <w:name w:val="AE781BC8B7AD417799B27FB54B513FB4"/>
    <w:rsid w:val="001F4927"/>
  </w:style>
  <w:style w:type="paragraph" w:customStyle="1" w:styleId="4CFA968978C24881AFFB9D0E4C313A28">
    <w:name w:val="4CFA968978C24881AFFB9D0E4C313A28"/>
    <w:rsid w:val="001F4927"/>
  </w:style>
  <w:style w:type="paragraph" w:customStyle="1" w:styleId="DEE50E211DCF41B5BE9CDD4E72259A86">
    <w:name w:val="DEE50E211DCF41B5BE9CDD4E72259A86"/>
    <w:rsid w:val="001F4927"/>
  </w:style>
  <w:style w:type="paragraph" w:customStyle="1" w:styleId="C3C89AD370F9495D907A37DD9FBD1AA4">
    <w:name w:val="C3C89AD370F9495D907A37DD9FBD1AA4"/>
    <w:rsid w:val="001F4927"/>
  </w:style>
  <w:style w:type="paragraph" w:customStyle="1" w:styleId="97F46D76B068448EBA2347817B2B231D">
    <w:name w:val="97F46D76B068448EBA2347817B2B231D"/>
    <w:rsid w:val="001F4927"/>
  </w:style>
  <w:style w:type="paragraph" w:customStyle="1" w:styleId="662B6C835FCC40ACAB1DF28E45610F68">
    <w:name w:val="662B6C835FCC40ACAB1DF28E45610F68"/>
    <w:rsid w:val="001F4927"/>
  </w:style>
  <w:style w:type="paragraph" w:customStyle="1" w:styleId="DF823129CDA0478892F81D024D671C68">
    <w:name w:val="DF823129CDA0478892F81D024D671C68"/>
    <w:rsid w:val="001F4927"/>
  </w:style>
  <w:style w:type="paragraph" w:customStyle="1" w:styleId="10B6500605934CAE9F8B51EAE4EBF4ED">
    <w:name w:val="10B6500605934CAE9F8B51EAE4EBF4ED"/>
    <w:rsid w:val="001F4927"/>
  </w:style>
  <w:style w:type="paragraph" w:customStyle="1" w:styleId="2D54BA3DEB3E433F835173DBDEC6EAE1">
    <w:name w:val="2D54BA3DEB3E433F835173DBDEC6EAE1"/>
    <w:rsid w:val="001F4927"/>
  </w:style>
  <w:style w:type="paragraph" w:customStyle="1" w:styleId="36CBC5BBB94F4CC5AE2975E2493048AD">
    <w:name w:val="36CBC5BBB94F4CC5AE2975E2493048AD"/>
    <w:rsid w:val="001F4927"/>
  </w:style>
  <w:style w:type="paragraph" w:customStyle="1" w:styleId="BC61FFF48BAD48F9ADC93657F9E684D6">
    <w:name w:val="BC61FFF48BAD48F9ADC93657F9E684D6"/>
    <w:rsid w:val="001F4927"/>
  </w:style>
  <w:style w:type="paragraph" w:customStyle="1" w:styleId="4827A9496E5B4A5AA223B51C6C2A1EFC">
    <w:name w:val="4827A9496E5B4A5AA223B51C6C2A1EFC"/>
    <w:rsid w:val="001F4927"/>
  </w:style>
  <w:style w:type="paragraph" w:customStyle="1" w:styleId="0358CA2D42154CB8B894BB06BF53A050">
    <w:name w:val="0358CA2D42154CB8B894BB06BF53A050"/>
    <w:rsid w:val="001F4927"/>
  </w:style>
  <w:style w:type="paragraph" w:customStyle="1" w:styleId="3D2161E6244E4176B5A9F503D34ACA43">
    <w:name w:val="3D2161E6244E4176B5A9F503D34ACA43"/>
    <w:rsid w:val="001F4927"/>
  </w:style>
  <w:style w:type="paragraph" w:customStyle="1" w:styleId="62C2B3F666DA46B0BBA72845A966C8BD">
    <w:name w:val="62C2B3F666DA46B0BBA72845A966C8BD"/>
    <w:rsid w:val="001F4927"/>
  </w:style>
  <w:style w:type="paragraph" w:customStyle="1" w:styleId="AC341AF8F8334950A3B4F059021D5D42">
    <w:name w:val="AC341AF8F8334950A3B4F059021D5D42"/>
    <w:rsid w:val="001F4927"/>
  </w:style>
  <w:style w:type="paragraph" w:customStyle="1" w:styleId="5C16FC0F333B4259A52F581CCA69B5C9">
    <w:name w:val="5C16FC0F333B4259A52F581CCA69B5C9"/>
    <w:rsid w:val="001F4927"/>
  </w:style>
  <w:style w:type="paragraph" w:customStyle="1" w:styleId="3567866613C54ADCA1662A7410BFC525">
    <w:name w:val="3567866613C54ADCA1662A7410BFC525"/>
    <w:rsid w:val="001F4927"/>
  </w:style>
  <w:style w:type="paragraph" w:customStyle="1" w:styleId="93A492B930654F4B8BD450001F231136">
    <w:name w:val="93A492B930654F4B8BD450001F231136"/>
    <w:rsid w:val="001F4927"/>
  </w:style>
  <w:style w:type="paragraph" w:customStyle="1" w:styleId="35523FF5C50847F3AA39DDC9A1E94A98">
    <w:name w:val="35523FF5C50847F3AA39DDC9A1E94A98"/>
    <w:rsid w:val="001F4927"/>
  </w:style>
  <w:style w:type="paragraph" w:customStyle="1" w:styleId="E8C5F388E4FA478E84465721645F1768">
    <w:name w:val="E8C5F388E4FA478E84465721645F1768"/>
    <w:rsid w:val="001F4927"/>
  </w:style>
  <w:style w:type="paragraph" w:customStyle="1" w:styleId="597151B9B73A4011B50864461CC749FC">
    <w:name w:val="597151B9B73A4011B50864461CC749FC"/>
    <w:rsid w:val="001F4927"/>
  </w:style>
  <w:style w:type="paragraph" w:customStyle="1" w:styleId="32D31CC55F3A4516ADF35E4D412F0E38">
    <w:name w:val="32D31CC55F3A4516ADF35E4D412F0E38"/>
    <w:rsid w:val="001F4927"/>
  </w:style>
  <w:style w:type="paragraph" w:customStyle="1" w:styleId="0984F764339345BF80DB3F1528F323CC">
    <w:name w:val="0984F764339345BF80DB3F1528F323CC"/>
    <w:rsid w:val="001F4927"/>
  </w:style>
  <w:style w:type="paragraph" w:customStyle="1" w:styleId="7A04E837705648B186347FD7E2ED0BE4">
    <w:name w:val="7A04E837705648B186347FD7E2ED0BE4"/>
    <w:rsid w:val="001F4927"/>
  </w:style>
  <w:style w:type="paragraph" w:customStyle="1" w:styleId="A54BDE4243474ABB8E535AC0314C64C0">
    <w:name w:val="A54BDE4243474ABB8E535AC0314C64C0"/>
    <w:rsid w:val="001F4927"/>
  </w:style>
  <w:style w:type="paragraph" w:customStyle="1" w:styleId="A93FB89D016043859D88E694790B2B8F">
    <w:name w:val="A93FB89D016043859D88E694790B2B8F"/>
    <w:rsid w:val="001F4927"/>
  </w:style>
  <w:style w:type="paragraph" w:customStyle="1" w:styleId="75E6C47AD3ED490E8E7A9FCD6D444D4B">
    <w:name w:val="75E6C47AD3ED490E8E7A9FCD6D444D4B"/>
    <w:rsid w:val="001F4927"/>
  </w:style>
  <w:style w:type="paragraph" w:customStyle="1" w:styleId="F12901B845A842A5A76FA6E8F00D4905">
    <w:name w:val="F12901B845A842A5A76FA6E8F00D4905"/>
    <w:rsid w:val="001F4927"/>
  </w:style>
  <w:style w:type="paragraph" w:customStyle="1" w:styleId="EE5BA586C30C4856AC83292E62E2CF85">
    <w:name w:val="EE5BA586C30C4856AC83292E62E2CF85"/>
    <w:rsid w:val="001F4927"/>
  </w:style>
  <w:style w:type="paragraph" w:customStyle="1" w:styleId="2175291E42D4452591288D93F42FBB30">
    <w:name w:val="2175291E42D4452591288D93F42FBB30"/>
    <w:rsid w:val="001F4927"/>
  </w:style>
  <w:style w:type="paragraph" w:customStyle="1" w:styleId="5FC831C23B9D4A32A6D08797F151922B">
    <w:name w:val="5FC831C23B9D4A32A6D08797F151922B"/>
    <w:rsid w:val="001F4927"/>
  </w:style>
  <w:style w:type="paragraph" w:customStyle="1" w:styleId="905262C61157451FA70F6DB51F6AF0F1">
    <w:name w:val="905262C61157451FA70F6DB51F6AF0F1"/>
    <w:rsid w:val="001F4927"/>
  </w:style>
  <w:style w:type="paragraph" w:customStyle="1" w:styleId="FE7D8E03F39C4644B1C4962C9092CCD3">
    <w:name w:val="FE7D8E03F39C4644B1C4962C9092CCD3"/>
    <w:rsid w:val="001F4927"/>
  </w:style>
  <w:style w:type="paragraph" w:customStyle="1" w:styleId="C5CF8CA559CB4466B82BB8094B2842DA">
    <w:name w:val="C5CF8CA559CB4466B82BB8094B2842DA"/>
    <w:rsid w:val="001F4927"/>
  </w:style>
  <w:style w:type="paragraph" w:customStyle="1" w:styleId="12D54F0270D446B5B60A197AFE99FFE1">
    <w:name w:val="12D54F0270D446B5B60A197AFE99FFE1"/>
    <w:rsid w:val="001F4927"/>
  </w:style>
  <w:style w:type="paragraph" w:customStyle="1" w:styleId="CBDA03EA437941FAB288F6BBAC22AAA8">
    <w:name w:val="CBDA03EA437941FAB288F6BBAC22AAA8"/>
    <w:rsid w:val="001F4927"/>
  </w:style>
  <w:style w:type="paragraph" w:customStyle="1" w:styleId="07750522805049F1829C448D3823FE33">
    <w:name w:val="07750522805049F1829C448D3823FE33"/>
    <w:rsid w:val="001F4927"/>
  </w:style>
  <w:style w:type="paragraph" w:customStyle="1" w:styleId="9E05744FD67441D4AB0913ED72D1B872">
    <w:name w:val="9E05744FD67441D4AB0913ED72D1B872"/>
    <w:rsid w:val="001F4927"/>
  </w:style>
  <w:style w:type="paragraph" w:customStyle="1" w:styleId="7FD064B210C347D5BE6DE0D60EFFCF75">
    <w:name w:val="7FD064B210C347D5BE6DE0D60EFFCF75"/>
    <w:rsid w:val="001F4927"/>
  </w:style>
  <w:style w:type="paragraph" w:customStyle="1" w:styleId="C995DA9A3ECB40C8BC4E7225B1E0FEF6">
    <w:name w:val="C995DA9A3ECB40C8BC4E7225B1E0FEF6"/>
    <w:rsid w:val="001F4927"/>
  </w:style>
  <w:style w:type="paragraph" w:customStyle="1" w:styleId="FFE15194A3D04C4A8803B73E8D6EC57C">
    <w:name w:val="FFE15194A3D04C4A8803B73E8D6EC57C"/>
    <w:rsid w:val="001F4927"/>
  </w:style>
  <w:style w:type="paragraph" w:customStyle="1" w:styleId="764B85CE230849409A752934078141E2">
    <w:name w:val="764B85CE230849409A752934078141E2"/>
    <w:rsid w:val="001F4927"/>
  </w:style>
  <w:style w:type="paragraph" w:customStyle="1" w:styleId="E2C390FBA1E84E7E848097AF0746A5F7">
    <w:name w:val="E2C390FBA1E84E7E848097AF0746A5F7"/>
    <w:rsid w:val="001F4927"/>
  </w:style>
  <w:style w:type="paragraph" w:customStyle="1" w:styleId="71DFD988D5474C74895EF5A76CF84E0A">
    <w:name w:val="71DFD988D5474C74895EF5A76CF84E0A"/>
    <w:rsid w:val="001F4927"/>
  </w:style>
  <w:style w:type="paragraph" w:customStyle="1" w:styleId="8B440403BA004D38A3496D7B6AAEB8EF">
    <w:name w:val="8B440403BA004D38A3496D7B6AAEB8EF"/>
    <w:rsid w:val="001F4927"/>
  </w:style>
  <w:style w:type="paragraph" w:customStyle="1" w:styleId="088693A25117431EAFCAC066DDF91342">
    <w:name w:val="088693A25117431EAFCAC066DDF91342"/>
    <w:rsid w:val="001F4927"/>
  </w:style>
  <w:style w:type="paragraph" w:customStyle="1" w:styleId="F32789E991244BCCB693ED22FDAD13F3">
    <w:name w:val="F32789E991244BCCB693ED22FDAD13F3"/>
    <w:rsid w:val="001F4927"/>
  </w:style>
  <w:style w:type="paragraph" w:customStyle="1" w:styleId="3E76F84236294E9EB2D5C6C8355CD5D5">
    <w:name w:val="3E76F84236294E9EB2D5C6C8355CD5D5"/>
    <w:rsid w:val="001F4927"/>
  </w:style>
  <w:style w:type="paragraph" w:customStyle="1" w:styleId="CDD0852DE28E4B0B97A06FB6E344FEF8">
    <w:name w:val="CDD0852DE28E4B0B97A06FB6E344FEF8"/>
    <w:rsid w:val="001F4927"/>
  </w:style>
  <w:style w:type="paragraph" w:customStyle="1" w:styleId="7B60205984C54D0DAC2E8BBB0F4E74FD">
    <w:name w:val="7B60205984C54D0DAC2E8BBB0F4E74FD"/>
    <w:rsid w:val="001F4927"/>
  </w:style>
  <w:style w:type="paragraph" w:customStyle="1" w:styleId="1611842DF5944D2193B7DB9EA1C5A29A">
    <w:name w:val="1611842DF5944D2193B7DB9EA1C5A29A"/>
    <w:rsid w:val="001F4927"/>
  </w:style>
  <w:style w:type="paragraph" w:customStyle="1" w:styleId="8EF5E3B2EA8B4D2695B69F90181D766A">
    <w:name w:val="8EF5E3B2EA8B4D2695B69F90181D766A"/>
    <w:rsid w:val="001F4927"/>
  </w:style>
  <w:style w:type="paragraph" w:customStyle="1" w:styleId="CA296BC86CF5469E815D7205EA5F54C0">
    <w:name w:val="CA296BC86CF5469E815D7205EA5F54C0"/>
    <w:rsid w:val="001F4927"/>
  </w:style>
  <w:style w:type="paragraph" w:customStyle="1" w:styleId="FF16560183C146478319BC54E2007EB2">
    <w:name w:val="FF16560183C146478319BC54E2007EB2"/>
    <w:rsid w:val="001F4927"/>
  </w:style>
  <w:style w:type="paragraph" w:customStyle="1" w:styleId="84276A1C3F8348A58CC6BA7B54C65D38">
    <w:name w:val="84276A1C3F8348A58CC6BA7B54C65D38"/>
    <w:rsid w:val="001F4927"/>
  </w:style>
  <w:style w:type="paragraph" w:customStyle="1" w:styleId="1A6573D548DB4B56979CEDDD8EAA8B00">
    <w:name w:val="1A6573D548DB4B56979CEDDD8EAA8B00"/>
    <w:rsid w:val="001F4927"/>
  </w:style>
  <w:style w:type="paragraph" w:customStyle="1" w:styleId="40D01EABD8034AF79E626C135E365EF8">
    <w:name w:val="40D01EABD8034AF79E626C135E365EF8"/>
    <w:rsid w:val="001F4927"/>
  </w:style>
  <w:style w:type="paragraph" w:customStyle="1" w:styleId="CB92F8A2EDCA49AD9D5BE13F9519A2F7">
    <w:name w:val="CB92F8A2EDCA49AD9D5BE13F9519A2F7"/>
    <w:rsid w:val="001F4927"/>
  </w:style>
  <w:style w:type="paragraph" w:customStyle="1" w:styleId="FF7CFD74B3E14654877D214AD836E331">
    <w:name w:val="FF7CFD74B3E14654877D214AD836E331"/>
    <w:rsid w:val="001F4927"/>
  </w:style>
  <w:style w:type="paragraph" w:customStyle="1" w:styleId="77F537483B5343498C6B3CE21B936087">
    <w:name w:val="77F537483B5343498C6B3CE21B936087"/>
    <w:rsid w:val="001F4927"/>
  </w:style>
  <w:style w:type="paragraph" w:customStyle="1" w:styleId="D928A6C3E17B44C39F29555CD72EDAE6">
    <w:name w:val="D928A6C3E17B44C39F29555CD72EDAE6"/>
    <w:rsid w:val="001F4927"/>
  </w:style>
  <w:style w:type="paragraph" w:customStyle="1" w:styleId="D9CEB69A54ED41E1AAA01F7413834E83">
    <w:name w:val="D9CEB69A54ED41E1AAA01F7413834E83"/>
    <w:rsid w:val="001F4927"/>
  </w:style>
  <w:style w:type="paragraph" w:customStyle="1" w:styleId="504ED4E731084639AB68E30F8A9A16E4">
    <w:name w:val="504ED4E731084639AB68E30F8A9A16E4"/>
    <w:rsid w:val="001F4927"/>
  </w:style>
  <w:style w:type="paragraph" w:customStyle="1" w:styleId="1F5DED960ACC47149F19407F9C53B121">
    <w:name w:val="1F5DED960ACC47149F19407F9C53B121"/>
    <w:rsid w:val="001F4927"/>
  </w:style>
  <w:style w:type="paragraph" w:customStyle="1" w:styleId="CF5CB708DF924EBF806E96145356F65C">
    <w:name w:val="CF5CB708DF924EBF806E96145356F65C"/>
    <w:rsid w:val="001F4927"/>
  </w:style>
  <w:style w:type="paragraph" w:customStyle="1" w:styleId="CF2C025F8381430ABEAB3E4B26BE936E">
    <w:name w:val="CF2C025F8381430ABEAB3E4B26BE936E"/>
    <w:rsid w:val="001F4927"/>
  </w:style>
  <w:style w:type="paragraph" w:customStyle="1" w:styleId="209A28981F3E48368736FE95066C2ADC">
    <w:name w:val="209A28981F3E48368736FE95066C2ADC"/>
    <w:rsid w:val="001F4927"/>
  </w:style>
  <w:style w:type="paragraph" w:customStyle="1" w:styleId="2BD441E4F1504D2782875F0833DA4686">
    <w:name w:val="2BD441E4F1504D2782875F0833DA4686"/>
    <w:rsid w:val="001F4927"/>
  </w:style>
  <w:style w:type="paragraph" w:customStyle="1" w:styleId="D2122F56A2584DADBFF1961E5F829F11">
    <w:name w:val="D2122F56A2584DADBFF1961E5F829F11"/>
    <w:rsid w:val="001F4927"/>
  </w:style>
  <w:style w:type="paragraph" w:customStyle="1" w:styleId="9EDAB18DEDF94CA6BDF79E2E7185F229">
    <w:name w:val="9EDAB18DEDF94CA6BDF79E2E7185F229"/>
    <w:rsid w:val="001F4927"/>
  </w:style>
  <w:style w:type="paragraph" w:customStyle="1" w:styleId="B3BFE33AEC8D4D21B52B82CD966DDCFC">
    <w:name w:val="B3BFE33AEC8D4D21B52B82CD966DDCFC"/>
    <w:rsid w:val="001F4927"/>
  </w:style>
  <w:style w:type="paragraph" w:customStyle="1" w:styleId="376686B4CA514D3F92527761897BB533">
    <w:name w:val="376686B4CA514D3F92527761897BB533"/>
    <w:rsid w:val="001F4927"/>
  </w:style>
  <w:style w:type="paragraph" w:customStyle="1" w:styleId="000F7C6E6C0C4770B92F43CCBCAE50A3">
    <w:name w:val="000F7C6E6C0C4770B92F43CCBCAE50A3"/>
    <w:rsid w:val="001F4927"/>
  </w:style>
  <w:style w:type="paragraph" w:customStyle="1" w:styleId="C1910CF10E064292A9E45913465CE02B">
    <w:name w:val="C1910CF10E064292A9E45913465CE02B"/>
    <w:rsid w:val="001F4927"/>
  </w:style>
  <w:style w:type="paragraph" w:customStyle="1" w:styleId="76795C872D684059937CEA5E9C8B488E">
    <w:name w:val="76795C872D684059937CEA5E9C8B488E"/>
    <w:rsid w:val="001F4927"/>
  </w:style>
  <w:style w:type="paragraph" w:customStyle="1" w:styleId="E620B96D6799454EAAB60ABEB0D58938">
    <w:name w:val="E620B96D6799454EAAB60ABEB0D58938"/>
    <w:rsid w:val="001F4927"/>
  </w:style>
  <w:style w:type="paragraph" w:customStyle="1" w:styleId="7E5B2D6BA71543138A0F69E9724429D4">
    <w:name w:val="7E5B2D6BA71543138A0F69E9724429D4"/>
    <w:rsid w:val="001F4927"/>
  </w:style>
  <w:style w:type="paragraph" w:customStyle="1" w:styleId="F2726148D4BE46FB861863D52178A613">
    <w:name w:val="F2726148D4BE46FB861863D52178A613"/>
    <w:rsid w:val="001F4927"/>
  </w:style>
  <w:style w:type="paragraph" w:customStyle="1" w:styleId="F107A9C070F94C4585FFBA4F0070D172">
    <w:name w:val="F107A9C070F94C4585FFBA4F0070D172"/>
    <w:rsid w:val="001F4927"/>
  </w:style>
  <w:style w:type="paragraph" w:customStyle="1" w:styleId="EF7C07A8F4AF4454AA46A13A7956E1EF">
    <w:name w:val="EF7C07A8F4AF4454AA46A13A7956E1EF"/>
    <w:rsid w:val="001F4927"/>
  </w:style>
  <w:style w:type="paragraph" w:customStyle="1" w:styleId="818C6E5687C2403CB83FC66DE9A744BB">
    <w:name w:val="818C6E5687C2403CB83FC66DE9A744BB"/>
    <w:rsid w:val="001F4927"/>
  </w:style>
  <w:style w:type="paragraph" w:customStyle="1" w:styleId="4F55AFFE27604777A961E9CB1B3E3DBE">
    <w:name w:val="4F55AFFE27604777A961E9CB1B3E3DBE"/>
    <w:rsid w:val="001F4927"/>
  </w:style>
  <w:style w:type="paragraph" w:customStyle="1" w:styleId="A213C3E2770A4847BED3CD5CADB020F2">
    <w:name w:val="A213C3E2770A4847BED3CD5CADB020F2"/>
    <w:rsid w:val="001F4927"/>
  </w:style>
  <w:style w:type="paragraph" w:customStyle="1" w:styleId="B64222FDC1F84735B78F4E81A94A7315">
    <w:name w:val="B64222FDC1F84735B78F4E81A94A7315"/>
    <w:rsid w:val="001F4927"/>
  </w:style>
  <w:style w:type="paragraph" w:customStyle="1" w:styleId="F769BFECA0FE4D71AB42630BE39430F5">
    <w:name w:val="F769BFECA0FE4D71AB42630BE39430F5"/>
    <w:rsid w:val="001F4927"/>
  </w:style>
  <w:style w:type="paragraph" w:customStyle="1" w:styleId="EFB4F9A0B8214274B62F202D8F6EAD1B">
    <w:name w:val="EFB4F9A0B8214274B62F202D8F6EAD1B"/>
    <w:rsid w:val="001F4927"/>
  </w:style>
  <w:style w:type="paragraph" w:customStyle="1" w:styleId="FFEFC73E76A1453CBBBC9F6AE8DDA3D3">
    <w:name w:val="FFEFC73E76A1453CBBBC9F6AE8DDA3D3"/>
    <w:rsid w:val="001F4927"/>
  </w:style>
  <w:style w:type="paragraph" w:customStyle="1" w:styleId="1F67F7AAABDF4CA185113A5913739005">
    <w:name w:val="1F67F7AAABDF4CA185113A5913739005"/>
    <w:rsid w:val="001F4927"/>
  </w:style>
  <w:style w:type="paragraph" w:customStyle="1" w:styleId="DB2111D488914C49BE181BE24BC62D54">
    <w:name w:val="DB2111D488914C49BE181BE24BC62D54"/>
    <w:rsid w:val="001F4927"/>
  </w:style>
  <w:style w:type="paragraph" w:customStyle="1" w:styleId="8084E9B78F124DBE95DFEC66135144A8">
    <w:name w:val="8084E9B78F124DBE95DFEC66135144A8"/>
    <w:rsid w:val="001F4927"/>
  </w:style>
  <w:style w:type="paragraph" w:customStyle="1" w:styleId="485C25D29D994E0BB3807C2197CDDBBD">
    <w:name w:val="485C25D29D994E0BB3807C2197CDDBBD"/>
    <w:rsid w:val="001F4927"/>
  </w:style>
  <w:style w:type="paragraph" w:customStyle="1" w:styleId="A21DF082CA1D465DA9990FE5A30E7841">
    <w:name w:val="A21DF082CA1D465DA9990FE5A30E7841"/>
    <w:rsid w:val="001F4927"/>
  </w:style>
  <w:style w:type="paragraph" w:customStyle="1" w:styleId="5C95912E5C1D48CF9DC3C018DB4AB264">
    <w:name w:val="5C95912E5C1D48CF9DC3C018DB4AB264"/>
    <w:rsid w:val="001F4927"/>
  </w:style>
  <w:style w:type="paragraph" w:customStyle="1" w:styleId="437C7A3AAB9241358EC15266699BBA20">
    <w:name w:val="437C7A3AAB9241358EC15266699BBA20"/>
    <w:rsid w:val="001F4927"/>
  </w:style>
  <w:style w:type="paragraph" w:customStyle="1" w:styleId="8D95DEE55A60433DBB1B96DE837C3599">
    <w:name w:val="8D95DEE55A60433DBB1B96DE837C3599"/>
    <w:rsid w:val="001F4927"/>
  </w:style>
  <w:style w:type="paragraph" w:customStyle="1" w:styleId="C82DE1F04C7A456ABF411E68A01108E6">
    <w:name w:val="C82DE1F04C7A456ABF411E68A01108E6"/>
    <w:rsid w:val="001F4927"/>
  </w:style>
  <w:style w:type="paragraph" w:customStyle="1" w:styleId="5DB887BDCDEB4ECC805464A484E54C20">
    <w:name w:val="5DB887BDCDEB4ECC805464A484E54C20"/>
    <w:rsid w:val="001F4927"/>
  </w:style>
  <w:style w:type="paragraph" w:customStyle="1" w:styleId="7F95764B89CE45F98208D78E3AA824A2">
    <w:name w:val="7F95764B89CE45F98208D78E3AA824A2"/>
    <w:rsid w:val="001F4927"/>
  </w:style>
  <w:style w:type="paragraph" w:customStyle="1" w:styleId="08C69C43E2BE4950A5D7FEA79910A1BA">
    <w:name w:val="08C69C43E2BE4950A5D7FEA79910A1BA"/>
    <w:rsid w:val="001F4927"/>
  </w:style>
  <w:style w:type="paragraph" w:customStyle="1" w:styleId="AD2509BEDD6247609CDB1C5660F1D9D3">
    <w:name w:val="AD2509BEDD6247609CDB1C5660F1D9D3"/>
    <w:rsid w:val="001F4927"/>
  </w:style>
  <w:style w:type="paragraph" w:customStyle="1" w:styleId="75892D8F9C334FC8A17E7A639277ABB4">
    <w:name w:val="75892D8F9C334FC8A17E7A639277ABB4"/>
    <w:rsid w:val="001F4927"/>
  </w:style>
  <w:style w:type="paragraph" w:customStyle="1" w:styleId="7D0B853A5F0C46F1B78A0C0DA759C50D">
    <w:name w:val="7D0B853A5F0C46F1B78A0C0DA759C50D"/>
    <w:rsid w:val="001F4927"/>
  </w:style>
  <w:style w:type="paragraph" w:customStyle="1" w:styleId="8E2511AB65554D09BD26E56B7D398327">
    <w:name w:val="8E2511AB65554D09BD26E56B7D398327"/>
    <w:rsid w:val="001F4927"/>
  </w:style>
  <w:style w:type="paragraph" w:customStyle="1" w:styleId="1B8BBB1E4D8D4BB2901488ED02C9BCF7">
    <w:name w:val="1B8BBB1E4D8D4BB2901488ED02C9BCF7"/>
    <w:rsid w:val="001F4927"/>
  </w:style>
  <w:style w:type="paragraph" w:customStyle="1" w:styleId="F5AED82D36BA48D7B60527AA33166F3B">
    <w:name w:val="F5AED82D36BA48D7B60527AA33166F3B"/>
    <w:rsid w:val="001F4927"/>
  </w:style>
  <w:style w:type="paragraph" w:customStyle="1" w:styleId="1D4795CE1C9A4BFBA42BFDA1E81C27EB">
    <w:name w:val="1D4795CE1C9A4BFBA42BFDA1E81C27EB"/>
    <w:rsid w:val="001F4927"/>
  </w:style>
  <w:style w:type="paragraph" w:customStyle="1" w:styleId="0818A53847CD4ABA877C46DD7F9B3219">
    <w:name w:val="0818A53847CD4ABA877C46DD7F9B3219"/>
    <w:rsid w:val="001F4927"/>
  </w:style>
  <w:style w:type="paragraph" w:customStyle="1" w:styleId="023C41E0E3BD434586901B1DAFB5BAD4">
    <w:name w:val="023C41E0E3BD434586901B1DAFB5BAD4"/>
    <w:rsid w:val="001F4927"/>
  </w:style>
  <w:style w:type="paragraph" w:customStyle="1" w:styleId="6A59315016C54F08B7BD9B4776A02D3D">
    <w:name w:val="6A59315016C54F08B7BD9B4776A02D3D"/>
    <w:rsid w:val="001F4927"/>
  </w:style>
  <w:style w:type="paragraph" w:customStyle="1" w:styleId="7D14A42B6EAB4F6C96428869E98DDF1C">
    <w:name w:val="7D14A42B6EAB4F6C96428869E98DDF1C"/>
    <w:rsid w:val="001F4927"/>
  </w:style>
  <w:style w:type="paragraph" w:customStyle="1" w:styleId="9FDEAE8EA2CE47068AD3F126B04101DB">
    <w:name w:val="9FDEAE8EA2CE47068AD3F126B04101DB"/>
    <w:rsid w:val="001F4927"/>
  </w:style>
  <w:style w:type="paragraph" w:customStyle="1" w:styleId="432170915FB74D3282027C47AB307264">
    <w:name w:val="432170915FB74D3282027C47AB307264"/>
    <w:rsid w:val="001F4927"/>
  </w:style>
  <w:style w:type="paragraph" w:customStyle="1" w:styleId="588E9B1662704E2D8D30719BF7F96BEB">
    <w:name w:val="588E9B1662704E2D8D30719BF7F96BEB"/>
    <w:rsid w:val="001F4927"/>
  </w:style>
  <w:style w:type="paragraph" w:customStyle="1" w:styleId="6D89D82463E74C4596BA4E0CD0CBCCA8">
    <w:name w:val="6D89D82463E74C4596BA4E0CD0CBCCA8"/>
    <w:rsid w:val="001F4927"/>
  </w:style>
  <w:style w:type="paragraph" w:customStyle="1" w:styleId="D4512F8CA5DB4990B269B358963E3131">
    <w:name w:val="D4512F8CA5DB4990B269B358963E3131"/>
    <w:rsid w:val="001F4927"/>
  </w:style>
  <w:style w:type="paragraph" w:customStyle="1" w:styleId="5965F706898D4E1AA367B82352D42F43">
    <w:name w:val="5965F706898D4E1AA367B82352D42F43"/>
    <w:rsid w:val="001F4927"/>
  </w:style>
  <w:style w:type="paragraph" w:customStyle="1" w:styleId="84315C3E369340EBACE443E4644D01B9">
    <w:name w:val="84315C3E369340EBACE443E4644D01B9"/>
    <w:rsid w:val="001F4927"/>
  </w:style>
  <w:style w:type="paragraph" w:customStyle="1" w:styleId="85774BE1048F41EAB739185948FB9F3E">
    <w:name w:val="85774BE1048F41EAB739185948FB9F3E"/>
    <w:rsid w:val="001F4927"/>
  </w:style>
  <w:style w:type="paragraph" w:customStyle="1" w:styleId="047A8CBAEEB447778030757A6F166064">
    <w:name w:val="047A8CBAEEB447778030757A6F166064"/>
    <w:rsid w:val="001F4927"/>
  </w:style>
  <w:style w:type="paragraph" w:customStyle="1" w:styleId="60D5C7F5F37C4D5EBA29719BEC113597">
    <w:name w:val="60D5C7F5F37C4D5EBA29719BEC113597"/>
    <w:rsid w:val="001F4927"/>
  </w:style>
  <w:style w:type="paragraph" w:customStyle="1" w:styleId="7EFE80127DEC49EA9257DAA3DE4D31E4">
    <w:name w:val="7EFE80127DEC49EA9257DAA3DE4D31E4"/>
    <w:rsid w:val="001F4927"/>
  </w:style>
  <w:style w:type="paragraph" w:customStyle="1" w:styleId="D931F0AB82934B8894630C3F0EDDB96C">
    <w:name w:val="D931F0AB82934B8894630C3F0EDDB96C"/>
    <w:rsid w:val="001F4927"/>
  </w:style>
  <w:style w:type="paragraph" w:customStyle="1" w:styleId="DF249986E4B747D39D8D2E089334DB3D">
    <w:name w:val="DF249986E4B747D39D8D2E089334DB3D"/>
    <w:rsid w:val="001F4927"/>
  </w:style>
  <w:style w:type="paragraph" w:customStyle="1" w:styleId="43C78E278DF84E3C8FA239C3480CED19">
    <w:name w:val="43C78E278DF84E3C8FA239C3480CED19"/>
    <w:rsid w:val="001F4927"/>
  </w:style>
  <w:style w:type="paragraph" w:customStyle="1" w:styleId="0D056D65D8714489B3F329B9F1BF447B">
    <w:name w:val="0D056D65D8714489B3F329B9F1BF447B"/>
    <w:rsid w:val="001F4927"/>
  </w:style>
  <w:style w:type="paragraph" w:customStyle="1" w:styleId="80FE718B4D084AEF8AD8A77839C61420">
    <w:name w:val="80FE718B4D084AEF8AD8A77839C61420"/>
    <w:rsid w:val="001F4927"/>
  </w:style>
  <w:style w:type="paragraph" w:customStyle="1" w:styleId="969A82F6DAC3400E972FE8A06F66A94D">
    <w:name w:val="969A82F6DAC3400E972FE8A06F66A94D"/>
    <w:rsid w:val="001F4927"/>
  </w:style>
  <w:style w:type="paragraph" w:customStyle="1" w:styleId="D867F0F764CF45D0826C95837C12D37F">
    <w:name w:val="D867F0F764CF45D0826C95837C12D37F"/>
    <w:rsid w:val="001F4927"/>
  </w:style>
  <w:style w:type="paragraph" w:customStyle="1" w:styleId="E341C85FCDBE4FF585A6F832B4898F74">
    <w:name w:val="E341C85FCDBE4FF585A6F832B4898F74"/>
    <w:rsid w:val="001F4927"/>
  </w:style>
  <w:style w:type="paragraph" w:customStyle="1" w:styleId="1053130A5D724BF8BF2121DF4A93F25B">
    <w:name w:val="1053130A5D724BF8BF2121DF4A93F25B"/>
    <w:rsid w:val="001F4927"/>
  </w:style>
  <w:style w:type="paragraph" w:customStyle="1" w:styleId="AF54BC3F96F74D68834738A86D4C3A7C">
    <w:name w:val="AF54BC3F96F74D68834738A86D4C3A7C"/>
    <w:rsid w:val="001F4927"/>
  </w:style>
  <w:style w:type="paragraph" w:customStyle="1" w:styleId="5B3F6384FCFC4D81A0F2042FB1231807">
    <w:name w:val="5B3F6384FCFC4D81A0F2042FB1231807"/>
    <w:rsid w:val="001F4927"/>
  </w:style>
  <w:style w:type="paragraph" w:customStyle="1" w:styleId="24AA3EEBF9C347339C6091B28E91D26A">
    <w:name w:val="24AA3EEBF9C347339C6091B28E91D26A"/>
    <w:rsid w:val="001F4927"/>
  </w:style>
  <w:style w:type="paragraph" w:customStyle="1" w:styleId="767BA25710164A3295D3C0C329D29228">
    <w:name w:val="767BA25710164A3295D3C0C329D29228"/>
    <w:rsid w:val="001F4927"/>
  </w:style>
  <w:style w:type="paragraph" w:customStyle="1" w:styleId="7DFCEE4EA99A4BEBA3D34B1B0509AA28">
    <w:name w:val="7DFCEE4EA99A4BEBA3D34B1B0509AA28"/>
    <w:rsid w:val="001F4927"/>
  </w:style>
  <w:style w:type="paragraph" w:customStyle="1" w:styleId="FF7E0AEACFB84AACB3079418A5C0D75B">
    <w:name w:val="FF7E0AEACFB84AACB3079418A5C0D75B"/>
    <w:rsid w:val="001F4927"/>
  </w:style>
  <w:style w:type="paragraph" w:customStyle="1" w:styleId="FCA3BD0FCF9840E59C26815AC11FED35">
    <w:name w:val="FCA3BD0FCF9840E59C26815AC11FED35"/>
    <w:rsid w:val="001F4927"/>
  </w:style>
  <w:style w:type="paragraph" w:customStyle="1" w:styleId="C28420E2C6E54920AC185F7A80030CB5">
    <w:name w:val="C28420E2C6E54920AC185F7A80030CB5"/>
    <w:rsid w:val="001F4927"/>
  </w:style>
  <w:style w:type="paragraph" w:customStyle="1" w:styleId="B9283DA099EF42FF9F0FE354EE8E7674">
    <w:name w:val="B9283DA099EF42FF9F0FE354EE8E7674"/>
    <w:rsid w:val="001F4927"/>
  </w:style>
  <w:style w:type="paragraph" w:customStyle="1" w:styleId="5FBDBB36404D4AFF9F672F282CD45152">
    <w:name w:val="5FBDBB36404D4AFF9F672F282CD45152"/>
    <w:rsid w:val="001F4927"/>
  </w:style>
  <w:style w:type="paragraph" w:customStyle="1" w:styleId="524D8DE69A324F04BA48780742FCBDAB">
    <w:name w:val="524D8DE69A324F04BA48780742FCBDAB"/>
    <w:rsid w:val="001F4927"/>
  </w:style>
  <w:style w:type="paragraph" w:customStyle="1" w:styleId="C3B2A92532E940A793F1A836C0D6E71F">
    <w:name w:val="C3B2A92532E940A793F1A836C0D6E71F"/>
    <w:rsid w:val="001F4927"/>
  </w:style>
  <w:style w:type="paragraph" w:customStyle="1" w:styleId="96E72AB322244F25B50583412FA31C6B">
    <w:name w:val="96E72AB322244F25B50583412FA31C6B"/>
    <w:rsid w:val="001F4927"/>
  </w:style>
  <w:style w:type="paragraph" w:customStyle="1" w:styleId="A44A5DDDE81548FC84BECB7F01303886">
    <w:name w:val="A44A5DDDE81548FC84BECB7F01303886"/>
    <w:rsid w:val="001F4927"/>
  </w:style>
  <w:style w:type="paragraph" w:customStyle="1" w:styleId="0832ECA966E14E60B4664BF6C980E3DE">
    <w:name w:val="0832ECA966E14E60B4664BF6C980E3DE"/>
    <w:rsid w:val="001F4927"/>
  </w:style>
  <w:style w:type="paragraph" w:customStyle="1" w:styleId="EE7154DD0BAE4C5CAAF59E1E2E77ACFC">
    <w:name w:val="EE7154DD0BAE4C5CAAF59E1E2E77ACFC"/>
    <w:rsid w:val="001F4927"/>
  </w:style>
  <w:style w:type="paragraph" w:customStyle="1" w:styleId="D355500CC57246E7B49D7ED828D18C33">
    <w:name w:val="D355500CC57246E7B49D7ED828D18C33"/>
    <w:rsid w:val="001F4927"/>
  </w:style>
  <w:style w:type="paragraph" w:customStyle="1" w:styleId="F3699D1E253244DFA336F3FD36C08A93">
    <w:name w:val="F3699D1E253244DFA336F3FD36C08A93"/>
    <w:rsid w:val="001F4927"/>
  </w:style>
  <w:style w:type="paragraph" w:customStyle="1" w:styleId="DFFEF7A18F17444B9CE4B42AD6DD954C">
    <w:name w:val="DFFEF7A18F17444B9CE4B42AD6DD954C"/>
    <w:rsid w:val="001F4927"/>
  </w:style>
  <w:style w:type="paragraph" w:customStyle="1" w:styleId="82065E1B4AD54726A1D89571390315CA">
    <w:name w:val="82065E1B4AD54726A1D89571390315CA"/>
    <w:rsid w:val="001F4927"/>
  </w:style>
  <w:style w:type="paragraph" w:customStyle="1" w:styleId="AB3A69FDF7CD4935890F81325FA1D2F8">
    <w:name w:val="AB3A69FDF7CD4935890F81325FA1D2F8"/>
    <w:rsid w:val="001F4927"/>
  </w:style>
  <w:style w:type="paragraph" w:customStyle="1" w:styleId="5B03DDEC977548A198F19E52BE164DD3">
    <w:name w:val="5B03DDEC977548A198F19E52BE164DD3"/>
    <w:rsid w:val="001F4927"/>
  </w:style>
  <w:style w:type="paragraph" w:customStyle="1" w:styleId="8818AF42A8EF4C038A5651EF5C2536B1">
    <w:name w:val="8818AF42A8EF4C038A5651EF5C2536B1"/>
    <w:rsid w:val="001F4927"/>
  </w:style>
  <w:style w:type="paragraph" w:customStyle="1" w:styleId="59A8EEBFDAD940628C7A0D088C468289">
    <w:name w:val="59A8EEBFDAD940628C7A0D088C468289"/>
    <w:rsid w:val="001F4927"/>
  </w:style>
  <w:style w:type="paragraph" w:customStyle="1" w:styleId="3F04EE16E0F74B459BD182F6E3F3BFFF1">
    <w:name w:val="3F04EE16E0F74B459BD182F6E3F3BFF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9AD167DCA4A44C5985021C05EE665BD1">
    <w:name w:val="09AD167DCA4A44C5985021C05EE665B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B7FF280D164D569D77B2DD3DE9A2CB1">
    <w:name w:val="7AB7FF280D164D569D77B2DD3DE9A2CB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C4751BEA404CF092DBF88C87CF1C031">
    <w:name w:val="5EC4751BEA404CF092DBF88C87CF1C0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DEBB672C3A43D4BB9F76573DC050431">
    <w:name w:val="79DEBB672C3A43D4BB9F76573DC0504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E8B9A329574D2C9E2C20D208002CA61">
    <w:name w:val="11E8B9A329574D2C9E2C20D208002CA6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D97E68E352D4A3AAB8CAA4112F5F3BB1">
    <w:name w:val="6D97E68E352D4A3AAB8CAA4112F5F3BB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EB19433D81747D2A4A9156311531ED01">
    <w:name w:val="9EB19433D81747D2A4A9156311531ED0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EFE8218FF2A457D8BE4E13EE9E155271">
    <w:name w:val="EEFE8218FF2A457D8BE4E13EE9E15527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EE50E211DCF41B5BE9CDD4E72259A861">
    <w:name w:val="DEE50E211DCF41B5BE9CDD4E72259A8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2B6C835FCC40ACAB1DF28E45610F681">
    <w:name w:val="662B6C835FCC40ACAB1DF28E45610F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F823129CDA0478892F81D024D671C681">
    <w:name w:val="DF823129CDA0478892F81D024D671C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0B6500605934CAE9F8B51EAE4EBF4ED1">
    <w:name w:val="10B6500605934CAE9F8B51EAE4EBF4E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61FFF48BAD48F9ADC93657F9E684D61">
    <w:name w:val="BC61FFF48BAD48F9ADC93657F9E684D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7A9496E5B4A5AA223B51C6C2A1EFC1">
    <w:name w:val="4827A9496E5B4A5AA223B51C6C2A1EFC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D2161E6244E4176B5A9F503D34ACA431">
    <w:name w:val="3D2161E6244E4176B5A9F503D34ACA43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C341AF8F8334950A3B4F059021D5D421">
    <w:name w:val="AC341AF8F8334950A3B4F059021D5D42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567866613C54ADCA1662A7410BFC5251">
    <w:name w:val="3567866613C54ADCA1662A7410BFC525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7151B9B73A4011B50864461CC749FC1">
    <w:name w:val="597151B9B73A4011B50864461CC749FC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D31CC55F3A4516ADF35E4D412F0E381">
    <w:name w:val="32D31CC55F3A4516ADF35E4D412F0E3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4BDE4243474ABB8E535AC0314C64C01">
    <w:name w:val="A54BDE4243474ABB8E535AC0314C64C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FB89D016043859D88E694790B2B8F1">
    <w:name w:val="A93FB89D016043859D88E694790B2B8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5BA586C30C4856AC83292E62E2CF851">
    <w:name w:val="EE5BA586C30C4856AC83292E62E2CF85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175291E42D4452591288D93F42FBB301">
    <w:name w:val="2175291E42D4452591288D93F42FBB3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E7D8E03F39C4644B1C4962C9092CCD31">
    <w:name w:val="FE7D8E03F39C4644B1C4962C9092CCD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95886-1914-4BCF-BB0B-A5622B5C1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Template>
  <TotalTime>15</TotalTime>
  <Pages>1</Pages>
  <Words>6452</Words>
  <Characters>36783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Evaluation of Demonstration Projects to End Childhood Hunger</vt:lpstr>
    </vt:vector>
  </TitlesOfParts>
  <Company>Mathematica, Inc</Company>
  <LinksUpToDate>false</LinksUpToDate>
  <CharactersWithSpaces>43149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Demonstration Projects to End Childhood Hunger</dc:title>
  <dc:subject>Draft 12-Month Follow-Up Questionnaire for Households</dc:subject>
  <dc:creator>MATHEMATICA STAFF</dc:creator>
  <cp:keywords>Evaluation of Demonstration Projects to End Childhood Hunger</cp:keywords>
  <dc:description>EDECH 
Allie revised for Maddie Christian 3-2-15</dc:description>
  <cp:lastModifiedBy>CS</cp:lastModifiedBy>
  <cp:revision>7</cp:revision>
  <cp:lastPrinted>2015-03-10T23:32:00Z</cp:lastPrinted>
  <dcterms:created xsi:type="dcterms:W3CDTF">2015-08-10T13:27:00Z</dcterms:created>
  <dcterms:modified xsi:type="dcterms:W3CDTF">2015-08-17T21:27:00Z</dcterms:modified>
</cp:coreProperties>
</file>