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F862A" w14:textId="77777777" w:rsidR="00F23DBC" w:rsidRDefault="00F23DBC" w:rsidP="00241C92">
      <w:pPr>
        <w:pStyle w:val="Title"/>
      </w:pPr>
    </w:p>
    <w:p w14:paraId="3A1AC336" w14:textId="77777777" w:rsidR="00F23DBC" w:rsidRDefault="00F23DBC" w:rsidP="00241C92">
      <w:pPr>
        <w:pStyle w:val="Title"/>
      </w:pPr>
    </w:p>
    <w:p w14:paraId="63C4CAC6" w14:textId="51125978" w:rsidR="00AD2A38" w:rsidRDefault="00F23DBC" w:rsidP="00241C92">
      <w:pPr>
        <w:pStyle w:val="Title"/>
      </w:pPr>
      <w:r>
        <w:t>Survey of Oregon Employers on Their Awareness of the Work Share Program</w:t>
      </w:r>
    </w:p>
    <w:p w14:paraId="4D1EA7A5" w14:textId="77777777" w:rsidR="00170A5F" w:rsidRDefault="00170A5F">
      <w:pPr>
        <w:spacing w:line="240" w:lineRule="auto"/>
        <w:rPr>
          <w:rFonts w:ascii="Arial" w:hAnsi="Arial" w:cs="Arial"/>
          <w:szCs w:val="22"/>
        </w:rPr>
      </w:pPr>
    </w:p>
    <w:p w14:paraId="2C12448E" w14:textId="77777777" w:rsidR="00170A5F" w:rsidRDefault="00170A5F">
      <w:pPr>
        <w:spacing w:line="240" w:lineRule="auto"/>
        <w:rPr>
          <w:rFonts w:ascii="Arial" w:hAnsi="Arial" w:cs="Arial"/>
          <w:szCs w:val="22"/>
        </w:rPr>
      </w:pPr>
    </w:p>
    <w:p w14:paraId="53DCBD5F" w14:textId="77777777" w:rsidR="00170A5F" w:rsidRDefault="00170A5F">
      <w:pPr>
        <w:spacing w:line="240" w:lineRule="auto"/>
        <w:rPr>
          <w:rFonts w:ascii="Arial" w:hAnsi="Arial" w:cs="Arial"/>
          <w:szCs w:val="22"/>
        </w:rPr>
      </w:pPr>
    </w:p>
    <w:p w14:paraId="6E012A8D" w14:textId="77777777" w:rsidR="00F23DBC" w:rsidRDefault="00F23DBC" w:rsidP="00F23DBC">
      <w:pPr>
        <w:spacing w:line="240" w:lineRule="auto"/>
        <w:rPr>
          <w:rFonts w:ascii="Arial" w:hAnsi="Arial" w:cs="Arial"/>
          <w:szCs w:val="22"/>
        </w:rPr>
      </w:pPr>
      <w:r>
        <w:rPr>
          <w:rFonts w:ascii="Arial" w:hAnsi="Arial" w:cs="Arial"/>
          <w:szCs w:val="22"/>
        </w:rPr>
        <w:t>[Survey will be administered online; paper and CATI surveys will be used for follow-up]</w:t>
      </w:r>
    </w:p>
    <w:p w14:paraId="3DCA5484" w14:textId="77777777" w:rsidR="00F23DBC" w:rsidRDefault="00F23DBC" w:rsidP="00F23DBC">
      <w:pPr>
        <w:spacing w:line="240" w:lineRule="auto"/>
        <w:rPr>
          <w:rFonts w:ascii="Arial" w:hAnsi="Arial" w:cs="Arial"/>
          <w:szCs w:val="22"/>
        </w:rPr>
      </w:pPr>
    </w:p>
    <w:p w14:paraId="16191802" w14:textId="77777777" w:rsidR="00F23DBC" w:rsidRDefault="00F23DBC" w:rsidP="00F23DBC">
      <w:pPr>
        <w:spacing w:line="240" w:lineRule="auto"/>
        <w:rPr>
          <w:rFonts w:ascii="Arial" w:hAnsi="Arial" w:cs="Arial"/>
          <w:szCs w:val="22"/>
        </w:rPr>
      </w:pPr>
    </w:p>
    <w:p w14:paraId="5BBAC636" w14:textId="77777777" w:rsidR="00F23DBC" w:rsidRDefault="00F23DBC" w:rsidP="00F23DBC">
      <w:pPr>
        <w:spacing w:line="240" w:lineRule="auto"/>
        <w:rPr>
          <w:rFonts w:ascii="Arial" w:hAnsi="Arial" w:cs="Arial"/>
          <w:szCs w:val="22"/>
        </w:rPr>
      </w:pPr>
    </w:p>
    <w:p w14:paraId="2752FC61" w14:textId="77777777" w:rsidR="00F23DBC" w:rsidRDefault="00F23DBC" w:rsidP="00F23DBC">
      <w:pPr>
        <w:spacing w:line="240" w:lineRule="auto"/>
        <w:rPr>
          <w:rFonts w:ascii="Arial" w:hAnsi="Arial" w:cs="Arial"/>
          <w:szCs w:val="22"/>
        </w:rPr>
      </w:pPr>
    </w:p>
    <w:p w14:paraId="35A8EB42" w14:textId="77777777" w:rsidR="00F23DBC" w:rsidRDefault="00F23DBC" w:rsidP="00F23DBC">
      <w:pPr>
        <w:spacing w:line="240" w:lineRule="auto"/>
        <w:rPr>
          <w:rFonts w:ascii="Arial" w:hAnsi="Arial" w:cs="Arial"/>
          <w:szCs w:val="22"/>
        </w:rPr>
      </w:pPr>
    </w:p>
    <w:p w14:paraId="2C560A89" w14:textId="77777777" w:rsidR="00F23DBC" w:rsidRDefault="00F23DBC" w:rsidP="00F23DBC">
      <w:pPr>
        <w:spacing w:line="240" w:lineRule="auto"/>
        <w:rPr>
          <w:rFonts w:ascii="Arial" w:hAnsi="Arial" w:cs="Arial"/>
          <w:szCs w:val="22"/>
        </w:rPr>
      </w:pPr>
    </w:p>
    <w:p w14:paraId="7BDEEF26" w14:textId="77777777" w:rsidR="00F23DBC" w:rsidRDefault="00F23DBC" w:rsidP="00F23DBC">
      <w:pPr>
        <w:spacing w:line="240" w:lineRule="auto"/>
        <w:rPr>
          <w:rFonts w:ascii="Arial" w:hAnsi="Arial" w:cs="Arial"/>
          <w:szCs w:val="22"/>
        </w:rPr>
      </w:pPr>
    </w:p>
    <w:p w14:paraId="1706DA15" w14:textId="3323FF99" w:rsidR="00A51653" w:rsidRDefault="00A51653" w:rsidP="00A51653">
      <w:pPr>
        <w:rPr>
          <w:rFonts w:ascii="Times New Roman" w:hAnsi="Times New Roman"/>
          <w:i/>
          <w:szCs w:val="24"/>
        </w:rPr>
      </w:pPr>
      <w:r>
        <w:rPr>
          <w:rFonts w:ascii="Times New Roman" w:hAnsi="Times New Roman"/>
          <w:i/>
          <w:szCs w:val="24"/>
        </w:rPr>
        <w:t xml:space="preserve">A Federal agency may not conduct or sponsor, and a person is not required to respond to this collection of information, unless it displays a currently valid OMB control number. Your obligation to reply to this survey is voluntary. The public burden for this survey is estimated to be </w:t>
      </w:r>
      <w:r w:rsidR="008C1F0B">
        <w:rPr>
          <w:rFonts w:ascii="Times New Roman" w:hAnsi="Times New Roman"/>
          <w:i/>
          <w:szCs w:val="24"/>
        </w:rPr>
        <w:t>two</w:t>
      </w:r>
      <w:bookmarkStart w:id="0" w:name="_GoBack"/>
      <w:bookmarkEnd w:id="0"/>
      <w:r>
        <w:rPr>
          <w:rFonts w:ascii="Times New Roman" w:hAnsi="Times New Roman"/>
          <w:i/>
          <w:szCs w:val="24"/>
        </w:rPr>
        <w:t xml:space="preserve"> minutes per response, including time for reviewing instructions, searching existing data sources, gathering and maintaining the necessary data, and completing and reviewing the collection of information. Send comments concerning this burden estimate or any other aspect of this collection of information to the U.S. Department of Labor, Employment and Training Administration, Room XXXX, 200 Constitution Ave., Washington, DC.</w:t>
      </w:r>
    </w:p>
    <w:p w14:paraId="7CE91930" w14:textId="77777777" w:rsidR="00A51653" w:rsidRDefault="00A51653" w:rsidP="00A51653">
      <w:pPr>
        <w:rPr>
          <w:rFonts w:ascii="Times New Roman" w:hAnsi="Times New Roman"/>
          <w:i/>
          <w:szCs w:val="24"/>
        </w:rPr>
      </w:pPr>
    </w:p>
    <w:p w14:paraId="61E5A248" w14:textId="77777777" w:rsidR="00F23DBC" w:rsidRDefault="00F23DBC" w:rsidP="00F23DBC">
      <w:pPr>
        <w:spacing w:line="240" w:lineRule="auto"/>
        <w:rPr>
          <w:rFonts w:ascii="Arial" w:hAnsi="Arial" w:cs="Arial"/>
          <w:szCs w:val="22"/>
        </w:rPr>
      </w:pPr>
    </w:p>
    <w:p w14:paraId="6260FDA4" w14:textId="77777777" w:rsidR="00170A5F" w:rsidRDefault="00170A5F">
      <w:pPr>
        <w:spacing w:line="240" w:lineRule="auto"/>
        <w:rPr>
          <w:rFonts w:ascii="Arial" w:hAnsi="Arial" w:cs="Arial"/>
          <w:szCs w:val="22"/>
        </w:rPr>
      </w:pPr>
    </w:p>
    <w:p w14:paraId="5ABA1BF4" w14:textId="77777777" w:rsidR="005A6B41" w:rsidRDefault="005A6B41">
      <w:pPr>
        <w:spacing w:line="240" w:lineRule="auto"/>
        <w:rPr>
          <w:rFonts w:ascii="Arial" w:hAnsi="Arial" w:cs="Arial"/>
          <w:szCs w:val="22"/>
        </w:rPr>
      </w:pPr>
    </w:p>
    <w:p w14:paraId="023BD9C9" w14:textId="77777777" w:rsidR="00170A5F" w:rsidRDefault="00170A5F">
      <w:pPr>
        <w:spacing w:line="240" w:lineRule="auto"/>
        <w:rPr>
          <w:rFonts w:ascii="Arial" w:eastAsia="Batang" w:hAnsi="Arial" w:cs="Arial"/>
          <w:b/>
          <w:sz w:val="22"/>
          <w:szCs w:val="22"/>
        </w:rPr>
      </w:pPr>
      <w:r>
        <w:rPr>
          <w:rFonts w:ascii="Arial" w:hAnsi="Arial" w:cs="Arial"/>
          <w:szCs w:val="22"/>
        </w:rPr>
        <w:br w:type="page"/>
      </w:r>
    </w:p>
    <w:p w14:paraId="3AD98D9B" w14:textId="27EE7644" w:rsidR="00AD2A38" w:rsidRDefault="00170A5F" w:rsidP="00170A5F">
      <w:pPr>
        <w:pStyle w:val="Title"/>
      </w:pPr>
      <w:r>
        <w:lastRenderedPageBreak/>
        <w:t>Introduction</w:t>
      </w:r>
    </w:p>
    <w:p w14:paraId="593607A6" w14:textId="17197CC5" w:rsidR="00170A5F" w:rsidRPr="00FA5210" w:rsidRDefault="00170A5F" w:rsidP="00170A5F">
      <w:pPr>
        <w:rPr>
          <w:rFonts w:ascii="Arial" w:hAnsi="Arial" w:cs="Arial"/>
          <w:b/>
        </w:rPr>
      </w:pPr>
      <w:r w:rsidRPr="00FA5210">
        <w:rPr>
          <w:rFonts w:ascii="Arial" w:hAnsi="Arial" w:cs="Arial"/>
          <w:b/>
        </w:rPr>
        <w:t>Who is conducting the survey?</w:t>
      </w:r>
    </w:p>
    <w:p w14:paraId="149E4714" w14:textId="77777777" w:rsidR="00170A5F" w:rsidRPr="00170A5F" w:rsidRDefault="00170A5F" w:rsidP="00170A5F">
      <w:pPr>
        <w:rPr>
          <w:rFonts w:ascii="Arial" w:hAnsi="Arial" w:cs="Arial"/>
        </w:rPr>
      </w:pPr>
    </w:p>
    <w:p w14:paraId="61479FDE" w14:textId="47AC7E7D" w:rsidR="00FA5210" w:rsidRDefault="00FA5210" w:rsidP="00FA5210">
      <w:pPr>
        <w:pStyle w:val="SL-FlLftSgl"/>
        <w:rPr>
          <w:rFonts w:ascii="Arial" w:hAnsi="Arial" w:cs="Arial"/>
          <w:sz w:val="22"/>
          <w:szCs w:val="22"/>
        </w:rPr>
      </w:pPr>
      <w:r w:rsidRPr="003F5D38">
        <w:rPr>
          <w:rFonts w:ascii="Arial" w:hAnsi="Arial" w:cs="Arial"/>
          <w:sz w:val="22"/>
          <w:szCs w:val="22"/>
        </w:rPr>
        <w:t xml:space="preserve">This survey is being conducted by Westat on behalf of the </w:t>
      </w:r>
      <w:r w:rsidR="007B4E3B">
        <w:rPr>
          <w:rFonts w:ascii="Arial" w:hAnsi="Arial" w:cs="Arial"/>
          <w:sz w:val="22"/>
          <w:szCs w:val="22"/>
        </w:rPr>
        <w:t xml:space="preserve">Oregon Employment Department </w:t>
      </w:r>
      <w:r>
        <w:rPr>
          <w:rFonts w:ascii="Arial" w:hAnsi="Arial" w:cs="Arial"/>
          <w:sz w:val="22"/>
          <w:szCs w:val="22"/>
        </w:rPr>
        <w:t xml:space="preserve">and the </w:t>
      </w:r>
      <w:r w:rsidRPr="003F5D38">
        <w:rPr>
          <w:rFonts w:ascii="Arial" w:hAnsi="Arial" w:cs="Arial"/>
          <w:sz w:val="22"/>
          <w:szCs w:val="22"/>
        </w:rPr>
        <w:t>U.S. Department of Labor</w:t>
      </w:r>
      <w:r>
        <w:rPr>
          <w:rFonts w:ascii="Arial" w:hAnsi="Arial" w:cs="Arial"/>
          <w:sz w:val="22"/>
          <w:szCs w:val="22"/>
        </w:rPr>
        <w:t xml:space="preserve">. The U.S. Office of Management and Budget approved this research (OMB Control No. </w:t>
      </w:r>
      <w:proofErr w:type="gramStart"/>
      <w:r>
        <w:rPr>
          <w:rFonts w:ascii="Arial" w:hAnsi="Arial" w:cs="Arial"/>
          <w:sz w:val="22"/>
          <w:szCs w:val="22"/>
        </w:rPr>
        <w:t>XXX, expiration date of XXX).</w:t>
      </w:r>
      <w:proofErr w:type="gramEnd"/>
      <w:r w:rsidRPr="003F5D38">
        <w:rPr>
          <w:rFonts w:ascii="Arial" w:hAnsi="Arial" w:cs="Arial"/>
          <w:sz w:val="22"/>
          <w:szCs w:val="22"/>
        </w:rPr>
        <w:t xml:space="preserve"> </w:t>
      </w:r>
    </w:p>
    <w:p w14:paraId="2D287D33" w14:textId="1EE73543" w:rsidR="00FA5210" w:rsidRPr="003F5D38" w:rsidRDefault="00FA5210" w:rsidP="00FA5210">
      <w:pPr>
        <w:pStyle w:val="SL-FlLftSgl"/>
        <w:rPr>
          <w:rFonts w:ascii="Arial" w:hAnsi="Arial" w:cs="Arial"/>
          <w:sz w:val="22"/>
          <w:szCs w:val="22"/>
        </w:rPr>
      </w:pPr>
    </w:p>
    <w:p w14:paraId="47D45560" w14:textId="77777777" w:rsidR="00170A5F" w:rsidRDefault="00170A5F" w:rsidP="00170A5F">
      <w:pPr>
        <w:rPr>
          <w:rFonts w:ascii="Arial" w:hAnsi="Arial" w:cs="Arial"/>
        </w:rPr>
      </w:pPr>
    </w:p>
    <w:p w14:paraId="33006B98" w14:textId="77777777" w:rsidR="00E00BC0" w:rsidRPr="00170A5F" w:rsidRDefault="00E00BC0" w:rsidP="00170A5F">
      <w:pPr>
        <w:rPr>
          <w:rFonts w:ascii="Arial" w:hAnsi="Arial" w:cs="Arial"/>
        </w:rPr>
      </w:pPr>
    </w:p>
    <w:p w14:paraId="37DC2C7A" w14:textId="1A0957FF" w:rsidR="00170A5F" w:rsidRPr="00FA5210" w:rsidRDefault="00170A5F" w:rsidP="00170A5F">
      <w:pPr>
        <w:rPr>
          <w:rFonts w:ascii="Arial" w:hAnsi="Arial" w:cs="Arial"/>
          <w:b/>
        </w:rPr>
      </w:pPr>
      <w:r w:rsidRPr="00FA5210">
        <w:rPr>
          <w:rFonts w:ascii="Arial" w:hAnsi="Arial" w:cs="Arial"/>
          <w:b/>
        </w:rPr>
        <w:t>What is the purpose of the survey?</w:t>
      </w:r>
    </w:p>
    <w:p w14:paraId="6862C9DB" w14:textId="77777777" w:rsidR="00FA5210" w:rsidRDefault="00FA5210" w:rsidP="00FA5210">
      <w:pPr>
        <w:pStyle w:val="SL-FlLftSgl"/>
        <w:rPr>
          <w:rFonts w:ascii="Arial" w:hAnsi="Arial" w:cs="Arial"/>
          <w:sz w:val="22"/>
          <w:szCs w:val="22"/>
        </w:rPr>
      </w:pPr>
    </w:p>
    <w:p w14:paraId="48C497E5" w14:textId="328E5B54" w:rsidR="00FA5210" w:rsidRPr="003F5D38" w:rsidRDefault="00FA5210" w:rsidP="00FA5210">
      <w:pPr>
        <w:pStyle w:val="SL-FlLftSgl"/>
        <w:rPr>
          <w:rFonts w:ascii="Arial" w:hAnsi="Arial" w:cs="Arial"/>
          <w:sz w:val="22"/>
          <w:szCs w:val="22"/>
        </w:rPr>
      </w:pPr>
      <w:r>
        <w:rPr>
          <w:rFonts w:ascii="Arial" w:hAnsi="Arial" w:cs="Arial"/>
          <w:sz w:val="22"/>
          <w:szCs w:val="22"/>
        </w:rPr>
        <w:t xml:space="preserve">The purpose of this survey is to gather information </w:t>
      </w:r>
      <w:r w:rsidRPr="003F5D38">
        <w:rPr>
          <w:rFonts w:ascii="Arial" w:hAnsi="Arial" w:cs="Arial"/>
          <w:sz w:val="22"/>
          <w:szCs w:val="22"/>
        </w:rPr>
        <w:t xml:space="preserve">to </w:t>
      </w:r>
      <w:r>
        <w:rPr>
          <w:rFonts w:ascii="Arial" w:hAnsi="Arial" w:cs="Arial"/>
          <w:sz w:val="22"/>
          <w:szCs w:val="22"/>
        </w:rPr>
        <w:t xml:space="preserve">provide a </w:t>
      </w:r>
      <w:r w:rsidRPr="003F5D38">
        <w:rPr>
          <w:rFonts w:ascii="Arial" w:hAnsi="Arial" w:cs="Arial"/>
          <w:sz w:val="22"/>
          <w:szCs w:val="22"/>
        </w:rPr>
        <w:t>better understand</w:t>
      </w:r>
      <w:r>
        <w:rPr>
          <w:rFonts w:ascii="Arial" w:hAnsi="Arial" w:cs="Arial"/>
          <w:sz w:val="22"/>
          <w:szCs w:val="22"/>
        </w:rPr>
        <w:t xml:space="preserve">ing of </w:t>
      </w:r>
      <w:r w:rsidR="007B4E3B">
        <w:rPr>
          <w:rFonts w:ascii="Arial" w:hAnsi="Arial" w:cs="Arial"/>
          <w:sz w:val="22"/>
          <w:szCs w:val="22"/>
        </w:rPr>
        <w:t>Oregon</w:t>
      </w:r>
      <w:r>
        <w:rPr>
          <w:rFonts w:ascii="Arial" w:hAnsi="Arial" w:cs="Arial"/>
          <w:sz w:val="22"/>
          <w:szCs w:val="22"/>
        </w:rPr>
        <w:t xml:space="preserve"> </w:t>
      </w:r>
      <w:r w:rsidRPr="003F5D38">
        <w:rPr>
          <w:rFonts w:ascii="Arial" w:hAnsi="Arial" w:cs="Arial"/>
          <w:sz w:val="22"/>
          <w:szCs w:val="22"/>
        </w:rPr>
        <w:t xml:space="preserve">employers’ familiarity with </w:t>
      </w:r>
      <w:r w:rsidR="007B4E3B">
        <w:rPr>
          <w:rFonts w:ascii="Arial" w:hAnsi="Arial" w:cs="Arial"/>
          <w:sz w:val="22"/>
          <w:szCs w:val="22"/>
        </w:rPr>
        <w:t>Oregon</w:t>
      </w:r>
      <w:r w:rsidRPr="003F5D38">
        <w:rPr>
          <w:rFonts w:ascii="Arial" w:hAnsi="Arial" w:cs="Arial"/>
          <w:sz w:val="22"/>
          <w:szCs w:val="22"/>
        </w:rPr>
        <w:t xml:space="preserve">’s </w:t>
      </w:r>
      <w:r w:rsidR="007B4E3B">
        <w:rPr>
          <w:rFonts w:ascii="Arial" w:hAnsi="Arial" w:cs="Arial"/>
          <w:sz w:val="22"/>
          <w:szCs w:val="22"/>
        </w:rPr>
        <w:t xml:space="preserve">Work </w:t>
      </w:r>
      <w:r w:rsidRPr="003F5D38">
        <w:rPr>
          <w:rFonts w:ascii="Arial" w:hAnsi="Arial" w:cs="Arial"/>
          <w:sz w:val="22"/>
          <w:szCs w:val="22"/>
        </w:rPr>
        <w:t>Share program</w:t>
      </w:r>
      <w:r w:rsidR="005A6B41">
        <w:rPr>
          <w:rFonts w:ascii="Arial" w:hAnsi="Arial" w:cs="Arial"/>
          <w:sz w:val="22"/>
          <w:szCs w:val="22"/>
        </w:rPr>
        <w:t xml:space="preserve">. </w:t>
      </w:r>
      <w:r w:rsidRPr="003F5D38">
        <w:rPr>
          <w:rFonts w:ascii="Arial" w:hAnsi="Arial" w:cs="Arial"/>
          <w:sz w:val="22"/>
          <w:szCs w:val="22"/>
        </w:rPr>
        <w:t xml:space="preserve">The </w:t>
      </w:r>
      <w:r w:rsidR="007B4E3B">
        <w:rPr>
          <w:rFonts w:ascii="Arial" w:hAnsi="Arial" w:cs="Arial"/>
          <w:sz w:val="22"/>
          <w:szCs w:val="22"/>
        </w:rPr>
        <w:t>Work Share</w:t>
      </w:r>
      <w:r w:rsidRPr="003F5D38">
        <w:rPr>
          <w:rFonts w:ascii="Arial" w:hAnsi="Arial" w:cs="Arial"/>
          <w:sz w:val="22"/>
          <w:szCs w:val="22"/>
        </w:rPr>
        <w:t xml:space="preserve"> program is an unemployment insurance program that provides employers and their workers with an alternative to layoffs</w:t>
      </w:r>
      <w:r w:rsidR="005A6B41">
        <w:rPr>
          <w:rFonts w:ascii="Arial" w:hAnsi="Arial" w:cs="Arial"/>
          <w:sz w:val="22"/>
          <w:szCs w:val="22"/>
        </w:rPr>
        <w:t xml:space="preserve"> by reducing employees’ hours and partially replacing lost earnings with Unemployment Insurance. </w:t>
      </w:r>
      <w:r w:rsidRPr="003F5D38">
        <w:rPr>
          <w:rFonts w:ascii="Arial" w:hAnsi="Arial" w:cs="Arial"/>
          <w:sz w:val="22"/>
          <w:szCs w:val="22"/>
        </w:rPr>
        <w:t>You might also know of it as “</w:t>
      </w:r>
      <w:r w:rsidR="005A6B41">
        <w:rPr>
          <w:rFonts w:ascii="Arial" w:hAnsi="Arial" w:cs="Arial"/>
          <w:sz w:val="22"/>
          <w:szCs w:val="22"/>
        </w:rPr>
        <w:t xml:space="preserve">”shared work,” </w:t>
      </w:r>
      <w:r w:rsidRPr="003F5D38">
        <w:rPr>
          <w:rFonts w:ascii="Arial" w:hAnsi="Arial" w:cs="Arial"/>
          <w:sz w:val="22"/>
          <w:szCs w:val="22"/>
        </w:rPr>
        <w:t>work sharing” or “short-time compensation.”</w:t>
      </w:r>
    </w:p>
    <w:p w14:paraId="3903F88B" w14:textId="77777777" w:rsidR="00FA5210" w:rsidRPr="003F5D38" w:rsidRDefault="00FA5210" w:rsidP="00FA5210">
      <w:pPr>
        <w:pStyle w:val="SL-FlLftSgl"/>
        <w:rPr>
          <w:rFonts w:ascii="Arial" w:hAnsi="Arial" w:cs="Arial"/>
          <w:sz w:val="22"/>
          <w:szCs w:val="22"/>
        </w:rPr>
      </w:pPr>
    </w:p>
    <w:p w14:paraId="4F02A1A7" w14:textId="77777777" w:rsidR="00E00BC0" w:rsidRPr="00170A5F" w:rsidRDefault="00E00BC0" w:rsidP="00170A5F">
      <w:pPr>
        <w:rPr>
          <w:rFonts w:ascii="Arial" w:hAnsi="Arial" w:cs="Arial"/>
        </w:rPr>
      </w:pPr>
    </w:p>
    <w:p w14:paraId="73818BEE" w14:textId="3A771DC5" w:rsidR="00170A5F" w:rsidRPr="00FA5210" w:rsidRDefault="00170A5F" w:rsidP="00170A5F">
      <w:pPr>
        <w:rPr>
          <w:rFonts w:ascii="Arial" w:hAnsi="Arial" w:cs="Arial"/>
          <w:b/>
        </w:rPr>
      </w:pPr>
      <w:r w:rsidRPr="00FA5210">
        <w:rPr>
          <w:rFonts w:ascii="Arial" w:hAnsi="Arial" w:cs="Arial"/>
          <w:b/>
        </w:rPr>
        <w:t>Participation and privacy</w:t>
      </w:r>
    </w:p>
    <w:p w14:paraId="540C5F40" w14:textId="77777777" w:rsidR="00FA5210" w:rsidRDefault="00FA5210" w:rsidP="00170A5F">
      <w:pPr>
        <w:rPr>
          <w:rFonts w:ascii="Arial" w:hAnsi="Arial" w:cs="Arial"/>
          <w:sz w:val="22"/>
          <w:szCs w:val="22"/>
        </w:rPr>
      </w:pPr>
    </w:p>
    <w:p w14:paraId="4BE20F70" w14:textId="2FE8CCB4" w:rsidR="00170A5F" w:rsidRDefault="00FA5210" w:rsidP="00170A5F">
      <w:pPr>
        <w:rPr>
          <w:rFonts w:ascii="Arial" w:hAnsi="Arial" w:cs="Arial"/>
          <w:sz w:val="22"/>
          <w:szCs w:val="22"/>
        </w:rPr>
      </w:pPr>
      <w:r w:rsidRPr="003F5D38">
        <w:rPr>
          <w:rFonts w:ascii="Arial" w:hAnsi="Arial" w:cs="Arial"/>
          <w:sz w:val="22"/>
          <w:szCs w:val="22"/>
        </w:rPr>
        <w:t xml:space="preserve">Your participation in the study is important to provide </w:t>
      </w:r>
      <w:r>
        <w:rPr>
          <w:rFonts w:ascii="Arial" w:hAnsi="Arial" w:cs="Arial"/>
          <w:sz w:val="22"/>
          <w:szCs w:val="22"/>
        </w:rPr>
        <w:t xml:space="preserve">an accurate estimate of </w:t>
      </w:r>
      <w:r w:rsidR="00FF2AE4">
        <w:rPr>
          <w:rFonts w:ascii="Arial" w:hAnsi="Arial" w:cs="Arial"/>
          <w:sz w:val="22"/>
          <w:szCs w:val="22"/>
        </w:rPr>
        <w:t>how familiar Oregon em</w:t>
      </w:r>
      <w:r>
        <w:rPr>
          <w:rFonts w:ascii="Arial" w:hAnsi="Arial" w:cs="Arial"/>
          <w:sz w:val="22"/>
          <w:szCs w:val="22"/>
        </w:rPr>
        <w:t>ployer</w:t>
      </w:r>
      <w:r w:rsidR="00FF2AE4">
        <w:rPr>
          <w:rFonts w:ascii="Arial" w:hAnsi="Arial" w:cs="Arial"/>
          <w:sz w:val="22"/>
          <w:szCs w:val="22"/>
        </w:rPr>
        <w:t xml:space="preserve">s are </w:t>
      </w:r>
      <w:r>
        <w:rPr>
          <w:rFonts w:ascii="Arial" w:hAnsi="Arial" w:cs="Arial"/>
          <w:sz w:val="22"/>
          <w:szCs w:val="22"/>
        </w:rPr>
        <w:t>with the program</w:t>
      </w:r>
      <w:r w:rsidR="00FF2AE4">
        <w:rPr>
          <w:rFonts w:ascii="Arial" w:hAnsi="Arial" w:cs="Arial"/>
          <w:sz w:val="22"/>
          <w:szCs w:val="22"/>
        </w:rPr>
        <w:t xml:space="preserve">. We estimate that the survey take only 1 to 2 minutes to complete. </w:t>
      </w:r>
      <w:r>
        <w:rPr>
          <w:rFonts w:ascii="Arial" w:hAnsi="Arial" w:cs="Arial"/>
          <w:sz w:val="22"/>
          <w:szCs w:val="22"/>
        </w:rPr>
        <w:t xml:space="preserve">Participation is voluntary and will not affect your firm’s current or future unemployment insurance tax rate or eligibility for any public-funded program. Survey responses will be analyzed </w:t>
      </w:r>
      <w:r w:rsidR="00FF2AE4">
        <w:rPr>
          <w:rFonts w:ascii="Arial" w:hAnsi="Arial" w:cs="Arial"/>
          <w:sz w:val="22"/>
          <w:szCs w:val="22"/>
        </w:rPr>
        <w:t xml:space="preserve">together </w:t>
      </w:r>
      <w:r>
        <w:rPr>
          <w:rFonts w:ascii="Arial" w:hAnsi="Arial" w:cs="Arial"/>
          <w:sz w:val="22"/>
          <w:szCs w:val="22"/>
        </w:rPr>
        <w:t>with state unemployment insurance administrative information to get a full understanding of employer’s experiences and perspectives. Your answers will be kept private to the extent permitted by law</w:t>
      </w:r>
      <w:r w:rsidR="00FF2AE4">
        <w:rPr>
          <w:rFonts w:ascii="Arial" w:hAnsi="Arial" w:cs="Arial"/>
          <w:sz w:val="22"/>
          <w:szCs w:val="22"/>
        </w:rPr>
        <w:t>. Y</w:t>
      </w:r>
      <w:r>
        <w:rPr>
          <w:rFonts w:ascii="Arial" w:hAnsi="Arial" w:cs="Arial"/>
          <w:sz w:val="22"/>
          <w:szCs w:val="22"/>
        </w:rPr>
        <w:t xml:space="preserve">ou </w:t>
      </w:r>
      <w:r w:rsidR="00FF2AE4">
        <w:rPr>
          <w:rFonts w:ascii="Arial" w:hAnsi="Arial" w:cs="Arial"/>
          <w:sz w:val="22"/>
          <w:szCs w:val="22"/>
        </w:rPr>
        <w:t xml:space="preserve">and your business </w:t>
      </w:r>
      <w:r>
        <w:rPr>
          <w:rFonts w:ascii="Arial" w:hAnsi="Arial" w:cs="Arial"/>
          <w:sz w:val="22"/>
          <w:szCs w:val="22"/>
        </w:rPr>
        <w:t>will never be identified in any report based on the survey.</w:t>
      </w:r>
    </w:p>
    <w:p w14:paraId="1349FE85" w14:textId="77777777" w:rsidR="00FA5210" w:rsidRDefault="00FA5210" w:rsidP="00170A5F">
      <w:pPr>
        <w:rPr>
          <w:rFonts w:ascii="Arial" w:hAnsi="Arial" w:cs="Arial"/>
          <w:sz w:val="22"/>
          <w:szCs w:val="22"/>
        </w:rPr>
      </w:pPr>
    </w:p>
    <w:p w14:paraId="18B5E15A" w14:textId="77777777" w:rsidR="00FA5210" w:rsidRPr="00170A5F" w:rsidRDefault="00FA5210" w:rsidP="00170A5F">
      <w:pPr>
        <w:rPr>
          <w:rFonts w:ascii="Arial" w:hAnsi="Arial" w:cs="Arial"/>
        </w:rPr>
      </w:pPr>
    </w:p>
    <w:p w14:paraId="06BDDF7E" w14:textId="77777777" w:rsidR="00170A5F" w:rsidRPr="00170A5F" w:rsidRDefault="00170A5F" w:rsidP="00170A5F">
      <w:pPr>
        <w:rPr>
          <w:rFonts w:ascii="Arial" w:hAnsi="Arial" w:cs="Arial"/>
        </w:rPr>
      </w:pPr>
    </w:p>
    <w:p w14:paraId="3D339ED8" w14:textId="761CC6B1" w:rsidR="00170A5F" w:rsidRPr="00FA5210" w:rsidRDefault="00170A5F" w:rsidP="00170A5F">
      <w:pPr>
        <w:rPr>
          <w:rFonts w:ascii="Arial" w:hAnsi="Arial" w:cs="Arial"/>
          <w:b/>
        </w:rPr>
      </w:pPr>
      <w:r w:rsidRPr="00FA5210">
        <w:rPr>
          <w:rFonts w:ascii="Arial" w:hAnsi="Arial" w:cs="Arial"/>
          <w:b/>
        </w:rPr>
        <w:t>Who to call if you have questions about the survey</w:t>
      </w:r>
    </w:p>
    <w:p w14:paraId="0ABDCF45" w14:textId="77777777" w:rsidR="00170A5F" w:rsidRDefault="00170A5F" w:rsidP="00170A5F"/>
    <w:p w14:paraId="79AF0339" w14:textId="2D69A2EE" w:rsidR="00FA5210" w:rsidRPr="00A15B91" w:rsidRDefault="00FA5210" w:rsidP="00170A5F">
      <w:pPr>
        <w:rPr>
          <w:rFonts w:ascii="Arial" w:hAnsi="Arial" w:cs="Arial"/>
          <w:sz w:val="22"/>
          <w:szCs w:val="22"/>
        </w:rPr>
      </w:pPr>
      <w:r w:rsidRPr="00A15B91">
        <w:rPr>
          <w:rFonts w:ascii="Arial" w:hAnsi="Arial" w:cs="Arial"/>
          <w:sz w:val="22"/>
          <w:szCs w:val="22"/>
        </w:rPr>
        <w:t>[Westat contact information here]</w:t>
      </w:r>
    </w:p>
    <w:p w14:paraId="4A1B8DE7" w14:textId="77777777" w:rsidR="00FA5210" w:rsidRDefault="00FA5210" w:rsidP="00170A5F"/>
    <w:p w14:paraId="1E1FBBD9" w14:textId="77777777" w:rsidR="00FA5210" w:rsidRPr="00170A5F" w:rsidRDefault="00FA5210" w:rsidP="00170A5F"/>
    <w:p w14:paraId="54C27DFB" w14:textId="77777777" w:rsidR="00AD2A38" w:rsidRPr="003F5D38" w:rsidRDefault="00AD2A38" w:rsidP="00AD2A38">
      <w:pPr>
        <w:pStyle w:val="SL-FlLftSgl"/>
        <w:rPr>
          <w:rFonts w:ascii="Arial" w:hAnsi="Arial" w:cs="Arial"/>
          <w:sz w:val="22"/>
          <w:szCs w:val="22"/>
        </w:rPr>
      </w:pPr>
    </w:p>
    <w:p w14:paraId="09ADFCA7" w14:textId="77777777" w:rsidR="000B23E1" w:rsidRDefault="000B23E1" w:rsidP="00AD2A38">
      <w:pPr>
        <w:pStyle w:val="SL-FlLftSgl"/>
        <w:rPr>
          <w:rFonts w:ascii="Arial" w:hAnsi="Arial" w:cs="Arial"/>
          <w:sz w:val="22"/>
          <w:szCs w:val="22"/>
        </w:rPr>
      </w:pPr>
    </w:p>
    <w:p w14:paraId="2C7AADCF" w14:textId="77777777" w:rsidR="000B23E1" w:rsidRDefault="000B23E1" w:rsidP="00AD2A38">
      <w:pPr>
        <w:pStyle w:val="SL-FlLftSgl"/>
        <w:rPr>
          <w:rFonts w:ascii="Arial" w:hAnsi="Arial" w:cs="Arial"/>
          <w:sz w:val="22"/>
          <w:szCs w:val="22"/>
        </w:rPr>
      </w:pPr>
    </w:p>
    <w:p w14:paraId="796A9A4A" w14:textId="77777777" w:rsidR="000B23E1" w:rsidRPr="003F5D38" w:rsidRDefault="000B23E1" w:rsidP="00AD2A38">
      <w:pPr>
        <w:pStyle w:val="SL-FlLftSgl"/>
        <w:rPr>
          <w:rFonts w:ascii="Arial" w:hAnsi="Arial" w:cs="Arial"/>
          <w:sz w:val="22"/>
          <w:szCs w:val="22"/>
        </w:rPr>
      </w:pPr>
    </w:p>
    <w:p w14:paraId="62C7784B" w14:textId="77777777" w:rsidR="00AD2A38" w:rsidRPr="003F5D38" w:rsidRDefault="00AD2A38" w:rsidP="00AD2A38">
      <w:pPr>
        <w:rPr>
          <w:rFonts w:ascii="Arial" w:hAnsi="Arial" w:cs="Arial"/>
          <w:sz w:val="22"/>
          <w:szCs w:val="22"/>
        </w:rPr>
      </w:pPr>
      <w:r w:rsidRPr="003F5D38">
        <w:rPr>
          <w:rFonts w:ascii="Arial" w:hAnsi="Arial" w:cs="Arial"/>
          <w:sz w:val="22"/>
          <w:szCs w:val="22"/>
        </w:rPr>
        <w:br w:type="page"/>
      </w:r>
    </w:p>
    <w:p w14:paraId="2951E3A2" w14:textId="2C23492A" w:rsidR="00A75060" w:rsidRPr="003F5D38" w:rsidRDefault="00AD2A38" w:rsidP="00A15B91">
      <w:pPr>
        <w:pStyle w:val="Title"/>
        <w:rPr>
          <w:rFonts w:ascii="Arial" w:hAnsi="Arial" w:cs="Arial"/>
          <w:sz w:val="22"/>
          <w:szCs w:val="22"/>
        </w:rPr>
      </w:pPr>
      <w:r w:rsidRPr="003F5D38">
        <w:lastRenderedPageBreak/>
        <w:t>SECTION A</w:t>
      </w:r>
      <w:r w:rsidR="00E00BC0">
        <w:t>—</w:t>
      </w:r>
      <w:r w:rsidR="008432E2">
        <w:t>Awareness</w:t>
      </w:r>
      <w:r w:rsidR="00E00BC0">
        <w:t xml:space="preserve"> of </w:t>
      </w:r>
      <w:r w:rsidR="00A15B91">
        <w:t>Work Share</w:t>
      </w:r>
    </w:p>
    <w:p w14:paraId="6C226544" w14:textId="5298927C" w:rsidR="008432E2" w:rsidRPr="003F5D38" w:rsidRDefault="00F300FF" w:rsidP="008432E2">
      <w:pPr>
        <w:pStyle w:val="Q1-FirstLevelQuestion"/>
        <w:rPr>
          <w:rFonts w:ascii="Arial" w:hAnsi="Arial" w:cs="Arial"/>
          <w:sz w:val="22"/>
          <w:szCs w:val="22"/>
        </w:rPr>
      </w:pPr>
      <w:r>
        <w:rPr>
          <w:rFonts w:ascii="Arial" w:hAnsi="Arial" w:cs="Arial"/>
          <w:sz w:val="22"/>
          <w:szCs w:val="22"/>
        </w:rPr>
        <w:t>1</w:t>
      </w:r>
      <w:r w:rsidR="00A75060" w:rsidRPr="003F5D38">
        <w:rPr>
          <w:rFonts w:ascii="Arial" w:hAnsi="Arial" w:cs="Arial"/>
          <w:sz w:val="22"/>
          <w:szCs w:val="22"/>
        </w:rPr>
        <w:t>.</w:t>
      </w:r>
      <w:r w:rsidR="00A75060" w:rsidRPr="003F5D38">
        <w:rPr>
          <w:rFonts w:ascii="Arial" w:hAnsi="Arial" w:cs="Arial"/>
          <w:sz w:val="22"/>
          <w:szCs w:val="22"/>
        </w:rPr>
        <w:tab/>
      </w:r>
      <w:r w:rsidR="008432E2">
        <w:rPr>
          <w:rFonts w:ascii="Arial" w:hAnsi="Arial" w:cs="Arial"/>
          <w:sz w:val="22"/>
          <w:szCs w:val="22"/>
        </w:rPr>
        <w:t xml:space="preserve">Have you heard of </w:t>
      </w:r>
      <w:r w:rsidR="00442AC4">
        <w:rPr>
          <w:rFonts w:ascii="Arial" w:hAnsi="Arial" w:cs="Arial"/>
          <w:sz w:val="22"/>
          <w:szCs w:val="22"/>
        </w:rPr>
        <w:t>Oregon</w:t>
      </w:r>
      <w:r w:rsidR="008432E2">
        <w:rPr>
          <w:rFonts w:ascii="Arial" w:hAnsi="Arial" w:cs="Arial"/>
          <w:sz w:val="22"/>
          <w:szCs w:val="22"/>
        </w:rPr>
        <w:t>’s</w:t>
      </w:r>
      <w:r w:rsidR="008432E2" w:rsidRPr="003F5D38">
        <w:rPr>
          <w:rFonts w:ascii="Arial" w:hAnsi="Arial" w:cs="Arial"/>
          <w:sz w:val="22"/>
          <w:szCs w:val="22"/>
        </w:rPr>
        <w:t xml:space="preserve"> </w:t>
      </w:r>
      <w:r w:rsidR="00442AC4">
        <w:rPr>
          <w:rFonts w:ascii="Arial" w:hAnsi="Arial" w:cs="Arial"/>
          <w:sz w:val="22"/>
          <w:szCs w:val="22"/>
        </w:rPr>
        <w:t xml:space="preserve">Work </w:t>
      </w:r>
      <w:r w:rsidR="008432E2" w:rsidRPr="003F5D38">
        <w:rPr>
          <w:rFonts w:ascii="Arial" w:hAnsi="Arial" w:cs="Arial"/>
          <w:sz w:val="22"/>
          <w:szCs w:val="22"/>
        </w:rPr>
        <w:t xml:space="preserve">Share program available through </w:t>
      </w:r>
      <w:r w:rsidR="00442AC4">
        <w:rPr>
          <w:rFonts w:ascii="Arial" w:hAnsi="Arial" w:cs="Arial"/>
          <w:sz w:val="22"/>
          <w:szCs w:val="22"/>
        </w:rPr>
        <w:t>the Oregon</w:t>
      </w:r>
      <w:r w:rsidR="008432E2" w:rsidRPr="003F5D38">
        <w:rPr>
          <w:rFonts w:ascii="Arial" w:hAnsi="Arial" w:cs="Arial"/>
          <w:sz w:val="22"/>
          <w:szCs w:val="22"/>
        </w:rPr>
        <w:t xml:space="preserve"> </w:t>
      </w:r>
      <w:r w:rsidR="00442AC4">
        <w:rPr>
          <w:rFonts w:ascii="Arial" w:hAnsi="Arial" w:cs="Arial"/>
          <w:sz w:val="22"/>
          <w:szCs w:val="22"/>
        </w:rPr>
        <w:t>Employment Department</w:t>
      </w:r>
      <w:r w:rsidR="008432E2" w:rsidRPr="003F5D38">
        <w:rPr>
          <w:rFonts w:ascii="Arial" w:hAnsi="Arial" w:cs="Arial"/>
          <w:sz w:val="22"/>
          <w:szCs w:val="22"/>
        </w:rPr>
        <w:t>?</w:t>
      </w:r>
      <w:r w:rsidR="00450992">
        <w:rPr>
          <w:rFonts w:ascii="Arial" w:hAnsi="Arial" w:cs="Arial"/>
          <w:sz w:val="22"/>
          <w:szCs w:val="22"/>
        </w:rPr>
        <w:t xml:space="preserve"> This program is sometimes known as work sharing</w:t>
      </w:r>
      <w:r w:rsidR="00B52301">
        <w:rPr>
          <w:rFonts w:ascii="Arial" w:hAnsi="Arial" w:cs="Arial"/>
          <w:sz w:val="22"/>
          <w:szCs w:val="22"/>
        </w:rPr>
        <w:t>, shared work</w:t>
      </w:r>
      <w:r w:rsidR="00450992">
        <w:rPr>
          <w:rFonts w:ascii="Arial" w:hAnsi="Arial" w:cs="Arial"/>
          <w:sz w:val="22"/>
          <w:szCs w:val="22"/>
        </w:rPr>
        <w:t xml:space="preserve"> or short-time compensation. </w:t>
      </w:r>
    </w:p>
    <w:p w14:paraId="7E93DFCE" w14:textId="77777777" w:rsidR="008432E2" w:rsidRPr="003F5D38" w:rsidRDefault="008432E2" w:rsidP="008432E2">
      <w:pPr>
        <w:pStyle w:val="Q1-FirstLevelQuestion"/>
        <w:rPr>
          <w:rFonts w:ascii="Arial" w:hAnsi="Arial" w:cs="Arial"/>
          <w:sz w:val="22"/>
          <w:szCs w:val="22"/>
        </w:rPr>
      </w:pPr>
    </w:p>
    <w:p w14:paraId="09FDD6A7" w14:textId="0DCCD3C2" w:rsidR="008432E2" w:rsidRDefault="008432E2" w:rsidP="005D648C">
      <w:pPr>
        <w:pStyle w:val="A1-1stLeader"/>
        <w:numPr>
          <w:ilvl w:val="0"/>
          <w:numId w:val="7"/>
        </w:numPr>
        <w:rPr>
          <w:rFonts w:ascii="Arial" w:hAnsi="Arial" w:cs="Arial"/>
          <w:sz w:val="22"/>
          <w:szCs w:val="22"/>
        </w:rPr>
      </w:pPr>
      <w:r w:rsidRPr="003F5D38">
        <w:rPr>
          <w:rFonts w:ascii="Arial" w:hAnsi="Arial" w:cs="Arial"/>
          <w:sz w:val="22"/>
          <w:szCs w:val="22"/>
        </w:rPr>
        <w:t>Yes, have heard of it</w:t>
      </w:r>
      <w:r w:rsidRPr="003F5D38">
        <w:rPr>
          <w:rFonts w:ascii="Arial" w:hAnsi="Arial" w:cs="Arial"/>
          <w:sz w:val="22"/>
          <w:szCs w:val="22"/>
        </w:rPr>
        <w:tab/>
      </w:r>
      <w:r w:rsidRPr="00AD2A38">
        <w:rPr>
          <w:rFonts w:ascii="Arial" w:hAnsi="Arial" w:cs="Arial"/>
          <w:sz w:val="22"/>
          <w:szCs w:val="22"/>
        </w:rPr>
        <w:t>1</w:t>
      </w:r>
      <w:r w:rsidR="00B648D6">
        <w:rPr>
          <w:rFonts w:ascii="Arial" w:hAnsi="Arial" w:cs="Arial"/>
          <w:sz w:val="22"/>
          <w:szCs w:val="22"/>
        </w:rPr>
        <w:t xml:space="preserve"> GO TO QUESTION </w:t>
      </w:r>
      <w:r w:rsidR="00B52301">
        <w:rPr>
          <w:rFonts w:ascii="Arial" w:hAnsi="Arial" w:cs="Arial"/>
          <w:sz w:val="22"/>
          <w:szCs w:val="22"/>
        </w:rPr>
        <w:t>2</w:t>
      </w:r>
    </w:p>
    <w:p w14:paraId="6A207F09" w14:textId="2331E413" w:rsidR="008432E2" w:rsidRPr="003F5D38" w:rsidRDefault="008432E2" w:rsidP="005D648C">
      <w:pPr>
        <w:pStyle w:val="A1-1stLeader"/>
        <w:numPr>
          <w:ilvl w:val="0"/>
          <w:numId w:val="7"/>
        </w:numPr>
        <w:rPr>
          <w:rFonts w:ascii="Arial" w:hAnsi="Arial" w:cs="Arial"/>
          <w:sz w:val="22"/>
          <w:szCs w:val="22"/>
        </w:rPr>
      </w:pPr>
      <w:r w:rsidRPr="003F5D38">
        <w:rPr>
          <w:rFonts w:ascii="Arial" w:hAnsi="Arial" w:cs="Arial"/>
          <w:sz w:val="22"/>
          <w:szCs w:val="22"/>
        </w:rPr>
        <w:t>No</w:t>
      </w:r>
      <w:r w:rsidRPr="003F5D38">
        <w:rPr>
          <w:rFonts w:ascii="Arial" w:hAnsi="Arial" w:cs="Arial"/>
          <w:sz w:val="22"/>
          <w:szCs w:val="22"/>
        </w:rPr>
        <w:tab/>
      </w:r>
      <w:r w:rsidRPr="00A75060">
        <w:rPr>
          <w:rFonts w:ascii="Arial" w:hAnsi="Arial" w:cs="Arial"/>
          <w:sz w:val="22"/>
          <w:szCs w:val="22"/>
        </w:rPr>
        <w:t>2</w:t>
      </w:r>
      <w:r w:rsidR="00B648D6">
        <w:rPr>
          <w:rFonts w:ascii="Arial" w:hAnsi="Arial" w:cs="Arial"/>
          <w:sz w:val="22"/>
          <w:szCs w:val="22"/>
        </w:rPr>
        <w:t xml:space="preserve"> GO TO E</w:t>
      </w:r>
      <w:r w:rsidR="00B52301">
        <w:rPr>
          <w:rFonts w:ascii="Arial" w:hAnsi="Arial" w:cs="Arial"/>
          <w:sz w:val="22"/>
          <w:szCs w:val="22"/>
        </w:rPr>
        <w:t>ND</w:t>
      </w:r>
    </w:p>
    <w:p w14:paraId="7BB66936" w14:textId="77777777" w:rsidR="008432E2" w:rsidRDefault="008432E2" w:rsidP="00AD2A38">
      <w:pPr>
        <w:rPr>
          <w:rFonts w:ascii="Arial" w:hAnsi="Arial" w:cs="Arial"/>
          <w:b/>
          <w:sz w:val="22"/>
          <w:szCs w:val="22"/>
        </w:rPr>
      </w:pPr>
    </w:p>
    <w:p w14:paraId="1FEF40DE" w14:textId="77777777" w:rsidR="00760BF9" w:rsidRDefault="00760BF9" w:rsidP="00AD2A38">
      <w:pPr>
        <w:rPr>
          <w:rFonts w:ascii="Arial" w:hAnsi="Arial" w:cs="Arial"/>
          <w:b/>
          <w:sz w:val="22"/>
          <w:szCs w:val="22"/>
        </w:rPr>
      </w:pPr>
    </w:p>
    <w:p w14:paraId="64519423" w14:textId="12F48B6C" w:rsidR="00B52301" w:rsidRPr="003F5D38" w:rsidRDefault="00B52301" w:rsidP="00B52301">
      <w:pPr>
        <w:pStyle w:val="Q1-FirstLevelQuestion"/>
        <w:rPr>
          <w:rFonts w:ascii="Arial" w:hAnsi="Arial" w:cs="Arial"/>
          <w:sz w:val="22"/>
          <w:szCs w:val="22"/>
        </w:rPr>
      </w:pPr>
      <w:r>
        <w:rPr>
          <w:rFonts w:ascii="Arial" w:hAnsi="Arial" w:cs="Arial"/>
          <w:sz w:val="22"/>
          <w:szCs w:val="22"/>
        </w:rPr>
        <w:t>2</w:t>
      </w:r>
      <w:r w:rsidRPr="003F5D38">
        <w:rPr>
          <w:rFonts w:ascii="Arial" w:hAnsi="Arial" w:cs="Arial"/>
          <w:sz w:val="22"/>
          <w:szCs w:val="22"/>
        </w:rPr>
        <w:t>.</w:t>
      </w:r>
      <w:r w:rsidRPr="003F5D38">
        <w:rPr>
          <w:rFonts w:ascii="Arial" w:hAnsi="Arial" w:cs="Arial"/>
          <w:sz w:val="22"/>
          <w:szCs w:val="22"/>
        </w:rPr>
        <w:tab/>
        <w:t xml:space="preserve">When did you first learn about the Work </w:t>
      </w:r>
      <w:r>
        <w:rPr>
          <w:rFonts w:ascii="Arial" w:hAnsi="Arial" w:cs="Arial"/>
          <w:sz w:val="22"/>
          <w:szCs w:val="22"/>
        </w:rPr>
        <w:t xml:space="preserve">Share </w:t>
      </w:r>
      <w:r w:rsidRPr="003F5D38">
        <w:rPr>
          <w:rFonts w:ascii="Arial" w:hAnsi="Arial" w:cs="Arial"/>
          <w:sz w:val="22"/>
          <w:szCs w:val="22"/>
        </w:rPr>
        <w:t>program?</w:t>
      </w:r>
      <w:r>
        <w:rPr>
          <w:rFonts w:ascii="Arial" w:hAnsi="Arial" w:cs="Arial"/>
          <w:sz w:val="22"/>
          <w:szCs w:val="22"/>
        </w:rPr>
        <w:t xml:space="preserve"> If you can’t remember exactly, your best estimate is acceptable.</w:t>
      </w:r>
    </w:p>
    <w:p w14:paraId="28ACE0C0" w14:textId="77777777" w:rsidR="00B52301" w:rsidRPr="003F5D38" w:rsidRDefault="00B52301" w:rsidP="00B52301">
      <w:pPr>
        <w:pStyle w:val="Q2-SecondLevelQuestion"/>
        <w:rPr>
          <w:rFonts w:ascii="Arial" w:hAnsi="Arial" w:cs="Arial"/>
          <w:sz w:val="22"/>
          <w:szCs w:val="22"/>
        </w:rPr>
      </w:pPr>
    </w:p>
    <w:p w14:paraId="489C59F4" w14:textId="77777777" w:rsidR="00C073D8" w:rsidRDefault="00C073D8" w:rsidP="00C073D8">
      <w:pPr>
        <w:pStyle w:val="Q2-SecondLevelQuestion"/>
        <w:numPr>
          <w:ilvl w:val="0"/>
          <w:numId w:val="27"/>
        </w:numPr>
        <w:rPr>
          <w:rFonts w:ascii="Arial" w:hAnsi="Arial" w:cs="Arial"/>
          <w:sz w:val="22"/>
          <w:szCs w:val="22"/>
        </w:rPr>
      </w:pPr>
      <w:r>
        <w:rPr>
          <w:rFonts w:ascii="Arial" w:hAnsi="Arial" w:cs="Arial"/>
          <w:sz w:val="22"/>
          <w:szCs w:val="22"/>
        </w:rPr>
        <w:t>The letter for this survey is the first I heard of it</w:t>
      </w:r>
    </w:p>
    <w:p w14:paraId="3133C926" w14:textId="77777777" w:rsidR="00C073D8" w:rsidRDefault="00C073D8" w:rsidP="00C073D8">
      <w:pPr>
        <w:pStyle w:val="Q2-SecondLevelQuestion"/>
        <w:numPr>
          <w:ilvl w:val="0"/>
          <w:numId w:val="27"/>
        </w:numPr>
        <w:rPr>
          <w:rFonts w:ascii="Arial" w:hAnsi="Arial" w:cs="Arial"/>
          <w:sz w:val="22"/>
          <w:szCs w:val="22"/>
        </w:rPr>
      </w:pPr>
      <w:r>
        <w:rPr>
          <w:rFonts w:ascii="Arial" w:hAnsi="Arial" w:cs="Arial"/>
          <w:sz w:val="22"/>
          <w:szCs w:val="22"/>
        </w:rPr>
        <w:t>After September 2015 but before the letter for the survey</w:t>
      </w:r>
    </w:p>
    <w:p w14:paraId="2AB872AD" w14:textId="77777777" w:rsidR="00C073D8" w:rsidRDefault="00C073D8" w:rsidP="00C073D8">
      <w:pPr>
        <w:pStyle w:val="Q2-SecondLevelQuestion"/>
        <w:numPr>
          <w:ilvl w:val="0"/>
          <w:numId w:val="27"/>
        </w:numPr>
        <w:rPr>
          <w:rFonts w:ascii="Arial" w:hAnsi="Arial" w:cs="Arial"/>
          <w:sz w:val="22"/>
          <w:szCs w:val="22"/>
        </w:rPr>
      </w:pPr>
      <w:r>
        <w:rPr>
          <w:rFonts w:ascii="Arial" w:hAnsi="Arial" w:cs="Arial"/>
          <w:sz w:val="22"/>
          <w:szCs w:val="22"/>
        </w:rPr>
        <w:t>Between September 2014 and September 2015</w:t>
      </w:r>
    </w:p>
    <w:p w14:paraId="01140F59" w14:textId="77777777" w:rsidR="00C073D8" w:rsidRDefault="00C073D8" w:rsidP="00C073D8">
      <w:pPr>
        <w:pStyle w:val="Q2-SecondLevelQuestion"/>
        <w:numPr>
          <w:ilvl w:val="0"/>
          <w:numId w:val="27"/>
        </w:numPr>
        <w:rPr>
          <w:rFonts w:ascii="Arial" w:hAnsi="Arial" w:cs="Arial"/>
          <w:sz w:val="22"/>
          <w:szCs w:val="22"/>
        </w:rPr>
      </w:pPr>
      <w:r>
        <w:rPr>
          <w:rFonts w:ascii="Arial" w:hAnsi="Arial" w:cs="Arial"/>
          <w:sz w:val="22"/>
          <w:szCs w:val="22"/>
        </w:rPr>
        <w:t>Before September 2014</w:t>
      </w:r>
    </w:p>
    <w:p w14:paraId="57BBB83E" w14:textId="77777777" w:rsidR="00B52301" w:rsidRDefault="00B52301" w:rsidP="00B52301">
      <w:pPr>
        <w:pStyle w:val="Q2-SecondLevelQuestion"/>
        <w:rPr>
          <w:rFonts w:ascii="Arial" w:hAnsi="Arial" w:cs="Arial"/>
          <w:sz w:val="22"/>
          <w:szCs w:val="22"/>
        </w:rPr>
      </w:pPr>
    </w:p>
    <w:p w14:paraId="579805BA" w14:textId="77777777" w:rsidR="00B52301" w:rsidRPr="003F5D38" w:rsidRDefault="00B52301" w:rsidP="00B52301">
      <w:pPr>
        <w:pStyle w:val="Q2-SecondLevelQuestion"/>
        <w:rPr>
          <w:rFonts w:ascii="Arial" w:hAnsi="Arial" w:cs="Arial"/>
          <w:sz w:val="22"/>
          <w:szCs w:val="22"/>
        </w:rPr>
      </w:pPr>
    </w:p>
    <w:p w14:paraId="7E209D4A" w14:textId="606D8DCE" w:rsidR="00B52301" w:rsidRPr="003F5D38" w:rsidRDefault="00B52301" w:rsidP="00B52301">
      <w:pPr>
        <w:pStyle w:val="Q1-FirstLevelQuestion"/>
        <w:rPr>
          <w:rFonts w:ascii="Arial" w:hAnsi="Arial" w:cs="Arial"/>
          <w:sz w:val="22"/>
          <w:szCs w:val="22"/>
        </w:rPr>
      </w:pPr>
      <w:r>
        <w:rPr>
          <w:rFonts w:ascii="Arial" w:hAnsi="Arial" w:cs="Arial"/>
          <w:sz w:val="22"/>
          <w:szCs w:val="22"/>
        </w:rPr>
        <w:t>3</w:t>
      </w:r>
      <w:r w:rsidRPr="003F5D38">
        <w:rPr>
          <w:rFonts w:ascii="Arial" w:hAnsi="Arial" w:cs="Arial"/>
          <w:sz w:val="22"/>
          <w:szCs w:val="22"/>
        </w:rPr>
        <w:t>.</w:t>
      </w:r>
      <w:r w:rsidRPr="003F5D38">
        <w:rPr>
          <w:rFonts w:ascii="Arial" w:hAnsi="Arial" w:cs="Arial"/>
          <w:sz w:val="22"/>
          <w:szCs w:val="22"/>
        </w:rPr>
        <w:tab/>
        <w:t xml:space="preserve">How did you first hear about the Work </w:t>
      </w:r>
      <w:r>
        <w:rPr>
          <w:rFonts w:ascii="Arial" w:hAnsi="Arial" w:cs="Arial"/>
          <w:sz w:val="22"/>
          <w:szCs w:val="22"/>
        </w:rPr>
        <w:t xml:space="preserve">Share </w:t>
      </w:r>
      <w:r w:rsidRPr="003F5D38">
        <w:rPr>
          <w:rFonts w:ascii="Arial" w:hAnsi="Arial" w:cs="Arial"/>
          <w:sz w:val="22"/>
          <w:szCs w:val="22"/>
        </w:rPr>
        <w:t>program?</w:t>
      </w:r>
      <w:r>
        <w:rPr>
          <w:rFonts w:ascii="Arial" w:hAnsi="Arial" w:cs="Arial"/>
          <w:sz w:val="22"/>
          <w:szCs w:val="22"/>
        </w:rPr>
        <w:t xml:space="preserve"> (Select only one response.)</w:t>
      </w:r>
    </w:p>
    <w:p w14:paraId="443F0F3A" w14:textId="77777777" w:rsidR="00B52301" w:rsidRPr="003F5D38" w:rsidRDefault="00B52301" w:rsidP="00B52301">
      <w:pPr>
        <w:pStyle w:val="Q1-FirstLevelQuestion"/>
        <w:rPr>
          <w:rFonts w:ascii="Arial" w:hAnsi="Arial" w:cs="Arial"/>
          <w:sz w:val="22"/>
          <w:szCs w:val="22"/>
        </w:rPr>
      </w:pPr>
    </w:p>
    <w:p w14:paraId="4237FAEA" w14:textId="77777777" w:rsidR="00B52301" w:rsidRPr="003F5D38" w:rsidRDefault="00B52301" w:rsidP="00B52301">
      <w:pPr>
        <w:pStyle w:val="A1-1stLeader"/>
        <w:numPr>
          <w:ilvl w:val="0"/>
          <w:numId w:val="8"/>
        </w:numPr>
        <w:rPr>
          <w:rFonts w:ascii="Arial" w:eastAsiaTheme="minorEastAsia" w:hAnsi="Arial" w:cs="Arial"/>
          <w:sz w:val="22"/>
          <w:szCs w:val="22"/>
          <w:lang w:val="en-GB"/>
        </w:rPr>
      </w:pPr>
      <w:r w:rsidRPr="003F5D38">
        <w:rPr>
          <w:rFonts w:ascii="Arial" w:hAnsi="Arial" w:cs="Arial"/>
          <w:sz w:val="22"/>
          <w:szCs w:val="22"/>
        </w:rPr>
        <w:t>From one or more of our employees</w:t>
      </w:r>
      <w:r w:rsidRPr="003F5D38">
        <w:rPr>
          <w:rFonts w:ascii="Arial" w:hAnsi="Arial" w:cs="Arial"/>
          <w:sz w:val="22"/>
          <w:szCs w:val="22"/>
          <w:lang w:val="en-GB"/>
        </w:rPr>
        <w:tab/>
      </w:r>
      <w:r w:rsidRPr="003F5D38">
        <w:rPr>
          <w:rFonts w:ascii="Arial" w:hAnsi="Arial" w:cs="Arial"/>
          <w:sz w:val="22"/>
          <w:szCs w:val="22"/>
          <w:lang w:val="en-GB"/>
        </w:rPr>
        <w:tab/>
        <w:t>01</w:t>
      </w:r>
    </w:p>
    <w:p w14:paraId="78A1AA7C" w14:textId="77777777" w:rsidR="00B52301"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 xml:space="preserve">From </w:t>
      </w:r>
      <w:r>
        <w:rPr>
          <w:rFonts w:ascii="Arial" w:hAnsi="Arial" w:cs="Arial"/>
          <w:sz w:val="22"/>
          <w:szCs w:val="22"/>
        </w:rPr>
        <w:t>organized labor</w:t>
      </w:r>
      <w:r w:rsidRPr="003F5D38">
        <w:rPr>
          <w:rFonts w:ascii="Arial" w:hAnsi="Arial" w:cs="Arial"/>
          <w:sz w:val="22"/>
          <w:szCs w:val="22"/>
          <w:lang w:val="en-GB"/>
        </w:rPr>
        <w:tab/>
      </w:r>
      <w:r w:rsidRPr="003F5D38">
        <w:rPr>
          <w:rFonts w:ascii="Arial" w:hAnsi="Arial" w:cs="Arial"/>
          <w:sz w:val="22"/>
          <w:szCs w:val="22"/>
          <w:lang w:val="en-GB"/>
        </w:rPr>
        <w:tab/>
        <w:t>0</w:t>
      </w:r>
      <w:r>
        <w:rPr>
          <w:rFonts w:ascii="Arial" w:hAnsi="Arial" w:cs="Arial"/>
          <w:sz w:val="22"/>
          <w:szCs w:val="22"/>
          <w:lang w:val="en-GB"/>
        </w:rPr>
        <w:t>2</w:t>
      </w:r>
    </w:p>
    <w:p w14:paraId="6D166230"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From another employer</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3</w:t>
      </w:r>
    </w:p>
    <w:p w14:paraId="0EC1B11E"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Through a trade association</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4</w:t>
      </w:r>
    </w:p>
    <w:p w14:paraId="37B4921B" w14:textId="77777777" w:rsidR="00B52301"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From advertisement or public service announcements</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5</w:t>
      </w:r>
    </w:p>
    <w:p w14:paraId="2555F738"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 xml:space="preserve">By email from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6</w:t>
      </w:r>
    </w:p>
    <w:p w14:paraId="6DF9D7EA"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 xml:space="preserve">By mail from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7</w:t>
      </w:r>
    </w:p>
    <w:p w14:paraId="24DD0B2B"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 xml:space="preserve">On the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 xml:space="preserve"> website</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8</w:t>
      </w:r>
    </w:p>
    <w:p w14:paraId="4F023E79"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 xml:space="preserve">From an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 xml:space="preserve"> </w:t>
      </w:r>
      <w:r>
        <w:rPr>
          <w:rFonts w:ascii="Arial" w:hAnsi="Arial" w:cs="Arial"/>
          <w:sz w:val="22"/>
          <w:szCs w:val="22"/>
        </w:rPr>
        <w:t>workforce analysts</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9</w:t>
      </w:r>
    </w:p>
    <w:p w14:paraId="2423773C"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 xml:space="preserve">From an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 xml:space="preserve"> Unemployment Insurance Services staff</w:t>
      </w:r>
      <w:r>
        <w:rPr>
          <w:rFonts w:ascii="Arial" w:hAnsi="Arial" w:cs="Arial"/>
          <w:sz w:val="22"/>
          <w:szCs w:val="22"/>
        </w:rPr>
        <w:t xml:space="preserve"> person</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w:t>
      </w:r>
      <w:r w:rsidRPr="003F5D38">
        <w:rPr>
          <w:rFonts w:ascii="Arial" w:hAnsi="Arial" w:cs="Arial"/>
          <w:sz w:val="22"/>
          <w:szCs w:val="22"/>
        </w:rPr>
        <w:t>0</w:t>
      </w:r>
    </w:p>
    <w:p w14:paraId="7FA1F303"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 xml:space="preserve">From an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 Rapid Response Team</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11</w:t>
      </w:r>
    </w:p>
    <w:p w14:paraId="02F4BF77"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From the U.S. Department of Labor</w:t>
      </w:r>
      <w:r>
        <w:rPr>
          <w:rFonts w:ascii="Arial" w:hAnsi="Arial" w:cs="Arial"/>
          <w:sz w:val="22"/>
          <w:szCs w:val="22"/>
        </w:rPr>
        <w:tab/>
        <w:t>.</w:t>
      </w:r>
      <w:r w:rsidRPr="003F5D38">
        <w:rPr>
          <w:rFonts w:ascii="Arial" w:hAnsi="Arial" w:cs="Arial"/>
          <w:sz w:val="22"/>
          <w:szCs w:val="22"/>
        </w:rPr>
        <w:tab/>
      </w:r>
      <w:r>
        <w:rPr>
          <w:rFonts w:ascii="Arial" w:hAnsi="Arial" w:cs="Arial"/>
          <w:sz w:val="22"/>
          <w:szCs w:val="22"/>
        </w:rPr>
        <w:t>12</w:t>
      </w:r>
    </w:p>
    <w:p w14:paraId="0261F800" w14:textId="77777777" w:rsidR="00B52301" w:rsidRPr="003F5D38" w:rsidRDefault="00B52301" w:rsidP="00B52301">
      <w:pPr>
        <w:pStyle w:val="A1-1stLeader"/>
        <w:numPr>
          <w:ilvl w:val="0"/>
          <w:numId w:val="8"/>
        </w:numPr>
        <w:rPr>
          <w:rFonts w:ascii="Arial" w:hAnsi="Arial" w:cs="Arial"/>
          <w:sz w:val="22"/>
          <w:szCs w:val="22"/>
        </w:rPr>
      </w:pPr>
      <w:r>
        <w:rPr>
          <w:rFonts w:ascii="Arial" w:hAnsi="Arial" w:cs="Arial"/>
          <w:sz w:val="22"/>
          <w:szCs w:val="22"/>
        </w:rPr>
        <w:t>Don’t remember</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13</w:t>
      </w:r>
    </w:p>
    <w:p w14:paraId="0373BB39" w14:textId="77777777" w:rsidR="00B52301" w:rsidRPr="003F5D38" w:rsidRDefault="00B52301" w:rsidP="00B52301">
      <w:pPr>
        <w:pStyle w:val="A1-1stLeader"/>
        <w:numPr>
          <w:ilvl w:val="0"/>
          <w:numId w:val="8"/>
        </w:numPr>
        <w:rPr>
          <w:rFonts w:ascii="Arial" w:hAnsi="Arial" w:cs="Arial"/>
          <w:sz w:val="22"/>
          <w:szCs w:val="22"/>
        </w:rPr>
      </w:pPr>
      <w:r w:rsidRPr="003F5D38">
        <w:rPr>
          <w:rFonts w:ascii="Arial" w:hAnsi="Arial" w:cs="Arial"/>
          <w:sz w:val="22"/>
          <w:szCs w:val="22"/>
        </w:rPr>
        <w:t>Other</w:t>
      </w:r>
      <w:r w:rsidRPr="003F5D38">
        <w:rPr>
          <w:rFonts w:ascii="Arial" w:hAnsi="Arial" w:cs="Arial"/>
          <w:sz w:val="22"/>
          <w:szCs w:val="22"/>
        </w:rPr>
        <w:tab/>
      </w:r>
      <w:r w:rsidRPr="003F5D38">
        <w:rPr>
          <w:rFonts w:ascii="Arial" w:hAnsi="Arial" w:cs="Arial"/>
          <w:sz w:val="22"/>
          <w:szCs w:val="22"/>
        </w:rPr>
        <w:tab/>
        <w:t>1</w:t>
      </w:r>
      <w:r>
        <w:rPr>
          <w:rFonts w:ascii="Arial" w:hAnsi="Arial" w:cs="Arial"/>
          <w:sz w:val="22"/>
          <w:szCs w:val="22"/>
        </w:rPr>
        <w:t>4</w:t>
      </w:r>
    </w:p>
    <w:p w14:paraId="09E22C0F" w14:textId="77777777" w:rsidR="00B52301" w:rsidRPr="003F5D38" w:rsidRDefault="00B52301" w:rsidP="00B52301">
      <w:pPr>
        <w:pStyle w:val="A2-lstLine"/>
        <w:numPr>
          <w:ilvl w:val="0"/>
          <w:numId w:val="8"/>
        </w:numPr>
        <w:rPr>
          <w:rFonts w:ascii="Arial" w:hAnsi="Arial" w:cs="Arial"/>
          <w:sz w:val="22"/>
          <w:szCs w:val="22"/>
        </w:rPr>
      </w:pPr>
      <w:r w:rsidRPr="003F5D38">
        <w:rPr>
          <w:rFonts w:ascii="Arial" w:hAnsi="Arial" w:cs="Arial"/>
          <w:sz w:val="22"/>
          <w:szCs w:val="22"/>
        </w:rPr>
        <w:t xml:space="preserve">Please specify  </w:t>
      </w:r>
      <w:r w:rsidRPr="003F5D38">
        <w:rPr>
          <w:rFonts w:ascii="Arial" w:hAnsi="Arial" w:cs="Arial"/>
          <w:sz w:val="22"/>
          <w:szCs w:val="22"/>
        </w:rPr>
        <w:tab/>
      </w:r>
    </w:p>
    <w:p w14:paraId="4C0765EC" w14:textId="77777777" w:rsidR="00B52301" w:rsidRDefault="00B52301" w:rsidP="00AD2A38">
      <w:pPr>
        <w:rPr>
          <w:rFonts w:ascii="Arial" w:hAnsi="Arial" w:cs="Arial"/>
          <w:b/>
          <w:sz w:val="22"/>
          <w:szCs w:val="22"/>
        </w:rPr>
      </w:pPr>
    </w:p>
    <w:p w14:paraId="52DDF157" w14:textId="77777777" w:rsidR="00B52301" w:rsidRDefault="00B52301" w:rsidP="00AD2A38">
      <w:pPr>
        <w:rPr>
          <w:rFonts w:ascii="Arial" w:hAnsi="Arial" w:cs="Arial"/>
          <w:b/>
          <w:sz w:val="22"/>
          <w:szCs w:val="22"/>
        </w:rPr>
      </w:pPr>
    </w:p>
    <w:p w14:paraId="38984F0E" w14:textId="77777777" w:rsidR="00760BF9" w:rsidRPr="003F5D38" w:rsidRDefault="00760BF9" w:rsidP="00AD2A38">
      <w:pPr>
        <w:rPr>
          <w:rFonts w:ascii="Arial" w:hAnsi="Arial" w:cs="Arial"/>
          <w:b/>
          <w:sz w:val="22"/>
          <w:szCs w:val="22"/>
        </w:rPr>
      </w:pPr>
    </w:p>
    <w:p w14:paraId="0732B620" w14:textId="77777777" w:rsidR="004602AF" w:rsidRDefault="004602AF">
      <w:pPr>
        <w:spacing w:line="240" w:lineRule="auto"/>
        <w:rPr>
          <w:rFonts w:asciiTheme="majorHAnsi" w:eastAsiaTheme="majorEastAsia" w:hAnsiTheme="majorHAnsi" w:cstheme="majorBidi"/>
          <w:color w:val="17365D" w:themeColor="text2" w:themeShade="BF"/>
          <w:spacing w:val="5"/>
          <w:kern w:val="28"/>
          <w:sz w:val="52"/>
          <w:szCs w:val="52"/>
        </w:rPr>
      </w:pPr>
      <w:r>
        <w:br w:type="page"/>
      </w:r>
    </w:p>
    <w:p w14:paraId="30A6FDDA" w14:textId="76ED4310" w:rsidR="00E00BC0" w:rsidRDefault="00E00BC0" w:rsidP="004602AF">
      <w:pPr>
        <w:pStyle w:val="Title"/>
        <w:rPr>
          <w:rFonts w:ascii="Arial" w:hAnsi="Arial" w:cs="Arial"/>
          <w:i/>
          <w:sz w:val="22"/>
          <w:szCs w:val="22"/>
        </w:rPr>
      </w:pPr>
      <w:r>
        <w:lastRenderedPageBreak/>
        <w:t>E</w:t>
      </w:r>
      <w:r w:rsidR="004602AF">
        <w:t>nd of Survey</w:t>
      </w:r>
    </w:p>
    <w:p w14:paraId="48BF8D8E" w14:textId="75470152" w:rsidR="004602AF" w:rsidRDefault="004602AF" w:rsidP="004602AF">
      <w:pPr>
        <w:pStyle w:val="SL-FlLftSgl"/>
        <w:rPr>
          <w:rFonts w:ascii="Arial" w:hAnsi="Arial" w:cs="Arial"/>
          <w:sz w:val="22"/>
          <w:szCs w:val="22"/>
        </w:rPr>
      </w:pPr>
      <w:r w:rsidRPr="003F5D38">
        <w:rPr>
          <w:rFonts w:ascii="Arial" w:hAnsi="Arial" w:cs="Arial"/>
          <w:sz w:val="22"/>
          <w:szCs w:val="22"/>
        </w:rPr>
        <w:t>THANK YOU FOR COMPLET</w:t>
      </w:r>
      <w:r>
        <w:rPr>
          <w:rFonts w:ascii="Arial" w:hAnsi="Arial" w:cs="Arial"/>
          <w:sz w:val="22"/>
          <w:szCs w:val="22"/>
        </w:rPr>
        <w:t>ING</w:t>
      </w:r>
      <w:r w:rsidRPr="003F5D38">
        <w:rPr>
          <w:rFonts w:ascii="Arial" w:hAnsi="Arial" w:cs="Arial"/>
          <w:sz w:val="22"/>
          <w:szCs w:val="22"/>
        </w:rPr>
        <w:t xml:space="preserve"> THIS SURVEY.</w:t>
      </w:r>
      <w:r>
        <w:rPr>
          <w:rFonts w:ascii="Arial" w:hAnsi="Arial" w:cs="Arial"/>
          <w:sz w:val="22"/>
          <w:szCs w:val="22"/>
        </w:rPr>
        <w:t xml:space="preserve"> PLEASE TELL US WHO YOU ARE:</w:t>
      </w:r>
    </w:p>
    <w:p w14:paraId="16166C57" w14:textId="77777777" w:rsidR="004602AF" w:rsidRDefault="004602AF" w:rsidP="004602AF">
      <w:pPr>
        <w:pStyle w:val="SL-FlLftSgl"/>
        <w:rPr>
          <w:rFonts w:ascii="Arial" w:hAnsi="Arial" w:cs="Arial"/>
          <w:sz w:val="22"/>
          <w:szCs w:val="22"/>
        </w:rPr>
      </w:pPr>
    </w:p>
    <w:p w14:paraId="400A9E13" w14:textId="77777777" w:rsidR="004602AF" w:rsidRDefault="004602AF" w:rsidP="004602AF">
      <w:pPr>
        <w:pStyle w:val="SL-FlLftSgl"/>
        <w:rPr>
          <w:rFonts w:ascii="Arial" w:hAnsi="Arial" w:cs="Arial"/>
          <w:sz w:val="22"/>
          <w:szCs w:val="22"/>
        </w:rPr>
      </w:pPr>
    </w:p>
    <w:p w14:paraId="725F1F55" w14:textId="46286E71" w:rsidR="004602AF" w:rsidRDefault="004602AF" w:rsidP="004602AF">
      <w:pPr>
        <w:pStyle w:val="SL-FlLftSgl"/>
        <w:rPr>
          <w:rFonts w:ascii="Arial" w:hAnsi="Arial" w:cs="Arial"/>
          <w:sz w:val="22"/>
          <w:szCs w:val="22"/>
        </w:rPr>
      </w:pPr>
      <w:r>
        <w:rPr>
          <w:rFonts w:ascii="Arial" w:hAnsi="Arial" w:cs="Arial"/>
          <w:sz w:val="22"/>
          <w:szCs w:val="22"/>
        </w:rPr>
        <w:t>Name of person completing the survey: ____________________________________</w:t>
      </w:r>
    </w:p>
    <w:p w14:paraId="6BB9A694" w14:textId="77777777" w:rsidR="004602AF" w:rsidRDefault="004602AF" w:rsidP="004602AF">
      <w:pPr>
        <w:pStyle w:val="SL-FlLftSgl"/>
        <w:rPr>
          <w:rFonts w:ascii="Arial" w:hAnsi="Arial" w:cs="Arial"/>
          <w:sz w:val="22"/>
          <w:szCs w:val="22"/>
        </w:rPr>
      </w:pPr>
    </w:p>
    <w:p w14:paraId="2D82D038" w14:textId="1821D12D" w:rsidR="004602AF" w:rsidRDefault="004602AF" w:rsidP="004602AF">
      <w:pPr>
        <w:pStyle w:val="SL-FlLftSgl"/>
        <w:rPr>
          <w:rFonts w:ascii="Arial" w:hAnsi="Arial" w:cs="Arial"/>
          <w:sz w:val="22"/>
          <w:szCs w:val="22"/>
        </w:rPr>
      </w:pPr>
      <w:r>
        <w:rPr>
          <w:rFonts w:ascii="Arial" w:hAnsi="Arial" w:cs="Arial"/>
          <w:sz w:val="22"/>
          <w:szCs w:val="22"/>
        </w:rPr>
        <w:t>Name of company: _____________________________________________________</w:t>
      </w:r>
    </w:p>
    <w:p w14:paraId="4641F751" w14:textId="77777777" w:rsidR="004602AF" w:rsidRDefault="004602AF" w:rsidP="004602AF">
      <w:pPr>
        <w:pStyle w:val="SL-FlLftSgl"/>
        <w:rPr>
          <w:rFonts w:ascii="Arial" w:hAnsi="Arial" w:cs="Arial"/>
          <w:sz w:val="22"/>
          <w:szCs w:val="22"/>
        </w:rPr>
      </w:pPr>
    </w:p>
    <w:p w14:paraId="77A65C38" w14:textId="77777777" w:rsidR="004602AF" w:rsidRDefault="004602AF" w:rsidP="004602AF">
      <w:pPr>
        <w:pStyle w:val="SL-FlLftSgl"/>
        <w:rPr>
          <w:rFonts w:ascii="Arial" w:hAnsi="Arial" w:cs="Arial"/>
          <w:sz w:val="22"/>
          <w:szCs w:val="22"/>
        </w:rPr>
      </w:pPr>
    </w:p>
    <w:p w14:paraId="774E97B7" w14:textId="77777777" w:rsidR="004602AF" w:rsidRDefault="00AD2A38" w:rsidP="00D86BE5">
      <w:pPr>
        <w:rPr>
          <w:rFonts w:ascii="Arial" w:hAnsi="Arial" w:cs="Arial"/>
          <w:i/>
          <w:sz w:val="22"/>
          <w:szCs w:val="22"/>
        </w:rPr>
      </w:pPr>
      <w:r w:rsidRPr="00D86BE5">
        <w:rPr>
          <w:rFonts w:ascii="Arial" w:hAnsi="Arial" w:cs="Arial"/>
          <w:i/>
          <w:sz w:val="22"/>
          <w:szCs w:val="22"/>
        </w:rPr>
        <w:t xml:space="preserve">Work </w:t>
      </w:r>
      <w:r w:rsidR="00442AC4">
        <w:rPr>
          <w:rFonts w:ascii="Arial" w:hAnsi="Arial" w:cs="Arial"/>
          <w:i/>
          <w:sz w:val="22"/>
          <w:szCs w:val="22"/>
        </w:rPr>
        <w:t xml:space="preserve">Share </w:t>
      </w:r>
      <w:r w:rsidRPr="00D86BE5">
        <w:rPr>
          <w:rFonts w:ascii="Arial" w:hAnsi="Arial" w:cs="Arial"/>
          <w:i/>
          <w:sz w:val="22"/>
          <w:szCs w:val="22"/>
        </w:rPr>
        <w:t xml:space="preserve">is a program in </w:t>
      </w:r>
      <w:r w:rsidR="00442AC4">
        <w:rPr>
          <w:rFonts w:ascii="Arial" w:hAnsi="Arial" w:cs="Arial"/>
          <w:i/>
          <w:sz w:val="22"/>
          <w:szCs w:val="22"/>
        </w:rPr>
        <w:t xml:space="preserve">Oregon </w:t>
      </w:r>
      <w:r w:rsidRPr="00D86BE5">
        <w:rPr>
          <w:rFonts w:ascii="Arial" w:hAnsi="Arial" w:cs="Arial"/>
          <w:i/>
          <w:sz w:val="22"/>
          <w:szCs w:val="22"/>
        </w:rPr>
        <w:t>that offers employers an alternative to layoff</w:t>
      </w:r>
      <w:r w:rsidR="004602AF">
        <w:rPr>
          <w:rFonts w:ascii="Arial" w:hAnsi="Arial" w:cs="Arial"/>
          <w:i/>
          <w:sz w:val="22"/>
          <w:szCs w:val="22"/>
        </w:rPr>
        <w:t xml:space="preserve"> during declines in regular business activity</w:t>
      </w:r>
      <w:r w:rsidRPr="00D86BE5">
        <w:rPr>
          <w:rFonts w:ascii="Arial" w:hAnsi="Arial" w:cs="Arial"/>
          <w:i/>
          <w:sz w:val="22"/>
          <w:szCs w:val="22"/>
        </w:rPr>
        <w:t xml:space="preserve">. </w:t>
      </w:r>
      <w:r w:rsidR="004602AF">
        <w:rPr>
          <w:rFonts w:ascii="Arial" w:hAnsi="Arial" w:cs="Arial"/>
          <w:i/>
          <w:sz w:val="22"/>
          <w:szCs w:val="22"/>
        </w:rPr>
        <w:t xml:space="preserve">Under Work Share, work reductions are shared by reducing employees’ work hours, and Unemployment Insurance partially replaces lost earnings. By avoiding layoffs, employees stay connected to their jobs and employers maintain their skilled workforce for when business improves. </w:t>
      </w:r>
    </w:p>
    <w:p w14:paraId="51E5EF27" w14:textId="77777777" w:rsidR="004602AF" w:rsidRDefault="004602AF" w:rsidP="00D86BE5">
      <w:pPr>
        <w:rPr>
          <w:rFonts w:ascii="Arial" w:hAnsi="Arial" w:cs="Arial"/>
          <w:i/>
          <w:sz w:val="22"/>
          <w:szCs w:val="22"/>
        </w:rPr>
      </w:pPr>
    </w:p>
    <w:p w14:paraId="7BAB48A7" w14:textId="1D1F394D" w:rsidR="00AD2A38" w:rsidRPr="00D86BE5" w:rsidRDefault="00AD2A38" w:rsidP="00D86BE5">
      <w:pPr>
        <w:rPr>
          <w:rFonts w:ascii="Arial" w:hAnsi="Arial" w:cs="Arial"/>
          <w:i/>
          <w:sz w:val="22"/>
          <w:szCs w:val="22"/>
        </w:rPr>
      </w:pPr>
      <w:r w:rsidRPr="00D86BE5">
        <w:rPr>
          <w:rFonts w:ascii="Arial" w:hAnsi="Arial" w:cs="Arial"/>
          <w:i/>
          <w:sz w:val="22"/>
          <w:szCs w:val="22"/>
        </w:rPr>
        <w:t xml:space="preserve">You can obtain more information </w:t>
      </w:r>
      <w:r w:rsidR="007E3A84">
        <w:rPr>
          <w:rFonts w:ascii="Arial" w:hAnsi="Arial" w:cs="Arial"/>
          <w:i/>
          <w:sz w:val="22"/>
          <w:szCs w:val="22"/>
        </w:rPr>
        <w:t xml:space="preserve">about </w:t>
      </w:r>
      <w:r w:rsidR="00442AC4">
        <w:rPr>
          <w:rFonts w:ascii="Arial" w:hAnsi="Arial" w:cs="Arial"/>
          <w:i/>
          <w:sz w:val="22"/>
          <w:szCs w:val="22"/>
        </w:rPr>
        <w:t xml:space="preserve">Work </w:t>
      </w:r>
      <w:r w:rsidR="007E3A84">
        <w:rPr>
          <w:rFonts w:ascii="Arial" w:hAnsi="Arial" w:cs="Arial"/>
          <w:i/>
          <w:sz w:val="22"/>
          <w:szCs w:val="22"/>
        </w:rPr>
        <w:t xml:space="preserve">Share </w:t>
      </w:r>
      <w:r w:rsidRPr="00D86BE5">
        <w:rPr>
          <w:rFonts w:ascii="Arial" w:hAnsi="Arial" w:cs="Arial"/>
          <w:i/>
          <w:sz w:val="22"/>
          <w:szCs w:val="22"/>
        </w:rPr>
        <w:t>by visiting</w:t>
      </w:r>
      <w:r w:rsidR="008432E2">
        <w:rPr>
          <w:rFonts w:ascii="Arial" w:hAnsi="Arial" w:cs="Arial"/>
          <w:i/>
          <w:sz w:val="22"/>
          <w:szCs w:val="22"/>
        </w:rPr>
        <w:t xml:space="preserve"> </w:t>
      </w:r>
      <w:r w:rsidR="008432E2" w:rsidRPr="00442AC4">
        <w:rPr>
          <w:rFonts w:ascii="Arial" w:hAnsi="Arial" w:cs="Arial"/>
          <w:i/>
          <w:sz w:val="22"/>
          <w:szCs w:val="22"/>
        </w:rPr>
        <w:t xml:space="preserve">the </w:t>
      </w:r>
      <w:r w:rsidR="00442AC4" w:rsidRPr="00442AC4">
        <w:rPr>
          <w:rFonts w:ascii="Arial" w:hAnsi="Arial" w:cs="Arial"/>
          <w:i/>
          <w:sz w:val="22"/>
          <w:szCs w:val="22"/>
        </w:rPr>
        <w:t xml:space="preserve">Oregon Employment Department </w:t>
      </w:r>
      <w:r w:rsidR="008432E2" w:rsidRPr="00442AC4">
        <w:rPr>
          <w:rFonts w:ascii="Arial" w:hAnsi="Arial" w:cs="Arial"/>
          <w:i/>
          <w:sz w:val="22"/>
          <w:szCs w:val="22"/>
        </w:rPr>
        <w:t>w</w:t>
      </w:r>
      <w:r w:rsidR="008432E2">
        <w:rPr>
          <w:rFonts w:ascii="Arial" w:hAnsi="Arial" w:cs="Arial"/>
          <w:i/>
          <w:sz w:val="22"/>
          <w:szCs w:val="22"/>
        </w:rPr>
        <w:t>ebsite</w:t>
      </w:r>
      <w:r w:rsidR="007E3A84">
        <w:rPr>
          <w:rFonts w:ascii="Arial" w:hAnsi="Arial" w:cs="Arial"/>
          <w:i/>
          <w:sz w:val="22"/>
          <w:szCs w:val="22"/>
        </w:rPr>
        <w:t xml:space="preserve"> at</w:t>
      </w:r>
      <w:r w:rsidR="008432E2">
        <w:rPr>
          <w:rFonts w:ascii="Arial" w:hAnsi="Arial" w:cs="Arial"/>
          <w:i/>
          <w:sz w:val="22"/>
          <w:szCs w:val="22"/>
        </w:rPr>
        <w:t xml:space="preserve"> </w:t>
      </w:r>
      <w:hyperlink r:id="rId7" w:history="1">
        <w:r w:rsidR="00442AC4" w:rsidRPr="00B32F79">
          <w:rPr>
            <w:rStyle w:val="Hyperlink"/>
            <w:rFonts w:ascii="Times New Roman" w:eastAsia="Batang" w:hAnsi="Times New Roman"/>
          </w:rPr>
          <w:t>www.oregon.gov/Employ/Businesses/Pages/Work-Share-Program-5.aspx</w:t>
        </w:r>
      </w:hyperlink>
      <w:r w:rsidR="00442AC4" w:rsidRPr="00B32F79">
        <w:rPr>
          <w:rFonts w:ascii="Times New Roman" w:hAnsi="Times New Roman"/>
        </w:rPr>
        <w:t>.</w:t>
      </w:r>
      <w:r w:rsidR="00D86BE5" w:rsidRPr="00D86BE5">
        <w:rPr>
          <w:rFonts w:ascii="Arial" w:hAnsi="Arial" w:cs="Arial"/>
          <w:sz w:val="22"/>
          <w:szCs w:val="22"/>
        </w:rPr>
        <w:t xml:space="preserve"> </w:t>
      </w:r>
    </w:p>
    <w:p w14:paraId="750F2DF8" w14:textId="77777777" w:rsidR="00AD2A38" w:rsidRDefault="00AD2A38">
      <w:pPr>
        <w:rPr>
          <w:sz w:val="22"/>
          <w:szCs w:val="22"/>
        </w:rPr>
      </w:pPr>
    </w:p>
    <w:p w14:paraId="0E8BAE6A" w14:textId="77777777" w:rsidR="000329C4" w:rsidRDefault="000329C4" w:rsidP="000329C4">
      <w:pPr>
        <w:pStyle w:val="SL-FlLftSgl"/>
        <w:rPr>
          <w:rFonts w:ascii="Arial" w:hAnsi="Arial" w:cs="Arial"/>
          <w:sz w:val="22"/>
          <w:szCs w:val="22"/>
        </w:rPr>
      </w:pPr>
    </w:p>
    <w:p w14:paraId="16DD62EA" w14:textId="77777777" w:rsidR="004602AF" w:rsidRDefault="004602AF" w:rsidP="000329C4">
      <w:pPr>
        <w:pStyle w:val="SL-FlLftSgl"/>
        <w:rPr>
          <w:rFonts w:ascii="Arial" w:hAnsi="Arial" w:cs="Arial"/>
          <w:sz w:val="22"/>
          <w:szCs w:val="22"/>
        </w:rPr>
      </w:pPr>
    </w:p>
    <w:p w14:paraId="5899E548" w14:textId="77777777" w:rsidR="00F300FF" w:rsidRDefault="00F300FF" w:rsidP="00D86BE5">
      <w:pPr>
        <w:rPr>
          <w:rFonts w:ascii="Arial" w:hAnsi="Arial" w:cs="Arial"/>
          <w:sz w:val="22"/>
          <w:szCs w:val="22"/>
        </w:rPr>
      </w:pPr>
    </w:p>
    <w:p w14:paraId="22FDED6D" w14:textId="77777777" w:rsidR="00F300FF" w:rsidRDefault="00F300FF" w:rsidP="00D86BE5">
      <w:pPr>
        <w:rPr>
          <w:rFonts w:ascii="Arial" w:hAnsi="Arial" w:cs="Arial"/>
          <w:sz w:val="22"/>
          <w:szCs w:val="22"/>
        </w:rPr>
      </w:pPr>
    </w:p>
    <w:sectPr w:rsidR="00F300FF" w:rsidSect="00BC556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63A6B" w15:done="0"/>
  <w15:commentEx w15:paraId="29C74E36" w15:done="0"/>
  <w15:commentEx w15:paraId="2DDB9087" w15:done="0"/>
  <w15:commentEx w15:paraId="3DC1C7E0" w15:done="0"/>
  <w15:commentEx w15:paraId="7AAEE5C3" w15:done="0"/>
  <w15:commentEx w15:paraId="1034A87D" w15:done="0"/>
  <w15:commentEx w15:paraId="57C7833F" w15:done="0"/>
  <w15:commentEx w15:paraId="2767A8AC" w15:done="0"/>
  <w15:commentEx w15:paraId="3C3F91C9" w15:done="0"/>
  <w15:commentEx w15:paraId="13A113D5" w15:done="0"/>
  <w15:commentEx w15:paraId="702BBEFB" w15:done="0"/>
  <w15:commentEx w15:paraId="2E1A6745" w15:done="0"/>
  <w15:commentEx w15:paraId="7C78BE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CF9"/>
    <w:multiLevelType w:val="hybridMultilevel"/>
    <w:tmpl w:val="4BAC96B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018EE"/>
    <w:multiLevelType w:val="hybridMultilevel"/>
    <w:tmpl w:val="50622C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E131EA"/>
    <w:multiLevelType w:val="hybridMultilevel"/>
    <w:tmpl w:val="5C70C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865B19"/>
    <w:multiLevelType w:val="hybridMultilevel"/>
    <w:tmpl w:val="5FA00B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EE7A82"/>
    <w:multiLevelType w:val="hybridMultilevel"/>
    <w:tmpl w:val="29B8FB34"/>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352CFA"/>
    <w:multiLevelType w:val="hybridMultilevel"/>
    <w:tmpl w:val="59826C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3B25AA"/>
    <w:multiLevelType w:val="hybridMultilevel"/>
    <w:tmpl w:val="526C7E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A46F48"/>
    <w:multiLevelType w:val="hybridMultilevel"/>
    <w:tmpl w:val="C12689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B33D2F"/>
    <w:multiLevelType w:val="hybridMultilevel"/>
    <w:tmpl w:val="AAEA67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034A5C"/>
    <w:multiLevelType w:val="hybridMultilevel"/>
    <w:tmpl w:val="D166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F92581"/>
    <w:multiLevelType w:val="hybridMultilevel"/>
    <w:tmpl w:val="DDEAD4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DD26CA"/>
    <w:multiLevelType w:val="hybridMultilevel"/>
    <w:tmpl w:val="ACD26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FD1FAC"/>
    <w:multiLevelType w:val="hybridMultilevel"/>
    <w:tmpl w:val="6A3E6D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823A7C"/>
    <w:multiLevelType w:val="hybridMultilevel"/>
    <w:tmpl w:val="BB00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7464C8"/>
    <w:multiLevelType w:val="hybridMultilevel"/>
    <w:tmpl w:val="374000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AC6864"/>
    <w:multiLevelType w:val="hybridMultilevel"/>
    <w:tmpl w:val="1B5ABD60"/>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E15911"/>
    <w:multiLevelType w:val="hybridMultilevel"/>
    <w:tmpl w:val="759A33E2"/>
    <w:lvl w:ilvl="0" w:tplc="24DC908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FA2152"/>
    <w:multiLevelType w:val="hybridMultilevel"/>
    <w:tmpl w:val="DE0AC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7A7F61"/>
    <w:multiLevelType w:val="hybridMultilevel"/>
    <w:tmpl w:val="003A1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FF457F"/>
    <w:multiLevelType w:val="hybridMultilevel"/>
    <w:tmpl w:val="9C501F2C"/>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9745548"/>
    <w:multiLevelType w:val="hybridMultilevel"/>
    <w:tmpl w:val="E22ADF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A7172"/>
    <w:multiLevelType w:val="hybridMultilevel"/>
    <w:tmpl w:val="08E82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E542E9"/>
    <w:multiLevelType w:val="hybridMultilevel"/>
    <w:tmpl w:val="4F6C6B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D50479E"/>
    <w:multiLevelType w:val="hybridMultilevel"/>
    <w:tmpl w:val="80B2B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5D170D"/>
    <w:multiLevelType w:val="hybridMultilevel"/>
    <w:tmpl w:val="F58C818C"/>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BC2670"/>
    <w:multiLevelType w:val="hybridMultilevel"/>
    <w:tmpl w:val="B8182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BF0D31"/>
    <w:multiLevelType w:val="hybridMultilevel"/>
    <w:tmpl w:val="7D12B9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9"/>
  </w:num>
  <w:num w:numId="4">
    <w:abstractNumId w:val="19"/>
  </w:num>
  <w:num w:numId="5">
    <w:abstractNumId w:val="16"/>
  </w:num>
  <w:num w:numId="6">
    <w:abstractNumId w:val="8"/>
  </w:num>
  <w:num w:numId="7">
    <w:abstractNumId w:val="3"/>
  </w:num>
  <w:num w:numId="8">
    <w:abstractNumId w:val="26"/>
  </w:num>
  <w:num w:numId="9">
    <w:abstractNumId w:val="11"/>
  </w:num>
  <w:num w:numId="10">
    <w:abstractNumId w:val="22"/>
  </w:num>
  <w:num w:numId="11">
    <w:abstractNumId w:val="20"/>
  </w:num>
  <w:num w:numId="12">
    <w:abstractNumId w:val="24"/>
  </w:num>
  <w:num w:numId="13">
    <w:abstractNumId w:val="5"/>
  </w:num>
  <w:num w:numId="14">
    <w:abstractNumId w:val="23"/>
  </w:num>
  <w:num w:numId="15">
    <w:abstractNumId w:val="17"/>
  </w:num>
  <w:num w:numId="16">
    <w:abstractNumId w:val="14"/>
  </w:num>
  <w:num w:numId="17">
    <w:abstractNumId w:val="15"/>
  </w:num>
  <w:num w:numId="18">
    <w:abstractNumId w:val="6"/>
  </w:num>
  <w:num w:numId="19">
    <w:abstractNumId w:val="1"/>
  </w:num>
  <w:num w:numId="20">
    <w:abstractNumId w:val="21"/>
  </w:num>
  <w:num w:numId="21">
    <w:abstractNumId w:val="25"/>
  </w:num>
  <w:num w:numId="22">
    <w:abstractNumId w:val="2"/>
  </w:num>
  <w:num w:numId="23">
    <w:abstractNumId w:val="4"/>
  </w:num>
  <w:num w:numId="24">
    <w:abstractNumId w:val="7"/>
  </w:num>
  <w:num w:numId="25">
    <w:abstractNumId w:val="12"/>
  </w:num>
  <w:num w:numId="26">
    <w:abstractNumId w:val="18"/>
  </w:num>
  <w:num w:numId="2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Katharine">
    <w15:presenceInfo w15:providerId="None" w15:userId="Abraham, Katha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38"/>
    <w:rsid w:val="00000311"/>
    <w:rsid w:val="00000995"/>
    <w:rsid w:val="00001D11"/>
    <w:rsid w:val="000024DF"/>
    <w:rsid w:val="00002834"/>
    <w:rsid w:val="00003D1E"/>
    <w:rsid w:val="00004DF4"/>
    <w:rsid w:val="000052BD"/>
    <w:rsid w:val="000053CE"/>
    <w:rsid w:val="00012B1E"/>
    <w:rsid w:val="000164DD"/>
    <w:rsid w:val="000170F0"/>
    <w:rsid w:val="00021D5E"/>
    <w:rsid w:val="0002306D"/>
    <w:rsid w:val="00026CED"/>
    <w:rsid w:val="00030B8B"/>
    <w:rsid w:val="000318C5"/>
    <w:rsid w:val="00031D8C"/>
    <w:rsid w:val="000329C4"/>
    <w:rsid w:val="000340B1"/>
    <w:rsid w:val="00035FF9"/>
    <w:rsid w:val="000376D1"/>
    <w:rsid w:val="00040568"/>
    <w:rsid w:val="000427C6"/>
    <w:rsid w:val="00050BC8"/>
    <w:rsid w:val="00051272"/>
    <w:rsid w:val="00053598"/>
    <w:rsid w:val="00054720"/>
    <w:rsid w:val="00055380"/>
    <w:rsid w:val="000565EA"/>
    <w:rsid w:val="00060778"/>
    <w:rsid w:val="000621E9"/>
    <w:rsid w:val="000643FF"/>
    <w:rsid w:val="00066656"/>
    <w:rsid w:val="000706EF"/>
    <w:rsid w:val="0007393C"/>
    <w:rsid w:val="00073F70"/>
    <w:rsid w:val="00074299"/>
    <w:rsid w:val="00074FF6"/>
    <w:rsid w:val="0007524D"/>
    <w:rsid w:val="00083A13"/>
    <w:rsid w:val="00085A58"/>
    <w:rsid w:val="00087516"/>
    <w:rsid w:val="00092BDC"/>
    <w:rsid w:val="000933CC"/>
    <w:rsid w:val="00095BBB"/>
    <w:rsid w:val="00096660"/>
    <w:rsid w:val="000A1987"/>
    <w:rsid w:val="000A69CD"/>
    <w:rsid w:val="000B0591"/>
    <w:rsid w:val="000B11D4"/>
    <w:rsid w:val="000B1C9B"/>
    <w:rsid w:val="000B23E1"/>
    <w:rsid w:val="000B2525"/>
    <w:rsid w:val="000B2DE2"/>
    <w:rsid w:val="000B5D43"/>
    <w:rsid w:val="000C0647"/>
    <w:rsid w:val="000C1CFF"/>
    <w:rsid w:val="000C2F9D"/>
    <w:rsid w:val="000C33C5"/>
    <w:rsid w:val="000C3AAF"/>
    <w:rsid w:val="000C50D4"/>
    <w:rsid w:val="000D0F01"/>
    <w:rsid w:val="000D105D"/>
    <w:rsid w:val="000D2D34"/>
    <w:rsid w:val="000D5663"/>
    <w:rsid w:val="000D7276"/>
    <w:rsid w:val="000E0974"/>
    <w:rsid w:val="000E0AD2"/>
    <w:rsid w:val="000E63D5"/>
    <w:rsid w:val="000F0456"/>
    <w:rsid w:val="000F0F80"/>
    <w:rsid w:val="000F1C80"/>
    <w:rsid w:val="000F218C"/>
    <w:rsid w:val="000F3DDD"/>
    <w:rsid w:val="000F4917"/>
    <w:rsid w:val="000F4B83"/>
    <w:rsid w:val="000F7339"/>
    <w:rsid w:val="000F7A1C"/>
    <w:rsid w:val="0010121D"/>
    <w:rsid w:val="0010434E"/>
    <w:rsid w:val="001043AD"/>
    <w:rsid w:val="00104737"/>
    <w:rsid w:val="00104888"/>
    <w:rsid w:val="00105373"/>
    <w:rsid w:val="00113FD3"/>
    <w:rsid w:val="00115CA3"/>
    <w:rsid w:val="0011733D"/>
    <w:rsid w:val="001173C9"/>
    <w:rsid w:val="00122F0C"/>
    <w:rsid w:val="001244AC"/>
    <w:rsid w:val="001256FF"/>
    <w:rsid w:val="00126D8A"/>
    <w:rsid w:val="00127A6D"/>
    <w:rsid w:val="00127AB4"/>
    <w:rsid w:val="0013191C"/>
    <w:rsid w:val="001319DE"/>
    <w:rsid w:val="001347B3"/>
    <w:rsid w:val="00134AF7"/>
    <w:rsid w:val="00134EFD"/>
    <w:rsid w:val="00136C96"/>
    <w:rsid w:val="00140A55"/>
    <w:rsid w:val="00140DF5"/>
    <w:rsid w:val="0014193C"/>
    <w:rsid w:val="00142DE8"/>
    <w:rsid w:val="00145E38"/>
    <w:rsid w:val="00151C01"/>
    <w:rsid w:val="00151D47"/>
    <w:rsid w:val="00153813"/>
    <w:rsid w:val="00153B53"/>
    <w:rsid w:val="00153ED3"/>
    <w:rsid w:val="001565EB"/>
    <w:rsid w:val="00161DC6"/>
    <w:rsid w:val="00162392"/>
    <w:rsid w:val="001628A4"/>
    <w:rsid w:val="001642B4"/>
    <w:rsid w:val="00164BE2"/>
    <w:rsid w:val="00164C65"/>
    <w:rsid w:val="001663D8"/>
    <w:rsid w:val="00166590"/>
    <w:rsid w:val="00166DEA"/>
    <w:rsid w:val="001700D1"/>
    <w:rsid w:val="00170A5F"/>
    <w:rsid w:val="0017346F"/>
    <w:rsid w:val="0018231D"/>
    <w:rsid w:val="00183B91"/>
    <w:rsid w:val="00186D29"/>
    <w:rsid w:val="001872BC"/>
    <w:rsid w:val="00191606"/>
    <w:rsid w:val="00191A9A"/>
    <w:rsid w:val="00191BEE"/>
    <w:rsid w:val="00194A7F"/>
    <w:rsid w:val="001A09E9"/>
    <w:rsid w:val="001A345B"/>
    <w:rsid w:val="001A5D98"/>
    <w:rsid w:val="001A6146"/>
    <w:rsid w:val="001A645B"/>
    <w:rsid w:val="001B27A1"/>
    <w:rsid w:val="001B3417"/>
    <w:rsid w:val="001B3602"/>
    <w:rsid w:val="001B3EE5"/>
    <w:rsid w:val="001B5FB5"/>
    <w:rsid w:val="001C09E3"/>
    <w:rsid w:val="001C1481"/>
    <w:rsid w:val="001C1A5F"/>
    <w:rsid w:val="001D0EC0"/>
    <w:rsid w:val="001D4D70"/>
    <w:rsid w:val="001E2F73"/>
    <w:rsid w:val="001E334C"/>
    <w:rsid w:val="001E51AF"/>
    <w:rsid w:val="001E654D"/>
    <w:rsid w:val="001E7409"/>
    <w:rsid w:val="001F00C6"/>
    <w:rsid w:val="001F0766"/>
    <w:rsid w:val="001F30E7"/>
    <w:rsid w:val="001F3EA2"/>
    <w:rsid w:val="001F4A7D"/>
    <w:rsid w:val="001F67A5"/>
    <w:rsid w:val="001F6D40"/>
    <w:rsid w:val="001F71C8"/>
    <w:rsid w:val="00202495"/>
    <w:rsid w:val="0020276C"/>
    <w:rsid w:val="002065CA"/>
    <w:rsid w:val="00207E0D"/>
    <w:rsid w:val="00211F3F"/>
    <w:rsid w:val="00214B72"/>
    <w:rsid w:val="002162E4"/>
    <w:rsid w:val="00217E36"/>
    <w:rsid w:val="00217F63"/>
    <w:rsid w:val="00220C0A"/>
    <w:rsid w:val="002244BE"/>
    <w:rsid w:val="00224547"/>
    <w:rsid w:val="00227383"/>
    <w:rsid w:val="00231796"/>
    <w:rsid w:val="00233458"/>
    <w:rsid w:val="00233C0B"/>
    <w:rsid w:val="00233DA2"/>
    <w:rsid w:val="00234471"/>
    <w:rsid w:val="002347F2"/>
    <w:rsid w:val="00235B1D"/>
    <w:rsid w:val="00236DB4"/>
    <w:rsid w:val="00237D15"/>
    <w:rsid w:val="00241C92"/>
    <w:rsid w:val="00241DE8"/>
    <w:rsid w:val="002420C4"/>
    <w:rsid w:val="00242966"/>
    <w:rsid w:val="002434E1"/>
    <w:rsid w:val="00245F3C"/>
    <w:rsid w:val="00246568"/>
    <w:rsid w:val="00253DF3"/>
    <w:rsid w:val="0025425C"/>
    <w:rsid w:val="002618C6"/>
    <w:rsid w:val="002622F4"/>
    <w:rsid w:val="00273052"/>
    <w:rsid w:val="00283381"/>
    <w:rsid w:val="002907D4"/>
    <w:rsid w:val="00290B21"/>
    <w:rsid w:val="0029115B"/>
    <w:rsid w:val="00296609"/>
    <w:rsid w:val="002A2567"/>
    <w:rsid w:val="002A27D1"/>
    <w:rsid w:val="002A4C45"/>
    <w:rsid w:val="002A637A"/>
    <w:rsid w:val="002B207B"/>
    <w:rsid w:val="002B218F"/>
    <w:rsid w:val="002B2E16"/>
    <w:rsid w:val="002B4DD7"/>
    <w:rsid w:val="002B7D6A"/>
    <w:rsid w:val="002C5ED8"/>
    <w:rsid w:val="002C7908"/>
    <w:rsid w:val="002D2121"/>
    <w:rsid w:val="002D2C95"/>
    <w:rsid w:val="002D782B"/>
    <w:rsid w:val="002E09B5"/>
    <w:rsid w:val="002E0A62"/>
    <w:rsid w:val="002E2D77"/>
    <w:rsid w:val="002E66B0"/>
    <w:rsid w:val="002E66F4"/>
    <w:rsid w:val="002E696B"/>
    <w:rsid w:val="002E714E"/>
    <w:rsid w:val="002F0667"/>
    <w:rsid w:val="002F1BB6"/>
    <w:rsid w:val="002F3361"/>
    <w:rsid w:val="002F7165"/>
    <w:rsid w:val="00300E0D"/>
    <w:rsid w:val="00303BF5"/>
    <w:rsid w:val="00304B2D"/>
    <w:rsid w:val="00307964"/>
    <w:rsid w:val="00312086"/>
    <w:rsid w:val="003163A9"/>
    <w:rsid w:val="003164E4"/>
    <w:rsid w:val="003205A5"/>
    <w:rsid w:val="00322315"/>
    <w:rsid w:val="00330633"/>
    <w:rsid w:val="0033720B"/>
    <w:rsid w:val="00340393"/>
    <w:rsid w:val="003435E4"/>
    <w:rsid w:val="003436D3"/>
    <w:rsid w:val="00343E93"/>
    <w:rsid w:val="00344BDD"/>
    <w:rsid w:val="003464EB"/>
    <w:rsid w:val="0034655D"/>
    <w:rsid w:val="0035002F"/>
    <w:rsid w:val="00352DD2"/>
    <w:rsid w:val="003537C0"/>
    <w:rsid w:val="00356779"/>
    <w:rsid w:val="003567C5"/>
    <w:rsid w:val="003578B9"/>
    <w:rsid w:val="003579EC"/>
    <w:rsid w:val="00363682"/>
    <w:rsid w:val="00365710"/>
    <w:rsid w:val="003673EC"/>
    <w:rsid w:val="00370EB0"/>
    <w:rsid w:val="00372358"/>
    <w:rsid w:val="00373BD2"/>
    <w:rsid w:val="0037437D"/>
    <w:rsid w:val="00380083"/>
    <w:rsid w:val="003810E3"/>
    <w:rsid w:val="00383983"/>
    <w:rsid w:val="00384C86"/>
    <w:rsid w:val="003866BA"/>
    <w:rsid w:val="00386CF4"/>
    <w:rsid w:val="003877D3"/>
    <w:rsid w:val="003968F0"/>
    <w:rsid w:val="00396B82"/>
    <w:rsid w:val="003A208E"/>
    <w:rsid w:val="003A2FF6"/>
    <w:rsid w:val="003A5E5C"/>
    <w:rsid w:val="003A6672"/>
    <w:rsid w:val="003B1833"/>
    <w:rsid w:val="003B3192"/>
    <w:rsid w:val="003B4533"/>
    <w:rsid w:val="003C00A5"/>
    <w:rsid w:val="003C0346"/>
    <w:rsid w:val="003C1C66"/>
    <w:rsid w:val="003C1FC1"/>
    <w:rsid w:val="003C2C0B"/>
    <w:rsid w:val="003C5443"/>
    <w:rsid w:val="003C6104"/>
    <w:rsid w:val="003C6347"/>
    <w:rsid w:val="003C71D7"/>
    <w:rsid w:val="003C7397"/>
    <w:rsid w:val="003C7A00"/>
    <w:rsid w:val="003D203B"/>
    <w:rsid w:val="003D2B5F"/>
    <w:rsid w:val="003D2CDB"/>
    <w:rsid w:val="003D5467"/>
    <w:rsid w:val="003E38EF"/>
    <w:rsid w:val="003E471B"/>
    <w:rsid w:val="003E53DB"/>
    <w:rsid w:val="003E540C"/>
    <w:rsid w:val="003E600D"/>
    <w:rsid w:val="003F0649"/>
    <w:rsid w:val="003F32D0"/>
    <w:rsid w:val="003F3F1B"/>
    <w:rsid w:val="003F5262"/>
    <w:rsid w:val="003F778B"/>
    <w:rsid w:val="004037F9"/>
    <w:rsid w:val="00404726"/>
    <w:rsid w:val="0040751E"/>
    <w:rsid w:val="0041130B"/>
    <w:rsid w:val="0041250C"/>
    <w:rsid w:val="00413044"/>
    <w:rsid w:val="00413CEE"/>
    <w:rsid w:val="00416834"/>
    <w:rsid w:val="00422261"/>
    <w:rsid w:val="00426D30"/>
    <w:rsid w:val="00427C5A"/>
    <w:rsid w:val="00432BFF"/>
    <w:rsid w:val="004351C0"/>
    <w:rsid w:val="0043578E"/>
    <w:rsid w:val="004413E7"/>
    <w:rsid w:val="00441E5E"/>
    <w:rsid w:val="004427B7"/>
    <w:rsid w:val="004428AE"/>
    <w:rsid w:val="00442AC4"/>
    <w:rsid w:val="004445E1"/>
    <w:rsid w:val="00444F16"/>
    <w:rsid w:val="00445670"/>
    <w:rsid w:val="0044783F"/>
    <w:rsid w:val="00450992"/>
    <w:rsid w:val="0045357F"/>
    <w:rsid w:val="00453941"/>
    <w:rsid w:val="004562CD"/>
    <w:rsid w:val="00457DEF"/>
    <w:rsid w:val="004602AF"/>
    <w:rsid w:val="00460E77"/>
    <w:rsid w:val="004613EA"/>
    <w:rsid w:val="00463677"/>
    <w:rsid w:val="00464FD4"/>
    <w:rsid w:val="0047125F"/>
    <w:rsid w:val="00472B0D"/>
    <w:rsid w:val="0047393F"/>
    <w:rsid w:val="00473F7B"/>
    <w:rsid w:val="00474063"/>
    <w:rsid w:val="004779DB"/>
    <w:rsid w:val="00480316"/>
    <w:rsid w:val="004816FF"/>
    <w:rsid w:val="0048211F"/>
    <w:rsid w:val="0048397A"/>
    <w:rsid w:val="004850EC"/>
    <w:rsid w:val="0048579F"/>
    <w:rsid w:val="00485B22"/>
    <w:rsid w:val="00485CDB"/>
    <w:rsid w:val="0048693D"/>
    <w:rsid w:val="004A3710"/>
    <w:rsid w:val="004A64FC"/>
    <w:rsid w:val="004A754D"/>
    <w:rsid w:val="004A7D55"/>
    <w:rsid w:val="004B23EB"/>
    <w:rsid w:val="004B7284"/>
    <w:rsid w:val="004B7454"/>
    <w:rsid w:val="004C12D6"/>
    <w:rsid w:val="004C1CCE"/>
    <w:rsid w:val="004C209A"/>
    <w:rsid w:val="004C3181"/>
    <w:rsid w:val="004C60C9"/>
    <w:rsid w:val="004C70FE"/>
    <w:rsid w:val="004D09FF"/>
    <w:rsid w:val="004D3720"/>
    <w:rsid w:val="004D4439"/>
    <w:rsid w:val="004E0343"/>
    <w:rsid w:val="004E0C72"/>
    <w:rsid w:val="004E1EFF"/>
    <w:rsid w:val="004E30E5"/>
    <w:rsid w:val="004E5DE7"/>
    <w:rsid w:val="004E61B3"/>
    <w:rsid w:val="004E684A"/>
    <w:rsid w:val="004F048A"/>
    <w:rsid w:val="004F0577"/>
    <w:rsid w:val="004F1465"/>
    <w:rsid w:val="004F2A92"/>
    <w:rsid w:val="004F451C"/>
    <w:rsid w:val="004F4A40"/>
    <w:rsid w:val="004F6342"/>
    <w:rsid w:val="004F66E5"/>
    <w:rsid w:val="004F711A"/>
    <w:rsid w:val="004F738D"/>
    <w:rsid w:val="00502AA4"/>
    <w:rsid w:val="00503583"/>
    <w:rsid w:val="00505857"/>
    <w:rsid w:val="00506391"/>
    <w:rsid w:val="00506E44"/>
    <w:rsid w:val="00507366"/>
    <w:rsid w:val="005075AA"/>
    <w:rsid w:val="00514500"/>
    <w:rsid w:val="00514AD1"/>
    <w:rsid w:val="0051624B"/>
    <w:rsid w:val="00516DED"/>
    <w:rsid w:val="00517BCB"/>
    <w:rsid w:val="00517E84"/>
    <w:rsid w:val="00520382"/>
    <w:rsid w:val="00521CC0"/>
    <w:rsid w:val="00526C85"/>
    <w:rsid w:val="005276AC"/>
    <w:rsid w:val="0053128B"/>
    <w:rsid w:val="00531B93"/>
    <w:rsid w:val="0053248C"/>
    <w:rsid w:val="0053283D"/>
    <w:rsid w:val="00533A86"/>
    <w:rsid w:val="00534A99"/>
    <w:rsid w:val="00535008"/>
    <w:rsid w:val="00541934"/>
    <w:rsid w:val="00543326"/>
    <w:rsid w:val="00543D6C"/>
    <w:rsid w:val="00544ED5"/>
    <w:rsid w:val="00545B93"/>
    <w:rsid w:val="00545DA8"/>
    <w:rsid w:val="0054727F"/>
    <w:rsid w:val="00547C84"/>
    <w:rsid w:val="00550178"/>
    <w:rsid w:val="00550CB5"/>
    <w:rsid w:val="005543DB"/>
    <w:rsid w:val="005556BD"/>
    <w:rsid w:val="00556CD9"/>
    <w:rsid w:val="00556E58"/>
    <w:rsid w:val="0056330A"/>
    <w:rsid w:val="0056553E"/>
    <w:rsid w:val="005659DB"/>
    <w:rsid w:val="00566430"/>
    <w:rsid w:val="00566620"/>
    <w:rsid w:val="00567077"/>
    <w:rsid w:val="00571630"/>
    <w:rsid w:val="00573147"/>
    <w:rsid w:val="00575876"/>
    <w:rsid w:val="00575E57"/>
    <w:rsid w:val="00587676"/>
    <w:rsid w:val="0059135A"/>
    <w:rsid w:val="005919E5"/>
    <w:rsid w:val="0059281B"/>
    <w:rsid w:val="00592B33"/>
    <w:rsid w:val="00592DD3"/>
    <w:rsid w:val="00596221"/>
    <w:rsid w:val="005968D5"/>
    <w:rsid w:val="005A1108"/>
    <w:rsid w:val="005A3964"/>
    <w:rsid w:val="005A4BD0"/>
    <w:rsid w:val="005A5514"/>
    <w:rsid w:val="005A60EB"/>
    <w:rsid w:val="005A6B41"/>
    <w:rsid w:val="005B042C"/>
    <w:rsid w:val="005B23EC"/>
    <w:rsid w:val="005B2867"/>
    <w:rsid w:val="005B4149"/>
    <w:rsid w:val="005C153C"/>
    <w:rsid w:val="005C2292"/>
    <w:rsid w:val="005C36AC"/>
    <w:rsid w:val="005C71AD"/>
    <w:rsid w:val="005C7EF0"/>
    <w:rsid w:val="005D08BA"/>
    <w:rsid w:val="005D2D7D"/>
    <w:rsid w:val="005D42A8"/>
    <w:rsid w:val="005D648C"/>
    <w:rsid w:val="005E192E"/>
    <w:rsid w:val="005E3290"/>
    <w:rsid w:val="005E43C0"/>
    <w:rsid w:val="005E5FDD"/>
    <w:rsid w:val="005E6CEE"/>
    <w:rsid w:val="005E75CB"/>
    <w:rsid w:val="005F7569"/>
    <w:rsid w:val="00601AAD"/>
    <w:rsid w:val="006049B3"/>
    <w:rsid w:val="00611552"/>
    <w:rsid w:val="006140B2"/>
    <w:rsid w:val="00614EB9"/>
    <w:rsid w:val="00617D67"/>
    <w:rsid w:val="00620BCB"/>
    <w:rsid w:val="00620F80"/>
    <w:rsid w:val="006212CD"/>
    <w:rsid w:val="006221BC"/>
    <w:rsid w:val="00626053"/>
    <w:rsid w:val="00627261"/>
    <w:rsid w:val="006277DA"/>
    <w:rsid w:val="00632283"/>
    <w:rsid w:val="00634BA5"/>
    <w:rsid w:val="0063660E"/>
    <w:rsid w:val="00636FDB"/>
    <w:rsid w:val="006409EE"/>
    <w:rsid w:val="00642342"/>
    <w:rsid w:val="00644705"/>
    <w:rsid w:val="00644E5D"/>
    <w:rsid w:val="00647CE6"/>
    <w:rsid w:val="006510B1"/>
    <w:rsid w:val="006530EA"/>
    <w:rsid w:val="00654611"/>
    <w:rsid w:val="006558DF"/>
    <w:rsid w:val="006568C7"/>
    <w:rsid w:val="0065698C"/>
    <w:rsid w:val="006574C9"/>
    <w:rsid w:val="00662F47"/>
    <w:rsid w:val="006653EF"/>
    <w:rsid w:val="006663A5"/>
    <w:rsid w:val="00666B4C"/>
    <w:rsid w:val="006713C3"/>
    <w:rsid w:val="0067367F"/>
    <w:rsid w:val="00676017"/>
    <w:rsid w:val="00677411"/>
    <w:rsid w:val="0067785D"/>
    <w:rsid w:val="00681118"/>
    <w:rsid w:val="00681185"/>
    <w:rsid w:val="00684B2A"/>
    <w:rsid w:val="00690E84"/>
    <w:rsid w:val="00692FD3"/>
    <w:rsid w:val="00695852"/>
    <w:rsid w:val="006A0F08"/>
    <w:rsid w:val="006A3484"/>
    <w:rsid w:val="006A47E6"/>
    <w:rsid w:val="006A4BDB"/>
    <w:rsid w:val="006A5390"/>
    <w:rsid w:val="006A644D"/>
    <w:rsid w:val="006A648B"/>
    <w:rsid w:val="006A65E4"/>
    <w:rsid w:val="006A7360"/>
    <w:rsid w:val="006B0915"/>
    <w:rsid w:val="006B165A"/>
    <w:rsid w:val="006B169F"/>
    <w:rsid w:val="006B1AEC"/>
    <w:rsid w:val="006B2DE3"/>
    <w:rsid w:val="006B3868"/>
    <w:rsid w:val="006B3F7B"/>
    <w:rsid w:val="006B4109"/>
    <w:rsid w:val="006B5ED7"/>
    <w:rsid w:val="006B7156"/>
    <w:rsid w:val="006C1B97"/>
    <w:rsid w:val="006C365C"/>
    <w:rsid w:val="006C451A"/>
    <w:rsid w:val="006C4B26"/>
    <w:rsid w:val="006C62EF"/>
    <w:rsid w:val="006C6B23"/>
    <w:rsid w:val="006C73A8"/>
    <w:rsid w:val="006D222A"/>
    <w:rsid w:val="006D35E5"/>
    <w:rsid w:val="006D3834"/>
    <w:rsid w:val="006D559D"/>
    <w:rsid w:val="006D5871"/>
    <w:rsid w:val="006D77BD"/>
    <w:rsid w:val="006E0150"/>
    <w:rsid w:val="006E1EEA"/>
    <w:rsid w:val="006E371D"/>
    <w:rsid w:val="006E3946"/>
    <w:rsid w:val="006E6E95"/>
    <w:rsid w:val="006F1AFB"/>
    <w:rsid w:val="006F27CA"/>
    <w:rsid w:val="006F379B"/>
    <w:rsid w:val="006F3B90"/>
    <w:rsid w:val="006F48E8"/>
    <w:rsid w:val="006F6613"/>
    <w:rsid w:val="00700C88"/>
    <w:rsid w:val="007020AC"/>
    <w:rsid w:val="0070608F"/>
    <w:rsid w:val="00707B07"/>
    <w:rsid w:val="00712387"/>
    <w:rsid w:val="00713CA0"/>
    <w:rsid w:val="007210AA"/>
    <w:rsid w:val="00721432"/>
    <w:rsid w:val="00722F75"/>
    <w:rsid w:val="00723377"/>
    <w:rsid w:val="0072349B"/>
    <w:rsid w:val="00723F14"/>
    <w:rsid w:val="007343B8"/>
    <w:rsid w:val="007344BC"/>
    <w:rsid w:val="007346A9"/>
    <w:rsid w:val="0073649B"/>
    <w:rsid w:val="00737BFC"/>
    <w:rsid w:val="007470BA"/>
    <w:rsid w:val="007503DC"/>
    <w:rsid w:val="00750505"/>
    <w:rsid w:val="0075120E"/>
    <w:rsid w:val="00752394"/>
    <w:rsid w:val="00755831"/>
    <w:rsid w:val="00755B2C"/>
    <w:rsid w:val="00757CFD"/>
    <w:rsid w:val="00760BF9"/>
    <w:rsid w:val="00760DD4"/>
    <w:rsid w:val="0076625A"/>
    <w:rsid w:val="00770585"/>
    <w:rsid w:val="00772B41"/>
    <w:rsid w:val="00775763"/>
    <w:rsid w:val="007831CB"/>
    <w:rsid w:val="0078563D"/>
    <w:rsid w:val="00790294"/>
    <w:rsid w:val="007913D3"/>
    <w:rsid w:val="007918BF"/>
    <w:rsid w:val="00793426"/>
    <w:rsid w:val="00794A0D"/>
    <w:rsid w:val="007A11CA"/>
    <w:rsid w:val="007A59AA"/>
    <w:rsid w:val="007A6547"/>
    <w:rsid w:val="007A675A"/>
    <w:rsid w:val="007B3064"/>
    <w:rsid w:val="007B486E"/>
    <w:rsid w:val="007B4E3B"/>
    <w:rsid w:val="007B7C3F"/>
    <w:rsid w:val="007C1DA4"/>
    <w:rsid w:val="007C31F4"/>
    <w:rsid w:val="007C36C8"/>
    <w:rsid w:val="007C4424"/>
    <w:rsid w:val="007C5B9A"/>
    <w:rsid w:val="007C69A7"/>
    <w:rsid w:val="007D7D54"/>
    <w:rsid w:val="007E2014"/>
    <w:rsid w:val="007E3A84"/>
    <w:rsid w:val="007E3DEC"/>
    <w:rsid w:val="007E4CA9"/>
    <w:rsid w:val="007E52AC"/>
    <w:rsid w:val="007E74BE"/>
    <w:rsid w:val="007F1B91"/>
    <w:rsid w:val="007F43E3"/>
    <w:rsid w:val="007F5A07"/>
    <w:rsid w:val="007F7B5F"/>
    <w:rsid w:val="0080036C"/>
    <w:rsid w:val="008021AF"/>
    <w:rsid w:val="00804DBB"/>
    <w:rsid w:val="00805E24"/>
    <w:rsid w:val="00806EF4"/>
    <w:rsid w:val="00810AFF"/>
    <w:rsid w:val="008112C2"/>
    <w:rsid w:val="0081176E"/>
    <w:rsid w:val="00811C95"/>
    <w:rsid w:val="0081314B"/>
    <w:rsid w:val="0081465B"/>
    <w:rsid w:val="00815211"/>
    <w:rsid w:val="0082170B"/>
    <w:rsid w:val="00823A39"/>
    <w:rsid w:val="00824C4C"/>
    <w:rsid w:val="00825F5E"/>
    <w:rsid w:val="0083089F"/>
    <w:rsid w:val="00832255"/>
    <w:rsid w:val="008432E2"/>
    <w:rsid w:val="008436D5"/>
    <w:rsid w:val="008457D3"/>
    <w:rsid w:val="0084723F"/>
    <w:rsid w:val="008517CA"/>
    <w:rsid w:val="00851DDA"/>
    <w:rsid w:val="008527EE"/>
    <w:rsid w:val="008550D7"/>
    <w:rsid w:val="00855A7D"/>
    <w:rsid w:val="00855DED"/>
    <w:rsid w:val="0085732A"/>
    <w:rsid w:val="008647EE"/>
    <w:rsid w:val="00866730"/>
    <w:rsid w:val="008669F4"/>
    <w:rsid w:val="00867525"/>
    <w:rsid w:val="00875072"/>
    <w:rsid w:val="00882233"/>
    <w:rsid w:val="008828F3"/>
    <w:rsid w:val="00884ACF"/>
    <w:rsid w:val="00886CA4"/>
    <w:rsid w:val="00890925"/>
    <w:rsid w:val="0089257D"/>
    <w:rsid w:val="00893DC1"/>
    <w:rsid w:val="0089417D"/>
    <w:rsid w:val="008943DC"/>
    <w:rsid w:val="00894C15"/>
    <w:rsid w:val="00895527"/>
    <w:rsid w:val="00895E63"/>
    <w:rsid w:val="00897406"/>
    <w:rsid w:val="008A18F8"/>
    <w:rsid w:val="008A2447"/>
    <w:rsid w:val="008A2488"/>
    <w:rsid w:val="008A5A85"/>
    <w:rsid w:val="008A76BB"/>
    <w:rsid w:val="008B1AF0"/>
    <w:rsid w:val="008B4FF2"/>
    <w:rsid w:val="008B5974"/>
    <w:rsid w:val="008C1D46"/>
    <w:rsid w:val="008C1F0B"/>
    <w:rsid w:val="008C3014"/>
    <w:rsid w:val="008C42EA"/>
    <w:rsid w:val="008C451E"/>
    <w:rsid w:val="008C4C5E"/>
    <w:rsid w:val="008C6F97"/>
    <w:rsid w:val="008D6591"/>
    <w:rsid w:val="008D6EC5"/>
    <w:rsid w:val="008D7302"/>
    <w:rsid w:val="008D735E"/>
    <w:rsid w:val="008E6BEE"/>
    <w:rsid w:val="008E6C95"/>
    <w:rsid w:val="008F271C"/>
    <w:rsid w:val="008F2A4C"/>
    <w:rsid w:val="008F5D1B"/>
    <w:rsid w:val="008F5D1C"/>
    <w:rsid w:val="008F68C0"/>
    <w:rsid w:val="008F6E44"/>
    <w:rsid w:val="008F6FDB"/>
    <w:rsid w:val="00901B42"/>
    <w:rsid w:val="00903452"/>
    <w:rsid w:val="00907110"/>
    <w:rsid w:val="00910E1B"/>
    <w:rsid w:val="00911A32"/>
    <w:rsid w:val="009157E5"/>
    <w:rsid w:val="009157EA"/>
    <w:rsid w:val="00923154"/>
    <w:rsid w:val="009254B2"/>
    <w:rsid w:val="00925E30"/>
    <w:rsid w:val="00931952"/>
    <w:rsid w:val="0093331E"/>
    <w:rsid w:val="00933B1B"/>
    <w:rsid w:val="009374EA"/>
    <w:rsid w:val="009405E0"/>
    <w:rsid w:val="0094306C"/>
    <w:rsid w:val="009436A7"/>
    <w:rsid w:val="009441D8"/>
    <w:rsid w:val="00944A96"/>
    <w:rsid w:val="00950B03"/>
    <w:rsid w:val="0095300E"/>
    <w:rsid w:val="00953F24"/>
    <w:rsid w:val="00954F1A"/>
    <w:rsid w:val="009553F9"/>
    <w:rsid w:val="00956CDA"/>
    <w:rsid w:val="00960150"/>
    <w:rsid w:val="009603A9"/>
    <w:rsid w:val="00970585"/>
    <w:rsid w:val="00971EE9"/>
    <w:rsid w:val="0097262E"/>
    <w:rsid w:val="00972B95"/>
    <w:rsid w:val="00973942"/>
    <w:rsid w:val="00974939"/>
    <w:rsid w:val="00975574"/>
    <w:rsid w:val="00975DE2"/>
    <w:rsid w:val="00976F04"/>
    <w:rsid w:val="00977E39"/>
    <w:rsid w:val="00980EE4"/>
    <w:rsid w:val="00981E55"/>
    <w:rsid w:val="009824BA"/>
    <w:rsid w:val="00982F77"/>
    <w:rsid w:val="00984AD2"/>
    <w:rsid w:val="009852F0"/>
    <w:rsid w:val="00985B23"/>
    <w:rsid w:val="009910CF"/>
    <w:rsid w:val="0099166F"/>
    <w:rsid w:val="00991831"/>
    <w:rsid w:val="00996DFC"/>
    <w:rsid w:val="00996EDF"/>
    <w:rsid w:val="009A0612"/>
    <w:rsid w:val="009A3D0E"/>
    <w:rsid w:val="009A4A75"/>
    <w:rsid w:val="009A5DE5"/>
    <w:rsid w:val="009B2EA1"/>
    <w:rsid w:val="009B59A8"/>
    <w:rsid w:val="009B62AD"/>
    <w:rsid w:val="009B75B5"/>
    <w:rsid w:val="009C123D"/>
    <w:rsid w:val="009C1695"/>
    <w:rsid w:val="009C1BDF"/>
    <w:rsid w:val="009D0EB6"/>
    <w:rsid w:val="009D1718"/>
    <w:rsid w:val="009D209F"/>
    <w:rsid w:val="009D2FF3"/>
    <w:rsid w:val="009D3F45"/>
    <w:rsid w:val="009D6CE2"/>
    <w:rsid w:val="009E1192"/>
    <w:rsid w:val="009E1303"/>
    <w:rsid w:val="009E291F"/>
    <w:rsid w:val="009E50CC"/>
    <w:rsid w:val="009E54BE"/>
    <w:rsid w:val="009E62F5"/>
    <w:rsid w:val="009F1B56"/>
    <w:rsid w:val="009F5073"/>
    <w:rsid w:val="009F5B3C"/>
    <w:rsid w:val="00A02D6D"/>
    <w:rsid w:val="00A052A7"/>
    <w:rsid w:val="00A060E5"/>
    <w:rsid w:val="00A07732"/>
    <w:rsid w:val="00A104D1"/>
    <w:rsid w:val="00A10E3A"/>
    <w:rsid w:val="00A114AB"/>
    <w:rsid w:val="00A1222F"/>
    <w:rsid w:val="00A15B91"/>
    <w:rsid w:val="00A1710C"/>
    <w:rsid w:val="00A204F8"/>
    <w:rsid w:val="00A20521"/>
    <w:rsid w:val="00A20F32"/>
    <w:rsid w:val="00A215AA"/>
    <w:rsid w:val="00A21937"/>
    <w:rsid w:val="00A21BD3"/>
    <w:rsid w:val="00A22876"/>
    <w:rsid w:val="00A24229"/>
    <w:rsid w:val="00A27C7D"/>
    <w:rsid w:val="00A32D17"/>
    <w:rsid w:val="00A332A4"/>
    <w:rsid w:val="00A346E9"/>
    <w:rsid w:val="00A37D0B"/>
    <w:rsid w:val="00A41E62"/>
    <w:rsid w:val="00A46485"/>
    <w:rsid w:val="00A46A17"/>
    <w:rsid w:val="00A46B17"/>
    <w:rsid w:val="00A47B3F"/>
    <w:rsid w:val="00A51653"/>
    <w:rsid w:val="00A53187"/>
    <w:rsid w:val="00A544E4"/>
    <w:rsid w:val="00A6485B"/>
    <w:rsid w:val="00A65969"/>
    <w:rsid w:val="00A66956"/>
    <w:rsid w:val="00A67E15"/>
    <w:rsid w:val="00A72325"/>
    <w:rsid w:val="00A72653"/>
    <w:rsid w:val="00A73B79"/>
    <w:rsid w:val="00A75060"/>
    <w:rsid w:val="00A76021"/>
    <w:rsid w:val="00A76C04"/>
    <w:rsid w:val="00A80A28"/>
    <w:rsid w:val="00A82AD6"/>
    <w:rsid w:val="00A84184"/>
    <w:rsid w:val="00A93C2E"/>
    <w:rsid w:val="00A93D67"/>
    <w:rsid w:val="00A96A85"/>
    <w:rsid w:val="00AA01BD"/>
    <w:rsid w:val="00AA341F"/>
    <w:rsid w:val="00AA4212"/>
    <w:rsid w:val="00AA5E9D"/>
    <w:rsid w:val="00AA7AD7"/>
    <w:rsid w:val="00AB01E4"/>
    <w:rsid w:val="00AB20DA"/>
    <w:rsid w:val="00AB2C7C"/>
    <w:rsid w:val="00AB2FC8"/>
    <w:rsid w:val="00AB563C"/>
    <w:rsid w:val="00AB5687"/>
    <w:rsid w:val="00AC54C5"/>
    <w:rsid w:val="00AC6377"/>
    <w:rsid w:val="00AC7E37"/>
    <w:rsid w:val="00AD2A38"/>
    <w:rsid w:val="00AD368D"/>
    <w:rsid w:val="00AD4C6C"/>
    <w:rsid w:val="00AD597E"/>
    <w:rsid w:val="00AD601C"/>
    <w:rsid w:val="00AE076A"/>
    <w:rsid w:val="00AE12CF"/>
    <w:rsid w:val="00AE1908"/>
    <w:rsid w:val="00AE2D08"/>
    <w:rsid w:val="00AE4EEC"/>
    <w:rsid w:val="00AE6FFB"/>
    <w:rsid w:val="00AF036F"/>
    <w:rsid w:val="00AF1991"/>
    <w:rsid w:val="00AF3FE3"/>
    <w:rsid w:val="00B00D5C"/>
    <w:rsid w:val="00B03605"/>
    <w:rsid w:val="00B0405F"/>
    <w:rsid w:val="00B049EA"/>
    <w:rsid w:val="00B1086B"/>
    <w:rsid w:val="00B13BD6"/>
    <w:rsid w:val="00B15788"/>
    <w:rsid w:val="00B20754"/>
    <w:rsid w:val="00B22FAC"/>
    <w:rsid w:val="00B2340B"/>
    <w:rsid w:val="00B250E4"/>
    <w:rsid w:val="00B25655"/>
    <w:rsid w:val="00B270B3"/>
    <w:rsid w:val="00B27630"/>
    <w:rsid w:val="00B32F79"/>
    <w:rsid w:val="00B3439F"/>
    <w:rsid w:val="00B34D28"/>
    <w:rsid w:val="00B365BA"/>
    <w:rsid w:val="00B40941"/>
    <w:rsid w:val="00B4189A"/>
    <w:rsid w:val="00B42DA3"/>
    <w:rsid w:val="00B43301"/>
    <w:rsid w:val="00B435A0"/>
    <w:rsid w:val="00B4584E"/>
    <w:rsid w:val="00B47F3F"/>
    <w:rsid w:val="00B506F6"/>
    <w:rsid w:val="00B52301"/>
    <w:rsid w:val="00B55828"/>
    <w:rsid w:val="00B55F99"/>
    <w:rsid w:val="00B57EA6"/>
    <w:rsid w:val="00B60AE7"/>
    <w:rsid w:val="00B6438A"/>
    <w:rsid w:val="00B64594"/>
    <w:rsid w:val="00B648D6"/>
    <w:rsid w:val="00B65403"/>
    <w:rsid w:val="00B668C8"/>
    <w:rsid w:val="00B67BE1"/>
    <w:rsid w:val="00B744EF"/>
    <w:rsid w:val="00B755DD"/>
    <w:rsid w:val="00B800CA"/>
    <w:rsid w:val="00B802DF"/>
    <w:rsid w:val="00B827E7"/>
    <w:rsid w:val="00B85E98"/>
    <w:rsid w:val="00B915A8"/>
    <w:rsid w:val="00B94916"/>
    <w:rsid w:val="00B966AE"/>
    <w:rsid w:val="00B968BC"/>
    <w:rsid w:val="00BA0337"/>
    <w:rsid w:val="00BA08E4"/>
    <w:rsid w:val="00BA1A87"/>
    <w:rsid w:val="00BA230C"/>
    <w:rsid w:val="00BA4AE5"/>
    <w:rsid w:val="00BA59CF"/>
    <w:rsid w:val="00BB58F4"/>
    <w:rsid w:val="00BB59EE"/>
    <w:rsid w:val="00BB611F"/>
    <w:rsid w:val="00BB6964"/>
    <w:rsid w:val="00BC06AF"/>
    <w:rsid w:val="00BC33E9"/>
    <w:rsid w:val="00BC5347"/>
    <w:rsid w:val="00BC5562"/>
    <w:rsid w:val="00BD23A4"/>
    <w:rsid w:val="00BD4C52"/>
    <w:rsid w:val="00BD557C"/>
    <w:rsid w:val="00BD5CDB"/>
    <w:rsid w:val="00BD5CF2"/>
    <w:rsid w:val="00BD6170"/>
    <w:rsid w:val="00BD6745"/>
    <w:rsid w:val="00BE16B4"/>
    <w:rsid w:val="00BE28CE"/>
    <w:rsid w:val="00BE3F9F"/>
    <w:rsid w:val="00BE4B36"/>
    <w:rsid w:val="00BE4EAC"/>
    <w:rsid w:val="00BE5151"/>
    <w:rsid w:val="00BF2DD9"/>
    <w:rsid w:val="00BF726F"/>
    <w:rsid w:val="00C062B9"/>
    <w:rsid w:val="00C0658B"/>
    <w:rsid w:val="00C0721F"/>
    <w:rsid w:val="00C073D8"/>
    <w:rsid w:val="00C11098"/>
    <w:rsid w:val="00C111F4"/>
    <w:rsid w:val="00C1607C"/>
    <w:rsid w:val="00C1673E"/>
    <w:rsid w:val="00C17406"/>
    <w:rsid w:val="00C1797B"/>
    <w:rsid w:val="00C17B6E"/>
    <w:rsid w:val="00C21E0C"/>
    <w:rsid w:val="00C21FC8"/>
    <w:rsid w:val="00C22B1E"/>
    <w:rsid w:val="00C30352"/>
    <w:rsid w:val="00C33A8D"/>
    <w:rsid w:val="00C3548F"/>
    <w:rsid w:val="00C40829"/>
    <w:rsid w:val="00C43649"/>
    <w:rsid w:val="00C457AB"/>
    <w:rsid w:val="00C4660A"/>
    <w:rsid w:val="00C47E5F"/>
    <w:rsid w:val="00C52FD5"/>
    <w:rsid w:val="00C552BF"/>
    <w:rsid w:val="00C55EBB"/>
    <w:rsid w:val="00C5713D"/>
    <w:rsid w:val="00C62465"/>
    <w:rsid w:val="00C63B54"/>
    <w:rsid w:val="00C64512"/>
    <w:rsid w:val="00C64DD6"/>
    <w:rsid w:val="00C71F34"/>
    <w:rsid w:val="00C854EB"/>
    <w:rsid w:val="00C9087D"/>
    <w:rsid w:val="00C939B6"/>
    <w:rsid w:val="00C97172"/>
    <w:rsid w:val="00CA057A"/>
    <w:rsid w:val="00CA48B5"/>
    <w:rsid w:val="00CA4B9E"/>
    <w:rsid w:val="00CA6F3C"/>
    <w:rsid w:val="00CB1F4F"/>
    <w:rsid w:val="00CB20F8"/>
    <w:rsid w:val="00CB38D8"/>
    <w:rsid w:val="00CB4C28"/>
    <w:rsid w:val="00CB5008"/>
    <w:rsid w:val="00CB71E9"/>
    <w:rsid w:val="00CC006C"/>
    <w:rsid w:val="00CC07D5"/>
    <w:rsid w:val="00CC0B13"/>
    <w:rsid w:val="00CC6FC3"/>
    <w:rsid w:val="00CD2D21"/>
    <w:rsid w:val="00CD4685"/>
    <w:rsid w:val="00CD5157"/>
    <w:rsid w:val="00CD5831"/>
    <w:rsid w:val="00CE0A09"/>
    <w:rsid w:val="00CE1697"/>
    <w:rsid w:val="00CE37C9"/>
    <w:rsid w:val="00CE3890"/>
    <w:rsid w:val="00CE5370"/>
    <w:rsid w:val="00CE59AC"/>
    <w:rsid w:val="00CE6807"/>
    <w:rsid w:val="00CE6ED2"/>
    <w:rsid w:val="00CF0EB4"/>
    <w:rsid w:val="00CF4E97"/>
    <w:rsid w:val="00CF561B"/>
    <w:rsid w:val="00CF58A4"/>
    <w:rsid w:val="00CF6F87"/>
    <w:rsid w:val="00CF77C6"/>
    <w:rsid w:val="00D031C1"/>
    <w:rsid w:val="00D111EF"/>
    <w:rsid w:val="00D11E4B"/>
    <w:rsid w:val="00D1249D"/>
    <w:rsid w:val="00D16058"/>
    <w:rsid w:val="00D16466"/>
    <w:rsid w:val="00D16CEF"/>
    <w:rsid w:val="00D17A20"/>
    <w:rsid w:val="00D17CA1"/>
    <w:rsid w:val="00D2796B"/>
    <w:rsid w:val="00D304DA"/>
    <w:rsid w:val="00D31468"/>
    <w:rsid w:val="00D318D7"/>
    <w:rsid w:val="00D328B3"/>
    <w:rsid w:val="00D34AA9"/>
    <w:rsid w:val="00D36FE5"/>
    <w:rsid w:val="00D40477"/>
    <w:rsid w:val="00D46080"/>
    <w:rsid w:val="00D47662"/>
    <w:rsid w:val="00D477A1"/>
    <w:rsid w:val="00D47C5E"/>
    <w:rsid w:val="00D50C50"/>
    <w:rsid w:val="00D512DA"/>
    <w:rsid w:val="00D57059"/>
    <w:rsid w:val="00D57AA5"/>
    <w:rsid w:val="00D64AC4"/>
    <w:rsid w:val="00D66201"/>
    <w:rsid w:val="00D721FD"/>
    <w:rsid w:val="00D829EA"/>
    <w:rsid w:val="00D85AB1"/>
    <w:rsid w:val="00D86610"/>
    <w:rsid w:val="00D86BE5"/>
    <w:rsid w:val="00D90E2C"/>
    <w:rsid w:val="00D91D56"/>
    <w:rsid w:val="00D92667"/>
    <w:rsid w:val="00D938E4"/>
    <w:rsid w:val="00D93E8D"/>
    <w:rsid w:val="00DA1E59"/>
    <w:rsid w:val="00DA2241"/>
    <w:rsid w:val="00DA3F91"/>
    <w:rsid w:val="00DA4113"/>
    <w:rsid w:val="00DA49CB"/>
    <w:rsid w:val="00DA73F3"/>
    <w:rsid w:val="00DA7830"/>
    <w:rsid w:val="00DB21AF"/>
    <w:rsid w:val="00DB26CB"/>
    <w:rsid w:val="00DB2A36"/>
    <w:rsid w:val="00DB2B75"/>
    <w:rsid w:val="00DC1AF2"/>
    <w:rsid w:val="00DC5A13"/>
    <w:rsid w:val="00DC627B"/>
    <w:rsid w:val="00DD2E8B"/>
    <w:rsid w:val="00DD5B80"/>
    <w:rsid w:val="00DE0EFF"/>
    <w:rsid w:val="00DE325D"/>
    <w:rsid w:val="00DE3A12"/>
    <w:rsid w:val="00DE3CB1"/>
    <w:rsid w:val="00DE4052"/>
    <w:rsid w:val="00DE4BF7"/>
    <w:rsid w:val="00DE633B"/>
    <w:rsid w:val="00DF029D"/>
    <w:rsid w:val="00DF0D9C"/>
    <w:rsid w:val="00DF14A7"/>
    <w:rsid w:val="00DF6050"/>
    <w:rsid w:val="00DF62DF"/>
    <w:rsid w:val="00DF7D42"/>
    <w:rsid w:val="00E00BC0"/>
    <w:rsid w:val="00E02D07"/>
    <w:rsid w:val="00E033AD"/>
    <w:rsid w:val="00E04897"/>
    <w:rsid w:val="00E07261"/>
    <w:rsid w:val="00E1279B"/>
    <w:rsid w:val="00E13592"/>
    <w:rsid w:val="00E1616F"/>
    <w:rsid w:val="00E249D1"/>
    <w:rsid w:val="00E3057C"/>
    <w:rsid w:val="00E37B45"/>
    <w:rsid w:val="00E4122F"/>
    <w:rsid w:val="00E42075"/>
    <w:rsid w:val="00E4233B"/>
    <w:rsid w:val="00E429DE"/>
    <w:rsid w:val="00E437F0"/>
    <w:rsid w:val="00E466BB"/>
    <w:rsid w:val="00E46B26"/>
    <w:rsid w:val="00E513A5"/>
    <w:rsid w:val="00E54D9D"/>
    <w:rsid w:val="00E56EAE"/>
    <w:rsid w:val="00E56F4B"/>
    <w:rsid w:val="00E57224"/>
    <w:rsid w:val="00E60DFD"/>
    <w:rsid w:val="00E63363"/>
    <w:rsid w:val="00E65A39"/>
    <w:rsid w:val="00E6672E"/>
    <w:rsid w:val="00E70FD4"/>
    <w:rsid w:val="00E72841"/>
    <w:rsid w:val="00E74E41"/>
    <w:rsid w:val="00E77582"/>
    <w:rsid w:val="00E77E1F"/>
    <w:rsid w:val="00E8013D"/>
    <w:rsid w:val="00E855AE"/>
    <w:rsid w:val="00E87955"/>
    <w:rsid w:val="00E90476"/>
    <w:rsid w:val="00E93145"/>
    <w:rsid w:val="00E94BF4"/>
    <w:rsid w:val="00E967D9"/>
    <w:rsid w:val="00EA0E9F"/>
    <w:rsid w:val="00EA23DE"/>
    <w:rsid w:val="00EA2FAF"/>
    <w:rsid w:val="00EA46E9"/>
    <w:rsid w:val="00EA5757"/>
    <w:rsid w:val="00EA5DD7"/>
    <w:rsid w:val="00EA687E"/>
    <w:rsid w:val="00EA6EE9"/>
    <w:rsid w:val="00EB006B"/>
    <w:rsid w:val="00EB08B4"/>
    <w:rsid w:val="00EB3316"/>
    <w:rsid w:val="00EB3B6D"/>
    <w:rsid w:val="00EB5D21"/>
    <w:rsid w:val="00EB6219"/>
    <w:rsid w:val="00EC00F1"/>
    <w:rsid w:val="00EC0DBB"/>
    <w:rsid w:val="00EC1A47"/>
    <w:rsid w:val="00EC4A74"/>
    <w:rsid w:val="00EC5157"/>
    <w:rsid w:val="00EC5AB7"/>
    <w:rsid w:val="00EC5F7B"/>
    <w:rsid w:val="00EC64EC"/>
    <w:rsid w:val="00EC77D6"/>
    <w:rsid w:val="00ED5E8E"/>
    <w:rsid w:val="00ED67B8"/>
    <w:rsid w:val="00ED7682"/>
    <w:rsid w:val="00EE2B50"/>
    <w:rsid w:val="00EE4988"/>
    <w:rsid w:val="00EE4E27"/>
    <w:rsid w:val="00EE4E99"/>
    <w:rsid w:val="00EE4FEE"/>
    <w:rsid w:val="00EE75C7"/>
    <w:rsid w:val="00EF7A83"/>
    <w:rsid w:val="00F0011C"/>
    <w:rsid w:val="00F01D87"/>
    <w:rsid w:val="00F13E27"/>
    <w:rsid w:val="00F1426D"/>
    <w:rsid w:val="00F146C3"/>
    <w:rsid w:val="00F151A7"/>
    <w:rsid w:val="00F1550E"/>
    <w:rsid w:val="00F16DE4"/>
    <w:rsid w:val="00F231C6"/>
    <w:rsid w:val="00F23213"/>
    <w:rsid w:val="00F23DBC"/>
    <w:rsid w:val="00F2442A"/>
    <w:rsid w:val="00F250FB"/>
    <w:rsid w:val="00F26045"/>
    <w:rsid w:val="00F300FF"/>
    <w:rsid w:val="00F311FA"/>
    <w:rsid w:val="00F32F72"/>
    <w:rsid w:val="00F40062"/>
    <w:rsid w:val="00F4012B"/>
    <w:rsid w:val="00F406B7"/>
    <w:rsid w:val="00F42933"/>
    <w:rsid w:val="00F47E57"/>
    <w:rsid w:val="00F51BB6"/>
    <w:rsid w:val="00F52E74"/>
    <w:rsid w:val="00F53C9A"/>
    <w:rsid w:val="00F5454F"/>
    <w:rsid w:val="00F54FDC"/>
    <w:rsid w:val="00F55540"/>
    <w:rsid w:val="00F577F8"/>
    <w:rsid w:val="00F5788C"/>
    <w:rsid w:val="00F57AE4"/>
    <w:rsid w:val="00F6019C"/>
    <w:rsid w:val="00F61CB5"/>
    <w:rsid w:val="00F64B68"/>
    <w:rsid w:val="00F6593C"/>
    <w:rsid w:val="00F6670B"/>
    <w:rsid w:val="00F702B9"/>
    <w:rsid w:val="00F73D36"/>
    <w:rsid w:val="00F75853"/>
    <w:rsid w:val="00F75A62"/>
    <w:rsid w:val="00F75E27"/>
    <w:rsid w:val="00F76211"/>
    <w:rsid w:val="00F76C38"/>
    <w:rsid w:val="00F841F8"/>
    <w:rsid w:val="00F8636C"/>
    <w:rsid w:val="00F868A3"/>
    <w:rsid w:val="00F93336"/>
    <w:rsid w:val="00F93E71"/>
    <w:rsid w:val="00F977B4"/>
    <w:rsid w:val="00F97A26"/>
    <w:rsid w:val="00FA2D54"/>
    <w:rsid w:val="00FA5210"/>
    <w:rsid w:val="00FA6E4B"/>
    <w:rsid w:val="00FB3A91"/>
    <w:rsid w:val="00FB5CD2"/>
    <w:rsid w:val="00FC5B17"/>
    <w:rsid w:val="00FD088A"/>
    <w:rsid w:val="00FD12C7"/>
    <w:rsid w:val="00FD1FB0"/>
    <w:rsid w:val="00FD24F1"/>
    <w:rsid w:val="00FD32E7"/>
    <w:rsid w:val="00FD68B8"/>
    <w:rsid w:val="00FD6C31"/>
    <w:rsid w:val="00FE2D61"/>
    <w:rsid w:val="00FE3BA6"/>
    <w:rsid w:val="00FE401D"/>
    <w:rsid w:val="00FE4895"/>
    <w:rsid w:val="00FE5A53"/>
    <w:rsid w:val="00FE6DE8"/>
    <w:rsid w:val="00FE769D"/>
    <w:rsid w:val="00FF0E7B"/>
    <w:rsid w:val="00FF2AE4"/>
    <w:rsid w:val="00FF5FCC"/>
    <w:rsid w:val="00FF6233"/>
    <w:rsid w:val="00FF7958"/>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A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38"/>
    <w:pPr>
      <w:spacing w:line="240" w:lineRule="atLeast"/>
    </w:pPr>
    <w:rPr>
      <w:rFonts w:ascii="Garamond" w:eastAsia="Times New Roman" w:hAnsi="Garamond"/>
      <w:sz w:val="24"/>
    </w:rPr>
  </w:style>
  <w:style w:type="paragraph" w:styleId="Heading1">
    <w:name w:val="heading 1"/>
    <w:aliases w:val="H1-Sec.Head,H1-Chap. Head"/>
    <w:basedOn w:val="Normal"/>
    <w:next w:val="Normal"/>
    <w:link w:val="Heading1Char"/>
    <w:qFormat/>
    <w:rsid w:val="00AD2A38"/>
    <w:pPr>
      <w:keepNext/>
      <w:tabs>
        <w:tab w:val="left" w:pos="1152"/>
      </w:tabs>
      <w:spacing w:after="360" w:line="360" w:lineRule="atLeast"/>
      <w:ind w:left="1152" w:hanging="1152"/>
      <w:jc w:val="both"/>
      <w:outlineLvl w:val="0"/>
    </w:pPr>
    <w:rPr>
      <w:rFonts w:ascii="Times New Roman" w:eastAsia="Batang"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Chap. Head Char"/>
    <w:basedOn w:val="DefaultParagraphFont"/>
    <w:link w:val="Heading1"/>
    <w:rsid w:val="00AD2A38"/>
    <w:rPr>
      <w:rFonts w:eastAsia="Batang"/>
      <w:b/>
      <w:sz w:val="22"/>
    </w:rPr>
  </w:style>
  <w:style w:type="paragraph" w:customStyle="1" w:styleId="SL-FlLftSgl">
    <w:name w:val="SL-Fl Lft Sgl"/>
    <w:basedOn w:val="Normal"/>
    <w:rsid w:val="00AD2A38"/>
    <w:pPr>
      <w:spacing w:line="240" w:lineRule="auto"/>
    </w:pPr>
    <w:rPr>
      <w:rFonts w:ascii="Courier" w:eastAsia="Calibri" w:hAnsi="Courier"/>
    </w:rPr>
  </w:style>
  <w:style w:type="paragraph" w:customStyle="1" w:styleId="C1-CtrBoldHd">
    <w:name w:val="C1-Ctr BoldHd"/>
    <w:rsid w:val="00AD2A38"/>
    <w:pPr>
      <w:keepNext/>
      <w:spacing w:after="720" w:line="240" w:lineRule="atLeast"/>
      <w:jc w:val="center"/>
    </w:pPr>
    <w:rPr>
      <w:rFonts w:ascii="Franklin Gothic Medium" w:eastAsia="Calibri" w:hAnsi="Franklin Gothic Medium"/>
      <w:b/>
      <w:color w:val="324162"/>
      <w:sz w:val="28"/>
      <w:szCs w:val="22"/>
    </w:rPr>
  </w:style>
  <w:style w:type="paragraph" w:customStyle="1" w:styleId="A1-1stLeader">
    <w:name w:val="A1-1st Leader"/>
    <w:rsid w:val="00AD2A38"/>
    <w:pPr>
      <w:tabs>
        <w:tab w:val="right" w:leader="dot" w:pos="7200"/>
        <w:tab w:val="right" w:pos="7488"/>
        <w:tab w:val="left" w:pos="7632"/>
      </w:tabs>
      <w:spacing w:line="240" w:lineRule="atLeast"/>
      <w:ind w:left="720" w:right="2160"/>
    </w:pPr>
    <w:rPr>
      <w:rFonts w:ascii="Garamond" w:eastAsia="Times New Roman" w:hAnsi="Garamond"/>
      <w:sz w:val="24"/>
      <w:szCs w:val="24"/>
    </w:rPr>
  </w:style>
  <w:style w:type="paragraph" w:customStyle="1" w:styleId="Q1-FirstLevelQuestion">
    <w:name w:val="Q1-First Level Question"/>
    <w:rsid w:val="00AD2A38"/>
    <w:pPr>
      <w:keepNext/>
      <w:tabs>
        <w:tab w:val="left" w:pos="720"/>
      </w:tabs>
      <w:spacing w:line="240" w:lineRule="atLeast"/>
      <w:ind w:left="720" w:hanging="720"/>
      <w:jc w:val="both"/>
    </w:pPr>
    <w:rPr>
      <w:rFonts w:ascii="Garamond" w:eastAsia="Times New Roman" w:hAnsi="Garamond"/>
      <w:sz w:val="24"/>
      <w:szCs w:val="24"/>
    </w:rPr>
  </w:style>
  <w:style w:type="paragraph" w:customStyle="1" w:styleId="A2-lstLine">
    <w:name w:val="A2-lst Line"/>
    <w:rsid w:val="00AD2A38"/>
    <w:pPr>
      <w:tabs>
        <w:tab w:val="right" w:leader="underscore" w:pos="7200"/>
        <w:tab w:val="right" w:pos="7488"/>
        <w:tab w:val="left" w:pos="7632"/>
      </w:tabs>
      <w:spacing w:line="240" w:lineRule="atLeast"/>
      <w:ind w:left="720"/>
    </w:pPr>
    <w:rPr>
      <w:rFonts w:ascii="Garamond" w:eastAsia="Times New Roman" w:hAnsi="Garamond"/>
      <w:sz w:val="24"/>
      <w:szCs w:val="24"/>
    </w:rPr>
  </w:style>
  <w:style w:type="paragraph" w:customStyle="1" w:styleId="Q2-SecondLevelQuestion">
    <w:name w:val="Q2-Second Level Question"/>
    <w:rsid w:val="00AD2A38"/>
    <w:pPr>
      <w:tabs>
        <w:tab w:val="left" w:pos="1440"/>
      </w:tabs>
      <w:spacing w:line="240" w:lineRule="atLeast"/>
      <w:ind w:left="1440" w:hanging="720"/>
      <w:jc w:val="both"/>
    </w:pPr>
    <w:rPr>
      <w:rFonts w:ascii="Garamond" w:eastAsia="Times New Roman" w:hAnsi="Garamond"/>
      <w:sz w:val="24"/>
      <w:szCs w:val="24"/>
    </w:rPr>
  </w:style>
  <w:style w:type="paragraph" w:styleId="ListParagraph">
    <w:name w:val="List Paragraph"/>
    <w:basedOn w:val="Normal"/>
    <w:uiPriority w:val="34"/>
    <w:qFormat/>
    <w:rsid w:val="00AD2A38"/>
    <w:pPr>
      <w:spacing w:line="240" w:lineRule="auto"/>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8432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2E2"/>
    <w:rPr>
      <w:rFonts w:ascii="Tahoma" w:eastAsia="Times New Roman" w:hAnsi="Tahoma" w:cs="Tahoma"/>
      <w:sz w:val="16"/>
      <w:szCs w:val="16"/>
    </w:rPr>
  </w:style>
  <w:style w:type="paragraph" w:styleId="Title">
    <w:name w:val="Title"/>
    <w:basedOn w:val="Normal"/>
    <w:next w:val="Normal"/>
    <w:link w:val="TitleChar"/>
    <w:uiPriority w:val="10"/>
    <w:qFormat/>
    <w:rsid w:val="00241C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1C9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6485B"/>
    <w:rPr>
      <w:sz w:val="16"/>
      <w:szCs w:val="16"/>
    </w:rPr>
  </w:style>
  <w:style w:type="paragraph" w:styleId="CommentText">
    <w:name w:val="annotation text"/>
    <w:basedOn w:val="Normal"/>
    <w:link w:val="CommentTextChar"/>
    <w:uiPriority w:val="99"/>
    <w:unhideWhenUsed/>
    <w:rsid w:val="00A6485B"/>
    <w:pPr>
      <w:spacing w:line="240" w:lineRule="auto"/>
    </w:pPr>
    <w:rPr>
      <w:sz w:val="20"/>
    </w:rPr>
  </w:style>
  <w:style w:type="character" w:customStyle="1" w:styleId="CommentTextChar">
    <w:name w:val="Comment Text Char"/>
    <w:basedOn w:val="DefaultParagraphFont"/>
    <w:link w:val="CommentText"/>
    <w:uiPriority w:val="99"/>
    <w:rsid w:val="00A6485B"/>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A6485B"/>
    <w:rPr>
      <w:b/>
      <w:bCs/>
    </w:rPr>
  </w:style>
  <w:style w:type="character" w:customStyle="1" w:styleId="CommentSubjectChar">
    <w:name w:val="Comment Subject Char"/>
    <w:basedOn w:val="CommentTextChar"/>
    <w:link w:val="CommentSubject"/>
    <w:uiPriority w:val="99"/>
    <w:semiHidden/>
    <w:rsid w:val="00A6485B"/>
    <w:rPr>
      <w:rFonts w:ascii="Garamond" w:eastAsia="Times New Roman" w:hAnsi="Garamond"/>
      <w:b/>
      <w:bCs/>
    </w:rPr>
  </w:style>
  <w:style w:type="paragraph" w:styleId="Revision">
    <w:name w:val="Revision"/>
    <w:hidden/>
    <w:uiPriority w:val="99"/>
    <w:semiHidden/>
    <w:rsid w:val="006F1AFB"/>
    <w:rPr>
      <w:rFonts w:ascii="Garamond" w:eastAsia="Times New Roman" w:hAnsi="Garamond"/>
      <w:sz w:val="24"/>
    </w:rPr>
  </w:style>
  <w:style w:type="character" w:styleId="Hyperlink">
    <w:name w:val="Hyperlink"/>
    <w:uiPriority w:val="99"/>
    <w:unhideWhenUsed/>
    <w:rsid w:val="00442A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38"/>
    <w:pPr>
      <w:spacing w:line="240" w:lineRule="atLeast"/>
    </w:pPr>
    <w:rPr>
      <w:rFonts w:ascii="Garamond" w:eastAsia="Times New Roman" w:hAnsi="Garamond"/>
      <w:sz w:val="24"/>
    </w:rPr>
  </w:style>
  <w:style w:type="paragraph" w:styleId="Heading1">
    <w:name w:val="heading 1"/>
    <w:aliases w:val="H1-Sec.Head,H1-Chap. Head"/>
    <w:basedOn w:val="Normal"/>
    <w:next w:val="Normal"/>
    <w:link w:val="Heading1Char"/>
    <w:qFormat/>
    <w:rsid w:val="00AD2A38"/>
    <w:pPr>
      <w:keepNext/>
      <w:tabs>
        <w:tab w:val="left" w:pos="1152"/>
      </w:tabs>
      <w:spacing w:after="360" w:line="360" w:lineRule="atLeast"/>
      <w:ind w:left="1152" w:hanging="1152"/>
      <w:jc w:val="both"/>
      <w:outlineLvl w:val="0"/>
    </w:pPr>
    <w:rPr>
      <w:rFonts w:ascii="Times New Roman" w:eastAsia="Batang"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Chap. Head Char"/>
    <w:basedOn w:val="DefaultParagraphFont"/>
    <w:link w:val="Heading1"/>
    <w:rsid w:val="00AD2A38"/>
    <w:rPr>
      <w:rFonts w:eastAsia="Batang"/>
      <w:b/>
      <w:sz w:val="22"/>
    </w:rPr>
  </w:style>
  <w:style w:type="paragraph" w:customStyle="1" w:styleId="SL-FlLftSgl">
    <w:name w:val="SL-Fl Lft Sgl"/>
    <w:basedOn w:val="Normal"/>
    <w:rsid w:val="00AD2A38"/>
    <w:pPr>
      <w:spacing w:line="240" w:lineRule="auto"/>
    </w:pPr>
    <w:rPr>
      <w:rFonts w:ascii="Courier" w:eastAsia="Calibri" w:hAnsi="Courier"/>
    </w:rPr>
  </w:style>
  <w:style w:type="paragraph" w:customStyle="1" w:styleId="C1-CtrBoldHd">
    <w:name w:val="C1-Ctr BoldHd"/>
    <w:rsid w:val="00AD2A38"/>
    <w:pPr>
      <w:keepNext/>
      <w:spacing w:after="720" w:line="240" w:lineRule="atLeast"/>
      <w:jc w:val="center"/>
    </w:pPr>
    <w:rPr>
      <w:rFonts w:ascii="Franklin Gothic Medium" w:eastAsia="Calibri" w:hAnsi="Franklin Gothic Medium"/>
      <w:b/>
      <w:color w:val="324162"/>
      <w:sz w:val="28"/>
      <w:szCs w:val="22"/>
    </w:rPr>
  </w:style>
  <w:style w:type="paragraph" w:customStyle="1" w:styleId="A1-1stLeader">
    <w:name w:val="A1-1st Leader"/>
    <w:rsid w:val="00AD2A38"/>
    <w:pPr>
      <w:tabs>
        <w:tab w:val="right" w:leader="dot" w:pos="7200"/>
        <w:tab w:val="right" w:pos="7488"/>
        <w:tab w:val="left" w:pos="7632"/>
      </w:tabs>
      <w:spacing w:line="240" w:lineRule="atLeast"/>
      <w:ind w:left="720" w:right="2160"/>
    </w:pPr>
    <w:rPr>
      <w:rFonts w:ascii="Garamond" w:eastAsia="Times New Roman" w:hAnsi="Garamond"/>
      <w:sz w:val="24"/>
      <w:szCs w:val="24"/>
    </w:rPr>
  </w:style>
  <w:style w:type="paragraph" w:customStyle="1" w:styleId="Q1-FirstLevelQuestion">
    <w:name w:val="Q1-First Level Question"/>
    <w:rsid w:val="00AD2A38"/>
    <w:pPr>
      <w:keepNext/>
      <w:tabs>
        <w:tab w:val="left" w:pos="720"/>
      </w:tabs>
      <w:spacing w:line="240" w:lineRule="atLeast"/>
      <w:ind w:left="720" w:hanging="720"/>
      <w:jc w:val="both"/>
    </w:pPr>
    <w:rPr>
      <w:rFonts w:ascii="Garamond" w:eastAsia="Times New Roman" w:hAnsi="Garamond"/>
      <w:sz w:val="24"/>
      <w:szCs w:val="24"/>
    </w:rPr>
  </w:style>
  <w:style w:type="paragraph" w:customStyle="1" w:styleId="A2-lstLine">
    <w:name w:val="A2-lst Line"/>
    <w:rsid w:val="00AD2A38"/>
    <w:pPr>
      <w:tabs>
        <w:tab w:val="right" w:leader="underscore" w:pos="7200"/>
        <w:tab w:val="right" w:pos="7488"/>
        <w:tab w:val="left" w:pos="7632"/>
      </w:tabs>
      <w:spacing w:line="240" w:lineRule="atLeast"/>
      <w:ind w:left="720"/>
    </w:pPr>
    <w:rPr>
      <w:rFonts w:ascii="Garamond" w:eastAsia="Times New Roman" w:hAnsi="Garamond"/>
      <w:sz w:val="24"/>
      <w:szCs w:val="24"/>
    </w:rPr>
  </w:style>
  <w:style w:type="paragraph" w:customStyle="1" w:styleId="Q2-SecondLevelQuestion">
    <w:name w:val="Q2-Second Level Question"/>
    <w:rsid w:val="00AD2A38"/>
    <w:pPr>
      <w:tabs>
        <w:tab w:val="left" w:pos="1440"/>
      </w:tabs>
      <w:spacing w:line="240" w:lineRule="atLeast"/>
      <w:ind w:left="1440" w:hanging="720"/>
      <w:jc w:val="both"/>
    </w:pPr>
    <w:rPr>
      <w:rFonts w:ascii="Garamond" w:eastAsia="Times New Roman" w:hAnsi="Garamond"/>
      <w:sz w:val="24"/>
      <w:szCs w:val="24"/>
    </w:rPr>
  </w:style>
  <w:style w:type="paragraph" w:styleId="ListParagraph">
    <w:name w:val="List Paragraph"/>
    <w:basedOn w:val="Normal"/>
    <w:uiPriority w:val="34"/>
    <w:qFormat/>
    <w:rsid w:val="00AD2A38"/>
    <w:pPr>
      <w:spacing w:line="240" w:lineRule="auto"/>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8432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2E2"/>
    <w:rPr>
      <w:rFonts w:ascii="Tahoma" w:eastAsia="Times New Roman" w:hAnsi="Tahoma" w:cs="Tahoma"/>
      <w:sz w:val="16"/>
      <w:szCs w:val="16"/>
    </w:rPr>
  </w:style>
  <w:style w:type="paragraph" w:styleId="Title">
    <w:name w:val="Title"/>
    <w:basedOn w:val="Normal"/>
    <w:next w:val="Normal"/>
    <w:link w:val="TitleChar"/>
    <w:uiPriority w:val="10"/>
    <w:qFormat/>
    <w:rsid w:val="00241C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1C9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6485B"/>
    <w:rPr>
      <w:sz w:val="16"/>
      <w:szCs w:val="16"/>
    </w:rPr>
  </w:style>
  <w:style w:type="paragraph" w:styleId="CommentText">
    <w:name w:val="annotation text"/>
    <w:basedOn w:val="Normal"/>
    <w:link w:val="CommentTextChar"/>
    <w:uiPriority w:val="99"/>
    <w:unhideWhenUsed/>
    <w:rsid w:val="00A6485B"/>
    <w:pPr>
      <w:spacing w:line="240" w:lineRule="auto"/>
    </w:pPr>
    <w:rPr>
      <w:sz w:val="20"/>
    </w:rPr>
  </w:style>
  <w:style w:type="character" w:customStyle="1" w:styleId="CommentTextChar">
    <w:name w:val="Comment Text Char"/>
    <w:basedOn w:val="DefaultParagraphFont"/>
    <w:link w:val="CommentText"/>
    <w:uiPriority w:val="99"/>
    <w:rsid w:val="00A6485B"/>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A6485B"/>
    <w:rPr>
      <w:b/>
      <w:bCs/>
    </w:rPr>
  </w:style>
  <w:style w:type="character" w:customStyle="1" w:styleId="CommentSubjectChar">
    <w:name w:val="Comment Subject Char"/>
    <w:basedOn w:val="CommentTextChar"/>
    <w:link w:val="CommentSubject"/>
    <w:uiPriority w:val="99"/>
    <w:semiHidden/>
    <w:rsid w:val="00A6485B"/>
    <w:rPr>
      <w:rFonts w:ascii="Garamond" w:eastAsia="Times New Roman" w:hAnsi="Garamond"/>
      <w:b/>
      <w:bCs/>
    </w:rPr>
  </w:style>
  <w:style w:type="paragraph" w:styleId="Revision">
    <w:name w:val="Revision"/>
    <w:hidden/>
    <w:uiPriority w:val="99"/>
    <w:semiHidden/>
    <w:rsid w:val="006F1AFB"/>
    <w:rPr>
      <w:rFonts w:ascii="Garamond" w:eastAsia="Times New Roman" w:hAnsi="Garamond"/>
      <w:sz w:val="24"/>
    </w:rPr>
  </w:style>
  <w:style w:type="character" w:styleId="Hyperlink">
    <w:name w:val="Hyperlink"/>
    <w:uiPriority w:val="99"/>
    <w:unhideWhenUsed/>
    <w:rsid w:val="00442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regon.gov/Employ/Businesses/Pages/Work-Share-Program-5.aspx"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C46F-D8F8-44E3-9597-BEA93EB3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4F567C34.dotm</Template>
  <TotalTime>3</TotalTime>
  <Pages>4</Pages>
  <Words>706</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Harmon</dc:creator>
  <cp:lastModifiedBy>Frank Bennici</cp:lastModifiedBy>
  <cp:revision>6</cp:revision>
  <dcterms:created xsi:type="dcterms:W3CDTF">2015-02-24T20:15:00Z</dcterms:created>
  <dcterms:modified xsi:type="dcterms:W3CDTF">2015-02-24T22:28:00Z</dcterms:modified>
</cp:coreProperties>
</file>