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83CA" w14:textId="65B10726" w:rsidR="009F21E2" w:rsidRPr="00C70308" w:rsidRDefault="00E060D4" w:rsidP="00C70308">
      <w:pPr>
        <w:jc w:val="center"/>
        <w:rPr>
          <w:rFonts w:ascii="Garamond" w:hAnsi="Garamond"/>
          <w:b/>
        </w:rPr>
      </w:pPr>
      <w:r>
        <w:rPr>
          <w:rFonts w:ascii="Garamond" w:hAnsi="Garamond"/>
          <w:b/>
        </w:rPr>
        <w:t xml:space="preserve">INVITATION </w:t>
      </w:r>
      <w:r w:rsidR="00B24394">
        <w:rPr>
          <w:rFonts w:ascii="Garamond" w:hAnsi="Garamond"/>
          <w:b/>
        </w:rPr>
        <w:t xml:space="preserve">LETTER </w:t>
      </w:r>
      <w:r>
        <w:rPr>
          <w:rFonts w:ascii="Garamond" w:hAnsi="Garamond"/>
          <w:b/>
        </w:rPr>
        <w:t>TO IOWA EMPLOYERS</w:t>
      </w:r>
      <w:r w:rsidR="00AD61ED">
        <w:rPr>
          <w:rFonts w:ascii="Garamond" w:hAnsi="Garamond"/>
          <w:b/>
        </w:rPr>
        <w:t xml:space="preserve"> SHORT FORM</w:t>
      </w:r>
    </w:p>
    <w:p w14:paraId="0A58C450" w14:textId="77777777" w:rsidR="00F93447" w:rsidRPr="00F93447" w:rsidRDefault="00F93447">
      <w:pPr>
        <w:rPr>
          <w:rFonts w:ascii="Garamond" w:hAnsi="Garamond"/>
        </w:rPr>
      </w:pPr>
    </w:p>
    <w:p w14:paraId="0A6FE225" w14:textId="79DC2AF2" w:rsidR="00F93447" w:rsidRPr="00F93447" w:rsidRDefault="00F93447" w:rsidP="00E060D4">
      <w:pPr>
        <w:jc w:val="center"/>
        <w:rPr>
          <w:rFonts w:ascii="Garamond" w:hAnsi="Garamond"/>
        </w:rPr>
      </w:pPr>
      <w:r w:rsidRPr="00F93447">
        <w:rPr>
          <w:rFonts w:ascii="Garamond" w:hAnsi="Garamond"/>
        </w:rPr>
        <w:t>[</w:t>
      </w:r>
      <w:r w:rsidR="00E060D4">
        <w:rPr>
          <w:rFonts w:ascii="Garamond" w:hAnsi="Garamond"/>
        </w:rPr>
        <w:t xml:space="preserve">ON </w:t>
      </w:r>
      <w:r w:rsidR="0007706D">
        <w:rPr>
          <w:rFonts w:ascii="Garamond" w:hAnsi="Garamond"/>
        </w:rPr>
        <w:t xml:space="preserve">IOWA WORKFORCE DEVELOPMENT </w:t>
      </w:r>
      <w:r w:rsidRPr="00F93447">
        <w:rPr>
          <w:rFonts w:ascii="Garamond" w:hAnsi="Garamond"/>
        </w:rPr>
        <w:t>LETTERHEAD]</w:t>
      </w:r>
    </w:p>
    <w:p w14:paraId="014357F2" w14:textId="77777777" w:rsidR="00F93447" w:rsidRDefault="00F93447">
      <w:pPr>
        <w:rPr>
          <w:rFonts w:ascii="Garamond" w:hAnsi="Garamond"/>
        </w:rPr>
      </w:pPr>
    </w:p>
    <w:p w14:paraId="0F91A2BA" w14:textId="29BAAF19" w:rsidR="00605A67" w:rsidRPr="00F93447" w:rsidRDefault="00E060D4">
      <w:pPr>
        <w:rPr>
          <w:rFonts w:ascii="Garamond" w:hAnsi="Garamond"/>
        </w:rPr>
      </w:pPr>
      <w:r>
        <w:rPr>
          <w:rFonts w:ascii="Garamond" w:hAnsi="Garamond"/>
        </w:rPr>
        <w:t>[DATE]</w:t>
      </w:r>
    </w:p>
    <w:p w14:paraId="611C7BCE" w14:textId="77777777" w:rsidR="00F93447" w:rsidRDefault="00F93447">
      <w:pPr>
        <w:rPr>
          <w:rFonts w:ascii="Garamond" w:hAnsi="Garamond"/>
        </w:rPr>
      </w:pPr>
    </w:p>
    <w:p w14:paraId="0A02AFD6" w14:textId="2800BB1B" w:rsidR="00E060D4" w:rsidRDefault="00E060D4">
      <w:pPr>
        <w:rPr>
          <w:rFonts w:ascii="Garamond" w:hAnsi="Garamond"/>
        </w:rPr>
      </w:pPr>
      <w:r>
        <w:rPr>
          <w:rFonts w:ascii="Garamond" w:hAnsi="Garamond"/>
        </w:rPr>
        <w:t>[DEAR DIRECTOR OF HUMAN RESOURCES]</w:t>
      </w:r>
    </w:p>
    <w:p w14:paraId="242053B9" w14:textId="77777777" w:rsidR="00E060D4" w:rsidRDefault="00E060D4">
      <w:pPr>
        <w:rPr>
          <w:rFonts w:ascii="Garamond" w:hAnsi="Garamond"/>
        </w:rPr>
      </w:pPr>
    </w:p>
    <w:p w14:paraId="0738B5C7" w14:textId="77777777" w:rsidR="00E060D4" w:rsidRPr="00F93447" w:rsidRDefault="00E060D4">
      <w:pPr>
        <w:rPr>
          <w:rFonts w:ascii="Garamond" w:hAnsi="Garamond"/>
        </w:rPr>
      </w:pPr>
    </w:p>
    <w:p w14:paraId="4D2F47F2" w14:textId="66711EFE" w:rsidR="001E229F" w:rsidRDefault="0009131A" w:rsidP="0009131A">
      <w:pPr>
        <w:rPr>
          <w:rFonts w:ascii="Garamond" w:hAnsi="Garamond"/>
        </w:rPr>
      </w:pPr>
      <w:r>
        <w:rPr>
          <w:rFonts w:ascii="Garamond" w:hAnsi="Garamond"/>
        </w:rPr>
        <w:t xml:space="preserve">Iowa Workforce Development (IWD) administers unemployment insurance </w:t>
      </w:r>
      <w:r w:rsidR="001E229F">
        <w:rPr>
          <w:rFonts w:ascii="Garamond" w:hAnsi="Garamond"/>
        </w:rPr>
        <w:t xml:space="preserve">programs. As part of our ongoing </w:t>
      </w:r>
      <w:r w:rsidR="00BB1280">
        <w:rPr>
          <w:rFonts w:ascii="Garamond" w:hAnsi="Garamond"/>
        </w:rPr>
        <w:t>effort</w:t>
      </w:r>
      <w:r w:rsidR="00A10D0F">
        <w:rPr>
          <w:rFonts w:ascii="Garamond" w:hAnsi="Garamond"/>
        </w:rPr>
        <w:t xml:space="preserve"> to improve services</w:t>
      </w:r>
      <w:r w:rsidR="001E229F">
        <w:rPr>
          <w:rFonts w:ascii="Garamond" w:hAnsi="Garamond"/>
        </w:rPr>
        <w:t>, we are asking you to complete a short survey (only three questions) about employer awareness of a particular IWD program. Westat, a research firm working with IWD under contract with the U.S. Department of Labor, is conducting the survey.</w:t>
      </w:r>
    </w:p>
    <w:p w14:paraId="5153EF8B" w14:textId="77777777" w:rsidR="001E229F" w:rsidRDefault="001E229F" w:rsidP="0009131A">
      <w:pPr>
        <w:rPr>
          <w:rFonts w:ascii="Garamond" w:hAnsi="Garamond"/>
        </w:rPr>
      </w:pPr>
    </w:p>
    <w:p w14:paraId="0784BFF2" w14:textId="405CA958" w:rsidR="00731CC6" w:rsidRDefault="00281DD2">
      <w:pPr>
        <w:rPr>
          <w:rFonts w:ascii="Garamond" w:hAnsi="Garamond"/>
        </w:rPr>
      </w:pPr>
      <w:r>
        <w:rPr>
          <w:rFonts w:ascii="Garamond" w:hAnsi="Garamond"/>
        </w:rPr>
        <w:t>Your participation is voluntary and your answers will remain private. No individual or firm will be identified in any report based on the survey.</w:t>
      </w:r>
    </w:p>
    <w:p w14:paraId="63CBAF39" w14:textId="77777777" w:rsidR="00281DD2" w:rsidRDefault="00281DD2">
      <w:pPr>
        <w:rPr>
          <w:rFonts w:ascii="Garamond" w:hAnsi="Garamond"/>
        </w:rPr>
      </w:pPr>
    </w:p>
    <w:p w14:paraId="37A2AD9F" w14:textId="0AA64DD2" w:rsidR="000449E5" w:rsidRDefault="00A05E7B">
      <w:pPr>
        <w:rPr>
          <w:rFonts w:ascii="Garamond" w:hAnsi="Garamond"/>
        </w:rPr>
      </w:pPr>
      <w:r>
        <w:rPr>
          <w:rFonts w:ascii="Garamond" w:hAnsi="Garamond"/>
        </w:rPr>
        <w:t>Please access this online s</w:t>
      </w:r>
      <w:r w:rsidR="00A34103">
        <w:rPr>
          <w:rFonts w:ascii="Garamond" w:hAnsi="Garamond"/>
        </w:rPr>
        <w:t>urvey at [SHORT-FORM SURVEY URL] using [</w:t>
      </w:r>
      <w:r w:rsidR="00A10D0F">
        <w:rPr>
          <w:rFonts w:ascii="Garamond" w:hAnsi="Garamond"/>
        </w:rPr>
        <w:t>USERNAME</w:t>
      </w:r>
      <w:r w:rsidR="00A34103">
        <w:rPr>
          <w:rFonts w:ascii="Garamond" w:hAnsi="Garamond"/>
        </w:rPr>
        <w:t>] as your user ID and [</w:t>
      </w:r>
      <w:r w:rsidR="00A10D0F">
        <w:rPr>
          <w:rFonts w:ascii="Garamond" w:hAnsi="Garamond"/>
        </w:rPr>
        <w:t>PASSCODE</w:t>
      </w:r>
      <w:r w:rsidR="00A34103">
        <w:rPr>
          <w:rFonts w:ascii="Garamond" w:hAnsi="Garamond"/>
        </w:rPr>
        <w:t xml:space="preserve">] as your pass code. </w:t>
      </w:r>
      <w:r>
        <w:rPr>
          <w:rFonts w:ascii="Garamond" w:hAnsi="Garamond"/>
        </w:rPr>
        <w:t xml:space="preserve">If you have any difficulty accessing the survey, or have any questions, please contact [NAME] of Westat at XXX-XXX-XXXX or by email at </w:t>
      </w:r>
      <w:hyperlink r:id="rId8" w:history="1">
        <w:r w:rsidRPr="00A2585C">
          <w:rPr>
            <w:rStyle w:val="Hyperlink"/>
            <w:rFonts w:ascii="Garamond" w:hAnsi="Garamond"/>
          </w:rPr>
          <w:t>name@westat.com</w:t>
        </w:r>
      </w:hyperlink>
      <w:r>
        <w:rPr>
          <w:rFonts w:ascii="Garamond" w:hAnsi="Garamond"/>
        </w:rPr>
        <w:t xml:space="preserve">. </w:t>
      </w:r>
      <w:r w:rsidR="00A34103">
        <w:rPr>
          <w:rFonts w:ascii="Garamond" w:hAnsi="Garamond"/>
        </w:rPr>
        <w:t xml:space="preserve">Westat </w:t>
      </w:r>
      <w:r w:rsidR="00E060D4">
        <w:rPr>
          <w:rFonts w:ascii="Garamond" w:hAnsi="Garamond"/>
        </w:rPr>
        <w:t xml:space="preserve">will </w:t>
      </w:r>
      <w:r>
        <w:rPr>
          <w:rFonts w:ascii="Garamond" w:hAnsi="Garamond"/>
        </w:rPr>
        <w:t xml:space="preserve">also </w:t>
      </w:r>
      <w:r w:rsidR="00E060D4">
        <w:rPr>
          <w:rFonts w:ascii="Garamond" w:hAnsi="Garamond"/>
        </w:rPr>
        <w:t>contact you by mail or telephone to confirm your participation</w:t>
      </w:r>
      <w:r>
        <w:rPr>
          <w:rFonts w:ascii="Garamond" w:hAnsi="Garamond"/>
        </w:rPr>
        <w:t xml:space="preserve"> in the survey</w:t>
      </w:r>
      <w:r w:rsidR="00A34103">
        <w:rPr>
          <w:rFonts w:ascii="Garamond" w:hAnsi="Garamond"/>
        </w:rPr>
        <w:t>.</w:t>
      </w:r>
      <w:r w:rsidR="00E060D4">
        <w:rPr>
          <w:rFonts w:ascii="Garamond" w:hAnsi="Garamond"/>
        </w:rPr>
        <w:t xml:space="preserve"> </w:t>
      </w:r>
    </w:p>
    <w:p w14:paraId="76EB74D7" w14:textId="77777777" w:rsidR="001A0B35" w:rsidRDefault="001A0B35">
      <w:pPr>
        <w:rPr>
          <w:rFonts w:ascii="Garamond" w:hAnsi="Garamond"/>
        </w:rPr>
      </w:pPr>
    </w:p>
    <w:p w14:paraId="1F995DB9" w14:textId="69131CA7" w:rsidR="00A05E7B" w:rsidRDefault="00A05E7B">
      <w:pPr>
        <w:rPr>
          <w:rFonts w:ascii="Garamond" w:hAnsi="Garamond"/>
        </w:rPr>
      </w:pPr>
      <w:r>
        <w:rPr>
          <w:rFonts w:ascii="Garamond" w:hAnsi="Garamond"/>
        </w:rPr>
        <w:t>I encourage you to take two minutes to complete this survey. Your response will help us determine the success of our outreach effort.</w:t>
      </w:r>
    </w:p>
    <w:p w14:paraId="6ED6E5C6" w14:textId="77777777" w:rsidR="00DE1184" w:rsidRDefault="00DE1184">
      <w:pPr>
        <w:rPr>
          <w:rFonts w:ascii="Garamond" w:hAnsi="Garamond"/>
        </w:rPr>
      </w:pPr>
    </w:p>
    <w:p w14:paraId="4539CC6C" w14:textId="77777777" w:rsidR="003A47A2" w:rsidRDefault="003A47A2">
      <w:pPr>
        <w:rPr>
          <w:rFonts w:ascii="Garamond" w:hAnsi="Garamond"/>
        </w:rPr>
      </w:pPr>
      <w:r>
        <w:rPr>
          <w:rFonts w:ascii="Garamond" w:hAnsi="Garamond"/>
        </w:rPr>
        <w:t xml:space="preserve">Sincerely, </w:t>
      </w:r>
    </w:p>
    <w:p w14:paraId="55642FDD" w14:textId="77777777" w:rsidR="003A47A2" w:rsidRDefault="003A47A2">
      <w:pPr>
        <w:rPr>
          <w:rFonts w:ascii="Garamond" w:hAnsi="Garamond"/>
        </w:rPr>
      </w:pPr>
    </w:p>
    <w:p w14:paraId="7F8D08F3" w14:textId="2904151B" w:rsidR="003A47A2" w:rsidRDefault="00A10D0F">
      <w:pPr>
        <w:rPr>
          <w:rFonts w:ascii="Garamond" w:hAnsi="Garamond"/>
        </w:rPr>
      </w:pPr>
      <w:r>
        <w:rPr>
          <w:rFonts w:ascii="Garamond" w:hAnsi="Garamond"/>
        </w:rPr>
        <w:t>[NAME OF ADMINISTRATOR]</w:t>
      </w:r>
    </w:p>
    <w:p w14:paraId="609D400C" w14:textId="77777777" w:rsidR="003A47A2" w:rsidRDefault="00E81A1D">
      <w:pPr>
        <w:rPr>
          <w:rFonts w:ascii="Garamond" w:hAnsi="Garamond"/>
        </w:rPr>
      </w:pPr>
      <w:r>
        <w:rPr>
          <w:rFonts w:ascii="Garamond" w:hAnsi="Garamond"/>
        </w:rPr>
        <w:t xml:space="preserve">Division Administrator </w:t>
      </w:r>
    </w:p>
    <w:p w14:paraId="0BAEEA3F" w14:textId="77777777" w:rsidR="00E81A1D" w:rsidRDefault="00E81A1D">
      <w:pPr>
        <w:rPr>
          <w:rFonts w:ascii="Garamond" w:hAnsi="Garamond"/>
        </w:rPr>
      </w:pPr>
      <w:r>
        <w:rPr>
          <w:rFonts w:ascii="Garamond" w:hAnsi="Garamond"/>
        </w:rPr>
        <w:t>Unemployment Insurance Division</w:t>
      </w:r>
    </w:p>
    <w:p w14:paraId="732D1BC4" w14:textId="7AF4D8E8" w:rsidR="009A3A1F" w:rsidRDefault="00E81A1D">
      <w:pPr>
        <w:rPr>
          <w:rFonts w:ascii="Garamond" w:hAnsi="Garamond"/>
        </w:rPr>
      </w:pPr>
      <w:r>
        <w:rPr>
          <w:rFonts w:ascii="Garamond" w:hAnsi="Garamond"/>
        </w:rPr>
        <w:t>Iowa Workforce Development</w:t>
      </w:r>
    </w:p>
    <w:p w14:paraId="536C3B82" w14:textId="77777777" w:rsidR="00B24394" w:rsidRDefault="00B24394">
      <w:pPr>
        <w:rPr>
          <w:rFonts w:ascii="Garamond" w:hAnsi="Garamond"/>
        </w:rPr>
      </w:pPr>
    </w:p>
    <w:p w14:paraId="7A33C9FB" w14:textId="77777777" w:rsidR="00B24394" w:rsidRDefault="00B24394">
      <w:pPr>
        <w:rPr>
          <w:rFonts w:ascii="Garamond" w:hAnsi="Garamond"/>
        </w:rPr>
      </w:pPr>
    </w:p>
    <w:p w14:paraId="2FD8A7A2" w14:textId="77777777" w:rsidR="00B24394" w:rsidRDefault="00B24394">
      <w:pPr>
        <w:rPr>
          <w:rFonts w:ascii="Garamond" w:hAnsi="Garamond"/>
        </w:rPr>
      </w:pPr>
    </w:p>
    <w:p w14:paraId="25A3B8A9" w14:textId="2274595A" w:rsidR="00B24394" w:rsidRPr="00B24394" w:rsidRDefault="00B24394" w:rsidP="00B24394">
      <w:pPr>
        <w:jc w:val="center"/>
        <w:rPr>
          <w:rFonts w:ascii="Garamond" w:hAnsi="Garamond"/>
          <w:sz w:val="20"/>
        </w:rPr>
      </w:pPr>
      <w:r w:rsidRPr="00B24394">
        <w:rPr>
          <w:rFonts w:ascii="Garamond" w:hAnsi="Garamond"/>
          <w:sz w:val="20"/>
        </w:rPr>
        <w:t>Paperwork Reduction Act Statement</w:t>
      </w:r>
    </w:p>
    <w:p w14:paraId="5503179E" w14:textId="77777777" w:rsidR="00B24394" w:rsidRPr="00B24394" w:rsidRDefault="00B24394" w:rsidP="00B24394">
      <w:pPr>
        <w:rPr>
          <w:rFonts w:ascii="Times New Roman" w:hAnsi="Times New Roman"/>
          <w:i/>
          <w:sz w:val="20"/>
        </w:rPr>
      </w:pPr>
      <w:r w:rsidRPr="00B24394">
        <w:rPr>
          <w:rFonts w:ascii="Times New Roman" w:hAnsi="Times New Roman"/>
          <w:i/>
          <w:sz w:val="20"/>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12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14EFF7D3" w14:textId="77777777" w:rsidR="00B24394" w:rsidRDefault="00B24394">
      <w:pPr>
        <w:rPr>
          <w:rFonts w:ascii="Garamond" w:hAnsi="Garamond"/>
          <w:b/>
        </w:rPr>
      </w:pPr>
      <w:bookmarkStart w:id="0" w:name="_GoBack"/>
      <w:bookmarkEnd w:id="0"/>
    </w:p>
    <w:sectPr w:rsidR="00B24394" w:rsidSect="00356330">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393E3" w15:done="0"/>
  <w15:commentEx w15:paraId="29DD63CD" w15:done="0"/>
  <w15:commentEx w15:paraId="4421C067" w15:paraIdParent="29DD63CD" w15:done="0"/>
  <w15:commentEx w15:paraId="2D4A893D" w15:done="0"/>
  <w15:commentEx w15:paraId="7DD22550" w15:paraIdParent="2D4A893D" w15:done="0"/>
  <w15:commentEx w15:paraId="1F7FB3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6F965" w14:textId="77777777" w:rsidR="00144E8A" w:rsidRDefault="00144E8A">
      <w:r>
        <w:separator/>
      </w:r>
    </w:p>
  </w:endnote>
  <w:endnote w:type="continuationSeparator" w:id="0">
    <w:p w14:paraId="51D02F5B" w14:textId="77777777" w:rsidR="00144E8A" w:rsidRDefault="001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3832" w14:textId="77777777" w:rsidR="00144E8A" w:rsidRDefault="00144E8A">
      <w:r>
        <w:separator/>
      </w:r>
    </w:p>
  </w:footnote>
  <w:footnote w:type="continuationSeparator" w:id="0">
    <w:p w14:paraId="2FF6D155" w14:textId="77777777" w:rsidR="00144E8A" w:rsidRDefault="00144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3A03B19"/>
    <w:multiLevelType w:val="hybridMultilevel"/>
    <w:tmpl w:val="66E4D1C6"/>
    <w:lvl w:ilvl="0" w:tplc="EA78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0">
    <w:nsid w:val="5F3A0F96"/>
    <w:multiLevelType w:val="hybridMultilevel"/>
    <w:tmpl w:val="4BA0C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0"/>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47"/>
    <w:rsid w:val="000449E5"/>
    <w:rsid w:val="0007706D"/>
    <w:rsid w:val="0009131A"/>
    <w:rsid w:val="000F1FC0"/>
    <w:rsid w:val="00144E8A"/>
    <w:rsid w:val="001A0B35"/>
    <w:rsid w:val="001E229F"/>
    <w:rsid w:val="00281DD2"/>
    <w:rsid w:val="00342BD4"/>
    <w:rsid w:val="00356330"/>
    <w:rsid w:val="003A47A2"/>
    <w:rsid w:val="00432BB0"/>
    <w:rsid w:val="004E5A0E"/>
    <w:rsid w:val="004F18CA"/>
    <w:rsid w:val="00576810"/>
    <w:rsid w:val="005F4596"/>
    <w:rsid w:val="00605A67"/>
    <w:rsid w:val="00626C00"/>
    <w:rsid w:val="007060C5"/>
    <w:rsid w:val="00731CC6"/>
    <w:rsid w:val="00781C92"/>
    <w:rsid w:val="007B5430"/>
    <w:rsid w:val="009A3A1F"/>
    <w:rsid w:val="009E650B"/>
    <w:rsid w:val="009F21E2"/>
    <w:rsid w:val="00A05E7B"/>
    <w:rsid w:val="00A10D0F"/>
    <w:rsid w:val="00A34103"/>
    <w:rsid w:val="00A74E4C"/>
    <w:rsid w:val="00A93F4F"/>
    <w:rsid w:val="00AD61ED"/>
    <w:rsid w:val="00AE3FBD"/>
    <w:rsid w:val="00AE5BE7"/>
    <w:rsid w:val="00B13B52"/>
    <w:rsid w:val="00B24394"/>
    <w:rsid w:val="00B31D7B"/>
    <w:rsid w:val="00BB1280"/>
    <w:rsid w:val="00BC753E"/>
    <w:rsid w:val="00BF621F"/>
    <w:rsid w:val="00C70308"/>
    <w:rsid w:val="00D54C0D"/>
    <w:rsid w:val="00D82DA5"/>
    <w:rsid w:val="00DE1184"/>
    <w:rsid w:val="00E060D4"/>
    <w:rsid w:val="00E15748"/>
    <w:rsid w:val="00E22A39"/>
    <w:rsid w:val="00E81A1D"/>
    <w:rsid w:val="00EE1CB7"/>
    <w:rsid w:val="00F86E83"/>
    <w:rsid w:val="00F93447"/>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D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516BA1AA.dotm</Template>
  <TotalTime>0</TotalTime>
  <Pages>1</Pages>
  <Words>306</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Frank Bennici</cp:lastModifiedBy>
  <cp:revision>2</cp:revision>
  <cp:lastPrinted>2014-11-13T16:00:00Z</cp:lastPrinted>
  <dcterms:created xsi:type="dcterms:W3CDTF">2015-02-25T14:16:00Z</dcterms:created>
  <dcterms:modified xsi:type="dcterms:W3CDTF">2015-02-25T14:16:00Z</dcterms:modified>
</cp:coreProperties>
</file>