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7BDF" w14:textId="61A80B2C" w:rsidR="00132C90" w:rsidRDefault="00132C90" w:rsidP="00BB1C62">
      <w:pPr>
        <w:spacing w:after="100"/>
        <w:rPr>
          <w:b/>
          <w:iCs/>
        </w:rPr>
      </w:pPr>
      <w:r>
        <w:rPr>
          <w:b/>
          <w:iCs/>
        </w:rPr>
        <w:t xml:space="preserve">Appendix B-1 Director Survey Instrument </w:t>
      </w:r>
    </w:p>
    <w:p w14:paraId="153C90A4" w14:textId="4F85A1C5" w:rsidR="00BB1C62" w:rsidRPr="00BB1C62" w:rsidRDefault="00BB1C62" w:rsidP="00BB1C62">
      <w:pPr>
        <w:spacing w:after="100"/>
        <w:rPr>
          <w:b/>
          <w:iCs/>
        </w:rPr>
      </w:pPr>
      <w:r>
        <w:rPr>
          <w:b/>
          <w:iCs/>
        </w:rPr>
        <w:t xml:space="preserve">Page 1 </w:t>
      </w:r>
    </w:p>
    <w:p w14:paraId="2106CE5A" w14:textId="77777777" w:rsidR="00BB1C62" w:rsidRPr="0076548C" w:rsidRDefault="00BB1C62" w:rsidP="00BB1C62">
      <w:pPr>
        <w:spacing w:after="100"/>
        <w:jc w:val="center"/>
        <w:rPr>
          <w:b/>
          <w:i/>
          <w:sz w:val="28"/>
          <w:szCs w:val="28"/>
        </w:rPr>
      </w:pPr>
      <w:r w:rsidRPr="0076548C">
        <w:rPr>
          <w:b/>
          <w:i/>
          <w:sz w:val="28"/>
          <w:szCs w:val="28"/>
        </w:rPr>
        <w:t>Veterans Business Outreach Centers</w:t>
      </w:r>
    </w:p>
    <w:p w14:paraId="3100958D" w14:textId="7734F45E" w:rsidR="00457962" w:rsidRDefault="00457962" w:rsidP="00F73DAB">
      <w:pPr>
        <w:pStyle w:val="Default"/>
        <w:rPr>
          <w:rFonts w:ascii="Times New Roman" w:hAnsi="Times New Roman" w:cs="Times New Roman"/>
        </w:rPr>
      </w:pPr>
    </w:p>
    <w:p w14:paraId="3EDD8C92" w14:textId="77777777" w:rsidR="00F73DAB" w:rsidRPr="00F73DAB" w:rsidRDefault="00F73DAB" w:rsidP="00F73DAB">
      <w:pPr>
        <w:spacing w:after="120" w:line="259" w:lineRule="auto"/>
        <w:rPr>
          <w:rFonts w:eastAsia="Calibri"/>
          <w:b/>
          <w:u w:val="single"/>
        </w:rPr>
      </w:pPr>
      <w:r w:rsidRPr="00F73DAB">
        <w:rPr>
          <w:rFonts w:eastAsia="Calibri"/>
          <w:b/>
          <w:u w:val="single"/>
        </w:rPr>
        <w:t>Welcome!</w:t>
      </w:r>
    </w:p>
    <w:p w14:paraId="54669FDE" w14:textId="77777777" w:rsidR="00F73DAB" w:rsidRDefault="00F73DAB" w:rsidP="00F73DAB">
      <w:pPr>
        <w:spacing w:after="120" w:line="259" w:lineRule="auto"/>
        <w:rPr>
          <w:rFonts w:eastAsia="Calibri"/>
        </w:rPr>
      </w:pPr>
      <w:r w:rsidRPr="00F73DAB">
        <w:rPr>
          <w:rFonts w:eastAsia="Calibri"/>
        </w:rPr>
        <w:t xml:space="preserve">Thank you for your willingness to participate in this survey. Your participation is very important to </w:t>
      </w:r>
      <w:r w:rsidRPr="00F73DAB">
        <w:rPr>
          <w:rFonts w:eastAsia="Calibri"/>
          <w:color w:val="000000"/>
          <w:shd w:val="clear" w:color="auto" w:fill="FFFFFF"/>
        </w:rPr>
        <w:t>the U.S. Small Business Administration</w:t>
      </w:r>
      <w:r w:rsidRPr="00F73DAB">
        <w:rPr>
          <w:rFonts w:eastAsia="Calibri"/>
        </w:rPr>
        <w:t xml:space="preserve"> (SBA). The information collected in this survey will be used by SBA to evaluate the performance of the Veterans Business Outreach Center (VBOC) program, improve the program, and assess its impact on the business goals of VBOC clients. </w:t>
      </w:r>
      <w:r w:rsidRPr="00F73DAB">
        <w:rPr>
          <w:rFonts w:eastAsia="Calibri"/>
          <w:color w:val="000000"/>
          <w:shd w:val="clear" w:color="auto" w:fill="FFFFFF"/>
        </w:rPr>
        <w:t>The SBA’s Office of Veterans Business Development (OVBD) has contracted Optimal Solutions Group, LLC (Optimal), to conduct a fair and independent evaluation of the program, which includes the administration of this survey.</w:t>
      </w:r>
      <w:r w:rsidRPr="00F73DAB">
        <w:t xml:space="preserve"> Topics included in this survey include your role as a director, staff capacity, client characteristics, services provided, client tracking, and your VBOC’s referral network</w:t>
      </w:r>
      <w:r w:rsidRPr="00F73DAB">
        <w:rPr>
          <w:rFonts w:eastAsia="Calibri"/>
        </w:rPr>
        <w:t>. Your participation in this survey is extremely valuable, because the information you provide will help SBA achieve its goals.</w:t>
      </w:r>
    </w:p>
    <w:p w14:paraId="211BD3A7" w14:textId="533EA9C0" w:rsidR="00B4100B" w:rsidRPr="00F73DAB" w:rsidRDefault="00B4100B" w:rsidP="00F73DAB">
      <w:pPr>
        <w:spacing w:after="120" w:line="259" w:lineRule="auto"/>
        <w:rPr>
          <w:rFonts w:eastAsia="Calibri"/>
          <w:b/>
          <w:u w:val="single"/>
        </w:rPr>
      </w:pPr>
      <w:r>
        <w:rPr>
          <w:rFonts w:eastAsia="Calibri"/>
        </w:rPr>
        <w:t xml:space="preserve">As required by the Paperwork Reduction Act, SBA (OVBD) may not conduct this survey unless it has been approved by the Office of Management and Budget (OMB). SBA has obtained that </w:t>
      </w:r>
      <w:proofErr w:type="gramStart"/>
      <w:r>
        <w:rPr>
          <w:rFonts w:eastAsia="Calibri"/>
        </w:rPr>
        <w:t>approval</w:t>
      </w:r>
      <w:proofErr w:type="gramEnd"/>
      <w:r>
        <w:rPr>
          <w:rFonts w:eastAsia="Calibri"/>
        </w:rPr>
        <w:t xml:space="preserve"> under OMB control #3245-xxxx.</w:t>
      </w:r>
    </w:p>
    <w:p w14:paraId="000FF7E5" w14:textId="77777777" w:rsidR="00F73DAB" w:rsidRPr="00F73DAB" w:rsidRDefault="00F73DAB" w:rsidP="00F73DAB">
      <w:pPr>
        <w:spacing w:after="160" w:line="259" w:lineRule="auto"/>
        <w:rPr>
          <w:rFonts w:eastAsia="Calibri"/>
          <w:color w:val="000000"/>
        </w:rPr>
      </w:pPr>
      <w:r w:rsidRPr="00F73DAB">
        <w:rPr>
          <w:rFonts w:eastAsia="Calibri"/>
        </w:rPr>
        <w:t>The survey will take approximately 80 minutes to complete. You can stop the survey and start a new session by clicking the link again. Your previous answers will be saved, allowing you to resume the survey where you stopped. You are not required to answer any specific question, although we would greatly appreciate your answering all of them. Please complete the survey by December 4, 2015. Optimal will send you periodic reminders and can be reached by phone for technical support at 301-306-1170.</w:t>
      </w:r>
    </w:p>
    <w:p w14:paraId="7FA5C369" w14:textId="77777777" w:rsidR="00F73DAB" w:rsidRPr="00F73DAB" w:rsidRDefault="00F73DAB" w:rsidP="00F73DAB">
      <w:pPr>
        <w:spacing w:after="160" w:line="259" w:lineRule="auto"/>
        <w:rPr>
          <w:rFonts w:eastAsia="Calibri"/>
        </w:rPr>
      </w:pPr>
      <w:r w:rsidRPr="00F73DAB">
        <w:rPr>
          <w:rFonts w:eastAsia="Calibri"/>
        </w:rPr>
        <w:t>Thank you!</w:t>
      </w:r>
    </w:p>
    <w:p w14:paraId="7A2EF9E0" w14:textId="77777777" w:rsidR="00F73DAB" w:rsidRDefault="00F73DAB" w:rsidP="00F73DAB">
      <w:pPr>
        <w:pStyle w:val="Default"/>
        <w:rPr>
          <w:rFonts w:ascii="Times New Roman" w:hAnsi="Times New Roman" w:cs="Times New Roman"/>
        </w:rPr>
      </w:pPr>
    </w:p>
    <w:p w14:paraId="0FE6941D" w14:textId="77777777" w:rsidR="00457962" w:rsidRDefault="00457962" w:rsidP="005534D1">
      <w:pPr>
        <w:pStyle w:val="Default"/>
        <w:jc w:val="center"/>
        <w:rPr>
          <w:rFonts w:ascii="Times New Roman" w:hAnsi="Times New Roman" w:cs="Times New Roman"/>
          <w:b/>
          <w:bCs/>
          <w:u w:val="single"/>
        </w:rPr>
      </w:pPr>
      <w:r w:rsidRPr="00457962">
        <w:rPr>
          <w:rFonts w:ascii="Times New Roman" w:hAnsi="Times New Roman" w:cs="Times New Roman"/>
          <w:b/>
          <w:bCs/>
          <w:u w:val="single"/>
        </w:rPr>
        <w:t xml:space="preserve">Survey Consent Form </w:t>
      </w:r>
    </w:p>
    <w:p w14:paraId="1D883B6B" w14:textId="77777777" w:rsidR="00457962" w:rsidRDefault="00457962" w:rsidP="005534D1">
      <w:pPr>
        <w:pStyle w:val="Default"/>
        <w:jc w:val="center"/>
        <w:rPr>
          <w:rFonts w:ascii="Times New Roman" w:hAnsi="Times New Roman" w:cs="Times New Roman"/>
          <w:b/>
          <w:bCs/>
          <w:u w:val="single"/>
        </w:rPr>
      </w:pPr>
    </w:p>
    <w:p w14:paraId="7533CF86" w14:textId="77777777" w:rsidR="00F73DAB" w:rsidRDefault="00F73DAB" w:rsidP="00F73DAB">
      <w:r w:rsidRPr="00F73DAB">
        <w:t>The U.S. Small Business Administration’s (SBA’s) Office of Veterans Business Development (OVBD) has contracted Optimal Solutions Group, LLC (Optimal), to conduct a fair and independent performance evaluation of OVBD. Optimal has designed this survey to learn from directors by exploring their processes, successes, and challenges while implementing the grant. Topics include information about their role as a director, staff capacity, client characteristics, services, client tracking, and the referral network. The primary purpose of this survey is to obtain more information about the VBOC program to find ways in which it can be improved.</w:t>
      </w:r>
    </w:p>
    <w:p w14:paraId="2603123A" w14:textId="77777777" w:rsidR="00B4100B" w:rsidRPr="00F73DAB" w:rsidRDefault="00B4100B" w:rsidP="00F73DAB">
      <w:pPr>
        <w:rPr>
          <w:rFonts w:eastAsia="Calibri"/>
        </w:rPr>
      </w:pPr>
    </w:p>
    <w:p w14:paraId="5FAD2AF5" w14:textId="77777777" w:rsidR="00F73DAB" w:rsidRPr="00F73DAB" w:rsidRDefault="00F73DAB" w:rsidP="00F73DAB">
      <w:pPr>
        <w:widowControl w:val="0"/>
        <w:autoSpaceDE w:val="0"/>
        <w:autoSpaceDN w:val="0"/>
        <w:adjustRightInd w:val="0"/>
        <w:spacing w:after="120"/>
        <w:jc w:val="both"/>
        <w:rPr>
          <w:u w:val="single"/>
        </w:rPr>
      </w:pPr>
      <w:r w:rsidRPr="00F73DAB">
        <w:rPr>
          <w:u w:val="single"/>
        </w:rPr>
        <w:t>Confidentiality and Usage</w:t>
      </w:r>
    </w:p>
    <w:p w14:paraId="1155ECC5" w14:textId="77777777" w:rsidR="00F73DAB" w:rsidRPr="00F73DAB" w:rsidRDefault="00F73DAB" w:rsidP="00F73DAB">
      <w:pPr>
        <w:spacing w:after="240" w:line="276" w:lineRule="auto"/>
      </w:pPr>
      <w:r w:rsidRPr="00F73DAB">
        <w:t xml:space="preserve">Optimal, an independent contractor, will securely store, tabulate, and analyze survey responses. Optimal will ensure respondents’ confidentiality and anonymity by reporting all findings to SBA in the aggregate only rather than at the individual level. No respondent will be identified or </w:t>
      </w:r>
      <w:r w:rsidRPr="00F73DAB">
        <w:lastRenderedPageBreak/>
        <w:t xml:space="preserve">named in any internal SBA report, publicly available report, or other such publication without his or her prior, explicit approval. </w:t>
      </w:r>
    </w:p>
    <w:p w14:paraId="28690D65" w14:textId="77777777" w:rsidR="00F73DAB" w:rsidRPr="00F73DAB" w:rsidRDefault="00F73DAB" w:rsidP="00F73DAB">
      <w:pPr>
        <w:widowControl w:val="0"/>
        <w:autoSpaceDE w:val="0"/>
        <w:autoSpaceDN w:val="0"/>
        <w:adjustRightInd w:val="0"/>
        <w:spacing w:after="120"/>
        <w:jc w:val="both"/>
        <w:rPr>
          <w:u w:val="single"/>
        </w:rPr>
      </w:pPr>
      <w:r w:rsidRPr="00F73DAB">
        <w:rPr>
          <w:u w:val="single"/>
        </w:rPr>
        <w:t>Storage and Access</w:t>
      </w:r>
    </w:p>
    <w:p w14:paraId="6133AEA3" w14:textId="77777777" w:rsidR="00F73DAB" w:rsidRPr="00F73DAB" w:rsidRDefault="00F73DAB" w:rsidP="00F73DAB">
      <w:pPr>
        <w:widowControl w:val="0"/>
        <w:autoSpaceDE w:val="0"/>
        <w:autoSpaceDN w:val="0"/>
        <w:adjustRightInd w:val="0"/>
        <w:spacing w:after="120"/>
        <w:jc w:val="both"/>
      </w:pPr>
      <w:r w:rsidRPr="00F73DAB">
        <w:t xml:space="preserve">The survey results will be stored on a secure server </w:t>
      </w:r>
      <w:r w:rsidRPr="00F73DAB">
        <w:rPr>
          <w:bCs/>
          <w:iCs/>
        </w:rPr>
        <w:t xml:space="preserve">accessible only to the </w:t>
      </w:r>
      <w:proofErr w:type="gramStart"/>
      <w:r w:rsidRPr="00F73DAB">
        <w:rPr>
          <w:bCs/>
          <w:iCs/>
        </w:rPr>
        <w:t>Optimal</w:t>
      </w:r>
      <w:proofErr w:type="gramEnd"/>
      <w:r w:rsidRPr="00F73DAB">
        <w:rPr>
          <w:bCs/>
          <w:iCs/>
        </w:rPr>
        <w:t xml:space="preserve"> research team. The survey data will be retained for no fewer than 3 years after the completion of the surveys.</w:t>
      </w:r>
      <w:r w:rsidRPr="00F73DAB">
        <w:t xml:space="preserve">     </w:t>
      </w:r>
    </w:p>
    <w:p w14:paraId="16BF7FFB" w14:textId="77777777" w:rsidR="00F73DAB" w:rsidRPr="00F73DAB" w:rsidRDefault="00F73DAB" w:rsidP="00F73DAB">
      <w:pPr>
        <w:widowControl w:val="0"/>
        <w:autoSpaceDE w:val="0"/>
        <w:autoSpaceDN w:val="0"/>
        <w:adjustRightInd w:val="0"/>
        <w:spacing w:after="160" w:line="259" w:lineRule="auto"/>
        <w:jc w:val="both"/>
        <w:rPr>
          <w:rFonts w:eastAsia="Calibri"/>
        </w:rPr>
      </w:pPr>
      <w:r w:rsidRPr="00F73DAB">
        <w:rPr>
          <w:rFonts w:eastAsia="Calibri"/>
        </w:rPr>
        <w:t xml:space="preserve">Please click </w:t>
      </w:r>
      <w:proofErr w:type="gramStart"/>
      <w:r w:rsidRPr="00F73DAB">
        <w:rPr>
          <w:rFonts w:eastAsia="Calibri"/>
          <w:i/>
          <w:iCs/>
        </w:rPr>
        <w:t>Next</w:t>
      </w:r>
      <w:proofErr w:type="gramEnd"/>
      <w:r w:rsidRPr="00F73DAB">
        <w:rPr>
          <w:rFonts w:eastAsia="Calibri"/>
        </w:rPr>
        <w:t xml:space="preserve"> below to proceed. </w:t>
      </w:r>
      <w:r w:rsidRPr="00F73DAB">
        <w:rPr>
          <w:rFonts w:eastAsia="Calibri"/>
          <w:b/>
          <w:bCs/>
          <w:u w:val="single"/>
        </w:rPr>
        <w:t xml:space="preserve">Clicking </w:t>
      </w:r>
      <w:r w:rsidRPr="00F73DAB">
        <w:rPr>
          <w:rFonts w:eastAsia="Calibri"/>
          <w:b/>
          <w:bCs/>
          <w:i/>
          <w:iCs/>
          <w:u w:val="single"/>
        </w:rPr>
        <w:t xml:space="preserve">Next </w:t>
      </w:r>
      <w:r w:rsidRPr="00F73DAB">
        <w:rPr>
          <w:rFonts w:eastAsia="Calibri"/>
          <w:b/>
          <w:bCs/>
          <w:u w:val="single"/>
        </w:rPr>
        <w:t>will be considered equivalent to an electronic signature, and grants the Optimal research team permission to conduct the survey as described above for the above-referenced study.</w:t>
      </w:r>
      <w:r w:rsidRPr="00F73DAB">
        <w:rPr>
          <w:rFonts w:eastAsia="Calibri"/>
        </w:rPr>
        <w:t xml:space="preserve"> The research team will not use the information provided for any reason other than those stated in this consent form without your permission.</w:t>
      </w:r>
    </w:p>
    <w:p w14:paraId="215A3ABD" w14:textId="77777777" w:rsidR="00457962" w:rsidRDefault="00457962" w:rsidP="00F73DAB">
      <w:pPr>
        <w:pStyle w:val="Default"/>
        <w:rPr>
          <w:rFonts w:ascii="Times New Roman" w:hAnsi="Times New Roman" w:cs="Times New Roman"/>
          <w:b/>
          <w:bCs/>
          <w:u w:val="single"/>
        </w:rPr>
      </w:pPr>
    </w:p>
    <w:p w14:paraId="770B648A" w14:textId="41386C74" w:rsidR="00F73DAB" w:rsidRDefault="00F73DAB" w:rsidP="00457962">
      <w:pPr>
        <w:pStyle w:val="Default"/>
        <w:jc w:val="center"/>
        <w:rPr>
          <w:rFonts w:ascii="Times New Roman" w:hAnsi="Times New Roman" w:cs="Times New Roman"/>
          <w:b/>
          <w:bCs/>
          <w:u w:val="single"/>
        </w:rPr>
      </w:pPr>
    </w:p>
    <w:p w14:paraId="66FE34B2" w14:textId="77777777" w:rsidR="00F73DAB" w:rsidRPr="00457962" w:rsidRDefault="00F73DAB" w:rsidP="00457962">
      <w:pPr>
        <w:pStyle w:val="Default"/>
        <w:jc w:val="center"/>
        <w:rPr>
          <w:rFonts w:ascii="Times New Roman" w:hAnsi="Times New Roman" w:cs="Times New Roman"/>
          <w:b/>
          <w:bCs/>
          <w:u w:val="single"/>
        </w:rPr>
      </w:pPr>
    </w:p>
    <w:p w14:paraId="38C390F8" w14:textId="419D5475" w:rsidR="00BB1C62" w:rsidRDefault="00BB1C62" w:rsidP="00BB1C62">
      <w:pPr>
        <w:pStyle w:val="Default"/>
        <w:rPr>
          <w:rFonts w:ascii="Times New Roman" w:hAnsi="Times New Roman" w:cs="Times New Roman"/>
          <w:b/>
          <w:bCs/>
        </w:rPr>
      </w:pPr>
      <w:r>
        <w:rPr>
          <w:rFonts w:ascii="Times New Roman" w:hAnsi="Times New Roman" w:cs="Times New Roman"/>
          <w:b/>
          <w:bCs/>
        </w:rPr>
        <w:t xml:space="preserve">Page 2 </w:t>
      </w:r>
    </w:p>
    <w:p w14:paraId="7828F7F6" w14:textId="039B0E48" w:rsidR="005534D1" w:rsidRPr="008201E8" w:rsidRDefault="005534D1" w:rsidP="005534D1">
      <w:pPr>
        <w:pStyle w:val="Default"/>
        <w:jc w:val="center"/>
        <w:rPr>
          <w:rFonts w:ascii="Times New Roman" w:hAnsi="Times New Roman" w:cs="Times New Roman"/>
          <w:b/>
          <w:bCs/>
        </w:rPr>
      </w:pPr>
      <w:r w:rsidRPr="008201E8">
        <w:rPr>
          <w:rFonts w:ascii="Times New Roman" w:hAnsi="Times New Roman" w:cs="Times New Roman"/>
          <w:b/>
          <w:bCs/>
        </w:rPr>
        <w:t xml:space="preserve">Instructions </w:t>
      </w:r>
    </w:p>
    <w:p w14:paraId="01C6BFD8" w14:textId="77777777" w:rsidR="0044476E" w:rsidRPr="008201E8" w:rsidRDefault="0044476E" w:rsidP="0044476E">
      <w:pPr>
        <w:rPr>
          <w:i/>
        </w:rPr>
      </w:pPr>
      <w:r w:rsidRPr="008201E8">
        <w:rPr>
          <w:i/>
        </w:rPr>
        <w:t xml:space="preserve">All data will be held in strict confidentiality and will be reported only in the aggregate without identifying any individual respondent. </w:t>
      </w:r>
    </w:p>
    <w:p w14:paraId="40BA606A" w14:textId="77777777" w:rsidR="0044476E" w:rsidRPr="008201E8" w:rsidRDefault="0044476E" w:rsidP="0044476E">
      <w:pPr>
        <w:ind w:left="360"/>
        <w:rPr>
          <w:i/>
        </w:rPr>
      </w:pPr>
    </w:p>
    <w:p w14:paraId="13F7DFFB" w14:textId="77777777" w:rsidR="0044476E" w:rsidRPr="008201E8" w:rsidRDefault="0044476E" w:rsidP="0044476E">
      <w:pPr>
        <w:rPr>
          <w:iCs/>
        </w:rPr>
      </w:pPr>
      <w:r w:rsidRPr="008201E8">
        <w:rPr>
          <w:iCs/>
        </w:rPr>
        <w:t xml:space="preserve">The questions below pertain to the last 12 months. </w:t>
      </w:r>
    </w:p>
    <w:p w14:paraId="04FE1002" w14:textId="77777777" w:rsidR="0044476E" w:rsidRPr="008201E8" w:rsidRDefault="0044476E" w:rsidP="0044476E">
      <w:pPr>
        <w:rPr>
          <w:iCs/>
        </w:rPr>
      </w:pPr>
    </w:p>
    <w:p w14:paraId="483DE1E7" w14:textId="48052E4B" w:rsidR="0044476E" w:rsidRPr="008201E8" w:rsidRDefault="0044476E" w:rsidP="0044476E">
      <w:pPr>
        <w:rPr>
          <w:iCs/>
        </w:rPr>
      </w:pPr>
      <w:r w:rsidRPr="008201E8">
        <w:rPr>
          <w:iCs/>
        </w:rPr>
        <w:t xml:space="preserve">For open-ended questions, if you are presented with a question you do NOT know the answer </w:t>
      </w:r>
      <w:proofErr w:type="gramStart"/>
      <w:r w:rsidRPr="008201E8">
        <w:rPr>
          <w:iCs/>
        </w:rPr>
        <w:t>to</w:t>
      </w:r>
      <w:r w:rsidR="00131FB5" w:rsidRPr="008201E8">
        <w:rPr>
          <w:iCs/>
        </w:rPr>
        <w:t>,</w:t>
      </w:r>
      <w:proofErr w:type="gramEnd"/>
      <w:r w:rsidRPr="008201E8">
        <w:rPr>
          <w:iCs/>
        </w:rPr>
        <w:t xml:space="preserve"> enter “Not Known” into the text box. If you are presented with a question that you would prefer NOT to answer</w:t>
      </w:r>
      <w:r w:rsidR="00131FB5" w:rsidRPr="008201E8">
        <w:rPr>
          <w:iCs/>
        </w:rPr>
        <w:t>,</w:t>
      </w:r>
      <w:r w:rsidRPr="008201E8">
        <w:rPr>
          <w:iCs/>
        </w:rPr>
        <w:t xml:space="preserve"> enter “PNA” into the text box. For example: </w:t>
      </w:r>
    </w:p>
    <w:p w14:paraId="66ADC3D6" w14:textId="77777777" w:rsidR="0044476E" w:rsidRPr="008201E8" w:rsidRDefault="0044476E" w:rsidP="0044476E">
      <w:pPr>
        <w:rPr>
          <w:iCs/>
        </w:rPr>
      </w:pPr>
    </w:p>
    <w:p w14:paraId="0D25787D" w14:textId="718C139F" w:rsidR="0044476E" w:rsidRPr="008201E8" w:rsidRDefault="0044476E" w:rsidP="0044476E">
      <w:pPr>
        <w:rPr>
          <w:iCs/>
        </w:rPr>
      </w:pPr>
      <w:r w:rsidRPr="008201E8">
        <w:rPr>
          <w:iCs/>
        </w:rPr>
        <w:t xml:space="preserve">How large is the universe? </w:t>
      </w:r>
    </w:p>
    <w:p w14:paraId="50937FFA" w14:textId="77777777" w:rsidR="0044476E" w:rsidRPr="008201E8" w:rsidRDefault="0044476E" w:rsidP="0044476E">
      <w:pPr>
        <w:rPr>
          <w:iCs/>
        </w:rPr>
      </w:pPr>
    </w:p>
    <w:p w14:paraId="2AFADD85" w14:textId="74E96530" w:rsidR="0044476E" w:rsidRPr="008201E8" w:rsidRDefault="0044476E" w:rsidP="0044476E">
      <w:pPr>
        <w:rPr>
          <w:iCs/>
        </w:rPr>
      </w:pPr>
      <w:r w:rsidRPr="008201E8">
        <w:rPr>
          <w:iCs/>
          <w:noProof/>
        </w:rPr>
        <mc:AlternateContent>
          <mc:Choice Requires="wps">
            <w:drawing>
              <wp:anchor distT="45720" distB="45720" distL="114300" distR="114300" simplePos="0" relativeHeight="251660288" behindDoc="0" locked="0" layoutInCell="1" allowOverlap="1" wp14:anchorId="2C82617E" wp14:editId="2C4027A5">
                <wp:simplePos x="0" y="0"/>
                <wp:positionH relativeFrom="margin">
                  <wp:align>left</wp:align>
                </wp:positionH>
                <wp:positionV relativeFrom="paragraph">
                  <wp:posOffset>11430</wp:posOffset>
                </wp:positionV>
                <wp:extent cx="236093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B8C410F" w14:textId="5F7592CE" w:rsidR="00570203" w:rsidRDefault="00570203" w:rsidP="0044476E">
                            <w:r>
                              <w:t xml:space="preserve">Not Known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C82617E" id="_x0000_t202" coordsize="21600,21600" o:spt="202" path="m,l,21600r21600,l21600,xe">
                <v:stroke joinstyle="miter"/>
                <v:path gradientshapeok="t" o:connecttype="rect"/>
              </v:shapetype>
              <v:shape id="Text Box 2" o:spid="_x0000_s1026" type="#_x0000_t202" style="position:absolute;margin-left:0;margin-top:.9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">
                <v:textbox style="mso-fit-shape-to-text:t">
                  <w:txbxContent>
                    <w:p w14:paraId="5B8C410F" w14:textId="5F7592CE" w:rsidR="00570203" w:rsidRDefault="00570203" w:rsidP="0044476E">
                      <w:r>
                        <w:t xml:space="preserve">Not Known </w:t>
                      </w:r>
                    </w:p>
                  </w:txbxContent>
                </v:textbox>
                <w10:wrap type="square" anchorx="margin"/>
              </v:shape>
            </w:pict>
          </mc:Fallback>
        </mc:AlternateContent>
      </w:r>
    </w:p>
    <w:p w14:paraId="41620DC6" w14:textId="77777777" w:rsidR="0044476E" w:rsidRPr="008201E8" w:rsidRDefault="0044476E" w:rsidP="0044476E">
      <w:pPr>
        <w:rPr>
          <w:iCs/>
        </w:rPr>
      </w:pPr>
    </w:p>
    <w:p w14:paraId="343DAB00" w14:textId="77777777" w:rsidR="0044476E" w:rsidRPr="008201E8" w:rsidRDefault="0044476E" w:rsidP="0044476E">
      <w:pPr>
        <w:rPr>
          <w:iCs/>
        </w:rPr>
      </w:pPr>
    </w:p>
    <w:p w14:paraId="49119D06" w14:textId="4843708F" w:rsidR="0044476E" w:rsidRPr="008201E8" w:rsidRDefault="0044476E" w:rsidP="0044476E">
      <w:pPr>
        <w:rPr>
          <w:iCs/>
        </w:rPr>
      </w:pPr>
      <w:r w:rsidRPr="008201E8">
        <w:rPr>
          <w:iCs/>
        </w:rPr>
        <w:t>For ranking questions, please rank each item accordin</w:t>
      </w:r>
      <w:r w:rsidR="00131FB5" w:rsidRPr="008201E8">
        <w:rPr>
          <w:iCs/>
        </w:rPr>
        <w:t>g to your preference using each</w:t>
      </w:r>
      <w:r w:rsidRPr="008201E8">
        <w:rPr>
          <w:iCs/>
        </w:rPr>
        <w:t xml:space="preserve"> number</w:t>
      </w:r>
      <w:r w:rsidR="00131FB5" w:rsidRPr="008201E8">
        <w:rPr>
          <w:iCs/>
        </w:rPr>
        <w:t xml:space="preserve"> only</w:t>
      </w:r>
      <w:r w:rsidRPr="008201E8">
        <w:rPr>
          <w:iCs/>
        </w:rPr>
        <w:t xml:space="preserve"> once. Do not rank options that are not applicable to you. For example: </w:t>
      </w:r>
    </w:p>
    <w:p w14:paraId="43C1C9D8" w14:textId="77777777" w:rsidR="0044476E" w:rsidRPr="008201E8" w:rsidRDefault="0044476E" w:rsidP="0044476E">
      <w:pPr>
        <w:ind w:left="360"/>
        <w:rPr>
          <w:iCs/>
        </w:rPr>
      </w:pPr>
    </w:p>
    <w:p w14:paraId="7C693510" w14:textId="77777777" w:rsidR="0044476E" w:rsidRPr="008201E8" w:rsidRDefault="0044476E" w:rsidP="0044476E">
      <w:r w:rsidRPr="008201E8">
        <w:t>What is your favorite beverage?</w:t>
      </w:r>
    </w:p>
    <w:p w14:paraId="6B259F98" w14:textId="77777777" w:rsidR="0044476E" w:rsidRPr="008201E8" w:rsidRDefault="0044476E" w:rsidP="0044476E">
      <w:r w:rsidRPr="008201E8">
        <w:t xml:space="preserve">Coffee </w:t>
      </w:r>
      <w:r w:rsidRPr="008201E8">
        <w:tab/>
      </w:r>
      <w:r w:rsidRPr="008201E8">
        <w:tab/>
      </w:r>
      <w:r w:rsidRPr="008201E8">
        <w:tab/>
      </w:r>
      <w:r w:rsidRPr="008201E8">
        <w:rPr>
          <w:u w:val="single"/>
        </w:rPr>
        <w:t>1</w:t>
      </w:r>
    </w:p>
    <w:p w14:paraId="1D6882EE" w14:textId="77777777" w:rsidR="0044476E" w:rsidRPr="008201E8" w:rsidRDefault="0044476E" w:rsidP="0044476E">
      <w:r w:rsidRPr="008201E8">
        <w:t>Tea</w:t>
      </w:r>
    </w:p>
    <w:p w14:paraId="4D73AFEA" w14:textId="77777777" w:rsidR="0044476E" w:rsidRPr="008201E8" w:rsidRDefault="0044476E" w:rsidP="0044476E">
      <w:r w:rsidRPr="008201E8">
        <w:t>Water</w:t>
      </w:r>
      <w:r w:rsidRPr="008201E8">
        <w:tab/>
      </w:r>
      <w:r w:rsidRPr="008201E8">
        <w:tab/>
      </w:r>
      <w:r w:rsidRPr="008201E8">
        <w:tab/>
      </w:r>
      <w:r w:rsidRPr="008201E8">
        <w:rPr>
          <w:u w:val="single"/>
        </w:rPr>
        <w:t>4</w:t>
      </w:r>
    </w:p>
    <w:p w14:paraId="6A307A79" w14:textId="77777777" w:rsidR="0044476E" w:rsidRPr="008201E8" w:rsidRDefault="0044476E" w:rsidP="0044476E">
      <w:r w:rsidRPr="008201E8">
        <w:t>Soda</w:t>
      </w:r>
      <w:r w:rsidRPr="008201E8">
        <w:tab/>
      </w:r>
      <w:r w:rsidRPr="008201E8">
        <w:tab/>
      </w:r>
      <w:r w:rsidRPr="008201E8">
        <w:tab/>
      </w:r>
      <w:r w:rsidRPr="008201E8">
        <w:rPr>
          <w:u w:val="single"/>
        </w:rPr>
        <w:t>3</w:t>
      </w:r>
    </w:p>
    <w:p w14:paraId="60D76552" w14:textId="77777777" w:rsidR="0044476E" w:rsidRPr="008201E8" w:rsidRDefault="0044476E" w:rsidP="0044476E">
      <w:r w:rsidRPr="008201E8">
        <w:t>Juice</w:t>
      </w:r>
      <w:r w:rsidRPr="008201E8">
        <w:tab/>
      </w:r>
      <w:r w:rsidRPr="008201E8">
        <w:tab/>
      </w:r>
      <w:r w:rsidRPr="008201E8">
        <w:tab/>
      </w:r>
      <w:r w:rsidRPr="008201E8">
        <w:rPr>
          <w:u w:val="single"/>
        </w:rPr>
        <w:t>2</w:t>
      </w:r>
    </w:p>
    <w:p w14:paraId="7D08B91B" w14:textId="77777777" w:rsidR="0044476E" w:rsidRPr="008201E8" w:rsidRDefault="0044476E" w:rsidP="0044476E">
      <w:r w:rsidRPr="008201E8">
        <w:t>Do not know</w:t>
      </w:r>
    </w:p>
    <w:p w14:paraId="1CE21FB7" w14:textId="52B2340C" w:rsidR="0044476E" w:rsidRPr="008201E8" w:rsidRDefault="0044476E" w:rsidP="0044476E">
      <w:r w:rsidRPr="008201E8">
        <w:t>Prefer not to answer</w:t>
      </w:r>
    </w:p>
    <w:p w14:paraId="29E78041" w14:textId="77777777" w:rsidR="0044476E" w:rsidRPr="008201E8" w:rsidRDefault="0044476E" w:rsidP="0044476E">
      <w:pPr>
        <w:jc w:val="center"/>
        <w:rPr>
          <w:iCs/>
          <w:u w:val="single"/>
        </w:rPr>
      </w:pPr>
    </w:p>
    <w:p w14:paraId="3130101C" w14:textId="7BE94408" w:rsidR="0044476E" w:rsidRPr="008201E8" w:rsidRDefault="0044476E" w:rsidP="0044476E">
      <w:pPr>
        <w:rPr>
          <w:iCs/>
        </w:rPr>
      </w:pPr>
      <w:r w:rsidRPr="008201E8">
        <w:rPr>
          <w:iCs/>
        </w:rPr>
        <w:t>If you would prefer not to answer the question or do not know the answer</w:t>
      </w:r>
      <w:r w:rsidR="00131FB5" w:rsidRPr="008201E8">
        <w:rPr>
          <w:iCs/>
        </w:rPr>
        <w:t>,</w:t>
      </w:r>
      <w:r w:rsidRPr="008201E8">
        <w:rPr>
          <w:iCs/>
        </w:rPr>
        <w:t xml:space="preserve"> place a 1 </w:t>
      </w:r>
      <w:r w:rsidR="006120CB">
        <w:rPr>
          <w:iCs/>
        </w:rPr>
        <w:t>next to the appropriate answer</w:t>
      </w:r>
      <w:r w:rsidRPr="008201E8">
        <w:rPr>
          <w:iCs/>
        </w:rPr>
        <w:t xml:space="preserve">. For example: </w:t>
      </w:r>
    </w:p>
    <w:p w14:paraId="1BE6DB7D" w14:textId="77777777" w:rsidR="0044476E" w:rsidRPr="008201E8" w:rsidRDefault="0044476E" w:rsidP="0044476E">
      <w:pPr>
        <w:rPr>
          <w:iCs/>
        </w:rPr>
      </w:pPr>
    </w:p>
    <w:p w14:paraId="027F11AC" w14:textId="77777777" w:rsidR="0044476E" w:rsidRPr="008201E8" w:rsidRDefault="0044476E" w:rsidP="0044476E">
      <w:r w:rsidRPr="008201E8">
        <w:t>What is your favorite beverage?</w:t>
      </w:r>
    </w:p>
    <w:p w14:paraId="5FD59CFE" w14:textId="6875FFE2" w:rsidR="0044476E" w:rsidRPr="008201E8" w:rsidRDefault="0044476E" w:rsidP="0044476E">
      <w:r w:rsidRPr="008201E8">
        <w:t>Coffee</w:t>
      </w:r>
      <w:r w:rsidRPr="008201E8">
        <w:tab/>
      </w:r>
    </w:p>
    <w:p w14:paraId="20F4AE3E" w14:textId="11E6795D" w:rsidR="0044476E" w:rsidRPr="008201E8" w:rsidRDefault="0044476E" w:rsidP="0044476E">
      <w:r w:rsidRPr="008201E8">
        <w:t>Tea</w:t>
      </w:r>
      <w:r w:rsidRPr="008201E8">
        <w:tab/>
      </w:r>
      <w:r w:rsidRPr="008201E8">
        <w:tab/>
      </w:r>
    </w:p>
    <w:p w14:paraId="65CD5591" w14:textId="51CAACB7" w:rsidR="0044476E" w:rsidRPr="008201E8" w:rsidRDefault="0044476E" w:rsidP="0044476E">
      <w:r w:rsidRPr="008201E8">
        <w:t>Water</w:t>
      </w:r>
      <w:r w:rsidRPr="008201E8">
        <w:tab/>
      </w:r>
      <w:r w:rsidRPr="008201E8">
        <w:tab/>
      </w:r>
    </w:p>
    <w:p w14:paraId="11587BBD" w14:textId="6750D0B4" w:rsidR="0044476E" w:rsidRPr="008201E8" w:rsidRDefault="0044476E" w:rsidP="0044476E">
      <w:r w:rsidRPr="008201E8">
        <w:t>Soda</w:t>
      </w:r>
      <w:r w:rsidRPr="008201E8">
        <w:tab/>
      </w:r>
      <w:r w:rsidRPr="008201E8">
        <w:tab/>
      </w:r>
    </w:p>
    <w:p w14:paraId="0A8FAFE5" w14:textId="22637CA2" w:rsidR="0044476E" w:rsidRPr="008201E8" w:rsidRDefault="0044476E" w:rsidP="0044476E">
      <w:r w:rsidRPr="008201E8">
        <w:t>Juice</w:t>
      </w:r>
      <w:r w:rsidRPr="008201E8">
        <w:tab/>
      </w:r>
      <w:r w:rsidRPr="008201E8">
        <w:tab/>
      </w:r>
    </w:p>
    <w:p w14:paraId="455B9A71" w14:textId="5DB11443" w:rsidR="0044476E" w:rsidRPr="008201E8" w:rsidRDefault="0044476E" w:rsidP="0044476E">
      <w:r w:rsidRPr="008201E8">
        <w:t>Do not know</w:t>
      </w:r>
      <w:r w:rsidRPr="008201E8">
        <w:tab/>
      </w:r>
      <w:r w:rsidRPr="008201E8">
        <w:tab/>
      </w:r>
    </w:p>
    <w:p w14:paraId="039DB9C8" w14:textId="54ECD392" w:rsidR="005534D1" w:rsidRPr="008201E8" w:rsidRDefault="0044476E" w:rsidP="00AE2A27">
      <w:pPr>
        <w:rPr>
          <w:u w:val="single"/>
        </w:rPr>
      </w:pPr>
      <w:r w:rsidRPr="008201E8">
        <w:t>Prefer not to answer</w:t>
      </w:r>
      <w:r w:rsidRPr="008201E8">
        <w:tab/>
      </w:r>
      <w:r w:rsidRPr="008201E8">
        <w:rPr>
          <w:u w:val="single"/>
        </w:rPr>
        <w:t>1</w:t>
      </w:r>
      <w:r w:rsidR="00AE2A27">
        <w:rPr>
          <w:u w:val="single"/>
        </w:rPr>
        <w:br w:type="page"/>
      </w:r>
    </w:p>
    <w:p w14:paraId="0B22CE68" w14:textId="4BBDE897" w:rsidR="00F36DC6" w:rsidRPr="008201E8" w:rsidRDefault="00BB1C62" w:rsidP="0026281E">
      <w:pPr>
        <w:pStyle w:val="Default"/>
        <w:rPr>
          <w:rFonts w:ascii="Times New Roman" w:hAnsi="Times New Roman" w:cs="Times New Roman"/>
          <w:b/>
          <w:bCs/>
        </w:rPr>
      </w:pPr>
      <w:r>
        <w:rPr>
          <w:rFonts w:ascii="Times New Roman" w:hAnsi="Times New Roman" w:cs="Times New Roman"/>
          <w:b/>
          <w:bCs/>
        </w:rPr>
        <w:t xml:space="preserve">Page 3 </w:t>
      </w:r>
    </w:p>
    <w:p w14:paraId="6D4B2864" w14:textId="548A2292" w:rsidR="002A5F94" w:rsidRPr="008201E8" w:rsidRDefault="00EF19AD" w:rsidP="009824B0">
      <w:pPr>
        <w:pStyle w:val="Default"/>
        <w:jc w:val="center"/>
        <w:rPr>
          <w:rFonts w:ascii="Times New Roman" w:hAnsi="Times New Roman" w:cs="Times New Roman"/>
          <w:b/>
          <w:bCs/>
        </w:rPr>
      </w:pPr>
      <w:r w:rsidRPr="008201E8">
        <w:rPr>
          <w:rFonts w:ascii="Times New Roman" w:hAnsi="Times New Roman" w:cs="Times New Roman"/>
          <w:b/>
          <w:bCs/>
        </w:rPr>
        <w:t xml:space="preserve">VBOC </w:t>
      </w:r>
      <w:r w:rsidR="00401D0C" w:rsidRPr="008201E8">
        <w:rPr>
          <w:rFonts w:ascii="Times New Roman" w:hAnsi="Times New Roman" w:cs="Times New Roman"/>
          <w:b/>
          <w:bCs/>
        </w:rPr>
        <w:t>GOALS AND CAPACITY</w:t>
      </w:r>
    </w:p>
    <w:p w14:paraId="77597E02" w14:textId="77777777" w:rsidR="00024D99" w:rsidRPr="008201E8" w:rsidRDefault="00024D99" w:rsidP="0026281E">
      <w:pPr>
        <w:pStyle w:val="Default"/>
        <w:rPr>
          <w:rFonts w:ascii="Times New Roman" w:hAnsi="Times New Roman" w:cs="Times New Roman"/>
          <w:bCs/>
        </w:rPr>
      </w:pPr>
    </w:p>
    <w:p w14:paraId="36CB5DDE" w14:textId="28CB6907" w:rsidR="0057042F" w:rsidRPr="008201E8" w:rsidRDefault="008B56B0" w:rsidP="0026281E">
      <w:pPr>
        <w:pStyle w:val="Default"/>
        <w:rPr>
          <w:rFonts w:ascii="Times New Roman" w:hAnsi="Times New Roman" w:cs="Times New Roman"/>
          <w:b/>
          <w:bCs/>
          <w:u w:val="single"/>
        </w:rPr>
      </w:pPr>
      <w:r w:rsidRPr="008201E8">
        <w:rPr>
          <w:rFonts w:ascii="Times New Roman" w:hAnsi="Times New Roman" w:cs="Times New Roman"/>
          <w:b/>
          <w:bCs/>
          <w:u w:val="single"/>
        </w:rPr>
        <w:t xml:space="preserve">VBOC </w:t>
      </w:r>
      <w:r w:rsidR="0057042F" w:rsidRPr="008201E8">
        <w:rPr>
          <w:rFonts w:ascii="Times New Roman" w:hAnsi="Times New Roman" w:cs="Times New Roman"/>
          <w:b/>
          <w:bCs/>
          <w:u w:val="single"/>
        </w:rPr>
        <w:t>Goals</w:t>
      </w:r>
    </w:p>
    <w:p w14:paraId="369D76D8" w14:textId="77777777" w:rsidR="008B56B0" w:rsidRPr="008201E8" w:rsidRDefault="008B56B0" w:rsidP="0026281E">
      <w:pPr>
        <w:pStyle w:val="Default"/>
        <w:rPr>
          <w:rFonts w:ascii="Times New Roman" w:hAnsi="Times New Roman" w:cs="Times New Roman"/>
          <w:b/>
          <w:bCs/>
          <w:i/>
        </w:rPr>
      </w:pPr>
    </w:p>
    <w:p w14:paraId="6042CB16" w14:textId="51E4FFD4" w:rsidR="008B56B0" w:rsidRPr="008201E8" w:rsidRDefault="008B56B0" w:rsidP="0026281E">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6DBF0C0E" w14:textId="77777777" w:rsidR="008B56B0" w:rsidRPr="008201E8" w:rsidRDefault="008B56B0" w:rsidP="0026281E">
      <w:pPr>
        <w:pStyle w:val="Default"/>
        <w:rPr>
          <w:rFonts w:ascii="Times New Roman" w:hAnsi="Times New Roman" w:cs="Times New Roman"/>
          <w:b/>
          <w:bCs/>
          <w:i/>
        </w:rPr>
      </w:pPr>
    </w:p>
    <w:p w14:paraId="3F441254" w14:textId="77777777" w:rsidR="00024D99" w:rsidRPr="008201E8" w:rsidRDefault="00F65396" w:rsidP="00381376">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w:t>
      </w:r>
      <w:r w:rsidR="00024D99" w:rsidRPr="008201E8">
        <w:rPr>
          <w:rFonts w:ascii="Times New Roman" w:hAnsi="Times New Roman" w:cs="Times New Roman"/>
          <w:bCs/>
        </w:rPr>
        <w:t>Veterans Business Outreach Center (VBOC)</w:t>
      </w:r>
      <w:r w:rsidRPr="008201E8">
        <w:rPr>
          <w:rFonts w:ascii="Times New Roman" w:hAnsi="Times New Roman" w:cs="Times New Roman"/>
          <w:bCs/>
        </w:rPr>
        <w:t xml:space="preserve"> are you the director of?</w:t>
      </w:r>
      <w:r w:rsidR="00024D99" w:rsidRPr="008201E8">
        <w:rPr>
          <w:rFonts w:ascii="Times New Roman" w:hAnsi="Times New Roman" w:cs="Times New Roman"/>
          <w:bCs/>
        </w:rPr>
        <w:t xml:space="preserve"> </w:t>
      </w:r>
    </w:p>
    <w:p w14:paraId="3180073E"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Guam </w:t>
      </w:r>
    </w:p>
    <w:p w14:paraId="17A2B07D" w14:textId="15237E45"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Hampton Roads</w:t>
      </w:r>
      <w:r w:rsidR="00037844" w:rsidRPr="008201E8">
        <w:rPr>
          <w:rFonts w:ascii="Times New Roman" w:hAnsi="Times New Roman" w:cs="Times New Roman"/>
          <w:bCs/>
        </w:rPr>
        <w:t>-</w:t>
      </w:r>
      <w:r w:rsidRPr="008201E8">
        <w:rPr>
          <w:rFonts w:ascii="Times New Roman" w:hAnsi="Times New Roman" w:cs="Times New Roman"/>
          <w:bCs/>
        </w:rPr>
        <w:t xml:space="preserve">Old Dominion University </w:t>
      </w:r>
    </w:p>
    <w:p w14:paraId="57597284"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Louisiana</w:t>
      </w:r>
    </w:p>
    <w:p w14:paraId="1D8B1A41" w14:textId="5207ED32"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New Jersey</w:t>
      </w:r>
      <w:r w:rsidR="00037844" w:rsidRPr="008201E8">
        <w:rPr>
          <w:rFonts w:ascii="Times New Roman" w:hAnsi="Times New Roman" w:cs="Times New Roman"/>
          <w:bCs/>
        </w:rPr>
        <w:t>-</w:t>
      </w:r>
      <w:r w:rsidRPr="008201E8">
        <w:rPr>
          <w:rFonts w:ascii="Times New Roman" w:hAnsi="Times New Roman" w:cs="Times New Roman"/>
          <w:bCs/>
        </w:rPr>
        <w:t xml:space="preserve">Rutgers Business School </w:t>
      </w:r>
    </w:p>
    <w:p w14:paraId="7C7B0374"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New Mexico </w:t>
      </w:r>
    </w:p>
    <w:p w14:paraId="16408329"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Northeast </w:t>
      </w:r>
    </w:p>
    <w:p w14:paraId="43F485D9" w14:textId="2AD54013"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New York State</w:t>
      </w:r>
      <w:r w:rsidR="00037844" w:rsidRPr="008201E8">
        <w:rPr>
          <w:rFonts w:ascii="Times New Roman" w:hAnsi="Times New Roman" w:cs="Times New Roman"/>
          <w:bCs/>
        </w:rPr>
        <w:t>-</w:t>
      </w:r>
      <w:r w:rsidRPr="008201E8">
        <w:rPr>
          <w:rFonts w:ascii="Times New Roman" w:hAnsi="Times New Roman" w:cs="Times New Roman"/>
          <w:bCs/>
        </w:rPr>
        <w:t xml:space="preserve">Research Foundation of SUNY at Farmingdale SBDC </w:t>
      </w:r>
    </w:p>
    <w:p w14:paraId="16BFBA63"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Rocky Boys Veteran’s Association </w:t>
      </w:r>
    </w:p>
    <w:p w14:paraId="545E38A9"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Seattle Business Assistance Center </w:t>
      </w:r>
    </w:p>
    <w:p w14:paraId="3DB09D49" w14:textId="38839418"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University of Texas</w:t>
      </w:r>
      <w:r w:rsidR="00037844" w:rsidRPr="008201E8">
        <w:rPr>
          <w:rFonts w:ascii="Times New Roman" w:hAnsi="Times New Roman" w:cs="Times New Roman"/>
          <w:bCs/>
        </w:rPr>
        <w:t>-</w:t>
      </w:r>
      <w:r w:rsidRPr="008201E8">
        <w:rPr>
          <w:rFonts w:ascii="Times New Roman" w:hAnsi="Times New Roman" w:cs="Times New Roman"/>
          <w:bCs/>
        </w:rPr>
        <w:t>Pan American</w:t>
      </w:r>
    </w:p>
    <w:p w14:paraId="3B8ED6F5"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University of West Florida in Pensacola </w:t>
      </w:r>
    </w:p>
    <w:p w14:paraId="71D93BE2" w14:textId="77777777" w:rsidR="00024D99" w:rsidRPr="008201E8" w:rsidRDefault="00024D99" w:rsidP="00381376">
      <w:pPr>
        <w:pStyle w:val="Default"/>
        <w:numPr>
          <w:ilvl w:val="1"/>
          <w:numId w:val="1"/>
        </w:numPr>
        <w:rPr>
          <w:rFonts w:ascii="Times New Roman" w:hAnsi="Times New Roman" w:cs="Times New Roman"/>
          <w:bCs/>
        </w:rPr>
      </w:pPr>
      <w:proofErr w:type="spellStart"/>
      <w:r w:rsidRPr="008201E8">
        <w:rPr>
          <w:rFonts w:ascii="Times New Roman" w:hAnsi="Times New Roman" w:cs="Times New Roman"/>
          <w:bCs/>
        </w:rPr>
        <w:t>VetBiz</w:t>
      </w:r>
      <w:proofErr w:type="spellEnd"/>
      <w:r w:rsidRPr="008201E8">
        <w:rPr>
          <w:rFonts w:ascii="Times New Roman" w:hAnsi="Times New Roman" w:cs="Times New Roman"/>
          <w:bCs/>
        </w:rPr>
        <w:t xml:space="preserve"> Central, Inc. </w:t>
      </w:r>
    </w:p>
    <w:p w14:paraId="35DB46DC"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Veterans Advocacy Foundation, Inc. </w:t>
      </w:r>
    </w:p>
    <w:p w14:paraId="383A4635" w14:textId="77777777" w:rsidR="00024D99" w:rsidRPr="008201E8" w:rsidRDefault="00024D99" w:rsidP="0038137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Fayetteville State University Region </w:t>
      </w:r>
    </w:p>
    <w:p w14:paraId="2EA42264" w14:textId="69EE6C3C" w:rsidR="00024D99" w:rsidRPr="008201E8" w:rsidRDefault="002564F7" w:rsidP="00381376">
      <w:pPr>
        <w:pStyle w:val="Default"/>
        <w:numPr>
          <w:ilvl w:val="1"/>
          <w:numId w:val="1"/>
        </w:numPr>
        <w:rPr>
          <w:rFonts w:ascii="Times New Roman" w:hAnsi="Times New Roman" w:cs="Times New Roman"/>
          <w:bCs/>
        </w:rPr>
      </w:pPr>
      <w:r w:rsidRPr="008201E8">
        <w:rPr>
          <w:rFonts w:ascii="Times New Roman" w:hAnsi="Times New Roman" w:cs="Times New Roman"/>
          <w:bCs/>
        </w:rPr>
        <w:t>Veterans Business Outreach Center</w:t>
      </w:r>
      <w:r w:rsidR="00935E33" w:rsidRPr="008201E8">
        <w:rPr>
          <w:rFonts w:ascii="Times New Roman" w:hAnsi="Times New Roman" w:cs="Times New Roman"/>
          <w:bCs/>
        </w:rPr>
        <w:t xml:space="preserve"> IX</w:t>
      </w:r>
      <w:r w:rsidR="00024D99" w:rsidRPr="008201E8">
        <w:rPr>
          <w:rFonts w:ascii="Times New Roman" w:hAnsi="Times New Roman" w:cs="Times New Roman"/>
          <w:bCs/>
        </w:rPr>
        <w:t xml:space="preserve"> </w:t>
      </w:r>
    </w:p>
    <w:p w14:paraId="69C82693" w14:textId="77777777" w:rsidR="00EF62A2" w:rsidRPr="008201E8" w:rsidRDefault="00EF62A2" w:rsidP="009111D0">
      <w:pPr>
        <w:pStyle w:val="Default"/>
        <w:ind w:left="1080"/>
        <w:rPr>
          <w:rFonts w:ascii="Times New Roman" w:hAnsi="Times New Roman" w:cs="Times New Roman"/>
          <w:bCs/>
        </w:rPr>
      </w:pPr>
    </w:p>
    <w:p w14:paraId="3E7CC3D9" w14:textId="1046174C" w:rsidR="009111D0" w:rsidRPr="008201E8" w:rsidRDefault="00067431" w:rsidP="00381376">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w:t>
      </w:r>
      <w:r w:rsidR="009111D0" w:rsidRPr="008201E8">
        <w:rPr>
          <w:rFonts w:ascii="Times New Roman" w:hAnsi="Times New Roman" w:cs="Times New Roman"/>
          <w:bCs/>
        </w:rPr>
        <w:t>your VB</w:t>
      </w:r>
      <w:r w:rsidR="008A6B38" w:rsidRPr="008201E8">
        <w:rPr>
          <w:rFonts w:ascii="Times New Roman" w:hAnsi="Times New Roman" w:cs="Times New Roman"/>
          <w:bCs/>
        </w:rPr>
        <w:t xml:space="preserve">OC </w:t>
      </w:r>
      <w:r w:rsidRPr="008201E8">
        <w:rPr>
          <w:rFonts w:ascii="Times New Roman" w:hAnsi="Times New Roman" w:cs="Times New Roman"/>
          <w:bCs/>
        </w:rPr>
        <w:t>work to meet</w:t>
      </w:r>
      <w:r w:rsidR="008A6B38" w:rsidRPr="008201E8">
        <w:rPr>
          <w:rFonts w:ascii="Times New Roman" w:hAnsi="Times New Roman" w:cs="Times New Roman"/>
          <w:bCs/>
        </w:rPr>
        <w:t xml:space="preserve"> internal goals</w:t>
      </w:r>
      <w:r w:rsidR="009111D0" w:rsidRPr="008201E8">
        <w:rPr>
          <w:rFonts w:ascii="Times New Roman" w:hAnsi="Times New Roman" w:cs="Times New Roman"/>
          <w:bCs/>
        </w:rPr>
        <w:t xml:space="preserve"> in a specified timeframe (e.g., </w:t>
      </w:r>
      <w:r w:rsidR="00E23C9D" w:rsidRPr="008201E8">
        <w:rPr>
          <w:rFonts w:ascii="Times New Roman" w:hAnsi="Times New Roman" w:cs="Times New Roman"/>
          <w:bCs/>
        </w:rPr>
        <w:t xml:space="preserve">monthly, quarterly, </w:t>
      </w:r>
      <w:r w:rsidR="00B16717" w:rsidRPr="008201E8">
        <w:rPr>
          <w:rFonts w:ascii="Times New Roman" w:hAnsi="Times New Roman" w:cs="Times New Roman"/>
          <w:bCs/>
        </w:rPr>
        <w:t xml:space="preserve">or </w:t>
      </w:r>
      <w:r w:rsidR="00E23C9D" w:rsidRPr="008201E8">
        <w:rPr>
          <w:rFonts w:ascii="Times New Roman" w:hAnsi="Times New Roman" w:cs="Times New Roman"/>
          <w:bCs/>
        </w:rPr>
        <w:t xml:space="preserve">annually)? </w:t>
      </w:r>
      <w:r w:rsidR="00B16717" w:rsidRPr="008201E8">
        <w:rPr>
          <w:rFonts w:ascii="Times New Roman" w:hAnsi="Times New Roman" w:cs="Times New Roman"/>
          <w:bCs/>
        </w:rPr>
        <w:t xml:space="preserve">Please </w:t>
      </w:r>
      <w:r w:rsidR="00B55213" w:rsidRPr="008201E8">
        <w:rPr>
          <w:rFonts w:ascii="Times New Roman" w:hAnsi="Times New Roman" w:cs="Times New Roman"/>
          <w:bCs/>
        </w:rPr>
        <w:t xml:space="preserve">provide a brief </w:t>
      </w:r>
      <w:r w:rsidR="00B16717" w:rsidRPr="008201E8">
        <w:rPr>
          <w:rFonts w:ascii="Times New Roman" w:hAnsi="Times New Roman" w:cs="Times New Roman"/>
          <w:bCs/>
        </w:rPr>
        <w:t>list</w:t>
      </w:r>
      <w:r w:rsidR="009111D0" w:rsidRPr="008201E8">
        <w:rPr>
          <w:rFonts w:ascii="Times New Roman" w:hAnsi="Times New Roman" w:cs="Times New Roman"/>
          <w:bCs/>
        </w:rPr>
        <w:t xml:space="preserve"> </w:t>
      </w:r>
      <w:r w:rsidR="00B55213" w:rsidRPr="008201E8">
        <w:rPr>
          <w:rFonts w:ascii="Times New Roman" w:hAnsi="Times New Roman" w:cs="Times New Roman"/>
          <w:bCs/>
        </w:rPr>
        <w:t>of</w:t>
      </w:r>
      <w:r w:rsidR="009705FF" w:rsidRPr="008201E8">
        <w:rPr>
          <w:rFonts w:ascii="Times New Roman" w:hAnsi="Times New Roman" w:cs="Times New Roman"/>
          <w:bCs/>
        </w:rPr>
        <w:t xml:space="preserve"> </w:t>
      </w:r>
      <w:r w:rsidR="00B55213" w:rsidRPr="008201E8">
        <w:rPr>
          <w:rFonts w:ascii="Times New Roman" w:hAnsi="Times New Roman" w:cs="Times New Roman"/>
          <w:bCs/>
        </w:rPr>
        <w:t xml:space="preserve">your high level </w:t>
      </w:r>
      <w:r w:rsidR="003B21CD" w:rsidRPr="008201E8">
        <w:rPr>
          <w:rFonts w:ascii="Times New Roman" w:hAnsi="Times New Roman" w:cs="Times New Roman"/>
          <w:bCs/>
        </w:rPr>
        <w:t>goals</w:t>
      </w:r>
      <w:r w:rsidR="00E23C9D" w:rsidRPr="008201E8">
        <w:rPr>
          <w:rFonts w:ascii="Times New Roman" w:hAnsi="Times New Roman" w:cs="Times New Roman"/>
          <w:bCs/>
        </w:rPr>
        <w:t>.</w:t>
      </w:r>
    </w:p>
    <w:p w14:paraId="5C41B78B" w14:textId="39B89D16" w:rsidR="00E23C9D" w:rsidRPr="008201E8" w:rsidRDefault="00E23C9D" w:rsidP="006A5F52">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5A993F92" w14:textId="77777777" w:rsidR="009111D0" w:rsidRPr="008201E8" w:rsidRDefault="009111D0" w:rsidP="009111D0">
      <w:pPr>
        <w:pStyle w:val="ListParagraph"/>
        <w:rPr>
          <w:bCs/>
        </w:rPr>
      </w:pPr>
    </w:p>
    <w:p w14:paraId="08AA24D3" w14:textId="0D743674" w:rsidR="009111D0" w:rsidRPr="008201E8" w:rsidRDefault="005534D1" w:rsidP="00B16717">
      <w:pPr>
        <w:pStyle w:val="Default"/>
        <w:numPr>
          <w:ilvl w:val="0"/>
          <w:numId w:val="1"/>
        </w:numPr>
        <w:rPr>
          <w:rFonts w:ascii="Times New Roman" w:hAnsi="Times New Roman" w:cs="Times New Roman"/>
          <w:bCs/>
        </w:rPr>
      </w:pPr>
      <w:r w:rsidRPr="008201E8">
        <w:rPr>
          <w:rFonts w:ascii="Times New Roman" w:eastAsia="Times New Roman" w:hAnsi="Times New Roman" w:cs="Times New Roman"/>
        </w:rPr>
        <w:t xml:space="preserve">To what extent </w:t>
      </w:r>
      <w:r w:rsidR="00CE316C" w:rsidRPr="008201E8">
        <w:rPr>
          <w:rFonts w:ascii="Times New Roman" w:eastAsia="Times New Roman" w:hAnsi="Times New Roman" w:cs="Times New Roman"/>
        </w:rPr>
        <w:t xml:space="preserve">do you </w:t>
      </w:r>
      <w:r w:rsidR="002A023D" w:rsidRPr="008201E8">
        <w:rPr>
          <w:rFonts w:ascii="Times New Roman" w:eastAsia="Times New Roman" w:hAnsi="Times New Roman" w:cs="Times New Roman"/>
        </w:rPr>
        <w:t>agree</w:t>
      </w:r>
      <w:r w:rsidR="00CE316C" w:rsidRPr="008201E8">
        <w:rPr>
          <w:rFonts w:ascii="Times New Roman" w:eastAsia="Times New Roman" w:hAnsi="Times New Roman" w:cs="Times New Roman"/>
        </w:rPr>
        <w:t xml:space="preserve"> </w:t>
      </w:r>
      <w:r w:rsidR="00483095" w:rsidRPr="008201E8">
        <w:rPr>
          <w:rFonts w:ascii="Times New Roman" w:eastAsia="Times New Roman" w:hAnsi="Times New Roman" w:cs="Times New Roman"/>
        </w:rPr>
        <w:t xml:space="preserve">that </w:t>
      </w:r>
      <w:r w:rsidR="009111D0" w:rsidRPr="008201E8">
        <w:rPr>
          <w:rFonts w:ascii="Times New Roman" w:eastAsia="Times New Roman" w:hAnsi="Times New Roman" w:cs="Times New Roman"/>
        </w:rPr>
        <w:t xml:space="preserve">your VBOC </w:t>
      </w:r>
      <w:r w:rsidR="00483095" w:rsidRPr="008201E8">
        <w:rPr>
          <w:rFonts w:ascii="Times New Roman" w:eastAsia="Times New Roman" w:hAnsi="Times New Roman" w:cs="Times New Roman"/>
        </w:rPr>
        <w:t xml:space="preserve">has </w:t>
      </w:r>
      <w:r w:rsidR="009111D0" w:rsidRPr="008201E8">
        <w:rPr>
          <w:rFonts w:ascii="Times New Roman" w:eastAsia="Times New Roman" w:hAnsi="Times New Roman" w:cs="Times New Roman"/>
        </w:rPr>
        <w:t>reached its goals and measurable objectives set out</w:t>
      </w:r>
      <w:r w:rsidR="00B16717" w:rsidRPr="008201E8">
        <w:rPr>
          <w:rFonts w:ascii="Times New Roman" w:eastAsia="Times New Roman" w:hAnsi="Times New Roman" w:cs="Times New Roman"/>
        </w:rPr>
        <w:t xml:space="preserve"> in respect to your VBOC plan</w:t>
      </w:r>
      <w:r w:rsidR="009111D0" w:rsidRPr="008201E8">
        <w:rPr>
          <w:rFonts w:ascii="Times New Roman" w:eastAsia="Times New Roman" w:hAnsi="Times New Roman" w:cs="Times New Roman"/>
        </w:rPr>
        <w:t xml:space="preserve">? </w:t>
      </w:r>
    </w:p>
    <w:p w14:paraId="02535CB1" w14:textId="7B3ED303" w:rsidR="009111D0" w:rsidRPr="008201E8" w:rsidRDefault="00483095" w:rsidP="00C55B39">
      <w:pPr>
        <w:pStyle w:val="Default"/>
        <w:numPr>
          <w:ilvl w:val="0"/>
          <w:numId w:val="9"/>
        </w:numPr>
        <w:rPr>
          <w:rFonts w:ascii="Times New Roman" w:hAnsi="Times New Roman" w:cs="Times New Roman"/>
          <w:bCs/>
        </w:rPr>
      </w:pPr>
      <w:r w:rsidRPr="008201E8">
        <w:rPr>
          <w:rFonts w:ascii="Times New Roman" w:hAnsi="Times New Roman" w:cs="Times New Roman"/>
          <w:bCs/>
        </w:rPr>
        <w:t>Strongly agree</w:t>
      </w:r>
    </w:p>
    <w:p w14:paraId="35663FE9" w14:textId="1D5D67F5" w:rsidR="00483095" w:rsidRPr="008201E8" w:rsidRDefault="00483095" w:rsidP="00C55B39">
      <w:pPr>
        <w:pStyle w:val="Default"/>
        <w:numPr>
          <w:ilvl w:val="0"/>
          <w:numId w:val="9"/>
        </w:numPr>
        <w:rPr>
          <w:rFonts w:ascii="Times New Roman" w:hAnsi="Times New Roman" w:cs="Times New Roman"/>
          <w:bCs/>
        </w:rPr>
      </w:pPr>
      <w:r w:rsidRPr="008201E8">
        <w:rPr>
          <w:rFonts w:ascii="Times New Roman" w:hAnsi="Times New Roman" w:cs="Times New Roman"/>
          <w:bCs/>
        </w:rPr>
        <w:t xml:space="preserve">Agree </w:t>
      </w:r>
    </w:p>
    <w:p w14:paraId="319E34D4" w14:textId="3D791A57" w:rsidR="00483095" w:rsidRPr="008201E8" w:rsidRDefault="00483095" w:rsidP="00C55B39">
      <w:pPr>
        <w:pStyle w:val="Default"/>
        <w:numPr>
          <w:ilvl w:val="0"/>
          <w:numId w:val="9"/>
        </w:numPr>
        <w:rPr>
          <w:rFonts w:ascii="Times New Roman" w:hAnsi="Times New Roman" w:cs="Times New Roman"/>
          <w:bCs/>
        </w:rPr>
      </w:pPr>
      <w:r w:rsidRPr="008201E8">
        <w:rPr>
          <w:rFonts w:ascii="Times New Roman" w:hAnsi="Times New Roman" w:cs="Times New Roman"/>
          <w:bCs/>
        </w:rPr>
        <w:t>Undecided</w:t>
      </w:r>
    </w:p>
    <w:p w14:paraId="5317A1F4" w14:textId="2CFD251E" w:rsidR="009111D0" w:rsidRPr="008201E8" w:rsidRDefault="00483095" w:rsidP="00C55B39">
      <w:pPr>
        <w:pStyle w:val="Default"/>
        <w:numPr>
          <w:ilvl w:val="0"/>
          <w:numId w:val="9"/>
        </w:numPr>
        <w:rPr>
          <w:rFonts w:ascii="Times New Roman" w:hAnsi="Times New Roman" w:cs="Times New Roman"/>
          <w:bCs/>
        </w:rPr>
      </w:pPr>
      <w:r w:rsidRPr="008201E8">
        <w:rPr>
          <w:rFonts w:ascii="Times New Roman" w:hAnsi="Times New Roman" w:cs="Times New Roman"/>
          <w:bCs/>
        </w:rPr>
        <w:t>Disagree</w:t>
      </w:r>
    </w:p>
    <w:p w14:paraId="5A16851A" w14:textId="64C5D9E0" w:rsidR="00483095" w:rsidRPr="008201E8" w:rsidRDefault="00483095" w:rsidP="00C55B39">
      <w:pPr>
        <w:pStyle w:val="Default"/>
        <w:numPr>
          <w:ilvl w:val="0"/>
          <w:numId w:val="9"/>
        </w:numPr>
        <w:rPr>
          <w:rFonts w:ascii="Times New Roman" w:hAnsi="Times New Roman" w:cs="Times New Roman"/>
          <w:bCs/>
        </w:rPr>
      </w:pPr>
      <w:r w:rsidRPr="008201E8">
        <w:rPr>
          <w:rFonts w:ascii="Times New Roman" w:hAnsi="Times New Roman" w:cs="Times New Roman"/>
          <w:bCs/>
        </w:rPr>
        <w:t>Strongly disagree</w:t>
      </w:r>
    </w:p>
    <w:p w14:paraId="1E59964F" w14:textId="0E94AADC" w:rsidR="00502B3F" w:rsidRPr="008201E8" w:rsidRDefault="00583A72" w:rsidP="00C55B39">
      <w:pPr>
        <w:pStyle w:val="Default"/>
        <w:numPr>
          <w:ilvl w:val="0"/>
          <w:numId w:val="9"/>
        </w:numPr>
        <w:rPr>
          <w:rFonts w:ascii="Times New Roman" w:hAnsi="Times New Roman" w:cs="Times New Roman"/>
          <w:bCs/>
        </w:rPr>
      </w:pPr>
      <w:r w:rsidRPr="008201E8">
        <w:rPr>
          <w:rFonts w:ascii="Times New Roman" w:hAnsi="Times New Roman" w:cs="Times New Roman"/>
          <w:bCs/>
        </w:rPr>
        <w:t>Prefer not to answer</w:t>
      </w:r>
    </w:p>
    <w:p w14:paraId="2E262EB4" w14:textId="77777777" w:rsidR="008C70E1" w:rsidRPr="008201E8" w:rsidRDefault="008C70E1" w:rsidP="00B16717">
      <w:pPr>
        <w:pStyle w:val="Default"/>
        <w:rPr>
          <w:rFonts w:ascii="Times New Roman" w:hAnsi="Times New Roman" w:cs="Times New Roman"/>
          <w:b/>
          <w:bCs/>
          <w:u w:val="single"/>
        </w:rPr>
      </w:pPr>
    </w:p>
    <w:p w14:paraId="4CBE9E0F" w14:textId="0C34C030" w:rsidR="00BC0FA1" w:rsidRPr="008201E8" w:rsidRDefault="00747B6B" w:rsidP="00BC0FA1">
      <w:pPr>
        <w:pStyle w:val="Default"/>
        <w:numPr>
          <w:ilvl w:val="0"/>
          <w:numId w:val="1"/>
        </w:numPr>
        <w:rPr>
          <w:rFonts w:ascii="Times New Roman" w:hAnsi="Times New Roman" w:cs="Times New Roman"/>
          <w:bCs/>
        </w:rPr>
      </w:pPr>
      <w:r w:rsidRPr="008201E8">
        <w:rPr>
          <w:rFonts w:ascii="Times New Roman" w:hAnsi="Times New Roman" w:cs="Times New Roman"/>
          <w:bCs/>
        </w:rPr>
        <w:t>H</w:t>
      </w:r>
      <w:r w:rsidR="005B6966" w:rsidRPr="008201E8">
        <w:rPr>
          <w:rFonts w:ascii="Times New Roman" w:hAnsi="Times New Roman" w:cs="Times New Roman"/>
          <w:bCs/>
        </w:rPr>
        <w:t xml:space="preserve">as </w:t>
      </w:r>
      <w:r w:rsidR="002A023D" w:rsidRPr="008201E8">
        <w:rPr>
          <w:rFonts w:ascii="Times New Roman" w:hAnsi="Times New Roman" w:cs="Times New Roman"/>
          <w:bCs/>
        </w:rPr>
        <w:t>your</w:t>
      </w:r>
      <w:r w:rsidR="005B6966" w:rsidRPr="008201E8">
        <w:rPr>
          <w:rFonts w:ascii="Times New Roman" w:hAnsi="Times New Roman" w:cs="Times New Roman"/>
          <w:bCs/>
        </w:rPr>
        <w:t xml:space="preserve"> VBOC used a </w:t>
      </w:r>
      <w:r w:rsidR="00BC0FA1" w:rsidRPr="008201E8">
        <w:rPr>
          <w:rFonts w:ascii="Times New Roman" w:hAnsi="Times New Roman" w:cs="Times New Roman"/>
          <w:bCs/>
        </w:rPr>
        <w:t>do</w:t>
      </w:r>
      <w:r w:rsidR="005B6966" w:rsidRPr="008201E8">
        <w:rPr>
          <w:rFonts w:ascii="Times New Roman" w:hAnsi="Times New Roman" w:cs="Times New Roman"/>
          <w:bCs/>
        </w:rPr>
        <w:t>cumented staff training handbook</w:t>
      </w:r>
      <w:r w:rsidR="005050A8" w:rsidRPr="008201E8">
        <w:rPr>
          <w:rFonts w:ascii="Times New Roman" w:hAnsi="Times New Roman" w:cs="Times New Roman"/>
          <w:bCs/>
        </w:rPr>
        <w:t xml:space="preserve"> (or some other type of document for training staff)</w:t>
      </w:r>
      <w:r w:rsidR="00BC0FA1" w:rsidRPr="008201E8">
        <w:rPr>
          <w:rFonts w:ascii="Times New Roman" w:hAnsi="Times New Roman" w:cs="Times New Roman"/>
          <w:bCs/>
        </w:rPr>
        <w:t xml:space="preserve">? </w:t>
      </w:r>
    </w:p>
    <w:p w14:paraId="47C28103" w14:textId="2E6F3A34" w:rsidR="00BC0FA1" w:rsidRPr="008201E8" w:rsidRDefault="00BC0FA1" w:rsidP="00C55B39">
      <w:pPr>
        <w:pStyle w:val="Default"/>
        <w:numPr>
          <w:ilvl w:val="1"/>
          <w:numId w:val="16"/>
        </w:numPr>
        <w:rPr>
          <w:rFonts w:ascii="Times New Roman" w:hAnsi="Times New Roman" w:cs="Times New Roman"/>
          <w:bCs/>
        </w:rPr>
      </w:pPr>
      <w:r w:rsidRPr="008201E8">
        <w:rPr>
          <w:rFonts w:ascii="Times New Roman" w:hAnsi="Times New Roman" w:cs="Times New Roman"/>
          <w:bCs/>
        </w:rPr>
        <w:t>Yes</w:t>
      </w:r>
      <w:r w:rsidR="005B3887" w:rsidRPr="008201E8">
        <w:rPr>
          <w:rFonts w:ascii="Times New Roman" w:hAnsi="Times New Roman" w:cs="Times New Roman"/>
          <w:bCs/>
        </w:rPr>
        <w:t xml:space="preserve"> </w:t>
      </w:r>
    </w:p>
    <w:p w14:paraId="1F197376" w14:textId="62056941" w:rsidR="00B16717" w:rsidRPr="008201E8" w:rsidRDefault="00B16717" w:rsidP="00C55B39">
      <w:pPr>
        <w:pStyle w:val="Default"/>
        <w:numPr>
          <w:ilvl w:val="1"/>
          <w:numId w:val="16"/>
        </w:numPr>
        <w:rPr>
          <w:rFonts w:ascii="Times New Roman" w:hAnsi="Times New Roman" w:cs="Times New Roman"/>
          <w:bCs/>
        </w:rPr>
      </w:pPr>
      <w:r w:rsidRPr="008201E8">
        <w:rPr>
          <w:rFonts w:ascii="Times New Roman" w:hAnsi="Times New Roman" w:cs="Times New Roman"/>
          <w:bCs/>
        </w:rPr>
        <w:t xml:space="preserve">In the process of developing a handbook </w:t>
      </w:r>
    </w:p>
    <w:p w14:paraId="4237C6C1" w14:textId="77777777" w:rsidR="0068480B" w:rsidRPr="008201E8" w:rsidRDefault="00BC0FA1" w:rsidP="00C55B39">
      <w:pPr>
        <w:pStyle w:val="Default"/>
        <w:numPr>
          <w:ilvl w:val="1"/>
          <w:numId w:val="16"/>
        </w:numPr>
        <w:rPr>
          <w:rFonts w:ascii="Times New Roman" w:hAnsi="Times New Roman" w:cs="Times New Roman"/>
          <w:bCs/>
        </w:rPr>
      </w:pPr>
      <w:r w:rsidRPr="008201E8">
        <w:rPr>
          <w:rFonts w:ascii="Times New Roman" w:hAnsi="Times New Roman" w:cs="Times New Roman"/>
          <w:bCs/>
        </w:rPr>
        <w:t>No</w:t>
      </w:r>
    </w:p>
    <w:p w14:paraId="0BDC2895" w14:textId="6B6CE140" w:rsidR="00BC0FA1" w:rsidRPr="008201E8" w:rsidRDefault="0068480B" w:rsidP="00C55B39">
      <w:pPr>
        <w:pStyle w:val="Default"/>
        <w:numPr>
          <w:ilvl w:val="1"/>
          <w:numId w:val="16"/>
        </w:numPr>
        <w:rPr>
          <w:rFonts w:ascii="Times New Roman" w:hAnsi="Times New Roman" w:cs="Times New Roman"/>
          <w:bCs/>
        </w:rPr>
      </w:pPr>
      <w:r w:rsidRPr="008201E8">
        <w:rPr>
          <w:rFonts w:ascii="Times New Roman" w:hAnsi="Times New Roman" w:cs="Times New Roman"/>
          <w:bCs/>
        </w:rPr>
        <w:t>Don’t know</w:t>
      </w:r>
      <w:r w:rsidR="00BC0FA1" w:rsidRPr="008201E8">
        <w:rPr>
          <w:rFonts w:ascii="Times New Roman" w:hAnsi="Times New Roman" w:cs="Times New Roman"/>
          <w:bCs/>
        </w:rPr>
        <w:t xml:space="preserve"> </w:t>
      </w:r>
    </w:p>
    <w:p w14:paraId="180DA377" w14:textId="700BD4D5" w:rsidR="00BC0FA1" w:rsidRPr="008201E8" w:rsidRDefault="00583A72" w:rsidP="00C55B39">
      <w:pPr>
        <w:pStyle w:val="Default"/>
        <w:numPr>
          <w:ilvl w:val="1"/>
          <w:numId w:val="16"/>
        </w:numPr>
        <w:rPr>
          <w:rFonts w:ascii="Times New Roman" w:hAnsi="Times New Roman" w:cs="Times New Roman"/>
          <w:bCs/>
        </w:rPr>
      </w:pPr>
      <w:r w:rsidRPr="008201E8">
        <w:rPr>
          <w:rFonts w:ascii="Times New Roman" w:hAnsi="Times New Roman" w:cs="Times New Roman"/>
          <w:bCs/>
        </w:rPr>
        <w:t>Prefer not to answer</w:t>
      </w:r>
    </w:p>
    <w:p w14:paraId="2A51967F" w14:textId="77777777" w:rsidR="005E199C" w:rsidRPr="008201E8" w:rsidRDefault="005E199C" w:rsidP="005E199C">
      <w:pPr>
        <w:pStyle w:val="Default"/>
        <w:ind w:left="1440"/>
        <w:rPr>
          <w:rFonts w:ascii="Times New Roman" w:hAnsi="Times New Roman" w:cs="Times New Roman"/>
          <w:bCs/>
        </w:rPr>
      </w:pPr>
    </w:p>
    <w:p w14:paraId="7C4F8A8C" w14:textId="24AD4BC3" w:rsidR="005E199C" w:rsidRPr="008201E8" w:rsidRDefault="005E199C" w:rsidP="008201E8">
      <w:pPr>
        <w:pStyle w:val="Default"/>
        <w:rPr>
          <w:rFonts w:ascii="Times New Roman" w:hAnsi="Times New Roman" w:cs="Times New Roman"/>
          <w:b/>
          <w:bCs/>
        </w:rPr>
      </w:pPr>
    </w:p>
    <w:p w14:paraId="4F90CBC3" w14:textId="00E5C8B1" w:rsidR="00BB1C62" w:rsidRPr="00BB1C62" w:rsidRDefault="00BB1C62" w:rsidP="005E199C">
      <w:pPr>
        <w:pStyle w:val="Default"/>
        <w:rPr>
          <w:rFonts w:ascii="Times New Roman" w:hAnsi="Times New Roman" w:cs="Times New Roman"/>
          <w:b/>
          <w:bCs/>
        </w:rPr>
      </w:pPr>
      <w:r w:rsidRPr="00BB1C62">
        <w:rPr>
          <w:rFonts w:ascii="Times New Roman" w:hAnsi="Times New Roman" w:cs="Times New Roman"/>
          <w:b/>
          <w:bCs/>
        </w:rPr>
        <w:t xml:space="preserve">Page 4 </w:t>
      </w:r>
    </w:p>
    <w:p w14:paraId="2DDCCF34" w14:textId="47E376C0" w:rsidR="005E199C" w:rsidRPr="008201E8" w:rsidRDefault="005E199C" w:rsidP="005E199C">
      <w:pPr>
        <w:pStyle w:val="Default"/>
        <w:rPr>
          <w:rFonts w:ascii="Times New Roman" w:hAnsi="Times New Roman" w:cs="Times New Roman"/>
          <w:b/>
          <w:bCs/>
          <w:u w:val="single"/>
        </w:rPr>
      </w:pPr>
      <w:r w:rsidRPr="008201E8">
        <w:rPr>
          <w:rFonts w:ascii="Times New Roman" w:hAnsi="Times New Roman" w:cs="Times New Roman"/>
          <w:b/>
          <w:bCs/>
          <w:u w:val="single"/>
        </w:rPr>
        <w:t>VBOC Capacity</w:t>
      </w:r>
    </w:p>
    <w:p w14:paraId="0B05BEA2" w14:textId="77777777" w:rsidR="005E199C" w:rsidRPr="008201E8" w:rsidRDefault="005E199C" w:rsidP="005E199C">
      <w:pPr>
        <w:pStyle w:val="Default"/>
        <w:rPr>
          <w:rFonts w:ascii="Times New Roman" w:hAnsi="Times New Roman" w:cs="Times New Roman"/>
          <w:bCs/>
        </w:rPr>
      </w:pPr>
    </w:p>
    <w:p w14:paraId="766EFDED" w14:textId="4961EF88" w:rsidR="005E199C" w:rsidRPr="008201E8" w:rsidRDefault="005E199C" w:rsidP="005E199C">
      <w:pPr>
        <w:pStyle w:val="Default"/>
        <w:rPr>
          <w:rFonts w:ascii="Times New Roman" w:hAnsi="Times New Roman" w:cs="Times New Roman"/>
          <w:b/>
          <w:bCs/>
          <w:i/>
        </w:rPr>
      </w:pPr>
      <w:r w:rsidRPr="008201E8">
        <w:rPr>
          <w:rFonts w:ascii="Times New Roman" w:hAnsi="Times New Roman" w:cs="Times New Roman"/>
          <w:b/>
          <w:bCs/>
          <w:i/>
        </w:rPr>
        <w:t xml:space="preserve">The questions below </w:t>
      </w:r>
      <w:r w:rsidR="00B55213" w:rsidRPr="008201E8">
        <w:rPr>
          <w:rFonts w:ascii="Times New Roman" w:hAnsi="Times New Roman" w:cs="Times New Roman"/>
          <w:b/>
          <w:bCs/>
          <w:i/>
        </w:rPr>
        <w:t>are about you</w:t>
      </w:r>
      <w:r w:rsidR="001F09E6">
        <w:rPr>
          <w:rFonts w:ascii="Times New Roman" w:hAnsi="Times New Roman" w:cs="Times New Roman"/>
          <w:b/>
          <w:bCs/>
          <w:i/>
        </w:rPr>
        <w:t xml:space="preserve">. </w:t>
      </w:r>
    </w:p>
    <w:p w14:paraId="127E354B" w14:textId="77777777" w:rsidR="00FD1B7C" w:rsidRPr="008201E8" w:rsidRDefault="00FD1B7C" w:rsidP="00FD1B7C">
      <w:pPr>
        <w:pStyle w:val="Default"/>
        <w:ind w:left="720"/>
        <w:rPr>
          <w:rFonts w:ascii="Times New Roman" w:hAnsi="Times New Roman" w:cs="Times New Roman"/>
          <w:bCs/>
        </w:rPr>
      </w:pPr>
    </w:p>
    <w:p w14:paraId="356FDE64" w14:textId="2AE9D63F"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your highest level of education? </w:t>
      </w:r>
    </w:p>
    <w:p w14:paraId="0370121B"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High school (grades 9-12, but no degree)</w:t>
      </w:r>
    </w:p>
    <w:p w14:paraId="7D734037"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High school graduate (or equivalent)</w:t>
      </w:r>
    </w:p>
    <w:p w14:paraId="497376D7"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Some college (1-4 years, but no degree)</w:t>
      </w:r>
    </w:p>
    <w:p w14:paraId="6DA2EF7E"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Associates degree (for example: including occupational or academic degrees)</w:t>
      </w:r>
    </w:p>
    <w:p w14:paraId="1ECAA95D"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Bachelor’s degree (for example: B.A., B.S., A.B., etc.)</w:t>
      </w:r>
    </w:p>
    <w:p w14:paraId="5FD02089"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 xml:space="preserve">Master’s degree (for example: M.A., M.S., </w:t>
      </w:r>
      <w:proofErr w:type="spellStart"/>
      <w:r w:rsidRPr="008201E8">
        <w:rPr>
          <w:rFonts w:ascii="Times New Roman" w:hAnsi="Times New Roman" w:cs="Times New Roman"/>
          <w:bCs/>
        </w:rPr>
        <w:t>M.Eng</w:t>
      </w:r>
      <w:proofErr w:type="spellEnd"/>
      <w:r w:rsidRPr="008201E8">
        <w:rPr>
          <w:rFonts w:ascii="Times New Roman" w:hAnsi="Times New Roman" w:cs="Times New Roman"/>
          <w:bCs/>
        </w:rPr>
        <w:t>., M.S.W., etc.)</w:t>
      </w:r>
    </w:p>
    <w:p w14:paraId="4E7D1A1C"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Professional school degree (for example: M.D., D.D.C., J.D., etc.)</w:t>
      </w:r>
    </w:p>
    <w:p w14:paraId="305F850E"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 xml:space="preserve">Doctoral degree (for example: Ph.D., </w:t>
      </w:r>
      <w:proofErr w:type="spellStart"/>
      <w:proofErr w:type="gramStart"/>
      <w:r w:rsidRPr="008201E8">
        <w:rPr>
          <w:rFonts w:ascii="Times New Roman" w:hAnsi="Times New Roman" w:cs="Times New Roman"/>
          <w:bCs/>
        </w:rPr>
        <w:t>Ed.D</w:t>
      </w:r>
      <w:proofErr w:type="spellEnd"/>
      <w:r w:rsidRPr="008201E8">
        <w:rPr>
          <w:rFonts w:ascii="Times New Roman" w:hAnsi="Times New Roman" w:cs="Times New Roman"/>
          <w:bCs/>
        </w:rPr>
        <w:t>.,</w:t>
      </w:r>
      <w:proofErr w:type="gramEnd"/>
      <w:r w:rsidRPr="008201E8">
        <w:rPr>
          <w:rFonts w:ascii="Times New Roman" w:hAnsi="Times New Roman" w:cs="Times New Roman"/>
          <w:bCs/>
        </w:rPr>
        <w:t xml:space="preserve"> etc.)</w:t>
      </w:r>
    </w:p>
    <w:p w14:paraId="5B803E9B"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Other (Please state)</w:t>
      </w:r>
    </w:p>
    <w:p w14:paraId="61EE95F3" w14:textId="77777777" w:rsidR="00FD1B7C" w:rsidRPr="008201E8" w:rsidRDefault="00FD1B7C" w:rsidP="00C55B39">
      <w:pPr>
        <w:pStyle w:val="Default"/>
        <w:numPr>
          <w:ilvl w:val="2"/>
          <w:numId w:val="25"/>
        </w:numPr>
        <w:rPr>
          <w:rFonts w:ascii="Times New Roman" w:hAnsi="Times New Roman" w:cs="Times New Roman"/>
          <w:bCs/>
        </w:rPr>
      </w:pPr>
      <w:r w:rsidRPr="008201E8">
        <w:rPr>
          <w:rFonts w:ascii="Times New Roman" w:hAnsi="Times New Roman" w:cs="Times New Roman"/>
          <w:bCs/>
        </w:rPr>
        <w:t>&lt; Text box here &gt;</w:t>
      </w:r>
    </w:p>
    <w:p w14:paraId="18FB7CB9" w14:textId="77777777" w:rsidR="00FD1B7C" w:rsidRPr="008201E8" w:rsidRDefault="00FD1B7C" w:rsidP="00C55B39">
      <w:pPr>
        <w:pStyle w:val="Default"/>
        <w:numPr>
          <w:ilvl w:val="0"/>
          <w:numId w:val="25"/>
        </w:numPr>
        <w:rPr>
          <w:rFonts w:ascii="Times New Roman" w:hAnsi="Times New Roman" w:cs="Times New Roman"/>
          <w:bCs/>
        </w:rPr>
      </w:pPr>
      <w:r w:rsidRPr="008201E8">
        <w:rPr>
          <w:rFonts w:ascii="Times New Roman" w:hAnsi="Times New Roman" w:cs="Times New Roman"/>
          <w:bCs/>
        </w:rPr>
        <w:t>Prefer not to answer</w:t>
      </w:r>
    </w:p>
    <w:p w14:paraId="0ECF4582" w14:textId="77777777" w:rsidR="00FD1B7C" w:rsidRPr="008201E8" w:rsidRDefault="00FD1B7C" w:rsidP="00FD1B7C">
      <w:pPr>
        <w:pStyle w:val="Default"/>
        <w:rPr>
          <w:rFonts w:ascii="Times New Roman" w:hAnsi="Times New Roman" w:cs="Times New Roman"/>
          <w:bCs/>
        </w:rPr>
      </w:pPr>
    </w:p>
    <w:p w14:paraId="78DBFF9B" w14:textId="615AAB22"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Are you a veteran? </w:t>
      </w:r>
    </w:p>
    <w:p w14:paraId="2065181C" w14:textId="2F3A6476"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6F79D056" w14:textId="3F57B2CD"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4005F368" w14:textId="1F390000"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2A15BE79" w14:textId="0009535E"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6C564E55" w14:textId="77777777" w:rsidR="00FD1B7C" w:rsidRPr="008201E8" w:rsidRDefault="00FD1B7C" w:rsidP="00FD1B7C">
      <w:pPr>
        <w:pStyle w:val="Default"/>
        <w:ind w:left="1440"/>
        <w:rPr>
          <w:rFonts w:ascii="Times New Roman" w:hAnsi="Times New Roman" w:cs="Times New Roman"/>
          <w:bCs/>
        </w:rPr>
      </w:pPr>
    </w:p>
    <w:p w14:paraId="422E29E0" w14:textId="2DFA2222"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your language proficiency? (Select all that apply) </w:t>
      </w:r>
    </w:p>
    <w:p w14:paraId="06315798" w14:textId="3D1FA26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English </w:t>
      </w:r>
    </w:p>
    <w:p w14:paraId="0EBE7F20" w14:textId="1B8946AD"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Spanish </w:t>
      </w:r>
    </w:p>
    <w:p w14:paraId="19ACF6EB" w14:textId="3AD470C6"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Other </w:t>
      </w:r>
    </w:p>
    <w:p w14:paraId="15DC2DC4" w14:textId="73577F55"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03D3E727" w14:textId="04513FDC"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3928C3DA" w14:textId="77777777" w:rsidR="00FD1B7C" w:rsidRPr="008201E8" w:rsidRDefault="00FD1B7C" w:rsidP="00FD1B7C">
      <w:pPr>
        <w:pStyle w:val="Default"/>
        <w:ind w:left="1440"/>
        <w:rPr>
          <w:rFonts w:ascii="Times New Roman" w:hAnsi="Times New Roman" w:cs="Times New Roman"/>
          <w:bCs/>
        </w:rPr>
      </w:pPr>
    </w:p>
    <w:p w14:paraId="75777F08" w14:textId="5E37748C"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 you have experience working with veterans? (If yes, </w:t>
      </w:r>
      <w:r w:rsidR="00584A97" w:rsidRPr="008201E8">
        <w:rPr>
          <w:rFonts w:ascii="Times New Roman" w:hAnsi="Times New Roman" w:cs="Times New Roman"/>
          <w:bCs/>
        </w:rPr>
        <w:t xml:space="preserve">approximately </w:t>
      </w:r>
      <w:r w:rsidRPr="008201E8">
        <w:rPr>
          <w:rFonts w:ascii="Times New Roman" w:hAnsi="Times New Roman" w:cs="Times New Roman"/>
          <w:bCs/>
        </w:rPr>
        <w:t xml:space="preserve">how many years?) </w:t>
      </w:r>
    </w:p>
    <w:p w14:paraId="4A926EBA" w14:textId="1F2C011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460A9612" w14:textId="648D4A0E" w:rsidR="00FD1B7C" w:rsidRPr="008201E8" w:rsidRDefault="00FD1B7C" w:rsidP="00FD1B7C">
      <w:pPr>
        <w:pStyle w:val="Default"/>
        <w:ind w:left="1440"/>
        <w:rPr>
          <w:rFonts w:ascii="Times New Roman" w:hAnsi="Times New Roman" w:cs="Times New Roman"/>
          <w:bCs/>
        </w:rPr>
      </w:pPr>
      <w:r w:rsidRPr="008201E8">
        <w:rPr>
          <w:rFonts w:ascii="Times New Roman" w:hAnsi="Times New Roman" w:cs="Times New Roman"/>
          <w:bCs/>
        </w:rPr>
        <w:t>&lt;</w:t>
      </w:r>
      <w:r w:rsidR="000C763E" w:rsidRPr="008201E8">
        <w:rPr>
          <w:rFonts w:ascii="Times New Roman" w:hAnsi="Times New Roman" w:cs="Times New Roman"/>
          <w:bCs/>
        </w:rPr>
        <w:t xml:space="preserve"> T</w:t>
      </w:r>
      <w:r w:rsidRPr="008201E8">
        <w:rPr>
          <w:rFonts w:ascii="Times New Roman" w:hAnsi="Times New Roman" w:cs="Times New Roman"/>
          <w:bCs/>
        </w:rPr>
        <w:t>ext box</w:t>
      </w:r>
      <w:r w:rsidR="000C763E" w:rsidRPr="008201E8">
        <w:rPr>
          <w:rFonts w:ascii="Times New Roman" w:hAnsi="Times New Roman" w:cs="Times New Roman"/>
          <w:bCs/>
        </w:rPr>
        <w:t xml:space="preserve"> here </w:t>
      </w:r>
      <w:r w:rsidRPr="008201E8">
        <w:rPr>
          <w:rFonts w:ascii="Times New Roman" w:hAnsi="Times New Roman" w:cs="Times New Roman"/>
          <w:bCs/>
        </w:rPr>
        <w:t xml:space="preserve">&gt; </w:t>
      </w:r>
    </w:p>
    <w:p w14:paraId="644A0B44" w14:textId="6116EA36"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7A3F1509" w14:textId="18B74265"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798C5C20" w14:textId="20D74BE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390F414A" w14:textId="77777777" w:rsidR="00FD1B7C" w:rsidRPr="008201E8" w:rsidRDefault="00FD1B7C" w:rsidP="00FD1B7C">
      <w:pPr>
        <w:pStyle w:val="Default"/>
        <w:ind w:left="1440"/>
        <w:rPr>
          <w:rFonts w:ascii="Times New Roman" w:hAnsi="Times New Roman" w:cs="Times New Roman"/>
          <w:bCs/>
        </w:rPr>
      </w:pPr>
    </w:p>
    <w:p w14:paraId="2EA591CE" w14:textId="7413833E"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 you have experience providing business counseling? (If yes, </w:t>
      </w:r>
      <w:r w:rsidR="00584A97" w:rsidRPr="008201E8">
        <w:rPr>
          <w:rFonts w:ascii="Times New Roman" w:hAnsi="Times New Roman" w:cs="Times New Roman"/>
          <w:bCs/>
        </w:rPr>
        <w:t xml:space="preserve">approximately </w:t>
      </w:r>
      <w:r w:rsidRPr="008201E8">
        <w:rPr>
          <w:rFonts w:ascii="Times New Roman" w:hAnsi="Times New Roman" w:cs="Times New Roman"/>
          <w:bCs/>
        </w:rPr>
        <w:t xml:space="preserve">how many years?) </w:t>
      </w:r>
    </w:p>
    <w:p w14:paraId="3B350539" w14:textId="7777777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7C1638B1" w14:textId="77777777" w:rsidR="00FD1B7C" w:rsidRPr="008201E8" w:rsidRDefault="00FD1B7C" w:rsidP="00FD1B7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7B89C819" w14:textId="7777777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6FCE5333" w14:textId="7777777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595ACFED" w14:textId="77777777" w:rsidR="00FD1B7C" w:rsidRPr="008201E8" w:rsidRDefault="00FD1B7C" w:rsidP="00FD1B7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76B7B390" w14:textId="77777777" w:rsidR="00FD1B7C" w:rsidRPr="008201E8" w:rsidRDefault="00FD1B7C" w:rsidP="00FD1B7C">
      <w:pPr>
        <w:pStyle w:val="Default"/>
        <w:ind w:left="1440"/>
        <w:rPr>
          <w:rFonts w:ascii="Times New Roman" w:hAnsi="Times New Roman" w:cs="Times New Roman"/>
          <w:bCs/>
        </w:rPr>
      </w:pPr>
    </w:p>
    <w:p w14:paraId="4ACED3C6" w14:textId="77777777" w:rsidR="00B55213" w:rsidRPr="008201E8" w:rsidRDefault="00B55213" w:rsidP="00B55213">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 you have previous entrepreneurial experience? (If yes, approximately how many years?) </w:t>
      </w:r>
    </w:p>
    <w:p w14:paraId="7B9F3EC0"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27373434" w14:textId="77777777" w:rsidR="00B55213" w:rsidRPr="008201E8" w:rsidRDefault="00B55213" w:rsidP="00B55213">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0BDA6A50"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552D341C"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42350717" w14:textId="3D8093CC"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1D1AE0AD" w14:textId="77777777" w:rsidR="00B55213" w:rsidRPr="008201E8" w:rsidRDefault="00B55213" w:rsidP="00B55213">
      <w:pPr>
        <w:pStyle w:val="Default"/>
        <w:ind w:left="720"/>
        <w:rPr>
          <w:rFonts w:ascii="Times New Roman" w:hAnsi="Times New Roman" w:cs="Times New Roman"/>
          <w:bCs/>
        </w:rPr>
      </w:pPr>
    </w:p>
    <w:p w14:paraId="0BE78F71" w14:textId="1FF2F6C2" w:rsidR="00FD1B7C" w:rsidRPr="008201E8" w:rsidRDefault="00FD1B7C" w:rsidP="00FD1B7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many years have you worked at this VBOC? </w:t>
      </w:r>
    </w:p>
    <w:p w14:paraId="07F07E0D" w14:textId="27404791" w:rsidR="00FD1B7C" w:rsidRPr="008201E8" w:rsidRDefault="00FD1B7C" w:rsidP="008201E8">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65D9ABDC" w14:textId="77777777" w:rsidR="00FD1B7C" w:rsidRPr="008201E8" w:rsidRDefault="00FD1B7C" w:rsidP="00FD1B7C">
      <w:pPr>
        <w:pStyle w:val="Default"/>
        <w:ind w:left="720"/>
        <w:rPr>
          <w:rFonts w:ascii="Times New Roman" w:hAnsi="Times New Roman" w:cs="Times New Roman"/>
          <w:bCs/>
        </w:rPr>
      </w:pPr>
    </w:p>
    <w:p w14:paraId="672B5BD9"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w:t>
      </w:r>
      <w:r w:rsidRPr="00091E79">
        <w:rPr>
          <w:rFonts w:ascii="Times New Roman" w:hAnsi="Times New Roman" w:cs="Times New Roman"/>
          <w:bCs/>
        </w:rPr>
        <w:t>ow many hours</w:t>
      </w:r>
      <w:r>
        <w:rPr>
          <w:rFonts w:ascii="Times New Roman" w:hAnsi="Times New Roman" w:cs="Times New Roman"/>
          <w:bCs/>
        </w:rPr>
        <w:t xml:space="preserve"> have you been</w:t>
      </w:r>
      <w:r w:rsidRPr="00091E79">
        <w:rPr>
          <w:rFonts w:ascii="Times New Roman" w:hAnsi="Times New Roman" w:cs="Times New Roman"/>
          <w:bCs/>
        </w:rPr>
        <w:t xml:space="preserve"> work</w:t>
      </w:r>
      <w:r>
        <w:rPr>
          <w:rFonts w:ascii="Times New Roman" w:hAnsi="Times New Roman" w:cs="Times New Roman"/>
          <w:bCs/>
        </w:rPr>
        <w:t>ing</w:t>
      </w:r>
      <w:r w:rsidRPr="00091E79">
        <w:rPr>
          <w:rFonts w:ascii="Times New Roman" w:hAnsi="Times New Roman" w:cs="Times New Roman"/>
          <w:bCs/>
        </w:rPr>
        <w:t xml:space="preserve"> per week? </w:t>
      </w:r>
    </w:p>
    <w:p w14:paraId="056F87AD" w14:textId="77777777" w:rsidR="00570203" w:rsidRPr="00091E79" w:rsidRDefault="00570203" w:rsidP="00570203">
      <w:pPr>
        <w:pStyle w:val="Default"/>
        <w:ind w:left="720"/>
        <w:rPr>
          <w:rFonts w:ascii="Times New Roman" w:hAnsi="Times New Roman" w:cs="Times New Roman"/>
          <w:bCs/>
        </w:rPr>
      </w:pPr>
      <w:r w:rsidRPr="00091E79">
        <w:rPr>
          <w:rFonts w:ascii="Times New Roman" w:hAnsi="Times New Roman" w:cs="Times New Roman"/>
          <w:bCs/>
        </w:rPr>
        <w:t>&lt;</w:t>
      </w:r>
      <w:proofErr w:type="gramStart"/>
      <w:r w:rsidRPr="00091E79">
        <w:rPr>
          <w:rFonts w:ascii="Times New Roman" w:hAnsi="Times New Roman" w:cs="Times New Roman"/>
          <w:bCs/>
        </w:rPr>
        <w:t>text</w:t>
      </w:r>
      <w:proofErr w:type="gramEnd"/>
      <w:r w:rsidRPr="00091E79">
        <w:rPr>
          <w:rFonts w:ascii="Times New Roman" w:hAnsi="Times New Roman" w:cs="Times New Roman"/>
          <w:bCs/>
        </w:rPr>
        <w:t xml:space="preserve"> box&gt; </w:t>
      </w:r>
    </w:p>
    <w:p w14:paraId="22B4A448" w14:textId="77777777" w:rsidR="00570203" w:rsidRPr="00091E79" w:rsidRDefault="00570203" w:rsidP="00570203">
      <w:pPr>
        <w:pStyle w:val="Default"/>
        <w:rPr>
          <w:rFonts w:ascii="Times New Roman" w:hAnsi="Times New Roman" w:cs="Times New Roman"/>
          <w:bCs/>
        </w:rPr>
      </w:pPr>
    </w:p>
    <w:p w14:paraId="070F2CFC"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have you been a</w:t>
      </w:r>
      <w:r w:rsidRPr="00091E79">
        <w:rPr>
          <w:rFonts w:ascii="Times New Roman" w:hAnsi="Times New Roman" w:cs="Times New Roman"/>
          <w:bCs/>
        </w:rPr>
        <w:t xml:space="preserve"> paid </w:t>
      </w:r>
      <w:r>
        <w:rPr>
          <w:rFonts w:ascii="Times New Roman" w:hAnsi="Times New Roman" w:cs="Times New Roman"/>
          <w:bCs/>
        </w:rPr>
        <w:t xml:space="preserve">employee </w:t>
      </w:r>
      <w:r w:rsidRPr="00091E79">
        <w:rPr>
          <w:rFonts w:ascii="Times New Roman" w:hAnsi="Times New Roman" w:cs="Times New Roman"/>
          <w:bCs/>
        </w:rPr>
        <w:t xml:space="preserve">or a volunteer? </w:t>
      </w:r>
    </w:p>
    <w:p w14:paraId="6C3D7651"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Paid </w:t>
      </w:r>
    </w:p>
    <w:p w14:paraId="0CF0F92A"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Volunteer </w:t>
      </w:r>
    </w:p>
    <w:p w14:paraId="13937DED"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1C52B362"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p>
    <w:p w14:paraId="2BB8789D" w14:textId="77777777" w:rsidR="00570203" w:rsidRPr="00091E79" w:rsidRDefault="00570203" w:rsidP="00570203">
      <w:pPr>
        <w:pStyle w:val="Default"/>
        <w:ind w:left="1440"/>
        <w:rPr>
          <w:rFonts w:ascii="Times New Roman" w:hAnsi="Times New Roman" w:cs="Times New Roman"/>
          <w:bCs/>
        </w:rPr>
      </w:pPr>
    </w:p>
    <w:p w14:paraId="5EF7F9D9" w14:textId="1923422B"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 xml:space="preserve">For the last 12 months, has </w:t>
      </w:r>
      <w:r w:rsidRPr="00091E79">
        <w:rPr>
          <w:rFonts w:ascii="Times New Roman" w:hAnsi="Times New Roman" w:cs="Times New Roman"/>
          <w:bCs/>
        </w:rPr>
        <w:t>any other staff work</w:t>
      </w:r>
      <w:r>
        <w:rPr>
          <w:rFonts w:ascii="Times New Roman" w:hAnsi="Times New Roman" w:cs="Times New Roman"/>
          <w:bCs/>
        </w:rPr>
        <w:t>ed</w:t>
      </w:r>
      <w:r w:rsidRPr="00091E79">
        <w:rPr>
          <w:rFonts w:ascii="Times New Roman" w:hAnsi="Times New Roman" w:cs="Times New Roman"/>
          <w:bCs/>
        </w:rPr>
        <w:t xml:space="preserve"> at this VBOC? </w:t>
      </w:r>
    </w:p>
    <w:p w14:paraId="6A38D95D" w14:textId="3489E538"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Yes </w:t>
      </w:r>
      <w:r w:rsidR="00BB1C62"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15</w:t>
      </w:r>
    </w:p>
    <w:p w14:paraId="21F7B554" w14:textId="292B539C"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No </w:t>
      </w:r>
      <w:r w:rsidR="00BB1C62" w:rsidRPr="00BB1C62">
        <w:rPr>
          <w:rFonts w:ascii="Times New Roman" w:hAnsi="Times New Roman" w:cs="Times New Roman"/>
          <w:bCs/>
        </w:rPr>
        <w:sym w:font="Wingdings" w:char="F0E0"/>
      </w:r>
      <w:r w:rsidR="00BB1C62">
        <w:rPr>
          <w:rFonts w:ascii="Times New Roman" w:hAnsi="Times New Roman" w:cs="Times New Roman"/>
          <w:bCs/>
        </w:rPr>
        <w:t xml:space="preserve"> </w:t>
      </w:r>
      <w:r w:rsidR="004A33D0">
        <w:rPr>
          <w:rFonts w:ascii="Times New Roman" w:hAnsi="Times New Roman" w:cs="Times New Roman"/>
          <w:bCs/>
        </w:rPr>
        <w:t>go to 58</w:t>
      </w:r>
      <w:r w:rsidR="00ED760A">
        <w:rPr>
          <w:rFonts w:ascii="Times New Roman" w:hAnsi="Times New Roman" w:cs="Times New Roman"/>
          <w:bCs/>
        </w:rPr>
        <w:t xml:space="preserve"> </w:t>
      </w:r>
    </w:p>
    <w:p w14:paraId="36F42A9D" w14:textId="7E335F56"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r w:rsidR="004A33D0">
        <w:rPr>
          <w:rFonts w:ascii="Times New Roman" w:hAnsi="Times New Roman" w:cs="Times New Roman"/>
          <w:bCs/>
        </w:rPr>
        <w:t xml:space="preserve"> </w:t>
      </w:r>
      <w:r w:rsidR="00ED760A" w:rsidRPr="00ED760A">
        <w:rPr>
          <w:rFonts w:ascii="Times New Roman" w:hAnsi="Times New Roman" w:cs="Times New Roman"/>
          <w:bCs/>
        </w:rPr>
        <w:sym w:font="Wingdings" w:char="F0E0"/>
      </w:r>
      <w:r w:rsidR="004A33D0">
        <w:rPr>
          <w:rFonts w:ascii="Times New Roman" w:hAnsi="Times New Roman" w:cs="Times New Roman"/>
          <w:bCs/>
        </w:rPr>
        <w:t>go to 58</w:t>
      </w:r>
      <w:r w:rsidR="00ED760A">
        <w:rPr>
          <w:rFonts w:ascii="Times New Roman" w:hAnsi="Times New Roman" w:cs="Times New Roman"/>
          <w:bCs/>
        </w:rPr>
        <w:t xml:space="preserve"> </w:t>
      </w:r>
    </w:p>
    <w:p w14:paraId="50138D5E" w14:textId="13DD5404"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r w:rsidR="00ED760A" w:rsidRPr="00ED760A">
        <w:rPr>
          <w:rFonts w:ascii="Times New Roman" w:hAnsi="Times New Roman" w:cs="Times New Roman"/>
          <w:bCs/>
        </w:rPr>
        <w:sym w:font="Wingdings" w:char="F0E0"/>
      </w:r>
      <w:r w:rsidR="004A33D0">
        <w:rPr>
          <w:rFonts w:ascii="Times New Roman" w:hAnsi="Times New Roman" w:cs="Times New Roman"/>
          <w:bCs/>
        </w:rPr>
        <w:t xml:space="preserve"> go to 58</w:t>
      </w:r>
      <w:r w:rsidR="00ED760A">
        <w:rPr>
          <w:rFonts w:ascii="Times New Roman" w:hAnsi="Times New Roman" w:cs="Times New Roman"/>
          <w:bCs/>
        </w:rPr>
        <w:t xml:space="preserve"> </w:t>
      </w:r>
    </w:p>
    <w:p w14:paraId="0A50E168" w14:textId="77777777" w:rsidR="00BB1C62" w:rsidRDefault="00BB1C62" w:rsidP="00BB1C62">
      <w:pPr>
        <w:pStyle w:val="Default"/>
        <w:rPr>
          <w:rFonts w:ascii="Times New Roman" w:hAnsi="Times New Roman" w:cs="Times New Roman"/>
          <w:bCs/>
        </w:rPr>
      </w:pPr>
    </w:p>
    <w:p w14:paraId="5BE4019C" w14:textId="551EB72B" w:rsidR="00BB1C62" w:rsidRPr="00BB1C62" w:rsidRDefault="00BB1C62" w:rsidP="00BB1C62">
      <w:pPr>
        <w:pStyle w:val="Default"/>
        <w:rPr>
          <w:rFonts w:ascii="Times New Roman" w:hAnsi="Times New Roman" w:cs="Times New Roman"/>
          <w:b/>
        </w:rPr>
      </w:pPr>
      <w:r w:rsidRPr="00BB1C62">
        <w:rPr>
          <w:rFonts w:ascii="Times New Roman" w:hAnsi="Times New Roman" w:cs="Times New Roman"/>
          <w:b/>
        </w:rPr>
        <w:t>Page 5</w:t>
      </w:r>
    </w:p>
    <w:p w14:paraId="3E1C9477" w14:textId="77777777" w:rsidR="005E199C" w:rsidRPr="008201E8" w:rsidRDefault="005E199C" w:rsidP="00F36DC6">
      <w:pPr>
        <w:pStyle w:val="Default"/>
        <w:rPr>
          <w:rFonts w:ascii="Times New Roman" w:hAnsi="Times New Roman" w:cs="Times New Roman"/>
          <w:bCs/>
        </w:rPr>
      </w:pPr>
    </w:p>
    <w:p w14:paraId="567331CE" w14:textId="73F13CAF" w:rsidR="00B55213" w:rsidRPr="008201E8" w:rsidRDefault="00B55213" w:rsidP="00F36DC6">
      <w:pPr>
        <w:pStyle w:val="Default"/>
        <w:rPr>
          <w:rFonts w:ascii="Times New Roman" w:hAnsi="Times New Roman" w:cs="Times New Roman"/>
          <w:bCs/>
          <w:i/>
        </w:rPr>
      </w:pPr>
      <w:r w:rsidRPr="008201E8">
        <w:rPr>
          <w:rFonts w:ascii="Times New Roman" w:hAnsi="Times New Roman" w:cs="Times New Roman"/>
          <w:bCs/>
          <w:i/>
        </w:rPr>
        <w:t>Please consider one staff member</w:t>
      </w:r>
      <w:r w:rsidR="001F09E6">
        <w:rPr>
          <w:rFonts w:ascii="Times New Roman" w:hAnsi="Times New Roman" w:cs="Times New Roman"/>
          <w:bCs/>
          <w:i/>
        </w:rPr>
        <w:t xml:space="preserve"> for the following questions</w:t>
      </w:r>
      <w:r w:rsidRPr="008201E8">
        <w:rPr>
          <w:rFonts w:ascii="Times New Roman" w:hAnsi="Times New Roman" w:cs="Times New Roman"/>
          <w:bCs/>
          <w:i/>
        </w:rPr>
        <w:t>.</w:t>
      </w:r>
      <w:r w:rsidR="001F09E6">
        <w:rPr>
          <w:rFonts w:ascii="Times New Roman" w:hAnsi="Times New Roman" w:cs="Times New Roman"/>
          <w:bCs/>
          <w:i/>
        </w:rPr>
        <w:t xml:space="preserve"> You will provide information on each additional staff member in later sections. </w:t>
      </w:r>
    </w:p>
    <w:p w14:paraId="7852E6D7" w14:textId="77777777" w:rsidR="00B55213" w:rsidRPr="008201E8" w:rsidRDefault="00B55213" w:rsidP="00F36DC6">
      <w:pPr>
        <w:pStyle w:val="Default"/>
        <w:rPr>
          <w:rFonts w:ascii="Times New Roman" w:hAnsi="Times New Roman" w:cs="Times New Roman"/>
          <w:bCs/>
        </w:rPr>
      </w:pPr>
    </w:p>
    <w:p w14:paraId="07CE2E58" w14:textId="4FC06D1F" w:rsidR="00F36DC6" w:rsidRPr="008201E8" w:rsidRDefault="00F36DC6" w:rsidP="00F36DC6">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list </w:t>
      </w:r>
      <w:r w:rsidR="005E199C" w:rsidRPr="008201E8">
        <w:rPr>
          <w:rFonts w:ascii="Times New Roman" w:hAnsi="Times New Roman" w:cs="Times New Roman"/>
          <w:bCs/>
        </w:rPr>
        <w:t xml:space="preserve">other staff member’s </w:t>
      </w:r>
      <w:r w:rsidRPr="008201E8">
        <w:rPr>
          <w:rFonts w:ascii="Times New Roman" w:hAnsi="Times New Roman" w:cs="Times New Roman"/>
          <w:bCs/>
        </w:rPr>
        <w:t xml:space="preserve">role. </w:t>
      </w:r>
    </w:p>
    <w:p w14:paraId="0BD48D76" w14:textId="77777777" w:rsidR="00F36DC6" w:rsidRPr="008201E8" w:rsidRDefault="00F36DC6" w:rsidP="00F36DC6">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744390C6" w14:textId="77777777" w:rsidR="00F36DC6" w:rsidRPr="008201E8" w:rsidRDefault="00F36DC6" w:rsidP="00F36DC6">
      <w:pPr>
        <w:pStyle w:val="Default"/>
        <w:ind w:left="720"/>
        <w:rPr>
          <w:rFonts w:ascii="Times New Roman" w:hAnsi="Times New Roman" w:cs="Times New Roman"/>
          <w:bCs/>
        </w:rPr>
      </w:pPr>
    </w:p>
    <w:p w14:paraId="5F1602E0" w14:textId="7D3FE86C" w:rsidR="00F36DC6" w:rsidRPr="008201E8" w:rsidRDefault="00F36DC6"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w:t>
      </w:r>
      <w:r w:rsidR="005E199C" w:rsidRPr="008201E8">
        <w:rPr>
          <w:rFonts w:ascii="Times New Roman" w:hAnsi="Times New Roman" w:cs="Times New Roman"/>
          <w:bCs/>
        </w:rPr>
        <w:t xml:space="preserve">this staff member’s highest level of education? </w:t>
      </w:r>
    </w:p>
    <w:p w14:paraId="6A792A75"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High school (grades 9-12, but no degree)</w:t>
      </w:r>
    </w:p>
    <w:p w14:paraId="455EB799"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High school graduate (or equivalent)</w:t>
      </w:r>
    </w:p>
    <w:p w14:paraId="5DB65467"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Some college (1-4 years, but no degree)</w:t>
      </w:r>
    </w:p>
    <w:p w14:paraId="36D0DBDE"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Associates degree (for example: including occupational or academic degrees)</w:t>
      </w:r>
    </w:p>
    <w:p w14:paraId="058FB56F"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Bachelor’s degree (for example: B.A., B.S., A.B., etc.)</w:t>
      </w:r>
    </w:p>
    <w:p w14:paraId="7530185F"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 xml:space="preserve">Master’s degree (for example: M.A., M.S., </w:t>
      </w:r>
      <w:proofErr w:type="spellStart"/>
      <w:r w:rsidRPr="008201E8">
        <w:rPr>
          <w:rFonts w:ascii="Times New Roman" w:hAnsi="Times New Roman" w:cs="Times New Roman"/>
          <w:bCs/>
        </w:rPr>
        <w:t>M.Eng</w:t>
      </w:r>
      <w:proofErr w:type="spellEnd"/>
      <w:r w:rsidRPr="008201E8">
        <w:rPr>
          <w:rFonts w:ascii="Times New Roman" w:hAnsi="Times New Roman" w:cs="Times New Roman"/>
          <w:bCs/>
        </w:rPr>
        <w:t>., M.S.W., etc.)</w:t>
      </w:r>
    </w:p>
    <w:p w14:paraId="5123E56E"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Professional school degree (for example: M.D., D.D.C., J.D., etc.)</w:t>
      </w:r>
    </w:p>
    <w:p w14:paraId="69257C9C"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 xml:space="preserve">Doctoral degree (for example: Ph.D., </w:t>
      </w:r>
      <w:proofErr w:type="spellStart"/>
      <w:proofErr w:type="gramStart"/>
      <w:r w:rsidRPr="008201E8">
        <w:rPr>
          <w:rFonts w:ascii="Times New Roman" w:hAnsi="Times New Roman" w:cs="Times New Roman"/>
          <w:bCs/>
        </w:rPr>
        <w:t>Ed.D</w:t>
      </w:r>
      <w:proofErr w:type="spellEnd"/>
      <w:r w:rsidRPr="008201E8">
        <w:rPr>
          <w:rFonts w:ascii="Times New Roman" w:hAnsi="Times New Roman" w:cs="Times New Roman"/>
          <w:bCs/>
        </w:rPr>
        <w:t>.,</w:t>
      </w:r>
      <w:proofErr w:type="gramEnd"/>
      <w:r w:rsidRPr="008201E8">
        <w:rPr>
          <w:rFonts w:ascii="Times New Roman" w:hAnsi="Times New Roman" w:cs="Times New Roman"/>
          <w:bCs/>
        </w:rPr>
        <w:t xml:space="preserve"> etc.)</w:t>
      </w:r>
    </w:p>
    <w:p w14:paraId="5E2A49BB"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Other (Please state)</w:t>
      </w:r>
    </w:p>
    <w:p w14:paraId="175B7BB4" w14:textId="77777777" w:rsidR="00F36DC6" w:rsidRPr="008201E8" w:rsidRDefault="00F36DC6" w:rsidP="00C55B39">
      <w:pPr>
        <w:pStyle w:val="Default"/>
        <w:numPr>
          <w:ilvl w:val="2"/>
          <w:numId w:val="26"/>
        </w:numPr>
        <w:rPr>
          <w:rFonts w:ascii="Times New Roman" w:hAnsi="Times New Roman" w:cs="Times New Roman"/>
          <w:bCs/>
        </w:rPr>
      </w:pPr>
      <w:r w:rsidRPr="008201E8">
        <w:rPr>
          <w:rFonts w:ascii="Times New Roman" w:hAnsi="Times New Roman" w:cs="Times New Roman"/>
          <w:bCs/>
        </w:rPr>
        <w:t>&lt; Text box here &gt;</w:t>
      </w:r>
    </w:p>
    <w:p w14:paraId="2BA56A08" w14:textId="77777777" w:rsidR="00F36DC6" w:rsidRPr="008201E8" w:rsidRDefault="00F36DC6" w:rsidP="00C55B39">
      <w:pPr>
        <w:pStyle w:val="Default"/>
        <w:numPr>
          <w:ilvl w:val="0"/>
          <w:numId w:val="26"/>
        </w:numPr>
        <w:rPr>
          <w:rFonts w:ascii="Times New Roman" w:hAnsi="Times New Roman" w:cs="Times New Roman"/>
          <w:bCs/>
        </w:rPr>
      </w:pPr>
      <w:r w:rsidRPr="008201E8">
        <w:rPr>
          <w:rFonts w:ascii="Times New Roman" w:hAnsi="Times New Roman" w:cs="Times New Roman"/>
          <w:bCs/>
        </w:rPr>
        <w:t>Prefer not to answer</w:t>
      </w:r>
    </w:p>
    <w:p w14:paraId="03E16CE2" w14:textId="77777777" w:rsidR="00F36DC6" w:rsidRPr="008201E8" w:rsidRDefault="00F36DC6" w:rsidP="00F36DC6">
      <w:pPr>
        <w:pStyle w:val="Default"/>
        <w:rPr>
          <w:rFonts w:ascii="Times New Roman" w:hAnsi="Times New Roman" w:cs="Times New Roman"/>
          <w:bCs/>
        </w:rPr>
      </w:pPr>
    </w:p>
    <w:p w14:paraId="7A1AC183" w14:textId="28C88671" w:rsidR="00F36DC6" w:rsidRPr="008201E8" w:rsidRDefault="005E199C" w:rsidP="00F36DC6">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Is this staff member a veteran? </w:t>
      </w:r>
    </w:p>
    <w:p w14:paraId="6F7EAD42"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69C9A1C1"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774F4ECA"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388E87E1"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4EFF9D2D" w14:textId="77777777" w:rsidR="00F36DC6" w:rsidRPr="008201E8" w:rsidRDefault="00F36DC6" w:rsidP="00F36DC6">
      <w:pPr>
        <w:pStyle w:val="Default"/>
        <w:ind w:left="1440"/>
        <w:rPr>
          <w:rFonts w:ascii="Times New Roman" w:hAnsi="Times New Roman" w:cs="Times New Roman"/>
          <w:bCs/>
        </w:rPr>
      </w:pPr>
    </w:p>
    <w:p w14:paraId="3F3DAA67" w14:textId="57DA7CD3" w:rsidR="00F36DC6" w:rsidRPr="008201E8" w:rsidRDefault="00F36DC6"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w:t>
      </w:r>
      <w:r w:rsidR="005E199C" w:rsidRPr="008201E8">
        <w:rPr>
          <w:rFonts w:ascii="Times New Roman" w:hAnsi="Times New Roman" w:cs="Times New Roman"/>
          <w:bCs/>
        </w:rPr>
        <w:t xml:space="preserve">language(s) is this staff member proficient in? </w:t>
      </w:r>
      <w:r w:rsidRPr="008201E8">
        <w:rPr>
          <w:rFonts w:ascii="Times New Roman" w:hAnsi="Times New Roman" w:cs="Times New Roman"/>
          <w:bCs/>
        </w:rPr>
        <w:t xml:space="preserve">(Select all that apply) </w:t>
      </w:r>
    </w:p>
    <w:p w14:paraId="3BBF1034"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English </w:t>
      </w:r>
    </w:p>
    <w:p w14:paraId="2BDD6C1D"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Spanish </w:t>
      </w:r>
    </w:p>
    <w:p w14:paraId="68896A7A"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Other </w:t>
      </w:r>
    </w:p>
    <w:p w14:paraId="7AC6B145"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338B93EF"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0CB71902" w14:textId="77777777" w:rsidR="00F36DC6" w:rsidRPr="008201E8" w:rsidRDefault="00F36DC6" w:rsidP="00F36DC6">
      <w:pPr>
        <w:pStyle w:val="Default"/>
        <w:ind w:left="1440"/>
        <w:rPr>
          <w:rFonts w:ascii="Times New Roman" w:hAnsi="Times New Roman" w:cs="Times New Roman"/>
          <w:bCs/>
        </w:rPr>
      </w:pPr>
    </w:p>
    <w:p w14:paraId="67472BC1" w14:textId="23B05908" w:rsidR="00F36DC6" w:rsidRPr="008201E8" w:rsidRDefault="00F36DC6" w:rsidP="005E199C">
      <w:pPr>
        <w:pStyle w:val="Default"/>
        <w:numPr>
          <w:ilvl w:val="0"/>
          <w:numId w:val="1"/>
        </w:numPr>
        <w:rPr>
          <w:rFonts w:ascii="Times New Roman" w:hAnsi="Times New Roman" w:cs="Times New Roman"/>
          <w:bCs/>
        </w:rPr>
      </w:pPr>
      <w:r w:rsidRPr="008201E8">
        <w:rPr>
          <w:rFonts w:ascii="Times New Roman" w:hAnsi="Times New Roman" w:cs="Times New Roman"/>
          <w:bCs/>
        </w:rPr>
        <w:t>Do</w:t>
      </w:r>
      <w:r w:rsidR="00B55213" w:rsidRPr="008201E8">
        <w:rPr>
          <w:rFonts w:ascii="Times New Roman" w:hAnsi="Times New Roman" w:cs="Times New Roman"/>
          <w:bCs/>
        </w:rPr>
        <w:t>es</w:t>
      </w:r>
      <w:r w:rsidRPr="008201E8">
        <w:rPr>
          <w:rFonts w:ascii="Times New Roman" w:hAnsi="Times New Roman" w:cs="Times New Roman"/>
          <w:bCs/>
        </w:rPr>
        <w:t xml:space="preserve"> </w:t>
      </w:r>
      <w:r w:rsidR="005E199C" w:rsidRPr="008201E8">
        <w:rPr>
          <w:rFonts w:ascii="Times New Roman" w:hAnsi="Times New Roman" w:cs="Times New Roman"/>
          <w:bCs/>
        </w:rPr>
        <w:t>this staff member have experience working with veterans?</w:t>
      </w:r>
      <w:r w:rsidRPr="008201E8">
        <w:rPr>
          <w:rFonts w:ascii="Times New Roman" w:hAnsi="Times New Roman" w:cs="Times New Roman"/>
          <w:bCs/>
        </w:rPr>
        <w:t xml:space="preserve"> </w:t>
      </w:r>
      <w:r w:rsidR="00584A97" w:rsidRPr="008201E8">
        <w:rPr>
          <w:rFonts w:ascii="Times New Roman" w:hAnsi="Times New Roman" w:cs="Times New Roman"/>
          <w:bCs/>
        </w:rPr>
        <w:t xml:space="preserve">(If yes, approximately how many years?) </w:t>
      </w:r>
    </w:p>
    <w:p w14:paraId="306676A3"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65E217CA" w14:textId="77777777" w:rsidR="00F36DC6" w:rsidRPr="008201E8" w:rsidRDefault="00F36DC6" w:rsidP="00F36DC6">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2DB792A6"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7681C437"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6B5170FB"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2E6848E4" w14:textId="77777777" w:rsidR="00F36DC6" w:rsidRPr="008201E8" w:rsidRDefault="00F36DC6" w:rsidP="00F36DC6">
      <w:pPr>
        <w:pStyle w:val="Default"/>
        <w:ind w:left="1440"/>
        <w:rPr>
          <w:rFonts w:ascii="Times New Roman" w:hAnsi="Times New Roman" w:cs="Times New Roman"/>
          <w:bCs/>
        </w:rPr>
      </w:pPr>
    </w:p>
    <w:p w14:paraId="71C12878" w14:textId="366A5C89" w:rsidR="00F36DC6"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experience providing business counseling? </w:t>
      </w:r>
      <w:r w:rsidR="00584A97" w:rsidRPr="008201E8">
        <w:rPr>
          <w:rFonts w:ascii="Times New Roman" w:hAnsi="Times New Roman" w:cs="Times New Roman"/>
          <w:bCs/>
        </w:rPr>
        <w:t xml:space="preserve">(If yes, approximately how many years?) </w:t>
      </w:r>
    </w:p>
    <w:p w14:paraId="1A3A750A"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4FA8B468" w14:textId="77777777" w:rsidR="00F36DC6" w:rsidRPr="008201E8" w:rsidRDefault="00F36DC6" w:rsidP="00F36DC6">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161DE754"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14404A6D"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0173E0F6" w14:textId="77777777" w:rsidR="00F36DC6" w:rsidRPr="008201E8" w:rsidRDefault="00F36DC6" w:rsidP="00F36DC6">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5589FB08" w14:textId="77777777" w:rsidR="00F36DC6" w:rsidRPr="008201E8" w:rsidRDefault="00F36DC6" w:rsidP="00F36DC6">
      <w:pPr>
        <w:pStyle w:val="Default"/>
        <w:ind w:left="1440"/>
        <w:rPr>
          <w:rFonts w:ascii="Times New Roman" w:hAnsi="Times New Roman" w:cs="Times New Roman"/>
          <w:bCs/>
        </w:rPr>
      </w:pPr>
    </w:p>
    <w:p w14:paraId="1BF2758C" w14:textId="77777777" w:rsidR="00B55213" w:rsidRPr="008201E8" w:rsidRDefault="00B55213" w:rsidP="00B55213">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previous entrepreneurial experience? (If yes, approximately how many years?) </w:t>
      </w:r>
    </w:p>
    <w:p w14:paraId="3F94412B"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3594E923" w14:textId="77777777" w:rsidR="00B55213" w:rsidRPr="008201E8" w:rsidRDefault="00B55213" w:rsidP="00B55213">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2CC0A760"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75E1E889"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76A2C7BA" w14:textId="6903777C"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738FA6EB" w14:textId="77777777" w:rsidR="00B55213" w:rsidRPr="008201E8" w:rsidRDefault="00B55213" w:rsidP="00B55213">
      <w:pPr>
        <w:pStyle w:val="Default"/>
        <w:ind w:left="1440"/>
        <w:rPr>
          <w:rFonts w:ascii="Times New Roman" w:hAnsi="Times New Roman" w:cs="Times New Roman"/>
          <w:bCs/>
        </w:rPr>
      </w:pPr>
    </w:p>
    <w:p w14:paraId="29704E8E" w14:textId="1BAFD31A" w:rsidR="00F36DC6"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many years has this staff member worked at the </w:t>
      </w:r>
      <w:r w:rsidR="00F36DC6" w:rsidRPr="008201E8">
        <w:rPr>
          <w:rFonts w:ascii="Times New Roman" w:hAnsi="Times New Roman" w:cs="Times New Roman"/>
          <w:bCs/>
        </w:rPr>
        <w:t xml:space="preserve">VBOC? </w:t>
      </w:r>
    </w:p>
    <w:p w14:paraId="54826B10" w14:textId="77777777" w:rsidR="00F36DC6" w:rsidRPr="008201E8" w:rsidRDefault="00F36DC6" w:rsidP="00F36DC6">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2CE0BB56" w14:textId="77777777" w:rsidR="00F36DC6" w:rsidRPr="008201E8" w:rsidRDefault="00F36DC6" w:rsidP="00F36DC6">
      <w:pPr>
        <w:pStyle w:val="Default"/>
        <w:ind w:left="720"/>
        <w:rPr>
          <w:rFonts w:ascii="Times New Roman" w:hAnsi="Times New Roman" w:cs="Times New Roman"/>
          <w:bCs/>
        </w:rPr>
      </w:pPr>
    </w:p>
    <w:p w14:paraId="342F23CD"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w:t>
      </w:r>
      <w:r w:rsidRPr="00091E79">
        <w:rPr>
          <w:rFonts w:ascii="Times New Roman" w:hAnsi="Times New Roman" w:cs="Times New Roman"/>
          <w:bCs/>
        </w:rPr>
        <w:t>ow many hours</w:t>
      </w:r>
      <w:r>
        <w:rPr>
          <w:rFonts w:ascii="Times New Roman" w:hAnsi="Times New Roman" w:cs="Times New Roman"/>
          <w:bCs/>
        </w:rPr>
        <w:t xml:space="preserve"> has this staff member been working</w:t>
      </w:r>
      <w:r w:rsidRPr="00091E79">
        <w:rPr>
          <w:rFonts w:ascii="Times New Roman" w:hAnsi="Times New Roman" w:cs="Times New Roman"/>
          <w:bCs/>
        </w:rPr>
        <w:t xml:space="preserve"> per week? </w:t>
      </w:r>
    </w:p>
    <w:p w14:paraId="0F7D432C" w14:textId="77777777" w:rsidR="00570203" w:rsidRPr="00091E79" w:rsidRDefault="00570203" w:rsidP="00570203">
      <w:pPr>
        <w:pStyle w:val="Default"/>
        <w:ind w:left="720"/>
        <w:rPr>
          <w:rFonts w:ascii="Times New Roman" w:hAnsi="Times New Roman" w:cs="Times New Roman"/>
          <w:bCs/>
        </w:rPr>
      </w:pPr>
      <w:r w:rsidRPr="00091E79">
        <w:rPr>
          <w:rFonts w:ascii="Times New Roman" w:hAnsi="Times New Roman" w:cs="Times New Roman"/>
          <w:bCs/>
        </w:rPr>
        <w:t>&lt;</w:t>
      </w:r>
      <w:proofErr w:type="gramStart"/>
      <w:r w:rsidRPr="00091E79">
        <w:rPr>
          <w:rFonts w:ascii="Times New Roman" w:hAnsi="Times New Roman" w:cs="Times New Roman"/>
          <w:bCs/>
        </w:rPr>
        <w:t>text</w:t>
      </w:r>
      <w:proofErr w:type="gramEnd"/>
      <w:r w:rsidRPr="00091E79">
        <w:rPr>
          <w:rFonts w:ascii="Times New Roman" w:hAnsi="Times New Roman" w:cs="Times New Roman"/>
          <w:bCs/>
        </w:rPr>
        <w:t xml:space="preserve"> box&gt; </w:t>
      </w:r>
    </w:p>
    <w:p w14:paraId="53869E57" w14:textId="77777777" w:rsidR="00570203" w:rsidRPr="00091E79" w:rsidRDefault="00570203" w:rsidP="00570203">
      <w:pPr>
        <w:pStyle w:val="Default"/>
        <w:rPr>
          <w:rFonts w:ascii="Times New Roman" w:hAnsi="Times New Roman" w:cs="Times New Roman"/>
          <w:bCs/>
        </w:rPr>
      </w:pPr>
    </w:p>
    <w:p w14:paraId="6E7541A6"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 xml:space="preserve">For the last 12 months, has </w:t>
      </w:r>
      <w:r w:rsidRPr="00091E79">
        <w:rPr>
          <w:rFonts w:ascii="Times New Roman" w:hAnsi="Times New Roman" w:cs="Times New Roman"/>
          <w:bCs/>
        </w:rPr>
        <w:t xml:space="preserve">this staff member </w:t>
      </w:r>
      <w:r>
        <w:rPr>
          <w:rFonts w:ascii="Times New Roman" w:hAnsi="Times New Roman" w:cs="Times New Roman"/>
          <w:bCs/>
        </w:rPr>
        <w:t xml:space="preserve">been a </w:t>
      </w:r>
      <w:r w:rsidRPr="00091E79">
        <w:rPr>
          <w:rFonts w:ascii="Times New Roman" w:hAnsi="Times New Roman" w:cs="Times New Roman"/>
          <w:bCs/>
        </w:rPr>
        <w:t>paid</w:t>
      </w:r>
      <w:r>
        <w:rPr>
          <w:rFonts w:ascii="Times New Roman" w:hAnsi="Times New Roman" w:cs="Times New Roman"/>
          <w:bCs/>
        </w:rPr>
        <w:t xml:space="preserve"> employee</w:t>
      </w:r>
      <w:r w:rsidRPr="00091E79">
        <w:rPr>
          <w:rFonts w:ascii="Times New Roman" w:hAnsi="Times New Roman" w:cs="Times New Roman"/>
          <w:bCs/>
        </w:rPr>
        <w:t xml:space="preserve"> or a volunteer? </w:t>
      </w:r>
    </w:p>
    <w:p w14:paraId="2364798A"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Paid </w:t>
      </w:r>
    </w:p>
    <w:p w14:paraId="60975CE7"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Volunteer </w:t>
      </w:r>
    </w:p>
    <w:p w14:paraId="29D3E57B"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4117782D"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p>
    <w:p w14:paraId="3C6A1DAE" w14:textId="77777777" w:rsidR="00570203" w:rsidRPr="00091E79" w:rsidRDefault="00570203" w:rsidP="00570203">
      <w:pPr>
        <w:pStyle w:val="Default"/>
        <w:ind w:left="1440"/>
        <w:rPr>
          <w:rFonts w:ascii="Times New Roman" w:hAnsi="Times New Roman" w:cs="Times New Roman"/>
          <w:bCs/>
        </w:rPr>
      </w:pPr>
    </w:p>
    <w:p w14:paraId="4E01730D"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 xml:space="preserve">For the last 12 months, has any other </w:t>
      </w:r>
      <w:r w:rsidRPr="00091E79">
        <w:rPr>
          <w:rFonts w:ascii="Times New Roman" w:hAnsi="Times New Roman" w:cs="Times New Roman"/>
          <w:bCs/>
        </w:rPr>
        <w:t>staff work</w:t>
      </w:r>
      <w:r>
        <w:rPr>
          <w:rFonts w:ascii="Times New Roman" w:hAnsi="Times New Roman" w:cs="Times New Roman"/>
          <w:bCs/>
        </w:rPr>
        <w:t>ed</w:t>
      </w:r>
      <w:r w:rsidRPr="00091E79">
        <w:rPr>
          <w:rFonts w:ascii="Times New Roman" w:hAnsi="Times New Roman" w:cs="Times New Roman"/>
          <w:bCs/>
        </w:rPr>
        <w:t xml:space="preserve"> at this VBOC? </w:t>
      </w:r>
    </w:p>
    <w:p w14:paraId="28A7A792" w14:textId="135E464B"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Yes </w:t>
      </w:r>
      <w:r w:rsidR="00ED760A" w:rsidRPr="00ED760A">
        <w:rPr>
          <w:rFonts w:ascii="Times New Roman" w:hAnsi="Times New Roman" w:cs="Times New Roman"/>
          <w:bCs/>
        </w:rPr>
        <w:sym w:font="Wingdings" w:char="F0E0"/>
      </w:r>
      <w:r w:rsidR="004A33D0">
        <w:rPr>
          <w:rFonts w:ascii="Times New Roman" w:hAnsi="Times New Roman" w:cs="Times New Roman"/>
          <w:bCs/>
        </w:rPr>
        <w:t xml:space="preserve"> go to 26</w:t>
      </w:r>
    </w:p>
    <w:p w14:paraId="42D44A74" w14:textId="74E4CA8E"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No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653929BE" w14:textId="77AE4EB2"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18C7864C" w14:textId="4E939872" w:rsidR="00BC0FA1"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786F38BA" w14:textId="77777777" w:rsidR="00ED760A" w:rsidRDefault="00ED760A" w:rsidP="00ED760A">
      <w:pPr>
        <w:pStyle w:val="Default"/>
        <w:rPr>
          <w:rFonts w:ascii="Times New Roman" w:hAnsi="Times New Roman" w:cs="Times New Roman"/>
          <w:bCs/>
        </w:rPr>
      </w:pPr>
    </w:p>
    <w:p w14:paraId="5DE02E08" w14:textId="0C317395"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Page 6</w:t>
      </w:r>
    </w:p>
    <w:p w14:paraId="16163BE4" w14:textId="77777777" w:rsidR="005E199C" w:rsidRPr="008201E8" w:rsidRDefault="005E199C" w:rsidP="0057042F">
      <w:pPr>
        <w:pStyle w:val="Default"/>
        <w:rPr>
          <w:rFonts w:ascii="Times New Roman" w:hAnsi="Times New Roman" w:cs="Times New Roman"/>
          <w:b/>
          <w:bCs/>
        </w:rPr>
      </w:pPr>
    </w:p>
    <w:p w14:paraId="643B21CE" w14:textId="4B8CD764" w:rsidR="00D9217E" w:rsidRPr="008201E8" w:rsidRDefault="00B55213" w:rsidP="00D9217E">
      <w:pPr>
        <w:pStyle w:val="Default"/>
        <w:rPr>
          <w:rFonts w:ascii="Times New Roman" w:hAnsi="Times New Roman" w:cs="Times New Roman"/>
          <w:bCs/>
          <w:i/>
        </w:rPr>
      </w:pPr>
      <w:r w:rsidRPr="008201E8">
        <w:rPr>
          <w:rFonts w:ascii="Times New Roman" w:hAnsi="Times New Roman" w:cs="Times New Roman"/>
          <w:bCs/>
          <w:i/>
        </w:rPr>
        <w:t>Please consider one staff member</w:t>
      </w:r>
      <w:r w:rsidR="00D9217E" w:rsidRPr="00D9217E">
        <w:rPr>
          <w:rFonts w:ascii="Times New Roman" w:hAnsi="Times New Roman" w:cs="Times New Roman"/>
          <w:bCs/>
          <w:i/>
        </w:rPr>
        <w:t xml:space="preserve"> </w:t>
      </w:r>
      <w:r w:rsidR="00D9217E">
        <w:rPr>
          <w:rFonts w:ascii="Times New Roman" w:hAnsi="Times New Roman" w:cs="Times New Roman"/>
          <w:bCs/>
          <w:i/>
        </w:rPr>
        <w:t>for the following questions</w:t>
      </w:r>
      <w:r w:rsidR="00D9217E" w:rsidRPr="008201E8">
        <w:rPr>
          <w:rFonts w:ascii="Times New Roman" w:hAnsi="Times New Roman" w:cs="Times New Roman"/>
          <w:bCs/>
          <w:i/>
        </w:rPr>
        <w:t>.</w:t>
      </w:r>
      <w:r w:rsidR="00D9217E">
        <w:rPr>
          <w:rFonts w:ascii="Times New Roman" w:hAnsi="Times New Roman" w:cs="Times New Roman"/>
          <w:bCs/>
          <w:i/>
        </w:rPr>
        <w:t xml:space="preserve"> You will provide information on each additional staff member in later sections. </w:t>
      </w:r>
    </w:p>
    <w:p w14:paraId="5802BC02" w14:textId="0A7E558B" w:rsidR="00B55213" w:rsidRPr="008201E8" w:rsidRDefault="00B55213" w:rsidP="00B55213">
      <w:pPr>
        <w:pStyle w:val="Default"/>
        <w:rPr>
          <w:rFonts w:ascii="Times New Roman" w:hAnsi="Times New Roman" w:cs="Times New Roman"/>
          <w:bCs/>
          <w:i/>
        </w:rPr>
      </w:pPr>
    </w:p>
    <w:p w14:paraId="41218305" w14:textId="77777777" w:rsidR="00B55213" w:rsidRPr="008201E8" w:rsidRDefault="00B55213" w:rsidP="0057042F">
      <w:pPr>
        <w:pStyle w:val="Default"/>
        <w:rPr>
          <w:rFonts w:ascii="Times New Roman" w:hAnsi="Times New Roman" w:cs="Times New Roman"/>
          <w:b/>
          <w:bCs/>
        </w:rPr>
      </w:pPr>
    </w:p>
    <w:p w14:paraId="0A25A317"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list other staff member’s role. </w:t>
      </w:r>
    </w:p>
    <w:p w14:paraId="60EE57F6"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32B15175" w14:textId="77777777" w:rsidR="005E199C" w:rsidRPr="008201E8" w:rsidRDefault="005E199C" w:rsidP="005E199C">
      <w:pPr>
        <w:pStyle w:val="Default"/>
        <w:ind w:left="720"/>
        <w:rPr>
          <w:rFonts w:ascii="Times New Roman" w:hAnsi="Times New Roman" w:cs="Times New Roman"/>
          <w:bCs/>
        </w:rPr>
      </w:pPr>
    </w:p>
    <w:p w14:paraId="578ECE38"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this staff member’s highest level of education? </w:t>
      </w:r>
    </w:p>
    <w:p w14:paraId="1C8A1695"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High school (grades 9-12, but no degree)</w:t>
      </w:r>
    </w:p>
    <w:p w14:paraId="78911C9B"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High school graduate (or equivalent)</w:t>
      </w:r>
    </w:p>
    <w:p w14:paraId="72035546"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Some college (1-4 years, but no degree)</w:t>
      </w:r>
    </w:p>
    <w:p w14:paraId="04EB5F16"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Associates degree (for example: including occupational or academic degrees)</w:t>
      </w:r>
    </w:p>
    <w:p w14:paraId="54AB7DD2"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Bachelor’s degree (for example: B.A., B.S., A.B., etc.)</w:t>
      </w:r>
    </w:p>
    <w:p w14:paraId="5206CF48"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 xml:space="preserve">Master’s degree (for example: M.A., M.S., </w:t>
      </w:r>
      <w:proofErr w:type="spellStart"/>
      <w:r w:rsidRPr="008201E8">
        <w:rPr>
          <w:rFonts w:ascii="Times New Roman" w:hAnsi="Times New Roman" w:cs="Times New Roman"/>
          <w:bCs/>
        </w:rPr>
        <w:t>M.Eng</w:t>
      </w:r>
      <w:proofErr w:type="spellEnd"/>
      <w:r w:rsidRPr="008201E8">
        <w:rPr>
          <w:rFonts w:ascii="Times New Roman" w:hAnsi="Times New Roman" w:cs="Times New Roman"/>
          <w:bCs/>
        </w:rPr>
        <w:t>., M.S.W., etc.)</w:t>
      </w:r>
    </w:p>
    <w:p w14:paraId="6A4AEFDF"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Professional school degree (for example: M.D., D.D.C., J.D., etc.)</w:t>
      </w:r>
    </w:p>
    <w:p w14:paraId="57E11B5F"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 xml:space="preserve">Doctoral degree (for example: Ph.D., </w:t>
      </w:r>
      <w:proofErr w:type="spellStart"/>
      <w:proofErr w:type="gramStart"/>
      <w:r w:rsidRPr="008201E8">
        <w:rPr>
          <w:rFonts w:ascii="Times New Roman" w:hAnsi="Times New Roman" w:cs="Times New Roman"/>
          <w:bCs/>
        </w:rPr>
        <w:t>Ed.D</w:t>
      </w:r>
      <w:proofErr w:type="spellEnd"/>
      <w:r w:rsidRPr="008201E8">
        <w:rPr>
          <w:rFonts w:ascii="Times New Roman" w:hAnsi="Times New Roman" w:cs="Times New Roman"/>
          <w:bCs/>
        </w:rPr>
        <w:t>.,</w:t>
      </w:r>
      <w:proofErr w:type="gramEnd"/>
      <w:r w:rsidRPr="008201E8">
        <w:rPr>
          <w:rFonts w:ascii="Times New Roman" w:hAnsi="Times New Roman" w:cs="Times New Roman"/>
          <w:bCs/>
        </w:rPr>
        <w:t xml:space="preserve"> etc.)</w:t>
      </w:r>
    </w:p>
    <w:p w14:paraId="71E3F1C9"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Other (Please state)</w:t>
      </w:r>
    </w:p>
    <w:p w14:paraId="50BFA9E6" w14:textId="77777777" w:rsidR="005E199C" w:rsidRPr="008201E8" w:rsidRDefault="005E199C" w:rsidP="00C55B39">
      <w:pPr>
        <w:pStyle w:val="Default"/>
        <w:numPr>
          <w:ilvl w:val="2"/>
          <w:numId w:val="28"/>
        </w:numPr>
        <w:rPr>
          <w:rFonts w:ascii="Times New Roman" w:hAnsi="Times New Roman" w:cs="Times New Roman"/>
          <w:bCs/>
        </w:rPr>
      </w:pPr>
      <w:r w:rsidRPr="008201E8">
        <w:rPr>
          <w:rFonts w:ascii="Times New Roman" w:hAnsi="Times New Roman" w:cs="Times New Roman"/>
          <w:bCs/>
        </w:rPr>
        <w:t>&lt; Text box here &gt;</w:t>
      </w:r>
    </w:p>
    <w:p w14:paraId="63E5BC63" w14:textId="77777777" w:rsidR="005E199C" w:rsidRPr="008201E8" w:rsidRDefault="005E199C" w:rsidP="00C55B39">
      <w:pPr>
        <w:pStyle w:val="Default"/>
        <w:numPr>
          <w:ilvl w:val="0"/>
          <w:numId w:val="28"/>
        </w:numPr>
        <w:rPr>
          <w:rFonts w:ascii="Times New Roman" w:hAnsi="Times New Roman" w:cs="Times New Roman"/>
          <w:bCs/>
        </w:rPr>
      </w:pPr>
      <w:r w:rsidRPr="008201E8">
        <w:rPr>
          <w:rFonts w:ascii="Times New Roman" w:hAnsi="Times New Roman" w:cs="Times New Roman"/>
          <w:bCs/>
        </w:rPr>
        <w:t>Prefer not to answer</w:t>
      </w:r>
    </w:p>
    <w:p w14:paraId="7F790803" w14:textId="77777777" w:rsidR="005E199C" w:rsidRPr="008201E8" w:rsidRDefault="005E199C" w:rsidP="005E199C">
      <w:pPr>
        <w:pStyle w:val="Default"/>
        <w:rPr>
          <w:rFonts w:ascii="Times New Roman" w:hAnsi="Times New Roman" w:cs="Times New Roman"/>
          <w:bCs/>
        </w:rPr>
      </w:pPr>
    </w:p>
    <w:p w14:paraId="61356A6D"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Is this staff member a veteran? </w:t>
      </w:r>
    </w:p>
    <w:p w14:paraId="5940C3DE"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24A7078C"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36D94EEA"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49B544AB"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4A182FE8" w14:textId="77777777" w:rsidR="005E199C" w:rsidRPr="008201E8" w:rsidRDefault="005E199C" w:rsidP="005E199C">
      <w:pPr>
        <w:pStyle w:val="Default"/>
        <w:ind w:left="1440"/>
        <w:rPr>
          <w:rFonts w:ascii="Times New Roman" w:hAnsi="Times New Roman" w:cs="Times New Roman"/>
          <w:bCs/>
        </w:rPr>
      </w:pPr>
    </w:p>
    <w:p w14:paraId="1CF2C4AE"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language(s) is this staff member proficient in? (Select all that apply) </w:t>
      </w:r>
    </w:p>
    <w:p w14:paraId="2870022E"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English </w:t>
      </w:r>
    </w:p>
    <w:p w14:paraId="6C1076AD"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Spanish </w:t>
      </w:r>
    </w:p>
    <w:p w14:paraId="4EA5AE21"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Other </w:t>
      </w:r>
    </w:p>
    <w:p w14:paraId="4515F564"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7673C927"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52F8D67A" w14:textId="77777777" w:rsidR="005E199C" w:rsidRPr="008201E8" w:rsidRDefault="005E199C" w:rsidP="005E199C">
      <w:pPr>
        <w:pStyle w:val="Default"/>
        <w:ind w:left="1440"/>
        <w:rPr>
          <w:rFonts w:ascii="Times New Roman" w:hAnsi="Times New Roman" w:cs="Times New Roman"/>
          <w:bCs/>
        </w:rPr>
      </w:pPr>
    </w:p>
    <w:p w14:paraId="2F48E328" w14:textId="0EEDA601"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Do</w:t>
      </w:r>
      <w:r w:rsidR="00B55213" w:rsidRPr="008201E8">
        <w:rPr>
          <w:rFonts w:ascii="Times New Roman" w:hAnsi="Times New Roman" w:cs="Times New Roman"/>
          <w:bCs/>
        </w:rPr>
        <w:t>es</w:t>
      </w:r>
      <w:r w:rsidRPr="008201E8">
        <w:rPr>
          <w:rFonts w:ascii="Times New Roman" w:hAnsi="Times New Roman" w:cs="Times New Roman"/>
          <w:bCs/>
        </w:rPr>
        <w:t xml:space="preserve"> this staff member have experience working with veterans? </w:t>
      </w:r>
      <w:r w:rsidR="00584A97" w:rsidRPr="008201E8">
        <w:rPr>
          <w:rFonts w:ascii="Times New Roman" w:hAnsi="Times New Roman" w:cs="Times New Roman"/>
          <w:bCs/>
        </w:rPr>
        <w:t xml:space="preserve">(If yes, approximately how many years?) </w:t>
      </w:r>
    </w:p>
    <w:p w14:paraId="1A3F5165"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0A225DB2"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63712C82"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07C575EF"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3D4A0B38"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5C9D426D" w14:textId="77777777" w:rsidR="005E199C" w:rsidRPr="008201E8" w:rsidRDefault="005E199C" w:rsidP="005E199C">
      <w:pPr>
        <w:pStyle w:val="Default"/>
        <w:ind w:left="1440"/>
        <w:rPr>
          <w:rFonts w:ascii="Times New Roman" w:hAnsi="Times New Roman" w:cs="Times New Roman"/>
          <w:bCs/>
        </w:rPr>
      </w:pPr>
    </w:p>
    <w:p w14:paraId="180A3CB2" w14:textId="795EC921"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experience providing business counseling? </w:t>
      </w:r>
      <w:r w:rsidR="00584A97" w:rsidRPr="008201E8">
        <w:rPr>
          <w:rFonts w:ascii="Times New Roman" w:hAnsi="Times New Roman" w:cs="Times New Roman"/>
          <w:bCs/>
        </w:rPr>
        <w:t xml:space="preserve">(If yes, approximately how many years?) </w:t>
      </w:r>
    </w:p>
    <w:p w14:paraId="5BC73E1F"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05A713B7"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75AC0EE5"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64C468F7"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5DFBBCA5"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1D80FBE2" w14:textId="77777777" w:rsidR="005E199C" w:rsidRPr="008201E8" w:rsidRDefault="005E199C" w:rsidP="005E199C">
      <w:pPr>
        <w:pStyle w:val="Default"/>
        <w:ind w:left="1440"/>
        <w:rPr>
          <w:rFonts w:ascii="Times New Roman" w:hAnsi="Times New Roman" w:cs="Times New Roman"/>
          <w:bCs/>
        </w:rPr>
      </w:pPr>
    </w:p>
    <w:p w14:paraId="47309E63" w14:textId="77777777" w:rsidR="00B55213" w:rsidRPr="008201E8" w:rsidRDefault="00B55213" w:rsidP="00B55213">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previous entrepreneurial experience? (If yes, approximately how many years?) </w:t>
      </w:r>
    </w:p>
    <w:p w14:paraId="2F390924"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3A20875D" w14:textId="77777777" w:rsidR="00B55213" w:rsidRPr="008201E8" w:rsidRDefault="00B55213" w:rsidP="00B55213">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0CF5DA19"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4EBCA65B"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3646D085"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2F00614D" w14:textId="77777777" w:rsidR="00B55213" w:rsidRPr="008201E8" w:rsidRDefault="00B55213" w:rsidP="00B55213">
      <w:pPr>
        <w:pStyle w:val="Default"/>
        <w:ind w:left="720"/>
        <w:rPr>
          <w:rFonts w:ascii="Times New Roman" w:hAnsi="Times New Roman" w:cs="Times New Roman"/>
          <w:bCs/>
        </w:rPr>
      </w:pPr>
    </w:p>
    <w:p w14:paraId="784BBCD4"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many years has this staff member worked at the VBOC? </w:t>
      </w:r>
    </w:p>
    <w:p w14:paraId="0C9805E8"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3F27568B" w14:textId="77777777" w:rsidR="005E199C" w:rsidRPr="008201E8" w:rsidRDefault="005E199C" w:rsidP="005E199C">
      <w:pPr>
        <w:pStyle w:val="Default"/>
        <w:rPr>
          <w:rFonts w:ascii="Times New Roman" w:hAnsi="Times New Roman" w:cs="Times New Roman"/>
          <w:bCs/>
        </w:rPr>
      </w:pPr>
    </w:p>
    <w:p w14:paraId="378572BA"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w:t>
      </w:r>
      <w:r w:rsidRPr="00091E79">
        <w:rPr>
          <w:rFonts w:ascii="Times New Roman" w:hAnsi="Times New Roman" w:cs="Times New Roman"/>
          <w:bCs/>
        </w:rPr>
        <w:t xml:space="preserve">ow many hours </w:t>
      </w:r>
      <w:r>
        <w:rPr>
          <w:rFonts w:ascii="Times New Roman" w:hAnsi="Times New Roman" w:cs="Times New Roman"/>
          <w:bCs/>
        </w:rPr>
        <w:t xml:space="preserve">has this staff member been working </w:t>
      </w:r>
      <w:r w:rsidRPr="00091E79">
        <w:rPr>
          <w:rFonts w:ascii="Times New Roman" w:hAnsi="Times New Roman" w:cs="Times New Roman"/>
          <w:bCs/>
        </w:rPr>
        <w:t xml:space="preserve">per week? </w:t>
      </w:r>
    </w:p>
    <w:p w14:paraId="158F2403" w14:textId="77777777" w:rsidR="00570203" w:rsidRPr="00091E79" w:rsidRDefault="00570203" w:rsidP="00570203">
      <w:pPr>
        <w:pStyle w:val="Default"/>
        <w:ind w:left="720"/>
        <w:rPr>
          <w:rFonts w:ascii="Times New Roman" w:hAnsi="Times New Roman" w:cs="Times New Roman"/>
          <w:bCs/>
        </w:rPr>
      </w:pPr>
      <w:r w:rsidRPr="00091E79">
        <w:rPr>
          <w:rFonts w:ascii="Times New Roman" w:hAnsi="Times New Roman" w:cs="Times New Roman"/>
          <w:bCs/>
        </w:rPr>
        <w:t>&lt;</w:t>
      </w:r>
      <w:proofErr w:type="gramStart"/>
      <w:r w:rsidRPr="00091E79">
        <w:rPr>
          <w:rFonts w:ascii="Times New Roman" w:hAnsi="Times New Roman" w:cs="Times New Roman"/>
          <w:bCs/>
        </w:rPr>
        <w:t>text</w:t>
      </w:r>
      <w:proofErr w:type="gramEnd"/>
      <w:r w:rsidRPr="00091E79">
        <w:rPr>
          <w:rFonts w:ascii="Times New Roman" w:hAnsi="Times New Roman" w:cs="Times New Roman"/>
          <w:bCs/>
        </w:rPr>
        <w:t xml:space="preserve"> box&gt; </w:t>
      </w:r>
    </w:p>
    <w:p w14:paraId="2F6543C8" w14:textId="77777777" w:rsidR="00570203" w:rsidRPr="00091E79" w:rsidRDefault="00570203" w:rsidP="00570203">
      <w:pPr>
        <w:pStyle w:val="Default"/>
        <w:rPr>
          <w:rFonts w:ascii="Times New Roman" w:hAnsi="Times New Roman" w:cs="Times New Roman"/>
          <w:bCs/>
        </w:rPr>
      </w:pPr>
    </w:p>
    <w:p w14:paraId="5AE62E70" w14:textId="7EE465D1"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 xml:space="preserve">For the last 12 months, has this staff member been a </w:t>
      </w:r>
      <w:r w:rsidRPr="00091E79">
        <w:rPr>
          <w:rFonts w:ascii="Times New Roman" w:hAnsi="Times New Roman" w:cs="Times New Roman"/>
          <w:bCs/>
        </w:rPr>
        <w:t>paid</w:t>
      </w:r>
      <w:r>
        <w:rPr>
          <w:rFonts w:ascii="Times New Roman" w:hAnsi="Times New Roman" w:cs="Times New Roman"/>
          <w:bCs/>
        </w:rPr>
        <w:t xml:space="preserve"> employee</w:t>
      </w:r>
      <w:r w:rsidRPr="00091E79">
        <w:rPr>
          <w:rFonts w:ascii="Times New Roman" w:hAnsi="Times New Roman" w:cs="Times New Roman"/>
          <w:bCs/>
        </w:rPr>
        <w:t xml:space="preserve"> or a volunteer? </w:t>
      </w:r>
    </w:p>
    <w:p w14:paraId="4B907646"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Paid </w:t>
      </w:r>
    </w:p>
    <w:p w14:paraId="0016316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Volunteer </w:t>
      </w:r>
    </w:p>
    <w:p w14:paraId="6E70F076"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7DC5CEBC"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p>
    <w:p w14:paraId="2898F11E" w14:textId="77777777" w:rsidR="00570203" w:rsidRPr="00091E79" w:rsidRDefault="00570203" w:rsidP="00570203">
      <w:pPr>
        <w:pStyle w:val="Default"/>
        <w:ind w:left="1440"/>
        <w:rPr>
          <w:rFonts w:ascii="Times New Roman" w:hAnsi="Times New Roman" w:cs="Times New Roman"/>
          <w:bCs/>
        </w:rPr>
      </w:pPr>
    </w:p>
    <w:p w14:paraId="0E66D841"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has any other staff</w:t>
      </w:r>
      <w:r w:rsidRPr="00091E79">
        <w:rPr>
          <w:rFonts w:ascii="Times New Roman" w:hAnsi="Times New Roman" w:cs="Times New Roman"/>
          <w:bCs/>
        </w:rPr>
        <w:t xml:space="preserve"> work</w:t>
      </w:r>
      <w:r>
        <w:rPr>
          <w:rFonts w:ascii="Times New Roman" w:hAnsi="Times New Roman" w:cs="Times New Roman"/>
          <w:bCs/>
        </w:rPr>
        <w:t>ed</w:t>
      </w:r>
      <w:r w:rsidRPr="00091E79">
        <w:rPr>
          <w:rFonts w:ascii="Times New Roman" w:hAnsi="Times New Roman" w:cs="Times New Roman"/>
          <w:bCs/>
        </w:rPr>
        <w:t xml:space="preserve"> at this VBOC? </w:t>
      </w:r>
    </w:p>
    <w:p w14:paraId="1A82EC9D" w14:textId="06A75822"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Yes </w:t>
      </w:r>
      <w:r w:rsidR="00ED760A" w:rsidRPr="00ED760A">
        <w:rPr>
          <w:rFonts w:ascii="Times New Roman" w:hAnsi="Times New Roman" w:cs="Times New Roman"/>
          <w:bCs/>
        </w:rPr>
        <w:sym w:font="Wingdings" w:char="F0E0"/>
      </w:r>
      <w:r w:rsidR="004A33D0">
        <w:rPr>
          <w:rFonts w:ascii="Times New Roman" w:hAnsi="Times New Roman" w:cs="Times New Roman"/>
          <w:bCs/>
        </w:rPr>
        <w:t xml:space="preserve"> go to 37</w:t>
      </w:r>
      <w:r w:rsidR="00ED760A">
        <w:rPr>
          <w:rFonts w:ascii="Times New Roman" w:hAnsi="Times New Roman" w:cs="Times New Roman"/>
          <w:bCs/>
        </w:rPr>
        <w:t xml:space="preserve"> </w:t>
      </w:r>
    </w:p>
    <w:p w14:paraId="2BBC02F3" w14:textId="4CA69C1B"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No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66C9FBCB" w14:textId="0C83100D"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6DCD7A94" w14:textId="21F29B43"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4A33D0">
        <w:rPr>
          <w:rFonts w:ascii="Times New Roman" w:hAnsi="Times New Roman" w:cs="Times New Roman"/>
          <w:bCs/>
        </w:rPr>
        <w:t>go to 58</w:t>
      </w:r>
    </w:p>
    <w:p w14:paraId="602BDCD7" w14:textId="77777777" w:rsidR="00ED760A" w:rsidRDefault="00ED760A" w:rsidP="00ED760A">
      <w:pPr>
        <w:pStyle w:val="Default"/>
        <w:rPr>
          <w:rFonts w:ascii="Times New Roman" w:hAnsi="Times New Roman" w:cs="Times New Roman"/>
          <w:bCs/>
        </w:rPr>
      </w:pPr>
    </w:p>
    <w:p w14:paraId="0DC40969" w14:textId="34A9CACD"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 xml:space="preserve">Page 7 </w:t>
      </w:r>
    </w:p>
    <w:p w14:paraId="4F512E34" w14:textId="77777777" w:rsidR="00B55213" w:rsidRPr="008201E8" w:rsidRDefault="00B55213" w:rsidP="00B55213">
      <w:pPr>
        <w:pStyle w:val="Default"/>
        <w:rPr>
          <w:rFonts w:ascii="Times New Roman" w:hAnsi="Times New Roman" w:cs="Times New Roman"/>
          <w:bCs/>
        </w:rPr>
      </w:pPr>
    </w:p>
    <w:p w14:paraId="13BCD5F6" w14:textId="5D0B7940" w:rsidR="00D9217E" w:rsidRPr="008201E8" w:rsidRDefault="00B55213" w:rsidP="00D9217E">
      <w:pPr>
        <w:pStyle w:val="Default"/>
        <w:rPr>
          <w:rFonts w:ascii="Times New Roman" w:hAnsi="Times New Roman" w:cs="Times New Roman"/>
          <w:bCs/>
          <w:i/>
        </w:rPr>
      </w:pPr>
      <w:r w:rsidRPr="008201E8">
        <w:rPr>
          <w:rFonts w:ascii="Times New Roman" w:hAnsi="Times New Roman" w:cs="Times New Roman"/>
          <w:bCs/>
          <w:i/>
        </w:rPr>
        <w:t>Please consider one staff member</w:t>
      </w:r>
      <w:r w:rsidR="00570203">
        <w:rPr>
          <w:rFonts w:ascii="Times New Roman" w:hAnsi="Times New Roman" w:cs="Times New Roman"/>
          <w:bCs/>
          <w:i/>
        </w:rPr>
        <w:t xml:space="preserve"> </w:t>
      </w:r>
      <w:r w:rsidR="00D9217E">
        <w:rPr>
          <w:rFonts w:ascii="Times New Roman" w:hAnsi="Times New Roman" w:cs="Times New Roman"/>
          <w:bCs/>
          <w:i/>
        </w:rPr>
        <w:t>for the following questions</w:t>
      </w:r>
      <w:r w:rsidR="00D9217E" w:rsidRPr="008201E8">
        <w:rPr>
          <w:rFonts w:ascii="Times New Roman" w:hAnsi="Times New Roman" w:cs="Times New Roman"/>
          <w:bCs/>
          <w:i/>
        </w:rPr>
        <w:t>.</w:t>
      </w:r>
      <w:r w:rsidR="00D9217E">
        <w:rPr>
          <w:rFonts w:ascii="Times New Roman" w:hAnsi="Times New Roman" w:cs="Times New Roman"/>
          <w:bCs/>
          <w:i/>
        </w:rPr>
        <w:t xml:space="preserve"> You will provide information on each additional staff member in later sections. </w:t>
      </w:r>
    </w:p>
    <w:p w14:paraId="03B350EA" w14:textId="77777777" w:rsidR="00B55213" w:rsidRPr="008201E8" w:rsidRDefault="00B55213" w:rsidP="00B55213">
      <w:pPr>
        <w:pStyle w:val="Default"/>
        <w:rPr>
          <w:rFonts w:ascii="Times New Roman" w:hAnsi="Times New Roman" w:cs="Times New Roman"/>
          <w:bCs/>
        </w:rPr>
      </w:pPr>
    </w:p>
    <w:p w14:paraId="46E08F1B"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list other staff member’s role. </w:t>
      </w:r>
    </w:p>
    <w:p w14:paraId="2FDECFF5"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11DCB8FB" w14:textId="77777777" w:rsidR="005E199C" w:rsidRPr="008201E8" w:rsidRDefault="005E199C" w:rsidP="005E199C">
      <w:pPr>
        <w:pStyle w:val="Default"/>
        <w:ind w:left="720"/>
        <w:rPr>
          <w:rFonts w:ascii="Times New Roman" w:hAnsi="Times New Roman" w:cs="Times New Roman"/>
          <w:bCs/>
        </w:rPr>
      </w:pPr>
    </w:p>
    <w:p w14:paraId="5BB139E4"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this staff member’s highest level of education? </w:t>
      </w:r>
    </w:p>
    <w:p w14:paraId="3906CF52"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High school (grades 9-12, but no degree)</w:t>
      </w:r>
    </w:p>
    <w:p w14:paraId="554C616B"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High school graduate (or equivalent)</w:t>
      </w:r>
    </w:p>
    <w:p w14:paraId="6E421D89"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Some college (1-4 years, but no degree)</w:t>
      </w:r>
    </w:p>
    <w:p w14:paraId="7973FE89"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Associates degree (for example: including occupational or academic degrees)</w:t>
      </w:r>
    </w:p>
    <w:p w14:paraId="71F8D204"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Bachelor’s degree (for example: B.A., B.S., A.B., etc.)</w:t>
      </w:r>
    </w:p>
    <w:p w14:paraId="719DD438"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 xml:space="preserve">Master’s degree (for example: M.A., M.S., </w:t>
      </w:r>
      <w:proofErr w:type="spellStart"/>
      <w:r w:rsidRPr="008201E8">
        <w:rPr>
          <w:rFonts w:ascii="Times New Roman" w:hAnsi="Times New Roman" w:cs="Times New Roman"/>
          <w:bCs/>
        </w:rPr>
        <w:t>M.Eng</w:t>
      </w:r>
      <w:proofErr w:type="spellEnd"/>
      <w:r w:rsidRPr="008201E8">
        <w:rPr>
          <w:rFonts w:ascii="Times New Roman" w:hAnsi="Times New Roman" w:cs="Times New Roman"/>
          <w:bCs/>
        </w:rPr>
        <w:t>., M.S.W., etc.)</w:t>
      </w:r>
    </w:p>
    <w:p w14:paraId="4EE3506B"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Professional school degree (for example: M.D., D.D.C., J.D., etc.)</w:t>
      </w:r>
    </w:p>
    <w:p w14:paraId="0190FE41"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 xml:space="preserve">Doctoral degree (for example: Ph.D., </w:t>
      </w:r>
      <w:proofErr w:type="spellStart"/>
      <w:proofErr w:type="gramStart"/>
      <w:r w:rsidRPr="008201E8">
        <w:rPr>
          <w:rFonts w:ascii="Times New Roman" w:hAnsi="Times New Roman" w:cs="Times New Roman"/>
          <w:bCs/>
        </w:rPr>
        <w:t>Ed.D</w:t>
      </w:r>
      <w:proofErr w:type="spellEnd"/>
      <w:r w:rsidRPr="008201E8">
        <w:rPr>
          <w:rFonts w:ascii="Times New Roman" w:hAnsi="Times New Roman" w:cs="Times New Roman"/>
          <w:bCs/>
        </w:rPr>
        <w:t>.,</w:t>
      </w:r>
      <w:proofErr w:type="gramEnd"/>
      <w:r w:rsidRPr="008201E8">
        <w:rPr>
          <w:rFonts w:ascii="Times New Roman" w:hAnsi="Times New Roman" w:cs="Times New Roman"/>
          <w:bCs/>
        </w:rPr>
        <w:t xml:space="preserve"> etc.)</w:t>
      </w:r>
    </w:p>
    <w:p w14:paraId="3276ADE0"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Other (Please state)</w:t>
      </w:r>
    </w:p>
    <w:p w14:paraId="0DF92EF0" w14:textId="77777777" w:rsidR="005E199C" w:rsidRPr="008201E8" w:rsidRDefault="005E199C" w:rsidP="00C55B39">
      <w:pPr>
        <w:pStyle w:val="Default"/>
        <w:numPr>
          <w:ilvl w:val="2"/>
          <w:numId w:val="27"/>
        </w:numPr>
        <w:rPr>
          <w:rFonts w:ascii="Times New Roman" w:hAnsi="Times New Roman" w:cs="Times New Roman"/>
          <w:bCs/>
        </w:rPr>
      </w:pPr>
      <w:r w:rsidRPr="008201E8">
        <w:rPr>
          <w:rFonts w:ascii="Times New Roman" w:hAnsi="Times New Roman" w:cs="Times New Roman"/>
          <w:bCs/>
        </w:rPr>
        <w:t>&lt; Text box here &gt;</w:t>
      </w:r>
    </w:p>
    <w:p w14:paraId="2B8A73E2" w14:textId="77777777" w:rsidR="005E199C" w:rsidRPr="008201E8" w:rsidRDefault="005E199C" w:rsidP="00C55B39">
      <w:pPr>
        <w:pStyle w:val="Default"/>
        <w:numPr>
          <w:ilvl w:val="0"/>
          <w:numId w:val="27"/>
        </w:numPr>
        <w:rPr>
          <w:rFonts w:ascii="Times New Roman" w:hAnsi="Times New Roman" w:cs="Times New Roman"/>
          <w:bCs/>
        </w:rPr>
      </w:pPr>
      <w:r w:rsidRPr="008201E8">
        <w:rPr>
          <w:rFonts w:ascii="Times New Roman" w:hAnsi="Times New Roman" w:cs="Times New Roman"/>
          <w:bCs/>
        </w:rPr>
        <w:t>Prefer not to answer</w:t>
      </w:r>
    </w:p>
    <w:p w14:paraId="798C7A41" w14:textId="77777777" w:rsidR="005E199C" w:rsidRPr="008201E8" w:rsidRDefault="005E199C" w:rsidP="005E199C">
      <w:pPr>
        <w:pStyle w:val="Default"/>
        <w:rPr>
          <w:rFonts w:ascii="Times New Roman" w:hAnsi="Times New Roman" w:cs="Times New Roman"/>
          <w:bCs/>
        </w:rPr>
      </w:pPr>
    </w:p>
    <w:p w14:paraId="1D3B0D4F"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Is this staff member a veteran? </w:t>
      </w:r>
    </w:p>
    <w:p w14:paraId="7D7A4AF7"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579AD992"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6A9988FB"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1F29084F"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04309399" w14:textId="77777777" w:rsidR="005E199C" w:rsidRPr="008201E8" w:rsidRDefault="005E199C" w:rsidP="005E199C">
      <w:pPr>
        <w:pStyle w:val="Default"/>
        <w:ind w:left="1440"/>
        <w:rPr>
          <w:rFonts w:ascii="Times New Roman" w:hAnsi="Times New Roman" w:cs="Times New Roman"/>
          <w:bCs/>
        </w:rPr>
      </w:pPr>
    </w:p>
    <w:p w14:paraId="569B0057"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language(s) is this staff member proficient in? (Select all that apply) </w:t>
      </w:r>
    </w:p>
    <w:p w14:paraId="1368E672"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English </w:t>
      </w:r>
    </w:p>
    <w:p w14:paraId="3A5D58EA"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Spanish </w:t>
      </w:r>
    </w:p>
    <w:p w14:paraId="2A28D703"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Other </w:t>
      </w:r>
    </w:p>
    <w:p w14:paraId="7BCD44EF"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0CDA8388"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35F4B1E1" w14:textId="77777777" w:rsidR="005E199C" w:rsidRPr="008201E8" w:rsidRDefault="005E199C" w:rsidP="005E199C">
      <w:pPr>
        <w:pStyle w:val="Default"/>
        <w:ind w:left="1440"/>
        <w:rPr>
          <w:rFonts w:ascii="Times New Roman" w:hAnsi="Times New Roman" w:cs="Times New Roman"/>
          <w:bCs/>
        </w:rPr>
      </w:pPr>
    </w:p>
    <w:p w14:paraId="0758C46E" w14:textId="5ACFD59B"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Do</w:t>
      </w:r>
      <w:r w:rsidR="00B55213" w:rsidRPr="008201E8">
        <w:rPr>
          <w:rFonts w:ascii="Times New Roman" w:hAnsi="Times New Roman" w:cs="Times New Roman"/>
          <w:bCs/>
        </w:rPr>
        <w:t>es</w:t>
      </w:r>
      <w:r w:rsidRPr="008201E8">
        <w:rPr>
          <w:rFonts w:ascii="Times New Roman" w:hAnsi="Times New Roman" w:cs="Times New Roman"/>
          <w:bCs/>
        </w:rPr>
        <w:t xml:space="preserve"> this staff member have experience working with veterans? </w:t>
      </w:r>
      <w:r w:rsidR="00584A97" w:rsidRPr="008201E8">
        <w:rPr>
          <w:rFonts w:ascii="Times New Roman" w:hAnsi="Times New Roman" w:cs="Times New Roman"/>
          <w:bCs/>
        </w:rPr>
        <w:t xml:space="preserve">(If yes, approximately how many years?) </w:t>
      </w:r>
    </w:p>
    <w:p w14:paraId="73747292"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555C373C"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4DBFDDBA"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54A9F5BF"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17457DAD"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5FF30ECB" w14:textId="77777777" w:rsidR="005E199C" w:rsidRPr="008201E8" w:rsidRDefault="005E199C" w:rsidP="005E199C">
      <w:pPr>
        <w:pStyle w:val="Default"/>
        <w:ind w:left="1440"/>
        <w:rPr>
          <w:rFonts w:ascii="Times New Roman" w:hAnsi="Times New Roman" w:cs="Times New Roman"/>
          <w:bCs/>
        </w:rPr>
      </w:pPr>
    </w:p>
    <w:p w14:paraId="0A8B5D63" w14:textId="36AAF575"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experience providing business counseling? </w:t>
      </w:r>
      <w:r w:rsidR="00584A97" w:rsidRPr="008201E8">
        <w:rPr>
          <w:rFonts w:ascii="Times New Roman" w:hAnsi="Times New Roman" w:cs="Times New Roman"/>
          <w:bCs/>
        </w:rPr>
        <w:t xml:space="preserve">(If yes, approximately how many years?) </w:t>
      </w:r>
    </w:p>
    <w:p w14:paraId="1F8A5810"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19612107"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3E3CBA66"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3AC79F04"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172C2CA1"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14B8DD9B" w14:textId="77777777" w:rsidR="005E199C" w:rsidRPr="008201E8" w:rsidRDefault="005E199C" w:rsidP="005E199C">
      <w:pPr>
        <w:pStyle w:val="Default"/>
        <w:ind w:left="1440"/>
        <w:rPr>
          <w:rFonts w:ascii="Times New Roman" w:hAnsi="Times New Roman" w:cs="Times New Roman"/>
          <w:bCs/>
        </w:rPr>
      </w:pPr>
    </w:p>
    <w:p w14:paraId="7A546DF6" w14:textId="77777777" w:rsidR="00B55213" w:rsidRPr="008201E8" w:rsidRDefault="00B55213" w:rsidP="00B55213">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previous entrepreneurial experience? (If yes, approximately how many years?) </w:t>
      </w:r>
    </w:p>
    <w:p w14:paraId="140B61E4"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13B7347C" w14:textId="77777777" w:rsidR="00B55213" w:rsidRPr="008201E8" w:rsidRDefault="00B55213" w:rsidP="00B55213">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7665258D"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215E8E62"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4388F854" w14:textId="29992A35"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44F2970A" w14:textId="77777777" w:rsidR="00B55213" w:rsidRPr="008201E8" w:rsidRDefault="00B55213" w:rsidP="00B55213">
      <w:pPr>
        <w:pStyle w:val="Default"/>
        <w:ind w:left="1440"/>
        <w:rPr>
          <w:rFonts w:ascii="Times New Roman" w:hAnsi="Times New Roman" w:cs="Times New Roman"/>
          <w:bCs/>
        </w:rPr>
      </w:pPr>
    </w:p>
    <w:p w14:paraId="131A30DE"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many years has this staff member worked at the VBOC? </w:t>
      </w:r>
    </w:p>
    <w:p w14:paraId="6ED178E8"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7291168D" w14:textId="77777777" w:rsidR="005E199C" w:rsidRPr="008201E8" w:rsidRDefault="005E199C" w:rsidP="005E199C">
      <w:pPr>
        <w:pStyle w:val="Default"/>
        <w:ind w:left="720"/>
        <w:rPr>
          <w:rFonts w:ascii="Times New Roman" w:hAnsi="Times New Roman" w:cs="Times New Roman"/>
          <w:bCs/>
        </w:rPr>
      </w:pPr>
    </w:p>
    <w:p w14:paraId="3EAC4935"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w:t>
      </w:r>
      <w:r w:rsidRPr="00091E79">
        <w:rPr>
          <w:rFonts w:ascii="Times New Roman" w:hAnsi="Times New Roman" w:cs="Times New Roman"/>
          <w:bCs/>
        </w:rPr>
        <w:t>ow many hours</w:t>
      </w:r>
      <w:r>
        <w:rPr>
          <w:rFonts w:ascii="Times New Roman" w:hAnsi="Times New Roman" w:cs="Times New Roman"/>
          <w:bCs/>
        </w:rPr>
        <w:t xml:space="preserve"> has this staff member been working</w:t>
      </w:r>
      <w:r w:rsidRPr="00091E79">
        <w:rPr>
          <w:rFonts w:ascii="Times New Roman" w:hAnsi="Times New Roman" w:cs="Times New Roman"/>
          <w:bCs/>
        </w:rPr>
        <w:t xml:space="preserve"> </w:t>
      </w:r>
      <w:r>
        <w:rPr>
          <w:rFonts w:ascii="Times New Roman" w:hAnsi="Times New Roman" w:cs="Times New Roman"/>
          <w:bCs/>
        </w:rPr>
        <w:t>per</w:t>
      </w:r>
      <w:r w:rsidRPr="00091E79">
        <w:rPr>
          <w:rFonts w:ascii="Times New Roman" w:hAnsi="Times New Roman" w:cs="Times New Roman"/>
          <w:bCs/>
        </w:rPr>
        <w:t xml:space="preserve"> week? </w:t>
      </w:r>
    </w:p>
    <w:p w14:paraId="72814BE5" w14:textId="77777777" w:rsidR="00570203" w:rsidRPr="00091E79" w:rsidRDefault="00570203" w:rsidP="00570203">
      <w:pPr>
        <w:pStyle w:val="Default"/>
        <w:ind w:left="720"/>
        <w:rPr>
          <w:rFonts w:ascii="Times New Roman" w:hAnsi="Times New Roman" w:cs="Times New Roman"/>
          <w:bCs/>
        </w:rPr>
      </w:pPr>
      <w:r w:rsidRPr="00091E79">
        <w:rPr>
          <w:rFonts w:ascii="Times New Roman" w:hAnsi="Times New Roman" w:cs="Times New Roman"/>
          <w:bCs/>
        </w:rPr>
        <w:t>&lt;</w:t>
      </w:r>
      <w:proofErr w:type="gramStart"/>
      <w:r w:rsidRPr="00091E79">
        <w:rPr>
          <w:rFonts w:ascii="Times New Roman" w:hAnsi="Times New Roman" w:cs="Times New Roman"/>
          <w:bCs/>
        </w:rPr>
        <w:t>text</w:t>
      </w:r>
      <w:proofErr w:type="gramEnd"/>
      <w:r w:rsidRPr="00091E79">
        <w:rPr>
          <w:rFonts w:ascii="Times New Roman" w:hAnsi="Times New Roman" w:cs="Times New Roman"/>
          <w:bCs/>
        </w:rPr>
        <w:t xml:space="preserve"> box&gt; </w:t>
      </w:r>
    </w:p>
    <w:p w14:paraId="654981A2" w14:textId="77777777" w:rsidR="00570203" w:rsidRPr="00091E79" w:rsidRDefault="00570203" w:rsidP="00570203">
      <w:pPr>
        <w:pStyle w:val="Default"/>
        <w:rPr>
          <w:rFonts w:ascii="Times New Roman" w:hAnsi="Times New Roman" w:cs="Times New Roman"/>
          <w:bCs/>
        </w:rPr>
      </w:pPr>
    </w:p>
    <w:p w14:paraId="4FFEFDFD"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has this i</w:t>
      </w:r>
      <w:r w:rsidRPr="00091E79">
        <w:rPr>
          <w:rFonts w:ascii="Times New Roman" w:hAnsi="Times New Roman" w:cs="Times New Roman"/>
          <w:bCs/>
        </w:rPr>
        <w:t xml:space="preserve"> staff member </w:t>
      </w:r>
      <w:r>
        <w:rPr>
          <w:rFonts w:ascii="Times New Roman" w:hAnsi="Times New Roman" w:cs="Times New Roman"/>
          <w:bCs/>
        </w:rPr>
        <w:t xml:space="preserve">been a </w:t>
      </w:r>
      <w:r w:rsidRPr="00091E79">
        <w:rPr>
          <w:rFonts w:ascii="Times New Roman" w:hAnsi="Times New Roman" w:cs="Times New Roman"/>
          <w:bCs/>
        </w:rPr>
        <w:t>paid</w:t>
      </w:r>
      <w:r>
        <w:rPr>
          <w:rFonts w:ascii="Times New Roman" w:hAnsi="Times New Roman" w:cs="Times New Roman"/>
          <w:bCs/>
        </w:rPr>
        <w:t xml:space="preserve"> employee</w:t>
      </w:r>
      <w:r w:rsidRPr="00091E79">
        <w:rPr>
          <w:rFonts w:ascii="Times New Roman" w:hAnsi="Times New Roman" w:cs="Times New Roman"/>
          <w:bCs/>
        </w:rPr>
        <w:t xml:space="preserve"> or a volunteer? </w:t>
      </w:r>
    </w:p>
    <w:p w14:paraId="0462C076"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Paid </w:t>
      </w:r>
    </w:p>
    <w:p w14:paraId="5B7E116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Volunteer </w:t>
      </w:r>
    </w:p>
    <w:p w14:paraId="0E6EB8DF"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48B700AD"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p>
    <w:p w14:paraId="2FA1D97F" w14:textId="77777777" w:rsidR="00570203" w:rsidRPr="00091E79" w:rsidRDefault="00570203" w:rsidP="00570203">
      <w:pPr>
        <w:pStyle w:val="Default"/>
        <w:ind w:left="1440"/>
        <w:rPr>
          <w:rFonts w:ascii="Times New Roman" w:hAnsi="Times New Roman" w:cs="Times New Roman"/>
          <w:bCs/>
        </w:rPr>
      </w:pPr>
    </w:p>
    <w:p w14:paraId="6F219F25"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 xml:space="preserve">For the last 12 months, has any </w:t>
      </w:r>
      <w:r w:rsidRPr="00091E79">
        <w:rPr>
          <w:rFonts w:ascii="Times New Roman" w:hAnsi="Times New Roman" w:cs="Times New Roman"/>
          <w:bCs/>
        </w:rPr>
        <w:t>other staff work</w:t>
      </w:r>
      <w:r>
        <w:rPr>
          <w:rFonts w:ascii="Times New Roman" w:hAnsi="Times New Roman" w:cs="Times New Roman"/>
          <w:bCs/>
        </w:rPr>
        <w:t>ed</w:t>
      </w:r>
      <w:r w:rsidRPr="00091E79">
        <w:rPr>
          <w:rFonts w:ascii="Times New Roman" w:hAnsi="Times New Roman" w:cs="Times New Roman"/>
          <w:bCs/>
        </w:rPr>
        <w:t xml:space="preserve"> at this VBOC? </w:t>
      </w:r>
    </w:p>
    <w:p w14:paraId="77E34F9D" w14:textId="0B1AE24B"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Yes </w:t>
      </w:r>
      <w:r w:rsidR="00ED760A" w:rsidRPr="00ED760A">
        <w:rPr>
          <w:rFonts w:ascii="Times New Roman" w:hAnsi="Times New Roman" w:cs="Times New Roman"/>
          <w:bCs/>
        </w:rPr>
        <w:sym w:font="Wingdings" w:char="F0E0"/>
      </w:r>
      <w:r w:rsidR="00F364C5">
        <w:rPr>
          <w:rFonts w:ascii="Times New Roman" w:hAnsi="Times New Roman" w:cs="Times New Roman"/>
          <w:bCs/>
        </w:rPr>
        <w:t xml:space="preserve"> go to 48</w:t>
      </w:r>
      <w:r w:rsidR="00ED760A">
        <w:rPr>
          <w:rFonts w:ascii="Times New Roman" w:hAnsi="Times New Roman" w:cs="Times New Roman"/>
          <w:bCs/>
        </w:rPr>
        <w:t xml:space="preserve"> </w:t>
      </w:r>
    </w:p>
    <w:p w14:paraId="66723FEE" w14:textId="1DA5E5D3"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No </w:t>
      </w:r>
      <w:r w:rsidR="00ED760A" w:rsidRPr="00BB1C62">
        <w:rPr>
          <w:rFonts w:ascii="Times New Roman" w:hAnsi="Times New Roman" w:cs="Times New Roman"/>
          <w:bCs/>
        </w:rPr>
        <w:sym w:font="Wingdings" w:char="F0E0"/>
      </w:r>
      <w:r w:rsidR="00F364C5">
        <w:rPr>
          <w:rFonts w:ascii="Times New Roman" w:hAnsi="Times New Roman" w:cs="Times New Roman"/>
          <w:bCs/>
        </w:rPr>
        <w:t xml:space="preserve"> go to</w:t>
      </w:r>
      <w:r w:rsidR="00ED760A">
        <w:rPr>
          <w:rFonts w:ascii="Times New Roman" w:hAnsi="Times New Roman" w:cs="Times New Roman"/>
          <w:bCs/>
        </w:rPr>
        <w:t xml:space="preserve"> </w:t>
      </w:r>
      <w:r w:rsidR="00F364C5">
        <w:rPr>
          <w:rFonts w:ascii="Times New Roman" w:hAnsi="Times New Roman" w:cs="Times New Roman"/>
          <w:bCs/>
        </w:rPr>
        <w:t>58</w:t>
      </w:r>
    </w:p>
    <w:p w14:paraId="480B7E14" w14:textId="31C0CC2B"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r w:rsidR="00ED760A" w:rsidRPr="00BB1C62">
        <w:rPr>
          <w:rFonts w:ascii="Times New Roman" w:hAnsi="Times New Roman" w:cs="Times New Roman"/>
          <w:bCs/>
        </w:rPr>
        <w:sym w:font="Wingdings" w:char="F0E0"/>
      </w:r>
      <w:r w:rsidR="00F364C5">
        <w:rPr>
          <w:rFonts w:ascii="Times New Roman" w:hAnsi="Times New Roman" w:cs="Times New Roman"/>
          <w:bCs/>
        </w:rPr>
        <w:t xml:space="preserve"> go to</w:t>
      </w:r>
      <w:r w:rsidR="00ED760A">
        <w:rPr>
          <w:rFonts w:ascii="Times New Roman" w:hAnsi="Times New Roman" w:cs="Times New Roman"/>
          <w:bCs/>
        </w:rPr>
        <w:t xml:space="preserve"> </w:t>
      </w:r>
      <w:r w:rsidR="00F364C5">
        <w:rPr>
          <w:rFonts w:ascii="Times New Roman" w:hAnsi="Times New Roman" w:cs="Times New Roman"/>
          <w:bCs/>
        </w:rPr>
        <w:t>58</w:t>
      </w:r>
    </w:p>
    <w:p w14:paraId="7BF09F53" w14:textId="3C7A67EE"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r w:rsidR="00ED760A" w:rsidRPr="00BB1C62">
        <w:rPr>
          <w:rFonts w:ascii="Times New Roman" w:hAnsi="Times New Roman" w:cs="Times New Roman"/>
          <w:bCs/>
        </w:rPr>
        <w:sym w:font="Wingdings" w:char="F0E0"/>
      </w:r>
      <w:r w:rsidR="00ED760A">
        <w:rPr>
          <w:rFonts w:ascii="Times New Roman" w:hAnsi="Times New Roman" w:cs="Times New Roman"/>
          <w:bCs/>
        </w:rPr>
        <w:t xml:space="preserve"> </w:t>
      </w:r>
      <w:r w:rsidR="00F364C5">
        <w:rPr>
          <w:rFonts w:ascii="Times New Roman" w:hAnsi="Times New Roman" w:cs="Times New Roman"/>
          <w:bCs/>
        </w:rPr>
        <w:t>go to 58</w:t>
      </w:r>
    </w:p>
    <w:p w14:paraId="70D5E327" w14:textId="77777777" w:rsidR="00ED760A" w:rsidRDefault="00ED760A" w:rsidP="00ED760A">
      <w:pPr>
        <w:pStyle w:val="Default"/>
        <w:rPr>
          <w:rFonts w:ascii="Times New Roman" w:hAnsi="Times New Roman" w:cs="Times New Roman"/>
          <w:bCs/>
        </w:rPr>
      </w:pPr>
    </w:p>
    <w:p w14:paraId="58783059" w14:textId="15E3B6CD"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Page 8</w:t>
      </w:r>
    </w:p>
    <w:p w14:paraId="3D2CFD13" w14:textId="57F67F8A" w:rsidR="005E199C" w:rsidRPr="008201E8" w:rsidRDefault="005E199C" w:rsidP="008201E8">
      <w:pPr>
        <w:pStyle w:val="Default"/>
        <w:rPr>
          <w:rFonts w:ascii="Times New Roman" w:hAnsi="Times New Roman" w:cs="Times New Roman"/>
          <w:b/>
          <w:bCs/>
        </w:rPr>
      </w:pPr>
    </w:p>
    <w:p w14:paraId="6F3BBA78" w14:textId="77777777" w:rsidR="00D9217E" w:rsidRPr="008201E8" w:rsidRDefault="00B55213" w:rsidP="00D9217E">
      <w:pPr>
        <w:pStyle w:val="Default"/>
        <w:rPr>
          <w:rFonts w:ascii="Times New Roman" w:hAnsi="Times New Roman" w:cs="Times New Roman"/>
          <w:bCs/>
          <w:i/>
        </w:rPr>
      </w:pPr>
      <w:r w:rsidRPr="008201E8">
        <w:rPr>
          <w:rFonts w:ascii="Times New Roman" w:hAnsi="Times New Roman" w:cs="Times New Roman"/>
          <w:bCs/>
          <w:i/>
        </w:rPr>
        <w:t>Please consider one staff member</w:t>
      </w:r>
      <w:r w:rsidR="00D9217E">
        <w:rPr>
          <w:rFonts w:ascii="Times New Roman" w:hAnsi="Times New Roman" w:cs="Times New Roman"/>
          <w:bCs/>
          <w:i/>
        </w:rPr>
        <w:t xml:space="preserve"> for the following questions</w:t>
      </w:r>
      <w:r w:rsidR="00D9217E" w:rsidRPr="008201E8">
        <w:rPr>
          <w:rFonts w:ascii="Times New Roman" w:hAnsi="Times New Roman" w:cs="Times New Roman"/>
          <w:bCs/>
          <w:i/>
        </w:rPr>
        <w:t>.</w:t>
      </w:r>
      <w:r w:rsidR="00D9217E">
        <w:rPr>
          <w:rFonts w:ascii="Times New Roman" w:hAnsi="Times New Roman" w:cs="Times New Roman"/>
          <w:bCs/>
          <w:i/>
        </w:rPr>
        <w:t xml:space="preserve"> You will provide information on each additional staff member in later sections. </w:t>
      </w:r>
    </w:p>
    <w:p w14:paraId="4DCC0F5F" w14:textId="591D4017" w:rsidR="00B55213" w:rsidRPr="008201E8" w:rsidRDefault="00B55213" w:rsidP="00B55213">
      <w:pPr>
        <w:pStyle w:val="Default"/>
        <w:rPr>
          <w:rFonts w:ascii="Times New Roman" w:hAnsi="Times New Roman" w:cs="Times New Roman"/>
          <w:bCs/>
          <w:i/>
        </w:rPr>
      </w:pPr>
    </w:p>
    <w:p w14:paraId="3704E238" w14:textId="77777777" w:rsidR="00B55213" w:rsidRPr="008201E8" w:rsidRDefault="00B55213" w:rsidP="005E199C">
      <w:pPr>
        <w:pStyle w:val="Default"/>
        <w:rPr>
          <w:rFonts w:ascii="Times New Roman" w:hAnsi="Times New Roman" w:cs="Times New Roman"/>
          <w:b/>
          <w:bCs/>
        </w:rPr>
      </w:pPr>
    </w:p>
    <w:p w14:paraId="5CDD0681"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list other staff member’s role. </w:t>
      </w:r>
    </w:p>
    <w:p w14:paraId="264F7B20"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5233428E" w14:textId="77777777" w:rsidR="005E199C" w:rsidRPr="008201E8" w:rsidRDefault="005E199C" w:rsidP="005E199C">
      <w:pPr>
        <w:pStyle w:val="Default"/>
        <w:ind w:left="720"/>
        <w:rPr>
          <w:rFonts w:ascii="Times New Roman" w:hAnsi="Times New Roman" w:cs="Times New Roman"/>
          <w:bCs/>
        </w:rPr>
      </w:pPr>
    </w:p>
    <w:p w14:paraId="138D29D0"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is this staff member’s highest level of education? </w:t>
      </w:r>
    </w:p>
    <w:p w14:paraId="2989DD71"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High school (grades 9-12, but no degree)</w:t>
      </w:r>
    </w:p>
    <w:p w14:paraId="2900F977"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High school graduate (or equivalent)</w:t>
      </w:r>
    </w:p>
    <w:p w14:paraId="256F13AA"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Some college (1-4 years, but no degree)</w:t>
      </w:r>
    </w:p>
    <w:p w14:paraId="31521489"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Associates degree (for example: including occupational or academic degrees)</w:t>
      </w:r>
    </w:p>
    <w:p w14:paraId="34EA92F4"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Bachelor’s degree (for example: B.A., B.S., A.B., etc.)</w:t>
      </w:r>
    </w:p>
    <w:p w14:paraId="2614638C"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 xml:space="preserve">Master’s degree (for example: M.A., M.S., </w:t>
      </w:r>
      <w:proofErr w:type="spellStart"/>
      <w:r w:rsidRPr="008201E8">
        <w:rPr>
          <w:rFonts w:ascii="Times New Roman" w:hAnsi="Times New Roman" w:cs="Times New Roman"/>
          <w:bCs/>
        </w:rPr>
        <w:t>M.Eng</w:t>
      </w:r>
      <w:proofErr w:type="spellEnd"/>
      <w:r w:rsidRPr="008201E8">
        <w:rPr>
          <w:rFonts w:ascii="Times New Roman" w:hAnsi="Times New Roman" w:cs="Times New Roman"/>
          <w:bCs/>
        </w:rPr>
        <w:t>., M.S.W., etc.)</w:t>
      </w:r>
    </w:p>
    <w:p w14:paraId="773BC194"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Professional school degree (for example: M.D., D.D.C., J.D., etc.)</w:t>
      </w:r>
    </w:p>
    <w:p w14:paraId="4A7E5528"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 xml:space="preserve">Doctoral degree (for example: Ph.D., </w:t>
      </w:r>
      <w:proofErr w:type="spellStart"/>
      <w:proofErr w:type="gramStart"/>
      <w:r w:rsidRPr="008201E8">
        <w:rPr>
          <w:rFonts w:ascii="Times New Roman" w:hAnsi="Times New Roman" w:cs="Times New Roman"/>
          <w:bCs/>
        </w:rPr>
        <w:t>Ed.D</w:t>
      </w:r>
      <w:proofErr w:type="spellEnd"/>
      <w:r w:rsidRPr="008201E8">
        <w:rPr>
          <w:rFonts w:ascii="Times New Roman" w:hAnsi="Times New Roman" w:cs="Times New Roman"/>
          <w:bCs/>
        </w:rPr>
        <w:t>.,</w:t>
      </w:r>
      <w:proofErr w:type="gramEnd"/>
      <w:r w:rsidRPr="008201E8">
        <w:rPr>
          <w:rFonts w:ascii="Times New Roman" w:hAnsi="Times New Roman" w:cs="Times New Roman"/>
          <w:bCs/>
        </w:rPr>
        <w:t xml:space="preserve"> etc.)</w:t>
      </w:r>
    </w:p>
    <w:p w14:paraId="6B95CC40"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Other (Please state)</w:t>
      </w:r>
    </w:p>
    <w:p w14:paraId="6CC9A297" w14:textId="77777777" w:rsidR="005E199C" w:rsidRPr="008201E8" w:rsidRDefault="005E199C" w:rsidP="00C55B39">
      <w:pPr>
        <w:pStyle w:val="Default"/>
        <w:numPr>
          <w:ilvl w:val="2"/>
          <w:numId w:val="29"/>
        </w:numPr>
        <w:rPr>
          <w:rFonts w:ascii="Times New Roman" w:hAnsi="Times New Roman" w:cs="Times New Roman"/>
          <w:bCs/>
        </w:rPr>
      </w:pPr>
      <w:r w:rsidRPr="008201E8">
        <w:rPr>
          <w:rFonts w:ascii="Times New Roman" w:hAnsi="Times New Roman" w:cs="Times New Roman"/>
          <w:bCs/>
        </w:rPr>
        <w:t>&lt; Text box here &gt;</w:t>
      </w:r>
    </w:p>
    <w:p w14:paraId="0E6F7810" w14:textId="77777777" w:rsidR="005E199C" w:rsidRPr="008201E8" w:rsidRDefault="005E199C" w:rsidP="00C55B39">
      <w:pPr>
        <w:pStyle w:val="Default"/>
        <w:numPr>
          <w:ilvl w:val="0"/>
          <w:numId w:val="29"/>
        </w:numPr>
        <w:rPr>
          <w:rFonts w:ascii="Times New Roman" w:hAnsi="Times New Roman" w:cs="Times New Roman"/>
          <w:bCs/>
        </w:rPr>
      </w:pPr>
      <w:r w:rsidRPr="008201E8">
        <w:rPr>
          <w:rFonts w:ascii="Times New Roman" w:hAnsi="Times New Roman" w:cs="Times New Roman"/>
          <w:bCs/>
        </w:rPr>
        <w:t>Prefer not to answer</w:t>
      </w:r>
    </w:p>
    <w:p w14:paraId="655DC55E" w14:textId="77777777" w:rsidR="005E199C" w:rsidRPr="008201E8" w:rsidRDefault="005E199C" w:rsidP="005E199C">
      <w:pPr>
        <w:pStyle w:val="Default"/>
        <w:rPr>
          <w:rFonts w:ascii="Times New Roman" w:hAnsi="Times New Roman" w:cs="Times New Roman"/>
          <w:bCs/>
        </w:rPr>
      </w:pPr>
    </w:p>
    <w:p w14:paraId="596992E5"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Is this staff member a veteran? </w:t>
      </w:r>
    </w:p>
    <w:p w14:paraId="42353CAC"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0F657864"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42C84901"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18A57971"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1F30A1DE" w14:textId="77777777" w:rsidR="005E199C" w:rsidRPr="008201E8" w:rsidRDefault="005E199C" w:rsidP="005E199C">
      <w:pPr>
        <w:pStyle w:val="Default"/>
        <w:ind w:left="1440"/>
        <w:rPr>
          <w:rFonts w:ascii="Times New Roman" w:hAnsi="Times New Roman" w:cs="Times New Roman"/>
          <w:bCs/>
        </w:rPr>
      </w:pPr>
    </w:p>
    <w:p w14:paraId="27BE95DF"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language(s) is this staff member proficient in? (Select all that apply) </w:t>
      </w:r>
    </w:p>
    <w:p w14:paraId="558845C8"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English </w:t>
      </w:r>
    </w:p>
    <w:p w14:paraId="67E9E537"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Spanish </w:t>
      </w:r>
    </w:p>
    <w:p w14:paraId="130B6DD6"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Other </w:t>
      </w:r>
    </w:p>
    <w:p w14:paraId="38817213"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590219BE"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40A27BDE" w14:textId="77777777" w:rsidR="005E199C" w:rsidRPr="008201E8" w:rsidRDefault="005E199C" w:rsidP="005E199C">
      <w:pPr>
        <w:pStyle w:val="Default"/>
        <w:ind w:left="1440"/>
        <w:rPr>
          <w:rFonts w:ascii="Times New Roman" w:hAnsi="Times New Roman" w:cs="Times New Roman"/>
          <w:bCs/>
        </w:rPr>
      </w:pPr>
    </w:p>
    <w:p w14:paraId="3476D86E" w14:textId="78E2F9A4"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Do</w:t>
      </w:r>
      <w:r w:rsidR="00B55213" w:rsidRPr="008201E8">
        <w:rPr>
          <w:rFonts w:ascii="Times New Roman" w:hAnsi="Times New Roman" w:cs="Times New Roman"/>
          <w:bCs/>
        </w:rPr>
        <w:t>es</w:t>
      </w:r>
      <w:r w:rsidRPr="008201E8">
        <w:rPr>
          <w:rFonts w:ascii="Times New Roman" w:hAnsi="Times New Roman" w:cs="Times New Roman"/>
          <w:bCs/>
        </w:rPr>
        <w:t xml:space="preserve"> this staff member have experience working with veterans? </w:t>
      </w:r>
      <w:r w:rsidR="00584A97" w:rsidRPr="008201E8">
        <w:rPr>
          <w:rFonts w:ascii="Times New Roman" w:hAnsi="Times New Roman" w:cs="Times New Roman"/>
          <w:bCs/>
        </w:rPr>
        <w:t xml:space="preserve">(If yes, approximately how many years?) </w:t>
      </w:r>
    </w:p>
    <w:p w14:paraId="4E59B333"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623C910E"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4895A4A5"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2FDA30A0"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60882611"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62294000" w14:textId="77777777" w:rsidR="005E199C" w:rsidRPr="008201E8" w:rsidRDefault="005E199C" w:rsidP="005E199C">
      <w:pPr>
        <w:pStyle w:val="Default"/>
        <w:ind w:left="1440"/>
        <w:rPr>
          <w:rFonts w:ascii="Times New Roman" w:hAnsi="Times New Roman" w:cs="Times New Roman"/>
          <w:bCs/>
        </w:rPr>
      </w:pPr>
    </w:p>
    <w:p w14:paraId="63893A6E" w14:textId="6E60D45B"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experience providing business counseling? </w:t>
      </w:r>
      <w:r w:rsidR="00584A97" w:rsidRPr="008201E8">
        <w:rPr>
          <w:rFonts w:ascii="Times New Roman" w:hAnsi="Times New Roman" w:cs="Times New Roman"/>
          <w:bCs/>
        </w:rPr>
        <w:t xml:space="preserve">(If yes, approximately how many years?) </w:t>
      </w:r>
    </w:p>
    <w:p w14:paraId="22938686"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109C8020" w14:textId="77777777" w:rsidR="005E199C" w:rsidRPr="008201E8" w:rsidRDefault="005E199C" w:rsidP="005E199C">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5EEBFD00"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1E55DDBE"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5F287559" w14:textId="77777777" w:rsidR="005E199C" w:rsidRPr="008201E8" w:rsidRDefault="005E199C" w:rsidP="005E199C">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2E2AC16F" w14:textId="77777777" w:rsidR="005E199C" w:rsidRPr="008201E8" w:rsidRDefault="005E199C" w:rsidP="005E199C">
      <w:pPr>
        <w:pStyle w:val="Default"/>
        <w:ind w:left="1440"/>
        <w:rPr>
          <w:rFonts w:ascii="Times New Roman" w:hAnsi="Times New Roman" w:cs="Times New Roman"/>
          <w:bCs/>
        </w:rPr>
      </w:pPr>
    </w:p>
    <w:p w14:paraId="5D7960DC" w14:textId="77777777" w:rsidR="00B55213" w:rsidRPr="008201E8" w:rsidRDefault="00B55213" w:rsidP="00B55213">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this staff member have previous entrepreneurial experience? (If yes, approximately how many years?) </w:t>
      </w:r>
    </w:p>
    <w:p w14:paraId="1485CD6A"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p>
    <w:p w14:paraId="6C2607CA" w14:textId="77777777" w:rsidR="00B55213" w:rsidRPr="008201E8" w:rsidRDefault="00B55213" w:rsidP="00B55213">
      <w:pPr>
        <w:pStyle w:val="Default"/>
        <w:ind w:left="144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0A05B7A3"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1862A73B"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1BB6530F" w14:textId="77777777" w:rsidR="00B55213" w:rsidRPr="008201E8" w:rsidRDefault="00B55213" w:rsidP="00B55213">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18DB3008" w14:textId="77777777" w:rsidR="00B55213" w:rsidRPr="008201E8" w:rsidRDefault="00B55213" w:rsidP="00B55213">
      <w:pPr>
        <w:pStyle w:val="Default"/>
        <w:ind w:left="720"/>
        <w:rPr>
          <w:rFonts w:ascii="Times New Roman" w:hAnsi="Times New Roman" w:cs="Times New Roman"/>
          <w:bCs/>
        </w:rPr>
      </w:pPr>
    </w:p>
    <w:p w14:paraId="394B7A98" w14:textId="77777777" w:rsidR="005E199C" w:rsidRPr="008201E8" w:rsidRDefault="005E199C" w:rsidP="005E199C">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many years has this staff member worked at the VBOC? </w:t>
      </w:r>
    </w:p>
    <w:p w14:paraId="1FAAE6B2" w14:textId="77777777" w:rsidR="005E199C" w:rsidRPr="008201E8" w:rsidRDefault="005E199C" w:rsidP="005E199C">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3CE653DD" w14:textId="77777777" w:rsidR="005E199C" w:rsidRPr="008201E8" w:rsidRDefault="005E199C" w:rsidP="005E199C">
      <w:pPr>
        <w:pStyle w:val="Default"/>
        <w:ind w:left="720"/>
        <w:rPr>
          <w:rFonts w:ascii="Times New Roman" w:hAnsi="Times New Roman" w:cs="Times New Roman"/>
          <w:bCs/>
        </w:rPr>
      </w:pPr>
    </w:p>
    <w:p w14:paraId="1192F64F"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w:t>
      </w:r>
      <w:r w:rsidRPr="00091E79">
        <w:rPr>
          <w:rFonts w:ascii="Times New Roman" w:hAnsi="Times New Roman" w:cs="Times New Roman"/>
          <w:bCs/>
        </w:rPr>
        <w:t xml:space="preserve">ow many hours </w:t>
      </w:r>
      <w:r>
        <w:rPr>
          <w:rFonts w:ascii="Times New Roman" w:hAnsi="Times New Roman" w:cs="Times New Roman"/>
          <w:bCs/>
        </w:rPr>
        <w:t xml:space="preserve">has this staff member been working </w:t>
      </w:r>
      <w:r w:rsidRPr="00091E79">
        <w:rPr>
          <w:rFonts w:ascii="Times New Roman" w:hAnsi="Times New Roman" w:cs="Times New Roman"/>
          <w:bCs/>
        </w:rPr>
        <w:t>per week</w:t>
      </w:r>
      <w:r>
        <w:rPr>
          <w:rFonts w:ascii="Times New Roman" w:hAnsi="Times New Roman" w:cs="Times New Roman"/>
          <w:bCs/>
        </w:rPr>
        <w:t xml:space="preserve">? </w:t>
      </w:r>
    </w:p>
    <w:p w14:paraId="4DFFE507" w14:textId="77777777" w:rsidR="00570203" w:rsidRPr="00091E79" w:rsidRDefault="00570203" w:rsidP="00570203">
      <w:pPr>
        <w:pStyle w:val="Default"/>
        <w:ind w:left="720"/>
        <w:rPr>
          <w:rFonts w:ascii="Times New Roman" w:hAnsi="Times New Roman" w:cs="Times New Roman"/>
          <w:bCs/>
        </w:rPr>
      </w:pPr>
      <w:r w:rsidRPr="00091E79">
        <w:rPr>
          <w:rFonts w:ascii="Times New Roman" w:hAnsi="Times New Roman" w:cs="Times New Roman"/>
          <w:bCs/>
        </w:rPr>
        <w:t>&lt;</w:t>
      </w:r>
      <w:proofErr w:type="gramStart"/>
      <w:r w:rsidRPr="00091E79">
        <w:rPr>
          <w:rFonts w:ascii="Times New Roman" w:hAnsi="Times New Roman" w:cs="Times New Roman"/>
          <w:bCs/>
        </w:rPr>
        <w:t>text</w:t>
      </w:r>
      <w:proofErr w:type="gramEnd"/>
      <w:r w:rsidRPr="00091E79">
        <w:rPr>
          <w:rFonts w:ascii="Times New Roman" w:hAnsi="Times New Roman" w:cs="Times New Roman"/>
          <w:bCs/>
        </w:rPr>
        <w:t xml:space="preserve"> box&gt; </w:t>
      </w:r>
    </w:p>
    <w:p w14:paraId="6D021D73" w14:textId="77777777" w:rsidR="00570203" w:rsidRPr="00091E79" w:rsidRDefault="00570203" w:rsidP="00570203">
      <w:pPr>
        <w:pStyle w:val="Default"/>
        <w:rPr>
          <w:rFonts w:ascii="Times New Roman" w:hAnsi="Times New Roman" w:cs="Times New Roman"/>
          <w:bCs/>
        </w:rPr>
      </w:pPr>
    </w:p>
    <w:p w14:paraId="0530B1CD" w14:textId="77777777" w:rsidR="00570203" w:rsidRPr="00091E79" w:rsidRDefault="00570203" w:rsidP="00570203">
      <w:pPr>
        <w:pStyle w:val="Default"/>
        <w:numPr>
          <w:ilvl w:val="0"/>
          <w:numId w:val="1"/>
        </w:numPr>
        <w:rPr>
          <w:rFonts w:ascii="Times New Roman" w:hAnsi="Times New Roman" w:cs="Times New Roman"/>
          <w:bCs/>
        </w:rPr>
      </w:pPr>
      <w:r>
        <w:rPr>
          <w:rFonts w:ascii="Times New Roman" w:hAnsi="Times New Roman" w:cs="Times New Roman"/>
          <w:bCs/>
        </w:rPr>
        <w:t>For the last 12 months, has</w:t>
      </w:r>
      <w:r w:rsidRPr="00091E79">
        <w:rPr>
          <w:rFonts w:ascii="Times New Roman" w:hAnsi="Times New Roman" w:cs="Times New Roman"/>
          <w:bCs/>
        </w:rPr>
        <w:t xml:space="preserve"> this staff member</w:t>
      </w:r>
      <w:r>
        <w:rPr>
          <w:rFonts w:ascii="Times New Roman" w:hAnsi="Times New Roman" w:cs="Times New Roman"/>
          <w:bCs/>
        </w:rPr>
        <w:t xml:space="preserve"> been a</w:t>
      </w:r>
      <w:r w:rsidRPr="00091E79">
        <w:rPr>
          <w:rFonts w:ascii="Times New Roman" w:hAnsi="Times New Roman" w:cs="Times New Roman"/>
          <w:bCs/>
        </w:rPr>
        <w:t xml:space="preserve"> paid </w:t>
      </w:r>
      <w:r>
        <w:rPr>
          <w:rFonts w:ascii="Times New Roman" w:hAnsi="Times New Roman" w:cs="Times New Roman"/>
          <w:bCs/>
        </w:rPr>
        <w:t xml:space="preserve">employee </w:t>
      </w:r>
      <w:r w:rsidRPr="00091E79">
        <w:rPr>
          <w:rFonts w:ascii="Times New Roman" w:hAnsi="Times New Roman" w:cs="Times New Roman"/>
          <w:bCs/>
        </w:rPr>
        <w:t xml:space="preserve">or a volunteer? </w:t>
      </w:r>
    </w:p>
    <w:p w14:paraId="3821C40A"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Paid </w:t>
      </w:r>
    </w:p>
    <w:p w14:paraId="026A80D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Volunteer </w:t>
      </w:r>
    </w:p>
    <w:p w14:paraId="4ADC627C"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03BB0E5D"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Prefer not to answer </w:t>
      </w:r>
    </w:p>
    <w:p w14:paraId="5BE8A299" w14:textId="77777777" w:rsidR="00ED760A" w:rsidRDefault="00ED760A" w:rsidP="00ED760A">
      <w:pPr>
        <w:pStyle w:val="Default"/>
        <w:rPr>
          <w:rFonts w:ascii="Times New Roman" w:hAnsi="Times New Roman" w:cs="Times New Roman"/>
          <w:bCs/>
        </w:rPr>
      </w:pPr>
    </w:p>
    <w:p w14:paraId="06B2B668" w14:textId="110C59B3"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 xml:space="preserve">Page 9 </w:t>
      </w:r>
    </w:p>
    <w:p w14:paraId="3ED811EB" w14:textId="77777777" w:rsidR="005E199C" w:rsidRPr="008201E8" w:rsidRDefault="005E199C" w:rsidP="009A64A5">
      <w:pPr>
        <w:pStyle w:val="Default"/>
        <w:jc w:val="center"/>
        <w:rPr>
          <w:rFonts w:ascii="Times New Roman" w:hAnsi="Times New Roman" w:cs="Times New Roman"/>
          <w:b/>
          <w:bCs/>
        </w:rPr>
      </w:pPr>
    </w:p>
    <w:p w14:paraId="4924CAEC" w14:textId="5262565E" w:rsidR="00483095" w:rsidRPr="008201E8" w:rsidRDefault="00483095" w:rsidP="009A64A5">
      <w:pPr>
        <w:pStyle w:val="Default"/>
        <w:jc w:val="center"/>
        <w:rPr>
          <w:rFonts w:ascii="Times New Roman" w:hAnsi="Times New Roman" w:cs="Times New Roman"/>
          <w:b/>
          <w:bCs/>
        </w:rPr>
      </w:pPr>
      <w:r w:rsidRPr="008201E8">
        <w:rPr>
          <w:rFonts w:ascii="Times New Roman" w:hAnsi="Times New Roman" w:cs="Times New Roman"/>
          <w:b/>
          <w:bCs/>
        </w:rPr>
        <w:t>VBOC SERVICES AND ACTIVITIES</w:t>
      </w:r>
    </w:p>
    <w:p w14:paraId="53FE0067" w14:textId="77777777" w:rsidR="00483095" w:rsidRPr="008201E8" w:rsidRDefault="00483095" w:rsidP="0057042F">
      <w:pPr>
        <w:pStyle w:val="Default"/>
        <w:rPr>
          <w:rFonts w:ascii="Times New Roman" w:hAnsi="Times New Roman" w:cs="Times New Roman"/>
          <w:b/>
          <w:bCs/>
          <w:u w:val="single"/>
        </w:rPr>
      </w:pPr>
    </w:p>
    <w:p w14:paraId="5D361BE3" w14:textId="0FFA8C34" w:rsidR="00620BA0" w:rsidRPr="008201E8" w:rsidRDefault="0041238D" w:rsidP="00620BA0">
      <w:pPr>
        <w:pStyle w:val="Default"/>
        <w:rPr>
          <w:rFonts w:ascii="Times New Roman" w:hAnsi="Times New Roman" w:cs="Times New Roman"/>
          <w:b/>
          <w:bCs/>
          <w:u w:val="single"/>
        </w:rPr>
      </w:pPr>
      <w:r w:rsidRPr="008201E8">
        <w:rPr>
          <w:rFonts w:ascii="Times New Roman" w:hAnsi="Times New Roman" w:cs="Times New Roman"/>
          <w:b/>
          <w:bCs/>
          <w:u w:val="single"/>
        </w:rPr>
        <w:t xml:space="preserve">VBOC </w:t>
      </w:r>
      <w:r w:rsidR="009A64A5" w:rsidRPr="008201E8">
        <w:rPr>
          <w:rFonts w:ascii="Times New Roman" w:hAnsi="Times New Roman" w:cs="Times New Roman"/>
          <w:b/>
          <w:bCs/>
          <w:u w:val="single"/>
        </w:rPr>
        <w:t>Website</w:t>
      </w:r>
      <w:r w:rsidRPr="008201E8">
        <w:rPr>
          <w:rFonts w:ascii="Times New Roman" w:hAnsi="Times New Roman" w:cs="Times New Roman"/>
          <w:b/>
          <w:bCs/>
          <w:u w:val="single"/>
        </w:rPr>
        <w:t xml:space="preserve"> </w:t>
      </w:r>
    </w:p>
    <w:p w14:paraId="43121CF5" w14:textId="77777777" w:rsidR="00620BA0" w:rsidRPr="008201E8" w:rsidRDefault="00620BA0" w:rsidP="00620BA0">
      <w:pPr>
        <w:pStyle w:val="Default"/>
      </w:pPr>
    </w:p>
    <w:p w14:paraId="51554711" w14:textId="4E187568" w:rsidR="0041238D" w:rsidRPr="008201E8" w:rsidRDefault="0041238D" w:rsidP="0041238D">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r w:rsidR="00A26386">
        <w:rPr>
          <w:rFonts w:ascii="Times New Roman" w:hAnsi="Times New Roman" w:cs="Times New Roman"/>
          <w:b/>
          <w:bCs/>
          <w:i/>
        </w:rPr>
        <w:t>.</w:t>
      </w:r>
    </w:p>
    <w:p w14:paraId="19E16EE6" w14:textId="77777777" w:rsidR="0041238D" w:rsidRPr="008201E8" w:rsidRDefault="0041238D" w:rsidP="00620BA0">
      <w:pPr>
        <w:pStyle w:val="Default"/>
      </w:pPr>
    </w:p>
    <w:p w14:paraId="3992F9ED" w14:textId="7C3BBC37" w:rsidR="005F5C03" w:rsidRPr="008201E8" w:rsidRDefault="00B618EF" w:rsidP="00137A9C">
      <w:pPr>
        <w:pStyle w:val="Default"/>
        <w:numPr>
          <w:ilvl w:val="0"/>
          <w:numId w:val="1"/>
        </w:numPr>
        <w:rPr>
          <w:rFonts w:ascii="Times New Roman" w:hAnsi="Times New Roman" w:cs="Times New Roman"/>
          <w:bCs/>
        </w:rPr>
      </w:pPr>
      <w:r w:rsidRPr="008201E8">
        <w:rPr>
          <w:rFonts w:ascii="Times New Roman" w:hAnsi="Times New Roman" w:cs="Times New Roman"/>
          <w:bCs/>
        </w:rPr>
        <w:t>What did</w:t>
      </w:r>
      <w:r w:rsidR="00BF74FA" w:rsidRPr="008201E8">
        <w:rPr>
          <w:rFonts w:ascii="Times New Roman" w:hAnsi="Times New Roman" w:cs="Times New Roman"/>
          <w:bCs/>
        </w:rPr>
        <w:t xml:space="preserve"> you use your VBOC website for? Please select all that apply.</w:t>
      </w:r>
      <w:r w:rsidR="005F5C03" w:rsidRPr="008201E8">
        <w:rPr>
          <w:rFonts w:ascii="Times New Roman" w:hAnsi="Times New Roman" w:cs="Times New Roman"/>
          <w:bCs/>
        </w:rPr>
        <w:t xml:space="preserve"> </w:t>
      </w:r>
    </w:p>
    <w:p w14:paraId="472E581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Listing your VBOC hours</w:t>
      </w:r>
    </w:p>
    <w:p w14:paraId="57F6704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Listing your VBOC location</w:t>
      </w:r>
    </w:p>
    <w:p w14:paraId="243D37CB"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Listing your VBOC staff</w:t>
      </w:r>
    </w:p>
    <w:p w14:paraId="5B9239D7"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Listing the services offered at your VBOC</w:t>
      </w:r>
    </w:p>
    <w:p w14:paraId="13C1D7CE"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eastAsia="Times New Roman" w:hAnsi="Times New Roman" w:cs="Times New Roman"/>
        </w:rPr>
        <w:t>Client registration for VBOC services (counseling, training, etc.)</w:t>
      </w:r>
    </w:p>
    <w:p w14:paraId="0E80C67E"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Hosting training webinars </w:t>
      </w:r>
    </w:p>
    <w:p w14:paraId="7D4B7C47"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Advertising for center events</w:t>
      </w:r>
    </w:p>
    <w:p w14:paraId="53EBABF3"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Listing business assistance resources (e.g. guidebooks, worksheets, etc.) </w:t>
      </w:r>
    </w:p>
    <w:p w14:paraId="1330625F"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Contact information for other SBA resource partners </w:t>
      </w:r>
    </w:p>
    <w:p w14:paraId="423A88DD" w14:textId="77777777" w:rsidR="00570203"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Contact information for other federal agencies (e.g. VA, DOD, etc.) </w:t>
      </w:r>
    </w:p>
    <w:p w14:paraId="7C4D7928" w14:textId="31AF9CF0" w:rsidR="00570203" w:rsidRPr="00570203"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Contact information for private/ non-profit business-assistance providers </w:t>
      </w:r>
    </w:p>
    <w:p w14:paraId="432DE28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Collecting client feedback </w:t>
      </w:r>
    </w:p>
    <w:p w14:paraId="525722CA"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Client spotlights </w:t>
      </w:r>
    </w:p>
    <w:p w14:paraId="73DE748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Posting your newsletter </w:t>
      </w:r>
    </w:p>
    <w:p w14:paraId="38283987"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Other (Please explain)</w:t>
      </w:r>
    </w:p>
    <w:p w14:paraId="7A33C096" w14:textId="77777777" w:rsidR="00570203" w:rsidRPr="00091E79" w:rsidRDefault="00570203" w:rsidP="00570203">
      <w:pPr>
        <w:pStyle w:val="Default"/>
        <w:ind w:left="1080"/>
        <w:rPr>
          <w:rFonts w:ascii="Times New Roman" w:hAnsi="Times New Roman" w:cs="Times New Roman"/>
          <w:bCs/>
        </w:rPr>
      </w:pPr>
      <w:r w:rsidRPr="00091E79">
        <w:rPr>
          <w:rFonts w:ascii="Times New Roman" w:hAnsi="Times New Roman" w:cs="Times New Roman"/>
          <w:bCs/>
        </w:rPr>
        <w:t>&lt; Text box here &gt;</w:t>
      </w:r>
    </w:p>
    <w:p w14:paraId="2E7044D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Don’t know </w:t>
      </w:r>
    </w:p>
    <w:p w14:paraId="240C9F07"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Prefer not to answer</w:t>
      </w:r>
    </w:p>
    <w:p w14:paraId="21D9D80F" w14:textId="77777777" w:rsidR="00ED760A" w:rsidRDefault="00ED760A" w:rsidP="00ED760A">
      <w:pPr>
        <w:pStyle w:val="Default"/>
        <w:rPr>
          <w:rFonts w:ascii="Times New Roman" w:hAnsi="Times New Roman" w:cs="Times New Roman"/>
          <w:bCs/>
        </w:rPr>
      </w:pPr>
    </w:p>
    <w:p w14:paraId="3D427B7C" w14:textId="3A881B30"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 xml:space="preserve">Page 10 </w:t>
      </w:r>
    </w:p>
    <w:p w14:paraId="5438701D" w14:textId="77777777" w:rsidR="00EE2A30" w:rsidRPr="008201E8" w:rsidRDefault="00EE2A30" w:rsidP="003661FA">
      <w:pPr>
        <w:pStyle w:val="Default"/>
        <w:rPr>
          <w:rFonts w:ascii="Times New Roman" w:hAnsi="Times New Roman" w:cs="Times New Roman"/>
          <w:b/>
          <w:bCs/>
          <w:iCs/>
        </w:rPr>
      </w:pPr>
    </w:p>
    <w:p w14:paraId="5121B5BD" w14:textId="12C53B47" w:rsidR="003601B9" w:rsidRPr="008201E8" w:rsidRDefault="003661FA" w:rsidP="003661FA">
      <w:pPr>
        <w:pStyle w:val="Default"/>
        <w:rPr>
          <w:rFonts w:ascii="Times New Roman" w:hAnsi="Times New Roman" w:cs="Times New Roman"/>
          <w:b/>
          <w:bCs/>
          <w:u w:val="single"/>
        </w:rPr>
      </w:pPr>
      <w:r w:rsidRPr="008201E8">
        <w:rPr>
          <w:rFonts w:ascii="Times New Roman" w:hAnsi="Times New Roman" w:cs="Times New Roman"/>
          <w:b/>
          <w:bCs/>
          <w:u w:val="single"/>
        </w:rPr>
        <w:t xml:space="preserve"> VBOC </w:t>
      </w:r>
      <w:r w:rsidR="00620BA0" w:rsidRPr="008201E8">
        <w:rPr>
          <w:rFonts w:ascii="Times New Roman" w:hAnsi="Times New Roman" w:cs="Times New Roman"/>
          <w:b/>
          <w:bCs/>
          <w:u w:val="single"/>
        </w:rPr>
        <w:t>Outreach</w:t>
      </w:r>
      <w:r w:rsidR="009111D0" w:rsidRPr="008201E8">
        <w:rPr>
          <w:rFonts w:ascii="Times New Roman" w:hAnsi="Times New Roman" w:cs="Times New Roman"/>
          <w:b/>
          <w:bCs/>
          <w:u w:val="single"/>
        </w:rPr>
        <w:t xml:space="preserve"> </w:t>
      </w:r>
      <w:r w:rsidR="00620BA0" w:rsidRPr="008201E8">
        <w:rPr>
          <w:rFonts w:ascii="Times New Roman" w:hAnsi="Times New Roman" w:cs="Times New Roman"/>
          <w:b/>
          <w:bCs/>
          <w:u w:val="single"/>
        </w:rPr>
        <w:t>A</w:t>
      </w:r>
      <w:r w:rsidR="009111D0" w:rsidRPr="008201E8">
        <w:rPr>
          <w:rFonts w:ascii="Times New Roman" w:hAnsi="Times New Roman" w:cs="Times New Roman"/>
          <w:b/>
          <w:bCs/>
          <w:u w:val="single"/>
        </w:rPr>
        <w:t>ctivities</w:t>
      </w:r>
    </w:p>
    <w:p w14:paraId="154600E9" w14:textId="77777777" w:rsidR="002A5F94" w:rsidRPr="008201E8" w:rsidRDefault="002A5F94" w:rsidP="006E521E">
      <w:pPr>
        <w:pStyle w:val="Default"/>
        <w:rPr>
          <w:rFonts w:ascii="Times New Roman" w:hAnsi="Times New Roman" w:cs="Times New Roman"/>
          <w:bCs/>
          <w:u w:val="single"/>
        </w:rPr>
      </w:pPr>
    </w:p>
    <w:p w14:paraId="14CB5229" w14:textId="15E35AA0" w:rsidR="003661FA" w:rsidRPr="008201E8" w:rsidRDefault="003661FA" w:rsidP="003661FA">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r w:rsidR="00A26386">
        <w:rPr>
          <w:rFonts w:ascii="Times New Roman" w:hAnsi="Times New Roman" w:cs="Times New Roman"/>
          <w:b/>
          <w:bCs/>
          <w:i/>
        </w:rPr>
        <w:t>.</w:t>
      </w:r>
    </w:p>
    <w:p w14:paraId="7366739A" w14:textId="77777777" w:rsidR="003661FA" w:rsidRPr="008201E8" w:rsidRDefault="003661FA" w:rsidP="006E521E">
      <w:pPr>
        <w:pStyle w:val="Default"/>
        <w:rPr>
          <w:rFonts w:ascii="Times New Roman" w:hAnsi="Times New Roman" w:cs="Times New Roman"/>
          <w:bCs/>
          <w:u w:val="single"/>
        </w:rPr>
      </w:pPr>
    </w:p>
    <w:p w14:paraId="32D392B5" w14:textId="21BA4092" w:rsidR="004E0904" w:rsidRPr="008201E8" w:rsidRDefault="004E0904" w:rsidP="004E09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What </w:t>
      </w:r>
      <w:r w:rsidR="002A023D" w:rsidRPr="008201E8">
        <w:rPr>
          <w:rFonts w:ascii="Times New Roman" w:hAnsi="Times New Roman" w:cs="Times New Roman"/>
          <w:bCs/>
        </w:rPr>
        <w:t xml:space="preserve">organizations or marketing venues </w:t>
      </w:r>
      <w:r w:rsidR="001A632E" w:rsidRPr="008201E8">
        <w:rPr>
          <w:rFonts w:ascii="Times New Roman" w:hAnsi="Times New Roman" w:cs="Times New Roman"/>
          <w:bCs/>
        </w:rPr>
        <w:t>have</w:t>
      </w:r>
      <w:r w:rsidRPr="008201E8">
        <w:rPr>
          <w:rFonts w:ascii="Times New Roman" w:hAnsi="Times New Roman" w:cs="Times New Roman"/>
          <w:bCs/>
        </w:rPr>
        <w:t xml:space="preserve"> you use</w:t>
      </w:r>
      <w:r w:rsidR="001A632E" w:rsidRPr="008201E8">
        <w:rPr>
          <w:rFonts w:ascii="Times New Roman" w:hAnsi="Times New Roman" w:cs="Times New Roman"/>
          <w:bCs/>
        </w:rPr>
        <w:t>d</w:t>
      </w:r>
      <w:r w:rsidRPr="008201E8">
        <w:rPr>
          <w:rFonts w:ascii="Times New Roman" w:hAnsi="Times New Roman" w:cs="Times New Roman"/>
          <w:bCs/>
        </w:rPr>
        <w:t xml:space="preserve"> for your outreach activities</w:t>
      </w:r>
      <w:r w:rsidR="002A023D" w:rsidRPr="008201E8">
        <w:rPr>
          <w:rFonts w:ascii="Times New Roman" w:hAnsi="Times New Roman" w:cs="Times New Roman"/>
          <w:bCs/>
        </w:rPr>
        <w:t xml:space="preserve"> to generate new clients</w:t>
      </w:r>
      <w:r w:rsidRPr="008201E8">
        <w:rPr>
          <w:rFonts w:ascii="Times New Roman" w:hAnsi="Times New Roman" w:cs="Times New Roman"/>
          <w:bCs/>
        </w:rPr>
        <w:t>?</w:t>
      </w:r>
      <w:r w:rsidR="0068480B" w:rsidRPr="008201E8">
        <w:rPr>
          <w:rFonts w:ascii="Times New Roman" w:hAnsi="Times New Roman" w:cs="Times New Roman"/>
          <w:bCs/>
        </w:rPr>
        <w:t xml:space="preserve"> Please select all that apply.</w:t>
      </w:r>
    </w:p>
    <w:p w14:paraId="6B42AFA7"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SBA district office </w:t>
      </w:r>
    </w:p>
    <w:p w14:paraId="78597D05"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Lender </w:t>
      </w:r>
    </w:p>
    <w:p w14:paraId="1C1E23A0"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Small Business Administration (SBA) website </w:t>
      </w:r>
    </w:p>
    <w:p w14:paraId="4B497FE0" w14:textId="77777777" w:rsidR="00570203" w:rsidRPr="00091E79"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Boots to Business </w:t>
      </w:r>
    </w:p>
    <w:p w14:paraId="5DBB8A8B"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U.S. Export Assistance Center (USEAC)</w:t>
      </w:r>
    </w:p>
    <w:p w14:paraId="7EBECBFC"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Small Business Development Center (SBDC)</w:t>
      </w:r>
    </w:p>
    <w:p w14:paraId="78A48C69"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SCORE Association</w:t>
      </w:r>
    </w:p>
    <w:p w14:paraId="5BABA0BD"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Women’s Business Centers (WBC) </w:t>
      </w:r>
    </w:p>
    <w:p w14:paraId="6242519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Local economic development official </w:t>
      </w:r>
    </w:p>
    <w:p w14:paraId="25411361"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Chamber of Commerce </w:t>
      </w:r>
    </w:p>
    <w:p w14:paraId="4C913DF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Advertising (i.e., magazines, newspaper, television, radio)</w:t>
      </w:r>
    </w:p>
    <w:p w14:paraId="7B0207E3"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Internet</w:t>
      </w:r>
    </w:p>
    <w:p w14:paraId="17F5784B" w14:textId="77777777" w:rsidR="00570203" w:rsidRPr="00091E79"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Other federal agencies (e.g. VA, DOD, etc.) </w:t>
      </w:r>
    </w:p>
    <w:p w14:paraId="3F148D3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Military or veteran organizations (e.g., American Legion, Veterans of Foreign Wars)</w:t>
      </w:r>
    </w:p>
    <w:p w14:paraId="127A6B1F"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University resources </w:t>
      </w:r>
    </w:p>
    <w:p w14:paraId="7D6C4C9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Other client or word of mouth</w:t>
      </w:r>
    </w:p>
    <w:p w14:paraId="3EC23B61"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Other (Please specify)</w:t>
      </w:r>
    </w:p>
    <w:p w14:paraId="3C6CD6E0" w14:textId="77777777" w:rsidR="00570203" w:rsidRPr="00091E79" w:rsidRDefault="00570203" w:rsidP="00570203">
      <w:pPr>
        <w:pStyle w:val="Default"/>
        <w:ind w:left="1440"/>
        <w:rPr>
          <w:rFonts w:ascii="Times New Roman" w:hAnsi="Times New Roman" w:cs="Times New Roman"/>
          <w:bCs/>
        </w:rPr>
      </w:pPr>
      <w:r w:rsidRPr="00091E79">
        <w:rPr>
          <w:rFonts w:ascii="Times New Roman" w:hAnsi="Times New Roman" w:cs="Times New Roman"/>
          <w:bCs/>
        </w:rPr>
        <w:t>&lt; Text box here &gt;</w:t>
      </w:r>
    </w:p>
    <w:p w14:paraId="367C12A9"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Don’t know</w:t>
      </w:r>
    </w:p>
    <w:p w14:paraId="50E4BB94"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Prefer not to answer</w:t>
      </w:r>
    </w:p>
    <w:p w14:paraId="54C6DC7E" w14:textId="77777777" w:rsidR="004E0904" w:rsidRPr="008201E8" w:rsidRDefault="004E0904" w:rsidP="004E0904">
      <w:pPr>
        <w:pStyle w:val="Default"/>
        <w:ind w:left="720"/>
        <w:rPr>
          <w:rFonts w:ascii="Times New Roman" w:hAnsi="Times New Roman" w:cs="Times New Roman"/>
          <w:bCs/>
        </w:rPr>
      </w:pPr>
    </w:p>
    <w:p w14:paraId="47AD97C9" w14:textId="1267B4A5" w:rsidR="0083442B" w:rsidRPr="008201E8" w:rsidRDefault="0083442B" w:rsidP="0083442B">
      <w:pPr>
        <w:pStyle w:val="ListParagraph"/>
        <w:numPr>
          <w:ilvl w:val="0"/>
          <w:numId w:val="1"/>
        </w:numPr>
      </w:pPr>
      <w:r w:rsidRPr="008201E8">
        <w:t>From the sources selected above, please rank the top 5. A rank of 1 indicates the source that was most frequently used for your outreach activities.</w:t>
      </w:r>
    </w:p>
    <w:p w14:paraId="7F19D171" w14:textId="77777777" w:rsidR="0083442B" w:rsidRPr="008201E8" w:rsidRDefault="0083442B" w:rsidP="0083442B">
      <w:pPr>
        <w:pStyle w:val="ListParagraph"/>
      </w:pPr>
    </w:p>
    <w:p w14:paraId="1CBE1E9B" w14:textId="53E33A04" w:rsidR="0083442B" w:rsidRPr="008201E8" w:rsidRDefault="0083442B" w:rsidP="0083442B">
      <w:pPr>
        <w:ind w:left="720"/>
      </w:pPr>
      <w:r w:rsidRPr="008201E8">
        <w:t xml:space="preserve">If you specified “Other” in the previous question, please rank “Other” </w:t>
      </w:r>
      <w:r w:rsidR="007C2B04">
        <w:t>along with</w:t>
      </w:r>
      <w:r w:rsidR="007C2B04" w:rsidRPr="008201E8">
        <w:t xml:space="preserve"> </w:t>
      </w:r>
      <w:r w:rsidRPr="008201E8">
        <w:t xml:space="preserve">other sources. Do not re-write the specification. If you selected “Don’t know” or “Prefer not to answer”, type 1 </w:t>
      </w:r>
      <w:r w:rsidR="00A0310B">
        <w:t xml:space="preserve">next to </w:t>
      </w:r>
      <w:r w:rsidR="006120CB">
        <w:t>the appropriate</w:t>
      </w:r>
      <w:r w:rsidR="00A0310B">
        <w:t xml:space="preserve"> </w:t>
      </w:r>
      <w:r w:rsidR="006120CB">
        <w:t>answer</w:t>
      </w:r>
      <w:proofErr w:type="gramStart"/>
      <w:r w:rsidR="007C2B04">
        <w:t>.</w:t>
      </w:r>
      <w:r w:rsidRPr="008201E8">
        <w:t>.</w:t>
      </w:r>
      <w:proofErr w:type="gramEnd"/>
    </w:p>
    <w:p w14:paraId="3ED41403" w14:textId="77777777" w:rsidR="0083442B" w:rsidRPr="008201E8" w:rsidRDefault="0083442B" w:rsidP="0083442B">
      <w:pPr>
        <w:ind w:left="720"/>
      </w:pPr>
    </w:p>
    <w:p w14:paraId="4F358644"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SBA district office </w:t>
      </w:r>
    </w:p>
    <w:p w14:paraId="536CBE3C"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Lender </w:t>
      </w:r>
    </w:p>
    <w:p w14:paraId="0DCAF458"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Small Business Administration (SBA) website </w:t>
      </w:r>
    </w:p>
    <w:p w14:paraId="3E0C80B4" w14:textId="77777777" w:rsidR="00570203" w:rsidRPr="00091E79"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Boots to Business </w:t>
      </w:r>
    </w:p>
    <w:p w14:paraId="00B23DBB"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U.S. Export Assistance Center (USEAC)</w:t>
      </w:r>
    </w:p>
    <w:p w14:paraId="50F6D539"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Small Business Development Center (SBDC)</w:t>
      </w:r>
    </w:p>
    <w:p w14:paraId="285EBE95"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SCORE Association</w:t>
      </w:r>
    </w:p>
    <w:p w14:paraId="55C21506"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Women’s Business Centers (WBC) </w:t>
      </w:r>
    </w:p>
    <w:p w14:paraId="11AD582E"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Local economic development official </w:t>
      </w:r>
    </w:p>
    <w:p w14:paraId="421C9DC0"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Chamber of Commerce </w:t>
      </w:r>
    </w:p>
    <w:p w14:paraId="5EDC9BB3"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Advertising (i.e., magazines, newspaper, television, radio)</w:t>
      </w:r>
    </w:p>
    <w:p w14:paraId="504E10C5" w14:textId="77777777" w:rsidR="00570203"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Internet</w:t>
      </w:r>
    </w:p>
    <w:p w14:paraId="5DE6413D" w14:textId="77777777" w:rsidR="00570203" w:rsidRPr="00091E79" w:rsidRDefault="00570203" w:rsidP="00570203">
      <w:pPr>
        <w:pStyle w:val="Default"/>
        <w:numPr>
          <w:ilvl w:val="1"/>
          <w:numId w:val="1"/>
        </w:numPr>
        <w:rPr>
          <w:rFonts w:ascii="Times New Roman" w:hAnsi="Times New Roman" w:cs="Times New Roman"/>
          <w:bCs/>
        </w:rPr>
      </w:pPr>
      <w:r>
        <w:rPr>
          <w:rFonts w:ascii="Times New Roman" w:hAnsi="Times New Roman" w:cs="Times New Roman"/>
          <w:bCs/>
        </w:rPr>
        <w:t xml:space="preserve">Other federal agencies (e.g. VA, DOD, etc.) </w:t>
      </w:r>
    </w:p>
    <w:p w14:paraId="65619BAC"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Military or veteran organizations (e.g., American Legion, Veterans of Foreign Wars)</w:t>
      </w:r>
    </w:p>
    <w:p w14:paraId="6C9DFF81"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 xml:space="preserve">University resources </w:t>
      </w:r>
    </w:p>
    <w:p w14:paraId="045FF8E5"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Other client or word of mouth</w:t>
      </w:r>
    </w:p>
    <w:p w14:paraId="70DC1492"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Other (Please specify)</w:t>
      </w:r>
    </w:p>
    <w:p w14:paraId="460E2BC3" w14:textId="77777777" w:rsidR="00570203" w:rsidRPr="00091E79" w:rsidRDefault="00570203" w:rsidP="00570203">
      <w:pPr>
        <w:pStyle w:val="Default"/>
        <w:ind w:left="1440"/>
        <w:rPr>
          <w:rFonts w:ascii="Times New Roman" w:hAnsi="Times New Roman" w:cs="Times New Roman"/>
          <w:bCs/>
        </w:rPr>
      </w:pPr>
      <w:r w:rsidRPr="00091E79">
        <w:rPr>
          <w:rFonts w:ascii="Times New Roman" w:hAnsi="Times New Roman" w:cs="Times New Roman"/>
          <w:bCs/>
        </w:rPr>
        <w:t>&lt; Text box here &gt;</w:t>
      </w:r>
    </w:p>
    <w:p w14:paraId="28B1A21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Don’t know</w:t>
      </w:r>
    </w:p>
    <w:p w14:paraId="41A44CC8" w14:textId="77777777" w:rsidR="00570203" w:rsidRPr="00091E79" w:rsidRDefault="00570203" w:rsidP="00570203">
      <w:pPr>
        <w:pStyle w:val="Default"/>
        <w:numPr>
          <w:ilvl w:val="1"/>
          <w:numId w:val="1"/>
        </w:numPr>
        <w:rPr>
          <w:rFonts w:ascii="Times New Roman" w:hAnsi="Times New Roman" w:cs="Times New Roman"/>
          <w:bCs/>
        </w:rPr>
      </w:pPr>
      <w:r w:rsidRPr="00091E79">
        <w:rPr>
          <w:rFonts w:ascii="Times New Roman" w:hAnsi="Times New Roman" w:cs="Times New Roman"/>
          <w:bCs/>
        </w:rPr>
        <w:t>Prefer not to answer</w:t>
      </w:r>
    </w:p>
    <w:p w14:paraId="74E56122" w14:textId="2D03C2B1" w:rsidR="00975135" w:rsidRPr="008201E8" w:rsidRDefault="00975135" w:rsidP="00EE2A30">
      <w:pPr>
        <w:pStyle w:val="Default"/>
        <w:rPr>
          <w:rFonts w:ascii="Times New Roman" w:hAnsi="Times New Roman" w:cs="Times New Roman"/>
          <w:b/>
        </w:rPr>
      </w:pPr>
    </w:p>
    <w:p w14:paraId="3033C85B" w14:textId="77777777" w:rsidR="00EE2A30" w:rsidRPr="008201E8" w:rsidRDefault="00EE2A30" w:rsidP="00EE2A30">
      <w:pPr>
        <w:pStyle w:val="Default"/>
        <w:rPr>
          <w:rFonts w:ascii="Times New Roman" w:hAnsi="Times New Roman" w:cs="Times New Roman"/>
          <w:bCs/>
        </w:rPr>
      </w:pPr>
    </w:p>
    <w:p w14:paraId="1287E3CC" w14:textId="34BCC0BE"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 xml:space="preserve">Page 11 </w:t>
      </w:r>
    </w:p>
    <w:p w14:paraId="218CE1BC" w14:textId="77777777" w:rsidR="00ED760A" w:rsidRDefault="00ED760A" w:rsidP="00ED760A">
      <w:pPr>
        <w:pStyle w:val="Default"/>
        <w:rPr>
          <w:rFonts w:ascii="Times New Roman" w:hAnsi="Times New Roman" w:cs="Times New Roman"/>
          <w:bCs/>
        </w:rPr>
      </w:pPr>
    </w:p>
    <w:p w14:paraId="5A37EC55" w14:textId="230A3600" w:rsidR="001D7431" w:rsidRPr="008201E8" w:rsidRDefault="0083442B" w:rsidP="001D7431">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your VBOC focus its outreach efforts on particular geographic areas within your region? If yes, please explain those areas. </w:t>
      </w:r>
    </w:p>
    <w:p w14:paraId="5BB0A72C" w14:textId="0CB1C726" w:rsidR="0083442B" w:rsidRPr="008201E8" w:rsidRDefault="0083442B" w:rsidP="0083442B">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Yes </w:t>
      </w:r>
      <w:r w:rsidR="004C2B39">
        <w:rPr>
          <w:rFonts w:ascii="Times New Roman" w:hAnsi="Times New Roman" w:cs="Times New Roman"/>
          <w:bCs/>
        </w:rPr>
        <w:t>&lt;text box&gt;</w:t>
      </w:r>
    </w:p>
    <w:p w14:paraId="73C320C9" w14:textId="74471BDA" w:rsidR="0083442B" w:rsidRPr="008201E8" w:rsidRDefault="0083442B" w:rsidP="0083442B">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 </w:t>
      </w:r>
    </w:p>
    <w:p w14:paraId="0E3076B8" w14:textId="3D5A512C" w:rsidR="0083442B" w:rsidRPr="008201E8" w:rsidRDefault="0083442B" w:rsidP="0083442B">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Not Applicable </w:t>
      </w:r>
    </w:p>
    <w:p w14:paraId="51C994B2" w14:textId="7DEB2873" w:rsidR="0083442B" w:rsidRPr="008201E8" w:rsidRDefault="0083442B" w:rsidP="0083442B">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Don’t know </w:t>
      </w:r>
    </w:p>
    <w:p w14:paraId="3CFAB6CA" w14:textId="370A1E4E" w:rsidR="00E97294" w:rsidRPr="008201E8" w:rsidRDefault="0083442B" w:rsidP="0083442B">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794337D3" w14:textId="77777777" w:rsidR="00E97294" w:rsidRPr="008201E8" w:rsidRDefault="00E97294" w:rsidP="00E97294">
      <w:pPr>
        <w:pStyle w:val="Default"/>
        <w:rPr>
          <w:rFonts w:ascii="Times New Roman" w:hAnsi="Times New Roman" w:cs="Times New Roman"/>
          <w:bCs/>
        </w:rPr>
      </w:pPr>
    </w:p>
    <w:p w14:paraId="5CBCAB36" w14:textId="49D4B57E" w:rsidR="00B55874" w:rsidRPr="008201E8" w:rsidRDefault="00747B6B" w:rsidP="00B55874">
      <w:pPr>
        <w:pStyle w:val="Default"/>
        <w:numPr>
          <w:ilvl w:val="0"/>
          <w:numId w:val="1"/>
        </w:numPr>
        <w:rPr>
          <w:rFonts w:ascii="Times New Roman" w:hAnsi="Times New Roman" w:cs="Times New Roman"/>
          <w:bCs/>
        </w:rPr>
      </w:pPr>
      <w:r w:rsidRPr="008201E8">
        <w:rPr>
          <w:rFonts w:ascii="Times New Roman" w:hAnsi="Times New Roman" w:cs="Times New Roman"/>
          <w:bCs/>
        </w:rPr>
        <w:t>D</w:t>
      </w:r>
      <w:r w:rsidR="00743834" w:rsidRPr="008201E8">
        <w:rPr>
          <w:rFonts w:ascii="Times New Roman" w:hAnsi="Times New Roman" w:cs="Times New Roman"/>
          <w:bCs/>
        </w:rPr>
        <w:t xml:space="preserve">id your outreach efforts focus </w:t>
      </w:r>
      <w:r w:rsidR="001D7431" w:rsidRPr="008201E8">
        <w:rPr>
          <w:rFonts w:ascii="Times New Roman" w:hAnsi="Times New Roman" w:cs="Times New Roman"/>
          <w:bCs/>
        </w:rPr>
        <w:t>specifical</w:t>
      </w:r>
      <w:r w:rsidR="00D54223" w:rsidRPr="008201E8">
        <w:rPr>
          <w:rFonts w:ascii="Times New Roman" w:hAnsi="Times New Roman" w:cs="Times New Roman"/>
          <w:bCs/>
        </w:rPr>
        <w:t>ly on particular types of people</w:t>
      </w:r>
      <w:r w:rsidR="001D7431" w:rsidRPr="008201E8">
        <w:rPr>
          <w:rFonts w:ascii="Times New Roman" w:hAnsi="Times New Roman" w:cs="Times New Roman"/>
          <w:bCs/>
        </w:rPr>
        <w:t>, such as</w:t>
      </w:r>
      <w:r w:rsidR="00743834" w:rsidRPr="008201E8">
        <w:rPr>
          <w:rFonts w:ascii="Times New Roman" w:hAnsi="Times New Roman" w:cs="Times New Roman"/>
          <w:bCs/>
        </w:rPr>
        <w:t xml:space="preserve"> </w:t>
      </w:r>
      <w:r w:rsidR="00E97294" w:rsidRPr="008201E8">
        <w:rPr>
          <w:rFonts w:ascii="Times New Roman" w:hAnsi="Times New Roman" w:cs="Times New Roman"/>
          <w:bCs/>
        </w:rPr>
        <w:t>active duty military, retirees, veteran families, service-disabled veterans</w:t>
      </w:r>
      <w:r w:rsidR="00743834" w:rsidRPr="008201E8">
        <w:rPr>
          <w:rFonts w:ascii="Times New Roman" w:hAnsi="Times New Roman" w:cs="Times New Roman"/>
          <w:bCs/>
        </w:rPr>
        <w:t xml:space="preserve">, </w:t>
      </w:r>
      <w:r w:rsidR="004D6739" w:rsidRPr="008201E8">
        <w:rPr>
          <w:rFonts w:ascii="Times New Roman" w:hAnsi="Times New Roman" w:cs="Times New Roman"/>
          <w:bCs/>
        </w:rPr>
        <w:t xml:space="preserve">or </w:t>
      </w:r>
      <w:r w:rsidR="00743834" w:rsidRPr="008201E8">
        <w:rPr>
          <w:rFonts w:ascii="Times New Roman" w:hAnsi="Times New Roman" w:cs="Times New Roman"/>
          <w:bCs/>
        </w:rPr>
        <w:t>other</w:t>
      </w:r>
      <w:r w:rsidR="004D6739" w:rsidRPr="008201E8">
        <w:rPr>
          <w:rFonts w:ascii="Times New Roman" w:hAnsi="Times New Roman" w:cs="Times New Roman"/>
          <w:bCs/>
        </w:rPr>
        <w:t>?</w:t>
      </w:r>
      <w:r w:rsidR="00743834" w:rsidRPr="008201E8">
        <w:rPr>
          <w:rFonts w:ascii="Times New Roman" w:hAnsi="Times New Roman" w:cs="Times New Roman"/>
          <w:bCs/>
        </w:rPr>
        <w:t xml:space="preserve"> </w:t>
      </w:r>
      <w:r w:rsidR="00FA148E" w:rsidRPr="008201E8">
        <w:rPr>
          <w:rFonts w:ascii="Times New Roman" w:hAnsi="Times New Roman" w:cs="Times New Roman"/>
          <w:bCs/>
        </w:rPr>
        <w:t>P</w:t>
      </w:r>
      <w:r w:rsidR="004D6739" w:rsidRPr="008201E8">
        <w:rPr>
          <w:rFonts w:ascii="Times New Roman" w:hAnsi="Times New Roman" w:cs="Times New Roman"/>
          <w:bCs/>
        </w:rPr>
        <w:t>lease s</w:t>
      </w:r>
      <w:r w:rsidR="00743834" w:rsidRPr="008201E8">
        <w:rPr>
          <w:rFonts w:ascii="Times New Roman" w:hAnsi="Times New Roman" w:cs="Times New Roman"/>
          <w:bCs/>
        </w:rPr>
        <w:t>elect all that apply.</w:t>
      </w:r>
    </w:p>
    <w:p w14:paraId="5D0CF1A2" w14:textId="565BDA10" w:rsidR="001D7431" w:rsidRPr="008201E8" w:rsidRDefault="001D7431" w:rsidP="001D7431">
      <w:pPr>
        <w:pStyle w:val="Default"/>
        <w:numPr>
          <w:ilvl w:val="1"/>
          <w:numId w:val="1"/>
        </w:numPr>
        <w:rPr>
          <w:rFonts w:ascii="Times New Roman" w:hAnsi="Times New Roman" w:cs="Times New Roman"/>
          <w:bCs/>
        </w:rPr>
      </w:pPr>
      <w:r w:rsidRPr="008201E8">
        <w:rPr>
          <w:rFonts w:ascii="Times New Roman" w:hAnsi="Times New Roman" w:cs="Times New Roman"/>
          <w:bCs/>
        </w:rPr>
        <w:t>A</w:t>
      </w:r>
      <w:r w:rsidR="00B55874" w:rsidRPr="008201E8">
        <w:rPr>
          <w:rFonts w:ascii="Times New Roman" w:hAnsi="Times New Roman" w:cs="Times New Roman"/>
          <w:bCs/>
        </w:rPr>
        <w:t>ctive duty mil</w:t>
      </w:r>
      <w:r w:rsidRPr="008201E8">
        <w:rPr>
          <w:rFonts w:ascii="Times New Roman" w:hAnsi="Times New Roman" w:cs="Times New Roman"/>
          <w:bCs/>
        </w:rPr>
        <w:t>itary</w:t>
      </w:r>
    </w:p>
    <w:p w14:paraId="281C07D6" w14:textId="77777777" w:rsidR="001D7431" w:rsidRPr="008201E8" w:rsidRDefault="001D7431" w:rsidP="001D7431">
      <w:pPr>
        <w:pStyle w:val="Default"/>
        <w:numPr>
          <w:ilvl w:val="1"/>
          <w:numId w:val="1"/>
        </w:numPr>
        <w:rPr>
          <w:rFonts w:ascii="Times New Roman" w:hAnsi="Times New Roman" w:cs="Times New Roman"/>
          <w:bCs/>
        </w:rPr>
      </w:pPr>
      <w:r w:rsidRPr="008201E8">
        <w:rPr>
          <w:rFonts w:ascii="Times New Roman" w:hAnsi="Times New Roman" w:cs="Times New Roman"/>
          <w:bCs/>
        </w:rPr>
        <w:t>Retirees</w:t>
      </w:r>
    </w:p>
    <w:p w14:paraId="04F4C793" w14:textId="77777777" w:rsidR="001D7431" w:rsidRPr="008201E8" w:rsidRDefault="001D7431" w:rsidP="001D7431">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Veteran families </w:t>
      </w:r>
    </w:p>
    <w:p w14:paraId="0D3DAF8B" w14:textId="77777777" w:rsidR="001D7431" w:rsidRPr="008201E8" w:rsidRDefault="001D7431" w:rsidP="001D7431">
      <w:pPr>
        <w:pStyle w:val="Default"/>
        <w:numPr>
          <w:ilvl w:val="1"/>
          <w:numId w:val="1"/>
        </w:numPr>
        <w:rPr>
          <w:rFonts w:ascii="Times New Roman" w:hAnsi="Times New Roman" w:cs="Times New Roman"/>
          <w:bCs/>
        </w:rPr>
      </w:pPr>
      <w:r w:rsidRPr="008201E8">
        <w:rPr>
          <w:rFonts w:ascii="Times New Roman" w:hAnsi="Times New Roman" w:cs="Times New Roman"/>
          <w:bCs/>
        </w:rPr>
        <w:t>S</w:t>
      </w:r>
      <w:r w:rsidR="00B55874" w:rsidRPr="008201E8">
        <w:rPr>
          <w:rFonts w:ascii="Times New Roman" w:hAnsi="Times New Roman" w:cs="Times New Roman"/>
          <w:bCs/>
        </w:rPr>
        <w:t>ervice-disabled veterans</w:t>
      </w:r>
    </w:p>
    <w:p w14:paraId="65E76991" w14:textId="299118D1" w:rsidR="0083442B" w:rsidRPr="008201E8" w:rsidRDefault="003E155A" w:rsidP="001D7431">
      <w:pPr>
        <w:pStyle w:val="Default"/>
        <w:numPr>
          <w:ilvl w:val="1"/>
          <w:numId w:val="1"/>
        </w:numPr>
        <w:rPr>
          <w:rFonts w:ascii="Times New Roman" w:hAnsi="Times New Roman" w:cs="Times New Roman"/>
          <w:bCs/>
        </w:rPr>
      </w:pPr>
      <w:r>
        <w:rPr>
          <w:rFonts w:ascii="Times New Roman" w:hAnsi="Times New Roman" w:cs="Times New Roman"/>
          <w:bCs/>
        </w:rPr>
        <w:t>Racial or ethnic m</w:t>
      </w:r>
      <w:r w:rsidR="0083442B" w:rsidRPr="008201E8">
        <w:rPr>
          <w:rFonts w:ascii="Times New Roman" w:hAnsi="Times New Roman" w:cs="Times New Roman"/>
          <w:bCs/>
        </w:rPr>
        <w:t xml:space="preserve">inority veterans </w:t>
      </w:r>
    </w:p>
    <w:p w14:paraId="5E6C5D61" w14:textId="314752DE" w:rsidR="0083442B" w:rsidRPr="008201E8" w:rsidRDefault="003E155A" w:rsidP="0083442B">
      <w:pPr>
        <w:pStyle w:val="Default"/>
        <w:numPr>
          <w:ilvl w:val="1"/>
          <w:numId w:val="1"/>
        </w:numPr>
        <w:rPr>
          <w:rFonts w:ascii="Times New Roman" w:hAnsi="Times New Roman" w:cs="Times New Roman"/>
          <w:bCs/>
        </w:rPr>
      </w:pPr>
      <w:r>
        <w:rPr>
          <w:rFonts w:ascii="Times New Roman" w:hAnsi="Times New Roman" w:cs="Times New Roman"/>
          <w:bCs/>
        </w:rPr>
        <w:t>V</w:t>
      </w:r>
      <w:r w:rsidR="0083442B" w:rsidRPr="008201E8">
        <w:rPr>
          <w:rFonts w:ascii="Times New Roman" w:hAnsi="Times New Roman" w:cs="Times New Roman"/>
          <w:bCs/>
        </w:rPr>
        <w:t xml:space="preserve">eterans </w:t>
      </w:r>
      <w:r>
        <w:rPr>
          <w:rFonts w:ascii="Times New Roman" w:hAnsi="Times New Roman" w:cs="Times New Roman"/>
          <w:bCs/>
        </w:rPr>
        <w:t>living in poverty</w:t>
      </w:r>
    </w:p>
    <w:p w14:paraId="60FC21D0" w14:textId="6009BB1F" w:rsidR="004D6739" w:rsidRPr="008201E8" w:rsidRDefault="001D7431" w:rsidP="001D7431">
      <w:pPr>
        <w:pStyle w:val="Default"/>
        <w:numPr>
          <w:ilvl w:val="1"/>
          <w:numId w:val="1"/>
        </w:numPr>
        <w:rPr>
          <w:rFonts w:ascii="Times New Roman" w:hAnsi="Times New Roman" w:cs="Times New Roman"/>
          <w:bCs/>
        </w:rPr>
      </w:pPr>
      <w:r w:rsidRPr="008201E8">
        <w:rPr>
          <w:rFonts w:ascii="Times New Roman" w:hAnsi="Times New Roman" w:cs="Times New Roman"/>
          <w:bCs/>
        </w:rPr>
        <w:t>O</w:t>
      </w:r>
      <w:r w:rsidR="00B55874" w:rsidRPr="008201E8">
        <w:rPr>
          <w:rFonts w:ascii="Times New Roman" w:hAnsi="Times New Roman" w:cs="Times New Roman"/>
          <w:bCs/>
        </w:rPr>
        <w:t>ther</w:t>
      </w:r>
      <w:r w:rsidR="00511336" w:rsidRPr="008201E8">
        <w:rPr>
          <w:rFonts w:ascii="Times New Roman" w:hAnsi="Times New Roman" w:cs="Times New Roman"/>
          <w:bCs/>
        </w:rPr>
        <w:t xml:space="preserve"> (P</w:t>
      </w:r>
      <w:r w:rsidR="00C218D1" w:rsidRPr="008201E8">
        <w:rPr>
          <w:rFonts w:ascii="Times New Roman" w:hAnsi="Times New Roman" w:cs="Times New Roman"/>
          <w:bCs/>
        </w:rPr>
        <w:t>lease specify)</w:t>
      </w:r>
    </w:p>
    <w:p w14:paraId="560CCB3A" w14:textId="74524DAE" w:rsidR="00C218D1" w:rsidRPr="008201E8" w:rsidRDefault="00C218D1" w:rsidP="00C218D1">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4DDD2A49" w14:textId="7BAC665B" w:rsidR="00AF1478" w:rsidRPr="008201E8" w:rsidRDefault="00C06E36" w:rsidP="00AF1478">
      <w:pPr>
        <w:pStyle w:val="Default"/>
        <w:numPr>
          <w:ilvl w:val="1"/>
          <w:numId w:val="1"/>
        </w:numPr>
        <w:rPr>
          <w:rFonts w:ascii="Times New Roman" w:hAnsi="Times New Roman" w:cs="Times New Roman"/>
          <w:bCs/>
        </w:rPr>
      </w:pPr>
      <w:r w:rsidRPr="008201E8">
        <w:rPr>
          <w:rFonts w:ascii="Times New Roman" w:hAnsi="Times New Roman" w:cs="Times New Roman"/>
          <w:bCs/>
        </w:rPr>
        <w:t>No, outreach</w:t>
      </w:r>
      <w:r w:rsidR="00AF1478" w:rsidRPr="008201E8">
        <w:rPr>
          <w:rFonts w:ascii="Times New Roman" w:hAnsi="Times New Roman" w:cs="Times New Roman"/>
          <w:bCs/>
        </w:rPr>
        <w:t xml:space="preserve"> did not focus on particular groups</w:t>
      </w:r>
    </w:p>
    <w:p w14:paraId="1BC5901F" w14:textId="0EDB9931" w:rsidR="00EF594B" w:rsidRPr="008201E8" w:rsidRDefault="00EF594B" w:rsidP="00AF1478">
      <w:pPr>
        <w:pStyle w:val="Default"/>
        <w:numPr>
          <w:ilvl w:val="1"/>
          <w:numId w:val="1"/>
        </w:numPr>
        <w:rPr>
          <w:rFonts w:ascii="Times New Roman" w:hAnsi="Times New Roman" w:cs="Times New Roman"/>
          <w:bCs/>
        </w:rPr>
      </w:pPr>
      <w:r w:rsidRPr="008201E8">
        <w:rPr>
          <w:rFonts w:ascii="Times New Roman" w:hAnsi="Times New Roman" w:cs="Times New Roman"/>
          <w:bCs/>
        </w:rPr>
        <w:t>Don’t know</w:t>
      </w:r>
    </w:p>
    <w:p w14:paraId="631DF20C" w14:textId="1BDE819E" w:rsidR="00EF594B" w:rsidRDefault="00EF594B" w:rsidP="00AF1478">
      <w:pPr>
        <w:pStyle w:val="Default"/>
        <w:numPr>
          <w:ilvl w:val="1"/>
          <w:numId w:val="1"/>
        </w:numPr>
        <w:rPr>
          <w:rFonts w:ascii="Times New Roman" w:hAnsi="Times New Roman" w:cs="Times New Roman"/>
          <w:bCs/>
        </w:rPr>
      </w:pPr>
      <w:r w:rsidRPr="008201E8">
        <w:rPr>
          <w:rFonts w:ascii="Times New Roman" w:hAnsi="Times New Roman" w:cs="Times New Roman"/>
          <w:bCs/>
        </w:rPr>
        <w:t>Prefer not to answer</w:t>
      </w:r>
    </w:p>
    <w:p w14:paraId="483B0287" w14:textId="77777777" w:rsidR="00ED760A" w:rsidRDefault="00ED760A" w:rsidP="00ED760A">
      <w:pPr>
        <w:pStyle w:val="Default"/>
        <w:rPr>
          <w:rFonts w:ascii="Times New Roman" w:hAnsi="Times New Roman" w:cs="Times New Roman"/>
          <w:bCs/>
        </w:rPr>
      </w:pPr>
    </w:p>
    <w:p w14:paraId="1ADCD627" w14:textId="2510593B" w:rsidR="00ED760A" w:rsidRPr="00ED760A" w:rsidRDefault="00ED760A" w:rsidP="00ED760A">
      <w:pPr>
        <w:pStyle w:val="Default"/>
        <w:rPr>
          <w:rFonts w:ascii="Times New Roman" w:hAnsi="Times New Roman" w:cs="Times New Roman"/>
          <w:b/>
        </w:rPr>
      </w:pPr>
      <w:r w:rsidRPr="00ED760A">
        <w:rPr>
          <w:rFonts w:ascii="Times New Roman" w:hAnsi="Times New Roman" w:cs="Times New Roman"/>
          <w:b/>
        </w:rPr>
        <w:t xml:space="preserve">Page 12 </w:t>
      </w:r>
    </w:p>
    <w:p w14:paraId="5421A3B3" w14:textId="0D52B047" w:rsidR="0083442B" w:rsidRPr="008201E8" w:rsidRDefault="0083442B" w:rsidP="008201E8">
      <w:pPr>
        <w:pStyle w:val="Default"/>
        <w:rPr>
          <w:rFonts w:ascii="Times New Roman" w:hAnsi="Times New Roman" w:cs="Times New Roman"/>
          <w:b/>
        </w:rPr>
      </w:pPr>
    </w:p>
    <w:p w14:paraId="7977B3E0" w14:textId="552D6AC3" w:rsidR="005B7981" w:rsidRPr="008201E8" w:rsidRDefault="00342CF1" w:rsidP="005B7981">
      <w:pPr>
        <w:pStyle w:val="Default"/>
        <w:numPr>
          <w:ilvl w:val="0"/>
          <w:numId w:val="1"/>
        </w:numPr>
        <w:rPr>
          <w:rFonts w:ascii="Times New Roman" w:hAnsi="Times New Roman" w:cs="Times New Roman"/>
          <w:bCs/>
        </w:rPr>
      </w:pPr>
      <w:r w:rsidRPr="008201E8">
        <w:rPr>
          <w:rFonts w:ascii="Times New Roman" w:hAnsi="Times New Roman" w:cs="Times New Roman"/>
          <w:bCs/>
        </w:rPr>
        <w:t>What sources have referred clients</w:t>
      </w:r>
      <w:r w:rsidR="004A4054" w:rsidRPr="008201E8">
        <w:rPr>
          <w:rFonts w:ascii="Times New Roman" w:hAnsi="Times New Roman" w:cs="Times New Roman"/>
          <w:bCs/>
        </w:rPr>
        <w:t xml:space="preserve"> </w:t>
      </w:r>
      <w:r w:rsidRPr="008201E8">
        <w:rPr>
          <w:rFonts w:ascii="Times New Roman" w:hAnsi="Times New Roman" w:cs="Times New Roman"/>
          <w:bCs/>
        </w:rPr>
        <w:t>to your center? Select all that apply.</w:t>
      </w:r>
    </w:p>
    <w:p w14:paraId="7F787DE3"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SBA district office </w:t>
      </w:r>
    </w:p>
    <w:p w14:paraId="4C8275FC"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Lender </w:t>
      </w:r>
    </w:p>
    <w:p w14:paraId="43F51C96" w14:textId="77777777" w:rsidR="00570203"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SBA website </w:t>
      </w:r>
    </w:p>
    <w:p w14:paraId="2D5690BE" w14:textId="77777777" w:rsidR="00570203" w:rsidRPr="00091E79" w:rsidRDefault="00570203" w:rsidP="00570203">
      <w:pPr>
        <w:pStyle w:val="Default"/>
        <w:numPr>
          <w:ilvl w:val="0"/>
          <w:numId w:val="19"/>
        </w:numPr>
        <w:rPr>
          <w:rFonts w:ascii="Times New Roman" w:hAnsi="Times New Roman" w:cs="Times New Roman"/>
          <w:bCs/>
        </w:rPr>
      </w:pPr>
      <w:r>
        <w:rPr>
          <w:rFonts w:ascii="Times New Roman" w:hAnsi="Times New Roman" w:cs="Times New Roman"/>
          <w:bCs/>
        </w:rPr>
        <w:t xml:space="preserve">Boots to Business </w:t>
      </w:r>
    </w:p>
    <w:p w14:paraId="6CFB923A"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U.S. Export Assistance Center (USEAC)</w:t>
      </w:r>
    </w:p>
    <w:p w14:paraId="0A25A6AC"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Small Business Development Center (SBDC)</w:t>
      </w:r>
    </w:p>
    <w:p w14:paraId="6177C1AA"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SCORE Association</w:t>
      </w:r>
    </w:p>
    <w:p w14:paraId="4A4D84E7"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Women’s Business Centers (WBC) </w:t>
      </w:r>
    </w:p>
    <w:p w14:paraId="1AF06C36"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Local economic development official </w:t>
      </w:r>
    </w:p>
    <w:p w14:paraId="14740260"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Chamber of Commerce </w:t>
      </w:r>
    </w:p>
    <w:p w14:paraId="418BDD8A"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Advertising (i.e., magazines, newspaper, television, radio)</w:t>
      </w:r>
    </w:p>
    <w:p w14:paraId="2DBEC79B" w14:textId="77777777" w:rsidR="00570203"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Internet</w:t>
      </w:r>
    </w:p>
    <w:p w14:paraId="0AFC624C" w14:textId="77777777" w:rsidR="00570203" w:rsidRPr="00091E79" w:rsidRDefault="00570203" w:rsidP="00570203">
      <w:pPr>
        <w:pStyle w:val="Default"/>
        <w:numPr>
          <w:ilvl w:val="0"/>
          <w:numId w:val="19"/>
        </w:numPr>
        <w:rPr>
          <w:rFonts w:ascii="Times New Roman" w:hAnsi="Times New Roman" w:cs="Times New Roman"/>
          <w:bCs/>
        </w:rPr>
      </w:pPr>
      <w:r>
        <w:rPr>
          <w:rFonts w:ascii="Times New Roman" w:hAnsi="Times New Roman" w:cs="Times New Roman"/>
          <w:bCs/>
        </w:rPr>
        <w:t xml:space="preserve">Other federal agencies (e.g. VA, DOD, etc.) </w:t>
      </w:r>
    </w:p>
    <w:p w14:paraId="0F53C10C"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Military or veteran organizations (e.g., American Legion, Veterans of Foreign Wars)</w:t>
      </w:r>
    </w:p>
    <w:p w14:paraId="1B21AF1F"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University resources </w:t>
      </w:r>
    </w:p>
    <w:p w14:paraId="7647EFDB"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Other client or word of mouth</w:t>
      </w:r>
    </w:p>
    <w:p w14:paraId="40C99C38"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 xml:space="preserve"> Other (Please specify)</w:t>
      </w:r>
    </w:p>
    <w:p w14:paraId="117AED55" w14:textId="77777777" w:rsidR="00570203" w:rsidRPr="00091E79" w:rsidRDefault="00570203" w:rsidP="00570203">
      <w:pPr>
        <w:pStyle w:val="Default"/>
        <w:ind w:left="1440"/>
        <w:rPr>
          <w:rFonts w:ascii="Times New Roman" w:hAnsi="Times New Roman" w:cs="Times New Roman"/>
          <w:bCs/>
        </w:rPr>
      </w:pPr>
      <w:r w:rsidRPr="00091E79">
        <w:rPr>
          <w:rFonts w:ascii="Times New Roman" w:hAnsi="Times New Roman" w:cs="Times New Roman"/>
          <w:bCs/>
        </w:rPr>
        <w:t>&lt; Text box here &gt;</w:t>
      </w:r>
    </w:p>
    <w:p w14:paraId="33EF9951"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Don’t know</w:t>
      </w:r>
    </w:p>
    <w:p w14:paraId="09D97E30" w14:textId="77777777" w:rsidR="00570203" w:rsidRPr="00091E79" w:rsidRDefault="00570203" w:rsidP="00570203">
      <w:pPr>
        <w:pStyle w:val="Default"/>
        <w:numPr>
          <w:ilvl w:val="0"/>
          <w:numId w:val="19"/>
        </w:numPr>
        <w:rPr>
          <w:rFonts w:ascii="Times New Roman" w:hAnsi="Times New Roman" w:cs="Times New Roman"/>
          <w:bCs/>
        </w:rPr>
      </w:pPr>
      <w:r w:rsidRPr="00091E79">
        <w:rPr>
          <w:rFonts w:ascii="Times New Roman" w:hAnsi="Times New Roman" w:cs="Times New Roman"/>
          <w:bCs/>
        </w:rPr>
        <w:t>Prefer not to answer</w:t>
      </w:r>
    </w:p>
    <w:p w14:paraId="3C63A134" w14:textId="77777777" w:rsidR="00342CF1" w:rsidRPr="008201E8" w:rsidRDefault="00342CF1" w:rsidP="00342CF1">
      <w:pPr>
        <w:pStyle w:val="Default"/>
        <w:ind w:left="720"/>
        <w:rPr>
          <w:rFonts w:ascii="Times New Roman" w:hAnsi="Times New Roman" w:cs="Times New Roman"/>
          <w:bCs/>
        </w:rPr>
      </w:pPr>
    </w:p>
    <w:p w14:paraId="44C1A605" w14:textId="77CAAF08" w:rsidR="0083442B" w:rsidRPr="008201E8" w:rsidRDefault="0083442B" w:rsidP="0083442B">
      <w:pPr>
        <w:pStyle w:val="Default"/>
        <w:numPr>
          <w:ilvl w:val="0"/>
          <w:numId w:val="1"/>
        </w:numPr>
        <w:rPr>
          <w:rFonts w:ascii="Times New Roman" w:hAnsi="Times New Roman" w:cs="Times New Roman"/>
          <w:bCs/>
        </w:rPr>
      </w:pPr>
      <w:r w:rsidRPr="008201E8">
        <w:rPr>
          <w:rFonts w:ascii="Times New Roman" w:hAnsi="Times New Roman" w:cs="Times New Roman"/>
          <w:bCs/>
        </w:rPr>
        <w:t>From the sources selected above, please rank the top 5. A rank of 1 indicates the source that most frequently referred clients.</w:t>
      </w:r>
    </w:p>
    <w:p w14:paraId="2D2C4500" w14:textId="77777777" w:rsidR="0083442B" w:rsidRPr="008201E8" w:rsidRDefault="0083442B" w:rsidP="0083442B">
      <w:pPr>
        <w:pStyle w:val="Default"/>
        <w:ind w:left="720"/>
        <w:rPr>
          <w:rFonts w:ascii="Times New Roman" w:hAnsi="Times New Roman" w:cs="Times New Roman"/>
          <w:bCs/>
        </w:rPr>
      </w:pPr>
    </w:p>
    <w:p w14:paraId="5FF2FC40" w14:textId="14A2ACED" w:rsidR="0083442B" w:rsidRPr="008201E8" w:rsidRDefault="0083442B" w:rsidP="0083442B">
      <w:pPr>
        <w:pStyle w:val="Default"/>
        <w:ind w:left="720"/>
        <w:rPr>
          <w:rFonts w:ascii="Times New Roman" w:hAnsi="Times New Roman" w:cs="Times New Roman"/>
          <w:bCs/>
        </w:rPr>
      </w:pPr>
      <w:r w:rsidRPr="008201E8">
        <w:rPr>
          <w:rFonts w:ascii="Times New Roman" w:hAnsi="Times New Roman" w:cs="Times New Roman"/>
          <w:bCs/>
        </w:rPr>
        <w:t xml:space="preserve">If you specified “Other” in the previous question, please rank “Other” </w:t>
      </w:r>
      <w:r w:rsidR="007C2B04">
        <w:rPr>
          <w:rFonts w:ascii="Times New Roman" w:hAnsi="Times New Roman" w:cs="Times New Roman"/>
          <w:bCs/>
        </w:rPr>
        <w:t xml:space="preserve">along with </w:t>
      </w:r>
      <w:r w:rsidRPr="008201E8">
        <w:rPr>
          <w:rFonts w:ascii="Times New Roman" w:hAnsi="Times New Roman" w:cs="Times New Roman"/>
          <w:bCs/>
        </w:rPr>
        <w:t>other sources. Do not re-write the specification. If you selected “Don’t know” or “Prefer not to answer”, type 1</w:t>
      </w:r>
      <w:r w:rsidR="00A0310B">
        <w:rPr>
          <w:rFonts w:ascii="Times New Roman" w:hAnsi="Times New Roman" w:cs="Times New Roman"/>
          <w:bCs/>
        </w:rPr>
        <w:t xml:space="preserve"> next to </w:t>
      </w:r>
      <w:r w:rsidR="006120CB">
        <w:rPr>
          <w:rFonts w:ascii="Times New Roman" w:hAnsi="Times New Roman" w:cs="Times New Roman"/>
          <w:bCs/>
        </w:rPr>
        <w:t>the appropriate</w:t>
      </w:r>
      <w:r w:rsidR="00A0310B">
        <w:rPr>
          <w:rFonts w:ascii="Times New Roman" w:hAnsi="Times New Roman" w:cs="Times New Roman"/>
          <w:bCs/>
        </w:rPr>
        <w:t xml:space="preserve"> </w:t>
      </w:r>
      <w:r w:rsidR="006120CB">
        <w:rPr>
          <w:rFonts w:ascii="Times New Roman" w:hAnsi="Times New Roman" w:cs="Times New Roman"/>
          <w:bCs/>
        </w:rPr>
        <w:t>answer</w:t>
      </w:r>
      <w:proofErr w:type="gramStart"/>
      <w:r w:rsidR="00A0310B">
        <w:rPr>
          <w:rFonts w:ascii="Times New Roman" w:hAnsi="Times New Roman" w:cs="Times New Roman"/>
          <w:bCs/>
        </w:rPr>
        <w:t>.</w:t>
      </w:r>
      <w:r w:rsidRPr="008201E8">
        <w:rPr>
          <w:rFonts w:ascii="Times New Roman" w:hAnsi="Times New Roman" w:cs="Times New Roman"/>
          <w:bCs/>
        </w:rPr>
        <w:t>.</w:t>
      </w:r>
      <w:proofErr w:type="gramEnd"/>
    </w:p>
    <w:p w14:paraId="4D574E46" w14:textId="77777777" w:rsidR="0083442B" w:rsidRPr="008201E8" w:rsidRDefault="0083442B" w:rsidP="0083442B">
      <w:pPr>
        <w:pStyle w:val="Default"/>
        <w:ind w:left="720"/>
        <w:rPr>
          <w:rFonts w:ascii="Times New Roman" w:hAnsi="Times New Roman" w:cs="Times New Roman"/>
          <w:bCs/>
        </w:rPr>
      </w:pPr>
    </w:p>
    <w:p w14:paraId="785BCEB3"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SBA district office </w:t>
      </w:r>
    </w:p>
    <w:p w14:paraId="7515A22F"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Lender </w:t>
      </w:r>
    </w:p>
    <w:p w14:paraId="59FBDA56" w14:textId="77777777" w:rsidR="00570203"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SBA website </w:t>
      </w:r>
    </w:p>
    <w:p w14:paraId="2DF3F96C" w14:textId="77777777" w:rsidR="00570203" w:rsidRPr="00091E79" w:rsidRDefault="00570203" w:rsidP="00570203">
      <w:pPr>
        <w:pStyle w:val="Default"/>
        <w:numPr>
          <w:ilvl w:val="0"/>
          <w:numId w:val="40"/>
        </w:numPr>
        <w:rPr>
          <w:rFonts w:ascii="Times New Roman" w:hAnsi="Times New Roman" w:cs="Times New Roman"/>
          <w:bCs/>
        </w:rPr>
      </w:pPr>
      <w:r>
        <w:rPr>
          <w:rFonts w:ascii="Times New Roman" w:hAnsi="Times New Roman" w:cs="Times New Roman"/>
          <w:bCs/>
        </w:rPr>
        <w:t xml:space="preserve">Boots to Business </w:t>
      </w:r>
    </w:p>
    <w:p w14:paraId="03B47875"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U.S. Export Assistance Center (USEAC)</w:t>
      </w:r>
    </w:p>
    <w:p w14:paraId="3D7DDA46"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Small Business Development Center (SBDC)</w:t>
      </w:r>
    </w:p>
    <w:p w14:paraId="202B8AFF"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SCORE Association</w:t>
      </w:r>
    </w:p>
    <w:p w14:paraId="41800AC4"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Women’s Business Centers (WBC) </w:t>
      </w:r>
    </w:p>
    <w:p w14:paraId="6829C888"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Local economic development official </w:t>
      </w:r>
    </w:p>
    <w:p w14:paraId="25FF069D"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Chamber of Commerce </w:t>
      </w:r>
    </w:p>
    <w:p w14:paraId="43AD7C84"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Advertising (i.e., magazines, newspaper, television, radio)</w:t>
      </w:r>
    </w:p>
    <w:p w14:paraId="718EB8BB" w14:textId="77777777" w:rsidR="00570203"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Internet</w:t>
      </w:r>
    </w:p>
    <w:p w14:paraId="0B51C38A" w14:textId="77777777" w:rsidR="00570203" w:rsidRPr="00091E79" w:rsidRDefault="00570203" w:rsidP="00570203">
      <w:pPr>
        <w:pStyle w:val="Default"/>
        <w:numPr>
          <w:ilvl w:val="0"/>
          <w:numId w:val="40"/>
        </w:numPr>
        <w:rPr>
          <w:rFonts w:ascii="Times New Roman" w:hAnsi="Times New Roman" w:cs="Times New Roman"/>
          <w:bCs/>
        </w:rPr>
      </w:pPr>
      <w:r>
        <w:rPr>
          <w:rFonts w:ascii="Times New Roman" w:hAnsi="Times New Roman" w:cs="Times New Roman"/>
          <w:bCs/>
        </w:rPr>
        <w:t xml:space="preserve">Other federal agencies (e.g. VA, DOD, etc.) </w:t>
      </w:r>
    </w:p>
    <w:p w14:paraId="5AC7444C"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Military or veteran organizations (e.g., American Legion, Veterans of Foreign Wars)</w:t>
      </w:r>
    </w:p>
    <w:p w14:paraId="2993F62C"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University resources </w:t>
      </w:r>
    </w:p>
    <w:p w14:paraId="2C57B24E"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Other client or word of mouth</w:t>
      </w:r>
    </w:p>
    <w:p w14:paraId="3B601647"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 xml:space="preserve"> Other (Please specify)</w:t>
      </w:r>
    </w:p>
    <w:p w14:paraId="7043879E" w14:textId="77777777" w:rsidR="00570203" w:rsidRPr="00091E79" w:rsidRDefault="00570203" w:rsidP="00570203">
      <w:pPr>
        <w:pStyle w:val="Default"/>
        <w:ind w:left="1440"/>
        <w:rPr>
          <w:rFonts w:ascii="Times New Roman" w:hAnsi="Times New Roman" w:cs="Times New Roman"/>
          <w:bCs/>
        </w:rPr>
      </w:pPr>
      <w:r w:rsidRPr="00091E79">
        <w:rPr>
          <w:rFonts w:ascii="Times New Roman" w:hAnsi="Times New Roman" w:cs="Times New Roman"/>
          <w:bCs/>
        </w:rPr>
        <w:t>&lt; Text box here &gt;</w:t>
      </w:r>
    </w:p>
    <w:p w14:paraId="69B6B2D4"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Don’t know</w:t>
      </w:r>
    </w:p>
    <w:p w14:paraId="20F767BA" w14:textId="77777777" w:rsidR="00570203" w:rsidRPr="00091E79" w:rsidRDefault="00570203" w:rsidP="00570203">
      <w:pPr>
        <w:pStyle w:val="Default"/>
        <w:numPr>
          <w:ilvl w:val="0"/>
          <w:numId w:val="40"/>
        </w:numPr>
        <w:rPr>
          <w:rFonts w:ascii="Times New Roman" w:hAnsi="Times New Roman" w:cs="Times New Roman"/>
          <w:bCs/>
        </w:rPr>
      </w:pPr>
      <w:r w:rsidRPr="00091E79">
        <w:rPr>
          <w:rFonts w:ascii="Times New Roman" w:hAnsi="Times New Roman" w:cs="Times New Roman"/>
          <w:bCs/>
        </w:rPr>
        <w:t>Prefer not to answer</w:t>
      </w:r>
    </w:p>
    <w:p w14:paraId="608373BC" w14:textId="6E7EC98C" w:rsidR="00EE2A30" w:rsidRDefault="00EE2A30" w:rsidP="008201E8">
      <w:pPr>
        <w:pStyle w:val="Default"/>
        <w:rPr>
          <w:rFonts w:ascii="Times New Roman" w:hAnsi="Times New Roman" w:cs="Times New Roman"/>
          <w:b/>
        </w:rPr>
      </w:pPr>
    </w:p>
    <w:p w14:paraId="7F3BF5B6" w14:textId="3A4E39AF" w:rsidR="00ED760A" w:rsidRDefault="00ED760A" w:rsidP="008201E8">
      <w:pPr>
        <w:pStyle w:val="Default"/>
        <w:rPr>
          <w:rFonts w:ascii="Times New Roman" w:hAnsi="Times New Roman" w:cs="Times New Roman"/>
          <w:b/>
        </w:rPr>
      </w:pPr>
      <w:r>
        <w:rPr>
          <w:rFonts w:ascii="Times New Roman" w:hAnsi="Times New Roman" w:cs="Times New Roman"/>
          <w:b/>
        </w:rPr>
        <w:t xml:space="preserve">Page 13 </w:t>
      </w:r>
    </w:p>
    <w:p w14:paraId="6607BE12" w14:textId="77777777" w:rsidR="00ED760A" w:rsidRPr="008201E8" w:rsidRDefault="00ED760A" w:rsidP="008201E8">
      <w:pPr>
        <w:pStyle w:val="Default"/>
        <w:rPr>
          <w:rFonts w:ascii="Times New Roman" w:hAnsi="Times New Roman" w:cs="Times New Roman"/>
          <w:b/>
        </w:rPr>
      </w:pPr>
    </w:p>
    <w:p w14:paraId="6BE1CA76" w14:textId="77777777" w:rsidR="006437A6" w:rsidRPr="008201E8" w:rsidRDefault="006437A6" w:rsidP="006437A6">
      <w:pPr>
        <w:pStyle w:val="Default"/>
        <w:rPr>
          <w:rFonts w:ascii="Times New Roman" w:hAnsi="Times New Roman" w:cs="Times New Roman"/>
          <w:b/>
          <w:bCs/>
          <w:u w:val="single"/>
        </w:rPr>
      </w:pPr>
      <w:r w:rsidRPr="008201E8">
        <w:rPr>
          <w:rFonts w:ascii="Times New Roman" w:hAnsi="Times New Roman" w:cs="Times New Roman"/>
          <w:b/>
          <w:bCs/>
          <w:u w:val="single"/>
        </w:rPr>
        <w:t>Client Intake</w:t>
      </w:r>
    </w:p>
    <w:p w14:paraId="0E516C27" w14:textId="7C66EFDE" w:rsidR="00802B39" w:rsidRPr="008201E8" w:rsidRDefault="00802B39" w:rsidP="006437A6">
      <w:pPr>
        <w:pStyle w:val="Default"/>
        <w:rPr>
          <w:rFonts w:ascii="Times New Roman" w:hAnsi="Times New Roman" w:cs="Times New Roman"/>
          <w:b/>
          <w:bCs/>
          <w:u w:val="single"/>
        </w:rPr>
      </w:pPr>
    </w:p>
    <w:p w14:paraId="31D26CAD" w14:textId="5E3B7639" w:rsidR="00802B39" w:rsidRPr="008201E8" w:rsidRDefault="00802B39" w:rsidP="00802B3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r w:rsidR="004A33D0">
        <w:rPr>
          <w:rFonts w:ascii="Times New Roman" w:hAnsi="Times New Roman" w:cs="Times New Roman"/>
          <w:b/>
          <w:bCs/>
          <w:i/>
        </w:rPr>
        <w:t xml:space="preserve">. </w:t>
      </w:r>
    </w:p>
    <w:p w14:paraId="50210754" w14:textId="76410774" w:rsidR="006437A6" w:rsidRPr="008201E8" w:rsidRDefault="006437A6" w:rsidP="00802B39">
      <w:pPr>
        <w:pStyle w:val="Default"/>
        <w:rPr>
          <w:rFonts w:ascii="Times New Roman" w:hAnsi="Times New Roman" w:cs="Times New Roman"/>
          <w:b/>
          <w:bCs/>
          <w:u w:val="single"/>
        </w:rPr>
      </w:pPr>
    </w:p>
    <w:p w14:paraId="1E23021A" w14:textId="4F1B0BDF" w:rsidR="006437A6" w:rsidRPr="008201E8" w:rsidRDefault="00136F6D" w:rsidP="004E0904">
      <w:pPr>
        <w:pStyle w:val="Default"/>
        <w:numPr>
          <w:ilvl w:val="0"/>
          <w:numId w:val="1"/>
        </w:numPr>
        <w:rPr>
          <w:rFonts w:ascii="Times New Roman" w:hAnsi="Times New Roman" w:cs="Times New Roman"/>
          <w:bCs/>
        </w:rPr>
      </w:pPr>
      <w:r w:rsidRPr="008201E8">
        <w:rPr>
          <w:rFonts w:ascii="Times New Roman" w:hAnsi="Times New Roman" w:cs="Times New Roman"/>
          <w:bCs/>
        </w:rPr>
        <w:t>T</w:t>
      </w:r>
      <w:r w:rsidR="006437A6" w:rsidRPr="008201E8">
        <w:rPr>
          <w:rFonts w:ascii="Times New Roman" w:hAnsi="Times New Roman" w:cs="Times New Roman"/>
          <w:bCs/>
        </w:rPr>
        <w:t xml:space="preserve">he most common form of initial contact by clients was </w:t>
      </w:r>
    </w:p>
    <w:p w14:paraId="40145817" w14:textId="77777777" w:rsidR="006437A6" w:rsidRPr="008201E8" w:rsidRDefault="006437A6"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 xml:space="preserve">By phone </w:t>
      </w:r>
    </w:p>
    <w:p w14:paraId="6784507B" w14:textId="77777777" w:rsidR="006437A6" w:rsidRPr="008201E8" w:rsidRDefault="006437A6"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 xml:space="preserve">By e-mail </w:t>
      </w:r>
    </w:p>
    <w:p w14:paraId="5A106EA0" w14:textId="77777777" w:rsidR="006437A6" w:rsidRPr="008201E8" w:rsidRDefault="006437A6"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In-person</w:t>
      </w:r>
    </w:p>
    <w:p w14:paraId="4370D833" w14:textId="77777777" w:rsidR="006437A6" w:rsidRPr="008201E8" w:rsidRDefault="006437A6"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Instant chat</w:t>
      </w:r>
    </w:p>
    <w:p w14:paraId="73F28FCE" w14:textId="153EE6EC" w:rsidR="00945600" w:rsidRPr="008201E8" w:rsidRDefault="006437A6"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Website portal</w:t>
      </w:r>
      <w:r w:rsidR="00304D37" w:rsidRPr="008201E8">
        <w:rPr>
          <w:rFonts w:ascii="Times New Roman" w:hAnsi="Times New Roman" w:cs="Times New Roman"/>
          <w:bCs/>
        </w:rPr>
        <w:t xml:space="preserve"> registration</w:t>
      </w:r>
    </w:p>
    <w:p w14:paraId="2BDCDA3B" w14:textId="77777777" w:rsidR="00945600" w:rsidRPr="008201E8" w:rsidRDefault="00945600"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Other (Please explain)</w:t>
      </w:r>
    </w:p>
    <w:p w14:paraId="5B2301D4" w14:textId="4CD72EC4" w:rsidR="006437A6" w:rsidRPr="008201E8" w:rsidRDefault="00945600" w:rsidP="00945600">
      <w:pPr>
        <w:pStyle w:val="Default"/>
        <w:ind w:left="1440"/>
        <w:rPr>
          <w:rFonts w:ascii="Times New Roman" w:hAnsi="Times New Roman" w:cs="Times New Roman"/>
          <w:bCs/>
        </w:rPr>
      </w:pPr>
      <w:r w:rsidRPr="008201E8">
        <w:rPr>
          <w:rFonts w:ascii="Times New Roman" w:hAnsi="Times New Roman" w:cs="Times New Roman"/>
          <w:bCs/>
        </w:rPr>
        <w:t>&lt; Text box here &gt;</w:t>
      </w:r>
      <w:r w:rsidR="006437A6" w:rsidRPr="008201E8">
        <w:rPr>
          <w:rFonts w:ascii="Times New Roman" w:hAnsi="Times New Roman" w:cs="Times New Roman"/>
          <w:bCs/>
        </w:rPr>
        <w:t xml:space="preserve"> </w:t>
      </w:r>
    </w:p>
    <w:p w14:paraId="4ABF6D85" w14:textId="6F87929D" w:rsidR="004A0FD3" w:rsidRPr="008201E8" w:rsidRDefault="004A0FD3"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Don’t know</w:t>
      </w:r>
    </w:p>
    <w:p w14:paraId="690A1208" w14:textId="29E08B06" w:rsidR="006437A6" w:rsidRPr="008201E8" w:rsidRDefault="005A10BB" w:rsidP="00C55B39">
      <w:pPr>
        <w:pStyle w:val="Default"/>
        <w:numPr>
          <w:ilvl w:val="0"/>
          <w:numId w:val="14"/>
        </w:numPr>
        <w:rPr>
          <w:rFonts w:ascii="Times New Roman" w:hAnsi="Times New Roman" w:cs="Times New Roman"/>
          <w:bCs/>
        </w:rPr>
      </w:pPr>
      <w:r w:rsidRPr="008201E8">
        <w:rPr>
          <w:rFonts w:ascii="Times New Roman" w:hAnsi="Times New Roman" w:cs="Times New Roman"/>
          <w:bCs/>
        </w:rPr>
        <w:t xml:space="preserve">Prefer </w:t>
      </w:r>
      <w:r w:rsidR="00EF172A" w:rsidRPr="008201E8">
        <w:rPr>
          <w:rFonts w:ascii="Times New Roman" w:hAnsi="Times New Roman" w:cs="Times New Roman"/>
          <w:bCs/>
        </w:rPr>
        <w:t>not to</w:t>
      </w:r>
      <w:r w:rsidRPr="008201E8">
        <w:rPr>
          <w:rFonts w:ascii="Times New Roman" w:hAnsi="Times New Roman" w:cs="Times New Roman"/>
          <w:bCs/>
        </w:rPr>
        <w:t xml:space="preserve"> answer</w:t>
      </w:r>
    </w:p>
    <w:p w14:paraId="4262ABF3" w14:textId="35253CB3" w:rsidR="006437A6" w:rsidRPr="008201E8" w:rsidRDefault="006437A6" w:rsidP="0073518A">
      <w:pPr>
        <w:pStyle w:val="Default"/>
        <w:rPr>
          <w:rFonts w:ascii="Times New Roman" w:hAnsi="Times New Roman" w:cs="Times New Roman"/>
          <w:bCs/>
        </w:rPr>
      </w:pPr>
    </w:p>
    <w:p w14:paraId="61BBBBCE" w14:textId="72B12264" w:rsidR="0073518A" w:rsidRPr="008201E8" w:rsidRDefault="0073518A" w:rsidP="00691958">
      <w:pPr>
        <w:pStyle w:val="Default"/>
        <w:numPr>
          <w:ilvl w:val="0"/>
          <w:numId w:val="1"/>
        </w:numPr>
        <w:rPr>
          <w:rFonts w:ascii="Times New Roman" w:hAnsi="Times New Roman" w:cs="Times New Roman"/>
          <w:bCs/>
        </w:rPr>
      </w:pPr>
      <w:r w:rsidRPr="008201E8">
        <w:rPr>
          <w:rFonts w:ascii="Times New Roman" w:hAnsi="Times New Roman" w:cs="Times New Roman"/>
          <w:bCs/>
        </w:rPr>
        <w:t>Please describe the forma</w:t>
      </w:r>
      <w:r w:rsidR="003C4499" w:rsidRPr="008201E8">
        <w:rPr>
          <w:rFonts w:ascii="Times New Roman" w:hAnsi="Times New Roman" w:cs="Times New Roman"/>
          <w:bCs/>
        </w:rPr>
        <w:t>l or informal screening process</w:t>
      </w:r>
      <w:r w:rsidRPr="008201E8">
        <w:rPr>
          <w:rFonts w:ascii="Times New Roman" w:hAnsi="Times New Roman" w:cs="Times New Roman"/>
          <w:bCs/>
        </w:rPr>
        <w:t xml:space="preserve"> used by y</w:t>
      </w:r>
      <w:r w:rsidR="00136F6D" w:rsidRPr="008201E8">
        <w:rPr>
          <w:rFonts w:ascii="Times New Roman" w:hAnsi="Times New Roman" w:cs="Times New Roman"/>
          <w:bCs/>
        </w:rPr>
        <w:t>our VBOC</w:t>
      </w:r>
      <w:r w:rsidRPr="008201E8">
        <w:rPr>
          <w:rFonts w:ascii="Times New Roman" w:hAnsi="Times New Roman" w:cs="Times New Roman"/>
          <w:bCs/>
        </w:rPr>
        <w:t xml:space="preserve"> for</w:t>
      </w:r>
      <w:r w:rsidR="00255B5D" w:rsidRPr="008201E8">
        <w:rPr>
          <w:rFonts w:ascii="Times New Roman" w:hAnsi="Times New Roman" w:cs="Times New Roman"/>
          <w:bCs/>
        </w:rPr>
        <w:t xml:space="preserve"> providing client service</w:t>
      </w:r>
      <w:r w:rsidR="00B55A33" w:rsidRPr="008201E8">
        <w:rPr>
          <w:rFonts w:ascii="Times New Roman" w:hAnsi="Times New Roman" w:cs="Times New Roman"/>
          <w:bCs/>
        </w:rPr>
        <w:t>.</w:t>
      </w:r>
    </w:p>
    <w:p w14:paraId="716B496B" w14:textId="36B3CD10" w:rsidR="004E54D6" w:rsidRPr="008201E8" w:rsidRDefault="004E54D6" w:rsidP="004E54D6">
      <w:pPr>
        <w:pStyle w:val="Default"/>
        <w:ind w:left="720"/>
        <w:rPr>
          <w:rFonts w:ascii="Times New Roman" w:hAnsi="Times New Roman" w:cs="Times New Roman"/>
          <w:bCs/>
        </w:rPr>
      </w:pPr>
      <w:r w:rsidRPr="008201E8">
        <w:rPr>
          <w:rFonts w:ascii="Times New Roman" w:hAnsi="Times New Roman" w:cs="Times New Roman"/>
          <w:bCs/>
        </w:rPr>
        <w:t>&lt; Text box here &gt;</w:t>
      </w:r>
    </w:p>
    <w:p w14:paraId="3733BE5B" w14:textId="77777777" w:rsidR="006437A6" w:rsidRPr="008201E8" w:rsidRDefault="006437A6" w:rsidP="001512A2">
      <w:pPr>
        <w:pStyle w:val="Default"/>
        <w:rPr>
          <w:rFonts w:ascii="Times New Roman" w:hAnsi="Times New Roman" w:cs="Times New Roman"/>
          <w:bCs/>
        </w:rPr>
      </w:pPr>
    </w:p>
    <w:p w14:paraId="571A6812" w14:textId="076FCC69" w:rsidR="006437A6" w:rsidRPr="008201E8" w:rsidRDefault="000A0D21" w:rsidP="009C7B80">
      <w:pPr>
        <w:pStyle w:val="Default"/>
        <w:numPr>
          <w:ilvl w:val="0"/>
          <w:numId w:val="1"/>
        </w:numPr>
        <w:rPr>
          <w:rFonts w:ascii="Times New Roman" w:hAnsi="Times New Roman" w:cs="Times New Roman"/>
          <w:bCs/>
        </w:rPr>
      </w:pPr>
      <w:r w:rsidRPr="008201E8">
        <w:rPr>
          <w:rFonts w:ascii="Times New Roman" w:hAnsi="Times New Roman" w:cs="Times New Roman"/>
          <w:bCs/>
        </w:rPr>
        <w:t>Please explain</w:t>
      </w:r>
      <w:r w:rsidR="00A82367" w:rsidRPr="008201E8">
        <w:rPr>
          <w:rFonts w:ascii="Times New Roman" w:hAnsi="Times New Roman" w:cs="Times New Roman"/>
          <w:bCs/>
        </w:rPr>
        <w:t xml:space="preserve"> </w:t>
      </w:r>
      <w:r w:rsidR="009C7B80" w:rsidRPr="008201E8">
        <w:rPr>
          <w:rFonts w:ascii="Times New Roman" w:hAnsi="Times New Roman" w:cs="Times New Roman"/>
          <w:bCs/>
        </w:rPr>
        <w:t>the current p</w:t>
      </w:r>
      <w:r w:rsidR="0071075A" w:rsidRPr="008201E8">
        <w:rPr>
          <w:rFonts w:ascii="Times New Roman" w:hAnsi="Times New Roman" w:cs="Times New Roman"/>
          <w:bCs/>
        </w:rPr>
        <w:t>ro</w:t>
      </w:r>
      <w:r w:rsidR="00C06E36" w:rsidRPr="008201E8">
        <w:rPr>
          <w:rFonts w:ascii="Times New Roman" w:hAnsi="Times New Roman" w:cs="Times New Roman"/>
          <w:bCs/>
        </w:rPr>
        <w:t>cess</w:t>
      </w:r>
      <w:r w:rsidR="00427034" w:rsidRPr="008201E8">
        <w:rPr>
          <w:rFonts w:ascii="Times New Roman" w:hAnsi="Times New Roman" w:cs="Times New Roman"/>
          <w:bCs/>
        </w:rPr>
        <w:t xml:space="preserve"> (e.g.</w:t>
      </w:r>
      <w:r w:rsidR="009C7B80" w:rsidRPr="008201E8">
        <w:rPr>
          <w:rFonts w:ascii="Times New Roman" w:hAnsi="Times New Roman" w:cs="Times New Roman"/>
          <w:bCs/>
        </w:rPr>
        <w:t xml:space="preserve">, questions asked of the client, </w:t>
      </w:r>
      <w:r w:rsidR="0084192B" w:rsidRPr="008201E8">
        <w:rPr>
          <w:rFonts w:ascii="Times New Roman" w:hAnsi="Times New Roman" w:cs="Times New Roman"/>
          <w:bCs/>
        </w:rPr>
        <w:t xml:space="preserve">forms used, </w:t>
      </w:r>
      <w:r w:rsidR="009C7B80" w:rsidRPr="008201E8">
        <w:rPr>
          <w:rFonts w:ascii="Times New Roman" w:hAnsi="Times New Roman" w:cs="Times New Roman"/>
          <w:bCs/>
        </w:rPr>
        <w:t>etc.)</w:t>
      </w:r>
      <w:r w:rsidR="006437A6" w:rsidRPr="008201E8">
        <w:rPr>
          <w:rFonts w:ascii="Times New Roman" w:hAnsi="Times New Roman" w:cs="Times New Roman"/>
          <w:bCs/>
        </w:rPr>
        <w:t xml:space="preserve"> for assessing a client’s needs and determining the type of assistance that the client should receive</w:t>
      </w:r>
      <w:r w:rsidR="00255B5D" w:rsidRPr="008201E8">
        <w:rPr>
          <w:rFonts w:ascii="Times New Roman" w:hAnsi="Times New Roman" w:cs="Times New Roman"/>
          <w:bCs/>
        </w:rPr>
        <w:t>.</w:t>
      </w:r>
    </w:p>
    <w:p w14:paraId="7A316430" w14:textId="643C9EAB" w:rsidR="00EF1464" w:rsidRPr="008201E8" w:rsidRDefault="00EF1464" w:rsidP="00EF1464">
      <w:pPr>
        <w:pStyle w:val="Default"/>
        <w:ind w:left="720"/>
        <w:rPr>
          <w:rFonts w:ascii="Times New Roman" w:hAnsi="Times New Roman" w:cs="Times New Roman"/>
          <w:bCs/>
        </w:rPr>
      </w:pPr>
      <w:r w:rsidRPr="008201E8">
        <w:rPr>
          <w:rFonts w:ascii="Times New Roman" w:hAnsi="Times New Roman" w:cs="Times New Roman"/>
          <w:bCs/>
        </w:rPr>
        <w:t>&lt; Text box here &gt;</w:t>
      </w:r>
    </w:p>
    <w:p w14:paraId="6123390E" w14:textId="77777777" w:rsidR="0083442B" w:rsidRPr="008201E8" w:rsidRDefault="0083442B" w:rsidP="00EF1464">
      <w:pPr>
        <w:pStyle w:val="Default"/>
        <w:ind w:left="720"/>
        <w:rPr>
          <w:rFonts w:ascii="Times New Roman" w:hAnsi="Times New Roman" w:cs="Times New Roman"/>
          <w:bCs/>
        </w:rPr>
      </w:pPr>
    </w:p>
    <w:p w14:paraId="485E16B8" w14:textId="623E10CF" w:rsidR="001512A2" w:rsidRPr="008201E8" w:rsidRDefault="009C7B80" w:rsidP="00691958">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Does your VBOC use </w:t>
      </w:r>
      <w:r w:rsidR="0071075A" w:rsidRPr="008201E8">
        <w:rPr>
          <w:rFonts w:ascii="Times New Roman" w:hAnsi="Times New Roman" w:cs="Times New Roman"/>
          <w:bCs/>
        </w:rPr>
        <w:t xml:space="preserve">a </w:t>
      </w:r>
      <w:r w:rsidRPr="008201E8">
        <w:rPr>
          <w:rFonts w:ascii="Times New Roman" w:hAnsi="Times New Roman" w:cs="Times New Roman"/>
          <w:bCs/>
        </w:rPr>
        <w:t xml:space="preserve">documented </w:t>
      </w:r>
      <w:r w:rsidR="0071075A" w:rsidRPr="008201E8">
        <w:rPr>
          <w:rFonts w:ascii="Times New Roman" w:hAnsi="Times New Roman" w:cs="Times New Roman"/>
          <w:bCs/>
        </w:rPr>
        <w:t>protocol</w:t>
      </w:r>
      <w:r w:rsidR="001512A2" w:rsidRPr="008201E8">
        <w:rPr>
          <w:rFonts w:ascii="Times New Roman" w:hAnsi="Times New Roman" w:cs="Times New Roman"/>
          <w:bCs/>
        </w:rPr>
        <w:t xml:space="preserve"> </w:t>
      </w:r>
      <w:r w:rsidR="00C06E36" w:rsidRPr="008201E8">
        <w:rPr>
          <w:rFonts w:ascii="Times New Roman" w:hAnsi="Times New Roman" w:cs="Times New Roman"/>
          <w:bCs/>
        </w:rPr>
        <w:t>(</w:t>
      </w:r>
      <w:r w:rsidR="0071075A" w:rsidRPr="008201E8">
        <w:rPr>
          <w:rFonts w:ascii="Times New Roman" w:hAnsi="Times New Roman" w:cs="Times New Roman"/>
          <w:bCs/>
        </w:rPr>
        <w:t>e.</w:t>
      </w:r>
      <w:r w:rsidR="00C06E36" w:rsidRPr="008201E8">
        <w:rPr>
          <w:rFonts w:ascii="Times New Roman" w:hAnsi="Times New Roman" w:cs="Times New Roman"/>
          <w:bCs/>
        </w:rPr>
        <w:t>g.</w:t>
      </w:r>
      <w:r w:rsidR="0071075A" w:rsidRPr="008201E8">
        <w:rPr>
          <w:rFonts w:ascii="Times New Roman" w:hAnsi="Times New Roman" w:cs="Times New Roman"/>
          <w:bCs/>
        </w:rPr>
        <w:t xml:space="preserve">, a document that lists the questions posed to the client, etc.) </w:t>
      </w:r>
      <w:r w:rsidR="001512A2" w:rsidRPr="008201E8">
        <w:rPr>
          <w:rFonts w:ascii="Times New Roman" w:hAnsi="Times New Roman" w:cs="Times New Roman"/>
          <w:bCs/>
        </w:rPr>
        <w:t xml:space="preserve">for assessing each client’s need? </w:t>
      </w:r>
    </w:p>
    <w:p w14:paraId="5C9A63CA" w14:textId="77777777" w:rsidR="001512A2" w:rsidRPr="008201E8" w:rsidRDefault="001512A2" w:rsidP="00C55B39">
      <w:pPr>
        <w:pStyle w:val="Default"/>
        <w:numPr>
          <w:ilvl w:val="0"/>
          <w:numId w:val="5"/>
        </w:numPr>
        <w:rPr>
          <w:rFonts w:ascii="Times New Roman" w:hAnsi="Times New Roman" w:cs="Times New Roman"/>
          <w:bCs/>
        </w:rPr>
      </w:pPr>
      <w:r w:rsidRPr="008201E8">
        <w:rPr>
          <w:rFonts w:ascii="Times New Roman" w:hAnsi="Times New Roman" w:cs="Times New Roman"/>
          <w:bCs/>
        </w:rPr>
        <w:t xml:space="preserve">Yes </w:t>
      </w:r>
    </w:p>
    <w:p w14:paraId="29F31925" w14:textId="77777777" w:rsidR="001512A2" w:rsidRPr="008201E8" w:rsidRDefault="001512A2" w:rsidP="00C55B39">
      <w:pPr>
        <w:pStyle w:val="Default"/>
        <w:numPr>
          <w:ilvl w:val="0"/>
          <w:numId w:val="5"/>
        </w:numPr>
        <w:rPr>
          <w:rFonts w:ascii="Times New Roman" w:hAnsi="Times New Roman" w:cs="Times New Roman"/>
          <w:bCs/>
        </w:rPr>
      </w:pPr>
      <w:r w:rsidRPr="008201E8">
        <w:rPr>
          <w:rFonts w:ascii="Times New Roman" w:hAnsi="Times New Roman" w:cs="Times New Roman"/>
          <w:bCs/>
        </w:rPr>
        <w:t>No</w:t>
      </w:r>
    </w:p>
    <w:p w14:paraId="54F05A19" w14:textId="77777777" w:rsidR="00255B5D" w:rsidRPr="008201E8" w:rsidRDefault="00255B5D" w:rsidP="00C55B39">
      <w:pPr>
        <w:pStyle w:val="Default"/>
        <w:numPr>
          <w:ilvl w:val="0"/>
          <w:numId w:val="5"/>
        </w:numPr>
        <w:rPr>
          <w:rFonts w:ascii="Times New Roman" w:hAnsi="Times New Roman" w:cs="Times New Roman"/>
          <w:bCs/>
        </w:rPr>
      </w:pPr>
      <w:r w:rsidRPr="008201E8">
        <w:rPr>
          <w:rFonts w:ascii="Times New Roman" w:hAnsi="Times New Roman" w:cs="Times New Roman"/>
          <w:bCs/>
        </w:rPr>
        <w:t>Don’t know</w:t>
      </w:r>
    </w:p>
    <w:p w14:paraId="6166DAD1" w14:textId="77777777" w:rsidR="00E102D5" w:rsidRPr="008201E8" w:rsidRDefault="001512A2" w:rsidP="00C55B39">
      <w:pPr>
        <w:pStyle w:val="Default"/>
        <w:numPr>
          <w:ilvl w:val="0"/>
          <w:numId w:val="5"/>
        </w:numPr>
        <w:rPr>
          <w:rFonts w:ascii="Times New Roman" w:hAnsi="Times New Roman" w:cs="Times New Roman"/>
          <w:bCs/>
        </w:rPr>
      </w:pPr>
      <w:r w:rsidRPr="008201E8">
        <w:rPr>
          <w:rFonts w:ascii="Times New Roman" w:hAnsi="Times New Roman" w:cs="Times New Roman"/>
          <w:bCs/>
        </w:rPr>
        <w:t xml:space="preserve">Prefer not to answer </w:t>
      </w:r>
    </w:p>
    <w:p w14:paraId="59080E44" w14:textId="1192918C" w:rsidR="006437A6" w:rsidRPr="008201E8" w:rsidRDefault="00427034" w:rsidP="008201E8">
      <w:pPr>
        <w:pStyle w:val="Default"/>
        <w:tabs>
          <w:tab w:val="left" w:pos="3795"/>
        </w:tabs>
        <w:rPr>
          <w:rFonts w:ascii="Times New Roman" w:hAnsi="Times New Roman" w:cs="Times New Roman"/>
          <w:bCs/>
        </w:rPr>
      </w:pPr>
      <w:r w:rsidRPr="008201E8">
        <w:rPr>
          <w:rFonts w:ascii="Times New Roman" w:hAnsi="Times New Roman" w:cs="Times New Roman"/>
          <w:bCs/>
        </w:rPr>
        <w:t xml:space="preserve">   </w:t>
      </w:r>
    </w:p>
    <w:p w14:paraId="5AC3E75C" w14:textId="19EC112C" w:rsidR="00EE2A30" w:rsidRPr="008B4104" w:rsidRDefault="008B4104" w:rsidP="00691958">
      <w:pPr>
        <w:pStyle w:val="Default"/>
        <w:tabs>
          <w:tab w:val="left" w:pos="3795"/>
        </w:tabs>
        <w:rPr>
          <w:rFonts w:ascii="Times New Roman" w:hAnsi="Times New Roman" w:cs="Times New Roman"/>
          <w:b/>
        </w:rPr>
      </w:pPr>
      <w:r w:rsidRPr="008B4104">
        <w:rPr>
          <w:rFonts w:ascii="Times New Roman" w:hAnsi="Times New Roman" w:cs="Times New Roman"/>
          <w:b/>
        </w:rPr>
        <w:t xml:space="preserve">Page 14 </w:t>
      </w:r>
    </w:p>
    <w:p w14:paraId="76B1B14F" w14:textId="77777777" w:rsidR="008B4104" w:rsidRPr="008201E8" w:rsidRDefault="008B4104" w:rsidP="00691958">
      <w:pPr>
        <w:pStyle w:val="Default"/>
        <w:tabs>
          <w:tab w:val="left" w:pos="3795"/>
        </w:tabs>
        <w:rPr>
          <w:rFonts w:ascii="Times New Roman" w:hAnsi="Times New Roman" w:cs="Times New Roman"/>
          <w:bCs/>
        </w:rPr>
      </w:pPr>
    </w:p>
    <w:p w14:paraId="37C7D870" w14:textId="1AB9A0BC" w:rsidR="00802B39" w:rsidRPr="008201E8" w:rsidRDefault="00D24DB1" w:rsidP="002A5F94">
      <w:pPr>
        <w:pStyle w:val="Default"/>
        <w:rPr>
          <w:rFonts w:ascii="Times New Roman" w:hAnsi="Times New Roman" w:cs="Times New Roman"/>
          <w:b/>
          <w:bCs/>
          <w:u w:val="single"/>
        </w:rPr>
      </w:pPr>
      <w:r w:rsidRPr="008201E8">
        <w:rPr>
          <w:rFonts w:ascii="Times New Roman" w:hAnsi="Times New Roman" w:cs="Times New Roman"/>
          <w:b/>
          <w:bCs/>
          <w:u w:val="single"/>
        </w:rPr>
        <w:t>VBOC</w:t>
      </w:r>
      <w:r w:rsidR="002A5F94" w:rsidRPr="008201E8">
        <w:rPr>
          <w:rFonts w:ascii="Times New Roman" w:hAnsi="Times New Roman" w:cs="Times New Roman"/>
          <w:b/>
          <w:bCs/>
          <w:u w:val="single"/>
        </w:rPr>
        <w:t xml:space="preserve"> Services</w:t>
      </w:r>
    </w:p>
    <w:p w14:paraId="78C0C397" w14:textId="77777777" w:rsidR="00802B39" w:rsidRPr="008201E8" w:rsidRDefault="00802B39" w:rsidP="002A5F94">
      <w:pPr>
        <w:pStyle w:val="Default"/>
        <w:rPr>
          <w:rFonts w:ascii="Times New Roman" w:hAnsi="Times New Roman" w:cs="Times New Roman"/>
          <w:b/>
          <w:bCs/>
          <w:u w:val="single"/>
        </w:rPr>
      </w:pPr>
    </w:p>
    <w:p w14:paraId="19D9E2F4" w14:textId="24AA460D" w:rsidR="002A5F94" w:rsidRPr="00ED760A" w:rsidRDefault="00802B39" w:rsidP="002A5F94">
      <w:pPr>
        <w:pStyle w:val="Default"/>
        <w:rPr>
          <w:rFonts w:ascii="Times New Roman" w:hAnsi="Times New Roman" w:cs="Times New Roman"/>
          <w:b/>
          <w:bCs/>
        </w:rPr>
      </w:pPr>
      <w:r w:rsidRPr="008201E8">
        <w:rPr>
          <w:rFonts w:ascii="Times New Roman" w:hAnsi="Times New Roman" w:cs="Times New Roman"/>
          <w:b/>
          <w:bCs/>
          <w:i/>
        </w:rPr>
        <w:t>The questions below pertain to the last 12 months</w:t>
      </w:r>
      <w:r w:rsidR="00ED760A">
        <w:rPr>
          <w:rFonts w:ascii="Times New Roman" w:hAnsi="Times New Roman" w:cs="Times New Roman"/>
          <w:b/>
          <w:bCs/>
        </w:rPr>
        <w:t xml:space="preserve">. </w:t>
      </w:r>
    </w:p>
    <w:p w14:paraId="6F60F805" w14:textId="77777777" w:rsidR="000D2B12" w:rsidRPr="008201E8" w:rsidRDefault="000D2B12" w:rsidP="000D2B12">
      <w:pPr>
        <w:pStyle w:val="Default"/>
        <w:rPr>
          <w:rFonts w:ascii="Times New Roman" w:hAnsi="Times New Roman" w:cs="Times New Roman"/>
          <w:bCs/>
        </w:rPr>
      </w:pPr>
    </w:p>
    <w:p w14:paraId="3B7D60F8" w14:textId="0ADF97E0" w:rsidR="00975135" w:rsidRPr="008201E8" w:rsidRDefault="00975135" w:rsidP="00AF5229">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explain your definition of a VBOC “client”? </w:t>
      </w:r>
      <w:r w:rsidR="00FF2FC0" w:rsidRPr="008201E8">
        <w:rPr>
          <w:rFonts w:ascii="Times New Roman" w:hAnsi="Times New Roman" w:cs="Times New Roman"/>
          <w:bCs/>
        </w:rPr>
        <w:t xml:space="preserve">Specifically, is there minimum amount of interaction that must take place for an individual to be classified as a client? </w:t>
      </w:r>
    </w:p>
    <w:p w14:paraId="76C3F266" w14:textId="77777777" w:rsidR="00975135" w:rsidRPr="008201E8" w:rsidRDefault="00975135" w:rsidP="00975135">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3409AE2C" w14:textId="77777777" w:rsidR="00975135" w:rsidRPr="008201E8" w:rsidRDefault="00975135" w:rsidP="000D2B12">
      <w:pPr>
        <w:pStyle w:val="Default"/>
        <w:rPr>
          <w:rFonts w:ascii="Times New Roman" w:hAnsi="Times New Roman" w:cs="Times New Roman"/>
          <w:bCs/>
        </w:rPr>
      </w:pPr>
    </w:p>
    <w:p w14:paraId="48772970" w14:textId="77777777" w:rsidR="00AF5229" w:rsidRPr="008201E8" w:rsidRDefault="005870B4" w:rsidP="00AF5229">
      <w:pPr>
        <w:pStyle w:val="Default"/>
        <w:numPr>
          <w:ilvl w:val="0"/>
          <w:numId w:val="1"/>
        </w:numPr>
        <w:rPr>
          <w:rStyle w:val="Normal1"/>
          <w:rFonts w:asciiTheme="majorBidi" w:hAnsiTheme="majorBidi" w:cstheme="majorBidi"/>
          <w:bCs/>
        </w:rPr>
      </w:pPr>
      <w:r w:rsidRPr="008201E8">
        <w:rPr>
          <w:rFonts w:asciiTheme="majorBidi" w:hAnsiTheme="majorBidi" w:cstheme="majorBidi"/>
          <w:bCs/>
        </w:rPr>
        <w:t xml:space="preserve"> </w:t>
      </w:r>
      <w:r w:rsidR="00AF5229" w:rsidRPr="008201E8">
        <w:rPr>
          <w:rStyle w:val="Normal1"/>
          <w:rFonts w:asciiTheme="majorBidi" w:hAnsiTheme="majorBidi" w:cstheme="majorBidi"/>
          <w:shd w:val="clear" w:color="auto" w:fill="FFFFFF"/>
        </w:rPr>
        <w:t>Where are your services (e.g. training, counseling, etc.) offered? Please rank the applicable locations. A rank of 1 indicates the location that was most frequently used.</w:t>
      </w:r>
    </w:p>
    <w:p w14:paraId="41B708D8" w14:textId="42575545" w:rsidR="005870B4" w:rsidRPr="008201E8" w:rsidRDefault="00AF5229" w:rsidP="00AF5229">
      <w:pPr>
        <w:pStyle w:val="Default"/>
        <w:ind w:left="720"/>
        <w:rPr>
          <w:rStyle w:val="inlinehelpspanstyle"/>
          <w:rFonts w:asciiTheme="majorBidi" w:hAnsiTheme="majorBidi" w:cstheme="majorBidi"/>
          <w:i/>
          <w:iCs/>
          <w:shd w:val="clear" w:color="auto" w:fill="FFFFFF"/>
        </w:rPr>
      </w:pPr>
      <w:r w:rsidRPr="008201E8">
        <w:rPr>
          <w:rFonts w:asciiTheme="majorBidi" w:hAnsiTheme="majorBidi" w:cstheme="majorBidi"/>
          <w:shd w:val="clear" w:color="auto" w:fill="FFFFFF"/>
        </w:rPr>
        <w:br/>
      </w:r>
      <w:r w:rsidRPr="008201E8">
        <w:rPr>
          <w:rStyle w:val="inlinehelpspanstyle"/>
          <w:rFonts w:asciiTheme="majorBidi" w:hAnsiTheme="majorBidi" w:cstheme="majorBidi"/>
          <w:i/>
          <w:iCs/>
          <w:shd w:val="clear" w:color="auto" w:fill="FFFFFF"/>
        </w:rPr>
        <w:t xml:space="preserve">Leave unused locations blank. </w:t>
      </w:r>
      <w:proofErr w:type="gramStart"/>
      <w:r w:rsidRPr="008201E8">
        <w:rPr>
          <w:rStyle w:val="inlinehelpspanstyle"/>
          <w:rFonts w:asciiTheme="majorBidi" w:hAnsiTheme="majorBidi" w:cstheme="majorBidi"/>
          <w:i/>
          <w:iCs/>
          <w:shd w:val="clear" w:color="auto" w:fill="FFFFFF"/>
        </w:rPr>
        <w:t>If you “Don’t know” or “Prefer not to answer”, type 1</w:t>
      </w:r>
      <w:r w:rsidR="00A0310B">
        <w:rPr>
          <w:rStyle w:val="inlinehelpspanstyle"/>
          <w:rFonts w:asciiTheme="majorBidi" w:hAnsiTheme="majorBidi" w:cstheme="majorBidi"/>
          <w:i/>
          <w:iCs/>
          <w:shd w:val="clear" w:color="auto" w:fill="FFFFFF"/>
        </w:rPr>
        <w:t xml:space="preserve"> next to </w:t>
      </w:r>
      <w:r w:rsidR="006120CB">
        <w:rPr>
          <w:rStyle w:val="inlinehelpspanstyle"/>
          <w:rFonts w:asciiTheme="majorBidi" w:hAnsiTheme="majorBidi" w:cstheme="majorBidi"/>
          <w:i/>
          <w:iCs/>
          <w:shd w:val="clear" w:color="auto" w:fill="FFFFFF"/>
        </w:rPr>
        <w:t>the appropriate</w:t>
      </w:r>
      <w:r w:rsidR="00A0310B">
        <w:rPr>
          <w:rStyle w:val="inlinehelpspanstyle"/>
          <w:rFonts w:asciiTheme="majorBidi" w:hAnsiTheme="majorBidi" w:cstheme="majorBidi"/>
          <w:i/>
          <w:iCs/>
          <w:shd w:val="clear" w:color="auto" w:fill="FFFFFF"/>
        </w:rPr>
        <w:t xml:space="preserve"> </w:t>
      </w:r>
      <w:r w:rsidR="006120CB">
        <w:rPr>
          <w:rStyle w:val="inlinehelpspanstyle"/>
          <w:rFonts w:asciiTheme="majorBidi" w:hAnsiTheme="majorBidi" w:cstheme="majorBidi"/>
          <w:i/>
          <w:iCs/>
          <w:shd w:val="clear" w:color="auto" w:fill="FFFFFF"/>
        </w:rPr>
        <w:t>answer</w:t>
      </w:r>
      <w:r w:rsidR="00A0310B">
        <w:rPr>
          <w:rStyle w:val="inlinehelpspanstyle"/>
          <w:rFonts w:asciiTheme="majorBidi" w:hAnsiTheme="majorBidi" w:cstheme="majorBidi"/>
          <w:i/>
          <w:iCs/>
          <w:shd w:val="clear" w:color="auto" w:fill="FFFFFF"/>
        </w:rPr>
        <w:t>.</w:t>
      </w:r>
      <w:proofErr w:type="gramEnd"/>
    </w:p>
    <w:p w14:paraId="5048C292" w14:textId="77777777" w:rsidR="00AF5229" w:rsidRPr="008201E8" w:rsidRDefault="00AF5229" w:rsidP="00AF5229">
      <w:pPr>
        <w:pStyle w:val="Default"/>
        <w:ind w:left="720"/>
        <w:rPr>
          <w:rFonts w:asciiTheme="majorBidi" w:hAnsiTheme="majorBidi" w:cstheme="majorBidi"/>
          <w:bCs/>
        </w:rPr>
      </w:pPr>
    </w:p>
    <w:p w14:paraId="25DB1F43" w14:textId="62AA47A8" w:rsidR="005870B4" w:rsidRPr="008201E8" w:rsidRDefault="6C019BB3" w:rsidP="00C55B39">
      <w:pPr>
        <w:pStyle w:val="Default"/>
        <w:numPr>
          <w:ilvl w:val="0"/>
          <w:numId w:val="24"/>
        </w:numPr>
        <w:rPr>
          <w:rFonts w:ascii="Times New Roman" w:hAnsi="Times New Roman" w:cs="Times New Roman"/>
          <w:bCs/>
        </w:rPr>
      </w:pPr>
      <w:r w:rsidRPr="008201E8">
        <w:rPr>
          <w:rFonts w:ascii="Times New Roman" w:eastAsia="Times New Roman" w:hAnsi="Times New Roman" w:cs="Times New Roman"/>
        </w:rPr>
        <w:t>At your VBOC</w:t>
      </w:r>
    </w:p>
    <w:p w14:paraId="78CD9EEC" w14:textId="4F8C4504" w:rsidR="005870B4" w:rsidRPr="008201E8" w:rsidRDefault="005870B4"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SBA</w:t>
      </w:r>
      <w:r w:rsidR="00572566" w:rsidRPr="008201E8">
        <w:rPr>
          <w:rFonts w:ascii="Times New Roman" w:hAnsi="Times New Roman" w:cs="Times New Roman"/>
          <w:bCs/>
        </w:rPr>
        <w:t xml:space="preserve"> or </w:t>
      </w:r>
      <w:r w:rsidRPr="008201E8">
        <w:rPr>
          <w:rFonts w:ascii="Times New Roman" w:hAnsi="Times New Roman" w:cs="Times New Roman"/>
          <w:bCs/>
        </w:rPr>
        <w:t>OVBD headquarters</w:t>
      </w:r>
    </w:p>
    <w:p w14:paraId="33507198" w14:textId="70B0BCE9" w:rsidR="005870B4" w:rsidRPr="008201E8" w:rsidRDefault="00F2187C"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At o</w:t>
      </w:r>
      <w:r w:rsidR="005870B4" w:rsidRPr="008201E8">
        <w:rPr>
          <w:rFonts w:ascii="Times New Roman" w:hAnsi="Times New Roman" w:cs="Times New Roman"/>
          <w:bCs/>
        </w:rPr>
        <w:t>ther resource partners (i.e., SBDC, SCORE, WBC, etc.)</w:t>
      </w:r>
    </w:p>
    <w:p w14:paraId="430F2886" w14:textId="687B25E8" w:rsidR="00BB2E2A" w:rsidRPr="008201E8" w:rsidRDefault="00BB2E2A"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Business site</w:t>
      </w:r>
    </w:p>
    <w:p w14:paraId="72EA8C7A" w14:textId="1D64E76E" w:rsidR="00BB2E2A" w:rsidRPr="008201E8" w:rsidRDefault="00BB2E2A"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Community college or other educational institution</w:t>
      </w:r>
    </w:p>
    <w:p w14:paraId="3C5D9391" w14:textId="303B2939" w:rsidR="003A4103" w:rsidRPr="008201E8" w:rsidRDefault="003A4103"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Other</w:t>
      </w:r>
      <w:r w:rsidR="001C4080" w:rsidRPr="008201E8">
        <w:rPr>
          <w:rFonts w:ascii="Times New Roman" w:hAnsi="Times New Roman" w:cs="Times New Roman"/>
          <w:bCs/>
        </w:rPr>
        <w:t xml:space="preserve"> (Please explain</w:t>
      </w:r>
      <w:r w:rsidRPr="008201E8">
        <w:rPr>
          <w:rFonts w:ascii="Times New Roman" w:hAnsi="Times New Roman" w:cs="Times New Roman"/>
          <w:bCs/>
        </w:rPr>
        <w:t>)</w:t>
      </w:r>
    </w:p>
    <w:p w14:paraId="154FD9D4" w14:textId="76A2D36D" w:rsidR="003A4103" w:rsidRPr="008201E8" w:rsidRDefault="003A4103" w:rsidP="003A4103">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0E39405A" w14:textId="05A2B0ED" w:rsidR="005870B4" w:rsidRPr="008201E8" w:rsidRDefault="005870B4"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Don’t know</w:t>
      </w:r>
    </w:p>
    <w:p w14:paraId="1D1FA0B4" w14:textId="78F957E9" w:rsidR="005870B4" w:rsidRPr="008201E8" w:rsidRDefault="005870B4" w:rsidP="00C55B39">
      <w:pPr>
        <w:pStyle w:val="Default"/>
        <w:numPr>
          <w:ilvl w:val="0"/>
          <w:numId w:val="24"/>
        </w:numPr>
        <w:rPr>
          <w:rFonts w:ascii="Times New Roman" w:hAnsi="Times New Roman" w:cs="Times New Roman"/>
          <w:bCs/>
        </w:rPr>
      </w:pPr>
      <w:r w:rsidRPr="008201E8">
        <w:rPr>
          <w:rFonts w:ascii="Times New Roman" w:hAnsi="Times New Roman" w:cs="Times New Roman"/>
          <w:bCs/>
        </w:rPr>
        <w:t>Prefer not to answer</w:t>
      </w:r>
    </w:p>
    <w:p w14:paraId="427D2518" w14:textId="77777777" w:rsidR="005870B4" w:rsidRPr="008201E8" w:rsidRDefault="005870B4" w:rsidP="000D2B12">
      <w:pPr>
        <w:pStyle w:val="Default"/>
        <w:rPr>
          <w:rFonts w:ascii="Times New Roman" w:hAnsi="Times New Roman" w:cs="Times New Roman"/>
          <w:bCs/>
        </w:rPr>
      </w:pPr>
    </w:p>
    <w:p w14:paraId="7E6439D9" w14:textId="6D446111" w:rsidR="00AF5229" w:rsidRPr="008201E8" w:rsidRDefault="00AF5229" w:rsidP="00AF5229">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specify if you chose “Other” in the previous questions. </w:t>
      </w:r>
    </w:p>
    <w:p w14:paraId="1FA179DA" w14:textId="1B5CFC7A" w:rsidR="00927BE3" w:rsidRPr="008201E8" w:rsidRDefault="00AF5229" w:rsidP="00AF5229">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2CAFC6C0" w14:textId="555E95C7" w:rsidR="00427034" w:rsidRPr="008201E8" w:rsidRDefault="00427034" w:rsidP="00AF5229">
      <w:pPr>
        <w:pStyle w:val="Default"/>
        <w:ind w:left="720"/>
        <w:rPr>
          <w:rFonts w:ascii="Times New Roman" w:hAnsi="Times New Roman" w:cs="Times New Roman"/>
          <w:bCs/>
        </w:rPr>
      </w:pPr>
    </w:p>
    <w:p w14:paraId="532F3705" w14:textId="31FF1BD5" w:rsidR="00427034" w:rsidRPr="008201E8" w:rsidRDefault="00427034" w:rsidP="00427034">
      <w:pPr>
        <w:pStyle w:val="Default"/>
        <w:rPr>
          <w:rFonts w:asciiTheme="majorBidi" w:hAnsiTheme="majorBidi" w:cstheme="majorBidi"/>
          <w:bCs/>
        </w:rPr>
      </w:pPr>
      <w:r w:rsidRPr="008201E8">
        <w:rPr>
          <w:rFonts w:asciiTheme="majorBidi" w:hAnsiTheme="majorBidi" w:cstheme="majorBidi"/>
          <w:b/>
          <w:bCs/>
          <w:sz w:val="22"/>
          <w:szCs w:val="22"/>
          <w:shd w:val="clear" w:color="auto" w:fill="FFFFFF"/>
        </w:rPr>
        <w:t xml:space="preserve">This is the mid-way point of the survey. Feel free to continue the survey or </w:t>
      </w:r>
      <w:r w:rsidR="00A0310B">
        <w:rPr>
          <w:rFonts w:asciiTheme="majorBidi" w:hAnsiTheme="majorBidi" w:cstheme="majorBidi"/>
          <w:b/>
          <w:bCs/>
          <w:sz w:val="22"/>
          <w:szCs w:val="22"/>
          <w:shd w:val="clear" w:color="auto" w:fill="FFFFFF"/>
        </w:rPr>
        <w:t xml:space="preserve">to </w:t>
      </w:r>
      <w:r w:rsidRPr="008201E8">
        <w:rPr>
          <w:rFonts w:asciiTheme="majorBidi" w:hAnsiTheme="majorBidi" w:cstheme="majorBidi"/>
          <w:b/>
          <w:bCs/>
          <w:sz w:val="22"/>
          <w:szCs w:val="22"/>
          <w:shd w:val="clear" w:color="auto" w:fill="FFFFFF"/>
        </w:rPr>
        <w:t>come back to it at a later time.</w:t>
      </w:r>
    </w:p>
    <w:p w14:paraId="5B5B5DCC" w14:textId="3D1C750D" w:rsidR="00AF5229" w:rsidRDefault="00AF5229" w:rsidP="00AF5229">
      <w:pPr>
        <w:pStyle w:val="Default"/>
        <w:rPr>
          <w:rFonts w:ascii="Times New Roman" w:hAnsi="Times New Roman" w:cs="Times New Roman"/>
          <w:b/>
        </w:rPr>
      </w:pPr>
    </w:p>
    <w:p w14:paraId="105B8700" w14:textId="74FB7E4F" w:rsidR="008B4104" w:rsidRDefault="008B4104" w:rsidP="00AF5229">
      <w:pPr>
        <w:pStyle w:val="Default"/>
        <w:rPr>
          <w:rFonts w:ascii="Times New Roman" w:hAnsi="Times New Roman" w:cs="Times New Roman"/>
          <w:b/>
        </w:rPr>
      </w:pPr>
      <w:r>
        <w:rPr>
          <w:rFonts w:ascii="Times New Roman" w:hAnsi="Times New Roman" w:cs="Times New Roman"/>
          <w:b/>
        </w:rPr>
        <w:t xml:space="preserve">Page 15 </w:t>
      </w:r>
    </w:p>
    <w:p w14:paraId="2256BF74" w14:textId="77777777" w:rsidR="008B4104" w:rsidRPr="008201E8" w:rsidRDefault="008B4104" w:rsidP="00AF5229">
      <w:pPr>
        <w:pStyle w:val="Default"/>
        <w:rPr>
          <w:rFonts w:ascii="Times New Roman" w:hAnsi="Times New Roman" w:cs="Times New Roman"/>
          <w:b/>
        </w:rPr>
      </w:pPr>
    </w:p>
    <w:p w14:paraId="5C6FE728" w14:textId="7E8CAC52" w:rsidR="00AF5229" w:rsidRPr="008201E8" w:rsidRDefault="00AF5229" w:rsidP="00AF5229">
      <w:pPr>
        <w:pStyle w:val="Default"/>
        <w:rPr>
          <w:rFonts w:ascii="Times New Roman" w:hAnsi="Times New Roman" w:cs="Times New Roman"/>
          <w:b/>
        </w:rPr>
      </w:pPr>
      <w:r w:rsidRPr="008201E8">
        <w:rPr>
          <w:rFonts w:ascii="Times New Roman" w:hAnsi="Times New Roman" w:cs="Times New Roman"/>
          <w:b/>
        </w:rPr>
        <w:t xml:space="preserve">Client Business Stages </w:t>
      </w:r>
    </w:p>
    <w:p w14:paraId="33EF4DE9" w14:textId="77777777" w:rsidR="00AF5229" w:rsidRPr="008201E8" w:rsidRDefault="00AF5229" w:rsidP="00AF5229">
      <w:pPr>
        <w:pStyle w:val="Default"/>
        <w:rPr>
          <w:rFonts w:ascii="Times New Roman" w:hAnsi="Times New Roman" w:cs="Times New Roman"/>
          <w:b/>
        </w:rPr>
      </w:pPr>
    </w:p>
    <w:p w14:paraId="4F495E11" w14:textId="77777777" w:rsidR="00265E18" w:rsidRPr="008201E8" w:rsidRDefault="00B46B36" w:rsidP="00AF5229">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Approximately what percentage of clients </w:t>
      </w:r>
      <w:r w:rsidR="00265E18" w:rsidRPr="008201E8">
        <w:rPr>
          <w:rFonts w:ascii="Times New Roman" w:hAnsi="Times New Roman" w:cs="Times New Roman"/>
          <w:bCs/>
        </w:rPr>
        <w:t xml:space="preserve">have completed the following activities: </w:t>
      </w:r>
    </w:p>
    <w:p w14:paraId="005FC8B2" w14:textId="07A9918C" w:rsidR="00FE5E2A" w:rsidRPr="008201E8" w:rsidRDefault="00FE5E2A" w:rsidP="00FE5E2A">
      <w:pPr>
        <w:pStyle w:val="Default"/>
        <w:rPr>
          <w:rFonts w:ascii="Times New Roman" w:hAnsi="Times New Roman" w:cs="Times New Roman"/>
          <w:bCs/>
        </w:rPr>
      </w:pPr>
    </w:p>
    <w:tbl>
      <w:tblPr>
        <w:tblStyle w:val="TableGrid"/>
        <w:tblW w:w="0" w:type="auto"/>
        <w:jc w:val="center"/>
        <w:tblLook w:val="04A0" w:firstRow="1" w:lastRow="0" w:firstColumn="1" w:lastColumn="0" w:noHBand="0" w:noVBand="1"/>
      </w:tblPr>
      <w:tblGrid>
        <w:gridCol w:w="6392"/>
        <w:gridCol w:w="2337"/>
      </w:tblGrid>
      <w:tr w:rsidR="00265E18" w:rsidRPr="008201E8" w14:paraId="0FE8D188" w14:textId="77777777" w:rsidTr="00265E18">
        <w:trPr>
          <w:jc w:val="center"/>
        </w:trPr>
        <w:tc>
          <w:tcPr>
            <w:tcW w:w="6392" w:type="dxa"/>
          </w:tcPr>
          <w:p w14:paraId="68EE0711" w14:textId="77777777" w:rsidR="00265E18" w:rsidRPr="008201E8" w:rsidRDefault="00265E18" w:rsidP="0084192B">
            <w:pPr>
              <w:pStyle w:val="Default"/>
              <w:rPr>
                <w:rFonts w:ascii="Times New Roman" w:hAnsi="Times New Roman" w:cs="Times New Roman"/>
                <w:bCs/>
              </w:rPr>
            </w:pPr>
          </w:p>
        </w:tc>
        <w:tc>
          <w:tcPr>
            <w:tcW w:w="2337" w:type="dxa"/>
          </w:tcPr>
          <w:p w14:paraId="0E91FD28" w14:textId="41C7D9EF"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Percent of clients </w:t>
            </w:r>
          </w:p>
        </w:tc>
      </w:tr>
      <w:tr w:rsidR="00265E18" w:rsidRPr="008201E8" w14:paraId="6C5C2356" w14:textId="77777777" w:rsidTr="00265E18">
        <w:trPr>
          <w:jc w:val="center"/>
        </w:trPr>
        <w:tc>
          <w:tcPr>
            <w:tcW w:w="6392" w:type="dxa"/>
          </w:tcPr>
          <w:p w14:paraId="71BAF8BD"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Developed a scalable product, service, or target market </w:t>
            </w:r>
          </w:p>
        </w:tc>
        <w:tc>
          <w:tcPr>
            <w:tcW w:w="2337" w:type="dxa"/>
          </w:tcPr>
          <w:p w14:paraId="2CE55C8D" w14:textId="77777777" w:rsidR="00265E18" w:rsidRPr="008201E8" w:rsidRDefault="00265E18" w:rsidP="0084192B">
            <w:pPr>
              <w:pStyle w:val="Default"/>
              <w:rPr>
                <w:rFonts w:ascii="Times New Roman" w:hAnsi="Times New Roman" w:cs="Times New Roman"/>
                <w:bCs/>
              </w:rPr>
            </w:pPr>
          </w:p>
        </w:tc>
      </w:tr>
      <w:tr w:rsidR="00265E18" w:rsidRPr="008201E8" w14:paraId="106DE3FE" w14:textId="77777777" w:rsidTr="00265E18">
        <w:trPr>
          <w:jc w:val="center"/>
        </w:trPr>
        <w:tc>
          <w:tcPr>
            <w:tcW w:w="6392" w:type="dxa"/>
          </w:tcPr>
          <w:p w14:paraId="25C48864"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Opened a bank account for the start-up </w:t>
            </w:r>
          </w:p>
        </w:tc>
        <w:tc>
          <w:tcPr>
            <w:tcW w:w="2337" w:type="dxa"/>
          </w:tcPr>
          <w:p w14:paraId="7FB11866" w14:textId="77777777" w:rsidR="00265E18" w:rsidRPr="008201E8" w:rsidRDefault="00265E18" w:rsidP="0084192B">
            <w:pPr>
              <w:pStyle w:val="Default"/>
              <w:rPr>
                <w:rFonts w:ascii="Times New Roman" w:hAnsi="Times New Roman" w:cs="Times New Roman"/>
                <w:bCs/>
              </w:rPr>
            </w:pPr>
          </w:p>
        </w:tc>
      </w:tr>
      <w:tr w:rsidR="00265E18" w:rsidRPr="008201E8" w14:paraId="1A2F3BD3" w14:textId="77777777" w:rsidTr="00265E18">
        <w:trPr>
          <w:jc w:val="center"/>
        </w:trPr>
        <w:tc>
          <w:tcPr>
            <w:tcW w:w="6392" w:type="dxa"/>
          </w:tcPr>
          <w:p w14:paraId="62D02E9C"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Established a phone book or internet listing </w:t>
            </w:r>
          </w:p>
        </w:tc>
        <w:tc>
          <w:tcPr>
            <w:tcW w:w="2337" w:type="dxa"/>
          </w:tcPr>
          <w:p w14:paraId="6798FE5F" w14:textId="77777777" w:rsidR="00265E18" w:rsidRPr="008201E8" w:rsidRDefault="00265E18" w:rsidP="0084192B">
            <w:pPr>
              <w:pStyle w:val="Default"/>
              <w:rPr>
                <w:rFonts w:ascii="Times New Roman" w:hAnsi="Times New Roman" w:cs="Times New Roman"/>
                <w:bCs/>
              </w:rPr>
            </w:pPr>
          </w:p>
        </w:tc>
      </w:tr>
      <w:tr w:rsidR="00265E18" w:rsidRPr="008201E8" w14:paraId="46A230B0" w14:textId="77777777" w:rsidTr="00265E18">
        <w:trPr>
          <w:jc w:val="center"/>
        </w:trPr>
        <w:tc>
          <w:tcPr>
            <w:tcW w:w="6392" w:type="dxa"/>
          </w:tcPr>
          <w:p w14:paraId="2116C1A8" w14:textId="0150F79E"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Devote</w:t>
            </w:r>
            <w:r w:rsidR="003E155A">
              <w:rPr>
                <w:rFonts w:ascii="Times New Roman" w:hAnsi="Times New Roman" w:cs="Times New Roman"/>
                <w:bCs/>
              </w:rPr>
              <w:t>d</w:t>
            </w:r>
            <w:r w:rsidRPr="008201E8">
              <w:rPr>
                <w:rFonts w:ascii="Times New Roman" w:hAnsi="Times New Roman" w:cs="Times New Roman"/>
                <w:bCs/>
              </w:rPr>
              <w:t xml:space="preserve"> full-time to the start-up </w:t>
            </w:r>
          </w:p>
        </w:tc>
        <w:tc>
          <w:tcPr>
            <w:tcW w:w="2337" w:type="dxa"/>
          </w:tcPr>
          <w:p w14:paraId="010FFFC2" w14:textId="77777777" w:rsidR="00265E18" w:rsidRPr="008201E8" w:rsidRDefault="00265E18" w:rsidP="0084192B">
            <w:pPr>
              <w:pStyle w:val="Default"/>
              <w:rPr>
                <w:rFonts w:ascii="Times New Roman" w:hAnsi="Times New Roman" w:cs="Times New Roman"/>
                <w:bCs/>
              </w:rPr>
            </w:pPr>
          </w:p>
        </w:tc>
      </w:tr>
      <w:tr w:rsidR="00265E18" w:rsidRPr="008201E8" w14:paraId="1731CDE1" w14:textId="77777777" w:rsidTr="00265E18">
        <w:trPr>
          <w:jc w:val="center"/>
        </w:trPr>
        <w:tc>
          <w:tcPr>
            <w:tcW w:w="6392" w:type="dxa"/>
          </w:tcPr>
          <w:p w14:paraId="57329D1D" w14:textId="22555B48"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Hire</w:t>
            </w:r>
            <w:r w:rsidR="003E155A">
              <w:rPr>
                <w:rFonts w:ascii="Times New Roman" w:hAnsi="Times New Roman" w:cs="Times New Roman"/>
                <w:bCs/>
              </w:rPr>
              <w:t>d</w:t>
            </w:r>
            <w:r w:rsidRPr="008201E8">
              <w:rPr>
                <w:rFonts w:ascii="Times New Roman" w:hAnsi="Times New Roman" w:cs="Times New Roman"/>
                <w:bCs/>
              </w:rPr>
              <w:t xml:space="preserve"> an employee</w:t>
            </w:r>
          </w:p>
        </w:tc>
        <w:tc>
          <w:tcPr>
            <w:tcW w:w="2337" w:type="dxa"/>
          </w:tcPr>
          <w:p w14:paraId="4BC23ED2" w14:textId="77777777" w:rsidR="00265E18" w:rsidRPr="008201E8" w:rsidRDefault="00265E18" w:rsidP="0084192B">
            <w:pPr>
              <w:pStyle w:val="Default"/>
              <w:rPr>
                <w:rFonts w:ascii="Times New Roman" w:hAnsi="Times New Roman" w:cs="Times New Roman"/>
                <w:bCs/>
              </w:rPr>
            </w:pPr>
          </w:p>
        </w:tc>
      </w:tr>
      <w:tr w:rsidR="00265E18" w:rsidRPr="008201E8" w14:paraId="5109134C" w14:textId="77777777" w:rsidTr="00265E18">
        <w:trPr>
          <w:jc w:val="center"/>
        </w:trPr>
        <w:tc>
          <w:tcPr>
            <w:tcW w:w="6392" w:type="dxa"/>
          </w:tcPr>
          <w:p w14:paraId="6CB3FAEA"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Purchased materials, supplies, inventory, or components </w:t>
            </w:r>
          </w:p>
        </w:tc>
        <w:tc>
          <w:tcPr>
            <w:tcW w:w="2337" w:type="dxa"/>
          </w:tcPr>
          <w:p w14:paraId="4FADDC77" w14:textId="77777777" w:rsidR="00265E18" w:rsidRPr="008201E8" w:rsidRDefault="00265E18" w:rsidP="0084192B">
            <w:pPr>
              <w:pStyle w:val="Default"/>
              <w:rPr>
                <w:rFonts w:ascii="Times New Roman" w:hAnsi="Times New Roman" w:cs="Times New Roman"/>
                <w:bCs/>
              </w:rPr>
            </w:pPr>
          </w:p>
        </w:tc>
      </w:tr>
      <w:tr w:rsidR="00265E18" w:rsidRPr="008201E8" w14:paraId="04491C82" w14:textId="77777777" w:rsidTr="00265E18">
        <w:trPr>
          <w:jc w:val="center"/>
        </w:trPr>
        <w:tc>
          <w:tcPr>
            <w:tcW w:w="6392" w:type="dxa"/>
          </w:tcPr>
          <w:p w14:paraId="643620C6"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Purchased or leased a capital asset </w:t>
            </w:r>
          </w:p>
        </w:tc>
        <w:tc>
          <w:tcPr>
            <w:tcW w:w="2337" w:type="dxa"/>
          </w:tcPr>
          <w:p w14:paraId="0B9447CA" w14:textId="77777777" w:rsidR="00265E18" w:rsidRPr="008201E8" w:rsidRDefault="00265E18" w:rsidP="0084192B">
            <w:pPr>
              <w:pStyle w:val="Default"/>
              <w:rPr>
                <w:rFonts w:ascii="Times New Roman" w:hAnsi="Times New Roman" w:cs="Times New Roman"/>
                <w:bCs/>
              </w:rPr>
            </w:pPr>
          </w:p>
        </w:tc>
      </w:tr>
      <w:tr w:rsidR="00265E18" w:rsidRPr="008201E8" w14:paraId="67542567" w14:textId="77777777" w:rsidTr="00265E18">
        <w:trPr>
          <w:jc w:val="center"/>
        </w:trPr>
        <w:tc>
          <w:tcPr>
            <w:tcW w:w="6392" w:type="dxa"/>
          </w:tcPr>
          <w:p w14:paraId="03D7590F"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Began to promote a good or service </w:t>
            </w:r>
          </w:p>
        </w:tc>
        <w:tc>
          <w:tcPr>
            <w:tcW w:w="2337" w:type="dxa"/>
          </w:tcPr>
          <w:p w14:paraId="77803FE8" w14:textId="77777777" w:rsidR="00265E18" w:rsidRPr="008201E8" w:rsidRDefault="00265E18" w:rsidP="0084192B">
            <w:pPr>
              <w:pStyle w:val="Default"/>
              <w:rPr>
                <w:rFonts w:ascii="Times New Roman" w:hAnsi="Times New Roman" w:cs="Times New Roman"/>
                <w:bCs/>
              </w:rPr>
            </w:pPr>
          </w:p>
        </w:tc>
      </w:tr>
      <w:tr w:rsidR="00265E18" w:rsidRPr="008201E8" w14:paraId="530DAC43" w14:textId="77777777" w:rsidTr="00265E18">
        <w:trPr>
          <w:jc w:val="center"/>
        </w:trPr>
        <w:tc>
          <w:tcPr>
            <w:tcW w:w="6392" w:type="dxa"/>
          </w:tcPr>
          <w:p w14:paraId="222BC799"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Received income from sales of goods or services </w:t>
            </w:r>
          </w:p>
        </w:tc>
        <w:tc>
          <w:tcPr>
            <w:tcW w:w="2337" w:type="dxa"/>
          </w:tcPr>
          <w:p w14:paraId="0494F0A2" w14:textId="77777777" w:rsidR="00265E18" w:rsidRPr="008201E8" w:rsidRDefault="00265E18" w:rsidP="0084192B">
            <w:pPr>
              <w:pStyle w:val="Default"/>
              <w:rPr>
                <w:rFonts w:ascii="Times New Roman" w:hAnsi="Times New Roman" w:cs="Times New Roman"/>
                <w:bCs/>
              </w:rPr>
            </w:pPr>
          </w:p>
        </w:tc>
      </w:tr>
      <w:tr w:rsidR="00265E18" w:rsidRPr="008201E8" w14:paraId="273F6345" w14:textId="77777777" w:rsidTr="00265E18">
        <w:trPr>
          <w:jc w:val="center"/>
        </w:trPr>
        <w:tc>
          <w:tcPr>
            <w:tcW w:w="6392" w:type="dxa"/>
          </w:tcPr>
          <w:p w14:paraId="4E966174"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Established supplier credit </w:t>
            </w:r>
          </w:p>
        </w:tc>
        <w:tc>
          <w:tcPr>
            <w:tcW w:w="2337" w:type="dxa"/>
          </w:tcPr>
          <w:p w14:paraId="7A25742E" w14:textId="77777777" w:rsidR="00265E18" w:rsidRPr="008201E8" w:rsidRDefault="00265E18" w:rsidP="0084192B">
            <w:pPr>
              <w:pStyle w:val="Default"/>
              <w:rPr>
                <w:rFonts w:ascii="Times New Roman" w:hAnsi="Times New Roman" w:cs="Times New Roman"/>
                <w:bCs/>
              </w:rPr>
            </w:pPr>
          </w:p>
        </w:tc>
      </w:tr>
      <w:tr w:rsidR="00265E18" w:rsidRPr="008201E8" w14:paraId="2A1ED676" w14:textId="77777777" w:rsidTr="00265E18">
        <w:trPr>
          <w:jc w:val="center"/>
        </w:trPr>
        <w:tc>
          <w:tcPr>
            <w:tcW w:w="6392" w:type="dxa"/>
          </w:tcPr>
          <w:p w14:paraId="45D00CC8"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Initial positive monthly cash flow </w:t>
            </w:r>
          </w:p>
        </w:tc>
        <w:tc>
          <w:tcPr>
            <w:tcW w:w="2337" w:type="dxa"/>
          </w:tcPr>
          <w:p w14:paraId="59873E27" w14:textId="77777777" w:rsidR="00265E18" w:rsidRPr="008201E8" w:rsidRDefault="00265E18" w:rsidP="0084192B">
            <w:pPr>
              <w:pStyle w:val="Default"/>
              <w:rPr>
                <w:rFonts w:ascii="Times New Roman" w:hAnsi="Times New Roman" w:cs="Times New Roman"/>
                <w:bCs/>
              </w:rPr>
            </w:pPr>
          </w:p>
        </w:tc>
      </w:tr>
      <w:tr w:rsidR="00265E18" w:rsidRPr="008201E8" w14:paraId="28920FCE" w14:textId="77777777" w:rsidTr="00265E18">
        <w:trPr>
          <w:jc w:val="center"/>
        </w:trPr>
        <w:tc>
          <w:tcPr>
            <w:tcW w:w="6392" w:type="dxa"/>
          </w:tcPr>
          <w:p w14:paraId="7C163180"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Initiated a business plan </w:t>
            </w:r>
          </w:p>
        </w:tc>
        <w:tc>
          <w:tcPr>
            <w:tcW w:w="2337" w:type="dxa"/>
          </w:tcPr>
          <w:p w14:paraId="7A75E406" w14:textId="77777777" w:rsidR="00265E18" w:rsidRPr="008201E8" w:rsidRDefault="00265E18" w:rsidP="0084192B">
            <w:pPr>
              <w:pStyle w:val="Default"/>
              <w:rPr>
                <w:rFonts w:ascii="Times New Roman" w:hAnsi="Times New Roman" w:cs="Times New Roman"/>
                <w:bCs/>
              </w:rPr>
            </w:pPr>
          </w:p>
        </w:tc>
      </w:tr>
      <w:tr w:rsidR="00265E18" w:rsidRPr="008201E8" w14:paraId="7FAAB596" w14:textId="77777777" w:rsidTr="00265E18">
        <w:trPr>
          <w:jc w:val="center"/>
        </w:trPr>
        <w:tc>
          <w:tcPr>
            <w:tcW w:w="6392" w:type="dxa"/>
          </w:tcPr>
          <w:p w14:paraId="06751A25"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Developed financial projections </w:t>
            </w:r>
          </w:p>
        </w:tc>
        <w:tc>
          <w:tcPr>
            <w:tcW w:w="2337" w:type="dxa"/>
          </w:tcPr>
          <w:p w14:paraId="5578BBC8" w14:textId="77777777" w:rsidR="00265E18" w:rsidRPr="008201E8" w:rsidRDefault="00265E18" w:rsidP="0084192B">
            <w:pPr>
              <w:pStyle w:val="Default"/>
              <w:rPr>
                <w:rFonts w:ascii="Times New Roman" w:hAnsi="Times New Roman" w:cs="Times New Roman"/>
                <w:bCs/>
              </w:rPr>
            </w:pPr>
          </w:p>
        </w:tc>
      </w:tr>
      <w:tr w:rsidR="00265E18" w:rsidRPr="008201E8" w14:paraId="478978FA" w14:textId="77777777" w:rsidTr="00265E18">
        <w:trPr>
          <w:jc w:val="center"/>
        </w:trPr>
        <w:tc>
          <w:tcPr>
            <w:tcW w:w="6392" w:type="dxa"/>
          </w:tcPr>
          <w:p w14:paraId="5305480F"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Sought external funding for the start-up </w:t>
            </w:r>
          </w:p>
        </w:tc>
        <w:tc>
          <w:tcPr>
            <w:tcW w:w="2337" w:type="dxa"/>
          </w:tcPr>
          <w:p w14:paraId="0CAA3800" w14:textId="77777777" w:rsidR="00265E18" w:rsidRPr="008201E8" w:rsidRDefault="00265E18" w:rsidP="0084192B">
            <w:pPr>
              <w:pStyle w:val="Default"/>
              <w:rPr>
                <w:rFonts w:ascii="Times New Roman" w:hAnsi="Times New Roman" w:cs="Times New Roman"/>
                <w:bCs/>
              </w:rPr>
            </w:pPr>
          </w:p>
        </w:tc>
      </w:tr>
      <w:tr w:rsidR="00265E18" w:rsidRPr="008201E8" w14:paraId="1E9BA1D5" w14:textId="77777777" w:rsidTr="00265E18">
        <w:trPr>
          <w:jc w:val="center"/>
        </w:trPr>
        <w:tc>
          <w:tcPr>
            <w:tcW w:w="6392" w:type="dxa"/>
          </w:tcPr>
          <w:p w14:paraId="7FF2F039"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Invested own money in the start-up </w:t>
            </w:r>
          </w:p>
        </w:tc>
        <w:tc>
          <w:tcPr>
            <w:tcW w:w="2337" w:type="dxa"/>
          </w:tcPr>
          <w:p w14:paraId="25F6C002" w14:textId="77777777" w:rsidR="00265E18" w:rsidRPr="008201E8" w:rsidRDefault="00265E18" w:rsidP="0084192B">
            <w:pPr>
              <w:pStyle w:val="Default"/>
              <w:rPr>
                <w:rFonts w:ascii="Times New Roman" w:hAnsi="Times New Roman" w:cs="Times New Roman"/>
                <w:bCs/>
              </w:rPr>
            </w:pPr>
          </w:p>
        </w:tc>
      </w:tr>
      <w:tr w:rsidR="00265E18" w:rsidRPr="008201E8" w14:paraId="71A8A022" w14:textId="77777777" w:rsidTr="00265E18">
        <w:trPr>
          <w:jc w:val="center"/>
        </w:trPr>
        <w:tc>
          <w:tcPr>
            <w:tcW w:w="6392" w:type="dxa"/>
          </w:tcPr>
          <w:p w14:paraId="539C2B37"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Defining market for product or service </w:t>
            </w:r>
          </w:p>
        </w:tc>
        <w:tc>
          <w:tcPr>
            <w:tcW w:w="2337" w:type="dxa"/>
          </w:tcPr>
          <w:p w14:paraId="2932B7B8" w14:textId="77777777" w:rsidR="00265E18" w:rsidRPr="008201E8" w:rsidRDefault="00265E18" w:rsidP="0084192B">
            <w:pPr>
              <w:pStyle w:val="Default"/>
              <w:rPr>
                <w:rFonts w:ascii="Times New Roman" w:hAnsi="Times New Roman" w:cs="Times New Roman"/>
                <w:bCs/>
              </w:rPr>
            </w:pPr>
          </w:p>
        </w:tc>
      </w:tr>
      <w:tr w:rsidR="00265E18" w:rsidRPr="008201E8" w14:paraId="34206E50" w14:textId="77777777" w:rsidTr="00265E18">
        <w:trPr>
          <w:jc w:val="center"/>
        </w:trPr>
        <w:tc>
          <w:tcPr>
            <w:tcW w:w="6392" w:type="dxa"/>
          </w:tcPr>
          <w:p w14:paraId="6D142692"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Development of model or prototype of service or product </w:t>
            </w:r>
          </w:p>
        </w:tc>
        <w:tc>
          <w:tcPr>
            <w:tcW w:w="2337" w:type="dxa"/>
          </w:tcPr>
          <w:p w14:paraId="3918905F" w14:textId="77777777" w:rsidR="00265E18" w:rsidRPr="008201E8" w:rsidRDefault="00265E18" w:rsidP="0084192B">
            <w:pPr>
              <w:pStyle w:val="Default"/>
              <w:rPr>
                <w:rFonts w:ascii="Times New Roman" w:hAnsi="Times New Roman" w:cs="Times New Roman"/>
                <w:bCs/>
              </w:rPr>
            </w:pPr>
          </w:p>
        </w:tc>
      </w:tr>
      <w:tr w:rsidR="00265E18" w:rsidRPr="008201E8" w14:paraId="3F55A886" w14:textId="77777777" w:rsidTr="00265E18">
        <w:trPr>
          <w:jc w:val="center"/>
        </w:trPr>
        <w:tc>
          <w:tcPr>
            <w:tcW w:w="6392" w:type="dxa"/>
          </w:tcPr>
          <w:p w14:paraId="5B34C63B"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Initiated patent, copyright, or trademark protection </w:t>
            </w:r>
          </w:p>
        </w:tc>
        <w:tc>
          <w:tcPr>
            <w:tcW w:w="2337" w:type="dxa"/>
          </w:tcPr>
          <w:p w14:paraId="12A5B71A" w14:textId="77777777" w:rsidR="00265E18" w:rsidRPr="008201E8" w:rsidRDefault="00265E18" w:rsidP="0084192B">
            <w:pPr>
              <w:pStyle w:val="Default"/>
              <w:rPr>
                <w:rFonts w:ascii="Times New Roman" w:hAnsi="Times New Roman" w:cs="Times New Roman"/>
                <w:bCs/>
              </w:rPr>
            </w:pPr>
          </w:p>
        </w:tc>
      </w:tr>
      <w:tr w:rsidR="00265E18" w:rsidRPr="008201E8" w14:paraId="52598D6F" w14:textId="77777777" w:rsidTr="00265E18">
        <w:trPr>
          <w:jc w:val="center"/>
        </w:trPr>
        <w:tc>
          <w:tcPr>
            <w:tcW w:w="6392" w:type="dxa"/>
          </w:tcPr>
          <w:p w14:paraId="542EE822"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Filed initial federal tax return </w:t>
            </w:r>
          </w:p>
        </w:tc>
        <w:tc>
          <w:tcPr>
            <w:tcW w:w="2337" w:type="dxa"/>
          </w:tcPr>
          <w:p w14:paraId="268C36D2" w14:textId="77777777" w:rsidR="00265E18" w:rsidRPr="008201E8" w:rsidRDefault="00265E18" w:rsidP="0084192B">
            <w:pPr>
              <w:pStyle w:val="Default"/>
              <w:rPr>
                <w:rFonts w:ascii="Times New Roman" w:hAnsi="Times New Roman" w:cs="Times New Roman"/>
                <w:bCs/>
              </w:rPr>
            </w:pPr>
          </w:p>
        </w:tc>
      </w:tr>
      <w:tr w:rsidR="00265E18" w:rsidRPr="008201E8" w14:paraId="5F095056" w14:textId="77777777" w:rsidTr="00265E18">
        <w:trPr>
          <w:jc w:val="center"/>
        </w:trPr>
        <w:tc>
          <w:tcPr>
            <w:tcW w:w="6392" w:type="dxa"/>
          </w:tcPr>
          <w:p w14:paraId="5093AC19"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Paid initial federal Social Security payment </w:t>
            </w:r>
          </w:p>
        </w:tc>
        <w:tc>
          <w:tcPr>
            <w:tcW w:w="2337" w:type="dxa"/>
          </w:tcPr>
          <w:p w14:paraId="4C3E0D94" w14:textId="77777777" w:rsidR="00265E18" w:rsidRPr="008201E8" w:rsidRDefault="00265E18" w:rsidP="0084192B">
            <w:pPr>
              <w:pStyle w:val="Default"/>
              <w:rPr>
                <w:rFonts w:ascii="Times New Roman" w:hAnsi="Times New Roman" w:cs="Times New Roman"/>
                <w:bCs/>
              </w:rPr>
            </w:pPr>
          </w:p>
        </w:tc>
      </w:tr>
      <w:tr w:rsidR="00265E18" w:rsidRPr="008201E8" w14:paraId="493BF488" w14:textId="77777777" w:rsidTr="00265E18">
        <w:trPr>
          <w:jc w:val="center"/>
        </w:trPr>
        <w:tc>
          <w:tcPr>
            <w:tcW w:w="6392" w:type="dxa"/>
          </w:tcPr>
          <w:p w14:paraId="035BE536" w14:textId="77777777" w:rsidR="00265E18" w:rsidRPr="008201E8" w:rsidRDefault="00265E18" w:rsidP="0084192B">
            <w:pPr>
              <w:pStyle w:val="Default"/>
              <w:rPr>
                <w:rFonts w:ascii="Times New Roman" w:hAnsi="Times New Roman" w:cs="Times New Roman"/>
                <w:bCs/>
              </w:rPr>
            </w:pPr>
            <w:r w:rsidRPr="008201E8">
              <w:rPr>
                <w:rFonts w:ascii="Times New Roman" w:hAnsi="Times New Roman" w:cs="Times New Roman"/>
                <w:bCs/>
              </w:rPr>
              <w:t xml:space="preserve">Paid initial state unemployment insurance payment </w:t>
            </w:r>
          </w:p>
        </w:tc>
        <w:tc>
          <w:tcPr>
            <w:tcW w:w="2337" w:type="dxa"/>
          </w:tcPr>
          <w:p w14:paraId="777506A8" w14:textId="77777777" w:rsidR="00265E18" w:rsidRPr="008201E8" w:rsidRDefault="00265E18" w:rsidP="0084192B">
            <w:pPr>
              <w:pStyle w:val="Default"/>
              <w:rPr>
                <w:rFonts w:ascii="Times New Roman" w:hAnsi="Times New Roman" w:cs="Times New Roman"/>
                <w:bCs/>
              </w:rPr>
            </w:pPr>
          </w:p>
        </w:tc>
      </w:tr>
    </w:tbl>
    <w:p w14:paraId="436DC53C" w14:textId="4933D45C" w:rsidR="00265E18" w:rsidRPr="008201E8" w:rsidRDefault="00265E18" w:rsidP="00FE5E2A">
      <w:pPr>
        <w:pStyle w:val="Default"/>
        <w:rPr>
          <w:rFonts w:ascii="Times New Roman" w:hAnsi="Times New Roman" w:cs="Times New Roman"/>
          <w:bCs/>
        </w:rPr>
      </w:pPr>
    </w:p>
    <w:p w14:paraId="304DF93F" w14:textId="13AB1BC9" w:rsidR="00FE5E2A" w:rsidRPr="008201E8" w:rsidRDefault="00FE5E2A" w:rsidP="00FE5E2A">
      <w:pPr>
        <w:pStyle w:val="Default"/>
        <w:rPr>
          <w:rFonts w:ascii="Times New Roman" w:hAnsi="Times New Roman" w:cs="Times New Roman"/>
          <w:b/>
        </w:rPr>
      </w:pPr>
      <w:r w:rsidRPr="008201E8">
        <w:rPr>
          <w:rFonts w:ascii="Times New Roman" w:hAnsi="Times New Roman" w:cs="Times New Roman"/>
          <w:b/>
        </w:rPr>
        <w:t xml:space="preserve">Client Business Development </w:t>
      </w:r>
    </w:p>
    <w:p w14:paraId="1BDAE755" w14:textId="77777777" w:rsidR="00AF5229" w:rsidRPr="008201E8" w:rsidRDefault="00AF5229" w:rsidP="00AF5229">
      <w:pPr>
        <w:pStyle w:val="Default"/>
        <w:ind w:left="720"/>
        <w:rPr>
          <w:rFonts w:ascii="Times New Roman" w:hAnsi="Times New Roman" w:cs="Times New Roman"/>
          <w:bCs/>
        </w:rPr>
      </w:pPr>
    </w:p>
    <w:p w14:paraId="194D07BD" w14:textId="6C934F08" w:rsidR="00FE5E2A" w:rsidRPr="008201E8" w:rsidRDefault="00A7637C" w:rsidP="00FE5E2A">
      <w:pPr>
        <w:pStyle w:val="Default"/>
        <w:numPr>
          <w:ilvl w:val="0"/>
          <w:numId w:val="1"/>
        </w:numPr>
        <w:rPr>
          <w:rFonts w:ascii="Times New Roman" w:hAnsi="Times New Roman" w:cs="Times New Roman"/>
          <w:bCs/>
        </w:rPr>
      </w:pPr>
      <w:r w:rsidRPr="008201E8">
        <w:rPr>
          <w:rFonts w:ascii="Times New Roman" w:hAnsi="Times New Roman" w:cs="Times New Roman"/>
          <w:bCs/>
        </w:rPr>
        <w:t>Approximately what percentage of clients</w:t>
      </w:r>
      <w:r w:rsidR="00FE5E2A" w:rsidRPr="008201E8">
        <w:rPr>
          <w:rFonts w:ascii="Times New Roman" w:hAnsi="Times New Roman" w:cs="Times New Roman"/>
          <w:bCs/>
        </w:rPr>
        <w:t xml:space="preserve"> served</w:t>
      </w:r>
      <w:r w:rsidRPr="008201E8">
        <w:rPr>
          <w:rFonts w:ascii="Times New Roman" w:hAnsi="Times New Roman" w:cs="Times New Roman"/>
          <w:bCs/>
        </w:rPr>
        <w:t xml:space="preserve"> </w:t>
      </w:r>
      <w:r w:rsidR="00FE5E2A" w:rsidRPr="008201E8">
        <w:rPr>
          <w:rFonts w:ascii="Times New Roman" w:hAnsi="Times New Roman" w:cs="Times New Roman"/>
          <w:bCs/>
        </w:rPr>
        <w:t xml:space="preserve">just had an interest in starting a business, but did not have a business idea? </w:t>
      </w:r>
    </w:p>
    <w:p w14:paraId="0FA835A0" w14:textId="47F2972E" w:rsidR="00FF2FC0" w:rsidRPr="008201E8" w:rsidRDefault="00AF5229" w:rsidP="00AF5229">
      <w:pPr>
        <w:pStyle w:val="Default"/>
        <w:ind w:left="720"/>
        <w:rPr>
          <w:rFonts w:ascii="Times New Roman" w:hAnsi="Times New Roman" w:cs="Times New Roman"/>
          <w:bCs/>
        </w:rPr>
      </w:pPr>
      <w:r w:rsidRPr="008201E8">
        <w:rPr>
          <w:rFonts w:ascii="Times New Roman" w:hAnsi="Times New Roman" w:cs="Times New Roman"/>
          <w:bCs/>
        </w:rPr>
        <w:t>&lt;</w:t>
      </w:r>
      <w:r w:rsidR="00150ECB" w:rsidRPr="008201E8">
        <w:rPr>
          <w:rFonts w:ascii="Times New Roman" w:hAnsi="Times New Roman" w:cs="Times New Roman"/>
          <w:bCs/>
        </w:rPr>
        <w:t xml:space="preserve"> T</w:t>
      </w:r>
      <w:r w:rsidRPr="008201E8">
        <w:rPr>
          <w:rFonts w:ascii="Times New Roman" w:hAnsi="Times New Roman" w:cs="Times New Roman"/>
          <w:bCs/>
        </w:rPr>
        <w:t>ext box</w:t>
      </w:r>
      <w:r w:rsidR="00150ECB" w:rsidRPr="008201E8">
        <w:rPr>
          <w:rFonts w:ascii="Times New Roman" w:hAnsi="Times New Roman" w:cs="Times New Roman"/>
          <w:bCs/>
        </w:rPr>
        <w:t xml:space="preserve"> here </w:t>
      </w:r>
      <w:r w:rsidRPr="008201E8">
        <w:rPr>
          <w:rFonts w:ascii="Times New Roman" w:hAnsi="Times New Roman" w:cs="Times New Roman"/>
          <w:bCs/>
        </w:rPr>
        <w:t xml:space="preserve">&gt; </w:t>
      </w:r>
    </w:p>
    <w:p w14:paraId="6D8D52D5" w14:textId="77777777" w:rsidR="00AF5229" w:rsidRPr="008201E8" w:rsidRDefault="00AF5229" w:rsidP="00E972DB">
      <w:pPr>
        <w:pStyle w:val="Default"/>
        <w:rPr>
          <w:rFonts w:ascii="Times New Roman" w:hAnsi="Times New Roman" w:cs="Times New Roman"/>
          <w:bCs/>
        </w:rPr>
      </w:pPr>
    </w:p>
    <w:p w14:paraId="7C3FEC8D" w14:textId="6E9E6E8D" w:rsidR="00B46B36" w:rsidRPr="008201E8" w:rsidRDefault="00B46B36" w:rsidP="00AF5229">
      <w:pPr>
        <w:pStyle w:val="Default"/>
        <w:numPr>
          <w:ilvl w:val="0"/>
          <w:numId w:val="1"/>
        </w:numPr>
        <w:rPr>
          <w:rFonts w:ascii="Times New Roman" w:hAnsi="Times New Roman" w:cs="Times New Roman"/>
          <w:bCs/>
        </w:rPr>
      </w:pPr>
      <w:r w:rsidRPr="008201E8">
        <w:rPr>
          <w:rFonts w:ascii="Times New Roman" w:hAnsi="Times New Roman" w:cs="Times New Roman"/>
          <w:bCs/>
        </w:rPr>
        <w:t>Approximately wh</w:t>
      </w:r>
      <w:r w:rsidR="00FE5E2A" w:rsidRPr="008201E8">
        <w:rPr>
          <w:rFonts w:ascii="Times New Roman" w:hAnsi="Times New Roman" w:cs="Times New Roman"/>
          <w:bCs/>
        </w:rPr>
        <w:t xml:space="preserve">at </w:t>
      </w:r>
      <w:proofErr w:type="gramStart"/>
      <w:r w:rsidR="00FE5E2A" w:rsidRPr="008201E8">
        <w:rPr>
          <w:rFonts w:ascii="Times New Roman" w:hAnsi="Times New Roman" w:cs="Times New Roman"/>
          <w:bCs/>
        </w:rPr>
        <w:t>percentage of clients served just have</w:t>
      </w:r>
      <w:proofErr w:type="gramEnd"/>
      <w:r w:rsidR="00FE5E2A" w:rsidRPr="008201E8">
        <w:rPr>
          <w:rFonts w:ascii="Times New Roman" w:hAnsi="Times New Roman" w:cs="Times New Roman"/>
          <w:bCs/>
        </w:rPr>
        <w:t xml:space="preserve"> an idea about a product or service and who to sell it to (have identified a market for your product/service)? </w:t>
      </w:r>
    </w:p>
    <w:p w14:paraId="2F7BB317" w14:textId="05343603" w:rsidR="00AF5229"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F08D62D" w14:textId="77777777" w:rsidR="00150ECB" w:rsidRPr="008201E8" w:rsidRDefault="00150ECB" w:rsidP="00150ECB">
      <w:pPr>
        <w:pStyle w:val="Default"/>
        <w:ind w:left="720"/>
        <w:rPr>
          <w:rFonts w:ascii="Times New Roman" w:hAnsi="Times New Roman" w:cs="Times New Roman"/>
          <w:bCs/>
        </w:rPr>
      </w:pPr>
    </w:p>
    <w:p w14:paraId="539755C7" w14:textId="1E8D6B69" w:rsidR="00A7637C" w:rsidRPr="008201E8" w:rsidRDefault="00A7637C" w:rsidP="00AF5229">
      <w:pPr>
        <w:pStyle w:val="Default"/>
        <w:numPr>
          <w:ilvl w:val="0"/>
          <w:numId w:val="1"/>
        </w:numPr>
        <w:rPr>
          <w:rFonts w:ascii="Times New Roman" w:hAnsi="Times New Roman" w:cs="Times New Roman"/>
          <w:bCs/>
        </w:rPr>
      </w:pPr>
      <w:r w:rsidRPr="008201E8">
        <w:rPr>
          <w:rFonts w:ascii="Times New Roman" w:hAnsi="Times New Roman" w:cs="Times New Roman"/>
          <w:bCs/>
        </w:rPr>
        <w:t>Approximately what percentage o</w:t>
      </w:r>
      <w:r w:rsidR="00FE5E2A" w:rsidRPr="008201E8">
        <w:rPr>
          <w:rFonts w:ascii="Times New Roman" w:hAnsi="Times New Roman" w:cs="Times New Roman"/>
          <w:bCs/>
        </w:rPr>
        <w:t xml:space="preserve">f clients served </w:t>
      </w:r>
      <w:proofErr w:type="gramStart"/>
      <w:r w:rsidR="00FE5E2A" w:rsidRPr="008201E8">
        <w:rPr>
          <w:rFonts w:ascii="Times New Roman" w:hAnsi="Times New Roman" w:cs="Times New Roman"/>
          <w:bCs/>
        </w:rPr>
        <w:t>have</w:t>
      </w:r>
      <w:proofErr w:type="gramEnd"/>
      <w:r w:rsidR="00FE5E2A" w:rsidRPr="008201E8">
        <w:rPr>
          <w:rFonts w:ascii="Times New Roman" w:hAnsi="Times New Roman" w:cs="Times New Roman"/>
          <w:bCs/>
        </w:rPr>
        <w:t xml:space="preserve"> a business plan or tried to repair their credit? </w:t>
      </w:r>
    </w:p>
    <w:p w14:paraId="49088F33" w14:textId="77777777" w:rsidR="00150ECB"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3412281" w14:textId="77777777" w:rsidR="00A7637C" w:rsidRPr="008201E8" w:rsidRDefault="00A7637C" w:rsidP="00A7637C">
      <w:pPr>
        <w:pStyle w:val="Default"/>
        <w:ind w:left="1440"/>
        <w:rPr>
          <w:rFonts w:ascii="Times New Roman" w:hAnsi="Times New Roman" w:cs="Times New Roman"/>
          <w:bCs/>
        </w:rPr>
      </w:pPr>
    </w:p>
    <w:p w14:paraId="0CCCFD39" w14:textId="0E6A7FC5" w:rsidR="00A7637C" w:rsidRPr="008201E8" w:rsidRDefault="00A7637C" w:rsidP="00731C11">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Approximately what </w:t>
      </w:r>
      <w:proofErr w:type="gramStart"/>
      <w:r w:rsidRPr="008201E8">
        <w:rPr>
          <w:rFonts w:ascii="Times New Roman" w:hAnsi="Times New Roman" w:cs="Times New Roman"/>
          <w:bCs/>
        </w:rPr>
        <w:t>percentage of clients served</w:t>
      </w:r>
      <w:r w:rsidR="00731C11" w:rsidRPr="008201E8">
        <w:rPr>
          <w:rFonts w:ascii="Times New Roman" w:hAnsi="Times New Roman" w:cs="Times New Roman"/>
          <w:bCs/>
        </w:rPr>
        <w:t xml:space="preserve"> have</w:t>
      </w:r>
      <w:proofErr w:type="gramEnd"/>
      <w:r w:rsidR="00731C11" w:rsidRPr="008201E8">
        <w:rPr>
          <w:rFonts w:ascii="Times New Roman" w:hAnsi="Times New Roman" w:cs="Times New Roman"/>
          <w:bCs/>
        </w:rPr>
        <w:t xml:space="preserve"> </w:t>
      </w:r>
      <w:r w:rsidR="003E155A">
        <w:rPr>
          <w:rFonts w:ascii="Times New Roman" w:hAnsi="Times New Roman" w:cs="Times New Roman"/>
          <w:bCs/>
        </w:rPr>
        <w:t>implemented</w:t>
      </w:r>
      <w:r w:rsidR="003E155A" w:rsidRPr="008201E8">
        <w:rPr>
          <w:rFonts w:ascii="Times New Roman" w:hAnsi="Times New Roman" w:cs="Times New Roman"/>
          <w:bCs/>
        </w:rPr>
        <w:t xml:space="preserve"> </w:t>
      </w:r>
      <w:r w:rsidR="00731C11" w:rsidRPr="008201E8">
        <w:rPr>
          <w:rFonts w:ascii="Times New Roman" w:hAnsi="Times New Roman" w:cs="Times New Roman"/>
          <w:bCs/>
        </w:rPr>
        <w:t xml:space="preserve">their business plan? </w:t>
      </w:r>
      <w:r w:rsidRPr="008201E8">
        <w:rPr>
          <w:rFonts w:ascii="Times New Roman" w:hAnsi="Times New Roman" w:cs="Times New Roman"/>
          <w:bCs/>
        </w:rPr>
        <w:t xml:space="preserve"> </w:t>
      </w:r>
    </w:p>
    <w:p w14:paraId="54868C19" w14:textId="77777777" w:rsidR="00150ECB"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B4139E7" w14:textId="77777777" w:rsidR="00E91E3B" w:rsidRPr="008201E8" w:rsidRDefault="00E91E3B" w:rsidP="00E91E3B">
      <w:pPr>
        <w:pStyle w:val="Default"/>
        <w:rPr>
          <w:rFonts w:ascii="Times New Roman" w:hAnsi="Times New Roman" w:cs="Times New Roman"/>
          <w:bCs/>
        </w:rPr>
      </w:pPr>
    </w:p>
    <w:p w14:paraId="742453C8" w14:textId="29BE40D0" w:rsidR="00731C11" w:rsidRPr="008201E8" w:rsidRDefault="008B6BB9" w:rsidP="00731C11">
      <w:pPr>
        <w:pStyle w:val="Default"/>
        <w:numPr>
          <w:ilvl w:val="0"/>
          <w:numId w:val="1"/>
        </w:numPr>
        <w:rPr>
          <w:rFonts w:ascii="Times New Roman" w:hAnsi="Times New Roman" w:cs="Times New Roman"/>
          <w:bCs/>
        </w:rPr>
      </w:pPr>
      <w:r w:rsidRPr="008201E8">
        <w:rPr>
          <w:rFonts w:ascii="Times New Roman" w:hAnsi="Times New Roman" w:cs="Times New Roman"/>
          <w:bCs/>
        </w:rPr>
        <w:t>Approximately what percentage of clients se</w:t>
      </w:r>
      <w:r w:rsidR="00731C11" w:rsidRPr="008201E8">
        <w:rPr>
          <w:rFonts w:ascii="Times New Roman" w:hAnsi="Times New Roman" w:cs="Times New Roman"/>
          <w:bCs/>
        </w:rPr>
        <w:t>rved have received funds from a financial institution or sold at least one good/ service to a non-family member?</w:t>
      </w:r>
    </w:p>
    <w:p w14:paraId="48B9815C" w14:textId="77777777" w:rsidR="00150ECB"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EEF4A49" w14:textId="77777777" w:rsidR="00731C11" w:rsidRPr="008201E8" w:rsidRDefault="00731C11" w:rsidP="00731C11">
      <w:pPr>
        <w:pStyle w:val="Default"/>
        <w:ind w:left="720"/>
        <w:rPr>
          <w:rFonts w:ascii="Times New Roman" w:hAnsi="Times New Roman" w:cs="Times New Roman"/>
          <w:bCs/>
        </w:rPr>
      </w:pPr>
    </w:p>
    <w:p w14:paraId="5283EA3E" w14:textId="1B86606E" w:rsidR="00731C11" w:rsidRPr="008201E8" w:rsidRDefault="00731C11" w:rsidP="00731C11">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Approximately what </w:t>
      </w:r>
      <w:proofErr w:type="gramStart"/>
      <w:r w:rsidRPr="008201E8">
        <w:rPr>
          <w:rFonts w:ascii="Times New Roman" w:hAnsi="Times New Roman" w:cs="Times New Roman"/>
          <w:bCs/>
        </w:rPr>
        <w:t>percentage of clients served have</w:t>
      </w:r>
      <w:proofErr w:type="gramEnd"/>
      <w:r w:rsidRPr="008201E8">
        <w:rPr>
          <w:rFonts w:ascii="Times New Roman" w:hAnsi="Times New Roman" w:cs="Times New Roman"/>
          <w:bCs/>
        </w:rPr>
        <w:t xml:space="preserve"> generated revenue from the sale of goods or services for less than 3 years? </w:t>
      </w:r>
    </w:p>
    <w:p w14:paraId="137406A4" w14:textId="17E3E875" w:rsidR="00AF5229"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7BA27C8" w14:textId="36483ABB" w:rsidR="00731C11" w:rsidRPr="008201E8" w:rsidRDefault="00731C11" w:rsidP="00AF5229">
      <w:pPr>
        <w:ind w:firstLine="720"/>
        <w:rPr>
          <w:rFonts w:eastAsia="Calibri"/>
          <w:bCs/>
          <w:color w:val="000000"/>
        </w:rPr>
      </w:pPr>
    </w:p>
    <w:p w14:paraId="0A067F24" w14:textId="64F30E8F" w:rsidR="00731C11" w:rsidRPr="008201E8" w:rsidRDefault="00731C11" w:rsidP="00731C11">
      <w:pPr>
        <w:pStyle w:val="ListParagraph"/>
        <w:numPr>
          <w:ilvl w:val="0"/>
          <w:numId w:val="1"/>
        </w:numPr>
        <w:rPr>
          <w:rFonts w:eastAsia="Calibri"/>
          <w:bCs/>
          <w:color w:val="000000"/>
        </w:rPr>
      </w:pPr>
      <w:r w:rsidRPr="008201E8">
        <w:rPr>
          <w:rFonts w:eastAsia="Calibri"/>
          <w:bCs/>
          <w:color w:val="000000"/>
        </w:rPr>
        <w:t xml:space="preserve">Approximately what </w:t>
      </w:r>
      <w:proofErr w:type="gramStart"/>
      <w:r w:rsidRPr="008201E8">
        <w:rPr>
          <w:rFonts w:eastAsia="Calibri"/>
          <w:bCs/>
          <w:color w:val="000000"/>
        </w:rPr>
        <w:t>percentage of clients served have</w:t>
      </w:r>
      <w:proofErr w:type="gramEnd"/>
      <w:r w:rsidRPr="008201E8">
        <w:rPr>
          <w:rFonts w:eastAsia="Calibri"/>
          <w:bCs/>
          <w:color w:val="000000"/>
        </w:rPr>
        <w:t xml:space="preserve"> had at least a 20% growth in sales of a good or service in 2 years? </w:t>
      </w:r>
    </w:p>
    <w:p w14:paraId="66F0FF3E" w14:textId="77777777" w:rsidR="00150ECB" w:rsidRPr="008201E8" w:rsidRDefault="00150ECB" w:rsidP="00150ECB">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7183E759" w14:textId="77777777" w:rsidR="00731C11" w:rsidRPr="008201E8" w:rsidRDefault="00731C11" w:rsidP="00150ECB">
      <w:pPr>
        <w:rPr>
          <w:rFonts w:eastAsia="Calibri"/>
          <w:bCs/>
          <w:color w:val="000000"/>
        </w:rPr>
      </w:pPr>
    </w:p>
    <w:p w14:paraId="5E514A40" w14:textId="36FDF5E5" w:rsidR="00731C11" w:rsidRPr="008201E8" w:rsidRDefault="00731C11" w:rsidP="00731C11">
      <w:pPr>
        <w:pStyle w:val="ListParagraph"/>
        <w:numPr>
          <w:ilvl w:val="0"/>
          <w:numId w:val="1"/>
        </w:numPr>
        <w:rPr>
          <w:rFonts w:eastAsia="Calibri"/>
          <w:bCs/>
          <w:color w:val="000000"/>
        </w:rPr>
      </w:pPr>
      <w:r w:rsidRPr="008201E8">
        <w:rPr>
          <w:rFonts w:eastAsia="Calibri"/>
          <w:bCs/>
          <w:color w:val="000000"/>
        </w:rPr>
        <w:t xml:space="preserve">Approximately what </w:t>
      </w:r>
      <w:proofErr w:type="gramStart"/>
      <w:r w:rsidRPr="008201E8">
        <w:rPr>
          <w:rFonts w:eastAsia="Calibri"/>
          <w:bCs/>
          <w:color w:val="000000"/>
        </w:rPr>
        <w:t>percentage of clients served have</w:t>
      </w:r>
      <w:proofErr w:type="gramEnd"/>
      <w:r w:rsidRPr="008201E8">
        <w:rPr>
          <w:rFonts w:eastAsia="Calibri"/>
          <w:bCs/>
          <w:color w:val="000000"/>
        </w:rPr>
        <w:t xml:space="preserve"> generated revenue from the sale of a good or service for more than 3 years? </w:t>
      </w:r>
    </w:p>
    <w:p w14:paraId="5CF29B8C" w14:textId="5CDF6E5F" w:rsidR="00FE5E2A" w:rsidRPr="008201E8" w:rsidRDefault="00150ECB" w:rsidP="008201E8">
      <w:pPr>
        <w:pStyle w:val="Default"/>
        <w:ind w:left="720"/>
        <w:rPr>
          <w:rFonts w:ascii="Times New Roman" w:hAnsi="Times New Roman" w:cs="Times New Roman"/>
          <w:bCs/>
        </w:rPr>
      </w:pPr>
      <w:r w:rsidRPr="008201E8">
        <w:rPr>
          <w:rFonts w:ascii="Times New Roman" w:hAnsi="Times New Roman" w:cs="Times New Roman"/>
          <w:bCs/>
        </w:rPr>
        <w:t xml:space="preserve">&lt; Text box here &gt; </w:t>
      </w:r>
    </w:p>
    <w:p w14:paraId="399FC051" w14:textId="77777777" w:rsidR="00FE5E2A" w:rsidRPr="008201E8" w:rsidRDefault="00FE5E2A" w:rsidP="00FE5E2A">
      <w:pPr>
        <w:rPr>
          <w:rFonts w:eastAsia="Calibri"/>
          <w:b/>
          <w:color w:val="000000"/>
        </w:rPr>
      </w:pPr>
    </w:p>
    <w:p w14:paraId="03ED1B4D" w14:textId="420A09B1" w:rsidR="00CD62F9" w:rsidRPr="008B4104" w:rsidRDefault="008B4104" w:rsidP="008B4104">
      <w:pPr>
        <w:pStyle w:val="Default"/>
        <w:rPr>
          <w:rFonts w:ascii="Times New Roman" w:hAnsi="Times New Roman" w:cs="Times New Roman"/>
          <w:b/>
        </w:rPr>
      </w:pPr>
      <w:r w:rsidRPr="008B4104">
        <w:rPr>
          <w:rFonts w:ascii="Times New Roman" w:hAnsi="Times New Roman" w:cs="Times New Roman"/>
          <w:b/>
        </w:rPr>
        <w:t xml:space="preserve">Page 16 </w:t>
      </w:r>
    </w:p>
    <w:p w14:paraId="74E9A273" w14:textId="77777777" w:rsidR="008B4104" w:rsidRPr="008201E8" w:rsidRDefault="008B4104" w:rsidP="008B4104">
      <w:pPr>
        <w:pStyle w:val="Default"/>
        <w:rPr>
          <w:rFonts w:ascii="Times New Roman" w:hAnsi="Times New Roman" w:cs="Times New Roman"/>
          <w:bCs/>
        </w:rPr>
      </w:pPr>
    </w:p>
    <w:p w14:paraId="06E1B217" w14:textId="77777777" w:rsidR="00731C11" w:rsidRPr="008201E8" w:rsidRDefault="00731C11" w:rsidP="00731C11">
      <w:pPr>
        <w:pStyle w:val="Default"/>
        <w:numPr>
          <w:ilvl w:val="0"/>
          <w:numId w:val="1"/>
        </w:numPr>
        <w:rPr>
          <w:rFonts w:ascii="Times New Roman" w:hAnsi="Times New Roman" w:cs="Times New Roman"/>
          <w:bCs/>
        </w:rPr>
      </w:pPr>
      <w:r w:rsidRPr="008201E8">
        <w:rPr>
          <w:rFonts w:ascii="Times New Roman" w:hAnsi="Times New Roman" w:cs="Times New Roman"/>
          <w:bCs/>
        </w:rPr>
        <w:t>What types of training courses were offered at your VBOC? Please rank the applicable types of courses. A rank of 1 indicates the type of course that was most frequently used.</w:t>
      </w:r>
    </w:p>
    <w:p w14:paraId="6AB1FABF" w14:textId="77777777" w:rsidR="00731C11" w:rsidRPr="008201E8" w:rsidRDefault="00731C11" w:rsidP="00731C11">
      <w:pPr>
        <w:pStyle w:val="Default"/>
        <w:ind w:left="720"/>
        <w:rPr>
          <w:rFonts w:ascii="Times New Roman" w:hAnsi="Times New Roman" w:cs="Times New Roman"/>
          <w:bCs/>
        </w:rPr>
      </w:pPr>
    </w:p>
    <w:p w14:paraId="375950A4" w14:textId="2B6F08B1" w:rsidR="00875A6E" w:rsidRPr="008201E8" w:rsidRDefault="00731C11" w:rsidP="00731C11">
      <w:pPr>
        <w:pStyle w:val="Default"/>
        <w:ind w:left="720"/>
        <w:rPr>
          <w:rFonts w:ascii="Times New Roman" w:hAnsi="Times New Roman" w:cs="Times New Roman"/>
          <w:bCs/>
        </w:rPr>
      </w:pPr>
      <w:r w:rsidRPr="008201E8">
        <w:rPr>
          <w:rFonts w:ascii="Times New Roman" w:hAnsi="Times New Roman" w:cs="Times New Roman"/>
          <w:bCs/>
        </w:rPr>
        <w:t xml:space="preserve">Leave unused locations blank. </w:t>
      </w:r>
      <w:proofErr w:type="gramStart"/>
      <w:r w:rsidRPr="008201E8">
        <w:rPr>
          <w:rFonts w:ascii="Times New Roman" w:hAnsi="Times New Roman" w:cs="Times New Roman"/>
          <w:bCs/>
        </w:rPr>
        <w:t>If you “Don’t know” or “Prefer not to answer”, type 1</w:t>
      </w:r>
      <w:r w:rsidR="00A0310B">
        <w:rPr>
          <w:rFonts w:ascii="Times New Roman" w:hAnsi="Times New Roman" w:cs="Times New Roman"/>
          <w:bCs/>
        </w:rPr>
        <w:t xml:space="preserve"> next to </w:t>
      </w:r>
      <w:r w:rsidR="006120CB">
        <w:rPr>
          <w:rFonts w:ascii="Times New Roman" w:hAnsi="Times New Roman" w:cs="Times New Roman"/>
          <w:bCs/>
        </w:rPr>
        <w:t>the appropriate</w:t>
      </w:r>
      <w:r w:rsidR="00A0310B">
        <w:rPr>
          <w:rFonts w:ascii="Times New Roman" w:hAnsi="Times New Roman" w:cs="Times New Roman"/>
          <w:bCs/>
        </w:rPr>
        <w:t xml:space="preserve"> </w:t>
      </w:r>
      <w:r w:rsidR="006120CB">
        <w:rPr>
          <w:rFonts w:ascii="Times New Roman" w:hAnsi="Times New Roman" w:cs="Times New Roman"/>
          <w:bCs/>
        </w:rPr>
        <w:t>answer</w:t>
      </w:r>
      <w:r w:rsidRPr="008201E8">
        <w:rPr>
          <w:rFonts w:ascii="Times New Roman" w:hAnsi="Times New Roman" w:cs="Times New Roman"/>
          <w:bCs/>
        </w:rPr>
        <w:t>.</w:t>
      </w:r>
      <w:proofErr w:type="gramEnd"/>
    </w:p>
    <w:p w14:paraId="0260B035" w14:textId="77777777" w:rsidR="00731C11" w:rsidRPr="008201E8" w:rsidRDefault="00731C11" w:rsidP="00731C11">
      <w:pPr>
        <w:pStyle w:val="Default"/>
        <w:ind w:left="360"/>
        <w:rPr>
          <w:rFonts w:ascii="Times New Roman" w:hAnsi="Times New Roman" w:cs="Times New Roman"/>
          <w:bCs/>
        </w:rPr>
      </w:pPr>
    </w:p>
    <w:p w14:paraId="78776A75" w14:textId="0009A057" w:rsidR="00875A6E" w:rsidRPr="008201E8" w:rsidRDefault="00875A6E" w:rsidP="00C55B39">
      <w:pPr>
        <w:pStyle w:val="Default"/>
        <w:numPr>
          <w:ilvl w:val="0"/>
          <w:numId w:val="2"/>
        </w:numPr>
        <w:rPr>
          <w:rFonts w:ascii="Times New Roman" w:hAnsi="Times New Roman" w:cs="Times New Roman"/>
          <w:bCs/>
        </w:rPr>
      </w:pPr>
      <w:r w:rsidRPr="008201E8">
        <w:rPr>
          <w:rFonts w:ascii="Times New Roman" w:hAnsi="Times New Roman" w:cs="Times New Roman"/>
          <w:bCs/>
        </w:rPr>
        <w:t>Workshops</w:t>
      </w:r>
      <w:r w:rsidR="006149E8" w:rsidRPr="008201E8">
        <w:rPr>
          <w:rFonts w:ascii="Times New Roman" w:hAnsi="Times New Roman" w:cs="Times New Roman"/>
          <w:bCs/>
        </w:rPr>
        <w:t xml:space="preserve"> and </w:t>
      </w:r>
      <w:r w:rsidRPr="008201E8">
        <w:rPr>
          <w:rFonts w:ascii="Times New Roman" w:hAnsi="Times New Roman" w:cs="Times New Roman"/>
          <w:bCs/>
        </w:rPr>
        <w:t xml:space="preserve">seminars </w:t>
      </w:r>
    </w:p>
    <w:p w14:paraId="183C0444" w14:textId="77777777" w:rsidR="00875A6E" w:rsidRPr="008201E8" w:rsidRDefault="00875A6E" w:rsidP="00C55B39">
      <w:pPr>
        <w:pStyle w:val="Default"/>
        <w:numPr>
          <w:ilvl w:val="0"/>
          <w:numId w:val="2"/>
        </w:numPr>
        <w:rPr>
          <w:rFonts w:ascii="Times New Roman" w:hAnsi="Times New Roman" w:cs="Times New Roman"/>
          <w:bCs/>
        </w:rPr>
      </w:pPr>
      <w:r w:rsidRPr="008201E8">
        <w:rPr>
          <w:rFonts w:ascii="Times New Roman" w:hAnsi="Times New Roman" w:cs="Times New Roman"/>
          <w:bCs/>
        </w:rPr>
        <w:t xml:space="preserve">Stand-alone courses </w:t>
      </w:r>
    </w:p>
    <w:p w14:paraId="517C5E9F" w14:textId="77777777" w:rsidR="00875A6E" w:rsidRPr="008201E8" w:rsidRDefault="00875A6E" w:rsidP="00C55B39">
      <w:pPr>
        <w:pStyle w:val="Default"/>
        <w:numPr>
          <w:ilvl w:val="0"/>
          <w:numId w:val="2"/>
        </w:numPr>
        <w:rPr>
          <w:rFonts w:ascii="Times New Roman" w:hAnsi="Times New Roman" w:cs="Times New Roman"/>
          <w:bCs/>
        </w:rPr>
      </w:pPr>
      <w:r w:rsidRPr="008201E8">
        <w:rPr>
          <w:rFonts w:ascii="Times New Roman" w:hAnsi="Times New Roman" w:cs="Times New Roman"/>
          <w:bCs/>
        </w:rPr>
        <w:t xml:space="preserve">Online course </w:t>
      </w:r>
    </w:p>
    <w:p w14:paraId="2B46E343" w14:textId="77777777" w:rsidR="00875A6E" w:rsidRPr="008201E8" w:rsidRDefault="00875A6E" w:rsidP="00C55B39">
      <w:pPr>
        <w:pStyle w:val="Default"/>
        <w:numPr>
          <w:ilvl w:val="0"/>
          <w:numId w:val="2"/>
        </w:numPr>
        <w:rPr>
          <w:rFonts w:ascii="Times New Roman" w:hAnsi="Times New Roman" w:cs="Times New Roman"/>
          <w:bCs/>
        </w:rPr>
      </w:pPr>
      <w:r w:rsidRPr="008201E8">
        <w:rPr>
          <w:rFonts w:ascii="Times New Roman" w:hAnsi="Times New Roman" w:cs="Times New Roman"/>
          <w:bCs/>
        </w:rPr>
        <w:t xml:space="preserve">Teleconference </w:t>
      </w:r>
    </w:p>
    <w:p w14:paraId="59895196" w14:textId="77777777" w:rsidR="00875A6E" w:rsidRPr="008201E8" w:rsidRDefault="00875A6E" w:rsidP="00C55B39">
      <w:pPr>
        <w:pStyle w:val="Default"/>
        <w:numPr>
          <w:ilvl w:val="0"/>
          <w:numId w:val="2"/>
        </w:numPr>
        <w:rPr>
          <w:rFonts w:ascii="Times New Roman" w:hAnsi="Times New Roman" w:cs="Times New Roman"/>
          <w:bCs/>
        </w:rPr>
      </w:pPr>
      <w:r w:rsidRPr="008201E8">
        <w:rPr>
          <w:rFonts w:ascii="Times New Roman" w:hAnsi="Times New Roman" w:cs="Times New Roman"/>
          <w:bCs/>
        </w:rPr>
        <w:t>Multi-session course</w:t>
      </w:r>
    </w:p>
    <w:p w14:paraId="394C3A7E" w14:textId="51B86F44" w:rsidR="00E15239" w:rsidRPr="008201E8" w:rsidRDefault="00427034" w:rsidP="00C55B39">
      <w:pPr>
        <w:pStyle w:val="Default"/>
        <w:numPr>
          <w:ilvl w:val="0"/>
          <w:numId w:val="2"/>
        </w:numPr>
        <w:rPr>
          <w:rFonts w:ascii="Times New Roman" w:hAnsi="Times New Roman" w:cs="Times New Roman"/>
          <w:bCs/>
        </w:rPr>
      </w:pPr>
      <w:r w:rsidRPr="008201E8">
        <w:rPr>
          <w:rFonts w:ascii="Times New Roman" w:hAnsi="Times New Roman" w:cs="Times New Roman"/>
          <w:bCs/>
        </w:rPr>
        <w:t>Boots to Business (B2B)</w:t>
      </w:r>
      <w:r w:rsidR="00E15239" w:rsidRPr="008201E8">
        <w:rPr>
          <w:rFonts w:ascii="Times New Roman" w:hAnsi="Times New Roman" w:cs="Times New Roman"/>
          <w:bCs/>
        </w:rPr>
        <w:t xml:space="preserve"> events</w:t>
      </w:r>
    </w:p>
    <w:p w14:paraId="45F0231F" w14:textId="0E636915" w:rsidR="00E15239" w:rsidRPr="008201E8" w:rsidRDefault="00E15239" w:rsidP="00C55B39">
      <w:pPr>
        <w:pStyle w:val="Default"/>
        <w:numPr>
          <w:ilvl w:val="0"/>
          <w:numId w:val="2"/>
        </w:numPr>
        <w:rPr>
          <w:rFonts w:ascii="Times New Roman" w:hAnsi="Times New Roman" w:cs="Times New Roman"/>
          <w:bCs/>
        </w:rPr>
      </w:pPr>
      <w:r w:rsidRPr="008201E8">
        <w:rPr>
          <w:rFonts w:ascii="Times New Roman" w:hAnsi="Times New Roman" w:cs="Times New Roman"/>
          <w:bCs/>
        </w:rPr>
        <w:t>Webinars</w:t>
      </w:r>
    </w:p>
    <w:p w14:paraId="15432B8B" w14:textId="38958C9C" w:rsidR="00C218D1" w:rsidRPr="008201E8" w:rsidRDefault="00427034" w:rsidP="00427034">
      <w:pPr>
        <w:pStyle w:val="Default"/>
        <w:numPr>
          <w:ilvl w:val="0"/>
          <w:numId w:val="2"/>
        </w:numPr>
        <w:rPr>
          <w:rFonts w:ascii="Times New Roman" w:hAnsi="Times New Roman" w:cs="Times New Roman"/>
          <w:bCs/>
        </w:rPr>
      </w:pPr>
      <w:r w:rsidRPr="008201E8">
        <w:rPr>
          <w:rFonts w:ascii="Times New Roman" w:hAnsi="Times New Roman" w:cs="Times New Roman"/>
          <w:bCs/>
        </w:rPr>
        <w:t xml:space="preserve">Other </w:t>
      </w:r>
    </w:p>
    <w:p w14:paraId="6F72B529" w14:textId="1B46D937" w:rsidR="004A0FD3" w:rsidRPr="008201E8" w:rsidRDefault="004A0FD3" w:rsidP="00C55B39">
      <w:pPr>
        <w:pStyle w:val="Default"/>
        <w:numPr>
          <w:ilvl w:val="0"/>
          <w:numId w:val="2"/>
        </w:numPr>
        <w:rPr>
          <w:rFonts w:ascii="Times New Roman" w:hAnsi="Times New Roman" w:cs="Times New Roman"/>
          <w:bCs/>
        </w:rPr>
      </w:pPr>
      <w:r w:rsidRPr="008201E8">
        <w:rPr>
          <w:rFonts w:ascii="Times New Roman" w:hAnsi="Times New Roman" w:cs="Times New Roman"/>
          <w:bCs/>
        </w:rPr>
        <w:t>Don’t know</w:t>
      </w:r>
    </w:p>
    <w:p w14:paraId="281C56C5" w14:textId="2F2D4756" w:rsidR="008B4104" w:rsidRPr="008B4104" w:rsidRDefault="00875A6E" w:rsidP="008B4104">
      <w:pPr>
        <w:pStyle w:val="Default"/>
        <w:numPr>
          <w:ilvl w:val="0"/>
          <w:numId w:val="2"/>
        </w:numPr>
        <w:rPr>
          <w:rFonts w:ascii="Times New Roman" w:hAnsi="Times New Roman" w:cs="Times New Roman"/>
          <w:bCs/>
        </w:rPr>
      </w:pPr>
      <w:r w:rsidRPr="008201E8">
        <w:rPr>
          <w:rFonts w:ascii="Times New Roman" w:hAnsi="Times New Roman" w:cs="Times New Roman"/>
          <w:bCs/>
        </w:rPr>
        <w:t>Prefer not to answer</w:t>
      </w:r>
    </w:p>
    <w:p w14:paraId="167FDDFB" w14:textId="77777777" w:rsidR="00731C11" w:rsidRPr="008201E8" w:rsidRDefault="00731C11" w:rsidP="00731C11">
      <w:pPr>
        <w:pStyle w:val="Default"/>
        <w:ind w:left="1440"/>
        <w:rPr>
          <w:rFonts w:ascii="Times New Roman" w:hAnsi="Times New Roman" w:cs="Times New Roman"/>
          <w:bCs/>
        </w:rPr>
      </w:pPr>
    </w:p>
    <w:p w14:paraId="50F3FAF0" w14:textId="773E91D6" w:rsidR="005B7981" w:rsidRPr="008201E8" w:rsidRDefault="00731C11" w:rsidP="00731C11">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specify if you chose “Other” in the previous question. </w:t>
      </w:r>
    </w:p>
    <w:p w14:paraId="5C401037" w14:textId="51F2B320" w:rsidR="00427034" w:rsidRPr="008201E8" w:rsidRDefault="00427034" w:rsidP="00427034">
      <w:pPr>
        <w:pStyle w:val="Default"/>
        <w:ind w:left="63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w:t>
      </w:r>
    </w:p>
    <w:p w14:paraId="36BFCD95" w14:textId="77777777" w:rsidR="00731C11" w:rsidRPr="008201E8" w:rsidRDefault="00731C11" w:rsidP="00731C11">
      <w:pPr>
        <w:pStyle w:val="Default"/>
        <w:ind w:left="720"/>
        <w:rPr>
          <w:rFonts w:ascii="Times New Roman" w:hAnsi="Times New Roman" w:cs="Times New Roman"/>
          <w:bCs/>
        </w:rPr>
      </w:pPr>
    </w:p>
    <w:p w14:paraId="67DFBE0B" w14:textId="4B5DA098" w:rsidR="00FB24C7" w:rsidRPr="008201E8" w:rsidRDefault="00E26DE1" w:rsidP="00AF5229">
      <w:pPr>
        <w:pStyle w:val="Default"/>
        <w:numPr>
          <w:ilvl w:val="0"/>
          <w:numId w:val="1"/>
        </w:numPr>
        <w:rPr>
          <w:rFonts w:ascii="Times New Roman" w:hAnsi="Times New Roman" w:cs="Times New Roman"/>
          <w:bCs/>
        </w:rPr>
      </w:pPr>
      <w:r w:rsidRPr="008201E8">
        <w:rPr>
          <w:rFonts w:ascii="Times New Roman" w:hAnsi="Times New Roman" w:cs="Times New Roman"/>
          <w:bCs/>
        </w:rPr>
        <w:t>What training topics are</w:t>
      </w:r>
      <w:r w:rsidR="00FB24C7" w:rsidRPr="008201E8">
        <w:rPr>
          <w:rFonts w:ascii="Times New Roman" w:hAnsi="Times New Roman" w:cs="Times New Roman"/>
          <w:bCs/>
        </w:rPr>
        <w:t xml:space="preserve"> offered by your VBOC</w:t>
      </w:r>
      <w:r w:rsidRPr="008201E8">
        <w:rPr>
          <w:rFonts w:ascii="Times New Roman" w:hAnsi="Times New Roman" w:cs="Times New Roman"/>
          <w:bCs/>
        </w:rPr>
        <w:t>? Select all that apply.</w:t>
      </w:r>
    </w:p>
    <w:p w14:paraId="0D8AA95B"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Business start-up pre-planning </w:t>
      </w:r>
    </w:p>
    <w:p w14:paraId="1B8FB71E"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Business plan </w:t>
      </w:r>
    </w:p>
    <w:p w14:paraId="7370B012" w14:textId="606921CA"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Business financing</w:t>
      </w:r>
      <w:r w:rsidR="00CD7051" w:rsidRPr="008201E8">
        <w:rPr>
          <w:rFonts w:ascii="Times New Roman" w:hAnsi="Times New Roman" w:cs="Times New Roman"/>
          <w:bCs/>
        </w:rPr>
        <w:t xml:space="preserve"> or </w:t>
      </w:r>
      <w:r w:rsidRPr="008201E8">
        <w:rPr>
          <w:rFonts w:ascii="Times New Roman" w:hAnsi="Times New Roman" w:cs="Times New Roman"/>
          <w:bCs/>
        </w:rPr>
        <w:t xml:space="preserve">capital sources </w:t>
      </w:r>
    </w:p>
    <w:p w14:paraId="451F88E4"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Managing a business</w:t>
      </w:r>
    </w:p>
    <w:p w14:paraId="65D37176" w14:textId="1C1EB096"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Human resources</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managing employees </w:t>
      </w:r>
    </w:p>
    <w:p w14:paraId="7BB4A583"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Customer relations </w:t>
      </w:r>
    </w:p>
    <w:p w14:paraId="5C3E9723"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Social media </w:t>
      </w:r>
    </w:p>
    <w:p w14:paraId="6838FFFD" w14:textId="3DA91F33"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Business accounting</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budget </w:t>
      </w:r>
    </w:p>
    <w:p w14:paraId="6DC18ACA"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Cash flow management </w:t>
      </w:r>
    </w:p>
    <w:p w14:paraId="34F64738"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Tax planning </w:t>
      </w:r>
    </w:p>
    <w:p w14:paraId="6716EF1B" w14:textId="767A6B0F"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Marketing</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sales </w:t>
      </w:r>
    </w:p>
    <w:p w14:paraId="75DFCEC0"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Government contracting </w:t>
      </w:r>
    </w:p>
    <w:p w14:paraId="260B83D4"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Franchising </w:t>
      </w:r>
    </w:p>
    <w:p w14:paraId="22CD1B08" w14:textId="516A2266"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Buy</w:t>
      </w:r>
      <w:r w:rsidR="00CD7051" w:rsidRPr="008201E8">
        <w:rPr>
          <w:rFonts w:ascii="Times New Roman" w:hAnsi="Times New Roman" w:cs="Times New Roman"/>
          <w:bCs/>
        </w:rPr>
        <w:t xml:space="preserve"> or </w:t>
      </w:r>
      <w:r w:rsidRPr="008201E8">
        <w:rPr>
          <w:rFonts w:ascii="Times New Roman" w:hAnsi="Times New Roman" w:cs="Times New Roman"/>
          <w:bCs/>
        </w:rPr>
        <w:t xml:space="preserve">sell business </w:t>
      </w:r>
    </w:p>
    <w:p w14:paraId="3192D288" w14:textId="6FB677F2"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Technology</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computers </w:t>
      </w:r>
    </w:p>
    <w:p w14:paraId="68A36FF7" w14:textId="77777777" w:rsidR="00FB24C7" w:rsidRPr="008201E8" w:rsidRDefault="00FB24C7" w:rsidP="00C55B39">
      <w:pPr>
        <w:pStyle w:val="Default"/>
        <w:numPr>
          <w:ilvl w:val="0"/>
          <w:numId w:val="17"/>
        </w:numPr>
        <w:rPr>
          <w:rFonts w:ascii="Times New Roman" w:hAnsi="Times New Roman" w:cs="Times New Roman"/>
          <w:bCs/>
        </w:rPr>
      </w:pPr>
      <w:proofErr w:type="spellStart"/>
      <w:r w:rsidRPr="008201E8">
        <w:rPr>
          <w:rFonts w:ascii="Times New Roman" w:hAnsi="Times New Roman" w:cs="Times New Roman"/>
          <w:bCs/>
        </w:rPr>
        <w:t>eCommerce</w:t>
      </w:r>
      <w:proofErr w:type="spellEnd"/>
      <w:r w:rsidRPr="008201E8">
        <w:rPr>
          <w:rFonts w:ascii="Times New Roman" w:hAnsi="Times New Roman" w:cs="Times New Roman"/>
          <w:bCs/>
        </w:rPr>
        <w:t xml:space="preserve"> </w:t>
      </w:r>
    </w:p>
    <w:p w14:paraId="610B3849"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Legal issues </w:t>
      </w:r>
    </w:p>
    <w:p w14:paraId="067B3565"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Importing</w:t>
      </w:r>
    </w:p>
    <w:p w14:paraId="3FBC143F"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Exporting </w:t>
      </w:r>
    </w:p>
    <w:p w14:paraId="2D618357"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Risk management </w:t>
      </w:r>
    </w:p>
    <w:p w14:paraId="10F85AE7"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Disaster planning </w:t>
      </w:r>
    </w:p>
    <w:p w14:paraId="22C40F89" w14:textId="77777777" w:rsidR="00FB24C7" w:rsidRPr="008201E8" w:rsidRDefault="00FB24C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 xml:space="preserve">Disaster recovery </w:t>
      </w:r>
    </w:p>
    <w:p w14:paraId="5694B669" w14:textId="3C47CC29" w:rsidR="00FB24C7" w:rsidRPr="008201E8" w:rsidRDefault="00AE0C27"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Other (P</w:t>
      </w:r>
      <w:r w:rsidR="00FB24C7" w:rsidRPr="008201E8">
        <w:rPr>
          <w:rFonts w:ascii="Times New Roman" w:hAnsi="Times New Roman" w:cs="Times New Roman"/>
          <w:bCs/>
        </w:rPr>
        <w:t>lease specify)</w:t>
      </w:r>
    </w:p>
    <w:p w14:paraId="65597C07" w14:textId="79E41525" w:rsidR="00C218D1" w:rsidRPr="008201E8" w:rsidRDefault="00C218D1" w:rsidP="00C218D1">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2BFEAEC9" w14:textId="617ECAA9" w:rsidR="004A0FD3" w:rsidRPr="008201E8" w:rsidRDefault="004A0FD3"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Don’t know</w:t>
      </w:r>
    </w:p>
    <w:p w14:paraId="2226CA77" w14:textId="77F8FBD9" w:rsidR="00FB24C7" w:rsidRPr="008201E8" w:rsidRDefault="00583A72" w:rsidP="00C55B39">
      <w:pPr>
        <w:pStyle w:val="Default"/>
        <w:numPr>
          <w:ilvl w:val="0"/>
          <w:numId w:val="17"/>
        </w:numPr>
        <w:rPr>
          <w:rFonts w:ascii="Times New Roman" w:hAnsi="Times New Roman" w:cs="Times New Roman"/>
          <w:bCs/>
        </w:rPr>
      </w:pPr>
      <w:r w:rsidRPr="008201E8">
        <w:rPr>
          <w:rFonts w:ascii="Times New Roman" w:hAnsi="Times New Roman" w:cs="Times New Roman"/>
          <w:bCs/>
        </w:rPr>
        <w:t>Prefer not to answer</w:t>
      </w:r>
      <w:r w:rsidR="00FB24C7" w:rsidRPr="008201E8">
        <w:rPr>
          <w:rFonts w:ascii="Times New Roman" w:hAnsi="Times New Roman" w:cs="Times New Roman"/>
          <w:bCs/>
        </w:rPr>
        <w:t xml:space="preserve"> </w:t>
      </w:r>
    </w:p>
    <w:p w14:paraId="25E88BFE" w14:textId="397810EA" w:rsidR="00BB2FDE" w:rsidRPr="008201E8" w:rsidRDefault="00BB2FDE" w:rsidP="00D62299">
      <w:pPr>
        <w:pStyle w:val="Default"/>
        <w:rPr>
          <w:rFonts w:ascii="Times New Roman" w:hAnsi="Times New Roman" w:cs="Times New Roman"/>
          <w:bCs/>
        </w:rPr>
      </w:pPr>
    </w:p>
    <w:p w14:paraId="222CF267" w14:textId="77777777" w:rsidR="00731C11" w:rsidRPr="008201E8" w:rsidRDefault="00731C11" w:rsidP="00731C11">
      <w:pPr>
        <w:pStyle w:val="Default"/>
        <w:numPr>
          <w:ilvl w:val="0"/>
          <w:numId w:val="1"/>
        </w:numPr>
        <w:rPr>
          <w:rStyle w:val="Normal1"/>
          <w:rFonts w:asciiTheme="majorBidi" w:hAnsiTheme="majorBidi" w:cstheme="majorBidi"/>
          <w:bCs/>
        </w:rPr>
      </w:pPr>
      <w:r w:rsidRPr="008201E8">
        <w:rPr>
          <w:rStyle w:val="Normal1"/>
          <w:rFonts w:asciiTheme="majorBidi" w:hAnsiTheme="majorBidi" w:cstheme="majorBidi"/>
          <w:shd w:val="clear" w:color="auto" w:fill="FFFFFF"/>
        </w:rPr>
        <w:t>From the topics selected above, please rank the top 5 topics. A rank of 1 indicates the topic that was most frequently offered.</w:t>
      </w:r>
    </w:p>
    <w:p w14:paraId="0821527C" w14:textId="01E34C32" w:rsidR="00E26DE1" w:rsidRPr="008201E8" w:rsidRDefault="00731C11" w:rsidP="00731C11">
      <w:pPr>
        <w:pStyle w:val="Default"/>
        <w:ind w:left="720"/>
        <w:rPr>
          <w:rStyle w:val="inlinehelpspanstyle"/>
          <w:rFonts w:asciiTheme="majorBidi" w:hAnsiTheme="majorBidi" w:cstheme="majorBidi"/>
          <w:i/>
          <w:iCs/>
          <w:shd w:val="clear" w:color="auto" w:fill="FFFFFF"/>
        </w:rPr>
      </w:pPr>
      <w:r w:rsidRPr="008201E8">
        <w:rPr>
          <w:rFonts w:asciiTheme="majorBidi" w:hAnsiTheme="majorBidi" w:cstheme="majorBidi"/>
          <w:shd w:val="clear" w:color="auto" w:fill="FFFFFF"/>
        </w:rPr>
        <w:br/>
      </w:r>
      <w:r w:rsidRPr="008201E8">
        <w:rPr>
          <w:rStyle w:val="inlinehelpspanstyle"/>
          <w:rFonts w:asciiTheme="majorBidi" w:hAnsiTheme="majorBidi" w:cstheme="majorBidi"/>
          <w:i/>
          <w:iCs/>
          <w:shd w:val="clear" w:color="auto" w:fill="FFFFFF"/>
        </w:rPr>
        <w:t xml:space="preserve">If you specified “Other” in the previous question, please rank “Other” </w:t>
      </w:r>
      <w:r w:rsidR="00A0310B">
        <w:rPr>
          <w:rStyle w:val="inlinehelpspanstyle"/>
          <w:rFonts w:asciiTheme="majorBidi" w:hAnsiTheme="majorBidi" w:cstheme="majorBidi"/>
          <w:i/>
          <w:iCs/>
          <w:shd w:val="clear" w:color="auto" w:fill="FFFFFF"/>
        </w:rPr>
        <w:t>along with the</w:t>
      </w:r>
      <w:r w:rsidR="00A0310B" w:rsidRPr="008201E8">
        <w:rPr>
          <w:rStyle w:val="inlinehelpspanstyle"/>
          <w:rFonts w:asciiTheme="majorBidi" w:hAnsiTheme="majorBidi" w:cstheme="majorBidi"/>
          <w:i/>
          <w:iCs/>
          <w:shd w:val="clear" w:color="auto" w:fill="FFFFFF"/>
        </w:rPr>
        <w:t xml:space="preserve"> </w:t>
      </w:r>
      <w:r w:rsidRPr="008201E8">
        <w:rPr>
          <w:rStyle w:val="inlinehelpspanstyle"/>
          <w:rFonts w:asciiTheme="majorBidi" w:hAnsiTheme="majorBidi" w:cstheme="majorBidi"/>
          <w:i/>
          <w:iCs/>
          <w:shd w:val="clear" w:color="auto" w:fill="FFFFFF"/>
        </w:rPr>
        <w:t xml:space="preserve">other sources. Do not re-write the specification. If you selected “Don’t know” or “Prefer not to answer”, type 1 </w:t>
      </w:r>
      <w:r w:rsidR="00A0310B">
        <w:rPr>
          <w:rStyle w:val="inlinehelpspanstyle"/>
          <w:rFonts w:asciiTheme="majorBidi" w:hAnsiTheme="majorBidi" w:cstheme="majorBidi"/>
          <w:i/>
          <w:iCs/>
          <w:shd w:val="clear" w:color="auto" w:fill="FFFFFF"/>
        </w:rPr>
        <w:t xml:space="preserve">next to </w:t>
      </w:r>
      <w:r w:rsidR="006120CB">
        <w:rPr>
          <w:rStyle w:val="inlinehelpspanstyle"/>
          <w:rFonts w:asciiTheme="majorBidi" w:hAnsiTheme="majorBidi" w:cstheme="majorBidi"/>
          <w:i/>
          <w:iCs/>
          <w:shd w:val="clear" w:color="auto" w:fill="FFFFFF"/>
        </w:rPr>
        <w:t>the appropriate</w:t>
      </w:r>
      <w:r w:rsidR="00A0310B">
        <w:rPr>
          <w:rStyle w:val="inlinehelpspanstyle"/>
          <w:rFonts w:asciiTheme="majorBidi" w:hAnsiTheme="majorBidi" w:cstheme="majorBidi"/>
          <w:i/>
          <w:iCs/>
          <w:shd w:val="clear" w:color="auto" w:fill="FFFFFF"/>
        </w:rPr>
        <w:t xml:space="preserve"> </w:t>
      </w:r>
      <w:r w:rsidR="006120CB">
        <w:rPr>
          <w:rStyle w:val="inlinehelpspanstyle"/>
          <w:rFonts w:asciiTheme="majorBidi" w:hAnsiTheme="majorBidi" w:cstheme="majorBidi"/>
          <w:i/>
          <w:iCs/>
          <w:shd w:val="clear" w:color="auto" w:fill="FFFFFF"/>
        </w:rPr>
        <w:t>answer</w:t>
      </w:r>
      <w:proofErr w:type="gramStart"/>
      <w:r w:rsidR="00A0310B">
        <w:rPr>
          <w:rStyle w:val="inlinehelpspanstyle"/>
          <w:rFonts w:asciiTheme="majorBidi" w:hAnsiTheme="majorBidi" w:cstheme="majorBidi"/>
          <w:i/>
          <w:iCs/>
          <w:shd w:val="clear" w:color="auto" w:fill="FFFFFF"/>
        </w:rPr>
        <w:t>.</w:t>
      </w:r>
      <w:r w:rsidRPr="008201E8">
        <w:rPr>
          <w:rStyle w:val="inlinehelpspanstyle"/>
          <w:rFonts w:asciiTheme="majorBidi" w:hAnsiTheme="majorBidi" w:cstheme="majorBidi"/>
          <w:i/>
          <w:iCs/>
          <w:shd w:val="clear" w:color="auto" w:fill="FFFFFF"/>
        </w:rPr>
        <w:t>.</w:t>
      </w:r>
      <w:proofErr w:type="gramEnd"/>
    </w:p>
    <w:p w14:paraId="33C09ADB" w14:textId="77777777" w:rsidR="00731C11" w:rsidRPr="008201E8" w:rsidRDefault="00731C11" w:rsidP="00731C11">
      <w:pPr>
        <w:pStyle w:val="Default"/>
        <w:ind w:left="720"/>
        <w:rPr>
          <w:rFonts w:ascii="Times New Roman" w:hAnsi="Times New Roman" w:cs="Times New Roman"/>
          <w:bCs/>
        </w:rPr>
      </w:pPr>
    </w:p>
    <w:p w14:paraId="730BC3FD"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Business start-up pre-planning </w:t>
      </w:r>
    </w:p>
    <w:p w14:paraId="256AA850"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Business plan </w:t>
      </w:r>
    </w:p>
    <w:p w14:paraId="07C7D205" w14:textId="58F68C5C"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Business financing</w:t>
      </w:r>
      <w:r w:rsidR="00CD7051" w:rsidRPr="008201E8">
        <w:rPr>
          <w:rFonts w:ascii="Times New Roman" w:hAnsi="Times New Roman" w:cs="Times New Roman"/>
          <w:bCs/>
        </w:rPr>
        <w:t xml:space="preserve"> or </w:t>
      </w:r>
      <w:r w:rsidRPr="008201E8">
        <w:rPr>
          <w:rFonts w:ascii="Times New Roman" w:hAnsi="Times New Roman" w:cs="Times New Roman"/>
          <w:bCs/>
        </w:rPr>
        <w:t xml:space="preserve">capital sources </w:t>
      </w:r>
    </w:p>
    <w:p w14:paraId="17D0ABD6"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Managing a business</w:t>
      </w:r>
    </w:p>
    <w:p w14:paraId="3B5CF60D" w14:textId="48D2C5AE"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Human resources</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managing employees </w:t>
      </w:r>
    </w:p>
    <w:p w14:paraId="78582B3C"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Customer relations </w:t>
      </w:r>
    </w:p>
    <w:p w14:paraId="697F86D1"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Social media </w:t>
      </w:r>
    </w:p>
    <w:p w14:paraId="5C640107" w14:textId="5D20A7D0"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Business accounting</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budget </w:t>
      </w:r>
    </w:p>
    <w:p w14:paraId="0388421D"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Cash flow management </w:t>
      </w:r>
    </w:p>
    <w:p w14:paraId="1D5CFA79"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Tax planning </w:t>
      </w:r>
    </w:p>
    <w:p w14:paraId="1301C6AE" w14:textId="70D6023C"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Marketing</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sales </w:t>
      </w:r>
    </w:p>
    <w:p w14:paraId="462FC911"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Government contracting </w:t>
      </w:r>
    </w:p>
    <w:p w14:paraId="3241726F"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Franchising </w:t>
      </w:r>
    </w:p>
    <w:p w14:paraId="13CFDD53" w14:textId="0AB4B956"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Buy</w:t>
      </w:r>
      <w:r w:rsidR="00CD7051" w:rsidRPr="008201E8">
        <w:rPr>
          <w:rFonts w:ascii="Times New Roman" w:hAnsi="Times New Roman" w:cs="Times New Roman"/>
          <w:bCs/>
        </w:rPr>
        <w:t xml:space="preserve"> or </w:t>
      </w:r>
      <w:r w:rsidRPr="008201E8">
        <w:rPr>
          <w:rFonts w:ascii="Times New Roman" w:hAnsi="Times New Roman" w:cs="Times New Roman"/>
          <w:bCs/>
        </w:rPr>
        <w:t xml:space="preserve">sell business </w:t>
      </w:r>
    </w:p>
    <w:p w14:paraId="286A7A31" w14:textId="7F5812CB"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Technology</w:t>
      </w:r>
      <w:r w:rsidR="00CD7051" w:rsidRPr="008201E8">
        <w:rPr>
          <w:rFonts w:ascii="Times New Roman" w:hAnsi="Times New Roman" w:cs="Times New Roman"/>
          <w:bCs/>
        </w:rPr>
        <w:t xml:space="preserve"> and </w:t>
      </w:r>
      <w:r w:rsidRPr="008201E8">
        <w:rPr>
          <w:rFonts w:ascii="Times New Roman" w:hAnsi="Times New Roman" w:cs="Times New Roman"/>
          <w:bCs/>
        </w:rPr>
        <w:t xml:space="preserve">computers </w:t>
      </w:r>
    </w:p>
    <w:p w14:paraId="17DE76C1" w14:textId="77777777" w:rsidR="00E26DE1" w:rsidRPr="008201E8" w:rsidRDefault="00E26DE1" w:rsidP="00AF5229">
      <w:pPr>
        <w:pStyle w:val="Default"/>
        <w:numPr>
          <w:ilvl w:val="1"/>
          <w:numId w:val="1"/>
        </w:numPr>
        <w:rPr>
          <w:rFonts w:ascii="Times New Roman" w:hAnsi="Times New Roman" w:cs="Times New Roman"/>
          <w:bCs/>
        </w:rPr>
      </w:pPr>
      <w:proofErr w:type="spellStart"/>
      <w:r w:rsidRPr="008201E8">
        <w:rPr>
          <w:rFonts w:ascii="Times New Roman" w:hAnsi="Times New Roman" w:cs="Times New Roman"/>
          <w:bCs/>
        </w:rPr>
        <w:t>eCommerce</w:t>
      </w:r>
      <w:proofErr w:type="spellEnd"/>
      <w:r w:rsidRPr="008201E8">
        <w:rPr>
          <w:rFonts w:ascii="Times New Roman" w:hAnsi="Times New Roman" w:cs="Times New Roman"/>
          <w:bCs/>
        </w:rPr>
        <w:t xml:space="preserve"> </w:t>
      </w:r>
    </w:p>
    <w:p w14:paraId="4C7E927E"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Legal issues </w:t>
      </w:r>
    </w:p>
    <w:p w14:paraId="2EC6D772"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Importing</w:t>
      </w:r>
    </w:p>
    <w:p w14:paraId="1D440AEE"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Exporting </w:t>
      </w:r>
    </w:p>
    <w:p w14:paraId="5664101F"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Risk management </w:t>
      </w:r>
    </w:p>
    <w:p w14:paraId="57CB4FEC"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Disaster planning </w:t>
      </w:r>
    </w:p>
    <w:p w14:paraId="2DC608B2" w14:textId="77777777" w:rsidR="00E26DE1" w:rsidRPr="008201E8" w:rsidRDefault="00E26DE1" w:rsidP="00AF5229">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Disaster recovery </w:t>
      </w:r>
    </w:p>
    <w:p w14:paraId="21486716" w14:textId="1CD3CECD" w:rsidR="00E26DE1" w:rsidRPr="008201E8" w:rsidRDefault="00AE0C27" w:rsidP="00AF5229">
      <w:pPr>
        <w:pStyle w:val="Default"/>
        <w:numPr>
          <w:ilvl w:val="1"/>
          <w:numId w:val="1"/>
        </w:numPr>
        <w:rPr>
          <w:rFonts w:ascii="Times New Roman" w:hAnsi="Times New Roman" w:cs="Times New Roman"/>
          <w:bCs/>
        </w:rPr>
      </w:pPr>
      <w:r w:rsidRPr="008201E8">
        <w:rPr>
          <w:rFonts w:ascii="Times New Roman" w:hAnsi="Times New Roman" w:cs="Times New Roman"/>
          <w:bCs/>
        </w:rPr>
        <w:t>Other (P</w:t>
      </w:r>
      <w:r w:rsidR="00E26DE1" w:rsidRPr="008201E8">
        <w:rPr>
          <w:rFonts w:ascii="Times New Roman" w:hAnsi="Times New Roman" w:cs="Times New Roman"/>
          <w:bCs/>
        </w:rPr>
        <w:t>lease specify)</w:t>
      </w:r>
    </w:p>
    <w:p w14:paraId="48EB5CE8" w14:textId="715858F4" w:rsidR="00C218D1" w:rsidRPr="008201E8" w:rsidRDefault="00C218D1" w:rsidP="00C218D1">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58319D05" w14:textId="0E4B7412" w:rsidR="004A0FD3" w:rsidRPr="008201E8" w:rsidRDefault="004A0FD3" w:rsidP="00AF5229">
      <w:pPr>
        <w:pStyle w:val="Default"/>
        <w:numPr>
          <w:ilvl w:val="1"/>
          <w:numId w:val="1"/>
        </w:numPr>
        <w:rPr>
          <w:rFonts w:ascii="Times New Roman" w:hAnsi="Times New Roman" w:cs="Times New Roman"/>
          <w:bCs/>
        </w:rPr>
      </w:pPr>
      <w:r w:rsidRPr="008201E8">
        <w:rPr>
          <w:rFonts w:ascii="Times New Roman" w:hAnsi="Times New Roman" w:cs="Times New Roman"/>
          <w:bCs/>
        </w:rPr>
        <w:t>Don’t know</w:t>
      </w:r>
    </w:p>
    <w:p w14:paraId="4B919A47" w14:textId="77777777" w:rsidR="008B4104" w:rsidRDefault="00E26DE1"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3CD65F1D" w14:textId="77777777" w:rsidR="008B4104" w:rsidRDefault="008B4104" w:rsidP="008B4104">
      <w:pPr>
        <w:pStyle w:val="Default"/>
        <w:rPr>
          <w:rFonts w:ascii="Times New Roman" w:hAnsi="Times New Roman" w:cs="Times New Roman"/>
          <w:bCs/>
        </w:rPr>
      </w:pPr>
    </w:p>
    <w:p w14:paraId="070BA6B1" w14:textId="47A4C2AE" w:rsidR="008B4104" w:rsidRPr="008B4104" w:rsidRDefault="008B4104" w:rsidP="008B4104">
      <w:pPr>
        <w:pStyle w:val="Default"/>
        <w:rPr>
          <w:rFonts w:ascii="Times New Roman" w:hAnsi="Times New Roman" w:cs="Times New Roman"/>
          <w:b/>
        </w:rPr>
      </w:pPr>
      <w:r w:rsidRPr="008B4104">
        <w:rPr>
          <w:rFonts w:ascii="Times New Roman" w:hAnsi="Times New Roman" w:cs="Times New Roman"/>
          <w:b/>
        </w:rPr>
        <w:t xml:space="preserve">Page 17 </w:t>
      </w:r>
    </w:p>
    <w:p w14:paraId="65068EE5" w14:textId="77777777" w:rsidR="008B4104" w:rsidRDefault="008B4104" w:rsidP="008B4104">
      <w:pPr>
        <w:pStyle w:val="Default"/>
        <w:rPr>
          <w:rFonts w:ascii="Times New Roman" w:hAnsi="Times New Roman" w:cs="Times New Roman"/>
          <w:bCs/>
        </w:rPr>
      </w:pPr>
    </w:p>
    <w:p w14:paraId="497EC6F3" w14:textId="0DCF1C0C" w:rsidR="00731C11" w:rsidRPr="008B4104" w:rsidRDefault="00731C11" w:rsidP="008B4104">
      <w:pPr>
        <w:pStyle w:val="Default"/>
        <w:numPr>
          <w:ilvl w:val="0"/>
          <w:numId w:val="1"/>
        </w:numPr>
        <w:rPr>
          <w:rFonts w:ascii="Times New Roman" w:hAnsi="Times New Roman" w:cs="Times New Roman"/>
          <w:bCs/>
        </w:rPr>
      </w:pPr>
      <w:r w:rsidRPr="008B4104">
        <w:rPr>
          <w:rFonts w:ascii="Times New Roman" w:hAnsi="Times New Roman" w:cs="Times New Roman"/>
          <w:bCs/>
        </w:rPr>
        <w:t xml:space="preserve"> What was the most common </w:t>
      </w:r>
      <w:r w:rsidR="00A0310B" w:rsidRPr="008B4104">
        <w:rPr>
          <w:rFonts w:ascii="Times New Roman" w:hAnsi="Times New Roman" w:cs="Times New Roman"/>
          <w:bCs/>
        </w:rPr>
        <w:t xml:space="preserve">method </w:t>
      </w:r>
      <w:r w:rsidRPr="008B4104">
        <w:rPr>
          <w:rFonts w:ascii="Times New Roman" w:hAnsi="Times New Roman" w:cs="Times New Roman"/>
          <w:bCs/>
        </w:rPr>
        <w:t xml:space="preserve">of </w:t>
      </w:r>
      <w:r w:rsidR="00A0310B" w:rsidRPr="008B4104">
        <w:rPr>
          <w:rFonts w:ascii="Times New Roman" w:hAnsi="Times New Roman" w:cs="Times New Roman"/>
          <w:bCs/>
        </w:rPr>
        <w:t xml:space="preserve">providing </w:t>
      </w:r>
      <w:r w:rsidRPr="008B4104">
        <w:rPr>
          <w:rFonts w:ascii="Times New Roman" w:hAnsi="Times New Roman" w:cs="Times New Roman"/>
          <w:bCs/>
        </w:rPr>
        <w:t>counseling clients at your VBOC?</w:t>
      </w:r>
      <w:r w:rsidR="00315C66" w:rsidRPr="008B4104">
        <w:rPr>
          <w:rFonts w:ascii="Times New Roman" w:hAnsi="Times New Roman" w:cs="Times New Roman"/>
          <w:bCs/>
        </w:rPr>
        <w:t xml:space="preserve"> </w:t>
      </w:r>
      <w:r w:rsidR="00315C66" w:rsidRPr="008B4104">
        <w:rPr>
          <w:rStyle w:val="Normal1"/>
          <w:rFonts w:asciiTheme="majorBidi" w:hAnsiTheme="majorBidi" w:cstheme="majorBidi"/>
          <w:shd w:val="clear" w:color="auto" w:fill="FFFFFF"/>
        </w:rPr>
        <w:t>Please rank the methods. A rank of 1 indicates the method that was most frequently offered.</w:t>
      </w:r>
    </w:p>
    <w:p w14:paraId="379C61FD" w14:textId="77777777" w:rsidR="00731C11" w:rsidRPr="008201E8" w:rsidRDefault="00731C11" w:rsidP="00731C11">
      <w:pPr>
        <w:pStyle w:val="Default"/>
        <w:rPr>
          <w:rFonts w:ascii="Times New Roman" w:hAnsi="Times New Roman" w:cs="Times New Roman"/>
          <w:bCs/>
        </w:rPr>
      </w:pPr>
    </w:p>
    <w:p w14:paraId="3A962AAD" w14:textId="6EE3C34B" w:rsidR="00731C11" w:rsidRPr="008201E8" w:rsidRDefault="00731C11" w:rsidP="008B4104">
      <w:pPr>
        <w:pStyle w:val="Default"/>
        <w:ind w:left="630"/>
        <w:rPr>
          <w:rFonts w:ascii="Times New Roman" w:hAnsi="Times New Roman" w:cs="Times New Roman"/>
          <w:bCs/>
        </w:rPr>
      </w:pPr>
      <w:r w:rsidRPr="008201E8">
        <w:rPr>
          <w:rFonts w:ascii="Times New Roman" w:hAnsi="Times New Roman" w:cs="Times New Roman"/>
          <w:bCs/>
        </w:rPr>
        <w:t xml:space="preserve">Leave unused methods blank. </w:t>
      </w:r>
      <w:proofErr w:type="gramStart"/>
      <w:r w:rsidRPr="008201E8">
        <w:rPr>
          <w:rFonts w:ascii="Times New Roman" w:hAnsi="Times New Roman" w:cs="Times New Roman"/>
          <w:bCs/>
        </w:rPr>
        <w:t>If you “Don’t know” or “Prefer not to answer”, type 1</w:t>
      </w:r>
      <w:r w:rsidR="00A0310B">
        <w:rPr>
          <w:rFonts w:ascii="Times New Roman" w:hAnsi="Times New Roman" w:cs="Times New Roman"/>
          <w:bCs/>
        </w:rPr>
        <w:t xml:space="preserve"> next to </w:t>
      </w:r>
      <w:r w:rsidR="006120CB">
        <w:rPr>
          <w:rFonts w:ascii="Times New Roman" w:hAnsi="Times New Roman" w:cs="Times New Roman"/>
          <w:bCs/>
        </w:rPr>
        <w:t>the appropriate answer</w:t>
      </w:r>
      <w:r w:rsidRPr="008201E8">
        <w:rPr>
          <w:rFonts w:ascii="Times New Roman" w:hAnsi="Times New Roman" w:cs="Times New Roman"/>
          <w:bCs/>
        </w:rPr>
        <w:t>.</w:t>
      </w:r>
      <w:proofErr w:type="gramEnd"/>
    </w:p>
    <w:p w14:paraId="58098DC2" w14:textId="1BA1B100" w:rsidR="005F5521" w:rsidRPr="008201E8" w:rsidRDefault="00DB631E"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In-person</w:t>
      </w:r>
    </w:p>
    <w:p w14:paraId="6E10F55C" w14:textId="498B2DEF" w:rsidR="00DB631E" w:rsidRPr="008201E8" w:rsidRDefault="00DB631E"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 xml:space="preserve">On the phone </w:t>
      </w:r>
    </w:p>
    <w:p w14:paraId="141A21B1" w14:textId="00F01F75" w:rsidR="00DB631E" w:rsidRPr="008201E8" w:rsidRDefault="00DB631E"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 xml:space="preserve">Through the </w:t>
      </w:r>
      <w:r w:rsidR="00152566" w:rsidRPr="008201E8">
        <w:rPr>
          <w:rFonts w:ascii="Times New Roman" w:hAnsi="Times New Roman" w:cs="Times New Roman"/>
          <w:bCs/>
        </w:rPr>
        <w:t>I</w:t>
      </w:r>
      <w:r w:rsidRPr="008201E8">
        <w:rPr>
          <w:rFonts w:ascii="Times New Roman" w:hAnsi="Times New Roman" w:cs="Times New Roman"/>
          <w:bCs/>
        </w:rPr>
        <w:t>nternet</w:t>
      </w:r>
    </w:p>
    <w:p w14:paraId="75922A9F" w14:textId="22152D91" w:rsidR="000D2FEA" w:rsidRPr="008201E8" w:rsidRDefault="00427034"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 xml:space="preserve">Other </w:t>
      </w:r>
    </w:p>
    <w:p w14:paraId="1ABB02A1" w14:textId="41892BC2" w:rsidR="004A0FD3" w:rsidRPr="008201E8" w:rsidRDefault="004A0FD3"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Don’t know</w:t>
      </w:r>
    </w:p>
    <w:p w14:paraId="32932CF3" w14:textId="6EBD2D82" w:rsidR="00427034" w:rsidRPr="008201E8" w:rsidRDefault="00427034" w:rsidP="008B4104">
      <w:pPr>
        <w:pStyle w:val="Default"/>
        <w:numPr>
          <w:ilvl w:val="0"/>
          <w:numId w:val="33"/>
        </w:numPr>
        <w:ind w:left="1440"/>
        <w:rPr>
          <w:rFonts w:ascii="Times New Roman" w:hAnsi="Times New Roman" w:cs="Times New Roman"/>
          <w:bCs/>
        </w:rPr>
      </w:pPr>
      <w:r w:rsidRPr="008201E8">
        <w:rPr>
          <w:rFonts w:ascii="Times New Roman" w:hAnsi="Times New Roman" w:cs="Times New Roman"/>
          <w:bCs/>
        </w:rPr>
        <w:t xml:space="preserve">Prefer not to answer </w:t>
      </w:r>
    </w:p>
    <w:p w14:paraId="5D73B4D3" w14:textId="77777777" w:rsidR="008B4104" w:rsidRDefault="008B4104" w:rsidP="008B4104">
      <w:pPr>
        <w:pStyle w:val="Default"/>
        <w:rPr>
          <w:rFonts w:ascii="Times New Roman" w:hAnsi="Times New Roman" w:cs="Times New Roman"/>
          <w:bCs/>
        </w:rPr>
      </w:pPr>
    </w:p>
    <w:p w14:paraId="76D89A05" w14:textId="2F2F18C7" w:rsidR="003E7668" w:rsidRPr="008201E8" w:rsidRDefault="003E7668" w:rsidP="008B4104">
      <w:pPr>
        <w:pStyle w:val="Default"/>
        <w:numPr>
          <w:ilvl w:val="0"/>
          <w:numId w:val="1"/>
        </w:numPr>
        <w:rPr>
          <w:rFonts w:asciiTheme="majorBidi" w:hAnsiTheme="majorBidi" w:cstheme="majorBidi"/>
        </w:rPr>
      </w:pPr>
      <w:r w:rsidRPr="008201E8">
        <w:rPr>
          <w:rFonts w:ascii="Times New Roman" w:hAnsi="Times New Roman" w:cs="Times New Roman"/>
          <w:bCs/>
        </w:rPr>
        <w:t xml:space="preserve"> </w:t>
      </w:r>
      <w:r w:rsidRPr="008201E8">
        <w:rPr>
          <w:rFonts w:asciiTheme="majorBidi" w:hAnsiTheme="majorBidi" w:cstheme="majorBidi"/>
          <w:shd w:val="clear" w:color="auto" w:fill="FFFFFF"/>
        </w:rPr>
        <w:t xml:space="preserve">Please specify the “Other” chosen in the previous question. </w:t>
      </w:r>
    </w:p>
    <w:p w14:paraId="7126BFAA" w14:textId="7638655D" w:rsidR="003E7668" w:rsidRPr="008201E8" w:rsidRDefault="003E7668" w:rsidP="003E7668">
      <w:pPr>
        <w:pStyle w:val="Default"/>
        <w:ind w:left="720"/>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w:t>
      </w:r>
    </w:p>
    <w:p w14:paraId="6A87C90A" w14:textId="77777777" w:rsidR="003E7668" w:rsidRPr="008201E8" w:rsidRDefault="003E7668" w:rsidP="003E7668">
      <w:pPr>
        <w:pStyle w:val="Default"/>
        <w:ind w:left="720"/>
        <w:rPr>
          <w:rFonts w:ascii="Times New Roman" w:hAnsi="Times New Roman" w:cs="Times New Roman"/>
          <w:bCs/>
        </w:rPr>
      </w:pPr>
    </w:p>
    <w:p w14:paraId="5D5B9196" w14:textId="6F9044ED" w:rsidR="00DB631E" w:rsidRPr="008201E8" w:rsidRDefault="00DB631E"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What counseling topics were offered by your VBOC? Select all that apply.</w:t>
      </w:r>
    </w:p>
    <w:p w14:paraId="1CED1437"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Business start-up pre-planning </w:t>
      </w:r>
    </w:p>
    <w:p w14:paraId="4E2D4AF6"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Business plan </w:t>
      </w:r>
    </w:p>
    <w:p w14:paraId="3AA1960F" w14:textId="21B07CE9"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Business financing</w:t>
      </w:r>
      <w:r w:rsidR="00152566" w:rsidRPr="008201E8">
        <w:rPr>
          <w:rFonts w:ascii="Times New Roman" w:hAnsi="Times New Roman" w:cs="Times New Roman"/>
          <w:bCs/>
        </w:rPr>
        <w:t xml:space="preserve"> or </w:t>
      </w:r>
      <w:r w:rsidRPr="008201E8">
        <w:rPr>
          <w:rFonts w:ascii="Times New Roman" w:hAnsi="Times New Roman" w:cs="Times New Roman"/>
          <w:bCs/>
        </w:rPr>
        <w:t xml:space="preserve">capital sources </w:t>
      </w:r>
    </w:p>
    <w:p w14:paraId="64069D5B"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Managing a business</w:t>
      </w:r>
    </w:p>
    <w:p w14:paraId="6CCF9914" w14:textId="4E6F5F86"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Human resources</w:t>
      </w:r>
      <w:r w:rsidR="00152566" w:rsidRPr="008201E8">
        <w:rPr>
          <w:rFonts w:ascii="Times New Roman" w:hAnsi="Times New Roman" w:cs="Times New Roman"/>
          <w:bCs/>
        </w:rPr>
        <w:t xml:space="preserve"> and </w:t>
      </w:r>
      <w:r w:rsidRPr="008201E8">
        <w:rPr>
          <w:rFonts w:ascii="Times New Roman" w:hAnsi="Times New Roman" w:cs="Times New Roman"/>
          <w:bCs/>
        </w:rPr>
        <w:t xml:space="preserve">managing employees </w:t>
      </w:r>
    </w:p>
    <w:p w14:paraId="7330791E"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Customer relations </w:t>
      </w:r>
    </w:p>
    <w:p w14:paraId="25A36079"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Social media </w:t>
      </w:r>
    </w:p>
    <w:p w14:paraId="07B8BD14" w14:textId="5043A720"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Business accounting</w:t>
      </w:r>
      <w:r w:rsidR="00152566" w:rsidRPr="008201E8">
        <w:rPr>
          <w:rFonts w:ascii="Times New Roman" w:hAnsi="Times New Roman" w:cs="Times New Roman"/>
          <w:bCs/>
        </w:rPr>
        <w:t xml:space="preserve"> and </w:t>
      </w:r>
      <w:r w:rsidRPr="008201E8">
        <w:rPr>
          <w:rFonts w:ascii="Times New Roman" w:hAnsi="Times New Roman" w:cs="Times New Roman"/>
          <w:bCs/>
        </w:rPr>
        <w:t xml:space="preserve">budget </w:t>
      </w:r>
    </w:p>
    <w:p w14:paraId="553A67CE"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Cash flow management </w:t>
      </w:r>
    </w:p>
    <w:p w14:paraId="3CAD24E0"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Tax planning </w:t>
      </w:r>
    </w:p>
    <w:p w14:paraId="596C7373" w14:textId="1FA720AD"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Marketing</w:t>
      </w:r>
      <w:r w:rsidR="00152566" w:rsidRPr="008201E8">
        <w:rPr>
          <w:rFonts w:ascii="Times New Roman" w:hAnsi="Times New Roman" w:cs="Times New Roman"/>
          <w:bCs/>
        </w:rPr>
        <w:t xml:space="preserve"> and </w:t>
      </w:r>
      <w:r w:rsidRPr="008201E8">
        <w:rPr>
          <w:rFonts w:ascii="Times New Roman" w:hAnsi="Times New Roman" w:cs="Times New Roman"/>
          <w:bCs/>
        </w:rPr>
        <w:t xml:space="preserve">sales </w:t>
      </w:r>
    </w:p>
    <w:p w14:paraId="3095E6F5"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Government contracting </w:t>
      </w:r>
    </w:p>
    <w:p w14:paraId="01CA193A"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Franchising </w:t>
      </w:r>
    </w:p>
    <w:p w14:paraId="41367FD7" w14:textId="699D3D40"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Buy</w:t>
      </w:r>
      <w:r w:rsidR="00152566" w:rsidRPr="008201E8">
        <w:rPr>
          <w:rFonts w:ascii="Times New Roman" w:hAnsi="Times New Roman" w:cs="Times New Roman"/>
          <w:bCs/>
        </w:rPr>
        <w:t xml:space="preserve"> or </w:t>
      </w:r>
      <w:r w:rsidRPr="008201E8">
        <w:rPr>
          <w:rFonts w:ascii="Times New Roman" w:hAnsi="Times New Roman" w:cs="Times New Roman"/>
          <w:bCs/>
        </w:rPr>
        <w:t xml:space="preserve">sell business </w:t>
      </w:r>
    </w:p>
    <w:p w14:paraId="62D336AB" w14:textId="3E24AA54"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Technology</w:t>
      </w:r>
      <w:r w:rsidR="00152566" w:rsidRPr="008201E8">
        <w:rPr>
          <w:rFonts w:ascii="Times New Roman" w:hAnsi="Times New Roman" w:cs="Times New Roman"/>
          <w:bCs/>
        </w:rPr>
        <w:t xml:space="preserve"> and </w:t>
      </w:r>
      <w:r w:rsidRPr="008201E8">
        <w:rPr>
          <w:rFonts w:ascii="Times New Roman" w:hAnsi="Times New Roman" w:cs="Times New Roman"/>
          <w:bCs/>
        </w:rPr>
        <w:t xml:space="preserve">computers </w:t>
      </w:r>
    </w:p>
    <w:p w14:paraId="5BE52D9D" w14:textId="77777777" w:rsidR="00DB631E" w:rsidRPr="008201E8" w:rsidRDefault="00DB631E" w:rsidP="00C55B39">
      <w:pPr>
        <w:pStyle w:val="Default"/>
        <w:numPr>
          <w:ilvl w:val="0"/>
          <w:numId w:val="20"/>
        </w:numPr>
        <w:rPr>
          <w:rFonts w:ascii="Times New Roman" w:hAnsi="Times New Roman" w:cs="Times New Roman"/>
          <w:bCs/>
        </w:rPr>
      </w:pPr>
      <w:proofErr w:type="spellStart"/>
      <w:r w:rsidRPr="008201E8">
        <w:rPr>
          <w:rFonts w:ascii="Times New Roman" w:hAnsi="Times New Roman" w:cs="Times New Roman"/>
          <w:bCs/>
        </w:rPr>
        <w:t>eCommerce</w:t>
      </w:r>
      <w:proofErr w:type="spellEnd"/>
      <w:r w:rsidRPr="008201E8">
        <w:rPr>
          <w:rFonts w:ascii="Times New Roman" w:hAnsi="Times New Roman" w:cs="Times New Roman"/>
          <w:bCs/>
        </w:rPr>
        <w:t xml:space="preserve"> </w:t>
      </w:r>
    </w:p>
    <w:p w14:paraId="0213C4AB"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Legal issues </w:t>
      </w:r>
    </w:p>
    <w:p w14:paraId="4B6C856C"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Importing</w:t>
      </w:r>
    </w:p>
    <w:p w14:paraId="1D476E02"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Exporting </w:t>
      </w:r>
    </w:p>
    <w:p w14:paraId="5854112D"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Risk management </w:t>
      </w:r>
    </w:p>
    <w:p w14:paraId="2C23CC02"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Disaster planning </w:t>
      </w:r>
    </w:p>
    <w:p w14:paraId="74562856"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Disaster recovery </w:t>
      </w:r>
    </w:p>
    <w:p w14:paraId="2856739D" w14:textId="29EC4A22" w:rsidR="00DB631E" w:rsidRPr="008201E8" w:rsidRDefault="00AE0C27"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Other (P</w:t>
      </w:r>
      <w:r w:rsidR="00DB631E" w:rsidRPr="008201E8">
        <w:rPr>
          <w:rFonts w:ascii="Times New Roman" w:hAnsi="Times New Roman" w:cs="Times New Roman"/>
          <w:bCs/>
        </w:rPr>
        <w:t>lease specify)</w:t>
      </w:r>
    </w:p>
    <w:p w14:paraId="7350CC1A" w14:textId="388230AD" w:rsidR="000D2FEA" w:rsidRPr="008201E8" w:rsidRDefault="000D2FEA" w:rsidP="000D2FEA">
      <w:pPr>
        <w:pStyle w:val="Default"/>
        <w:ind w:left="1440"/>
        <w:rPr>
          <w:rFonts w:ascii="Times New Roman" w:hAnsi="Times New Roman" w:cs="Times New Roman"/>
          <w:bCs/>
        </w:rPr>
      </w:pPr>
      <w:r w:rsidRPr="008201E8">
        <w:rPr>
          <w:rFonts w:ascii="Times New Roman" w:hAnsi="Times New Roman" w:cs="Times New Roman"/>
          <w:bCs/>
        </w:rPr>
        <w:t xml:space="preserve">&lt; Text box here &gt; </w:t>
      </w:r>
    </w:p>
    <w:p w14:paraId="46608027" w14:textId="46739C24" w:rsidR="004A0FD3" w:rsidRPr="008201E8" w:rsidRDefault="004A0FD3"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Don’t know</w:t>
      </w:r>
    </w:p>
    <w:p w14:paraId="179E17FE" w14:textId="77777777" w:rsidR="00DB631E" w:rsidRPr="008201E8" w:rsidRDefault="00DB631E" w:rsidP="00C55B39">
      <w:pPr>
        <w:pStyle w:val="Default"/>
        <w:numPr>
          <w:ilvl w:val="0"/>
          <w:numId w:val="20"/>
        </w:numPr>
        <w:rPr>
          <w:rFonts w:ascii="Times New Roman" w:hAnsi="Times New Roman" w:cs="Times New Roman"/>
          <w:bCs/>
        </w:rPr>
      </w:pPr>
      <w:r w:rsidRPr="008201E8">
        <w:rPr>
          <w:rFonts w:ascii="Times New Roman" w:hAnsi="Times New Roman" w:cs="Times New Roman"/>
          <w:bCs/>
        </w:rPr>
        <w:t xml:space="preserve">Prefer not to answer </w:t>
      </w:r>
    </w:p>
    <w:p w14:paraId="270B2977" w14:textId="77777777" w:rsidR="00DB631E" w:rsidRPr="008201E8" w:rsidRDefault="00DB631E" w:rsidP="00DB631E">
      <w:pPr>
        <w:pStyle w:val="Default"/>
        <w:rPr>
          <w:rFonts w:ascii="Times New Roman" w:hAnsi="Times New Roman" w:cs="Times New Roman"/>
          <w:bCs/>
        </w:rPr>
      </w:pPr>
    </w:p>
    <w:p w14:paraId="5B6E0DC6" w14:textId="32C80BE6" w:rsidR="00731C11" w:rsidRPr="008201E8" w:rsidRDefault="00731C11" w:rsidP="008B4104">
      <w:pPr>
        <w:pStyle w:val="Default"/>
        <w:numPr>
          <w:ilvl w:val="0"/>
          <w:numId w:val="1"/>
        </w:numPr>
        <w:rPr>
          <w:rFonts w:ascii="Times New Roman" w:hAnsi="Times New Roman" w:cs="Times New Roman"/>
          <w:bCs/>
        </w:rPr>
      </w:pPr>
      <w:r w:rsidRPr="008201E8">
        <w:rPr>
          <w:rFonts w:ascii="Times New Roman" w:hAnsi="Times New Roman" w:cs="Times New Roman"/>
          <w:bCs/>
        </w:rPr>
        <w:t>From the sources selected above, please rank the top 5. A rank of 1 indicates the source that was most frequently used for your outreach activities.</w:t>
      </w:r>
    </w:p>
    <w:p w14:paraId="00AA0207" w14:textId="77777777" w:rsidR="00E94D98" w:rsidRPr="008201E8" w:rsidRDefault="00E94D98" w:rsidP="00E94D98">
      <w:pPr>
        <w:pStyle w:val="Default"/>
        <w:rPr>
          <w:rFonts w:ascii="Times New Roman" w:hAnsi="Times New Roman" w:cs="Times New Roman"/>
          <w:bCs/>
        </w:rPr>
      </w:pPr>
    </w:p>
    <w:p w14:paraId="151C7F44" w14:textId="5F5F3AE3" w:rsidR="00E94D98" w:rsidRPr="008201E8" w:rsidRDefault="00731C11" w:rsidP="00E94D98">
      <w:pPr>
        <w:pStyle w:val="Default"/>
        <w:ind w:left="720"/>
        <w:rPr>
          <w:rFonts w:ascii="Times New Roman" w:hAnsi="Times New Roman" w:cs="Times New Roman"/>
          <w:bCs/>
        </w:rPr>
      </w:pPr>
      <w:r w:rsidRPr="008201E8">
        <w:rPr>
          <w:rFonts w:ascii="Times New Roman" w:hAnsi="Times New Roman" w:cs="Times New Roman"/>
          <w:bCs/>
        </w:rPr>
        <w:t xml:space="preserve">If you specified “Other” in the previous question, please rank “Other” </w:t>
      </w:r>
      <w:r w:rsidR="00D04143">
        <w:rPr>
          <w:rFonts w:ascii="Times New Roman" w:hAnsi="Times New Roman" w:cs="Times New Roman"/>
          <w:bCs/>
        </w:rPr>
        <w:t>along with</w:t>
      </w:r>
      <w:r w:rsidR="00D04143" w:rsidRPr="008201E8">
        <w:rPr>
          <w:rFonts w:ascii="Times New Roman" w:hAnsi="Times New Roman" w:cs="Times New Roman"/>
          <w:bCs/>
        </w:rPr>
        <w:t xml:space="preserve"> </w:t>
      </w:r>
      <w:r w:rsidRPr="008201E8">
        <w:rPr>
          <w:rFonts w:ascii="Times New Roman" w:hAnsi="Times New Roman" w:cs="Times New Roman"/>
          <w:bCs/>
        </w:rPr>
        <w:t>other sources. Do not re-write the specification. If you selected “Don’t know” or “Prefer not to answer”, type 1</w:t>
      </w:r>
      <w:r w:rsidR="00D04143">
        <w:rPr>
          <w:rFonts w:ascii="Times New Roman" w:hAnsi="Times New Roman" w:cs="Times New Roman"/>
          <w:bCs/>
        </w:rPr>
        <w:t xml:space="preserve"> next to </w:t>
      </w:r>
      <w:r w:rsidR="006120CB">
        <w:rPr>
          <w:rFonts w:ascii="Times New Roman" w:hAnsi="Times New Roman" w:cs="Times New Roman"/>
          <w:bCs/>
        </w:rPr>
        <w:t>the appropriate answer</w:t>
      </w:r>
      <w:r w:rsidRPr="008201E8">
        <w:rPr>
          <w:rFonts w:ascii="Times New Roman" w:hAnsi="Times New Roman" w:cs="Times New Roman"/>
          <w:bCs/>
        </w:rPr>
        <w:t>.</w:t>
      </w:r>
    </w:p>
    <w:p w14:paraId="734320A2" w14:textId="77777777" w:rsidR="00E94D98" w:rsidRPr="008201E8" w:rsidRDefault="00E94D98" w:rsidP="00E94D98">
      <w:pPr>
        <w:pStyle w:val="Default"/>
        <w:rPr>
          <w:rFonts w:ascii="Times New Roman" w:hAnsi="Times New Roman" w:cs="Times New Roman"/>
          <w:bCs/>
        </w:rPr>
      </w:pPr>
    </w:p>
    <w:p w14:paraId="7DD897FC" w14:textId="66DBD44E"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Business start-up pre-planning </w:t>
      </w:r>
    </w:p>
    <w:p w14:paraId="794BA258"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Business plan </w:t>
      </w:r>
    </w:p>
    <w:p w14:paraId="659FF74A" w14:textId="1B4D196B"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Business financing</w:t>
      </w:r>
      <w:r w:rsidR="00F17904" w:rsidRPr="008201E8">
        <w:rPr>
          <w:rFonts w:ascii="Times New Roman" w:hAnsi="Times New Roman" w:cs="Times New Roman"/>
          <w:bCs/>
        </w:rPr>
        <w:t xml:space="preserve"> or </w:t>
      </w:r>
      <w:r w:rsidRPr="008201E8">
        <w:rPr>
          <w:rFonts w:ascii="Times New Roman" w:hAnsi="Times New Roman" w:cs="Times New Roman"/>
          <w:bCs/>
        </w:rPr>
        <w:t xml:space="preserve">capital sources </w:t>
      </w:r>
    </w:p>
    <w:p w14:paraId="44DEAC52" w14:textId="36E8F63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Managing a business</w:t>
      </w:r>
    </w:p>
    <w:p w14:paraId="2D85A8D9" w14:textId="77D4EA12"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Human resources</w:t>
      </w:r>
      <w:r w:rsidR="00F17904" w:rsidRPr="008201E8">
        <w:rPr>
          <w:rFonts w:ascii="Times New Roman" w:hAnsi="Times New Roman" w:cs="Times New Roman"/>
          <w:bCs/>
        </w:rPr>
        <w:t xml:space="preserve"> and </w:t>
      </w:r>
      <w:r w:rsidRPr="008201E8">
        <w:rPr>
          <w:rFonts w:ascii="Times New Roman" w:hAnsi="Times New Roman" w:cs="Times New Roman"/>
          <w:bCs/>
        </w:rPr>
        <w:t xml:space="preserve">managing employees </w:t>
      </w:r>
    </w:p>
    <w:p w14:paraId="7BAB4540"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Customer relations </w:t>
      </w:r>
    </w:p>
    <w:p w14:paraId="748C9FD5"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Social media </w:t>
      </w:r>
    </w:p>
    <w:p w14:paraId="51DCAAAF" w14:textId="0A7DE87F"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Business accounting</w:t>
      </w:r>
      <w:r w:rsidR="00F17904" w:rsidRPr="008201E8">
        <w:rPr>
          <w:rFonts w:ascii="Times New Roman" w:hAnsi="Times New Roman" w:cs="Times New Roman"/>
          <w:bCs/>
        </w:rPr>
        <w:t xml:space="preserve"> and </w:t>
      </w:r>
      <w:r w:rsidRPr="008201E8">
        <w:rPr>
          <w:rFonts w:ascii="Times New Roman" w:hAnsi="Times New Roman" w:cs="Times New Roman"/>
          <w:bCs/>
        </w:rPr>
        <w:t xml:space="preserve">budget </w:t>
      </w:r>
    </w:p>
    <w:p w14:paraId="198CE29A"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Cash flow management </w:t>
      </w:r>
    </w:p>
    <w:p w14:paraId="4CDDFE6B"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Tax planning </w:t>
      </w:r>
    </w:p>
    <w:p w14:paraId="7B762BDB" w14:textId="3828A63B"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Marketing</w:t>
      </w:r>
      <w:r w:rsidR="00F17904" w:rsidRPr="008201E8">
        <w:rPr>
          <w:rFonts w:ascii="Times New Roman" w:hAnsi="Times New Roman" w:cs="Times New Roman"/>
          <w:bCs/>
        </w:rPr>
        <w:t xml:space="preserve"> and </w:t>
      </w:r>
      <w:r w:rsidRPr="008201E8">
        <w:rPr>
          <w:rFonts w:ascii="Times New Roman" w:hAnsi="Times New Roman" w:cs="Times New Roman"/>
          <w:bCs/>
        </w:rPr>
        <w:t xml:space="preserve">sales </w:t>
      </w:r>
    </w:p>
    <w:p w14:paraId="7F7D5A5B"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Government contracting </w:t>
      </w:r>
    </w:p>
    <w:p w14:paraId="0700412F"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Franchising </w:t>
      </w:r>
    </w:p>
    <w:p w14:paraId="2FD15FBF" w14:textId="21FE69AC"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Buy</w:t>
      </w:r>
      <w:r w:rsidR="00F17904" w:rsidRPr="008201E8">
        <w:rPr>
          <w:rFonts w:ascii="Times New Roman" w:hAnsi="Times New Roman" w:cs="Times New Roman"/>
          <w:bCs/>
        </w:rPr>
        <w:t xml:space="preserve"> or </w:t>
      </w:r>
      <w:r w:rsidRPr="008201E8">
        <w:rPr>
          <w:rFonts w:ascii="Times New Roman" w:hAnsi="Times New Roman" w:cs="Times New Roman"/>
          <w:bCs/>
        </w:rPr>
        <w:t xml:space="preserve">sell business </w:t>
      </w:r>
    </w:p>
    <w:p w14:paraId="0E52FAA8" w14:textId="1F6C8A32"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Technology</w:t>
      </w:r>
      <w:r w:rsidR="00F17904" w:rsidRPr="008201E8">
        <w:rPr>
          <w:rFonts w:ascii="Times New Roman" w:hAnsi="Times New Roman" w:cs="Times New Roman"/>
          <w:bCs/>
        </w:rPr>
        <w:t xml:space="preserve"> and </w:t>
      </w:r>
      <w:r w:rsidRPr="008201E8">
        <w:rPr>
          <w:rFonts w:ascii="Times New Roman" w:hAnsi="Times New Roman" w:cs="Times New Roman"/>
          <w:bCs/>
        </w:rPr>
        <w:t xml:space="preserve">computers </w:t>
      </w:r>
    </w:p>
    <w:p w14:paraId="2066B176" w14:textId="77777777" w:rsidR="00DB631E" w:rsidRPr="008201E8" w:rsidRDefault="00DB631E" w:rsidP="008B4104">
      <w:pPr>
        <w:pStyle w:val="Default"/>
        <w:numPr>
          <w:ilvl w:val="1"/>
          <w:numId w:val="1"/>
        </w:numPr>
        <w:rPr>
          <w:rFonts w:ascii="Times New Roman" w:hAnsi="Times New Roman" w:cs="Times New Roman"/>
          <w:bCs/>
        </w:rPr>
      </w:pPr>
      <w:proofErr w:type="spellStart"/>
      <w:r w:rsidRPr="008201E8">
        <w:rPr>
          <w:rFonts w:ascii="Times New Roman" w:hAnsi="Times New Roman" w:cs="Times New Roman"/>
          <w:bCs/>
        </w:rPr>
        <w:t>eCommerce</w:t>
      </w:r>
      <w:proofErr w:type="spellEnd"/>
      <w:r w:rsidRPr="008201E8">
        <w:rPr>
          <w:rFonts w:ascii="Times New Roman" w:hAnsi="Times New Roman" w:cs="Times New Roman"/>
          <w:bCs/>
        </w:rPr>
        <w:t xml:space="preserve"> </w:t>
      </w:r>
    </w:p>
    <w:p w14:paraId="1EB2B8B6"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Legal issues </w:t>
      </w:r>
    </w:p>
    <w:p w14:paraId="4964E479"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Importing</w:t>
      </w:r>
    </w:p>
    <w:p w14:paraId="3E9DE54D"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Exporting </w:t>
      </w:r>
    </w:p>
    <w:p w14:paraId="4A7291AA"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Risk management </w:t>
      </w:r>
    </w:p>
    <w:p w14:paraId="284B06AB"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Disaster planning </w:t>
      </w:r>
    </w:p>
    <w:p w14:paraId="614B94C7"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Disaster recovery </w:t>
      </w:r>
    </w:p>
    <w:p w14:paraId="2B977B26" w14:textId="77777777" w:rsidR="00DB631E"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Other (please specify)</w:t>
      </w:r>
    </w:p>
    <w:p w14:paraId="61D2BBDE" w14:textId="1DC50A8E" w:rsidR="000D2FEA" w:rsidRPr="008201E8" w:rsidRDefault="000D2FEA" w:rsidP="000D2FEA">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5C39F482" w14:textId="188A3927" w:rsidR="004A0FD3" w:rsidRPr="008201E8" w:rsidRDefault="004A0FD3" w:rsidP="008B4104">
      <w:pPr>
        <w:pStyle w:val="Default"/>
        <w:numPr>
          <w:ilvl w:val="1"/>
          <w:numId w:val="1"/>
        </w:numPr>
        <w:rPr>
          <w:rFonts w:ascii="Times New Roman" w:hAnsi="Times New Roman" w:cs="Times New Roman"/>
          <w:bCs/>
        </w:rPr>
      </w:pPr>
      <w:r w:rsidRPr="008201E8">
        <w:rPr>
          <w:rFonts w:ascii="Times New Roman" w:hAnsi="Times New Roman" w:cs="Times New Roman"/>
          <w:bCs/>
        </w:rPr>
        <w:t>Don’t know</w:t>
      </w:r>
    </w:p>
    <w:p w14:paraId="0C444AA6" w14:textId="68B30C71" w:rsidR="005F5521" w:rsidRPr="008201E8" w:rsidRDefault="00DB631E" w:rsidP="008B4104">
      <w:pPr>
        <w:pStyle w:val="Default"/>
        <w:numPr>
          <w:ilvl w:val="1"/>
          <w:numId w:val="1"/>
        </w:numPr>
        <w:rPr>
          <w:rFonts w:ascii="Times New Roman" w:hAnsi="Times New Roman" w:cs="Times New Roman"/>
          <w:bCs/>
        </w:rPr>
      </w:pPr>
      <w:r w:rsidRPr="008201E8">
        <w:rPr>
          <w:rFonts w:ascii="Times New Roman" w:hAnsi="Times New Roman" w:cs="Times New Roman"/>
          <w:bCs/>
        </w:rPr>
        <w:t xml:space="preserve">Prefer not to answer </w:t>
      </w:r>
    </w:p>
    <w:p w14:paraId="7CE8A2E8" w14:textId="3944D63A" w:rsidR="005F5521" w:rsidRPr="008201E8" w:rsidRDefault="005F5521" w:rsidP="00A00BDD">
      <w:pPr>
        <w:pStyle w:val="Default"/>
        <w:rPr>
          <w:rFonts w:ascii="Times New Roman" w:hAnsi="Times New Roman" w:cs="Times New Roman"/>
          <w:b/>
        </w:rPr>
      </w:pPr>
    </w:p>
    <w:p w14:paraId="623A62A2" w14:textId="77777777" w:rsidR="00E94D98" w:rsidRPr="008201E8" w:rsidRDefault="00E94D98" w:rsidP="00A00BDD">
      <w:pPr>
        <w:pStyle w:val="Default"/>
        <w:rPr>
          <w:rFonts w:ascii="Times New Roman" w:hAnsi="Times New Roman" w:cs="Times New Roman"/>
          <w:bCs/>
        </w:rPr>
      </w:pPr>
    </w:p>
    <w:p w14:paraId="6DB78D48" w14:textId="4F4D76C6" w:rsidR="0073518A" w:rsidRPr="008201E8" w:rsidRDefault="00136F6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w:t>
      </w:r>
      <w:r w:rsidR="0073518A" w:rsidRPr="008201E8">
        <w:rPr>
          <w:rFonts w:ascii="Times New Roman" w:hAnsi="Times New Roman" w:cs="Times New Roman"/>
          <w:bCs/>
        </w:rPr>
        <w:t>hat specialized initiatives have been established by your VBOC based on t</w:t>
      </w:r>
      <w:r w:rsidR="006A596F" w:rsidRPr="008201E8">
        <w:rPr>
          <w:rFonts w:ascii="Times New Roman" w:hAnsi="Times New Roman" w:cs="Times New Roman"/>
          <w:bCs/>
        </w:rPr>
        <w:t xml:space="preserve">he expressed </w:t>
      </w:r>
      <w:r w:rsidR="0071075A" w:rsidRPr="008201E8">
        <w:rPr>
          <w:rFonts w:ascii="Times New Roman" w:hAnsi="Times New Roman" w:cs="Times New Roman"/>
          <w:bCs/>
        </w:rPr>
        <w:t>needs of clients? Please list</w:t>
      </w:r>
      <w:r w:rsidR="006A596F" w:rsidRPr="008201E8">
        <w:rPr>
          <w:rFonts w:ascii="Times New Roman" w:hAnsi="Times New Roman" w:cs="Times New Roman"/>
          <w:bCs/>
        </w:rPr>
        <w:t>.</w:t>
      </w:r>
    </w:p>
    <w:p w14:paraId="4EA9C55D" w14:textId="5E9C841B" w:rsidR="000D2FEA" w:rsidRPr="008201E8" w:rsidRDefault="000D2FEA" w:rsidP="000D2FEA">
      <w:pPr>
        <w:pStyle w:val="Default"/>
        <w:ind w:left="720"/>
        <w:rPr>
          <w:rFonts w:ascii="Times New Roman" w:hAnsi="Times New Roman" w:cs="Times New Roman"/>
          <w:bCs/>
        </w:rPr>
      </w:pPr>
      <w:r w:rsidRPr="008201E8">
        <w:rPr>
          <w:rFonts w:ascii="Times New Roman" w:hAnsi="Times New Roman" w:cs="Times New Roman"/>
          <w:bCs/>
        </w:rPr>
        <w:t>&lt; Text box here &gt;</w:t>
      </w:r>
    </w:p>
    <w:p w14:paraId="016C63CF" w14:textId="77777777" w:rsidR="00E94D98" w:rsidRDefault="00E94D98" w:rsidP="00E73CB9">
      <w:pPr>
        <w:pStyle w:val="Default"/>
        <w:rPr>
          <w:rFonts w:ascii="Times New Roman" w:hAnsi="Times New Roman" w:cs="Times New Roman"/>
          <w:b/>
          <w:bCs/>
          <w:u w:val="single"/>
        </w:rPr>
      </w:pPr>
    </w:p>
    <w:p w14:paraId="16CD5EBC" w14:textId="355A2538" w:rsidR="008B4104" w:rsidRPr="008B4104" w:rsidRDefault="008B4104" w:rsidP="00E73CB9">
      <w:pPr>
        <w:pStyle w:val="Default"/>
        <w:rPr>
          <w:rFonts w:ascii="Times New Roman" w:hAnsi="Times New Roman" w:cs="Times New Roman"/>
          <w:b/>
          <w:bCs/>
        </w:rPr>
      </w:pPr>
      <w:r w:rsidRPr="008B4104">
        <w:rPr>
          <w:rFonts w:ascii="Times New Roman" w:hAnsi="Times New Roman" w:cs="Times New Roman"/>
          <w:b/>
          <w:bCs/>
        </w:rPr>
        <w:t xml:space="preserve">Page 18 </w:t>
      </w:r>
    </w:p>
    <w:p w14:paraId="5FB81DC0" w14:textId="77777777" w:rsidR="008B4104" w:rsidRPr="008201E8" w:rsidRDefault="008B4104" w:rsidP="00E73CB9">
      <w:pPr>
        <w:pStyle w:val="Default"/>
        <w:rPr>
          <w:rFonts w:ascii="Times New Roman" w:hAnsi="Times New Roman" w:cs="Times New Roman"/>
          <w:b/>
          <w:bCs/>
          <w:u w:val="single"/>
        </w:rPr>
      </w:pPr>
    </w:p>
    <w:p w14:paraId="286BE3B0" w14:textId="24C1407C" w:rsidR="00E73CB9" w:rsidRPr="008201E8" w:rsidRDefault="00E73CB9" w:rsidP="00E73CB9">
      <w:pPr>
        <w:pStyle w:val="Default"/>
        <w:rPr>
          <w:rFonts w:ascii="Times New Roman" w:hAnsi="Times New Roman" w:cs="Times New Roman"/>
          <w:b/>
          <w:bCs/>
          <w:u w:val="single"/>
        </w:rPr>
      </w:pPr>
      <w:r w:rsidRPr="008201E8">
        <w:rPr>
          <w:rFonts w:ascii="Times New Roman" w:hAnsi="Times New Roman" w:cs="Times New Roman"/>
          <w:b/>
          <w:bCs/>
          <w:u w:val="single"/>
        </w:rPr>
        <w:t>Client Outcomes</w:t>
      </w:r>
    </w:p>
    <w:p w14:paraId="7EF636A3" w14:textId="33C2AF3F" w:rsidR="00802B39" w:rsidRPr="008201E8" w:rsidRDefault="00802B39" w:rsidP="00E73CB9">
      <w:pPr>
        <w:pStyle w:val="Default"/>
        <w:rPr>
          <w:rFonts w:ascii="Times New Roman" w:hAnsi="Times New Roman" w:cs="Times New Roman"/>
          <w:b/>
          <w:bCs/>
          <w:u w:val="single"/>
        </w:rPr>
      </w:pPr>
    </w:p>
    <w:p w14:paraId="477A23F8" w14:textId="690BC2DC" w:rsidR="00802B39" w:rsidRPr="008201E8" w:rsidRDefault="00802B39" w:rsidP="00E73CB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1A187EF8" w14:textId="77777777" w:rsidR="00E73CB9" w:rsidRPr="008201E8" w:rsidRDefault="00E73CB9" w:rsidP="00E35979">
      <w:pPr>
        <w:pStyle w:val="Default"/>
        <w:ind w:left="1440"/>
        <w:rPr>
          <w:rFonts w:ascii="Times New Roman" w:hAnsi="Times New Roman" w:cs="Times New Roman"/>
          <w:bCs/>
        </w:rPr>
      </w:pPr>
    </w:p>
    <w:p w14:paraId="2194413C" w14:textId="77777777" w:rsidR="004F0353" w:rsidRPr="008201E8" w:rsidRDefault="004F0353" w:rsidP="004F0353">
      <w:pPr>
        <w:pStyle w:val="Default"/>
        <w:ind w:left="360"/>
        <w:rPr>
          <w:rFonts w:ascii="Times New Roman" w:hAnsi="Times New Roman" w:cs="Times New Roman"/>
          <w:bCs/>
        </w:rPr>
      </w:pPr>
    </w:p>
    <w:p w14:paraId="1E8FF490" w14:textId="112C28A6" w:rsidR="00BF3161" w:rsidRPr="008201E8" w:rsidRDefault="00E005A7"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At what interval </w:t>
      </w:r>
      <w:r w:rsidR="00D04143">
        <w:rPr>
          <w:rFonts w:ascii="Times New Roman" w:hAnsi="Times New Roman" w:cs="Times New Roman"/>
          <w:bCs/>
        </w:rPr>
        <w:t xml:space="preserve">or point in time </w:t>
      </w:r>
      <w:r w:rsidRPr="008201E8">
        <w:rPr>
          <w:rFonts w:ascii="Times New Roman" w:hAnsi="Times New Roman" w:cs="Times New Roman"/>
          <w:bCs/>
        </w:rPr>
        <w:t>d</w:t>
      </w:r>
      <w:r w:rsidR="00F8536B" w:rsidRPr="008201E8">
        <w:rPr>
          <w:rFonts w:ascii="Times New Roman" w:hAnsi="Times New Roman" w:cs="Times New Roman"/>
          <w:bCs/>
        </w:rPr>
        <w:t>id</w:t>
      </w:r>
      <w:r w:rsidR="002F53D6" w:rsidRPr="008201E8">
        <w:rPr>
          <w:rFonts w:ascii="Times New Roman" w:hAnsi="Times New Roman" w:cs="Times New Roman"/>
          <w:bCs/>
        </w:rPr>
        <w:t xml:space="preserve"> your </w:t>
      </w:r>
      <w:r w:rsidR="0000769A" w:rsidRPr="008201E8">
        <w:rPr>
          <w:rFonts w:ascii="Times New Roman" w:hAnsi="Times New Roman" w:cs="Times New Roman"/>
          <w:bCs/>
        </w:rPr>
        <w:t xml:space="preserve">VBOC </w:t>
      </w:r>
      <w:r w:rsidR="00BF3161" w:rsidRPr="008201E8">
        <w:rPr>
          <w:rFonts w:ascii="Times New Roman" w:hAnsi="Times New Roman" w:cs="Times New Roman"/>
          <w:bCs/>
        </w:rPr>
        <w:t xml:space="preserve">systematically (i.e., using the same </w:t>
      </w:r>
      <w:r w:rsidRPr="008201E8">
        <w:rPr>
          <w:rFonts w:ascii="Times New Roman" w:hAnsi="Times New Roman" w:cs="Times New Roman"/>
          <w:bCs/>
        </w:rPr>
        <w:t>procedure</w:t>
      </w:r>
      <w:r w:rsidR="00BF3161" w:rsidRPr="008201E8">
        <w:rPr>
          <w:rFonts w:ascii="Times New Roman" w:hAnsi="Times New Roman" w:cs="Times New Roman"/>
          <w:bCs/>
        </w:rPr>
        <w:t xml:space="preserve"> for all </w:t>
      </w:r>
      <w:r w:rsidR="00295A57" w:rsidRPr="008201E8">
        <w:rPr>
          <w:rFonts w:ascii="Times New Roman" w:hAnsi="Times New Roman" w:cs="Times New Roman"/>
          <w:bCs/>
        </w:rPr>
        <w:t>clients</w:t>
      </w:r>
      <w:r w:rsidR="00BF3161" w:rsidRPr="008201E8">
        <w:rPr>
          <w:rFonts w:ascii="Times New Roman" w:hAnsi="Times New Roman" w:cs="Times New Roman"/>
          <w:bCs/>
        </w:rPr>
        <w:t xml:space="preserve">) </w:t>
      </w:r>
      <w:r w:rsidR="00217B27" w:rsidRPr="008201E8">
        <w:rPr>
          <w:rFonts w:ascii="Times New Roman" w:hAnsi="Times New Roman" w:cs="Times New Roman"/>
          <w:bCs/>
        </w:rPr>
        <w:t>collect</w:t>
      </w:r>
      <w:r w:rsidR="00A61592" w:rsidRPr="008201E8">
        <w:rPr>
          <w:rFonts w:ascii="Times New Roman" w:hAnsi="Times New Roman" w:cs="Times New Roman"/>
          <w:bCs/>
        </w:rPr>
        <w:t xml:space="preserve"> outcome data </w:t>
      </w:r>
      <w:r w:rsidR="0000769A" w:rsidRPr="008201E8">
        <w:rPr>
          <w:rFonts w:ascii="Times New Roman" w:hAnsi="Times New Roman" w:cs="Times New Roman"/>
          <w:bCs/>
        </w:rPr>
        <w:t xml:space="preserve">(e.g., revenue, </w:t>
      </w:r>
      <w:r w:rsidR="00251DC7" w:rsidRPr="008201E8">
        <w:rPr>
          <w:rFonts w:ascii="Times New Roman" w:hAnsi="Times New Roman" w:cs="Times New Roman"/>
          <w:bCs/>
        </w:rPr>
        <w:t xml:space="preserve">employees, loans, contracts awarded) </w:t>
      </w:r>
      <w:r w:rsidR="0000769A" w:rsidRPr="008201E8">
        <w:rPr>
          <w:rFonts w:ascii="Times New Roman" w:hAnsi="Times New Roman" w:cs="Times New Roman"/>
          <w:bCs/>
        </w:rPr>
        <w:t>from past clients to determine the impact of services</w:t>
      </w:r>
      <w:r w:rsidR="00251DC7" w:rsidRPr="008201E8">
        <w:rPr>
          <w:rFonts w:ascii="Times New Roman" w:hAnsi="Times New Roman" w:cs="Times New Roman"/>
          <w:bCs/>
        </w:rPr>
        <w:t>?</w:t>
      </w:r>
      <w:r w:rsidR="0000769A" w:rsidRPr="008201E8">
        <w:rPr>
          <w:rFonts w:ascii="Times New Roman" w:hAnsi="Times New Roman" w:cs="Times New Roman"/>
          <w:bCs/>
        </w:rPr>
        <w:t xml:space="preserve"> </w:t>
      </w:r>
      <w:r w:rsidR="00BF3161" w:rsidRPr="008201E8">
        <w:rPr>
          <w:rFonts w:ascii="Times New Roman" w:hAnsi="Times New Roman" w:cs="Times New Roman"/>
          <w:bCs/>
        </w:rPr>
        <w:t xml:space="preserve"> </w:t>
      </w:r>
    </w:p>
    <w:p w14:paraId="5B8BA0DE" w14:textId="763C0DF0" w:rsidR="00BF3161" w:rsidRPr="008201E8" w:rsidRDefault="00BF3161" w:rsidP="008B4104">
      <w:pPr>
        <w:pStyle w:val="Default"/>
        <w:numPr>
          <w:ilvl w:val="1"/>
          <w:numId w:val="1"/>
        </w:numPr>
        <w:rPr>
          <w:rFonts w:ascii="Times New Roman" w:hAnsi="Times New Roman" w:cs="Times New Roman"/>
          <w:bCs/>
        </w:rPr>
      </w:pPr>
      <w:r w:rsidRPr="008201E8">
        <w:rPr>
          <w:rFonts w:ascii="Times New Roman" w:hAnsi="Times New Roman" w:cs="Times New Roman"/>
          <w:bCs/>
        </w:rPr>
        <w:t>No systematic method was used for collecting</w:t>
      </w:r>
      <w:r w:rsidR="009E26A5" w:rsidRPr="008201E8">
        <w:rPr>
          <w:rFonts w:ascii="Times New Roman" w:hAnsi="Times New Roman" w:cs="Times New Roman"/>
          <w:bCs/>
        </w:rPr>
        <w:t xml:space="preserve"> data</w:t>
      </w:r>
    </w:p>
    <w:p w14:paraId="4F759223"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Less than 1 month after service receipt</w:t>
      </w:r>
    </w:p>
    <w:p w14:paraId="6C741EA8"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 xml:space="preserve">1-2 months </w:t>
      </w:r>
      <w:r w:rsidR="00251DC7" w:rsidRPr="008201E8">
        <w:rPr>
          <w:rFonts w:ascii="Times New Roman" w:hAnsi="Times New Roman" w:cs="Times New Roman"/>
          <w:bCs/>
        </w:rPr>
        <w:t>after service receipt</w:t>
      </w:r>
    </w:p>
    <w:p w14:paraId="3DC910FC"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3-6 months</w:t>
      </w:r>
      <w:r w:rsidR="00251DC7" w:rsidRPr="008201E8">
        <w:rPr>
          <w:rFonts w:ascii="Times New Roman" w:hAnsi="Times New Roman" w:cs="Times New Roman"/>
          <w:bCs/>
        </w:rPr>
        <w:t xml:space="preserve"> after service receipt </w:t>
      </w:r>
      <w:r w:rsidRPr="008201E8">
        <w:rPr>
          <w:rFonts w:ascii="Times New Roman" w:hAnsi="Times New Roman" w:cs="Times New Roman"/>
          <w:bCs/>
        </w:rPr>
        <w:t xml:space="preserve"> </w:t>
      </w:r>
    </w:p>
    <w:p w14:paraId="659D7A6C"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7</w:t>
      </w:r>
      <w:r w:rsidR="00B567F7" w:rsidRPr="008201E8">
        <w:rPr>
          <w:rFonts w:ascii="Times New Roman" w:hAnsi="Times New Roman" w:cs="Times New Roman"/>
          <w:bCs/>
        </w:rPr>
        <w:t>-</w:t>
      </w:r>
      <w:r w:rsidRPr="008201E8">
        <w:rPr>
          <w:rFonts w:ascii="Times New Roman" w:hAnsi="Times New Roman" w:cs="Times New Roman"/>
          <w:bCs/>
        </w:rPr>
        <w:t>9 months</w:t>
      </w:r>
      <w:r w:rsidR="00251DC7" w:rsidRPr="008201E8">
        <w:rPr>
          <w:rFonts w:ascii="Times New Roman" w:hAnsi="Times New Roman" w:cs="Times New Roman"/>
          <w:bCs/>
        </w:rPr>
        <w:t xml:space="preserve"> after service receipt</w:t>
      </w:r>
    </w:p>
    <w:p w14:paraId="656E6A22"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9</w:t>
      </w:r>
      <w:r w:rsidR="00B567F7" w:rsidRPr="008201E8">
        <w:rPr>
          <w:rFonts w:ascii="Times New Roman" w:hAnsi="Times New Roman" w:cs="Times New Roman"/>
          <w:bCs/>
        </w:rPr>
        <w:t>-</w:t>
      </w:r>
      <w:r w:rsidRPr="008201E8">
        <w:rPr>
          <w:rFonts w:ascii="Times New Roman" w:hAnsi="Times New Roman" w:cs="Times New Roman"/>
          <w:bCs/>
        </w:rPr>
        <w:t xml:space="preserve">11 months </w:t>
      </w:r>
      <w:r w:rsidR="00251DC7" w:rsidRPr="008201E8">
        <w:rPr>
          <w:rFonts w:ascii="Times New Roman" w:hAnsi="Times New Roman" w:cs="Times New Roman"/>
          <w:bCs/>
        </w:rPr>
        <w:t>after service receipt</w:t>
      </w:r>
    </w:p>
    <w:p w14:paraId="57EA7F94" w14:textId="77777777"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1</w:t>
      </w:r>
      <w:r w:rsidR="00B567F7" w:rsidRPr="008201E8">
        <w:rPr>
          <w:rFonts w:ascii="Times New Roman" w:hAnsi="Times New Roman" w:cs="Times New Roman"/>
          <w:bCs/>
        </w:rPr>
        <w:t>-</w:t>
      </w:r>
      <w:r w:rsidRPr="008201E8">
        <w:rPr>
          <w:rFonts w:ascii="Times New Roman" w:hAnsi="Times New Roman" w:cs="Times New Roman"/>
          <w:bCs/>
        </w:rPr>
        <w:t xml:space="preserve">2 years </w:t>
      </w:r>
      <w:r w:rsidR="00251DC7" w:rsidRPr="008201E8">
        <w:rPr>
          <w:rFonts w:ascii="Times New Roman" w:hAnsi="Times New Roman" w:cs="Times New Roman"/>
          <w:bCs/>
        </w:rPr>
        <w:t>after service receipt</w:t>
      </w:r>
    </w:p>
    <w:p w14:paraId="140FD3BB" w14:textId="3480C9E8" w:rsidR="0000769A" w:rsidRPr="008201E8" w:rsidRDefault="0000769A" w:rsidP="00C55B39">
      <w:pPr>
        <w:pStyle w:val="Default"/>
        <w:numPr>
          <w:ilvl w:val="0"/>
          <w:numId w:val="6"/>
        </w:numPr>
        <w:rPr>
          <w:rFonts w:ascii="Times New Roman" w:hAnsi="Times New Roman" w:cs="Times New Roman"/>
          <w:bCs/>
        </w:rPr>
      </w:pPr>
      <w:r w:rsidRPr="008201E8">
        <w:rPr>
          <w:rFonts w:ascii="Times New Roman" w:hAnsi="Times New Roman" w:cs="Times New Roman"/>
          <w:bCs/>
        </w:rPr>
        <w:t>2</w:t>
      </w:r>
      <w:r w:rsidR="00B567F7" w:rsidRPr="008201E8">
        <w:rPr>
          <w:rFonts w:ascii="Times New Roman" w:hAnsi="Times New Roman" w:cs="Times New Roman"/>
          <w:bCs/>
        </w:rPr>
        <w:t>-</w:t>
      </w:r>
      <w:r w:rsidRPr="008201E8">
        <w:rPr>
          <w:rFonts w:ascii="Times New Roman" w:hAnsi="Times New Roman" w:cs="Times New Roman"/>
          <w:bCs/>
        </w:rPr>
        <w:t xml:space="preserve">4 years </w:t>
      </w:r>
      <w:r w:rsidR="00251DC7" w:rsidRPr="008201E8">
        <w:rPr>
          <w:rFonts w:ascii="Times New Roman" w:hAnsi="Times New Roman" w:cs="Times New Roman"/>
          <w:bCs/>
        </w:rPr>
        <w:t>after service receipt</w:t>
      </w:r>
    </w:p>
    <w:p w14:paraId="3E3A6761" w14:textId="77777777" w:rsidR="00B3743F" w:rsidRPr="008201E8" w:rsidRDefault="00B3743F" w:rsidP="00C55B39">
      <w:pPr>
        <w:pStyle w:val="Default"/>
        <w:numPr>
          <w:ilvl w:val="0"/>
          <w:numId w:val="6"/>
        </w:numPr>
        <w:rPr>
          <w:rFonts w:ascii="Times New Roman" w:hAnsi="Times New Roman" w:cs="Times New Roman"/>
          <w:bCs/>
        </w:rPr>
      </w:pPr>
      <w:r w:rsidRPr="008201E8">
        <w:rPr>
          <w:rFonts w:ascii="Times New Roman" w:hAnsi="Times New Roman" w:cs="Times New Roman"/>
          <w:bCs/>
        </w:rPr>
        <w:t xml:space="preserve">Quarterly </w:t>
      </w:r>
    </w:p>
    <w:p w14:paraId="619CC1CA" w14:textId="77777777" w:rsidR="00B3743F" w:rsidRPr="008201E8" w:rsidRDefault="00B3743F" w:rsidP="00C55B39">
      <w:pPr>
        <w:pStyle w:val="Default"/>
        <w:numPr>
          <w:ilvl w:val="0"/>
          <w:numId w:val="6"/>
        </w:numPr>
        <w:rPr>
          <w:rFonts w:ascii="Times New Roman" w:hAnsi="Times New Roman" w:cs="Times New Roman"/>
          <w:bCs/>
        </w:rPr>
      </w:pPr>
      <w:r w:rsidRPr="008201E8">
        <w:rPr>
          <w:rFonts w:ascii="Times New Roman" w:hAnsi="Times New Roman" w:cs="Times New Roman"/>
          <w:bCs/>
        </w:rPr>
        <w:t xml:space="preserve">Semi-annually </w:t>
      </w:r>
    </w:p>
    <w:p w14:paraId="55C33C25" w14:textId="77777777" w:rsidR="00B3743F" w:rsidRPr="008201E8" w:rsidRDefault="00B3743F" w:rsidP="00C55B39">
      <w:pPr>
        <w:pStyle w:val="Default"/>
        <w:numPr>
          <w:ilvl w:val="0"/>
          <w:numId w:val="6"/>
        </w:numPr>
        <w:rPr>
          <w:rFonts w:ascii="Times New Roman" w:hAnsi="Times New Roman" w:cs="Times New Roman"/>
          <w:bCs/>
        </w:rPr>
      </w:pPr>
      <w:r w:rsidRPr="008201E8">
        <w:rPr>
          <w:rFonts w:ascii="Times New Roman" w:hAnsi="Times New Roman" w:cs="Times New Roman"/>
          <w:bCs/>
        </w:rPr>
        <w:t>Annually</w:t>
      </w:r>
    </w:p>
    <w:p w14:paraId="3DE74882" w14:textId="257D1D1D" w:rsidR="00B3743F" w:rsidRPr="008201E8" w:rsidRDefault="005339C7" w:rsidP="00C55B39">
      <w:pPr>
        <w:pStyle w:val="Default"/>
        <w:numPr>
          <w:ilvl w:val="0"/>
          <w:numId w:val="6"/>
        </w:numPr>
        <w:rPr>
          <w:rFonts w:ascii="Times New Roman" w:hAnsi="Times New Roman" w:cs="Times New Roman"/>
          <w:bCs/>
        </w:rPr>
      </w:pPr>
      <w:r w:rsidRPr="008201E8">
        <w:rPr>
          <w:rFonts w:ascii="Times New Roman" w:hAnsi="Times New Roman" w:cs="Times New Roman"/>
          <w:bCs/>
        </w:rPr>
        <w:t>Other regular interval (Please specify</w:t>
      </w:r>
      <w:r w:rsidR="00B3743F" w:rsidRPr="008201E8">
        <w:rPr>
          <w:rFonts w:ascii="Times New Roman" w:hAnsi="Times New Roman" w:cs="Times New Roman"/>
          <w:bCs/>
        </w:rPr>
        <w:t>)</w:t>
      </w:r>
    </w:p>
    <w:p w14:paraId="08A9CEC1" w14:textId="4172E135" w:rsidR="00A61592" w:rsidRPr="008201E8" w:rsidRDefault="00A61592" w:rsidP="00A61592">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2CAE9ABC" w14:textId="347B0360" w:rsidR="00A61592" w:rsidRPr="008201E8" w:rsidRDefault="00A61592" w:rsidP="00C55B39">
      <w:pPr>
        <w:pStyle w:val="Default"/>
        <w:numPr>
          <w:ilvl w:val="0"/>
          <w:numId w:val="6"/>
        </w:numPr>
        <w:rPr>
          <w:rFonts w:ascii="Times New Roman" w:hAnsi="Times New Roman" w:cs="Times New Roman"/>
          <w:bCs/>
        </w:rPr>
      </w:pPr>
      <w:r w:rsidRPr="008201E8">
        <w:rPr>
          <w:rFonts w:ascii="Times New Roman" w:hAnsi="Times New Roman" w:cs="Times New Roman"/>
          <w:bCs/>
        </w:rPr>
        <w:t>Outcome data w</w:t>
      </w:r>
      <w:r w:rsidR="00EE4054" w:rsidRPr="008201E8">
        <w:rPr>
          <w:rFonts w:ascii="Times New Roman" w:hAnsi="Times New Roman" w:cs="Times New Roman"/>
          <w:bCs/>
        </w:rPr>
        <w:t>ere</w:t>
      </w:r>
      <w:r w:rsidRPr="008201E8">
        <w:rPr>
          <w:rFonts w:ascii="Times New Roman" w:hAnsi="Times New Roman" w:cs="Times New Roman"/>
          <w:bCs/>
        </w:rPr>
        <w:t xml:space="preserve"> not collected</w:t>
      </w:r>
    </w:p>
    <w:p w14:paraId="5A46AA92" w14:textId="31BB5216" w:rsidR="00E216EE" w:rsidRPr="008201E8" w:rsidRDefault="00E216EE" w:rsidP="00C55B39">
      <w:pPr>
        <w:pStyle w:val="Default"/>
        <w:numPr>
          <w:ilvl w:val="0"/>
          <w:numId w:val="6"/>
        </w:numPr>
        <w:rPr>
          <w:rFonts w:ascii="Times New Roman" w:hAnsi="Times New Roman" w:cs="Times New Roman"/>
          <w:bCs/>
        </w:rPr>
      </w:pPr>
      <w:r w:rsidRPr="008201E8">
        <w:rPr>
          <w:rFonts w:ascii="Times New Roman" w:hAnsi="Times New Roman" w:cs="Times New Roman"/>
          <w:bCs/>
        </w:rPr>
        <w:t>Don’t know</w:t>
      </w:r>
    </w:p>
    <w:p w14:paraId="6CD580BC" w14:textId="2703322E" w:rsidR="00B3743F" w:rsidRPr="008201E8" w:rsidRDefault="00583A72" w:rsidP="00C55B39">
      <w:pPr>
        <w:pStyle w:val="Default"/>
        <w:numPr>
          <w:ilvl w:val="0"/>
          <w:numId w:val="6"/>
        </w:numPr>
        <w:rPr>
          <w:rFonts w:ascii="Times New Roman" w:hAnsi="Times New Roman" w:cs="Times New Roman"/>
          <w:bCs/>
        </w:rPr>
      </w:pPr>
      <w:r w:rsidRPr="008201E8">
        <w:rPr>
          <w:rFonts w:ascii="Times New Roman" w:hAnsi="Times New Roman" w:cs="Times New Roman"/>
          <w:bCs/>
        </w:rPr>
        <w:t>Prefer not to answer</w:t>
      </w:r>
    </w:p>
    <w:p w14:paraId="18A0F6EA" w14:textId="77777777" w:rsidR="006C3886" w:rsidRPr="008201E8" w:rsidRDefault="006C3886" w:rsidP="006C3886">
      <w:pPr>
        <w:pStyle w:val="Default"/>
        <w:rPr>
          <w:rFonts w:ascii="Times New Roman" w:hAnsi="Times New Roman" w:cs="Times New Roman"/>
          <w:bCs/>
        </w:rPr>
      </w:pPr>
    </w:p>
    <w:p w14:paraId="42AF2EBD" w14:textId="16797213" w:rsidR="00B3743F" w:rsidRPr="008201E8" w:rsidRDefault="00E005A7"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Before it was entered into </w:t>
      </w:r>
      <w:proofErr w:type="spellStart"/>
      <w:r w:rsidRPr="008201E8">
        <w:rPr>
          <w:rFonts w:ascii="Times New Roman" w:hAnsi="Times New Roman" w:cs="Times New Roman"/>
          <w:bCs/>
        </w:rPr>
        <w:t>WebCATS</w:t>
      </w:r>
      <w:proofErr w:type="spellEnd"/>
      <w:r w:rsidR="003E7668" w:rsidRPr="008201E8">
        <w:rPr>
          <w:rFonts w:ascii="Times New Roman" w:hAnsi="Times New Roman" w:cs="Times New Roman"/>
          <w:bCs/>
        </w:rPr>
        <w:t>/</w:t>
      </w:r>
      <w:proofErr w:type="spellStart"/>
      <w:r w:rsidRPr="008201E8">
        <w:rPr>
          <w:rFonts w:ascii="Times New Roman" w:hAnsi="Times New Roman" w:cs="Times New Roman"/>
          <w:bCs/>
        </w:rPr>
        <w:t>Neoserra</w:t>
      </w:r>
      <w:proofErr w:type="spellEnd"/>
      <w:r w:rsidRPr="008201E8">
        <w:rPr>
          <w:rFonts w:ascii="Times New Roman" w:hAnsi="Times New Roman" w:cs="Times New Roman"/>
          <w:bCs/>
        </w:rPr>
        <w:t>, h</w:t>
      </w:r>
      <w:r w:rsidR="00A61592" w:rsidRPr="008201E8">
        <w:rPr>
          <w:rFonts w:ascii="Times New Roman" w:hAnsi="Times New Roman" w:cs="Times New Roman"/>
          <w:bCs/>
        </w:rPr>
        <w:t>ow did</w:t>
      </w:r>
      <w:r w:rsidR="002F53D6" w:rsidRPr="008201E8">
        <w:rPr>
          <w:rFonts w:ascii="Times New Roman" w:hAnsi="Times New Roman" w:cs="Times New Roman"/>
          <w:bCs/>
        </w:rPr>
        <w:t xml:space="preserve"> your </w:t>
      </w:r>
      <w:r w:rsidR="00A61592" w:rsidRPr="008201E8">
        <w:rPr>
          <w:rFonts w:ascii="Times New Roman" w:hAnsi="Times New Roman" w:cs="Times New Roman"/>
          <w:bCs/>
        </w:rPr>
        <w:t xml:space="preserve">VBOC </w:t>
      </w:r>
      <w:r w:rsidR="00C414D8" w:rsidRPr="008201E8">
        <w:rPr>
          <w:rFonts w:ascii="Times New Roman" w:hAnsi="Times New Roman" w:cs="Times New Roman"/>
          <w:bCs/>
        </w:rPr>
        <w:t xml:space="preserve">systematically </w:t>
      </w:r>
      <w:r w:rsidR="008A6B38" w:rsidRPr="008201E8">
        <w:rPr>
          <w:rFonts w:ascii="Times New Roman" w:hAnsi="Times New Roman" w:cs="Times New Roman"/>
          <w:bCs/>
        </w:rPr>
        <w:t xml:space="preserve">(i.e., using the same </w:t>
      </w:r>
      <w:r w:rsidRPr="008201E8">
        <w:rPr>
          <w:rFonts w:ascii="Times New Roman" w:hAnsi="Times New Roman" w:cs="Times New Roman"/>
          <w:bCs/>
        </w:rPr>
        <w:t>procedure</w:t>
      </w:r>
      <w:r w:rsidR="008A6B38" w:rsidRPr="008201E8">
        <w:rPr>
          <w:rFonts w:ascii="Times New Roman" w:hAnsi="Times New Roman" w:cs="Times New Roman"/>
          <w:bCs/>
        </w:rPr>
        <w:t xml:space="preserve"> for all </w:t>
      </w:r>
      <w:r w:rsidRPr="008201E8">
        <w:rPr>
          <w:rFonts w:ascii="Times New Roman" w:hAnsi="Times New Roman" w:cs="Times New Roman"/>
          <w:bCs/>
        </w:rPr>
        <w:t>clients</w:t>
      </w:r>
      <w:r w:rsidR="008A6B38" w:rsidRPr="008201E8">
        <w:rPr>
          <w:rFonts w:ascii="Times New Roman" w:hAnsi="Times New Roman" w:cs="Times New Roman"/>
          <w:bCs/>
        </w:rPr>
        <w:t xml:space="preserve">) </w:t>
      </w:r>
      <w:r w:rsidRPr="008201E8">
        <w:rPr>
          <w:rFonts w:ascii="Times New Roman" w:hAnsi="Times New Roman" w:cs="Times New Roman"/>
          <w:bCs/>
        </w:rPr>
        <w:t xml:space="preserve">gather client </w:t>
      </w:r>
      <w:r w:rsidR="0084192B" w:rsidRPr="008201E8">
        <w:rPr>
          <w:rFonts w:ascii="Times New Roman" w:hAnsi="Times New Roman" w:cs="Times New Roman"/>
          <w:bCs/>
        </w:rPr>
        <w:t>outcome data</w:t>
      </w:r>
      <w:r w:rsidR="00B3743F" w:rsidRPr="008201E8">
        <w:rPr>
          <w:rFonts w:ascii="Times New Roman" w:hAnsi="Times New Roman" w:cs="Times New Roman"/>
          <w:bCs/>
        </w:rPr>
        <w:t>?</w:t>
      </w:r>
      <w:r w:rsidR="00121AE2" w:rsidRPr="008201E8">
        <w:rPr>
          <w:rFonts w:ascii="Times New Roman" w:hAnsi="Times New Roman" w:cs="Times New Roman"/>
          <w:bCs/>
        </w:rPr>
        <w:t xml:space="preserve"> Please select all that apply.</w:t>
      </w:r>
    </w:p>
    <w:p w14:paraId="76CD7749" w14:textId="14454A6F" w:rsidR="005A1833" w:rsidRPr="008201E8" w:rsidRDefault="005A1833"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 xml:space="preserve">No </w:t>
      </w:r>
      <w:r w:rsidR="00C414D8" w:rsidRPr="008201E8">
        <w:rPr>
          <w:rFonts w:ascii="Times New Roman" w:hAnsi="Times New Roman" w:cs="Times New Roman"/>
          <w:bCs/>
        </w:rPr>
        <w:t xml:space="preserve">systematic </w:t>
      </w:r>
      <w:r w:rsidRPr="008201E8">
        <w:rPr>
          <w:rFonts w:ascii="Times New Roman" w:hAnsi="Times New Roman" w:cs="Times New Roman"/>
          <w:bCs/>
        </w:rPr>
        <w:t xml:space="preserve">method </w:t>
      </w:r>
      <w:r w:rsidR="00BF3161" w:rsidRPr="008201E8">
        <w:rPr>
          <w:rFonts w:ascii="Times New Roman" w:hAnsi="Times New Roman" w:cs="Times New Roman"/>
          <w:bCs/>
        </w:rPr>
        <w:t xml:space="preserve">was used </w:t>
      </w:r>
      <w:r w:rsidRPr="008201E8">
        <w:rPr>
          <w:rFonts w:ascii="Times New Roman" w:hAnsi="Times New Roman" w:cs="Times New Roman"/>
          <w:bCs/>
        </w:rPr>
        <w:t xml:space="preserve">for collecting </w:t>
      </w:r>
      <w:r w:rsidR="00E005A7" w:rsidRPr="008201E8">
        <w:rPr>
          <w:rFonts w:ascii="Times New Roman" w:hAnsi="Times New Roman" w:cs="Times New Roman"/>
          <w:bCs/>
        </w:rPr>
        <w:t>client information</w:t>
      </w:r>
      <w:r w:rsidRPr="008201E8">
        <w:rPr>
          <w:rFonts w:ascii="Times New Roman" w:hAnsi="Times New Roman" w:cs="Times New Roman"/>
          <w:bCs/>
        </w:rPr>
        <w:t xml:space="preserve">. </w:t>
      </w:r>
    </w:p>
    <w:p w14:paraId="55A0E38C" w14:textId="77777777" w:rsidR="00B3743F" w:rsidRPr="008201E8" w:rsidRDefault="00B3743F"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Telephone</w:t>
      </w:r>
    </w:p>
    <w:p w14:paraId="1846585D" w14:textId="76A0BE8D" w:rsidR="00B3743F" w:rsidRPr="008201E8" w:rsidRDefault="00B3743F"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Electronic (</w:t>
      </w:r>
      <w:r w:rsidR="00121AE2" w:rsidRPr="008201E8">
        <w:rPr>
          <w:rFonts w:ascii="Times New Roman" w:hAnsi="Times New Roman" w:cs="Times New Roman"/>
          <w:bCs/>
        </w:rPr>
        <w:t>i.e.,</w:t>
      </w:r>
      <w:r w:rsidRPr="008201E8">
        <w:rPr>
          <w:rFonts w:ascii="Times New Roman" w:hAnsi="Times New Roman" w:cs="Times New Roman"/>
          <w:bCs/>
        </w:rPr>
        <w:t xml:space="preserve"> e</w:t>
      </w:r>
      <w:r w:rsidR="00B567F7" w:rsidRPr="008201E8">
        <w:rPr>
          <w:rFonts w:ascii="Times New Roman" w:hAnsi="Times New Roman" w:cs="Times New Roman"/>
          <w:bCs/>
        </w:rPr>
        <w:t>-</w:t>
      </w:r>
      <w:r w:rsidRPr="008201E8">
        <w:rPr>
          <w:rFonts w:ascii="Times New Roman" w:hAnsi="Times New Roman" w:cs="Times New Roman"/>
          <w:bCs/>
        </w:rPr>
        <w:t>mail)</w:t>
      </w:r>
    </w:p>
    <w:p w14:paraId="5DB8ADD7" w14:textId="1B8EA366" w:rsidR="00B3743F" w:rsidRPr="008201E8" w:rsidRDefault="00B3743F"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Web-based</w:t>
      </w:r>
      <w:r w:rsidR="00E005A7" w:rsidRPr="008201E8">
        <w:rPr>
          <w:rFonts w:ascii="Times New Roman" w:hAnsi="Times New Roman" w:cs="Times New Roman"/>
          <w:bCs/>
        </w:rPr>
        <w:t xml:space="preserve"> (e</w:t>
      </w:r>
      <w:r w:rsidR="00C414D8" w:rsidRPr="008201E8">
        <w:rPr>
          <w:rFonts w:ascii="Times New Roman" w:hAnsi="Times New Roman" w:cs="Times New Roman"/>
          <w:bCs/>
        </w:rPr>
        <w:t>.</w:t>
      </w:r>
      <w:r w:rsidR="00E005A7" w:rsidRPr="008201E8">
        <w:rPr>
          <w:rFonts w:ascii="Times New Roman" w:hAnsi="Times New Roman" w:cs="Times New Roman"/>
          <w:bCs/>
        </w:rPr>
        <w:t>g.</w:t>
      </w:r>
      <w:r w:rsidR="00C414D8" w:rsidRPr="008201E8">
        <w:rPr>
          <w:rFonts w:ascii="Times New Roman" w:hAnsi="Times New Roman" w:cs="Times New Roman"/>
          <w:bCs/>
        </w:rPr>
        <w:t>, Survey Monkey)</w:t>
      </w:r>
    </w:p>
    <w:p w14:paraId="10F20AF1" w14:textId="77777777" w:rsidR="00B3743F" w:rsidRPr="008201E8" w:rsidRDefault="00B3743F"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Paper</w:t>
      </w:r>
    </w:p>
    <w:p w14:paraId="323B4E32" w14:textId="746D594A" w:rsidR="00B3743F" w:rsidRPr="008201E8" w:rsidRDefault="005339C7"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Other (Please specify</w:t>
      </w:r>
      <w:r w:rsidR="00B3743F" w:rsidRPr="008201E8">
        <w:rPr>
          <w:rFonts w:ascii="Times New Roman" w:hAnsi="Times New Roman" w:cs="Times New Roman"/>
          <w:bCs/>
        </w:rPr>
        <w:t>)</w:t>
      </w:r>
    </w:p>
    <w:p w14:paraId="788A57F6" w14:textId="6A8011CE" w:rsidR="00A61592" w:rsidRPr="008201E8" w:rsidRDefault="00A61592" w:rsidP="00A61592">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79B931BA" w14:textId="6E3D470C" w:rsidR="00A61592" w:rsidRPr="008201E8" w:rsidRDefault="00A61592"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Outcome data w</w:t>
      </w:r>
      <w:r w:rsidR="00B163ED" w:rsidRPr="008201E8">
        <w:rPr>
          <w:rFonts w:ascii="Times New Roman" w:hAnsi="Times New Roman" w:cs="Times New Roman"/>
          <w:bCs/>
        </w:rPr>
        <w:t>ere</w:t>
      </w:r>
      <w:r w:rsidRPr="008201E8">
        <w:rPr>
          <w:rFonts w:ascii="Times New Roman" w:hAnsi="Times New Roman" w:cs="Times New Roman"/>
          <w:bCs/>
        </w:rPr>
        <w:t xml:space="preserve"> not collected</w:t>
      </w:r>
    </w:p>
    <w:p w14:paraId="31C304E5" w14:textId="50CC0F30" w:rsidR="00E216EE" w:rsidRPr="008201E8" w:rsidRDefault="00E216EE"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Don’t know</w:t>
      </w:r>
    </w:p>
    <w:p w14:paraId="2833A8E9" w14:textId="2767A381" w:rsidR="00B3743F" w:rsidRPr="008201E8" w:rsidRDefault="00583A72" w:rsidP="00C55B39">
      <w:pPr>
        <w:pStyle w:val="Default"/>
        <w:numPr>
          <w:ilvl w:val="0"/>
          <w:numId w:val="22"/>
        </w:numPr>
        <w:rPr>
          <w:rFonts w:ascii="Times New Roman" w:hAnsi="Times New Roman" w:cs="Times New Roman"/>
          <w:bCs/>
        </w:rPr>
      </w:pPr>
      <w:r w:rsidRPr="008201E8">
        <w:rPr>
          <w:rFonts w:ascii="Times New Roman" w:hAnsi="Times New Roman" w:cs="Times New Roman"/>
          <w:bCs/>
        </w:rPr>
        <w:t>Prefer not to answer</w:t>
      </w:r>
    </w:p>
    <w:p w14:paraId="60E3B6D4" w14:textId="77777777" w:rsidR="00B3743F" w:rsidRPr="008201E8" w:rsidRDefault="00B3743F" w:rsidP="00B3743F">
      <w:pPr>
        <w:pStyle w:val="Default"/>
        <w:ind w:left="720"/>
        <w:rPr>
          <w:rFonts w:ascii="Times New Roman" w:hAnsi="Times New Roman" w:cs="Times New Roman"/>
          <w:bCs/>
        </w:rPr>
      </w:pPr>
    </w:p>
    <w:p w14:paraId="1AE9C819" w14:textId="505F6B87" w:rsidR="004114FE" w:rsidRPr="008201E8" w:rsidRDefault="00136F6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w:t>
      </w:r>
      <w:r w:rsidR="00251DC7" w:rsidRPr="008201E8">
        <w:rPr>
          <w:rFonts w:ascii="Times New Roman" w:hAnsi="Times New Roman" w:cs="Times New Roman"/>
          <w:bCs/>
        </w:rPr>
        <w:t xml:space="preserve">hat </w:t>
      </w:r>
      <w:r w:rsidR="00A61592" w:rsidRPr="008201E8">
        <w:rPr>
          <w:rFonts w:ascii="Times New Roman" w:hAnsi="Times New Roman" w:cs="Times New Roman"/>
          <w:bCs/>
        </w:rPr>
        <w:t>kind</w:t>
      </w:r>
      <w:r w:rsidR="00121AE2" w:rsidRPr="008201E8">
        <w:rPr>
          <w:rFonts w:ascii="Times New Roman" w:hAnsi="Times New Roman" w:cs="Times New Roman"/>
          <w:bCs/>
        </w:rPr>
        <w:t>s of client outcome data were</w:t>
      </w:r>
      <w:r w:rsidR="00251DC7" w:rsidRPr="008201E8">
        <w:rPr>
          <w:rFonts w:ascii="Times New Roman" w:hAnsi="Times New Roman" w:cs="Times New Roman"/>
          <w:bCs/>
        </w:rPr>
        <w:t xml:space="preserve"> collected</w:t>
      </w:r>
      <w:r w:rsidR="00A61592" w:rsidRPr="008201E8">
        <w:rPr>
          <w:rFonts w:ascii="Times New Roman" w:hAnsi="Times New Roman" w:cs="Times New Roman"/>
          <w:bCs/>
        </w:rPr>
        <w:t xml:space="preserve"> by your VBOC</w:t>
      </w:r>
      <w:r w:rsidR="00E35979" w:rsidRPr="008201E8">
        <w:rPr>
          <w:rFonts w:ascii="Times New Roman" w:hAnsi="Times New Roman" w:cs="Times New Roman"/>
          <w:bCs/>
        </w:rPr>
        <w:t>?</w:t>
      </w:r>
      <w:r w:rsidR="00DA6829" w:rsidRPr="008201E8">
        <w:rPr>
          <w:rFonts w:ascii="Times New Roman" w:hAnsi="Times New Roman" w:cs="Times New Roman"/>
          <w:bCs/>
        </w:rPr>
        <w:t xml:space="preserve"> </w:t>
      </w:r>
      <w:r w:rsidR="00121AE2" w:rsidRPr="008201E8">
        <w:rPr>
          <w:rFonts w:ascii="Times New Roman" w:hAnsi="Times New Roman" w:cs="Times New Roman"/>
          <w:bCs/>
        </w:rPr>
        <w:t>Please s</w:t>
      </w:r>
      <w:r w:rsidR="00251DC7" w:rsidRPr="008201E8">
        <w:rPr>
          <w:rFonts w:ascii="Times New Roman" w:hAnsi="Times New Roman" w:cs="Times New Roman"/>
          <w:bCs/>
        </w:rPr>
        <w:t>elect all that apply</w:t>
      </w:r>
      <w:r w:rsidR="00DA6829" w:rsidRPr="008201E8">
        <w:rPr>
          <w:rFonts w:ascii="Times New Roman" w:hAnsi="Times New Roman" w:cs="Times New Roman"/>
          <w:bCs/>
        </w:rPr>
        <w:t>.</w:t>
      </w:r>
    </w:p>
    <w:p w14:paraId="15AE1BD6" w14:textId="77777777" w:rsidR="00251DC7" w:rsidRPr="008201E8" w:rsidRDefault="00251DC7" w:rsidP="00C55B39">
      <w:pPr>
        <w:pStyle w:val="Default"/>
        <w:numPr>
          <w:ilvl w:val="0"/>
          <w:numId w:val="7"/>
        </w:numPr>
        <w:rPr>
          <w:rFonts w:ascii="Times New Roman" w:hAnsi="Times New Roman" w:cs="Times New Roman"/>
          <w:bCs/>
        </w:rPr>
      </w:pPr>
      <w:r w:rsidRPr="008201E8">
        <w:rPr>
          <w:rFonts w:ascii="Times New Roman" w:hAnsi="Times New Roman" w:cs="Times New Roman"/>
          <w:bCs/>
        </w:rPr>
        <w:t>Firm birth</w:t>
      </w:r>
    </w:p>
    <w:p w14:paraId="536E8F6C" w14:textId="77777777" w:rsidR="00251DC7" w:rsidRPr="008201E8" w:rsidRDefault="00251DC7" w:rsidP="00C55B39">
      <w:pPr>
        <w:pStyle w:val="Default"/>
        <w:numPr>
          <w:ilvl w:val="0"/>
          <w:numId w:val="7"/>
        </w:numPr>
        <w:rPr>
          <w:rFonts w:ascii="Times New Roman" w:hAnsi="Times New Roman" w:cs="Times New Roman"/>
          <w:bCs/>
        </w:rPr>
      </w:pPr>
      <w:r w:rsidRPr="008201E8">
        <w:rPr>
          <w:rFonts w:ascii="Times New Roman" w:hAnsi="Times New Roman" w:cs="Times New Roman"/>
          <w:bCs/>
        </w:rPr>
        <w:t>Firm death</w:t>
      </w:r>
    </w:p>
    <w:p w14:paraId="5381024B" w14:textId="77777777" w:rsidR="00251DC7"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Revenue</w:t>
      </w:r>
    </w:p>
    <w:p w14:paraId="1741CBD8"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Number of full-time employees</w:t>
      </w:r>
    </w:p>
    <w:p w14:paraId="5235D3B7"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Number of part-time employees</w:t>
      </w:r>
    </w:p>
    <w:p w14:paraId="760800CC"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Number of contractor employees</w:t>
      </w:r>
    </w:p>
    <w:p w14:paraId="2C1392D6"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Change in business strategy</w:t>
      </w:r>
    </w:p>
    <w:p w14:paraId="05F4F7FC"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Loans received</w:t>
      </w:r>
    </w:p>
    <w:p w14:paraId="77ACFED2" w14:textId="47E24C9E" w:rsidR="00121AE2" w:rsidRPr="008201E8" w:rsidRDefault="00121AE2" w:rsidP="00C55B39">
      <w:pPr>
        <w:pStyle w:val="Default"/>
        <w:numPr>
          <w:ilvl w:val="0"/>
          <w:numId w:val="7"/>
        </w:numPr>
        <w:rPr>
          <w:rFonts w:ascii="Times New Roman" w:hAnsi="Times New Roman" w:cs="Times New Roman"/>
          <w:bCs/>
        </w:rPr>
      </w:pPr>
      <w:r w:rsidRPr="008201E8">
        <w:rPr>
          <w:rFonts w:ascii="Times New Roman" w:hAnsi="Times New Roman" w:cs="Times New Roman"/>
          <w:bCs/>
        </w:rPr>
        <w:t>Contracts received</w:t>
      </w:r>
    </w:p>
    <w:p w14:paraId="21DA22AA" w14:textId="77777777" w:rsidR="001E6210" w:rsidRPr="008201E8" w:rsidRDefault="001E6210" w:rsidP="00C55B39">
      <w:pPr>
        <w:pStyle w:val="Default"/>
        <w:numPr>
          <w:ilvl w:val="0"/>
          <w:numId w:val="7"/>
        </w:numPr>
        <w:rPr>
          <w:rFonts w:ascii="Times New Roman" w:hAnsi="Times New Roman" w:cs="Times New Roman"/>
          <w:bCs/>
        </w:rPr>
      </w:pPr>
      <w:r w:rsidRPr="008201E8">
        <w:rPr>
          <w:rFonts w:ascii="Times New Roman" w:hAnsi="Times New Roman" w:cs="Times New Roman"/>
          <w:bCs/>
        </w:rPr>
        <w:t>Patents created</w:t>
      </w:r>
    </w:p>
    <w:p w14:paraId="48709C5D" w14:textId="77777777" w:rsidR="001E6210" w:rsidRPr="008201E8" w:rsidRDefault="00BD7569" w:rsidP="00C55B39">
      <w:pPr>
        <w:pStyle w:val="Default"/>
        <w:numPr>
          <w:ilvl w:val="0"/>
          <w:numId w:val="7"/>
        </w:numPr>
        <w:rPr>
          <w:rFonts w:ascii="Times New Roman" w:hAnsi="Times New Roman" w:cs="Times New Roman"/>
          <w:bCs/>
        </w:rPr>
      </w:pPr>
      <w:r w:rsidRPr="008201E8">
        <w:rPr>
          <w:rFonts w:ascii="Times New Roman" w:hAnsi="Times New Roman" w:cs="Times New Roman"/>
          <w:bCs/>
        </w:rPr>
        <w:t>Attribution of business changes to VBOC services received</w:t>
      </w:r>
    </w:p>
    <w:p w14:paraId="2D398FC6" w14:textId="2218AFFD" w:rsidR="009A039F" w:rsidRPr="008201E8" w:rsidRDefault="009A039F" w:rsidP="00C55B39">
      <w:pPr>
        <w:pStyle w:val="Default"/>
        <w:numPr>
          <w:ilvl w:val="0"/>
          <w:numId w:val="7"/>
        </w:numPr>
        <w:rPr>
          <w:rFonts w:ascii="Times New Roman" w:hAnsi="Times New Roman" w:cs="Times New Roman"/>
          <w:bCs/>
        </w:rPr>
      </w:pPr>
      <w:r w:rsidRPr="008201E8">
        <w:rPr>
          <w:rFonts w:ascii="Times New Roman" w:hAnsi="Times New Roman" w:cs="Times New Roman"/>
          <w:bCs/>
        </w:rPr>
        <w:t>Specific start-up related activities</w:t>
      </w:r>
    </w:p>
    <w:p w14:paraId="232B7600" w14:textId="15C24F8E" w:rsidR="00B3743F" w:rsidRPr="008201E8" w:rsidRDefault="005339C7" w:rsidP="00C55B39">
      <w:pPr>
        <w:pStyle w:val="Default"/>
        <w:numPr>
          <w:ilvl w:val="0"/>
          <w:numId w:val="7"/>
        </w:numPr>
        <w:rPr>
          <w:rFonts w:ascii="Times New Roman" w:hAnsi="Times New Roman" w:cs="Times New Roman"/>
          <w:bCs/>
        </w:rPr>
      </w:pPr>
      <w:r w:rsidRPr="008201E8">
        <w:rPr>
          <w:rFonts w:ascii="Times New Roman" w:hAnsi="Times New Roman" w:cs="Times New Roman"/>
          <w:bCs/>
        </w:rPr>
        <w:t>Other (Please specify</w:t>
      </w:r>
      <w:r w:rsidR="00DA6829" w:rsidRPr="008201E8">
        <w:rPr>
          <w:rFonts w:ascii="Times New Roman" w:hAnsi="Times New Roman" w:cs="Times New Roman"/>
          <w:bCs/>
        </w:rPr>
        <w:t>)</w:t>
      </w:r>
    </w:p>
    <w:p w14:paraId="790EEAD2" w14:textId="7A4226BC" w:rsidR="00A61592" w:rsidRPr="008201E8" w:rsidRDefault="00A61592" w:rsidP="00A61592">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555AAC26" w14:textId="3FDB9B02" w:rsidR="00D448C7" w:rsidRPr="008201E8" w:rsidRDefault="006C3886" w:rsidP="00C55B39">
      <w:pPr>
        <w:pStyle w:val="Default"/>
        <w:numPr>
          <w:ilvl w:val="0"/>
          <w:numId w:val="7"/>
        </w:numPr>
        <w:rPr>
          <w:rFonts w:ascii="Times New Roman" w:hAnsi="Times New Roman" w:cs="Times New Roman"/>
          <w:bCs/>
        </w:rPr>
      </w:pPr>
      <w:r w:rsidRPr="008201E8">
        <w:rPr>
          <w:rFonts w:ascii="Times New Roman" w:hAnsi="Times New Roman" w:cs="Times New Roman"/>
          <w:bCs/>
        </w:rPr>
        <w:t>Outcome data w</w:t>
      </w:r>
      <w:r w:rsidR="00EE4054" w:rsidRPr="008201E8">
        <w:rPr>
          <w:rFonts w:ascii="Times New Roman" w:hAnsi="Times New Roman" w:cs="Times New Roman"/>
          <w:bCs/>
        </w:rPr>
        <w:t>ere</w:t>
      </w:r>
      <w:r w:rsidRPr="008201E8">
        <w:rPr>
          <w:rFonts w:ascii="Times New Roman" w:hAnsi="Times New Roman" w:cs="Times New Roman"/>
          <w:bCs/>
        </w:rPr>
        <w:t xml:space="preserve"> not</w:t>
      </w:r>
      <w:r w:rsidR="00D448C7" w:rsidRPr="008201E8">
        <w:rPr>
          <w:rFonts w:ascii="Times New Roman" w:hAnsi="Times New Roman" w:cs="Times New Roman"/>
          <w:bCs/>
        </w:rPr>
        <w:t xml:space="preserve"> collected</w:t>
      </w:r>
    </w:p>
    <w:p w14:paraId="3DF14864" w14:textId="066DD83F" w:rsidR="00E216EE" w:rsidRPr="008201E8" w:rsidRDefault="00E216EE" w:rsidP="00C55B39">
      <w:pPr>
        <w:pStyle w:val="Default"/>
        <w:numPr>
          <w:ilvl w:val="0"/>
          <w:numId w:val="7"/>
        </w:numPr>
        <w:rPr>
          <w:rFonts w:ascii="Times New Roman" w:hAnsi="Times New Roman" w:cs="Times New Roman"/>
          <w:bCs/>
        </w:rPr>
      </w:pPr>
      <w:r w:rsidRPr="008201E8">
        <w:rPr>
          <w:rFonts w:ascii="Times New Roman" w:hAnsi="Times New Roman" w:cs="Times New Roman"/>
          <w:bCs/>
        </w:rPr>
        <w:t>Don’t know</w:t>
      </w:r>
    </w:p>
    <w:p w14:paraId="128B18F5" w14:textId="4BC48EAF" w:rsidR="00D448C7" w:rsidRPr="008201E8" w:rsidRDefault="00583A72" w:rsidP="00C55B39">
      <w:pPr>
        <w:pStyle w:val="Default"/>
        <w:numPr>
          <w:ilvl w:val="0"/>
          <w:numId w:val="7"/>
        </w:numPr>
        <w:rPr>
          <w:rFonts w:ascii="Times New Roman" w:hAnsi="Times New Roman" w:cs="Times New Roman"/>
          <w:bCs/>
        </w:rPr>
      </w:pPr>
      <w:r w:rsidRPr="008201E8">
        <w:rPr>
          <w:rFonts w:ascii="Times New Roman" w:hAnsi="Times New Roman" w:cs="Times New Roman"/>
          <w:bCs/>
        </w:rPr>
        <w:t>Prefer not to answer</w:t>
      </w:r>
    </w:p>
    <w:p w14:paraId="11D023EB" w14:textId="36DDA987" w:rsidR="0073518A" w:rsidRPr="008201E8" w:rsidRDefault="0073518A" w:rsidP="00E06805">
      <w:pPr>
        <w:pStyle w:val="Default"/>
        <w:rPr>
          <w:rFonts w:ascii="Times New Roman" w:hAnsi="Times New Roman" w:cs="Times New Roman"/>
          <w:bCs/>
        </w:rPr>
      </w:pPr>
    </w:p>
    <w:p w14:paraId="47333829" w14:textId="56D6D4C7" w:rsidR="006C3886" w:rsidRPr="008201E8" w:rsidRDefault="006C3886" w:rsidP="008B4104">
      <w:pPr>
        <w:pStyle w:val="Default"/>
        <w:numPr>
          <w:ilvl w:val="0"/>
          <w:numId w:val="1"/>
        </w:numPr>
        <w:rPr>
          <w:rFonts w:ascii="Times New Roman" w:hAnsi="Times New Roman" w:cs="Times New Roman"/>
          <w:bCs/>
        </w:rPr>
      </w:pPr>
      <w:r w:rsidRPr="008201E8">
        <w:rPr>
          <w:rFonts w:ascii="Times New Roman" w:hAnsi="Times New Roman" w:cs="Times New Roman"/>
          <w:bCs/>
        </w:rPr>
        <w:t>Approximately</w:t>
      </w:r>
      <w:r w:rsidR="005B1489" w:rsidRPr="008201E8">
        <w:rPr>
          <w:rFonts w:ascii="Times New Roman" w:hAnsi="Times New Roman" w:cs="Times New Roman"/>
          <w:bCs/>
        </w:rPr>
        <w:t>,</w:t>
      </w:r>
      <w:r w:rsidRPr="008201E8">
        <w:rPr>
          <w:rFonts w:ascii="Times New Roman" w:hAnsi="Times New Roman" w:cs="Times New Roman"/>
          <w:bCs/>
        </w:rPr>
        <w:t xml:space="preserve"> what percentage of your clients were you able to collect outcome data</w:t>
      </w:r>
      <w:r w:rsidR="005B1489" w:rsidRPr="008201E8">
        <w:rPr>
          <w:rFonts w:ascii="Times New Roman" w:hAnsi="Times New Roman" w:cs="Times New Roman"/>
          <w:bCs/>
        </w:rPr>
        <w:t xml:space="preserve"> on</w:t>
      </w:r>
      <w:r w:rsidRPr="008201E8">
        <w:rPr>
          <w:rFonts w:ascii="Times New Roman" w:hAnsi="Times New Roman" w:cs="Times New Roman"/>
          <w:bCs/>
        </w:rPr>
        <w:t xml:space="preserve">? </w:t>
      </w:r>
      <w:r w:rsidR="003E7668" w:rsidRPr="008201E8">
        <w:rPr>
          <w:rFonts w:ascii="Times New Roman" w:hAnsi="Times New Roman" w:cs="Times New Roman"/>
          <w:bCs/>
        </w:rPr>
        <w:t xml:space="preserve">Please provide a percentage. </w:t>
      </w:r>
    </w:p>
    <w:p w14:paraId="065FAB99" w14:textId="1C76B954" w:rsidR="00E94D98" w:rsidRDefault="005B1489" w:rsidP="008201E8">
      <w:pPr>
        <w:pStyle w:val="Default"/>
        <w:ind w:left="1080"/>
        <w:rPr>
          <w:rFonts w:ascii="Times New Roman" w:hAnsi="Times New Roman" w:cs="Times New Roman"/>
          <w:bCs/>
        </w:rPr>
      </w:pPr>
      <w:r w:rsidRPr="008201E8">
        <w:rPr>
          <w:rFonts w:ascii="Times New Roman" w:hAnsi="Times New Roman" w:cs="Times New Roman"/>
          <w:bCs/>
        </w:rPr>
        <w:softHyphen/>
      </w:r>
      <w:r w:rsidR="003E7668" w:rsidRPr="008201E8">
        <w:rPr>
          <w:rFonts w:ascii="Times New Roman" w:hAnsi="Times New Roman" w:cs="Times New Roman"/>
          <w:bCs/>
        </w:rPr>
        <w:t xml:space="preserve">&lt;text box&gt; </w:t>
      </w:r>
    </w:p>
    <w:p w14:paraId="44B0E56D" w14:textId="77777777" w:rsidR="008B4104" w:rsidRPr="008201E8" w:rsidRDefault="008B4104" w:rsidP="008201E8">
      <w:pPr>
        <w:pStyle w:val="Default"/>
        <w:ind w:left="1080"/>
        <w:rPr>
          <w:rFonts w:ascii="Times New Roman" w:hAnsi="Times New Roman" w:cs="Times New Roman"/>
          <w:bCs/>
        </w:rPr>
      </w:pPr>
    </w:p>
    <w:p w14:paraId="10E43E44" w14:textId="22DE495B" w:rsidR="00E94D98" w:rsidRPr="008B4104" w:rsidRDefault="008B4104" w:rsidP="00E06805">
      <w:pPr>
        <w:pStyle w:val="Default"/>
        <w:rPr>
          <w:rFonts w:ascii="Times New Roman" w:hAnsi="Times New Roman" w:cs="Times New Roman"/>
          <w:b/>
        </w:rPr>
      </w:pPr>
      <w:r w:rsidRPr="008B4104">
        <w:rPr>
          <w:rFonts w:ascii="Times New Roman" w:hAnsi="Times New Roman" w:cs="Times New Roman"/>
          <w:b/>
        </w:rPr>
        <w:t xml:space="preserve">Page 19 </w:t>
      </w:r>
    </w:p>
    <w:p w14:paraId="5E52A058" w14:textId="77777777" w:rsidR="008B4104" w:rsidRPr="008201E8" w:rsidRDefault="008B4104" w:rsidP="00E06805">
      <w:pPr>
        <w:pStyle w:val="Default"/>
        <w:rPr>
          <w:rFonts w:ascii="Times New Roman" w:hAnsi="Times New Roman" w:cs="Times New Roman"/>
          <w:bCs/>
        </w:rPr>
      </w:pPr>
    </w:p>
    <w:p w14:paraId="7D4918BC" w14:textId="472B2DF7" w:rsidR="00E35979" w:rsidRPr="008201E8" w:rsidRDefault="00BA2A88" w:rsidP="002A5F94">
      <w:pPr>
        <w:pStyle w:val="Default"/>
        <w:rPr>
          <w:rFonts w:ascii="Times New Roman" w:hAnsi="Times New Roman" w:cs="Times New Roman"/>
          <w:b/>
          <w:bCs/>
          <w:u w:val="single"/>
        </w:rPr>
      </w:pPr>
      <w:r w:rsidRPr="008201E8">
        <w:rPr>
          <w:rFonts w:ascii="Times New Roman" w:hAnsi="Times New Roman" w:cs="Times New Roman"/>
          <w:b/>
          <w:bCs/>
          <w:u w:val="single"/>
        </w:rPr>
        <w:t xml:space="preserve">VBOC </w:t>
      </w:r>
      <w:r w:rsidR="0073518A" w:rsidRPr="008201E8">
        <w:rPr>
          <w:rFonts w:ascii="Times New Roman" w:hAnsi="Times New Roman" w:cs="Times New Roman"/>
          <w:b/>
          <w:bCs/>
          <w:u w:val="single"/>
        </w:rPr>
        <w:t>Reporting</w:t>
      </w:r>
    </w:p>
    <w:p w14:paraId="66030F33" w14:textId="406F7FB5" w:rsidR="00802B39" w:rsidRPr="008201E8" w:rsidRDefault="00802B39" w:rsidP="002A5F94">
      <w:pPr>
        <w:pStyle w:val="Default"/>
        <w:rPr>
          <w:rFonts w:ascii="Times New Roman" w:hAnsi="Times New Roman" w:cs="Times New Roman"/>
          <w:b/>
          <w:bCs/>
          <w:u w:val="single"/>
        </w:rPr>
      </w:pPr>
    </w:p>
    <w:p w14:paraId="765CB4BE" w14:textId="77777777" w:rsidR="00802B39" w:rsidRPr="008201E8" w:rsidRDefault="00802B39" w:rsidP="00802B3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3DA6BB62" w14:textId="77777777" w:rsidR="00802B39" w:rsidRPr="008201E8" w:rsidRDefault="00802B39" w:rsidP="002A5F94">
      <w:pPr>
        <w:pStyle w:val="Default"/>
        <w:rPr>
          <w:rFonts w:ascii="Times New Roman" w:hAnsi="Times New Roman" w:cs="Times New Roman"/>
          <w:b/>
          <w:bCs/>
          <w:u w:val="single"/>
        </w:rPr>
      </w:pPr>
    </w:p>
    <w:p w14:paraId="6B935AC6" w14:textId="364B5700" w:rsidR="0071728C" w:rsidRPr="008201E8" w:rsidRDefault="007162CC"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How often did your VBOC report its </w:t>
      </w:r>
      <w:r w:rsidR="0084192B" w:rsidRPr="008201E8">
        <w:rPr>
          <w:rFonts w:ascii="Times New Roman" w:hAnsi="Times New Roman" w:cs="Times New Roman"/>
          <w:bCs/>
        </w:rPr>
        <w:t xml:space="preserve">data into </w:t>
      </w:r>
      <w:proofErr w:type="spellStart"/>
      <w:r w:rsidR="0084192B" w:rsidRPr="008201E8">
        <w:rPr>
          <w:rFonts w:ascii="Times New Roman" w:hAnsi="Times New Roman" w:cs="Times New Roman"/>
          <w:bCs/>
        </w:rPr>
        <w:t>WebCATS</w:t>
      </w:r>
      <w:proofErr w:type="spellEnd"/>
      <w:r w:rsidR="0084192B" w:rsidRPr="008201E8">
        <w:rPr>
          <w:rFonts w:ascii="Times New Roman" w:hAnsi="Times New Roman" w:cs="Times New Roman"/>
          <w:bCs/>
        </w:rPr>
        <w:t>/</w:t>
      </w:r>
      <w:proofErr w:type="spellStart"/>
      <w:r w:rsidR="0084192B" w:rsidRPr="008201E8">
        <w:rPr>
          <w:rFonts w:ascii="Times New Roman" w:hAnsi="Times New Roman" w:cs="Times New Roman"/>
          <w:bCs/>
        </w:rPr>
        <w:t>Neoserra</w:t>
      </w:r>
      <w:proofErr w:type="spellEnd"/>
      <w:r w:rsidRPr="008201E8">
        <w:rPr>
          <w:rFonts w:ascii="Times New Roman" w:hAnsi="Times New Roman" w:cs="Times New Roman"/>
          <w:bCs/>
        </w:rPr>
        <w:t>?</w:t>
      </w:r>
    </w:p>
    <w:p w14:paraId="31BD3873" w14:textId="77777777" w:rsidR="0071728C" w:rsidRPr="008201E8" w:rsidRDefault="0071728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 xml:space="preserve">Immediately following counseling and training sessions </w:t>
      </w:r>
    </w:p>
    <w:p w14:paraId="03556AF4" w14:textId="57FC3809" w:rsidR="0084192B" w:rsidRPr="008201E8" w:rsidRDefault="0084192B"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Weekly</w:t>
      </w:r>
    </w:p>
    <w:p w14:paraId="5726C276" w14:textId="04FF15AB" w:rsidR="00261CAA" w:rsidRPr="008201E8" w:rsidRDefault="00261CAA"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Monthly</w:t>
      </w:r>
    </w:p>
    <w:p w14:paraId="432B618E" w14:textId="77777777" w:rsidR="0071728C" w:rsidRPr="008201E8" w:rsidRDefault="0071728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 xml:space="preserve">Quarterly </w:t>
      </w:r>
    </w:p>
    <w:p w14:paraId="724A4CE4" w14:textId="77777777" w:rsidR="0071728C" w:rsidRPr="008201E8" w:rsidRDefault="0071728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 xml:space="preserve">Semi-annually </w:t>
      </w:r>
    </w:p>
    <w:p w14:paraId="2774AB89" w14:textId="77777777" w:rsidR="0071728C" w:rsidRPr="008201E8" w:rsidRDefault="0071728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Annually</w:t>
      </w:r>
    </w:p>
    <w:p w14:paraId="41E55F0A" w14:textId="7DD608FA" w:rsidR="0071728C" w:rsidRPr="008201E8" w:rsidRDefault="008014C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Other (P</w:t>
      </w:r>
      <w:r w:rsidR="005339C7" w:rsidRPr="008201E8">
        <w:rPr>
          <w:rFonts w:ascii="Times New Roman" w:hAnsi="Times New Roman" w:cs="Times New Roman"/>
          <w:bCs/>
        </w:rPr>
        <w:t>lease specify</w:t>
      </w:r>
      <w:r w:rsidR="0071728C" w:rsidRPr="008201E8">
        <w:rPr>
          <w:rFonts w:ascii="Times New Roman" w:hAnsi="Times New Roman" w:cs="Times New Roman"/>
          <w:bCs/>
        </w:rPr>
        <w:t>)</w:t>
      </w:r>
    </w:p>
    <w:p w14:paraId="177BEC49" w14:textId="77777777" w:rsidR="0071728C" w:rsidRPr="008201E8" w:rsidRDefault="0071728C" w:rsidP="0071728C">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11D2BFBE" w14:textId="27695D8B" w:rsidR="008250C8" w:rsidRPr="008201E8" w:rsidRDefault="008250C8"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Not applicable</w:t>
      </w:r>
    </w:p>
    <w:p w14:paraId="01010474" w14:textId="13F6A757" w:rsidR="00100DF4" w:rsidRPr="008201E8" w:rsidRDefault="00100DF4"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 xml:space="preserve">Don’t know </w:t>
      </w:r>
    </w:p>
    <w:p w14:paraId="08246458" w14:textId="77777777" w:rsidR="0071728C" w:rsidRPr="008201E8" w:rsidRDefault="0071728C" w:rsidP="00C55B39">
      <w:pPr>
        <w:pStyle w:val="Default"/>
        <w:numPr>
          <w:ilvl w:val="0"/>
          <w:numId w:val="23"/>
        </w:numPr>
        <w:rPr>
          <w:rFonts w:ascii="Times New Roman" w:hAnsi="Times New Roman" w:cs="Times New Roman"/>
          <w:bCs/>
        </w:rPr>
      </w:pPr>
      <w:r w:rsidRPr="008201E8">
        <w:rPr>
          <w:rFonts w:ascii="Times New Roman" w:hAnsi="Times New Roman" w:cs="Times New Roman"/>
          <w:bCs/>
        </w:rPr>
        <w:t>Prefer not to answer</w:t>
      </w:r>
    </w:p>
    <w:p w14:paraId="51E72876" w14:textId="77777777" w:rsidR="0071728C" w:rsidRPr="008201E8" w:rsidRDefault="0071728C" w:rsidP="0071728C">
      <w:pPr>
        <w:pStyle w:val="Default"/>
        <w:ind w:left="720"/>
        <w:rPr>
          <w:rFonts w:ascii="Times New Roman" w:hAnsi="Times New Roman" w:cs="Times New Roman"/>
          <w:bCs/>
        </w:rPr>
      </w:pPr>
    </w:p>
    <w:p w14:paraId="6E2B45B7" w14:textId="631A9E8C" w:rsidR="00E44CF4" w:rsidRPr="008201E8" w:rsidRDefault="004A7B9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Did</w:t>
      </w:r>
      <w:r w:rsidR="00F269FC" w:rsidRPr="008201E8">
        <w:rPr>
          <w:rFonts w:ascii="Times New Roman" w:hAnsi="Times New Roman" w:cs="Times New Roman"/>
          <w:bCs/>
        </w:rPr>
        <w:t xml:space="preserve"> SBA provide</w:t>
      </w:r>
      <w:r w:rsidR="00E44CF4" w:rsidRPr="008201E8">
        <w:rPr>
          <w:rFonts w:ascii="Times New Roman" w:hAnsi="Times New Roman" w:cs="Times New Roman"/>
          <w:bCs/>
        </w:rPr>
        <w:t xml:space="preserve"> </w:t>
      </w:r>
      <w:r w:rsidRPr="008201E8">
        <w:rPr>
          <w:rFonts w:ascii="Times New Roman" w:hAnsi="Times New Roman" w:cs="Times New Roman"/>
          <w:bCs/>
        </w:rPr>
        <w:t>reporting guidelines for your VBOC</w:t>
      </w:r>
      <w:r w:rsidR="00E44CF4" w:rsidRPr="008201E8">
        <w:rPr>
          <w:rFonts w:ascii="Times New Roman" w:hAnsi="Times New Roman" w:cs="Times New Roman"/>
          <w:bCs/>
        </w:rPr>
        <w:t xml:space="preserve">? </w:t>
      </w:r>
    </w:p>
    <w:p w14:paraId="0D1E7405" w14:textId="77777777" w:rsidR="00E44CF4" w:rsidRPr="008201E8" w:rsidRDefault="00E44CF4" w:rsidP="00C55B39">
      <w:pPr>
        <w:pStyle w:val="Default"/>
        <w:numPr>
          <w:ilvl w:val="0"/>
          <w:numId w:val="8"/>
        </w:numPr>
        <w:rPr>
          <w:rFonts w:ascii="Times New Roman" w:hAnsi="Times New Roman" w:cs="Times New Roman"/>
          <w:bCs/>
        </w:rPr>
      </w:pPr>
      <w:r w:rsidRPr="008201E8">
        <w:rPr>
          <w:rFonts w:ascii="Times New Roman" w:hAnsi="Times New Roman" w:cs="Times New Roman"/>
          <w:bCs/>
        </w:rPr>
        <w:t xml:space="preserve">Yes </w:t>
      </w:r>
    </w:p>
    <w:p w14:paraId="6455A514" w14:textId="77777777" w:rsidR="00E44CF4" w:rsidRPr="008201E8" w:rsidRDefault="00E44CF4" w:rsidP="00C55B39">
      <w:pPr>
        <w:pStyle w:val="Default"/>
        <w:numPr>
          <w:ilvl w:val="0"/>
          <w:numId w:val="8"/>
        </w:numPr>
        <w:rPr>
          <w:rFonts w:ascii="Times New Roman" w:hAnsi="Times New Roman" w:cs="Times New Roman"/>
          <w:bCs/>
        </w:rPr>
      </w:pPr>
      <w:r w:rsidRPr="008201E8">
        <w:rPr>
          <w:rFonts w:ascii="Times New Roman" w:hAnsi="Times New Roman" w:cs="Times New Roman"/>
          <w:bCs/>
        </w:rPr>
        <w:t>No</w:t>
      </w:r>
    </w:p>
    <w:p w14:paraId="5217535D" w14:textId="57EF31E5" w:rsidR="003E5ABF" w:rsidRPr="008201E8" w:rsidRDefault="003E5ABF" w:rsidP="00C55B39">
      <w:pPr>
        <w:pStyle w:val="Default"/>
        <w:numPr>
          <w:ilvl w:val="0"/>
          <w:numId w:val="8"/>
        </w:numPr>
        <w:rPr>
          <w:rFonts w:ascii="Times New Roman" w:hAnsi="Times New Roman" w:cs="Times New Roman"/>
          <w:bCs/>
        </w:rPr>
      </w:pPr>
      <w:r w:rsidRPr="008201E8">
        <w:rPr>
          <w:rFonts w:ascii="Times New Roman" w:hAnsi="Times New Roman" w:cs="Times New Roman"/>
          <w:bCs/>
        </w:rPr>
        <w:t>Don’t know</w:t>
      </w:r>
    </w:p>
    <w:p w14:paraId="44AAD21F" w14:textId="53EABAEB" w:rsidR="004E44E8" w:rsidRPr="008201E8" w:rsidRDefault="00583A72" w:rsidP="00C55B39">
      <w:pPr>
        <w:pStyle w:val="Default"/>
        <w:numPr>
          <w:ilvl w:val="0"/>
          <w:numId w:val="8"/>
        </w:numPr>
        <w:rPr>
          <w:rFonts w:ascii="Times New Roman" w:hAnsi="Times New Roman" w:cs="Times New Roman"/>
          <w:bCs/>
        </w:rPr>
      </w:pPr>
      <w:r w:rsidRPr="008201E8">
        <w:rPr>
          <w:rFonts w:ascii="Times New Roman" w:hAnsi="Times New Roman" w:cs="Times New Roman"/>
          <w:bCs/>
        </w:rPr>
        <w:t>Prefer not to answer</w:t>
      </w:r>
    </w:p>
    <w:p w14:paraId="4A6DB600" w14:textId="2AFCD45E" w:rsidR="00E94D98" w:rsidRDefault="00E94D98" w:rsidP="00E94D98">
      <w:pPr>
        <w:pStyle w:val="Default"/>
        <w:rPr>
          <w:rFonts w:ascii="Times New Roman" w:hAnsi="Times New Roman" w:cs="Times New Roman"/>
          <w:b/>
        </w:rPr>
      </w:pPr>
    </w:p>
    <w:p w14:paraId="515E575F" w14:textId="2B4AAA02" w:rsidR="008B4104" w:rsidRPr="008201E8" w:rsidRDefault="008B4104" w:rsidP="00E94D98">
      <w:pPr>
        <w:pStyle w:val="Default"/>
        <w:rPr>
          <w:rFonts w:ascii="Times New Roman" w:hAnsi="Times New Roman" w:cs="Times New Roman"/>
          <w:b/>
        </w:rPr>
      </w:pPr>
      <w:r>
        <w:rPr>
          <w:rFonts w:ascii="Times New Roman" w:hAnsi="Times New Roman" w:cs="Times New Roman"/>
          <w:b/>
        </w:rPr>
        <w:t>Page 20</w:t>
      </w:r>
    </w:p>
    <w:p w14:paraId="3FB66D60" w14:textId="77777777" w:rsidR="006B546C" w:rsidRPr="008201E8" w:rsidRDefault="006B546C" w:rsidP="00401D0C">
      <w:pPr>
        <w:pStyle w:val="Default"/>
        <w:rPr>
          <w:rFonts w:ascii="Times New Roman" w:hAnsi="Times New Roman" w:cs="Times New Roman"/>
          <w:bCs/>
        </w:rPr>
      </w:pPr>
    </w:p>
    <w:p w14:paraId="548ECBD3" w14:textId="0BFB8B04" w:rsidR="002A5F94" w:rsidRPr="008201E8" w:rsidRDefault="00AE0C27" w:rsidP="002A5F94">
      <w:pPr>
        <w:pStyle w:val="Default"/>
        <w:rPr>
          <w:rFonts w:ascii="Times New Roman" w:hAnsi="Times New Roman" w:cs="Times New Roman"/>
          <w:b/>
          <w:bCs/>
          <w:u w:val="single"/>
        </w:rPr>
      </w:pPr>
      <w:r w:rsidRPr="008201E8">
        <w:rPr>
          <w:rFonts w:ascii="Times New Roman" w:hAnsi="Times New Roman" w:cs="Times New Roman"/>
          <w:b/>
          <w:bCs/>
          <w:u w:val="single"/>
        </w:rPr>
        <w:t xml:space="preserve">VBOC </w:t>
      </w:r>
      <w:r w:rsidR="002A5F94" w:rsidRPr="008201E8">
        <w:rPr>
          <w:rFonts w:ascii="Times New Roman" w:hAnsi="Times New Roman" w:cs="Times New Roman"/>
          <w:b/>
          <w:bCs/>
          <w:u w:val="single"/>
        </w:rPr>
        <w:t>Collaboration</w:t>
      </w:r>
      <w:r w:rsidR="005C141C" w:rsidRPr="008201E8">
        <w:rPr>
          <w:rFonts w:ascii="Times New Roman" w:hAnsi="Times New Roman" w:cs="Times New Roman"/>
          <w:b/>
          <w:bCs/>
          <w:u w:val="single"/>
        </w:rPr>
        <w:t xml:space="preserve"> and </w:t>
      </w:r>
      <w:r w:rsidR="008F6D35" w:rsidRPr="008201E8">
        <w:rPr>
          <w:rFonts w:ascii="Times New Roman" w:hAnsi="Times New Roman" w:cs="Times New Roman"/>
          <w:b/>
          <w:bCs/>
          <w:u w:val="single"/>
        </w:rPr>
        <w:t>R</w:t>
      </w:r>
      <w:r w:rsidR="005C141C" w:rsidRPr="008201E8">
        <w:rPr>
          <w:rFonts w:ascii="Times New Roman" w:hAnsi="Times New Roman" w:cs="Times New Roman"/>
          <w:b/>
          <w:bCs/>
          <w:u w:val="single"/>
        </w:rPr>
        <w:t xml:space="preserve">eferral </w:t>
      </w:r>
      <w:r w:rsidR="008F6D35" w:rsidRPr="008201E8">
        <w:rPr>
          <w:rFonts w:ascii="Times New Roman" w:hAnsi="Times New Roman" w:cs="Times New Roman"/>
          <w:b/>
          <w:bCs/>
          <w:u w:val="single"/>
        </w:rPr>
        <w:t>N</w:t>
      </w:r>
      <w:r w:rsidR="005C141C" w:rsidRPr="008201E8">
        <w:rPr>
          <w:rFonts w:ascii="Times New Roman" w:hAnsi="Times New Roman" w:cs="Times New Roman"/>
          <w:b/>
          <w:bCs/>
          <w:u w:val="single"/>
        </w:rPr>
        <w:t>etwork</w:t>
      </w:r>
    </w:p>
    <w:p w14:paraId="4C8E8F77" w14:textId="77777777" w:rsidR="00802B39" w:rsidRPr="008201E8" w:rsidRDefault="00802B39" w:rsidP="00802B39">
      <w:pPr>
        <w:pStyle w:val="Default"/>
        <w:rPr>
          <w:rFonts w:ascii="Times New Roman" w:hAnsi="Times New Roman" w:cs="Times New Roman"/>
          <w:b/>
          <w:bCs/>
          <w:u w:val="single"/>
        </w:rPr>
      </w:pPr>
    </w:p>
    <w:p w14:paraId="398757C5" w14:textId="1422AA8A" w:rsidR="00802B39" w:rsidRPr="008201E8" w:rsidRDefault="00802B39" w:rsidP="00802B3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052E303A" w14:textId="5DF679C7" w:rsidR="003B09CF" w:rsidRPr="008201E8" w:rsidRDefault="003B09CF" w:rsidP="00802B39">
      <w:pPr>
        <w:pStyle w:val="Default"/>
        <w:rPr>
          <w:rFonts w:ascii="Times New Roman" w:hAnsi="Times New Roman" w:cs="Times New Roman"/>
          <w:b/>
          <w:bCs/>
          <w:u w:val="single"/>
        </w:rPr>
      </w:pPr>
    </w:p>
    <w:p w14:paraId="57FCDAFD" w14:textId="36384971" w:rsidR="003B09CF" w:rsidRPr="008201E8" w:rsidRDefault="00136F6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w:t>
      </w:r>
      <w:r w:rsidR="00BA2A88" w:rsidRPr="008201E8">
        <w:rPr>
          <w:rFonts w:ascii="Times New Roman" w:hAnsi="Times New Roman" w:cs="Times New Roman"/>
          <w:bCs/>
        </w:rPr>
        <w:t>hat other VBOC directors did</w:t>
      </w:r>
      <w:r w:rsidR="003B09CF" w:rsidRPr="008201E8">
        <w:rPr>
          <w:rFonts w:ascii="Times New Roman" w:hAnsi="Times New Roman" w:cs="Times New Roman"/>
          <w:bCs/>
        </w:rPr>
        <w:t xml:space="preserve"> you collaborate</w:t>
      </w:r>
      <w:r w:rsidR="00BA2A88" w:rsidRPr="008201E8">
        <w:rPr>
          <w:rFonts w:ascii="Times New Roman" w:hAnsi="Times New Roman" w:cs="Times New Roman"/>
          <w:bCs/>
        </w:rPr>
        <w:t xml:space="preserve"> </w:t>
      </w:r>
      <w:r w:rsidR="00836B74" w:rsidRPr="008201E8">
        <w:rPr>
          <w:rFonts w:ascii="Times New Roman" w:hAnsi="Times New Roman" w:cs="Times New Roman"/>
          <w:bCs/>
        </w:rPr>
        <w:t>with</w:t>
      </w:r>
      <w:r w:rsidR="003B09CF" w:rsidRPr="008201E8">
        <w:rPr>
          <w:rFonts w:ascii="Times New Roman" w:hAnsi="Times New Roman" w:cs="Times New Roman"/>
          <w:bCs/>
        </w:rPr>
        <w:t xml:space="preserve"> (</w:t>
      </w:r>
      <w:r w:rsidR="00BA2A88" w:rsidRPr="008201E8">
        <w:rPr>
          <w:rFonts w:ascii="Times New Roman" w:hAnsi="Times New Roman" w:cs="Times New Roman"/>
          <w:bCs/>
        </w:rPr>
        <w:t xml:space="preserve">i.e., </w:t>
      </w:r>
      <w:r w:rsidR="003B09CF" w:rsidRPr="008201E8">
        <w:rPr>
          <w:rFonts w:ascii="Times New Roman" w:hAnsi="Times New Roman" w:cs="Times New Roman"/>
          <w:bCs/>
        </w:rPr>
        <w:t>exchange</w:t>
      </w:r>
      <w:r w:rsidR="00836B74" w:rsidRPr="008201E8">
        <w:rPr>
          <w:rFonts w:ascii="Times New Roman" w:hAnsi="Times New Roman" w:cs="Times New Roman"/>
          <w:bCs/>
        </w:rPr>
        <w:t>d</w:t>
      </w:r>
      <w:r w:rsidR="003B09CF" w:rsidRPr="008201E8">
        <w:rPr>
          <w:rFonts w:ascii="Times New Roman" w:hAnsi="Times New Roman" w:cs="Times New Roman"/>
          <w:bCs/>
        </w:rPr>
        <w:t xml:space="preserve"> best practices, lessons learned, training resources, etc.)? </w:t>
      </w:r>
      <w:r w:rsidR="00165C06" w:rsidRPr="008201E8">
        <w:rPr>
          <w:rFonts w:ascii="Times New Roman" w:hAnsi="Times New Roman" w:cs="Times New Roman"/>
          <w:bCs/>
        </w:rPr>
        <w:t>Select all that apply</w:t>
      </w:r>
      <w:r w:rsidR="00DA6829" w:rsidRPr="008201E8">
        <w:rPr>
          <w:rFonts w:ascii="Times New Roman" w:hAnsi="Times New Roman" w:cs="Times New Roman"/>
          <w:bCs/>
        </w:rPr>
        <w:t>.</w:t>
      </w:r>
    </w:p>
    <w:p w14:paraId="1A6A0569"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Guam </w:t>
      </w:r>
    </w:p>
    <w:p w14:paraId="705E5D64" w14:textId="00F25925"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Hampton Roads</w:t>
      </w:r>
      <w:r w:rsidR="00335256" w:rsidRPr="008201E8">
        <w:rPr>
          <w:rFonts w:ascii="Times New Roman" w:hAnsi="Times New Roman" w:cs="Times New Roman"/>
          <w:bCs/>
        </w:rPr>
        <w:t>-</w:t>
      </w:r>
      <w:r w:rsidRPr="008201E8">
        <w:rPr>
          <w:rFonts w:ascii="Times New Roman" w:hAnsi="Times New Roman" w:cs="Times New Roman"/>
          <w:bCs/>
        </w:rPr>
        <w:t xml:space="preserve">Old Dominion University </w:t>
      </w:r>
    </w:p>
    <w:p w14:paraId="6F31B3C5"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Louisiana</w:t>
      </w:r>
    </w:p>
    <w:p w14:paraId="60CA82E0" w14:textId="2047E394"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New Jersey</w:t>
      </w:r>
      <w:r w:rsidR="00335256" w:rsidRPr="008201E8">
        <w:rPr>
          <w:rFonts w:ascii="Times New Roman" w:hAnsi="Times New Roman" w:cs="Times New Roman"/>
          <w:bCs/>
        </w:rPr>
        <w:t>-</w:t>
      </w:r>
      <w:r w:rsidRPr="008201E8">
        <w:rPr>
          <w:rFonts w:ascii="Times New Roman" w:hAnsi="Times New Roman" w:cs="Times New Roman"/>
          <w:bCs/>
        </w:rPr>
        <w:t xml:space="preserve">Rutgers Business School </w:t>
      </w:r>
    </w:p>
    <w:p w14:paraId="540BC462"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New Mexico </w:t>
      </w:r>
    </w:p>
    <w:p w14:paraId="6279CADA"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Northeast </w:t>
      </w:r>
    </w:p>
    <w:p w14:paraId="7567F292" w14:textId="19F67DE1"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New York State</w:t>
      </w:r>
      <w:r w:rsidR="00335256" w:rsidRPr="008201E8">
        <w:rPr>
          <w:rFonts w:ascii="Times New Roman" w:hAnsi="Times New Roman" w:cs="Times New Roman"/>
          <w:bCs/>
        </w:rPr>
        <w:t>-</w:t>
      </w:r>
      <w:r w:rsidRPr="008201E8">
        <w:rPr>
          <w:rFonts w:ascii="Times New Roman" w:hAnsi="Times New Roman" w:cs="Times New Roman"/>
          <w:bCs/>
        </w:rPr>
        <w:t xml:space="preserve">Research Foundation of SUNY at Farmingdale SBDC </w:t>
      </w:r>
    </w:p>
    <w:p w14:paraId="2FD1C207"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Rocky Boys Veteran’s Association </w:t>
      </w:r>
    </w:p>
    <w:p w14:paraId="1D0D4B1B"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Seattle Business Assistance Center </w:t>
      </w:r>
    </w:p>
    <w:p w14:paraId="22070601" w14:textId="609046BC"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University of Texas</w:t>
      </w:r>
      <w:r w:rsidR="00335256" w:rsidRPr="008201E8">
        <w:rPr>
          <w:rFonts w:ascii="Times New Roman" w:hAnsi="Times New Roman" w:cs="Times New Roman"/>
          <w:bCs/>
        </w:rPr>
        <w:t>-</w:t>
      </w:r>
      <w:r w:rsidRPr="008201E8">
        <w:rPr>
          <w:rFonts w:ascii="Times New Roman" w:hAnsi="Times New Roman" w:cs="Times New Roman"/>
          <w:bCs/>
        </w:rPr>
        <w:t>Pan American</w:t>
      </w:r>
    </w:p>
    <w:p w14:paraId="027E1AE0"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University of West Florida in Pensacola </w:t>
      </w:r>
    </w:p>
    <w:p w14:paraId="3AD9B3EE" w14:textId="77777777" w:rsidR="003B09CF" w:rsidRPr="008201E8" w:rsidRDefault="003B09CF" w:rsidP="00C55B39">
      <w:pPr>
        <w:pStyle w:val="Default"/>
        <w:numPr>
          <w:ilvl w:val="0"/>
          <w:numId w:val="10"/>
        </w:numPr>
        <w:rPr>
          <w:rFonts w:ascii="Times New Roman" w:hAnsi="Times New Roman" w:cs="Times New Roman"/>
          <w:bCs/>
        </w:rPr>
      </w:pPr>
      <w:proofErr w:type="spellStart"/>
      <w:r w:rsidRPr="008201E8">
        <w:rPr>
          <w:rFonts w:ascii="Times New Roman" w:hAnsi="Times New Roman" w:cs="Times New Roman"/>
          <w:bCs/>
        </w:rPr>
        <w:t>VetBiz</w:t>
      </w:r>
      <w:proofErr w:type="spellEnd"/>
      <w:r w:rsidRPr="008201E8">
        <w:rPr>
          <w:rFonts w:ascii="Times New Roman" w:hAnsi="Times New Roman" w:cs="Times New Roman"/>
          <w:bCs/>
        </w:rPr>
        <w:t xml:space="preserve"> Central, Inc. </w:t>
      </w:r>
    </w:p>
    <w:p w14:paraId="4CD87FEA"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Veterans Advocacy Foundation, Inc. </w:t>
      </w:r>
    </w:p>
    <w:p w14:paraId="28B0054F" w14:textId="77777777" w:rsidR="003B09CF" w:rsidRPr="008201E8" w:rsidRDefault="003B09C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 xml:space="preserve">Fayetteville State University Region </w:t>
      </w:r>
    </w:p>
    <w:p w14:paraId="03C85E40" w14:textId="5710EAD3" w:rsidR="006B546C" w:rsidRPr="008201E8" w:rsidRDefault="00DA6829"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Veterans Busine</w:t>
      </w:r>
      <w:r w:rsidR="00754801" w:rsidRPr="008201E8">
        <w:rPr>
          <w:rFonts w:ascii="Times New Roman" w:hAnsi="Times New Roman" w:cs="Times New Roman"/>
          <w:bCs/>
        </w:rPr>
        <w:t>ss Outreach Center IX</w:t>
      </w:r>
      <w:r w:rsidR="003B09CF" w:rsidRPr="008201E8">
        <w:rPr>
          <w:rFonts w:ascii="Times New Roman" w:hAnsi="Times New Roman" w:cs="Times New Roman"/>
          <w:bCs/>
        </w:rPr>
        <w:t xml:space="preserve"> </w:t>
      </w:r>
    </w:p>
    <w:p w14:paraId="38D479B8" w14:textId="77777777" w:rsidR="00836B74" w:rsidRPr="008201E8" w:rsidRDefault="00836B74"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None</w:t>
      </w:r>
    </w:p>
    <w:p w14:paraId="0E5A0F30" w14:textId="7856B0C0" w:rsidR="003E5ABF" w:rsidRPr="008201E8" w:rsidRDefault="003E5ABF"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Don’t know</w:t>
      </w:r>
    </w:p>
    <w:p w14:paraId="4A4E51B9" w14:textId="11D4AA1F" w:rsidR="00836B74" w:rsidRPr="008201E8" w:rsidRDefault="00583A72" w:rsidP="00C55B39">
      <w:pPr>
        <w:pStyle w:val="Default"/>
        <w:numPr>
          <w:ilvl w:val="0"/>
          <w:numId w:val="10"/>
        </w:numPr>
        <w:rPr>
          <w:rFonts w:ascii="Times New Roman" w:hAnsi="Times New Roman" w:cs="Times New Roman"/>
          <w:bCs/>
        </w:rPr>
      </w:pPr>
      <w:r w:rsidRPr="008201E8">
        <w:rPr>
          <w:rFonts w:ascii="Times New Roman" w:hAnsi="Times New Roman" w:cs="Times New Roman"/>
          <w:bCs/>
        </w:rPr>
        <w:t>Prefer not to answer</w:t>
      </w:r>
    </w:p>
    <w:p w14:paraId="39A203CB" w14:textId="77777777" w:rsidR="006B546C" w:rsidRPr="008201E8" w:rsidRDefault="006B546C" w:rsidP="006B546C">
      <w:pPr>
        <w:pStyle w:val="Default"/>
        <w:ind w:left="1440"/>
        <w:rPr>
          <w:rFonts w:ascii="Times New Roman" w:hAnsi="Times New Roman" w:cs="Times New Roman"/>
          <w:bCs/>
        </w:rPr>
      </w:pPr>
    </w:p>
    <w:p w14:paraId="17785791" w14:textId="5050C4D5" w:rsidR="00B01C28" w:rsidRPr="008201E8" w:rsidRDefault="00863A0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I</w:t>
      </w:r>
      <w:r w:rsidR="009420F7" w:rsidRPr="008201E8">
        <w:rPr>
          <w:rFonts w:ascii="Times New Roman" w:hAnsi="Times New Roman" w:cs="Times New Roman"/>
          <w:bCs/>
        </w:rPr>
        <w:t>f you</w:t>
      </w:r>
      <w:r w:rsidRPr="008201E8">
        <w:rPr>
          <w:rFonts w:ascii="Times New Roman" w:hAnsi="Times New Roman" w:cs="Times New Roman"/>
          <w:bCs/>
        </w:rPr>
        <w:t xml:space="preserve"> collaborated with other</w:t>
      </w:r>
      <w:r w:rsidR="00AF036B" w:rsidRPr="008201E8">
        <w:rPr>
          <w:rFonts w:ascii="Times New Roman" w:hAnsi="Times New Roman" w:cs="Times New Roman"/>
          <w:bCs/>
        </w:rPr>
        <w:t xml:space="preserve"> organizations</w:t>
      </w:r>
      <w:r w:rsidR="00AB768D" w:rsidRPr="008201E8">
        <w:rPr>
          <w:rFonts w:ascii="Times New Roman" w:hAnsi="Times New Roman" w:cs="Times New Roman"/>
          <w:bCs/>
        </w:rPr>
        <w:t xml:space="preserve"> (i.e., non-VBOCs)</w:t>
      </w:r>
      <w:r w:rsidRPr="008201E8">
        <w:rPr>
          <w:rFonts w:ascii="Times New Roman" w:hAnsi="Times New Roman" w:cs="Times New Roman"/>
          <w:bCs/>
        </w:rPr>
        <w:t>, please list wh</w:t>
      </w:r>
      <w:r w:rsidR="009420F7" w:rsidRPr="008201E8">
        <w:rPr>
          <w:rFonts w:ascii="Times New Roman" w:hAnsi="Times New Roman" w:cs="Times New Roman"/>
          <w:bCs/>
        </w:rPr>
        <w:t>o you</w:t>
      </w:r>
      <w:r w:rsidRPr="008201E8">
        <w:rPr>
          <w:rFonts w:ascii="Times New Roman" w:hAnsi="Times New Roman" w:cs="Times New Roman"/>
          <w:bCs/>
        </w:rPr>
        <w:t xml:space="preserve"> collaborated with</w:t>
      </w:r>
      <w:r w:rsidR="00B01C28" w:rsidRPr="008201E8">
        <w:rPr>
          <w:rFonts w:ascii="Times New Roman" w:hAnsi="Times New Roman" w:cs="Times New Roman"/>
          <w:bCs/>
        </w:rPr>
        <w:t>.</w:t>
      </w:r>
    </w:p>
    <w:p w14:paraId="32D81E7E" w14:textId="2A11354A" w:rsidR="009420F7" w:rsidRPr="008201E8" w:rsidRDefault="009420F7" w:rsidP="009420F7">
      <w:pPr>
        <w:pStyle w:val="Default"/>
        <w:ind w:left="1080"/>
        <w:rPr>
          <w:rFonts w:ascii="Times New Roman" w:hAnsi="Times New Roman" w:cs="Times New Roman"/>
          <w:bCs/>
        </w:rPr>
      </w:pPr>
      <w:r w:rsidRPr="008201E8">
        <w:rPr>
          <w:rFonts w:ascii="Times New Roman" w:hAnsi="Times New Roman" w:cs="Times New Roman"/>
          <w:bCs/>
        </w:rPr>
        <w:t xml:space="preserve">&lt; Text box here &gt; </w:t>
      </w:r>
    </w:p>
    <w:p w14:paraId="223A615E" w14:textId="1D121159" w:rsidR="008D5F94" w:rsidRPr="008201E8" w:rsidRDefault="008D5F94" w:rsidP="00C55B39">
      <w:pPr>
        <w:pStyle w:val="Default"/>
        <w:numPr>
          <w:ilvl w:val="0"/>
          <w:numId w:val="11"/>
        </w:numPr>
        <w:rPr>
          <w:rFonts w:ascii="Times New Roman" w:hAnsi="Times New Roman" w:cs="Times New Roman"/>
          <w:bCs/>
        </w:rPr>
      </w:pPr>
      <w:r w:rsidRPr="008201E8">
        <w:rPr>
          <w:rFonts w:ascii="Times New Roman" w:hAnsi="Times New Roman" w:cs="Times New Roman"/>
          <w:bCs/>
        </w:rPr>
        <w:t xml:space="preserve">Not applicable </w:t>
      </w:r>
    </w:p>
    <w:p w14:paraId="30C7B74D" w14:textId="1AC9D2C3" w:rsidR="003E5ABF" w:rsidRPr="008201E8" w:rsidRDefault="003E5ABF" w:rsidP="00C55B39">
      <w:pPr>
        <w:pStyle w:val="Default"/>
        <w:numPr>
          <w:ilvl w:val="0"/>
          <w:numId w:val="11"/>
        </w:numPr>
        <w:rPr>
          <w:rFonts w:ascii="Times New Roman" w:hAnsi="Times New Roman" w:cs="Times New Roman"/>
          <w:bCs/>
        </w:rPr>
      </w:pPr>
      <w:r w:rsidRPr="008201E8">
        <w:rPr>
          <w:rFonts w:ascii="Times New Roman" w:hAnsi="Times New Roman" w:cs="Times New Roman"/>
          <w:bCs/>
        </w:rPr>
        <w:t>Don’t know</w:t>
      </w:r>
    </w:p>
    <w:p w14:paraId="7EC420D3" w14:textId="5BE1CC3E" w:rsidR="00CF1964" w:rsidRPr="008201E8" w:rsidRDefault="00583A72" w:rsidP="00C55B39">
      <w:pPr>
        <w:pStyle w:val="Default"/>
        <w:numPr>
          <w:ilvl w:val="0"/>
          <w:numId w:val="11"/>
        </w:numPr>
        <w:rPr>
          <w:rFonts w:ascii="Times New Roman" w:hAnsi="Times New Roman" w:cs="Times New Roman"/>
          <w:bCs/>
        </w:rPr>
      </w:pPr>
      <w:r w:rsidRPr="008201E8">
        <w:rPr>
          <w:rFonts w:ascii="Times New Roman" w:hAnsi="Times New Roman" w:cs="Times New Roman"/>
          <w:bCs/>
        </w:rPr>
        <w:t>Prefer not to answer</w:t>
      </w:r>
    </w:p>
    <w:p w14:paraId="0D494537" w14:textId="77777777" w:rsidR="00C74DE2" w:rsidRPr="008201E8" w:rsidRDefault="00C74DE2" w:rsidP="00B01C28">
      <w:pPr>
        <w:pStyle w:val="Default"/>
        <w:ind w:left="720"/>
        <w:rPr>
          <w:rFonts w:ascii="Times New Roman" w:hAnsi="Times New Roman" w:cs="Times New Roman"/>
          <w:bCs/>
        </w:rPr>
      </w:pPr>
    </w:p>
    <w:p w14:paraId="4E853D18" w14:textId="358F0D88" w:rsidR="003D0CCB" w:rsidRPr="008201E8" w:rsidRDefault="00136F6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A</w:t>
      </w:r>
      <w:r w:rsidR="00CF1964" w:rsidRPr="008201E8">
        <w:rPr>
          <w:rFonts w:ascii="Times New Roman" w:hAnsi="Times New Roman" w:cs="Times New Roman"/>
          <w:bCs/>
        </w:rPr>
        <w:t xml:space="preserve">pproximately how many organizations </w:t>
      </w:r>
      <w:r w:rsidR="0084192B" w:rsidRPr="008201E8">
        <w:rPr>
          <w:rFonts w:ascii="Times New Roman" w:hAnsi="Times New Roman" w:cs="Times New Roman"/>
          <w:bCs/>
        </w:rPr>
        <w:t xml:space="preserve">(e.g., lenders, educational institutions, SBA resource partners, workforce development organizations) </w:t>
      </w:r>
      <w:r w:rsidR="00CF1964" w:rsidRPr="008201E8">
        <w:rPr>
          <w:rFonts w:ascii="Times New Roman" w:hAnsi="Times New Roman" w:cs="Times New Roman"/>
          <w:bCs/>
        </w:rPr>
        <w:t>did</w:t>
      </w:r>
      <w:r w:rsidR="003D0CCB" w:rsidRPr="008201E8">
        <w:rPr>
          <w:rFonts w:ascii="Times New Roman" w:hAnsi="Times New Roman" w:cs="Times New Roman"/>
          <w:bCs/>
        </w:rPr>
        <w:t xml:space="preserve"> you refer clients to for other services?</w:t>
      </w:r>
      <w:r w:rsidR="009420F7" w:rsidRPr="008201E8">
        <w:rPr>
          <w:rFonts w:ascii="Times New Roman" w:hAnsi="Times New Roman" w:cs="Times New Roman"/>
          <w:bCs/>
        </w:rPr>
        <w:t xml:space="preserve"> </w:t>
      </w:r>
    </w:p>
    <w:p w14:paraId="342CCBB1" w14:textId="144590F2" w:rsidR="0084192B" w:rsidRPr="008201E8" w:rsidRDefault="0084192B" w:rsidP="008B4104">
      <w:pPr>
        <w:pStyle w:val="Default"/>
        <w:numPr>
          <w:ilvl w:val="1"/>
          <w:numId w:val="1"/>
        </w:numPr>
        <w:rPr>
          <w:rFonts w:ascii="Times New Roman" w:hAnsi="Times New Roman" w:cs="Times New Roman"/>
          <w:bCs/>
        </w:rPr>
      </w:pPr>
      <w:r w:rsidRPr="008201E8">
        <w:rPr>
          <w:rFonts w:ascii="Times New Roman" w:hAnsi="Times New Roman" w:cs="Times New Roman"/>
          <w:bCs/>
        </w:rPr>
        <w:t>1-5 organizations</w:t>
      </w:r>
    </w:p>
    <w:p w14:paraId="11C1EE78" w14:textId="76161DA7" w:rsidR="0084192B" w:rsidRPr="008201E8" w:rsidRDefault="0084192B" w:rsidP="008B4104">
      <w:pPr>
        <w:pStyle w:val="Default"/>
        <w:numPr>
          <w:ilvl w:val="1"/>
          <w:numId w:val="1"/>
        </w:numPr>
        <w:rPr>
          <w:rFonts w:ascii="Times New Roman" w:hAnsi="Times New Roman" w:cs="Times New Roman"/>
          <w:bCs/>
        </w:rPr>
      </w:pPr>
      <w:r w:rsidRPr="008201E8">
        <w:rPr>
          <w:rFonts w:ascii="Times New Roman" w:hAnsi="Times New Roman" w:cs="Times New Roman"/>
          <w:bCs/>
        </w:rPr>
        <w:t>6-10 organizations</w:t>
      </w:r>
    </w:p>
    <w:p w14:paraId="4BD644B1" w14:textId="60F86ABF" w:rsidR="0084192B" w:rsidRPr="008201E8" w:rsidRDefault="0084192B" w:rsidP="008B4104">
      <w:pPr>
        <w:pStyle w:val="Default"/>
        <w:numPr>
          <w:ilvl w:val="1"/>
          <w:numId w:val="1"/>
        </w:numPr>
        <w:rPr>
          <w:rFonts w:ascii="Times New Roman" w:hAnsi="Times New Roman" w:cs="Times New Roman"/>
          <w:bCs/>
        </w:rPr>
      </w:pPr>
      <w:r w:rsidRPr="008201E8">
        <w:rPr>
          <w:rFonts w:ascii="Times New Roman" w:hAnsi="Times New Roman" w:cs="Times New Roman"/>
          <w:bCs/>
        </w:rPr>
        <w:t>11-15 organizations</w:t>
      </w:r>
    </w:p>
    <w:p w14:paraId="29168BA8" w14:textId="61B70C52" w:rsidR="0084192B" w:rsidRPr="008201E8" w:rsidRDefault="0084192B" w:rsidP="008B4104">
      <w:pPr>
        <w:pStyle w:val="Default"/>
        <w:numPr>
          <w:ilvl w:val="1"/>
          <w:numId w:val="1"/>
        </w:numPr>
        <w:rPr>
          <w:rFonts w:ascii="Times New Roman" w:hAnsi="Times New Roman" w:cs="Times New Roman"/>
          <w:bCs/>
        </w:rPr>
      </w:pPr>
      <w:r w:rsidRPr="008201E8">
        <w:rPr>
          <w:rFonts w:ascii="Times New Roman" w:hAnsi="Times New Roman" w:cs="Times New Roman"/>
          <w:bCs/>
        </w:rPr>
        <w:t>16 or more organizations</w:t>
      </w:r>
    </w:p>
    <w:p w14:paraId="1BA794CD" w14:textId="77777777" w:rsidR="0084192B" w:rsidRPr="008201E8" w:rsidRDefault="0084192B" w:rsidP="00C55B39">
      <w:pPr>
        <w:pStyle w:val="Default"/>
        <w:numPr>
          <w:ilvl w:val="0"/>
          <w:numId w:val="35"/>
        </w:numPr>
        <w:ind w:left="1440"/>
        <w:rPr>
          <w:rFonts w:ascii="Times New Roman" w:hAnsi="Times New Roman" w:cs="Times New Roman"/>
          <w:bCs/>
        </w:rPr>
      </w:pPr>
      <w:r w:rsidRPr="008201E8">
        <w:rPr>
          <w:rFonts w:ascii="Times New Roman" w:hAnsi="Times New Roman" w:cs="Times New Roman"/>
          <w:bCs/>
        </w:rPr>
        <w:t>Don’t know</w:t>
      </w:r>
    </w:p>
    <w:p w14:paraId="070449BA" w14:textId="77777777" w:rsidR="0084192B" w:rsidRPr="008201E8" w:rsidRDefault="0084192B" w:rsidP="00C55B39">
      <w:pPr>
        <w:pStyle w:val="Default"/>
        <w:numPr>
          <w:ilvl w:val="0"/>
          <w:numId w:val="35"/>
        </w:numPr>
        <w:ind w:left="1440"/>
        <w:rPr>
          <w:rFonts w:ascii="Times New Roman" w:hAnsi="Times New Roman" w:cs="Times New Roman"/>
          <w:bCs/>
        </w:rPr>
      </w:pPr>
      <w:r w:rsidRPr="008201E8">
        <w:rPr>
          <w:rFonts w:ascii="Times New Roman" w:hAnsi="Times New Roman" w:cs="Times New Roman"/>
          <w:bCs/>
        </w:rPr>
        <w:t>Prefer not to answer</w:t>
      </w:r>
    </w:p>
    <w:p w14:paraId="21E61FEF" w14:textId="15999EC3" w:rsidR="009B0EFD" w:rsidRPr="008201E8" w:rsidRDefault="009B0EFD" w:rsidP="0084192B">
      <w:pPr>
        <w:pStyle w:val="Default"/>
        <w:ind w:left="1440"/>
        <w:rPr>
          <w:rFonts w:ascii="Times New Roman" w:hAnsi="Times New Roman" w:cs="Times New Roman"/>
          <w:bCs/>
        </w:rPr>
      </w:pPr>
    </w:p>
    <w:p w14:paraId="077D9DA6" w14:textId="559AB540" w:rsidR="00E94D98" w:rsidRPr="008201E8" w:rsidRDefault="00E94D9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What types of organizations did you refer clients to for other services? Please rank the applicable organizations.</w:t>
      </w:r>
    </w:p>
    <w:p w14:paraId="336A01A8" w14:textId="77777777" w:rsidR="00E94D98" w:rsidRPr="008201E8" w:rsidRDefault="00E94D98" w:rsidP="00E94D98">
      <w:pPr>
        <w:pStyle w:val="Default"/>
        <w:rPr>
          <w:rFonts w:ascii="Times New Roman" w:hAnsi="Times New Roman" w:cs="Times New Roman"/>
          <w:bCs/>
        </w:rPr>
      </w:pPr>
    </w:p>
    <w:p w14:paraId="04CE4634" w14:textId="6362F4B9" w:rsidR="00E94D98" w:rsidRPr="008201E8" w:rsidRDefault="00E94D98" w:rsidP="00E94D98">
      <w:pPr>
        <w:pStyle w:val="Default"/>
        <w:ind w:left="720"/>
        <w:rPr>
          <w:rFonts w:ascii="Times New Roman" w:hAnsi="Times New Roman" w:cs="Times New Roman"/>
          <w:bCs/>
        </w:rPr>
      </w:pPr>
      <w:r w:rsidRPr="008201E8">
        <w:rPr>
          <w:rFonts w:ascii="Times New Roman" w:hAnsi="Times New Roman" w:cs="Times New Roman"/>
          <w:bCs/>
        </w:rPr>
        <w:t xml:space="preserve">Leave unused organizations blank. </w:t>
      </w:r>
      <w:proofErr w:type="gramStart"/>
      <w:r w:rsidRPr="008201E8">
        <w:rPr>
          <w:rFonts w:ascii="Times New Roman" w:hAnsi="Times New Roman" w:cs="Times New Roman"/>
          <w:bCs/>
        </w:rPr>
        <w:t>If you “Don’t know” or “Prefer not to answer”, type 1</w:t>
      </w:r>
      <w:r w:rsidR="006120CB">
        <w:rPr>
          <w:rFonts w:ascii="Times New Roman" w:hAnsi="Times New Roman" w:cs="Times New Roman"/>
          <w:bCs/>
        </w:rPr>
        <w:t xml:space="preserve"> next to the appropriate answer</w:t>
      </w:r>
      <w:r w:rsidRPr="008201E8">
        <w:rPr>
          <w:rFonts w:ascii="Times New Roman" w:hAnsi="Times New Roman" w:cs="Times New Roman"/>
          <w:bCs/>
        </w:rPr>
        <w:t>.</w:t>
      </w:r>
      <w:proofErr w:type="gramEnd"/>
    </w:p>
    <w:p w14:paraId="1B20F842" w14:textId="77777777" w:rsidR="00E94D98" w:rsidRPr="008201E8" w:rsidRDefault="00E94D98" w:rsidP="00E94D98">
      <w:pPr>
        <w:pStyle w:val="Default"/>
        <w:ind w:left="720"/>
        <w:rPr>
          <w:rFonts w:ascii="Times New Roman" w:hAnsi="Times New Roman" w:cs="Times New Roman"/>
          <w:bCs/>
        </w:rPr>
      </w:pPr>
    </w:p>
    <w:p w14:paraId="24897C9A" w14:textId="56FC56BC"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 xml:space="preserve">DoD programs </w:t>
      </w:r>
    </w:p>
    <w:p w14:paraId="497DF01E" w14:textId="77777777"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VA programs</w:t>
      </w:r>
    </w:p>
    <w:p w14:paraId="7F71965F" w14:textId="67E71851"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Community-based military programs</w:t>
      </w:r>
      <w:r w:rsidR="00C55B39" w:rsidRPr="008201E8">
        <w:rPr>
          <w:rFonts w:ascii="Times New Roman" w:hAnsi="Times New Roman" w:cs="Times New Roman"/>
          <w:bCs/>
        </w:rPr>
        <w:t xml:space="preserve"> (</w:t>
      </w:r>
      <w:r w:rsidR="00744A38" w:rsidRPr="008201E8">
        <w:rPr>
          <w:rFonts w:ascii="Times New Roman" w:hAnsi="Times New Roman" w:cs="Times New Roman"/>
          <w:bCs/>
        </w:rPr>
        <w:t>e.</w:t>
      </w:r>
      <w:r w:rsidR="00C55B39" w:rsidRPr="008201E8">
        <w:rPr>
          <w:rFonts w:ascii="Times New Roman" w:hAnsi="Times New Roman" w:cs="Times New Roman"/>
          <w:bCs/>
        </w:rPr>
        <w:t>g.</w:t>
      </w:r>
      <w:r w:rsidR="00744A38" w:rsidRPr="008201E8">
        <w:rPr>
          <w:rFonts w:ascii="Times New Roman" w:hAnsi="Times New Roman" w:cs="Times New Roman"/>
          <w:bCs/>
        </w:rPr>
        <w:t xml:space="preserve">, </w:t>
      </w:r>
      <w:r w:rsidR="00C55B39" w:rsidRPr="008201E8">
        <w:rPr>
          <w:rFonts w:ascii="Times New Roman" w:hAnsi="Times New Roman" w:cs="Times New Roman"/>
          <w:bCs/>
        </w:rPr>
        <w:t>VFW</w:t>
      </w:r>
      <w:r w:rsidR="00744A38" w:rsidRPr="008201E8">
        <w:rPr>
          <w:rFonts w:ascii="Times New Roman" w:hAnsi="Times New Roman" w:cs="Times New Roman"/>
          <w:bCs/>
        </w:rPr>
        <w:t>)</w:t>
      </w:r>
    </w:p>
    <w:p w14:paraId="43A2B4CB" w14:textId="1468B44C"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 xml:space="preserve">Other SBA programs </w:t>
      </w:r>
      <w:r w:rsidR="005A6F5F" w:rsidRPr="008201E8">
        <w:rPr>
          <w:rFonts w:ascii="Times New Roman" w:hAnsi="Times New Roman" w:cs="Times New Roman"/>
          <w:bCs/>
        </w:rPr>
        <w:t>(e.g., SCORE, WBC)</w:t>
      </w:r>
    </w:p>
    <w:p w14:paraId="53FEBA5E" w14:textId="77777777"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Business assistance programs (not SBA</w:t>
      </w:r>
      <w:r w:rsidR="008F6D35" w:rsidRPr="008201E8">
        <w:rPr>
          <w:rFonts w:ascii="Times New Roman" w:hAnsi="Times New Roman" w:cs="Times New Roman"/>
          <w:bCs/>
        </w:rPr>
        <w:t>-</w:t>
      </w:r>
      <w:r w:rsidRPr="008201E8">
        <w:rPr>
          <w:rFonts w:ascii="Times New Roman" w:hAnsi="Times New Roman" w:cs="Times New Roman"/>
          <w:bCs/>
        </w:rPr>
        <w:t>funded)</w:t>
      </w:r>
    </w:p>
    <w:p w14:paraId="6E409431" w14:textId="77777777" w:rsidR="00957C84" w:rsidRPr="008201E8" w:rsidRDefault="00957C84"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Economic development programs</w:t>
      </w:r>
    </w:p>
    <w:p w14:paraId="60C60611" w14:textId="453B5CD6" w:rsidR="00C55B39" w:rsidRPr="008201E8" w:rsidRDefault="00C55B39"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Lenders</w:t>
      </w:r>
    </w:p>
    <w:p w14:paraId="279CCB98" w14:textId="5DCF9727" w:rsidR="00C55B39" w:rsidRPr="008201E8" w:rsidRDefault="00C55B39"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Educational institutions</w:t>
      </w:r>
    </w:p>
    <w:p w14:paraId="3E821928" w14:textId="5879DD3D" w:rsidR="00957C84" w:rsidRPr="008201E8" w:rsidRDefault="005339C7"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Other (Please specify</w:t>
      </w:r>
      <w:r w:rsidR="00957C84" w:rsidRPr="008201E8">
        <w:rPr>
          <w:rFonts w:ascii="Times New Roman" w:hAnsi="Times New Roman" w:cs="Times New Roman"/>
          <w:bCs/>
        </w:rPr>
        <w:t>)</w:t>
      </w:r>
    </w:p>
    <w:p w14:paraId="34CB92CA" w14:textId="1976F8A1" w:rsidR="009420F7" w:rsidRPr="008201E8" w:rsidRDefault="009420F7" w:rsidP="009420F7">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28DFBAE5" w14:textId="2EEA12D8" w:rsidR="003E5ABF" w:rsidRPr="008201E8" w:rsidRDefault="003E5ABF"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Don’t know</w:t>
      </w:r>
    </w:p>
    <w:p w14:paraId="200BE907" w14:textId="6018F310" w:rsidR="00891983" w:rsidRPr="008201E8" w:rsidRDefault="00583A72" w:rsidP="00C55B39">
      <w:pPr>
        <w:pStyle w:val="Default"/>
        <w:numPr>
          <w:ilvl w:val="0"/>
          <w:numId w:val="34"/>
        </w:numPr>
        <w:rPr>
          <w:rFonts w:ascii="Times New Roman" w:hAnsi="Times New Roman" w:cs="Times New Roman"/>
          <w:bCs/>
        </w:rPr>
      </w:pPr>
      <w:r w:rsidRPr="008201E8">
        <w:rPr>
          <w:rFonts w:ascii="Times New Roman" w:hAnsi="Times New Roman" w:cs="Times New Roman"/>
          <w:bCs/>
        </w:rPr>
        <w:t>Prefer not to answer</w:t>
      </w:r>
    </w:p>
    <w:p w14:paraId="356753BE" w14:textId="77777777" w:rsidR="00E94D98" w:rsidRPr="008201E8" w:rsidRDefault="00E94D98" w:rsidP="00E94D98">
      <w:pPr>
        <w:pStyle w:val="Default"/>
        <w:ind w:left="1440"/>
        <w:rPr>
          <w:rFonts w:ascii="Times New Roman" w:hAnsi="Times New Roman" w:cs="Times New Roman"/>
          <w:bCs/>
        </w:rPr>
      </w:pPr>
    </w:p>
    <w:p w14:paraId="598186DA" w14:textId="00808374" w:rsidR="00957C84" w:rsidRPr="008201E8" w:rsidRDefault="00E94D9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specify the “Other” chosen in the previous question. </w:t>
      </w:r>
    </w:p>
    <w:p w14:paraId="7963B0BF" w14:textId="67DFB9F3" w:rsidR="00E94D98" w:rsidRPr="008201E8" w:rsidRDefault="00E94D98" w:rsidP="00E94D98">
      <w:pPr>
        <w:pStyle w:val="Default"/>
        <w:ind w:left="795"/>
        <w:rPr>
          <w:rFonts w:ascii="Times New Roman" w:hAnsi="Times New Roman" w:cs="Times New Roman"/>
          <w:bCs/>
        </w:rPr>
      </w:pPr>
      <w:r w:rsidRPr="008201E8">
        <w:rPr>
          <w:rFonts w:ascii="Times New Roman" w:hAnsi="Times New Roman" w:cs="Times New Roman"/>
          <w:bCs/>
        </w:rPr>
        <w:t>&lt;</w:t>
      </w:r>
      <w:proofErr w:type="gramStart"/>
      <w:r w:rsidRPr="008201E8">
        <w:rPr>
          <w:rFonts w:ascii="Times New Roman" w:hAnsi="Times New Roman" w:cs="Times New Roman"/>
          <w:bCs/>
        </w:rPr>
        <w:t>text</w:t>
      </w:r>
      <w:proofErr w:type="gramEnd"/>
      <w:r w:rsidRPr="008201E8">
        <w:rPr>
          <w:rFonts w:ascii="Times New Roman" w:hAnsi="Times New Roman" w:cs="Times New Roman"/>
          <w:bCs/>
        </w:rPr>
        <w:t xml:space="preserve"> box&gt; </w:t>
      </w:r>
    </w:p>
    <w:p w14:paraId="3B2DD20B" w14:textId="77777777" w:rsidR="00E94D98" w:rsidRPr="008201E8" w:rsidRDefault="00E94D98" w:rsidP="00E94D98">
      <w:pPr>
        <w:pStyle w:val="Default"/>
        <w:ind w:left="795"/>
        <w:rPr>
          <w:rFonts w:ascii="Times New Roman" w:hAnsi="Times New Roman" w:cs="Times New Roman"/>
          <w:bCs/>
        </w:rPr>
      </w:pPr>
    </w:p>
    <w:p w14:paraId="591F5161" w14:textId="6ABB73B2" w:rsidR="00957C84" w:rsidRPr="008201E8" w:rsidRDefault="005E180B"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w:t>
      </w:r>
      <w:r w:rsidR="00891983" w:rsidRPr="008201E8">
        <w:rPr>
          <w:rFonts w:ascii="Times New Roman" w:hAnsi="Times New Roman" w:cs="Times New Roman"/>
          <w:bCs/>
        </w:rPr>
        <w:t>hat were</w:t>
      </w:r>
      <w:r w:rsidR="00957C84" w:rsidRPr="008201E8">
        <w:rPr>
          <w:rFonts w:ascii="Times New Roman" w:hAnsi="Times New Roman" w:cs="Times New Roman"/>
          <w:bCs/>
        </w:rPr>
        <w:t xml:space="preserve"> the </w:t>
      </w:r>
      <w:r w:rsidR="0070102D" w:rsidRPr="008201E8">
        <w:rPr>
          <w:rFonts w:ascii="Times New Roman" w:hAnsi="Times New Roman" w:cs="Times New Roman"/>
          <w:bCs/>
        </w:rPr>
        <w:t>five</w:t>
      </w:r>
      <w:r w:rsidR="00991DED" w:rsidRPr="008201E8">
        <w:rPr>
          <w:rFonts w:ascii="Times New Roman" w:hAnsi="Times New Roman" w:cs="Times New Roman"/>
          <w:bCs/>
        </w:rPr>
        <w:t xml:space="preserve"> most common reasons for</w:t>
      </w:r>
      <w:r w:rsidR="00957C84" w:rsidRPr="008201E8">
        <w:rPr>
          <w:rFonts w:ascii="Times New Roman" w:hAnsi="Times New Roman" w:cs="Times New Roman"/>
          <w:bCs/>
        </w:rPr>
        <w:t xml:space="preserve"> refer</w:t>
      </w:r>
      <w:r w:rsidR="00991DED" w:rsidRPr="008201E8">
        <w:rPr>
          <w:rFonts w:ascii="Times New Roman" w:hAnsi="Times New Roman" w:cs="Times New Roman"/>
          <w:bCs/>
        </w:rPr>
        <w:t>ring</w:t>
      </w:r>
      <w:r w:rsidR="00957C84" w:rsidRPr="008201E8">
        <w:rPr>
          <w:rFonts w:ascii="Times New Roman" w:hAnsi="Times New Roman" w:cs="Times New Roman"/>
          <w:bCs/>
        </w:rPr>
        <w:t xml:space="preserve"> a client to another service provider?</w:t>
      </w:r>
      <w:r w:rsidR="00991DED" w:rsidRPr="008201E8">
        <w:rPr>
          <w:rFonts w:ascii="Times New Roman" w:hAnsi="Times New Roman" w:cs="Times New Roman"/>
          <w:bCs/>
        </w:rPr>
        <w:t xml:space="preserve"> Please list</w:t>
      </w:r>
      <w:r w:rsidRPr="008201E8">
        <w:rPr>
          <w:rFonts w:ascii="Times New Roman" w:hAnsi="Times New Roman" w:cs="Times New Roman"/>
          <w:bCs/>
        </w:rPr>
        <w:t>.</w:t>
      </w:r>
    </w:p>
    <w:p w14:paraId="3FA29139" w14:textId="75AAE940" w:rsidR="005E180B" w:rsidRPr="008201E8" w:rsidRDefault="005E180B" w:rsidP="005E180B">
      <w:pPr>
        <w:pStyle w:val="Default"/>
        <w:ind w:firstLine="720"/>
        <w:rPr>
          <w:rFonts w:ascii="Times New Roman" w:hAnsi="Times New Roman" w:cs="Times New Roman"/>
          <w:bCs/>
        </w:rPr>
      </w:pPr>
      <w:r w:rsidRPr="008201E8">
        <w:rPr>
          <w:rFonts w:ascii="Times New Roman" w:hAnsi="Times New Roman" w:cs="Times New Roman"/>
          <w:bCs/>
        </w:rPr>
        <w:t>&lt; Tex</w:t>
      </w:r>
      <w:r w:rsidR="00B45484" w:rsidRPr="008201E8">
        <w:rPr>
          <w:rFonts w:ascii="Times New Roman" w:hAnsi="Times New Roman" w:cs="Times New Roman"/>
          <w:bCs/>
        </w:rPr>
        <w:t>t</w:t>
      </w:r>
      <w:r w:rsidRPr="008201E8">
        <w:rPr>
          <w:rFonts w:ascii="Times New Roman" w:hAnsi="Times New Roman" w:cs="Times New Roman"/>
          <w:bCs/>
        </w:rPr>
        <w:t xml:space="preserve"> box here &gt;</w:t>
      </w:r>
    </w:p>
    <w:p w14:paraId="68F66529" w14:textId="0D226545" w:rsidR="006858BD" w:rsidRPr="008201E8" w:rsidRDefault="006858BD" w:rsidP="00C55B39">
      <w:pPr>
        <w:pStyle w:val="Default"/>
        <w:numPr>
          <w:ilvl w:val="0"/>
          <w:numId w:val="21"/>
        </w:numPr>
        <w:rPr>
          <w:rFonts w:ascii="Times New Roman" w:hAnsi="Times New Roman" w:cs="Times New Roman"/>
          <w:bCs/>
        </w:rPr>
      </w:pPr>
      <w:r w:rsidRPr="008201E8">
        <w:rPr>
          <w:rFonts w:ascii="Times New Roman" w:hAnsi="Times New Roman" w:cs="Times New Roman"/>
          <w:bCs/>
        </w:rPr>
        <w:t>Don’t know</w:t>
      </w:r>
    </w:p>
    <w:p w14:paraId="2181DD91" w14:textId="28576EE4" w:rsidR="00891983" w:rsidRPr="008201E8" w:rsidRDefault="00583A72" w:rsidP="00C55B39">
      <w:pPr>
        <w:pStyle w:val="Default"/>
        <w:numPr>
          <w:ilvl w:val="0"/>
          <w:numId w:val="21"/>
        </w:numPr>
        <w:rPr>
          <w:rFonts w:ascii="Times New Roman" w:hAnsi="Times New Roman" w:cs="Times New Roman"/>
          <w:bCs/>
        </w:rPr>
      </w:pPr>
      <w:r w:rsidRPr="008201E8">
        <w:rPr>
          <w:rFonts w:ascii="Times New Roman" w:hAnsi="Times New Roman" w:cs="Times New Roman"/>
          <w:bCs/>
        </w:rPr>
        <w:t>Prefer not to answer</w:t>
      </w:r>
    </w:p>
    <w:p w14:paraId="0E1DC9AA" w14:textId="77777777" w:rsidR="00957C84" w:rsidRPr="008201E8" w:rsidRDefault="00957C84" w:rsidP="00957C84">
      <w:pPr>
        <w:pStyle w:val="Default"/>
        <w:ind w:left="720"/>
        <w:rPr>
          <w:rFonts w:ascii="Times New Roman" w:hAnsi="Times New Roman" w:cs="Times New Roman"/>
          <w:bCs/>
        </w:rPr>
      </w:pPr>
    </w:p>
    <w:p w14:paraId="261E3CA5" w14:textId="2578FFA7" w:rsidR="005A6F5F" w:rsidRPr="008201E8" w:rsidRDefault="003B381E"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Approximately </w:t>
      </w:r>
      <w:r w:rsidR="00C55B39" w:rsidRPr="008201E8">
        <w:rPr>
          <w:rFonts w:ascii="Times New Roman" w:hAnsi="Times New Roman" w:cs="Times New Roman"/>
          <w:bCs/>
        </w:rPr>
        <w:t xml:space="preserve">what percentage of </w:t>
      </w:r>
      <w:r w:rsidRPr="008201E8">
        <w:rPr>
          <w:rFonts w:ascii="Times New Roman" w:hAnsi="Times New Roman" w:cs="Times New Roman"/>
          <w:bCs/>
        </w:rPr>
        <w:t>clients have you referred to another service provide</w:t>
      </w:r>
      <w:r w:rsidR="00B46B36" w:rsidRPr="008201E8">
        <w:rPr>
          <w:rFonts w:ascii="Times New Roman" w:hAnsi="Times New Roman" w:cs="Times New Roman"/>
          <w:bCs/>
        </w:rPr>
        <w:t>r</w:t>
      </w:r>
      <w:r w:rsidR="005A6F5F" w:rsidRPr="008201E8">
        <w:rPr>
          <w:rFonts w:ascii="Times New Roman" w:hAnsi="Times New Roman" w:cs="Times New Roman"/>
          <w:bCs/>
        </w:rPr>
        <w:t xml:space="preserve">? </w:t>
      </w:r>
      <w:r w:rsidR="003E7668" w:rsidRPr="008201E8">
        <w:rPr>
          <w:rFonts w:ascii="Times New Roman" w:hAnsi="Times New Roman" w:cs="Times New Roman"/>
          <w:bCs/>
        </w:rPr>
        <w:t xml:space="preserve">Please provide a percentage. </w:t>
      </w:r>
    </w:p>
    <w:p w14:paraId="4E660F17" w14:textId="77777777" w:rsidR="00957C84" w:rsidRPr="008201E8" w:rsidRDefault="00957C84" w:rsidP="00957C84">
      <w:pPr>
        <w:pStyle w:val="Default"/>
        <w:ind w:left="1440"/>
        <w:rPr>
          <w:rFonts w:ascii="Times New Roman" w:hAnsi="Times New Roman" w:cs="Times New Roman"/>
          <w:bCs/>
        </w:rPr>
      </w:pPr>
    </w:p>
    <w:p w14:paraId="3C5DCA22" w14:textId="06A77E10" w:rsidR="00957C84" w:rsidRPr="008201E8" w:rsidRDefault="00991DE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Was</w:t>
      </w:r>
      <w:r w:rsidR="00957C84" w:rsidRPr="008201E8">
        <w:rPr>
          <w:rFonts w:ascii="Times New Roman" w:hAnsi="Times New Roman" w:cs="Times New Roman"/>
          <w:bCs/>
        </w:rPr>
        <w:t xml:space="preserve"> your list of referral organizations available to staff?</w:t>
      </w:r>
    </w:p>
    <w:p w14:paraId="75205FF4" w14:textId="77777777" w:rsidR="00957C84" w:rsidRPr="008201E8" w:rsidRDefault="00957C84"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 xml:space="preserve">Yes </w:t>
      </w:r>
    </w:p>
    <w:p w14:paraId="760DF92A" w14:textId="77777777" w:rsidR="00957C84" w:rsidRPr="008201E8" w:rsidRDefault="00957C84"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No</w:t>
      </w:r>
    </w:p>
    <w:p w14:paraId="629BEB46" w14:textId="015AFD70" w:rsidR="00991DED" w:rsidRPr="008201E8" w:rsidRDefault="005713F1"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 xml:space="preserve">Other (Please </w:t>
      </w:r>
      <w:r w:rsidR="005339C7" w:rsidRPr="008201E8">
        <w:rPr>
          <w:rFonts w:ascii="Times New Roman" w:hAnsi="Times New Roman" w:cs="Times New Roman"/>
          <w:bCs/>
        </w:rPr>
        <w:t>specify</w:t>
      </w:r>
      <w:r w:rsidR="00957C84" w:rsidRPr="008201E8">
        <w:rPr>
          <w:rFonts w:ascii="Times New Roman" w:hAnsi="Times New Roman" w:cs="Times New Roman"/>
          <w:bCs/>
        </w:rPr>
        <w:t>)</w:t>
      </w:r>
    </w:p>
    <w:p w14:paraId="6DCEA531" w14:textId="27DC4865" w:rsidR="005E180B" w:rsidRPr="008201E8" w:rsidRDefault="005E180B" w:rsidP="005E180B">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4B296F12" w14:textId="70769E6E" w:rsidR="007E62C1" w:rsidRPr="008201E8" w:rsidRDefault="007E62C1"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Not applicable</w:t>
      </w:r>
    </w:p>
    <w:p w14:paraId="1C789DF8" w14:textId="1252D7DD" w:rsidR="00C42CD6" w:rsidRPr="008201E8" w:rsidRDefault="00C42CD6"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Don’t know</w:t>
      </w:r>
    </w:p>
    <w:p w14:paraId="17C83857" w14:textId="1F779A1E" w:rsidR="00957C84" w:rsidRPr="008201E8" w:rsidRDefault="00583A72" w:rsidP="00C55B39">
      <w:pPr>
        <w:pStyle w:val="Default"/>
        <w:numPr>
          <w:ilvl w:val="0"/>
          <w:numId w:val="12"/>
        </w:numPr>
        <w:rPr>
          <w:rFonts w:ascii="Times New Roman" w:hAnsi="Times New Roman" w:cs="Times New Roman"/>
          <w:bCs/>
        </w:rPr>
      </w:pPr>
      <w:r w:rsidRPr="008201E8">
        <w:rPr>
          <w:rFonts w:ascii="Times New Roman" w:hAnsi="Times New Roman" w:cs="Times New Roman"/>
          <w:bCs/>
        </w:rPr>
        <w:t>Prefer not to answer</w:t>
      </w:r>
    </w:p>
    <w:p w14:paraId="77262064" w14:textId="77777777" w:rsidR="00F26BCD" w:rsidRPr="008201E8" w:rsidRDefault="00F26BCD" w:rsidP="00F26BCD">
      <w:pPr>
        <w:pStyle w:val="Default"/>
        <w:ind w:left="1440"/>
        <w:rPr>
          <w:rFonts w:ascii="Times New Roman" w:hAnsi="Times New Roman" w:cs="Times New Roman"/>
          <w:bCs/>
        </w:rPr>
      </w:pPr>
    </w:p>
    <w:p w14:paraId="0CB5A4C7" w14:textId="322D1012" w:rsidR="00F26BCD" w:rsidRPr="008201E8" w:rsidRDefault="005E180B" w:rsidP="008B4104">
      <w:pPr>
        <w:pStyle w:val="Default"/>
        <w:numPr>
          <w:ilvl w:val="0"/>
          <w:numId w:val="1"/>
        </w:numPr>
        <w:rPr>
          <w:rFonts w:ascii="Times New Roman" w:hAnsi="Times New Roman" w:cs="Times New Roman"/>
          <w:bCs/>
        </w:rPr>
      </w:pPr>
      <w:r w:rsidRPr="008201E8">
        <w:rPr>
          <w:rFonts w:ascii="Times New Roman" w:hAnsi="Times New Roman" w:cs="Times New Roman"/>
          <w:bCs/>
        </w:rPr>
        <w:t>H</w:t>
      </w:r>
      <w:r w:rsidR="0009658D" w:rsidRPr="008201E8">
        <w:rPr>
          <w:rFonts w:ascii="Times New Roman" w:hAnsi="Times New Roman" w:cs="Times New Roman"/>
          <w:bCs/>
        </w:rPr>
        <w:t>ow often did</w:t>
      </w:r>
      <w:r w:rsidR="00F26BCD" w:rsidRPr="008201E8">
        <w:rPr>
          <w:rFonts w:ascii="Times New Roman" w:hAnsi="Times New Roman" w:cs="Times New Roman"/>
          <w:bCs/>
        </w:rPr>
        <w:t xml:space="preserve"> you update your list of referral organizations?</w:t>
      </w:r>
    </w:p>
    <w:p w14:paraId="38B93B80" w14:textId="4435D745" w:rsidR="00F26BCD" w:rsidRPr="008201E8" w:rsidRDefault="00D568E3"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Not updated on a regular basis</w:t>
      </w:r>
      <w:r w:rsidR="0003596B" w:rsidRPr="008201E8">
        <w:rPr>
          <w:rFonts w:ascii="Times New Roman" w:hAnsi="Times New Roman" w:cs="Times New Roman"/>
          <w:bCs/>
        </w:rPr>
        <w:t xml:space="preserve">, or </w:t>
      </w:r>
      <w:r w:rsidR="004B61E3" w:rsidRPr="008201E8">
        <w:rPr>
          <w:rFonts w:ascii="Times New Roman" w:hAnsi="Times New Roman" w:cs="Times New Roman"/>
          <w:bCs/>
        </w:rPr>
        <w:t>u</w:t>
      </w:r>
      <w:r w:rsidRPr="008201E8">
        <w:rPr>
          <w:rFonts w:ascii="Times New Roman" w:hAnsi="Times New Roman" w:cs="Times New Roman"/>
          <w:bCs/>
        </w:rPr>
        <w:t>pdated as resources appear</w:t>
      </w:r>
    </w:p>
    <w:p w14:paraId="352C6A74" w14:textId="77777777" w:rsidR="00D568E3" w:rsidRPr="008201E8" w:rsidRDefault="00D568E3"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Monthly</w:t>
      </w:r>
    </w:p>
    <w:p w14:paraId="03FCAC86" w14:textId="77777777" w:rsidR="00D568E3" w:rsidRPr="008201E8" w:rsidRDefault="00D568E3"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Quarterly</w:t>
      </w:r>
    </w:p>
    <w:p w14:paraId="0F7355FE" w14:textId="77777777" w:rsidR="00D568E3" w:rsidRPr="008201E8" w:rsidRDefault="00D568E3"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Annually</w:t>
      </w:r>
    </w:p>
    <w:p w14:paraId="56B6A56C" w14:textId="77777777" w:rsidR="00D568E3" w:rsidRPr="008201E8" w:rsidRDefault="00D568E3"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 xml:space="preserve">Biennially </w:t>
      </w:r>
    </w:p>
    <w:p w14:paraId="37F50A42" w14:textId="63CC0E72" w:rsidR="00D568E3" w:rsidRPr="008201E8" w:rsidRDefault="005713F1"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 xml:space="preserve">Other (Please </w:t>
      </w:r>
      <w:r w:rsidR="005339C7" w:rsidRPr="008201E8">
        <w:rPr>
          <w:rFonts w:ascii="Times New Roman" w:hAnsi="Times New Roman" w:cs="Times New Roman"/>
          <w:bCs/>
        </w:rPr>
        <w:t>specify</w:t>
      </w:r>
      <w:r w:rsidR="00D568E3" w:rsidRPr="008201E8">
        <w:rPr>
          <w:rFonts w:ascii="Times New Roman" w:hAnsi="Times New Roman" w:cs="Times New Roman"/>
          <w:bCs/>
        </w:rPr>
        <w:t>)</w:t>
      </w:r>
    </w:p>
    <w:p w14:paraId="6194F570" w14:textId="175C3B5B" w:rsidR="00991DED" w:rsidRPr="008201E8" w:rsidRDefault="00991DED" w:rsidP="00991DED">
      <w:pPr>
        <w:pStyle w:val="Default"/>
        <w:ind w:left="1440"/>
        <w:rPr>
          <w:rFonts w:ascii="Times New Roman" w:hAnsi="Times New Roman" w:cs="Times New Roman"/>
          <w:bCs/>
        </w:rPr>
      </w:pPr>
      <w:r w:rsidRPr="008201E8">
        <w:rPr>
          <w:rFonts w:ascii="Times New Roman" w:hAnsi="Times New Roman" w:cs="Times New Roman"/>
          <w:bCs/>
        </w:rPr>
        <w:t>&lt; Text box here &gt;</w:t>
      </w:r>
    </w:p>
    <w:p w14:paraId="11A8DE1F" w14:textId="3BF5F55D" w:rsidR="007E62C1" w:rsidRPr="008201E8" w:rsidRDefault="007E62C1"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Not applicable</w:t>
      </w:r>
    </w:p>
    <w:p w14:paraId="0F2FF322" w14:textId="5B12646B" w:rsidR="00C42CD6" w:rsidRPr="008201E8" w:rsidRDefault="00C42CD6"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Don’t know</w:t>
      </w:r>
    </w:p>
    <w:p w14:paraId="4E9760A4" w14:textId="67FB2A8B" w:rsidR="00D568E3" w:rsidRPr="008201E8" w:rsidRDefault="00583A72" w:rsidP="00C55B39">
      <w:pPr>
        <w:pStyle w:val="Default"/>
        <w:numPr>
          <w:ilvl w:val="0"/>
          <w:numId w:val="13"/>
        </w:numPr>
        <w:rPr>
          <w:rFonts w:ascii="Times New Roman" w:hAnsi="Times New Roman" w:cs="Times New Roman"/>
          <w:bCs/>
        </w:rPr>
      </w:pPr>
      <w:r w:rsidRPr="008201E8">
        <w:rPr>
          <w:rFonts w:ascii="Times New Roman" w:hAnsi="Times New Roman" w:cs="Times New Roman"/>
          <w:bCs/>
        </w:rPr>
        <w:t>Prefer not to answer</w:t>
      </w:r>
    </w:p>
    <w:p w14:paraId="449F8D08" w14:textId="5070489C" w:rsidR="00EE2A30" w:rsidRPr="008201E8" w:rsidRDefault="00EE2A30" w:rsidP="00EE2A30">
      <w:pPr>
        <w:pStyle w:val="Default"/>
        <w:rPr>
          <w:rFonts w:ascii="Times New Roman" w:hAnsi="Times New Roman" w:cs="Times New Roman"/>
          <w:b/>
          <w:bCs/>
        </w:rPr>
      </w:pPr>
    </w:p>
    <w:p w14:paraId="4B980F5E" w14:textId="59D6C226" w:rsidR="00EE2A30" w:rsidRPr="0079764C" w:rsidRDefault="0079764C" w:rsidP="0079764C">
      <w:pPr>
        <w:pStyle w:val="Default"/>
        <w:rPr>
          <w:rFonts w:ascii="Times New Roman" w:hAnsi="Times New Roman" w:cs="Times New Roman"/>
          <w:b/>
          <w:bCs/>
        </w:rPr>
      </w:pPr>
      <w:r w:rsidRPr="0079764C">
        <w:rPr>
          <w:rFonts w:ascii="Times New Roman" w:hAnsi="Times New Roman" w:cs="Times New Roman"/>
          <w:b/>
          <w:bCs/>
        </w:rPr>
        <w:t xml:space="preserve">Page 21 </w:t>
      </w:r>
    </w:p>
    <w:p w14:paraId="0D0A2915" w14:textId="77777777" w:rsidR="0079764C" w:rsidRPr="008201E8" w:rsidRDefault="0079764C" w:rsidP="0079764C">
      <w:pPr>
        <w:pStyle w:val="Default"/>
        <w:rPr>
          <w:rFonts w:ascii="Times New Roman" w:hAnsi="Times New Roman" w:cs="Times New Roman"/>
          <w:b/>
          <w:bCs/>
          <w:u w:val="single"/>
        </w:rPr>
      </w:pPr>
    </w:p>
    <w:p w14:paraId="1B61A1C5" w14:textId="54853B01" w:rsidR="000B53CB" w:rsidRPr="008201E8" w:rsidRDefault="00401D0C" w:rsidP="00165C06">
      <w:pPr>
        <w:pStyle w:val="Default"/>
        <w:jc w:val="center"/>
        <w:rPr>
          <w:rFonts w:ascii="Times New Roman" w:hAnsi="Times New Roman" w:cs="Times New Roman"/>
          <w:b/>
          <w:bCs/>
          <w:u w:val="single"/>
        </w:rPr>
      </w:pPr>
      <w:r w:rsidRPr="008201E8">
        <w:rPr>
          <w:rFonts w:ascii="Times New Roman" w:hAnsi="Times New Roman" w:cs="Times New Roman"/>
          <w:b/>
          <w:bCs/>
          <w:u w:val="single"/>
        </w:rPr>
        <w:t>SATISFACTION WITH VBOC RESOURCES</w:t>
      </w:r>
    </w:p>
    <w:p w14:paraId="53AAAB2C" w14:textId="72E744E6" w:rsidR="00802B39" w:rsidRPr="008201E8" w:rsidRDefault="00802B39" w:rsidP="00802B39">
      <w:pPr>
        <w:pStyle w:val="Default"/>
        <w:rPr>
          <w:rFonts w:ascii="Times New Roman" w:hAnsi="Times New Roman" w:cs="Times New Roman"/>
          <w:b/>
          <w:bCs/>
          <w:u w:val="single"/>
        </w:rPr>
      </w:pPr>
    </w:p>
    <w:p w14:paraId="67C113B7" w14:textId="77777777" w:rsidR="00802B39" w:rsidRPr="008201E8" w:rsidRDefault="00802B39" w:rsidP="00802B3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675CEC6F" w14:textId="77777777" w:rsidR="00802B39" w:rsidRPr="008201E8" w:rsidRDefault="00802B39" w:rsidP="00802B39">
      <w:pPr>
        <w:pStyle w:val="Default"/>
        <w:rPr>
          <w:rFonts w:ascii="Times New Roman" w:hAnsi="Times New Roman" w:cs="Times New Roman"/>
          <w:b/>
          <w:bCs/>
          <w:u w:val="single"/>
        </w:rPr>
      </w:pPr>
    </w:p>
    <w:p w14:paraId="0B87D4EB" w14:textId="66534A60" w:rsidR="000B53CB" w:rsidRPr="008201E8" w:rsidRDefault="005534D1" w:rsidP="008B4104">
      <w:pPr>
        <w:pStyle w:val="Default"/>
        <w:numPr>
          <w:ilvl w:val="0"/>
          <w:numId w:val="1"/>
        </w:numPr>
        <w:rPr>
          <w:rFonts w:ascii="Times New Roman" w:hAnsi="Times New Roman" w:cs="Times New Roman"/>
          <w:bCs/>
        </w:rPr>
      </w:pPr>
      <w:r w:rsidRPr="008201E8">
        <w:rPr>
          <w:rFonts w:ascii="Times New Roman" w:hAnsi="Times New Roman" w:cs="Times New Roman"/>
          <w:bCs/>
        </w:rPr>
        <w:t>To what extent</w:t>
      </w:r>
      <w:r w:rsidR="007D2D85" w:rsidRPr="008201E8">
        <w:rPr>
          <w:rFonts w:ascii="Times New Roman" w:hAnsi="Times New Roman" w:cs="Times New Roman"/>
          <w:bCs/>
        </w:rPr>
        <w:t xml:space="preserve"> do you </w:t>
      </w:r>
      <w:r w:rsidR="00DA7284" w:rsidRPr="008201E8">
        <w:rPr>
          <w:rFonts w:ascii="Times New Roman" w:hAnsi="Times New Roman" w:cs="Times New Roman"/>
          <w:bCs/>
        </w:rPr>
        <w:t>agree</w:t>
      </w:r>
      <w:r w:rsidR="007D2D85" w:rsidRPr="008201E8">
        <w:rPr>
          <w:rFonts w:ascii="Times New Roman" w:hAnsi="Times New Roman" w:cs="Times New Roman"/>
          <w:bCs/>
        </w:rPr>
        <w:t xml:space="preserve"> that your</w:t>
      </w:r>
      <w:r w:rsidR="00A857CE" w:rsidRPr="008201E8">
        <w:rPr>
          <w:rFonts w:ascii="Times New Roman" w:hAnsi="Times New Roman" w:cs="Times New Roman"/>
          <w:bCs/>
        </w:rPr>
        <w:t xml:space="preserve"> VBOC</w:t>
      </w:r>
      <w:r w:rsidR="000B53CB" w:rsidRPr="008201E8">
        <w:rPr>
          <w:rFonts w:ascii="Times New Roman" w:hAnsi="Times New Roman" w:cs="Times New Roman"/>
          <w:bCs/>
        </w:rPr>
        <w:t xml:space="preserve"> had sufficient resources to provide services to clients? </w:t>
      </w:r>
      <w:r w:rsidR="00E94D98" w:rsidRPr="008201E8">
        <w:rPr>
          <w:rFonts w:ascii="Times New Roman" w:hAnsi="Times New Roman" w:cs="Times New Roman"/>
          <w:bCs/>
        </w:rPr>
        <w:t>For example, do you have adequate staff? Or if your VBOC is located in a predominantly Spanish-speaking area, were there enough Spanish speakers on staff?</w:t>
      </w:r>
    </w:p>
    <w:p w14:paraId="74FFE062" w14:textId="1E8AC2E3" w:rsidR="000B53CB" w:rsidRPr="008201E8" w:rsidRDefault="000B53CB" w:rsidP="00C55B39">
      <w:pPr>
        <w:pStyle w:val="Default"/>
        <w:numPr>
          <w:ilvl w:val="0"/>
          <w:numId w:val="4"/>
        </w:numPr>
        <w:rPr>
          <w:rFonts w:ascii="Times New Roman" w:hAnsi="Times New Roman" w:cs="Times New Roman"/>
          <w:bCs/>
        </w:rPr>
      </w:pPr>
      <w:r w:rsidRPr="008201E8">
        <w:rPr>
          <w:rFonts w:ascii="Times New Roman" w:hAnsi="Times New Roman" w:cs="Times New Roman"/>
          <w:bCs/>
        </w:rPr>
        <w:t>Strongly Agree</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107</w:t>
      </w:r>
    </w:p>
    <w:p w14:paraId="17500577" w14:textId="2D7EFA5E" w:rsidR="000B53CB" w:rsidRPr="008201E8" w:rsidRDefault="000B53CB" w:rsidP="00C55B39">
      <w:pPr>
        <w:pStyle w:val="Default"/>
        <w:numPr>
          <w:ilvl w:val="0"/>
          <w:numId w:val="4"/>
        </w:numPr>
        <w:rPr>
          <w:rFonts w:ascii="Times New Roman" w:hAnsi="Times New Roman" w:cs="Times New Roman"/>
          <w:bCs/>
        </w:rPr>
      </w:pPr>
      <w:r w:rsidRPr="008201E8">
        <w:rPr>
          <w:rFonts w:ascii="Times New Roman" w:hAnsi="Times New Roman" w:cs="Times New Roman"/>
          <w:bCs/>
        </w:rPr>
        <w:t>Agree</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107</w:t>
      </w:r>
    </w:p>
    <w:p w14:paraId="73EE756D" w14:textId="1CFE51F0" w:rsidR="000B53CB" w:rsidRPr="008201E8" w:rsidRDefault="000B53CB" w:rsidP="00C55B39">
      <w:pPr>
        <w:pStyle w:val="Default"/>
        <w:numPr>
          <w:ilvl w:val="0"/>
          <w:numId w:val="4"/>
        </w:numPr>
        <w:rPr>
          <w:rFonts w:ascii="Times New Roman" w:hAnsi="Times New Roman" w:cs="Times New Roman"/>
          <w:bCs/>
        </w:rPr>
      </w:pPr>
      <w:r w:rsidRPr="008201E8">
        <w:rPr>
          <w:rFonts w:ascii="Times New Roman" w:hAnsi="Times New Roman" w:cs="Times New Roman"/>
          <w:bCs/>
        </w:rPr>
        <w:t>Undecided</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106</w:t>
      </w:r>
    </w:p>
    <w:p w14:paraId="1E1BD694" w14:textId="0531FE45" w:rsidR="000B53CB" w:rsidRPr="008201E8" w:rsidRDefault="000B53CB" w:rsidP="00C55B39">
      <w:pPr>
        <w:pStyle w:val="Default"/>
        <w:numPr>
          <w:ilvl w:val="0"/>
          <w:numId w:val="4"/>
        </w:numPr>
        <w:rPr>
          <w:rFonts w:ascii="Times New Roman" w:hAnsi="Times New Roman" w:cs="Times New Roman"/>
          <w:bCs/>
        </w:rPr>
      </w:pPr>
      <w:r w:rsidRPr="008201E8">
        <w:rPr>
          <w:rFonts w:ascii="Times New Roman" w:hAnsi="Times New Roman" w:cs="Times New Roman"/>
          <w:bCs/>
        </w:rPr>
        <w:t>Disagree</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106</w:t>
      </w:r>
    </w:p>
    <w:p w14:paraId="2D03A889" w14:textId="5EA22114" w:rsidR="000B53CB" w:rsidRPr="008201E8" w:rsidRDefault="000B53CB" w:rsidP="00C55B39">
      <w:pPr>
        <w:pStyle w:val="Default"/>
        <w:numPr>
          <w:ilvl w:val="0"/>
          <w:numId w:val="4"/>
        </w:numPr>
        <w:rPr>
          <w:rFonts w:ascii="Times New Roman" w:hAnsi="Times New Roman" w:cs="Times New Roman"/>
          <w:bCs/>
        </w:rPr>
      </w:pPr>
      <w:r w:rsidRPr="008201E8">
        <w:rPr>
          <w:rFonts w:ascii="Times New Roman" w:hAnsi="Times New Roman" w:cs="Times New Roman"/>
          <w:bCs/>
        </w:rPr>
        <w:t>Strongly Disagree</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106</w:t>
      </w:r>
    </w:p>
    <w:p w14:paraId="35EAB153" w14:textId="57A67B1F" w:rsidR="00A857CE" w:rsidRPr="008201E8" w:rsidRDefault="00A857CE" w:rsidP="00C55B39">
      <w:pPr>
        <w:pStyle w:val="Default"/>
        <w:numPr>
          <w:ilvl w:val="0"/>
          <w:numId w:val="4"/>
        </w:numPr>
        <w:rPr>
          <w:rFonts w:ascii="Times New Roman" w:hAnsi="Times New Roman" w:cs="Times New Roman"/>
          <w:bCs/>
        </w:rPr>
      </w:pPr>
      <w:r w:rsidRPr="008201E8">
        <w:rPr>
          <w:rFonts w:ascii="Times New Roman" w:hAnsi="Times New Roman" w:cs="Times New Roman"/>
          <w:bCs/>
        </w:rPr>
        <w:t>Prefer not to answer</w:t>
      </w:r>
      <w:r w:rsidR="009A77A3">
        <w:rPr>
          <w:rFonts w:ascii="Times New Roman" w:hAnsi="Times New Roman" w:cs="Times New Roman"/>
          <w:bCs/>
        </w:rPr>
        <w:t xml:space="preserve">  </w:t>
      </w:r>
      <w:r w:rsidR="009A77A3" w:rsidRPr="009A77A3">
        <w:rPr>
          <w:rFonts w:ascii="Times New Roman" w:hAnsi="Times New Roman" w:cs="Times New Roman"/>
          <w:bCs/>
        </w:rPr>
        <w:sym w:font="Wingdings" w:char="F0E0"/>
      </w:r>
      <w:r w:rsidR="0079764C">
        <w:rPr>
          <w:rFonts w:ascii="Times New Roman" w:hAnsi="Times New Roman" w:cs="Times New Roman"/>
          <w:bCs/>
        </w:rPr>
        <w:t xml:space="preserve"> go to 106</w:t>
      </w:r>
    </w:p>
    <w:p w14:paraId="00654F2A" w14:textId="77777777" w:rsidR="000B53CB" w:rsidRDefault="000B53CB" w:rsidP="000B53CB">
      <w:pPr>
        <w:pStyle w:val="Default"/>
        <w:rPr>
          <w:rFonts w:ascii="Times New Roman" w:hAnsi="Times New Roman" w:cs="Times New Roman"/>
          <w:bCs/>
        </w:rPr>
      </w:pPr>
    </w:p>
    <w:p w14:paraId="2AA9283A" w14:textId="07F22476" w:rsidR="0079764C" w:rsidRPr="0079764C" w:rsidRDefault="0079764C" w:rsidP="000B53CB">
      <w:pPr>
        <w:pStyle w:val="Default"/>
        <w:rPr>
          <w:rFonts w:ascii="Times New Roman" w:hAnsi="Times New Roman" w:cs="Times New Roman"/>
          <w:b/>
        </w:rPr>
      </w:pPr>
      <w:r w:rsidRPr="0079764C">
        <w:rPr>
          <w:rFonts w:ascii="Times New Roman" w:hAnsi="Times New Roman" w:cs="Times New Roman"/>
          <w:b/>
        </w:rPr>
        <w:t xml:space="preserve">Page 22 </w:t>
      </w:r>
    </w:p>
    <w:p w14:paraId="59E381A9" w14:textId="77777777" w:rsidR="0079764C" w:rsidRPr="008201E8" w:rsidRDefault="0079764C" w:rsidP="000B53CB">
      <w:pPr>
        <w:pStyle w:val="Default"/>
        <w:rPr>
          <w:rFonts w:ascii="Times New Roman" w:hAnsi="Times New Roman" w:cs="Times New Roman"/>
          <w:bCs/>
        </w:rPr>
      </w:pPr>
    </w:p>
    <w:p w14:paraId="720D5749" w14:textId="0FBA67F6" w:rsidR="00A857CE" w:rsidRPr="008201E8" w:rsidRDefault="00E94D9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Please explain how your VBOC did not have sufficient and appropriate resources to serve clients.</w:t>
      </w:r>
      <w:r w:rsidR="00A857CE" w:rsidRPr="008201E8">
        <w:rPr>
          <w:rFonts w:ascii="Times New Roman" w:hAnsi="Times New Roman" w:cs="Times New Roman"/>
          <w:bCs/>
        </w:rPr>
        <w:t>&lt; Text box here &gt;</w:t>
      </w:r>
    </w:p>
    <w:p w14:paraId="6203A274" w14:textId="77777777" w:rsidR="000B53CB" w:rsidRPr="008201E8" w:rsidRDefault="000B53CB" w:rsidP="00E94D98">
      <w:pPr>
        <w:pStyle w:val="Default"/>
        <w:rPr>
          <w:rFonts w:ascii="Times New Roman" w:hAnsi="Times New Roman" w:cs="Times New Roman"/>
          <w:bCs/>
        </w:rPr>
      </w:pPr>
    </w:p>
    <w:p w14:paraId="5C74583D" w14:textId="3983CE85" w:rsidR="000D501C" w:rsidRPr="0079764C" w:rsidRDefault="0079764C" w:rsidP="000D501C">
      <w:pPr>
        <w:pStyle w:val="Default"/>
        <w:rPr>
          <w:rFonts w:ascii="Times New Roman" w:hAnsi="Times New Roman" w:cs="Times New Roman"/>
          <w:b/>
        </w:rPr>
      </w:pPr>
      <w:r w:rsidRPr="0079764C">
        <w:rPr>
          <w:rFonts w:ascii="Times New Roman" w:hAnsi="Times New Roman" w:cs="Times New Roman"/>
          <w:b/>
        </w:rPr>
        <w:t>Page 23</w:t>
      </w:r>
    </w:p>
    <w:p w14:paraId="408B4285" w14:textId="77777777" w:rsidR="0079764C" w:rsidRPr="008201E8" w:rsidRDefault="0079764C" w:rsidP="000D501C">
      <w:pPr>
        <w:pStyle w:val="Default"/>
        <w:rPr>
          <w:rFonts w:ascii="Times New Roman" w:hAnsi="Times New Roman" w:cs="Times New Roman"/>
          <w:bCs/>
        </w:rPr>
      </w:pPr>
    </w:p>
    <w:p w14:paraId="0410AAF4" w14:textId="77777777" w:rsidR="000D501C" w:rsidRPr="008201E8" w:rsidRDefault="000D501C"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With regard to the incoming workflow, this VBOC was</w:t>
      </w:r>
    </w:p>
    <w:p w14:paraId="0E7AFCAE" w14:textId="77777777" w:rsidR="000D501C" w:rsidRPr="008201E8" w:rsidRDefault="000D501C" w:rsidP="00C55B39">
      <w:pPr>
        <w:pStyle w:val="Default"/>
        <w:numPr>
          <w:ilvl w:val="0"/>
          <w:numId w:val="15"/>
        </w:numPr>
        <w:rPr>
          <w:rFonts w:ascii="Times New Roman" w:hAnsi="Times New Roman" w:cs="Times New Roman"/>
          <w:bCs/>
        </w:rPr>
      </w:pPr>
      <w:r w:rsidRPr="008201E8">
        <w:rPr>
          <w:rFonts w:ascii="Times New Roman" w:hAnsi="Times New Roman" w:cs="Times New Roman"/>
          <w:bCs/>
        </w:rPr>
        <w:t xml:space="preserve">Under-staffed </w:t>
      </w:r>
    </w:p>
    <w:p w14:paraId="1F3C4EDE" w14:textId="730EA52B" w:rsidR="000D501C" w:rsidRPr="008201E8" w:rsidRDefault="00DE370E" w:rsidP="00C55B39">
      <w:pPr>
        <w:pStyle w:val="Default"/>
        <w:numPr>
          <w:ilvl w:val="0"/>
          <w:numId w:val="15"/>
        </w:numPr>
        <w:rPr>
          <w:rFonts w:ascii="Times New Roman" w:hAnsi="Times New Roman" w:cs="Times New Roman"/>
          <w:bCs/>
        </w:rPr>
      </w:pPr>
      <w:r w:rsidRPr="008201E8">
        <w:rPr>
          <w:rFonts w:ascii="Times New Roman" w:hAnsi="Times New Roman" w:cs="Times New Roman"/>
          <w:bCs/>
        </w:rPr>
        <w:t xml:space="preserve">Adequately </w:t>
      </w:r>
      <w:r w:rsidR="000D501C" w:rsidRPr="008201E8">
        <w:rPr>
          <w:rFonts w:ascii="Times New Roman" w:hAnsi="Times New Roman" w:cs="Times New Roman"/>
          <w:bCs/>
        </w:rPr>
        <w:t xml:space="preserve">staffed </w:t>
      </w:r>
    </w:p>
    <w:p w14:paraId="67AA6234" w14:textId="77777777" w:rsidR="000D501C" w:rsidRPr="008201E8" w:rsidRDefault="000D501C" w:rsidP="00C55B39">
      <w:pPr>
        <w:pStyle w:val="Default"/>
        <w:numPr>
          <w:ilvl w:val="0"/>
          <w:numId w:val="15"/>
        </w:numPr>
        <w:rPr>
          <w:rFonts w:ascii="Times New Roman" w:hAnsi="Times New Roman" w:cs="Times New Roman"/>
          <w:bCs/>
        </w:rPr>
      </w:pPr>
      <w:r w:rsidRPr="008201E8">
        <w:rPr>
          <w:rFonts w:ascii="Times New Roman" w:hAnsi="Times New Roman" w:cs="Times New Roman"/>
          <w:bCs/>
        </w:rPr>
        <w:t>Over-staffed</w:t>
      </w:r>
    </w:p>
    <w:p w14:paraId="171B96A7" w14:textId="12725241" w:rsidR="00572475" w:rsidRPr="008201E8" w:rsidRDefault="00572475" w:rsidP="00C55B39">
      <w:pPr>
        <w:pStyle w:val="Default"/>
        <w:numPr>
          <w:ilvl w:val="0"/>
          <w:numId w:val="15"/>
        </w:numPr>
        <w:rPr>
          <w:rFonts w:ascii="Times New Roman" w:hAnsi="Times New Roman" w:cs="Times New Roman"/>
          <w:bCs/>
        </w:rPr>
      </w:pPr>
      <w:r w:rsidRPr="008201E8">
        <w:rPr>
          <w:rFonts w:ascii="Times New Roman" w:hAnsi="Times New Roman" w:cs="Times New Roman"/>
          <w:bCs/>
        </w:rPr>
        <w:t>Don’t know</w:t>
      </w:r>
    </w:p>
    <w:p w14:paraId="0E8650A4" w14:textId="77777777" w:rsidR="000D501C" w:rsidRPr="008201E8" w:rsidRDefault="000D501C" w:rsidP="00C55B39">
      <w:pPr>
        <w:pStyle w:val="Default"/>
        <w:numPr>
          <w:ilvl w:val="0"/>
          <w:numId w:val="15"/>
        </w:numPr>
        <w:rPr>
          <w:rFonts w:ascii="Times New Roman" w:hAnsi="Times New Roman" w:cs="Times New Roman"/>
          <w:bCs/>
        </w:rPr>
      </w:pPr>
      <w:r w:rsidRPr="008201E8">
        <w:rPr>
          <w:rFonts w:ascii="Times New Roman" w:hAnsi="Times New Roman" w:cs="Times New Roman"/>
          <w:bCs/>
        </w:rPr>
        <w:t xml:space="preserve">Prefer not to answer </w:t>
      </w:r>
    </w:p>
    <w:p w14:paraId="578C7943" w14:textId="11EA5181" w:rsidR="00EE2A30" w:rsidRPr="008201E8" w:rsidRDefault="00EE2A30" w:rsidP="00EE2A30">
      <w:pPr>
        <w:pStyle w:val="Default"/>
        <w:rPr>
          <w:rFonts w:ascii="Times New Roman" w:hAnsi="Times New Roman" w:cs="Times New Roman"/>
          <w:b/>
        </w:rPr>
      </w:pPr>
    </w:p>
    <w:p w14:paraId="0219A5E7" w14:textId="4B721721" w:rsidR="00A857CE" w:rsidRPr="0079764C" w:rsidRDefault="0079764C" w:rsidP="0079764C">
      <w:pPr>
        <w:pStyle w:val="Default"/>
        <w:rPr>
          <w:rFonts w:ascii="Times New Roman" w:hAnsi="Times New Roman" w:cs="Times New Roman"/>
          <w:b/>
        </w:rPr>
      </w:pPr>
      <w:r w:rsidRPr="0079764C">
        <w:rPr>
          <w:rFonts w:ascii="Times New Roman" w:hAnsi="Times New Roman" w:cs="Times New Roman"/>
          <w:b/>
        </w:rPr>
        <w:t xml:space="preserve">Page 24 </w:t>
      </w:r>
    </w:p>
    <w:p w14:paraId="49B54DAF" w14:textId="77777777" w:rsidR="0079764C" w:rsidRPr="008201E8" w:rsidRDefault="0079764C" w:rsidP="0079764C">
      <w:pPr>
        <w:pStyle w:val="Default"/>
        <w:rPr>
          <w:rFonts w:ascii="Times New Roman" w:hAnsi="Times New Roman" w:cs="Times New Roman"/>
          <w:bCs/>
        </w:rPr>
      </w:pPr>
    </w:p>
    <w:p w14:paraId="6E86AFD5" w14:textId="7EDA075A" w:rsidR="00DB7911" w:rsidRPr="008201E8" w:rsidRDefault="0090055D" w:rsidP="00165C06">
      <w:pPr>
        <w:pStyle w:val="Default"/>
        <w:jc w:val="center"/>
        <w:rPr>
          <w:rFonts w:ascii="Times New Roman" w:hAnsi="Times New Roman" w:cs="Times New Roman"/>
          <w:b/>
          <w:bCs/>
          <w:u w:val="single"/>
        </w:rPr>
      </w:pPr>
      <w:r w:rsidRPr="008201E8">
        <w:rPr>
          <w:rFonts w:ascii="Times New Roman" w:hAnsi="Times New Roman" w:cs="Times New Roman"/>
          <w:b/>
          <w:bCs/>
          <w:u w:val="single"/>
        </w:rPr>
        <w:t xml:space="preserve">VBOC </w:t>
      </w:r>
      <w:r w:rsidR="00A857CE" w:rsidRPr="008201E8">
        <w:rPr>
          <w:rFonts w:ascii="Times New Roman" w:hAnsi="Times New Roman" w:cs="Times New Roman"/>
          <w:b/>
          <w:bCs/>
          <w:u w:val="single"/>
        </w:rPr>
        <w:t xml:space="preserve">CHALLENGES, LESSONS </w:t>
      </w:r>
      <w:proofErr w:type="gramStart"/>
      <w:r w:rsidR="00A857CE" w:rsidRPr="008201E8">
        <w:rPr>
          <w:rFonts w:ascii="Times New Roman" w:hAnsi="Times New Roman" w:cs="Times New Roman"/>
          <w:b/>
          <w:bCs/>
          <w:u w:val="single"/>
        </w:rPr>
        <w:t>LEARNED,</w:t>
      </w:r>
      <w:proofErr w:type="gramEnd"/>
      <w:r w:rsidR="00A857CE" w:rsidRPr="008201E8">
        <w:rPr>
          <w:rFonts w:ascii="Times New Roman" w:hAnsi="Times New Roman" w:cs="Times New Roman"/>
          <w:b/>
          <w:bCs/>
          <w:u w:val="single"/>
        </w:rPr>
        <w:t xml:space="preserve"> AND BEST PRACTICES</w:t>
      </w:r>
    </w:p>
    <w:p w14:paraId="401465A1" w14:textId="77777777" w:rsidR="00DB7911" w:rsidRPr="008201E8" w:rsidRDefault="00DB7911" w:rsidP="00957C84">
      <w:pPr>
        <w:pStyle w:val="Default"/>
        <w:rPr>
          <w:rFonts w:ascii="Times New Roman" w:hAnsi="Times New Roman" w:cs="Times New Roman"/>
          <w:bCs/>
        </w:rPr>
      </w:pPr>
    </w:p>
    <w:p w14:paraId="13260058" w14:textId="77777777" w:rsidR="00802B39" w:rsidRPr="008201E8" w:rsidRDefault="00802B39" w:rsidP="00802B39">
      <w:pPr>
        <w:pStyle w:val="Default"/>
        <w:rPr>
          <w:rFonts w:ascii="Times New Roman" w:hAnsi="Times New Roman" w:cs="Times New Roman"/>
          <w:b/>
          <w:bCs/>
          <w:i/>
        </w:rPr>
      </w:pPr>
      <w:r w:rsidRPr="008201E8">
        <w:rPr>
          <w:rFonts w:ascii="Times New Roman" w:hAnsi="Times New Roman" w:cs="Times New Roman"/>
          <w:b/>
          <w:bCs/>
          <w:i/>
        </w:rPr>
        <w:t>The questions below pertain to the last 12 months</w:t>
      </w:r>
    </w:p>
    <w:p w14:paraId="751E39FB" w14:textId="77777777" w:rsidR="00802B39" w:rsidRPr="008201E8" w:rsidRDefault="00802B39" w:rsidP="00957C84">
      <w:pPr>
        <w:pStyle w:val="Default"/>
        <w:rPr>
          <w:rFonts w:ascii="Times New Roman" w:hAnsi="Times New Roman" w:cs="Times New Roman"/>
          <w:bCs/>
        </w:rPr>
      </w:pPr>
    </w:p>
    <w:p w14:paraId="698BB704" w14:textId="136B6D60" w:rsidR="00DB7911" w:rsidRPr="008201E8" w:rsidRDefault="0009658D"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What has been</w:t>
      </w:r>
      <w:r w:rsidR="00DB7911" w:rsidRPr="008201E8">
        <w:rPr>
          <w:rFonts w:ascii="Times New Roman" w:hAnsi="Times New Roman" w:cs="Times New Roman"/>
          <w:bCs/>
        </w:rPr>
        <w:t xml:space="preserve"> the greatest challenge </w:t>
      </w:r>
      <w:r w:rsidRPr="008201E8">
        <w:rPr>
          <w:rFonts w:ascii="Times New Roman" w:hAnsi="Times New Roman" w:cs="Times New Roman"/>
          <w:bCs/>
        </w:rPr>
        <w:t>that your</w:t>
      </w:r>
      <w:r w:rsidR="00DB7911" w:rsidRPr="008201E8">
        <w:rPr>
          <w:rFonts w:ascii="Times New Roman" w:hAnsi="Times New Roman" w:cs="Times New Roman"/>
          <w:bCs/>
        </w:rPr>
        <w:t xml:space="preserve"> VBOC</w:t>
      </w:r>
      <w:r w:rsidRPr="008201E8">
        <w:rPr>
          <w:rFonts w:ascii="Times New Roman" w:hAnsi="Times New Roman" w:cs="Times New Roman"/>
          <w:bCs/>
        </w:rPr>
        <w:t xml:space="preserve"> has faced</w:t>
      </w:r>
      <w:r w:rsidR="00DB7911" w:rsidRPr="008201E8">
        <w:rPr>
          <w:rFonts w:ascii="Times New Roman" w:hAnsi="Times New Roman" w:cs="Times New Roman"/>
          <w:bCs/>
        </w:rPr>
        <w:t>?</w:t>
      </w:r>
      <w:r w:rsidR="00991DED" w:rsidRPr="008201E8">
        <w:rPr>
          <w:rFonts w:ascii="Times New Roman" w:hAnsi="Times New Roman" w:cs="Times New Roman"/>
          <w:bCs/>
        </w:rPr>
        <w:t xml:space="preserve"> Please explain</w:t>
      </w:r>
      <w:r w:rsidR="008014CC" w:rsidRPr="008201E8">
        <w:rPr>
          <w:rFonts w:ascii="Times New Roman" w:hAnsi="Times New Roman" w:cs="Times New Roman"/>
          <w:bCs/>
        </w:rPr>
        <w:t>.</w:t>
      </w:r>
    </w:p>
    <w:p w14:paraId="7C8B900B" w14:textId="135BCBE3" w:rsidR="00991DED" w:rsidRPr="008201E8" w:rsidRDefault="00991DED" w:rsidP="00991DED">
      <w:pPr>
        <w:pStyle w:val="Default"/>
        <w:ind w:left="720"/>
        <w:rPr>
          <w:rFonts w:ascii="Times New Roman" w:hAnsi="Times New Roman" w:cs="Times New Roman"/>
          <w:bCs/>
        </w:rPr>
      </w:pPr>
      <w:r w:rsidRPr="008201E8">
        <w:rPr>
          <w:rFonts w:ascii="Times New Roman" w:hAnsi="Times New Roman" w:cs="Times New Roman"/>
          <w:bCs/>
        </w:rPr>
        <w:t>&lt; Text box here &gt;</w:t>
      </w:r>
    </w:p>
    <w:p w14:paraId="0AE4072E" w14:textId="77777777" w:rsidR="00A66219" w:rsidRPr="008201E8" w:rsidRDefault="00A66219" w:rsidP="00A857CE">
      <w:pPr>
        <w:pStyle w:val="Default"/>
        <w:rPr>
          <w:rFonts w:ascii="Times New Roman" w:hAnsi="Times New Roman" w:cs="Times New Roman"/>
          <w:bCs/>
        </w:rPr>
      </w:pPr>
    </w:p>
    <w:p w14:paraId="41A3DB0D" w14:textId="660CB9A9" w:rsidR="003446D6" w:rsidRPr="008201E8" w:rsidRDefault="007535A8" w:rsidP="008B4104">
      <w:pPr>
        <w:pStyle w:val="Default"/>
        <w:numPr>
          <w:ilvl w:val="0"/>
          <w:numId w:val="1"/>
        </w:numPr>
        <w:rPr>
          <w:rFonts w:ascii="Times New Roman" w:hAnsi="Times New Roman" w:cs="Times New Roman"/>
          <w:bCs/>
        </w:rPr>
      </w:pPr>
      <w:r w:rsidRPr="008201E8">
        <w:rPr>
          <w:rFonts w:ascii="Times New Roman" w:hAnsi="Times New Roman" w:cs="Times New Roman"/>
          <w:bCs/>
        </w:rPr>
        <w:t>Please explain your VBOC’s</w:t>
      </w:r>
      <w:r w:rsidR="003446D6" w:rsidRPr="008201E8">
        <w:rPr>
          <w:rFonts w:ascii="Times New Roman" w:hAnsi="Times New Roman" w:cs="Times New Roman"/>
          <w:bCs/>
        </w:rPr>
        <w:t xml:space="preserve"> be</w:t>
      </w:r>
      <w:r w:rsidR="00A857CE" w:rsidRPr="008201E8">
        <w:rPr>
          <w:rFonts w:ascii="Times New Roman" w:hAnsi="Times New Roman" w:cs="Times New Roman"/>
          <w:bCs/>
        </w:rPr>
        <w:t>st practices</w:t>
      </w:r>
      <w:r w:rsidR="003446D6" w:rsidRPr="008201E8">
        <w:rPr>
          <w:rFonts w:ascii="Times New Roman" w:hAnsi="Times New Roman" w:cs="Times New Roman"/>
          <w:bCs/>
        </w:rPr>
        <w:t xml:space="preserve"> for client case management? </w:t>
      </w:r>
    </w:p>
    <w:p w14:paraId="485DC888" w14:textId="702C1396" w:rsidR="00991DED" w:rsidRPr="008201E8" w:rsidRDefault="00991DED" w:rsidP="00991DED">
      <w:pPr>
        <w:pStyle w:val="Default"/>
        <w:ind w:left="720"/>
        <w:rPr>
          <w:rFonts w:ascii="Times New Roman" w:hAnsi="Times New Roman" w:cs="Times New Roman"/>
          <w:bCs/>
        </w:rPr>
      </w:pPr>
      <w:r w:rsidRPr="008201E8">
        <w:rPr>
          <w:rFonts w:ascii="Times New Roman" w:hAnsi="Times New Roman" w:cs="Times New Roman"/>
          <w:bCs/>
        </w:rPr>
        <w:t>&lt; Text box here &gt;</w:t>
      </w:r>
    </w:p>
    <w:p w14:paraId="6BAC1C27" w14:textId="75FD0CBA" w:rsidR="007535A8" w:rsidRPr="008201E8" w:rsidRDefault="007535A8" w:rsidP="00A857CE">
      <w:pPr>
        <w:pStyle w:val="Default"/>
        <w:rPr>
          <w:rFonts w:ascii="Times New Roman" w:hAnsi="Times New Roman" w:cs="Times New Roman"/>
          <w:bCs/>
        </w:rPr>
      </w:pPr>
    </w:p>
    <w:p w14:paraId="2F520D3C" w14:textId="5E8D2593" w:rsidR="00A857CE" w:rsidRPr="008201E8" w:rsidRDefault="00A857CE" w:rsidP="008B4104">
      <w:pPr>
        <w:pStyle w:val="Default"/>
        <w:numPr>
          <w:ilvl w:val="0"/>
          <w:numId w:val="1"/>
        </w:numPr>
        <w:rPr>
          <w:rFonts w:ascii="Times New Roman" w:hAnsi="Times New Roman" w:cs="Times New Roman"/>
          <w:bCs/>
        </w:rPr>
      </w:pPr>
      <w:r w:rsidRPr="008201E8">
        <w:rPr>
          <w:rFonts w:ascii="Times New Roman" w:hAnsi="Times New Roman" w:cs="Times New Roman"/>
          <w:bCs/>
        </w:rPr>
        <w:t xml:space="preserve">Please explain your VBOC’s lessons learned for client case management? </w:t>
      </w:r>
    </w:p>
    <w:p w14:paraId="79D28D90" w14:textId="77777777" w:rsidR="00A857CE" w:rsidRPr="008201E8" w:rsidRDefault="00A857CE" w:rsidP="00A857CE">
      <w:pPr>
        <w:pStyle w:val="Default"/>
        <w:ind w:left="720"/>
        <w:rPr>
          <w:rFonts w:ascii="Times New Roman" w:hAnsi="Times New Roman" w:cs="Times New Roman"/>
          <w:bCs/>
        </w:rPr>
      </w:pPr>
      <w:r w:rsidRPr="008201E8">
        <w:rPr>
          <w:rFonts w:ascii="Times New Roman" w:hAnsi="Times New Roman" w:cs="Times New Roman"/>
          <w:bCs/>
        </w:rPr>
        <w:t>&lt; Text box here &gt;</w:t>
      </w:r>
    </w:p>
    <w:p w14:paraId="257B874A" w14:textId="77777777" w:rsidR="00A66219" w:rsidRPr="008201E8" w:rsidRDefault="00A66219" w:rsidP="00A66219">
      <w:pPr>
        <w:pStyle w:val="Default"/>
        <w:rPr>
          <w:rFonts w:ascii="Times New Roman" w:hAnsi="Times New Roman" w:cs="Times New Roman"/>
          <w:bCs/>
        </w:rPr>
      </w:pPr>
    </w:p>
    <w:p w14:paraId="379020F9" w14:textId="0269794C" w:rsidR="00A857CE" w:rsidRPr="008201E8" w:rsidRDefault="00A857CE" w:rsidP="008B4104">
      <w:pPr>
        <w:pStyle w:val="Default"/>
        <w:numPr>
          <w:ilvl w:val="0"/>
          <w:numId w:val="1"/>
        </w:numPr>
        <w:rPr>
          <w:rFonts w:ascii="Times New Roman" w:hAnsi="Times New Roman" w:cs="Times New Roman"/>
          <w:bCs/>
        </w:rPr>
      </w:pPr>
      <w:r w:rsidRPr="008201E8">
        <w:rPr>
          <w:rFonts w:ascii="Times New Roman" w:hAnsi="Times New Roman" w:cs="Times New Roman"/>
          <w:bCs/>
        </w:rPr>
        <w:t>What could SBA do to improve the VBOC program? Please explain</w:t>
      </w:r>
      <w:r w:rsidR="008014CC" w:rsidRPr="008201E8">
        <w:rPr>
          <w:rFonts w:ascii="Times New Roman" w:hAnsi="Times New Roman" w:cs="Times New Roman"/>
          <w:bCs/>
        </w:rPr>
        <w:t>.</w:t>
      </w:r>
    </w:p>
    <w:p w14:paraId="546F5B52" w14:textId="7EACE731" w:rsidR="00A857CE" w:rsidRPr="00DB7911" w:rsidRDefault="00A857CE" w:rsidP="00EE2A30">
      <w:pPr>
        <w:pStyle w:val="Default"/>
        <w:ind w:left="720"/>
        <w:rPr>
          <w:rFonts w:ascii="Times New Roman" w:hAnsi="Times New Roman" w:cs="Times New Roman"/>
          <w:bCs/>
        </w:rPr>
      </w:pPr>
      <w:r w:rsidRPr="008201E8">
        <w:rPr>
          <w:rFonts w:ascii="Times New Roman" w:hAnsi="Times New Roman" w:cs="Times New Roman"/>
          <w:bCs/>
        </w:rPr>
        <w:t>&lt; Text box here &gt;</w:t>
      </w:r>
    </w:p>
    <w:sectPr w:rsidR="00A857CE" w:rsidRPr="00DB7911" w:rsidSect="0052167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EE12D" w14:textId="77777777" w:rsidR="00444598" w:rsidRDefault="00444598">
      <w:r>
        <w:separator/>
      </w:r>
    </w:p>
    <w:p w14:paraId="76F16944" w14:textId="77777777" w:rsidR="00444598" w:rsidRDefault="00444598"/>
  </w:endnote>
  <w:endnote w:type="continuationSeparator" w:id="0">
    <w:p w14:paraId="55BE9A34" w14:textId="77777777" w:rsidR="00444598" w:rsidRDefault="00444598">
      <w:r>
        <w:continuationSeparator/>
      </w:r>
    </w:p>
    <w:p w14:paraId="0C2EA5A5" w14:textId="77777777" w:rsidR="00444598" w:rsidRDefault="00444598"/>
  </w:endnote>
  <w:endnote w:type="continuationNotice" w:id="1">
    <w:p w14:paraId="20F244F1" w14:textId="77777777" w:rsidR="00444598" w:rsidRDefault="00444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0C87" w14:textId="77777777" w:rsidR="0087701A" w:rsidRDefault="00877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26097"/>
      <w:docPartObj>
        <w:docPartGallery w:val="Page Numbers (Bottom of Page)"/>
        <w:docPartUnique/>
      </w:docPartObj>
    </w:sdtPr>
    <w:sdtEndPr>
      <w:rPr>
        <w:rFonts w:ascii="Times New Roman" w:hAnsi="Times New Roman"/>
        <w:noProof/>
        <w:sz w:val="20"/>
      </w:rPr>
    </w:sdtEndPr>
    <w:sdtContent>
      <w:p w14:paraId="04BFA50E" w14:textId="2FEF9871" w:rsidR="00570203" w:rsidRPr="00001CDD" w:rsidRDefault="00570203">
        <w:pPr>
          <w:pStyle w:val="Footer"/>
          <w:jc w:val="center"/>
          <w:rPr>
            <w:rFonts w:ascii="Times New Roman" w:hAnsi="Times New Roman"/>
            <w:sz w:val="20"/>
          </w:rPr>
        </w:pPr>
        <w:r w:rsidRPr="00001CDD">
          <w:rPr>
            <w:rFonts w:ascii="Times New Roman" w:hAnsi="Times New Roman"/>
            <w:sz w:val="20"/>
          </w:rPr>
          <w:fldChar w:fldCharType="begin"/>
        </w:r>
        <w:r w:rsidRPr="00001CDD">
          <w:rPr>
            <w:rFonts w:ascii="Times New Roman" w:hAnsi="Times New Roman"/>
            <w:sz w:val="20"/>
          </w:rPr>
          <w:instrText xml:space="preserve"> PAGE   \* MERGEFORMAT </w:instrText>
        </w:r>
        <w:r w:rsidRPr="00001CDD">
          <w:rPr>
            <w:rFonts w:ascii="Times New Roman" w:hAnsi="Times New Roman"/>
            <w:sz w:val="20"/>
          </w:rPr>
          <w:fldChar w:fldCharType="separate"/>
        </w:r>
        <w:r w:rsidR="0087701A">
          <w:rPr>
            <w:rFonts w:ascii="Times New Roman" w:hAnsi="Times New Roman"/>
            <w:noProof/>
            <w:sz w:val="20"/>
          </w:rPr>
          <w:t>1</w:t>
        </w:r>
        <w:r w:rsidRPr="00001CDD">
          <w:rPr>
            <w:rFonts w:ascii="Times New Roman" w:hAnsi="Times New Roman"/>
            <w:noProof/>
            <w:sz w:val="20"/>
          </w:rPr>
          <w:fldChar w:fldCharType="end"/>
        </w:r>
      </w:p>
    </w:sdtContent>
  </w:sdt>
  <w:p w14:paraId="472BCA26" w14:textId="77777777" w:rsidR="00570203" w:rsidRDefault="005702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BC9B1" w14:textId="77777777" w:rsidR="0087701A" w:rsidRDefault="00877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D1216" w14:textId="77777777" w:rsidR="00444598" w:rsidRDefault="00444598">
      <w:r>
        <w:separator/>
      </w:r>
    </w:p>
    <w:p w14:paraId="29DB9828" w14:textId="77777777" w:rsidR="00444598" w:rsidRDefault="00444598"/>
  </w:footnote>
  <w:footnote w:type="continuationSeparator" w:id="0">
    <w:p w14:paraId="1E2226AA" w14:textId="77777777" w:rsidR="00444598" w:rsidRDefault="00444598">
      <w:r>
        <w:continuationSeparator/>
      </w:r>
    </w:p>
    <w:p w14:paraId="1F3212B0" w14:textId="77777777" w:rsidR="00444598" w:rsidRDefault="00444598"/>
  </w:footnote>
  <w:footnote w:type="continuationNotice" w:id="1">
    <w:p w14:paraId="2C6992C3" w14:textId="77777777" w:rsidR="00444598" w:rsidRDefault="004445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6803B" w14:textId="77777777" w:rsidR="0087701A" w:rsidRDefault="00877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B5015" w14:textId="04B31448" w:rsidR="00570203" w:rsidRPr="006A34D8" w:rsidRDefault="00570203" w:rsidP="009025EC">
    <w:pPr>
      <w:pStyle w:val="Header"/>
      <w:jc w:val="center"/>
      <w:rPr>
        <w:rFonts w:asciiTheme="majorBidi" w:hAnsiTheme="majorBidi" w:cstheme="majorBidi"/>
        <w:b/>
        <w:bCs/>
      </w:rPr>
    </w:pPr>
  </w:p>
  <w:p w14:paraId="1C956574" w14:textId="3FBFEADD" w:rsidR="00570203" w:rsidRPr="009025EC" w:rsidRDefault="0087701A" w:rsidP="009025EC">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bookmarkStart w:id="0" w:name="_GoBack"/>
    <w:bookmarkEnd w:id="0"/>
    <w:r w:rsidR="00570203">
      <w:rPr>
        <w:rFonts w:asciiTheme="majorBidi" w:hAnsiTheme="majorBidi" w:cstheme="majorBidi"/>
        <w:b/>
        <w:bCs/>
      </w:rPr>
      <w:t xml:space="preserve">(OMB Control Number: </w:t>
    </w:r>
    <w:r w:rsidR="00E20E64">
      <w:rPr>
        <w:rFonts w:asciiTheme="majorBidi" w:hAnsiTheme="majorBidi" w:cstheme="majorBidi"/>
        <w:b/>
        <w:bCs/>
      </w:rPr>
      <w:t>3245 - XXXX</w:t>
    </w:r>
    <w:r w:rsidR="00570203">
      <w:rPr>
        <w:rFonts w:asciiTheme="majorBidi" w:hAnsiTheme="majorBidi" w:cstheme="majorBidi"/>
        <w:b/>
        <w:bCs/>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1837" w14:textId="77777777" w:rsidR="0087701A" w:rsidRDefault="00877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E11"/>
    <w:multiLevelType w:val="hybridMultilevel"/>
    <w:tmpl w:val="C6D216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3C18F5"/>
    <w:multiLevelType w:val="hybridMultilevel"/>
    <w:tmpl w:val="5506415C"/>
    <w:lvl w:ilvl="0" w:tplc="9D7C0B22">
      <w:start w:val="9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046522"/>
    <w:multiLevelType w:val="hybridMultilevel"/>
    <w:tmpl w:val="4B288D62"/>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B1043A"/>
    <w:multiLevelType w:val="hybridMultilevel"/>
    <w:tmpl w:val="34D8A8B2"/>
    <w:lvl w:ilvl="0" w:tplc="32EA8928">
      <w:start w:val="90"/>
      <w:numFmt w:val="decimal"/>
      <w:lvlText w:val="%1)"/>
      <w:lvlJc w:val="left"/>
      <w:pPr>
        <w:ind w:left="720" w:hanging="360"/>
      </w:pPr>
      <w:rPr>
        <w:rFonts w:hint="default"/>
      </w:rPr>
    </w:lvl>
    <w:lvl w:ilvl="1" w:tplc="4C863F94">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70B84"/>
    <w:multiLevelType w:val="hybridMultilevel"/>
    <w:tmpl w:val="CE926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361165"/>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8739F3"/>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2E749F"/>
    <w:multiLevelType w:val="hybridMultilevel"/>
    <w:tmpl w:val="79A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9283F"/>
    <w:multiLevelType w:val="hybridMultilevel"/>
    <w:tmpl w:val="33CC7C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A0390D"/>
    <w:multiLevelType w:val="hybridMultilevel"/>
    <w:tmpl w:val="381E5122"/>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A87FE1"/>
    <w:multiLevelType w:val="hybridMultilevel"/>
    <w:tmpl w:val="7160C906"/>
    <w:lvl w:ilvl="0" w:tplc="13864F80">
      <w:start w:val="5"/>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813E4"/>
    <w:multiLevelType w:val="hybridMultilevel"/>
    <w:tmpl w:val="C6D21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FE757E"/>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7741C1"/>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DA6B4E"/>
    <w:multiLevelType w:val="hybridMultilevel"/>
    <w:tmpl w:val="CE926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050F22"/>
    <w:multiLevelType w:val="hybridMultilevel"/>
    <w:tmpl w:val="CE926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CA7FDA"/>
    <w:multiLevelType w:val="hybridMultilevel"/>
    <w:tmpl w:val="8578BC70"/>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CC3F92"/>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476434"/>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8B0D11"/>
    <w:multiLevelType w:val="hybridMultilevel"/>
    <w:tmpl w:val="59105766"/>
    <w:lvl w:ilvl="0" w:tplc="04090011">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158F5"/>
    <w:multiLevelType w:val="hybridMultilevel"/>
    <w:tmpl w:val="CE926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131DCB"/>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3E4440"/>
    <w:multiLevelType w:val="hybridMultilevel"/>
    <w:tmpl w:val="563482F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CC46C3"/>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52647D"/>
    <w:multiLevelType w:val="hybridMultilevel"/>
    <w:tmpl w:val="563482F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F0232B4"/>
    <w:multiLevelType w:val="hybridMultilevel"/>
    <w:tmpl w:val="CE926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496C1F"/>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621982"/>
    <w:multiLevelType w:val="hybridMultilevel"/>
    <w:tmpl w:val="A83A23EE"/>
    <w:lvl w:ilvl="0" w:tplc="9C54B5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3D755F"/>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593D19"/>
    <w:multiLevelType w:val="hybridMultilevel"/>
    <w:tmpl w:val="C3B462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1C6354"/>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DE5650B"/>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440E08"/>
    <w:multiLevelType w:val="hybridMultilevel"/>
    <w:tmpl w:val="4B241C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212D95"/>
    <w:multiLevelType w:val="hybridMultilevel"/>
    <w:tmpl w:val="532EA4DC"/>
    <w:lvl w:ilvl="0" w:tplc="165A0122">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80687D"/>
    <w:multiLevelType w:val="hybridMultilevel"/>
    <w:tmpl w:val="33CC7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E5215C"/>
    <w:multiLevelType w:val="hybridMultilevel"/>
    <w:tmpl w:val="77CEA95A"/>
    <w:lvl w:ilvl="0" w:tplc="8B6E6C18">
      <w:start w:val="9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723AEC"/>
    <w:multiLevelType w:val="hybridMultilevel"/>
    <w:tmpl w:val="45A8894E"/>
    <w:lvl w:ilvl="0" w:tplc="F2ECF922">
      <w:start w:val="10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851965"/>
    <w:multiLevelType w:val="hybridMultilevel"/>
    <w:tmpl w:val="D9E246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FC7A96"/>
    <w:multiLevelType w:val="hybridMultilevel"/>
    <w:tmpl w:val="563482F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DA4DCB"/>
    <w:multiLevelType w:val="hybridMultilevel"/>
    <w:tmpl w:val="49D623A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9"/>
  </w:num>
  <w:num w:numId="2">
    <w:abstractNumId w:val="30"/>
  </w:num>
  <w:num w:numId="3">
    <w:abstractNumId w:val="9"/>
  </w:num>
  <w:num w:numId="4">
    <w:abstractNumId w:val="31"/>
  </w:num>
  <w:num w:numId="5">
    <w:abstractNumId w:val="23"/>
  </w:num>
  <w:num w:numId="6">
    <w:abstractNumId w:val="29"/>
  </w:num>
  <w:num w:numId="7">
    <w:abstractNumId w:val="21"/>
  </w:num>
  <w:num w:numId="8">
    <w:abstractNumId w:val="12"/>
  </w:num>
  <w:num w:numId="9">
    <w:abstractNumId w:val="18"/>
  </w:num>
  <w:num w:numId="10">
    <w:abstractNumId w:val="17"/>
  </w:num>
  <w:num w:numId="11">
    <w:abstractNumId w:val="16"/>
  </w:num>
  <w:num w:numId="12">
    <w:abstractNumId w:val="26"/>
  </w:num>
  <w:num w:numId="13">
    <w:abstractNumId w:val="13"/>
  </w:num>
  <w:num w:numId="14">
    <w:abstractNumId w:val="0"/>
  </w:num>
  <w:num w:numId="15">
    <w:abstractNumId w:val="8"/>
  </w:num>
  <w:num w:numId="16">
    <w:abstractNumId w:val="32"/>
  </w:num>
  <w:num w:numId="17">
    <w:abstractNumId w:val="28"/>
  </w:num>
  <w:num w:numId="18">
    <w:abstractNumId w:val="2"/>
  </w:num>
  <w:num w:numId="19">
    <w:abstractNumId w:val="38"/>
  </w:num>
  <w:num w:numId="20">
    <w:abstractNumId w:val="34"/>
  </w:num>
  <w:num w:numId="21">
    <w:abstractNumId w:val="27"/>
  </w:num>
  <w:num w:numId="22">
    <w:abstractNumId w:val="6"/>
  </w:num>
  <w:num w:numId="23">
    <w:abstractNumId w:val="5"/>
  </w:num>
  <w:num w:numId="24">
    <w:abstractNumId w:val="11"/>
  </w:num>
  <w:num w:numId="25">
    <w:abstractNumId w:val="4"/>
  </w:num>
  <w:num w:numId="26">
    <w:abstractNumId w:val="14"/>
  </w:num>
  <w:num w:numId="27">
    <w:abstractNumId w:val="25"/>
  </w:num>
  <w:num w:numId="28">
    <w:abstractNumId w:val="15"/>
  </w:num>
  <w:num w:numId="29">
    <w:abstractNumId w:val="20"/>
  </w:num>
  <w:num w:numId="30">
    <w:abstractNumId w:val="37"/>
  </w:num>
  <w:num w:numId="31">
    <w:abstractNumId w:val="3"/>
  </w:num>
  <w:num w:numId="32">
    <w:abstractNumId w:val="36"/>
  </w:num>
  <w:num w:numId="33">
    <w:abstractNumId w:val="39"/>
  </w:num>
  <w:num w:numId="34">
    <w:abstractNumId w:val="33"/>
  </w:num>
  <w:num w:numId="35">
    <w:abstractNumId w:val="10"/>
  </w:num>
  <w:num w:numId="36">
    <w:abstractNumId w:val="1"/>
  </w:num>
  <w:num w:numId="37">
    <w:abstractNumId w:val="7"/>
  </w:num>
  <w:num w:numId="38">
    <w:abstractNumId w:val="35"/>
  </w:num>
  <w:num w:numId="39">
    <w:abstractNumId w:val="24"/>
  </w:num>
  <w:num w:numId="4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1CDD"/>
    <w:rsid w:val="0000317F"/>
    <w:rsid w:val="00003A22"/>
    <w:rsid w:val="00003F1D"/>
    <w:rsid w:val="000059B1"/>
    <w:rsid w:val="0000769A"/>
    <w:rsid w:val="000078B7"/>
    <w:rsid w:val="0001399A"/>
    <w:rsid w:val="00014DB4"/>
    <w:rsid w:val="00015552"/>
    <w:rsid w:val="00015A48"/>
    <w:rsid w:val="0001672D"/>
    <w:rsid w:val="0001760E"/>
    <w:rsid w:val="000201CB"/>
    <w:rsid w:val="000203A5"/>
    <w:rsid w:val="000222FE"/>
    <w:rsid w:val="00022962"/>
    <w:rsid w:val="00023F4A"/>
    <w:rsid w:val="00024D99"/>
    <w:rsid w:val="00025490"/>
    <w:rsid w:val="00025D59"/>
    <w:rsid w:val="00026587"/>
    <w:rsid w:val="00031C32"/>
    <w:rsid w:val="000320E6"/>
    <w:rsid w:val="00032EF7"/>
    <w:rsid w:val="00032FC5"/>
    <w:rsid w:val="000335A9"/>
    <w:rsid w:val="0003405C"/>
    <w:rsid w:val="00034332"/>
    <w:rsid w:val="0003596B"/>
    <w:rsid w:val="00037844"/>
    <w:rsid w:val="00040D0D"/>
    <w:rsid w:val="000429E7"/>
    <w:rsid w:val="000452CC"/>
    <w:rsid w:val="000459F5"/>
    <w:rsid w:val="00045B8C"/>
    <w:rsid w:val="000463BA"/>
    <w:rsid w:val="00046460"/>
    <w:rsid w:val="00046742"/>
    <w:rsid w:val="000507BB"/>
    <w:rsid w:val="00053CB9"/>
    <w:rsid w:val="00054284"/>
    <w:rsid w:val="000547C0"/>
    <w:rsid w:val="0005788E"/>
    <w:rsid w:val="000601A1"/>
    <w:rsid w:val="00061F27"/>
    <w:rsid w:val="00062827"/>
    <w:rsid w:val="00062CA9"/>
    <w:rsid w:val="000637E8"/>
    <w:rsid w:val="0006535F"/>
    <w:rsid w:val="00067431"/>
    <w:rsid w:val="00075001"/>
    <w:rsid w:val="000764F3"/>
    <w:rsid w:val="00076EEF"/>
    <w:rsid w:val="0007734E"/>
    <w:rsid w:val="0008068A"/>
    <w:rsid w:val="00080F95"/>
    <w:rsid w:val="00081DBF"/>
    <w:rsid w:val="0008228D"/>
    <w:rsid w:val="00086112"/>
    <w:rsid w:val="00087852"/>
    <w:rsid w:val="0009079B"/>
    <w:rsid w:val="000931F4"/>
    <w:rsid w:val="0009465F"/>
    <w:rsid w:val="00095CAE"/>
    <w:rsid w:val="0009658D"/>
    <w:rsid w:val="00097648"/>
    <w:rsid w:val="000A00E1"/>
    <w:rsid w:val="000A0D21"/>
    <w:rsid w:val="000A1CB4"/>
    <w:rsid w:val="000A2E11"/>
    <w:rsid w:val="000A32F1"/>
    <w:rsid w:val="000A32F9"/>
    <w:rsid w:val="000A55DD"/>
    <w:rsid w:val="000A5AC8"/>
    <w:rsid w:val="000B223E"/>
    <w:rsid w:val="000B31A5"/>
    <w:rsid w:val="000B31CF"/>
    <w:rsid w:val="000B3C91"/>
    <w:rsid w:val="000B4401"/>
    <w:rsid w:val="000B53CB"/>
    <w:rsid w:val="000B6872"/>
    <w:rsid w:val="000C05F8"/>
    <w:rsid w:val="000C255A"/>
    <w:rsid w:val="000C2D36"/>
    <w:rsid w:val="000C64DE"/>
    <w:rsid w:val="000C66A7"/>
    <w:rsid w:val="000C7365"/>
    <w:rsid w:val="000C7562"/>
    <w:rsid w:val="000C763E"/>
    <w:rsid w:val="000D0EF3"/>
    <w:rsid w:val="000D1A06"/>
    <w:rsid w:val="000D2723"/>
    <w:rsid w:val="000D2B12"/>
    <w:rsid w:val="000D2FEA"/>
    <w:rsid w:val="000D494F"/>
    <w:rsid w:val="000D501C"/>
    <w:rsid w:val="000D528E"/>
    <w:rsid w:val="000D5F98"/>
    <w:rsid w:val="000D604B"/>
    <w:rsid w:val="000D7725"/>
    <w:rsid w:val="000E04C3"/>
    <w:rsid w:val="000E088D"/>
    <w:rsid w:val="000E12EC"/>
    <w:rsid w:val="000E2514"/>
    <w:rsid w:val="000E2B19"/>
    <w:rsid w:val="000E4940"/>
    <w:rsid w:val="000E4CF6"/>
    <w:rsid w:val="000E6216"/>
    <w:rsid w:val="000E706F"/>
    <w:rsid w:val="000E75C4"/>
    <w:rsid w:val="000F1DC3"/>
    <w:rsid w:val="000F4945"/>
    <w:rsid w:val="000F4E3A"/>
    <w:rsid w:val="000F5273"/>
    <w:rsid w:val="000F53CA"/>
    <w:rsid w:val="000F545E"/>
    <w:rsid w:val="000F5AB8"/>
    <w:rsid w:val="000F66A7"/>
    <w:rsid w:val="00100DF4"/>
    <w:rsid w:val="00102299"/>
    <w:rsid w:val="00104E35"/>
    <w:rsid w:val="001055AC"/>
    <w:rsid w:val="00106767"/>
    <w:rsid w:val="0011127F"/>
    <w:rsid w:val="001113A2"/>
    <w:rsid w:val="00111E35"/>
    <w:rsid w:val="00112A77"/>
    <w:rsid w:val="00113AC2"/>
    <w:rsid w:val="00114912"/>
    <w:rsid w:val="00116607"/>
    <w:rsid w:val="00117558"/>
    <w:rsid w:val="001205E0"/>
    <w:rsid w:val="0012091F"/>
    <w:rsid w:val="00121AE2"/>
    <w:rsid w:val="00122699"/>
    <w:rsid w:val="001227BF"/>
    <w:rsid w:val="00122A37"/>
    <w:rsid w:val="001237C7"/>
    <w:rsid w:val="00123F2E"/>
    <w:rsid w:val="001249CC"/>
    <w:rsid w:val="00124F66"/>
    <w:rsid w:val="00125923"/>
    <w:rsid w:val="00125C8E"/>
    <w:rsid w:val="001268CC"/>
    <w:rsid w:val="001300A7"/>
    <w:rsid w:val="00130DD7"/>
    <w:rsid w:val="00130F22"/>
    <w:rsid w:val="00131200"/>
    <w:rsid w:val="00131BD8"/>
    <w:rsid w:val="00131CC5"/>
    <w:rsid w:val="00131FB5"/>
    <w:rsid w:val="00132C90"/>
    <w:rsid w:val="001346A8"/>
    <w:rsid w:val="001346BB"/>
    <w:rsid w:val="00134BD5"/>
    <w:rsid w:val="0013526A"/>
    <w:rsid w:val="00136F6D"/>
    <w:rsid w:val="0013708D"/>
    <w:rsid w:val="001374BA"/>
    <w:rsid w:val="00137A9C"/>
    <w:rsid w:val="001412A8"/>
    <w:rsid w:val="00145225"/>
    <w:rsid w:val="00145C23"/>
    <w:rsid w:val="001478DA"/>
    <w:rsid w:val="00147A5E"/>
    <w:rsid w:val="00150ECB"/>
    <w:rsid w:val="001512A2"/>
    <w:rsid w:val="00152566"/>
    <w:rsid w:val="0015268C"/>
    <w:rsid w:val="00152788"/>
    <w:rsid w:val="00153EEF"/>
    <w:rsid w:val="0015509E"/>
    <w:rsid w:val="00156299"/>
    <w:rsid w:val="00156A51"/>
    <w:rsid w:val="0015755F"/>
    <w:rsid w:val="001578C6"/>
    <w:rsid w:val="00160E2A"/>
    <w:rsid w:val="001616B0"/>
    <w:rsid w:val="00165C06"/>
    <w:rsid w:val="00170272"/>
    <w:rsid w:val="0017119B"/>
    <w:rsid w:val="00171788"/>
    <w:rsid w:val="00173244"/>
    <w:rsid w:val="00174F6A"/>
    <w:rsid w:val="00176376"/>
    <w:rsid w:val="001769CA"/>
    <w:rsid w:val="00177486"/>
    <w:rsid w:val="00177731"/>
    <w:rsid w:val="00180B39"/>
    <w:rsid w:val="00181288"/>
    <w:rsid w:val="00190293"/>
    <w:rsid w:val="00191386"/>
    <w:rsid w:val="00191817"/>
    <w:rsid w:val="00194081"/>
    <w:rsid w:val="00194FD7"/>
    <w:rsid w:val="00195D26"/>
    <w:rsid w:val="00195D5B"/>
    <w:rsid w:val="001972A8"/>
    <w:rsid w:val="00197903"/>
    <w:rsid w:val="0019798A"/>
    <w:rsid w:val="001979B2"/>
    <w:rsid w:val="00197D37"/>
    <w:rsid w:val="001A0AA3"/>
    <w:rsid w:val="001A25F7"/>
    <w:rsid w:val="001A3A81"/>
    <w:rsid w:val="001A3B79"/>
    <w:rsid w:val="001A5015"/>
    <w:rsid w:val="001A50C1"/>
    <w:rsid w:val="001A6166"/>
    <w:rsid w:val="001A632E"/>
    <w:rsid w:val="001A6C85"/>
    <w:rsid w:val="001A6CC7"/>
    <w:rsid w:val="001A729C"/>
    <w:rsid w:val="001A777B"/>
    <w:rsid w:val="001A7F18"/>
    <w:rsid w:val="001B05DF"/>
    <w:rsid w:val="001B100E"/>
    <w:rsid w:val="001B3013"/>
    <w:rsid w:val="001B41D3"/>
    <w:rsid w:val="001B4FA5"/>
    <w:rsid w:val="001C4080"/>
    <w:rsid w:val="001C7CC2"/>
    <w:rsid w:val="001D456A"/>
    <w:rsid w:val="001D56C9"/>
    <w:rsid w:val="001D6B73"/>
    <w:rsid w:val="001D6C35"/>
    <w:rsid w:val="001D707D"/>
    <w:rsid w:val="001D7431"/>
    <w:rsid w:val="001D7C52"/>
    <w:rsid w:val="001E088F"/>
    <w:rsid w:val="001E0A83"/>
    <w:rsid w:val="001E1106"/>
    <w:rsid w:val="001E17C8"/>
    <w:rsid w:val="001E2964"/>
    <w:rsid w:val="001E3083"/>
    <w:rsid w:val="001E6210"/>
    <w:rsid w:val="001F07F1"/>
    <w:rsid w:val="001F09E6"/>
    <w:rsid w:val="001F1816"/>
    <w:rsid w:val="001F234F"/>
    <w:rsid w:val="001F4FFF"/>
    <w:rsid w:val="001F501C"/>
    <w:rsid w:val="001F5EC9"/>
    <w:rsid w:val="001F62FE"/>
    <w:rsid w:val="001F648E"/>
    <w:rsid w:val="001F7923"/>
    <w:rsid w:val="0020157B"/>
    <w:rsid w:val="00201B39"/>
    <w:rsid w:val="00202C7E"/>
    <w:rsid w:val="00207D00"/>
    <w:rsid w:val="002101BE"/>
    <w:rsid w:val="0021046A"/>
    <w:rsid w:val="002106AA"/>
    <w:rsid w:val="00210D2F"/>
    <w:rsid w:val="002126F6"/>
    <w:rsid w:val="00216432"/>
    <w:rsid w:val="00217171"/>
    <w:rsid w:val="00217B27"/>
    <w:rsid w:val="00222B96"/>
    <w:rsid w:val="0022422A"/>
    <w:rsid w:val="00225F19"/>
    <w:rsid w:val="00225F22"/>
    <w:rsid w:val="00226C3B"/>
    <w:rsid w:val="0023063C"/>
    <w:rsid w:val="00230D5A"/>
    <w:rsid w:val="0023129E"/>
    <w:rsid w:val="00231E3E"/>
    <w:rsid w:val="002365B5"/>
    <w:rsid w:val="00243CCB"/>
    <w:rsid w:val="00244F94"/>
    <w:rsid w:val="002457B9"/>
    <w:rsid w:val="002460CE"/>
    <w:rsid w:val="00251DC7"/>
    <w:rsid w:val="0025285D"/>
    <w:rsid w:val="00255B5D"/>
    <w:rsid w:val="002564F7"/>
    <w:rsid w:val="002567B2"/>
    <w:rsid w:val="00256B82"/>
    <w:rsid w:val="0025741C"/>
    <w:rsid w:val="00260785"/>
    <w:rsid w:val="00260C3B"/>
    <w:rsid w:val="00261143"/>
    <w:rsid w:val="002619C6"/>
    <w:rsid w:val="00261CAA"/>
    <w:rsid w:val="0026281E"/>
    <w:rsid w:val="00263A21"/>
    <w:rsid w:val="00263F91"/>
    <w:rsid w:val="002652E6"/>
    <w:rsid w:val="00265591"/>
    <w:rsid w:val="002658E0"/>
    <w:rsid w:val="00265CEB"/>
    <w:rsid w:val="00265E18"/>
    <w:rsid w:val="00266299"/>
    <w:rsid w:val="00270BE9"/>
    <w:rsid w:val="00271BDF"/>
    <w:rsid w:val="00271CC0"/>
    <w:rsid w:val="00273690"/>
    <w:rsid w:val="00273B69"/>
    <w:rsid w:val="00275765"/>
    <w:rsid w:val="00280FD9"/>
    <w:rsid w:val="002813EA"/>
    <w:rsid w:val="00284EC6"/>
    <w:rsid w:val="00285B7F"/>
    <w:rsid w:val="00286836"/>
    <w:rsid w:val="00287DD3"/>
    <w:rsid w:val="00290983"/>
    <w:rsid w:val="00290C45"/>
    <w:rsid w:val="002925A3"/>
    <w:rsid w:val="00295A57"/>
    <w:rsid w:val="00295ACD"/>
    <w:rsid w:val="002967BE"/>
    <w:rsid w:val="00297E82"/>
    <w:rsid w:val="002A023D"/>
    <w:rsid w:val="002A071E"/>
    <w:rsid w:val="002A07B1"/>
    <w:rsid w:val="002A31B5"/>
    <w:rsid w:val="002A3EC5"/>
    <w:rsid w:val="002A3F6C"/>
    <w:rsid w:val="002A5BF9"/>
    <w:rsid w:val="002A5F94"/>
    <w:rsid w:val="002A738E"/>
    <w:rsid w:val="002A74AB"/>
    <w:rsid w:val="002B1A20"/>
    <w:rsid w:val="002B2029"/>
    <w:rsid w:val="002B308D"/>
    <w:rsid w:val="002B3308"/>
    <w:rsid w:val="002B3F9E"/>
    <w:rsid w:val="002B5604"/>
    <w:rsid w:val="002B6300"/>
    <w:rsid w:val="002B6D4E"/>
    <w:rsid w:val="002C0428"/>
    <w:rsid w:val="002C1461"/>
    <w:rsid w:val="002C14AD"/>
    <w:rsid w:val="002C1905"/>
    <w:rsid w:val="002C1FFA"/>
    <w:rsid w:val="002C3A13"/>
    <w:rsid w:val="002C572F"/>
    <w:rsid w:val="002D11CC"/>
    <w:rsid w:val="002D187F"/>
    <w:rsid w:val="002D1DCA"/>
    <w:rsid w:val="002D3333"/>
    <w:rsid w:val="002D39FB"/>
    <w:rsid w:val="002D491E"/>
    <w:rsid w:val="002D7D87"/>
    <w:rsid w:val="002E073C"/>
    <w:rsid w:val="002E0821"/>
    <w:rsid w:val="002E0CAC"/>
    <w:rsid w:val="002E1890"/>
    <w:rsid w:val="002E2A91"/>
    <w:rsid w:val="002E36E7"/>
    <w:rsid w:val="002E4E2A"/>
    <w:rsid w:val="002E646A"/>
    <w:rsid w:val="002E7921"/>
    <w:rsid w:val="002E7DC8"/>
    <w:rsid w:val="002F01FF"/>
    <w:rsid w:val="002F0614"/>
    <w:rsid w:val="002F0B5A"/>
    <w:rsid w:val="002F17D1"/>
    <w:rsid w:val="002F2D93"/>
    <w:rsid w:val="002F475B"/>
    <w:rsid w:val="002F53D6"/>
    <w:rsid w:val="002F6384"/>
    <w:rsid w:val="002F7085"/>
    <w:rsid w:val="003022E9"/>
    <w:rsid w:val="00302A75"/>
    <w:rsid w:val="00302E15"/>
    <w:rsid w:val="00303E80"/>
    <w:rsid w:val="00304D37"/>
    <w:rsid w:val="00307EEB"/>
    <w:rsid w:val="00311E9E"/>
    <w:rsid w:val="00314879"/>
    <w:rsid w:val="00315719"/>
    <w:rsid w:val="00315C66"/>
    <w:rsid w:val="00315D7E"/>
    <w:rsid w:val="00317D8A"/>
    <w:rsid w:val="003238C7"/>
    <w:rsid w:val="00323B85"/>
    <w:rsid w:val="003262E5"/>
    <w:rsid w:val="00326EF5"/>
    <w:rsid w:val="00327C7D"/>
    <w:rsid w:val="00330D3E"/>
    <w:rsid w:val="00334BE8"/>
    <w:rsid w:val="00335256"/>
    <w:rsid w:val="003356B8"/>
    <w:rsid w:val="003358EB"/>
    <w:rsid w:val="00336A41"/>
    <w:rsid w:val="003371BA"/>
    <w:rsid w:val="00337D12"/>
    <w:rsid w:val="00341200"/>
    <w:rsid w:val="00341D1F"/>
    <w:rsid w:val="00342CF1"/>
    <w:rsid w:val="00343FED"/>
    <w:rsid w:val="003445A7"/>
    <w:rsid w:val="003446D6"/>
    <w:rsid w:val="0034738E"/>
    <w:rsid w:val="00347CCE"/>
    <w:rsid w:val="003500C7"/>
    <w:rsid w:val="0035167D"/>
    <w:rsid w:val="00351FCF"/>
    <w:rsid w:val="00352020"/>
    <w:rsid w:val="00353E01"/>
    <w:rsid w:val="00356D13"/>
    <w:rsid w:val="003571F2"/>
    <w:rsid w:val="003575D8"/>
    <w:rsid w:val="003578FB"/>
    <w:rsid w:val="00357C14"/>
    <w:rsid w:val="00357D76"/>
    <w:rsid w:val="00360173"/>
    <w:rsid w:val="003601B9"/>
    <w:rsid w:val="0036108F"/>
    <w:rsid w:val="00361890"/>
    <w:rsid w:val="0036271D"/>
    <w:rsid w:val="003631E6"/>
    <w:rsid w:val="00363CF5"/>
    <w:rsid w:val="0036404C"/>
    <w:rsid w:val="003649AD"/>
    <w:rsid w:val="00364A0B"/>
    <w:rsid w:val="00365315"/>
    <w:rsid w:val="003661FA"/>
    <w:rsid w:val="0036751E"/>
    <w:rsid w:val="0037336E"/>
    <w:rsid w:val="003748DB"/>
    <w:rsid w:val="00374DE4"/>
    <w:rsid w:val="00377D9F"/>
    <w:rsid w:val="00381108"/>
    <w:rsid w:val="00381376"/>
    <w:rsid w:val="0038214E"/>
    <w:rsid w:val="00383454"/>
    <w:rsid w:val="0038413A"/>
    <w:rsid w:val="003845A1"/>
    <w:rsid w:val="0038501E"/>
    <w:rsid w:val="0038557C"/>
    <w:rsid w:val="00391722"/>
    <w:rsid w:val="00391B12"/>
    <w:rsid w:val="0039348A"/>
    <w:rsid w:val="003944F2"/>
    <w:rsid w:val="003952FA"/>
    <w:rsid w:val="00397372"/>
    <w:rsid w:val="003974B6"/>
    <w:rsid w:val="003A11BF"/>
    <w:rsid w:val="003A235D"/>
    <w:rsid w:val="003A24AB"/>
    <w:rsid w:val="003A4103"/>
    <w:rsid w:val="003A4CC2"/>
    <w:rsid w:val="003A4FE9"/>
    <w:rsid w:val="003A5318"/>
    <w:rsid w:val="003A7BEF"/>
    <w:rsid w:val="003B09CF"/>
    <w:rsid w:val="003B21CD"/>
    <w:rsid w:val="003B2F19"/>
    <w:rsid w:val="003B381E"/>
    <w:rsid w:val="003B7489"/>
    <w:rsid w:val="003B75AE"/>
    <w:rsid w:val="003B7E66"/>
    <w:rsid w:val="003C0E20"/>
    <w:rsid w:val="003C1585"/>
    <w:rsid w:val="003C21BE"/>
    <w:rsid w:val="003C2E26"/>
    <w:rsid w:val="003C31CA"/>
    <w:rsid w:val="003C3FDE"/>
    <w:rsid w:val="003C4499"/>
    <w:rsid w:val="003C59B2"/>
    <w:rsid w:val="003C7AEE"/>
    <w:rsid w:val="003C7BC7"/>
    <w:rsid w:val="003D0CCB"/>
    <w:rsid w:val="003D13AF"/>
    <w:rsid w:val="003D1B81"/>
    <w:rsid w:val="003D233B"/>
    <w:rsid w:val="003D2836"/>
    <w:rsid w:val="003D2F6F"/>
    <w:rsid w:val="003D6BD9"/>
    <w:rsid w:val="003E0D3D"/>
    <w:rsid w:val="003E155A"/>
    <w:rsid w:val="003E3DB2"/>
    <w:rsid w:val="003E4F19"/>
    <w:rsid w:val="003E5769"/>
    <w:rsid w:val="003E5ABF"/>
    <w:rsid w:val="003E5EF2"/>
    <w:rsid w:val="003E62C9"/>
    <w:rsid w:val="003E6BA7"/>
    <w:rsid w:val="003E7102"/>
    <w:rsid w:val="003E7668"/>
    <w:rsid w:val="003F0480"/>
    <w:rsid w:val="003F04BF"/>
    <w:rsid w:val="003F173F"/>
    <w:rsid w:val="003F1849"/>
    <w:rsid w:val="003F1B01"/>
    <w:rsid w:val="003F21FE"/>
    <w:rsid w:val="003F698E"/>
    <w:rsid w:val="0040166F"/>
    <w:rsid w:val="00401D0C"/>
    <w:rsid w:val="00402352"/>
    <w:rsid w:val="0040273B"/>
    <w:rsid w:val="00404243"/>
    <w:rsid w:val="0040578D"/>
    <w:rsid w:val="0040778E"/>
    <w:rsid w:val="004106C8"/>
    <w:rsid w:val="00410D99"/>
    <w:rsid w:val="004114FE"/>
    <w:rsid w:val="0041238D"/>
    <w:rsid w:val="004126D5"/>
    <w:rsid w:val="0041309B"/>
    <w:rsid w:val="0041403D"/>
    <w:rsid w:val="0041478F"/>
    <w:rsid w:val="00414EF7"/>
    <w:rsid w:val="004173F2"/>
    <w:rsid w:val="00417B87"/>
    <w:rsid w:val="00420C5F"/>
    <w:rsid w:val="00421841"/>
    <w:rsid w:val="00422305"/>
    <w:rsid w:val="0042358A"/>
    <w:rsid w:val="00423F13"/>
    <w:rsid w:val="00424DE1"/>
    <w:rsid w:val="00427034"/>
    <w:rsid w:val="0042715E"/>
    <w:rsid w:val="00427EB3"/>
    <w:rsid w:val="00432C1F"/>
    <w:rsid w:val="00433801"/>
    <w:rsid w:val="004339E7"/>
    <w:rsid w:val="004343EA"/>
    <w:rsid w:val="004357B1"/>
    <w:rsid w:val="004359BD"/>
    <w:rsid w:val="00435B9E"/>
    <w:rsid w:val="00436190"/>
    <w:rsid w:val="00437151"/>
    <w:rsid w:val="00437216"/>
    <w:rsid w:val="00442D3D"/>
    <w:rsid w:val="00443058"/>
    <w:rsid w:val="004441F3"/>
    <w:rsid w:val="00444343"/>
    <w:rsid w:val="00444598"/>
    <w:rsid w:val="0044476E"/>
    <w:rsid w:val="004458C1"/>
    <w:rsid w:val="00445B26"/>
    <w:rsid w:val="00445CC6"/>
    <w:rsid w:val="00446120"/>
    <w:rsid w:val="0045083E"/>
    <w:rsid w:val="00451254"/>
    <w:rsid w:val="004534C2"/>
    <w:rsid w:val="00454410"/>
    <w:rsid w:val="00455F3D"/>
    <w:rsid w:val="00457962"/>
    <w:rsid w:val="00460571"/>
    <w:rsid w:val="004625A0"/>
    <w:rsid w:val="00462FEA"/>
    <w:rsid w:val="00463294"/>
    <w:rsid w:val="00465F3B"/>
    <w:rsid w:val="00466376"/>
    <w:rsid w:val="00467C8C"/>
    <w:rsid w:val="0047038C"/>
    <w:rsid w:val="00472587"/>
    <w:rsid w:val="00475144"/>
    <w:rsid w:val="00475ADC"/>
    <w:rsid w:val="00475ADF"/>
    <w:rsid w:val="004767BE"/>
    <w:rsid w:val="0047685D"/>
    <w:rsid w:val="00477374"/>
    <w:rsid w:val="00480C04"/>
    <w:rsid w:val="00481453"/>
    <w:rsid w:val="00481C64"/>
    <w:rsid w:val="00482A2A"/>
    <w:rsid w:val="00483095"/>
    <w:rsid w:val="00483297"/>
    <w:rsid w:val="0048590F"/>
    <w:rsid w:val="00486D60"/>
    <w:rsid w:val="004870AD"/>
    <w:rsid w:val="0048714F"/>
    <w:rsid w:val="00487D34"/>
    <w:rsid w:val="0049006F"/>
    <w:rsid w:val="0049114F"/>
    <w:rsid w:val="00491E17"/>
    <w:rsid w:val="00493103"/>
    <w:rsid w:val="00493878"/>
    <w:rsid w:val="00494075"/>
    <w:rsid w:val="0049532E"/>
    <w:rsid w:val="004968B0"/>
    <w:rsid w:val="004969CD"/>
    <w:rsid w:val="004978F7"/>
    <w:rsid w:val="004A02C9"/>
    <w:rsid w:val="004A0FD3"/>
    <w:rsid w:val="004A1944"/>
    <w:rsid w:val="004A26BB"/>
    <w:rsid w:val="004A3095"/>
    <w:rsid w:val="004A33D0"/>
    <w:rsid w:val="004A3532"/>
    <w:rsid w:val="004A4054"/>
    <w:rsid w:val="004A6139"/>
    <w:rsid w:val="004A6ABE"/>
    <w:rsid w:val="004A7B98"/>
    <w:rsid w:val="004B06EC"/>
    <w:rsid w:val="004B160B"/>
    <w:rsid w:val="004B2DB9"/>
    <w:rsid w:val="004B4A29"/>
    <w:rsid w:val="004B4A59"/>
    <w:rsid w:val="004B4D1C"/>
    <w:rsid w:val="004B51B2"/>
    <w:rsid w:val="004B61E3"/>
    <w:rsid w:val="004B64EC"/>
    <w:rsid w:val="004B6F27"/>
    <w:rsid w:val="004B6F6F"/>
    <w:rsid w:val="004B7813"/>
    <w:rsid w:val="004C0690"/>
    <w:rsid w:val="004C171F"/>
    <w:rsid w:val="004C1DCB"/>
    <w:rsid w:val="004C2657"/>
    <w:rsid w:val="004C2662"/>
    <w:rsid w:val="004C2B39"/>
    <w:rsid w:val="004C318A"/>
    <w:rsid w:val="004C6061"/>
    <w:rsid w:val="004C6DC3"/>
    <w:rsid w:val="004C78E0"/>
    <w:rsid w:val="004D0603"/>
    <w:rsid w:val="004D159B"/>
    <w:rsid w:val="004D2339"/>
    <w:rsid w:val="004D2415"/>
    <w:rsid w:val="004D350D"/>
    <w:rsid w:val="004D38CE"/>
    <w:rsid w:val="004D3ED7"/>
    <w:rsid w:val="004D4123"/>
    <w:rsid w:val="004D57A6"/>
    <w:rsid w:val="004D5B3F"/>
    <w:rsid w:val="004D6078"/>
    <w:rsid w:val="004D6739"/>
    <w:rsid w:val="004D6B61"/>
    <w:rsid w:val="004D6D16"/>
    <w:rsid w:val="004E0904"/>
    <w:rsid w:val="004E3034"/>
    <w:rsid w:val="004E336A"/>
    <w:rsid w:val="004E44E8"/>
    <w:rsid w:val="004E54D6"/>
    <w:rsid w:val="004E5EC6"/>
    <w:rsid w:val="004E6698"/>
    <w:rsid w:val="004E6AD0"/>
    <w:rsid w:val="004E7A36"/>
    <w:rsid w:val="004E7F00"/>
    <w:rsid w:val="004F00A0"/>
    <w:rsid w:val="004F0353"/>
    <w:rsid w:val="004F09AE"/>
    <w:rsid w:val="004F0CD0"/>
    <w:rsid w:val="004F2103"/>
    <w:rsid w:val="004F7D3F"/>
    <w:rsid w:val="00502473"/>
    <w:rsid w:val="00502B3F"/>
    <w:rsid w:val="00502C32"/>
    <w:rsid w:val="0050374A"/>
    <w:rsid w:val="005038F8"/>
    <w:rsid w:val="005050A8"/>
    <w:rsid w:val="00505D33"/>
    <w:rsid w:val="005100A1"/>
    <w:rsid w:val="005101B4"/>
    <w:rsid w:val="005112D3"/>
    <w:rsid w:val="00511336"/>
    <w:rsid w:val="00511519"/>
    <w:rsid w:val="00511EA0"/>
    <w:rsid w:val="005124F1"/>
    <w:rsid w:val="00512F3C"/>
    <w:rsid w:val="00515566"/>
    <w:rsid w:val="0051570C"/>
    <w:rsid w:val="00516940"/>
    <w:rsid w:val="0051773D"/>
    <w:rsid w:val="00521671"/>
    <w:rsid w:val="00522F84"/>
    <w:rsid w:val="00523B24"/>
    <w:rsid w:val="005241B9"/>
    <w:rsid w:val="00524D6A"/>
    <w:rsid w:val="00524F05"/>
    <w:rsid w:val="00525652"/>
    <w:rsid w:val="005259B6"/>
    <w:rsid w:val="00525F2F"/>
    <w:rsid w:val="005269D0"/>
    <w:rsid w:val="00526EE7"/>
    <w:rsid w:val="00526FA9"/>
    <w:rsid w:val="00527EFB"/>
    <w:rsid w:val="00530ABB"/>
    <w:rsid w:val="00530FA3"/>
    <w:rsid w:val="00531FA3"/>
    <w:rsid w:val="00532FA1"/>
    <w:rsid w:val="0053327F"/>
    <w:rsid w:val="005339C7"/>
    <w:rsid w:val="00534106"/>
    <w:rsid w:val="00535A12"/>
    <w:rsid w:val="00536578"/>
    <w:rsid w:val="005366D6"/>
    <w:rsid w:val="00537242"/>
    <w:rsid w:val="005373F8"/>
    <w:rsid w:val="005378C1"/>
    <w:rsid w:val="00537A45"/>
    <w:rsid w:val="00537C4A"/>
    <w:rsid w:val="0054035B"/>
    <w:rsid w:val="00541A2E"/>
    <w:rsid w:val="0054201C"/>
    <w:rsid w:val="005439B8"/>
    <w:rsid w:val="005448CF"/>
    <w:rsid w:val="00545502"/>
    <w:rsid w:val="00546658"/>
    <w:rsid w:val="00547050"/>
    <w:rsid w:val="00547B40"/>
    <w:rsid w:val="005534D1"/>
    <w:rsid w:val="00557A38"/>
    <w:rsid w:val="00557DA0"/>
    <w:rsid w:val="00563013"/>
    <w:rsid w:val="00563679"/>
    <w:rsid w:val="00564F78"/>
    <w:rsid w:val="00570203"/>
    <w:rsid w:val="00570297"/>
    <w:rsid w:val="0057042F"/>
    <w:rsid w:val="005713F1"/>
    <w:rsid w:val="005717D2"/>
    <w:rsid w:val="00571C0C"/>
    <w:rsid w:val="00572475"/>
    <w:rsid w:val="0057255C"/>
    <w:rsid w:val="00572566"/>
    <w:rsid w:val="00573A98"/>
    <w:rsid w:val="00573ED8"/>
    <w:rsid w:val="00574C0F"/>
    <w:rsid w:val="005752DB"/>
    <w:rsid w:val="00575B5A"/>
    <w:rsid w:val="00576A9E"/>
    <w:rsid w:val="005772EE"/>
    <w:rsid w:val="00577DF3"/>
    <w:rsid w:val="00580CD7"/>
    <w:rsid w:val="005815C6"/>
    <w:rsid w:val="0058359B"/>
    <w:rsid w:val="00583A72"/>
    <w:rsid w:val="00584A97"/>
    <w:rsid w:val="00586D73"/>
    <w:rsid w:val="005870B4"/>
    <w:rsid w:val="0059088E"/>
    <w:rsid w:val="005941EC"/>
    <w:rsid w:val="005954B5"/>
    <w:rsid w:val="00595A9F"/>
    <w:rsid w:val="00596D92"/>
    <w:rsid w:val="00596F23"/>
    <w:rsid w:val="005A019E"/>
    <w:rsid w:val="005A02ED"/>
    <w:rsid w:val="005A0A63"/>
    <w:rsid w:val="005A0B36"/>
    <w:rsid w:val="005A10BB"/>
    <w:rsid w:val="005A1833"/>
    <w:rsid w:val="005A37E7"/>
    <w:rsid w:val="005A4B7D"/>
    <w:rsid w:val="005A5A6E"/>
    <w:rsid w:val="005A5D51"/>
    <w:rsid w:val="005A6195"/>
    <w:rsid w:val="005A6F5F"/>
    <w:rsid w:val="005B010E"/>
    <w:rsid w:val="005B1489"/>
    <w:rsid w:val="005B2137"/>
    <w:rsid w:val="005B3208"/>
    <w:rsid w:val="005B3887"/>
    <w:rsid w:val="005B6966"/>
    <w:rsid w:val="005B6BF7"/>
    <w:rsid w:val="005B7011"/>
    <w:rsid w:val="005B71C9"/>
    <w:rsid w:val="005B7981"/>
    <w:rsid w:val="005C0016"/>
    <w:rsid w:val="005C0199"/>
    <w:rsid w:val="005C066C"/>
    <w:rsid w:val="005C141C"/>
    <w:rsid w:val="005C55A0"/>
    <w:rsid w:val="005C594F"/>
    <w:rsid w:val="005C625C"/>
    <w:rsid w:val="005C71C0"/>
    <w:rsid w:val="005C753D"/>
    <w:rsid w:val="005D1C6E"/>
    <w:rsid w:val="005D1CE0"/>
    <w:rsid w:val="005D2419"/>
    <w:rsid w:val="005D2B81"/>
    <w:rsid w:val="005D2FC4"/>
    <w:rsid w:val="005D3E09"/>
    <w:rsid w:val="005E0EBF"/>
    <w:rsid w:val="005E0F49"/>
    <w:rsid w:val="005E180B"/>
    <w:rsid w:val="005E199C"/>
    <w:rsid w:val="005E4DF2"/>
    <w:rsid w:val="005E6109"/>
    <w:rsid w:val="005E63DA"/>
    <w:rsid w:val="005E7658"/>
    <w:rsid w:val="005F06EA"/>
    <w:rsid w:val="005F0AAC"/>
    <w:rsid w:val="005F19E6"/>
    <w:rsid w:val="005F287C"/>
    <w:rsid w:val="005F29A7"/>
    <w:rsid w:val="005F415A"/>
    <w:rsid w:val="005F440C"/>
    <w:rsid w:val="005F4D19"/>
    <w:rsid w:val="005F4D32"/>
    <w:rsid w:val="005F5395"/>
    <w:rsid w:val="005F5521"/>
    <w:rsid w:val="005F5C03"/>
    <w:rsid w:val="005F64ED"/>
    <w:rsid w:val="005F724E"/>
    <w:rsid w:val="005F7BBE"/>
    <w:rsid w:val="00600F30"/>
    <w:rsid w:val="00601334"/>
    <w:rsid w:val="00601AA5"/>
    <w:rsid w:val="00603170"/>
    <w:rsid w:val="00604767"/>
    <w:rsid w:val="00605BD2"/>
    <w:rsid w:val="00607DCE"/>
    <w:rsid w:val="006120CB"/>
    <w:rsid w:val="00612A5C"/>
    <w:rsid w:val="00613108"/>
    <w:rsid w:val="006149E8"/>
    <w:rsid w:val="00614D88"/>
    <w:rsid w:val="00616007"/>
    <w:rsid w:val="00616F2D"/>
    <w:rsid w:val="00620BA0"/>
    <w:rsid w:val="00625744"/>
    <w:rsid w:val="00626987"/>
    <w:rsid w:val="00626B7B"/>
    <w:rsid w:val="006276A3"/>
    <w:rsid w:val="0063068B"/>
    <w:rsid w:val="00631491"/>
    <w:rsid w:val="00632090"/>
    <w:rsid w:val="00634524"/>
    <w:rsid w:val="00636343"/>
    <w:rsid w:val="00637382"/>
    <w:rsid w:val="00637609"/>
    <w:rsid w:val="00640EAA"/>
    <w:rsid w:val="00642FB4"/>
    <w:rsid w:val="00643507"/>
    <w:rsid w:val="006437A6"/>
    <w:rsid w:val="00643DF8"/>
    <w:rsid w:val="00645711"/>
    <w:rsid w:val="006465C7"/>
    <w:rsid w:val="00652995"/>
    <w:rsid w:val="00654843"/>
    <w:rsid w:val="00654FC8"/>
    <w:rsid w:val="006552AE"/>
    <w:rsid w:val="00655804"/>
    <w:rsid w:val="00660D0F"/>
    <w:rsid w:val="006623F1"/>
    <w:rsid w:val="00663835"/>
    <w:rsid w:val="00664B35"/>
    <w:rsid w:val="00665332"/>
    <w:rsid w:val="00666C58"/>
    <w:rsid w:val="006727FA"/>
    <w:rsid w:val="006732DC"/>
    <w:rsid w:val="00673C7D"/>
    <w:rsid w:val="0067495C"/>
    <w:rsid w:val="006763CD"/>
    <w:rsid w:val="0067797C"/>
    <w:rsid w:val="00677AD5"/>
    <w:rsid w:val="006802F1"/>
    <w:rsid w:val="00680766"/>
    <w:rsid w:val="00681751"/>
    <w:rsid w:val="00682F20"/>
    <w:rsid w:val="0068389F"/>
    <w:rsid w:val="00683EDB"/>
    <w:rsid w:val="0068480B"/>
    <w:rsid w:val="00684A8F"/>
    <w:rsid w:val="00684BF2"/>
    <w:rsid w:val="006858BD"/>
    <w:rsid w:val="00685A4F"/>
    <w:rsid w:val="00686680"/>
    <w:rsid w:val="00687593"/>
    <w:rsid w:val="00690550"/>
    <w:rsid w:val="00691958"/>
    <w:rsid w:val="0069276D"/>
    <w:rsid w:val="00692F47"/>
    <w:rsid w:val="0069582F"/>
    <w:rsid w:val="00696B91"/>
    <w:rsid w:val="006971C9"/>
    <w:rsid w:val="00697517"/>
    <w:rsid w:val="006A1817"/>
    <w:rsid w:val="006A1848"/>
    <w:rsid w:val="006A1DC4"/>
    <w:rsid w:val="006A2A70"/>
    <w:rsid w:val="006A3D4A"/>
    <w:rsid w:val="006A4998"/>
    <w:rsid w:val="006A4CB4"/>
    <w:rsid w:val="006A4CED"/>
    <w:rsid w:val="006A58AC"/>
    <w:rsid w:val="006A596F"/>
    <w:rsid w:val="006A5F52"/>
    <w:rsid w:val="006A601B"/>
    <w:rsid w:val="006A67BE"/>
    <w:rsid w:val="006A763C"/>
    <w:rsid w:val="006A79E7"/>
    <w:rsid w:val="006B1CDB"/>
    <w:rsid w:val="006B225F"/>
    <w:rsid w:val="006B546C"/>
    <w:rsid w:val="006B63B8"/>
    <w:rsid w:val="006C0F61"/>
    <w:rsid w:val="006C1F7E"/>
    <w:rsid w:val="006C377D"/>
    <w:rsid w:val="006C3886"/>
    <w:rsid w:val="006C403B"/>
    <w:rsid w:val="006C4053"/>
    <w:rsid w:val="006C49A4"/>
    <w:rsid w:val="006C753B"/>
    <w:rsid w:val="006C7F29"/>
    <w:rsid w:val="006D04C5"/>
    <w:rsid w:val="006D0892"/>
    <w:rsid w:val="006D2FE5"/>
    <w:rsid w:val="006D35E1"/>
    <w:rsid w:val="006D3D54"/>
    <w:rsid w:val="006D3E3D"/>
    <w:rsid w:val="006D4F9D"/>
    <w:rsid w:val="006D6013"/>
    <w:rsid w:val="006E168E"/>
    <w:rsid w:val="006E2274"/>
    <w:rsid w:val="006E24A3"/>
    <w:rsid w:val="006E4AF3"/>
    <w:rsid w:val="006E4BA7"/>
    <w:rsid w:val="006E521E"/>
    <w:rsid w:val="006E77EF"/>
    <w:rsid w:val="006F1EFB"/>
    <w:rsid w:val="006F31F6"/>
    <w:rsid w:val="006F3CA9"/>
    <w:rsid w:val="006F56F9"/>
    <w:rsid w:val="006F5CCD"/>
    <w:rsid w:val="006F633A"/>
    <w:rsid w:val="006F6976"/>
    <w:rsid w:val="0070102D"/>
    <w:rsid w:val="00702A6A"/>
    <w:rsid w:val="00702E20"/>
    <w:rsid w:val="007030CF"/>
    <w:rsid w:val="00707173"/>
    <w:rsid w:val="00707DE1"/>
    <w:rsid w:val="0071075A"/>
    <w:rsid w:val="00712C03"/>
    <w:rsid w:val="007162CC"/>
    <w:rsid w:val="0071728C"/>
    <w:rsid w:val="007201C1"/>
    <w:rsid w:val="00720416"/>
    <w:rsid w:val="00720A70"/>
    <w:rsid w:val="00721D6F"/>
    <w:rsid w:val="007246E7"/>
    <w:rsid w:val="00726F3C"/>
    <w:rsid w:val="00727E78"/>
    <w:rsid w:val="00730A55"/>
    <w:rsid w:val="00730AD3"/>
    <w:rsid w:val="007312CC"/>
    <w:rsid w:val="00731C11"/>
    <w:rsid w:val="00732F6A"/>
    <w:rsid w:val="007330B3"/>
    <w:rsid w:val="00733356"/>
    <w:rsid w:val="00734197"/>
    <w:rsid w:val="0073518A"/>
    <w:rsid w:val="00735418"/>
    <w:rsid w:val="0073552F"/>
    <w:rsid w:val="007358E3"/>
    <w:rsid w:val="00736DCF"/>
    <w:rsid w:val="00737349"/>
    <w:rsid w:val="0074126A"/>
    <w:rsid w:val="00743834"/>
    <w:rsid w:val="00743AC0"/>
    <w:rsid w:val="00744A38"/>
    <w:rsid w:val="007458BF"/>
    <w:rsid w:val="00746AD1"/>
    <w:rsid w:val="00746CE9"/>
    <w:rsid w:val="007471FF"/>
    <w:rsid w:val="00747B6B"/>
    <w:rsid w:val="00747BAB"/>
    <w:rsid w:val="0075051F"/>
    <w:rsid w:val="007509D8"/>
    <w:rsid w:val="00752C30"/>
    <w:rsid w:val="00752DC0"/>
    <w:rsid w:val="007535A8"/>
    <w:rsid w:val="00754801"/>
    <w:rsid w:val="00756D1C"/>
    <w:rsid w:val="00757CA9"/>
    <w:rsid w:val="007601F3"/>
    <w:rsid w:val="00765D83"/>
    <w:rsid w:val="007703B9"/>
    <w:rsid w:val="0077049A"/>
    <w:rsid w:val="00770B98"/>
    <w:rsid w:val="00772348"/>
    <w:rsid w:val="00773C8C"/>
    <w:rsid w:val="00773F90"/>
    <w:rsid w:val="00774B97"/>
    <w:rsid w:val="00774D44"/>
    <w:rsid w:val="00774DA3"/>
    <w:rsid w:val="007756E9"/>
    <w:rsid w:val="00777DED"/>
    <w:rsid w:val="00780EE2"/>
    <w:rsid w:val="00780F90"/>
    <w:rsid w:val="007818A8"/>
    <w:rsid w:val="007829F3"/>
    <w:rsid w:val="00785962"/>
    <w:rsid w:val="00785A05"/>
    <w:rsid w:val="00785AD6"/>
    <w:rsid w:val="0078626D"/>
    <w:rsid w:val="00786E77"/>
    <w:rsid w:val="00787921"/>
    <w:rsid w:val="0079221A"/>
    <w:rsid w:val="00793BEF"/>
    <w:rsid w:val="00794A4F"/>
    <w:rsid w:val="00794B25"/>
    <w:rsid w:val="00794EBA"/>
    <w:rsid w:val="0079764C"/>
    <w:rsid w:val="00797BEC"/>
    <w:rsid w:val="007A266F"/>
    <w:rsid w:val="007A377A"/>
    <w:rsid w:val="007B1087"/>
    <w:rsid w:val="007B36AE"/>
    <w:rsid w:val="007B4A2F"/>
    <w:rsid w:val="007B6477"/>
    <w:rsid w:val="007B64C8"/>
    <w:rsid w:val="007B7731"/>
    <w:rsid w:val="007C012E"/>
    <w:rsid w:val="007C0275"/>
    <w:rsid w:val="007C1392"/>
    <w:rsid w:val="007C2B04"/>
    <w:rsid w:val="007C3934"/>
    <w:rsid w:val="007C5551"/>
    <w:rsid w:val="007C5A19"/>
    <w:rsid w:val="007C781A"/>
    <w:rsid w:val="007D2D85"/>
    <w:rsid w:val="007D64E7"/>
    <w:rsid w:val="007E0E97"/>
    <w:rsid w:val="007E1CA9"/>
    <w:rsid w:val="007E3A65"/>
    <w:rsid w:val="007E4432"/>
    <w:rsid w:val="007E4F14"/>
    <w:rsid w:val="007E62C1"/>
    <w:rsid w:val="007E75FC"/>
    <w:rsid w:val="007E7A98"/>
    <w:rsid w:val="007F1234"/>
    <w:rsid w:val="007F2B2E"/>
    <w:rsid w:val="007F3C22"/>
    <w:rsid w:val="007F3D6F"/>
    <w:rsid w:val="007F489F"/>
    <w:rsid w:val="007F4B59"/>
    <w:rsid w:val="007F5E4E"/>
    <w:rsid w:val="007F6AC7"/>
    <w:rsid w:val="00800324"/>
    <w:rsid w:val="0080060B"/>
    <w:rsid w:val="00801360"/>
    <w:rsid w:val="008014CC"/>
    <w:rsid w:val="008027CC"/>
    <w:rsid w:val="00802B39"/>
    <w:rsid w:val="00803220"/>
    <w:rsid w:val="00805F9A"/>
    <w:rsid w:val="00806BA3"/>
    <w:rsid w:val="008104E4"/>
    <w:rsid w:val="00810657"/>
    <w:rsid w:val="00810D26"/>
    <w:rsid w:val="00810E9E"/>
    <w:rsid w:val="008118F1"/>
    <w:rsid w:val="00812DC8"/>
    <w:rsid w:val="00813FB6"/>
    <w:rsid w:val="00815FE0"/>
    <w:rsid w:val="00816349"/>
    <w:rsid w:val="00817940"/>
    <w:rsid w:val="008201E8"/>
    <w:rsid w:val="008203C8"/>
    <w:rsid w:val="0082049F"/>
    <w:rsid w:val="00822300"/>
    <w:rsid w:val="008229E9"/>
    <w:rsid w:val="008242B4"/>
    <w:rsid w:val="008245D2"/>
    <w:rsid w:val="00824958"/>
    <w:rsid w:val="008250C8"/>
    <w:rsid w:val="0083190B"/>
    <w:rsid w:val="0083195F"/>
    <w:rsid w:val="00833AA9"/>
    <w:rsid w:val="0083442B"/>
    <w:rsid w:val="00835DB3"/>
    <w:rsid w:val="00836B74"/>
    <w:rsid w:val="008402BB"/>
    <w:rsid w:val="00840D1F"/>
    <w:rsid w:val="0084192B"/>
    <w:rsid w:val="00841DAA"/>
    <w:rsid w:val="008429C3"/>
    <w:rsid w:val="008430C6"/>
    <w:rsid w:val="008463FE"/>
    <w:rsid w:val="00847057"/>
    <w:rsid w:val="008473FE"/>
    <w:rsid w:val="00847DE8"/>
    <w:rsid w:val="00850757"/>
    <w:rsid w:val="008521C6"/>
    <w:rsid w:val="00853425"/>
    <w:rsid w:val="008538C0"/>
    <w:rsid w:val="0085753B"/>
    <w:rsid w:val="00857935"/>
    <w:rsid w:val="00857BB4"/>
    <w:rsid w:val="00857C2C"/>
    <w:rsid w:val="0086055F"/>
    <w:rsid w:val="00861C37"/>
    <w:rsid w:val="00862AF8"/>
    <w:rsid w:val="0086378F"/>
    <w:rsid w:val="00863A08"/>
    <w:rsid w:val="00864E09"/>
    <w:rsid w:val="008656DC"/>
    <w:rsid w:val="0086576D"/>
    <w:rsid w:val="00866E14"/>
    <w:rsid w:val="00867DC8"/>
    <w:rsid w:val="00871867"/>
    <w:rsid w:val="008731FC"/>
    <w:rsid w:val="00873641"/>
    <w:rsid w:val="00874896"/>
    <w:rsid w:val="00874BE2"/>
    <w:rsid w:val="00875277"/>
    <w:rsid w:val="00875A6E"/>
    <w:rsid w:val="00875C35"/>
    <w:rsid w:val="008760D3"/>
    <w:rsid w:val="0087633F"/>
    <w:rsid w:val="00876980"/>
    <w:rsid w:val="00876B11"/>
    <w:rsid w:val="0087701A"/>
    <w:rsid w:val="00877ACD"/>
    <w:rsid w:val="00877BF8"/>
    <w:rsid w:val="00881801"/>
    <w:rsid w:val="008823FA"/>
    <w:rsid w:val="00884493"/>
    <w:rsid w:val="00885264"/>
    <w:rsid w:val="00886133"/>
    <w:rsid w:val="0088653F"/>
    <w:rsid w:val="00886578"/>
    <w:rsid w:val="00887F81"/>
    <w:rsid w:val="0089074A"/>
    <w:rsid w:val="008909C2"/>
    <w:rsid w:val="00891983"/>
    <w:rsid w:val="008922DF"/>
    <w:rsid w:val="00892DB4"/>
    <w:rsid w:val="0089397C"/>
    <w:rsid w:val="00894034"/>
    <w:rsid w:val="00897273"/>
    <w:rsid w:val="00897A83"/>
    <w:rsid w:val="00897B7D"/>
    <w:rsid w:val="00897C65"/>
    <w:rsid w:val="008A0208"/>
    <w:rsid w:val="008A134E"/>
    <w:rsid w:val="008A44D9"/>
    <w:rsid w:val="008A4A98"/>
    <w:rsid w:val="008A58AF"/>
    <w:rsid w:val="008A59F1"/>
    <w:rsid w:val="008A6B38"/>
    <w:rsid w:val="008B1D1D"/>
    <w:rsid w:val="008B2A39"/>
    <w:rsid w:val="008B2F3A"/>
    <w:rsid w:val="008B4104"/>
    <w:rsid w:val="008B4CF8"/>
    <w:rsid w:val="008B56B0"/>
    <w:rsid w:val="008B6064"/>
    <w:rsid w:val="008B6BB9"/>
    <w:rsid w:val="008B72F4"/>
    <w:rsid w:val="008B7E16"/>
    <w:rsid w:val="008C09EA"/>
    <w:rsid w:val="008C1534"/>
    <w:rsid w:val="008C1701"/>
    <w:rsid w:val="008C3875"/>
    <w:rsid w:val="008C4022"/>
    <w:rsid w:val="008C514F"/>
    <w:rsid w:val="008C5552"/>
    <w:rsid w:val="008C70E1"/>
    <w:rsid w:val="008C76FE"/>
    <w:rsid w:val="008C7DFE"/>
    <w:rsid w:val="008D06A6"/>
    <w:rsid w:val="008D0724"/>
    <w:rsid w:val="008D165F"/>
    <w:rsid w:val="008D294A"/>
    <w:rsid w:val="008D354B"/>
    <w:rsid w:val="008D3601"/>
    <w:rsid w:val="008D4D1D"/>
    <w:rsid w:val="008D5F7A"/>
    <w:rsid w:val="008D5F94"/>
    <w:rsid w:val="008D600E"/>
    <w:rsid w:val="008D6146"/>
    <w:rsid w:val="008D6FB9"/>
    <w:rsid w:val="008D750B"/>
    <w:rsid w:val="008E247E"/>
    <w:rsid w:val="008E256B"/>
    <w:rsid w:val="008E30E5"/>
    <w:rsid w:val="008E4775"/>
    <w:rsid w:val="008E5700"/>
    <w:rsid w:val="008E5FA8"/>
    <w:rsid w:val="008E6592"/>
    <w:rsid w:val="008E6FBC"/>
    <w:rsid w:val="008F07ED"/>
    <w:rsid w:val="008F1ECF"/>
    <w:rsid w:val="008F3136"/>
    <w:rsid w:val="008F33A6"/>
    <w:rsid w:val="008F59B7"/>
    <w:rsid w:val="008F6B89"/>
    <w:rsid w:val="008F6D35"/>
    <w:rsid w:val="008F7955"/>
    <w:rsid w:val="0090055D"/>
    <w:rsid w:val="00900C43"/>
    <w:rsid w:val="00901642"/>
    <w:rsid w:val="009020E2"/>
    <w:rsid w:val="0090215F"/>
    <w:rsid w:val="009025EC"/>
    <w:rsid w:val="00903A1B"/>
    <w:rsid w:val="0090406F"/>
    <w:rsid w:val="009069D5"/>
    <w:rsid w:val="00907B47"/>
    <w:rsid w:val="00910613"/>
    <w:rsid w:val="0091099B"/>
    <w:rsid w:val="009111D0"/>
    <w:rsid w:val="00912058"/>
    <w:rsid w:val="009147D6"/>
    <w:rsid w:val="009151C6"/>
    <w:rsid w:val="009152CC"/>
    <w:rsid w:val="00916CA7"/>
    <w:rsid w:val="0092041A"/>
    <w:rsid w:val="009208C4"/>
    <w:rsid w:val="0092100D"/>
    <w:rsid w:val="00921483"/>
    <w:rsid w:val="00923759"/>
    <w:rsid w:val="00924401"/>
    <w:rsid w:val="00924B54"/>
    <w:rsid w:val="00924CCD"/>
    <w:rsid w:val="0092513B"/>
    <w:rsid w:val="00926100"/>
    <w:rsid w:val="0092638C"/>
    <w:rsid w:val="00927BE3"/>
    <w:rsid w:val="009311AD"/>
    <w:rsid w:val="0093240E"/>
    <w:rsid w:val="00932567"/>
    <w:rsid w:val="00933373"/>
    <w:rsid w:val="0093384A"/>
    <w:rsid w:val="00933A59"/>
    <w:rsid w:val="00934A64"/>
    <w:rsid w:val="00935E33"/>
    <w:rsid w:val="009370A5"/>
    <w:rsid w:val="00937B89"/>
    <w:rsid w:val="009420F7"/>
    <w:rsid w:val="0094216F"/>
    <w:rsid w:val="009426A6"/>
    <w:rsid w:val="00942D44"/>
    <w:rsid w:val="00943586"/>
    <w:rsid w:val="00943903"/>
    <w:rsid w:val="00944C1A"/>
    <w:rsid w:val="009455BD"/>
    <w:rsid w:val="00945600"/>
    <w:rsid w:val="00946A0F"/>
    <w:rsid w:val="00947F6C"/>
    <w:rsid w:val="00950285"/>
    <w:rsid w:val="00950615"/>
    <w:rsid w:val="009511C6"/>
    <w:rsid w:val="00954B3F"/>
    <w:rsid w:val="009573A3"/>
    <w:rsid w:val="00957521"/>
    <w:rsid w:val="00957C84"/>
    <w:rsid w:val="0096093D"/>
    <w:rsid w:val="009609F2"/>
    <w:rsid w:val="00961AD4"/>
    <w:rsid w:val="00963AE2"/>
    <w:rsid w:val="00964069"/>
    <w:rsid w:val="009656CC"/>
    <w:rsid w:val="00967A31"/>
    <w:rsid w:val="009705FF"/>
    <w:rsid w:val="00973ADB"/>
    <w:rsid w:val="009748A4"/>
    <w:rsid w:val="00975135"/>
    <w:rsid w:val="00975599"/>
    <w:rsid w:val="00975EEE"/>
    <w:rsid w:val="0097710E"/>
    <w:rsid w:val="00977320"/>
    <w:rsid w:val="009802A9"/>
    <w:rsid w:val="009814C0"/>
    <w:rsid w:val="00981C96"/>
    <w:rsid w:val="009820FB"/>
    <w:rsid w:val="00982230"/>
    <w:rsid w:val="009824B0"/>
    <w:rsid w:val="009839F4"/>
    <w:rsid w:val="00987E2C"/>
    <w:rsid w:val="00987F5C"/>
    <w:rsid w:val="00990619"/>
    <w:rsid w:val="00991DED"/>
    <w:rsid w:val="00992631"/>
    <w:rsid w:val="009972F8"/>
    <w:rsid w:val="00997582"/>
    <w:rsid w:val="00997635"/>
    <w:rsid w:val="009A010B"/>
    <w:rsid w:val="009A039F"/>
    <w:rsid w:val="009A283D"/>
    <w:rsid w:val="009A3C4C"/>
    <w:rsid w:val="009A64A5"/>
    <w:rsid w:val="009A7212"/>
    <w:rsid w:val="009A77A3"/>
    <w:rsid w:val="009A7E8D"/>
    <w:rsid w:val="009B0EFD"/>
    <w:rsid w:val="009B113D"/>
    <w:rsid w:val="009B1FD1"/>
    <w:rsid w:val="009B29E8"/>
    <w:rsid w:val="009B45AC"/>
    <w:rsid w:val="009B4E2D"/>
    <w:rsid w:val="009B5519"/>
    <w:rsid w:val="009B5712"/>
    <w:rsid w:val="009B6D61"/>
    <w:rsid w:val="009B6EEA"/>
    <w:rsid w:val="009B79D1"/>
    <w:rsid w:val="009C160D"/>
    <w:rsid w:val="009C262E"/>
    <w:rsid w:val="009C2A69"/>
    <w:rsid w:val="009C46ED"/>
    <w:rsid w:val="009C5CC2"/>
    <w:rsid w:val="009C6886"/>
    <w:rsid w:val="009C7B80"/>
    <w:rsid w:val="009D0BFA"/>
    <w:rsid w:val="009D29E2"/>
    <w:rsid w:val="009D2CE6"/>
    <w:rsid w:val="009D357F"/>
    <w:rsid w:val="009E0641"/>
    <w:rsid w:val="009E26A5"/>
    <w:rsid w:val="009E2A56"/>
    <w:rsid w:val="009E3A79"/>
    <w:rsid w:val="009E3F34"/>
    <w:rsid w:val="009E4694"/>
    <w:rsid w:val="009F0F76"/>
    <w:rsid w:val="009F1037"/>
    <w:rsid w:val="009F1CCD"/>
    <w:rsid w:val="009F228E"/>
    <w:rsid w:val="009F248D"/>
    <w:rsid w:val="009F27CB"/>
    <w:rsid w:val="009F342B"/>
    <w:rsid w:val="009F4EAB"/>
    <w:rsid w:val="009F5F86"/>
    <w:rsid w:val="009F637B"/>
    <w:rsid w:val="009F63E8"/>
    <w:rsid w:val="00A00BDD"/>
    <w:rsid w:val="00A010AA"/>
    <w:rsid w:val="00A017C9"/>
    <w:rsid w:val="00A018C1"/>
    <w:rsid w:val="00A0310B"/>
    <w:rsid w:val="00A03E6B"/>
    <w:rsid w:val="00A044B5"/>
    <w:rsid w:val="00A06165"/>
    <w:rsid w:val="00A068EE"/>
    <w:rsid w:val="00A076FC"/>
    <w:rsid w:val="00A1022E"/>
    <w:rsid w:val="00A11426"/>
    <w:rsid w:val="00A137F9"/>
    <w:rsid w:val="00A14041"/>
    <w:rsid w:val="00A14E76"/>
    <w:rsid w:val="00A15ABC"/>
    <w:rsid w:val="00A15C77"/>
    <w:rsid w:val="00A23592"/>
    <w:rsid w:val="00A24E77"/>
    <w:rsid w:val="00A25412"/>
    <w:rsid w:val="00A25B62"/>
    <w:rsid w:val="00A26386"/>
    <w:rsid w:val="00A26D26"/>
    <w:rsid w:val="00A2775A"/>
    <w:rsid w:val="00A30D44"/>
    <w:rsid w:val="00A33EA3"/>
    <w:rsid w:val="00A342D8"/>
    <w:rsid w:val="00A3513F"/>
    <w:rsid w:val="00A370CA"/>
    <w:rsid w:val="00A37364"/>
    <w:rsid w:val="00A428A9"/>
    <w:rsid w:val="00A44623"/>
    <w:rsid w:val="00A45EC1"/>
    <w:rsid w:val="00A46A89"/>
    <w:rsid w:val="00A46EA2"/>
    <w:rsid w:val="00A4716B"/>
    <w:rsid w:val="00A5072F"/>
    <w:rsid w:val="00A50B9F"/>
    <w:rsid w:val="00A518B4"/>
    <w:rsid w:val="00A51DB7"/>
    <w:rsid w:val="00A522DA"/>
    <w:rsid w:val="00A538BA"/>
    <w:rsid w:val="00A54B04"/>
    <w:rsid w:val="00A54F07"/>
    <w:rsid w:val="00A6044A"/>
    <w:rsid w:val="00A61592"/>
    <w:rsid w:val="00A628B6"/>
    <w:rsid w:val="00A64801"/>
    <w:rsid w:val="00A66219"/>
    <w:rsid w:val="00A66414"/>
    <w:rsid w:val="00A6645E"/>
    <w:rsid w:val="00A676A9"/>
    <w:rsid w:val="00A716D4"/>
    <w:rsid w:val="00A71CED"/>
    <w:rsid w:val="00A73720"/>
    <w:rsid w:val="00A73B6A"/>
    <w:rsid w:val="00A75F06"/>
    <w:rsid w:val="00A7637C"/>
    <w:rsid w:val="00A80F97"/>
    <w:rsid w:val="00A817EE"/>
    <w:rsid w:val="00A82367"/>
    <w:rsid w:val="00A82FCF"/>
    <w:rsid w:val="00A857CE"/>
    <w:rsid w:val="00A86E9A"/>
    <w:rsid w:val="00A87173"/>
    <w:rsid w:val="00A873AA"/>
    <w:rsid w:val="00A874AA"/>
    <w:rsid w:val="00A90590"/>
    <w:rsid w:val="00A928BB"/>
    <w:rsid w:val="00A93CF3"/>
    <w:rsid w:val="00A95AE0"/>
    <w:rsid w:val="00A9772D"/>
    <w:rsid w:val="00AA078D"/>
    <w:rsid w:val="00AA171C"/>
    <w:rsid w:val="00AA209D"/>
    <w:rsid w:val="00AA21B2"/>
    <w:rsid w:val="00AA3208"/>
    <w:rsid w:val="00AA3B6E"/>
    <w:rsid w:val="00AA4864"/>
    <w:rsid w:val="00AA4EC6"/>
    <w:rsid w:val="00AA4F16"/>
    <w:rsid w:val="00AA6014"/>
    <w:rsid w:val="00AA71E3"/>
    <w:rsid w:val="00AA79D3"/>
    <w:rsid w:val="00AB2A75"/>
    <w:rsid w:val="00AB2EED"/>
    <w:rsid w:val="00AB423F"/>
    <w:rsid w:val="00AB5D90"/>
    <w:rsid w:val="00AB768D"/>
    <w:rsid w:val="00AB7FBA"/>
    <w:rsid w:val="00AC0E3C"/>
    <w:rsid w:val="00AC0E55"/>
    <w:rsid w:val="00AC14A7"/>
    <w:rsid w:val="00AC1678"/>
    <w:rsid w:val="00AC3176"/>
    <w:rsid w:val="00AC3A24"/>
    <w:rsid w:val="00AC3A88"/>
    <w:rsid w:val="00AC4291"/>
    <w:rsid w:val="00AC5254"/>
    <w:rsid w:val="00AD1438"/>
    <w:rsid w:val="00AD27A6"/>
    <w:rsid w:val="00AD3A9E"/>
    <w:rsid w:val="00AD4D0F"/>
    <w:rsid w:val="00AD5345"/>
    <w:rsid w:val="00AD69FC"/>
    <w:rsid w:val="00AD7F71"/>
    <w:rsid w:val="00AE09F7"/>
    <w:rsid w:val="00AE0C27"/>
    <w:rsid w:val="00AE1C30"/>
    <w:rsid w:val="00AE2A27"/>
    <w:rsid w:val="00AE32FE"/>
    <w:rsid w:val="00AE3F17"/>
    <w:rsid w:val="00AE5851"/>
    <w:rsid w:val="00AF0065"/>
    <w:rsid w:val="00AF036B"/>
    <w:rsid w:val="00AF10E1"/>
    <w:rsid w:val="00AF1478"/>
    <w:rsid w:val="00AF1DC0"/>
    <w:rsid w:val="00AF2095"/>
    <w:rsid w:val="00AF4A21"/>
    <w:rsid w:val="00AF4B76"/>
    <w:rsid w:val="00AF5229"/>
    <w:rsid w:val="00AF623A"/>
    <w:rsid w:val="00AF7B84"/>
    <w:rsid w:val="00B002B3"/>
    <w:rsid w:val="00B011CF"/>
    <w:rsid w:val="00B01C28"/>
    <w:rsid w:val="00B04779"/>
    <w:rsid w:val="00B0705D"/>
    <w:rsid w:val="00B070BC"/>
    <w:rsid w:val="00B07F4B"/>
    <w:rsid w:val="00B100C0"/>
    <w:rsid w:val="00B12675"/>
    <w:rsid w:val="00B1346A"/>
    <w:rsid w:val="00B1442A"/>
    <w:rsid w:val="00B163ED"/>
    <w:rsid w:val="00B16717"/>
    <w:rsid w:val="00B173D4"/>
    <w:rsid w:val="00B23732"/>
    <w:rsid w:val="00B244A6"/>
    <w:rsid w:val="00B2451A"/>
    <w:rsid w:val="00B24F8F"/>
    <w:rsid w:val="00B25CA7"/>
    <w:rsid w:val="00B26672"/>
    <w:rsid w:val="00B27C5B"/>
    <w:rsid w:val="00B32CEA"/>
    <w:rsid w:val="00B34834"/>
    <w:rsid w:val="00B3716D"/>
    <w:rsid w:val="00B3743F"/>
    <w:rsid w:val="00B37B5E"/>
    <w:rsid w:val="00B4100B"/>
    <w:rsid w:val="00B41896"/>
    <w:rsid w:val="00B41A25"/>
    <w:rsid w:val="00B41CE0"/>
    <w:rsid w:val="00B44383"/>
    <w:rsid w:val="00B45484"/>
    <w:rsid w:val="00B4691A"/>
    <w:rsid w:val="00B46B36"/>
    <w:rsid w:val="00B47185"/>
    <w:rsid w:val="00B50D29"/>
    <w:rsid w:val="00B51116"/>
    <w:rsid w:val="00B512CE"/>
    <w:rsid w:val="00B52BBC"/>
    <w:rsid w:val="00B52D11"/>
    <w:rsid w:val="00B52D36"/>
    <w:rsid w:val="00B54B93"/>
    <w:rsid w:val="00B55213"/>
    <w:rsid w:val="00B55874"/>
    <w:rsid w:val="00B55A33"/>
    <w:rsid w:val="00B563C0"/>
    <w:rsid w:val="00B567F7"/>
    <w:rsid w:val="00B579AE"/>
    <w:rsid w:val="00B57D09"/>
    <w:rsid w:val="00B6038A"/>
    <w:rsid w:val="00B616E6"/>
    <w:rsid w:val="00B618EF"/>
    <w:rsid w:val="00B61D42"/>
    <w:rsid w:val="00B62322"/>
    <w:rsid w:val="00B63102"/>
    <w:rsid w:val="00B637AF"/>
    <w:rsid w:val="00B66CDF"/>
    <w:rsid w:val="00B66FB2"/>
    <w:rsid w:val="00B67C8F"/>
    <w:rsid w:val="00B7108B"/>
    <w:rsid w:val="00B72ED1"/>
    <w:rsid w:val="00B735F0"/>
    <w:rsid w:val="00B74427"/>
    <w:rsid w:val="00B74993"/>
    <w:rsid w:val="00B74A61"/>
    <w:rsid w:val="00B74F92"/>
    <w:rsid w:val="00B759E8"/>
    <w:rsid w:val="00B76D28"/>
    <w:rsid w:val="00B8006D"/>
    <w:rsid w:val="00B81E25"/>
    <w:rsid w:val="00B83987"/>
    <w:rsid w:val="00B83BA0"/>
    <w:rsid w:val="00B8450B"/>
    <w:rsid w:val="00B854EF"/>
    <w:rsid w:val="00B87A36"/>
    <w:rsid w:val="00B87AA9"/>
    <w:rsid w:val="00B87EFC"/>
    <w:rsid w:val="00B90B89"/>
    <w:rsid w:val="00B90C2C"/>
    <w:rsid w:val="00B91646"/>
    <w:rsid w:val="00B92401"/>
    <w:rsid w:val="00B95892"/>
    <w:rsid w:val="00B95A18"/>
    <w:rsid w:val="00B95E5D"/>
    <w:rsid w:val="00BA1A01"/>
    <w:rsid w:val="00BA26D1"/>
    <w:rsid w:val="00BA2A88"/>
    <w:rsid w:val="00BA3E7C"/>
    <w:rsid w:val="00BA4412"/>
    <w:rsid w:val="00BA5239"/>
    <w:rsid w:val="00BA5963"/>
    <w:rsid w:val="00BA619F"/>
    <w:rsid w:val="00BA64CB"/>
    <w:rsid w:val="00BA66C4"/>
    <w:rsid w:val="00BA6C00"/>
    <w:rsid w:val="00BB1323"/>
    <w:rsid w:val="00BB1920"/>
    <w:rsid w:val="00BB1C62"/>
    <w:rsid w:val="00BB2E2A"/>
    <w:rsid w:val="00BB2FDE"/>
    <w:rsid w:val="00BB34A3"/>
    <w:rsid w:val="00BB654D"/>
    <w:rsid w:val="00BB67D7"/>
    <w:rsid w:val="00BB6A43"/>
    <w:rsid w:val="00BB7D29"/>
    <w:rsid w:val="00BC08FD"/>
    <w:rsid w:val="00BC0FA1"/>
    <w:rsid w:val="00BC15FD"/>
    <w:rsid w:val="00BC2AD0"/>
    <w:rsid w:val="00BC3F61"/>
    <w:rsid w:val="00BC3FC4"/>
    <w:rsid w:val="00BC44C4"/>
    <w:rsid w:val="00BC44F3"/>
    <w:rsid w:val="00BC55CB"/>
    <w:rsid w:val="00BC7841"/>
    <w:rsid w:val="00BC7F88"/>
    <w:rsid w:val="00BD4C99"/>
    <w:rsid w:val="00BD6757"/>
    <w:rsid w:val="00BD6E05"/>
    <w:rsid w:val="00BD7569"/>
    <w:rsid w:val="00BE1607"/>
    <w:rsid w:val="00BE26C3"/>
    <w:rsid w:val="00BE4781"/>
    <w:rsid w:val="00BE483B"/>
    <w:rsid w:val="00BE496E"/>
    <w:rsid w:val="00BE513B"/>
    <w:rsid w:val="00BF2026"/>
    <w:rsid w:val="00BF3161"/>
    <w:rsid w:val="00BF341F"/>
    <w:rsid w:val="00BF3D1B"/>
    <w:rsid w:val="00BF5604"/>
    <w:rsid w:val="00BF74FA"/>
    <w:rsid w:val="00BF7DAF"/>
    <w:rsid w:val="00C00A75"/>
    <w:rsid w:val="00C01006"/>
    <w:rsid w:val="00C01356"/>
    <w:rsid w:val="00C01E28"/>
    <w:rsid w:val="00C028E7"/>
    <w:rsid w:val="00C038EE"/>
    <w:rsid w:val="00C03B86"/>
    <w:rsid w:val="00C059D6"/>
    <w:rsid w:val="00C06E36"/>
    <w:rsid w:val="00C06F08"/>
    <w:rsid w:val="00C10CD7"/>
    <w:rsid w:val="00C11C3E"/>
    <w:rsid w:val="00C13217"/>
    <w:rsid w:val="00C138B1"/>
    <w:rsid w:val="00C13F08"/>
    <w:rsid w:val="00C13F26"/>
    <w:rsid w:val="00C145FF"/>
    <w:rsid w:val="00C15ECF"/>
    <w:rsid w:val="00C201C2"/>
    <w:rsid w:val="00C203DF"/>
    <w:rsid w:val="00C21097"/>
    <w:rsid w:val="00C218D1"/>
    <w:rsid w:val="00C222BF"/>
    <w:rsid w:val="00C2374C"/>
    <w:rsid w:val="00C24549"/>
    <w:rsid w:val="00C252B9"/>
    <w:rsid w:val="00C27E10"/>
    <w:rsid w:val="00C3026D"/>
    <w:rsid w:val="00C33029"/>
    <w:rsid w:val="00C33F80"/>
    <w:rsid w:val="00C35203"/>
    <w:rsid w:val="00C36363"/>
    <w:rsid w:val="00C366C9"/>
    <w:rsid w:val="00C36763"/>
    <w:rsid w:val="00C3747C"/>
    <w:rsid w:val="00C37B64"/>
    <w:rsid w:val="00C37DFE"/>
    <w:rsid w:val="00C40435"/>
    <w:rsid w:val="00C414D8"/>
    <w:rsid w:val="00C42CD6"/>
    <w:rsid w:val="00C438CC"/>
    <w:rsid w:val="00C45327"/>
    <w:rsid w:val="00C45FC0"/>
    <w:rsid w:val="00C47D7D"/>
    <w:rsid w:val="00C5348C"/>
    <w:rsid w:val="00C535A1"/>
    <w:rsid w:val="00C541D2"/>
    <w:rsid w:val="00C54423"/>
    <w:rsid w:val="00C545DE"/>
    <w:rsid w:val="00C54B16"/>
    <w:rsid w:val="00C54B20"/>
    <w:rsid w:val="00C55B39"/>
    <w:rsid w:val="00C55C8F"/>
    <w:rsid w:val="00C56A99"/>
    <w:rsid w:val="00C56B9C"/>
    <w:rsid w:val="00C56ED3"/>
    <w:rsid w:val="00C625EF"/>
    <w:rsid w:val="00C62FDD"/>
    <w:rsid w:val="00C632FF"/>
    <w:rsid w:val="00C647E7"/>
    <w:rsid w:val="00C64A3E"/>
    <w:rsid w:val="00C65FEF"/>
    <w:rsid w:val="00C66325"/>
    <w:rsid w:val="00C66430"/>
    <w:rsid w:val="00C67C75"/>
    <w:rsid w:val="00C70EBA"/>
    <w:rsid w:val="00C70FDD"/>
    <w:rsid w:val="00C71D91"/>
    <w:rsid w:val="00C73366"/>
    <w:rsid w:val="00C7345F"/>
    <w:rsid w:val="00C73FCA"/>
    <w:rsid w:val="00C74D03"/>
    <w:rsid w:val="00C74DE2"/>
    <w:rsid w:val="00C76C66"/>
    <w:rsid w:val="00C7765F"/>
    <w:rsid w:val="00C77D8F"/>
    <w:rsid w:val="00C8054B"/>
    <w:rsid w:val="00C80691"/>
    <w:rsid w:val="00C81993"/>
    <w:rsid w:val="00C8300D"/>
    <w:rsid w:val="00C8324D"/>
    <w:rsid w:val="00C83D21"/>
    <w:rsid w:val="00C860A7"/>
    <w:rsid w:val="00C86748"/>
    <w:rsid w:val="00C86D99"/>
    <w:rsid w:val="00C90EBC"/>
    <w:rsid w:val="00C94E55"/>
    <w:rsid w:val="00C95F2F"/>
    <w:rsid w:val="00C95FB7"/>
    <w:rsid w:val="00C96670"/>
    <w:rsid w:val="00C96F8E"/>
    <w:rsid w:val="00C978DB"/>
    <w:rsid w:val="00C97FE3"/>
    <w:rsid w:val="00CA0411"/>
    <w:rsid w:val="00CA0787"/>
    <w:rsid w:val="00CA476B"/>
    <w:rsid w:val="00CA5A8B"/>
    <w:rsid w:val="00CA76BE"/>
    <w:rsid w:val="00CB0AD5"/>
    <w:rsid w:val="00CB0F15"/>
    <w:rsid w:val="00CB2297"/>
    <w:rsid w:val="00CB2623"/>
    <w:rsid w:val="00CB65DE"/>
    <w:rsid w:val="00CB6FA2"/>
    <w:rsid w:val="00CC4A2A"/>
    <w:rsid w:val="00CC6729"/>
    <w:rsid w:val="00CD201D"/>
    <w:rsid w:val="00CD21B1"/>
    <w:rsid w:val="00CD24E0"/>
    <w:rsid w:val="00CD2F23"/>
    <w:rsid w:val="00CD4691"/>
    <w:rsid w:val="00CD5032"/>
    <w:rsid w:val="00CD5B13"/>
    <w:rsid w:val="00CD62F9"/>
    <w:rsid w:val="00CD7051"/>
    <w:rsid w:val="00CD75F5"/>
    <w:rsid w:val="00CD76A8"/>
    <w:rsid w:val="00CE1EB4"/>
    <w:rsid w:val="00CE316C"/>
    <w:rsid w:val="00CE355D"/>
    <w:rsid w:val="00CE3645"/>
    <w:rsid w:val="00CE43D7"/>
    <w:rsid w:val="00CE4566"/>
    <w:rsid w:val="00CE58AB"/>
    <w:rsid w:val="00CE6E35"/>
    <w:rsid w:val="00CE718F"/>
    <w:rsid w:val="00CF066E"/>
    <w:rsid w:val="00CF1964"/>
    <w:rsid w:val="00CF2890"/>
    <w:rsid w:val="00CF3F88"/>
    <w:rsid w:val="00CF461F"/>
    <w:rsid w:val="00CF5C17"/>
    <w:rsid w:val="00CF61CE"/>
    <w:rsid w:val="00CF6AA0"/>
    <w:rsid w:val="00CF7A73"/>
    <w:rsid w:val="00D00AB7"/>
    <w:rsid w:val="00D00FC2"/>
    <w:rsid w:val="00D03675"/>
    <w:rsid w:val="00D04143"/>
    <w:rsid w:val="00D04960"/>
    <w:rsid w:val="00D06204"/>
    <w:rsid w:val="00D07BED"/>
    <w:rsid w:val="00D10464"/>
    <w:rsid w:val="00D10F66"/>
    <w:rsid w:val="00D124DC"/>
    <w:rsid w:val="00D16CC3"/>
    <w:rsid w:val="00D20B5F"/>
    <w:rsid w:val="00D20C46"/>
    <w:rsid w:val="00D20DF4"/>
    <w:rsid w:val="00D228C5"/>
    <w:rsid w:val="00D24DB1"/>
    <w:rsid w:val="00D24ECD"/>
    <w:rsid w:val="00D266B9"/>
    <w:rsid w:val="00D26F83"/>
    <w:rsid w:val="00D271BB"/>
    <w:rsid w:val="00D275E2"/>
    <w:rsid w:val="00D309BA"/>
    <w:rsid w:val="00D3202A"/>
    <w:rsid w:val="00D32E56"/>
    <w:rsid w:val="00D336A9"/>
    <w:rsid w:val="00D34E6C"/>
    <w:rsid w:val="00D37A75"/>
    <w:rsid w:val="00D4045B"/>
    <w:rsid w:val="00D416A4"/>
    <w:rsid w:val="00D43DCE"/>
    <w:rsid w:val="00D448C7"/>
    <w:rsid w:val="00D454EA"/>
    <w:rsid w:val="00D46C26"/>
    <w:rsid w:val="00D46C7C"/>
    <w:rsid w:val="00D5046A"/>
    <w:rsid w:val="00D515E5"/>
    <w:rsid w:val="00D52932"/>
    <w:rsid w:val="00D53949"/>
    <w:rsid w:val="00D539E5"/>
    <w:rsid w:val="00D54223"/>
    <w:rsid w:val="00D54B7D"/>
    <w:rsid w:val="00D54E17"/>
    <w:rsid w:val="00D55322"/>
    <w:rsid w:val="00D5650A"/>
    <w:rsid w:val="00D568E3"/>
    <w:rsid w:val="00D56A30"/>
    <w:rsid w:val="00D56C10"/>
    <w:rsid w:val="00D57DA3"/>
    <w:rsid w:val="00D60015"/>
    <w:rsid w:val="00D613AC"/>
    <w:rsid w:val="00D613F1"/>
    <w:rsid w:val="00D61690"/>
    <w:rsid w:val="00D6204D"/>
    <w:rsid w:val="00D62299"/>
    <w:rsid w:val="00D63781"/>
    <w:rsid w:val="00D655DE"/>
    <w:rsid w:val="00D661A5"/>
    <w:rsid w:val="00D70715"/>
    <w:rsid w:val="00D70DCD"/>
    <w:rsid w:val="00D7109C"/>
    <w:rsid w:val="00D727B1"/>
    <w:rsid w:val="00D7420E"/>
    <w:rsid w:val="00D74C81"/>
    <w:rsid w:val="00D75517"/>
    <w:rsid w:val="00D76B0E"/>
    <w:rsid w:val="00D84DBB"/>
    <w:rsid w:val="00D85626"/>
    <w:rsid w:val="00D85966"/>
    <w:rsid w:val="00D8648D"/>
    <w:rsid w:val="00D91699"/>
    <w:rsid w:val="00D919D4"/>
    <w:rsid w:val="00D91EBE"/>
    <w:rsid w:val="00D9217E"/>
    <w:rsid w:val="00D9259C"/>
    <w:rsid w:val="00D92A84"/>
    <w:rsid w:val="00D96059"/>
    <w:rsid w:val="00D967CF"/>
    <w:rsid w:val="00D9773D"/>
    <w:rsid w:val="00DA5C12"/>
    <w:rsid w:val="00DA6829"/>
    <w:rsid w:val="00DA71B6"/>
    <w:rsid w:val="00DA7284"/>
    <w:rsid w:val="00DB36F8"/>
    <w:rsid w:val="00DB5ADD"/>
    <w:rsid w:val="00DB631E"/>
    <w:rsid w:val="00DB6594"/>
    <w:rsid w:val="00DB6625"/>
    <w:rsid w:val="00DB78F6"/>
    <w:rsid w:val="00DB7911"/>
    <w:rsid w:val="00DC1A2D"/>
    <w:rsid w:val="00DC1A96"/>
    <w:rsid w:val="00DC2E82"/>
    <w:rsid w:val="00DC414D"/>
    <w:rsid w:val="00DC46B4"/>
    <w:rsid w:val="00DC4AA9"/>
    <w:rsid w:val="00DC4CCC"/>
    <w:rsid w:val="00DC5A9E"/>
    <w:rsid w:val="00DC6C57"/>
    <w:rsid w:val="00DC6E03"/>
    <w:rsid w:val="00DC794B"/>
    <w:rsid w:val="00DD05CF"/>
    <w:rsid w:val="00DD080A"/>
    <w:rsid w:val="00DD2EA8"/>
    <w:rsid w:val="00DD340D"/>
    <w:rsid w:val="00DD3D65"/>
    <w:rsid w:val="00DD427D"/>
    <w:rsid w:val="00DD6EF4"/>
    <w:rsid w:val="00DE0E87"/>
    <w:rsid w:val="00DE0F45"/>
    <w:rsid w:val="00DE150C"/>
    <w:rsid w:val="00DE370E"/>
    <w:rsid w:val="00DE377B"/>
    <w:rsid w:val="00DE5097"/>
    <w:rsid w:val="00DE55F9"/>
    <w:rsid w:val="00DE7C26"/>
    <w:rsid w:val="00DF10D6"/>
    <w:rsid w:val="00DF3CB6"/>
    <w:rsid w:val="00DF6493"/>
    <w:rsid w:val="00E005A7"/>
    <w:rsid w:val="00E04329"/>
    <w:rsid w:val="00E049F4"/>
    <w:rsid w:val="00E054D8"/>
    <w:rsid w:val="00E05515"/>
    <w:rsid w:val="00E06805"/>
    <w:rsid w:val="00E07CC4"/>
    <w:rsid w:val="00E102D5"/>
    <w:rsid w:val="00E1043B"/>
    <w:rsid w:val="00E10601"/>
    <w:rsid w:val="00E12A60"/>
    <w:rsid w:val="00E13F80"/>
    <w:rsid w:val="00E145F4"/>
    <w:rsid w:val="00E14F7C"/>
    <w:rsid w:val="00E15239"/>
    <w:rsid w:val="00E15D9B"/>
    <w:rsid w:val="00E16CB1"/>
    <w:rsid w:val="00E170A8"/>
    <w:rsid w:val="00E17708"/>
    <w:rsid w:val="00E17A31"/>
    <w:rsid w:val="00E20E64"/>
    <w:rsid w:val="00E216EE"/>
    <w:rsid w:val="00E23766"/>
    <w:rsid w:val="00E23AC7"/>
    <w:rsid w:val="00E23C9D"/>
    <w:rsid w:val="00E2620A"/>
    <w:rsid w:val="00E26DE1"/>
    <w:rsid w:val="00E30A07"/>
    <w:rsid w:val="00E30D46"/>
    <w:rsid w:val="00E30D94"/>
    <w:rsid w:val="00E35979"/>
    <w:rsid w:val="00E35C9F"/>
    <w:rsid w:val="00E4031E"/>
    <w:rsid w:val="00E41CB1"/>
    <w:rsid w:val="00E422EF"/>
    <w:rsid w:val="00E44CF4"/>
    <w:rsid w:val="00E45512"/>
    <w:rsid w:val="00E471AE"/>
    <w:rsid w:val="00E47B79"/>
    <w:rsid w:val="00E50ABC"/>
    <w:rsid w:val="00E51318"/>
    <w:rsid w:val="00E51900"/>
    <w:rsid w:val="00E51D02"/>
    <w:rsid w:val="00E51DB7"/>
    <w:rsid w:val="00E545AE"/>
    <w:rsid w:val="00E60837"/>
    <w:rsid w:val="00E6324E"/>
    <w:rsid w:val="00E65A0D"/>
    <w:rsid w:val="00E67434"/>
    <w:rsid w:val="00E70EF4"/>
    <w:rsid w:val="00E721FF"/>
    <w:rsid w:val="00E73CB9"/>
    <w:rsid w:val="00E749D5"/>
    <w:rsid w:val="00E75479"/>
    <w:rsid w:val="00E77454"/>
    <w:rsid w:val="00E852E3"/>
    <w:rsid w:val="00E8564B"/>
    <w:rsid w:val="00E857E5"/>
    <w:rsid w:val="00E86255"/>
    <w:rsid w:val="00E874A0"/>
    <w:rsid w:val="00E9079C"/>
    <w:rsid w:val="00E9167D"/>
    <w:rsid w:val="00E91CE9"/>
    <w:rsid w:val="00E91E3B"/>
    <w:rsid w:val="00E92A5F"/>
    <w:rsid w:val="00E92E72"/>
    <w:rsid w:val="00E92E88"/>
    <w:rsid w:val="00E93067"/>
    <w:rsid w:val="00E94D98"/>
    <w:rsid w:val="00E96BC5"/>
    <w:rsid w:val="00E97294"/>
    <w:rsid w:val="00E972DB"/>
    <w:rsid w:val="00EA0262"/>
    <w:rsid w:val="00EA0CE4"/>
    <w:rsid w:val="00EA13D2"/>
    <w:rsid w:val="00EA2664"/>
    <w:rsid w:val="00EA4D19"/>
    <w:rsid w:val="00EA5D53"/>
    <w:rsid w:val="00EA5EC8"/>
    <w:rsid w:val="00EA757C"/>
    <w:rsid w:val="00EB035C"/>
    <w:rsid w:val="00EB08DA"/>
    <w:rsid w:val="00EB1198"/>
    <w:rsid w:val="00EB17E7"/>
    <w:rsid w:val="00EB183E"/>
    <w:rsid w:val="00EB1EC9"/>
    <w:rsid w:val="00EB3A00"/>
    <w:rsid w:val="00EB59A7"/>
    <w:rsid w:val="00EB6A0C"/>
    <w:rsid w:val="00EC05BB"/>
    <w:rsid w:val="00EC0C8D"/>
    <w:rsid w:val="00EC0DCD"/>
    <w:rsid w:val="00EC0DE6"/>
    <w:rsid w:val="00EC11D4"/>
    <w:rsid w:val="00EC151C"/>
    <w:rsid w:val="00EC21D6"/>
    <w:rsid w:val="00EC2F96"/>
    <w:rsid w:val="00EC3719"/>
    <w:rsid w:val="00EC4A6E"/>
    <w:rsid w:val="00EC4CFE"/>
    <w:rsid w:val="00EC5C96"/>
    <w:rsid w:val="00EC65D6"/>
    <w:rsid w:val="00ED1014"/>
    <w:rsid w:val="00ED3ECD"/>
    <w:rsid w:val="00ED4375"/>
    <w:rsid w:val="00ED565A"/>
    <w:rsid w:val="00ED6CE9"/>
    <w:rsid w:val="00ED760A"/>
    <w:rsid w:val="00EE0D84"/>
    <w:rsid w:val="00EE0F3D"/>
    <w:rsid w:val="00EE1761"/>
    <w:rsid w:val="00EE2A30"/>
    <w:rsid w:val="00EE4054"/>
    <w:rsid w:val="00EE4251"/>
    <w:rsid w:val="00EE4A1C"/>
    <w:rsid w:val="00EE541A"/>
    <w:rsid w:val="00EE585F"/>
    <w:rsid w:val="00EE59DF"/>
    <w:rsid w:val="00EF1464"/>
    <w:rsid w:val="00EF1559"/>
    <w:rsid w:val="00EF172A"/>
    <w:rsid w:val="00EF19AD"/>
    <w:rsid w:val="00EF39B1"/>
    <w:rsid w:val="00EF4EA7"/>
    <w:rsid w:val="00EF594B"/>
    <w:rsid w:val="00EF62A2"/>
    <w:rsid w:val="00F02685"/>
    <w:rsid w:val="00F056FC"/>
    <w:rsid w:val="00F05A39"/>
    <w:rsid w:val="00F06AAD"/>
    <w:rsid w:val="00F07AFE"/>
    <w:rsid w:val="00F07B39"/>
    <w:rsid w:val="00F133B2"/>
    <w:rsid w:val="00F13E02"/>
    <w:rsid w:val="00F14AF4"/>
    <w:rsid w:val="00F1546A"/>
    <w:rsid w:val="00F16A23"/>
    <w:rsid w:val="00F17904"/>
    <w:rsid w:val="00F17FE9"/>
    <w:rsid w:val="00F2187C"/>
    <w:rsid w:val="00F22669"/>
    <w:rsid w:val="00F23AFB"/>
    <w:rsid w:val="00F24773"/>
    <w:rsid w:val="00F25646"/>
    <w:rsid w:val="00F269FC"/>
    <w:rsid w:val="00F26BCD"/>
    <w:rsid w:val="00F273F4"/>
    <w:rsid w:val="00F277FD"/>
    <w:rsid w:val="00F301B7"/>
    <w:rsid w:val="00F30DB3"/>
    <w:rsid w:val="00F310EF"/>
    <w:rsid w:val="00F31B4A"/>
    <w:rsid w:val="00F32D95"/>
    <w:rsid w:val="00F32EBF"/>
    <w:rsid w:val="00F351B7"/>
    <w:rsid w:val="00F36114"/>
    <w:rsid w:val="00F364C5"/>
    <w:rsid w:val="00F365C5"/>
    <w:rsid w:val="00F36953"/>
    <w:rsid w:val="00F36DC6"/>
    <w:rsid w:val="00F376AE"/>
    <w:rsid w:val="00F412E1"/>
    <w:rsid w:val="00F4159A"/>
    <w:rsid w:val="00F41F18"/>
    <w:rsid w:val="00F428FA"/>
    <w:rsid w:val="00F43BBB"/>
    <w:rsid w:val="00F43C95"/>
    <w:rsid w:val="00F45F4D"/>
    <w:rsid w:val="00F45FCF"/>
    <w:rsid w:val="00F4674B"/>
    <w:rsid w:val="00F46855"/>
    <w:rsid w:val="00F47D0C"/>
    <w:rsid w:val="00F5060B"/>
    <w:rsid w:val="00F51264"/>
    <w:rsid w:val="00F51D0E"/>
    <w:rsid w:val="00F52AC6"/>
    <w:rsid w:val="00F531F6"/>
    <w:rsid w:val="00F536A6"/>
    <w:rsid w:val="00F56969"/>
    <w:rsid w:val="00F5710E"/>
    <w:rsid w:val="00F61E7F"/>
    <w:rsid w:val="00F622AE"/>
    <w:rsid w:val="00F6247E"/>
    <w:rsid w:val="00F6272C"/>
    <w:rsid w:val="00F647A7"/>
    <w:rsid w:val="00F65396"/>
    <w:rsid w:val="00F67401"/>
    <w:rsid w:val="00F678D3"/>
    <w:rsid w:val="00F708F8"/>
    <w:rsid w:val="00F7138B"/>
    <w:rsid w:val="00F71B70"/>
    <w:rsid w:val="00F738AA"/>
    <w:rsid w:val="00F73DAB"/>
    <w:rsid w:val="00F74FB7"/>
    <w:rsid w:val="00F75137"/>
    <w:rsid w:val="00F75D02"/>
    <w:rsid w:val="00F7691F"/>
    <w:rsid w:val="00F774FC"/>
    <w:rsid w:val="00F77DBD"/>
    <w:rsid w:val="00F802CF"/>
    <w:rsid w:val="00F81E03"/>
    <w:rsid w:val="00F82C95"/>
    <w:rsid w:val="00F82D55"/>
    <w:rsid w:val="00F833C6"/>
    <w:rsid w:val="00F84B07"/>
    <w:rsid w:val="00F8526E"/>
    <w:rsid w:val="00F8536B"/>
    <w:rsid w:val="00F8559F"/>
    <w:rsid w:val="00F85EC1"/>
    <w:rsid w:val="00F8718F"/>
    <w:rsid w:val="00F87639"/>
    <w:rsid w:val="00F914F8"/>
    <w:rsid w:val="00F91A10"/>
    <w:rsid w:val="00F91EFC"/>
    <w:rsid w:val="00F93D79"/>
    <w:rsid w:val="00FA0A15"/>
    <w:rsid w:val="00FA148E"/>
    <w:rsid w:val="00FA19BE"/>
    <w:rsid w:val="00FA23C5"/>
    <w:rsid w:val="00FA2B73"/>
    <w:rsid w:val="00FA2D53"/>
    <w:rsid w:val="00FA2F3D"/>
    <w:rsid w:val="00FA446D"/>
    <w:rsid w:val="00FA59AD"/>
    <w:rsid w:val="00FA5CEF"/>
    <w:rsid w:val="00FA6AFF"/>
    <w:rsid w:val="00FB0BD0"/>
    <w:rsid w:val="00FB222D"/>
    <w:rsid w:val="00FB22A3"/>
    <w:rsid w:val="00FB24C7"/>
    <w:rsid w:val="00FB333B"/>
    <w:rsid w:val="00FB6481"/>
    <w:rsid w:val="00FB7422"/>
    <w:rsid w:val="00FB764F"/>
    <w:rsid w:val="00FC0975"/>
    <w:rsid w:val="00FC265C"/>
    <w:rsid w:val="00FC6481"/>
    <w:rsid w:val="00FC7CD5"/>
    <w:rsid w:val="00FD0233"/>
    <w:rsid w:val="00FD1B7C"/>
    <w:rsid w:val="00FD263A"/>
    <w:rsid w:val="00FD5800"/>
    <w:rsid w:val="00FE12E6"/>
    <w:rsid w:val="00FE222E"/>
    <w:rsid w:val="00FE2CEB"/>
    <w:rsid w:val="00FE3659"/>
    <w:rsid w:val="00FE3B87"/>
    <w:rsid w:val="00FE5E2A"/>
    <w:rsid w:val="00FE61AD"/>
    <w:rsid w:val="00FF0137"/>
    <w:rsid w:val="00FF0589"/>
    <w:rsid w:val="00FF0638"/>
    <w:rsid w:val="00FF2FC0"/>
    <w:rsid w:val="00FF4DE5"/>
    <w:rsid w:val="00FF6635"/>
    <w:rsid w:val="6C019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146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36"/>
    <w:rPr>
      <w:sz w:val="24"/>
      <w:szCs w:val="24"/>
    </w:rPr>
  </w:style>
  <w:style w:type="paragraph" w:styleId="Heading1">
    <w:name w:val="heading 1"/>
    <w:basedOn w:val="Normal"/>
    <w:next w:val="Normal"/>
    <w:qFormat/>
    <w:rsid w:val="003A11BF"/>
    <w:pPr>
      <w:keepNext/>
      <w:spacing w:before="240" w:after="120"/>
      <w:outlineLvl w:val="0"/>
    </w:pPr>
    <w:rPr>
      <w:bCs/>
      <w:sz w:val="28"/>
    </w:rPr>
  </w:style>
  <w:style w:type="paragraph" w:styleId="Heading2">
    <w:name w:val="heading 2"/>
    <w:basedOn w:val="Normal"/>
    <w:next w:val="Normal"/>
    <w:qFormat/>
    <w:rsid w:val="003A11BF"/>
    <w:pPr>
      <w:keepNext/>
      <w:spacing w:before="240" w:after="120"/>
      <w:outlineLvl w:val="1"/>
    </w:pPr>
    <w:rPr>
      <w:b/>
      <w:bCs/>
    </w:rPr>
  </w:style>
  <w:style w:type="paragraph" w:styleId="Heading3">
    <w:name w:val="heading 3"/>
    <w:basedOn w:val="Normal"/>
    <w:next w:val="Normal"/>
    <w:qFormat/>
    <w:rsid w:val="003A11BF"/>
    <w:pPr>
      <w:keepNext/>
      <w:spacing w:before="240" w:after="12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F83"/>
    <w:pPr>
      <w:tabs>
        <w:tab w:val="center" w:pos="4320"/>
        <w:tab w:val="right" w:pos="8640"/>
      </w:tabs>
    </w:pPr>
  </w:style>
  <w:style w:type="paragraph" w:customStyle="1" w:styleId="DocumentLabel">
    <w:name w:val="Document Label"/>
    <w:basedOn w:val="Normal"/>
    <w:next w:val="Normal"/>
    <w:rsid w:val="003A11BF"/>
    <w:pPr>
      <w:keepNext/>
      <w:keepLines/>
      <w:spacing w:before="400" w:after="120" w:line="240" w:lineRule="atLeast"/>
    </w:pPr>
    <w:rPr>
      <w:spacing w:val="-5"/>
      <w:kern w:val="28"/>
      <w:sz w:val="44"/>
      <w:szCs w:val="20"/>
    </w:rPr>
  </w:style>
  <w:style w:type="paragraph" w:styleId="FootnoteText">
    <w:name w:val="footnote text"/>
    <w:basedOn w:val="Normal"/>
    <w:link w:val="FootnoteTextChar"/>
    <w:uiPriority w:val="99"/>
    <w:semiHidden/>
    <w:rsid w:val="000059B1"/>
    <w:rPr>
      <w:sz w:val="20"/>
      <w:szCs w:val="20"/>
    </w:rPr>
  </w:style>
  <w:style w:type="character" w:styleId="FootnoteReference">
    <w:name w:val="footnote reference"/>
    <w:uiPriority w:val="99"/>
    <w:semiHidden/>
    <w:rsid w:val="000059B1"/>
    <w:rPr>
      <w:vertAlign w:val="superscript"/>
    </w:rPr>
  </w:style>
  <w:style w:type="paragraph" w:styleId="BalloonText">
    <w:name w:val="Balloon Text"/>
    <w:basedOn w:val="Normal"/>
    <w:semiHidden/>
    <w:rsid w:val="00147A5E"/>
    <w:rPr>
      <w:rFonts w:ascii="Tahoma" w:hAnsi="Tahoma" w:cs="Tahoma"/>
      <w:sz w:val="16"/>
      <w:szCs w:val="16"/>
    </w:rPr>
  </w:style>
  <w:style w:type="character" w:styleId="Hyperlink">
    <w:name w:val="Hyperlink"/>
    <w:rsid w:val="00D6204D"/>
    <w:rPr>
      <w:color w:val="0000FF"/>
      <w:u w:val="single"/>
    </w:rPr>
  </w:style>
  <w:style w:type="paragraph" w:styleId="Footer">
    <w:name w:val="footer"/>
    <w:basedOn w:val="Normal"/>
    <w:link w:val="FooterChar"/>
    <w:uiPriority w:val="99"/>
    <w:rsid w:val="00C54423"/>
    <w:pPr>
      <w:tabs>
        <w:tab w:val="center" w:pos="4320"/>
        <w:tab w:val="right" w:pos="8640"/>
      </w:tabs>
    </w:pPr>
    <w:rPr>
      <w:rFonts w:ascii="Arial" w:hAnsi="Arial"/>
    </w:rPr>
  </w:style>
  <w:style w:type="character" w:customStyle="1" w:styleId="FooterChar">
    <w:name w:val="Footer Char"/>
    <w:link w:val="Footer"/>
    <w:uiPriority w:val="99"/>
    <w:rsid w:val="00C54423"/>
    <w:rPr>
      <w:rFonts w:ascii="Arial" w:hAnsi="Arial"/>
      <w:sz w:val="24"/>
      <w:szCs w:val="24"/>
    </w:rPr>
  </w:style>
  <w:style w:type="character" w:styleId="CommentReference">
    <w:name w:val="annotation reference"/>
    <w:uiPriority w:val="99"/>
    <w:rsid w:val="009820FB"/>
    <w:rPr>
      <w:sz w:val="16"/>
      <w:szCs w:val="16"/>
    </w:rPr>
  </w:style>
  <w:style w:type="paragraph" w:styleId="CommentText">
    <w:name w:val="annotation text"/>
    <w:basedOn w:val="Normal"/>
    <w:link w:val="CommentTextChar"/>
    <w:uiPriority w:val="99"/>
    <w:rsid w:val="009820FB"/>
    <w:rPr>
      <w:sz w:val="20"/>
      <w:szCs w:val="20"/>
    </w:rPr>
  </w:style>
  <w:style w:type="character" w:customStyle="1" w:styleId="CommentTextChar">
    <w:name w:val="Comment Text Char"/>
    <w:basedOn w:val="DefaultParagraphFont"/>
    <w:link w:val="CommentText"/>
    <w:uiPriority w:val="99"/>
    <w:rsid w:val="009820FB"/>
  </w:style>
  <w:style w:type="paragraph" w:styleId="CommentSubject">
    <w:name w:val="annotation subject"/>
    <w:basedOn w:val="CommentText"/>
    <w:next w:val="CommentText"/>
    <w:link w:val="CommentSubjectChar"/>
    <w:rsid w:val="009820FB"/>
    <w:rPr>
      <w:b/>
      <w:bCs/>
    </w:rPr>
  </w:style>
  <w:style w:type="character" w:customStyle="1" w:styleId="CommentSubjectChar">
    <w:name w:val="Comment Subject Char"/>
    <w:link w:val="CommentSubject"/>
    <w:rsid w:val="009820FB"/>
    <w:rPr>
      <w:b/>
      <w:bCs/>
    </w:rPr>
  </w:style>
  <w:style w:type="table" w:styleId="TableGrid">
    <w:name w:val="Table Grid"/>
    <w:basedOn w:val="TableNormal"/>
    <w:uiPriority w:val="39"/>
    <w:rsid w:val="00F7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131BD8"/>
    <w:pPr>
      <w:suppressAutoHyphens/>
      <w:ind w:left="720"/>
      <w:contextualSpacing/>
    </w:pPr>
    <w:rPr>
      <w:lang w:eastAsia="ar-SA"/>
    </w:rPr>
  </w:style>
  <w:style w:type="character" w:customStyle="1" w:styleId="ColorfulList-Accent1Char">
    <w:name w:val="Colorful List - Accent 1 Char"/>
    <w:link w:val="ColorfulList-Accent11"/>
    <w:uiPriority w:val="34"/>
    <w:locked/>
    <w:rsid w:val="002E1890"/>
    <w:rPr>
      <w:sz w:val="24"/>
      <w:szCs w:val="24"/>
      <w:lang w:eastAsia="ar-SA"/>
    </w:rPr>
  </w:style>
  <w:style w:type="character" w:customStyle="1" w:styleId="FootnoteTextChar">
    <w:name w:val="Footnote Text Char"/>
    <w:link w:val="FootnoteText"/>
    <w:uiPriority w:val="99"/>
    <w:semiHidden/>
    <w:rsid w:val="002E1890"/>
  </w:style>
  <w:style w:type="paragraph" w:customStyle="1" w:styleId="Default">
    <w:name w:val="Default"/>
    <w:uiPriority w:val="99"/>
    <w:rsid w:val="006F31F6"/>
    <w:pPr>
      <w:autoSpaceDE w:val="0"/>
      <w:autoSpaceDN w:val="0"/>
      <w:adjustRightInd w:val="0"/>
    </w:pPr>
    <w:rPr>
      <w:rFonts w:ascii="Cambria" w:eastAsia="Calibri" w:hAnsi="Cambria" w:cs="Cambria"/>
      <w:color w:val="000000"/>
      <w:sz w:val="24"/>
      <w:szCs w:val="24"/>
    </w:rPr>
  </w:style>
  <w:style w:type="paragraph" w:customStyle="1" w:styleId="OptimalNormalList">
    <w:name w:val="Optimal Normal List"/>
    <w:basedOn w:val="Normal"/>
    <w:rsid w:val="00537C4A"/>
    <w:rPr>
      <w:szCs w:val="22"/>
    </w:rPr>
  </w:style>
  <w:style w:type="paragraph" w:customStyle="1" w:styleId="ColorfulShading-Accent11">
    <w:name w:val="Colorful Shading - Accent 11"/>
    <w:hidden/>
    <w:uiPriority w:val="99"/>
    <w:semiHidden/>
    <w:rsid w:val="00576A9E"/>
    <w:rPr>
      <w:sz w:val="24"/>
      <w:szCs w:val="24"/>
    </w:rPr>
  </w:style>
  <w:style w:type="paragraph" w:styleId="ListParagraph">
    <w:name w:val="List Paragraph"/>
    <w:basedOn w:val="Normal"/>
    <w:uiPriority w:val="34"/>
    <w:qFormat/>
    <w:rsid w:val="002457B9"/>
    <w:pPr>
      <w:ind w:left="720"/>
      <w:contextualSpacing/>
    </w:pPr>
  </w:style>
  <w:style w:type="paragraph" w:styleId="Revision">
    <w:name w:val="Revision"/>
    <w:hidden/>
    <w:uiPriority w:val="99"/>
    <w:semiHidden/>
    <w:rsid w:val="004969CD"/>
    <w:rPr>
      <w:sz w:val="24"/>
      <w:szCs w:val="24"/>
    </w:rPr>
  </w:style>
  <w:style w:type="table" w:customStyle="1" w:styleId="TableGrid1">
    <w:name w:val="Table Grid1"/>
    <w:basedOn w:val="TableNormal"/>
    <w:next w:val="TableGrid"/>
    <w:uiPriority w:val="59"/>
    <w:rsid w:val="00EA5E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9221A"/>
    <w:rPr>
      <w:color w:val="800080" w:themeColor="followedHyperlink"/>
      <w:u w:val="single"/>
    </w:rPr>
  </w:style>
  <w:style w:type="character" w:customStyle="1" w:styleId="Normal1">
    <w:name w:val="Normal1"/>
    <w:basedOn w:val="DefaultParagraphFont"/>
    <w:rsid w:val="00AF5229"/>
  </w:style>
  <w:style w:type="character" w:customStyle="1" w:styleId="inlinehelpspanstyle">
    <w:name w:val="inlinehelpspanstyle"/>
    <w:basedOn w:val="DefaultParagraphFont"/>
    <w:rsid w:val="00AF5229"/>
  </w:style>
  <w:style w:type="character" w:customStyle="1" w:styleId="HeaderChar">
    <w:name w:val="Header Char"/>
    <w:basedOn w:val="DefaultParagraphFont"/>
    <w:link w:val="Header"/>
    <w:uiPriority w:val="99"/>
    <w:rsid w:val="009025EC"/>
    <w:rPr>
      <w:sz w:val="24"/>
      <w:szCs w:val="24"/>
    </w:rPr>
  </w:style>
  <w:style w:type="paragraph" w:styleId="NormalWeb">
    <w:name w:val="Normal (Web)"/>
    <w:basedOn w:val="Normal"/>
    <w:uiPriority w:val="99"/>
    <w:unhideWhenUsed/>
    <w:rsid w:val="00BB1C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36"/>
    <w:rPr>
      <w:sz w:val="24"/>
      <w:szCs w:val="24"/>
    </w:rPr>
  </w:style>
  <w:style w:type="paragraph" w:styleId="Heading1">
    <w:name w:val="heading 1"/>
    <w:basedOn w:val="Normal"/>
    <w:next w:val="Normal"/>
    <w:qFormat/>
    <w:rsid w:val="003A11BF"/>
    <w:pPr>
      <w:keepNext/>
      <w:spacing w:before="240" w:after="120"/>
      <w:outlineLvl w:val="0"/>
    </w:pPr>
    <w:rPr>
      <w:bCs/>
      <w:sz w:val="28"/>
    </w:rPr>
  </w:style>
  <w:style w:type="paragraph" w:styleId="Heading2">
    <w:name w:val="heading 2"/>
    <w:basedOn w:val="Normal"/>
    <w:next w:val="Normal"/>
    <w:qFormat/>
    <w:rsid w:val="003A11BF"/>
    <w:pPr>
      <w:keepNext/>
      <w:spacing w:before="240" w:after="120"/>
      <w:outlineLvl w:val="1"/>
    </w:pPr>
    <w:rPr>
      <w:b/>
      <w:bCs/>
    </w:rPr>
  </w:style>
  <w:style w:type="paragraph" w:styleId="Heading3">
    <w:name w:val="heading 3"/>
    <w:basedOn w:val="Normal"/>
    <w:next w:val="Normal"/>
    <w:qFormat/>
    <w:rsid w:val="003A11BF"/>
    <w:pPr>
      <w:keepNext/>
      <w:spacing w:before="240" w:after="12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F83"/>
    <w:pPr>
      <w:tabs>
        <w:tab w:val="center" w:pos="4320"/>
        <w:tab w:val="right" w:pos="8640"/>
      </w:tabs>
    </w:pPr>
  </w:style>
  <w:style w:type="paragraph" w:customStyle="1" w:styleId="DocumentLabel">
    <w:name w:val="Document Label"/>
    <w:basedOn w:val="Normal"/>
    <w:next w:val="Normal"/>
    <w:rsid w:val="003A11BF"/>
    <w:pPr>
      <w:keepNext/>
      <w:keepLines/>
      <w:spacing w:before="400" w:after="120" w:line="240" w:lineRule="atLeast"/>
    </w:pPr>
    <w:rPr>
      <w:spacing w:val="-5"/>
      <w:kern w:val="28"/>
      <w:sz w:val="44"/>
      <w:szCs w:val="20"/>
    </w:rPr>
  </w:style>
  <w:style w:type="paragraph" w:styleId="FootnoteText">
    <w:name w:val="footnote text"/>
    <w:basedOn w:val="Normal"/>
    <w:link w:val="FootnoteTextChar"/>
    <w:uiPriority w:val="99"/>
    <w:semiHidden/>
    <w:rsid w:val="000059B1"/>
    <w:rPr>
      <w:sz w:val="20"/>
      <w:szCs w:val="20"/>
    </w:rPr>
  </w:style>
  <w:style w:type="character" w:styleId="FootnoteReference">
    <w:name w:val="footnote reference"/>
    <w:uiPriority w:val="99"/>
    <w:semiHidden/>
    <w:rsid w:val="000059B1"/>
    <w:rPr>
      <w:vertAlign w:val="superscript"/>
    </w:rPr>
  </w:style>
  <w:style w:type="paragraph" w:styleId="BalloonText">
    <w:name w:val="Balloon Text"/>
    <w:basedOn w:val="Normal"/>
    <w:semiHidden/>
    <w:rsid w:val="00147A5E"/>
    <w:rPr>
      <w:rFonts w:ascii="Tahoma" w:hAnsi="Tahoma" w:cs="Tahoma"/>
      <w:sz w:val="16"/>
      <w:szCs w:val="16"/>
    </w:rPr>
  </w:style>
  <w:style w:type="character" w:styleId="Hyperlink">
    <w:name w:val="Hyperlink"/>
    <w:rsid w:val="00D6204D"/>
    <w:rPr>
      <w:color w:val="0000FF"/>
      <w:u w:val="single"/>
    </w:rPr>
  </w:style>
  <w:style w:type="paragraph" w:styleId="Footer">
    <w:name w:val="footer"/>
    <w:basedOn w:val="Normal"/>
    <w:link w:val="FooterChar"/>
    <w:uiPriority w:val="99"/>
    <w:rsid w:val="00C54423"/>
    <w:pPr>
      <w:tabs>
        <w:tab w:val="center" w:pos="4320"/>
        <w:tab w:val="right" w:pos="8640"/>
      </w:tabs>
    </w:pPr>
    <w:rPr>
      <w:rFonts w:ascii="Arial" w:hAnsi="Arial"/>
    </w:rPr>
  </w:style>
  <w:style w:type="character" w:customStyle="1" w:styleId="FooterChar">
    <w:name w:val="Footer Char"/>
    <w:link w:val="Footer"/>
    <w:uiPriority w:val="99"/>
    <w:rsid w:val="00C54423"/>
    <w:rPr>
      <w:rFonts w:ascii="Arial" w:hAnsi="Arial"/>
      <w:sz w:val="24"/>
      <w:szCs w:val="24"/>
    </w:rPr>
  </w:style>
  <w:style w:type="character" w:styleId="CommentReference">
    <w:name w:val="annotation reference"/>
    <w:uiPriority w:val="99"/>
    <w:rsid w:val="009820FB"/>
    <w:rPr>
      <w:sz w:val="16"/>
      <w:szCs w:val="16"/>
    </w:rPr>
  </w:style>
  <w:style w:type="paragraph" w:styleId="CommentText">
    <w:name w:val="annotation text"/>
    <w:basedOn w:val="Normal"/>
    <w:link w:val="CommentTextChar"/>
    <w:uiPriority w:val="99"/>
    <w:rsid w:val="009820FB"/>
    <w:rPr>
      <w:sz w:val="20"/>
      <w:szCs w:val="20"/>
    </w:rPr>
  </w:style>
  <w:style w:type="character" w:customStyle="1" w:styleId="CommentTextChar">
    <w:name w:val="Comment Text Char"/>
    <w:basedOn w:val="DefaultParagraphFont"/>
    <w:link w:val="CommentText"/>
    <w:uiPriority w:val="99"/>
    <w:rsid w:val="009820FB"/>
  </w:style>
  <w:style w:type="paragraph" w:styleId="CommentSubject">
    <w:name w:val="annotation subject"/>
    <w:basedOn w:val="CommentText"/>
    <w:next w:val="CommentText"/>
    <w:link w:val="CommentSubjectChar"/>
    <w:rsid w:val="009820FB"/>
    <w:rPr>
      <w:b/>
      <w:bCs/>
    </w:rPr>
  </w:style>
  <w:style w:type="character" w:customStyle="1" w:styleId="CommentSubjectChar">
    <w:name w:val="Comment Subject Char"/>
    <w:link w:val="CommentSubject"/>
    <w:rsid w:val="009820FB"/>
    <w:rPr>
      <w:b/>
      <w:bCs/>
    </w:rPr>
  </w:style>
  <w:style w:type="table" w:styleId="TableGrid">
    <w:name w:val="Table Grid"/>
    <w:basedOn w:val="TableNormal"/>
    <w:uiPriority w:val="39"/>
    <w:rsid w:val="00F7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131BD8"/>
    <w:pPr>
      <w:suppressAutoHyphens/>
      <w:ind w:left="720"/>
      <w:contextualSpacing/>
    </w:pPr>
    <w:rPr>
      <w:lang w:eastAsia="ar-SA"/>
    </w:rPr>
  </w:style>
  <w:style w:type="character" w:customStyle="1" w:styleId="ColorfulList-Accent1Char">
    <w:name w:val="Colorful List - Accent 1 Char"/>
    <w:link w:val="ColorfulList-Accent11"/>
    <w:uiPriority w:val="34"/>
    <w:locked/>
    <w:rsid w:val="002E1890"/>
    <w:rPr>
      <w:sz w:val="24"/>
      <w:szCs w:val="24"/>
      <w:lang w:eastAsia="ar-SA"/>
    </w:rPr>
  </w:style>
  <w:style w:type="character" w:customStyle="1" w:styleId="FootnoteTextChar">
    <w:name w:val="Footnote Text Char"/>
    <w:link w:val="FootnoteText"/>
    <w:uiPriority w:val="99"/>
    <w:semiHidden/>
    <w:rsid w:val="002E1890"/>
  </w:style>
  <w:style w:type="paragraph" w:customStyle="1" w:styleId="Default">
    <w:name w:val="Default"/>
    <w:uiPriority w:val="99"/>
    <w:rsid w:val="006F31F6"/>
    <w:pPr>
      <w:autoSpaceDE w:val="0"/>
      <w:autoSpaceDN w:val="0"/>
      <w:adjustRightInd w:val="0"/>
    </w:pPr>
    <w:rPr>
      <w:rFonts w:ascii="Cambria" w:eastAsia="Calibri" w:hAnsi="Cambria" w:cs="Cambria"/>
      <w:color w:val="000000"/>
      <w:sz w:val="24"/>
      <w:szCs w:val="24"/>
    </w:rPr>
  </w:style>
  <w:style w:type="paragraph" w:customStyle="1" w:styleId="OptimalNormalList">
    <w:name w:val="Optimal Normal List"/>
    <w:basedOn w:val="Normal"/>
    <w:rsid w:val="00537C4A"/>
    <w:rPr>
      <w:szCs w:val="22"/>
    </w:rPr>
  </w:style>
  <w:style w:type="paragraph" w:customStyle="1" w:styleId="ColorfulShading-Accent11">
    <w:name w:val="Colorful Shading - Accent 11"/>
    <w:hidden/>
    <w:uiPriority w:val="99"/>
    <w:semiHidden/>
    <w:rsid w:val="00576A9E"/>
    <w:rPr>
      <w:sz w:val="24"/>
      <w:szCs w:val="24"/>
    </w:rPr>
  </w:style>
  <w:style w:type="paragraph" w:styleId="ListParagraph">
    <w:name w:val="List Paragraph"/>
    <w:basedOn w:val="Normal"/>
    <w:uiPriority w:val="34"/>
    <w:qFormat/>
    <w:rsid w:val="002457B9"/>
    <w:pPr>
      <w:ind w:left="720"/>
      <w:contextualSpacing/>
    </w:pPr>
  </w:style>
  <w:style w:type="paragraph" w:styleId="Revision">
    <w:name w:val="Revision"/>
    <w:hidden/>
    <w:uiPriority w:val="99"/>
    <w:semiHidden/>
    <w:rsid w:val="004969CD"/>
    <w:rPr>
      <w:sz w:val="24"/>
      <w:szCs w:val="24"/>
    </w:rPr>
  </w:style>
  <w:style w:type="table" w:customStyle="1" w:styleId="TableGrid1">
    <w:name w:val="Table Grid1"/>
    <w:basedOn w:val="TableNormal"/>
    <w:next w:val="TableGrid"/>
    <w:uiPriority w:val="59"/>
    <w:rsid w:val="00EA5E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9221A"/>
    <w:rPr>
      <w:color w:val="800080" w:themeColor="followedHyperlink"/>
      <w:u w:val="single"/>
    </w:rPr>
  </w:style>
  <w:style w:type="character" w:customStyle="1" w:styleId="Normal1">
    <w:name w:val="Normal1"/>
    <w:basedOn w:val="DefaultParagraphFont"/>
    <w:rsid w:val="00AF5229"/>
  </w:style>
  <w:style w:type="character" w:customStyle="1" w:styleId="inlinehelpspanstyle">
    <w:name w:val="inlinehelpspanstyle"/>
    <w:basedOn w:val="DefaultParagraphFont"/>
    <w:rsid w:val="00AF5229"/>
  </w:style>
  <w:style w:type="character" w:customStyle="1" w:styleId="HeaderChar">
    <w:name w:val="Header Char"/>
    <w:basedOn w:val="DefaultParagraphFont"/>
    <w:link w:val="Header"/>
    <w:uiPriority w:val="99"/>
    <w:rsid w:val="009025EC"/>
    <w:rPr>
      <w:sz w:val="24"/>
      <w:szCs w:val="24"/>
    </w:rPr>
  </w:style>
  <w:style w:type="paragraph" w:styleId="NormalWeb">
    <w:name w:val="Normal (Web)"/>
    <w:basedOn w:val="Normal"/>
    <w:uiPriority w:val="99"/>
    <w:unhideWhenUsed/>
    <w:rsid w:val="00BB1C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495">
      <w:bodyDiv w:val="1"/>
      <w:marLeft w:val="0"/>
      <w:marRight w:val="0"/>
      <w:marTop w:val="0"/>
      <w:marBottom w:val="0"/>
      <w:divBdr>
        <w:top w:val="none" w:sz="0" w:space="0" w:color="auto"/>
        <w:left w:val="none" w:sz="0" w:space="0" w:color="auto"/>
        <w:bottom w:val="none" w:sz="0" w:space="0" w:color="auto"/>
        <w:right w:val="none" w:sz="0" w:space="0" w:color="auto"/>
      </w:divBdr>
    </w:div>
    <w:div w:id="189800516">
      <w:bodyDiv w:val="1"/>
      <w:marLeft w:val="0"/>
      <w:marRight w:val="0"/>
      <w:marTop w:val="0"/>
      <w:marBottom w:val="0"/>
      <w:divBdr>
        <w:top w:val="none" w:sz="0" w:space="0" w:color="auto"/>
        <w:left w:val="none" w:sz="0" w:space="0" w:color="auto"/>
        <w:bottom w:val="none" w:sz="0" w:space="0" w:color="auto"/>
        <w:right w:val="none" w:sz="0" w:space="0" w:color="auto"/>
      </w:divBdr>
    </w:div>
    <w:div w:id="190849785">
      <w:bodyDiv w:val="1"/>
      <w:marLeft w:val="0"/>
      <w:marRight w:val="0"/>
      <w:marTop w:val="0"/>
      <w:marBottom w:val="0"/>
      <w:divBdr>
        <w:top w:val="none" w:sz="0" w:space="0" w:color="auto"/>
        <w:left w:val="none" w:sz="0" w:space="0" w:color="auto"/>
        <w:bottom w:val="none" w:sz="0" w:space="0" w:color="auto"/>
        <w:right w:val="none" w:sz="0" w:space="0" w:color="auto"/>
      </w:divBdr>
    </w:div>
    <w:div w:id="195195020">
      <w:bodyDiv w:val="1"/>
      <w:marLeft w:val="0"/>
      <w:marRight w:val="0"/>
      <w:marTop w:val="0"/>
      <w:marBottom w:val="0"/>
      <w:divBdr>
        <w:top w:val="none" w:sz="0" w:space="0" w:color="auto"/>
        <w:left w:val="none" w:sz="0" w:space="0" w:color="auto"/>
        <w:bottom w:val="none" w:sz="0" w:space="0" w:color="auto"/>
        <w:right w:val="none" w:sz="0" w:space="0" w:color="auto"/>
      </w:divBdr>
    </w:div>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644551976">
      <w:bodyDiv w:val="1"/>
      <w:marLeft w:val="0"/>
      <w:marRight w:val="0"/>
      <w:marTop w:val="0"/>
      <w:marBottom w:val="0"/>
      <w:divBdr>
        <w:top w:val="none" w:sz="0" w:space="0" w:color="auto"/>
        <w:left w:val="none" w:sz="0" w:space="0" w:color="auto"/>
        <w:bottom w:val="none" w:sz="0" w:space="0" w:color="auto"/>
        <w:right w:val="none" w:sz="0" w:space="0" w:color="auto"/>
      </w:divBdr>
    </w:div>
    <w:div w:id="661858124">
      <w:bodyDiv w:val="1"/>
      <w:marLeft w:val="0"/>
      <w:marRight w:val="0"/>
      <w:marTop w:val="0"/>
      <w:marBottom w:val="0"/>
      <w:divBdr>
        <w:top w:val="none" w:sz="0" w:space="0" w:color="auto"/>
        <w:left w:val="none" w:sz="0" w:space="0" w:color="auto"/>
        <w:bottom w:val="none" w:sz="0" w:space="0" w:color="auto"/>
        <w:right w:val="none" w:sz="0" w:space="0" w:color="auto"/>
      </w:divBdr>
    </w:div>
    <w:div w:id="765805515">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899174015">
      <w:bodyDiv w:val="1"/>
      <w:marLeft w:val="0"/>
      <w:marRight w:val="0"/>
      <w:marTop w:val="0"/>
      <w:marBottom w:val="0"/>
      <w:divBdr>
        <w:top w:val="none" w:sz="0" w:space="0" w:color="auto"/>
        <w:left w:val="none" w:sz="0" w:space="0" w:color="auto"/>
        <w:bottom w:val="none" w:sz="0" w:space="0" w:color="auto"/>
        <w:right w:val="none" w:sz="0" w:space="0" w:color="auto"/>
      </w:divBdr>
    </w:div>
    <w:div w:id="949973115">
      <w:bodyDiv w:val="1"/>
      <w:marLeft w:val="0"/>
      <w:marRight w:val="0"/>
      <w:marTop w:val="0"/>
      <w:marBottom w:val="0"/>
      <w:divBdr>
        <w:top w:val="none" w:sz="0" w:space="0" w:color="auto"/>
        <w:left w:val="none" w:sz="0" w:space="0" w:color="auto"/>
        <w:bottom w:val="none" w:sz="0" w:space="0" w:color="auto"/>
        <w:right w:val="none" w:sz="0" w:space="0" w:color="auto"/>
      </w:divBdr>
    </w:div>
    <w:div w:id="1007558552">
      <w:bodyDiv w:val="1"/>
      <w:marLeft w:val="0"/>
      <w:marRight w:val="0"/>
      <w:marTop w:val="0"/>
      <w:marBottom w:val="0"/>
      <w:divBdr>
        <w:top w:val="none" w:sz="0" w:space="0" w:color="auto"/>
        <w:left w:val="none" w:sz="0" w:space="0" w:color="auto"/>
        <w:bottom w:val="none" w:sz="0" w:space="0" w:color="auto"/>
        <w:right w:val="none" w:sz="0" w:space="0" w:color="auto"/>
      </w:divBdr>
    </w:div>
    <w:div w:id="1293635939">
      <w:bodyDiv w:val="1"/>
      <w:marLeft w:val="0"/>
      <w:marRight w:val="0"/>
      <w:marTop w:val="0"/>
      <w:marBottom w:val="0"/>
      <w:divBdr>
        <w:top w:val="none" w:sz="0" w:space="0" w:color="auto"/>
        <w:left w:val="none" w:sz="0" w:space="0" w:color="auto"/>
        <w:bottom w:val="none" w:sz="0" w:space="0" w:color="auto"/>
        <w:right w:val="none" w:sz="0" w:space="0" w:color="auto"/>
      </w:divBdr>
    </w:div>
    <w:div w:id="1343509641">
      <w:bodyDiv w:val="1"/>
      <w:marLeft w:val="0"/>
      <w:marRight w:val="0"/>
      <w:marTop w:val="0"/>
      <w:marBottom w:val="0"/>
      <w:divBdr>
        <w:top w:val="none" w:sz="0" w:space="0" w:color="auto"/>
        <w:left w:val="none" w:sz="0" w:space="0" w:color="auto"/>
        <w:bottom w:val="none" w:sz="0" w:space="0" w:color="auto"/>
        <w:right w:val="none" w:sz="0" w:space="0" w:color="auto"/>
      </w:divBdr>
    </w:div>
    <w:div w:id="1358695189">
      <w:bodyDiv w:val="1"/>
      <w:marLeft w:val="0"/>
      <w:marRight w:val="0"/>
      <w:marTop w:val="0"/>
      <w:marBottom w:val="0"/>
      <w:divBdr>
        <w:top w:val="none" w:sz="0" w:space="0" w:color="auto"/>
        <w:left w:val="none" w:sz="0" w:space="0" w:color="auto"/>
        <w:bottom w:val="none" w:sz="0" w:space="0" w:color="auto"/>
        <w:right w:val="none" w:sz="0" w:space="0" w:color="auto"/>
      </w:divBdr>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1A7B-BACA-42D0-B334-F8B0BDE30679}">
  <ds:schemaRefs>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0a5c5b2d-47b3-4234-85f7-2f0a46008327"/>
    <ds:schemaRef ds:uri="467e95b9-19f2-42ff-a618-3bef04f73a05"/>
  </ds:schemaRefs>
</ds:datastoreItem>
</file>

<file path=customXml/itemProps2.xml><?xml version="1.0" encoding="utf-8"?>
<ds:datastoreItem xmlns:ds="http://schemas.openxmlformats.org/officeDocument/2006/customXml" ds:itemID="{41CFEEEA-5DC5-4313-99CF-54FDCEC52B52}">
  <ds:schemaRefs>
    <ds:schemaRef ds:uri="http://schemas.microsoft.com/sharepoint/v3/contenttype/forms"/>
  </ds:schemaRefs>
</ds:datastoreItem>
</file>

<file path=customXml/itemProps3.xml><?xml version="1.0" encoding="utf-8"?>
<ds:datastoreItem xmlns:ds="http://schemas.openxmlformats.org/officeDocument/2006/customXml" ds:itemID="{85DCAD8F-B1F8-4F73-B126-B228D6360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22989-8AFC-4CCE-97EF-F07AA8C1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EFE0B0E6.dotm</Template>
  <TotalTime>0</TotalTime>
  <Pages>28</Pages>
  <Words>5968</Words>
  <Characters>27968</Characters>
  <Application>Microsoft Office Word</Application>
  <DocSecurity>4</DocSecurity>
  <Lines>233</Lines>
  <Paragraphs>67</Paragraphs>
  <ScaleCrop>false</ScaleCrop>
  <HeadingPairs>
    <vt:vector size="2" baseType="variant">
      <vt:variant>
        <vt:lpstr>Title</vt:lpstr>
      </vt:variant>
      <vt:variant>
        <vt:i4>1</vt:i4>
      </vt:variant>
    </vt:vector>
  </HeadingPairs>
  <TitlesOfParts>
    <vt:vector size="1" baseType="lpstr">
      <vt:lpstr/>
    </vt:vector>
  </TitlesOfParts>
  <Company>Optimal Solutions Group</Company>
  <LinksUpToDate>false</LinksUpToDate>
  <CharactersWithSpaces>33869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Patterson</dc:creator>
  <cp:lastModifiedBy>Rich, Curtis B.</cp:lastModifiedBy>
  <cp:revision>2</cp:revision>
  <cp:lastPrinted>2014-10-21T19:13:00Z</cp:lastPrinted>
  <dcterms:created xsi:type="dcterms:W3CDTF">2015-05-12T14:33:00Z</dcterms:created>
  <dcterms:modified xsi:type="dcterms:W3CDTF">2015-05-12T14:33:00Z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