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44EF4" w14:textId="5F0277F5" w:rsidR="006C000C" w:rsidRPr="0081545F" w:rsidRDefault="0081545F">
      <w:pPr>
        <w:rPr>
          <w:rFonts w:asciiTheme="majorBidi" w:hAnsiTheme="majorBidi" w:cstheme="majorBidi"/>
          <w:b/>
          <w:bCs/>
        </w:rPr>
      </w:pPr>
      <w:r w:rsidRPr="0081545F">
        <w:rPr>
          <w:rFonts w:asciiTheme="majorBidi" w:hAnsiTheme="majorBidi" w:cstheme="majorBidi"/>
          <w:b/>
          <w:bCs/>
        </w:rPr>
        <w:t xml:space="preserve">Appendix A-1 </w:t>
      </w:r>
      <w:r w:rsidR="00660CAE" w:rsidRPr="0081545F">
        <w:rPr>
          <w:rFonts w:asciiTheme="majorBidi" w:hAnsiTheme="majorBidi" w:cstheme="majorBidi"/>
          <w:b/>
          <w:bCs/>
        </w:rPr>
        <w:t xml:space="preserve">Deliverables Schedule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50"/>
        <w:gridCol w:w="2975"/>
      </w:tblGrid>
      <w:tr w:rsidR="00660CAE" w14:paraId="1B544EF6" w14:textId="77777777" w:rsidTr="0081545F">
        <w:trPr>
          <w:jc w:val="center"/>
        </w:trPr>
        <w:tc>
          <w:tcPr>
            <w:tcW w:w="8825" w:type="dxa"/>
            <w:gridSpan w:val="2"/>
            <w:shd w:val="clear" w:color="auto" w:fill="ACB9CA" w:themeFill="text2" w:themeFillTint="66"/>
          </w:tcPr>
          <w:p w14:paraId="1B544EF5" w14:textId="77777777" w:rsidR="00660CAE" w:rsidRDefault="00660CAE" w:rsidP="00660CA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Director Survey</w:t>
            </w:r>
          </w:p>
        </w:tc>
      </w:tr>
      <w:tr w:rsidR="00660CAE" w14:paraId="1B544EF9" w14:textId="77777777" w:rsidTr="0081545F">
        <w:trPr>
          <w:jc w:val="center"/>
        </w:trPr>
        <w:tc>
          <w:tcPr>
            <w:tcW w:w="5850" w:type="dxa"/>
          </w:tcPr>
          <w:p w14:paraId="1B544EF7" w14:textId="77777777" w:rsidR="00660CAE" w:rsidRPr="00B16301" w:rsidRDefault="00660CAE">
            <w:pPr>
              <w:rPr>
                <w:rFonts w:asciiTheme="majorBidi" w:hAnsiTheme="majorBidi" w:cstheme="majorBidi"/>
              </w:rPr>
            </w:pPr>
            <w:r w:rsidRPr="00B16301">
              <w:rPr>
                <w:rFonts w:asciiTheme="majorBidi" w:hAnsiTheme="majorBidi" w:cstheme="majorBidi"/>
              </w:rPr>
              <w:t xml:space="preserve">Director Survey Pre-testing </w:t>
            </w:r>
          </w:p>
        </w:tc>
        <w:tc>
          <w:tcPr>
            <w:tcW w:w="2975" w:type="dxa"/>
          </w:tcPr>
          <w:p w14:paraId="1B544EF8" w14:textId="4296E0F1" w:rsidR="00660CAE" w:rsidRPr="00B16301" w:rsidRDefault="00B16301" w:rsidP="00BC21C0">
            <w:pPr>
              <w:jc w:val="center"/>
              <w:rPr>
                <w:rFonts w:asciiTheme="majorBidi" w:hAnsiTheme="majorBidi" w:cstheme="majorBidi"/>
              </w:rPr>
            </w:pPr>
            <w:r w:rsidRPr="00B16301">
              <w:rPr>
                <w:rFonts w:asciiTheme="majorBidi" w:hAnsiTheme="majorBidi" w:cstheme="majorBidi"/>
              </w:rPr>
              <w:t>08/2015</w:t>
            </w:r>
          </w:p>
        </w:tc>
      </w:tr>
      <w:tr w:rsidR="00660CAE" w14:paraId="1B544EFC" w14:textId="77777777" w:rsidTr="0081545F">
        <w:trPr>
          <w:jc w:val="center"/>
        </w:trPr>
        <w:tc>
          <w:tcPr>
            <w:tcW w:w="5850" w:type="dxa"/>
          </w:tcPr>
          <w:p w14:paraId="1B544EFA" w14:textId="54FAC704" w:rsidR="00660CAE" w:rsidRDefault="00660C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Director Survey Invitation E-mail </w:t>
            </w:r>
            <w:r w:rsidR="00434D02">
              <w:rPr>
                <w:rFonts w:asciiTheme="majorBidi" w:hAnsiTheme="majorBidi" w:cstheme="majorBidi"/>
              </w:rPr>
              <w:t>from SBA</w:t>
            </w:r>
          </w:p>
        </w:tc>
        <w:tc>
          <w:tcPr>
            <w:tcW w:w="2975" w:type="dxa"/>
          </w:tcPr>
          <w:p w14:paraId="1B544EFB" w14:textId="37F28BB7" w:rsidR="00660CAE" w:rsidRDefault="00B16301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10/30/2015</w:t>
            </w:r>
          </w:p>
        </w:tc>
      </w:tr>
      <w:tr w:rsidR="00660CAE" w14:paraId="1B544EFF" w14:textId="77777777" w:rsidTr="0081545F">
        <w:trPr>
          <w:jc w:val="center"/>
        </w:trPr>
        <w:tc>
          <w:tcPr>
            <w:tcW w:w="5850" w:type="dxa"/>
          </w:tcPr>
          <w:p w14:paraId="1B544EFD" w14:textId="77777777" w:rsidR="00660CAE" w:rsidRDefault="00660C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Director Survey Reminder E-mail 1 </w:t>
            </w:r>
          </w:p>
        </w:tc>
        <w:tc>
          <w:tcPr>
            <w:tcW w:w="2975" w:type="dxa"/>
          </w:tcPr>
          <w:p w14:paraId="1B544EFE" w14:textId="0B603049" w:rsidR="00660CAE" w:rsidRDefault="00B16301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11/20/2015</w:t>
            </w:r>
          </w:p>
        </w:tc>
      </w:tr>
      <w:tr w:rsidR="00660CAE" w14:paraId="1B544F02" w14:textId="77777777" w:rsidTr="0081545F">
        <w:trPr>
          <w:jc w:val="center"/>
        </w:trPr>
        <w:tc>
          <w:tcPr>
            <w:tcW w:w="5850" w:type="dxa"/>
          </w:tcPr>
          <w:p w14:paraId="1B544F00" w14:textId="77777777" w:rsidR="00660CAE" w:rsidRDefault="00660C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Director Survey Reminder E-mail 2</w:t>
            </w:r>
          </w:p>
        </w:tc>
        <w:tc>
          <w:tcPr>
            <w:tcW w:w="2975" w:type="dxa"/>
          </w:tcPr>
          <w:p w14:paraId="1B544F01" w14:textId="75C2C1C2" w:rsidR="00660CAE" w:rsidRDefault="00B16301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11/27/2015</w:t>
            </w:r>
          </w:p>
        </w:tc>
      </w:tr>
      <w:tr w:rsidR="00660CAE" w14:paraId="1B544F05" w14:textId="77777777" w:rsidTr="0081545F">
        <w:trPr>
          <w:jc w:val="center"/>
        </w:trPr>
        <w:tc>
          <w:tcPr>
            <w:tcW w:w="5850" w:type="dxa"/>
          </w:tcPr>
          <w:p w14:paraId="1B544F03" w14:textId="77777777" w:rsidR="00660CAE" w:rsidRDefault="00660C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Director Survey Reminder E-mail 3</w:t>
            </w:r>
          </w:p>
        </w:tc>
        <w:tc>
          <w:tcPr>
            <w:tcW w:w="2975" w:type="dxa"/>
          </w:tcPr>
          <w:p w14:paraId="1B544F04" w14:textId="5F2BDE39" w:rsidR="00660CAE" w:rsidRDefault="00B16301" w:rsidP="00E50E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E50EF9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/0</w:t>
            </w:r>
            <w:r w:rsidR="00E50EF9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/2015</w:t>
            </w:r>
          </w:p>
        </w:tc>
      </w:tr>
      <w:tr w:rsidR="00660CAE" w14:paraId="1B544F08" w14:textId="77777777" w:rsidTr="0081545F">
        <w:trPr>
          <w:jc w:val="center"/>
        </w:trPr>
        <w:tc>
          <w:tcPr>
            <w:tcW w:w="5850" w:type="dxa"/>
          </w:tcPr>
          <w:p w14:paraId="1B544F06" w14:textId="77777777" w:rsidR="00660CAE" w:rsidRDefault="00660CA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Director Survey Deadline </w:t>
            </w:r>
          </w:p>
        </w:tc>
        <w:tc>
          <w:tcPr>
            <w:tcW w:w="2975" w:type="dxa"/>
          </w:tcPr>
          <w:p w14:paraId="1B544F07" w14:textId="5C0CF3B9" w:rsidR="00660CAE" w:rsidRDefault="00B16301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12/04/2015</w:t>
            </w:r>
          </w:p>
        </w:tc>
      </w:tr>
      <w:tr w:rsidR="00C42C67" w14:paraId="1B544F0A" w14:textId="77777777" w:rsidTr="0081545F">
        <w:trPr>
          <w:jc w:val="center"/>
        </w:trPr>
        <w:tc>
          <w:tcPr>
            <w:tcW w:w="8825" w:type="dxa"/>
            <w:gridSpan w:val="2"/>
            <w:shd w:val="clear" w:color="auto" w:fill="ACB9CA" w:themeFill="text2" w:themeFillTint="66"/>
          </w:tcPr>
          <w:p w14:paraId="1B544F09" w14:textId="77777777" w:rsidR="00C42C67" w:rsidRDefault="00C42C67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Client Outcome Survey</w:t>
            </w:r>
          </w:p>
        </w:tc>
      </w:tr>
      <w:tr w:rsidR="00660CAE" w14:paraId="1B544F0D" w14:textId="77777777" w:rsidTr="0081545F">
        <w:trPr>
          <w:jc w:val="center"/>
        </w:trPr>
        <w:tc>
          <w:tcPr>
            <w:tcW w:w="5850" w:type="dxa"/>
          </w:tcPr>
          <w:p w14:paraId="1B544F0B" w14:textId="77777777" w:rsidR="00660CAE" w:rsidRPr="00B16301" w:rsidRDefault="00C42C67">
            <w:pPr>
              <w:rPr>
                <w:rFonts w:asciiTheme="majorBidi" w:hAnsiTheme="majorBidi" w:cstheme="majorBidi"/>
              </w:rPr>
            </w:pPr>
            <w:r w:rsidRPr="00B16301">
              <w:rPr>
                <w:rFonts w:asciiTheme="majorBidi" w:hAnsiTheme="majorBidi" w:cstheme="majorBidi"/>
              </w:rPr>
              <w:t xml:space="preserve">Client Survey Pre-testing </w:t>
            </w:r>
          </w:p>
        </w:tc>
        <w:tc>
          <w:tcPr>
            <w:tcW w:w="2975" w:type="dxa"/>
          </w:tcPr>
          <w:p w14:paraId="1B544F0C" w14:textId="652D2523" w:rsidR="00660CAE" w:rsidRPr="00B16301" w:rsidRDefault="00B16301" w:rsidP="00BC21C0">
            <w:pPr>
              <w:jc w:val="center"/>
              <w:rPr>
                <w:rFonts w:asciiTheme="majorBidi" w:hAnsiTheme="majorBidi" w:cstheme="majorBidi"/>
              </w:rPr>
            </w:pPr>
            <w:r w:rsidRPr="00B16301">
              <w:rPr>
                <w:rFonts w:asciiTheme="majorBidi" w:hAnsiTheme="majorBidi" w:cstheme="majorBidi"/>
              </w:rPr>
              <w:t>08</w:t>
            </w:r>
            <w:r w:rsidR="00084E3F" w:rsidRPr="00B16301">
              <w:rPr>
                <w:rFonts w:asciiTheme="majorBidi" w:hAnsiTheme="majorBidi" w:cstheme="majorBidi"/>
              </w:rPr>
              <w:t>/2015</w:t>
            </w:r>
          </w:p>
        </w:tc>
      </w:tr>
      <w:tr w:rsidR="00434D02" w14:paraId="2C56BCCB" w14:textId="77777777" w:rsidTr="0081545F">
        <w:trPr>
          <w:jc w:val="center"/>
        </w:trPr>
        <w:tc>
          <w:tcPr>
            <w:tcW w:w="5850" w:type="dxa"/>
          </w:tcPr>
          <w:p w14:paraId="703ED449" w14:textId="217DC094" w:rsidR="00434D02" w:rsidRDefault="00434D02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Announcement of client survey to VBOC directors (from SBA)</w:t>
            </w:r>
          </w:p>
        </w:tc>
        <w:tc>
          <w:tcPr>
            <w:tcW w:w="2975" w:type="dxa"/>
          </w:tcPr>
          <w:p w14:paraId="3562DA20" w14:textId="0BB357A9" w:rsidR="00434D02" w:rsidRDefault="00B83220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9/30/2015</w:t>
            </w:r>
          </w:p>
        </w:tc>
      </w:tr>
      <w:tr w:rsidR="00434D02" w14:paraId="06A41E3E" w14:textId="77777777" w:rsidTr="0081545F">
        <w:trPr>
          <w:jc w:val="center"/>
        </w:trPr>
        <w:tc>
          <w:tcPr>
            <w:tcW w:w="5850" w:type="dxa"/>
          </w:tcPr>
          <w:p w14:paraId="2B568BE2" w14:textId="7051BB3E" w:rsidR="00434D02" w:rsidRDefault="00434D02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Announcement of client survey to clients (from VBOC directors)</w:t>
            </w:r>
          </w:p>
        </w:tc>
        <w:tc>
          <w:tcPr>
            <w:tcW w:w="2975" w:type="dxa"/>
          </w:tcPr>
          <w:p w14:paraId="32411A8B" w14:textId="698B7F3D" w:rsidR="00434D02" w:rsidRDefault="00B83220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10/15/2015</w:t>
            </w:r>
          </w:p>
        </w:tc>
      </w:tr>
      <w:tr w:rsidR="00C42C67" w14:paraId="1B544F10" w14:textId="77777777" w:rsidTr="0081545F">
        <w:trPr>
          <w:jc w:val="center"/>
        </w:trPr>
        <w:tc>
          <w:tcPr>
            <w:tcW w:w="5850" w:type="dxa"/>
          </w:tcPr>
          <w:p w14:paraId="1B544F0E" w14:textId="1EF303C9" w:rsidR="00C42C67" w:rsidRDefault="00084E3F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Client S</w:t>
            </w:r>
            <w:r w:rsidR="00AD000B">
              <w:rPr>
                <w:rFonts w:asciiTheme="majorBidi" w:hAnsiTheme="majorBidi" w:cstheme="majorBidi"/>
              </w:rPr>
              <w:t>urvey Invitation E-mail</w:t>
            </w:r>
            <w:r w:rsidR="00434D02">
              <w:rPr>
                <w:rFonts w:asciiTheme="majorBidi" w:hAnsiTheme="majorBidi" w:cstheme="majorBidi"/>
              </w:rPr>
              <w:t xml:space="preserve"> from Optimal</w:t>
            </w:r>
          </w:p>
        </w:tc>
        <w:tc>
          <w:tcPr>
            <w:tcW w:w="2975" w:type="dxa"/>
          </w:tcPr>
          <w:p w14:paraId="1B544F0F" w14:textId="6A887691" w:rsidR="00C42C67" w:rsidRDefault="00B16301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10/30/2015</w:t>
            </w:r>
          </w:p>
        </w:tc>
      </w:tr>
      <w:tr w:rsidR="00C42C67" w14:paraId="1B544F13" w14:textId="77777777" w:rsidTr="0081545F">
        <w:trPr>
          <w:jc w:val="center"/>
        </w:trPr>
        <w:tc>
          <w:tcPr>
            <w:tcW w:w="5850" w:type="dxa"/>
          </w:tcPr>
          <w:p w14:paraId="1B544F11" w14:textId="77777777" w:rsidR="00C42C67" w:rsidRDefault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Client Survey Reminder E-mail 1 </w:t>
            </w:r>
          </w:p>
        </w:tc>
        <w:tc>
          <w:tcPr>
            <w:tcW w:w="2975" w:type="dxa"/>
          </w:tcPr>
          <w:p w14:paraId="1B544F12" w14:textId="65BCE1F4" w:rsidR="00C42C67" w:rsidRDefault="00B16301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11/20/2015</w:t>
            </w:r>
          </w:p>
        </w:tc>
      </w:tr>
      <w:tr w:rsidR="00C42C67" w14:paraId="1B544F16" w14:textId="77777777" w:rsidTr="0081545F">
        <w:trPr>
          <w:jc w:val="center"/>
        </w:trPr>
        <w:tc>
          <w:tcPr>
            <w:tcW w:w="5850" w:type="dxa"/>
          </w:tcPr>
          <w:p w14:paraId="1B544F14" w14:textId="77777777" w:rsidR="00C42C67" w:rsidRDefault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Client Survey Reminder E-mail 2</w:t>
            </w:r>
          </w:p>
        </w:tc>
        <w:tc>
          <w:tcPr>
            <w:tcW w:w="2975" w:type="dxa"/>
          </w:tcPr>
          <w:p w14:paraId="1B544F15" w14:textId="5C65CE4F" w:rsidR="00C42C67" w:rsidRDefault="00B16301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11/27/2015</w:t>
            </w:r>
          </w:p>
        </w:tc>
      </w:tr>
      <w:tr w:rsidR="00C42C67" w14:paraId="1B544F19" w14:textId="77777777" w:rsidTr="0081545F">
        <w:trPr>
          <w:jc w:val="center"/>
        </w:trPr>
        <w:tc>
          <w:tcPr>
            <w:tcW w:w="5850" w:type="dxa"/>
          </w:tcPr>
          <w:p w14:paraId="1B544F17" w14:textId="77777777" w:rsidR="00C42C67" w:rsidRDefault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Client Survey Reminder E-mail 3</w:t>
            </w:r>
          </w:p>
        </w:tc>
        <w:tc>
          <w:tcPr>
            <w:tcW w:w="2975" w:type="dxa"/>
          </w:tcPr>
          <w:p w14:paraId="1B544F18" w14:textId="1AA230A1" w:rsidR="00C42C67" w:rsidRDefault="00B16301" w:rsidP="00E50E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E50EF9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/0</w:t>
            </w:r>
            <w:r w:rsidR="00E50EF9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/2015</w:t>
            </w:r>
          </w:p>
        </w:tc>
      </w:tr>
      <w:tr w:rsidR="00C42C67" w14:paraId="1B544F1C" w14:textId="77777777" w:rsidTr="0081545F">
        <w:trPr>
          <w:jc w:val="center"/>
        </w:trPr>
        <w:tc>
          <w:tcPr>
            <w:tcW w:w="5850" w:type="dxa"/>
          </w:tcPr>
          <w:p w14:paraId="1B544F1A" w14:textId="77777777" w:rsidR="00C42C67" w:rsidRDefault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Client Survey Deadline </w:t>
            </w:r>
          </w:p>
        </w:tc>
        <w:tc>
          <w:tcPr>
            <w:tcW w:w="2975" w:type="dxa"/>
          </w:tcPr>
          <w:p w14:paraId="1B544F1B" w14:textId="130FB12E" w:rsidR="00C42C67" w:rsidRDefault="00B16301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12/04/2015</w:t>
            </w:r>
          </w:p>
        </w:tc>
      </w:tr>
      <w:tr w:rsidR="00C42C67" w14:paraId="1B544F1E" w14:textId="77777777" w:rsidTr="0081545F">
        <w:trPr>
          <w:jc w:val="center"/>
        </w:trPr>
        <w:tc>
          <w:tcPr>
            <w:tcW w:w="8825" w:type="dxa"/>
            <w:gridSpan w:val="2"/>
            <w:shd w:val="clear" w:color="auto" w:fill="ACB9CA" w:themeFill="text2" w:themeFillTint="66"/>
          </w:tcPr>
          <w:p w14:paraId="1B544F1D" w14:textId="4DD762C5" w:rsidR="00C42C67" w:rsidRDefault="00C42C67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Visit</w:t>
            </w:r>
          </w:p>
        </w:tc>
      </w:tr>
      <w:tr w:rsidR="00C42C67" w14:paraId="1B544F21" w14:textId="77777777" w:rsidTr="0081545F">
        <w:trPr>
          <w:jc w:val="center"/>
        </w:trPr>
        <w:tc>
          <w:tcPr>
            <w:tcW w:w="5850" w:type="dxa"/>
          </w:tcPr>
          <w:p w14:paraId="1B544F1F" w14:textId="48C5D840" w:rsidR="00C42C67" w:rsidRDefault="000B04B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Visit 1 Introduction </w:t>
            </w:r>
            <w:r w:rsidR="00941C07">
              <w:rPr>
                <w:rFonts w:asciiTheme="majorBidi" w:hAnsiTheme="majorBidi" w:cstheme="majorBidi"/>
              </w:rPr>
              <w:t xml:space="preserve">E-mail </w:t>
            </w:r>
            <w:r>
              <w:rPr>
                <w:rFonts w:asciiTheme="majorBidi" w:hAnsiTheme="majorBidi" w:cstheme="majorBidi"/>
              </w:rPr>
              <w:t>from SBA</w:t>
            </w:r>
          </w:p>
        </w:tc>
        <w:tc>
          <w:tcPr>
            <w:tcW w:w="2975" w:type="dxa"/>
          </w:tcPr>
          <w:p w14:paraId="1B544F20" w14:textId="2FE08CC8" w:rsidR="00C42C67" w:rsidRDefault="00840EBB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11/02/2015</w:t>
            </w:r>
          </w:p>
        </w:tc>
      </w:tr>
      <w:tr w:rsidR="000B04BB" w14:paraId="3371B837" w14:textId="77777777" w:rsidTr="0081545F">
        <w:trPr>
          <w:jc w:val="center"/>
        </w:trPr>
        <w:tc>
          <w:tcPr>
            <w:tcW w:w="5850" w:type="dxa"/>
          </w:tcPr>
          <w:p w14:paraId="0E4BF0F6" w14:textId="2E34005D" w:rsidR="000B04BB" w:rsidRDefault="000B04B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Visit 1 Scheduling and Consent Form E-mail </w:t>
            </w:r>
            <w:r w:rsidR="00941C07">
              <w:rPr>
                <w:rFonts w:asciiTheme="majorBidi" w:hAnsiTheme="majorBidi" w:cstheme="majorBidi"/>
              </w:rPr>
              <w:t>from Optimal</w:t>
            </w:r>
          </w:p>
        </w:tc>
        <w:tc>
          <w:tcPr>
            <w:tcW w:w="2975" w:type="dxa"/>
          </w:tcPr>
          <w:p w14:paraId="1267CEB5" w14:textId="65F49F67" w:rsidR="000B04BB" w:rsidRDefault="000B04BB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11/09/2015</w:t>
            </w:r>
          </w:p>
        </w:tc>
      </w:tr>
      <w:tr w:rsidR="00C42C67" w14:paraId="1B544F27" w14:textId="77777777" w:rsidTr="0081545F">
        <w:trPr>
          <w:jc w:val="center"/>
        </w:trPr>
        <w:tc>
          <w:tcPr>
            <w:tcW w:w="5850" w:type="dxa"/>
          </w:tcPr>
          <w:p w14:paraId="1B544F25" w14:textId="77777777" w:rsidR="00C42C67" w:rsidRDefault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Visit 1 </w:t>
            </w:r>
          </w:p>
        </w:tc>
        <w:tc>
          <w:tcPr>
            <w:tcW w:w="2975" w:type="dxa"/>
          </w:tcPr>
          <w:p w14:paraId="1B544F26" w14:textId="6968E954" w:rsidR="00C42C67" w:rsidRDefault="00CB55D9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12/07/2015–12/08/2015</w:t>
            </w:r>
          </w:p>
        </w:tc>
      </w:tr>
      <w:tr w:rsidR="00C42C67" w14:paraId="1B544F2A" w14:textId="77777777" w:rsidTr="0081545F">
        <w:trPr>
          <w:jc w:val="center"/>
        </w:trPr>
        <w:tc>
          <w:tcPr>
            <w:tcW w:w="5850" w:type="dxa"/>
          </w:tcPr>
          <w:p w14:paraId="1B544F28" w14:textId="4A162836" w:rsidR="00C42C67" w:rsidRDefault="00FA349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Visit 1 Thank Y</w:t>
            </w:r>
            <w:r w:rsidR="00C42C67">
              <w:rPr>
                <w:rFonts w:asciiTheme="majorBidi" w:hAnsiTheme="majorBidi" w:cstheme="majorBidi"/>
              </w:rPr>
              <w:t xml:space="preserve">ou E-mail </w:t>
            </w:r>
          </w:p>
        </w:tc>
        <w:tc>
          <w:tcPr>
            <w:tcW w:w="2975" w:type="dxa"/>
          </w:tcPr>
          <w:p w14:paraId="1B544F29" w14:textId="10414DDA" w:rsidR="00C42C67" w:rsidRDefault="00CB55D9" w:rsidP="00840EB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12/09</w:t>
            </w:r>
            <w:r w:rsidR="00840EBB">
              <w:rPr>
                <w:rFonts w:asciiTheme="majorBidi" w:hAnsiTheme="majorBidi" w:cstheme="majorBidi"/>
              </w:rPr>
              <w:t>/2015</w:t>
            </w:r>
          </w:p>
        </w:tc>
      </w:tr>
      <w:tr w:rsidR="00C42C67" w14:paraId="1B544F2D" w14:textId="77777777" w:rsidTr="0081545F">
        <w:trPr>
          <w:jc w:val="center"/>
        </w:trPr>
        <w:tc>
          <w:tcPr>
            <w:tcW w:w="5850" w:type="dxa"/>
          </w:tcPr>
          <w:p w14:paraId="1B544F2B" w14:textId="1BFECEB9" w:rsidR="00C42C67" w:rsidRDefault="000B04BB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Visit 2 Introduction E-mail</w:t>
            </w:r>
            <w:r w:rsidR="00941C07">
              <w:rPr>
                <w:rFonts w:asciiTheme="majorBidi" w:hAnsiTheme="majorBidi" w:cstheme="majorBidi"/>
              </w:rPr>
              <w:t xml:space="preserve"> from SBA </w:t>
            </w:r>
          </w:p>
        </w:tc>
        <w:tc>
          <w:tcPr>
            <w:tcW w:w="2975" w:type="dxa"/>
          </w:tcPr>
          <w:p w14:paraId="1B544F2C" w14:textId="02FD23C5" w:rsidR="00C42C67" w:rsidRDefault="008F77FB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11/02/2015</w:t>
            </w:r>
          </w:p>
        </w:tc>
      </w:tr>
      <w:tr w:rsidR="000B04BB" w14:paraId="41CA58D8" w14:textId="77777777" w:rsidTr="0081545F">
        <w:trPr>
          <w:jc w:val="center"/>
        </w:trPr>
        <w:tc>
          <w:tcPr>
            <w:tcW w:w="5850" w:type="dxa"/>
          </w:tcPr>
          <w:p w14:paraId="072CB5A7" w14:textId="194D4801" w:rsidR="000B04BB" w:rsidRDefault="000B04BB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Visit 2 Scheduling and Consent Form E-mail </w:t>
            </w:r>
            <w:r w:rsidR="00941C07">
              <w:rPr>
                <w:rFonts w:asciiTheme="majorBidi" w:hAnsiTheme="majorBidi" w:cstheme="majorBidi"/>
              </w:rPr>
              <w:t>from Optimal</w:t>
            </w:r>
          </w:p>
        </w:tc>
        <w:tc>
          <w:tcPr>
            <w:tcW w:w="2975" w:type="dxa"/>
          </w:tcPr>
          <w:p w14:paraId="5941864F" w14:textId="74943132" w:rsidR="000B04BB" w:rsidRDefault="000B04BB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11/09/2015</w:t>
            </w:r>
          </w:p>
        </w:tc>
      </w:tr>
      <w:tr w:rsidR="00CB55D9" w14:paraId="1B544F33" w14:textId="77777777" w:rsidTr="0081545F">
        <w:trPr>
          <w:jc w:val="center"/>
        </w:trPr>
        <w:tc>
          <w:tcPr>
            <w:tcW w:w="5850" w:type="dxa"/>
          </w:tcPr>
          <w:p w14:paraId="1B544F31" w14:textId="77777777" w:rsidR="00CB55D9" w:rsidRDefault="00CB55D9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Visit 2 </w:t>
            </w:r>
          </w:p>
        </w:tc>
        <w:tc>
          <w:tcPr>
            <w:tcW w:w="2975" w:type="dxa"/>
          </w:tcPr>
          <w:p w14:paraId="1B544F32" w14:textId="4DB1784D" w:rsidR="00CB55D9" w:rsidRDefault="00CB55D9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12/07/2015–12/08/2015</w:t>
            </w:r>
          </w:p>
        </w:tc>
      </w:tr>
      <w:tr w:rsidR="00CB55D9" w14:paraId="1B544F36" w14:textId="77777777" w:rsidTr="0081545F">
        <w:trPr>
          <w:jc w:val="center"/>
        </w:trPr>
        <w:tc>
          <w:tcPr>
            <w:tcW w:w="5850" w:type="dxa"/>
          </w:tcPr>
          <w:p w14:paraId="1B544F34" w14:textId="61E95D5C" w:rsidR="00CB55D9" w:rsidRDefault="00FA349A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Visit 2 Thank Y</w:t>
            </w:r>
            <w:r w:rsidR="00CB55D9">
              <w:rPr>
                <w:rFonts w:asciiTheme="majorBidi" w:hAnsiTheme="majorBidi" w:cstheme="majorBidi"/>
              </w:rPr>
              <w:t>ou E-mail</w:t>
            </w:r>
          </w:p>
        </w:tc>
        <w:tc>
          <w:tcPr>
            <w:tcW w:w="2975" w:type="dxa"/>
          </w:tcPr>
          <w:p w14:paraId="1B544F35" w14:textId="72A87C27" w:rsidR="00CB55D9" w:rsidRDefault="00CB55D9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12/09/2015</w:t>
            </w:r>
          </w:p>
        </w:tc>
      </w:tr>
      <w:tr w:rsidR="00C42C67" w14:paraId="1B544F39" w14:textId="77777777" w:rsidTr="0081545F">
        <w:trPr>
          <w:jc w:val="center"/>
        </w:trPr>
        <w:tc>
          <w:tcPr>
            <w:tcW w:w="5850" w:type="dxa"/>
          </w:tcPr>
          <w:p w14:paraId="1B544F37" w14:textId="44D01C10" w:rsidR="00C42C67" w:rsidRDefault="000B04BB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Visit 3 Introduction E-mail</w:t>
            </w:r>
            <w:r w:rsidR="00941C07">
              <w:rPr>
                <w:rFonts w:asciiTheme="majorBidi" w:hAnsiTheme="majorBidi" w:cstheme="majorBidi"/>
              </w:rPr>
              <w:t xml:space="preserve"> from SBA </w:t>
            </w:r>
          </w:p>
        </w:tc>
        <w:tc>
          <w:tcPr>
            <w:tcW w:w="2975" w:type="dxa"/>
          </w:tcPr>
          <w:p w14:paraId="1B544F38" w14:textId="2334D568" w:rsidR="00C42C67" w:rsidRDefault="008F77FB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11/02/2015</w:t>
            </w:r>
          </w:p>
        </w:tc>
      </w:tr>
      <w:tr w:rsidR="000B04BB" w14:paraId="3092F5E0" w14:textId="77777777" w:rsidTr="0081545F">
        <w:trPr>
          <w:jc w:val="center"/>
        </w:trPr>
        <w:tc>
          <w:tcPr>
            <w:tcW w:w="5850" w:type="dxa"/>
          </w:tcPr>
          <w:p w14:paraId="221314E3" w14:textId="7ED17982" w:rsidR="000B04BB" w:rsidRDefault="000B04BB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Visit 3 Scheduling and Consent Form E-mail </w:t>
            </w:r>
            <w:r w:rsidR="00941C07">
              <w:rPr>
                <w:rFonts w:asciiTheme="majorBidi" w:hAnsiTheme="majorBidi" w:cstheme="majorBidi"/>
              </w:rPr>
              <w:t>from Optimal</w:t>
            </w:r>
          </w:p>
        </w:tc>
        <w:tc>
          <w:tcPr>
            <w:tcW w:w="2975" w:type="dxa"/>
          </w:tcPr>
          <w:p w14:paraId="51151351" w14:textId="743031E3" w:rsidR="000B04BB" w:rsidRDefault="000B04BB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11/09/2015</w:t>
            </w:r>
          </w:p>
        </w:tc>
      </w:tr>
      <w:tr w:rsidR="00C42C67" w14:paraId="1B544F3F" w14:textId="77777777" w:rsidTr="0081545F">
        <w:trPr>
          <w:jc w:val="center"/>
        </w:trPr>
        <w:tc>
          <w:tcPr>
            <w:tcW w:w="5850" w:type="dxa"/>
          </w:tcPr>
          <w:p w14:paraId="1B544F3D" w14:textId="77777777" w:rsidR="00C42C67" w:rsidRDefault="00C42C67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Visit 3 </w:t>
            </w:r>
          </w:p>
        </w:tc>
        <w:tc>
          <w:tcPr>
            <w:tcW w:w="2975" w:type="dxa"/>
          </w:tcPr>
          <w:p w14:paraId="1B544F3E" w14:textId="1F756E91" w:rsidR="00C42C67" w:rsidRDefault="00CB55D9" w:rsidP="00CB55D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12/14</w:t>
            </w:r>
            <w:r w:rsidR="008F77FB">
              <w:rPr>
                <w:rFonts w:asciiTheme="majorBidi" w:hAnsiTheme="majorBidi" w:cstheme="majorBidi"/>
              </w:rPr>
              <w:t>/2015–12/</w:t>
            </w:r>
            <w:r>
              <w:rPr>
                <w:rFonts w:asciiTheme="majorBidi" w:hAnsiTheme="majorBidi" w:cstheme="majorBidi"/>
              </w:rPr>
              <w:t>15</w:t>
            </w:r>
            <w:r w:rsidR="008F77FB">
              <w:rPr>
                <w:rFonts w:asciiTheme="majorBidi" w:hAnsiTheme="majorBidi" w:cstheme="majorBidi"/>
              </w:rPr>
              <w:t xml:space="preserve">/2015 </w:t>
            </w:r>
          </w:p>
        </w:tc>
      </w:tr>
      <w:tr w:rsidR="00C42C67" w14:paraId="1B544F42" w14:textId="77777777" w:rsidTr="0081545F">
        <w:trPr>
          <w:jc w:val="center"/>
        </w:trPr>
        <w:tc>
          <w:tcPr>
            <w:tcW w:w="5850" w:type="dxa"/>
          </w:tcPr>
          <w:p w14:paraId="1B544F40" w14:textId="4CF17675" w:rsidR="00C42C67" w:rsidRDefault="00FA349A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Visit 3 Thank Y</w:t>
            </w:r>
            <w:r w:rsidR="00C42C67">
              <w:rPr>
                <w:rFonts w:asciiTheme="majorBidi" w:hAnsiTheme="majorBidi" w:cstheme="majorBidi"/>
              </w:rPr>
              <w:t>ou E-mail</w:t>
            </w:r>
          </w:p>
        </w:tc>
        <w:tc>
          <w:tcPr>
            <w:tcW w:w="2975" w:type="dxa"/>
          </w:tcPr>
          <w:p w14:paraId="1B544F41" w14:textId="32DC497F" w:rsidR="00C42C67" w:rsidRDefault="00CB55D9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12/16</w:t>
            </w:r>
            <w:r w:rsidR="008F77FB">
              <w:rPr>
                <w:rFonts w:asciiTheme="majorBidi" w:hAnsiTheme="majorBidi" w:cstheme="majorBidi"/>
              </w:rPr>
              <w:t>/2015</w:t>
            </w:r>
          </w:p>
        </w:tc>
      </w:tr>
      <w:tr w:rsidR="00C42C67" w14:paraId="1B544F45" w14:textId="77777777" w:rsidTr="0081545F">
        <w:trPr>
          <w:jc w:val="center"/>
        </w:trPr>
        <w:tc>
          <w:tcPr>
            <w:tcW w:w="5850" w:type="dxa"/>
          </w:tcPr>
          <w:p w14:paraId="1B544F43" w14:textId="452F7F6A" w:rsidR="00C42C67" w:rsidRDefault="000B04BB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Visit 4 Introduction E-mail</w:t>
            </w:r>
            <w:r w:rsidR="00941C07">
              <w:rPr>
                <w:rFonts w:asciiTheme="majorBidi" w:hAnsiTheme="majorBidi" w:cstheme="majorBidi"/>
              </w:rPr>
              <w:t xml:space="preserve"> from SBA </w:t>
            </w:r>
          </w:p>
        </w:tc>
        <w:tc>
          <w:tcPr>
            <w:tcW w:w="2975" w:type="dxa"/>
          </w:tcPr>
          <w:p w14:paraId="1B544F44" w14:textId="47CC8027" w:rsidR="00C42C67" w:rsidRDefault="008F77FB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11/02/2015</w:t>
            </w:r>
          </w:p>
        </w:tc>
      </w:tr>
      <w:tr w:rsidR="000B04BB" w14:paraId="1512A2F9" w14:textId="77777777" w:rsidTr="0081545F">
        <w:trPr>
          <w:jc w:val="center"/>
        </w:trPr>
        <w:tc>
          <w:tcPr>
            <w:tcW w:w="5850" w:type="dxa"/>
          </w:tcPr>
          <w:p w14:paraId="667A7094" w14:textId="4A37E3D8" w:rsidR="000B04BB" w:rsidRDefault="000B04BB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Visit 4 Scheduling and Consent Form E-mail </w:t>
            </w:r>
            <w:r w:rsidR="00941C07">
              <w:rPr>
                <w:rFonts w:asciiTheme="majorBidi" w:hAnsiTheme="majorBidi" w:cstheme="majorBidi"/>
              </w:rPr>
              <w:t xml:space="preserve">from Optimal </w:t>
            </w:r>
          </w:p>
        </w:tc>
        <w:tc>
          <w:tcPr>
            <w:tcW w:w="2975" w:type="dxa"/>
          </w:tcPr>
          <w:p w14:paraId="023DB9EE" w14:textId="77F6D2DD" w:rsidR="000B04BB" w:rsidRDefault="000B04BB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11/09/2015</w:t>
            </w:r>
          </w:p>
        </w:tc>
      </w:tr>
      <w:tr w:rsidR="00CB55D9" w14:paraId="1B544F4B" w14:textId="77777777" w:rsidTr="0081545F">
        <w:trPr>
          <w:jc w:val="center"/>
        </w:trPr>
        <w:tc>
          <w:tcPr>
            <w:tcW w:w="5850" w:type="dxa"/>
          </w:tcPr>
          <w:p w14:paraId="1B544F49" w14:textId="77777777" w:rsidR="00CB55D9" w:rsidRDefault="00CB55D9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Visit 4 </w:t>
            </w:r>
          </w:p>
        </w:tc>
        <w:tc>
          <w:tcPr>
            <w:tcW w:w="2975" w:type="dxa"/>
          </w:tcPr>
          <w:p w14:paraId="1B544F4A" w14:textId="09DF0304" w:rsidR="00CB55D9" w:rsidRDefault="00CB55D9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12/14/2015–12/15/2015 </w:t>
            </w:r>
          </w:p>
        </w:tc>
      </w:tr>
      <w:tr w:rsidR="00CB55D9" w14:paraId="1B544F4E" w14:textId="77777777" w:rsidTr="0081545F">
        <w:trPr>
          <w:jc w:val="center"/>
        </w:trPr>
        <w:tc>
          <w:tcPr>
            <w:tcW w:w="5850" w:type="dxa"/>
          </w:tcPr>
          <w:p w14:paraId="1B544F4C" w14:textId="6350356B" w:rsidR="00CB55D9" w:rsidRDefault="00CB55D9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Visit 4 Thank </w:t>
            </w:r>
            <w:r w:rsidR="00884B00">
              <w:rPr>
                <w:rFonts w:asciiTheme="majorBidi" w:hAnsiTheme="majorBidi" w:cstheme="majorBidi"/>
              </w:rPr>
              <w:t>Y</w:t>
            </w:r>
            <w:r>
              <w:rPr>
                <w:rFonts w:asciiTheme="majorBidi" w:hAnsiTheme="majorBidi" w:cstheme="majorBidi"/>
              </w:rPr>
              <w:t>ou E-mail</w:t>
            </w:r>
          </w:p>
        </w:tc>
        <w:tc>
          <w:tcPr>
            <w:tcW w:w="2975" w:type="dxa"/>
          </w:tcPr>
          <w:p w14:paraId="1B544F4D" w14:textId="6A589F91" w:rsidR="00CB55D9" w:rsidRDefault="00CB55D9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12/16/2015</w:t>
            </w:r>
          </w:p>
        </w:tc>
      </w:tr>
      <w:tr w:rsidR="008A4A18" w14:paraId="1B544F51" w14:textId="77777777" w:rsidTr="0081545F">
        <w:trPr>
          <w:jc w:val="center"/>
        </w:trPr>
        <w:tc>
          <w:tcPr>
            <w:tcW w:w="8825" w:type="dxa"/>
            <w:gridSpan w:val="2"/>
            <w:shd w:val="clear" w:color="auto" w:fill="ACB9CA" w:themeFill="text2" w:themeFillTint="66"/>
          </w:tcPr>
          <w:p w14:paraId="1B544F50" w14:textId="5AF50970" w:rsidR="008A4A18" w:rsidRDefault="008A4A18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Director Interview</w:t>
            </w:r>
          </w:p>
        </w:tc>
      </w:tr>
      <w:tr w:rsidR="008A4A18" w14:paraId="50810030" w14:textId="77777777" w:rsidTr="0081545F">
        <w:trPr>
          <w:jc w:val="center"/>
        </w:trPr>
        <w:tc>
          <w:tcPr>
            <w:tcW w:w="5850" w:type="dxa"/>
          </w:tcPr>
          <w:p w14:paraId="2DFD6BC6" w14:textId="33658CE7" w:rsidR="008A4A18" w:rsidRDefault="008A4A18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Director Interview 1 Consent Form </w:t>
            </w:r>
          </w:p>
        </w:tc>
        <w:tc>
          <w:tcPr>
            <w:tcW w:w="2975" w:type="dxa"/>
          </w:tcPr>
          <w:p w14:paraId="6E1C58A1" w14:textId="160BF090" w:rsidR="008A4A18" w:rsidRDefault="00B16301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0B04BB">
              <w:rPr>
                <w:rFonts w:asciiTheme="majorBidi" w:hAnsiTheme="majorBidi" w:cstheme="majorBidi"/>
              </w:rPr>
              <w:t>1/09</w:t>
            </w:r>
            <w:r>
              <w:rPr>
                <w:rFonts w:asciiTheme="majorBidi" w:hAnsiTheme="majorBidi" w:cstheme="majorBidi"/>
              </w:rPr>
              <w:t>/2015</w:t>
            </w:r>
          </w:p>
        </w:tc>
      </w:tr>
      <w:tr w:rsidR="00C42C67" w14:paraId="1B544F54" w14:textId="77777777" w:rsidTr="0081545F">
        <w:trPr>
          <w:jc w:val="center"/>
        </w:trPr>
        <w:tc>
          <w:tcPr>
            <w:tcW w:w="5850" w:type="dxa"/>
          </w:tcPr>
          <w:p w14:paraId="1B544F52" w14:textId="20BF65B6" w:rsidR="00C42C67" w:rsidRDefault="008A4A18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Director Interview 1 </w:t>
            </w:r>
          </w:p>
        </w:tc>
        <w:tc>
          <w:tcPr>
            <w:tcW w:w="2975" w:type="dxa"/>
          </w:tcPr>
          <w:p w14:paraId="1B544F53" w14:textId="1AB280B5" w:rsidR="00C42C67" w:rsidRDefault="00073CC7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12/07/2015–12/08/2015</w:t>
            </w:r>
          </w:p>
        </w:tc>
      </w:tr>
      <w:tr w:rsidR="008A4A18" w14:paraId="72BCA1A9" w14:textId="77777777" w:rsidTr="0081545F">
        <w:trPr>
          <w:jc w:val="center"/>
        </w:trPr>
        <w:tc>
          <w:tcPr>
            <w:tcW w:w="5850" w:type="dxa"/>
          </w:tcPr>
          <w:p w14:paraId="1B8A6F6E" w14:textId="683784A6" w:rsidR="008A4A18" w:rsidRDefault="008A4A18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Director Interview 2 Consent Form </w:t>
            </w:r>
          </w:p>
        </w:tc>
        <w:tc>
          <w:tcPr>
            <w:tcW w:w="2975" w:type="dxa"/>
          </w:tcPr>
          <w:p w14:paraId="28E19FCF" w14:textId="7844EE7E" w:rsidR="008A4A18" w:rsidRDefault="000B04BB" w:rsidP="00073CC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11/09</w:t>
            </w:r>
            <w:r w:rsidR="00073CC7">
              <w:rPr>
                <w:rFonts w:asciiTheme="majorBidi" w:hAnsiTheme="majorBidi" w:cstheme="majorBidi"/>
              </w:rPr>
              <w:t>/2015</w:t>
            </w:r>
          </w:p>
        </w:tc>
      </w:tr>
      <w:tr w:rsidR="008A4A18" w14:paraId="25E4352B" w14:textId="77777777" w:rsidTr="0081545F">
        <w:trPr>
          <w:jc w:val="center"/>
        </w:trPr>
        <w:tc>
          <w:tcPr>
            <w:tcW w:w="5850" w:type="dxa"/>
          </w:tcPr>
          <w:p w14:paraId="6054FC12" w14:textId="69ADBDC6" w:rsidR="008A4A18" w:rsidRDefault="008A4A18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Director Interview 2</w:t>
            </w:r>
          </w:p>
        </w:tc>
        <w:tc>
          <w:tcPr>
            <w:tcW w:w="2975" w:type="dxa"/>
          </w:tcPr>
          <w:p w14:paraId="3757299D" w14:textId="2299982F" w:rsidR="008A4A18" w:rsidRDefault="00073CC7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12/07/2015–12/08/2015</w:t>
            </w:r>
          </w:p>
        </w:tc>
      </w:tr>
      <w:tr w:rsidR="008A4A18" w14:paraId="4C235FE1" w14:textId="77777777" w:rsidTr="0081545F">
        <w:trPr>
          <w:jc w:val="center"/>
        </w:trPr>
        <w:tc>
          <w:tcPr>
            <w:tcW w:w="5850" w:type="dxa"/>
          </w:tcPr>
          <w:p w14:paraId="6A5211D1" w14:textId="452052AF" w:rsidR="008A4A18" w:rsidRDefault="008A4A18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Director Interview 3 Consent Form </w:t>
            </w:r>
          </w:p>
        </w:tc>
        <w:tc>
          <w:tcPr>
            <w:tcW w:w="2975" w:type="dxa"/>
          </w:tcPr>
          <w:p w14:paraId="69827084" w14:textId="6D73270D" w:rsidR="008A4A18" w:rsidRDefault="000B04BB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11/09</w:t>
            </w:r>
            <w:r w:rsidR="00B16301">
              <w:rPr>
                <w:rFonts w:asciiTheme="majorBidi" w:hAnsiTheme="majorBidi" w:cstheme="majorBidi"/>
              </w:rPr>
              <w:t>/2015</w:t>
            </w:r>
          </w:p>
        </w:tc>
      </w:tr>
      <w:tr w:rsidR="008A4A18" w14:paraId="549266EE" w14:textId="77777777" w:rsidTr="0081545F">
        <w:trPr>
          <w:jc w:val="center"/>
        </w:trPr>
        <w:tc>
          <w:tcPr>
            <w:tcW w:w="5850" w:type="dxa"/>
          </w:tcPr>
          <w:p w14:paraId="622CDD3E" w14:textId="495639C8" w:rsidR="008A4A18" w:rsidRDefault="008A4A18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Director Interview 3</w:t>
            </w:r>
          </w:p>
        </w:tc>
        <w:tc>
          <w:tcPr>
            <w:tcW w:w="2975" w:type="dxa"/>
          </w:tcPr>
          <w:p w14:paraId="6E3078AD" w14:textId="57FBE943" w:rsidR="008A4A18" w:rsidRDefault="00073CC7" w:rsidP="00073CC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12/14</w:t>
            </w:r>
            <w:r w:rsidR="00B16301">
              <w:rPr>
                <w:rFonts w:asciiTheme="majorBidi" w:hAnsiTheme="majorBidi" w:cstheme="majorBidi"/>
              </w:rPr>
              <w:t>/2015–12/</w:t>
            </w:r>
            <w:r>
              <w:rPr>
                <w:rFonts w:asciiTheme="majorBidi" w:hAnsiTheme="majorBidi" w:cstheme="majorBidi"/>
              </w:rPr>
              <w:t>15</w:t>
            </w:r>
            <w:r w:rsidR="00B16301">
              <w:rPr>
                <w:rFonts w:asciiTheme="majorBidi" w:hAnsiTheme="majorBidi" w:cstheme="majorBidi"/>
              </w:rPr>
              <w:t>/2015</w:t>
            </w:r>
          </w:p>
        </w:tc>
      </w:tr>
      <w:tr w:rsidR="008A4A18" w14:paraId="06103F17" w14:textId="77777777" w:rsidTr="0081545F">
        <w:trPr>
          <w:jc w:val="center"/>
        </w:trPr>
        <w:tc>
          <w:tcPr>
            <w:tcW w:w="5850" w:type="dxa"/>
          </w:tcPr>
          <w:p w14:paraId="736F121B" w14:textId="5E67BE56" w:rsidR="008A4A18" w:rsidRDefault="008A4A18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Director Interview 4 Consent Form </w:t>
            </w:r>
          </w:p>
        </w:tc>
        <w:tc>
          <w:tcPr>
            <w:tcW w:w="2975" w:type="dxa"/>
          </w:tcPr>
          <w:p w14:paraId="0716859B" w14:textId="79DBC904" w:rsidR="008A4A18" w:rsidRDefault="000B04BB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11/09</w:t>
            </w:r>
            <w:r w:rsidR="00B16301">
              <w:rPr>
                <w:rFonts w:asciiTheme="majorBidi" w:hAnsiTheme="majorBidi" w:cstheme="majorBidi"/>
              </w:rPr>
              <w:t>/2015</w:t>
            </w:r>
          </w:p>
        </w:tc>
      </w:tr>
      <w:tr w:rsidR="008A4A18" w14:paraId="15882353" w14:textId="77777777" w:rsidTr="0081545F">
        <w:trPr>
          <w:jc w:val="center"/>
        </w:trPr>
        <w:tc>
          <w:tcPr>
            <w:tcW w:w="5850" w:type="dxa"/>
          </w:tcPr>
          <w:p w14:paraId="5498752B" w14:textId="0BF39A3B" w:rsidR="008A4A18" w:rsidRDefault="008A4A18" w:rsidP="00C42C6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Director Interview 4 </w:t>
            </w:r>
          </w:p>
        </w:tc>
        <w:tc>
          <w:tcPr>
            <w:tcW w:w="2975" w:type="dxa"/>
          </w:tcPr>
          <w:p w14:paraId="77D3DB11" w14:textId="42CB9030" w:rsidR="008A4A18" w:rsidRDefault="00073CC7" w:rsidP="00073CC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12/14</w:t>
            </w:r>
            <w:r w:rsidR="00B16301">
              <w:rPr>
                <w:rFonts w:asciiTheme="majorBidi" w:hAnsiTheme="majorBidi" w:cstheme="majorBidi"/>
              </w:rPr>
              <w:t>/2015–12/</w:t>
            </w:r>
            <w:r>
              <w:rPr>
                <w:rFonts w:asciiTheme="majorBidi" w:hAnsiTheme="majorBidi" w:cstheme="majorBidi"/>
              </w:rPr>
              <w:t>15</w:t>
            </w:r>
            <w:r w:rsidR="00B16301">
              <w:rPr>
                <w:rFonts w:asciiTheme="majorBidi" w:hAnsiTheme="majorBidi" w:cstheme="majorBidi"/>
              </w:rPr>
              <w:t>/2015</w:t>
            </w:r>
          </w:p>
        </w:tc>
      </w:tr>
      <w:tr w:rsidR="00456804" w14:paraId="0D11D6D1" w14:textId="77777777" w:rsidTr="0081545F">
        <w:trPr>
          <w:jc w:val="center"/>
        </w:trPr>
        <w:tc>
          <w:tcPr>
            <w:tcW w:w="8825" w:type="dxa"/>
            <w:gridSpan w:val="2"/>
            <w:shd w:val="clear" w:color="auto" w:fill="ACB9CA" w:themeFill="text2" w:themeFillTint="66"/>
          </w:tcPr>
          <w:p w14:paraId="0189586C" w14:textId="057800C8" w:rsidR="00456804" w:rsidRDefault="00456804" w:rsidP="00BC21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Staff Interview</w:t>
            </w:r>
          </w:p>
        </w:tc>
      </w:tr>
      <w:tr w:rsidR="00073CC7" w14:paraId="30C107E1" w14:textId="77777777" w:rsidTr="0081545F">
        <w:trPr>
          <w:jc w:val="center"/>
        </w:trPr>
        <w:tc>
          <w:tcPr>
            <w:tcW w:w="5850" w:type="dxa"/>
          </w:tcPr>
          <w:p w14:paraId="5A52A7EC" w14:textId="1E4A7DCE" w:rsidR="00073CC7" w:rsidRDefault="00073CC7" w:rsidP="000E088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Visit 1 Staff Interview Consent Forms (4)</w:t>
            </w:r>
          </w:p>
        </w:tc>
        <w:tc>
          <w:tcPr>
            <w:tcW w:w="2975" w:type="dxa"/>
          </w:tcPr>
          <w:p w14:paraId="3000FB9A" w14:textId="32108605" w:rsidR="00073CC7" w:rsidRDefault="00073CC7" w:rsidP="00232A9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="000B04BB">
              <w:rPr>
                <w:rFonts w:asciiTheme="majorBidi" w:hAnsiTheme="majorBidi" w:cstheme="majorBidi"/>
              </w:rPr>
              <w:t>1/09</w:t>
            </w:r>
            <w:r>
              <w:rPr>
                <w:rFonts w:asciiTheme="majorBidi" w:hAnsiTheme="majorBidi" w:cstheme="majorBidi"/>
              </w:rPr>
              <w:t>/2015</w:t>
            </w:r>
          </w:p>
        </w:tc>
      </w:tr>
      <w:tr w:rsidR="00073CC7" w14:paraId="0E3CE4A3" w14:textId="77777777" w:rsidTr="0081545F">
        <w:trPr>
          <w:jc w:val="center"/>
        </w:trPr>
        <w:tc>
          <w:tcPr>
            <w:tcW w:w="5850" w:type="dxa"/>
          </w:tcPr>
          <w:p w14:paraId="3840FF3A" w14:textId="7B192E4A" w:rsidR="00073CC7" w:rsidRDefault="00073CC7" w:rsidP="00232A9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Visit 1 Staff Interviews (4)</w:t>
            </w:r>
          </w:p>
        </w:tc>
        <w:tc>
          <w:tcPr>
            <w:tcW w:w="2975" w:type="dxa"/>
          </w:tcPr>
          <w:p w14:paraId="308C3794" w14:textId="16C67D3A" w:rsidR="00073CC7" w:rsidRDefault="00073CC7" w:rsidP="00232A9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12/07/2015–12/08/2015</w:t>
            </w:r>
          </w:p>
        </w:tc>
      </w:tr>
      <w:tr w:rsidR="00073CC7" w14:paraId="1CF861B4" w14:textId="77777777" w:rsidTr="0081545F">
        <w:trPr>
          <w:jc w:val="center"/>
        </w:trPr>
        <w:tc>
          <w:tcPr>
            <w:tcW w:w="5850" w:type="dxa"/>
          </w:tcPr>
          <w:p w14:paraId="582C0567" w14:textId="519C291E" w:rsidR="00073CC7" w:rsidRDefault="00073CC7" w:rsidP="00073CC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Visit 2 Staff Interview Consent Forms (4)</w:t>
            </w:r>
          </w:p>
        </w:tc>
        <w:tc>
          <w:tcPr>
            <w:tcW w:w="2975" w:type="dxa"/>
          </w:tcPr>
          <w:p w14:paraId="2BD81DB5" w14:textId="481DCFB1" w:rsidR="00073CC7" w:rsidRDefault="000B04BB" w:rsidP="00FA04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11/09</w:t>
            </w:r>
            <w:r w:rsidR="00073CC7">
              <w:rPr>
                <w:rFonts w:asciiTheme="majorBidi" w:hAnsiTheme="majorBidi" w:cstheme="majorBidi"/>
              </w:rPr>
              <w:t>/2015</w:t>
            </w:r>
          </w:p>
        </w:tc>
      </w:tr>
      <w:tr w:rsidR="00073CC7" w14:paraId="63FFF15E" w14:textId="77777777" w:rsidTr="0081545F">
        <w:trPr>
          <w:jc w:val="center"/>
        </w:trPr>
        <w:tc>
          <w:tcPr>
            <w:tcW w:w="5850" w:type="dxa"/>
          </w:tcPr>
          <w:p w14:paraId="3FD49394" w14:textId="7BBBC857" w:rsidR="00073CC7" w:rsidRDefault="00073CC7" w:rsidP="00FA048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Site Visit 2 Staff Interviews (4)</w:t>
            </w:r>
          </w:p>
        </w:tc>
        <w:tc>
          <w:tcPr>
            <w:tcW w:w="2975" w:type="dxa"/>
          </w:tcPr>
          <w:p w14:paraId="592E65B0" w14:textId="4DB80757" w:rsidR="00073CC7" w:rsidRDefault="00073CC7" w:rsidP="00FA048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12/07/2015–12/08/2015</w:t>
            </w:r>
          </w:p>
        </w:tc>
      </w:tr>
      <w:tr w:rsidR="00073CC7" w14:paraId="43B0D95D" w14:textId="77777777" w:rsidTr="0081545F">
        <w:trPr>
          <w:jc w:val="center"/>
        </w:trPr>
        <w:tc>
          <w:tcPr>
            <w:tcW w:w="5850" w:type="dxa"/>
          </w:tcPr>
          <w:p w14:paraId="4AF0FAA3" w14:textId="5C0647D5" w:rsidR="00073CC7" w:rsidRDefault="00073CC7" w:rsidP="00A5378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Visit 3 Staff Interview Consent Forms (4)</w:t>
            </w:r>
          </w:p>
        </w:tc>
        <w:tc>
          <w:tcPr>
            <w:tcW w:w="2975" w:type="dxa"/>
          </w:tcPr>
          <w:p w14:paraId="19CC0A39" w14:textId="65CBBAB5" w:rsidR="00073CC7" w:rsidRDefault="000B04BB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11/09</w:t>
            </w:r>
            <w:r w:rsidR="00073CC7">
              <w:rPr>
                <w:rFonts w:asciiTheme="majorBidi" w:hAnsiTheme="majorBidi" w:cstheme="majorBidi"/>
              </w:rPr>
              <w:t>/2015</w:t>
            </w:r>
          </w:p>
        </w:tc>
      </w:tr>
      <w:tr w:rsidR="00073CC7" w14:paraId="0F7F8F68" w14:textId="77777777" w:rsidTr="0081545F">
        <w:trPr>
          <w:jc w:val="center"/>
        </w:trPr>
        <w:tc>
          <w:tcPr>
            <w:tcW w:w="5850" w:type="dxa"/>
          </w:tcPr>
          <w:p w14:paraId="6C16CB45" w14:textId="4303EE13" w:rsidR="00073CC7" w:rsidRDefault="00073CC7" w:rsidP="00A5378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Visit 3 Staff Interviews (4)</w:t>
            </w:r>
          </w:p>
        </w:tc>
        <w:tc>
          <w:tcPr>
            <w:tcW w:w="2975" w:type="dxa"/>
          </w:tcPr>
          <w:p w14:paraId="41811140" w14:textId="69B43C7E" w:rsidR="00073CC7" w:rsidRDefault="00073CC7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12/14/2015–12/15/2015</w:t>
            </w:r>
          </w:p>
        </w:tc>
      </w:tr>
      <w:tr w:rsidR="00073CC7" w14:paraId="79017CE3" w14:textId="77777777" w:rsidTr="0081545F">
        <w:trPr>
          <w:jc w:val="center"/>
        </w:trPr>
        <w:tc>
          <w:tcPr>
            <w:tcW w:w="5850" w:type="dxa"/>
          </w:tcPr>
          <w:p w14:paraId="6CCEADF6" w14:textId="121F067E" w:rsidR="00073CC7" w:rsidRDefault="00073CC7" w:rsidP="00073CC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Visit 4 Staff Interview Consent Forms (4)</w:t>
            </w:r>
          </w:p>
        </w:tc>
        <w:tc>
          <w:tcPr>
            <w:tcW w:w="2975" w:type="dxa"/>
          </w:tcPr>
          <w:p w14:paraId="4FF4AF9A" w14:textId="2446D6FF" w:rsidR="00073CC7" w:rsidRDefault="000B04BB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11/09</w:t>
            </w:r>
            <w:r w:rsidR="00073CC7">
              <w:rPr>
                <w:rFonts w:asciiTheme="majorBidi" w:hAnsiTheme="majorBidi" w:cstheme="majorBidi"/>
              </w:rPr>
              <w:t>/2015</w:t>
            </w:r>
          </w:p>
        </w:tc>
      </w:tr>
      <w:tr w:rsidR="00073CC7" w14:paraId="3A12D8BD" w14:textId="77777777" w:rsidTr="0081545F">
        <w:trPr>
          <w:jc w:val="center"/>
        </w:trPr>
        <w:tc>
          <w:tcPr>
            <w:tcW w:w="5850" w:type="dxa"/>
          </w:tcPr>
          <w:p w14:paraId="310C381A" w14:textId="5DCF9211" w:rsidR="00073CC7" w:rsidRDefault="00073CC7" w:rsidP="00A5378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Visit 4 Staff Interviews (4)</w:t>
            </w:r>
          </w:p>
        </w:tc>
        <w:tc>
          <w:tcPr>
            <w:tcW w:w="2975" w:type="dxa"/>
          </w:tcPr>
          <w:p w14:paraId="3CD10753" w14:textId="038366EE" w:rsidR="00073CC7" w:rsidRDefault="00073CC7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12/14/2015–12/15/2015</w:t>
            </w:r>
          </w:p>
        </w:tc>
      </w:tr>
      <w:tr w:rsidR="00A5378E" w14:paraId="1D88FC36" w14:textId="144AB896" w:rsidTr="0081545F">
        <w:trPr>
          <w:jc w:val="center"/>
        </w:trPr>
        <w:tc>
          <w:tcPr>
            <w:tcW w:w="8825" w:type="dxa"/>
            <w:gridSpan w:val="2"/>
            <w:shd w:val="clear" w:color="auto" w:fill="ACB9CA" w:themeFill="text2" w:themeFillTint="66"/>
          </w:tcPr>
          <w:p w14:paraId="1197FC4E" w14:textId="5B5832B1" w:rsidR="00A5378E" w:rsidRPr="00456804" w:rsidRDefault="00A5378E" w:rsidP="00A5378E">
            <w:pPr>
              <w:tabs>
                <w:tab w:val="left" w:pos="5790"/>
              </w:tabs>
              <w:jc w:val="center"/>
              <w:rPr>
                <w:rFonts w:asciiTheme="majorBidi" w:hAnsiTheme="majorBidi" w:cstheme="majorBidi"/>
              </w:rPr>
            </w:pPr>
            <w:r w:rsidRPr="00456804">
              <w:rPr>
                <w:rFonts w:asciiTheme="majorBidi" w:hAnsiTheme="majorBidi" w:cstheme="majorBidi"/>
              </w:rPr>
              <w:t>Client Interview</w:t>
            </w:r>
          </w:p>
        </w:tc>
      </w:tr>
      <w:tr w:rsidR="000B04BB" w14:paraId="51D939B8" w14:textId="77777777" w:rsidTr="0081545F">
        <w:trPr>
          <w:jc w:val="center"/>
        </w:trPr>
        <w:tc>
          <w:tcPr>
            <w:tcW w:w="5850" w:type="dxa"/>
          </w:tcPr>
          <w:p w14:paraId="2E7C202B" w14:textId="5D1DBD4C" w:rsidR="000B04BB" w:rsidRDefault="000B04BB" w:rsidP="000E088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1 Client Interview Consent Form</w:t>
            </w:r>
            <w:r w:rsidR="000E0888">
              <w:rPr>
                <w:rFonts w:asciiTheme="majorBidi" w:hAnsiTheme="majorBidi" w:cstheme="majorBidi"/>
              </w:rPr>
              <w:t xml:space="preserve"> to directors</w:t>
            </w:r>
          </w:p>
        </w:tc>
        <w:tc>
          <w:tcPr>
            <w:tcW w:w="2975" w:type="dxa"/>
          </w:tcPr>
          <w:p w14:paraId="6AEAEED4" w14:textId="4A99209D" w:rsidR="000B04BB" w:rsidRDefault="000B04BB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11/09/2015</w:t>
            </w:r>
          </w:p>
        </w:tc>
      </w:tr>
      <w:tr w:rsidR="00073CC7" w14:paraId="7F907006" w14:textId="77777777" w:rsidTr="0081545F">
        <w:trPr>
          <w:jc w:val="center"/>
        </w:trPr>
        <w:tc>
          <w:tcPr>
            <w:tcW w:w="5850" w:type="dxa"/>
          </w:tcPr>
          <w:p w14:paraId="2D2C7A7E" w14:textId="4A85BD84" w:rsidR="00073CC7" w:rsidRDefault="00073CC7" w:rsidP="00073CC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1 Client Interview </w:t>
            </w:r>
            <w:r w:rsidR="00974E57">
              <w:rPr>
                <w:rFonts w:asciiTheme="majorBidi" w:hAnsiTheme="majorBidi" w:cstheme="majorBidi"/>
              </w:rPr>
              <w:t>– E-mail/phone</w:t>
            </w:r>
            <w:r w:rsidR="00C63B66">
              <w:rPr>
                <w:rFonts w:asciiTheme="majorBidi" w:hAnsiTheme="majorBidi" w:cstheme="majorBidi"/>
              </w:rPr>
              <w:t xml:space="preserve"> to schedule</w:t>
            </w:r>
            <w:r w:rsidR="000B04BB">
              <w:rPr>
                <w:rFonts w:asciiTheme="majorBidi" w:hAnsiTheme="majorBidi" w:cstheme="majorBidi"/>
              </w:rPr>
              <w:t xml:space="preserve"> interview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B62286">
              <w:rPr>
                <w:rFonts w:asciiTheme="majorBidi" w:hAnsiTheme="majorBidi" w:cstheme="majorBidi"/>
              </w:rPr>
              <w:t>and consent forms</w:t>
            </w:r>
            <w:r w:rsidR="00534145">
              <w:rPr>
                <w:rFonts w:asciiTheme="majorBidi" w:hAnsiTheme="majorBidi" w:cstheme="majorBidi"/>
              </w:rPr>
              <w:t xml:space="preserve"> to clients</w:t>
            </w:r>
            <w:r w:rsidR="00B6228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(4)</w:t>
            </w:r>
          </w:p>
        </w:tc>
        <w:tc>
          <w:tcPr>
            <w:tcW w:w="2975" w:type="dxa"/>
          </w:tcPr>
          <w:p w14:paraId="1E640E97" w14:textId="126DBA72" w:rsidR="00073CC7" w:rsidRDefault="000B04BB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11/12</w:t>
            </w:r>
            <w:r w:rsidR="00073CC7">
              <w:rPr>
                <w:rFonts w:asciiTheme="majorBidi" w:hAnsiTheme="majorBidi" w:cstheme="majorBidi"/>
              </w:rPr>
              <w:t>/2015</w:t>
            </w:r>
          </w:p>
        </w:tc>
      </w:tr>
      <w:tr w:rsidR="00073CC7" w14:paraId="028CFD5A" w14:textId="77777777" w:rsidTr="0081545F">
        <w:trPr>
          <w:jc w:val="center"/>
        </w:trPr>
        <w:tc>
          <w:tcPr>
            <w:tcW w:w="5850" w:type="dxa"/>
          </w:tcPr>
          <w:p w14:paraId="63DF4EFD" w14:textId="0BC8FF07" w:rsidR="00073CC7" w:rsidRDefault="00073CC7" w:rsidP="00073CC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1 Client Interviews (4)</w:t>
            </w:r>
          </w:p>
        </w:tc>
        <w:tc>
          <w:tcPr>
            <w:tcW w:w="2975" w:type="dxa"/>
          </w:tcPr>
          <w:p w14:paraId="08E63507" w14:textId="2F0F984E" w:rsidR="00073CC7" w:rsidRDefault="00073CC7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12/07/2015–12/08/2015</w:t>
            </w:r>
          </w:p>
        </w:tc>
      </w:tr>
      <w:tr w:rsidR="000B04BB" w14:paraId="16194680" w14:textId="77777777" w:rsidTr="0081545F">
        <w:trPr>
          <w:jc w:val="center"/>
        </w:trPr>
        <w:tc>
          <w:tcPr>
            <w:tcW w:w="5850" w:type="dxa"/>
          </w:tcPr>
          <w:p w14:paraId="5BCDA42C" w14:textId="58F3E9D2" w:rsidR="000B04BB" w:rsidRDefault="000B04BB" w:rsidP="00073CC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2 Client Interview Consent Form </w:t>
            </w:r>
            <w:r w:rsidR="000E0888">
              <w:rPr>
                <w:rFonts w:asciiTheme="majorBidi" w:hAnsiTheme="majorBidi" w:cstheme="majorBidi"/>
              </w:rPr>
              <w:t xml:space="preserve">to directors </w:t>
            </w:r>
          </w:p>
        </w:tc>
        <w:tc>
          <w:tcPr>
            <w:tcW w:w="2975" w:type="dxa"/>
          </w:tcPr>
          <w:p w14:paraId="7B2002D3" w14:textId="5B9B371B" w:rsidR="000B04BB" w:rsidRDefault="000B04BB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11/09/2015</w:t>
            </w:r>
          </w:p>
        </w:tc>
      </w:tr>
      <w:tr w:rsidR="00073CC7" w14:paraId="09C24BFB" w14:textId="77777777" w:rsidTr="0081545F">
        <w:trPr>
          <w:jc w:val="center"/>
        </w:trPr>
        <w:tc>
          <w:tcPr>
            <w:tcW w:w="5850" w:type="dxa"/>
          </w:tcPr>
          <w:p w14:paraId="097576B4" w14:textId="205DF5A2" w:rsidR="00073CC7" w:rsidRDefault="00073CC7" w:rsidP="00073CC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2 Cl</w:t>
            </w:r>
            <w:r w:rsidR="00F5096F">
              <w:rPr>
                <w:rFonts w:asciiTheme="majorBidi" w:hAnsiTheme="majorBidi" w:cstheme="majorBidi"/>
              </w:rPr>
              <w:t xml:space="preserve">ient Interview </w:t>
            </w:r>
            <w:r w:rsidR="00974E57">
              <w:rPr>
                <w:rFonts w:asciiTheme="majorBidi" w:hAnsiTheme="majorBidi" w:cstheme="majorBidi"/>
              </w:rPr>
              <w:t>– E</w:t>
            </w:r>
            <w:r w:rsidR="00974E57" w:rsidRPr="00974E57">
              <w:rPr>
                <w:rFonts w:asciiTheme="majorBidi" w:hAnsiTheme="majorBidi" w:cstheme="majorBidi"/>
              </w:rPr>
              <w:t xml:space="preserve">-mail/phone to schedule </w:t>
            </w:r>
            <w:r w:rsidR="000B04BB">
              <w:rPr>
                <w:rFonts w:asciiTheme="majorBidi" w:hAnsiTheme="majorBidi" w:cstheme="majorBidi"/>
              </w:rPr>
              <w:t>interview</w:t>
            </w:r>
            <w:r w:rsidR="000E0888">
              <w:rPr>
                <w:rFonts w:asciiTheme="majorBidi" w:hAnsiTheme="majorBidi" w:cstheme="majorBidi"/>
              </w:rPr>
              <w:t xml:space="preserve"> and consent forms to clients  </w:t>
            </w:r>
            <w:r w:rsidR="00F5096F">
              <w:rPr>
                <w:rFonts w:asciiTheme="majorBidi" w:hAnsiTheme="majorBidi" w:cstheme="majorBidi"/>
              </w:rPr>
              <w:t>(4)</w:t>
            </w:r>
          </w:p>
        </w:tc>
        <w:tc>
          <w:tcPr>
            <w:tcW w:w="2975" w:type="dxa"/>
          </w:tcPr>
          <w:p w14:paraId="7A577F79" w14:textId="2526C689" w:rsidR="00073CC7" w:rsidRDefault="000B04BB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11/12/2015</w:t>
            </w:r>
          </w:p>
        </w:tc>
      </w:tr>
      <w:tr w:rsidR="00073CC7" w14:paraId="71B527D1" w14:textId="77777777" w:rsidTr="0081545F">
        <w:trPr>
          <w:jc w:val="center"/>
        </w:trPr>
        <w:tc>
          <w:tcPr>
            <w:tcW w:w="5850" w:type="dxa"/>
          </w:tcPr>
          <w:p w14:paraId="220662F8" w14:textId="513EDBF7" w:rsidR="00073CC7" w:rsidRDefault="00073CC7" w:rsidP="00A5378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2 Client Interviews (4)</w:t>
            </w:r>
          </w:p>
        </w:tc>
        <w:tc>
          <w:tcPr>
            <w:tcW w:w="2975" w:type="dxa"/>
          </w:tcPr>
          <w:p w14:paraId="6A0F8D85" w14:textId="09B13A26" w:rsidR="00073CC7" w:rsidRDefault="00073CC7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12/07/2015–12/08/2015</w:t>
            </w:r>
          </w:p>
        </w:tc>
      </w:tr>
      <w:tr w:rsidR="000B04BB" w14:paraId="4E7CAF7E" w14:textId="77777777" w:rsidTr="0081545F">
        <w:trPr>
          <w:jc w:val="center"/>
        </w:trPr>
        <w:tc>
          <w:tcPr>
            <w:tcW w:w="5850" w:type="dxa"/>
          </w:tcPr>
          <w:p w14:paraId="1D507992" w14:textId="4FA5013F" w:rsidR="000B04BB" w:rsidRDefault="000B04BB" w:rsidP="00A5378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3 Client Interview Consent Form </w:t>
            </w:r>
            <w:r w:rsidR="000E0888">
              <w:rPr>
                <w:rFonts w:asciiTheme="majorBidi" w:hAnsiTheme="majorBidi" w:cstheme="majorBidi"/>
              </w:rPr>
              <w:t xml:space="preserve">to directors </w:t>
            </w:r>
          </w:p>
        </w:tc>
        <w:tc>
          <w:tcPr>
            <w:tcW w:w="2975" w:type="dxa"/>
          </w:tcPr>
          <w:p w14:paraId="33549248" w14:textId="343EC30D" w:rsidR="000B04BB" w:rsidRDefault="00B62286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11/09/2015</w:t>
            </w:r>
          </w:p>
        </w:tc>
      </w:tr>
      <w:tr w:rsidR="00073CC7" w14:paraId="7D68BB3A" w14:textId="77777777" w:rsidTr="0081545F">
        <w:trPr>
          <w:jc w:val="center"/>
        </w:trPr>
        <w:tc>
          <w:tcPr>
            <w:tcW w:w="5850" w:type="dxa"/>
          </w:tcPr>
          <w:p w14:paraId="473D0435" w14:textId="082DACF9" w:rsidR="00073CC7" w:rsidRDefault="00073CC7" w:rsidP="00A5378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3 Client Interview </w:t>
            </w:r>
            <w:r w:rsidR="00974E57" w:rsidRPr="00974E57">
              <w:rPr>
                <w:rFonts w:asciiTheme="majorBidi" w:hAnsiTheme="majorBidi" w:cstheme="majorBidi"/>
              </w:rPr>
              <w:t>– E-mail/phone to schedule</w:t>
            </w:r>
            <w:r w:rsidR="000B04BB">
              <w:rPr>
                <w:rFonts w:asciiTheme="majorBidi" w:hAnsiTheme="majorBidi" w:cstheme="majorBidi"/>
              </w:rPr>
              <w:t xml:space="preserve"> interview</w:t>
            </w:r>
            <w:r w:rsidR="00974E57" w:rsidRPr="00974E57">
              <w:rPr>
                <w:rFonts w:asciiTheme="majorBidi" w:hAnsiTheme="majorBidi" w:cstheme="majorBidi"/>
              </w:rPr>
              <w:t xml:space="preserve"> </w:t>
            </w:r>
            <w:r w:rsidR="000E0888">
              <w:rPr>
                <w:rFonts w:asciiTheme="majorBidi" w:hAnsiTheme="majorBidi" w:cstheme="majorBidi"/>
              </w:rPr>
              <w:t xml:space="preserve">to clients </w:t>
            </w:r>
            <w:r>
              <w:rPr>
                <w:rFonts w:asciiTheme="majorBidi" w:hAnsiTheme="majorBidi" w:cstheme="majorBidi"/>
              </w:rPr>
              <w:t>(4)</w:t>
            </w:r>
          </w:p>
        </w:tc>
        <w:tc>
          <w:tcPr>
            <w:tcW w:w="2975" w:type="dxa"/>
          </w:tcPr>
          <w:p w14:paraId="0AD73714" w14:textId="3ECCF9A3" w:rsidR="00073CC7" w:rsidRDefault="000B04BB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</w:t>
            </w:r>
            <w:r w:rsidR="00B62286">
              <w:rPr>
                <w:rFonts w:asciiTheme="majorBidi" w:hAnsiTheme="majorBidi" w:cstheme="majorBidi"/>
              </w:rPr>
              <w:t>12</w:t>
            </w:r>
            <w:r>
              <w:rPr>
                <w:rFonts w:asciiTheme="majorBidi" w:hAnsiTheme="majorBidi" w:cstheme="majorBidi"/>
              </w:rPr>
              <w:t>/2015</w:t>
            </w:r>
          </w:p>
        </w:tc>
      </w:tr>
      <w:tr w:rsidR="00073CC7" w14:paraId="0AD53643" w14:textId="77777777" w:rsidTr="0081545F">
        <w:trPr>
          <w:jc w:val="center"/>
        </w:trPr>
        <w:tc>
          <w:tcPr>
            <w:tcW w:w="5850" w:type="dxa"/>
          </w:tcPr>
          <w:p w14:paraId="1A85C149" w14:textId="2BEB7171" w:rsidR="00073CC7" w:rsidRDefault="00073CC7" w:rsidP="00A5378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3 Client Interviews (4)</w:t>
            </w:r>
          </w:p>
        </w:tc>
        <w:tc>
          <w:tcPr>
            <w:tcW w:w="2975" w:type="dxa"/>
          </w:tcPr>
          <w:p w14:paraId="1854DDFF" w14:textId="2C882E0D" w:rsidR="00073CC7" w:rsidRDefault="00073CC7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12/14/2015–12/15/2015</w:t>
            </w:r>
          </w:p>
        </w:tc>
      </w:tr>
      <w:tr w:rsidR="000B04BB" w14:paraId="5A79393C" w14:textId="77777777" w:rsidTr="0081545F">
        <w:trPr>
          <w:jc w:val="center"/>
        </w:trPr>
        <w:tc>
          <w:tcPr>
            <w:tcW w:w="5850" w:type="dxa"/>
          </w:tcPr>
          <w:p w14:paraId="0A10C844" w14:textId="5B519330" w:rsidR="000B04BB" w:rsidRDefault="000B04BB" w:rsidP="000B04B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4 Client Interview Consent Form </w:t>
            </w:r>
            <w:r w:rsidR="000E0888">
              <w:rPr>
                <w:rFonts w:asciiTheme="majorBidi" w:hAnsiTheme="majorBidi" w:cstheme="majorBidi"/>
              </w:rPr>
              <w:t xml:space="preserve">to directors </w:t>
            </w:r>
          </w:p>
        </w:tc>
        <w:tc>
          <w:tcPr>
            <w:tcW w:w="2975" w:type="dxa"/>
          </w:tcPr>
          <w:p w14:paraId="40DF8835" w14:textId="5891B263" w:rsidR="000B04BB" w:rsidRDefault="00B62286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11/09/2015</w:t>
            </w:r>
          </w:p>
        </w:tc>
      </w:tr>
      <w:tr w:rsidR="00073CC7" w14:paraId="0C45BC2C" w14:textId="77777777" w:rsidTr="0081545F">
        <w:trPr>
          <w:jc w:val="center"/>
        </w:trPr>
        <w:tc>
          <w:tcPr>
            <w:tcW w:w="5850" w:type="dxa"/>
          </w:tcPr>
          <w:p w14:paraId="71C28CEC" w14:textId="63888442" w:rsidR="00073CC7" w:rsidRDefault="00073CC7" w:rsidP="00A5378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Site 4 Client Interview </w:t>
            </w:r>
            <w:r w:rsidR="00974E57" w:rsidRPr="00974E57">
              <w:rPr>
                <w:rFonts w:asciiTheme="majorBidi" w:hAnsiTheme="majorBidi" w:cstheme="majorBidi"/>
              </w:rPr>
              <w:t>– E-mail/phone to s</w:t>
            </w:r>
            <w:r w:rsidR="000B04BB">
              <w:rPr>
                <w:rFonts w:asciiTheme="majorBidi" w:hAnsiTheme="majorBidi" w:cstheme="majorBidi"/>
              </w:rPr>
              <w:t>chedule interview</w:t>
            </w:r>
            <w:r w:rsidR="00974E57" w:rsidRPr="00974E57">
              <w:rPr>
                <w:rFonts w:asciiTheme="majorBidi" w:hAnsiTheme="majorBidi" w:cstheme="majorBidi"/>
              </w:rPr>
              <w:t xml:space="preserve"> </w:t>
            </w:r>
            <w:r w:rsidR="000E0888">
              <w:rPr>
                <w:rFonts w:asciiTheme="majorBidi" w:hAnsiTheme="majorBidi" w:cstheme="majorBidi"/>
              </w:rPr>
              <w:t xml:space="preserve">to clients </w:t>
            </w:r>
            <w:r>
              <w:rPr>
                <w:rFonts w:asciiTheme="majorBidi" w:hAnsiTheme="majorBidi" w:cstheme="majorBidi"/>
              </w:rPr>
              <w:t>(4)</w:t>
            </w:r>
          </w:p>
        </w:tc>
        <w:tc>
          <w:tcPr>
            <w:tcW w:w="2975" w:type="dxa"/>
          </w:tcPr>
          <w:p w14:paraId="4FA51C91" w14:textId="13ABF19B" w:rsidR="00073CC7" w:rsidRDefault="000B04BB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11/</w:t>
            </w:r>
            <w:r w:rsidR="00B62286">
              <w:rPr>
                <w:rFonts w:asciiTheme="majorBidi" w:hAnsiTheme="majorBidi" w:cstheme="majorBidi"/>
              </w:rPr>
              <w:t>12</w:t>
            </w:r>
            <w:r>
              <w:rPr>
                <w:rFonts w:asciiTheme="majorBidi" w:hAnsiTheme="majorBidi" w:cstheme="majorBidi"/>
              </w:rPr>
              <w:t>/2015</w:t>
            </w:r>
          </w:p>
        </w:tc>
      </w:tr>
      <w:tr w:rsidR="00073CC7" w14:paraId="468486B2" w14:textId="77777777" w:rsidTr="0081545F">
        <w:trPr>
          <w:jc w:val="center"/>
        </w:trPr>
        <w:tc>
          <w:tcPr>
            <w:tcW w:w="5850" w:type="dxa"/>
          </w:tcPr>
          <w:p w14:paraId="69DCF6A2" w14:textId="27A94FFA" w:rsidR="00073CC7" w:rsidRDefault="00073CC7" w:rsidP="00A5378E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Site 4 Client Interviews (4)</w:t>
            </w:r>
          </w:p>
        </w:tc>
        <w:tc>
          <w:tcPr>
            <w:tcW w:w="2975" w:type="dxa"/>
          </w:tcPr>
          <w:p w14:paraId="5CEE8C2D" w14:textId="68D2121C" w:rsidR="00073CC7" w:rsidRDefault="00073CC7" w:rsidP="00A5378E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12/14/2015–12/15/2015</w:t>
            </w:r>
          </w:p>
        </w:tc>
      </w:tr>
    </w:tbl>
    <w:p w14:paraId="1B544F55" w14:textId="77777777" w:rsidR="00660CAE" w:rsidRPr="00660CAE" w:rsidRDefault="00660CAE">
      <w:pPr>
        <w:rPr>
          <w:rFonts w:asciiTheme="majorBidi" w:hAnsiTheme="majorBidi" w:cstheme="majorBidi"/>
        </w:rPr>
      </w:pPr>
    </w:p>
    <w:sectPr w:rsidR="00660CAE" w:rsidRPr="00660C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2A424" w14:textId="77777777" w:rsidR="008F1EDC" w:rsidRDefault="008F1EDC" w:rsidP="0081545F">
      <w:pPr>
        <w:spacing w:after="0" w:line="240" w:lineRule="auto"/>
      </w:pPr>
      <w:r>
        <w:separator/>
      </w:r>
    </w:p>
  </w:endnote>
  <w:endnote w:type="continuationSeparator" w:id="0">
    <w:p w14:paraId="6FC1533F" w14:textId="77777777" w:rsidR="008F1EDC" w:rsidRDefault="008F1EDC" w:rsidP="0081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9C89" w14:textId="77777777" w:rsidR="00587654" w:rsidRDefault="005876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15115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4454A190" w14:textId="51C53986" w:rsidR="0081545F" w:rsidRPr="0081545F" w:rsidRDefault="0081545F">
        <w:pPr>
          <w:pStyle w:val="Footer"/>
          <w:jc w:val="center"/>
          <w:rPr>
            <w:rFonts w:asciiTheme="majorBidi" w:hAnsiTheme="majorBidi" w:cstheme="majorBidi"/>
          </w:rPr>
        </w:pPr>
        <w:r w:rsidRPr="0081545F">
          <w:rPr>
            <w:rFonts w:asciiTheme="majorBidi" w:hAnsiTheme="majorBidi" w:cstheme="majorBidi"/>
          </w:rPr>
          <w:fldChar w:fldCharType="begin"/>
        </w:r>
        <w:r w:rsidRPr="0081545F">
          <w:rPr>
            <w:rFonts w:asciiTheme="majorBidi" w:hAnsiTheme="majorBidi" w:cstheme="majorBidi"/>
          </w:rPr>
          <w:instrText xml:space="preserve"> PAGE   \* MERGEFORMAT </w:instrText>
        </w:r>
        <w:r w:rsidRPr="0081545F">
          <w:rPr>
            <w:rFonts w:asciiTheme="majorBidi" w:hAnsiTheme="majorBidi" w:cstheme="majorBidi"/>
          </w:rPr>
          <w:fldChar w:fldCharType="separate"/>
        </w:r>
        <w:r w:rsidR="00587654">
          <w:rPr>
            <w:rFonts w:asciiTheme="majorBidi" w:hAnsiTheme="majorBidi" w:cstheme="majorBidi"/>
            <w:noProof/>
          </w:rPr>
          <w:t>1</w:t>
        </w:r>
        <w:r w:rsidRPr="0081545F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06B5F6D2" w14:textId="77777777" w:rsidR="0081545F" w:rsidRDefault="008154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7613C" w14:textId="77777777" w:rsidR="00587654" w:rsidRDefault="00587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4E823" w14:textId="77777777" w:rsidR="008F1EDC" w:rsidRDefault="008F1EDC" w:rsidP="0081545F">
      <w:pPr>
        <w:spacing w:after="0" w:line="240" w:lineRule="auto"/>
      </w:pPr>
      <w:r>
        <w:separator/>
      </w:r>
    </w:p>
  </w:footnote>
  <w:footnote w:type="continuationSeparator" w:id="0">
    <w:p w14:paraId="4F47D2CF" w14:textId="77777777" w:rsidR="008F1EDC" w:rsidRDefault="008F1EDC" w:rsidP="0081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468B9" w14:textId="77777777" w:rsidR="00587654" w:rsidRDefault="005876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C8153" w14:textId="4F3B4DDC" w:rsidR="0081545F" w:rsidRPr="006A34D8" w:rsidRDefault="00587654" w:rsidP="0081545F">
    <w:pPr>
      <w:pStyle w:val="Header"/>
      <w:jc w:val="center"/>
      <w:rPr>
        <w:rFonts w:asciiTheme="majorBidi" w:hAnsiTheme="majorBidi" w:cstheme="majorBidi"/>
        <w:b/>
        <w:bCs/>
      </w:rPr>
    </w:pPr>
    <w:r>
      <w:rPr>
        <w:rFonts w:asciiTheme="majorBidi" w:hAnsiTheme="majorBidi" w:cstheme="majorBidi"/>
        <w:b/>
        <w:bCs/>
      </w:rPr>
      <w:tab/>
    </w:r>
    <w:r>
      <w:rPr>
        <w:rFonts w:asciiTheme="majorBidi" w:hAnsiTheme="majorBidi" w:cstheme="majorBidi"/>
        <w:b/>
        <w:bCs/>
      </w:rPr>
      <w:tab/>
    </w:r>
    <w:r w:rsidRPr="006A34D8">
      <w:rPr>
        <w:rFonts w:asciiTheme="majorBidi" w:hAnsiTheme="majorBidi" w:cstheme="majorBidi"/>
        <w:b/>
        <w:bCs/>
      </w:rPr>
      <w:t xml:space="preserve"> </w:t>
    </w:r>
    <w:r w:rsidR="0081545F" w:rsidRPr="006A34D8">
      <w:rPr>
        <w:rFonts w:asciiTheme="majorBidi" w:hAnsiTheme="majorBidi" w:cstheme="majorBidi"/>
        <w:b/>
        <w:bCs/>
      </w:rPr>
      <w:t xml:space="preserve">(OMB Control Number: </w:t>
    </w:r>
    <w:r w:rsidR="0085350C">
      <w:rPr>
        <w:rFonts w:asciiTheme="majorBidi" w:hAnsiTheme="majorBidi" w:cstheme="majorBidi"/>
        <w:b/>
        <w:bCs/>
      </w:rPr>
      <w:t>3245-XXXX</w:t>
    </w:r>
    <w:r w:rsidR="0081545F" w:rsidRPr="006A34D8">
      <w:rPr>
        <w:rFonts w:asciiTheme="majorBidi" w:hAnsiTheme="majorBidi" w:cstheme="majorBidi"/>
        <w:b/>
        <w:bCs/>
      </w:rPr>
      <w:t xml:space="preserve">) </w:t>
    </w:r>
  </w:p>
  <w:p w14:paraId="16DA8D9A" w14:textId="77777777" w:rsidR="0081545F" w:rsidRDefault="0081545F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ABEBE" w14:textId="77777777" w:rsidR="00587654" w:rsidRDefault="005876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CAE"/>
    <w:rsid w:val="00073CC7"/>
    <w:rsid w:val="00084E3F"/>
    <w:rsid w:val="000B04BB"/>
    <w:rsid w:val="000E0888"/>
    <w:rsid w:val="00152D2F"/>
    <w:rsid w:val="001B776A"/>
    <w:rsid w:val="00232A91"/>
    <w:rsid w:val="00326609"/>
    <w:rsid w:val="00345E48"/>
    <w:rsid w:val="0038775D"/>
    <w:rsid w:val="00434D02"/>
    <w:rsid w:val="00456804"/>
    <w:rsid w:val="00465A92"/>
    <w:rsid w:val="004C5639"/>
    <w:rsid w:val="004F2662"/>
    <w:rsid w:val="00515A22"/>
    <w:rsid w:val="00534145"/>
    <w:rsid w:val="00584435"/>
    <w:rsid w:val="00587654"/>
    <w:rsid w:val="00660CAE"/>
    <w:rsid w:val="006C000C"/>
    <w:rsid w:val="0081545F"/>
    <w:rsid w:val="00840EBB"/>
    <w:rsid w:val="0085350C"/>
    <w:rsid w:val="00884B00"/>
    <w:rsid w:val="008A4A18"/>
    <w:rsid w:val="008F1EDC"/>
    <w:rsid w:val="008F77FB"/>
    <w:rsid w:val="00941C07"/>
    <w:rsid w:val="00974E57"/>
    <w:rsid w:val="009A643E"/>
    <w:rsid w:val="00A5378E"/>
    <w:rsid w:val="00A704ED"/>
    <w:rsid w:val="00A9794B"/>
    <w:rsid w:val="00AD000B"/>
    <w:rsid w:val="00B16301"/>
    <w:rsid w:val="00B338DB"/>
    <w:rsid w:val="00B62286"/>
    <w:rsid w:val="00B83220"/>
    <w:rsid w:val="00BC21C0"/>
    <w:rsid w:val="00C42C67"/>
    <w:rsid w:val="00C63B66"/>
    <w:rsid w:val="00CB55D9"/>
    <w:rsid w:val="00CD28D1"/>
    <w:rsid w:val="00D944B2"/>
    <w:rsid w:val="00E50EF9"/>
    <w:rsid w:val="00F5096F"/>
    <w:rsid w:val="00F6201B"/>
    <w:rsid w:val="00FA048B"/>
    <w:rsid w:val="00FA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44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5F"/>
  </w:style>
  <w:style w:type="paragraph" w:styleId="Footer">
    <w:name w:val="footer"/>
    <w:basedOn w:val="Normal"/>
    <w:link w:val="FooterChar"/>
    <w:uiPriority w:val="99"/>
    <w:unhideWhenUsed/>
    <w:rsid w:val="00815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5F"/>
  </w:style>
  <w:style w:type="character" w:styleId="CommentReference">
    <w:name w:val="annotation reference"/>
    <w:basedOn w:val="DefaultParagraphFont"/>
    <w:uiPriority w:val="99"/>
    <w:semiHidden/>
    <w:unhideWhenUsed/>
    <w:rsid w:val="00FA3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49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04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4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04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45F"/>
  </w:style>
  <w:style w:type="paragraph" w:styleId="Footer">
    <w:name w:val="footer"/>
    <w:basedOn w:val="Normal"/>
    <w:link w:val="FooterChar"/>
    <w:uiPriority w:val="99"/>
    <w:unhideWhenUsed/>
    <w:rsid w:val="00815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45F"/>
  </w:style>
  <w:style w:type="character" w:styleId="CommentReference">
    <w:name w:val="annotation reference"/>
    <w:basedOn w:val="DefaultParagraphFont"/>
    <w:uiPriority w:val="99"/>
    <w:semiHidden/>
    <w:unhideWhenUsed/>
    <w:rsid w:val="00FA3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4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49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04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4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04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528FD62C2C74EAD18641F40647AF9" ma:contentTypeVersion="" ma:contentTypeDescription="Create a new document." ma:contentTypeScope="" ma:versionID="657aa2a153276309cf4bcf386dc32eaa">
  <xsd:schema xmlns:xsd="http://www.w3.org/2001/XMLSchema" xmlns:xs="http://www.w3.org/2001/XMLSchema" xmlns:p="http://schemas.microsoft.com/office/2006/metadata/properties" xmlns:ns2="467e95b9-19f2-42ff-a618-3bef04f73a05" xmlns:ns3="0a5c5b2d-47b3-4234-85f7-2f0a46008327" targetNamespace="http://schemas.microsoft.com/office/2006/metadata/properties" ma:root="true" ma:fieldsID="7bb3633e8daeb575b02d4237ab1cd066" ns2:_="" ns3:_="">
    <xsd:import namespace="467e95b9-19f2-42ff-a618-3bef04f73a05"/>
    <xsd:import namespace="0a5c5b2d-47b3-4234-85f7-2f0a46008327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95b9-19f2-42ff-a618-3bef04f73a0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d3b221b-49a6-426b-9590-2c2fa25bc1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721f4ed-0baa-4c94-92a5-39e892630161}" ma:internalName="TaxCatchAll" ma:showField="CatchAllData" ma:web="467e95b9-19f2-42ff-a618-3bef04f73a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c5b2d-47b3-4234-85f7-2f0a46008327" elementFormDefault="qualified">
    <xsd:import namespace="http://schemas.microsoft.com/office/2006/documentManagement/types"/>
    <xsd:import namespace="http://schemas.microsoft.com/office/infopath/2007/PartnerControls"/>
    <xsd:element name="SharingHintHash" ma:index="12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67e95b9-19f2-42ff-a618-3bef04f73a05">
      <Terms xmlns="http://schemas.microsoft.com/office/infopath/2007/PartnerControls"/>
    </TaxKeywordTaxHTField>
    <TaxCatchAll xmlns="467e95b9-19f2-42ff-a618-3bef04f73a05"/>
    <SharedWithUsers xmlns="467e95b9-19f2-42ff-a618-3bef04f73a0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DE81-80D3-4C4A-B825-46FA8BE86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0CED3-E32C-44A6-AB4B-FA5B1B08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95b9-19f2-42ff-a618-3bef04f73a05"/>
    <ds:schemaRef ds:uri="0a5c5b2d-47b3-4234-85f7-2f0a46008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27CCC-8346-47B0-A268-07BA4CC3CA29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0a5c5b2d-47b3-4234-85f7-2f0a46008327"/>
    <ds:schemaRef ds:uri="http://schemas.openxmlformats.org/package/2006/metadata/core-properties"/>
    <ds:schemaRef ds:uri="467e95b9-19f2-42ff-a618-3bef04f73a0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2966AA-9B02-4C13-8F29-04A99AD3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EFE0B0E6.dotm</Template>
  <TotalTime>2</TotalTime>
  <Pages>2</Pages>
  <Words>497</Words>
  <Characters>2833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Kelsye Turner</dc:creator>
  <cp:lastModifiedBy>Rich, Curtis B.</cp:lastModifiedBy>
  <cp:revision>2</cp:revision>
  <dcterms:created xsi:type="dcterms:W3CDTF">2015-05-12T14:29:00Z</dcterms:created>
  <dcterms:modified xsi:type="dcterms:W3CDTF">2015-05-12T14:29:00Z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0x01010017D528FD62C2C74EAD18641F40647AF9</vt:lpwstr>
  </property>
  <property fmtid="{D5CDD505-2E9C-101B-9397-08002B2CF9AE}" pid="3" name="TaxKeyword">
    <vt:lpwstr/>
  </property>
</Properties>
</file>