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06A97" w14:textId="02B63667" w:rsidR="00397383" w:rsidRDefault="00397383" w:rsidP="002C0032">
      <w:pPr>
        <w:pStyle w:val="Default"/>
        <w:tabs>
          <w:tab w:val="left" w:pos="1440"/>
        </w:tabs>
        <w:rPr>
          <w:rFonts w:ascii="Times New Roman" w:hAnsi="Times New Roman" w:cs="Times New Roman"/>
          <w:b/>
        </w:rPr>
      </w:pPr>
      <w:bookmarkStart w:id="0" w:name="_GoBack"/>
      <w:bookmarkEnd w:id="0"/>
      <w:r>
        <w:rPr>
          <w:rFonts w:ascii="Times New Roman" w:hAnsi="Times New Roman" w:cs="Times New Roman"/>
          <w:b/>
        </w:rPr>
        <w:t xml:space="preserve">Appendix </w:t>
      </w:r>
      <w:r w:rsidR="006D3716">
        <w:rPr>
          <w:rFonts w:ascii="Times New Roman" w:hAnsi="Times New Roman" w:cs="Times New Roman"/>
          <w:b/>
        </w:rPr>
        <w:t>C-1</w:t>
      </w:r>
      <w:r>
        <w:rPr>
          <w:rFonts w:ascii="Times New Roman" w:hAnsi="Times New Roman" w:cs="Times New Roman"/>
          <w:b/>
        </w:rPr>
        <w:t xml:space="preserve"> Client Outcome Survey Instrument </w:t>
      </w:r>
    </w:p>
    <w:p w14:paraId="7945D907" w14:textId="77777777" w:rsidR="00397383" w:rsidRDefault="00397383" w:rsidP="002C0032">
      <w:pPr>
        <w:pStyle w:val="Default"/>
        <w:tabs>
          <w:tab w:val="left" w:pos="1440"/>
        </w:tabs>
        <w:rPr>
          <w:rFonts w:ascii="Times New Roman" w:hAnsi="Times New Roman" w:cs="Times New Roman"/>
          <w:b/>
        </w:rPr>
      </w:pPr>
    </w:p>
    <w:p w14:paraId="6ACA6031" w14:textId="18780B2B" w:rsidR="001F7923" w:rsidRDefault="0038607F" w:rsidP="002C0032">
      <w:pPr>
        <w:pStyle w:val="Default"/>
        <w:tabs>
          <w:tab w:val="left" w:pos="1440"/>
        </w:tabs>
        <w:rPr>
          <w:rFonts w:ascii="Times New Roman" w:hAnsi="Times New Roman" w:cs="Times New Roman"/>
          <w:b/>
        </w:rPr>
      </w:pPr>
      <w:r>
        <w:rPr>
          <w:rFonts w:ascii="Times New Roman" w:hAnsi="Times New Roman" w:cs="Times New Roman"/>
          <w:b/>
        </w:rPr>
        <w:t xml:space="preserve">Page 1 </w:t>
      </w:r>
    </w:p>
    <w:p w14:paraId="393533F7" w14:textId="60875D84" w:rsidR="0038607F" w:rsidRDefault="0038607F" w:rsidP="001F7923">
      <w:pPr>
        <w:pStyle w:val="Default"/>
        <w:jc w:val="center"/>
        <w:rPr>
          <w:rFonts w:ascii="Times New Roman" w:hAnsi="Times New Roman" w:cs="Times New Roman"/>
          <w:b/>
        </w:rPr>
      </w:pPr>
      <w:r>
        <w:rPr>
          <w:rFonts w:ascii="Times New Roman" w:hAnsi="Times New Roman" w:cs="Times New Roman"/>
          <w:b/>
        </w:rPr>
        <w:t>C</w:t>
      </w:r>
      <w:r w:rsidR="00AD4EE5">
        <w:rPr>
          <w:rFonts w:ascii="Times New Roman" w:hAnsi="Times New Roman" w:cs="Times New Roman"/>
          <w:b/>
        </w:rPr>
        <w:t xml:space="preserve">lient Outcome Survey (Cohort 1 and 2) </w:t>
      </w:r>
    </w:p>
    <w:p w14:paraId="67916E20" w14:textId="5035C2F9" w:rsidR="0038607F" w:rsidRDefault="0038607F" w:rsidP="001F7923">
      <w:pPr>
        <w:pStyle w:val="Default"/>
        <w:jc w:val="center"/>
        <w:rPr>
          <w:rFonts w:ascii="Times New Roman" w:hAnsi="Times New Roman" w:cs="Times New Roman"/>
          <w:b/>
        </w:rPr>
      </w:pPr>
      <w:r>
        <w:rPr>
          <w:rFonts w:ascii="Times New Roman" w:hAnsi="Times New Roman" w:cs="Times New Roman"/>
          <w:b/>
        </w:rPr>
        <w:t xml:space="preserve">Veterans Business Outreach Centers </w:t>
      </w:r>
    </w:p>
    <w:p w14:paraId="58389754" w14:textId="3AAD2724" w:rsidR="00C20782" w:rsidRDefault="00C20782" w:rsidP="00C20782">
      <w:pPr>
        <w:pStyle w:val="Default"/>
        <w:rPr>
          <w:rFonts w:ascii="Times New Roman" w:hAnsi="Times New Roman" w:cs="Times New Roman"/>
          <w:b/>
        </w:rPr>
      </w:pPr>
    </w:p>
    <w:p w14:paraId="3F970396" w14:textId="77777777" w:rsidR="00C20782" w:rsidRPr="00C20782" w:rsidRDefault="00C20782" w:rsidP="00C20782">
      <w:pPr>
        <w:spacing w:after="120" w:line="259" w:lineRule="auto"/>
        <w:rPr>
          <w:rFonts w:eastAsia="Calibri"/>
          <w:b/>
          <w:u w:val="single"/>
        </w:rPr>
      </w:pPr>
      <w:r w:rsidRPr="00C20782">
        <w:rPr>
          <w:rFonts w:eastAsia="Calibri"/>
          <w:b/>
          <w:u w:val="single"/>
        </w:rPr>
        <w:t>Welcome!</w:t>
      </w:r>
    </w:p>
    <w:p w14:paraId="1F716A22" w14:textId="77777777" w:rsidR="00C20782" w:rsidRPr="00C20782" w:rsidRDefault="00C20782" w:rsidP="00C20782">
      <w:pPr>
        <w:spacing w:after="120" w:line="259" w:lineRule="auto"/>
        <w:rPr>
          <w:rFonts w:eastAsia="Calibri"/>
          <w:b/>
          <w:u w:val="single"/>
        </w:rPr>
      </w:pPr>
      <w:r w:rsidRPr="00C20782">
        <w:rPr>
          <w:rFonts w:eastAsia="Calibri"/>
        </w:rPr>
        <w:t xml:space="preserve">Thank you for your willingness to participate in this survey. Your participation is very important to </w:t>
      </w:r>
      <w:r w:rsidRPr="00C20782">
        <w:rPr>
          <w:rFonts w:eastAsia="Calibri"/>
          <w:color w:val="000000"/>
          <w:shd w:val="clear" w:color="auto" w:fill="FFFFFF"/>
        </w:rPr>
        <w:t>the U.S. Small Business Administration</w:t>
      </w:r>
      <w:r w:rsidRPr="00C20782">
        <w:rPr>
          <w:rFonts w:eastAsia="Calibri"/>
        </w:rPr>
        <w:t xml:space="preserve"> (SBA). The information collected in this survey will be used by SBA to evaluate the performance of the Veterans Business Outreach Center (VBOC) program, improve it, and assess its impact on VBOC clients’</w:t>
      </w:r>
      <w:r w:rsidRPr="00C20782" w:rsidDel="006B037E">
        <w:rPr>
          <w:rFonts w:eastAsia="Calibri"/>
        </w:rPr>
        <w:t xml:space="preserve"> </w:t>
      </w:r>
      <w:r w:rsidRPr="00C20782">
        <w:rPr>
          <w:rFonts w:eastAsia="Calibri"/>
        </w:rPr>
        <w:t xml:space="preserve">business goals. </w:t>
      </w:r>
      <w:r w:rsidRPr="00C20782">
        <w:rPr>
          <w:rFonts w:eastAsia="Calibri"/>
          <w:color w:val="000000"/>
          <w:shd w:val="clear" w:color="auto" w:fill="FFFFFF"/>
        </w:rPr>
        <w:t xml:space="preserve">The SBA’s Office of Veterans Business Development (OVBD) has contracted Optimal Solutions Group, LLC (Optimal), to conduct a fair and independent evaluation of the program and to administer this survey. </w:t>
      </w:r>
      <w:r w:rsidRPr="00C20782">
        <w:rPr>
          <w:rFonts w:eastAsia="Calibri"/>
        </w:rPr>
        <w:t>Topics in the survey include information about you (the client), your business or business idea, your business needs and goals, the services you received from a VBOC, and your successes and challenges while accessing a VBOC. Your participation in this survey is extremely valuable, because the information you provide will help SBA achieve its goals.</w:t>
      </w:r>
    </w:p>
    <w:p w14:paraId="12A9FAD5" w14:textId="77777777" w:rsidR="00C20782" w:rsidRPr="00F73DAB" w:rsidRDefault="00C20782" w:rsidP="00C20782">
      <w:pPr>
        <w:spacing w:after="120" w:line="259" w:lineRule="auto"/>
        <w:rPr>
          <w:rFonts w:eastAsia="Calibri"/>
          <w:b/>
          <w:u w:val="single"/>
        </w:rPr>
      </w:pPr>
      <w:r>
        <w:rPr>
          <w:rFonts w:eastAsia="Calibri"/>
        </w:rPr>
        <w:t>As required by the Paperwork Reduction Act, SBA (OVBD) may not conduct this survey unless it has been approved by the Office of Management and Budget (OMB). SBA has obtained that approval under OMB control #3245-xxxx.</w:t>
      </w:r>
    </w:p>
    <w:p w14:paraId="5D016F9E" w14:textId="77777777" w:rsidR="00C20782" w:rsidRPr="00C20782" w:rsidRDefault="00C20782" w:rsidP="00C20782">
      <w:pPr>
        <w:spacing w:after="160" w:line="259" w:lineRule="auto"/>
        <w:rPr>
          <w:rFonts w:eastAsia="Calibri"/>
        </w:rPr>
      </w:pPr>
      <w:r w:rsidRPr="00C20782">
        <w:rPr>
          <w:rFonts w:eastAsia="Calibri"/>
        </w:rPr>
        <w:t>The survey will take approximately 25 minutes to complete. You can stop the survey and start a new session by clicking the link again. Your previous answers will be saved, allowing you to resume the survey where you stopped. You are not required to answer each question, although we would greatly appreciate your answering all of them. Please complete the survey by December 4, 2015. Optimal will send you periodic reminders and can be reached by phone for technical support at 301-306-1170.</w:t>
      </w:r>
    </w:p>
    <w:p w14:paraId="1B23F55D" w14:textId="77777777" w:rsidR="00C20782" w:rsidRPr="00C20782" w:rsidRDefault="00C20782" w:rsidP="00C20782">
      <w:pPr>
        <w:spacing w:after="160" w:line="259" w:lineRule="auto"/>
        <w:rPr>
          <w:rFonts w:eastAsia="Calibri"/>
        </w:rPr>
      </w:pPr>
      <w:r w:rsidRPr="00C20782">
        <w:rPr>
          <w:rFonts w:eastAsia="Calibri"/>
          <w:b/>
          <w:i/>
        </w:rPr>
        <w:br/>
      </w:r>
      <w:r w:rsidRPr="00C20782">
        <w:rPr>
          <w:rFonts w:eastAsia="Calibri"/>
        </w:rPr>
        <w:t>Thank you!</w:t>
      </w:r>
    </w:p>
    <w:p w14:paraId="5241A03D" w14:textId="77777777" w:rsidR="00C20782" w:rsidRDefault="00C20782" w:rsidP="00C20782">
      <w:pPr>
        <w:pStyle w:val="Default"/>
        <w:rPr>
          <w:rFonts w:ascii="Times New Roman" w:hAnsi="Times New Roman" w:cs="Times New Roman"/>
          <w:b/>
        </w:rPr>
      </w:pPr>
    </w:p>
    <w:p w14:paraId="4E51CF80" w14:textId="77777777" w:rsidR="00945FE8" w:rsidRDefault="00945FE8" w:rsidP="0038607F"/>
    <w:p w14:paraId="0912BCFF" w14:textId="77777777" w:rsidR="0038607F" w:rsidRPr="0076548C" w:rsidRDefault="0038607F" w:rsidP="0038607F">
      <w:pPr>
        <w:spacing w:after="240"/>
        <w:jc w:val="center"/>
        <w:rPr>
          <w:b/>
          <w:u w:val="single"/>
        </w:rPr>
      </w:pPr>
      <w:r>
        <w:rPr>
          <w:b/>
          <w:u w:val="single"/>
        </w:rPr>
        <w:t>Survey</w:t>
      </w:r>
      <w:r w:rsidRPr="0076548C">
        <w:rPr>
          <w:b/>
          <w:u w:val="single"/>
        </w:rPr>
        <w:t xml:space="preserve"> Consent Form for Clients</w:t>
      </w:r>
    </w:p>
    <w:p w14:paraId="4C0CEE11" w14:textId="77777777" w:rsidR="00C20782" w:rsidRPr="00C20782" w:rsidRDefault="00C20782" w:rsidP="00C20782">
      <w:pPr>
        <w:rPr>
          <w:rFonts w:eastAsia="Calibri"/>
        </w:rPr>
      </w:pPr>
      <w:r w:rsidRPr="00C20782">
        <w:rPr>
          <w:rFonts w:eastAsia="Calibri"/>
        </w:rPr>
        <w:t xml:space="preserve">The U.S. Small Business Administration’s (SBA’s) Office of Veterans Business Development (OVBD) has contracted Optimal Solutions Group, LLC (Optimal), to conduct a fair and independent performance evaluation of OVBD. Optimal has designed this survey to learn about clients (i.e., people who have received a service from a Veterans Business Outreach Center, or VBOC) and their experience with VBOCs. Topics in the survey include information about you (the client), your business or business idea, your business needs and goals, the services you received from a VBOC, and your successes and challenges while accessing a VBOC. </w:t>
      </w:r>
      <w:r w:rsidRPr="00C20782">
        <w:rPr>
          <w:color w:val="000000"/>
        </w:rPr>
        <w:t xml:space="preserve">The primary purpose of this client data-collection effort is to find ways to improve the program and establish a framework for future impact evaluations of the VBOC program. </w:t>
      </w:r>
    </w:p>
    <w:p w14:paraId="1E087DF8" w14:textId="77777777" w:rsidR="00C20782" w:rsidRDefault="00C20782" w:rsidP="00C20782">
      <w:pPr>
        <w:widowControl w:val="0"/>
        <w:autoSpaceDE w:val="0"/>
        <w:autoSpaceDN w:val="0"/>
        <w:adjustRightInd w:val="0"/>
        <w:spacing w:after="120"/>
        <w:jc w:val="both"/>
        <w:rPr>
          <w:u w:val="single"/>
        </w:rPr>
      </w:pPr>
    </w:p>
    <w:p w14:paraId="2715E010" w14:textId="77777777" w:rsidR="00C20782" w:rsidRPr="00C20782" w:rsidRDefault="00C20782" w:rsidP="00C20782">
      <w:pPr>
        <w:widowControl w:val="0"/>
        <w:autoSpaceDE w:val="0"/>
        <w:autoSpaceDN w:val="0"/>
        <w:adjustRightInd w:val="0"/>
        <w:spacing w:after="120"/>
        <w:jc w:val="both"/>
        <w:rPr>
          <w:u w:val="single"/>
        </w:rPr>
      </w:pPr>
      <w:r w:rsidRPr="00C20782">
        <w:rPr>
          <w:u w:val="single"/>
        </w:rPr>
        <w:lastRenderedPageBreak/>
        <w:t>Confidentiality and Usage</w:t>
      </w:r>
    </w:p>
    <w:p w14:paraId="0D419025" w14:textId="4F8485C1" w:rsidR="00C20782" w:rsidRPr="00C20782" w:rsidRDefault="00C20782" w:rsidP="00C20782">
      <w:pPr>
        <w:spacing w:after="240" w:line="276" w:lineRule="auto"/>
      </w:pPr>
      <w:r w:rsidRPr="00C20782">
        <w:t xml:space="preserve">Optimal, an independent contractor, will securely store, tabulate, and analyze survey responses. Any information provided in this survey will be kept strictly confidential by Optimal. In the context of this survey, confidentiality is defined to mean that no respondent will be identified or named in any publicly available report or other such publication without his or her prior, explicit approval. In any public report, such phrases as “a VBOC client” will be used to report information provided by a particular respondent. However, the survey results, along with personally identifiable information (PII), will be provided to SBA headquarters for the purpose of implementing a future impact evaluation of the VBOC program. </w:t>
      </w:r>
      <w:r w:rsidR="00257D22" w:rsidRPr="00257D22">
        <w:t>SBA will protect any information provided to the extent permitted by the law, including Privacy Act, 5 U.S.C. 552a and the Freedom of Information Act, 5 U.S.C. 552.</w:t>
      </w:r>
      <w:r w:rsidR="00257D22">
        <w:rPr>
          <w:rFonts w:ascii="Arial" w:hAnsi="Arial" w:cs="Arial"/>
        </w:rPr>
        <w:t xml:space="preserve">  </w:t>
      </w:r>
      <w:r w:rsidRPr="00C20782">
        <w:t>The VBOC where you received business assistance will only be provided aggregate data and will not be given access to your individual responses.</w:t>
      </w:r>
    </w:p>
    <w:p w14:paraId="2743961D" w14:textId="77777777" w:rsidR="00C20782" w:rsidRPr="00C20782" w:rsidRDefault="00C20782" w:rsidP="00C20782">
      <w:pPr>
        <w:widowControl w:val="0"/>
        <w:autoSpaceDE w:val="0"/>
        <w:autoSpaceDN w:val="0"/>
        <w:adjustRightInd w:val="0"/>
        <w:spacing w:after="120"/>
        <w:jc w:val="both"/>
        <w:rPr>
          <w:u w:val="single"/>
        </w:rPr>
      </w:pPr>
      <w:r w:rsidRPr="00C20782">
        <w:rPr>
          <w:u w:val="single"/>
        </w:rPr>
        <w:t>Storage and Access</w:t>
      </w:r>
    </w:p>
    <w:p w14:paraId="66E292A0" w14:textId="77777777" w:rsidR="00C20782" w:rsidRPr="00C20782" w:rsidRDefault="00C20782" w:rsidP="00C20782">
      <w:pPr>
        <w:widowControl w:val="0"/>
        <w:autoSpaceDE w:val="0"/>
        <w:autoSpaceDN w:val="0"/>
        <w:adjustRightInd w:val="0"/>
        <w:spacing w:after="120"/>
        <w:jc w:val="both"/>
      </w:pPr>
      <w:r w:rsidRPr="00C20782">
        <w:t xml:space="preserve">The results from the survey will be stored on a secure server </w:t>
      </w:r>
      <w:r w:rsidRPr="00C20782">
        <w:rPr>
          <w:bCs/>
          <w:iCs/>
        </w:rPr>
        <w:t xml:space="preserve">accessible only to the </w:t>
      </w:r>
      <w:proofErr w:type="gramStart"/>
      <w:r w:rsidRPr="00C20782">
        <w:rPr>
          <w:bCs/>
          <w:iCs/>
        </w:rPr>
        <w:t>Optimal</w:t>
      </w:r>
      <w:proofErr w:type="gramEnd"/>
      <w:r w:rsidRPr="00C20782">
        <w:rPr>
          <w:bCs/>
          <w:iCs/>
        </w:rPr>
        <w:t xml:space="preserve"> research team. The survey data will be retained for no fewer than 3 years after the completion of the surveys.</w:t>
      </w:r>
      <w:r w:rsidRPr="00C20782">
        <w:t xml:space="preserve">     </w:t>
      </w:r>
    </w:p>
    <w:p w14:paraId="1D1FF7E4" w14:textId="77777777" w:rsidR="00C20782" w:rsidRPr="00C20782" w:rsidRDefault="00C20782" w:rsidP="00C20782">
      <w:pPr>
        <w:widowControl w:val="0"/>
        <w:autoSpaceDE w:val="0"/>
        <w:autoSpaceDN w:val="0"/>
        <w:adjustRightInd w:val="0"/>
        <w:jc w:val="both"/>
      </w:pPr>
      <w:r w:rsidRPr="00C20782">
        <w:t xml:space="preserve">Please type your full name below. Typing your name will be considered equivalent to an electronic signature and grant the </w:t>
      </w:r>
      <w:proofErr w:type="gramStart"/>
      <w:r w:rsidRPr="00C20782">
        <w:t>Optimal</w:t>
      </w:r>
      <w:proofErr w:type="gramEnd"/>
      <w:r w:rsidRPr="00C20782">
        <w:t xml:space="preserve"> research team permission to conduct the survey as described for the above-referenced study. The research team will not use the information provided for any reason other than those stated in this consent form without your permission.</w:t>
      </w:r>
    </w:p>
    <w:p w14:paraId="6E75B1A7" w14:textId="77777777" w:rsidR="00C20782" w:rsidRPr="00C20782" w:rsidRDefault="00C20782" w:rsidP="00C20782">
      <w:pPr>
        <w:widowControl w:val="0"/>
        <w:autoSpaceDE w:val="0"/>
        <w:autoSpaceDN w:val="0"/>
        <w:adjustRightInd w:val="0"/>
        <w:jc w:val="both"/>
      </w:pPr>
    </w:p>
    <w:p w14:paraId="342D4CFA" w14:textId="77777777" w:rsidR="00C20782" w:rsidRPr="00C20782" w:rsidRDefault="00C20782" w:rsidP="00C20782">
      <w:pPr>
        <w:widowControl w:val="0"/>
        <w:autoSpaceDE w:val="0"/>
        <w:autoSpaceDN w:val="0"/>
        <w:adjustRightInd w:val="0"/>
        <w:jc w:val="both"/>
        <w:rPr>
          <w:bCs/>
          <w:iCs/>
        </w:rPr>
      </w:pPr>
    </w:p>
    <w:p w14:paraId="48EEEFA8" w14:textId="77777777" w:rsidR="00C20782" w:rsidRPr="00C20782" w:rsidRDefault="00C20782" w:rsidP="00C20782">
      <w:pPr>
        <w:widowControl w:val="0"/>
        <w:autoSpaceDE w:val="0"/>
        <w:autoSpaceDN w:val="0"/>
        <w:adjustRightInd w:val="0"/>
        <w:jc w:val="both"/>
        <w:rPr>
          <w:bCs/>
          <w:iCs/>
        </w:rPr>
      </w:pPr>
      <w:r w:rsidRPr="00C20782">
        <w:rPr>
          <w:bCs/>
          <w:iCs/>
          <w:noProof/>
        </w:rPr>
        <mc:AlternateContent>
          <mc:Choice Requires="wps">
            <w:drawing>
              <wp:anchor distT="0" distB="0" distL="114300" distR="114300" simplePos="0" relativeHeight="251663360" behindDoc="0" locked="0" layoutInCell="1" allowOverlap="1" wp14:anchorId="183CAE32" wp14:editId="6AF36B02">
                <wp:simplePos x="0" y="0"/>
                <wp:positionH relativeFrom="column">
                  <wp:posOffset>3200400</wp:posOffset>
                </wp:positionH>
                <wp:positionV relativeFrom="paragraph">
                  <wp:posOffset>67945</wp:posOffset>
                </wp:positionV>
                <wp:extent cx="2057400" cy="0"/>
                <wp:effectExtent l="9525" t="10795" r="9525" b="825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19E79F"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5pt" to="41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q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"/>
            </w:pict>
          </mc:Fallback>
        </mc:AlternateContent>
      </w:r>
      <w:r w:rsidRPr="00C20782">
        <w:rPr>
          <w:bCs/>
          <w:iCs/>
          <w:noProof/>
        </w:rPr>
        <mc:AlternateContent>
          <mc:Choice Requires="wps">
            <w:drawing>
              <wp:anchor distT="0" distB="0" distL="114300" distR="114300" simplePos="0" relativeHeight="251662336" behindDoc="0" locked="0" layoutInCell="1" allowOverlap="1" wp14:anchorId="175D2A6F" wp14:editId="6C319DCB">
                <wp:simplePos x="0" y="0"/>
                <wp:positionH relativeFrom="column">
                  <wp:posOffset>0</wp:posOffset>
                </wp:positionH>
                <wp:positionV relativeFrom="paragraph">
                  <wp:posOffset>90170</wp:posOffset>
                </wp:positionV>
                <wp:extent cx="2057400" cy="0"/>
                <wp:effectExtent l="9525" t="13970" r="9525" b="508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2CCDCC"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1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Nc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"/>
            </w:pict>
          </mc:Fallback>
        </mc:AlternateContent>
      </w:r>
    </w:p>
    <w:p w14:paraId="116CDBE6" w14:textId="77777777" w:rsidR="00C20782" w:rsidRPr="00C20782" w:rsidRDefault="00C20782" w:rsidP="00C20782">
      <w:pPr>
        <w:widowControl w:val="0"/>
        <w:autoSpaceDE w:val="0"/>
        <w:autoSpaceDN w:val="0"/>
        <w:adjustRightInd w:val="0"/>
        <w:jc w:val="both"/>
        <w:rPr>
          <w:bCs/>
          <w:iCs/>
        </w:rPr>
      </w:pPr>
      <w:r w:rsidRPr="00C20782">
        <w:rPr>
          <w:bCs/>
          <w:iCs/>
        </w:rPr>
        <w:t xml:space="preserve">Signature </w:t>
      </w:r>
      <w:r w:rsidRPr="00C20782">
        <w:rPr>
          <w:bCs/>
          <w:iCs/>
        </w:rPr>
        <w:tab/>
      </w:r>
      <w:r w:rsidRPr="00C20782">
        <w:rPr>
          <w:bCs/>
          <w:iCs/>
        </w:rPr>
        <w:tab/>
      </w:r>
      <w:r w:rsidRPr="00C20782">
        <w:rPr>
          <w:bCs/>
          <w:iCs/>
        </w:rPr>
        <w:tab/>
      </w:r>
      <w:r w:rsidRPr="00C20782">
        <w:rPr>
          <w:bCs/>
          <w:iCs/>
        </w:rPr>
        <w:tab/>
      </w:r>
      <w:r w:rsidRPr="00C20782">
        <w:rPr>
          <w:bCs/>
          <w:iCs/>
        </w:rPr>
        <w:tab/>
      </w:r>
      <w:r w:rsidRPr="00C20782">
        <w:rPr>
          <w:bCs/>
          <w:iCs/>
        </w:rPr>
        <w:tab/>
        <w:t>Date</w:t>
      </w:r>
    </w:p>
    <w:p w14:paraId="5A516A32" w14:textId="50D25CDC" w:rsidR="0038607F" w:rsidRDefault="0038607F" w:rsidP="00C20782">
      <w:pPr>
        <w:rPr>
          <w:b/>
          <w:i/>
        </w:rPr>
      </w:pPr>
    </w:p>
    <w:p w14:paraId="590DC666" w14:textId="77777777" w:rsidR="0038607F" w:rsidRDefault="0038607F" w:rsidP="001F7923">
      <w:pPr>
        <w:pStyle w:val="Default"/>
        <w:jc w:val="center"/>
        <w:rPr>
          <w:rFonts w:ascii="Times New Roman" w:hAnsi="Times New Roman" w:cs="Times New Roman"/>
          <w:b/>
        </w:rPr>
      </w:pPr>
    </w:p>
    <w:p w14:paraId="70D92917" w14:textId="76839F9A" w:rsidR="009748A4" w:rsidRDefault="009748A4" w:rsidP="0038607F">
      <w:pPr>
        <w:pStyle w:val="Default"/>
        <w:jc w:val="center"/>
        <w:rPr>
          <w:rFonts w:ascii="Times New Roman" w:hAnsi="Times New Roman" w:cs="Times New Roman"/>
          <w:b/>
        </w:rPr>
      </w:pPr>
    </w:p>
    <w:p w14:paraId="7800E65B" w14:textId="47E7BA0E" w:rsidR="000533B3" w:rsidRDefault="0038607F" w:rsidP="0038607F">
      <w:pPr>
        <w:pStyle w:val="Default"/>
        <w:rPr>
          <w:rFonts w:ascii="Times New Roman" w:hAnsi="Times New Roman" w:cs="Times New Roman"/>
          <w:b/>
          <w:bCs/>
        </w:rPr>
      </w:pPr>
      <w:r>
        <w:rPr>
          <w:rFonts w:ascii="Times New Roman" w:hAnsi="Times New Roman" w:cs="Times New Roman"/>
          <w:b/>
          <w:bCs/>
        </w:rPr>
        <w:t>Page 2</w:t>
      </w:r>
    </w:p>
    <w:p w14:paraId="08607C96" w14:textId="77777777" w:rsidR="00072415" w:rsidRPr="006D54A8" w:rsidRDefault="00072415" w:rsidP="00072415">
      <w:pPr>
        <w:pStyle w:val="Default"/>
        <w:jc w:val="center"/>
        <w:rPr>
          <w:rFonts w:ascii="Times New Roman" w:hAnsi="Times New Roman" w:cs="Times New Roman"/>
          <w:b/>
          <w:bCs/>
        </w:rPr>
      </w:pPr>
      <w:r w:rsidRPr="006D54A8">
        <w:rPr>
          <w:rFonts w:ascii="Times New Roman" w:hAnsi="Times New Roman" w:cs="Times New Roman"/>
          <w:b/>
          <w:bCs/>
        </w:rPr>
        <w:t xml:space="preserve">Instructions </w:t>
      </w:r>
    </w:p>
    <w:p w14:paraId="78984188" w14:textId="77777777" w:rsidR="00072415" w:rsidRPr="006D54A8" w:rsidRDefault="00072415" w:rsidP="00072415">
      <w:pPr>
        <w:pStyle w:val="Default"/>
        <w:jc w:val="center"/>
        <w:rPr>
          <w:rFonts w:ascii="Times New Roman" w:hAnsi="Times New Roman" w:cs="Times New Roman"/>
          <w:b/>
          <w:bCs/>
        </w:rPr>
      </w:pPr>
    </w:p>
    <w:p w14:paraId="041703B5" w14:textId="77777777" w:rsidR="00072415" w:rsidRPr="006D54A8" w:rsidRDefault="00072415" w:rsidP="00072415">
      <w:pPr>
        <w:rPr>
          <w:i/>
        </w:rPr>
      </w:pPr>
      <w:r w:rsidRPr="006D54A8">
        <w:rPr>
          <w:i/>
        </w:rPr>
        <w:t xml:space="preserve">All data will be held in strict confidentiality and will be reported only in the aggregate without identifying any individual respondent. </w:t>
      </w:r>
    </w:p>
    <w:p w14:paraId="01F5EFA1" w14:textId="77777777" w:rsidR="00072415" w:rsidRPr="006D54A8" w:rsidRDefault="00072415" w:rsidP="00072415">
      <w:pPr>
        <w:ind w:left="360"/>
        <w:rPr>
          <w:i/>
        </w:rPr>
      </w:pPr>
    </w:p>
    <w:p w14:paraId="52F6A1CB" w14:textId="77777777" w:rsidR="00072415" w:rsidRPr="006D54A8" w:rsidRDefault="00072415" w:rsidP="00072415">
      <w:pPr>
        <w:rPr>
          <w:iCs/>
        </w:rPr>
      </w:pPr>
      <w:r w:rsidRPr="006D54A8">
        <w:rPr>
          <w:iCs/>
        </w:rPr>
        <w:t xml:space="preserve">The questions below pertain to the last 12 months. </w:t>
      </w:r>
    </w:p>
    <w:p w14:paraId="5AA9CC54" w14:textId="77777777" w:rsidR="00072415" w:rsidRPr="006D54A8" w:rsidRDefault="00072415" w:rsidP="00072415">
      <w:pPr>
        <w:rPr>
          <w:iCs/>
        </w:rPr>
      </w:pPr>
    </w:p>
    <w:p w14:paraId="3F108C5B" w14:textId="77777777" w:rsidR="00072415" w:rsidRPr="006D54A8" w:rsidRDefault="00072415" w:rsidP="00072415">
      <w:pPr>
        <w:rPr>
          <w:iCs/>
        </w:rPr>
      </w:pPr>
      <w:r w:rsidRPr="006D54A8">
        <w:rPr>
          <w:iCs/>
        </w:rPr>
        <w:t xml:space="preserve">For open-ended questions, if you are presented with a question you do NOT know the answer </w:t>
      </w:r>
      <w:proofErr w:type="gramStart"/>
      <w:r w:rsidRPr="006D54A8">
        <w:rPr>
          <w:iCs/>
        </w:rPr>
        <w:t>to,</w:t>
      </w:r>
      <w:proofErr w:type="gramEnd"/>
      <w:r w:rsidRPr="006D54A8">
        <w:rPr>
          <w:iCs/>
        </w:rPr>
        <w:t xml:space="preserve"> enter “Not Known” into the text box. If you are presented with a question that you would prefer NOT to answer, enter “PNA” into the text box. For example: </w:t>
      </w:r>
    </w:p>
    <w:p w14:paraId="78E550BA" w14:textId="77777777" w:rsidR="00072415" w:rsidRPr="006D54A8" w:rsidRDefault="00072415" w:rsidP="00072415">
      <w:pPr>
        <w:rPr>
          <w:iCs/>
        </w:rPr>
      </w:pPr>
    </w:p>
    <w:p w14:paraId="1056EF54" w14:textId="77777777" w:rsidR="00072415" w:rsidRPr="006D54A8" w:rsidRDefault="00072415" w:rsidP="00072415">
      <w:pPr>
        <w:rPr>
          <w:iCs/>
        </w:rPr>
      </w:pPr>
      <w:r w:rsidRPr="006D54A8">
        <w:rPr>
          <w:iCs/>
        </w:rPr>
        <w:t xml:space="preserve">How large is the universe? </w:t>
      </w:r>
    </w:p>
    <w:p w14:paraId="72281173" w14:textId="77777777" w:rsidR="00072415" w:rsidRPr="006D54A8" w:rsidRDefault="00072415" w:rsidP="00072415">
      <w:pPr>
        <w:rPr>
          <w:iCs/>
        </w:rPr>
      </w:pPr>
    </w:p>
    <w:p w14:paraId="063261DE" w14:textId="77777777" w:rsidR="00072415" w:rsidRPr="006D54A8" w:rsidRDefault="00072415" w:rsidP="00072415">
      <w:pPr>
        <w:rPr>
          <w:iCs/>
        </w:rPr>
      </w:pPr>
      <w:r w:rsidRPr="006D54A8">
        <w:rPr>
          <w:iCs/>
          <w:noProof/>
        </w:rPr>
        <w:lastRenderedPageBreak/>
        <mc:AlternateContent>
          <mc:Choice Requires="wps">
            <w:drawing>
              <wp:anchor distT="45720" distB="45720" distL="114300" distR="114300" simplePos="0" relativeHeight="251660288" behindDoc="0" locked="0" layoutInCell="1" allowOverlap="1" wp14:anchorId="208F9544" wp14:editId="3F5E27CC">
                <wp:simplePos x="0" y="0"/>
                <wp:positionH relativeFrom="margin">
                  <wp:align>left</wp:align>
                </wp:positionH>
                <wp:positionV relativeFrom="paragraph">
                  <wp:posOffset>11430</wp:posOffset>
                </wp:positionV>
                <wp:extent cx="2360930" cy="1404620"/>
                <wp:effectExtent l="0" t="0" r="2286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40E9EC9" w14:textId="77777777" w:rsidR="0038607F" w:rsidRDefault="0038607F" w:rsidP="00072415">
                            <w:r>
                              <w:t xml:space="preserve">Not Known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08F9544" id="_x0000_t202" coordsize="21600,21600" o:spt="202" path="m,l,21600r21600,l21600,xe">
                <v:stroke joinstyle="miter"/>
                <v:path gradientshapeok="t" o:connecttype="rect"/>
              </v:shapetype>
              <v:shape id="Text Box 2" o:spid="_x0000_s1026" type="#_x0000_t202" style="position:absolute;margin-left:0;margin-top:.9pt;width:185.9pt;height:110.6pt;z-index:25166028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">
                <v:textbox style="mso-fit-shape-to-text:t">
                  <w:txbxContent>
                    <w:p w14:paraId="540E9EC9" w14:textId="77777777" w:rsidR="0038607F" w:rsidRDefault="0038607F" w:rsidP="00072415">
                      <w:r>
                        <w:t xml:space="preserve">Not Known </w:t>
                      </w:r>
                    </w:p>
                  </w:txbxContent>
                </v:textbox>
                <w10:wrap type="square" anchorx="margin"/>
              </v:shape>
            </w:pict>
          </mc:Fallback>
        </mc:AlternateContent>
      </w:r>
    </w:p>
    <w:p w14:paraId="55E12324" w14:textId="77777777" w:rsidR="00072415" w:rsidRPr="006D54A8" w:rsidRDefault="00072415" w:rsidP="00072415">
      <w:pPr>
        <w:rPr>
          <w:iCs/>
        </w:rPr>
      </w:pPr>
    </w:p>
    <w:p w14:paraId="390DFD56" w14:textId="77777777" w:rsidR="00072415" w:rsidRPr="006D54A8" w:rsidRDefault="00072415" w:rsidP="00072415">
      <w:pPr>
        <w:rPr>
          <w:iCs/>
        </w:rPr>
      </w:pPr>
    </w:p>
    <w:p w14:paraId="68BC9D3D" w14:textId="77777777" w:rsidR="00072415" w:rsidRPr="006D54A8" w:rsidRDefault="00072415" w:rsidP="00072415">
      <w:pPr>
        <w:rPr>
          <w:iCs/>
        </w:rPr>
      </w:pPr>
      <w:r w:rsidRPr="006D54A8">
        <w:rPr>
          <w:iCs/>
        </w:rPr>
        <w:t xml:space="preserve">For ranking questions, please rank each item according to your preference, using each number only once. Do not rank options that are not applicable to you. For example: </w:t>
      </w:r>
    </w:p>
    <w:p w14:paraId="26E91490" w14:textId="77777777" w:rsidR="00072415" w:rsidRPr="006D54A8" w:rsidRDefault="00072415" w:rsidP="00072415">
      <w:pPr>
        <w:ind w:left="360"/>
        <w:rPr>
          <w:iCs/>
        </w:rPr>
      </w:pPr>
    </w:p>
    <w:p w14:paraId="56C6A543" w14:textId="77777777" w:rsidR="00072415" w:rsidRPr="006D54A8" w:rsidRDefault="00072415" w:rsidP="00072415">
      <w:r w:rsidRPr="006D54A8">
        <w:t>What is your favorite beverage?</w:t>
      </w:r>
    </w:p>
    <w:p w14:paraId="1DBEEA16" w14:textId="77777777" w:rsidR="00072415" w:rsidRPr="006D54A8" w:rsidRDefault="00072415" w:rsidP="00072415">
      <w:r w:rsidRPr="006D54A8">
        <w:t xml:space="preserve">Coffee </w:t>
      </w:r>
      <w:r w:rsidRPr="006D54A8">
        <w:tab/>
      </w:r>
      <w:r w:rsidRPr="006D54A8">
        <w:tab/>
      </w:r>
      <w:r w:rsidRPr="006D54A8">
        <w:tab/>
      </w:r>
      <w:r w:rsidRPr="006D54A8">
        <w:rPr>
          <w:u w:val="single"/>
        </w:rPr>
        <w:t>1</w:t>
      </w:r>
    </w:p>
    <w:p w14:paraId="4027134D" w14:textId="77777777" w:rsidR="00072415" w:rsidRPr="006D54A8" w:rsidRDefault="00072415" w:rsidP="00072415">
      <w:r w:rsidRPr="006D54A8">
        <w:t>Tea</w:t>
      </w:r>
    </w:p>
    <w:p w14:paraId="361C4B7D" w14:textId="77777777" w:rsidR="00072415" w:rsidRPr="006D54A8" w:rsidRDefault="00072415" w:rsidP="00072415">
      <w:r w:rsidRPr="006D54A8">
        <w:t>Water</w:t>
      </w:r>
      <w:r w:rsidRPr="006D54A8">
        <w:tab/>
      </w:r>
      <w:r w:rsidRPr="006D54A8">
        <w:tab/>
      </w:r>
      <w:r w:rsidRPr="006D54A8">
        <w:tab/>
      </w:r>
      <w:r w:rsidRPr="006D54A8">
        <w:rPr>
          <w:u w:val="single"/>
        </w:rPr>
        <w:t>4</w:t>
      </w:r>
    </w:p>
    <w:p w14:paraId="7688BE11" w14:textId="77777777" w:rsidR="00072415" w:rsidRPr="006D54A8" w:rsidRDefault="00072415" w:rsidP="00072415">
      <w:r w:rsidRPr="006D54A8">
        <w:t>Soda</w:t>
      </w:r>
      <w:r w:rsidRPr="006D54A8">
        <w:tab/>
      </w:r>
      <w:r w:rsidRPr="006D54A8">
        <w:tab/>
      </w:r>
      <w:r w:rsidRPr="006D54A8">
        <w:tab/>
      </w:r>
      <w:r w:rsidRPr="006D54A8">
        <w:rPr>
          <w:u w:val="single"/>
        </w:rPr>
        <w:t>3</w:t>
      </w:r>
    </w:p>
    <w:p w14:paraId="76F09333" w14:textId="77777777" w:rsidR="00072415" w:rsidRPr="006D54A8" w:rsidRDefault="00072415" w:rsidP="00072415">
      <w:r w:rsidRPr="006D54A8">
        <w:t>Juice</w:t>
      </w:r>
      <w:r w:rsidRPr="006D54A8">
        <w:tab/>
      </w:r>
      <w:r w:rsidRPr="006D54A8">
        <w:tab/>
      </w:r>
      <w:r w:rsidRPr="006D54A8">
        <w:tab/>
      </w:r>
      <w:r w:rsidRPr="006D54A8">
        <w:rPr>
          <w:u w:val="single"/>
        </w:rPr>
        <w:t>2</w:t>
      </w:r>
    </w:p>
    <w:p w14:paraId="064C03A4" w14:textId="77777777" w:rsidR="00072415" w:rsidRPr="006D54A8" w:rsidRDefault="00072415" w:rsidP="00072415">
      <w:r w:rsidRPr="006D54A8">
        <w:t>Do not know</w:t>
      </w:r>
    </w:p>
    <w:p w14:paraId="2D3464A6" w14:textId="77777777" w:rsidR="00072415" w:rsidRPr="006D54A8" w:rsidRDefault="00072415" w:rsidP="00072415">
      <w:r w:rsidRPr="006D54A8">
        <w:t>Prefer not to answer</w:t>
      </w:r>
    </w:p>
    <w:p w14:paraId="4E060560" w14:textId="77777777" w:rsidR="00072415" w:rsidRPr="006D54A8" w:rsidRDefault="00072415" w:rsidP="00072415">
      <w:pPr>
        <w:jc w:val="center"/>
        <w:rPr>
          <w:iCs/>
          <w:u w:val="single"/>
        </w:rPr>
      </w:pPr>
    </w:p>
    <w:p w14:paraId="5809223E" w14:textId="0D45A95C" w:rsidR="00072415" w:rsidRPr="006D54A8" w:rsidRDefault="00072415" w:rsidP="00072415">
      <w:pPr>
        <w:rPr>
          <w:iCs/>
        </w:rPr>
      </w:pPr>
      <w:r w:rsidRPr="006D54A8">
        <w:rPr>
          <w:iCs/>
        </w:rPr>
        <w:t xml:space="preserve">If you would prefer not to answer the question or do not know the answer, place a 1 </w:t>
      </w:r>
      <w:r w:rsidR="000239FC">
        <w:rPr>
          <w:iCs/>
        </w:rPr>
        <w:t>next to the appropriate answer</w:t>
      </w:r>
      <w:r w:rsidRPr="006D54A8">
        <w:rPr>
          <w:iCs/>
        </w:rPr>
        <w:t xml:space="preserve">. For example: </w:t>
      </w:r>
    </w:p>
    <w:p w14:paraId="717393B7" w14:textId="77777777" w:rsidR="00072415" w:rsidRPr="006D54A8" w:rsidRDefault="00072415" w:rsidP="00072415">
      <w:pPr>
        <w:rPr>
          <w:iCs/>
        </w:rPr>
      </w:pPr>
    </w:p>
    <w:p w14:paraId="79F6C299" w14:textId="77777777" w:rsidR="00072415" w:rsidRPr="006D54A8" w:rsidRDefault="00072415" w:rsidP="00072415">
      <w:r w:rsidRPr="006D54A8">
        <w:t>What is your favorite beverage?</w:t>
      </w:r>
    </w:p>
    <w:p w14:paraId="0A944FD0" w14:textId="77777777" w:rsidR="00072415" w:rsidRPr="006D54A8" w:rsidRDefault="00072415" w:rsidP="00072415">
      <w:r w:rsidRPr="006D54A8">
        <w:t>Coffee</w:t>
      </w:r>
      <w:r w:rsidRPr="006D54A8">
        <w:tab/>
      </w:r>
    </w:p>
    <w:p w14:paraId="76C68526" w14:textId="77777777" w:rsidR="00072415" w:rsidRPr="006D54A8" w:rsidRDefault="00072415" w:rsidP="00072415">
      <w:r w:rsidRPr="006D54A8">
        <w:t>Tea</w:t>
      </w:r>
      <w:r w:rsidRPr="006D54A8">
        <w:tab/>
      </w:r>
      <w:r w:rsidRPr="006D54A8">
        <w:tab/>
      </w:r>
    </w:p>
    <w:p w14:paraId="38EEF18D" w14:textId="77777777" w:rsidR="00072415" w:rsidRPr="006D54A8" w:rsidRDefault="00072415" w:rsidP="00072415">
      <w:r w:rsidRPr="006D54A8">
        <w:t>Water</w:t>
      </w:r>
      <w:r w:rsidRPr="006D54A8">
        <w:tab/>
      </w:r>
      <w:r w:rsidRPr="006D54A8">
        <w:tab/>
      </w:r>
    </w:p>
    <w:p w14:paraId="41B573AE" w14:textId="77777777" w:rsidR="00072415" w:rsidRPr="006D54A8" w:rsidRDefault="00072415" w:rsidP="00072415">
      <w:r w:rsidRPr="006D54A8">
        <w:t>Soda</w:t>
      </w:r>
      <w:r w:rsidRPr="006D54A8">
        <w:tab/>
      </w:r>
      <w:r w:rsidRPr="006D54A8">
        <w:tab/>
      </w:r>
    </w:p>
    <w:p w14:paraId="6923C2A9" w14:textId="77777777" w:rsidR="00072415" w:rsidRPr="006D54A8" w:rsidRDefault="00072415" w:rsidP="00072415">
      <w:r w:rsidRPr="006D54A8">
        <w:t>Juice</w:t>
      </w:r>
      <w:r w:rsidRPr="006D54A8">
        <w:tab/>
      </w:r>
      <w:r w:rsidRPr="006D54A8">
        <w:tab/>
      </w:r>
    </w:p>
    <w:p w14:paraId="1BEFAF2E" w14:textId="77777777" w:rsidR="00072415" w:rsidRPr="006D54A8" w:rsidRDefault="00072415" w:rsidP="00072415">
      <w:r w:rsidRPr="006D54A8">
        <w:t>Do not know</w:t>
      </w:r>
      <w:r w:rsidRPr="006D54A8">
        <w:tab/>
      </w:r>
      <w:r w:rsidRPr="006D54A8">
        <w:tab/>
      </w:r>
    </w:p>
    <w:p w14:paraId="55202CC2" w14:textId="77777777" w:rsidR="00072415" w:rsidRPr="00B16717" w:rsidRDefault="00072415" w:rsidP="00072415">
      <w:pPr>
        <w:rPr>
          <w:u w:val="single"/>
        </w:rPr>
      </w:pPr>
      <w:r w:rsidRPr="006D54A8">
        <w:t>Prefer not to answer</w:t>
      </w:r>
      <w:r w:rsidRPr="006D54A8">
        <w:tab/>
      </w:r>
      <w:r w:rsidRPr="006D54A8">
        <w:rPr>
          <w:u w:val="single"/>
        </w:rPr>
        <w:t>1</w:t>
      </w:r>
    </w:p>
    <w:p w14:paraId="6810249C" w14:textId="77777777" w:rsidR="00072415" w:rsidRDefault="00072415" w:rsidP="006D54A8">
      <w:pPr>
        <w:pStyle w:val="Default"/>
        <w:rPr>
          <w:rFonts w:ascii="Times New Roman" w:hAnsi="Times New Roman" w:cs="Times New Roman"/>
          <w:b/>
          <w:bCs/>
        </w:rPr>
      </w:pPr>
    </w:p>
    <w:p w14:paraId="447EF6BA" w14:textId="0B38260E" w:rsidR="0038607F" w:rsidRDefault="0038607F" w:rsidP="006D54A8">
      <w:pPr>
        <w:pStyle w:val="Default"/>
        <w:rPr>
          <w:rFonts w:ascii="Times New Roman" w:hAnsi="Times New Roman" w:cs="Times New Roman"/>
          <w:b/>
          <w:bCs/>
        </w:rPr>
      </w:pPr>
      <w:r>
        <w:rPr>
          <w:rFonts w:ascii="Times New Roman" w:hAnsi="Times New Roman" w:cs="Times New Roman"/>
          <w:b/>
          <w:bCs/>
        </w:rPr>
        <w:t xml:space="preserve">Page 3 </w:t>
      </w:r>
    </w:p>
    <w:p w14:paraId="5A946D76" w14:textId="77777777" w:rsidR="0038607F" w:rsidRDefault="0038607F" w:rsidP="006D54A8">
      <w:pPr>
        <w:pStyle w:val="Default"/>
        <w:rPr>
          <w:rFonts w:ascii="Times New Roman" w:hAnsi="Times New Roman" w:cs="Times New Roman"/>
          <w:b/>
          <w:bCs/>
        </w:rPr>
      </w:pPr>
    </w:p>
    <w:p w14:paraId="560A49C5" w14:textId="27D7318B" w:rsidR="002A5F94" w:rsidRPr="007E692B" w:rsidRDefault="007E692B" w:rsidP="006D54A8">
      <w:pPr>
        <w:pStyle w:val="Default"/>
        <w:rPr>
          <w:rFonts w:ascii="Times New Roman" w:hAnsi="Times New Roman" w:cs="Times New Roman"/>
          <w:b/>
          <w:bCs/>
        </w:rPr>
      </w:pPr>
      <w:r w:rsidRPr="007E692B">
        <w:rPr>
          <w:rFonts w:ascii="Times New Roman" w:hAnsi="Times New Roman" w:cs="Times New Roman"/>
          <w:b/>
          <w:bCs/>
        </w:rPr>
        <w:t>G</w:t>
      </w:r>
      <w:r>
        <w:rPr>
          <w:rFonts w:ascii="Times New Roman" w:hAnsi="Times New Roman" w:cs="Times New Roman"/>
          <w:b/>
          <w:bCs/>
        </w:rPr>
        <w:t>ENERAL CLIENT BACKGROUND</w:t>
      </w:r>
    </w:p>
    <w:p w14:paraId="4E53A4B6" w14:textId="77777777" w:rsidR="005615BD" w:rsidRDefault="005615BD" w:rsidP="00A874AA">
      <w:pPr>
        <w:pStyle w:val="Default"/>
        <w:rPr>
          <w:rFonts w:ascii="Times New Roman" w:hAnsi="Times New Roman" w:cs="Times New Roman"/>
          <w:bCs/>
        </w:rPr>
      </w:pPr>
    </w:p>
    <w:p w14:paraId="19088E23" w14:textId="322328BC" w:rsidR="002A5F94" w:rsidRPr="001F7923" w:rsidRDefault="00B75790" w:rsidP="00A874AA">
      <w:pPr>
        <w:pStyle w:val="Default"/>
        <w:rPr>
          <w:rFonts w:ascii="Times New Roman" w:hAnsi="Times New Roman" w:cs="Times New Roman"/>
          <w:b/>
          <w:bCs/>
          <w:u w:val="single"/>
        </w:rPr>
      </w:pPr>
      <w:r>
        <w:rPr>
          <w:rFonts w:ascii="Times New Roman" w:hAnsi="Times New Roman" w:cs="Times New Roman"/>
          <w:b/>
          <w:bCs/>
          <w:u w:val="single"/>
        </w:rPr>
        <w:t xml:space="preserve">Business </w:t>
      </w:r>
      <w:r w:rsidR="001F2123">
        <w:rPr>
          <w:rFonts w:ascii="Times New Roman" w:hAnsi="Times New Roman" w:cs="Times New Roman"/>
          <w:b/>
          <w:bCs/>
          <w:u w:val="single"/>
        </w:rPr>
        <w:t xml:space="preserve">characteristics </w:t>
      </w:r>
      <w:r w:rsidR="00FB6956">
        <w:rPr>
          <w:rFonts w:ascii="Times New Roman" w:hAnsi="Times New Roman" w:cs="Times New Roman"/>
          <w:b/>
          <w:bCs/>
          <w:u w:val="single"/>
        </w:rPr>
        <w:t xml:space="preserve">of </w:t>
      </w:r>
      <w:r w:rsidR="001F2123">
        <w:rPr>
          <w:rFonts w:ascii="Times New Roman" w:hAnsi="Times New Roman" w:cs="Times New Roman"/>
          <w:b/>
          <w:bCs/>
          <w:u w:val="single"/>
        </w:rPr>
        <w:t xml:space="preserve">a </w:t>
      </w:r>
      <w:r w:rsidR="00FB6956">
        <w:rPr>
          <w:rFonts w:ascii="Times New Roman" w:hAnsi="Times New Roman" w:cs="Times New Roman"/>
          <w:b/>
          <w:bCs/>
          <w:u w:val="single"/>
        </w:rPr>
        <w:t>client</w:t>
      </w:r>
    </w:p>
    <w:p w14:paraId="784180D8" w14:textId="77777777" w:rsidR="002A5F94" w:rsidRPr="002A5F94" w:rsidRDefault="002A5F94" w:rsidP="00A874AA">
      <w:pPr>
        <w:pStyle w:val="Default"/>
        <w:rPr>
          <w:rFonts w:ascii="Times New Roman" w:hAnsi="Times New Roman" w:cs="Times New Roman"/>
          <w:bCs/>
          <w:u w:val="single"/>
        </w:rPr>
      </w:pPr>
    </w:p>
    <w:p w14:paraId="03F8DE27" w14:textId="119CA44A" w:rsidR="00A874AA" w:rsidRPr="00A874AA" w:rsidRDefault="00F00A4B" w:rsidP="0038607F">
      <w:pPr>
        <w:pStyle w:val="Default"/>
        <w:numPr>
          <w:ilvl w:val="0"/>
          <w:numId w:val="87"/>
        </w:numPr>
        <w:rPr>
          <w:rFonts w:ascii="Times New Roman" w:hAnsi="Times New Roman" w:cs="Times New Roman"/>
          <w:bCs/>
        </w:rPr>
      </w:pPr>
      <w:r>
        <w:rPr>
          <w:rFonts w:ascii="Times New Roman" w:hAnsi="Times New Roman" w:cs="Times New Roman"/>
          <w:bCs/>
        </w:rPr>
        <w:t>What is your current business status?</w:t>
      </w:r>
      <w:r w:rsidRPr="004A2656">
        <w:rPr>
          <w:rFonts w:ascii="Times New Roman" w:hAnsi="Times New Roman" w:cs="Times New Roman"/>
          <w:bCs/>
        </w:rPr>
        <w:t xml:space="preserve"> </w:t>
      </w:r>
    </w:p>
    <w:p w14:paraId="32838034" w14:textId="74AF76ED" w:rsidR="00F00A4B" w:rsidRDefault="00F00A4B">
      <w:pPr>
        <w:pStyle w:val="Default"/>
        <w:numPr>
          <w:ilvl w:val="0"/>
          <w:numId w:val="66"/>
        </w:numPr>
        <w:rPr>
          <w:rFonts w:ascii="Times New Roman" w:hAnsi="Times New Roman" w:cs="Times New Roman"/>
          <w:bCs/>
        </w:rPr>
      </w:pPr>
      <w:r>
        <w:rPr>
          <w:rFonts w:ascii="Times New Roman" w:hAnsi="Times New Roman" w:cs="Times New Roman"/>
          <w:bCs/>
        </w:rPr>
        <w:t>Currently in business</w:t>
      </w:r>
      <w:r w:rsidR="00C125AC">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populate page 7-9</w:t>
      </w:r>
    </w:p>
    <w:p w14:paraId="4160E45D" w14:textId="0037F640" w:rsidR="00F00A4B" w:rsidRDefault="00F00A4B" w:rsidP="00E9412A">
      <w:pPr>
        <w:pStyle w:val="Default"/>
        <w:numPr>
          <w:ilvl w:val="0"/>
          <w:numId w:val="66"/>
        </w:numPr>
        <w:rPr>
          <w:rFonts w:ascii="Times New Roman" w:hAnsi="Times New Roman" w:cs="Times New Roman"/>
          <w:bCs/>
        </w:rPr>
      </w:pPr>
      <w:r>
        <w:rPr>
          <w:rFonts w:ascii="Times New Roman" w:hAnsi="Times New Roman" w:cs="Times New Roman"/>
          <w:bCs/>
        </w:rPr>
        <w:t>In the process of starting a business</w:t>
      </w:r>
      <w:r w:rsidR="0038607F">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skip page 7-9</w:t>
      </w:r>
    </w:p>
    <w:p w14:paraId="7D6F1F0F" w14:textId="1A9CD0B1" w:rsidR="00A874AA" w:rsidRDefault="004524A8" w:rsidP="00E9412A">
      <w:pPr>
        <w:pStyle w:val="Default"/>
        <w:numPr>
          <w:ilvl w:val="0"/>
          <w:numId w:val="66"/>
        </w:numPr>
        <w:rPr>
          <w:rFonts w:ascii="Times New Roman" w:hAnsi="Times New Roman" w:cs="Times New Roman"/>
          <w:bCs/>
        </w:rPr>
      </w:pPr>
      <w:r>
        <w:rPr>
          <w:rFonts w:ascii="Times New Roman" w:hAnsi="Times New Roman" w:cs="Times New Roman"/>
          <w:bCs/>
        </w:rPr>
        <w:t>Only c</w:t>
      </w:r>
      <w:r w:rsidR="00F00A4B">
        <w:rPr>
          <w:rFonts w:ascii="Times New Roman" w:hAnsi="Times New Roman" w:cs="Times New Roman"/>
          <w:bCs/>
        </w:rPr>
        <w:t>onsidering an idea for a new business</w:t>
      </w:r>
      <w:r w:rsidR="00714AEF">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skip page 7-9 </w:t>
      </w:r>
    </w:p>
    <w:p w14:paraId="0A53C10C" w14:textId="6210308A" w:rsidR="00FB6956" w:rsidRDefault="00F00A4B" w:rsidP="00E9412A">
      <w:pPr>
        <w:pStyle w:val="Default"/>
        <w:numPr>
          <w:ilvl w:val="0"/>
          <w:numId w:val="66"/>
        </w:numPr>
        <w:rPr>
          <w:rFonts w:ascii="Times New Roman" w:hAnsi="Times New Roman" w:cs="Times New Roman"/>
          <w:bCs/>
        </w:rPr>
      </w:pPr>
      <w:r>
        <w:rPr>
          <w:rFonts w:ascii="Times New Roman" w:hAnsi="Times New Roman" w:cs="Times New Roman"/>
          <w:bCs/>
        </w:rPr>
        <w:t>Not applicable</w:t>
      </w:r>
      <w:r w:rsidR="00C125AC">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skip page 7-9</w:t>
      </w:r>
    </w:p>
    <w:p w14:paraId="04AD64E3" w14:textId="5D240E04" w:rsidR="00FB6956" w:rsidRDefault="00FB6956" w:rsidP="00E9412A">
      <w:pPr>
        <w:pStyle w:val="Default"/>
        <w:numPr>
          <w:ilvl w:val="0"/>
          <w:numId w:val="66"/>
        </w:numPr>
        <w:rPr>
          <w:rFonts w:ascii="Times New Roman" w:hAnsi="Times New Roman" w:cs="Times New Roman"/>
          <w:bCs/>
        </w:rPr>
      </w:pPr>
      <w:r>
        <w:rPr>
          <w:rFonts w:ascii="Times New Roman" w:hAnsi="Times New Roman" w:cs="Times New Roman"/>
          <w:bCs/>
        </w:rPr>
        <w:t>Prefer not to answer</w:t>
      </w:r>
      <w:r w:rsidR="00C125AC">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skip page 7-9</w:t>
      </w:r>
    </w:p>
    <w:p w14:paraId="5BE579CA" w14:textId="77777777" w:rsidR="009839F4" w:rsidRDefault="009839F4" w:rsidP="00343FED">
      <w:pPr>
        <w:pStyle w:val="Default"/>
        <w:ind w:left="1440"/>
        <w:rPr>
          <w:rFonts w:ascii="Times New Roman" w:hAnsi="Times New Roman" w:cs="Times New Roman"/>
          <w:bCs/>
        </w:rPr>
      </w:pPr>
    </w:p>
    <w:p w14:paraId="6439256B" w14:textId="668C6033" w:rsidR="004A5915" w:rsidRPr="00A874AA" w:rsidRDefault="004A5915" w:rsidP="0038607F">
      <w:pPr>
        <w:pStyle w:val="Default"/>
        <w:numPr>
          <w:ilvl w:val="0"/>
          <w:numId w:val="87"/>
        </w:numPr>
        <w:rPr>
          <w:rFonts w:ascii="Times New Roman" w:hAnsi="Times New Roman" w:cs="Times New Roman"/>
          <w:bCs/>
        </w:rPr>
      </w:pPr>
      <w:r w:rsidRPr="004A2656">
        <w:rPr>
          <w:rFonts w:ascii="Times New Roman" w:hAnsi="Times New Roman" w:cs="Times New Roman"/>
          <w:bCs/>
        </w:rPr>
        <w:t>In what industry would you classify your</w:t>
      </w:r>
      <w:r>
        <w:rPr>
          <w:rFonts w:ascii="Times New Roman" w:hAnsi="Times New Roman" w:cs="Times New Roman"/>
          <w:bCs/>
        </w:rPr>
        <w:t xml:space="preserve"> business or business idea</w:t>
      </w:r>
      <w:r w:rsidR="007B6EFB">
        <w:rPr>
          <w:rFonts w:ascii="Times New Roman" w:hAnsi="Times New Roman" w:cs="Times New Roman"/>
          <w:bCs/>
        </w:rPr>
        <w:t xml:space="preserve"> (select one)</w:t>
      </w:r>
      <w:r>
        <w:rPr>
          <w:rFonts w:ascii="Times New Roman" w:hAnsi="Times New Roman" w:cs="Times New Roman"/>
          <w:bCs/>
        </w:rPr>
        <w:t>?</w:t>
      </w:r>
      <w:r w:rsidRPr="004A2656">
        <w:rPr>
          <w:rFonts w:ascii="Times New Roman" w:hAnsi="Times New Roman" w:cs="Times New Roman"/>
          <w:bCs/>
        </w:rPr>
        <w:t xml:space="preserve"> </w:t>
      </w:r>
    </w:p>
    <w:p w14:paraId="34E7FDD2" w14:textId="5C1FAC9A"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Personal service </w:t>
      </w:r>
      <w:r w:rsidR="008A2315" w:rsidRPr="007C0B67">
        <w:rPr>
          <w:rFonts w:ascii="Times New Roman" w:hAnsi="Times New Roman" w:cs="Times New Roman"/>
          <w:bCs/>
        </w:rPr>
        <w:t>(for example:</w:t>
      </w:r>
      <w:r w:rsidRPr="007C0B67">
        <w:rPr>
          <w:rFonts w:ascii="Times New Roman" w:hAnsi="Times New Roman" w:cs="Times New Roman"/>
          <w:bCs/>
        </w:rPr>
        <w:t xml:space="preserve"> salon, computer repair, </w:t>
      </w:r>
      <w:r w:rsidR="00B41DA3" w:rsidRPr="007C0B67">
        <w:rPr>
          <w:rFonts w:ascii="Times New Roman" w:hAnsi="Times New Roman" w:cs="Times New Roman"/>
          <w:bCs/>
        </w:rPr>
        <w:t xml:space="preserve">or </w:t>
      </w:r>
      <w:r w:rsidRPr="007C0B67">
        <w:rPr>
          <w:rFonts w:ascii="Times New Roman" w:hAnsi="Times New Roman" w:cs="Times New Roman"/>
          <w:bCs/>
        </w:rPr>
        <w:t>wedding planning</w:t>
      </w:r>
      <w:r w:rsidR="008A2315" w:rsidRPr="007C0B67">
        <w:rPr>
          <w:rFonts w:ascii="Times New Roman" w:hAnsi="Times New Roman" w:cs="Times New Roman"/>
          <w:bCs/>
        </w:rPr>
        <w:t>, etc.</w:t>
      </w:r>
      <w:r w:rsidRPr="007C0B67">
        <w:rPr>
          <w:rFonts w:ascii="Times New Roman" w:hAnsi="Times New Roman" w:cs="Times New Roman"/>
          <w:bCs/>
        </w:rPr>
        <w:t>)</w:t>
      </w:r>
    </w:p>
    <w:p w14:paraId="43013BF4" w14:textId="50593FBB"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Professional service </w:t>
      </w:r>
      <w:r w:rsidR="008A2315" w:rsidRPr="007C0B67">
        <w:rPr>
          <w:rFonts w:ascii="Times New Roman" w:hAnsi="Times New Roman" w:cs="Times New Roman"/>
          <w:bCs/>
        </w:rPr>
        <w:t>(for example:</w:t>
      </w:r>
      <w:r w:rsidRPr="007C0B67">
        <w:rPr>
          <w:rFonts w:ascii="Times New Roman" w:hAnsi="Times New Roman" w:cs="Times New Roman"/>
          <w:bCs/>
        </w:rPr>
        <w:t xml:space="preserve"> accounting, medical,</w:t>
      </w:r>
      <w:r w:rsidR="00B41DA3" w:rsidRPr="007C0B67">
        <w:rPr>
          <w:rFonts w:ascii="Times New Roman" w:hAnsi="Times New Roman" w:cs="Times New Roman"/>
          <w:bCs/>
        </w:rPr>
        <w:t xml:space="preserve"> or</w:t>
      </w:r>
      <w:r w:rsidRPr="007C0B67">
        <w:rPr>
          <w:rFonts w:ascii="Times New Roman" w:hAnsi="Times New Roman" w:cs="Times New Roman"/>
          <w:bCs/>
        </w:rPr>
        <w:t xml:space="preserve"> management consulting</w:t>
      </w:r>
      <w:r w:rsidR="008A2315" w:rsidRPr="007C0B67">
        <w:rPr>
          <w:rFonts w:ascii="Times New Roman" w:hAnsi="Times New Roman" w:cs="Times New Roman"/>
          <w:bCs/>
        </w:rPr>
        <w:t>, etc.</w:t>
      </w:r>
      <w:r w:rsidRPr="007C0B67">
        <w:rPr>
          <w:rFonts w:ascii="Times New Roman" w:hAnsi="Times New Roman" w:cs="Times New Roman"/>
          <w:bCs/>
        </w:rPr>
        <w:t>)</w:t>
      </w:r>
    </w:p>
    <w:p w14:paraId="2165D13D" w14:textId="0AEEBFEE"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Skilled trade </w:t>
      </w:r>
      <w:r w:rsidR="008A2315" w:rsidRPr="007C0B67">
        <w:rPr>
          <w:rFonts w:ascii="Times New Roman" w:hAnsi="Times New Roman" w:cs="Times New Roman"/>
          <w:bCs/>
        </w:rPr>
        <w:t>(for example:</w:t>
      </w:r>
      <w:r w:rsidRPr="007C0B67">
        <w:rPr>
          <w:rFonts w:ascii="Times New Roman" w:hAnsi="Times New Roman" w:cs="Times New Roman"/>
          <w:bCs/>
        </w:rPr>
        <w:t xml:space="preserve"> plumbing, electrician, </w:t>
      </w:r>
      <w:r w:rsidR="00B41DA3" w:rsidRPr="007C0B67">
        <w:rPr>
          <w:rFonts w:ascii="Times New Roman" w:hAnsi="Times New Roman" w:cs="Times New Roman"/>
          <w:bCs/>
        </w:rPr>
        <w:t xml:space="preserve">or </w:t>
      </w:r>
      <w:r w:rsidRPr="007C0B67">
        <w:rPr>
          <w:rFonts w:ascii="Times New Roman" w:hAnsi="Times New Roman" w:cs="Times New Roman"/>
          <w:bCs/>
        </w:rPr>
        <w:t>construction</w:t>
      </w:r>
      <w:r w:rsidR="008A2315" w:rsidRPr="007C0B67">
        <w:rPr>
          <w:rFonts w:ascii="Times New Roman" w:hAnsi="Times New Roman" w:cs="Times New Roman"/>
          <w:bCs/>
        </w:rPr>
        <w:t>, etc.</w:t>
      </w:r>
      <w:r w:rsidRPr="007C0B67">
        <w:rPr>
          <w:rFonts w:ascii="Times New Roman" w:hAnsi="Times New Roman" w:cs="Times New Roman"/>
          <w:bCs/>
        </w:rPr>
        <w:t>)</w:t>
      </w:r>
    </w:p>
    <w:p w14:paraId="5A18E394" w14:textId="0445BC85"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Retail sales </w:t>
      </w:r>
      <w:r w:rsidR="008A2315" w:rsidRPr="007C0B67">
        <w:rPr>
          <w:rFonts w:ascii="Times New Roman" w:hAnsi="Times New Roman" w:cs="Times New Roman"/>
          <w:bCs/>
        </w:rPr>
        <w:t>(for example:</w:t>
      </w:r>
      <w:r w:rsidRPr="007C0B67">
        <w:rPr>
          <w:rFonts w:ascii="Times New Roman" w:hAnsi="Times New Roman" w:cs="Times New Roman"/>
          <w:bCs/>
        </w:rPr>
        <w:t xml:space="preserve"> clothing, florist, convenience store, </w:t>
      </w:r>
      <w:r w:rsidR="00B41DA3" w:rsidRPr="007C0B67">
        <w:rPr>
          <w:rFonts w:ascii="Times New Roman" w:hAnsi="Times New Roman" w:cs="Times New Roman"/>
          <w:bCs/>
        </w:rPr>
        <w:t xml:space="preserve">or </w:t>
      </w:r>
      <w:r w:rsidRPr="007C0B67">
        <w:rPr>
          <w:rFonts w:ascii="Times New Roman" w:hAnsi="Times New Roman" w:cs="Times New Roman"/>
          <w:bCs/>
        </w:rPr>
        <w:t>car dealer</w:t>
      </w:r>
      <w:r w:rsidR="008A2315" w:rsidRPr="007C0B67">
        <w:rPr>
          <w:rFonts w:ascii="Times New Roman" w:hAnsi="Times New Roman" w:cs="Times New Roman"/>
          <w:bCs/>
        </w:rPr>
        <w:t>, etc.</w:t>
      </w:r>
      <w:r w:rsidRPr="007C0B67">
        <w:rPr>
          <w:rFonts w:ascii="Times New Roman" w:hAnsi="Times New Roman" w:cs="Times New Roman"/>
          <w:bCs/>
        </w:rPr>
        <w:t>)</w:t>
      </w:r>
    </w:p>
    <w:p w14:paraId="07DF9D7B" w14:textId="025DF07E"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Hospitality, art, entertainment </w:t>
      </w:r>
      <w:r w:rsidR="008A2315" w:rsidRPr="007C0B67">
        <w:rPr>
          <w:rFonts w:ascii="Times New Roman" w:hAnsi="Times New Roman" w:cs="Times New Roman"/>
          <w:bCs/>
        </w:rPr>
        <w:t>(for example:</w:t>
      </w:r>
      <w:r w:rsidRPr="007C0B67">
        <w:rPr>
          <w:rFonts w:ascii="Times New Roman" w:hAnsi="Times New Roman" w:cs="Times New Roman"/>
          <w:bCs/>
        </w:rPr>
        <w:t xml:space="preserve"> food, lodging, event promotion, </w:t>
      </w:r>
      <w:r w:rsidR="00B41DA3" w:rsidRPr="007C0B67">
        <w:rPr>
          <w:rFonts w:ascii="Times New Roman" w:hAnsi="Times New Roman" w:cs="Times New Roman"/>
          <w:bCs/>
        </w:rPr>
        <w:t xml:space="preserve">or </w:t>
      </w:r>
      <w:r w:rsidRPr="007C0B67">
        <w:rPr>
          <w:rFonts w:ascii="Times New Roman" w:hAnsi="Times New Roman" w:cs="Times New Roman"/>
          <w:bCs/>
        </w:rPr>
        <w:t>performing arts</w:t>
      </w:r>
      <w:r w:rsidR="008A2315" w:rsidRPr="007C0B67">
        <w:rPr>
          <w:rFonts w:ascii="Times New Roman" w:hAnsi="Times New Roman" w:cs="Times New Roman"/>
          <w:bCs/>
        </w:rPr>
        <w:t>, etc.</w:t>
      </w:r>
      <w:r w:rsidRPr="007C0B67">
        <w:rPr>
          <w:rFonts w:ascii="Times New Roman" w:hAnsi="Times New Roman" w:cs="Times New Roman"/>
          <w:bCs/>
        </w:rPr>
        <w:t>)</w:t>
      </w:r>
    </w:p>
    <w:p w14:paraId="28A91CB3" w14:textId="68DFD1C3"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Social assistance </w:t>
      </w:r>
      <w:r w:rsidR="008A2315" w:rsidRPr="007C0B67">
        <w:rPr>
          <w:rFonts w:ascii="Times New Roman" w:hAnsi="Times New Roman" w:cs="Times New Roman"/>
          <w:bCs/>
        </w:rPr>
        <w:t>(for example: day car,</w:t>
      </w:r>
      <w:r w:rsidRPr="007C0B67">
        <w:rPr>
          <w:rFonts w:ascii="Times New Roman" w:hAnsi="Times New Roman" w:cs="Times New Roman"/>
          <w:bCs/>
        </w:rPr>
        <w:t xml:space="preserve"> youth services, </w:t>
      </w:r>
      <w:r w:rsidR="00B41DA3" w:rsidRPr="007C0B67">
        <w:rPr>
          <w:rFonts w:ascii="Times New Roman" w:hAnsi="Times New Roman" w:cs="Times New Roman"/>
          <w:bCs/>
        </w:rPr>
        <w:t xml:space="preserve">or </w:t>
      </w:r>
      <w:r w:rsidRPr="007C0B67">
        <w:rPr>
          <w:rFonts w:ascii="Times New Roman" w:hAnsi="Times New Roman" w:cs="Times New Roman"/>
          <w:bCs/>
        </w:rPr>
        <w:t>community food services</w:t>
      </w:r>
      <w:r w:rsidR="008A2315" w:rsidRPr="007C0B67">
        <w:rPr>
          <w:rFonts w:ascii="Times New Roman" w:hAnsi="Times New Roman" w:cs="Times New Roman"/>
          <w:bCs/>
        </w:rPr>
        <w:t>, etc.</w:t>
      </w:r>
      <w:r w:rsidRPr="007C0B67">
        <w:rPr>
          <w:rFonts w:ascii="Times New Roman" w:hAnsi="Times New Roman" w:cs="Times New Roman"/>
          <w:bCs/>
        </w:rPr>
        <w:t>)</w:t>
      </w:r>
    </w:p>
    <w:p w14:paraId="437C62C7" w14:textId="77777777" w:rsid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Educational service </w:t>
      </w:r>
      <w:r w:rsidR="008A2315" w:rsidRPr="007C0B67">
        <w:rPr>
          <w:rFonts w:ascii="Times New Roman" w:hAnsi="Times New Roman" w:cs="Times New Roman"/>
          <w:bCs/>
        </w:rPr>
        <w:t xml:space="preserve">(for example: </w:t>
      </w:r>
      <w:r w:rsidRPr="007C0B67">
        <w:rPr>
          <w:rFonts w:ascii="Times New Roman" w:hAnsi="Times New Roman" w:cs="Times New Roman"/>
          <w:bCs/>
        </w:rPr>
        <w:t xml:space="preserve">school, trade program, </w:t>
      </w:r>
      <w:r w:rsidR="00B41DA3" w:rsidRPr="007C0B67">
        <w:rPr>
          <w:rFonts w:ascii="Times New Roman" w:hAnsi="Times New Roman" w:cs="Times New Roman"/>
          <w:bCs/>
        </w:rPr>
        <w:t xml:space="preserve">or </w:t>
      </w:r>
      <w:r w:rsidRPr="007C0B67">
        <w:rPr>
          <w:rFonts w:ascii="Times New Roman" w:hAnsi="Times New Roman" w:cs="Times New Roman"/>
          <w:bCs/>
        </w:rPr>
        <w:t>test preparation service</w:t>
      </w:r>
      <w:r w:rsidR="008A2315" w:rsidRPr="007C0B67">
        <w:rPr>
          <w:rFonts w:ascii="Times New Roman" w:hAnsi="Times New Roman" w:cs="Times New Roman"/>
          <w:bCs/>
        </w:rPr>
        <w:t>, etc.</w:t>
      </w:r>
      <w:r w:rsidRPr="007C0B67">
        <w:rPr>
          <w:rFonts w:ascii="Times New Roman" w:hAnsi="Times New Roman" w:cs="Times New Roman"/>
          <w:bCs/>
        </w:rPr>
        <w:t>)</w:t>
      </w:r>
    </w:p>
    <w:p w14:paraId="0505E02C" w14:textId="15E636D9" w:rsidR="007B0B14" w:rsidRPr="007C0B67" w:rsidRDefault="007B0B14"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 xml:space="preserve">Manufacturing </w:t>
      </w:r>
      <w:r w:rsidR="008A2315" w:rsidRPr="007C0B67">
        <w:rPr>
          <w:rFonts w:ascii="Times New Roman" w:hAnsi="Times New Roman" w:cs="Times New Roman"/>
          <w:bCs/>
        </w:rPr>
        <w:t>(for example:</w:t>
      </w:r>
      <w:r w:rsidRPr="007C0B67">
        <w:rPr>
          <w:rFonts w:ascii="Times New Roman" w:hAnsi="Times New Roman" w:cs="Times New Roman"/>
          <w:bCs/>
        </w:rPr>
        <w:t xml:space="preserve"> food, furniture, </w:t>
      </w:r>
      <w:r w:rsidR="00B41DA3" w:rsidRPr="007C0B67">
        <w:rPr>
          <w:rFonts w:ascii="Times New Roman" w:hAnsi="Times New Roman" w:cs="Times New Roman"/>
          <w:bCs/>
        </w:rPr>
        <w:t xml:space="preserve">or </w:t>
      </w:r>
      <w:r w:rsidRPr="007C0B67">
        <w:rPr>
          <w:rFonts w:ascii="Times New Roman" w:hAnsi="Times New Roman" w:cs="Times New Roman"/>
          <w:bCs/>
        </w:rPr>
        <w:t>clothing</w:t>
      </w:r>
      <w:r w:rsidR="008A2315" w:rsidRPr="007C0B67">
        <w:rPr>
          <w:rFonts w:ascii="Times New Roman" w:hAnsi="Times New Roman" w:cs="Times New Roman"/>
          <w:bCs/>
        </w:rPr>
        <w:t>, etc.</w:t>
      </w:r>
      <w:r w:rsidRPr="007C0B67">
        <w:rPr>
          <w:rFonts w:ascii="Times New Roman" w:hAnsi="Times New Roman" w:cs="Times New Roman"/>
          <w:bCs/>
        </w:rPr>
        <w:t>)</w:t>
      </w:r>
    </w:p>
    <w:p w14:paraId="2E7D22E2" w14:textId="1D258ABF" w:rsidR="00894384" w:rsidRPr="007C0B67" w:rsidRDefault="00E024BB"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Other (P</w:t>
      </w:r>
      <w:r w:rsidR="007B0B14" w:rsidRPr="007C0B67">
        <w:rPr>
          <w:rFonts w:ascii="Times New Roman" w:hAnsi="Times New Roman" w:cs="Times New Roman"/>
          <w:bCs/>
        </w:rPr>
        <w:t>l</w:t>
      </w:r>
      <w:r w:rsidRPr="007C0B67">
        <w:rPr>
          <w:rFonts w:ascii="Times New Roman" w:hAnsi="Times New Roman" w:cs="Times New Roman"/>
          <w:bCs/>
        </w:rPr>
        <w:t>ease specify)</w:t>
      </w:r>
    </w:p>
    <w:p w14:paraId="032E9CB7" w14:textId="3B317B86" w:rsidR="00E024BB" w:rsidRPr="007C0B67" w:rsidRDefault="00E024BB"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&lt; Text box here &gt;</w:t>
      </w:r>
    </w:p>
    <w:p w14:paraId="2D3FAC86" w14:textId="77777777" w:rsidR="00894384" w:rsidRPr="007C0B67" w:rsidRDefault="004A5915"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Not applicable</w:t>
      </w:r>
    </w:p>
    <w:p w14:paraId="34C3734D" w14:textId="7ECA5742" w:rsidR="004A5915" w:rsidRPr="007C0B67" w:rsidRDefault="004A5915" w:rsidP="00E9412A">
      <w:pPr>
        <w:pStyle w:val="Default"/>
        <w:numPr>
          <w:ilvl w:val="0"/>
          <w:numId w:val="67"/>
        </w:numPr>
        <w:rPr>
          <w:rFonts w:ascii="Times New Roman" w:hAnsi="Times New Roman" w:cs="Times New Roman"/>
          <w:bCs/>
        </w:rPr>
      </w:pPr>
      <w:r w:rsidRPr="007C0B67">
        <w:rPr>
          <w:rFonts w:ascii="Times New Roman" w:hAnsi="Times New Roman" w:cs="Times New Roman"/>
          <w:bCs/>
        </w:rPr>
        <w:t>Prefer not to answer</w:t>
      </w:r>
    </w:p>
    <w:p w14:paraId="7553CC27" w14:textId="77777777" w:rsidR="00FB6956" w:rsidRDefault="00FB6956" w:rsidP="00FB6956">
      <w:pPr>
        <w:pStyle w:val="Default"/>
        <w:rPr>
          <w:rFonts w:ascii="Times New Roman" w:hAnsi="Times New Roman" w:cs="Times New Roman"/>
          <w:bCs/>
        </w:rPr>
      </w:pPr>
    </w:p>
    <w:p w14:paraId="5492DD9D" w14:textId="74F670E4" w:rsidR="00925556" w:rsidRPr="00A874AA" w:rsidRDefault="00925556" w:rsidP="0038607F">
      <w:pPr>
        <w:pStyle w:val="Default"/>
        <w:numPr>
          <w:ilvl w:val="0"/>
          <w:numId w:val="87"/>
        </w:numPr>
        <w:rPr>
          <w:rFonts w:ascii="Times New Roman" w:hAnsi="Times New Roman" w:cs="Times New Roman"/>
          <w:bCs/>
        </w:rPr>
      </w:pPr>
      <w:r>
        <w:rPr>
          <w:rFonts w:ascii="Times New Roman" w:hAnsi="Times New Roman" w:cs="Times New Roman"/>
          <w:bCs/>
        </w:rPr>
        <w:t>What best describes the stage</w:t>
      </w:r>
      <w:r w:rsidR="00137F78">
        <w:rPr>
          <w:rFonts w:ascii="Times New Roman" w:hAnsi="Times New Roman" w:cs="Times New Roman"/>
          <w:bCs/>
        </w:rPr>
        <w:t>(s)</w:t>
      </w:r>
      <w:r>
        <w:rPr>
          <w:rFonts w:ascii="Times New Roman" w:hAnsi="Times New Roman" w:cs="Times New Roman"/>
          <w:bCs/>
        </w:rPr>
        <w:t xml:space="preserve"> of your business? Select all that apply. </w:t>
      </w:r>
      <w:r w:rsidRPr="004A2656">
        <w:rPr>
          <w:rFonts w:ascii="Times New Roman" w:hAnsi="Times New Roman" w:cs="Times New Roman"/>
          <w:bCs/>
        </w:rPr>
        <w:t xml:space="preserve"> </w:t>
      </w:r>
    </w:p>
    <w:p w14:paraId="4AC5C6BE" w14:textId="0CB87FE8"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You have an interest in starting a business.</w:t>
      </w:r>
    </w:p>
    <w:p w14:paraId="206647C2" w14:textId="26540981"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You have an idea about a product/service to sell and who to sell it to (have identified a market for your product/service).</w:t>
      </w:r>
    </w:p>
    <w:p w14:paraId="0EDBA410" w14:textId="01152BE4"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You have a business plan or tried to repair your credit in case you need financing.</w:t>
      </w:r>
    </w:p>
    <w:p w14:paraId="1B31B156" w14:textId="1971B2B2"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 xml:space="preserve">You enacted a business plan (for example: you have invested your own or a family member’s money into the business </w:t>
      </w:r>
      <w:proofErr w:type="gramStart"/>
      <w:r w:rsidRPr="009A23BD">
        <w:rPr>
          <w:rFonts w:ascii="Times New Roman" w:hAnsi="Times New Roman" w:cs="Times New Roman"/>
          <w:bCs/>
        </w:rPr>
        <w:t>plan,</w:t>
      </w:r>
      <w:proofErr w:type="gramEnd"/>
      <w:r w:rsidRPr="009A23BD">
        <w:rPr>
          <w:rFonts w:ascii="Times New Roman" w:hAnsi="Times New Roman" w:cs="Times New Roman"/>
          <w:bCs/>
        </w:rPr>
        <w:t xml:space="preserve"> or you have applied for financing).</w:t>
      </w:r>
    </w:p>
    <w:p w14:paraId="5C6CFA92" w14:textId="200D002E"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You received funds from a financial institution or sold a least one good/service to a non-family member.</w:t>
      </w:r>
    </w:p>
    <w:p w14:paraId="5BD59412" w14:textId="52B9B175"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You received revenue from the sale of goods/services for less than 3 years.</w:t>
      </w:r>
    </w:p>
    <w:p w14:paraId="2B9E58FF" w14:textId="3C94EC8A" w:rsidR="009A23BD" w:rsidRPr="009A23BD" w:rsidRDefault="009A23BD" w:rsidP="006D54A8">
      <w:pPr>
        <w:pStyle w:val="Default"/>
        <w:numPr>
          <w:ilvl w:val="0"/>
          <w:numId w:val="68"/>
        </w:numPr>
        <w:rPr>
          <w:rFonts w:ascii="Times New Roman" w:hAnsi="Times New Roman" w:cs="Times New Roman"/>
          <w:bCs/>
        </w:rPr>
      </w:pPr>
      <w:r w:rsidRPr="009A23BD">
        <w:rPr>
          <w:rFonts w:ascii="Times New Roman" w:hAnsi="Times New Roman" w:cs="Times New Roman"/>
          <w:bCs/>
        </w:rPr>
        <w:t>You had 20% growth in sales of a good/service in 2 years.</w:t>
      </w:r>
    </w:p>
    <w:p w14:paraId="5D79D775" w14:textId="564BE073" w:rsidR="009A23BD" w:rsidRDefault="009A23BD" w:rsidP="00E9412A">
      <w:pPr>
        <w:pStyle w:val="Default"/>
        <w:numPr>
          <w:ilvl w:val="0"/>
          <w:numId w:val="68"/>
        </w:numPr>
        <w:rPr>
          <w:rFonts w:ascii="Times New Roman" w:hAnsi="Times New Roman" w:cs="Times New Roman"/>
          <w:bCs/>
        </w:rPr>
      </w:pPr>
      <w:r w:rsidRPr="009A23BD">
        <w:rPr>
          <w:rFonts w:ascii="Times New Roman" w:hAnsi="Times New Roman" w:cs="Times New Roman"/>
          <w:bCs/>
        </w:rPr>
        <w:t>You generated revenue from the sale of a good/service for more than 3 years.</w:t>
      </w:r>
    </w:p>
    <w:p w14:paraId="5A3EDA39" w14:textId="37E3864D" w:rsidR="0006109B" w:rsidRDefault="0006109B" w:rsidP="00E9412A">
      <w:pPr>
        <w:pStyle w:val="Default"/>
        <w:numPr>
          <w:ilvl w:val="0"/>
          <w:numId w:val="68"/>
        </w:numPr>
        <w:rPr>
          <w:rFonts w:ascii="Times New Roman" w:hAnsi="Times New Roman" w:cs="Times New Roman"/>
          <w:bCs/>
        </w:rPr>
      </w:pPr>
      <w:r>
        <w:rPr>
          <w:rFonts w:ascii="Times New Roman" w:hAnsi="Times New Roman" w:cs="Times New Roman"/>
          <w:bCs/>
        </w:rPr>
        <w:t>Other (Please explain)</w:t>
      </w:r>
    </w:p>
    <w:p w14:paraId="75D6435F" w14:textId="2EA41C4E" w:rsidR="0006109B" w:rsidRPr="0006109B" w:rsidRDefault="0006109B" w:rsidP="00E9412A">
      <w:pPr>
        <w:pStyle w:val="Default"/>
        <w:numPr>
          <w:ilvl w:val="0"/>
          <w:numId w:val="68"/>
        </w:numPr>
        <w:rPr>
          <w:rFonts w:ascii="Times New Roman" w:hAnsi="Times New Roman" w:cs="Times New Roman"/>
          <w:bCs/>
        </w:rPr>
      </w:pPr>
      <w:r>
        <w:rPr>
          <w:rFonts w:ascii="Times New Roman" w:hAnsi="Times New Roman" w:cs="Times New Roman"/>
          <w:bCs/>
        </w:rPr>
        <w:t>&lt; Text box here &gt;</w:t>
      </w:r>
    </w:p>
    <w:p w14:paraId="0613A8C7" w14:textId="5A6BB783" w:rsidR="00925556" w:rsidRDefault="0006109B" w:rsidP="00E9412A">
      <w:pPr>
        <w:pStyle w:val="Default"/>
        <w:numPr>
          <w:ilvl w:val="0"/>
          <w:numId w:val="68"/>
        </w:numPr>
        <w:rPr>
          <w:rFonts w:ascii="Times New Roman" w:hAnsi="Times New Roman" w:cs="Times New Roman"/>
          <w:bCs/>
        </w:rPr>
      </w:pPr>
      <w:r>
        <w:rPr>
          <w:rFonts w:ascii="Times New Roman" w:hAnsi="Times New Roman" w:cs="Times New Roman"/>
          <w:bCs/>
        </w:rPr>
        <w:t>Prefer not to answer</w:t>
      </w:r>
    </w:p>
    <w:p w14:paraId="56E152E8" w14:textId="78B901D9" w:rsidR="004F0281" w:rsidRDefault="004F0281" w:rsidP="00755272">
      <w:pPr>
        <w:pStyle w:val="Default"/>
        <w:rPr>
          <w:rFonts w:ascii="Times New Roman" w:hAnsi="Times New Roman" w:cs="Times New Roman"/>
          <w:bCs/>
        </w:rPr>
      </w:pPr>
    </w:p>
    <w:p w14:paraId="32B22EC5" w14:textId="651DAFEF" w:rsidR="00755272" w:rsidRDefault="0038607F" w:rsidP="00755272">
      <w:pPr>
        <w:pStyle w:val="Default"/>
        <w:rPr>
          <w:rFonts w:ascii="Times New Roman" w:hAnsi="Times New Roman" w:cs="Times New Roman"/>
          <w:b/>
          <w:color w:val="auto"/>
        </w:rPr>
      </w:pPr>
      <w:r>
        <w:rPr>
          <w:rFonts w:ascii="Times New Roman" w:hAnsi="Times New Roman" w:cs="Times New Roman"/>
          <w:b/>
          <w:color w:val="auto"/>
        </w:rPr>
        <w:t xml:space="preserve">Page 4 </w:t>
      </w:r>
    </w:p>
    <w:p w14:paraId="2F337BB6" w14:textId="77777777" w:rsidR="0038607F" w:rsidRPr="006D54A8" w:rsidRDefault="0038607F" w:rsidP="00755272">
      <w:pPr>
        <w:pStyle w:val="Default"/>
        <w:rPr>
          <w:rFonts w:ascii="Times New Roman" w:hAnsi="Times New Roman" w:cs="Times New Roman"/>
          <w:b/>
          <w:color w:val="auto"/>
        </w:rPr>
      </w:pPr>
    </w:p>
    <w:p w14:paraId="27FD382A" w14:textId="77777777" w:rsidR="00072415" w:rsidRPr="006D54A8" w:rsidRDefault="00072415" w:rsidP="0038607F">
      <w:pPr>
        <w:pStyle w:val="Default"/>
        <w:numPr>
          <w:ilvl w:val="0"/>
          <w:numId w:val="87"/>
        </w:numPr>
        <w:rPr>
          <w:rFonts w:ascii="Times New Roman" w:hAnsi="Times New Roman" w:cs="Times New Roman"/>
          <w:bCs/>
        </w:rPr>
      </w:pPr>
      <w:r w:rsidRPr="006D54A8">
        <w:rPr>
          <w:rFonts w:ascii="Times New Roman" w:hAnsi="Times New Roman" w:cs="Times New Roman"/>
          <w:bCs/>
        </w:rPr>
        <w:t xml:space="preserve">Have you completed the following start-up activities? Select the appropriate box. </w:t>
      </w:r>
    </w:p>
    <w:p w14:paraId="329548B3" w14:textId="77777777" w:rsidR="00072415" w:rsidRPr="00072415" w:rsidRDefault="00072415" w:rsidP="00755272">
      <w:pPr>
        <w:pStyle w:val="Default"/>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2337"/>
        <w:gridCol w:w="2337"/>
        <w:gridCol w:w="2338"/>
        <w:gridCol w:w="2338"/>
      </w:tblGrid>
      <w:tr w:rsidR="00072415" w:rsidRPr="00072415" w14:paraId="021E82B6" w14:textId="77777777" w:rsidTr="00072415">
        <w:tc>
          <w:tcPr>
            <w:tcW w:w="2337" w:type="dxa"/>
          </w:tcPr>
          <w:p w14:paraId="41BC432A" w14:textId="77777777" w:rsidR="00072415" w:rsidRPr="006D54A8" w:rsidRDefault="00072415" w:rsidP="00072415">
            <w:pPr>
              <w:pStyle w:val="Default"/>
              <w:rPr>
                <w:rFonts w:ascii="Times New Roman" w:hAnsi="Times New Roman" w:cs="Times New Roman"/>
                <w:bCs/>
              </w:rPr>
            </w:pPr>
          </w:p>
        </w:tc>
        <w:tc>
          <w:tcPr>
            <w:tcW w:w="2337" w:type="dxa"/>
          </w:tcPr>
          <w:p w14:paraId="6E697726"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Completed </w:t>
            </w:r>
          </w:p>
        </w:tc>
        <w:tc>
          <w:tcPr>
            <w:tcW w:w="2338" w:type="dxa"/>
          </w:tcPr>
          <w:p w14:paraId="5F0CE54A"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In progress </w:t>
            </w:r>
          </w:p>
        </w:tc>
        <w:tc>
          <w:tcPr>
            <w:tcW w:w="2338" w:type="dxa"/>
          </w:tcPr>
          <w:p w14:paraId="0CC524B9"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Have not started the activity </w:t>
            </w:r>
          </w:p>
        </w:tc>
      </w:tr>
      <w:tr w:rsidR="00072415" w:rsidRPr="00072415" w14:paraId="0145A5EE" w14:textId="77777777" w:rsidTr="00072415">
        <w:tc>
          <w:tcPr>
            <w:tcW w:w="2337" w:type="dxa"/>
          </w:tcPr>
          <w:p w14:paraId="678927C1"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Developed a scalable product, service, or target market </w:t>
            </w:r>
          </w:p>
        </w:tc>
        <w:tc>
          <w:tcPr>
            <w:tcW w:w="2337" w:type="dxa"/>
          </w:tcPr>
          <w:p w14:paraId="13C6F454" w14:textId="77777777" w:rsidR="00072415" w:rsidRPr="006D54A8" w:rsidRDefault="00072415" w:rsidP="00072415">
            <w:pPr>
              <w:pStyle w:val="Default"/>
              <w:rPr>
                <w:rFonts w:ascii="Times New Roman" w:hAnsi="Times New Roman" w:cs="Times New Roman"/>
                <w:bCs/>
              </w:rPr>
            </w:pPr>
          </w:p>
        </w:tc>
        <w:tc>
          <w:tcPr>
            <w:tcW w:w="2338" w:type="dxa"/>
          </w:tcPr>
          <w:p w14:paraId="5298037F" w14:textId="77777777" w:rsidR="00072415" w:rsidRPr="006D54A8" w:rsidRDefault="00072415" w:rsidP="00072415">
            <w:pPr>
              <w:pStyle w:val="Default"/>
              <w:rPr>
                <w:rFonts w:ascii="Times New Roman" w:hAnsi="Times New Roman" w:cs="Times New Roman"/>
                <w:bCs/>
              </w:rPr>
            </w:pPr>
          </w:p>
        </w:tc>
        <w:tc>
          <w:tcPr>
            <w:tcW w:w="2338" w:type="dxa"/>
          </w:tcPr>
          <w:p w14:paraId="2CCAF5D5" w14:textId="77777777" w:rsidR="00072415" w:rsidRPr="006D54A8" w:rsidRDefault="00072415" w:rsidP="00072415">
            <w:pPr>
              <w:pStyle w:val="Default"/>
              <w:rPr>
                <w:rFonts w:ascii="Times New Roman" w:hAnsi="Times New Roman" w:cs="Times New Roman"/>
                <w:bCs/>
              </w:rPr>
            </w:pPr>
          </w:p>
        </w:tc>
      </w:tr>
      <w:tr w:rsidR="00072415" w:rsidRPr="00072415" w14:paraId="3E803B72" w14:textId="77777777" w:rsidTr="00072415">
        <w:tc>
          <w:tcPr>
            <w:tcW w:w="2337" w:type="dxa"/>
          </w:tcPr>
          <w:p w14:paraId="67FB3BC1"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Opened a bank account for the start-up </w:t>
            </w:r>
          </w:p>
        </w:tc>
        <w:tc>
          <w:tcPr>
            <w:tcW w:w="2337" w:type="dxa"/>
          </w:tcPr>
          <w:p w14:paraId="2C303FF8" w14:textId="77777777" w:rsidR="00072415" w:rsidRPr="006D54A8" w:rsidRDefault="00072415" w:rsidP="00072415">
            <w:pPr>
              <w:pStyle w:val="Default"/>
              <w:rPr>
                <w:rFonts w:ascii="Times New Roman" w:hAnsi="Times New Roman" w:cs="Times New Roman"/>
                <w:bCs/>
              </w:rPr>
            </w:pPr>
          </w:p>
        </w:tc>
        <w:tc>
          <w:tcPr>
            <w:tcW w:w="2338" w:type="dxa"/>
          </w:tcPr>
          <w:p w14:paraId="5212DEC4" w14:textId="77777777" w:rsidR="00072415" w:rsidRPr="006D54A8" w:rsidRDefault="00072415" w:rsidP="00072415">
            <w:pPr>
              <w:pStyle w:val="Default"/>
              <w:rPr>
                <w:rFonts w:ascii="Times New Roman" w:hAnsi="Times New Roman" w:cs="Times New Roman"/>
                <w:bCs/>
              </w:rPr>
            </w:pPr>
          </w:p>
        </w:tc>
        <w:tc>
          <w:tcPr>
            <w:tcW w:w="2338" w:type="dxa"/>
          </w:tcPr>
          <w:p w14:paraId="38F8DE98" w14:textId="77777777" w:rsidR="00072415" w:rsidRPr="006D54A8" w:rsidRDefault="00072415" w:rsidP="00072415">
            <w:pPr>
              <w:pStyle w:val="Default"/>
              <w:rPr>
                <w:rFonts w:ascii="Times New Roman" w:hAnsi="Times New Roman" w:cs="Times New Roman"/>
                <w:bCs/>
              </w:rPr>
            </w:pPr>
          </w:p>
        </w:tc>
      </w:tr>
      <w:tr w:rsidR="00072415" w:rsidRPr="00072415" w14:paraId="33943F65" w14:textId="77777777" w:rsidTr="00072415">
        <w:tc>
          <w:tcPr>
            <w:tcW w:w="2337" w:type="dxa"/>
          </w:tcPr>
          <w:p w14:paraId="5875502A"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Established a phone book or internet listing </w:t>
            </w:r>
          </w:p>
        </w:tc>
        <w:tc>
          <w:tcPr>
            <w:tcW w:w="2337" w:type="dxa"/>
          </w:tcPr>
          <w:p w14:paraId="27914D9A" w14:textId="77777777" w:rsidR="00072415" w:rsidRPr="006D54A8" w:rsidRDefault="00072415" w:rsidP="00072415">
            <w:pPr>
              <w:pStyle w:val="Default"/>
              <w:rPr>
                <w:rFonts w:ascii="Times New Roman" w:hAnsi="Times New Roman" w:cs="Times New Roman"/>
                <w:bCs/>
              </w:rPr>
            </w:pPr>
          </w:p>
        </w:tc>
        <w:tc>
          <w:tcPr>
            <w:tcW w:w="2338" w:type="dxa"/>
          </w:tcPr>
          <w:p w14:paraId="0C5AC778" w14:textId="77777777" w:rsidR="00072415" w:rsidRPr="006D54A8" w:rsidRDefault="00072415" w:rsidP="00072415">
            <w:pPr>
              <w:pStyle w:val="Default"/>
              <w:rPr>
                <w:rFonts w:ascii="Times New Roman" w:hAnsi="Times New Roman" w:cs="Times New Roman"/>
                <w:bCs/>
              </w:rPr>
            </w:pPr>
          </w:p>
        </w:tc>
        <w:tc>
          <w:tcPr>
            <w:tcW w:w="2338" w:type="dxa"/>
          </w:tcPr>
          <w:p w14:paraId="11A2F4C1" w14:textId="77777777" w:rsidR="00072415" w:rsidRPr="006D54A8" w:rsidRDefault="00072415" w:rsidP="00072415">
            <w:pPr>
              <w:pStyle w:val="Default"/>
              <w:rPr>
                <w:rFonts w:ascii="Times New Roman" w:hAnsi="Times New Roman" w:cs="Times New Roman"/>
                <w:bCs/>
              </w:rPr>
            </w:pPr>
          </w:p>
        </w:tc>
      </w:tr>
      <w:tr w:rsidR="00072415" w:rsidRPr="00072415" w14:paraId="7084C909" w14:textId="77777777" w:rsidTr="00072415">
        <w:tc>
          <w:tcPr>
            <w:tcW w:w="2337" w:type="dxa"/>
          </w:tcPr>
          <w:p w14:paraId="5950D0C5"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Devote full-time to the start-up </w:t>
            </w:r>
          </w:p>
        </w:tc>
        <w:tc>
          <w:tcPr>
            <w:tcW w:w="2337" w:type="dxa"/>
          </w:tcPr>
          <w:p w14:paraId="0C65EF8F" w14:textId="77777777" w:rsidR="00072415" w:rsidRPr="006D54A8" w:rsidRDefault="00072415" w:rsidP="00072415">
            <w:pPr>
              <w:pStyle w:val="Default"/>
              <w:rPr>
                <w:rFonts w:ascii="Times New Roman" w:hAnsi="Times New Roman" w:cs="Times New Roman"/>
                <w:bCs/>
              </w:rPr>
            </w:pPr>
          </w:p>
        </w:tc>
        <w:tc>
          <w:tcPr>
            <w:tcW w:w="2338" w:type="dxa"/>
          </w:tcPr>
          <w:p w14:paraId="3DA3FA32" w14:textId="77777777" w:rsidR="00072415" w:rsidRPr="006D54A8" w:rsidRDefault="00072415" w:rsidP="00072415">
            <w:pPr>
              <w:pStyle w:val="Default"/>
              <w:rPr>
                <w:rFonts w:ascii="Times New Roman" w:hAnsi="Times New Roman" w:cs="Times New Roman"/>
                <w:bCs/>
              </w:rPr>
            </w:pPr>
          </w:p>
        </w:tc>
        <w:tc>
          <w:tcPr>
            <w:tcW w:w="2338" w:type="dxa"/>
          </w:tcPr>
          <w:p w14:paraId="56C2214F" w14:textId="77777777" w:rsidR="00072415" w:rsidRPr="006D54A8" w:rsidRDefault="00072415" w:rsidP="00072415">
            <w:pPr>
              <w:pStyle w:val="Default"/>
              <w:rPr>
                <w:rFonts w:ascii="Times New Roman" w:hAnsi="Times New Roman" w:cs="Times New Roman"/>
                <w:bCs/>
              </w:rPr>
            </w:pPr>
          </w:p>
        </w:tc>
      </w:tr>
      <w:tr w:rsidR="00072415" w:rsidRPr="00072415" w14:paraId="435430B4" w14:textId="77777777" w:rsidTr="00072415">
        <w:tc>
          <w:tcPr>
            <w:tcW w:w="2337" w:type="dxa"/>
          </w:tcPr>
          <w:p w14:paraId="31214958"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Hire an employee</w:t>
            </w:r>
          </w:p>
        </w:tc>
        <w:tc>
          <w:tcPr>
            <w:tcW w:w="2337" w:type="dxa"/>
          </w:tcPr>
          <w:p w14:paraId="65077E2C" w14:textId="77777777" w:rsidR="00072415" w:rsidRPr="006D54A8" w:rsidRDefault="00072415" w:rsidP="00072415">
            <w:pPr>
              <w:pStyle w:val="Default"/>
              <w:rPr>
                <w:rFonts w:ascii="Times New Roman" w:hAnsi="Times New Roman" w:cs="Times New Roman"/>
                <w:bCs/>
              </w:rPr>
            </w:pPr>
          </w:p>
        </w:tc>
        <w:tc>
          <w:tcPr>
            <w:tcW w:w="2338" w:type="dxa"/>
          </w:tcPr>
          <w:p w14:paraId="6B804994" w14:textId="77777777" w:rsidR="00072415" w:rsidRPr="006D54A8" w:rsidRDefault="00072415" w:rsidP="00072415">
            <w:pPr>
              <w:pStyle w:val="Default"/>
              <w:rPr>
                <w:rFonts w:ascii="Times New Roman" w:hAnsi="Times New Roman" w:cs="Times New Roman"/>
                <w:bCs/>
              </w:rPr>
            </w:pPr>
          </w:p>
        </w:tc>
        <w:tc>
          <w:tcPr>
            <w:tcW w:w="2338" w:type="dxa"/>
          </w:tcPr>
          <w:p w14:paraId="3393ACAD" w14:textId="77777777" w:rsidR="00072415" w:rsidRPr="006D54A8" w:rsidRDefault="00072415" w:rsidP="00072415">
            <w:pPr>
              <w:pStyle w:val="Default"/>
              <w:rPr>
                <w:rFonts w:ascii="Times New Roman" w:hAnsi="Times New Roman" w:cs="Times New Roman"/>
                <w:bCs/>
              </w:rPr>
            </w:pPr>
          </w:p>
        </w:tc>
      </w:tr>
      <w:tr w:rsidR="00072415" w:rsidRPr="00072415" w14:paraId="37183866" w14:textId="77777777" w:rsidTr="00072415">
        <w:tc>
          <w:tcPr>
            <w:tcW w:w="2337" w:type="dxa"/>
          </w:tcPr>
          <w:p w14:paraId="0FDD4AA7"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Purchased materials, supplies, inventory, or components </w:t>
            </w:r>
          </w:p>
        </w:tc>
        <w:tc>
          <w:tcPr>
            <w:tcW w:w="2337" w:type="dxa"/>
          </w:tcPr>
          <w:p w14:paraId="3785934E" w14:textId="77777777" w:rsidR="00072415" w:rsidRPr="006D54A8" w:rsidRDefault="00072415" w:rsidP="00072415">
            <w:pPr>
              <w:pStyle w:val="Default"/>
              <w:rPr>
                <w:rFonts w:ascii="Times New Roman" w:hAnsi="Times New Roman" w:cs="Times New Roman"/>
                <w:bCs/>
              </w:rPr>
            </w:pPr>
          </w:p>
        </w:tc>
        <w:tc>
          <w:tcPr>
            <w:tcW w:w="2338" w:type="dxa"/>
          </w:tcPr>
          <w:p w14:paraId="1A70D860" w14:textId="77777777" w:rsidR="00072415" w:rsidRPr="006D54A8" w:rsidRDefault="00072415" w:rsidP="00072415">
            <w:pPr>
              <w:pStyle w:val="Default"/>
              <w:rPr>
                <w:rFonts w:ascii="Times New Roman" w:hAnsi="Times New Roman" w:cs="Times New Roman"/>
                <w:bCs/>
              </w:rPr>
            </w:pPr>
          </w:p>
        </w:tc>
        <w:tc>
          <w:tcPr>
            <w:tcW w:w="2338" w:type="dxa"/>
          </w:tcPr>
          <w:p w14:paraId="7629A7D3" w14:textId="77777777" w:rsidR="00072415" w:rsidRPr="006D54A8" w:rsidRDefault="00072415" w:rsidP="00072415">
            <w:pPr>
              <w:pStyle w:val="Default"/>
              <w:rPr>
                <w:rFonts w:ascii="Times New Roman" w:hAnsi="Times New Roman" w:cs="Times New Roman"/>
                <w:bCs/>
              </w:rPr>
            </w:pPr>
          </w:p>
        </w:tc>
      </w:tr>
      <w:tr w:rsidR="00072415" w:rsidRPr="00072415" w14:paraId="2B1DF24A" w14:textId="77777777" w:rsidTr="00072415">
        <w:tc>
          <w:tcPr>
            <w:tcW w:w="2337" w:type="dxa"/>
          </w:tcPr>
          <w:p w14:paraId="37386684"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Purchased or leased a capital asset </w:t>
            </w:r>
          </w:p>
        </w:tc>
        <w:tc>
          <w:tcPr>
            <w:tcW w:w="2337" w:type="dxa"/>
          </w:tcPr>
          <w:p w14:paraId="09C1980B" w14:textId="77777777" w:rsidR="00072415" w:rsidRPr="006D54A8" w:rsidRDefault="00072415" w:rsidP="00072415">
            <w:pPr>
              <w:pStyle w:val="Default"/>
              <w:rPr>
                <w:rFonts w:ascii="Times New Roman" w:hAnsi="Times New Roman" w:cs="Times New Roman"/>
                <w:bCs/>
              </w:rPr>
            </w:pPr>
          </w:p>
        </w:tc>
        <w:tc>
          <w:tcPr>
            <w:tcW w:w="2338" w:type="dxa"/>
          </w:tcPr>
          <w:p w14:paraId="62F2996A" w14:textId="77777777" w:rsidR="00072415" w:rsidRPr="006D54A8" w:rsidRDefault="00072415" w:rsidP="00072415">
            <w:pPr>
              <w:pStyle w:val="Default"/>
              <w:rPr>
                <w:rFonts w:ascii="Times New Roman" w:hAnsi="Times New Roman" w:cs="Times New Roman"/>
                <w:bCs/>
              </w:rPr>
            </w:pPr>
          </w:p>
        </w:tc>
        <w:tc>
          <w:tcPr>
            <w:tcW w:w="2338" w:type="dxa"/>
          </w:tcPr>
          <w:p w14:paraId="0FF452EC" w14:textId="77777777" w:rsidR="00072415" w:rsidRPr="006D54A8" w:rsidRDefault="00072415" w:rsidP="00072415">
            <w:pPr>
              <w:pStyle w:val="Default"/>
              <w:rPr>
                <w:rFonts w:ascii="Times New Roman" w:hAnsi="Times New Roman" w:cs="Times New Roman"/>
                <w:bCs/>
              </w:rPr>
            </w:pPr>
          </w:p>
        </w:tc>
      </w:tr>
      <w:tr w:rsidR="00072415" w:rsidRPr="00072415" w14:paraId="04B82430" w14:textId="77777777" w:rsidTr="00072415">
        <w:tc>
          <w:tcPr>
            <w:tcW w:w="2337" w:type="dxa"/>
          </w:tcPr>
          <w:p w14:paraId="36E4D075"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Began to promote a good or service </w:t>
            </w:r>
          </w:p>
        </w:tc>
        <w:tc>
          <w:tcPr>
            <w:tcW w:w="2337" w:type="dxa"/>
          </w:tcPr>
          <w:p w14:paraId="031DEE9A" w14:textId="77777777" w:rsidR="00072415" w:rsidRPr="006D54A8" w:rsidRDefault="00072415" w:rsidP="00072415">
            <w:pPr>
              <w:pStyle w:val="Default"/>
              <w:rPr>
                <w:rFonts w:ascii="Times New Roman" w:hAnsi="Times New Roman" w:cs="Times New Roman"/>
                <w:bCs/>
              </w:rPr>
            </w:pPr>
          </w:p>
        </w:tc>
        <w:tc>
          <w:tcPr>
            <w:tcW w:w="2338" w:type="dxa"/>
          </w:tcPr>
          <w:p w14:paraId="2E57321C" w14:textId="77777777" w:rsidR="00072415" w:rsidRPr="006D54A8" w:rsidRDefault="00072415" w:rsidP="00072415">
            <w:pPr>
              <w:pStyle w:val="Default"/>
              <w:rPr>
                <w:rFonts w:ascii="Times New Roman" w:hAnsi="Times New Roman" w:cs="Times New Roman"/>
                <w:bCs/>
              </w:rPr>
            </w:pPr>
          </w:p>
        </w:tc>
        <w:tc>
          <w:tcPr>
            <w:tcW w:w="2338" w:type="dxa"/>
          </w:tcPr>
          <w:p w14:paraId="622A1D6F" w14:textId="77777777" w:rsidR="00072415" w:rsidRPr="006D54A8" w:rsidRDefault="00072415" w:rsidP="00072415">
            <w:pPr>
              <w:pStyle w:val="Default"/>
              <w:rPr>
                <w:rFonts w:ascii="Times New Roman" w:hAnsi="Times New Roman" w:cs="Times New Roman"/>
                <w:bCs/>
              </w:rPr>
            </w:pPr>
          </w:p>
        </w:tc>
      </w:tr>
      <w:tr w:rsidR="00072415" w:rsidRPr="00072415" w14:paraId="216FC828" w14:textId="77777777" w:rsidTr="00072415">
        <w:tc>
          <w:tcPr>
            <w:tcW w:w="2337" w:type="dxa"/>
          </w:tcPr>
          <w:p w14:paraId="2750F864"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Received income from sales of goods or services </w:t>
            </w:r>
          </w:p>
        </w:tc>
        <w:tc>
          <w:tcPr>
            <w:tcW w:w="2337" w:type="dxa"/>
          </w:tcPr>
          <w:p w14:paraId="6855DB95" w14:textId="77777777" w:rsidR="00072415" w:rsidRPr="006D54A8" w:rsidRDefault="00072415" w:rsidP="00072415">
            <w:pPr>
              <w:pStyle w:val="Default"/>
              <w:rPr>
                <w:rFonts w:ascii="Times New Roman" w:hAnsi="Times New Roman" w:cs="Times New Roman"/>
                <w:bCs/>
              </w:rPr>
            </w:pPr>
          </w:p>
        </w:tc>
        <w:tc>
          <w:tcPr>
            <w:tcW w:w="2338" w:type="dxa"/>
          </w:tcPr>
          <w:p w14:paraId="40D5D95E" w14:textId="77777777" w:rsidR="00072415" w:rsidRPr="006D54A8" w:rsidRDefault="00072415" w:rsidP="00072415">
            <w:pPr>
              <w:pStyle w:val="Default"/>
              <w:rPr>
                <w:rFonts w:ascii="Times New Roman" w:hAnsi="Times New Roman" w:cs="Times New Roman"/>
                <w:bCs/>
              </w:rPr>
            </w:pPr>
          </w:p>
        </w:tc>
        <w:tc>
          <w:tcPr>
            <w:tcW w:w="2338" w:type="dxa"/>
          </w:tcPr>
          <w:p w14:paraId="6700B6C0" w14:textId="77777777" w:rsidR="00072415" w:rsidRPr="006D54A8" w:rsidRDefault="00072415" w:rsidP="00072415">
            <w:pPr>
              <w:pStyle w:val="Default"/>
              <w:rPr>
                <w:rFonts w:ascii="Times New Roman" w:hAnsi="Times New Roman" w:cs="Times New Roman"/>
                <w:bCs/>
              </w:rPr>
            </w:pPr>
          </w:p>
        </w:tc>
      </w:tr>
      <w:tr w:rsidR="00072415" w:rsidRPr="00072415" w14:paraId="74FE379A" w14:textId="77777777" w:rsidTr="00072415">
        <w:tc>
          <w:tcPr>
            <w:tcW w:w="2337" w:type="dxa"/>
          </w:tcPr>
          <w:p w14:paraId="585E694B"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Established supplier credit </w:t>
            </w:r>
          </w:p>
        </w:tc>
        <w:tc>
          <w:tcPr>
            <w:tcW w:w="2337" w:type="dxa"/>
          </w:tcPr>
          <w:p w14:paraId="38FA3604" w14:textId="77777777" w:rsidR="00072415" w:rsidRPr="006D54A8" w:rsidRDefault="00072415" w:rsidP="00072415">
            <w:pPr>
              <w:pStyle w:val="Default"/>
              <w:rPr>
                <w:rFonts w:ascii="Times New Roman" w:hAnsi="Times New Roman" w:cs="Times New Roman"/>
                <w:bCs/>
              </w:rPr>
            </w:pPr>
          </w:p>
        </w:tc>
        <w:tc>
          <w:tcPr>
            <w:tcW w:w="2338" w:type="dxa"/>
          </w:tcPr>
          <w:p w14:paraId="71F71423" w14:textId="77777777" w:rsidR="00072415" w:rsidRPr="006D54A8" w:rsidRDefault="00072415" w:rsidP="00072415">
            <w:pPr>
              <w:pStyle w:val="Default"/>
              <w:rPr>
                <w:rFonts w:ascii="Times New Roman" w:hAnsi="Times New Roman" w:cs="Times New Roman"/>
                <w:bCs/>
              </w:rPr>
            </w:pPr>
          </w:p>
        </w:tc>
        <w:tc>
          <w:tcPr>
            <w:tcW w:w="2338" w:type="dxa"/>
          </w:tcPr>
          <w:p w14:paraId="2ECC7701" w14:textId="77777777" w:rsidR="00072415" w:rsidRPr="006D54A8" w:rsidRDefault="00072415" w:rsidP="00072415">
            <w:pPr>
              <w:pStyle w:val="Default"/>
              <w:rPr>
                <w:rFonts w:ascii="Times New Roman" w:hAnsi="Times New Roman" w:cs="Times New Roman"/>
                <w:bCs/>
              </w:rPr>
            </w:pPr>
          </w:p>
        </w:tc>
      </w:tr>
      <w:tr w:rsidR="00072415" w:rsidRPr="00072415" w14:paraId="44F7090B" w14:textId="77777777" w:rsidTr="00072415">
        <w:tc>
          <w:tcPr>
            <w:tcW w:w="2337" w:type="dxa"/>
          </w:tcPr>
          <w:p w14:paraId="57A811C5"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Initial positive monthly cash flow </w:t>
            </w:r>
          </w:p>
        </w:tc>
        <w:tc>
          <w:tcPr>
            <w:tcW w:w="2337" w:type="dxa"/>
          </w:tcPr>
          <w:p w14:paraId="65BE9219" w14:textId="77777777" w:rsidR="00072415" w:rsidRPr="006D54A8" w:rsidRDefault="00072415" w:rsidP="00072415">
            <w:pPr>
              <w:pStyle w:val="Default"/>
              <w:rPr>
                <w:rFonts w:ascii="Times New Roman" w:hAnsi="Times New Roman" w:cs="Times New Roman"/>
                <w:bCs/>
              </w:rPr>
            </w:pPr>
          </w:p>
        </w:tc>
        <w:tc>
          <w:tcPr>
            <w:tcW w:w="2338" w:type="dxa"/>
          </w:tcPr>
          <w:p w14:paraId="5AF7B99F" w14:textId="77777777" w:rsidR="00072415" w:rsidRPr="006D54A8" w:rsidRDefault="00072415" w:rsidP="00072415">
            <w:pPr>
              <w:pStyle w:val="Default"/>
              <w:rPr>
                <w:rFonts w:ascii="Times New Roman" w:hAnsi="Times New Roman" w:cs="Times New Roman"/>
                <w:bCs/>
              </w:rPr>
            </w:pPr>
          </w:p>
        </w:tc>
        <w:tc>
          <w:tcPr>
            <w:tcW w:w="2338" w:type="dxa"/>
          </w:tcPr>
          <w:p w14:paraId="6C990238" w14:textId="77777777" w:rsidR="00072415" w:rsidRPr="006D54A8" w:rsidRDefault="00072415" w:rsidP="00072415">
            <w:pPr>
              <w:pStyle w:val="Default"/>
              <w:rPr>
                <w:rFonts w:ascii="Times New Roman" w:hAnsi="Times New Roman" w:cs="Times New Roman"/>
                <w:bCs/>
              </w:rPr>
            </w:pPr>
          </w:p>
        </w:tc>
      </w:tr>
      <w:tr w:rsidR="00072415" w:rsidRPr="00072415" w14:paraId="55150A77" w14:textId="77777777" w:rsidTr="00072415">
        <w:tc>
          <w:tcPr>
            <w:tcW w:w="2337" w:type="dxa"/>
          </w:tcPr>
          <w:p w14:paraId="5422B7A6"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Initiated a business plan </w:t>
            </w:r>
          </w:p>
        </w:tc>
        <w:tc>
          <w:tcPr>
            <w:tcW w:w="2337" w:type="dxa"/>
          </w:tcPr>
          <w:p w14:paraId="52EC2E2D" w14:textId="77777777" w:rsidR="00072415" w:rsidRPr="006D54A8" w:rsidRDefault="00072415" w:rsidP="00072415">
            <w:pPr>
              <w:pStyle w:val="Default"/>
              <w:rPr>
                <w:rFonts w:ascii="Times New Roman" w:hAnsi="Times New Roman" w:cs="Times New Roman"/>
                <w:bCs/>
              </w:rPr>
            </w:pPr>
          </w:p>
        </w:tc>
        <w:tc>
          <w:tcPr>
            <w:tcW w:w="2338" w:type="dxa"/>
          </w:tcPr>
          <w:p w14:paraId="49B44A24" w14:textId="77777777" w:rsidR="00072415" w:rsidRPr="006D54A8" w:rsidRDefault="00072415" w:rsidP="00072415">
            <w:pPr>
              <w:pStyle w:val="Default"/>
              <w:rPr>
                <w:rFonts w:ascii="Times New Roman" w:hAnsi="Times New Roman" w:cs="Times New Roman"/>
                <w:bCs/>
              </w:rPr>
            </w:pPr>
          </w:p>
        </w:tc>
        <w:tc>
          <w:tcPr>
            <w:tcW w:w="2338" w:type="dxa"/>
          </w:tcPr>
          <w:p w14:paraId="248D2018" w14:textId="77777777" w:rsidR="00072415" w:rsidRPr="006D54A8" w:rsidRDefault="00072415" w:rsidP="00072415">
            <w:pPr>
              <w:pStyle w:val="Default"/>
              <w:rPr>
                <w:rFonts w:ascii="Times New Roman" w:hAnsi="Times New Roman" w:cs="Times New Roman"/>
                <w:bCs/>
              </w:rPr>
            </w:pPr>
          </w:p>
        </w:tc>
      </w:tr>
      <w:tr w:rsidR="00072415" w:rsidRPr="00072415" w14:paraId="7C8CED7E" w14:textId="77777777" w:rsidTr="00072415">
        <w:tc>
          <w:tcPr>
            <w:tcW w:w="2337" w:type="dxa"/>
          </w:tcPr>
          <w:p w14:paraId="233F5797"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Developed financial projections </w:t>
            </w:r>
          </w:p>
        </w:tc>
        <w:tc>
          <w:tcPr>
            <w:tcW w:w="2337" w:type="dxa"/>
          </w:tcPr>
          <w:p w14:paraId="501005F5" w14:textId="77777777" w:rsidR="00072415" w:rsidRPr="006D54A8" w:rsidRDefault="00072415" w:rsidP="00072415">
            <w:pPr>
              <w:pStyle w:val="Default"/>
              <w:rPr>
                <w:rFonts w:ascii="Times New Roman" w:hAnsi="Times New Roman" w:cs="Times New Roman"/>
                <w:bCs/>
              </w:rPr>
            </w:pPr>
          </w:p>
        </w:tc>
        <w:tc>
          <w:tcPr>
            <w:tcW w:w="2338" w:type="dxa"/>
          </w:tcPr>
          <w:p w14:paraId="11C17A7F" w14:textId="77777777" w:rsidR="00072415" w:rsidRPr="006D54A8" w:rsidRDefault="00072415" w:rsidP="00072415">
            <w:pPr>
              <w:pStyle w:val="Default"/>
              <w:rPr>
                <w:rFonts w:ascii="Times New Roman" w:hAnsi="Times New Roman" w:cs="Times New Roman"/>
                <w:bCs/>
              </w:rPr>
            </w:pPr>
          </w:p>
        </w:tc>
        <w:tc>
          <w:tcPr>
            <w:tcW w:w="2338" w:type="dxa"/>
          </w:tcPr>
          <w:p w14:paraId="46852298" w14:textId="77777777" w:rsidR="00072415" w:rsidRPr="006D54A8" w:rsidRDefault="00072415" w:rsidP="00072415">
            <w:pPr>
              <w:pStyle w:val="Default"/>
              <w:rPr>
                <w:rFonts w:ascii="Times New Roman" w:hAnsi="Times New Roman" w:cs="Times New Roman"/>
                <w:bCs/>
              </w:rPr>
            </w:pPr>
          </w:p>
        </w:tc>
      </w:tr>
      <w:tr w:rsidR="00072415" w:rsidRPr="00072415" w14:paraId="7A706806" w14:textId="77777777" w:rsidTr="00072415">
        <w:tc>
          <w:tcPr>
            <w:tcW w:w="2337" w:type="dxa"/>
          </w:tcPr>
          <w:p w14:paraId="457FF787"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Sought external funding for the start-up </w:t>
            </w:r>
          </w:p>
        </w:tc>
        <w:tc>
          <w:tcPr>
            <w:tcW w:w="2337" w:type="dxa"/>
          </w:tcPr>
          <w:p w14:paraId="5947E084" w14:textId="77777777" w:rsidR="00072415" w:rsidRPr="006D54A8" w:rsidRDefault="00072415" w:rsidP="00072415">
            <w:pPr>
              <w:pStyle w:val="Default"/>
              <w:rPr>
                <w:rFonts w:ascii="Times New Roman" w:hAnsi="Times New Roman" w:cs="Times New Roman"/>
                <w:bCs/>
              </w:rPr>
            </w:pPr>
          </w:p>
        </w:tc>
        <w:tc>
          <w:tcPr>
            <w:tcW w:w="2338" w:type="dxa"/>
          </w:tcPr>
          <w:p w14:paraId="357D0610" w14:textId="77777777" w:rsidR="00072415" w:rsidRPr="006D54A8" w:rsidRDefault="00072415" w:rsidP="00072415">
            <w:pPr>
              <w:pStyle w:val="Default"/>
              <w:rPr>
                <w:rFonts w:ascii="Times New Roman" w:hAnsi="Times New Roman" w:cs="Times New Roman"/>
                <w:bCs/>
              </w:rPr>
            </w:pPr>
          </w:p>
        </w:tc>
        <w:tc>
          <w:tcPr>
            <w:tcW w:w="2338" w:type="dxa"/>
          </w:tcPr>
          <w:p w14:paraId="185E730D" w14:textId="77777777" w:rsidR="00072415" w:rsidRPr="006D54A8" w:rsidRDefault="00072415" w:rsidP="00072415">
            <w:pPr>
              <w:pStyle w:val="Default"/>
              <w:rPr>
                <w:rFonts w:ascii="Times New Roman" w:hAnsi="Times New Roman" w:cs="Times New Roman"/>
                <w:bCs/>
              </w:rPr>
            </w:pPr>
          </w:p>
        </w:tc>
      </w:tr>
      <w:tr w:rsidR="00072415" w:rsidRPr="00072415" w14:paraId="7308C8E0" w14:textId="77777777" w:rsidTr="00072415">
        <w:tc>
          <w:tcPr>
            <w:tcW w:w="2337" w:type="dxa"/>
          </w:tcPr>
          <w:p w14:paraId="4553B81F"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Invested own money in the start-up </w:t>
            </w:r>
          </w:p>
        </w:tc>
        <w:tc>
          <w:tcPr>
            <w:tcW w:w="2337" w:type="dxa"/>
          </w:tcPr>
          <w:p w14:paraId="37CB6689" w14:textId="77777777" w:rsidR="00072415" w:rsidRPr="006D54A8" w:rsidRDefault="00072415" w:rsidP="00072415">
            <w:pPr>
              <w:pStyle w:val="Default"/>
              <w:rPr>
                <w:rFonts w:ascii="Times New Roman" w:hAnsi="Times New Roman" w:cs="Times New Roman"/>
                <w:bCs/>
              </w:rPr>
            </w:pPr>
          </w:p>
        </w:tc>
        <w:tc>
          <w:tcPr>
            <w:tcW w:w="2338" w:type="dxa"/>
          </w:tcPr>
          <w:p w14:paraId="1129777B" w14:textId="77777777" w:rsidR="00072415" w:rsidRPr="006D54A8" w:rsidRDefault="00072415" w:rsidP="00072415">
            <w:pPr>
              <w:pStyle w:val="Default"/>
              <w:rPr>
                <w:rFonts w:ascii="Times New Roman" w:hAnsi="Times New Roman" w:cs="Times New Roman"/>
                <w:bCs/>
              </w:rPr>
            </w:pPr>
          </w:p>
        </w:tc>
        <w:tc>
          <w:tcPr>
            <w:tcW w:w="2338" w:type="dxa"/>
          </w:tcPr>
          <w:p w14:paraId="7ED957C3" w14:textId="77777777" w:rsidR="00072415" w:rsidRPr="006D54A8" w:rsidRDefault="00072415" w:rsidP="00072415">
            <w:pPr>
              <w:pStyle w:val="Default"/>
              <w:rPr>
                <w:rFonts w:ascii="Times New Roman" w:hAnsi="Times New Roman" w:cs="Times New Roman"/>
                <w:bCs/>
              </w:rPr>
            </w:pPr>
          </w:p>
        </w:tc>
      </w:tr>
      <w:tr w:rsidR="00072415" w:rsidRPr="00072415" w14:paraId="2FC36512" w14:textId="77777777" w:rsidTr="00072415">
        <w:tc>
          <w:tcPr>
            <w:tcW w:w="2337" w:type="dxa"/>
          </w:tcPr>
          <w:p w14:paraId="330F2F17"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Defining market for product or service </w:t>
            </w:r>
          </w:p>
        </w:tc>
        <w:tc>
          <w:tcPr>
            <w:tcW w:w="2337" w:type="dxa"/>
          </w:tcPr>
          <w:p w14:paraId="688E469E" w14:textId="77777777" w:rsidR="00072415" w:rsidRPr="006D54A8" w:rsidRDefault="00072415" w:rsidP="00072415">
            <w:pPr>
              <w:pStyle w:val="Default"/>
              <w:rPr>
                <w:rFonts w:ascii="Times New Roman" w:hAnsi="Times New Roman" w:cs="Times New Roman"/>
                <w:bCs/>
              </w:rPr>
            </w:pPr>
          </w:p>
        </w:tc>
        <w:tc>
          <w:tcPr>
            <w:tcW w:w="2338" w:type="dxa"/>
          </w:tcPr>
          <w:p w14:paraId="3537FD41" w14:textId="77777777" w:rsidR="00072415" w:rsidRPr="006D54A8" w:rsidRDefault="00072415" w:rsidP="00072415">
            <w:pPr>
              <w:pStyle w:val="Default"/>
              <w:rPr>
                <w:rFonts w:ascii="Times New Roman" w:hAnsi="Times New Roman" w:cs="Times New Roman"/>
                <w:bCs/>
              </w:rPr>
            </w:pPr>
          </w:p>
        </w:tc>
        <w:tc>
          <w:tcPr>
            <w:tcW w:w="2338" w:type="dxa"/>
          </w:tcPr>
          <w:p w14:paraId="3FFB88FF" w14:textId="77777777" w:rsidR="00072415" w:rsidRPr="006D54A8" w:rsidRDefault="00072415" w:rsidP="00072415">
            <w:pPr>
              <w:pStyle w:val="Default"/>
              <w:rPr>
                <w:rFonts w:ascii="Times New Roman" w:hAnsi="Times New Roman" w:cs="Times New Roman"/>
                <w:bCs/>
              </w:rPr>
            </w:pPr>
          </w:p>
        </w:tc>
      </w:tr>
      <w:tr w:rsidR="00072415" w:rsidRPr="00072415" w14:paraId="1BCF38F7" w14:textId="77777777" w:rsidTr="00072415">
        <w:tc>
          <w:tcPr>
            <w:tcW w:w="2337" w:type="dxa"/>
          </w:tcPr>
          <w:p w14:paraId="7609337C"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Development of model or prototype of service or product </w:t>
            </w:r>
          </w:p>
        </w:tc>
        <w:tc>
          <w:tcPr>
            <w:tcW w:w="2337" w:type="dxa"/>
          </w:tcPr>
          <w:p w14:paraId="5A0914FB" w14:textId="77777777" w:rsidR="00072415" w:rsidRPr="006D54A8" w:rsidRDefault="00072415" w:rsidP="00072415">
            <w:pPr>
              <w:pStyle w:val="Default"/>
              <w:rPr>
                <w:rFonts w:ascii="Times New Roman" w:hAnsi="Times New Roman" w:cs="Times New Roman"/>
                <w:bCs/>
              </w:rPr>
            </w:pPr>
          </w:p>
        </w:tc>
        <w:tc>
          <w:tcPr>
            <w:tcW w:w="2338" w:type="dxa"/>
          </w:tcPr>
          <w:p w14:paraId="2976C19E" w14:textId="77777777" w:rsidR="00072415" w:rsidRPr="006D54A8" w:rsidRDefault="00072415" w:rsidP="00072415">
            <w:pPr>
              <w:pStyle w:val="Default"/>
              <w:rPr>
                <w:rFonts w:ascii="Times New Roman" w:hAnsi="Times New Roman" w:cs="Times New Roman"/>
                <w:bCs/>
              </w:rPr>
            </w:pPr>
          </w:p>
        </w:tc>
        <w:tc>
          <w:tcPr>
            <w:tcW w:w="2338" w:type="dxa"/>
          </w:tcPr>
          <w:p w14:paraId="4BEE9B78" w14:textId="77777777" w:rsidR="00072415" w:rsidRPr="006D54A8" w:rsidRDefault="00072415" w:rsidP="00072415">
            <w:pPr>
              <w:pStyle w:val="Default"/>
              <w:rPr>
                <w:rFonts w:ascii="Times New Roman" w:hAnsi="Times New Roman" w:cs="Times New Roman"/>
                <w:bCs/>
              </w:rPr>
            </w:pPr>
          </w:p>
        </w:tc>
      </w:tr>
      <w:tr w:rsidR="00072415" w:rsidRPr="00072415" w14:paraId="191119F8" w14:textId="77777777" w:rsidTr="00072415">
        <w:tc>
          <w:tcPr>
            <w:tcW w:w="2337" w:type="dxa"/>
          </w:tcPr>
          <w:p w14:paraId="77C9248F"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Initiated patent, copyright, or trademark protection </w:t>
            </w:r>
          </w:p>
        </w:tc>
        <w:tc>
          <w:tcPr>
            <w:tcW w:w="2337" w:type="dxa"/>
          </w:tcPr>
          <w:p w14:paraId="7A8C7111" w14:textId="77777777" w:rsidR="00072415" w:rsidRPr="006D54A8" w:rsidRDefault="00072415" w:rsidP="00072415">
            <w:pPr>
              <w:pStyle w:val="Default"/>
              <w:rPr>
                <w:rFonts w:ascii="Times New Roman" w:hAnsi="Times New Roman" w:cs="Times New Roman"/>
                <w:bCs/>
              </w:rPr>
            </w:pPr>
          </w:p>
        </w:tc>
        <w:tc>
          <w:tcPr>
            <w:tcW w:w="2338" w:type="dxa"/>
          </w:tcPr>
          <w:p w14:paraId="78DA8166" w14:textId="77777777" w:rsidR="00072415" w:rsidRPr="006D54A8" w:rsidRDefault="00072415" w:rsidP="00072415">
            <w:pPr>
              <w:pStyle w:val="Default"/>
              <w:rPr>
                <w:rFonts w:ascii="Times New Roman" w:hAnsi="Times New Roman" w:cs="Times New Roman"/>
                <w:bCs/>
              </w:rPr>
            </w:pPr>
          </w:p>
        </w:tc>
        <w:tc>
          <w:tcPr>
            <w:tcW w:w="2338" w:type="dxa"/>
          </w:tcPr>
          <w:p w14:paraId="71A3195E" w14:textId="77777777" w:rsidR="00072415" w:rsidRPr="006D54A8" w:rsidRDefault="00072415" w:rsidP="00072415">
            <w:pPr>
              <w:pStyle w:val="Default"/>
              <w:rPr>
                <w:rFonts w:ascii="Times New Roman" w:hAnsi="Times New Roman" w:cs="Times New Roman"/>
                <w:bCs/>
              </w:rPr>
            </w:pPr>
          </w:p>
        </w:tc>
      </w:tr>
      <w:tr w:rsidR="00072415" w:rsidRPr="00072415" w14:paraId="69376466" w14:textId="77777777" w:rsidTr="00072415">
        <w:tc>
          <w:tcPr>
            <w:tcW w:w="2337" w:type="dxa"/>
          </w:tcPr>
          <w:p w14:paraId="401E0B72"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Filed initial federal tax return </w:t>
            </w:r>
          </w:p>
        </w:tc>
        <w:tc>
          <w:tcPr>
            <w:tcW w:w="2337" w:type="dxa"/>
          </w:tcPr>
          <w:p w14:paraId="5BA9F1C6" w14:textId="77777777" w:rsidR="00072415" w:rsidRPr="006D54A8" w:rsidRDefault="00072415" w:rsidP="00072415">
            <w:pPr>
              <w:pStyle w:val="Default"/>
              <w:rPr>
                <w:rFonts w:ascii="Times New Roman" w:hAnsi="Times New Roman" w:cs="Times New Roman"/>
                <w:bCs/>
              </w:rPr>
            </w:pPr>
          </w:p>
        </w:tc>
        <w:tc>
          <w:tcPr>
            <w:tcW w:w="2338" w:type="dxa"/>
          </w:tcPr>
          <w:p w14:paraId="21AD1F35" w14:textId="77777777" w:rsidR="00072415" w:rsidRPr="006D54A8" w:rsidRDefault="00072415" w:rsidP="00072415">
            <w:pPr>
              <w:pStyle w:val="Default"/>
              <w:rPr>
                <w:rFonts w:ascii="Times New Roman" w:hAnsi="Times New Roman" w:cs="Times New Roman"/>
                <w:bCs/>
              </w:rPr>
            </w:pPr>
          </w:p>
        </w:tc>
        <w:tc>
          <w:tcPr>
            <w:tcW w:w="2338" w:type="dxa"/>
          </w:tcPr>
          <w:p w14:paraId="09930BC6" w14:textId="77777777" w:rsidR="00072415" w:rsidRPr="006D54A8" w:rsidRDefault="00072415" w:rsidP="00072415">
            <w:pPr>
              <w:pStyle w:val="Default"/>
              <w:rPr>
                <w:rFonts w:ascii="Times New Roman" w:hAnsi="Times New Roman" w:cs="Times New Roman"/>
                <w:bCs/>
              </w:rPr>
            </w:pPr>
          </w:p>
        </w:tc>
      </w:tr>
      <w:tr w:rsidR="00072415" w:rsidRPr="00072415" w14:paraId="2197A3CE" w14:textId="77777777" w:rsidTr="00072415">
        <w:tc>
          <w:tcPr>
            <w:tcW w:w="2337" w:type="dxa"/>
          </w:tcPr>
          <w:p w14:paraId="0D13831C" w14:textId="77777777" w:rsidR="00072415" w:rsidRPr="006D54A8" w:rsidRDefault="00072415" w:rsidP="00072415">
            <w:pPr>
              <w:pStyle w:val="Default"/>
              <w:rPr>
                <w:rFonts w:ascii="Times New Roman" w:hAnsi="Times New Roman" w:cs="Times New Roman"/>
                <w:bCs/>
              </w:rPr>
            </w:pPr>
            <w:r w:rsidRPr="006D54A8">
              <w:rPr>
                <w:rFonts w:ascii="Times New Roman" w:hAnsi="Times New Roman" w:cs="Times New Roman"/>
                <w:bCs/>
              </w:rPr>
              <w:t xml:space="preserve">Paid initial federal Social Security payment </w:t>
            </w:r>
          </w:p>
        </w:tc>
        <w:tc>
          <w:tcPr>
            <w:tcW w:w="2337" w:type="dxa"/>
          </w:tcPr>
          <w:p w14:paraId="40998BC9" w14:textId="77777777" w:rsidR="00072415" w:rsidRPr="006D54A8" w:rsidRDefault="00072415" w:rsidP="00072415">
            <w:pPr>
              <w:pStyle w:val="Default"/>
              <w:rPr>
                <w:rFonts w:ascii="Times New Roman" w:hAnsi="Times New Roman" w:cs="Times New Roman"/>
                <w:bCs/>
              </w:rPr>
            </w:pPr>
          </w:p>
        </w:tc>
        <w:tc>
          <w:tcPr>
            <w:tcW w:w="2338" w:type="dxa"/>
          </w:tcPr>
          <w:p w14:paraId="5D9463DA" w14:textId="77777777" w:rsidR="00072415" w:rsidRPr="006D54A8" w:rsidRDefault="00072415" w:rsidP="00072415">
            <w:pPr>
              <w:pStyle w:val="Default"/>
              <w:rPr>
                <w:rFonts w:ascii="Times New Roman" w:hAnsi="Times New Roman" w:cs="Times New Roman"/>
                <w:bCs/>
              </w:rPr>
            </w:pPr>
          </w:p>
        </w:tc>
        <w:tc>
          <w:tcPr>
            <w:tcW w:w="2338" w:type="dxa"/>
          </w:tcPr>
          <w:p w14:paraId="20C78720" w14:textId="77777777" w:rsidR="00072415" w:rsidRPr="006D54A8" w:rsidRDefault="00072415" w:rsidP="00072415">
            <w:pPr>
              <w:pStyle w:val="Default"/>
              <w:rPr>
                <w:rFonts w:ascii="Times New Roman" w:hAnsi="Times New Roman" w:cs="Times New Roman"/>
                <w:bCs/>
              </w:rPr>
            </w:pPr>
          </w:p>
        </w:tc>
      </w:tr>
      <w:tr w:rsidR="00072415" w14:paraId="38C18BFC" w14:textId="77777777" w:rsidTr="00072415">
        <w:tc>
          <w:tcPr>
            <w:tcW w:w="2337" w:type="dxa"/>
          </w:tcPr>
          <w:p w14:paraId="5173CCC2" w14:textId="77777777" w:rsidR="00072415" w:rsidRDefault="00072415" w:rsidP="00072415">
            <w:pPr>
              <w:pStyle w:val="Default"/>
              <w:rPr>
                <w:rFonts w:ascii="Times New Roman" w:hAnsi="Times New Roman" w:cs="Times New Roman"/>
                <w:bCs/>
              </w:rPr>
            </w:pPr>
            <w:r w:rsidRPr="006D54A8">
              <w:rPr>
                <w:rFonts w:ascii="Times New Roman" w:hAnsi="Times New Roman" w:cs="Times New Roman"/>
                <w:bCs/>
              </w:rPr>
              <w:t>Paid initial state unemployment insurance payment</w:t>
            </w:r>
            <w:r>
              <w:rPr>
                <w:rFonts w:ascii="Times New Roman" w:hAnsi="Times New Roman" w:cs="Times New Roman"/>
                <w:bCs/>
              </w:rPr>
              <w:t xml:space="preserve"> </w:t>
            </w:r>
          </w:p>
        </w:tc>
        <w:tc>
          <w:tcPr>
            <w:tcW w:w="2337" w:type="dxa"/>
          </w:tcPr>
          <w:p w14:paraId="62830DC9" w14:textId="77777777" w:rsidR="00072415" w:rsidRDefault="00072415" w:rsidP="00072415">
            <w:pPr>
              <w:pStyle w:val="Default"/>
              <w:rPr>
                <w:rFonts w:ascii="Times New Roman" w:hAnsi="Times New Roman" w:cs="Times New Roman"/>
                <w:bCs/>
              </w:rPr>
            </w:pPr>
          </w:p>
        </w:tc>
        <w:tc>
          <w:tcPr>
            <w:tcW w:w="2338" w:type="dxa"/>
          </w:tcPr>
          <w:p w14:paraId="58B4B3A8" w14:textId="77777777" w:rsidR="00072415" w:rsidRDefault="00072415" w:rsidP="00072415">
            <w:pPr>
              <w:pStyle w:val="Default"/>
              <w:rPr>
                <w:rFonts w:ascii="Times New Roman" w:hAnsi="Times New Roman" w:cs="Times New Roman"/>
                <w:bCs/>
              </w:rPr>
            </w:pPr>
          </w:p>
        </w:tc>
        <w:tc>
          <w:tcPr>
            <w:tcW w:w="2338" w:type="dxa"/>
          </w:tcPr>
          <w:p w14:paraId="275D137E" w14:textId="77777777" w:rsidR="00072415" w:rsidRDefault="00072415" w:rsidP="00072415">
            <w:pPr>
              <w:pStyle w:val="Default"/>
              <w:rPr>
                <w:rFonts w:ascii="Times New Roman" w:hAnsi="Times New Roman" w:cs="Times New Roman"/>
                <w:bCs/>
              </w:rPr>
            </w:pPr>
          </w:p>
        </w:tc>
      </w:tr>
    </w:tbl>
    <w:p w14:paraId="522511CA" w14:textId="1DCFC800" w:rsidR="00111988" w:rsidRPr="006D54A8" w:rsidRDefault="00111988" w:rsidP="0065362A">
      <w:pPr>
        <w:pStyle w:val="Default"/>
        <w:rPr>
          <w:rFonts w:ascii="Times New Roman" w:hAnsi="Times New Roman" w:cs="Times New Roman"/>
          <w:b/>
          <w:color w:val="auto"/>
        </w:rPr>
      </w:pPr>
    </w:p>
    <w:p w14:paraId="161DD715" w14:textId="645A045A" w:rsidR="00755272" w:rsidRPr="0038607F" w:rsidRDefault="0038607F" w:rsidP="0065362A">
      <w:pPr>
        <w:pStyle w:val="Default"/>
        <w:rPr>
          <w:rFonts w:ascii="Times New Roman" w:hAnsi="Times New Roman" w:cs="Times New Roman"/>
          <w:b/>
        </w:rPr>
      </w:pPr>
      <w:r w:rsidRPr="0038607F">
        <w:rPr>
          <w:rFonts w:ascii="Times New Roman" w:hAnsi="Times New Roman" w:cs="Times New Roman"/>
          <w:b/>
        </w:rPr>
        <w:t xml:space="preserve">Page 5 </w:t>
      </w:r>
    </w:p>
    <w:p w14:paraId="2C661C57" w14:textId="77777777" w:rsidR="0038607F" w:rsidRDefault="0038607F" w:rsidP="0065362A">
      <w:pPr>
        <w:pStyle w:val="Default"/>
        <w:rPr>
          <w:rFonts w:ascii="Times New Roman" w:hAnsi="Times New Roman" w:cs="Times New Roman"/>
          <w:bCs/>
        </w:rPr>
      </w:pPr>
    </w:p>
    <w:p w14:paraId="140384E5" w14:textId="3D563AFF" w:rsidR="00072415" w:rsidRPr="006D54A8" w:rsidRDefault="00072415" w:rsidP="0038607F">
      <w:pPr>
        <w:pStyle w:val="ListParagraph"/>
        <w:numPr>
          <w:ilvl w:val="0"/>
          <w:numId w:val="87"/>
        </w:numPr>
      </w:pPr>
      <w:r w:rsidRPr="006D54A8">
        <w:t>If you applied for financing for your business in calendar years 20</w:t>
      </w:r>
      <w:r w:rsidR="000239FC">
        <w:t>xx</w:t>
      </w:r>
      <w:r w:rsidRPr="006D54A8">
        <w:t>, what was the primary reason?</w:t>
      </w:r>
    </w:p>
    <w:p w14:paraId="660DFEA9" w14:textId="77777777" w:rsidR="00072415" w:rsidRPr="006D54A8" w:rsidRDefault="00072415" w:rsidP="00072415">
      <w:pPr>
        <w:pStyle w:val="ListParagraph"/>
        <w:numPr>
          <w:ilvl w:val="0"/>
          <w:numId w:val="52"/>
        </w:numPr>
      </w:pPr>
      <w:r w:rsidRPr="006D54A8">
        <w:t xml:space="preserve">To start or acquire my business </w:t>
      </w:r>
    </w:p>
    <w:p w14:paraId="41EF7F72" w14:textId="77777777" w:rsidR="00072415" w:rsidRPr="006D54A8" w:rsidRDefault="00072415" w:rsidP="00072415">
      <w:pPr>
        <w:pStyle w:val="ListParagraph"/>
        <w:numPr>
          <w:ilvl w:val="0"/>
          <w:numId w:val="52"/>
        </w:numPr>
      </w:pPr>
      <w:r w:rsidRPr="006D54A8">
        <w:t xml:space="preserve">To expand my business by establishing a new location </w:t>
      </w:r>
    </w:p>
    <w:p w14:paraId="1BF92164" w14:textId="77777777" w:rsidR="00072415" w:rsidRPr="006D54A8" w:rsidRDefault="00072415" w:rsidP="00072415">
      <w:pPr>
        <w:pStyle w:val="ListParagraph"/>
        <w:numPr>
          <w:ilvl w:val="0"/>
          <w:numId w:val="52"/>
        </w:numPr>
      </w:pPr>
      <w:r w:rsidRPr="006D54A8">
        <w:t xml:space="preserve">To provide working capital or support cash flow </w:t>
      </w:r>
    </w:p>
    <w:p w14:paraId="3F82BF29" w14:textId="77777777" w:rsidR="00072415" w:rsidRPr="006D54A8" w:rsidRDefault="00072415" w:rsidP="00072415">
      <w:pPr>
        <w:pStyle w:val="ListParagraph"/>
        <w:numPr>
          <w:ilvl w:val="0"/>
          <w:numId w:val="52"/>
        </w:numPr>
      </w:pPr>
      <w:r w:rsidRPr="006D54A8">
        <w:t xml:space="preserve">For a capital investment </w:t>
      </w:r>
    </w:p>
    <w:p w14:paraId="15EC6CD3" w14:textId="77777777" w:rsidR="00072415" w:rsidRPr="006D54A8" w:rsidRDefault="00072415" w:rsidP="00072415">
      <w:pPr>
        <w:pStyle w:val="ListParagraph"/>
        <w:numPr>
          <w:ilvl w:val="0"/>
          <w:numId w:val="52"/>
        </w:numPr>
      </w:pPr>
      <w:r w:rsidRPr="006D54A8">
        <w:t xml:space="preserve">Other (Please specify) </w:t>
      </w:r>
    </w:p>
    <w:p w14:paraId="2A17A7D5" w14:textId="77777777" w:rsidR="00072415" w:rsidRPr="006D54A8" w:rsidRDefault="00072415" w:rsidP="00072415">
      <w:pPr>
        <w:pStyle w:val="ListParagraph"/>
        <w:ind w:left="1440"/>
      </w:pPr>
      <w:r w:rsidRPr="006D54A8">
        <w:t>&lt;</w:t>
      </w:r>
      <w:proofErr w:type="gramStart"/>
      <w:r w:rsidRPr="006D54A8">
        <w:t>text</w:t>
      </w:r>
      <w:proofErr w:type="gramEnd"/>
      <w:r w:rsidRPr="006D54A8">
        <w:t xml:space="preserve"> box&gt; </w:t>
      </w:r>
    </w:p>
    <w:p w14:paraId="688E4D4D" w14:textId="1F283D5A" w:rsidR="00072415" w:rsidRPr="006D54A8" w:rsidRDefault="00072415" w:rsidP="0038607F">
      <w:pPr>
        <w:pStyle w:val="ListParagraph"/>
        <w:numPr>
          <w:ilvl w:val="0"/>
          <w:numId w:val="52"/>
        </w:numPr>
      </w:pPr>
      <w:r w:rsidRPr="006D54A8">
        <w:t xml:space="preserve">Did not apply for financing </w:t>
      </w:r>
      <w:r w:rsidR="0038607F">
        <w:sym w:font="Wingdings" w:char="F0E0"/>
      </w:r>
      <w:r w:rsidR="0038607F">
        <w:t xml:space="preserve"> go to 11</w:t>
      </w:r>
    </w:p>
    <w:p w14:paraId="36386248" w14:textId="71926A82" w:rsidR="00072415" w:rsidRPr="006D54A8" w:rsidRDefault="00072415" w:rsidP="00072415">
      <w:pPr>
        <w:pStyle w:val="ListParagraph"/>
        <w:numPr>
          <w:ilvl w:val="0"/>
          <w:numId w:val="52"/>
        </w:numPr>
      </w:pPr>
      <w:r w:rsidRPr="006D54A8">
        <w:t>Pr</w:t>
      </w:r>
      <w:r w:rsidR="0038607F">
        <w:t xml:space="preserve">efer not to answer </w:t>
      </w:r>
      <w:r w:rsidR="0038607F">
        <w:sym w:font="Wingdings" w:char="F0E0"/>
      </w:r>
      <w:r w:rsidR="0038607F">
        <w:t xml:space="preserve"> go to 11</w:t>
      </w:r>
    </w:p>
    <w:p w14:paraId="2C1F3FCC" w14:textId="77777777" w:rsidR="00072415" w:rsidRPr="006D54A8" w:rsidRDefault="00072415" w:rsidP="00072415">
      <w:pPr>
        <w:rPr>
          <w:b/>
          <w:bCs/>
        </w:rPr>
      </w:pPr>
    </w:p>
    <w:p w14:paraId="45DF2E34" w14:textId="77777777" w:rsidR="00072415" w:rsidRPr="006D54A8" w:rsidRDefault="00072415" w:rsidP="0038607F">
      <w:pPr>
        <w:pStyle w:val="ListParagraph"/>
        <w:numPr>
          <w:ilvl w:val="0"/>
          <w:numId w:val="87"/>
        </w:numPr>
      </w:pPr>
      <w:r w:rsidRPr="006D54A8">
        <w:t>Did you obtain new financing for your business in calendar year 2014 and/or calendar year 2015?</w:t>
      </w:r>
    </w:p>
    <w:p w14:paraId="1DFC6A78" w14:textId="0A2CD293" w:rsidR="00072415" w:rsidRPr="006D54A8" w:rsidRDefault="00072415" w:rsidP="0038607F">
      <w:pPr>
        <w:pStyle w:val="ListParagraph"/>
        <w:numPr>
          <w:ilvl w:val="0"/>
          <w:numId w:val="54"/>
        </w:numPr>
      </w:pPr>
      <w:r w:rsidRPr="006D54A8">
        <w:t xml:space="preserve">Yes </w:t>
      </w:r>
      <w:r w:rsidR="0038607F">
        <w:sym w:font="Wingdings" w:char="F0E0"/>
      </w:r>
      <w:r w:rsidR="0038607F">
        <w:t xml:space="preserve"> go to 9 </w:t>
      </w:r>
    </w:p>
    <w:p w14:paraId="778D2E72" w14:textId="131C38A0" w:rsidR="00072415" w:rsidRPr="006D54A8" w:rsidRDefault="0038607F" w:rsidP="00072415">
      <w:pPr>
        <w:pStyle w:val="ListParagraph"/>
        <w:numPr>
          <w:ilvl w:val="0"/>
          <w:numId w:val="54"/>
        </w:numPr>
      </w:pPr>
      <w:r>
        <w:t xml:space="preserve">No </w:t>
      </w:r>
      <w:r>
        <w:sym w:font="Wingdings" w:char="F0E0"/>
      </w:r>
      <w:r>
        <w:t xml:space="preserve"> go to 11 </w:t>
      </w:r>
    </w:p>
    <w:p w14:paraId="7E3BB5BC" w14:textId="5C897774" w:rsidR="00072415" w:rsidRPr="006D54A8" w:rsidRDefault="0038607F" w:rsidP="00072415">
      <w:pPr>
        <w:pStyle w:val="ListParagraph"/>
        <w:numPr>
          <w:ilvl w:val="0"/>
          <w:numId w:val="54"/>
        </w:numPr>
      </w:pPr>
      <w:r>
        <w:t xml:space="preserve">Not applicable </w:t>
      </w:r>
      <w:r>
        <w:sym w:font="Wingdings" w:char="F0E0"/>
      </w:r>
      <w:r>
        <w:t xml:space="preserve"> go to 11 </w:t>
      </w:r>
    </w:p>
    <w:p w14:paraId="50AF29CD" w14:textId="43BC83B3" w:rsidR="00072415" w:rsidRPr="00EF4467" w:rsidRDefault="00072415" w:rsidP="00EF4467">
      <w:pPr>
        <w:pStyle w:val="ListParagraph"/>
        <w:numPr>
          <w:ilvl w:val="0"/>
          <w:numId w:val="54"/>
        </w:numPr>
      </w:pPr>
      <w:r w:rsidRPr="006D54A8">
        <w:t>Pre</w:t>
      </w:r>
      <w:r w:rsidR="0038607F">
        <w:t xml:space="preserve">fer not to answer </w:t>
      </w:r>
      <w:r w:rsidR="0038607F">
        <w:sym w:font="Wingdings" w:char="F0E0"/>
      </w:r>
      <w:r w:rsidR="0038607F">
        <w:t xml:space="preserve"> go to 11 </w:t>
      </w:r>
    </w:p>
    <w:p w14:paraId="32EF2F0A" w14:textId="77777777" w:rsidR="00072415" w:rsidRDefault="00072415" w:rsidP="00B75790">
      <w:pPr>
        <w:pStyle w:val="Default"/>
        <w:rPr>
          <w:rFonts w:ascii="Times New Roman" w:hAnsi="Times New Roman" w:cs="Times New Roman"/>
          <w:bCs/>
          <w:iCs/>
          <w:color w:val="FF0000"/>
        </w:rPr>
      </w:pPr>
    </w:p>
    <w:p w14:paraId="5EB263B8" w14:textId="74CD78BD" w:rsidR="0038607F" w:rsidRPr="0038607F" w:rsidRDefault="0038607F" w:rsidP="00B75790">
      <w:pPr>
        <w:pStyle w:val="Default"/>
        <w:rPr>
          <w:rFonts w:ascii="Times New Roman" w:hAnsi="Times New Roman" w:cs="Times New Roman"/>
          <w:b/>
          <w:iCs/>
          <w:color w:val="auto"/>
        </w:rPr>
      </w:pPr>
      <w:r w:rsidRPr="0038607F">
        <w:rPr>
          <w:rFonts w:ascii="Times New Roman" w:hAnsi="Times New Roman" w:cs="Times New Roman"/>
          <w:b/>
          <w:iCs/>
          <w:color w:val="auto"/>
        </w:rPr>
        <w:t xml:space="preserve">Page 6 </w:t>
      </w:r>
    </w:p>
    <w:p w14:paraId="0A04CA31" w14:textId="77777777" w:rsidR="0038607F" w:rsidRPr="00072415" w:rsidRDefault="0038607F" w:rsidP="00B75790">
      <w:pPr>
        <w:pStyle w:val="Default"/>
        <w:rPr>
          <w:rFonts w:ascii="Times New Roman" w:hAnsi="Times New Roman" w:cs="Times New Roman"/>
          <w:bCs/>
          <w:iCs/>
          <w:color w:val="FF0000"/>
        </w:rPr>
      </w:pPr>
    </w:p>
    <w:p w14:paraId="6753042B" w14:textId="2C6077AD" w:rsidR="00072415" w:rsidRPr="006D54A8" w:rsidRDefault="00072415" w:rsidP="0038607F">
      <w:pPr>
        <w:pStyle w:val="ListParagraph"/>
        <w:numPr>
          <w:ilvl w:val="0"/>
          <w:numId w:val="87"/>
        </w:numPr>
      </w:pPr>
      <w:r w:rsidRPr="006D54A8">
        <w:t>Estimate the total amount of new financing your business obtained from the following sources in calendar year 20</w:t>
      </w:r>
      <w:r w:rsidR="000239FC">
        <w:t>xx</w:t>
      </w:r>
      <w:r w:rsidRPr="006D54A8">
        <w:t>?</w:t>
      </w:r>
      <w:r w:rsidRPr="006D54A8">
        <w:rPr>
          <w:color w:val="FF0000"/>
        </w:rPr>
        <w:t xml:space="preserve"> </w:t>
      </w:r>
    </w:p>
    <w:p w14:paraId="76D3CF31" w14:textId="77777777" w:rsidR="00072415" w:rsidRPr="006D54A8" w:rsidRDefault="00072415" w:rsidP="00072415">
      <w:pPr>
        <w:ind w:firstLine="360"/>
      </w:pPr>
    </w:p>
    <w:p w14:paraId="36C08862" w14:textId="77777777" w:rsidR="00072415" w:rsidRPr="006D54A8" w:rsidRDefault="00072415" w:rsidP="00072415">
      <w:pPr>
        <w:ind w:firstLine="360"/>
      </w:pPr>
      <w:r w:rsidRPr="006D54A8">
        <w:t>Loan from a commercial bank or credit union</w:t>
      </w:r>
      <w:r w:rsidRPr="006D54A8">
        <w:tab/>
      </w:r>
      <w:r w:rsidRPr="006D54A8">
        <w:tab/>
      </w:r>
      <w:r w:rsidRPr="006D54A8">
        <w:tab/>
        <w:t>$____</w:t>
      </w:r>
      <w:proofErr w:type="gramStart"/>
      <w:r w:rsidRPr="006D54A8">
        <w:t>,_</w:t>
      </w:r>
      <w:proofErr w:type="gramEnd"/>
      <w:r w:rsidRPr="006D54A8">
        <w:t>___.00</w:t>
      </w:r>
    </w:p>
    <w:p w14:paraId="133CDB91" w14:textId="77777777" w:rsidR="00072415" w:rsidRPr="006D54A8" w:rsidRDefault="00072415" w:rsidP="00072415">
      <w:pPr>
        <w:ind w:firstLine="360"/>
      </w:pPr>
      <w:r w:rsidRPr="006D54A8">
        <w:t>Loan from friends or family</w:t>
      </w:r>
      <w:r w:rsidRPr="006D54A8">
        <w:tab/>
      </w:r>
      <w:r w:rsidRPr="006D54A8">
        <w:tab/>
      </w:r>
      <w:r w:rsidRPr="006D54A8">
        <w:tab/>
      </w:r>
      <w:r w:rsidRPr="006D54A8">
        <w:tab/>
      </w:r>
      <w:r w:rsidRPr="006D54A8">
        <w:tab/>
        <w:t>$____</w:t>
      </w:r>
      <w:proofErr w:type="gramStart"/>
      <w:r w:rsidRPr="006D54A8">
        <w:t>,_</w:t>
      </w:r>
      <w:proofErr w:type="gramEnd"/>
      <w:r w:rsidRPr="006D54A8">
        <w:t>___.00</w:t>
      </w:r>
    </w:p>
    <w:p w14:paraId="20BFF37D" w14:textId="77777777" w:rsidR="00072415" w:rsidRPr="006D54A8" w:rsidRDefault="00072415" w:rsidP="00072415">
      <w:pPr>
        <w:ind w:firstLine="360"/>
      </w:pPr>
      <w:r w:rsidRPr="006D54A8">
        <w:t>Line of credit</w:t>
      </w:r>
      <w:r w:rsidRPr="006D54A8">
        <w:tab/>
      </w:r>
      <w:r w:rsidRPr="006D54A8">
        <w:tab/>
      </w:r>
      <w:r w:rsidRPr="006D54A8">
        <w:tab/>
      </w:r>
      <w:r w:rsidRPr="006D54A8">
        <w:tab/>
      </w:r>
      <w:r w:rsidRPr="006D54A8">
        <w:tab/>
      </w:r>
      <w:r w:rsidRPr="006D54A8">
        <w:tab/>
      </w:r>
      <w:r w:rsidRPr="006D54A8">
        <w:tab/>
        <w:t>$____</w:t>
      </w:r>
      <w:proofErr w:type="gramStart"/>
      <w:r w:rsidRPr="006D54A8">
        <w:t>,_</w:t>
      </w:r>
      <w:proofErr w:type="gramEnd"/>
      <w:r w:rsidRPr="006D54A8">
        <w:t>___.00</w:t>
      </w:r>
    </w:p>
    <w:p w14:paraId="7EECC385" w14:textId="77777777" w:rsidR="00072415" w:rsidRPr="006D54A8" w:rsidRDefault="00072415" w:rsidP="00072415">
      <w:pPr>
        <w:ind w:firstLine="360"/>
      </w:pPr>
      <w:r w:rsidRPr="006D54A8">
        <w:t>Other debt acquired or investor equity raised (Please specify)</w:t>
      </w:r>
      <w:r w:rsidRPr="006D54A8">
        <w:tab/>
        <w:t>$____</w:t>
      </w:r>
      <w:proofErr w:type="gramStart"/>
      <w:r w:rsidRPr="006D54A8">
        <w:t>,_</w:t>
      </w:r>
      <w:proofErr w:type="gramEnd"/>
      <w:r w:rsidRPr="006D54A8">
        <w:t xml:space="preserve">___.00 </w:t>
      </w:r>
    </w:p>
    <w:p w14:paraId="5C15BF99" w14:textId="77777777" w:rsidR="00072415" w:rsidRPr="006D54A8" w:rsidRDefault="00072415" w:rsidP="00072415">
      <w:pPr>
        <w:pStyle w:val="ListParagraph"/>
        <w:numPr>
          <w:ilvl w:val="1"/>
          <w:numId w:val="16"/>
        </w:numPr>
      </w:pPr>
      <w:r w:rsidRPr="006D54A8">
        <w:t>Prefer not to answer</w:t>
      </w:r>
    </w:p>
    <w:p w14:paraId="3C974EFA" w14:textId="77777777" w:rsidR="00072415" w:rsidRDefault="00072415" w:rsidP="00B75790">
      <w:pPr>
        <w:pStyle w:val="Default"/>
        <w:rPr>
          <w:rFonts w:ascii="Times New Roman" w:hAnsi="Times New Roman" w:cs="Times New Roman"/>
          <w:bCs/>
          <w:iCs/>
          <w:color w:val="FF0000"/>
        </w:rPr>
      </w:pPr>
    </w:p>
    <w:p w14:paraId="76A786F9" w14:textId="3CD9F037" w:rsidR="00FB6956" w:rsidRDefault="0038607F"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Please specify if you chose “Other debt acquired or investor equity </w:t>
      </w:r>
      <w:proofErr w:type="gramStart"/>
      <w:r>
        <w:rPr>
          <w:rFonts w:ascii="Times New Roman" w:hAnsi="Times New Roman" w:cs="Times New Roman"/>
          <w:bCs/>
        </w:rPr>
        <w:t>raised</w:t>
      </w:r>
      <w:proofErr w:type="gramEnd"/>
      <w:r>
        <w:rPr>
          <w:rFonts w:ascii="Times New Roman" w:hAnsi="Times New Roman" w:cs="Times New Roman"/>
          <w:bCs/>
        </w:rPr>
        <w:t xml:space="preserve">” in the previous question. </w:t>
      </w:r>
    </w:p>
    <w:p w14:paraId="496FC268" w14:textId="0FD194CC" w:rsidR="0038607F" w:rsidRDefault="0038607F" w:rsidP="0038607F">
      <w:pPr>
        <w:pStyle w:val="Default"/>
        <w:ind w:left="720"/>
        <w:rPr>
          <w:rFonts w:ascii="Times New Roman" w:hAnsi="Times New Roman" w:cs="Times New Roman"/>
          <w:bCs/>
        </w:rPr>
      </w:pPr>
      <w:r>
        <w:rPr>
          <w:rFonts w:ascii="Times New Roman" w:hAnsi="Times New Roman" w:cs="Times New Roman"/>
          <w:bCs/>
        </w:rPr>
        <w:t>&lt;</w:t>
      </w:r>
      <w:proofErr w:type="gramStart"/>
      <w:r>
        <w:rPr>
          <w:rFonts w:ascii="Times New Roman" w:hAnsi="Times New Roman" w:cs="Times New Roman"/>
          <w:bCs/>
        </w:rPr>
        <w:t>text</w:t>
      </w:r>
      <w:proofErr w:type="gramEnd"/>
      <w:r>
        <w:rPr>
          <w:rFonts w:ascii="Times New Roman" w:hAnsi="Times New Roman" w:cs="Times New Roman"/>
          <w:bCs/>
        </w:rPr>
        <w:t xml:space="preserve"> box&gt; </w:t>
      </w:r>
    </w:p>
    <w:p w14:paraId="342E7489" w14:textId="77777777" w:rsidR="0038607F" w:rsidRDefault="0038607F" w:rsidP="0038607F">
      <w:pPr>
        <w:pStyle w:val="Default"/>
        <w:ind w:left="720"/>
        <w:rPr>
          <w:rFonts w:ascii="Times New Roman" w:hAnsi="Times New Roman" w:cs="Times New Roman"/>
          <w:bCs/>
        </w:rPr>
      </w:pPr>
    </w:p>
    <w:p w14:paraId="78166FF2" w14:textId="0084BFC1" w:rsidR="0038607F" w:rsidRPr="0038607F" w:rsidRDefault="0038607F" w:rsidP="0038607F">
      <w:pPr>
        <w:pStyle w:val="Default"/>
        <w:rPr>
          <w:rFonts w:ascii="Times New Roman" w:hAnsi="Times New Roman" w:cs="Times New Roman"/>
          <w:b/>
        </w:rPr>
      </w:pPr>
      <w:r w:rsidRPr="0038607F">
        <w:rPr>
          <w:rFonts w:ascii="Times New Roman" w:hAnsi="Times New Roman" w:cs="Times New Roman"/>
          <w:b/>
        </w:rPr>
        <w:t xml:space="preserve">Page 7 </w:t>
      </w:r>
    </w:p>
    <w:p w14:paraId="498EA60B" w14:textId="77777777" w:rsidR="0038607F" w:rsidRDefault="0038607F" w:rsidP="0038607F">
      <w:pPr>
        <w:pStyle w:val="Default"/>
        <w:rPr>
          <w:rFonts w:ascii="Times New Roman" w:hAnsi="Times New Roman" w:cs="Times New Roman"/>
          <w:bCs/>
        </w:rPr>
      </w:pPr>
    </w:p>
    <w:p w14:paraId="4A49A07D" w14:textId="3944E83D" w:rsidR="00C80181" w:rsidRPr="00C80181" w:rsidRDefault="00502C60" w:rsidP="0038607F">
      <w:pPr>
        <w:pStyle w:val="Default"/>
        <w:numPr>
          <w:ilvl w:val="0"/>
          <w:numId w:val="87"/>
        </w:numPr>
        <w:rPr>
          <w:rFonts w:ascii="Times New Roman" w:hAnsi="Times New Roman" w:cs="Times New Roman"/>
          <w:bCs/>
        </w:rPr>
      </w:pPr>
      <w:r>
        <w:rPr>
          <w:rFonts w:ascii="Times New Roman" w:hAnsi="Times New Roman" w:cs="Times New Roman"/>
          <w:bCs/>
        </w:rPr>
        <w:t>When</w:t>
      </w:r>
      <w:r w:rsidR="007B0B14">
        <w:rPr>
          <w:rFonts w:ascii="Times New Roman" w:hAnsi="Times New Roman" w:cs="Times New Roman"/>
          <w:bCs/>
        </w:rPr>
        <w:t xml:space="preserve"> </w:t>
      </w:r>
      <w:r w:rsidR="001E7E6C">
        <w:rPr>
          <w:rFonts w:ascii="Times New Roman" w:hAnsi="Times New Roman" w:cs="Times New Roman"/>
          <w:bCs/>
        </w:rPr>
        <w:t>was your business started</w:t>
      </w:r>
      <w:r w:rsidR="00894384">
        <w:rPr>
          <w:rFonts w:ascii="Times New Roman" w:hAnsi="Times New Roman" w:cs="Times New Roman"/>
          <w:bCs/>
        </w:rPr>
        <w:t xml:space="preserve"> or acquired</w:t>
      </w:r>
      <w:r w:rsidR="009E3ABC">
        <w:rPr>
          <w:rFonts w:ascii="Times New Roman" w:hAnsi="Times New Roman" w:cs="Times New Roman"/>
          <w:bCs/>
        </w:rPr>
        <w:t xml:space="preserve">? </w:t>
      </w:r>
      <w:r>
        <w:rPr>
          <w:rFonts w:ascii="Times New Roman" w:hAnsi="Times New Roman" w:cs="Times New Roman"/>
          <w:bCs/>
        </w:rPr>
        <w:t xml:space="preserve">Please write the </w:t>
      </w:r>
      <w:r w:rsidR="00926F95">
        <w:rPr>
          <w:rFonts w:ascii="Times New Roman" w:hAnsi="Times New Roman" w:cs="Times New Roman"/>
          <w:bCs/>
        </w:rPr>
        <w:t>year</w:t>
      </w:r>
      <w:r w:rsidR="009E3ABC">
        <w:rPr>
          <w:rFonts w:ascii="Times New Roman" w:hAnsi="Times New Roman" w:cs="Times New Roman"/>
          <w:bCs/>
        </w:rPr>
        <w:t xml:space="preserve"> that your business started</w:t>
      </w:r>
      <w:r w:rsidR="0047434D">
        <w:rPr>
          <w:rFonts w:ascii="Times New Roman" w:hAnsi="Times New Roman" w:cs="Times New Roman"/>
          <w:bCs/>
        </w:rPr>
        <w:t xml:space="preserve"> </w:t>
      </w:r>
      <w:r>
        <w:rPr>
          <w:rFonts w:ascii="Times New Roman" w:hAnsi="Times New Roman" w:cs="Times New Roman"/>
          <w:bCs/>
        </w:rPr>
        <w:t xml:space="preserve">or was acquired </w:t>
      </w:r>
      <w:r w:rsidR="0047434D">
        <w:rPr>
          <w:rFonts w:ascii="Times New Roman" w:hAnsi="Times New Roman" w:cs="Times New Roman"/>
          <w:bCs/>
        </w:rPr>
        <w:t>in the space below</w:t>
      </w:r>
      <w:r w:rsidR="00FB6956">
        <w:rPr>
          <w:rFonts w:ascii="Times New Roman" w:hAnsi="Times New Roman" w:cs="Times New Roman"/>
          <w:bCs/>
        </w:rPr>
        <w:t xml:space="preserve">. </w:t>
      </w:r>
    </w:p>
    <w:p w14:paraId="30B1A0DE" w14:textId="0BE78DBE" w:rsidR="00B741F9" w:rsidRDefault="00502C60" w:rsidP="007C0B67">
      <w:pPr>
        <w:pStyle w:val="Default"/>
        <w:ind w:left="360"/>
        <w:rPr>
          <w:rFonts w:ascii="Times New Roman" w:hAnsi="Times New Roman" w:cs="Times New Roman"/>
          <w:bCs/>
        </w:rPr>
      </w:pPr>
      <w:r>
        <w:rPr>
          <w:rFonts w:ascii="Times New Roman" w:hAnsi="Times New Roman" w:cs="Times New Roman"/>
          <w:bCs/>
        </w:rPr>
        <w:t xml:space="preserve"> </w:t>
      </w:r>
      <w:r w:rsidR="00B741F9">
        <w:rPr>
          <w:rFonts w:ascii="Times New Roman" w:hAnsi="Times New Roman" w:cs="Times New Roman"/>
          <w:bCs/>
        </w:rPr>
        <w:t xml:space="preserve">______ </w:t>
      </w:r>
      <w:proofErr w:type="gramStart"/>
      <w:r w:rsidR="00B741F9">
        <w:rPr>
          <w:rFonts w:ascii="Times New Roman" w:hAnsi="Times New Roman" w:cs="Times New Roman"/>
          <w:bCs/>
        </w:rPr>
        <w:t>year</w:t>
      </w:r>
      <w:proofErr w:type="gramEnd"/>
    </w:p>
    <w:p w14:paraId="25EBF117" w14:textId="77777777" w:rsidR="00FB6956" w:rsidRDefault="00FB6956" w:rsidP="0047434D">
      <w:pPr>
        <w:pStyle w:val="Default"/>
        <w:rPr>
          <w:rFonts w:ascii="Times New Roman" w:hAnsi="Times New Roman" w:cs="Times New Roman"/>
          <w:bCs/>
        </w:rPr>
      </w:pPr>
    </w:p>
    <w:p w14:paraId="56C09DE1" w14:textId="3509F925" w:rsidR="009E3ABC" w:rsidRPr="00A874AA" w:rsidRDefault="007B0B14" w:rsidP="0038607F">
      <w:pPr>
        <w:pStyle w:val="Default"/>
        <w:numPr>
          <w:ilvl w:val="0"/>
          <w:numId w:val="87"/>
        </w:numPr>
        <w:rPr>
          <w:rFonts w:ascii="Times New Roman" w:hAnsi="Times New Roman" w:cs="Times New Roman"/>
          <w:bCs/>
        </w:rPr>
      </w:pPr>
      <w:r>
        <w:rPr>
          <w:rFonts w:ascii="Times New Roman" w:hAnsi="Times New Roman" w:cs="Times New Roman"/>
          <w:bCs/>
        </w:rPr>
        <w:t>D</w:t>
      </w:r>
      <w:r w:rsidR="009E3ABC">
        <w:rPr>
          <w:rFonts w:ascii="Times New Roman" w:hAnsi="Times New Roman" w:cs="Times New Roman"/>
          <w:bCs/>
        </w:rPr>
        <w:t xml:space="preserve">o you conduct business </w:t>
      </w:r>
      <w:r w:rsidR="00CE163B">
        <w:rPr>
          <w:rFonts w:ascii="Times New Roman" w:hAnsi="Times New Roman" w:cs="Times New Roman"/>
          <w:bCs/>
        </w:rPr>
        <w:t xml:space="preserve">sales </w:t>
      </w:r>
      <w:r w:rsidR="009E3ABC">
        <w:rPr>
          <w:rFonts w:ascii="Times New Roman" w:hAnsi="Times New Roman" w:cs="Times New Roman"/>
          <w:bCs/>
        </w:rPr>
        <w:t>online?</w:t>
      </w:r>
    </w:p>
    <w:p w14:paraId="2EB8F930" w14:textId="7E6840A3" w:rsidR="009E3ABC" w:rsidRDefault="00B741F9" w:rsidP="00E9412A">
      <w:pPr>
        <w:pStyle w:val="Default"/>
        <w:numPr>
          <w:ilvl w:val="0"/>
          <w:numId w:val="70"/>
        </w:numPr>
        <w:rPr>
          <w:rFonts w:ascii="Times New Roman" w:hAnsi="Times New Roman" w:cs="Times New Roman"/>
          <w:bCs/>
        </w:rPr>
      </w:pPr>
      <w:r>
        <w:rPr>
          <w:rFonts w:ascii="Times New Roman" w:hAnsi="Times New Roman" w:cs="Times New Roman"/>
          <w:bCs/>
        </w:rPr>
        <w:t>Yes</w:t>
      </w:r>
    </w:p>
    <w:p w14:paraId="093C7E1B" w14:textId="670B5F89" w:rsidR="009E3ABC" w:rsidRDefault="00B741F9" w:rsidP="00E9412A">
      <w:pPr>
        <w:pStyle w:val="Default"/>
        <w:numPr>
          <w:ilvl w:val="0"/>
          <w:numId w:val="70"/>
        </w:numPr>
        <w:rPr>
          <w:rFonts w:ascii="Times New Roman" w:hAnsi="Times New Roman" w:cs="Times New Roman"/>
          <w:bCs/>
        </w:rPr>
      </w:pPr>
      <w:r>
        <w:rPr>
          <w:rFonts w:ascii="Times New Roman" w:hAnsi="Times New Roman" w:cs="Times New Roman"/>
          <w:bCs/>
        </w:rPr>
        <w:t>No</w:t>
      </w:r>
    </w:p>
    <w:p w14:paraId="70BE9936" w14:textId="77777777" w:rsidR="009E3ABC" w:rsidRDefault="009E3ABC" w:rsidP="00E9412A">
      <w:pPr>
        <w:pStyle w:val="Default"/>
        <w:numPr>
          <w:ilvl w:val="0"/>
          <w:numId w:val="70"/>
        </w:numPr>
        <w:rPr>
          <w:rFonts w:ascii="Times New Roman" w:hAnsi="Times New Roman" w:cs="Times New Roman"/>
          <w:bCs/>
        </w:rPr>
      </w:pPr>
      <w:r>
        <w:rPr>
          <w:rFonts w:ascii="Times New Roman" w:hAnsi="Times New Roman" w:cs="Times New Roman"/>
          <w:bCs/>
        </w:rPr>
        <w:t>Prefer not to answer</w:t>
      </w:r>
    </w:p>
    <w:p w14:paraId="164B030C" w14:textId="77777777" w:rsidR="009E3ABC" w:rsidRDefault="009E3ABC" w:rsidP="00FB6956">
      <w:pPr>
        <w:pStyle w:val="Default"/>
        <w:ind w:left="720"/>
        <w:rPr>
          <w:rFonts w:ascii="Times New Roman" w:hAnsi="Times New Roman" w:cs="Times New Roman"/>
          <w:bCs/>
        </w:rPr>
      </w:pPr>
    </w:p>
    <w:p w14:paraId="05B1CC1A" w14:textId="637F167D" w:rsidR="00985231" w:rsidRPr="00A874AA" w:rsidRDefault="007B0B14" w:rsidP="0038607F">
      <w:pPr>
        <w:pStyle w:val="Default"/>
        <w:numPr>
          <w:ilvl w:val="0"/>
          <w:numId w:val="87"/>
        </w:numPr>
        <w:rPr>
          <w:rFonts w:ascii="Times New Roman" w:hAnsi="Times New Roman" w:cs="Times New Roman"/>
          <w:bCs/>
        </w:rPr>
      </w:pPr>
      <w:r>
        <w:rPr>
          <w:rFonts w:ascii="Times New Roman" w:hAnsi="Times New Roman" w:cs="Times New Roman"/>
          <w:bCs/>
        </w:rPr>
        <w:t>A</w:t>
      </w:r>
      <w:r w:rsidR="00985231">
        <w:rPr>
          <w:rFonts w:ascii="Times New Roman" w:hAnsi="Times New Roman" w:cs="Times New Roman"/>
          <w:bCs/>
        </w:rPr>
        <w:t>re you a home-based business?</w:t>
      </w:r>
    </w:p>
    <w:p w14:paraId="10EFC0B0" w14:textId="392FF12A" w:rsidR="00985231" w:rsidRDefault="00880909" w:rsidP="00E9412A">
      <w:pPr>
        <w:pStyle w:val="Default"/>
        <w:numPr>
          <w:ilvl w:val="0"/>
          <w:numId w:val="71"/>
        </w:numPr>
        <w:rPr>
          <w:rFonts w:ascii="Times New Roman" w:hAnsi="Times New Roman" w:cs="Times New Roman"/>
          <w:bCs/>
        </w:rPr>
      </w:pPr>
      <w:r>
        <w:rPr>
          <w:rFonts w:ascii="Times New Roman" w:hAnsi="Times New Roman" w:cs="Times New Roman"/>
          <w:bCs/>
        </w:rPr>
        <w:t>Yes</w:t>
      </w:r>
    </w:p>
    <w:p w14:paraId="58BFDF1A" w14:textId="290B2DA9" w:rsidR="00985231" w:rsidRDefault="00880909" w:rsidP="00E9412A">
      <w:pPr>
        <w:pStyle w:val="Default"/>
        <w:numPr>
          <w:ilvl w:val="0"/>
          <w:numId w:val="71"/>
        </w:numPr>
        <w:rPr>
          <w:rFonts w:ascii="Times New Roman" w:hAnsi="Times New Roman" w:cs="Times New Roman"/>
          <w:bCs/>
        </w:rPr>
      </w:pPr>
      <w:r>
        <w:rPr>
          <w:rFonts w:ascii="Times New Roman" w:hAnsi="Times New Roman" w:cs="Times New Roman"/>
          <w:bCs/>
        </w:rPr>
        <w:t>No</w:t>
      </w:r>
    </w:p>
    <w:p w14:paraId="2485540C" w14:textId="77777777" w:rsidR="00985231" w:rsidRDefault="00985231" w:rsidP="00E9412A">
      <w:pPr>
        <w:pStyle w:val="Default"/>
        <w:numPr>
          <w:ilvl w:val="0"/>
          <w:numId w:val="71"/>
        </w:numPr>
        <w:rPr>
          <w:rFonts w:ascii="Times New Roman" w:hAnsi="Times New Roman" w:cs="Times New Roman"/>
          <w:bCs/>
        </w:rPr>
      </w:pPr>
      <w:r>
        <w:rPr>
          <w:rFonts w:ascii="Times New Roman" w:hAnsi="Times New Roman" w:cs="Times New Roman"/>
          <w:bCs/>
        </w:rPr>
        <w:t>Prefer not to answer</w:t>
      </w:r>
    </w:p>
    <w:p w14:paraId="50952B7A" w14:textId="77777777" w:rsidR="00985231" w:rsidRDefault="00985231" w:rsidP="00FB6956">
      <w:pPr>
        <w:pStyle w:val="Default"/>
        <w:ind w:left="720"/>
        <w:rPr>
          <w:rFonts w:ascii="Times New Roman" w:hAnsi="Times New Roman" w:cs="Times New Roman"/>
          <w:bCs/>
        </w:rPr>
      </w:pPr>
    </w:p>
    <w:p w14:paraId="555F89BA" w14:textId="4D1AA195" w:rsidR="00072415" w:rsidRPr="006D54A8" w:rsidRDefault="00072415" w:rsidP="0038607F">
      <w:pPr>
        <w:pStyle w:val="ListParagraph"/>
        <w:numPr>
          <w:ilvl w:val="0"/>
          <w:numId w:val="87"/>
        </w:numPr>
        <w:rPr>
          <w:rFonts w:eastAsia="Calibri"/>
          <w:bCs/>
          <w:color w:val="000000"/>
        </w:rPr>
      </w:pPr>
      <w:r w:rsidRPr="006D54A8">
        <w:rPr>
          <w:rFonts w:eastAsia="Calibri"/>
          <w:bCs/>
          <w:color w:val="000000"/>
        </w:rPr>
        <w:t>Does your business have: (Select all that apply)</w:t>
      </w:r>
    </w:p>
    <w:p w14:paraId="3514CDBB" w14:textId="15319D9F" w:rsidR="00C64E77" w:rsidRDefault="00B8261F" w:rsidP="00E9412A">
      <w:pPr>
        <w:pStyle w:val="Default"/>
        <w:numPr>
          <w:ilvl w:val="1"/>
          <w:numId w:val="63"/>
        </w:numPr>
        <w:rPr>
          <w:rFonts w:ascii="Times New Roman" w:hAnsi="Times New Roman" w:cs="Times New Roman"/>
          <w:bCs/>
        </w:rPr>
      </w:pPr>
      <w:r>
        <w:rPr>
          <w:rFonts w:ascii="Times New Roman" w:hAnsi="Times New Roman" w:cs="Times New Roman"/>
          <w:bCs/>
        </w:rPr>
        <w:t>S</w:t>
      </w:r>
      <w:r w:rsidR="00C64E77">
        <w:rPr>
          <w:rFonts w:ascii="Times New Roman" w:hAnsi="Times New Roman" w:cs="Times New Roman"/>
          <w:bCs/>
        </w:rPr>
        <w:t>ervice-disabled</w:t>
      </w:r>
      <w:r w:rsidR="00CD26F6">
        <w:rPr>
          <w:rFonts w:ascii="Times New Roman" w:hAnsi="Times New Roman" w:cs="Times New Roman"/>
          <w:bCs/>
        </w:rPr>
        <w:t>,</w:t>
      </w:r>
      <w:r w:rsidR="00C64E77">
        <w:rPr>
          <w:rFonts w:ascii="Times New Roman" w:hAnsi="Times New Roman" w:cs="Times New Roman"/>
          <w:bCs/>
        </w:rPr>
        <w:t xml:space="preserve"> veteran-owned small business</w:t>
      </w:r>
      <w:r>
        <w:rPr>
          <w:rFonts w:ascii="Times New Roman" w:hAnsi="Times New Roman" w:cs="Times New Roman"/>
          <w:bCs/>
        </w:rPr>
        <w:t xml:space="preserve"> certification </w:t>
      </w:r>
    </w:p>
    <w:p w14:paraId="5975BF1D" w14:textId="16056CAA" w:rsidR="00466EDB" w:rsidRDefault="00466EDB" w:rsidP="00E9412A">
      <w:pPr>
        <w:pStyle w:val="Default"/>
        <w:numPr>
          <w:ilvl w:val="1"/>
          <w:numId w:val="63"/>
        </w:numPr>
        <w:rPr>
          <w:rFonts w:ascii="Times New Roman" w:hAnsi="Times New Roman" w:cs="Times New Roman"/>
          <w:bCs/>
        </w:rPr>
      </w:pPr>
      <w:proofErr w:type="spellStart"/>
      <w:r>
        <w:rPr>
          <w:rFonts w:ascii="Times New Roman" w:hAnsi="Times New Roman" w:cs="Times New Roman"/>
          <w:bCs/>
        </w:rPr>
        <w:t>HUBZone</w:t>
      </w:r>
      <w:proofErr w:type="spellEnd"/>
      <w:r>
        <w:rPr>
          <w:rFonts w:ascii="Times New Roman" w:hAnsi="Times New Roman" w:cs="Times New Roman"/>
          <w:bCs/>
        </w:rPr>
        <w:t xml:space="preserve"> certification</w:t>
      </w:r>
    </w:p>
    <w:p w14:paraId="7A2561D6" w14:textId="5E63F77C" w:rsidR="00C64E77" w:rsidRDefault="00B8261F" w:rsidP="00E9412A">
      <w:pPr>
        <w:pStyle w:val="Default"/>
        <w:numPr>
          <w:ilvl w:val="1"/>
          <w:numId w:val="63"/>
        </w:numPr>
        <w:rPr>
          <w:rFonts w:ascii="Times New Roman" w:hAnsi="Times New Roman" w:cs="Times New Roman"/>
          <w:bCs/>
        </w:rPr>
      </w:pPr>
      <w:r>
        <w:rPr>
          <w:rFonts w:ascii="Times New Roman" w:hAnsi="Times New Roman" w:cs="Times New Roman"/>
          <w:bCs/>
        </w:rPr>
        <w:t xml:space="preserve">8(a) certification </w:t>
      </w:r>
    </w:p>
    <w:p w14:paraId="41A1270D" w14:textId="1BEB83E5" w:rsidR="00B8261F" w:rsidRDefault="00B8261F" w:rsidP="00E9412A">
      <w:pPr>
        <w:pStyle w:val="Default"/>
        <w:numPr>
          <w:ilvl w:val="1"/>
          <w:numId w:val="63"/>
        </w:numPr>
        <w:rPr>
          <w:rFonts w:ascii="Times New Roman" w:hAnsi="Times New Roman" w:cs="Times New Roman"/>
          <w:bCs/>
        </w:rPr>
      </w:pPr>
      <w:r>
        <w:rPr>
          <w:rFonts w:ascii="Times New Roman" w:hAnsi="Times New Roman" w:cs="Times New Roman"/>
          <w:bCs/>
        </w:rPr>
        <w:t xml:space="preserve">Woman-owned business certification </w:t>
      </w:r>
    </w:p>
    <w:p w14:paraId="7E619C6A" w14:textId="5491BE26" w:rsidR="00416681" w:rsidRDefault="00416681" w:rsidP="00E9412A">
      <w:pPr>
        <w:pStyle w:val="Default"/>
        <w:numPr>
          <w:ilvl w:val="1"/>
          <w:numId w:val="63"/>
        </w:numPr>
        <w:rPr>
          <w:rFonts w:ascii="Times New Roman" w:hAnsi="Times New Roman" w:cs="Times New Roman"/>
          <w:bCs/>
        </w:rPr>
      </w:pPr>
      <w:r>
        <w:rPr>
          <w:rFonts w:ascii="Times New Roman" w:hAnsi="Times New Roman" w:cs="Times New Roman"/>
          <w:bCs/>
        </w:rPr>
        <w:t>Do</w:t>
      </w:r>
      <w:r w:rsidR="0059671C">
        <w:rPr>
          <w:rFonts w:ascii="Times New Roman" w:hAnsi="Times New Roman" w:cs="Times New Roman"/>
          <w:bCs/>
        </w:rPr>
        <w:t xml:space="preserve"> not</w:t>
      </w:r>
      <w:r>
        <w:rPr>
          <w:rFonts w:ascii="Times New Roman" w:hAnsi="Times New Roman" w:cs="Times New Roman"/>
          <w:bCs/>
        </w:rPr>
        <w:t xml:space="preserve"> know</w:t>
      </w:r>
    </w:p>
    <w:p w14:paraId="119A7375" w14:textId="6AB3BEED" w:rsidR="004B04CB" w:rsidRDefault="004B04CB" w:rsidP="00E9412A">
      <w:pPr>
        <w:pStyle w:val="Default"/>
        <w:numPr>
          <w:ilvl w:val="1"/>
          <w:numId w:val="63"/>
        </w:numPr>
        <w:rPr>
          <w:rFonts w:ascii="Times New Roman" w:hAnsi="Times New Roman" w:cs="Times New Roman"/>
          <w:bCs/>
        </w:rPr>
      </w:pPr>
      <w:r>
        <w:rPr>
          <w:rFonts w:ascii="Times New Roman" w:hAnsi="Times New Roman" w:cs="Times New Roman"/>
          <w:bCs/>
        </w:rPr>
        <w:t>Other (Please write)</w:t>
      </w:r>
    </w:p>
    <w:p w14:paraId="42F2765E" w14:textId="77777777" w:rsidR="004B04CB" w:rsidRDefault="004B04CB" w:rsidP="004524A8">
      <w:pPr>
        <w:pStyle w:val="Default"/>
        <w:ind w:left="720" w:firstLine="720"/>
        <w:rPr>
          <w:rFonts w:ascii="Times New Roman" w:hAnsi="Times New Roman" w:cs="Times New Roman"/>
          <w:bCs/>
        </w:rPr>
      </w:pPr>
      <w:r>
        <w:rPr>
          <w:rFonts w:ascii="Times New Roman" w:hAnsi="Times New Roman" w:cs="Times New Roman"/>
          <w:bCs/>
        </w:rPr>
        <w:t>&lt; Text box here &gt;</w:t>
      </w:r>
    </w:p>
    <w:p w14:paraId="744ACC77" w14:textId="6A087CD2" w:rsidR="00C64E77" w:rsidRPr="00A76ED0" w:rsidRDefault="00C64E77" w:rsidP="00E9412A">
      <w:pPr>
        <w:pStyle w:val="Default"/>
        <w:numPr>
          <w:ilvl w:val="1"/>
          <w:numId w:val="63"/>
        </w:numPr>
        <w:rPr>
          <w:rFonts w:ascii="Times New Roman" w:hAnsi="Times New Roman" w:cs="Times New Roman"/>
          <w:bCs/>
        </w:rPr>
      </w:pPr>
      <w:r>
        <w:rPr>
          <w:rFonts w:ascii="Times New Roman" w:hAnsi="Times New Roman" w:cs="Times New Roman"/>
          <w:bCs/>
        </w:rPr>
        <w:t>Prefe</w:t>
      </w:r>
      <w:r w:rsidRPr="00A76ED0">
        <w:rPr>
          <w:rFonts w:ascii="Times New Roman" w:hAnsi="Times New Roman" w:cs="Times New Roman"/>
          <w:bCs/>
        </w:rPr>
        <w:t>r not to answer</w:t>
      </w:r>
    </w:p>
    <w:p w14:paraId="56CFF568" w14:textId="1AE1BDE5" w:rsidR="00755272" w:rsidRPr="006D54A8" w:rsidRDefault="00755272" w:rsidP="00755272">
      <w:pPr>
        <w:pStyle w:val="Default"/>
        <w:rPr>
          <w:rFonts w:ascii="Times New Roman" w:hAnsi="Times New Roman" w:cs="Times New Roman"/>
          <w:b/>
          <w:color w:val="auto"/>
        </w:rPr>
      </w:pPr>
    </w:p>
    <w:p w14:paraId="10AF28F2" w14:textId="77777777" w:rsidR="00755272" w:rsidRPr="00A76ED0" w:rsidRDefault="00755272" w:rsidP="00755272">
      <w:pPr>
        <w:pStyle w:val="Default"/>
        <w:rPr>
          <w:rFonts w:ascii="Times New Roman" w:hAnsi="Times New Roman" w:cs="Times New Roman"/>
          <w:bCs/>
        </w:rPr>
      </w:pPr>
    </w:p>
    <w:p w14:paraId="7671E82B" w14:textId="5AE1C69F" w:rsidR="0038607F" w:rsidRDefault="0038607F" w:rsidP="0038607F">
      <w:pPr>
        <w:rPr>
          <w:b/>
          <w:bCs/>
        </w:rPr>
      </w:pPr>
      <w:r w:rsidRPr="0038607F">
        <w:rPr>
          <w:b/>
          <w:bCs/>
        </w:rPr>
        <w:t xml:space="preserve">Page 8 </w:t>
      </w:r>
    </w:p>
    <w:p w14:paraId="186E4F38" w14:textId="77777777" w:rsidR="0038607F" w:rsidRPr="0038607F" w:rsidRDefault="0038607F" w:rsidP="0038607F">
      <w:pPr>
        <w:rPr>
          <w:b/>
          <w:bCs/>
        </w:rPr>
      </w:pPr>
    </w:p>
    <w:p w14:paraId="52221B80" w14:textId="1DE5A0F7" w:rsidR="00063009" w:rsidRPr="00A76ED0" w:rsidRDefault="00063009" w:rsidP="0038607F">
      <w:pPr>
        <w:pStyle w:val="ListParagraph"/>
        <w:numPr>
          <w:ilvl w:val="0"/>
          <w:numId w:val="87"/>
        </w:numPr>
      </w:pPr>
      <w:r w:rsidRPr="00A76ED0">
        <w:t>Including yourself and other owners, how many peop</w:t>
      </w:r>
      <w:r w:rsidR="00E07A85">
        <w:t xml:space="preserve">le did you employ </w:t>
      </w:r>
      <w:r w:rsidR="00404D2D">
        <w:t>at the end of the calendar years</w:t>
      </w:r>
      <w:r w:rsidR="009866E6">
        <w:t xml:space="preserve"> (January-December)</w:t>
      </w:r>
      <w:r w:rsidR="00404D2D">
        <w:t xml:space="preserve"> </w:t>
      </w:r>
      <w:r w:rsidR="00404D2D" w:rsidRPr="00404D2D">
        <w:t>below</w:t>
      </w:r>
      <w:r w:rsidR="00404D2D">
        <w:t xml:space="preserve">? </w:t>
      </w:r>
      <w:r w:rsidRPr="00A76ED0">
        <w:rPr>
          <w:i/>
        </w:rPr>
        <w:t>(Please complete only for the years you operated; leave others blank.)</w:t>
      </w:r>
      <w:r w:rsidR="00C125AC">
        <w:rPr>
          <w:i/>
        </w:rPr>
        <w:t xml:space="preserve"> </w:t>
      </w:r>
    </w:p>
    <w:p w14:paraId="09B4481D" w14:textId="77777777" w:rsidR="00394C62" w:rsidRDefault="00394C62" w:rsidP="00063009">
      <w:pPr>
        <w:pStyle w:val="ListParagraph"/>
        <w:ind w:left="0" w:firstLine="360"/>
        <w:contextualSpacing w:val="0"/>
        <w:rPr>
          <w:b/>
        </w:rPr>
      </w:pPr>
    </w:p>
    <w:p w14:paraId="0A1E0E31" w14:textId="1BAB0ECD" w:rsidR="00063009" w:rsidRPr="00A76ED0" w:rsidRDefault="00404D2D" w:rsidP="00394C62">
      <w:pPr>
        <w:pStyle w:val="ListParagraph"/>
        <w:ind w:left="0" w:firstLine="720"/>
        <w:contextualSpacing w:val="0"/>
        <w:rPr>
          <w:b/>
        </w:rPr>
      </w:pPr>
      <w:r>
        <w:rPr>
          <w:b/>
        </w:rPr>
        <w:t>2014</w:t>
      </w:r>
    </w:p>
    <w:p w14:paraId="7D2492A8" w14:textId="5B33E82B" w:rsidR="00063009" w:rsidRPr="00A76ED0" w:rsidRDefault="00063009" w:rsidP="00394C62">
      <w:pPr>
        <w:pStyle w:val="ListParagraph"/>
        <w:ind w:left="0" w:firstLine="720"/>
        <w:contextualSpacing w:val="0"/>
      </w:pPr>
      <w:r w:rsidRPr="00A76ED0">
        <w:t>Number of full-time paid employees (</w:t>
      </w:r>
      <w:r w:rsidR="00676BDA">
        <w:t>30</w:t>
      </w:r>
      <w:r w:rsidRPr="00A76ED0">
        <w:t xml:space="preserve"> hours or more per week) </w:t>
      </w:r>
      <w:r w:rsidRPr="00A76ED0">
        <w:tab/>
        <w:t xml:space="preserve">______ </w:t>
      </w:r>
    </w:p>
    <w:p w14:paraId="7F1B264C" w14:textId="715E9A33" w:rsidR="00063009" w:rsidRPr="00A76ED0" w:rsidRDefault="00063009" w:rsidP="00394C62">
      <w:pPr>
        <w:pStyle w:val="ListParagraph"/>
        <w:ind w:left="0" w:firstLine="720"/>
      </w:pPr>
      <w:r w:rsidRPr="00A76ED0">
        <w:t xml:space="preserve">Number of part-time paid employees </w:t>
      </w:r>
      <w:r w:rsidR="009F42A1">
        <w:t xml:space="preserve">(fewer than </w:t>
      </w:r>
      <w:r w:rsidR="00676BDA">
        <w:t>30</w:t>
      </w:r>
      <w:r w:rsidR="009F42A1">
        <w:t xml:space="preserve"> hours per week) </w:t>
      </w:r>
      <w:r w:rsidRPr="00A76ED0">
        <w:t>______</w:t>
      </w:r>
    </w:p>
    <w:p w14:paraId="2F82AA8C" w14:textId="4BFF54C4" w:rsidR="00063009" w:rsidRPr="00A76ED0" w:rsidRDefault="00063009" w:rsidP="00394C62">
      <w:pPr>
        <w:pStyle w:val="Default"/>
        <w:ind w:firstLine="720"/>
        <w:rPr>
          <w:rFonts w:ascii="Times New Roman" w:hAnsi="Times New Roman" w:cs="Times New Roman"/>
        </w:rPr>
      </w:pPr>
      <w:r w:rsidRPr="00A76ED0">
        <w:rPr>
          <w:rFonts w:ascii="Times New Roman" w:hAnsi="Times New Roman" w:cs="Times New Roman"/>
        </w:rPr>
        <w:t xml:space="preserve">Number of independent contractors (including full- </w:t>
      </w:r>
      <w:r w:rsidR="005E3875" w:rsidRPr="00A76ED0">
        <w:rPr>
          <w:rFonts w:ascii="Times New Roman" w:hAnsi="Times New Roman" w:cs="Times New Roman"/>
        </w:rPr>
        <w:t>or part-time) __</w:t>
      </w:r>
      <w:r w:rsidRPr="00A76ED0">
        <w:rPr>
          <w:rFonts w:ascii="Times New Roman" w:hAnsi="Times New Roman" w:cs="Times New Roman"/>
        </w:rPr>
        <w:t xml:space="preserve">______ </w:t>
      </w:r>
    </w:p>
    <w:p w14:paraId="400E982E" w14:textId="007409DA" w:rsidR="00C80181" w:rsidRDefault="00C80181" w:rsidP="009C7388">
      <w:pPr>
        <w:pStyle w:val="Default"/>
        <w:rPr>
          <w:rFonts w:ascii="Times New Roman" w:hAnsi="Times New Roman" w:cs="Times New Roman"/>
          <w:bCs/>
        </w:rPr>
      </w:pPr>
    </w:p>
    <w:p w14:paraId="30163E86" w14:textId="201644FC" w:rsidR="00BA0AF1" w:rsidRPr="009D5E2F" w:rsidRDefault="009D5E2F" w:rsidP="009D5E2F">
      <w:pPr>
        <w:pStyle w:val="ListParagraph"/>
        <w:ind w:left="0" w:firstLine="720"/>
        <w:contextualSpacing w:val="0"/>
        <w:rPr>
          <w:b/>
        </w:rPr>
      </w:pPr>
      <w:r>
        <w:rPr>
          <w:b/>
        </w:rPr>
        <w:t>201</w:t>
      </w:r>
      <w:r w:rsidR="00154966">
        <w:rPr>
          <w:b/>
        </w:rPr>
        <w:t>5</w:t>
      </w:r>
    </w:p>
    <w:p w14:paraId="60695BF1" w14:textId="554E9BE6" w:rsidR="00BA0AF1" w:rsidRPr="00A76ED0" w:rsidRDefault="00BA0AF1" w:rsidP="00394C62">
      <w:pPr>
        <w:pStyle w:val="ListParagraph"/>
        <w:ind w:left="0" w:firstLine="720"/>
        <w:contextualSpacing w:val="0"/>
      </w:pPr>
      <w:r w:rsidRPr="00A76ED0">
        <w:t>Number of full-time paid employees (</w:t>
      </w:r>
      <w:r w:rsidR="00676BDA">
        <w:t>30</w:t>
      </w:r>
      <w:r w:rsidRPr="00A76ED0">
        <w:t xml:space="preserve"> hours or more per week) </w:t>
      </w:r>
      <w:r w:rsidRPr="00A76ED0">
        <w:tab/>
        <w:t xml:space="preserve">______ </w:t>
      </w:r>
    </w:p>
    <w:p w14:paraId="44F90E68" w14:textId="43BFACAF" w:rsidR="00BA0AF1" w:rsidRPr="00A76ED0" w:rsidRDefault="00BA0AF1" w:rsidP="00394C62">
      <w:pPr>
        <w:pStyle w:val="ListParagraph"/>
        <w:ind w:left="0" w:firstLine="720"/>
      </w:pPr>
      <w:r w:rsidRPr="00A76ED0">
        <w:t xml:space="preserve">Number of part-time paid employees </w:t>
      </w:r>
      <w:r w:rsidR="009F42A1">
        <w:t xml:space="preserve">(fewer than </w:t>
      </w:r>
      <w:r w:rsidR="00676BDA">
        <w:t>30</w:t>
      </w:r>
      <w:r w:rsidR="009F42A1">
        <w:t xml:space="preserve"> hours per week) </w:t>
      </w:r>
      <w:r w:rsidRPr="00A76ED0">
        <w:t>______</w:t>
      </w:r>
    </w:p>
    <w:p w14:paraId="21AA8E2A" w14:textId="1D63B867" w:rsidR="00BA0AF1" w:rsidRPr="00A76ED0" w:rsidRDefault="00BA0AF1" w:rsidP="00394C62">
      <w:pPr>
        <w:pStyle w:val="Default"/>
        <w:ind w:firstLine="720"/>
        <w:rPr>
          <w:rFonts w:ascii="Times New Roman" w:hAnsi="Times New Roman" w:cs="Times New Roman"/>
        </w:rPr>
      </w:pPr>
      <w:r w:rsidRPr="00A76ED0">
        <w:rPr>
          <w:rFonts w:ascii="Times New Roman" w:hAnsi="Times New Roman" w:cs="Times New Roman"/>
        </w:rPr>
        <w:t xml:space="preserve">Number of independent contractors (including full- or part-time) ________ </w:t>
      </w:r>
    </w:p>
    <w:p w14:paraId="725C1A3C" w14:textId="77777777" w:rsidR="00BA0AF1" w:rsidRPr="00A76ED0" w:rsidRDefault="00BA0AF1" w:rsidP="009C7388">
      <w:pPr>
        <w:pStyle w:val="Default"/>
        <w:rPr>
          <w:rFonts w:ascii="Times New Roman" w:hAnsi="Times New Roman" w:cs="Times New Roman"/>
          <w:bCs/>
        </w:rPr>
      </w:pPr>
    </w:p>
    <w:p w14:paraId="300EAEEE" w14:textId="77777777" w:rsidR="00985231" w:rsidRPr="00A76ED0" w:rsidRDefault="00985231" w:rsidP="00C125AC">
      <w:pPr>
        <w:pStyle w:val="Default"/>
        <w:rPr>
          <w:rFonts w:ascii="Times New Roman" w:hAnsi="Times New Roman" w:cs="Times New Roman"/>
          <w:bCs/>
        </w:rPr>
      </w:pPr>
    </w:p>
    <w:p w14:paraId="3255F81D" w14:textId="3107F4DF" w:rsidR="000F4B56" w:rsidRPr="000F4B56" w:rsidRDefault="00063009" w:rsidP="0038607F">
      <w:pPr>
        <w:pStyle w:val="ListParagraph"/>
        <w:numPr>
          <w:ilvl w:val="0"/>
          <w:numId w:val="87"/>
        </w:numPr>
        <w:rPr>
          <w:rFonts w:eastAsia="Calibri"/>
          <w:color w:val="000000"/>
        </w:rPr>
      </w:pPr>
      <w:r w:rsidRPr="000F4B56">
        <w:rPr>
          <w:bCs/>
        </w:rPr>
        <w:t>H</w:t>
      </w:r>
      <w:r w:rsidR="00985231" w:rsidRPr="000F4B56">
        <w:rPr>
          <w:bCs/>
        </w:rPr>
        <w:t>ow many empl</w:t>
      </w:r>
      <w:r w:rsidR="00763671">
        <w:rPr>
          <w:bCs/>
        </w:rPr>
        <w:t>oyees were</w:t>
      </w:r>
      <w:r w:rsidR="00985231" w:rsidRPr="000F4B56">
        <w:rPr>
          <w:bCs/>
        </w:rPr>
        <w:t xml:space="preserve"> veterans</w:t>
      </w:r>
      <w:r w:rsidR="008A3AEE">
        <w:rPr>
          <w:bCs/>
        </w:rPr>
        <w:t>, members of the National Guard, or members of the Reserves</w:t>
      </w:r>
      <w:r w:rsidR="001E72C7" w:rsidRPr="000F4B56">
        <w:rPr>
          <w:bCs/>
        </w:rPr>
        <w:t xml:space="preserve"> </w:t>
      </w:r>
      <w:r w:rsidR="003457D8">
        <w:t xml:space="preserve">at the end of the calendar years </w:t>
      </w:r>
      <w:r w:rsidR="003457D8" w:rsidRPr="00404D2D">
        <w:t>below</w:t>
      </w:r>
      <w:r w:rsidR="00A76ED0" w:rsidRPr="00A76ED0">
        <w:t>?</w:t>
      </w:r>
      <w:r w:rsidR="000F4B56" w:rsidRPr="000F4B56">
        <w:t xml:space="preserve"> </w:t>
      </w:r>
      <w:r w:rsidR="000F4B56" w:rsidRPr="000F4B56">
        <w:rPr>
          <w:rFonts w:eastAsia="Calibri"/>
          <w:color w:val="000000"/>
        </w:rPr>
        <w:t>(Please complete only for the years you operated; leave others blank.)</w:t>
      </w:r>
    </w:p>
    <w:p w14:paraId="321E58BC" w14:textId="77777777" w:rsidR="0039327D" w:rsidRPr="00A76ED0" w:rsidRDefault="0039327D" w:rsidP="0039327D">
      <w:pPr>
        <w:pStyle w:val="Default"/>
        <w:ind w:left="720"/>
        <w:rPr>
          <w:rFonts w:ascii="Times New Roman" w:hAnsi="Times New Roman" w:cs="Times New Roman"/>
          <w:bCs/>
        </w:rPr>
      </w:pPr>
    </w:p>
    <w:p w14:paraId="0F46A8EF" w14:textId="13D94D94" w:rsidR="00A76ED0" w:rsidRPr="00763671" w:rsidRDefault="00763671" w:rsidP="00763671">
      <w:pPr>
        <w:pStyle w:val="ListParagraph"/>
        <w:ind w:left="0" w:firstLine="720"/>
        <w:contextualSpacing w:val="0"/>
        <w:rPr>
          <w:b/>
        </w:rPr>
      </w:pPr>
      <w:r>
        <w:rPr>
          <w:b/>
        </w:rPr>
        <w:t>2014</w:t>
      </w:r>
    </w:p>
    <w:p w14:paraId="4026ED6C" w14:textId="2B507F28" w:rsidR="00063009" w:rsidRPr="00A76ED0" w:rsidRDefault="00063009" w:rsidP="00063009">
      <w:pPr>
        <w:pStyle w:val="Default"/>
        <w:ind w:left="720"/>
        <w:rPr>
          <w:rFonts w:ascii="Times New Roman" w:hAnsi="Times New Roman" w:cs="Times New Roman"/>
          <w:bCs/>
        </w:rPr>
      </w:pPr>
      <w:r w:rsidRPr="00A76ED0">
        <w:rPr>
          <w:rFonts w:ascii="Times New Roman" w:hAnsi="Times New Roman" w:cs="Times New Roman"/>
          <w:bCs/>
        </w:rPr>
        <w:t>Number of full-time paid employees (</w:t>
      </w:r>
      <w:r w:rsidR="00676BDA">
        <w:rPr>
          <w:rFonts w:ascii="Times New Roman" w:hAnsi="Times New Roman" w:cs="Times New Roman"/>
          <w:bCs/>
        </w:rPr>
        <w:t>30</w:t>
      </w:r>
      <w:r w:rsidRPr="00A76ED0">
        <w:rPr>
          <w:rFonts w:ascii="Times New Roman" w:hAnsi="Times New Roman" w:cs="Times New Roman"/>
          <w:bCs/>
        </w:rPr>
        <w:t xml:space="preserve"> hours or more per week) </w:t>
      </w:r>
      <w:r w:rsidRPr="00A76ED0">
        <w:rPr>
          <w:rFonts w:ascii="Times New Roman" w:hAnsi="Times New Roman" w:cs="Times New Roman"/>
          <w:bCs/>
        </w:rPr>
        <w:tab/>
        <w:t xml:space="preserve">______ </w:t>
      </w:r>
    </w:p>
    <w:p w14:paraId="306F175C" w14:textId="4A2AE33E" w:rsidR="00063009" w:rsidRPr="00A76ED0" w:rsidRDefault="00063009" w:rsidP="00063009">
      <w:pPr>
        <w:pStyle w:val="Default"/>
        <w:ind w:left="720"/>
        <w:rPr>
          <w:rFonts w:ascii="Times New Roman" w:hAnsi="Times New Roman" w:cs="Times New Roman"/>
          <w:bCs/>
        </w:rPr>
      </w:pPr>
      <w:r w:rsidRPr="00A76ED0">
        <w:rPr>
          <w:rFonts w:ascii="Times New Roman" w:hAnsi="Times New Roman" w:cs="Times New Roman"/>
          <w:bCs/>
        </w:rPr>
        <w:t xml:space="preserve">Number of part-time paid employees </w:t>
      </w:r>
      <w:r w:rsidR="009F42A1">
        <w:rPr>
          <w:rFonts w:ascii="Times New Roman" w:hAnsi="Times New Roman" w:cs="Times New Roman"/>
          <w:bCs/>
        </w:rPr>
        <w:t xml:space="preserve">(fewer than </w:t>
      </w:r>
      <w:r w:rsidR="00676BDA">
        <w:rPr>
          <w:rFonts w:ascii="Times New Roman" w:hAnsi="Times New Roman" w:cs="Times New Roman"/>
          <w:bCs/>
        </w:rPr>
        <w:t>30</w:t>
      </w:r>
      <w:r w:rsidR="009F42A1">
        <w:rPr>
          <w:rFonts w:ascii="Times New Roman" w:hAnsi="Times New Roman" w:cs="Times New Roman"/>
          <w:bCs/>
        </w:rPr>
        <w:t xml:space="preserve"> hours per week) </w:t>
      </w:r>
      <w:r w:rsidRPr="00A76ED0">
        <w:rPr>
          <w:rFonts w:ascii="Times New Roman" w:hAnsi="Times New Roman" w:cs="Times New Roman"/>
          <w:bCs/>
        </w:rPr>
        <w:t>______</w:t>
      </w:r>
    </w:p>
    <w:p w14:paraId="30DFF712" w14:textId="15A5FFB1" w:rsidR="00063009" w:rsidRPr="00A76ED0" w:rsidRDefault="00063009" w:rsidP="00063009">
      <w:pPr>
        <w:pStyle w:val="Default"/>
        <w:ind w:left="720"/>
        <w:rPr>
          <w:rFonts w:ascii="Times New Roman" w:hAnsi="Times New Roman" w:cs="Times New Roman"/>
          <w:bCs/>
        </w:rPr>
      </w:pPr>
      <w:r w:rsidRPr="00A76ED0">
        <w:rPr>
          <w:rFonts w:ascii="Times New Roman" w:hAnsi="Times New Roman" w:cs="Times New Roman"/>
          <w:bCs/>
        </w:rPr>
        <w:t>Number of independent contractors (in</w:t>
      </w:r>
      <w:r w:rsidR="009F42A1">
        <w:rPr>
          <w:rFonts w:ascii="Times New Roman" w:hAnsi="Times New Roman" w:cs="Times New Roman"/>
          <w:bCs/>
        </w:rPr>
        <w:t xml:space="preserve">cluding full- or part-time) </w:t>
      </w:r>
      <w:r w:rsidRPr="00A76ED0">
        <w:rPr>
          <w:rFonts w:ascii="Times New Roman" w:hAnsi="Times New Roman" w:cs="Times New Roman"/>
          <w:bCs/>
        </w:rPr>
        <w:t xml:space="preserve">______ </w:t>
      </w:r>
    </w:p>
    <w:p w14:paraId="4D7AFD4C" w14:textId="50D2BB13" w:rsidR="00C80181" w:rsidRDefault="00C80181" w:rsidP="009C7388">
      <w:pPr>
        <w:pStyle w:val="Default"/>
        <w:rPr>
          <w:rFonts w:ascii="Times New Roman" w:hAnsi="Times New Roman" w:cs="Times New Roman"/>
          <w:bCs/>
        </w:rPr>
      </w:pPr>
    </w:p>
    <w:p w14:paraId="5B86D886" w14:textId="47CD431D" w:rsidR="0039327D" w:rsidRPr="00763671" w:rsidRDefault="00763671" w:rsidP="00763671">
      <w:pPr>
        <w:pStyle w:val="ListParagraph"/>
        <w:ind w:left="0" w:firstLine="720"/>
        <w:contextualSpacing w:val="0"/>
        <w:rPr>
          <w:b/>
        </w:rPr>
      </w:pPr>
      <w:r>
        <w:rPr>
          <w:b/>
        </w:rPr>
        <w:t>2015</w:t>
      </w:r>
    </w:p>
    <w:p w14:paraId="5F2D6B76" w14:textId="6A5CA6D3" w:rsidR="0039327D" w:rsidRPr="00A76ED0" w:rsidRDefault="0039327D" w:rsidP="0039327D">
      <w:pPr>
        <w:pStyle w:val="Default"/>
        <w:ind w:left="720"/>
        <w:rPr>
          <w:rFonts w:ascii="Times New Roman" w:hAnsi="Times New Roman" w:cs="Times New Roman"/>
          <w:bCs/>
        </w:rPr>
      </w:pPr>
      <w:r w:rsidRPr="00A76ED0">
        <w:rPr>
          <w:rFonts w:ascii="Times New Roman" w:hAnsi="Times New Roman" w:cs="Times New Roman"/>
          <w:bCs/>
        </w:rPr>
        <w:t>Number of full-time paid employees (</w:t>
      </w:r>
      <w:r w:rsidR="00676BDA">
        <w:rPr>
          <w:rFonts w:ascii="Times New Roman" w:hAnsi="Times New Roman" w:cs="Times New Roman"/>
          <w:bCs/>
        </w:rPr>
        <w:t>30</w:t>
      </w:r>
      <w:r w:rsidRPr="00A76ED0">
        <w:rPr>
          <w:rFonts w:ascii="Times New Roman" w:hAnsi="Times New Roman" w:cs="Times New Roman"/>
          <w:bCs/>
        </w:rPr>
        <w:t xml:space="preserve"> hours or more per week) </w:t>
      </w:r>
      <w:r w:rsidRPr="00A76ED0">
        <w:rPr>
          <w:rFonts w:ascii="Times New Roman" w:hAnsi="Times New Roman" w:cs="Times New Roman"/>
          <w:bCs/>
        </w:rPr>
        <w:tab/>
        <w:t xml:space="preserve">______ </w:t>
      </w:r>
    </w:p>
    <w:p w14:paraId="6C808573" w14:textId="7F78DCAB" w:rsidR="0039327D" w:rsidRPr="00A76ED0" w:rsidRDefault="0039327D" w:rsidP="0039327D">
      <w:pPr>
        <w:pStyle w:val="Default"/>
        <w:ind w:left="720"/>
        <w:rPr>
          <w:rFonts w:ascii="Times New Roman" w:hAnsi="Times New Roman" w:cs="Times New Roman"/>
          <w:bCs/>
        </w:rPr>
      </w:pPr>
      <w:r w:rsidRPr="00A76ED0">
        <w:rPr>
          <w:rFonts w:ascii="Times New Roman" w:hAnsi="Times New Roman" w:cs="Times New Roman"/>
          <w:bCs/>
        </w:rPr>
        <w:t xml:space="preserve">Number of part-time paid employees </w:t>
      </w:r>
      <w:r w:rsidR="009F42A1">
        <w:rPr>
          <w:rFonts w:ascii="Times New Roman" w:hAnsi="Times New Roman" w:cs="Times New Roman"/>
          <w:bCs/>
        </w:rPr>
        <w:t xml:space="preserve">(fewer than </w:t>
      </w:r>
      <w:r w:rsidR="00676BDA">
        <w:rPr>
          <w:rFonts w:ascii="Times New Roman" w:hAnsi="Times New Roman" w:cs="Times New Roman"/>
          <w:bCs/>
        </w:rPr>
        <w:t>30</w:t>
      </w:r>
      <w:r w:rsidR="009F42A1">
        <w:rPr>
          <w:rFonts w:ascii="Times New Roman" w:hAnsi="Times New Roman" w:cs="Times New Roman"/>
          <w:bCs/>
        </w:rPr>
        <w:t xml:space="preserve"> hours per week) </w:t>
      </w:r>
      <w:r w:rsidRPr="00A76ED0">
        <w:rPr>
          <w:rFonts w:ascii="Times New Roman" w:hAnsi="Times New Roman" w:cs="Times New Roman"/>
          <w:bCs/>
        </w:rPr>
        <w:t>______</w:t>
      </w:r>
    </w:p>
    <w:p w14:paraId="198C8916" w14:textId="1C4EEC97" w:rsidR="0039327D" w:rsidRPr="00A76ED0" w:rsidRDefault="0039327D" w:rsidP="0039327D">
      <w:pPr>
        <w:pStyle w:val="Default"/>
        <w:ind w:left="720"/>
        <w:rPr>
          <w:rFonts w:ascii="Times New Roman" w:hAnsi="Times New Roman" w:cs="Times New Roman"/>
          <w:bCs/>
        </w:rPr>
      </w:pPr>
      <w:r w:rsidRPr="00A76ED0">
        <w:rPr>
          <w:rFonts w:ascii="Times New Roman" w:hAnsi="Times New Roman" w:cs="Times New Roman"/>
          <w:bCs/>
        </w:rPr>
        <w:t>Number of independent contractors (including full- or pa</w:t>
      </w:r>
      <w:r w:rsidR="009F42A1">
        <w:rPr>
          <w:rFonts w:ascii="Times New Roman" w:hAnsi="Times New Roman" w:cs="Times New Roman"/>
          <w:bCs/>
        </w:rPr>
        <w:t xml:space="preserve">rt-time) </w:t>
      </w:r>
      <w:r w:rsidRPr="00A76ED0">
        <w:rPr>
          <w:rFonts w:ascii="Times New Roman" w:hAnsi="Times New Roman" w:cs="Times New Roman"/>
          <w:bCs/>
        </w:rPr>
        <w:t xml:space="preserve">______ </w:t>
      </w:r>
    </w:p>
    <w:p w14:paraId="42125BF6" w14:textId="77777777" w:rsidR="009C7388" w:rsidRDefault="009C7388" w:rsidP="00082399">
      <w:pPr>
        <w:pStyle w:val="Default"/>
        <w:rPr>
          <w:rFonts w:ascii="Times New Roman" w:hAnsi="Times New Roman" w:cs="Times New Roman"/>
          <w:bCs/>
        </w:rPr>
      </w:pPr>
    </w:p>
    <w:p w14:paraId="3EF86BF3" w14:textId="6C55D66E" w:rsidR="0068505A" w:rsidRPr="00410DC8" w:rsidRDefault="0068505A" w:rsidP="0038607F">
      <w:pPr>
        <w:pStyle w:val="ListParagraph"/>
        <w:numPr>
          <w:ilvl w:val="0"/>
          <w:numId w:val="87"/>
        </w:numPr>
        <w:rPr>
          <w:i/>
        </w:rPr>
      </w:pPr>
      <w:r w:rsidRPr="00895C41">
        <w:t xml:space="preserve">What was the approximate gross </w:t>
      </w:r>
      <w:r w:rsidR="003457D8">
        <w:t xml:space="preserve">sales revenue of your business at the end of the calendar years </w:t>
      </w:r>
      <w:r w:rsidR="003457D8" w:rsidRPr="00404D2D">
        <w:t>below</w:t>
      </w:r>
      <w:r w:rsidRPr="00895C41">
        <w:t xml:space="preserve">? </w:t>
      </w:r>
      <w:r w:rsidRPr="00410DC8">
        <w:rPr>
          <w:i/>
        </w:rPr>
        <w:t>(Please complete only for the years you operated; leave others blank.)</w:t>
      </w:r>
      <w:r w:rsidR="00C125AC">
        <w:rPr>
          <w:i/>
        </w:rPr>
        <w:t xml:space="preserve"> </w:t>
      </w:r>
    </w:p>
    <w:p w14:paraId="6D3DEE37" w14:textId="77777777" w:rsidR="0068505A" w:rsidRPr="00FB42DD" w:rsidRDefault="0068505A" w:rsidP="0068505A"/>
    <w:p w14:paraId="7BE89981" w14:textId="437FC9A1" w:rsidR="0068505A" w:rsidRPr="00763671" w:rsidRDefault="00763671" w:rsidP="00305FF2">
      <w:pPr>
        <w:ind w:firstLine="720"/>
        <w:rPr>
          <w:b/>
        </w:rPr>
      </w:pPr>
      <w:r w:rsidRPr="00763671">
        <w:rPr>
          <w:b/>
        </w:rPr>
        <w:t>2014</w:t>
      </w:r>
      <w:r w:rsidR="0068505A" w:rsidRPr="00FB42DD">
        <w:t>:    $_</w:t>
      </w:r>
      <w:r w:rsidR="0068505A">
        <w:t>___</w:t>
      </w:r>
      <w:r w:rsidR="0068505A" w:rsidRPr="00FB42DD">
        <w:t xml:space="preserve">________ </w:t>
      </w:r>
    </w:p>
    <w:p w14:paraId="2555EEDD" w14:textId="1E6FFF4F" w:rsidR="0068505A" w:rsidRPr="00763671" w:rsidRDefault="0068505A" w:rsidP="00305FF2">
      <w:pPr>
        <w:ind w:firstLine="720"/>
        <w:rPr>
          <w:b/>
        </w:rPr>
      </w:pPr>
      <w:r w:rsidRPr="002C4856">
        <w:rPr>
          <w:b/>
        </w:rPr>
        <w:t>201</w:t>
      </w:r>
      <w:r w:rsidR="00FD41AA">
        <w:rPr>
          <w:b/>
        </w:rPr>
        <w:t>5</w:t>
      </w:r>
      <w:r w:rsidRPr="00FB42DD">
        <w:t xml:space="preserve">:    </w:t>
      </w:r>
      <w:r>
        <w:t>$____________</w:t>
      </w:r>
      <w:r w:rsidRPr="00FB42DD">
        <w:t xml:space="preserve"> </w:t>
      </w:r>
    </w:p>
    <w:p w14:paraId="774B5345" w14:textId="3916AD59" w:rsidR="001F661C" w:rsidRPr="006D54A8" w:rsidRDefault="001F661C" w:rsidP="001F661C">
      <w:pPr>
        <w:pStyle w:val="Default"/>
        <w:rPr>
          <w:rFonts w:ascii="Times New Roman" w:hAnsi="Times New Roman" w:cs="Times New Roman"/>
          <w:b/>
          <w:color w:val="auto"/>
        </w:rPr>
      </w:pPr>
    </w:p>
    <w:p w14:paraId="1FC67A73" w14:textId="6E39589F" w:rsidR="001F661C" w:rsidRPr="0038607F" w:rsidRDefault="0038607F" w:rsidP="001F661C">
      <w:pPr>
        <w:pStyle w:val="Default"/>
        <w:rPr>
          <w:rFonts w:ascii="Times New Roman" w:hAnsi="Times New Roman" w:cs="Times New Roman"/>
          <w:b/>
        </w:rPr>
      </w:pPr>
      <w:r w:rsidRPr="0038607F">
        <w:rPr>
          <w:rFonts w:ascii="Times New Roman" w:hAnsi="Times New Roman" w:cs="Times New Roman"/>
          <w:b/>
        </w:rPr>
        <w:t xml:space="preserve">Page 9 </w:t>
      </w:r>
    </w:p>
    <w:p w14:paraId="5D3C5297" w14:textId="77777777" w:rsidR="0038607F" w:rsidRDefault="0038607F" w:rsidP="001F661C">
      <w:pPr>
        <w:pStyle w:val="Default"/>
        <w:rPr>
          <w:rFonts w:ascii="Times New Roman" w:hAnsi="Times New Roman" w:cs="Times New Roman"/>
          <w:bCs/>
        </w:rPr>
      </w:pPr>
    </w:p>
    <w:p w14:paraId="3F7537D1" w14:textId="3E6A7478" w:rsidR="00985231" w:rsidRPr="00A874AA" w:rsidRDefault="00046CF0" w:rsidP="0038607F">
      <w:pPr>
        <w:pStyle w:val="Default"/>
        <w:numPr>
          <w:ilvl w:val="0"/>
          <w:numId w:val="87"/>
        </w:numPr>
        <w:rPr>
          <w:rFonts w:ascii="Times New Roman" w:hAnsi="Times New Roman" w:cs="Times New Roman"/>
          <w:bCs/>
        </w:rPr>
      </w:pPr>
      <w:r>
        <w:rPr>
          <w:rFonts w:ascii="Times New Roman" w:hAnsi="Times New Roman" w:cs="Times New Roman"/>
          <w:bCs/>
        </w:rPr>
        <w:t>W</w:t>
      </w:r>
      <w:r w:rsidR="00985231">
        <w:rPr>
          <w:rFonts w:ascii="Times New Roman" w:hAnsi="Times New Roman" w:cs="Times New Roman"/>
          <w:bCs/>
        </w:rPr>
        <w:t xml:space="preserve">hat </w:t>
      </w:r>
      <w:r w:rsidR="00DD394B">
        <w:rPr>
          <w:rFonts w:ascii="Times New Roman" w:hAnsi="Times New Roman" w:cs="Times New Roman"/>
          <w:bCs/>
        </w:rPr>
        <w:t xml:space="preserve">is the legal entity of your business? </w:t>
      </w:r>
    </w:p>
    <w:p w14:paraId="5A969147" w14:textId="67A34142"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Sole Proprietorship</w:t>
      </w:r>
    </w:p>
    <w:p w14:paraId="34E5BE17" w14:textId="4B79E327"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General Partnership</w:t>
      </w:r>
    </w:p>
    <w:p w14:paraId="41328DE2" w14:textId="55A78B37"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Limited Partnership</w:t>
      </w:r>
    </w:p>
    <w:p w14:paraId="1E0C3705" w14:textId="357EE955"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Limited Liability Partnership</w:t>
      </w:r>
    </w:p>
    <w:p w14:paraId="60CA435C" w14:textId="2F992286"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“C” Corporation</w:t>
      </w:r>
    </w:p>
    <w:p w14:paraId="6F33C1A7" w14:textId="0FF36A20"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“S” Corporation</w:t>
      </w:r>
    </w:p>
    <w:p w14:paraId="5E0F671B" w14:textId="5DC81009"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Limited Liability Company</w:t>
      </w:r>
    </w:p>
    <w:p w14:paraId="083B1602" w14:textId="5147E46D"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Other</w:t>
      </w:r>
      <w:r w:rsidR="0072616F">
        <w:rPr>
          <w:rFonts w:ascii="Times New Roman" w:hAnsi="Times New Roman" w:cs="Times New Roman"/>
          <w:bCs/>
        </w:rPr>
        <w:t xml:space="preserve"> (Please explain)</w:t>
      </w:r>
    </w:p>
    <w:p w14:paraId="5F1C03C8" w14:textId="59BD0A3A" w:rsidR="00DD394B" w:rsidRDefault="0052197F" w:rsidP="004524A8">
      <w:pPr>
        <w:pStyle w:val="Default"/>
        <w:ind w:left="720"/>
        <w:rPr>
          <w:rFonts w:ascii="Times New Roman" w:hAnsi="Times New Roman" w:cs="Times New Roman"/>
          <w:bCs/>
        </w:rPr>
      </w:pPr>
      <w:r>
        <w:rPr>
          <w:rFonts w:ascii="Times New Roman" w:hAnsi="Times New Roman" w:cs="Times New Roman"/>
          <w:bCs/>
        </w:rPr>
        <w:t xml:space="preserve">                        </w:t>
      </w:r>
      <w:r w:rsidR="0072616F">
        <w:rPr>
          <w:rFonts w:ascii="Times New Roman" w:hAnsi="Times New Roman" w:cs="Times New Roman"/>
          <w:bCs/>
        </w:rPr>
        <w:t>&lt; Text box here &gt;</w:t>
      </w:r>
    </w:p>
    <w:p w14:paraId="6F7C62DF" w14:textId="589AAEF4" w:rsidR="00DD394B" w:rsidRDefault="00DD394B" w:rsidP="00E9412A">
      <w:pPr>
        <w:pStyle w:val="Default"/>
        <w:numPr>
          <w:ilvl w:val="1"/>
          <w:numId w:val="59"/>
        </w:numPr>
        <w:rPr>
          <w:rFonts w:ascii="Times New Roman" w:hAnsi="Times New Roman" w:cs="Times New Roman"/>
          <w:bCs/>
        </w:rPr>
      </w:pPr>
      <w:r>
        <w:rPr>
          <w:rFonts w:ascii="Times New Roman" w:hAnsi="Times New Roman" w:cs="Times New Roman"/>
          <w:bCs/>
        </w:rPr>
        <w:t>Prefer not to answer</w:t>
      </w:r>
    </w:p>
    <w:p w14:paraId="651DB352" w14:textId="77777777" w:rsidR="00985231" w:rsidRDefault="00985231" w:rsidP="00FB6956">
      <w:pPr>
        <w:pStyle w:val="Default"/>
        <w:ind w:left="720"/>
        <w:rPr>
          <w:rFonts w:ascii="Times New Roman" w:hAnsi="Times New Roman" w:cs="Times New Roman"/>
          <w:bCs/>
        </w:rPr>
      </w:pPr>
    </w:p>
    <w:p w14:paraId="249E8FE5" w14:textId="678A99DD" w:rsidR="003E45CD" w:rsidRDefault="003E45CD"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 What is the name of your business? </w:t>
      </w:r>
    </w:p>
    <w:p w14:paraId="3D8D0F23" w14:textId="5599CC1D" w:rsidR="003E45CD" w:rsidRDefault="003E45CD" w:rsidP="00F32E58">
      <w:pPr>
        <w:pStyle w:val="Default"/>
        <w:ind w:left="360"/>
        <w:rPr>
          <w:rFonts w:ascii="Times New Roman" w:hAnsi="Times New Roman" w:cs="Times New Roman"/>
          <w:bCs/>
        </w:rPr>
      </w:pPr>
      <w:r>
        <w:rPr>
          <w:rFonts w:ascii="Times New Roman" w:hAnsi="Times New Roman" w:cs="Times New Roman"/>
          <w:bCs/>
        </w:rPr>
        <w:t>&lt;</w:t>
      </w:r>
      <w:proofErr w:type="gramStart"/>
      <w:r>
        <w:rPr>
          <w:rFonts w:ascii="Times New Roman" w:hAnsi="Times New Roman" w:cs="Times New Roman"/>
          <w:bCs/>
        </w:rPr>
        <w:t>text</w:t>
      </w:r>
      <w:proofErr w:type="gramEnd"/>
      <w:r>
        <w:rPr>
          <w:rFonts w:ascii="Times New Roman" w:hAnsi="Times New Roman" w:cs="Times New Roman"/>
          <w:bCs/>
        </w:rPr>
        <w:t xml:space="preserve"> box here&gt; </w:t>
      </w:r>
    </w:p>
    <w:p w14:paraId="08E93BDB" w14:textId="77777777" w:rsidR="003E45CD" w:rsidRDefault="003E45CD" w:rsidP="00F32E58">
      <w:pPr>
        <w:pStyle w:val="Default"/>
        <w:rPr>
          <w:rFonts w:ascii="Times New Roman" w:hAnsi="Times New Roman" w:cs="Times New Roman"/>
          <w:bCs/>
        </w:rPr>
      </w:pPr>
    </w:p>
    <w:p w14:paraId="7890102B" w14:textId="2BACAEDB" w:rsidR="003E45CD" w:rsidRDefault="003E45CD"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What is your business tax identification number? </w:t>
      </w:r>
    </w:p>
    <w:p w14:paraId="72225F3D" w14:textId="77777777" w:rsidR="006C4586" w:rsidRDefault="006C4586" w:rsidP="00F32E58">
      <w:pPr>
        <w:pStyle w:val="Default"/>
        <w:ind w:left="360"/>
        <w:rPr>
          <w:rFonts w:ascii="Times New Roman" w:hAnsi="Times New Roman" w:cs="Times New Roman"/>
          <w:bCs/>
        </w:rPr>
      </w:pPr>
    </w:p>
    <w:p w14:paraId="772F7737" w14:textId="77777777" w:rsidR="004F0281" w:rsidRDefault="004F0281" w:rsidP="0038607F">
      <w:pPr>
        <w:pStyle w:val="Default"/>
        <w:numPr>
          <w:ilvl w:val="0"/>
          <w:numId w:val="87"/>
        </w:numPr>
        <w:rPr>
          <w:rFonts w:ascii="Times New Roman" w:hAnsi="Times New Roman" w:cs="Times New Roman"/>
          <w:bCs/>
        </w:rPr>
      </w:pPr>
      <w:r>
        <w:rPr>
          <w:rFonts w:ascii="Times New Roman" w:hAnsi="Times New Roman" w:cs="Times New Roman"/>
          <w:bCs/>
        </w:rPr>
        <w:t>Approximately w</w:t>
      </w:r>
      <w:r w:rsidRPr="00C80181">
        <w:rPr>
          <w:rFonts w:ascii="Times New Roman" w:hAnsi="Times New Roman" w:cs="Times New Roman"/>
          <w:bCs/>
        </w:rPr>
        <w:t>hat percentage of your business is owned</w:t>
      </w:r>
      <w:r>
        <w:rPr>
          <w:rFonts w:ascii="Times New Roman" w:hAnsi="Times New Roman" w:cs="Times New Roman"/>
          <w:bCs/>
        </w:rPr>
        <w:t xml:space="preserve"> by a woman? Please write the percentage in the space below.</w:t>
      </w:r>
    </w:p>
    <w:p w14:paraId="72FD6822" w14:textId="77777777" w:rsidR="004F0281" w:rsidRPr="00C80181" w:rsidRDefault="004F0281" w:rsidP="004F0281">
      <w:pPr>
        <w:pStyle w:val="Default"/>
        <w:ind w:left="720"/>
        <w:rPr>
          <w:rFonts w:ascii="Times New Roman" w:hAnsi="Times New Roman" w:cs="Times New Roman"/>
          <w:bCs/>
        </w:rPr>
      </w:pPr>
      <w:r>
        <w:rPr>
          <w:rFonts w:ascii="Times New Roman" w:hAnsi="Times New Roman" w:cs="Times New Roman"/>
          <w:bCs/>
        </w:rPr>
        <w:t xml:space="preserve">______ % </w:t>
      </w:r>
    </w:p>
    <w:p w14:paraId="0F82B2A5" w14:textId="60D748D7" w:rsidR="00755272" w:rsidRPr="00EF4467" w:rsidRDefault="00755272" w:rsidP="00755272">
      <w:pPr>
        <w:pStyle w:val="Default"/>
        <w:rPr>
          <w:rFonts w:ascii="Times New Roman" w:hAnsi="Times New Roman" w:cs="Times New Roman"/>
          <w:b/>
          <w:color w:val="auto"/>
        </w:rPr>
      </w:pPr>
    </w:p>
    <w:p w14:paraId="6F694683" w14:textId="278C49A9" w:rsidR="00755272" w:rsidRPr="0038607F" w:rsidRDefault="0038607F" w:rsidP="00755272">
      <w:pPr>
        <w:pStyle w:val="Default"/>
        <w:rPr>
          <w:rFonts w:ascii="Times New Roman" w:hAnsi="Times New Roman" w:cs="Times New Roman"/>
          <w:b/>
        </w:rPr>
      </w:pPr>
      <w:r w:rsidRPr="0038607F">
        <w:rPr>
          <w:rFonts w:ascii="Times New Roman" w:hAnsi="Times New Roman" w:cs="Times New Roman"/>
          <w:b/>
        </w:rPr>
        <w:t xml:space="preserve">Page 10 </w:t>
      </w:r>
    </w:p>
    <w:p w14:paraId="6F338BEF" w14:textId="77777777" w:rsidR="0038607F" w:rsidRDefault="0038607F" w:rsidP="00755272">
      <w:pPr>
        <w:pStyle w:val="Default"/>
        <w:rPr>
          <w:rFonts w:ascii="Times New Roman" w:hAnsi="Times New Roman" w:cs="Times New Roman"/>
          <w:bCs/>
        </w:rPr>
      </w:pPr>
    </w:p>
    <w:p w14:paraId="667E8463" w14:textId="1EF57E4E" w:rsidR="00F72E99" w:rsidRPr="003D100E" w:rsidRDefault="00B126B5" w:rsidP="00F72E99">
      <w:pPr>
        <w:rPr>
          <w:b/>
          <w:bCs/>
          <w:u w:val="single"/>
        </w:rPr>
      </w:pPr>
      <w:r>
        <w:rPr>
          <w:b/>
          <w:bCs/>
          <w:u w:val="single"/>
        </w:rPr>
        <w:t>B</w:t>
      </w:r>
      <w:r w:rsidR="00F72E99" w:rsidRPr="003D100E">
        <w:rPr>
          <w:b/>
          <w:bCs/>
          <w:u w:val="single"/>
        </w:rPr>
        <w:t>usines</w:t>
      </w:r>
      <w:r w:rsidR="000533B3">
        <w:rPr>
          <w:b/>
          <w:bCs/>
          <w:u w:val="single"/>
        </w:rPr>
        <w:t xml:space="preserve">s goals and challenges </w:t>
      </w:r>
      <w:r>
        <w:rPr>
          <w:b/>
          <w:bCs/>
          <w:u w:val="single"/>
        </w:rPr>
        <w:t>of a client</w:t>
      </w:r>
    </w:p>
    <w:p w14:paraId="38CE8985" w14:textId="77777777" w:rsidR="00F72E99" w:rsidRDefault="00F72E99" w:rsidP="00FB6956">
      <w:pPr>
        <w:pStyle w:val="Default"/>
        <w:ind w:left="720"/>
        <w:rPr>
          <w:rFonts w:ascii="Times New Roman" w:hAnsi="Times New Roman" w:cs="Times New Roman"/>
          <w:bCs/>
        </w:rPr>
      </w:pPr>
    </w:p>
    <w:p w14:paraId="44E36B50" w14:textId="0BDBEFDB" w:rsidR="00046CF0" w:rsidRDefault="00C6602B"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Please rank the reasons why </w:t>
      </w:r>
      <w:r w:rsidR="00046CF0">
        <w:rPr>
          <w:rFonts w:ascii="Times New Roman" w:hAnsi="Times New Roman" w:cs="Times New Roman"/>
          <w:bCs/>
        </w:rPr>
        <w:t>you want to start a business?</w:t>
      </w:r>
      <w:r>
        <w:rPr>
          <w:rFonts w:ascii="Times New Roman" w:hAnsi="Times New Roman" w:cs="Times New Roman"/>
          <w:bCs/>
        </w:rPr>
        <w:t xml:space="preserve"> A “1” indicates the most important reasons, and higher numbers indicate less important reasons.</w:t>
      </w:r>
    </w:p>
    <w:p w14:paraId="761F4649" w14:textId="793E9050" w:rsidR="00046CF0" w:rsidRDefault="00533F10" w:rsidP="0038607F">
      <w:pPr>
        <w:pStyle w:val="Default"/>
        <w:numPr>
          <w:ilvl w:val="1"/>
          <w:numId w:val="87"/>
        </w:numPr>
        <w:rPr>
          <w:rFonts w:ascii="Times New Roman" w:hAnsi="Times New Roman" w:cs="Times New Roman"/>
          <w:bCs/>
        </w:rPr>
      </w:pPr>
      <w:r>
        <w:rPr>
          <w:rFonts w:ascii="Times New Roman" w:hAnsi="Times New Roman" w:cs="Times New Roman"/>
          <w:bCs/>
        </w:rPr>
        <w:t>Autonomy (for example:</w:t>
      </w:r>
      <w:r w:rsidR="00046CF0">
        <w:rPr>
          <w:rFonts w:ascii="Times New Roman" w:hAnsi="Times New Roman" w:cs="Times New Roman"/>
          <w:bCs/>
        </w:rPr>
        <w:t xml:space="preserve"> free</w:t>
      </w:r>
      <w:r w:rsidR="00DC4101">
        <w:rPr>
          <w:rFonts w:ascii="Times New Roman" w:hAnsi="Times New Roman" w:cs="Times New Roman"/>
          <w:bCs/>
        </w:rPr>
        <w:t>dom to adapt work activities</w:t>
      </w:r>
      <w:r w:rsidR="007D53F6">
        <w:rPr>
          <w:rFonts w:ascii="Times New Roman" w:hAnsi="Times New Roman" w:cs="Times New Roman"/>
          <w:bCs/>
        </w:rPr>
        <w:t xml:space="preserve"> to personal needs</w:t>
      </w:r>
      <w:r w:rsidR="00DC4101">
        <w:rPr>
          <w:rFonts w:ascii="Times New Roman" w:hAnsi="Times New Roman" w:cs="Times New Roman"/>
          <w:bCs/>
        </w:rPr>
        <w:t xml:space="preserve">, </w:t>
      </w:r>
      <w:r w:rsidR="00046CF0">
        <w:rPr>
          <w:rFonts w:ascii="Times New Roman" w:hAnsi="Times New Roman" w:cs="Times New Roman"/>
          <w:bCs/>
        </w:rPr>
        <w:t xml:space="preserve"> flexibility in personal and</w:t>
      </w:r>
      <w:r>
        <w:rPr>
          <w:rFonts w:ascii="Times New Roman" w:hAnsi="Times New Roman" w:cs="Times New Roman"/>
          <w:bCs/>
        </w:rPr>
        <w:t>/or</w:t>
      </w:r>
      <w:r w:rsidR="00046CF0">
        <w:rPr>
          <w:rFonts w:ascii="Times New Roman" w:hAnsi="Times New Roman" w:cs="Times New Roman"/>
          <w:bCs/>
        </w:rPr>
        <w:t xml:space="preserve"> family life</w:t>
      </w:r>
      <w:r w:rsidR="00DC4101">
        <w:rPr>
          <w:rFonts w:ascii="Times New Roman" w:hAnsi="Times New Roman" w:cs="Times New Roman"/>
          <w:bCs/>
        </w:rPr>
        <w:t>, and/or being one’s own boss</w:t>
      </w:r>
      <w:r w:rsidR="00046CF0">
        <w:rPr>
          <w:rFonts w:ascii="Times New Roman" w:hAnsi="Times New Roman" w:cs="Times New Roman"/>
          <w:bCs/>
        </w:rPr>
        <w:t>)</w:t>
      </w:r>
    </w:p>
    <w:p w14:paraId="7F38510D" w14:textId="5E0A9FCA" w:rsidR="00046CF0" w:rsidRDefault="00533F10" w:rsidP="0038607F">
      <w:pPr>
        <w:pStyle w:val="Default"/>
        <w:numPr>
          <w:ilvl w:val="1"/>
          <w:numId w:val="87"/>
        </w:numPr>
        <w:rPr>
          <w:rFonts w:ascii="Times New Roman" w:hAnsi="Times New Roman" w:cs="Times New Roman"/>
          <w:bCs/>
        </w:rPr>
      </w:pPr>
      <w:r>
        <w:rPr>
          <w:rFonts w:ascii="Times New Roman" w:hAnsi="Times New Roman" w:cs="Times New Roman"/>
          <w:bCs/>
        </w:rPr>
        <w:t>Wealth (for example:</w:t>
      </w:r>
      <w:r w:rsidR="00046CF0">
        <w:rPr>
          <w:rFonts w:ascii="Times New Roman" w:hAnsi="Times New Roman" w:cs="Times New Roman"/>
          <w:bCs/>
        </w:rPr>
        <w:t xml:space="preserve"> importance of a larger personal income, financial security, and</w:t>
      </w:r>
      <w:r>
        <w:rPr>
          <w:rFonts w:ascii="Times New Roman" w:hAnsi="Times New Roman" w:cs="Times New Roman"/>
          <w:bCs/>
        </w:rPr>
        <w:t>/or</w:t>
      </w:r>
      <w:r w:rsidR="00046CF0">
        <w:rPr>
          <w:rFonts w:ascii="Times New Roman" w:hAnsi="Times New Roman" w:cs="Times New Roman"/>
          <w:bCs/>
        </w:rPr>
        <w:t xml:space="preserve"> greater wealth)</w:t>
      </w:r>
    </w:p>
    <w:p w14:paraId="505DC289" w14:textId="11D5C977" w:rsidR="00046CF0" w:rsidRDefault="00533F10" w:rsidP="0038607F">
      <w:pPr>
        <w:pStyle w:val="Default"/>
        <w:numPr>
          <w:ilvl w:val="1"/>
          <w:numId w:val="87"/>
        </w:numPr>
        <w:rPr>
          <w:rFonts w:ascii="Times New Roman" w:hAnsi="Times New Roman" w:cs="Times New Roman"/>
          <w:bCs/>
        </w:rPr>
      </w:pPr>
      <w:r>
        <w:rPr>
          <w:rFonts w:ascii="Times New Roman" w:hAnsi="Times New Roman" w:cs="Times New Roman"/>
          <w:bCs/>
        </w:rPr>
        <w:t>Achievement (for example:</w:t>
      </w:r>
      <w:r w:rsidR="00046CF0">
        <w:rPr>
          <w:rFonts w:ascii="Times New Roman" w:hAnsi="Times New Roman" w:cs="Times New Roman"/>
          <w:bCs/>
        </w:rPr>
        <w:t xml:space="preserve"> importance of higher status, recognition, development of new business ideas, fulfilling a personal vision, and</w:t>
      </w:r>
      <w:r>
        <w:rPr>
          <w:rFonts w:ascii="Times New Roman" w:hAnsi="Times New Roman" w:cs="Times New Roman"/>
          <w:bCs/>
        </w:rPr>
        <w:t>/or</w:t>
      </w:r>
      <w:r w:rsidR="00046CF0">
        <w:rPr>
          <w:rFonts w:ascii="Times New Roman" w:hAnsi="Times New Roman" w:cs="Times New Roman"/>
          <w:bCs/>
        </w:rPr>
        <w:t xml:space="preserve"> ability to influence an organization)</w:t>
      </w:r>
    </w:p>
    <w:p w14:paraId="74C7DBEA" w14:textId="08C68CEE" w:rsidR="00046CF0" w:rsidRDefault="00533F10" w:rsidP="0038607F">
      <w:pPr>
        <w:pStyle w:val="Default"/>
        <w:numPr>
          <w:ilvl w:val="1"/>
          <w:numId w:val="87"/>
        </w:numPr>
        <w:rPr>
          <w:rFonts w:ascii="Times New Roman" w:hAnsi="Times New Roman" w:cs="Times New Roman"/>
          <w:bCs/>
        </w:rPr>
      </w:pPr>
      <w:r>
        <w:rPr>
          <w:rFonts w:ascii="Times New Roman" w:hAnsi="Times New Roman" w:cs="Times New Roman"/>
          <w:bCs/>
        </w:rPr>
        <w:t xml:space="preserve">Respect (for example: </w:t>
      </w:r>
      <w:r w:rsidR="00046CF0">
        <w:rPr>
          <w:rFonts w:ascii="Times New Roman" w:hAnsi="Times New Roman" w:cs="Times New Roman"/>
          <w:bCs/>
        </w:rPr>
        <w:t>importance of following the family tradition, following the example of admired persons, respect from friends, and</w:t>
      </w:r>
      <w:r>
        <w:rPr>
          <w:rFonts w:ascii="Times New Roman" w:hAnsi="Times New Roman" w:cs="Times New Roman"/>
          <w:bCs/>
        </w:rPr>
        <w:t>/or</w:t>
      </w:r>
      <w:r w:rsidR="00046CF0">
        <w:rPr>
          <w:rFonts w:ascii="Times New Roman" w:hAnsi="Times New Roman" w:cs="Times New Roman"/>
          <w:bCs/>
        </w:rPr>
        <w:t xml:space="preserve"> a business for one’s children)</w:t>
      </w:r>
    </w:p>
    <w:p w14:paraId="06A65AFF" w14:textId="59AD2CE7" w:rsidR="00EC758E" w:rsidRDefault="00EC758E" w:rsidP="0038607F">
      <w:pPr>
        <w:pStyle w:val="Default"/>
        <w:numPr>
          <w:ilvl w:val="1"/>
          <w:numId w:val="87"/>
        </w:numPr>
        <w:rPr>
          <w:rFonts w:ascii="Times New Roman" w:hAnsi="Times New Roman" w:cs="Times New Roman"/>
          <w:bCs/>
        </w:rPr>
      </w:pPr>
      <w:r>
        <w:rPr>
          <w:rFonts w:ascii="Times New Roman" w:hAnsi="Times New Roman" w:cs="Times New Roman"/>
          <w:bCs/>
        </w:rPr>
        <w:t>Other (Please explain)</w:t>
      </w:r>
    </w:p>
    <w:p w14:paraId="36FD94FF" w14:textId="5DB73D07" w:rsidR="00EC758E" w:rsidRDefault="00EC758E" w:rsidP="004524A8">
      <w:pPr>
        <w:pStyle w:val="Default"/>
        <w:ind w:left="2520"/>
        <w:rPr>
          <w:rFonts w:ascii="Times New Roman" w:hAnsi="Times New Roman" w:cs="Times New Roman"/>
          <w:bCs/>
        </w:rPr>
      </w:pPr>
      <w:r>
        <w:rPr>
          <w:rFonts w:ascii="Times New Roman" w:hAnsi="Times New Roman" w:cs="Times New Roman"/>
          <w:bCs/>
        </w:rPr>
        <w:t>&lt; Text box here &gt;</w:t>
      </w:r>
    </w:p>
    <w:p w14:paraId="022090CA" w14:textId="080C9043" w:rsidR="001F661C" w:rsidRDefault="00046CF0" w:rsidP="0038607F">
      <w:pPr>
        <w:pStyle w:val="Default"/>
        <w:numPr>
          <w:ilvl w:val="1"/>
          <w:numId w:val="87"/>
        </w:numPr>
        <w:rPr>
          <w:rFonts w:ascii="Times New Roman" w:hAnsi="Times New Roman" w:cs="Times New Roman"/>
          <w:bCs/>
        </w:rPr>
      </w:pPr>
      <w:r>
        <w:rPr>
          <w:rFonts w:ascii="Times New Roman" w:hAnsi="Times New Roman" w:cs="Times New Roman"/>
          <w:bCs/>
        </w:rPr>
        <w:t>Prefer not to answer</w:t>
      </w:r>
    </w:p>
    <w:p w14:paraId="15C2124E" w14:textId="77777777" w:rsidR="001F661C" w:rsidRDefault="001F661C" w:rsidP="001F661C">
      <w:pPr>
        <w:pStyle w:val="Default"/>
        <w:ind w:left="1440"/>
        <w:rPr>
          <w:rFonts w:ascii="Times New Roman" w:hAnsi="Times New Roman" w:cs="Times New Roman"/>
          <w:bCs/>
        </w:rPr>
      </w:pPr>
    </w:p>
    <w:p w14:paraId="47E3E762" w14:textId="65AEA05F" w:rsidR="001F661C" w:rsidRDefault="001F661C" w:rsidP="0038607F">
      <w:pPr>
        <w:pStyle w:val="Default"/>
        <w:numPr>
          <w:ilvl w:val="0"/>
          <w:numId w:val="87"/>
        </w:numPr>
        <w:rPr>
          <w:rFonts w:ascii="Times New Roman" w:hAnsi="Times New Roman" w:cs="Times New Roman"/>
          <w:bCs/>
        </w:rPr>
      </w:pPr>
      <w:r w:rsidRPr="001F661C">
        <w:rPr>
          <w:rFonts w:ascii="Times New Roman" w:hAnsi="Times New Roman" w:cs="Times New Roman"/>
          <w:bCs/>
        </w:rPr>
        <w:t xml:space="preserve"> Please specify if you chose </w:t>
      </w:r>
      <w:r>
        <w:rPr>
          <w:rFonts w:ascii="Times New Roman" w:hAnsi="Times New Roman" w:cs="Times New Roman"/>
          <w:bCs/>
        </w:rPr>
        <w:t>“</w:t>
      </w:r>
      <w:r w:rsidRPr="001F661C">
        <w:rPr>
          <w:rFonts w:ascii="Times New Roman" w:hAnsi="Times New Roman" w:cs="Times New Roman"/>
          <w:bCs/>
        </w:rPr>
        <w:t>Other</w:t>
      </w:r>
      <w:r>
        <w:rPr>
          <w:rFonts w:ascii="Times New Roman" w:hAnsi="Times New Roman" w:cs="Times New Roman"/>
          <w:bCs/>
        </w:rPr>
        <w:t>”</w:t>
      </w:r>
      <w:r w:rsidRPr="001F661C">
        <w:rPr>
          <w:rFonts w:ascii="Times New Roman" w:hAnsi="Times New Roman" w:cs="Times New Roman"/>
          <w:bCs/>
        </w:rPr>
        <w:t xml:space="preserve"> in the previous question</w:t>
      </w:r>
      <w:r>
        <w:rPr>
          <w:rFonts w:ascii="Times New Roman" w:hAnsi="Times New Roman" w:cs="Times New Roman"/>
          <w:bCs/>
        </w:rPr>
        <w:t>.</w:t>
      </w:r>
      <w:r w:rsidRPr="001F661C">
        <w:rPr>
          <w:rFonts w:ascii="Times New Roman" w:hAnsi="Times New Roman" w:cs="Times New Roman"/>
          <w:bCs/>
        </w:rPr>
        <w:t xml:space="preserve"> </w:t>
      </w:r>
    </w:p>
    <w:p w14:paraId="1E259AB3" w14:textId="0D306C94" w:rsidR="00BC2350" w:rsidRPr="001F661C" w:rsidRDefault="00BC2350" w:rsidP="001F661C">
      <w:pPr>
        <w:pStyle w:val="Default"/>
        <w:ind w:left="360" w:firstLine="360"/>
        <w:rPr>
          <w:rFonts w:ascii="Times New Roman" w:hAnsi="Times New Roman" w:cs="Times New Roman"/>
          <w:bCs/>
        </w:rPr>
      </w:pPr>
      <w:r w:rsidRPr="001F661C">
        <w:rPr>
          <w:rFonts w:ascii="Times New Roman" w:hAnsi="Times New Roman" w:cs="Times New Roman"/>
          <w:bCs/>
        </w:rPr>
        <w:t>&lt;</w:t>
      </w:r>
      <w:proofErr w:type="gramStart"/>
      <w:r w:rsidRPr="001F661C">
        <w:rPr>
          <w:rFonts w:ascii="Times New Roman" w:hAnsi="Times New Roman" w:cs="Times New Roman"/>
          <w:bCs/>
        </w:rPr>
        <w:t>text</w:t>
      </w:r>
      <w:proofErr w:type="gramEnd"/>
      <w:r w:rsidRPr="001F661C">
        <w:rPr>
          <w:rFonts w:ascii="Times New Roman" w:hAnsi="Times New Roman" w:cs="Times New Roman"/>
          <w:bCs/>
        </w:rPr>
        <w:t xml:space="preserve"> box&gt; </w:t>
      </w:r>
    </w:p>
    <w:p w14:paraId="194BEDAF" w14:textId="77777777" w:rsidR="001F661C" w:rsidRPr="001F661C" w:rsidRDefault="001F661C" w:rsidP="00EF4467">
      <w:pPr>
        <w:pStyle w:val="Default"/>
        <w:rPr>
          <w:rFonts w:ascii="Times New Roman" w:hAnsi="Times New Roman" w:cs="Times New Roman"/>
          <w:bCs/>
        </w:rPr>
      </w:pPr>
    </w:p>
    <w:p w14:paraId="6F873707" w14:textId="77777777" w:rsidR="00046CF0" w:rsidRDefault="00046CF0" w:rsidP="00046CF0">
      <w:pPr>
        <w:pStyle w:val="Default"/>
        <w:ind w:left="720"/>
        <w:rPr>
          <w:rFonts w:ascii="Times New Roman" w:hAnsi="Times New Roman" w:cs="Times New Roman"/>
          <w:bCs/>
        </w:rPr>
      </w:pPr>
    </w:p>
    <w:p w14:paraId="0DD494E0" w14:textId="4097EDFF" w:rsidR="00F72E99" w:rsidRDefault="00416681" w:rsidP="0038607F">
      <w:pPr>
        <w:pStyle w:val="Default"/>
        <w:numPr>
          <w:ilvl w:val="0"/>
          <w:numId w:val="87"/>
        </w:numPr>
        <w:rPr>
          <w:rFonts w:ascii="Times New Roman" w:hAnsi="Times New Roman" w:cs="Times New Roman"/>
          <w:bCs/>
        </w:rPr>
      </w:pPr>
      <w:r>
        <w:rPr>
          <w:rFonts w:ascii="Times New Roman" w:hAnsi="Times New Roman" w:cs="Times New Roman"/>
          <w:bCs/>
        </w:rPr>
        <w:t>Before you received VBOC services</w:t>
      </w:r>
      <w:r w:rsidR="00A630E2">
        <w:rPr>
          <w:rFonts w:ascii="Times New Roman" w:hAnsi="Times New Roman" w:cs="Times New Roman"/>
          <w:bCs/>
        </w:rPr>
        <w:t xml:space="preserve"> (</w:t>
      </w:r>
      <w:r w:rsidR="00184BA7">
        <w:rPr>
          <w:rFonts w:ascii="Times New Roman" w:hAnsi="Times New Roman" w:cs="Times New Roman"/>
          <w:bCs/>
        </w:rPr>
        <w:t>for example:</w:t>
      </w:r>
      <w:r w:rsidR="00A630E2">
        <w:rPr>
          <w:rFonts w:ascii="Times New Roman" w:hAnsi="Times New Roman" w:cs="Times New Roman"/>
          <w:bCs/>
        </w:rPr>
        <w:t xml:space="preserve"> counseling or training)</w:t>
      </w:r>
      <w:r>
        <w:rPr>
          <w:rFonts w:ascii="Times New Roman" w:hAnsi="Times New Roman" w:cs="Times New Roman"/>
          <w:bCs/>
        </w:rPr>
        <w:t>, what were</w:t>
      </w:r>
      <w:r w:rsidR="00F72E99">
        <w:rPr>
          <w:rFonts w:ascii="Times New Roman" w:hAnsi="Times New Roman" w:cs="Times New Roman"/>
          <w:bCs/>
        </w:rPr>
        <w:t xml:space="preserve"> your overall business goals?</w:t>
      </w:r>
      <w:r w:rsidR="00E76C34">
        <w:rPr>
          <w:rFonts w:ascii="Times New Roman" w:hAnsi="Times New Roman" w:cs="Times New Roman"/>
          <w:bCs/>
        </w:rPr>
        <w:t xml:space="preserve"> Please explain</w:t>
      </w:r>
      <w:r w:rsidR="006F4191">
        <w:rPr>
          <w:rFonts w:ascii="Times New Roman" w:hAnsi="Times New Roman" w:cs="Times New Roman"/>
          <w:bCs/>
        </w:rPr>
        <w:t>.</w:t>
      </w:r>
    </w:p>
    <w:p w14:paraId="362094F6" w14:textId="0AA469D6" w:rsidR="00F72E99" w:rsidRDefault="00E76C34" w:rsidP="00E76C34">
      <w:pPr>
        <w:pStyle w:val="Default"/>
        <w:ind w:left="720"/>
        <w:rPr>
          <w:rFonts w:ascii="Times New Roman" w:hAnsi="Times New Roman" w:cs="Times New Roman"/>
          <w:bCs/>
        </w:rPr>
      </w:pPr>
      <w:r>
        <w:rPr>
          <w:rFonts w:ascii="Times New Roman" w:hAnsi="Times New Roman" w:cs="Times New Roman"/>
          <w:bCs/>
        </w:rPr>
        <w:t>&lt; Text box here &gt;</w:t>
      </w:r>
    </w:p>
    <w:p w14:paraId="7042FCF1" w14:textId="77777777" w:rsidR="00F72E99" w:rsidRDefault="00F72E99" w:rsidP="00F72E99">
      <w:pPr>
        <w:pStyle w:val="Default"/>
        <w:ind w:left="1440"/>
        <w:rPr>
          <w:rFonts w:ascii="Times New Roman" w:hAnsi="Times New Roman" w:cs="Times New Roman"/>
          <w:bCs/>
        </w:rPr>
      </w:pPr>
    </w:p>
    <w:p w14:paraId="0C708F6D" w14:textId="3F3FDAC0" w:rsidR="00F72E99" w:rsidRDefault="00416681"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Before you received VBOC services, </w:t>
      </w:r>
      <w:r w:rsidR="00046CF0">
        <w:rPr>
          <w:rFonts w:ascii="Times New Roman" w:hAnsi="Times New Roman" w:cs="Times New Roman"/>
          <w:bCs/>
        </w:rPr>
        <w:t>w</w:t>
      </w:r>
      <w:r>
        <w:rPr>
          <w:rFonts w:ascii="Times New Roman" w:hAnsi="Times New Roman" w:cs="Times New Roman"/>
          <w:bCs/>
        </w:rPr>
        <w:t>hat challenges were you</w:t>
      </w:r>
      <w:r w:rsidR="00F72E99">
        <w:rPr>
          <w:rFonts w:ascii="Times New Roman" w:hAnsi="Times New Roman" w:cs="Times New Roman"/>
          <w:bCs/>
        </w:rPr>
        <w:t xml:space="preserve"> facing that prevent</w:t>
      </w:r>
      <w:r>
        <w:rPr>
          <w:rFonts w:ascii="Times New Roman" w:hAnsi="Times New Roman" w:cs="Times New Roman"/>
          <w:bCs/>
        </w:rPr>
        <w:t>ed</w:t>
      </w:r>
      <w:r w:rsidR="00F72E99">
        <w:rPr>
          <w:rFonts w:ascii="Times New Roman" w:hAnsi="Times New Roman" w:cs="Times New Roman"/>
          <w:bCs/>
        </w:rPr>
        <w:t xml:space="preserve"> you from achieving your business goals?</w:t>
      </w:r>
      <w:r w:rsidR="00E76C34">
        <w:rPr>
          <w:rFonts w:ascii="Times New Roman" w:hAnsi="Times New Roman" w:cs="Times New Roman"/>
          <w:bCs/>
        </w:rPr>
        <w:t xml:space="preserve"> Please explain</w:t>
      </w:r>
      <w:r w:rsidR="006F4191">
        <w:rPr>
          <w:rFonts w:ascii="Times New Roman" w:hAnsi="Times New Roman" w:cs="Times New Roman"/>
          <w:bCs/>
        </w:rPr>
        <w:t>.</w:t>
      </w:r>
    </w:p>
    <w:p w14:paraId="5F3738C2" w14:textId="6B088D52" w:rsidR="00F72E99" w:rsidRDefault="00E76C34" w:rsidP="00E76C34">
      <w:pPr>
        <w:pStyle w:val="Default"/>
        <w:ind w:left="720"/>
        <w:rPr>
          <w:rFonts w:ascii="Times New Roman" w:hAnsi="Times New Roman" w:cs="Times New Roman"/>
          <w:bCs/>
        </w:rPr>
      </w:pPr>
      <w:r>
        <w:rPr>
          <w:rFonts w:ascii="Times New Roman" w:hAnsi="Times New Roman" w:cs="Times New Roman"/>
          <w:bCs/>
        </w:rPr>
        <w:t>&lt; Text box here &gt;</w:t>
      </w:r>
    </w:p>
    <w:p w14:paraId="02A15663" w14:textId="77777777" w:rsidR="00B77F80" w:rsidRDefault="00B77F80" w:rsidP="00B77F80">
      <w:pPr>
        <w:pStyle w:val="Default"/>
        <w:rPr>
          <w:rFonts w:ascii="Times New Roman" w:hAnsi="Times New Roman" w:cs="Times New Roman"/>
          <w:bCs/>
        </w:rPr>
      </w:pPr>
    </w:p>
    <w:p w14:paraId="027BC965" w14:textId="21412236" w:rsidR="00B77F80" w:rsidRDefault="00B77F80" w:rsidP="0038607F">
      <w:pPr>
        <w:pStyle w:val="Default"/>
        <w:numPr>
          <w:ilvl w:val="0"/>
          <w:numId w:val="87"/>
        </w:numPr>
        <w:rPr>
          <w:rFonts w:ascii="Times New Roman" w:hAnsi="Times New Roman" w:cs="Times New Roman"/>
          <w:bCs/>
        </w:rPr>
      </w:pPr>
      <w:r>
        <w:rPr>
          <w:rFonts w:ascii="Times New Roman" w:hAnsi="Times New Roman" w:cs="Times New Roman"/>
          <w:bCs/>
        </w:rPr>
        <w:t>Before you received VBOC services, what non-VBOC organizations or resources did you use to help you achieve your business goals and needs? (Select all that apply)</w:t>
      </w:r>
    </w:p>
    <w:p w14:paraId="0D81BE02"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 xml:space="preserve">Small Business Administration (SBA) district office </w:t>
      </w:r>
    </w:p>
    <w:p w14:paraId="4562FA4A"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Lender </w:t>
      </w:r>
    </w:p>
    <w:p w14:paraId="0128BF21"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SBA </w:t>
      </w:r>
      <w:r>
        <w:rPr>
          <w:rFonts w:ascii="Times New Roman" w:hAnsi="Times New Roman" w:cs="Times New Roman"/>
          <w:bCs/>
        </w:rPr>
        <w:t>w</w:t>
      </w:r>
      <w:r w:rsidRPr="001A632E">
        <w:rPr>
          <w:rFonts w:ascii="Times New Roman" w:hAnsi="Times New Roman" w:cs="Times New Roman"/>
          <w:bCs/>
        </w:rPr>
        <w:t xml:space="preserve">ebsite </w:t>
      </w:r>
    </w:p>
    <w:p w14:paraId="13390B17"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U.S. Export Assistance Center </w:t>
      </w:r>
      <w:r>
        <w:rPr>
          <w:rFonts w:ascii="Times New Roman" w:hAnsi="Times New Roman" w:cs="Times New Roman"/>
          <w:bCs/>
        </w:rPr>
        <w:t>(USEAC</w:t>
      </w:r>
      <w:r w:rsidRPr="001A632E">
        <w:rPr>
          <w:rFonts w:ascii="Times New Roman" w:hAnsi="Times New Roman" w:cs="Times New Roman"/>
          <w:bCs/>
        </w:rPr>
        <w:t>)</w:t>
      </w:r>
    </w:p>
    <w:p w14:paraId="0E6B2A61"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S</w:t>
      </w:r>
      <w:r>
        <w:rPr>
          <w:rFonts w:ascii="Times New Roman" w:hAnsi="Times New Roman" w:cs="Times New Roman"/>
          <w:bCs/>
        </w:rPr>
        <w:t>mall Business Development Centers (S</w:t>
      </w:r>
      <w:r w:rsidRPr="001A632E">
        <w:rPr>
          <w:rFonts w:ascii="Times New Roman" w:hAnsi="Times New Roman" w:cs="Times New Roman"/>
          <w:bCs/>
        </w:rPr>
        <w:t>BDC</w:t>
      </w:r>
      <w:r>
        <w:rPr>
          <w:rFonts w:ascii="Times New Roman" w:hAnsi="Times New Roman" w:cs="Times New Roman"/>
          <w:bCs/>
        </w:rPr>
        <w:t>)</w:t>
      </w:r>
    </w:p>
    <w:p w14:paraId="404592FC"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SCORE </w:t>
      </w:r>
      <w:r>
        <w:rPr>
          <w:rFonts w:ascii="Times New Roman" w:hAnsi="Times New Roman" w:cs="Times New Roman"/>
          <w:bCs/>
        </w:rPr>
        <w:t xml:space="preserve">Association </w:t>
      </w:r>
    </w:p>
    <w:p w14:paraId="4824912B"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W</w:t>
      </w:r>
      <w:r>
        <w:rPr>
          <w:rFonts w:ascii="Times New Roman" w:hAnsi="Times New Roman" w:cs="Times New Roman"/>
          <w:bCs/>
        </w:rPr>
        <w:t>omen’s Business Centers (WBC)</w:t>
      </w:r>
    </w:p>
    <w:p w14:paraId="3DE20905"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Loca</w:t>
      </w:r>
      <w:r>
        <w:rPr>
          <w:rFonts w:ascii="Times New Roman" w:hAnsi="Times New Roman" w:cs="Times New Roman"/>
          <w:bCs/>
        </w:rPr>
        <w:t>l economic development office</w:t>
      </w:r>
    </w:p>
    <w:p w14:paraId="2380DBF6" w14:textId="77777777" w:rsidR="007D53F6" w:rsidRDefault="007D53F6" w:rsidP="007D53F6">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Chamber of Commerce </w:t>
      </w:r>
    </w:p>
    <w:p w14:paraId="2183295C"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Procurement Technical Assistance Center (PTAC)</w:t>
      </w:r>
    </w:p>
    <w:p w14:paraId="3FD682B7"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 xml:space="preserve">Veterans Affairs (e.g. Vocational Rehabilitation and Employment (VR&amp;E) Track 3 (Self-Employment) or Office of Small and Disadvantaged Business Utilization (OSDBU)) </w:t>
      </w:r>
    </w:p>
    <w:p w14:paraId="23618D95"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Boots to Business 2-day course</w:t>
      </w:r>
    </w:p>
    <w:p w14:paraId="70816491" w14:textId="77777777" w:rsidR="007D53F6" w:rsidRPr="001F116E"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 xml:space="preserve">Boots to Business 8-week online course </w:t>
      </w:r>
    </w:p>
    <w:p w14:paraId="2EFC0DE8"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Other (P</w:t>
      </w:r>
      <w:r w:rsidRPr="001A632E">
        <w:rPr>
          <w:rFonts w:ascii="Times New Roman" w:hAnsi="Times New Roman" w:cs="Times New Roman"/>
          <w:bCs/>
        </w:rPr>
        <w:t>lease specify)</w:t>
      </w:r>
    </w:p>
    <w:p w14:paraId="16AE413E" w14:textId="77777777" w:rsidR="007D53F6" w:rsidRDefault="007D53F6" w:rsidP="007D53F6">
      <w:pPr>
        <w:pStyle w:val="Default"/>
        <w:ind w:left="2520"/>
        <w:rPr>
          <w:rFonts w:ascii="Times New Roman" w:hAnsi="Times New Roman" w:cs="Times New Roman"/>
          <w:bCs/>
        </w:rPr>
      </w:pPr>
      <w:r>
        <w:rPr>
          <w:rFonts w:ascii="Times New Roman" w:hAnsi="Times New Roman" w:cs="Times New Roman"/>
          <w:bCs/>
        </w:rPr>
        <w:t>&lt; Text box here &gt;</w:t>
      </w:r>
    </w:p>
    <w:p w14:paraId="3609B7B3"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Do not know</w:t>
      </w:r>
    </w:p>
    <w:p w14:paraId="2DD90F24"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None</w:t>
      </w:r>
    </w:p>
    <w:p w14:paraId="7B26ABFF" w14:textId="77777777" w:rsidR="007D53F6" w:rsidRDefault="007D53F6" w:rsidP="007D53F6">
      <w:pPr>
        <w:pStyle w:val="Default"/>
        <w:numPr>
          <w:ilvl w:val="1"/>
          <w:numId w:val="87"/>
        </w:numPr>
        <w:rPr>
          <w:rFonts w:ascii="Times New Roman" w:hAnsi="Times New Roman" w:cs="Times New Roman"/>
          <w:bCs/>
        </w:rPr>
      </w:pPr>
      <w:r>
        <w:rPr>
          <w:rFonts w:ascii="Times New Roman" w:hAnsi="Times New Roman" w:cs="Times New Roman"/>
          <w:bCs/>
        </w:rPr>
        <w:t>Prefer not to answer</w:t>
      </w:r>
    </w:p>
    <w:p w14:paraId="6B731A36" w14:textId="46B06620" w:rsidR="00755272" w:rsidRPr="00EF4467" w:rsidRDefault="00755272" w:rsidP="00EF4467">
      <w:pPr>
        <w:pStyle w:val="Default"/>
        <w:rPr>
          <w:rFonts w:ascii="Times New Roman" w:hAnsi="Times New Roman" w:cs="Times New Roman"/>
          <w:b/>
          <w:color w:val="auto"/>
        </w:rPr>
      </w:pPr>
    </w:p>
    <w:p w14:paraId="20DA5767" w14:textId="63517516" w:rsidR="009A77B0" w:rsidRPr="0038607F" w:rsidRDefault="0038607F" w:rsidP="002529AC">
      <w:pPr>
        <w:pStyle w:val="Default"/>
        <w:rPr>
          <w:rFonts w:ascii="Times New Roman" w:hAnsi="Times New Roman" w:cs="Times New Roman"/>
          <w:b/>
        </w:rPr>
      </w:pPr>
      <w:r w:rsidRPr="0038607F">
        <w:rPr>
          <w:rFonts w:ascii="Times New Roman" w:hAnsi="Times New Roman" w:cs="Times New Roman"/>
          <w:b/>
        </w:rPr>
        <w:t>Page 11</w:t>
      </w:r>
    </w:p>
    <w:p w14:paraId="7357CE86" w14:textId="44D19B06" w:rsidR="009A77B0" w:rsidRDefault="009A77B0" w:rsidP="009A77B0">
      <w:pPr>
        <w:jc w:val="center"/>
        <w:rPr>
          <w:b/>
          <w:bCs/>
        </w:rPr>
      </w:pPr>
      <w:r w:rsidRPr="000533B3">
        <w:rPr>
          <w:b/>
          <w:bCs/>
        </w:rPr>
        <w:t xml:space="preserve">VBOC </w:t>
      </w:r>
      <w:r>
        <w:rPr>
          <w:b/>
          <w:bCs/>
        </w:rPr>
        <w:t>ASSISTANCE</w:t>
      </w:r>
    </w:p>
    <w:p w14:paraId="703BAA46" w14:textId="77777777" w:rsidR="009A77B0" w:rsidRPr="009A77B0" w:rsidRDefault="009A77B0" w:rsidP="009A77B0">
      <w:pPr>
        <w:jc w:val="center"/>
        <w:rPr>
          <w:b/>
          <w:bCs/>
        </w:rPr>
      </w:pPr>
    </w:p>
    <w:p w14:paraId="583334FF" w14:textId="6D294F91" w:rsidR="00EC5C9E" w:rsidRPr="00EC5C9E" w:rsidRDefault="00EC5C9E" w:rsidP="002529AC">
      <w:pPr>
        <w:pStyle w:val="Default"/>
        <w:rPr>
          <w:rFonts w:ascii="Times New Roman" w:hAnsi="Times New Roman" w:cs="Times New Roman"/>
          <w:b/>
          <w:bCs/>
          <w:u w:val="single"/>
        </w:rPr>
      </w:pPr>
      <w:r w:rsidRPr="00EC5C9E">
        <w:rPr>
          <w:rFonts w:ascii="Times New Roman" w:hAnsi="Times New Roman" w:cs="Times New Roman"/>
          <w:b/>
          <w:bCs/>
          <w:u w:val="single"/>
        </w:rPr>
        <w:t>Learning about VBOC</w:t>
      </w:r>
      <w:r w:rsidR="0000536D">
        <w:rPr>
          <w:rFonts w:ascii="Times New Roman" w:hAnsi="Times New Roman" w:cs="Times New Roman"/>
          <w:b/>
          <w:bCs/>
          <w:u w:val="single"/>
        </w:rPr>
        <w:t>s</w:t>
      </w:r>
      <w:r>
        <w:rPr>
          <w:rFonts w:ascii="Times New Roman" w:hAnsi="Times New Roman" w:cs="Times New Roman"/>
          <w:b/>
          <w:bCs/>
          <w:u w:val="single"/>
        </w:rPr>
        <w:t xml:space="preserve"> </w:t>
      </w:r>
    </w:p>
    <w:p w14:paraId="0002D806" w14:textId="1FDCA0C2" w:rsidR="002529AC" w:rsidRPr="009A77B0" w:rsidRDefault="000C2A62" w:rsidP="0038607F">
      <w:pPr>
        <w:pStyle w:val="Default"/>
        <w:numPr>
          <w:ilvl w:val="0"/>
          <w:numId w:val="87"/>
        </w:numPr>
        <w:rPr>
          <w:rFonts w:ascii="Times New Roman" w:hAnsi="Times New Roman" w:cs="Times New Roman"/>
          <w:bCs/>
        </w:rPr>
      </w:pPr>
      <w:r w:rsidRPr="009A77B0">
        <w:rPr>
          <w:rFonts w:ascii="Times New Roman" w:hAnsi="Times New Roman" w:cs="Times New Roman"/>
          <w:bCs/>
        </w:rPr>
        <w:t xml:space="preserve">How did you hear about the </w:t>
      </w:r>
      <w:r w:rsidR="002529AC" w:rsidRPr="009A77B0">
        <w:rPr>
          <w:rFonts w:ascii="Times New Roman" w:hAnsi="Times New Roman" w:cs="Times New Roman"/>
          <w:bCs/>
        </w:rPr>
        <w:t>VBOC program?</w:t>
      </w:r>
      <w:r w:rsidR="00E574F7" w:rsidRPr="009A77B0">
        <w:rPr>
          <w:rFonts w:ascii="Times New Roman" w:hAnsi="Times New Roman" w:cs="Times New Roman"/>
          <w:bCs/>
        </w:rPr>
        <w:t xml:space="preserve"> Please select all that apply.</w:t>
      </w:r>
    </w:p>
    <w:p w14:paraId="1DA28CDE" w14:textId="7B0AF934" w:rsidR="002529AC" w:rsidRDefault="002529AC" w:rsidP="00E9412A">
      <w:pPr>
        <w:pStyle w:val="Default"/>
        <w:numPr>
          <w:ilvl w:val="1"/>
          <w:numId w:val="21"/>
        </w:numPr>
        <w:rPr>
          <w:rFonts w:ascii="Times New Roman" w:hAnsi="Times New Roman" w:cs="Times New Roman"/>
          <w:bCs/>
        </w:rPr>
      </w:pPr>
      <w:r>
        <w:rPr>
          <w:rFonts w:ascii="Times New Roman" w:hAnsi="Times New Roman" w:cs="Times New Roman"/>
          <w:bCs/>
        </w:rPr>
        <w:t>Through a friend or family member</w:t>
      </w:r>
    </w:p>
    <w:p w14:paraId="564A4A23" w14:textId="784AABAB" w:rsidR="002529AC" w:rsidRDefault="002529AC" w:rsidP="00E9412A">
      <w:pPr>
        <w:pStyle w:val="Default"/>
        <w:numPr>
          <w:ilvl w:val="1"/>
          <w:numId w:val="21"/>
        </w:numPr>
        <w:rPr>
          <w:rFonts w:ascii="Times New Roman" w:hAnsi="Times New Roman" w:cs="Times New Roman"/>
          <w:bCs/>
        </w:rPr>
      </w:pPr>
      <w:r>
        <w:rPr>
          <w:rFonts w:ascii="Times New Roman" w:hAnsi="Times New Roman" w:cs="Times New Roman"/>
          <w:bCs/>
        </w:rPr>
        <w:t xml:space="preserve">Through </w:t>
      </w:r>
      <w:r w:rsidR="00072415">
        <w:rPr>
          <w:rFonts w:ascii="Times New Roman" w:hAnsi="Times New Roman" w:cs="Times New Roman"/>
          <w:bCs/>
        </w:rPr>
        <w:t xml:space="preserve">a military information session </w:t>
      </w:r>
    </w:p>
    <w:p w14:paraId="535CEB66" w14:textId="30916512" w:rsidR="00A064F9" w:rsidRDefault="00D26EEA" w:rsidP="00E9412A">
      <w:pPr>
        <w:pStyle w:val="Default"/>
        <w:numPr>
          <w:ilvl w:val="1"/>
          <w:numId w:val="21"/>
        </w:numPr>
        <w:rPr>
          <w:rFonts w:ascii="Times New Roman" w:hAnsi="Times New Roman" w:cs="Times New Roman"/>
          <w:bCs/>
        </w:rPr>
      </w:pPr>
      <w:r>
        <w:rPr>
          <w:rFonts w:ascii="Times New Roman" w:hAnsi="Times New Roman" w:cs="Times New Roman"/>
          <w:bCs/>
        </w:rPr>
        <w:t>Through a</w:t>
      </w:r>
      <w:r w:rsidR="00A064F9">
        <w:rPr>
          <w:rFonts w:ascii="Times New Roman" w:hAnsi="Times New Roman" w:cs="Times New Roman"/>
          <w:bCs/>
        </w:rPr>
        <w:t xml:space="preserve"> government organization</w:t>
      </w:r>
    </w:p>
    <w:p w14:paraId="3BF7E50E" w14:textId="072E56B4" w:rsidR="00A064F9" w:rsidRDefault="00A064F9" w:rsidP="00E9412A">
      <w:pPr>
        <w:pStyle w:val="Default"/>
        <w:numPr>
          <w:ilvl w:val="1"/>
          <w:numId w:val="21"/>
        </w:numPr>
        <w:rPr>
          <w:rFonts w:ascii="Times New Roman" w:hAnsi="Times New Roman" w:cs="Times New Roman"/>
          <w:bCs/>
        </w:rPr>
      </w:pPr>
      <w:r>
        <w:rPr>
          <w:rFonts w:ascii="Times New Roman" w:hAnsi="Times New Roman" w:cs="Times New Roman"/>
          <w:bCs/>
        </w:rPr>
        <w:t>Through a nonprofit organization</w:t>
      </w:r>
    </w:p>
    <w:p w14:paraId="1C8029CC" w14:textId="7EF84BE4" w:rsidR="00A064F9" w:rsidRDefault="00A064F9" w:rsidP="00E9412A">
      <w:pPr>
        <w:pStyle w:val="Default"/>
        <w:numPr>
          <w:ilvl w:val="1"/>
          <w:numId w:val="21"/>
        </w:numPr>
        <w:rPr>
          <w:rFonts w:ascii="Times New Roman" w:hAnsi="Times New Roman" w:cs="Times New Roman"/>
          <w:bCs/>
        </w:rPr>
      </w:pPr>
      <w:r>
        <w:rPr>
          <w:rFonts w:ascii="Times New Roman" w:hAnsi="Times New Roman" w:cs="Times New Roman"/>
          <w:bCs/>
        </w:rPr>
        <w:t>Through a business organization</w:t>
      </w:r>
    </w:p>
    <w:p w14:paraId="6F072D95" w14:textId="1F8DF3BE" w:rsidR="002529AC" w:rsidRDefault="002529AC" w:rsidP="00E9412A">
      <w:pPr>
        <w:pStyle w:val="Default"/>
        <w:numPr>
          <w:ilvl w:val="1"/>
          <w:numId w:val="21"/>
        </w:numPr>
        <w:rPr>
          <w:rFonts w:ascii="Times New Roman" w:hAnsi="Times New Roman" w:cs="Times New Roman"/>
          <w:bCs/>
        </w:rPr>
      </w:pPr>
      <w:r>
        <w:rPr>
          <w:rFonts w:ascii="Times New Roman" w:hAnsi="Times New Roman" w:cs="Times New Roman"/>
          <w:bCs/>
        </w:rPr>
        <w:t xml:space="preserve">By searching the </w:t>
      </w:r>
      <w:r w:rsidR="00EC758E">
        <w:rPr>
          <w:rFonts w:ascii="Times New Roman" w:hAnsi="Times New Roman" w:cs="Times New Roman"/>
          <w:bCs/>
        </w:rPr>
        <w:t>I</w:t>
      </w:r>
      <w:r>
        <w:rPr>
          <w:rFonts w:ascii="Times New Roman" w:hAnsi="Times New Roman" w:cs="Times New Roman"/>
          <w:bCs/>
        </w:rPr>
        <w:t>nternet</w:t>
      </w:r>
    </w:p>
    <w:p w14:paraId="621C0651" w14:textId="0FA7196A" w:rsidR="002529AC" w:rsidRDefault="000C2A62" w:rsidP="00E9412A">
      <w:pPr>
        <w:pStyle w:val="Default"/>
        <w:numPr>
          <w:ilvl w:val="1"/>
          <w:numId w:val="21"/>
        </w:numPr>
        <w:rPr>
          <w:rFonts w:ascii="Times New Roman" w:hAnsi="Times New Roman" w:cs="Times New Roman"/>
          <w:bCs/>
        </w:rPr>
      </w:pPr>
      <w:r>
        <w:rPr>
          <w:rFonts w:ascii="Times New Roman" w:hAnsi="Times New Roman" w:cs="Times New Roman"/>
          <w:bCs/>
        </w:rPr>
        <w:t>Other (Please explain)</w:t>
      </w:r>
    </w:p>
    <w:p w14:paraId="6771B12E" w14:textId="1886B9F9" w:rsidR="000C2A62" w:rsidRDefault="000C2A62" w:rsidP="004524A8">
      <w:pPr>
        <w:pStyle w:val="Default"/>
        <w:ind w:left="1440"/>
        <w:rPr>
          <w:rFonts w:ascii="Times New Roman" w:hAnsi="Times New Roman" w:cs="Times New Roman"/>
          <w:bCs/>
        </w:rPr>
      </w:pPr>
      <w:r>
        <w:rPr>
          <w:rFonts w:ascii="Times New Roman" w:hAnsi="Times New Roman" w:cs="Times New Roman"/>
          <w:bCs/>
        </w:rPr>
        <w:t>&lt; Text box here &gt;</w:t>
      </w:r>
    </w:p>
    <w:p w14:paraId="682B37B3" w14:textId="1C0F631E" w:rsidR="002529AC" w:rsidRPr="002529AC" w:rsidRDefault="002529AC" w:rsidP="00E9412A">
      <w:pPr>
        <w:pStyle w:val="Default"/>
        <w:numPr>
          <w:ilvl w:val="1"/>
          <w:numId w:val="21"/>
        </w:numPr>
        <w:rPr>
          <w:rFonts w:ascii="Times New Roman" w:hAnsi="Times New Roman" w:cs="Times New Roman"/>
          <w:bCs/>
        </w:rPr>
      </w:pPr>
      <w:r>
        <w:rPr>
          <w:rFonts w:ascii="Times New Roman" w:hAnsi="Times New Roman" w:cs="Times New Roman"/>
          <w:bCs/>
        </w:rPr>
        <w:t>Prefer not to answer</w:t>
      </w:r>
    </w:p>
    <w:p w14:paraId="0590DF93" w14:textId="77777777" w:rsidR="008640AA" w:rsidRDefault="008640AA" w:rsidP="002529AC">
      <w:pPr>
        <w:pStyle w:val="Default"/>
        <w:rPr>
          <w:rFonts w:ascii="Times New Roman" w:hAnsi="Times New Roman" w:cs="Times New Roman"/>
          <w:bCs/>
        </w:rPr>
      </w:pPr>
    </w:p>
    <w:p w14:paraId="5D536EC3" w14:textId="77777777" w:rsidR="005B051D" w:rsidRDefault="005B051D" w:rsidP="005B051D">
      <w:pPr>
        <w:pStyle w:val="Default"/>
        <w:ind w:left="1440"/>
        <w:rPr>
          <w:rFonts w:ascii="Times New Roman" w:hAnsi="Times New Roman" w:cs="Times New Roman"/>
          <w:bCs/>
        </w:rPr>
      </w:pPr>
    </w:p>
    <w:p w14:paraId="6CA711EA" w14:textId="557299A7" w:rsidR="005B051D" w:rsidRPr="00B126B5" w:rsidRDefault="005B051D" w:rsidP="0038607F">
      <w:pPr>
        <w:pStyle w:val="Default"/>
        <w:numPr>
          <w:ilvl w:val="0"/>
          <w:numId w:val="87"/>
        </w:numPr>
        <w:rPr>
          <w:rFonts w:ascii="Times New Roman" w:hAnsi="Times New Roman" w:cs="Times New Roman"/>
          <w:bCs/>
        </w:rPr>
      </w:pPr>
      <w:r w:rsidRPr="00B126B5">
        <w:rPr>
          <w:rFonts w:ascii="Times New Roman" w:hAnsi="Times New Roman" w:cs="Times New Roman"/>
          <w:bCs/>
        </w:rPr>
        <w:t>Please explain why you visited a VBOC instead of (or in addition to) visiting another business-oriented service provider?</w:t>
      </w:r>
    </w:p>
    <w:p w14:paraId="773EA4E8" w14:textId="6F72B577" w:rsidR="009A77B0" w:rsidRDefault="005B051D" w:rsidP="00C125AC">
      <w:pPr>
        <w:pStyle w:val="Default"/>
        <w:ind w:left="1080"/>
        <w:rPr>
          <w:rFonts w:ascii="Times New Roman" w:hAnsi="Times New Roman" w:cs="Times New Roman"/>
          <w:bCs/>
        </w:rPr>
      </w:pPr>
      <w:r>
        <w:rPr>
          <w:rFonts w:ascii="Times New Roman" w:hAnsi="Times New Roman" w:cs="Times New Roman"/>
          <w:bCs/>
        </w:rPr>
        <w:t>&lt; Text box here &gt;</w:t>
      </w:r>
    </w:p>
    <w:p w14:paraId="123C2270" w14:textId="0FC46E16" w:rsidR="00755272" w:rsidRPr="00EF4467" w:rsidRDefault="00755272" w:rsidP="00755272">
      <w:pPr>
        <w:pStyle w:val="Default"/>
        <w:rPr>
          <w:rFonts w:ascii="Times New Roman" w:hAnsi="Times New Roman" w:cs="Times New Roman"/>
          <w:b/>
          <w:color w:val="auto"/>
        </w:rPr>
      </w:pPr>
    </w:p>
    <w:p w14:paraId="78BD028F" w14:textId="5A8BF188" w:rsidR="00755272" w:rsidRPr="0038607F" w:rsidRDefault="0038607F" w:rsidP="00755272">
      <w:pPr>
        <w:pStyle w:val="Default"/>
        <w:rPr>
          <w:rFonts w:ascii="Times New Roman" w:hAnsi="Times New Roman" w:cs="Times New Roman"/>
          <w:b/>
        </w:rPr>
      </w:pPr>
      <w:r w:rsidRPr="0038607F">
        <w:rPr>
          <w:rFonts w:ascii="Times New Roman" w:hAnsi="Times New Roman" w:cs="Times New Roman"/>
          <w:b/>
        </w:rPr>
        <w:t xml:space="preserve">Page 12 </w:t>
      </w:r>
    </w:p>
    <w:p w14:paraId="7AB05A7A" w14:textId="77777777" w:rsidR="0038607F" w:rsidRDefault="0038607F" w:rsidP="00755272">
      <w:pPr>
        <w:pStyle w:val="Default"/>
        <w:rPr>
          <w:rFonts w:ascii="Times New Roman" w:hAnsi="Times New Roman" w:cs="Times New Roman"/>
          <w:bCs/>
        </w:rPr>
      </w:pPr>
    </w:p>
    <w:p w14:paraId="2CEA39DF" w14:textId="3581A56E" w:rsidR="009A77B0" w:rsidRPr="009A77B0" w:rsidRDefault="00B126B5" w:rsidP="00111B6F">
      <w:pPr>
        <w:pStyle w:val="Default"/>
        <w:rPr>
          <w:rFonts w:ascii="Times New Roman" w:hAnsi="Times New Roman" w:cs="Times New Roman"/>
          <w:b/>
          <w:bCs/>
          <w:u w:val="single"/>
        </w:rPr>
      </w:pPr>
      <w:r>
        <w:rPr>
          <w:rFonts w:ascii="Times New Roman" w:hAnsi="Times New Roman" w:cs="Times New Roman"/>
          <w:b/>
          <w:bCs/>
          <w:u w:val="single"/>
        </w:rPr>
        <w:t xml:space="preserve">VBOC </w:t>
      </w:r>
      <w:r w:rsidR="00F763CA">
        <w:rPr>
          <w:rFonts w:ascii="Times New Roman" w:hAnsi="Times New Roman" w:cs="Times New Roman"/>
          <w:b/>
          <w:bCs/>
          <w:u w:val="single"/>
        </w:rPr>
        <w:t>assessment</w:t>
      </w:r>
      <w:r w:rsidR="009A77B0" w:rsidRPr="009A77B0">
        <w:rPr>
          <w:rFonts w:ascii="Times New Roman" w:hAnsi="Times New Roman" w:cs="Times New Roman"/>
          <w:b/>
          <w:bCs/>
          <w:u w:val="single"/>
        </w:rPr>
        <w:t xml:space="preserve"> and services offered</w:t>
      </w:r>
    </w:p>
    <w:p w14:paraId="24CAF6BB" w14:textId="6A224443" w:rsidR="00F763CA" w:rsidRDefault="00F763CA" w:rsidP="0038607F">
      <w:pPr>
        <w:pStyle w:val="Default"/>
        <w:numPr>
          <w:ilvl w:val="0"/>
          <w:numId w:val="87"/>
        </w:numPr>
        <w:rPr>
          <w:rFonts w:ascii="Times New Roman" w:hAnsi="Times New Roman" w:cs="Times New Roman"/>
          <w:bCs/>
        </w:rPr>
      </w:pPr>
      <w:r>
        <w:rPr>
          <w:rFonts w:ascii="Times New Roman" w:hAnsi="Times New Roman" w:cs="Times New Roman"/>
          <w:bCs/>
        </w:rPr>
        <w:t>Select all of the Veterans Business Outreach Centers (VBOCs) that you have received services from:</w:t>
      </w:r>
    </w:p>
    <w:p w14:paraId="19683682"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 xml:space="preserve">Guam Veterans Business Outreach Center – </w:t>
      </w:r>
      <w:proofErr w:type="spellStart"/>
      <w:r>
        <w:rPr>
          <w:rFonts w:ascii="Times New Roman" w:hAnsi="Times New Roman" w:cs="Times New Roman"/>
          <w:bCs/>
        </w:rPr>
        <w:t>Tamuning</w:t>
      </w:r>
      <w:proofErr w:type="spellEnd"/>
      <w:r>
        <w:rPr>
          <w:rFonts w:ascii="Times New Roman" w:hAnsi="Times New Roman" w:cs="Times New Roman"/>
          <w:bCs/>
        </w:rPr>
        <w:t>, Guam</w:t>
      </w:r>
    </w:p>
    <w:p w14:paraId="4DFFD325"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 xml:space="preserve">Hampton Roads Veteran Business Outreach Center – Norfolk, VA   </w:t>
      </w:r>
    </w:p>
    <w:p w14:paraId="6A541BF0"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Louisiana Veterans Business Outreach Center – Jennings, LA</w:t>
      </w:r>
    </w:p>
    <w:p w14:paraId="37C0BCCD"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 xml:space="preserve">New Jersey Veterans Business Outreach Center – Newark, NJ </w:t>
      </w:r>
    </w:p>
    <w:p w14:paraId="7817CC8D"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New Mexico Veterans Business Outreach Center – Albuquerque, NM</w:t>
      </w:r>
    </w:p>
    <w:p w14:paraId="440F3362"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Northeast Veterans Business Outreach Center – Lawrence, MA</w:t>
      </w:r>
    </w:p>
    <w:p w14:paraId="163321AD"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 xml:space="preserve">New York State Veteran’s Business Outreach Center – Albany, NY </w:t>
      </w:r>
    </w:p>
    <w:p w14:paraId="429FB2FA"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Rocky Boys Veteran’s Association – Box Elder, MT</w:t>
      </w:r>
    </w:p>
    <w:p w14:paraId="03A20574"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Seattle Business Assistance Center – Seattle, WA</w:t>
      </w:r>
    </w:p>
    <w:p w14:paraId="79B7E471" w14:textId="5C8994A4"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University of Texas</w:t>
      </w:r>
      <w:r w:rsidR="00832BEA">
        <w:rPr>
          <w:rFonts w:ascii="Times New Roman" w:hAnsi="Times New Roman" w:cs="Times New Roman"/>
          <w:bCs/>
        </w:rPr>
        <w:t>–</w:t>
      </w:r>
      <w:r>
        <w:rPr>
          <w:rFonts w:ascii="Times New Roman" w:hAnsi="Times New Roman" w:cs="Times New Roman"/>
          <w:bCs/>
        </w:rPr>
        <w:t>Pan American – Edinburg, TX</w:t>
      </w:r>
    </w:p>
    <w:p w14:paraId="1EC3B0D3"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University of West Florida in Pensacola – Lynn Haven, FL</w:t>
      </w:r>
    </w:p>
    <w:p w14:paraId="5463462C" w14:textId="77777777" w:rsidR="00F763CA" w:rsidRDefault="00F763CA" w:rsidP="00E9412A">
      <w:pPr>
        <w:pStyle w:val="Default"/>
        <w:numPr>
          <w:ilvl w:val="0"/>
          <w:numId w:val="34"/>
        </w:numPr>
        <w:rPr>
          <w:rFonts w:ascii="Times New Roman" w:hAnsi="Times New Roman" w:cs="Times New Roman"/>
          <w:bCs/>
        </w:rPr>
      </w:pPr>
      <w:proofErr w:type="spellStart"/>
      <w:r>
        <w:rPr>
          <w:rFonts w:ascii="Times New Roman" w:hAnsi="Times New Roman" w:cs="Times New Roman"/>
          <w:bCs/>
        </w:rPr>
        <w:t>VetBiz</w:t>
      </w:r>
      <w:proofErr w:type="spellEnd"/>
      <w:r>
        <w:rPr>
          <w:rFonts w:ascii="Times New Roman" w:hAnsi="Times New Roman" w:cs="Times New Roman"/>
          <w:bCs/>
        </w:rPr>
        <w:t xml:space="preserve"> Central, Inc. – Flint, MI</w:t>
      </w:r>
    </w:p>
    <w:p w14:paraId="7F87F6AC"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Veterans Advocacy Foundation, Inc. – St. Louis, MO</w:t>
      </w:r>
    </w:p>
    <w:p w14:paraId="1E0F2BE2"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 xml:space="preserve">Veterans Business Outreach Center – Fayetteville, NC </w:t>
      </w:r>
    </w:p>
    <w:p w14:paraId="47133945"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 xml:space="preserve">Veterans Business Outreach Center IX – Sacramento, CA </w:t>
      </w:r>
    </w:p>
    <w:p w14:paraId="4788E06F" w14:textId="77777777" w:rsidR="00F763CA" w:rsidRDefault="00F763CA" w:rsidP="00E9412A">
      <w:pPr>
        <w:pStyle w:val="Default"/>
        <w:numPr>
          <w:ilvl w:val="0"/>
          <w:numId w:val="34"/>
        </w:numPr>
        <w:rPr>
          <w:rFonts w:ascii="Times New Roman" w:hAnsi="Times New Roman" w:cs="Times New Roman"/>
          <w:bCs/>
        </w:rPr>
      </w:pPr>
      <w:r>
        <w:rPr>
          <w:rFonts w:ascii="Times New Roman" w:hAnsi="Times New Roman" w:cs="Times New Roman"/>
          <w:bCs/>
        </w:rPr>
        <w:t>Prefer not to answer</w:t>
      </w:r>
    </w:p>
    <w:p w14:paraId="2D3DBC6D" w14:textId="77777777" w:rsidR="00982663" w:rsidRDefault="00982663" w:rsidP="00D43E28">
      <w:pPr>
        <w:pStyle w:val="Default"/>
        <w:rPr>
          <w:rFonts w:ascii="Times New Roman" w:hAnsi="Times New Roman" w:cs="Times New Roman"/>
          <w:bCs/>
        </w:rPr>
      </w:pPr>
    </w:p>
    <w:p w14:paraId="7A2113C5" w14:textId="1E62EEA9" w:rsidR="00657E4E" w:rsidRDefault="00657E4E"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How did the staff </w:t>
      </w:r>
      <w:r w:rsidR="000B7530">
        <w:rPr>
          <w:rFonts w:ascii="Times New Roman" w:hAnsi="Times New Roman" w:cs="Times New Roman"/>
          <w:bCs/>
        </w:rPr>
        <w:t>at the VBOC</w:t>
      </w:r>
      <w:r w:rsidR="00145A19">
        <w:rPr>
          <w:rFonts w:ascii="Times New Roman" w:hAnsi="Times New Roman" w:cs="Times New Roman"/>
          <w:bCs/>
        </w:rPr>
        <w:t xml:space="preserve"> you</w:t>
      </w:r>
      <w:r w:rsidR="000B7530">
        <w:rPr>
          <w:rFonts w:ascii="Times New Roman" w:hAnsi="Times New Roman" w:cs="Times New Roman"/>
          <w:bCs/>
        </w:rPr>
        <w:t xml:space="preserve"> last visit</w:t>
      </w:r>
      <w:r w:rsidR="00145A19">
        <w:rPr>
          <w:rFonts w:ascii="Times New Roman" w:hAnsi="Times New Roman" w:cs="Times New Roman"/>
          <w:bCs/>
        </w:rPr>
        <w:t>ed</w:t>
      </w:r>
      <w:r w:rsidR="00532406">
        <w:rPr>
          <w:rFonts w:ascii="Times New Roman" w:hAnsi="Times New Roman" w:cs="Times New Roman"/>
          <w:bCs/>
        </w:rPr>
        <w:t xml:space="preserve"> </w:t>
      </w:r>
      <w:r>
        <w:rPr>
          <w:rFonts w:ascii="Times New Roman" w:hAnsi="Times New Roman" w:cs="Times New Roman"/>
          <w:bCs/>
        </w:rPr>
        <w:t>assess your specific needs and goals before offering particular services to you</w:t>
      </w:r>
      <w:r w:rsidRPr="001A2E84">
        <w:rPr>
          <w:rFonts w:ascii="Times New Roman" w:hAnsi="Times New Roman" w:cs="Times New Roman"/>
          <w:bCs/>
        </w:rPr>
        <w:t>?</w:t>
      </w:r>
      <w:r>
        <w:rPr>
          <w:rFonts w:ascii="Times New Roman" w:hAnsi="Times New Roman" w:cs="Times New Roman"/>
          <w:bCs/>
        </w:rPr>
        <w:t xml:space="preserve"> What kinds of questions did they ask and information did they want from you before offering advice? Please explain.</w:t>
      </w:r>
    </w:p>
    <w:p w14:paraId="620065CC" w14:textId="77777777" w:rsidR="00657E4E" w:rsidRPr="00141818" w:rsidRDefault="00657E4E" w:rsidP="00657E4E">
      <w:pPr>
        <w:pStyle w:val="Default"/>
        <w:ind w:left="1080"/>
        <w:rPr>
          <w:rFonts w:ascii="Times New Roman" w:hAnsi="Times New Roman" w:cs="Times New Roman"/>
          <w:bCs/>
        </w:rPr>
      </w:pPr>
      <w:r>
        <w:rPr>
          <w:rFonts w:ascii="Times New Roman" w:hAnsi="Times New Roman" w:cs="Times New Roman"/>
          <w:bCs/>
        </w:rPr>
        <w:t>&lt; Text box here &gt;</w:t>
      </w:r>
    </w:p>
    <w:p w14:paraId="3D5762CA" w14:textId="77777777" w:rsidR="00D01166" w:rsidRPr="00C80181" w:rsidRDefault="00D01166" w:rsidP="00725A50">
      <w:pPr>
        <w:pStyle w:val="Default"/>
        <w:rPr>
          <w:rFonts w:ascii="Times New Roman" w:hAnsi="Times New Roman" w:cs="Times New Roman"/>
          <w:bCs/>
        </w:rPr>
      </w:pPr>
    </w:p>
    <w:p w14:paraId="7B2C2ADE" w14:textId="28A35FDE" w:rsidR="00D01166" w:rsidRPr="00333E42" w:rsidRDefault="006E06A9" w:rsidP="0038607F">
      <w:pPr>
        <w:pStyle w:val="Default"/>
        <w:numPr>
          <w:ilvl w:val="0"/>
          <w:numId w:val="87"/>
        </w:numPr>
        <w:rPr>
          <w:rFonts w:ascii="Times New Roman" w:hAnsi="Times New Roman" w:cs="Times New Roman"/>
          <w:bCs/>
        </w:rPr>
      </w:pPr>
      <w:r>
        <w:rPr>
          <w:rFonts w:ascii="Times New Roman" w:hAnsi="Times New Roman" w:cs="Times New Roman"/>
          <w:bCs/>
        </w:rPr>
        <w:t>To what extent</w:t>
      </w:r>
      <w:r w:rsidR="00D01166">
        <w:rPr>
          <w:rFonts w:ascii="Times New Roman" w:hAnsi="Times New Roman" w:cs="Times New Roman"/>
          <w:bCs/>
        </w:rPr>
        <w:t xml:space="preserve"> </w:t>
      </w:r>
      <w:r w:rsidR="000B7530">
        <w:rPr>
          <w:rFonts w:ascii="Times New Roman" w:hAnsi="Times New Roman" w:cs="Times New Roman"/>
          <w:bCs/>
        </w:rPr>
        <w:t>do you agree that the VBOC you visited (on your most recent visit)</w:t>
      </w:r>
      <w:r w:rsidR="00D01166">
        <w:rPr>
          <w:rFonts w:ascii="Times New Roman" w:hAnsi="Times New Roman" w:cs="Times New Roman"/>
          <w:bCs/>
        </w:rPr>
        <w:t xml:space="preserve"> offered you a range of services relevant to your particular needs and goals? </w:t>
      </w:r>
    </w:p>
    <w:p w14:paraId="6875831A" w14:textId="77777777" w:rsidR="00D01166" w:rsidRDefault="00D01166" w:rsidP="00E9412A">
      <w:pPr>
        <w:pStyle w:val="Default"/>
        <w:numPr>
          <w:ilvl w:val="0"/>
          <w:numId w:val="22"/>
        </w:numPr>
        <w:rPr>
          <w:rFonts w:ascii="Times New Roman" w:hAnsi="Times New Roman" w:cs="Times New Roman"/>
          <w:bCs/>
        </w:rPr>
      </w:pPr>
      <w:r>
        <w:rPr>
          <w:rFonts w:ascii="Times New Roman" w:hAnsi="Times New Roman" w:cs="Times New Roman"/>
          <w:bCs/>
        </w:rPr>
        <w:t>Strongly agree</w:t>
      </w:r>
    </w:p>
    <w:p w14:paraId="7F337168" w14:textId="77777777" w:rsidR="00D01166" w:rsidRDefault="00D01166" w:rsidP="00E9412A">
      <w:pPr>
        <w:pStyle w:val="Default"/>
        <w:numPr>
          <w:ilvl w:val="0"/>
          <w:numId w:val="22"/>
        </w:numPr>
        <w:rPr>
          <w:rFonts w:ascii="Times New Roman" w:hAnsi="Times New Roman" w:cs="Times New Roman"/>
          <w:bCs/>
        </w:rPr>
      </w:pPr>
      <w:r>
        <w:rPr>
          <w:rFonts w:ascii="Times New Roman" w:hAnsi="Times New Roman" w:cs="Times New Roman"/>
          <w:bCs/>
        </w:rPr>
        <w:t>Agree</w:t>
      </w:r>
    </w:p>
    <w:p w14:paraId="7392915F" w14:textId="7F5BA29E" w:rsidR="00D01166" w:rsidRDefault="00F21E79" w:rsidP="00E9412A">
      <w:pPr>
        <w:pStyle w:val="Default"/>
        <w:numPr>
          <w:ilvl w:val="0"/>
          <w:numId w:val="22"/>
        </w:numPr>
        <w:rPr>
          <w:rFonts w:ascii="Times New Roman" w:hAnsi="Times New Roman" w:cs="Times New Roman"/>
          <w:bCs/>
        </w:rPr>
      </w:pPr>
      <w:r>
        <w:rPr>
          <w:rFonts w:ascii="Times New Roman" w:hAnsi="Times New Roman" w:cs="Times New Roman"/>
          <w:bCs/>
        </w:rPr>
        <w:t>Neutral</w:t>
      </w:r>
    </w:p>
    <w:p w14:paraId="58DFED9C" w14:textId="77777777" w:rsidR="00D01166" w:rsidRDefault="00D01166" w:rsidP="00E9412A">
      <w:pPr>
        <w:pStyle w:val="Default"/>
        <w:numPr>
          <w:ilvl w:val="0"/>
          <w:numId w:val="22"/>
        </w:numPr>
        <w:rPr>
          <w:rFonts w:ascii="Times New Roman" w:hAnsi="Times New Roman" w:cs="Times New Roman"/>
          <w:bCs/>
        </w:rPr>
      </w:pPr>
      <w:r>
        <w:rPr>
          <w:rFonts w:ascii="Times New Roman" w:hAnsi="Times New Roman" w:cs="Times New Roman"/>
          <w:bCs/>
        </w:rPr>
        <w:t>Disagree</w:t>
      </w:r>
    </w:p>
    <w:p w14:paraId="21AB5C81" w14:textId="77777777" w:rsidR="00D01166" w:rsidRDefault="00D01166" w:rsidP="00E9412A">
      <w:pPr>
        <w:pStyle w:val="Default"/>
        <w:numPr>
          <w:ilvl w:val="0"/>
          <w:numId w:val="22"/>
        </w:numPr>
        <w:rPr>
          <w:rFonts w:ascii="Times New Roman" w:hAnsi="Times New Roman" w:cs="Times New Roman"/>
          <w:bCs/>
        </w:rPr>
      </w:pPr>
      <w:r>
        <w:rPr>
          <w:rFonts w:ascii="Times New Roman" w:hAnsi="Times New Roman" w:cs="Times New Roman"/>
          <w:bCs/>
        </w:rPr>
        <w:t>Strongly disagree</w:t>
      </w:r>
    </w:p>
    <w:p w14:paraId="46088ABE" w14:textId="77777777" w:rsidR="00D01166" w:rsidRDefault="00D01166" w:rsidP="00E9412A">
      <w:pPr>
        <w:pStyle w:val="Default"/>
        <w:numPr>
          <w:ilvl w:val="0"/>
          <w:numId w:val="22"/>
        </w:numPr>
        <w:rPr>
          <w:rFonts w:ascii="Times New Roman" w:hAnsi="Times New Roman" w:cs="Times New Roman"/>
          <w:bCs/>
        </w:rPr>
      </w:pPr>
      <w:r>
        <w:rPr>
          <w:rFonts w:ascii="Times New Roman" w:hAnsi="Times New Roman" w:cs="Times New Roman"/>
          <w:bCs/>
        </w:rPr>
        <w:t>Prefer not to answer</w:t>
      </w:r>
    </w:p>
    <w:p w14:paraId="0096BABC" w14:textId="77777777" w:rsidR="0040546A" w:rsidRDefault="0040546A" w:rsidP="0040546A">
      <w:pPr>
        <w:pStyle w:val="Default"/>
        <w:ind w:left="1440"/>
        <w:rPr>
          <w:rFonts w:ascii="Times New Roman" w:hAnsi="Times New Roman" w:cs="Times New Roman"/>
          <w:bCs/>
        </w:rPr>
      </w:pPr>
    </w:p>
    <w:p w14:paraId="4DF5EF46" w14:textId="25184520" w:rsidR="0040546A" w:rsidRPr="00752B13" w:rsidRDefault="0040546A"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Did VBOC staff </w:t>
      </w:r>
      <w:r w:rsidR="00C400C9">
        <w:rPr>
          <w:rFonts w:ascii="Times New Roman" w:hAnsi="Times New Roman" w:cs="Times New Roman"/>
          <w:bCs/>
        </w:rPr>
        <w:t xml:space="preserve">(on your most recent visit) </w:t>
      </w:r>
      <w:r>
        <w:rPr>
          <w:rFonts w:ascii="Times New Roman" w:hAnsi="Times New Roman" w:cs="Times New Roman"/>
          <w:bCs/>
        </w:rPr>
        <w:t>tell you about other resources (</w:t>
      </w:r>
      <w:r w:rsidR="00F27E6C">
        <w:rPr>
          <w:rFonts w:ascii="Times New Roman" w:hAnsi="Times New Roman" w:cs="Times New Roman"/>
          <w:bCs/>
        </w:rPr>
        <w:t xml:space="preserve">for example: </w:t>
      </w:r>
      <w:r>
        <w:rPr>
          <w:rFonts w:ascii="Times New Roman" w:hAnsi="Times New Roman" w:cs="Times New Roman"/>
          <w:bCs/>
        </w:rPr>
        <w:t>online or organizations in the community) that might assist your business needs and goals</w:t>
      </w:r>
      <w:r w:rsidR="000B7530">
        <w:rPr>
          <w:rFonts w:ascii="Times New Roman" w:hAnsi="Times New Roman" w:cs="Times New Roman"/>
          <w:bCs/>
        </w:rPr>
        <w:t xml:space="preserve"> during you</w:t>
      </w:r>
      <w:r w:rsidR="00145A19">
        <w:rPr>
          <w:rFonts w:ascii="Times New Roman" w:hAnsi="Times New Roman" w:cs="Times New Roman"/>
          <w:bCs/>
        </w:rPr>
        <w:t>r</w:t>
      </w:r>
      <w:r w:rsidR="000B7530">
        <w:rPr>
          <w:rFonts w:ascii="Times New Roman" w:hAnsi="Times New Roman" w:cs="Times New Roman"/>
          <w:bCs/>
        </w:rPr>
        <w:t xml:space="preserve"> most recent visit</w:t>
      </w:r>
      <w:r>
        <w:rPr>
          <w:rFonts w:ascii="Times New Roman" w:hAnsi="Times New Roman" w:cs="Times New Roman"/>
          <w:bCs/>
        </w:rPr>
        <w:t xml:space="preserve">? </w:t>
      </w:r>
    </w:p>
    <w:p w14:paraId="6EE9265F" w14:textId="35E742FB" w:rsidR="0040546A" w:rsidRPr="00EF4467" w:rsidRDefault="0040546A">
      <w:pPr>
        <w:pStyle w:val="Default"/>
        <w:numPr>
          <w:ilvl w:val="0"/>
          <w:numId w:val="3"/>
        </w:numPr>
        <w:rPr>
          <w:rFonts w:ascii="Times New Roman" w:hAnsi="Times New Roman" w:cs="Times New Roman"/>
          <w:bCs/>
          <w:color w:val="auto"/>
        </w:rPr>
      </w:pPr>
      <w:r w:rsidRPr="00EF4467">
        <w:rPr>
          <w:rFonts w:ascii="Times New Roman" w:hAnsi="Times New Roman" w:cs="Times New Roman"/>
          <w:bCs/>
          <w:color w:val="auto"/>
        </w:rPr>
        <w:t>Yes</w:t>
      </w:r>
      <w:r w:rsidR="00466EDB" w:rsidRPr="00EF4467">
        <w:rPr>
          <w:rFonts w:ascii="Times New Roman" w:hAnsi="Times New Roman" w:cs="Times New Roman"/>
          <w:bCs/>
          <w:color w:val="auto"/>
        </w:rPr>
        <w:t xml:space="preserve"> </w:t>
      </w:r>
      <w:r w:rsidR="0038607F" w:rsidRPr="0038607F">
        <w:rPr>
          <w:rFonts w:ascii="Times New Roman" w:hAnsi="Times New Roman" w:cs="Times New Roman"/>
          <w:bCs/>
          <w:color w:val="auto"/>
        </w:rPr>
        <w:sym w:font="Wingdings" w:char="F0E0"/>
      </w:r>
      <w:r w:rsidR="0038607F">
        <w:rPr>
          <w:rFonts w:ascii="Times New Roman" w:hAnsi="Times New Roman" w:cs="Times New Roman"/>
          <w:bCs/>
          <w:color w:val="auto"/>
        </w:rPr>
        <w:t xml:space="preserve"> go to 33 </w:t>
      </w:r>
    </w:p>
    <w:p w14:paraId="0171F178" w14:textId="1A61A19D" w:rsidR="0040546A" w:rsidRPr="00EF4467" w:rsidRDefault="0040546A" w:rsidP="00E9412A">
      <w:pPr>
        <w:pStyle w:val="Default"/>
        <w:numPr>
          <w:ilvl w:val="0"/>
          <w:numId w:val="3"/>
        </w:numPr>
        <w:rPr>
          <w:rFonts w:ascii="Times New Roman" w:hAnsi="Times New Roman" w:cs="Times New Roman"/>
          <w:bCs/>
          <w:color w:val="auto"/>
        </w:rPr>
      </w:pPr>
      <w:r w:rsidRPr="00EF4467">
        <w:rPr>
          <w:rFonts w:ascii="Times New Roman" w:hAnsi="Times New Roman" w:cs="Times New Roman"/>
          <w:bCs/>
          <w:color w:val="auto"/>
        </w:rPr>
        <w:t>No</w:t>
      </w:r>
      <w:r w:rsidR="00466EDB" w:rsidRPr="00EF4467">
        <w:rPr>
          <w:rFonts w:ascii="Times New Roman" w:hAnsi="Times New Roman" w:cs="Times New Roman"/>
          <w:bCs/>
          <w:color w:val="auto"/>
        </w:rPr>
        <w:t xml:space="preserve"> </w:t>
      </w:r>
      <w:r w:rsidR="0038607F" w:rsidRPr="0038607F">
        <w:rPr>
          <w:rFonts w:ascii="Times New Roman" w:hAnsi="Times New Roman" w:cs="Times New Roman"/>
          <w:bCs/>
          <w:color w:val="auto"/>
        </w:rPr>
        <w:sym w:font="Wingdings" w:char="F0E0"/>
      </w:r>
      <w:r w:rsidR="0038607F">
        <w:rPr>
          <w:rFonts w:ascii="Times New Roman" w:hAnsi="Times New Roman" w:cs="Times New Roman"/>
          <w:bCs/>
          <w:color w:val="auto"/>
        </w:rPr>
        <w:t xml:space="preserve"> go to 34 </w:t>
      </w:r>
    </w:p>
    <w:p w14:paraId="440D2FFF" w14:textId="267FDAC5" w:rsidR="004F3650" w:rsidRDefault="004F3650" w:rsidP="00E9412A">
      <w:pPr>
        <w:pStyle w:val="Default"/>
        <w:numPr>
          <w:ilvl w:val="0"/>
          <w:numId w:val="3"/>
        </w:numPr>
        <w:rPr>
          <w:rFonts w:ascii="Times New Roman" w:hAnsi="Times New Roman" w:cs="Times New Roman"/>
          <w:bCs/>
        </w:rPr>
      </w:pPr>
      <w:r>
        <w:rPr>
          <w:rFonts w:ascii="Times New Roman" w:hAnsi="Times New Roman" w:cs="Times New Roman"/>
          <w:bCs/>
        </w:rPr>
        <w:t>Do</w:t>
      </w:r>
      <w:r w:rsidR="00780D8B">
        <w:rPr>
          <w:rFonts w:ascii="Times New Roman" w:hAnsi="Times New Roman" w:cs="Times New Roman"/>
          <w:bCs/>
        </w:rPr>
        <w:t xml:space="preserve"> not</w:t>
      </w:r>
      <w:r>
        <w:rPr>
          <w:rFonts w:ascii="Times New Roman" w:hAnsi="Times New Roman" w:cs="Times New Roman"/>
          <w:bCs/>
        </w:rPr>
        <w:t xml:space="preserve"> know</w:t>
      </w:r>
      <w:r w:rsidR="00466EDB">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go to 34 </w:t>
      </w:r>
    </w:p>
    <w:p w14:paraId="52E00744" w14:textId="242D9A52" w:rsidR="00755272" w:rsidRDefault="0040546A" w:rsidP="0038607F">
      <w:pPr>
        <w:pStyle w:val="Default"/>
        <w:numPr>
          <w:ilvl w:val="0"/>
          <w:numId w:val="3"/>
        </w:numPr>
        <w:rPr>
          <w:rFonts w:ascii="Times New Roman" w:hAnsi="Times New Roman" w:cs="Times New Roman"/>
          <w:bCs/>
        </w:rPr>
      </w:pPr>
      <w:r>
        <w:rPr>
          <w:rFonts w:ascii="Times New Roman" w:hAnsi="Times New Roman" w:cs="Times New Roman"/>
          <w:bCs/>
        </w:rPr>
        <w:t>Prefer not to answer</w:t>
      </w:r>
      <w:r w:rsidR="00466EDB">
        <w:rPr>
          <w:rFonts w:ascii="Times New Roman" w:hAnsi="Times New Roman" w:cs="Times New Roman"/>
          <w:bCs/>
        </w:rPr>
        <w:t xml:space="preserve"> </w:t>
      </w:r>
      <w:r w:rsidR="0038607F" w:rsidRPr="0038607F">
        <w:rPr>
          <w:rFonts w:ascii="Times New Roman" w:hAnsi="Times New Roman" w:cs="Times New Roman"/>
          <w:bCs/>
        </w:rPr>
        <w:sym w:font="Wingdings" w:char="F0E0"/>
      </w:r>
      <w:r w:rsidR="0038607F">
        <w:rPr>
          <w:rFonts w:ascii="Times New Roman" w:hAnsi="Times New Roman" w:cs="Times New Roman"/>
          <w:bCs/>
        </w:rPr>
        <w:t xml:space="preserve"> go to 34 </w:t>
      </w:r>
    </w:p>
    <w:p w14:paraId="2C00579B" w14:textId="77777777" w:rsidR="0038607F" w:rsidRDefault="0038607F" w:rsidP="0038607F">
      <w:pPr>
        <w:pStyle w:val="Default"/>
        <w:rPr>
          <w:rFonts w:ascii="Times New Roman" w:hAnsi="Times New Roman" w:cs="Times New Roman"/>
          <w:bCs/>
        </w:rPr>
      </w:pPr>
    </w:p>
    <w:p w14:paraId="70CD5804" w14:textId="09E8E2BB" w:rsidR="0038607F" w:rsidRDefault="0038607F" w:rsidP="0038607F">
      <w:pPr>
        <w:pStyle w:val="Default"/>
        <w:rPr>
          <w:rFonts w:ascii="Times New Roman" w:hAnsi="Times New Roman" w:cs="Times New Roman"/>
          <w:b/>
        </w:rPr>
      </w:pPr>
      <w:r w:rsidRPr="0038607F">
        <w:rPr>
          <w:rFonts w:ascii="Times New Roman" w:hAnsi="Times New Roman" w:cs="Times New Roman"/>
          <w:b/>
        </w:rPr>
        <w:t xml:space="preserve">Page 13 </w:t>
      </w:r>
    </w:p>
    <w:p w14:paraId="78075798" w14:textId="77777777" w:rsidR="0038607F" w:rsidRDefault="0038607F" w:rsidP="0038607F">
      <w:pPr>
        <w:pStyle w:val="Default"/>
        <w:rPr>
          <w:rFonts w:ascii="Times New Roman" w:hAnsi="Times New Roman" w:cs="Times New Roman"/>
          <w:b/>
        </w:rPr>
      </w:pPr>
    </w:p>
    <w:p w14:paraId="4CB865F1" w14:textId="6325352D" w:rsidR="0038607F" w:rsidRDefault="0038607F" w:rsidP="0038607F">
      <w:pPr>
        <w:pStyle w:val="Default"/>
        <w:numPr>
          <w:ilvl w:val="0"/>
          <w:numId w:val="87"/>
        </w:numPr>
        <w:rPr>
          <w:rFonts w:ascii="Times New Roman" w:hAnsi="Times New Roman" w:cs="Times New Roman"/>
          <w:bCs/>
        </w:rPr>
      </w:pPr>
      <w:r w:rsidRPr="0038607F">
        <w:rPr>
          <w:rFonts w:ascii="Times New Roman" w:hAnsi="Times New Roman" w:cs="Times New Roman"/>
          <w:bCs/>
        </w:rPr>
        <w:t xml:space="preserve">Please list </w:t>
      </w:r>
      <w:r>
        <w:rPr>
          <w:rFonts w:ascii="Times New Roman" w:hAnsi="Times New Roman" w:cs="Times New Roman"/>
          <w:bCs/>
        </w:rPr>
        <w:t xml:space="preserve">the other resources that VBOC staff has recommended to assist you in your business needs and goals. </w:t>
      </w:r>
    </w:p>
    <w:p w14:paraId="2575DBE3" w14:textId="35815374" w:rsidR="0038607F" w:rsidRPr="0038607F" w:rsidRDefault="0038607F" w:rsidP="0038607F">
      <w:pPr>
        <w:pStyle w:val="Default"/>
        <w:ind w:left="720"/>
        <w:rPr>
          <w:rFonts w:ascii="Times New Roman" w:hAnsi="Times New Roman" w:cs="Times New Roman"/>
          <w:bCs/>
        </w:rPr>
      </w:pPr>
      <w:r>
        <w:rPr>
          <w:rFonts w:ascii="Times New Roman" w:hAnsi="Times New Roman" w:cs="Times New Roman"/>
          <w:bCs/>
        </w:rPr>
        <w:t>&lt;</w:t>
      </w:r>
      <w:proofErr w:type="gramStart"/>
      <w:r>
        <w:rPr>
          <w:rFonts w:ascii="Times New Roman" w:hAnsi="Times New Roman" w:cs="Times New Roman"/>
          <w:bCs/>
        </w:rPr>
        <w:t>text</w:t>
      </w:r>
      <w:proofErr w:type="gramEnd"/>
      <w:r>
        <w:rPr>
          <w:rFonts w:ascii="Times New Roman" w:hAnsi="Times New Roman" w:cs="Times New Roman"/>
          <w:bCs/>
        </w:rPr>
        <w:t xml:space="preserve"> box&gt;</w:t>
      </w:r>
    </w:p>
    <w:p w14:paraId="60DFEF36" w14:textId="77777777" w:rsidR="0038607F" w:rsidRPr="0038607F" w:rsidRDefault="0038607F" w:rsidP="0038607F">
      <w:pPr>
        <w:pStyle w:val="Default"/>
        <w:rPr>
          <w:rFonts w:ascii="Times New Roman" w:hAnsi="Times New Roman" w:cs="Times New Roman"/>
          <w:bCs/>
        </w:rPr>
      </w:pPr>
    </w:p>
    <w:p w14:paraId="59D1AF8D" w14:textId="79A7437E" w:rsidR="00755272" w:rsidRPr="0038607F" w:rsidRDefault="0038607F" w:rsidP="009A77B0">
      <w:pPr>
        <w:pStyle w:val="Default"/>
        <w:rPr>
          <w:rFonts w:ascii="Times New Roman" w:hAnsi="Times New Roman" w:cs="Times New Roman"/>
          <w:b/>
        </w:rPr>
      </w:pPr>
      <w:r w:rsidRPr="0038607F">
        <w:rPr>
          <w:rFonts w:ascii="Times New Roman" w:hAnsi="Times New Roman" w:cs="Times New Roman"/>
          <w:b/>
        </w:rPr>
        <w:t xml:space="preserve">Page 14 </w:t>
      </w:r>
    </w:p>
    <w:p w14:paraId="13F6AF14" w14:textId="77777777" w:rsidR="0038607F" w:rsidRDefault="0038607F" w:rsidP="009A77B0">
      <w:pPr>
        <w:pStyle w:val="Default"/>
        <w:rPr>
          <w:rFonts w:ascii="Times New Roman" w:hAnsi="Times New Roman" w:cs="Times New Roman"/>
          <w:bCs/>
        </w:rPr>
      </w:pPr>
    </w:p>
    <w:p w14:paraId="584914AF" w14:textId="1D461C45" w:rsidR="009A77B0" w:rsidRPr="009A77B0" w:rsidRDefault="009A77B0" w:rsidP="009A77B0">
      <w:pPr>
        <w:pStyle w:val="Default"/>
        <w:rPr>
          <w:rFonts w:ascii="Times New Roman" w:hAnsi="Times New Roman" w:cs="Times New Roman"/>
          <w:b/>
          <w:bCs/>
          <w:u w:val="single"/>
        </w:rPr>
      </w:pPr>
      <w:r w:rsidRPr="009A77B0">
        <w:rPr>
          <w:rFonts w:ascii="Times New Roman" w:hAnsi="Times New Roman" w:cs="Times New Roman"/>
          <w:b/>
          <w:bCs/>
          <w:u w:val="single"/>
        </w:rPr>
        <w:t>VBOC services received</w:t>
      </w:r>
    </w:p>
    <w:p w14:paraId="578D51CA" w14:textId="77777777" w:rsidR="00DD7E9C" w:rsidRDefault="00DD7E9C" w:rsidP="00DD7E9C">
      <w:pPr>
        <w:pStyle w:val="Default"/>
        <w:rPr>
          <w:rFonts w:ascii="Times New Roman" w:hAnsi="Times New Roman" w:cs="Times New Roman"/>
          <w:bCs/>
        </w:rPr>
      </w:pPr>
    </w:p>
    <w:p w14:paraId="719EFBBB" w14:textId="2C34518A" w:rsidR="00D01166" w:rsidRDefault="00B87239" w:rsidP="00DD7E9C">
      <w:pPr>
        <w:pStyle w:val="Default"/>
        <w:rPr>
          <w:rFonts w:ascii="Times New Roman" w:hAnsi="Times New Roman" w:cs="Times New Roman"/>
          <w:bCs/>
        </w:rPr>
      </w:pPr>
      <w:r>
        <w:rPr>
          <w:rFonts w:ascii="Times New Roman" w:hAnsi="Times New Roman" w:cs="Times New Roman"/>
          <w:bCs/>
        </w:rPr>
        <w:t xml:space="preserve">All questions </w:t>
      </w:r>
      <w:r w:rsidR="000B7530">
        <w:rPr>
          <w:rFonts w:ascii="Times New Roman" w:hAnsi="Times New Roman" w:cs="Times New Roman"/>
          <w:bCs/>
        </w:rPr>
        <w:t xml:space="preserve">in </w:t>
      </w:r>
      <w:r w:rsidR="00DB7C39">
        <w:rPr>
          <w:rFonts w:ascii="Times New Roman" w:hAnsi="Times New Roman" w:cs="Times New Roman"/>
          <w:bCs/>
        </w:rPr>
        <w:t>the table</w:t>
      </w:r>
      <w:r w:rsidR="000B7530">
        <w:rPr>
          <w:rFonts w:ascii="Times New Roman" w:hAnsi="Times New Roman" w:cs="Times New Roman"/>
          <w:bCs/>
        </w:rPr>
        <w:t xml:space="preserve"> </w:t>
      </w:r>
      <w:r>
        <w:rPr>
          <w:rFonts w:ascii="Times New Roman" w:hAnsi="Times New Roman" w:cs="Times New Roman"/>
          <w:bCs/>
        </w:rPr>
        <w:t>refer to services received in</w:t>
      </w:r>
      <w:r w:rsidR="00B771A7">
        <w:rPr>
          <w:rFonts w:ascii="Times New Roman" w:hAnsi="Times New Roman" w:cs="Times New Roman"/>
          <w:bCs/>
        </w:rPr>
        <w:t xml:space="preserve"> 20</w:t>
      </w:r>
      <w:r w:rsidR="0038607F">
        <w:rPr>
          <w:rFonts w:ascii="Times New Roman" w:hAnsi="Times New Roman" w:cs="Times New Roman"/>
          <w:bCs/>
        </w:rPr>
        <w:t>14/15</w:t>
      </w:r>
      <w:r>
        <w:rPr>
          <w:rFonts w:ascii="Times New Roman" w:hAnsi="Times New Roman" w:cs="Times New Roman"/>
          <w:bCs/>
        </w:rPr>
        <w:t>:</w:t>
      </w:r>
    </w:p>
    <w:p w14:paraId="48024707" w14:textId="58F49ADD" w:rsidR="00AD3BC9" w:rsidRDefault="00AD3BC9" w:rsidP="00DD7E9C">
      <w:pPr>
        <w:pStyle w:val="Default"/>
        <w:rPr>
          <w:rFonts w:ascii="Times New Roman" w:hAnsi="Times New Roman" w:cs="Times New Roman"/>
          <w:bCs/>
        </w:rPr>
      </w:pPr>
    </w:p>
    <w:p w14:paraId="11327D10" w14:textId="718F5C81" w:rsidR="00AD3BC9" w:rsidRDefault="009D6706" w:rsidP="0038607F">
      <w:pPr>
        <w:pStyle w:val="Default"/>
        <w:numPr>
          <w:ilvl w:val="0"/>
          <w:numId w:val="87"/>
        </w:numPr>
        <w:rPr>
          <w:rFonts w:ascii="Times New Roman" w:hAnsi="Times New Roman" w:cs="Times New Roman"/>
          <w:bCs/>
        </w:rPr>
      </w:pPr>
      <w:r>
        <w:rPr>
          <w:rFonts w:ascii="Times New Roman" w:hAnsi="Times New Roman" w:cs="Times New Roman"/>
          <w:b/>
        </w:rPr>
        <w:t xml:space="preserve">Counseling service </w:t>
      </w:r>
      <w:r>
        <w:rPr>
          <w:rFonts w:ascii="Times New Roman" w:hAnsi="Times New Roman" w:cs="Times New Roman"/>
          <w:bCs/>
        </w:rPr>
        <w:t>is</w:t>
      </w:r>
      <w:r w:rsidRPr="00EF4467">
        <w:rPr>
          <w:rFonts w:ascii="Times New Roman" w:hAnsi="Times New Roman" w:cs="Times New Roman"/>
          <w:bCs/>
        </w:rPr>
        <w:t xml:space="preserve"> defined as</w:t>
      </w:r>
      <w:r>
        <w:rPr>
          <w:rFonts w:ascii="Times New Roman" w:hAnsi="Times New Roman" w:cs="Times New Roman"/>
          <w:b/>
        </w:rPr>
        <w:t xml:space="preserve"> </w:t>
      </w:r>
      <w:r>
        <w:rPr>
          <w:rFonts w:ascii="Times New Roman" w:hAnsi="Times New Roman" w:cs="Times New Roman"/>
          <w:bCs/>
        </w:rPr>
        <w:t xml:space="preserve">assistance specific to the needs of a business or individual. </w:t>
      </w:r>
      <w:r w:rsidR="00AD3BC9">
        <w:rPr>
          <w:rFonts w:ascii="Times New Roman" w:hAnsi="Times New Roman" w:cs="Times New Roman"/>
          <w:bCs/>
        </w:rPr>
        <w:t xml:space="preserve">Please rank </w:t>
      </w:r>
      <w:r w:rsidR="00367628">
        <w:rPr>
          <w:rFonts w:ascii="Times New Roman" w:hAnsi="Times New Roman" w:cs="Times New Roman"/>
          <w:bCs/>
        </w:rPr>
        <w:t xml:space="preserve">the </w:t>
      </w:r>
      <w:r w:rsidR="00AD3BC9">
        <w:rPr>
          <w:rFonts w:ascii="Times New Roman" w:hAnsi="Times New Roman" w:cs="Times New Roman"/>
          <w:bCs/>
        </w:rPr>
        <w:t>method</w:t>
      </w:r>
      <w:r w:rsidR="00367628">
        <w:rPr>
          <w:rFonts w:ascii="Times New Roman" w:hAnsi="Times New Roman" w:cs="Times New Roman"/>
          <w:bCs/>
        </w:rPr>
        <w:t>s</w:t>
      </w:r>
      <w:r w:rsidR="00AD3BC9">
        <w:rPr>
          <w:rFonts w:ascii="Times New Roman" w:hAnsi="Times New Roman" w:cs="Times New Roman"/>
          <w:bCs/>
        </w:rPr>
        <w:t xml:space="preserve"> of delivery for </w:t>
      </w:r>
      <w:r w:rsidR="00AD3BC9" w:rsidRPr="00AD3BC9">
        <w:rPr>
          <w:rFonts w:ascii="Times New Roman" w:hAnsi="Times New Roman" w:cs="Times New Roman"/>
          <w:b/>
        </w:rPr>
        <w:t>counseling services</w:t>
      </w:r>
      <w:r w:rsidR="00367628">
        <w:rPr>
          <w:rFonts w:ascii="Times New Roman" w:hAnsi="Times New Roman" w:cs="Times New Roman"/>
          <w:bCs/>
        </w:rPr>
        <w:t xml:space="preserve"> according to your preference</w:t>
      </w:r>
      <w:r w:rsidR="00367628">
        <w:rPr>
          <w:rFonts w:ascii="Times New Roman" w:hAnsi="Times New Roman" w:cs="Times New Roman"/>
          <w:b/>
        </w:rPr>
        <w:t xml:space="preserve">. </w:t>
      </w:r>
      <w:r w:rsidR="00AD3BC9">
        <w:rPr>
          <w:rFonts w:ascii="Times New Roman" w:hAnsi="Times New Roman" w:cs="Times New Roman"/>
          <w:bCs/>
        </w:rPr>
        <w:t xml:space="preserve">A rank of 1 indicates your preferred method. </w:t>
      </w:r>
    </w:p>
    <w:p w14:paraId="77D5CE3D" w14:textId="6055FF9B" w:rsidR="00101776" w:rsidRDefault="00101776" w:rsidP="00EF4467">
      <w:pPr>
        <w:pStyle w:val="Default"/>
        <w:numPr>
          <w:ilvl w:val="0"/>
          <w:numId w:val="79"/>
        </w:numPr>
        <w:rPr>
          <w:rFonts w:ascii="Times New Roman" w:hAnsi="Times New Roman" w:cs="Times New Roman"/>
          <w:bCs/>
        </w:rPr>
      </w:pPr>
      <w:r>
        <w:rPr>
          <w:rFonts w:ascii="Times New Roman" w:hAnsi="Times New Roman" w:cs="Times New Roman"/>
          <w:bCs/>
        </w:rPr>
        <w:t>Did not receive counseling services</w:t>
      </w:r>
    </w:p>
    <w:p w14:paraId="0A05D540" w14:textId="583FDA32" w:rsidR="00DF45D5" w:rsidRPr="00DF45D5" w:rsidRDefault="00DF45D5" w:rsidP="00EF4467">
      <w:pPr>
        <w:pStyle w:val="Default"/>
        <w:numPr>
          <w:ilvl w:val="0"/>
          <w:numId w:val="79"/>
        </w:numPr>
        <w:rPr>
          <w:rFonts w:ascii="Times New Roman" w:hAnsi="Times New Roman" w:cs="Times New Roman"/>
          <w:bCs/>
        </w:rPr>
      </w:pPr>
      <w:r w:rsidRPr="00DF45D5">
        <w:rPr>
          <w:rFonts w:ascii="Times New Roman" w:hAnsi="Times New Roman" w:cs="Times New Roman"/>
          <w:bCs/>
        </w:rPr>
        <w:t>One-on-one i</w:t>
      </w:r>
      <w:r>
        <w:rPr>
          <w:rFonts w:ascii="Times New Roman" w:hAnsi="Times New Roman" w:cs="Times New Roman"/>
          <w:bCs/>
        </w:rPr>
        <w:t>n-person</w:t>
      </w:r>
    </w:p>
    <w:p w14:paraId="24A29B77" w14:textId="77777777" w:rsidR="00DF45D5" w:rsidRDefault="00DF45D5" w:rsidP="00367628">
      <w:pPr>
        <w:pStyle w:val="Default"/>
        <w:numPr>
          <w:ilvl w:val="0"/>
          <w:numId w:val="79"/>
        </w:numPr>
        <w:rPr>
          <w:rFonts w:ascii="Times New Roman" w:hAnsi="Times New Roman" w:cs="Times New Roman"/>
          <w:bCs/>
        </w:rPr>
      </w:pPr>
      <w:r w:rsidRPr="00DF45D5">
        <w:rPr>
          <w:rFonts w:ascii="Times New Roman" w:hAnsi="Times New Roman" w:cs="Times New Roman"/>
          <w:bCs/>
        </w:rPr>
        <w:t xml:space="preserve">In a group in-person </w:t>
      </w:r>
    </w:p>
    <w:p w14:paraId="6AADA044" w14:textId="2CF73F09" w:rsidR="00AD3BC9" w:rsidRDefault="00AD3BC9" w:rsidP="001F661C">
      <w:pPr>
        <w:pStyle w:val="Default"/>
        <w:numPr>
          <w:ilvl w:val="0"/>
          <w:numId w:val="79"/>
        </w:numPr>
        <w:rPr>
          <w:rFonts w:ascii="Times New Roman" w:hAnsi="Times New Roman" w:cs="Times New Roman"/>
          <w:bCs/>
        </w:rPr>
      </w:pPr>
      <w:r>
        <w:rPr>
          <w:rFonts w:ascii="Times New Roman" w:hAnsi="Times New Roman" w:cs="Times New Roman"/>
          <w:bCs/>
        </w:rPr>
        <w:t>Online (by email, Skype/webinar, or website)</w:t>
      </w:r>
      <w:r w:rsidR="00134C1D" w:rsidRPr="00134C1D">
        <w:rPr>
          <w:rFonts w:ascii="Times New Roman" w:hAnsi="Times New Roman" w:cs="Times New Roman"/>
          <w:bCs/>
          <w:color w:val="FF0000"/>
        </w:rPr>
        <w:t xml:space="preserve"> </w:t>
      </w:r>
    </w:p>
    <w:p w14:paraId="21EA521B" w14:textId="61CE3498" w:rsidR="00AD3BC9" w:rsidRDefault="00AD3BC9" w:rsidP="001F661C">
      <w:pPr>
        <w:pStyle w:val="Default"/>
        <w:numPr>
          <w:ilvl w:val="0"/>
          <w:numId w:val="79"/>
        </w:numPr>
        <w:rPr>
          <w:rFonts w:ascii="Times New Roman" w:hAnsi="Times New Roman" w:cs="Times New Roman"/>
          <w:bCs/>
        </w:rPr>
      </w:pPr>
      <w:r>
        <w:rPr>
          <w:rFonts w:ascii="Times New Roman" w:hAnsi="Times New Roman" w:cs="Times New Roman"/>
          <w:bCs/>
        </w:rPr>
        <w:t>Phone</w:t>
      </w:r>
      <w:r w:rsidR="00134C1D">
        <w:rPr>
          <w:rFonts w:ascii="Times New Roman" w:hAnsi="Times New Roman" w:cs="Times New Roman"/>
          <w:bCs/>
        </w:rPr>
        <w:t xml:space="preserve"> </w:t>
      </w:r>
    </w:p>
    <w:p w14:paraId="355CA3E3" w14:textId="430BA30E" w:rsidR="00AD3BC9" w:rsidRDefault="00AD3BC9">
      <w:pPr>
        <w:pStyle w:val="Default"/>
        <w:numPr>
          <w:ilvl w:val="0"/>
          <w:numId w:val="79"/>
        </w:numPr>
        <w:rPr>
          <w:rFonts w:ascii="Times New Roman" w:hAnsi="Times New Roman" w:cs="Times New Roman"/>
          <w:bCs/>
        </w:rPr>
      </w:pPr>
      <w:r>
        <w:rPr>
          <w:rFonts w:ascii="Times New Roman" w:hAnsi="Times New Roman" w:cs="Times New Roman"/>
          <w:bCs/>
        </w:rPr>
        <w:t>Other (Please explain)</w:t>
      </w:r>
      <w:r w:rsidR="00134C1D">
        <w:rPr>
          <w:rFonts w:ascii="Times New Roman" w:hAnsi="Times New Roman" w:cs="Times New Roman"/>
          <w:bCs/>
        </w:rPr>
        <w:t xml:space="preserve"> </w:t>
      </w:r>
    </w:p>
    <w:p w14:paraId="3E07F948" w14:textId="77777777" w:rsidR="00AD3BC9" w:rsidRDefault="00AD3BC9" w:rsidP="00AD3BC9">
      <w:pPr>
        <w:pStyle w:val="Default"/>
        <w:numPr>
          <w:ilvl w:val="1"/>
          <w:numId w:val="79"/>
        </w:numPr>
        <w:rPr>
          <w:rFonts w:ascii="Times New Roman" w:hAnsi="Times New Roman" w:cs="Times New Roman"/>
          <w:bCs/>
        </w:rPr>
      </w:pPr>
      <w:r>
        <w:rPr>
          <w:rFonts w:ascii="Times New Roman" w:hAnsi="Times New Roman" w:cs="Times New Roman"/>
          <w:bCs/>
        </w:rPr>
        <w:t>&lt; Text box here &gt;</w:t>
      </w:r>
    </w:p>
    <w:p w14:paraId="52F31360" w14:textId="307B177E" w:rsidR="00AD3BC9" w:rsidRPr="001F661C" w:rsidRDefault="00AD3BC9" w:rsidP="00367628">
      <w:pPr>
        <w:pStyle w:val="Default"/>
        <w:numPr>
          <w:ilvl w:val="0"/>
          <w:numId w:val="79"/>
        </w:numPr>
        <w:rPr>
          <w:rFonts w:ascii="Times New Roman" w:hAnsi="Times New Roman" w:cs="Times New Roman"/>
          <w:bCs/>
        </w:rPr>
      </w:pPr>
      <w:r>
        <w:rPr>
          <w:rFonts w:ascii="Times New Roman" w:hAnsi="Times New Roman" w:cs="Times New Roman"/>
          <w:bCs/>
        </w:rPr>
        <w:t>Prefer not to answer</w:t>
      </w:r>
      <w:r w:rsidR="00134C1D">
        <w:rPr>
          <w:rFonts w:ascii="Times New Roman" w:hAnsi="Times New Roman" w:cs="Times New Roman"/>
          <w:bCs/>
        </w:rPr>
        <w:t xml:space="preserve"> </w:t>
      </w:r>
    </w:p>
    <w:p w14:paraId="4C974C71" w14:textId="77777777" w:rsidR="001F661C" w:rsidRDefault="001F661C" w:rsidP="001F661C">
      <w:pPr>
        <w:pStyle w:val="Default"/>
        <w:rPr>
          <w:rFonts w:ascii="Times New Roman" w:hAnsi="Times New Roman" w:cs="Times New Roman"/>
          <w:bCs/>
          <w:color w:val="FF0000"/>
        </w:rPr>
      </w:pPr>
    </w:p>
    <w:p w14:paraId="2D5E6A16" w14:textId="28D7463F" w:rsidR="001F661C" w:rsidRDefault="001F661C" w:rsidP="0038607F">
      <w:pPr>
        <w:pStyle w:val="Default"/>
        <w:numPr>
          <w:ilvl w:val="0"/>
          <w:numId w:val="87"/>
        </w:numPr>
        <w:rPr>
          <w:rFonts w:ascii="Times New Roman" w:hAnsi="Times New Roman" w:cs="Times New Roman"/>
          <w:bCs/>
        </w:rPr>
      </w:pPr>
      <w:r w:rsidRPr="001F661C">
        <w:rPr>
          <w:rFonts w:ascii="Times New Roman" w:hAnsi="Times New Roman" w:cs="Times New Roman"/>
          <w:bCs/>
        </w:rPr>
        <w:t xml:space="preserve">Please specify if you chose </w:t>
      </w:r>
      <w:r>
        <w:rPr>
          <w:rFonts w:ascii="Times New Roman" w:hAnsi="Times New Roman" w:cs="Times New Roman"/>
          <w:bCs/>
        </w:rPr>
        <w:t>“</w:t>
      </w:r>
      <w:r w:rsidRPr="001F661C">
        <w:rPr>
          <w:rFonts w:ascii="Times New Roman" w:hAnsi="Times New Roman" w:cs="Times New Roman"/>
          <w:bCs/>
        </w:rPr>
        <w:t>Other</w:t>
      </w:r>
      <w:r>
        <w:rPr>
          <w:rFonts w:ascii="Times New Roman" w:hAnsi="Times New Roman" w:cs="Times New Roman"/>
          <w:bCs/>
        </w:rPr>
        <w:t>”</w:t>
      </w:r>
      <w:r w:rsidRPr="001F661C">
        <w:rPr>
          <w:rFonts w:ascii="Times New Roman" w:hAnsi="Times New Roman" w:cs="Times New Roman"/>
          <w:bCs/>
        </w:rPr>
        <w:t xml:space="preserve"> in the previous question</w:t>
      </w:r>
      <w:r>
        <w:rPr>
          <w:rFonts w:ascii="Times New Roman" w:hAnsi="Times New Roman" w:cs="Times New Roman"/>
          <w:bCs/>
        </w:rPr>
        <w:t>.</w:t>
      </w:r>
      <w:r w:rsidRPr="001F661C">
        <w:rPr>
          <w:rFonts w:ascii="Times New Roman" w:hAnsi="Times New Roman" w:cs="Times New Roman"/>
          <w:bCs/>
        </w:rPr>
        <w:t xml:space="preserve"> </w:t>
      </w:r>
    </w:p>
    <w:p w14:paraId="635C6710" w14:textId="3B173427" w:rsidR="001F661C" w:rsidRDefault="001F661C" w:rsidP="001F661C">
      <w:pPr>
        <w:pStyle w:val="Default"/>
        <w:ind w:left="360" w:firstLine="360"/>
        <w:rPr>
          <w:rFonts w:ascii="Times New Roman" w:hAnsi="Times New Roman" w:cs="Times New Roman"/>
          <w:bCs/>
        </w:rPr>
      </w:pPr>
      <w:r w:rsidRPr="001F661C">
        <w:rPr>
          <w:rFonts w:ascii="Times New Roman" w:hAnsi="Times New Roman" w:cs="Times New Roman"/>
          <w:bCs/>
        </w:rPr>
        <w:t>&lt;</w:t>
      </w:r>
      <w:proofErr w:type="gramStart"/>
      <w:r w:rsidRPr="001F661C">
        <w:rPr>
          <w:rFonts w:ascii="Times New Roman" w:hAnsi="Times New Roman" w:cs="Times New Roman"/>
          <w:bCs/>
        </w:rPr>
        <w:t>text</w:t>
      </w:r>
      <w:proofErr w:type="gramEnd"/>
      <w:r w:rsidRPr="001F661C">
        <w:rPr>
          <w:rFonts w:ascii="Times New Roman" w:hAnsi="Times New Roman" w:cs="Times New Roman"/>
          <w:bCs/>
        </w:rPr>
        <w:t xml:space="preserve"> box&gt; </w:t>
      </w:r>
    </w:p>
    <w:p w14:paraId="7D755D44" w14:textId="77777777" w:rsidR="00134C1D" w:rsidRDefault="00134C1D" w:rsidP="00134C1D">
      <w:pPr>
        <w:pStyle w:val="Default"/>
        <w:rPr>
          <w:rFonts w:ascii="Times New Roman" w:hAnsi="Times New Roman" w:cs="Times New Roman"/>
          <w:bCs/>
        </w:rPr>
      </w:pPr>
    </w:p>
    <w:p w14:paraId="7AFF1B88" w14:textId="07857C29" w:rsidR="00AD3BC9" w:rsidRPr="00DE6FDC" w:rsidRDefault="00367628" w:rsidP="0038607F">
      <w:pPr>
        <w:pStyle w:val="Default"/>
        <w:numPr>
          <w:ilvl w:val="0"/>
          <w:numId w:val="87"/>
        </w:numPr>
        <w:rPr>
          <w:rFonts w:ascii="Times New Roman" w:hAnsi="Times New Roman" w:cs="Times New Roman"/>
          <w:bCs/>
        </w:rPr>
      </w:pPr>
      <w:r>
        <w:rPr>
          <w:rFonts w:ascii="Times New Roman" w:hAnsi="Times New Roman" w:cs="Times New Roman"/>
          <w:b/>
        </w:rPr>
        <w:t>Training</w:t>
      </w:r>
      <w:r w:rsidRPr="00367628">
        <w:rPr>
          <w:rFonts w:ascii="Times New Roman" w:hAnsi="Times New Roman" w:cs="Times New Roman"/>
          <w:b/>
        </w:rPr>
        <w:t xml:space="preserve"> service</w:t>
      </w:r>
      <w:r>
        <w:rPr>
          <w:rFonts w:ascii="Times New Roman" w:hAnsi="Times New Roman" w:cs="Times New Roman"/>
          <w:bCs/>
        </w:rPr>
        <w:t xml:space="preserve"> is </w:t>
      </w:r>
      <w:r w:rsidR="00DE6FDC" w:rsidRPr="00367628">
        <w:rPr>
          <w:rFonts w:ascii="Times New Roman" w:hAnsi="Times New Roman" w:cs="Times New Roman"/>
          <w:bCs/>
        </w:rPr>
        <w:t>an</w:t>
      </w:r>
      <w:r w:rsidR="00DE6FDC">
        <w:rPr>
          <w:rFonts w:ascii="Times New Roman" w:hAnsi="Times New Roman" w:cs="Times New Roman"/>
          <w:bCs/>
        </w:rPr>
        <w:t xml:space="preserve"> activity or event that delivers a structured program of knowledge on a business-related subject, for </w:t>
      </w:r>
      <w:r>
        <w:rPr>
          <w:rFonts w:ascii="Times New Roman" w:hAnsi="Times New Roman" w:cs="Times New Roman"/>
          <w:bCs/>
        </w:rPr>
        <w:t>at least</w:t>
      </w:r>
      <w:r w:rsidR="00DE6FDC">
        <w:rPr>
          <w:rFonts w:ascii="Times New Roman" w:hAnsi="Times New Roman" w:cs="Times New Roman"/>
          <w:bCs/>
        </w:rPr>
        <w:t xml:space="preserve"> an hour and attended by two or more clients</w:t>
      </w:r>
      <w:r w:rsidR="00AD3BC9" w:rsidRPr="00DE6FDC">
        <w:rPr>
          <w:rFonts w:ascii="Times New Roman" w:hAnsi="Times New Roman" w:cs="Times New Roman"/>
          <w:bCs/>
        </w:rPr>
        <w:t xml:space="preserve">. </w:t>
      </w:r>
      <w:r w:rsidR="00094713">
        <w:rPr>
          <w:rFonts w:ascii="Times New Roman" w:hAnsi="Times New Roman" w:cs="Times New Roman"/>
          <w:bCs/>
        </w:rPr>
        <w:t xml:space="preserve">Please rank the methods of delivery for </w:t>
      </w:r>
      <w:r w:rsidR="00094713">
        <w:rPr>
          <w:rFonts w:ascii="Times New Roman" w:hAnsi="Times New Roman" w:cs="Times New Roman"/>
          <w:b/>
        </w:rPr>
        <w:t xml:space="preserve">training services </w:t>
      </w:r>
      <w:r w:rsidR="00094713">
        <w:rPr>
          <w:rFonts w:ascii="Times New Roman" w:hAnsi="Times New Roman" w:cs="Times New Roman"/>
          <w:bCs/>
        </w:rPr>
        <w:t xml:space="preserve">according to your preference. </w:t>
      </w:r>
      <w:r w:rsidR="00AD3BC9" w:rsidRPr="00DE6FDC">
        <w:rPr>
          <w:rFonts w:ascii="Times New Roman" w:hAnsi="Times New Roman" w:cs="Times New Roman"/>
          <w:bCs/>
        </w:rPr>
        <w:t>A rank of 1 indicates your preferred method.</w:t>
      </w:r>
    </w:p>
    <w:p w14:paraId="0E0D98CA" w14:textId="77777777" w:rsidR="00101776" w:rsidRPr="003E221F" w:rsidRDefault="00101776" w:rsidP="00101776">
      <w:pPr>
        <w:pStyle w:val="Default"/>
        <w:numPr>
          <w:ilvl w:val="0"/>
          <w:numId w:val="84"/>
        </w:numPr>
        <w:rPr>
          <w:rFonts w:ascii="Times New Roman" w:hAnsi="Times New Roman" w:cs="Times New Roman"/>
          <w:bCs/>
        </w:rPr>
      </w:pPr>
      <w:r>
        <w:rPr>
          <w:rFonts w:ascii="Times New Roman" w:hAnsi="Times New Roman" w:cs="Times New Roman"/>
          <w:bCs/>
        </w:rPr>
        <w:t xml:space="preserve">Did not receive training services </w:t>
      </w:r>
    </w:p>
    <w:p w14:paraId="4F3386CA" w14:textId="7E2FEF88" w:rsidR="00AD3BC9" w:rsidRDefault="00AD3BC9" w:rsidP="00367628">
      <w:pPr>
        <w:pStyle w:val="Default"/>
        <w:numPr>
          <w:ilvl w:val="0"/>
          <w:numId w:val="84"/>
        </w:numPr>
        <w:rPr>
          <w:rFonts w:ascii="Times New Roman" w:hAnsi="Times New Roman" w:cs="Times New Roman"/>
          <w:bCs/>
        </w:rPr>
      </w:pPr>
      <w:r>
        <w:rPr>
          <w:rFonts w:ascii="Times New Roman" w:hAnsi="Times New Roman" w:cs="Times New Roman"/>
          <w:bCs/>
        </w:rPr>
        <w:t xml:space="preserve">In a group in-person </w:t>
      </w:r>
    </w:p>
    <w:p w14:paraId="06C6DD1C" w14:textId="2FB51964" w:rsidR="00AD3BC9" w:rsidRDefault="00AD3BC9" w:rsidP="00367628">
      <w:pPr>
        <w:pStyle w:val="Default"/>
        <w:numPr>
          <w:ilvl w:val="0"/>
          <w:numId w:val="84"/>
        </w:numPr>
        <w:rPr>
          <w:rFonts w:ascii="Times New Roman" w:hAnsi="Times New Roman" w:cs="Times New Roman"/>
          <w:bCs/>
        </w:rPr>
      </w:pPr>
      <w:r>
        <w:rPr>
          <w:rFonts w:ascii="Times New Roman" w:hAnsi="Times New Roman" w:cs="Times New Roman"/>
          <w:bCs/>
        </w:rPr>
        <w:t>Online (by email, Skype/webinar, or website)</w:t>
      </w:r>
      <w:r w:rsidR="00134C1D" w:rsidRPr="00134C1D">
        <w:rPr>
          <w:rFonts w:ascii="Times New Roman" w:hAnsi="Times New Roman" w:cs="Times New Roman"/>
          <w:bCs/>
          <w:color w:val="FF0000"/>
        </w:rPr>
        <w:t xml:space="preserve"> </w:t>
      </w:r>
    </w:p>
    <w:p w14:paraId="161D39F7" w14:textId="519BEEFD" w:rsidR="00AD3BC9" w:rsidRDefault="00AD3BC9" w:rsidP="00367628">
      <w:pPr>
        <w:pStyle w:val="Default"/>
        <w:numPr>
          <w:ilvl w:val="0"/>
          <w:numId w:val="84"/>
        </w:numPr>
        <w:rPr>
          <w:rFonts w:ascii="Times New Roman" w:hAnsi="Times New Roman" w:cs="Times New Roman"/>
          <w:bCs/>
        </w:rPr>
      </w:pPr>
      <w:r>
        <w:rPr>
          <w:rFonts w:ascii="Times New Roman" w:hAnsi="Times New Roman" w:cs="Times New Roman"/>
          <w:bCs/>
        </w:rPr>
        <w:t>Phone</w:t>
      </w:r>
      <w:r w:rsidR="00134C1D">
        <w:rPr>
          <w:rFonts w:ascii="Times New Roman" w:hAnsi="Times New Roman" w:cs="Times New Roman"/>
          <w:bCs/>
        </w:rPr>
        <w:t xml:space="preserve"> </w:t>
      </w:r>
    </w:p>
    <w:p w14:paraId="7A457472" w14:textId="3E9765C8" w:rsidR="00AD3BC9" w:rsidRDefault="00AD3BC9" w:rsidP="00367628">
      <w:pPr>
        <w:pStyle w:val="Default"/>
        <w:numPr>
          <w:ilvl w:val="0"/>
          <w:numId w:val="84"/>
        </w:numPr>
        <w:rPr>
          <w:rFonts w:ascii="Times New Roman" w:hAnsi="Times New Roman" w:cs="Times New Roman"/>
          <w:bCs/>
        </w:rPr>
      </w:pPr>
      <w:r>
        <w:rPr>
          <w:rFonts w:ascii="Times New Roman" w:hAnsi="Times New Roman" w:cs="Times New Roman"/>
          <w:bCs/>
        </w:rPr>
        <w:t>Other (Please explain)</w:t>
      </w:r>
      <w:r w:rsidR="00134C1D">
        <w:rPr>
          <w:rFonts w:ascii="Times New Roman" w:hAnsi="Times New Roman" w:cs="Times New Roman"/>
          <w:bCs/>
        </w:rPr>
        <w:t xml:space="preserve"> </w:t>
      </w:r>
    </w:p>
    <w:p w14:paraId="559130B3" w14:textId="77777777" w:rsidR="00AD3BC9" w:rsidRDefault="00AD3BC9" w:rsidP="00134C1D">
      <w:pPr>
        <w:pStyle w:val="Default"/>
        <w:ind w:left="720"/>
        <w:rPr>
          <w:rFonts w:ascii="Times New Roman" w:hAnsi="Times New Roman" w:cs="Times New Roman"/>
          <w:bCs/>
        </w:rPr>
      </w:pPr>
      <w:r>
        <w:rPr>
          <w:rFonts w:ascii="Times New Roman" w:hAnsi="Times New Roman" w:cs="Times New Roman"/>
          <w:bCs/>
        </w:rPr>
        <w:t>&lt; Text box here &gt;</w:t>
      </w:r>
    </w:p>
    <w:p w14:paraId="3E062376" w14:textId="5128819F" w:rsidR="00AD3BC9" w:rsidRPr="001F661C" w:rsidRDefault="00AD3BC9" w:rsidP="00367628">
      <w:pPr>
        <w:pStyle w:val="Default"/>
        <w:numPr>
          <w:ilvl w:val="0"/>
          <w:numId w:val="84"/>
        </w:numPr>
        <w:rPr>
          <w:rFonts w:ascii="Times New Roman" w:hAnsi="Times New Roman" w:cs="Times New Roman"/>
          <w:bCs/>
        </w:rPr>
      </w:pPr>
      <w:r>
        <w:rPr>
          <w:rFonts w:ascii="Times New Roman" w:hAnsi="Times New Roman" w:cs="Times New Roman"/>
          <w:bCs/>
        </w:rPr>
        <w:t>Prefer not to answer</w:t>
      </w:r>
      <w:r w:rsidR="00134C1D">
        <w:rPr>
          <w:rFonts w:ascii="Times New Roman" w:hAnsi="Times New Roman" w:cs="Times New Roman"/>
          <w:bCs/>
        </w:rPr>
        <w:t xml:space="preserve"> </w:t>
      </w:r>
    </w:p>
    <w:p w14:paraId="770E669A" w14:textId="77777777" w:rsidR="001F661C" w:rsidRDefault="001F661C" w:rsidP="001F661C">
      <w:pPr>
        <w:pStyle w:val="Default"/>
        <w:rPr>
          <w:rFonts w:ascii="Times New Roman" w:hAnsi="Times New Roman" w:cs="Times New Roman"/>
          <w:bCs/>
          <w:color w:val="FF0000"/>
        </w:rPr>
      </w:pPr>
    </w:p>
    <w:p w14:paraId="090C5B82" w14:textId="46543DE5" w:rsidR="001F661C" w:rsidRDefault="001F661C" w:rsidP="0038607F">
      <w:pPr>
        <w:pStyle w:val="Default"/>
        <w:numPr>
          <w:ilvl w:val="0"/>
          <w:numId w:val="87"/>
        </w:numPr>
        <w:rPr>
          <w:rFonts w:ascii="Times New Roman" w:hAnsi="Times New Roman" w:cs="Times New Roman"/>
          <w:bCs/>
        </w:rPr>
      </w:pPr>
      <w:r w:rsidRPr="001F661C">
        <w:rPr>
          <w:rFonts w:ascii="Times New Roman" w:hAnsi="Times New Roman" w:cs="Times New Roman"/>
          <w:bCs/>
        </w:rPr>
        <w:t xml:space="preserve">Please specify if you chose </w:t>
      </w:r>
      <w:r>
        <w:rPr>
          <w:rFonts w:ascii="Times New Roman" w:hAnsi="Times New Roman" w:cs="Times New Roman"/>
          <w:bCs/>
        </w:rPr>
        <w:t>“</w:t>
      </w:r>
      <w:r w:rsidRPr="001F661C">
        <w:rPr>
          <w:rFonts w:ascii="Times New Roman" w:hAnsi="Times New Roman" w:cs="Times New Roman"/>
          <w:bCs/>
        </w:rPr>
        <w:t>Other</w:t>
      </w:r>
      <w:r>
        <w:rPr>
          <w:rFonts w:ascii="Times New Roman" w:hAnsi="Times New Roman" w:cs="Times New Roman"/>
          <w:bCs/>
        </w:rPr>
        <w:t>”</w:t>
      </w:r>
      <w:r w:rsidRPr="001F661C">
        <w:rPr>
          <w:rFonts w:ascii="Times New Roman" w:hAnsi="Times New Roman" w:cs="Times New Roman"/>
          <w:bCs/>
        </w:rPr>
        <w:t xml:space="preserve"> in the previous question</w:t>
      </w:r>
      <w:r>
        <w:rPr>
          <w:rFonts w:ascii="Times New Roman" w:hAnsi="Times New Roman" w:cs="Times New Roman"/>
          <w:bCs/>
        </w:rPr>
        <w:t>.</w:t>
      </w:r>
      <w:r w:rsidRPr="001F661C">
        <w:rPr>
          <w:rFonts w:ascii="Times New Roman" w:hAnsi="Times New Roman" w:cs="Times New Roman"/>
          <w:bCs/>
        </w:rPr>
        <w:t xml:space="preserve"> </w:t>
      </w:r>
    </w:p>
    <w:p w14:paraId="7E832A03" w14:textId="5AEDFB4E" w:rsidR="001F661C" w:rsidRDefault="001F661C" w:rsidP="001F661C">
      <w:pPr>
        <w:pStyle w:val="Default"/>
        <w:ind w:left="360" w:firstLine="360"/>
        <w:rPr>
          <w:rFonts w:ascii="Times New Roman" w:hAnsi="Times New Roman" w:cs="Times New Roman"/>
          <w:bCs/>
        </w:rPr>
      </w:pPr>
      <w:r w:rsidRPr="001F661C">
        <w:rPr>
          <w:rFonts w:ascii="Times New Roman" w:hAnsi="Times New Roman" w:cs="Times New Roman"/>
          <w:bCs/>
        </w:rPr>
        <w:t>&lt;</w:t>
      </w:r>
      <w:proofErr w:type="gramStart"/>
      <w:r w:rsidRPr="001F661C">
        <w:rPr>
          <w:rFonts w:ascii="Times New Roman" w:hAnsi="Times New Roman" w:cs="Times New Roman"/>
          <w:bCs/>
        </w:rPr>
        <w:t>text</w:t>
      </w:r>
      <w:proofErr w:type="gramEnd"/>
      <w:r w:rsidRPr="001F661C">
        <w:rPr>
          <w:rFonts w:ascii="Times New Roman" w:hAnsi="Times New Roman" w:cs="Times New Roman"/>
          <w:bCs/>
        </w:rPr>
        <w:t xml:space="preserve"> box&gt; </w:t>
      </w:r>
    </w:p>
    <w:p w14:paraId="3ECCC0BD" w14:textId="77777777" w:rsidR="00B8261F" w:rsidRDefault="00B8261F" w:rsidP="00B8261F">
      <w:pPr>
        <w:pStyle w:val="Default"/>
        <w:ind w:left="1080"/>
        <w:rPr>
          <w:rFonts w:ascii="Times New Roman" w:hAnsi="Times New Roman" w:cs="Times New Roman"/>
          <w:bCs/>
        </w:rPr>
      </w:pPr>
    </w:p>
    <w:p w14:paraId="3D52243B" w14:textId="6179E35C" w:rsidR="00B8261F" w:rsidRDefault="00B8261F"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Please rank the methods of delivery for </w:t>
      </w:r>
      <w:r>
        <w:rPr>
          <w:rFonts w:ascii="Times New Roman" w:hAnsi="Times New Roman" w:cs="Times New Roman"/>
          <w:b/>
        </w:rPr>
        <w:t xml:space="preserve">other services </w:t>
      </w:r>
      <w:r>
        <w:rPr>
          <w:rFonts w:ascii="Times New Roman" w:hAnsi="Times New Roman" w:cs="Times New Roman"/>
          <w:bCs/>
        </w:rPr>
        <w:t>(</w:t>
      </w:r>
      <w:r w:rsidR="00101776">
        <w:rPr>
          <w:rFonts w:ascii="Times New Roman" w:hAnsi="Times New Roman" w:cs="Times New Roman"/>
          <w:bCs/>
        </w:rPr>
        <w:t xml:space="preserve">conference, </w:t>
      </w:r>
      <w:r>
        <w:rPr>
          <w:rFonts w:ascii="Times New Roman" w:hAnsi="Times New Roman" w:cs="Times New Roman"/>
          <w:bCs/>
        </w:rPr>
        <w:t>networking,</w:t>
      </w:r>
      <w:r w:rsidR="00101776">
        <w:rPr>
          <w:rFonts w:ascii="Times New Roman" w:hAnsi="Times New Roman" w:cs="Times New Roman"/>
          <w:bCs/>
        </w:rPr>
        <w:t xml:space="preserve"> </w:t>
      </w:r>
      <w:proofErr w:type="spellStart"/>
      <w:r w:rsidR="00101776">
        <w:rPr>
          <w:rFonts w:ascii="Times New Roman" w:hAnsi="Times New Roman" w:cs="Times New Roman"/>
          <w:bCs/>
        </w:rPr>
        <w:t>bootcamp</w:t>
      </w:r>
      <w:proofErr w:type="spellEnd"/>
      <w:r>
        <w:rPr>
          <w:rFonts w:ascii="Times New Roman" w:hAnsi="Times New Roman" w:cs="Times New Roman"/>
          <w:bCs/>
        </w:rPr>
        <w:t>,</w:t>
      </w:r>
      <w:r w:rsidR="007D53F6">
        <w:rPr>
          <w:rFonts w:ascii="Times New Roman" w:hAnsi="Times New Roman" w:cs="Times New Roman"/>
          <w:bCs/>
        </w:rPr>
        <w:t xml:space="preserve"> Boots to Business</w:t>
      </w:r>
      <w:r>
        <w:rPr>
          <w:rFonts w:ascii="Times New Roman" w:hAnsi="Times New Roman" w:cs="Times New Roman"/>
          <w:bCs/>
        </w:rPr>
        <w:t xml:space="preserve"> etc.) by preference. A rank of 1 indicates your preferred method. </w:t>
      </w:r>
    </w:p>
    <w:p w14:paraId="1273AF78" w14:textId="7B1F4B48" w:rsidR="00101776" w:rsidRDefault="00101776" w:rsidP="00367628">
      <w:pPr>
        <w:pStyle w:val="Default"/>
        <w:numPr>
          <w:ilvl w:val="0"/>
          <w:numId w:val="83"/>
        </w:numPr>
        <w:rPr>
          <w:rFonts w:ascii="Times New Roman" w:hAnsi="Times New Roman" w:cs="Times New Roman"/>
          <w:bCs/>
        </w:rPr>
      </w:pPr>
      <w:r>
        <w:rPr>
          <w:rFonts w:ascii="Times New Roman" w:hAnsi="Times New Roman" w:cs="Times New Roman"/>
          <w:bCs/>
        </w:rPr>
        <w:t>Did not receive other services</w:t>
      </w:r>
    </w:p>
    <w:p w14:paraId="3AA0D671" w14:textId="15EC3004" w:rsidR="00B8261F" w:rsidRDefault="00B8261F" w:rsidP="00367628">
      <w:pPr>
        <w:pStyle w:val="Default"/>
        <w:numPr>
          <w:ilvl w:val="0"/>
          <w:numId w:val="83"/>
        </w:numPr>
        <w:rPr>
          <w:rFonts w:ascii="Times New Roman" w:hAnsi="Times New Roman" w:cs="Times New Roman"/>
          <w:bCs/>
        </w:rPr>
      </w:pPr>
      <w:r>
        <w:rPr>
          <w:rFonts w:ascii="Times New Roman" w:hAnsi="Times New Roman" w:cs="Times New Roman"/>
          <w:bCs/>
        </w:rPr>
        <w:t xml:space="preserve">One-on-one in-person </w:t>
      </w:r>
    </w:p>
    <w:p w14:paraId="474F7881" w14:textId="20FABA29" w:rsidR="00B8261F" w:rsidRDefault="00B8261F" w:rsidP="00367628">
      <w:pPr>
        <w:pStyle w:val="Default"/>
        <w:numPr>
          <w:ilvl w:val="0"/>
          <w:numId w:val="83"/>
        </w:numPr>
        <w:rPr>
          <w:rFonts w:ascii="Times New Roman" w:hAnsi="Times New Roman" w:cs="Times New Roman"/>
          <w:bCs/>
        </w:rPr>
      </w:pPr>
      <w:r>
        <w:rPr>
          <w:rFonts w:ascii="Times New Roman" w:hAnsi="Times New Roman" w:cs="Times New Roman"/>
          <w:bCs/>
        </w:rPr>
        <w:t xml:space="preserve"> In a group in-person </w:t>
      </w:r>
    </w:p>
    <w:p w14:paraId="4ECEC354" w14:textId="4DC46CEB" w:rsidR="00B8261F" w:rsidRDefault="00B8261F" w:rsidP="00367628">
      <w:pPr>
        <w:pStyle w:val="Default"/>
        <w:numPr>
          <w:ilvl w:val="0"/>
          <w:numId w:val="83"/>
        </w:numPr>
        <w:rPr>
          <w:rFonts w:ascii="Times New Roman" w:hAnsi="Times New Roman" w:cs="Times New Roman"/>
          <w:bCs/>
        </w:rPr>
      </w:pPr>
      <w:r>
        <w:rPr>
          <w:rFonts w:ascii="Times New Roman" w:hAnsi="Times New Roman" w:cs="Times New Roman"/>
          <w:bCs/>
        </w:rPr>
        <w:t>Online (by email, Skype/webinar, or website)</w:t>
      </w:r>
      <w:r w:rsidR="00134C1D" w:rsidRPr="00134C1D">
        <w:rPr>
          <w:rFonts w:ascii="Times New Roman" w:hAnsi="Times New Roman" w:cs="Times New Roman"/>
          <w:bCs/>
          <w:color w:val="FF0000"/>
        </w:rPr>
        <w:t xml:space="preserve"> </w:t>
      </w:r>
    </w:p>
    <w:p w14:paraId="6D285EE1" w14:textId="03934BCA" w:rsidR="00B8261F" w:rsidRDefault="00B8261F" w:rsidP="00367628">
      <w:pPr>
        <w:pStyle w:val="Default"/>
        <w:numPr>
          <w:ilvl w:val="0"/>
          <w:numId w:val="83"/>
        </w:numPr>
        <w:rPr>
          <w:rFonts w:ascii="Times New Roman" w:hAnsi="Times New Roman" w:cs="Times New Roman"/>
          <w:bCs/>
        </w:rPr>
      </w:pPr>
      <w:r>
        <w:rPr>
          <w:rFonts w:ascii="Times New Roman" w:hAnsi="Times New Roman" w:cs="Times New Roman"/>
          <w:bCs/>
        </w:rPr>
        <w:t>Phone</w:t>
      </w:r>
      <w:r w:rsidR="00134C1D">
        <w:rPr>
          <w:rFonts w:ascii="Times New Roman" w:hAnsi="Times New Roman" w:cs="Times New Roman"/>
          <w:bCs/>
        </w:rPr>
        <w:t xml:space="preserve"> </w:t>
      </w:r>
    </w:p>
    <w:p w14:paraId="40CCD71F" w14:textId="237715C6" w:rsidR="00B8261F" w:rsidRDefault="00B8261F" w:rsidP="00367628">
      <w:pPr>
        <w:pStyle w:val="Default"/>
        <w:numPr>
          <w:ilvl w:val="0"/>
          <w:numId w:val="83"/>
        </w:numPr>
        <w:rPr>
          <w:rFonts w:ascii="Times New Roman" w:hAnsi="Times New Roman" w:cs="Times New Roman"/>
          <w:bCs/>
        </w:rPr>
      </w:pPr>
      <w:r>
        <w:rPr>
          <w:rFonts w:ascii="Times New Roman" w:hAnsi="Times New Roman" w:cs="Times New Roman"/>
          <w:bCs/>
        </w:rPr>
        <w:t>Other (Please explain)</w:t>
      </w:r>
      <w:r w:rsidR="00134C1D">
        <w:rPr>
          <w:rFonts w:ascii="Times New Roman" w:hAnsi="Times New Roman" w:cs="Times New Roman"/>
          <w:bCs/>
        </w:rPr>
        <w:t xml:space="preserve"> </w:t>
      </w:r>
    </w:p>
    <w:p w14:paraId="0D65A3FF" w14:textId="77777777" w:rsidR="00B8261F" w:rsidRDefault="00B8261F" w:rsidP="00CD4F01">
      <w:pPr>
        <w:pStyle w:val="Default"/>
        <w:numPr>
          <w:ilvl w:val="1"/>
          <w:numId w:val="83"/>
        </w:numPr>
        <w:rPr>
          <w:rFonts w:ascii="Times New Roman" w:hAnsi="Times New Roman" w:cs="Times New Roman"/>
          <w:bCs/>
        </w:rPr>
      </w:pPr>
      <w:r>
        <w:rPr>
          <w:rFonts w:ascii="Times New Roman" w:hAnsi="Times New Roman" w:cs="Times New Roman"/>
          <w:bCs/>
        </w:rPr>
        <w:t>&lt; Text box here &gt;</w:t>
      </w:r>
    </w:p>
    <w:p w14:paraId="62B8A4D3" w14:textId="2A8B20C7" w:rsidR="00AD3BC9" w:rsidRPr="001F661C" w:rsidRDefault="00B8261F" w:rsidP="00367628">
      <w:pPr>
        <w:pStyle w:val="Default"/>
        <w:numPr>
          <w:ilvl w:val="0"/>
          <w:numId w:val="83"/>
        </w:numPr>
        <w:rPr>
          <w:rFonts w:ascii="Times New Roman" w:hAnsi="Times New Roman" w:cs="Times New Roman"/>
          <w:bCs/>
        </w:rPr>
      </w:pPr>
      <w:r>
        <w:rPr>
          <w:rFonts w:ascii="Times New Roman" w:hAnsi="Times New Roman" w:cs="Times New Roman"/>
          <w:bCs/>
        </w:rPr>
        <w:t>Prefer not to answer</w:t>
      </w:r>
      <w:r w:rsidR="00134C1D">
        <w:rPr>
          <w:rFonts w:ascii="Times New Roman" w:hAnsi="Times New Roman" w:cs="Times New Roman"/>
          <w:bCs/>
        </w:rPr>
        <w:t xml:space="preserve"> </w:t>
      </w:r>
    </w:p>
    <w:p w14:paraId="76CEB952" w14:textId="77777777" w:rsidR="001F661C" w:rsidRDefault="001F661C" w:rsidP="001F661C">
      <w:pPr>
        <w:pStyle w:val="Default"/>
        <w:rPr>
          <w:rFonts w:ascii="Times New Roman" w:hAnsi="Times New Roman" w:cs="Times New Roman"/>
          <w:bCs/>
          <w:color w:val="FF0000"/>
        </w:rPr>
      </w:pPr>
    </w:p>
    <w:p w14:paraId="22F9FDFD" w14:textId="73635F84" w:rsidR="001F661C" w:rsidRDefault="001F661C" w:rsidP="0038607F">
      <w:pPr>
        <w:pStyle w:val="Default"/>
        <w:numPr>
          <w:ilvl w:val="0"/>
          <w:numId w:val="87"/>
        </w:numPr>
        <w:rPr>
          <w:rFonts w:ascii="Times New Roman" w:hAnsi="Times New Roman" w:cs="Times New Roman"/>
          <w:bCs/>
        </w:rPr>
      </w:pPr>
      <w:r w:rsidRPr="001F661C">
        <w:rPr>
          <w:rFonts w:ascii="Times New Roman" w:hAnsi="Times New Roman" w:cs="Times New Roman"/>
          <w:bCs/>
        </w:rPr>
        <w:t xml:space="preserve">Please specify if you chose </w:t>
      </w:r>
      <w:r>
        <w:rPr>
          <w:rFonts w:ascii="Times New Roman" w:hAnsi="Times New Roman" w:cs="Times New Roman"/>
          <w:bCs/>
        </w:rPr>
        <w:t>“</w:t>
      </w:r>
      <w:r w:rsidRPr="001F661C">
        <w:rPr>
          <w:rFonts w:ascii="Times New Roman" w:hAnsi="Times New Roman" w:cs="Times New Roman"/>
          <w:bCs/>
        </w:rPr>
        <w:t>Other</w:t>
      </w:r>
      <w:r>
        <w:rPr>
          <w:rFonts w:ascii="Times New Roman" w:hAnsi="Times New Roman" w:cs="Times New Roman"/>
          <w:bCs/>
        </w:rPr>
        <w:t>”</w:t>
      </w:r>
      <w:r w:rsidRPr="001F661C">
        <w:rPr>
          <w:rFonts w:ascii="Times New Roman" w:hAnsi="Times New Roman" w:cs="Times New Roman"/>
          <w:bCs/>
        </w:rPr>
        <w:t xml:space="preserve"> in the previous question</w:t>
      </w:r>
      <w:r>
        <w:rPr>
          <w:rFonts w:ascii="Times New Roman" w:hAnsi="Times New Roman" w:cs="Times New Roman"/>
          <w:bCs/>
        </w:rPr>
        <w:t>.</w:t>
      </w:r>
      <w:r w:rsidRPr="001F661C">
        <w:rPr>
          <w:rFonts w:ascii="Times New Roman" w:hAnsi="Times New Roman" w:cs="Times New Roman"/>
          <w:bCs/>
        </w:rPr>
        <w:t xml:space="preserve"> </w:t>
      </w:r>
    </w:p>
    <w:p w14:paraId="73A884C2" w14:textId="4CFF260B" w:rsidR="001F661C" w:rsidRPr="00B8261F" w:rsidRDefault="001F661C" w:rsidP="001F661C">
      <w:pPr>
        <w:pStyle w:val="Default"/>
        <w:ind w:left="360" w:firstLine="360"/>
        <w:rPr>
          <w:rFonts w:ascii="Times New Roman" w:hAnsi="Times New Roman" w:cs="Times New Roman"/>
          <w:bCs/>
        </w:rPr>
      </w:pPr>
      <w:r w:rsidRPr="001F661C">
        <w:rPr>
          <w:rFonts w:ascii="Times New Roman" w:hAnsi="Times New Roman" w:cs="Times New Roman"/>
          <w:bCs/>
        </w:rPr>
        <w:t>&lt;</w:t>
      </w:r>
      <w:proofErr w:type="gramStart"/>
      <w:r w:rsidRPr="001F661C">
        <w:rPr>
          <w:rFonts w:ascii="Times New Roman" w:hAnsi="Times New Roman" w:cs="Times New Roman"/>
          <w:bCs/>
        </w:rPr>
        <w:t>text</w:t>
      </w:r>
      <w:proofErr w:type="gramEnd"/>
      <w:r w:rsidRPr="001F661C">
        <w:rPr>
          <w:rFonts w:ascii="Times New Roman" w:hAnsi="Times New Roman" w:cs="Times New Roman"/>
          <w:bCs/>
        </w:rPr>
        <w:t xml:space="preserve"> box&gt; </w:t>
      </w:r>
    </w:p>
    <w:p w14:paraId="46427BE6" w14:textId="77777777" w:rsidR="00792E88" w:rsidRPr="00414902" w:rsidRDefault="00792E88" w:rsidP="00B87239">
      <w:pPr>
        <w:pStyle w:val="Default"/>
        <w:rPr>
          <w:rFonts w:ascii="Times New Roman" w:hAnsi="Times New Roman" w:cs="Times New Roman"/>
          <w:bCs/>
          <w:i/>
        </w:rPr>
      </w:pPr>
    </w:p>
    <w:p w14:paraId="56EB59C9" w14:textId="301BFA80" w:rsidR="00F763CA" w:rsidRDefault="006E2C4C"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If you visited a </w:t>
      </w:r>
      <w:r w:rsidR="00F763CA">
        <w:rPr>
          <w:rFonts w:ascii="Times New Roman" w:hAnsi="Times New Roman" w:cs="Times New Roman"/>
          <w:bCs/>
        </w:rPr>
        <w:t>VBOC in-person</w:t>
      </w:r>
      <w:r>
        <w:rPr>
          <w:rFonts w:ascii="Times New Roman" w:hAnsi="Times New Roman" w:cs="Times New Roman"/>
          <w:bCs/>
        </w:rPr>
        <w:t>, what was the main reason</w:t>
      </w:r>
      <w:r w:rsidR="00F763CA">
        <w:rPr>
          <w:rFonts w:ascii="Times New Roman" w:hAnsi="Times New Roman" w:cs="Times New Roman"/>
          <w:bCs/>
        </w:rPr>
        <w:t>? Please select all that apply.</w:t>
      </w:r>
    </w:p>
    <w:p w14:paraId="513F418A" w14:textId="02C23742" w:rsidR="00101776" w:rsidRDefault="00101776" w:rsidP="00E9412A">
      <w:pPr>
        <w:pStyle w:val="Default"/>
        <w:numPr>
          <w:ilvl w:val="1"/>
          <w:numId w:val="55"/>
        </w:numPr>
        <w:rPr>
          <w:rFonts w:ascii="Times New Roman" w:hAnsi="Times New Roman" w:cs="Times New Roman"/>
          <w:bCs/>
        </w:rPr>
      </w:pPr>
      <w:r>
        <w:rPr>
          <w:rFonts w:ascii="Times New Roman" w:hAnsi="Times New Roman" w:cs="Times New Roman"/>
          <w:bCs/>
        </w:rPr>
        <w:t xml:space="preserve">Have not visited a VBOC in person </w:t>
      </w:r>
    </w:p>
    <w:p w14:paraId="08FA532B" w14:textId="77777777" w:rsidR="00DE6EF1" w:rsidRDefault="00DE6EF1" w:rsidP="00E9412A">
      <w:pPr>
        <w:pStyle w:val="Default"/>
        <w:numPr>
          <w:ilvl w:val="1"/>
          <w:numId w:val="55"/>
        </w:numPr>
        <w:rPr>
          <w:rFonts w:ascii="Times New Roman" w:hAnsi="Times New Roman" w:cs="Times New Roman"/>
          <w:bCs/>
        </w:rPr>
      </w:pPr>
      <w:r>
        <w:rPr>
          <w:rFonts w:ascii="Times New Roman" w:hAnsi="Times New Roman" w:cs="Times New Roman"/>
          <w:bCs/>
        </w:rPr>
        <w:t>VBOC location was convenient</w:t>
      </w:r>
    </w:p>
    <w:p w14:paraId="1DE065C3" w14:textId="11804AD1" w:rsidR="00F763CA" w:rsidRPr="00DE6EF1" w:rsidRDefault="00DE6EF1" w:rsidP="00E9412A">
      <w:pPr>
        <w:pStyle w:val="Default"/>
        <w:numPr>
          <w:ilvl w:val="1"/>
          <w:numId w:val="55"/>
        </w:numPr>
        <w:rPr>
          <w:rFonts w:ascii="Times New Roman" w:hAnsi="Times New Roman" w:cs="Times New Roman"/>
          <w:bCs/>
        </w:rPr>
      </w:pPr>
      <w:r>
        <w:rPr>
          <w:rFonts w:ascii="Times New Roman" w:hAnsi="Times New Roman" w:cs="Times New Roman"/>
          <w:bCs/>
        </w:rPr>
        <w:t xml:space="preserve">VBOC hours of operation were convenient </w:t>
      </w:r>
      <w:r w:rsidRPr="00DE6EF1">
        <w:rPr>
          <w:rFonts w:ascii="Times New Roman" w:hAnsi="Times New Roman" w:cs="Times New Roman"/>
          <w:bCs/>
        </w:rPr>
        <w:t xml:space="preserve"> </w:t>
      </w:r>
    </w:p>
    <w:p w14:paraId="44ACB957" w14:textId="77777777" w:rsidR="00F763CA" w:rsidRDefault="00F763CA" w:rsidP="00E9412A">
      <w:pPr>
        <w:pStyle w:val="Default"/>
        <w:numPr>
          <w:ilvl w:val="1"/>
          <w:numId w:val="55"/>
        </w:numPr>
        <w:rPr>
          <w:rFonts w:ascii="Times New Roman" w:hAnsi="Times New Roman" w:cs="Times New Roman"/>
          <w:bCs/>
        </w:rPr>
      </w:pPr>
      <w:r>
        <w:rPr>
          <w:rFonts w:ascii="Times New Roman" w:hAnsi="Times New Roman" w:cs="Times New Roman"/>
          <w:bCs/>
        </w:rPr>
        <w:t>Heard that a VBOC specializes in providing certain services</w:t>
      </w:r>
    </w:p>
    <w:p w14:paraId="314F0DBB" w14:textId="77777777" w:rsidR="00F763CA" w:rsidRDefault="00F763CA" w:rsidP="00E9412A">
      <w:pPr>
        <w:pStyle w:val="Default"/>
        <w:numPr>
          <w:ilvl w:val="1"/>
          <w:numId w:val="55"/>
        </w:numPr>
        <w:rPr>
          <w:rFonts w:ascii="Times New Roman" w:hAnsi="Times New Roman" w:cs="Times New Roman"/>
          <w:bCs/>
        </w:rPr>
      </w:pPr>
      <w:r>
        <w:rPr>
          <w:rFonts w:ascii="Times New Roman" w:hAnsi="Times New Roman" w:cs="Times New Roman"/>
          <w:bCs/>
        </w:rPr>
        <w:t>Heard that a VBOC is useful or effective</w:t>
      </w:r>
    </w:p>
    <w:p w14:paraId="7A56B874" w14:textId="48AF574C" w:rsidR="006E2C4C" w:rsidRDefault="00101776" w:rsidP="00E9412A">
      <w:pPr>
        <w:pStyle w:val="Default"/>
        <w:numPr>
          <w:ilvl w:val="1"/>
          <w:numId w:val="55"/>
        </w:numPr>
        <w:rPr>
          <w:rFonts w:ascii="Times New Roman" w:hAnsi="Times New Roman" w:cs="Times New Roman"/>
          <w:bCs/>
        </w:rPr>
      </w:pPr>
      <w:r>
        <w:rPr>
          <w:rFonts w:ascii="Times New Roman" w:hAnsi="Times New Roman" w:cs="Times New Roman"/>
          <w:bCs/>
        </w:rPr>
        <w:t xml:space="preserve">Feel more comfortable with face-to-face interactions </w:t>
      </w:r>
    </w:p>
    <w:p w14:paraId="40CE9194" w14:textId="6BEF3984" w:rsidR="00F763CA" w:rsidRDefault="00F763CA" w:rsidP="00E9412A">
      <w:pPr>
        <w:pStyle w:val="Default"/>
        <w:numPr>
          <w:ilvl w:val="1"/>
          <w:numId w:val="55"/>
        </w:numPr>
        <w:rPr>
          <w:rFonts w:ascii="Times New Roman" w:hAnsi="Times New Roman" w:cs="Times New Roman"/>
          <w:bCs/>
        </w:rPr>
      </w:pPr>
      <w:r>
        <w:rPr>
          <w:rFonts w:ascii="Times New Roman" w:hAnsi="Times New Roman" w:cs="Times New Roman"/>
          <w:bCs/>
        </w:rPr>
        <w:t>Other (Please explain)</w:t>
      </w:r>
    </w:p>
    <w:p w14:paraId="4FB3C204" w14:textId="77777777" w:rsidR="00F763CA" w:rsidRDefault="00F763CA" w:rsidP="004F3650">
      <w:pPr>
        <w:pStyle w:val="Default"/>
        <w:ind w:left="720" w:firstLine="720"/>
        <w:rPr>
          <w:rFonts w:ascii="Times New Roman" w:hAnsi="Times New Roman" w:cs="Times New Roman"/>
          <w:bCs/>
        </w:rPr>
      </w:pPr>
      <w:r>
        <w:rPr>
          <w:rFonts w:ascii="Times New Roman" w:hAnsi="Times New Roman" w:cs="Times New Roman"/>
          <w:bCs/>
        </w:rPr>
        <w:t>&lt; Text box here &gt;</w:t>
      </w:r>
    </w:p>
    <w:p w14:paraId="3E26F8D5" w14:textId="77777777" w:rsidR="00F763CA" w:rsidRDefault="00F763CA" w:rsidP="00E9412A">
      <w:pPr>
        <w:pStyle w:val="Default"/>
        <w:numPr>
          <w:ilvl w:val="1"/>
          <w:numId w:val="55"/>
        </w:numPr>
        <w:rPr>
          <w:rFonts w:ascii="Times New Roman" w:hAnsi="Times New Roman" w:cs="Times New Roman"/>
          <w:bCs/>
        </w:rPr>
      </w:pPr>
      <w:r>
        <w:rPr>
          <w:rFonts w:ascii="Times New Roman" w:hAnsi="Times New Roman" w:cs="Times New Roman"/>
          <w:bCs/>
        </w:rPr>
        <w:t xml:space="preserve">Prefer not to answer  </w:t>
      </w:r>
    </w:p>
    <w:p w14:paraId="2246B9B8" w14:textId="034A6105" w:rsidR="00CD4F01" w:rsidRPr="00EF4467" w:rsidRDefault="00CD4F01" w:rsidP="00CD4F01">
      <w:pPr>
        <w:pStyle w:val="Default"/>
        <w:rPr>
          <w:rFonts w:ascii="Times New Roman" w:hAnsi="Times New Roman" w:cs="Times New Roman"/>
          <w:b/>
          <w:color w:val="auto"/>
        </w:rPr>
      </w:pPr>
    </w:p>
    <w:p w14:paraId="20BD4D20" w14:textId="2F8FE19A" w:rsidR="00A22E5A" w:rsidRPr="0038607F" w:rsidRDefault="0038607F" w:rsidP="00644C72">
      <w:pPr>
        <w:pStyle w:val="Default"/>
        <w:rPr>
          <w:rFonts w:ascii="Times New Roman" w:hAnsi="Times New Roman" w:cs="Times New Roman"/>
          <w:b/>
        </w:rPr>
      </w:pPr>
      <w:r w:rsidRPr="0038607F">
        <w:rPr>
          <w:rFonts w:ascii="Times New Roman" w:hAnsi="Times New Roman" w:cs="Times New Roman"/>
          <w:b/>
        </w:rPr>
        <w:t xml:space="preserve">Page 15 </w:t>
      </w:r>
    </w:p>
    <w:p w14:paraId="3C62A63A" w14:textId="77777777" w:rsidR="0038607F" w:rsidRDefault="0038607F" w:rsidP="00644C72">
      <w:pPr>
        <w:pStyle w:val="Default"/>
        <w:rPr>
          <w:rFonts w:ascii="Times New Roman" w:hAnsi="Times New Roman" w:cs="Times New Roman"/>
          <w:bCs/>
        </w:rPr>
      </w:pPr>
    </w:p>
    <w:p w14:paraId="71BAEEA7" w14:textId="064EF4DB" w:rsidR="009B57A6" w:rsidRPr="00D207E4" w:rsidRDefault="009B57A6" w:rsidP="0038607F">
      <w:pPr>
        <w:pStyle w:val="ListParagraph"/>
        <w:numPr>
          <w:ilvl w:val="0"/>
          <w:numId w:val="87"/>
        </w:numPr>
      </w:pPr>
      <w:r>
        <w:t>To what extent do you agree or disagree with the following</w:t>
      </w:r>
      <w:r w:rsidRPr="00394557">
        <w:t xml:space="preserve"> </w:t>
      </w:r>
      <w:r>
        <w:t>statements?</w:t>
      </w:r>
      <w:r w:rsidRPr="00394557">
        <w:t xml:space="preserve"> </w:t>
      </w:r>
    </w:p>
    <w:p w14:paraId="2B6269EA" w14:textId="77777777" w:rsidR="009B57A6" w:rsidRDefault="009B57A6" w:rsidP="009B57A6">
      <w:pPr>
        <w:pStyle w:val="ListParagraph"/>
        <w:ind w:left="360"/>
      </w:pPr>
    </w:p>
    <w:tbl>
      <w:tblPr>
        <w:tblW w:w="10725" w:type="dxa"/>
        <w:jc w:val="center"/>
        <w:tblLook w:val="04A0" w:firstRow="1" w:lastRow="0" w:firstColumn="1" w:lastColumn="0" w:noHBand="0" w:noVBand="1"/>
      </w:tblPr>
      <w:tblGrid>
        <w:gridCol w:w="3222"/>
        <w:gridCol w:w="1043"/>
        <w:gridCol w:w="803"/>
        <w:gridCol w:w="1337"/>
        <w:gridCol w:w="1080"/>
        <w:gridCol w:w="1260"/>
        <w:gridCol w:w="990"/>
        <w:gridCol w:w="990"/>
      </w:tblGrid>
      <w:tr w:rsidR="00101776" w14:paraId="270F59D2" w14:textId="22D81C47" w:rsidTr="0038607F">
        <w:trPr>
          <w:trHeight w:val="315"/>
          <w:jc w:val="center"/>
        </w:trPr>
        <w:tc>
          <w:tcPr>
            <w:tcW w:w="3222" w:type="dxa"/>
            <w:tcBorders>
              <w:top w:val="nil"/>
              <w:left w:val="nil"/>
              <w:bottom w:val="nil"/>
              <w:right w:val="nil"/>
            </w:tcBorders>
            <w:shd w:val="clear" w:color="auto" w:fill="auto"/>
            <w:noWrap/>
            <w:vAlign w:val="bottom"/>
            <w:hideMark/>
          </w:tcPr>
          <w:p w14:paraId="79860966" w14:textId="77777777" w:rsidR="00101776" w:rsidRDefault="00101776" w:rsidP="007E40C9">
            <w:pPr>
              <w:rPr>
                <w:rFonts w:ascii="Calibri" w:hAnsi="Calibri"/>
                <w:color w:val="000000"/>
                <w:sz w:val="22"/>
                <w:szCs w:val="22"/>
              </w:rPr>
            </w:pPr>
          </w:p>
        </w:tc>
        <w:tc>
          <w:tcPr>
            <w:tcW w:w="1043" w:type="dxa"/>
            <w:tcBorders>
              <w:top w:val="nil"/>
              <w:left w:val="nil"/>
              <w:bottom w:val="nil"/>
              <w:right w:val="nil"/>
            </w:tcBorders>
            <w:shd w:val="clear" w:color="auto" w:fill="auto"/>
            <w:noWrap/>
            <w:vAlign w:val="center"/>
            <w:hideMark/>
          </w:tcPr>
          <w:p w14:paraId="262394A1" w14:textId="77777777" w:rsidR="00101776" w:rsidRDefault="00101776" w:rsidP="007E40C9">
            <w:pPr>
              <w:jc w:val="center"/>
              <w:rPr>
                <w:color w:val="000000"/>
              </w:rPr>
            </w:pPr>
            <w:r>
              <w:rPr>
                <w:color w:val="000000"/>
              </w:rPr>
              <w:t>Strongly Agree</w:t>
            </w:r>
          </w:p>
        </w:tc>
        <w:tc>
          <w:tcPr>
            <w:tcW w:w="803" w:type="dxa"/>
            <w:tcBorders>
              <w:top w:val="nil"/>
              <w:left w:val="nil"/>
              <w:bottom w:val="nil"/>
              <w:right w:val="nil"/>
            </w:tcBorders>
            <w:shd w:val="clear" w:color="auto" w:fill="auto"/>
            <w:noWrap/>
            <w:vAlign w:val="bottom"/>
            <w:hideMark/>
          </w:tcPr>
          <w:p w14:paraId="3E09A0A8" w14:textId="77777777" w:rsidR="00101776" w:rsidRPr="00675F84" w:rsidRDefault="00101776" w:rsidP="007E40C9">
            <w:pPr>
              <w:jc w:val="center"/>
              <w:rPr>
                <w:color w:val="000000"/>
              </w:rPr>
            </w:pPr>
            <w:r w:rsidRPr="00675F84">
              <w:rPr>
                <w:color w:val="000000"/>
              </w:rPr>
              <w:t>A</w:t>
            </w:r>
            <w:r>
              <w:rPr>
                <w:color w:val="000000"/>
              </w:rPr>
              <w:t>gree</w:t>
            </w:r>
          </w:p>
        </w:tc>
        <w:tc>
          <w:tcPr>
            <w:tcW w:w="1337" w:type="dxa"/>
            <w:tcBorders>
              <w:top w:val="nil"/>
              <w:left w:val="nil"/>
              <w:bottom w:val="nil"/>
              <w:right w:val="nil"/>
            </w:tcBorders>
            <w:shd w:val="clear" w:color="auto" w:fill="auto"/>
            <w:noWrap/>
            <w:vAlign w:val="bottom"/>
            <w:hideMark/>
          </w:tcPr>
          <w:p w14:paraId="12652167" w14:textId="1682C793" w:rsidR="00101776" w:rsidRPr="00675F84" w:rsidRDefault="00101776" w:rsidP="007E40C9">
            <w:pPr>
              <w:jc w:val="center"/>
              <w:rPr>
                <w:color w:val="000000"/>
              </w:rPr>
            </w:pPr>
            <w:r>
              <w:rPr>
                <w:color w:val="000000"/>
              </w:rPr>
              <w:t xml:space="preserve">Neutral </w:t>
            </w:r>
          </w:p>
        </w:tc>
        <w:tc>
          <w:tcPr>
            <w:tcW w:w="1080" w:type="dxa"/>
            <w:tcBorders>
              <w:top w:val="nil"/>
              <w:left w:val="nil"/>
              <w:bottom w:val="nil"/>
              <w:right w:val="nil"/>
            </w:tcBorders>
            <w:shd w:val="clear" w:color="auto" w:fill="auto"/>
            <w:noWrap/>
            <w:vAlign w:val="bottom"/>
            <w:hideMark/>
          </w:tcPr>
          <w:p w14:paraId="4CBF3420" w14:textId="77777777" w:rsidR="00101776" w:rsidRPr="00675F84" w:rsidRDefault="00101776" w:rsidP="007E40C9">
            <w:pPr>
              <w:jc w:val="center"/>
              <w:rPr>
                <w:color w:val="000000"/>
              </w:rPr>
            </w:pPr>
            <w:r w:rsidRPr="00675F84">
              <w:rPr>
                <w:color w:val="000000"/>
              </w:rPr>
              <w:t>D</w:t>
            </w:r>
            <w:r>
              <w:rPr>
                <w:color w:val="000000"/>
              </w:rPr>
              <w:t>isagree</w:t>
            </w:r>
          </w:p>
        </w:tc>
        <w:tc>
          <w:tcPr>
            <w:tcW w:w="1260" w:type="dxa"/>
            <w:tcBorders>
              <w:top w:val="nil"/>
              <w:left w:val="nil"/>
              <w:bottom w:val="nil"/>
              <w:right w:val="nil"/>
            </w:tcBorders>
            <w:shd w:val="clear" w:color="auto" w:fill="auto"/>
            <w:noWrap/>
            <w:vAlign w:val="bottom"/>
            <w:hideMark/>
          </w:tcPr>
          <w:p w14:paraId="5E3F82F2" w14:textId="77777777" w:rsidR="00101776" w:rsidRDefault="00101776" w:rsidP="007E40C9">
            <w:pPr>
              <w:jc w:val="center"/>
              <w:rPr>
                <w:color w:val="000000"/>
              </w:rPr>
            </w:pPr>
            <w:r w:rsidRPr="00675F84">
              <w:rPr>
                <w:color w:val="000000"/>
              </w:rPr>
              <w:t>S</w:t>
            </w:r>
            <w:r>
              <w:rPr>
                <w:color w:val="000000"/>
              </w:rPr>
              <w:t>trongly</w:t>
            </w:r>
          </w:p>
          <w:p w14:paraId="458F5727" w14:textId="77777777" w:rsidR="00101776" w:rsidRPr="00675F84" w:rsidRDefault="00101776" w:rsidP="007E40C9">
            <w:pPr>
              <w:jc w:val="center"/>
              <w:rPr>
                <w:color w:val="000000"/>
              </w:rPr>
            </w:pPr>
            <w:r w:rsidRPr="00675F84">
              <w:rPr>
                <w:color w:val="000000"/>
              </w:rPr>
              <w:t>D</w:t>
            </w:r>
            <w:r>
              <w:rPr>
                <w:color w:val="000000"/>
              </w:rPr>
              <w:t>isagree</w:t>
            </w:r>
          </w:p>
        </w:tc>
        <w:tc>
          <w:tcPr>
            <w:tcW w:w="990" w:type="dxa"/>
            <w:tcBorders>
              <w:top w:val="nil"/>
              <w:left w:val="nil"/>
              <w:bottom w:val="nil"/>
              <w:right w:val="nil"/>
            </w:tcBorders>
          </w:tcPr>
          <w:p w14:paraId="195F2D53" w14:textId="731082C2" w:rsidR="00101776" w:rsidRDefault="00101776" w:rsidP="004D4B43">
            <w:pPr>
              <w:rPr>
                <w:color w:val="000000"/>
              </w:rPr>
            </w:pPr>
            <w:r>
              <w:rPr>
                <w:color w:val="000000"/>
              </w:rPr>
              <w:t xml:space="preserve">Does not apply </w:t>
            </w:r>
          </w:p>
        </w:tc>
        <w:tc>
          <w:tcPr>
            <w:tcW w:w="990" w:type="dxa"/>
            <w:tcBorders>
              <w:top w:val="nil"/>
              <w:left w:val="nil"/>
              <w:bottom w:val="nil"/>
              <w:right w:val="nil"/>
            </w:tcBorders>
          </w:tcPr>
          <w:p w14:paraId="57C19C4B" w14:textId="5FBAB92F" w:rsidR="00101776" w:rsidRPr="00675F84" w:rsidRDefault="00101776" w:rsidP="004D4B43">
            <w:pPr>
              <w:rPr>
                <w:color w:val="000000"/>
              </w:rPr>
            </w:pPr>
            <w:r>
              <w:rPr>
                <w:color w:val="000000"/>
              </w:rPr>
              <w:t>Prefer not Answer</w:t>
            </w:r>
          </w:p>
        </w:tc>
      </w:tr>
      <w:tr w:rsidR="00101776" w:rsidRPr="00B06252" w14:paraId="3807195A" w14:textId="76F257AB" w:rsidTr="0038607F">
        <w:trPr>
          <w:trHeight w:val="315"/>
          <w:jc w:val="center"/>
        </w:trPr>
        <w:tc>
          <w:tcPr>
            <w:tcW w:w="3222" w:type="dxa"/>
            <w:tcBorders>
              <w:top w:val="nil"/>
              <w:left w:val="nil"/>
              <w:bottom w:val="nil"/>
              <w:right w:val="nil"/>
            </w:tcBorders>
            <w:shd w:val="clear" w:color="auto" w:fill="auto"/>
            <w:noWrap/>
            <w:vAlign w:val="center"/>
          </w:tcPr>
          <w:p w14:paraId="743938BF" w14:textId="20DBC6D3" w:rsidR="00101776" w:rsidRPr="009B57A6" w:rsidRDefault="00101776" w:rsidP="007E40C9">
            <w:pPr>
              <w:rPr>
                <w:b/>
                <w:color w:val="000000"/>
              </w:rPr>
            </w:pPr>
            <w:r>
              <w:rPr>
                <w:b/>
                <w:color w:val="000000"/>
              </w:rPr>
              <w:t>The assistance I received from</w:t>
            </w:r>
            <w:r w:rsidRPr="00A416F5">
              <w:rPr>
                <w:b/>
                <w:color w:val="000000"/>
              </w:rPr>
              <w:t xml:space="preserve"> </w:t>
            </w:r>
            <w:r>
              <w:rPr>
                <w:b/>
                <w:color w:val="000000"/>
              </w:rPr>
              <w:t>[VBO</w:t>
            </w:r>
            <w:r w:rsidRPr="00A416F5">
              <w:rPr>
                <w:b/>
                <w:color w:val="000000"/>
              </w:rPr>
              <w:t>C</w:t>
            </w:r>
            <w:r>
              <w:rPr>
                <w:b/>
                <w:color w:val="000000"/>
              </w:rPr>
              <w:t xml:space="preserve"> name]</w:t>
            </w:r>
            <w:r w:rsidRPr="00A416F5">
              <w:rPr>
                <w:b/>
                <w:color w:val="000000"/>
              </w:rPr>
              <w:t xml:space="preserve"> helped me to:</w:t>
            </w:r>
          </w:p>
        </w:tc>
        <w:tc>
          <w:tcPr>
            <w:tcW w:w="1043" w:type="dxa"/>
            <w:tcBorders>
              <w:top w:val="nil"/>
              <w:left w:val="nil"/>
              <w:bottom w:val="nil"/>
              <w:right w:val="nil"/>
            </w:tcBorders>
            <w:shd w:val="clear" w:color="auto" w:fill="auto"/>
            <w:noWrap/>
            <w:vAlign w:val="bottom"/>
          </w:tcPr>
          <w:p w14:paraId="5242DF50" w14:textId="50458037" w:rsidR="00101776" w:rsidRPr="00B06252" w:rsidRDefault="00101776" w:rsidP="007E40C9">
            <w:pPr>
              <w:jc w:val="center"/>
              <w:rPr>
                <w:color w:val="000000"/>
                <w:sz w:val="22"/>
                <w:szCs w:val="22"/>
              </w:rPr>
            </w:pPr>
          </w:p>
        </w:tc>
        <w:tc>
          <w:tcPr>
            <w:tcW w:w="803" w:type="dxa"/>
            <w:tcBorders>
              <w:top w:val="nil"/>
              <w:left w:val="nil"/>
              <w:bottom w:val="nil"/>
              <w:right w:val="nil"/>
            </w:tcBorders>
            <w:shd w:val="clear" w:color="auto" w:fill="auto"/>
            <w:noWrap/>
            <w:vAlign w:val="bottom"/>
          </w:tcPr>
          <w:p w14:paraId="6A7DD780" w14:textId="7619A114" w:rsidR="00101776" w:rsidRPr="00B06252" w:rsidRDefault="00101776" w:rsidP="007E40C9">
            <w:pPr>
              <w:jc w:val="center"/>
              <w:rPr>
                <w:color w:val="000000"/>
                <w:sz w:val="22"/>
                <w:szCs w:val="22"/>
              </w:rPr>
            </w:pPr>
          </w:p>
        </w:tc>
        <w:tc>
          <w:tcPr>
            <w:tcW w:w="1337" w:type="dxa"/>
            <w:tcBorders>
              <w:top w:val="nil"/>
              <w:left w:val="nil"/>
              <w:bottom w:val="nil"/>
              <w:right w:val="nil"/>
            </w:tcBorders>
            <w:shd w:val="clear" w:color="auto" w:fill="auto"/>
            <w:noWrap/>
            <w:vAlign w:val="bottom"/>
          </w:tcPr>
          <w:p w14:paraId="78C148BA" w14:textId="39C5D8C4" w:rsidR="00101776" w:rsidRPr="00B06252" w:rsidRDefault="00101776" w:rsidP="007E40C9">
            <w:pPr>
              <w:jc w:val="center"/>
              <w:rPr>
                <w:color w:val="000000"/>
                <w:sz w:val="22"/>
                <w:szCs w:val="22"/>
              </w:rPr>
            </w:pPr>
          </w:p>
        </w:tc>
        <w:tc>
          <w:tcPr>
            <w:tcW w:w="1080" w:type="dxa"/>
            <w:tcBorders>
              <w:top w:val="nil"/>
              <w:left w:val="nil"/>
              <w:bottom w:val="nil"/>
              <w:right w:val="nil"/>
            </w:tcBorders>
            <w:shd w:val="clear" w:color="auto" w:fill="auto"/>
            <w:noWrap/>
            <w:vAlign w:val="bottom"/>
          </w:tcPr>
          <w:p w14:paraId="2A0FF1BF" w14:textId="3761B0BB" w:rsidR="00101776" w:rsidRPr="00B06252" w:rsidRDefault="00101776" w:rsidP="007E40C9">
            <w:pPr>
              <w:jc w:val="center"/>
              <w:rPr>
                <w:color w:val="000000"/>
                <w:sz w:val="22"/>
                <w:szCs w:val="22"/>
              </w:rPr>
            </w:pPr>
          </w:p>
        </w:tc>
        <w:tc>
          <w:tcPr>
            <w:tcW w:w="1260" w:type="dxa"/>
            <w:tcBorders>
              <w:top w:val="nil"/>
              <w:left w:val="nil"/>
              <w:bottom w:val="nil"/>
              <w:right w:val="nil"/>
            </w:tcBorders>
            <w:shd w:val="clear" w:color="auto" w:fill="auto"/>
            <w:noWrap/>
            <w:vAlign w:val="bottom"/>
          </w:tcPr>
          <w:p w14:paraId="40B9EEB3" w14:textId="199D01FB" w:rsidR="00101776" w:rsidRPr="00B06252" w:rsidRDefault="00101776" w:rsidP="007E40C9">
            <w:pPr>
              <w:jc w:val="center"/>
              <w:rPr>
                <w:color w:val="000000"/>
                <w:sz w:val="22"/>
                <w:szCs w:val="22"/>
              </w:rPr>
            </w:pPr>
          </w:p>
        </w:tc>
        <w:tc>
          <w:tcPr>
            <w:tcW w:w="990" w:type="dxa"/>
            <w:tcBorders>
              <w:top w:val="nil"/>
              <w:left w:val="nil"/>
              <w:bottom w:val="nil"/>
              <w:right w:val="nil"/>
            </w:tcBorders>
          </w:tcPr>
          <w:p w14:paraId="7074C948" w14:textId="77777777" w:rsidR="00101776" w:rsidRPr="00B06252" w:rsidRDefault="00101776" w:rsidP="007E40C9">
            <w:pPr>
              <w:jc w:val="center"/>
              <w:rPr>
                <w:color w:val="000000"/>
                <w:sz w:val="22"/>
                <w:szCs w:val="22"/>
              </w:rPr>
            </w:pPr>
          </w:p>
        </w:tc>
        <w:tc>
          <w:tcPr>
            <w:tcW w:w="990" w:type="dxa"/>
            <w:tcBorders>
              <w:top w:val="nil"/>
              <w:left w:val="nil"/>
              <w:bottom w:val="nil"/>
              <w:right w:val="nil"/>
            </w:tcBorders>
          </w:tcPr>
          <w:p w14:paraId="4A1A3A46" w14:textId="735A762E" w:rsidR="00101776" w:rsidRPr="00B06252" w:rsidRDefault="00101776" w:rsidP="007E40C9">
            <w:pPr>
              <w:jc w:val="center"/>
              <w:rPr>
                <w:color w:val="000000"/>
                <w:sz w:val="22"/>
                <w:szCs w:val="22"/>
              </w:rPr>
            </w:pPr>
          </w:p>
        </w:tc>
      </w:tr>
      <w:tr w:rsidR="00101776" w:rsidRPr="00B06252" w14:paraId="77265C9F" w14:textId="508C4346" w:rsidTr="0038607F">
        <w:trPr>
          <w:trHeight w:val="315"/>
          <w:jc w:val="center"/>
        </w:trPr>
        <w:tc>
          <w:tcPr>
            <w:tcW w:w="3222" w:type="dxa"/>
            <w:tcBorders>
              <w:top w:val="nil"/>
              <w:left w:val="nil"/>
              <w:bottom w:val="nil"/>
              <w:right w:val="nil"/>
            </w:tcBorders>
            <w:shd w:val="clear" w:color="auto" w:fill="auto"/>
            <w:noWrap/>
            <w:vAlign w:val="center"/>
          </w:tcPr>
          <w:p w14:paraId="19ACEEA6" w14:textId="2F989CDF" w:rsidR="00101776" w:rsidRPr="009C42CB" w:rsidRDefault="00101776" w:rsidP="007E40C9">
            <w:pPr>
              <w:rPr>
                <w:color w:val="000000"/>
              </w:rPr>
            </w:pPr>
            <w:r>
              <w:rPr>
                <w:color w:val="000000"/>
              </w:rPr>
              <w:t xml:space="preserve">Determine the feasibility of my business idea </w:t>
            </w:r>
          </w:p>
        </w:tc>
        <w:tc>
          <w:tcPr>
            <w:tcW w:w="1043" w:type="dxa"/>
            <w:tcBorders>
              <w:top w:val="nil"/>
              <w:left w:val="nil"/>
              <w:bottom w:val="nil"/>
              <w:right w:val="nil"/>
            </w:tcBorders>
            <w:shd w:val="clear" w:color="auto" w:fill="auto"/>
            <w:noWrap/>
            <w:vAlign w:val="bottom"/>
          </w:tcPr>
          <w:p w14:paraId="1A4C1C97" w14:textId="7933D180" w:rsidR="00101776" w:rsidRPr="00B06252" w:rsidRDefault="00101776" w:rsidP="007E40C9">
            <w:pPr>
              <w:jc w:val="center"/>
              <w:rPr>
                <w:color w:val="000000"/>
                <w:sz w:val="22"/>
                <w:szCs w:val="22"/>
              </w:rPr>
            </w:pPr>
            <w:r>
              <w:rPr>
                <w:color w:val="000000"/>
                <w:sz w:val="22"/>
                <w:szCs w:val="22"/>
              </w:rPr>
              <w:t>5</w:t>
            </w:r>
          </w:p>
        </w:tc>
        <w:tc>
          <w:tcPr>
            <w:tcW w:w="803" w:type="dxa"/>
            <w:tcBorders>
              <w:top w:val="nil"/>
              <w:left w:val="nil"/>
              <w:bottom w:val="nil"/>
              <w:right w:val="nil"/>
            </w:tcBorders>
            <w:shd w:val="clear" w:color="auto" w:fill="auto"/>
            <w:noWrap/>
            <w:vAlign w:val="bottom"/>
          </w:tcPr>
          <w:p w14:paraId="74F18EDD" w14:textId="53F92478" w:rsidR="00101776" w:rsidRPr="00B06252" w:rsidRDefault="00101776" w:rsidP="007E40C9">
            <w:pPr>
              <w:jc w:val="center"/>
              <w:rPr>
                <w:color w:val="000000"/>
                <w:sz w:val="22"/>
                <w:szCs w:val="22"/>
              </w:rPr>
            </w:pPr>
            <w:r>
              <w:rPr>
                <w:color w:val="000000"/>
                <w:sz w:val="22"/>
                <w:szCs w:val="22"/>
              </w:rPr>
              <w:t>4</w:t>
            </w:r>
          </w:p>
        </w:tc>
        <w:tc>
          <w:tcPr>
            <w:tcW w:w="1337" w:type="dxa"/>
            <w:tcBorders>
              <w:top w:val="nil"/>
              <w:left w:val="nil"/>
              <w:bottom w:val="nil"/>
              <w:right w:val="nil"/>
            </w:tcBorders>
            <w:shd w:val="clear" w:color="auto" w:fill="auto"/>
            <w:noWrap/>
            <w:vAlign w:val="bottom"/>
          </w:tcPr>
          <w:p w14:paraId="7202B575" w14:textId="17F8EAEF" w:rsidR="00101776" w:rsidRPr="00B06252" w:rsidRDefault="00101776" w:rsidP="007E40C9">
            <w:pPr>
              <w:jc w:val="center"/>
              <w:rPr>
                <w:color w:val="000000"/>
                <w:sz w:val="22"/>
                <w:szCs w:val="22"/>
              </w:rPr>
            </w:pPr>
            <w:r>
              <w:rPr>
                <w:color w:val="000000"/>
                <w:sz w:val="22"/>
                <w:szCs w:val="22"/>
              </w:rPr>
              <w:t>3</w:t>
            </w:r>
          </w:p>
        </w:tc>
        <w:tc>
          <w:tcPr>
            <w:tcW w:w="1080" w:type="dxa"/>
            <w:tcBorders>
              <w:top w:val="nil"/>
              <w:left w:val="nil"/>
              <w:bottom w:val="nil"/>
              <w:right w:val="nil"/>
            </w:tcBorders>
            <w:shd w:val="clear" w:color="auto" w:fill="auto"/>
            <w:noWrap/>
            <w:vAlign w:val="bottom"/>
          </w:tcPr>
          <w:p w14:paraId="6CF84F66" w14:textId="43599669" w:rsidR="00101776" w:rsidRPr="00B06252" w:rsidRDefault="00101776" w:rsidP="007E40C9">
            <w:pPr>
              <w:jc w:val="center"/>
              <w:rPr>
                <w:color w:val="000000"/>
                <w:sz w:val="22"/>
                <w:szCs w:val="22"/>
              </w:rPr>
            </w:pPr>
            <w:r>
              <w:rPr>
                <w:color w:val="000000"/>
                <w:sz w:val="22"/>
                <w:szCs w:val="22"/>
              </w:rPr>
              <w:t>2</w:t>
            </w:r>
          </w:p>
        </w:tc>
        <w:tc>
          <w:tcPr>
            <w:tcW w:w="1260" w:type="dxa"/>
            <w:tcBorders>
              <w:top w:val="nil"/>
              <w:left w:val="nil"/>
              <w:bottom w:val="nil"/>
              <w:right w:val="nil"/>
            </w:tcBorders>
            <w:shd w:val="clear" w:color="auto" w:fill="auto"/>
            <w:noWrap/>
            <w:vAlign w:val="bottom"/>
          </w:tcPr>
          <w:p w14:paraId="0D0AECAD" w14:textId="5EEC0DD6" w:rsidR="00101776" w:rsidRPr="00B06252" w:rsidRDefault="00101776" w:rsidP="007E40C9">
            <w:pPr>
              <w:jc w:val="center"/>
              <w:rPr>
                <w:color w:val="000000"/>
                <w:sz w:val="22"/>
                <w:szCs w:val="22"/>
              </w:rPr>
            </w:pPr>
            <w:r>
              <w:rPr>
                <w:color w:val="000000"/>
                <w:sz w:val="22"/>
                <w:szCs w:val="22"/>
              </w:rPr>
              <w:t>1</w:t>
            </w:r>
          </w:p>
        </w:tc>
        <w:tc>
          <w:tcPr>
            <w:tcW w:w="990" w:type="dxa"/>
            <w:tcBorders>
              <w:top w:val="nil"/>
              <w:left w:val="nil"/>
              <w:bottom w:val="nil"/>
              <w:right w:val="nil"/>
            </w:tcBorders>
          </w:tcPr>
          <w:p w14:paraId="715F8161" w14:textId="77777777" w:rsidR="00101776" w:rsidRPr="004D4B43" w:rsidRDefault="00101776" w:rsidP="00E9412A">
            <w:pPr>
              <w:pStyle w:val="ListParagraph"/>
              <w:numPr>
                <w:ilvl w:val="0"/>
                <w:numId w:val="56"/>
              </w:numPr>
              <w:rPr>
                <w:color w:val="000000"/>
                <w:sz w:val="22"/>
                <w:szCs w:val="22"/>
              </w:rPr>
            </w:pPr>
          </w:p>
        </w:tc>
        <w:tc>
          <w:tcPr>
            <w:tcW w:w="990" w:type="dxa"/>
            <w:tcBorders>
              <w:top w:val="nil"/>
              <w:left w:val="nil"/>
              <w:bottom w:val="nil"/>
              <w:right w:val="nil"/>
            </w:tcBorders>
          </w:tcPr>
          <w:p w14:paraId="2FFDAB7F" w14:textId="4B5AB1B0" w:rsidR="00101776" w:rsidRPr="004D4B43" w:rsidRDefault="00101776" w:rsidP="00E9412A">
            <w:pPr>
              <w:pStyle w:val="ListParagraph"/>
              <w:numPr>
                <w:ilvl w:val="0"/>
                <w:numId w:val="56"/>
              </w:numPr>
              <w:rPr>
                <w:color w:val="000000"/>
                <w:sz w:val="22"/>
                <w:szCs w:val="22"/>
              </w:rPr>
            </w:pPr>
          </w:p>
        </w:tc>
      </w:tr>
      <w:tr w:rsidR="00101776" w:rsidRPr="00B06252" w14:paraId="6681C261" w14:textId="5B1EF372" w:rsidTr="0038607F">
        <w:trPr>
          <w:trHeight w:val="315"/>
          <w:jc w:val="center"/>
        </w:trPr>
        <w:tc>
          <w:tcPr>
            <w:tcW w:w="3222" w:type="dxa"/>
            <w:tcBorders>
              <w:top w:val="nil"/>
              <w:left w:val="nil"/>
              <w:bottom w:val="nil"/>
              <w:right w:val="nil"/>
            </w:tcBorders>
            <w:shd w:val="clear" w:color="auto" w:fill="auto"/>
            <w:noWrap/>
            <w:vAlign w:val="center"/>
            <w:hideMark/>
          </w:tcPr>
          <w:p w14:paraId="036460C0" w14:textId="57789D1C" w:rsidR="00101776" w:rsidRPr="009C42CB" w:rsidRDefault="00101776" w:rsidP="007E40C9">
            <w:pPr>
              <w:rPr>
                <w:color w:val="000000"/>
              </w:rPr>
            </w:pPr>
            <w:r>
              <w:rPr>
                <w:color w:val="000000"/>
              </w:rPr>
              <w:t xml:space="preserve">Develop a business plan </w:t>
            </w:r>
          </w:p>
        </w:tc>
        <w:tc>
          <w:tcPr>
            <w:tcW w:w="1043" w:type="dxa"/>
            <w:tcBorders>
              <w:top w:val="nil"/>
              <w:left w:val="nil"/>
              <w:bottom w:val="nil"/>
              <w:right w:val="nil"/>
            </w:tcBorders>
            <w:shd w:val="clear" w:color="auto" w:fill="auto"/>
            <w:noWrap/>
            <w:vAlign w:val="bottom"/>
            <w:hideMark/>
          </w:tcPr>
          <w:p w14:paraId="3CE04B11" w14:textId="77777777" w:rsidR="00101776" w:rsidRPr="00B06252" w:rsidRDefault="00101776" w:rsidP="007E40C9">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hideMark/>
          </w:tcPr>
          <w:p w14:paraId="03AC9030" w14:textId="77777777" w:rsidR="00101776" w:rsidRPr="00B06252" w:rsidRDefault="00101776" w:rsidP="007E40C9">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hideMark/>
          </w:tcPr>
          <w:p w14:paraId="0E244015" w14:textId="77777777" w:rsidR="00101776" w:rsidRPr="00B06252" w:rsidRDefault="00101776" w:rsidP="007E40C9">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hideMark/>
          </w:tcPr>
          <w:p w14:paraId="1FBB136A" w14:textId="77777777" w:rsidR="00101776" w:rsidRPr="00B06252" w:rsidRDefault="00101776" w:rsidP="007E40C9">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hideMark/>
          </w:tcPr>
          <w:p w14:paraId="66E47C4F" w14:textId="77777777" w:rsidR="00101776" w:rsidRPr="00B06252" w:rsidRDefault="00101776" w:rsidP="007E40C9">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4E018224" w14:textId="77777777" w:rsidR="00101776" w:rsidRPr="004D4B43" w:rsidRDefault="00101776" w:rsidP="00E9412A">
            <w:pPr>
              <w:pStyle w:val="ListParagraph"/>
              <w:numPr>
                <w:ilvl w:val="0"/>
                <w:numId w:val="56"/>
              </w:numPr>
              <w:rPr>
                <w:color w:val="000000"/>
                <w:sz w:val="22"/>
                <w:szCs w:val="22"/>
              </w:rPr>
            </w:pPr>
          </w:p>
        </w:tc>
        <w:tc>
          <w:tcPr>
            <w:tcW w:w="990" w:type="dxa"/>
            <w:tcBorders>
              <w:top w:val="nil"/>
              <w:left w:val="nil"/>
              <w:bottom w:val="nil"/>
              <w:right w:val="nil"/>
            </w:tcBorders>
          </w:tcPr>
          <w:p w14:paraId="4D6E3760" w14:textId="77F35B46" w:rsidR="00101776" w:rsidRPr="004D4B43" w:rsidRDefault="00101776" w:rsidP="00E9412A">
            <w:pPr>
              <w:pStyle w:val="ListParagraph"/>
              <w:numPr>
                <w:ilvl w:val="0"/>
                <w:numId w:val="56"/>
              </w:numPr>
              <w:rPr>
                <w:color w:val="000000"/>
                <w:sz w:val="22"/>
                <w:szCs w:val="22"/>
              </w:rPr>
            </w:pPr>
          </w:p>
        </w:tc>
      </w:tr>
      <w:tr w:rsidR="00101776" w:rsidRPr="00B06252" w14:paraId="0989EABB" w14:textId="68C2C5E9" w:rsidTr="0038607F">
        <w:trPr>
          <w:trHeight w:val="315"/>
          <w:jc w:val="center"/>
        </w:trPr>
        <w:tc>
          <w:tcPr>
            <w:tcW w:w="3222" w:type="dxa"/>
            <w:tcBorders>
              <w:top w:val="nil"/>
              <w:left w:val="nil"/>
              <w:bottom w:val="nil"/>
              <w:right w:val="nil"/>
            </w:tcBorders>
            <w:shd w:val="clear" w:color="auto" w:fill="auto"/>
            <w:noWrap/>
            <w:vAlign w:val="center"/>
            <w:hideMark/>
          </w:tcPr>
          <w:p w14:paraId="1B0B01B8" w14:textId="77777777" w:rsidR="00101776" w:rsidRPr="009C42CB" w:rsidRDefault="00101776" w:rsidP="007E40C9">
            <w:pPr>
              <w:rPr>
                <w:color w:val="000000"/>
              </w:rPr>
            </w:pPr>
            <w:r w:rsidRPr="009C42CB">
              <w:rPr>
                <w:color w:val="000000"/>
              </w:rPr>
              <w:t>Obtain financing</w:t>
            </w:r>
          </w:p>
        </w:tc>
        <w:tc>
          <w:tcPr>
            <w:tcW w:w="1043" w:type="dxa"/>
            <w:tcBorders>
              <w:top w:val="nil"/>
              <w:left w:val="nil"/>
              <w:bottom w:val="nil"/>
              <w:right w:val="nil"/>
            </w:tcBorders>
            <w:shd w:val="clear" w:color="auto" w:fill="auto"/>
            <w:noWrap/>
            <w:vAlign w:val="bottom"/>
            <w:hideMark/>
          </w:tcPr>
          <w:p w14:paraId="104DBAB3" w14:textId="77777777" w:rsidR="00101776" w:rsidRPr="00B06252" w:rsidRDefault="00101776" w:rsidP="007E40C9">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hideMark/>
          </w:tcPr>
          <w:p w14:paraId="11002A1D" w14:textId="77777777" w:rsidR="00101776" w:rsidRPr="00B06252" w:rsidRDefault="00101776" w:rsidP="007E40C9">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hideMark/>
          </w:tcPr>
          <w:p w14:paraId="4E5C6025" w14:textId="77777777" w:rsidR="00101776" w:rsidRPr="00B06252" w:rsidRDefault="00101776" w:rsidP="007E40C9">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hideMark/>
          </w:tcPr>
          <w:p w14:paraId="48E13B77" w14:textId="77777777" w:rsidR="00101776" w:rsidRPr="00B06252" w:rsidRDefault="00101776" w:rsidP="007E40C9">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hideMark/>
          </w:tcPr>
          <w:p w14:paraId="03B31DC6" w14:textId="77777777" w:rsidR="00101776" w:rsidRPr="00B06252" w:rsidRDefault="00101776" w:rsidP="007E40C9">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023E8940" w14:textId="77777777" w:rsidR="00101776" w:rsidRPr="00394C62" w:rsidRDefault="00101776" w:rsidP="00E9412A">
            <w:pPr>
              <w:pStyle w:val="ListParagraph"/>
              <w:numPr>
                <w:ilvl w:val="0"/>
                <w:numId w:val="56"/>
              </w:numPr>
              <w:rPr>
                <w:color w:val="000000"/>
                <w:sz w:val="22"/>
                <w:szCs w:val="22"/>
              </w:rPr>
            </w:pPr>
          </w:p>
        </w:tc>
        <w:tc>
          <w:tcPr>
            <w:tcW w:w="990" w:type="dxa"/>
            <w:tcBorders>
              <w:top w:val="nil"/>
              <w:left w:val="nil"/>
              <w:bottom w:val="nil"/>
              <w:right w:val="nil"/>
            </w:tcBorders>
          </w:tcPr>
          <w:p w14:paraId="132F5F4D" w14:textId="2AEA86B5" w:rsidR="00101776" w:rsidRPr="00394C62" w:rsidRDefault="00101776" w:rsidP="00E9412A">
            <w:pPr>
              <w:pStyle w:val="ListParagraph"/>
              <w:numPr>
                <w:ilvl w:val="0"/>
                <w:numId w:val="56"/>
              </w:numPr>
              <w:rPr>
                <w:color w:val="000000"/>
                <w:sz w:val="22"/>
                <w:szCs w:val="22"/>
              </w:rPr>
            </w:pPr>
          </w:p>
        </w:tc>
      </w:tr>
      <w:tr w:rsidR="00101776" w:rsidRPr="00B06252" w14:paraId="272A96C2" w14:textId="2623D196" w:rsidTr="0038607F">
        <w:trPr>
          <w:trHeight w:val="315"/>
          <w:jc w:val="center"/>
        </w:trPr>
        <w:tc>
          <w:tcPr>
            <w:tcW w:w="3222" w:type="dxa"/>
            <w:tcBorders>
              <w:top w:val="nil"/>
              <w:left w:val="nil"/>
              <w:bottom w:val="nil"/>
              <w:right w:val="nil"/>
            </w:tcBorders>
            <w:shd w:val="clear" w:color="auto" w:fill="auto"/>
            <w:noWrap/>
            <w:vAlign w:val="center"/>
            <w:hideMark/>
          </w:tcPr>
          <w:p w14:paraId="0AFECB73" w14:textId="564989C1" w:rsidR="00101776" w:rsidRPr="009C42CB" w:rsidRDefault="00101776" w:rsidP="007E40C9">
            <w:pPr>
              <w:rPr>
                <w:color w:val="000000"/>
              </w:rPr>
            </w:pPr>
            <w:r>
              <w:rPr>
                <w:color w:val="000000"/>
              </w:rPr>
              <w:t xml:space="preserve">Start my new business </w:t>
            </w:r>
          </w:p>
        </w:tc>
        <w:tc>
          <w:tcPr>
            <w:tcW w:w="1043" w:type="dxa"/>
            <w:tcBorders>
              <w:top w:val="nil"/>
              <w:left w:val="nil"/>
              <w:bottom w:val="nil"/>
              <w:right w:val="nil"/>
            </w:tcBorders>
            <w:shd w:val="clear" w:color="auto" w:fill="auto"/>
            <w:noWrap/>
            <w:vAlign w:val="bottom"/>
            <w:hideMark/>
          </w:tcPr>
          <w:p w14:paraId="6BCFA123" w14:textId="77777777" w:rsidR="00101776" w:rsidRPr="00B06252" w:rsidRDefault="00101776" w:rsidP="007E40C9">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hideMark/>
          </w:tcPr>
          <w:p w14:paraId="1765BBEC" w14:textId="77777777" w:rsidR="00101776" w:rsidRPr="00B06252" w:rsidRDefault="00101776" w:rsidP="007E40C9">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hideMark/>
          </w:tcPr>
          <w:p w14:paraId="34E6F81E" w14:textId="77777777" w:rsidR="00101776" w:rsidRPr="00B06252" w:rsidRDefault="00101776" w:rsidP="007E40C9">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hideMark/>
          </w:tcPr>
          <w:p w14:paraId="1BC97742" w14:textId="77777777" w:rsidR="00101776" w:rsidRPr="00B06252" w:rsidRDefault="00101776" w:rsidP="007E40C9">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hideMark/>
          </w:tcPr>
          <w:p w14:paraId="1AF0E915" w14:textId="77777777" w:rsidR="00101776" w:rsidRPr="00B06252" w:rsidRDefault="00101776" w:rsidP="007E40C9">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67C3D580" w14:textId="77777777" w:rsidR="00101776" w:rsidRPr="004D4B43" w:rsidRDefault="00101776" w:rsidP="00E9412A">
            <w:pPr>
              <w:pStyle w:val="ListParagraph"/>
              <w:numPr>
                <w:ilvl w:val="0"/>
                <w:numId w:val="56"/>
              </w:numPr>
              <w:rPr>
                <w:color w:val="000000"/>
                <w:sz w:val="22"/>
                <w:szCs w:val="22"/>
              </w:rPr>
            </w:pPr>
          </w:p>
        </w:tc>
        <w:tc>
          <w:tcPr>
            <w:tcW w:w="990" w:type="dxa"/>
            <w:tcBorders>
              <w:top w:val="nil"/>
              <w:left w:val="nil"/>
              <w:bottom w:val="nil"/>
              <w:right w:val="nil"/>
            </w:tcBorders>
          </w:tcPr>
          <w:p w14:paraId="472C3258" w14:textId="34241845" w:rsidR="00101776" w:rsidRPr="004D4B43" w:rsidRDefault="00101776" w:rsidP="00E9412A">
            <w:pPr>
              <w:pStyle w:val="ListParagraph"/>
              <w:numPr>
                <w:ilvl w:val="0"/>
                <w:numId w:val="56"/>
              </w:numPr>
              <w:rPr>
                <w:color w:val="000000"/>
                <w:sz w:val="22"/>
                <w:szCs w:val="22"/>
              </w:rPr>
            </w:pPr>
          </w:p>
        </w:tc>
      </w:tr>
      <w:tr w:rsidR="00101776" w:rsidRPr="00B06252" w14:paraId="20E6CA6C" w14:textId="77777777" w:rsidTr="0038607F">
        <w:trPr>
          <w:trHeight w:val="315"/>
          <w:jc w:val="center"/>
        </w:trPr>
        <w:tc>
          <w:tcPr>
            <w:tcW w:w="3222" w:type="dxa"/>
            <w:tcBorders>
              <w:top w:val="nil"/>
              <w:left w:val="nil"/>
              <w:bottom w:val="nil"/>
              <w:right w:val="nil"/>
            </w:tcBorders>
            <w:shd w:val="clear" w:color="auto" w:fill="auto"/>
            <w:noWrap/>
            <w:vAlign w:val="center"/>
          </w:tcPr>
          <w:p w14:paraId="14E5C885" w14:textId="47C46E30" w:rsidR="00101776" w:rsidRDefault="00101776" w:rsidP="00101776">
            <w:pPr>
              <w:rPr>
                <w:color w:val="000000"/>
              </w:rPr>
            </w:pPr>
            <w:r>
              <w:rPr>
                <w:color w:val="000000"/>
              </w:rPr>
              <w:t xml:space="preserve">Increase my sales </w:t>
            </w:r>
          </w:p>
        </w:tc>
        <w:tc>
          <w:tcPr>
            <w:tcW w:w="1043" w:type="dxa"/>
            <w:tcBorders>
              <w:top w:val="nil"/>
              <w:left w:val="nil"/>
              <w:bottom w:val="nil"/>
              <w:right w:val="nil"/>
            </w:tcBorders>
            <w:shd w:val="clear" w:color="auto" w:fill="auto"/>
            <w:noWrap/>
            <w:vAlign w:val="bottom"/>
          </w:tcPr>
          <w:p w14:paraId="4E4A5807" w14:textId="24D8C93A" w:rsidR="00101776" w:rsidRPr="00B06252" w:rsidRDefault="00101776" w:rsidP="00101776">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tcPr>
          <w:p w14:paraId="151FE9D9" w14:textId="2BAC6EDE" w:rsidR="00101776" w:rsidRPr="00B06252" w:rsidRDefault="00101776" w:rsidP="00101776">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tcPr>
          <w:p w14:paraId="045AF37E" w14:textId="1126085A" w:rsidR="00101776" w:rsidRPr="00B06252" w:rsidRDefault="00101776" w:rsidP="00101776">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tcPr>
          <w:p w14:paraId="303BCB18" w14:textId="7B1B2608" w:rsidR="00101776" w:rsidRPr="00B06252" w:rsidRDefault="00101776" w:rsidP="00101776">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tcPr>
          <w:p w14:paraId="00EB128B" w14:textId="5B8EE9BB" w:rsidR="00101776" w:rsidRPr="00B06252" w:rsidRDefault="00101776" w:rsidP="00101776">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30E709A6" w14:textId="77777777" w:rsidR="00101776" w:rsidRPr="004D4B43" w:rsidRDefault="00101776" w:rsidP="00101776">
            <w:pPr>
              <w:pStyle w:val="ListParagraph"/>
              <w:numPr>
                <w:ilvl w:val="0"/>
                <w:numId w:val="56"/>
              </w:numPr>
              <w:rPr>
                <w:color w:val="000000"/>
                <w:sz w:val="22"/>
                <w:szCs w:val="22"/>
              </w:rPr>
            </w:pPr>
          </w:p>
        </w:tc>
        <w:tc>
          <w:tcPr>
            <w:tcW w:w="990" w:type="dxa"/>
            <w:tcBorders>
              <w:top w:val="nil"/>
              <w:left w:val="nil"/>
              <w:bottom w:val="nil"/>
              <w:right w:val="nil"/>
            </w:tcBorders>
          </w:tcPr>
          <w:p w14:paraId="55330229" w14:textId="5EE27673" w:rsidR="00101776" w:rsidRPr="004D4B43" w:rsidRDefault="00101776" w:rsidP="00101776">
            <w:pPr>
              <w:pStyle w:val="ListParagraph"/>
              <w:numPr>
                <w:ilvl w:val="0"/>
                <w:numId w:val="56"/>
              </w:numPr>
              <w:rPr>
                <w:color w:val="000000"/>
                <w:sz w:val="22"/>
                <w:szCs w:val="22"/>
              </w:rPr>
            </w:pPr>
          </w:p>
        </w:tc>
      </w:tr>
      <w:tr w:rsidR="00101776" w:rsidRPr="00B06252" w14:paraId="4989EFD4" w14:textId="77777777" w:rsidTr="0038607F">
        <w:trPr>
          <w:trHeight w:val="315"/>
          <w:jc w:val="center"/>
        </w:trPr>
        <w:tc>
          <w:tcPr>
            <w:tcW w:w="3222" w:type="dxa"/>
            <w:tcBorders>
              <w:top w:val="nil"/>
              <w:left w:val="nil"/>
              <w:bottom w:val="nil"/>
              <w:right w:val="nil"/>
            </w:tcBorders>
            <w:shd w:val="clear" w:color="auto" w:fill="auto"/>
            <w:noWrap/>
            <w:vAlign w:val="center"/>
          </w:tcPr>
          <w:p w14:paraId="08A82E13" w14:textId="55C41428" w:rsidR="00101776" w:rsidRDefault="00101776" w:rsidP="00101776">
            <w:pPr>
              <w:rPr>
                <w:color w:val="000000"/>
              </w:rPr>
            </w:pPr>
            <w:r>
              <w:rPr>
                <w:color w:val="000000"/>
              </w:rPr>
              <w:t xml:space="preserve">Increase my profit margin </w:t>
            </w:r>
          </w:p>
        </w:tc>
        <w:tc>
          <w:tcPr>
            <w:tcW w:w="1043" w:type="dxa"/>
            <w:tcBorders>
              <w:top w:val="nil"/>
              <w:left w:val="nil"/>
              <w:bottom w:val="nil"/>
              <w:right w:val="nil"/>
            </w:tcBorders>
            <w:shd w:val="clear" w:color="auto" w:fill="auto"/>
            <w:noWrap/>
            <w:vAlign w:val="bottom"/>
          </w:tcPr>
          <w:p w14:paraId="36FC5004" w14:textId="7858F6B1" w:rsidR="00101776" w:rsidRPr="00B06252" w:rsidRDefault="00101776" w:rsidP="00101776">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tcPr>
          <w:p w14:paraId="08967D60" w14:textId="07FCE8DA" w:rsidR="00101776" w:rsidRPr="00B06252" w:rsidRDefault="00101776" w:rsidP="00101776">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tcPr>
          <w:p w14:paraId="10549023" w14:textId="0C7DB31D" w:rsidR="00101776" w:rsidRPr="00B06252" w:rsidRDefault="00101776" w:rsidP="00101776">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tcPr>
          <w:p w14:paraId="172A5467" w14:textId="4D4D10B0" w:rsidR="00101776" w:rsidRPr="00B06252" w:rsidRDefault="00101776" w:rsidP="00101776">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tcPr>
          <w:p w14:paraId="4DF4A40C" w14:textId="20860FC6" w:rsidR="00101776" w:rsidRPr="00B06252" w:rsidRDefault="00101776" w:rsidP="00101776">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3AC515C9" w14:textId="77777777" w:rsidR="00101776" w:rsidRPr="004D4B43" w:rsidRDefault="00101776" w:rsidP="00101776">
            <w:pPr>
              <w:pStyle w:val="ListParagraph"/>
              <w:numPr>
                <w:ilvl w:val="0"/>
                <w:numId w:val="56"/>
              </w:numPr>
              <w:rPr>
                <w:color w:val="000000"/>
                <w:sz w:val="22"/>
                <w:szCs w:val="22"/>
              </w:rPr>
            </w:pPr>
          </w:p>
        </w:tc>
        <w:tc>
          <w:tcPr>
            <w:tcW w:w="990" w:type="dxa"/>
            <w:tcBorders>
              <w:top w:val="nil"/>
              <w:left w:val="nil"/>
              <w:bottom w:val="nil"/>
              <w:right w:val="nil"/>
            </w:tcBorders>
          </w:tcPr>
          <w:p w14:paraId="3D4635C7" w14:textId="2A69E00D" w:rsidR="00101776" w:rsidRPr="004D4B43" w:rsidRDefault="00101776" w:rsidP="00101776">
            <w:pPr>
              <w:pStyle w:val="ListParagraph"/>
              <w:numPr>
                <w:ilvl w:val="0"/>
                <w:numId w:val="56"/>
              </w:numPr>
              <w:rPr>
                <w:color w:val="000000"/>
                <w:sz w:val="22"/>
                <w:szCs w:val="22"/>
              </w:rPr>
            </w:pPr>
          </w:p>
        </w:tc>
      </w:tr>
      <w:tr w:rsidR="00101776" w:rsidRPr="00B06252" w14:paraId="04FC1653" w14:textId="0E8541B6" w:rsidTr="0038607F">
        <w:trPr>
          <w:trHeight w:val="315"/>
          <w:jc w:val="center"/>
        </w:trPr>
        <w:tc>
          <w:tcPr>
            <w:tcW w:w="3222" w:type="dxa"/>
            <w:tcBorders>
              <w:top w:val="nil"/>
              <w:left w:val="nil"/>
              <w:bottom w:val="nil"/>
              <w:right w:val="nil"/>
            </w:tcBorders>
            <w:shd w:val="clear" w:color="auto" w:fill="auto"/>
            <w:noWrap/>
            <w:vAlign w:val="center"/>
            <w:hideMark/>
          </w:tcPr>
          <w:p w14:paraId="27E658EF" w14:textId="77777777" w:rsidR="00101776" w:rsidRPr="009C42CB" w:rsidRDefault="00101776" w:rsidP="00101776">
            <w:pPr>
              <w:rPr>
                <w:color w:val="000000"/>
              </w:rPr>
            </w:pPr>
            <w:r w:rsidRPr="009C42CB">
              <w:rPr>
                <w:color w:val="000000"/>
              </w:rPr>
              <w:t>Hire new staff</w:t>
            </w:r>
          </w:p>
        </w:tc>
        <w:tc>
          <w:tcPr>
            <w:tcW w:w="1043" w:type="dxa"/>
            <w:tcBorders>
              <w:top w:val="nil"/>
              <w:left w:val="nil"/>
              <w:bottom w:val="nil"/>
              <w:right w:val="nil"/>
            </w:tcBorders>
            <w:shd w:val="clear" w:color="auto" w:fill="auto"/>
            <w:noWrap/>
            <w:vAlign w:val="bottom"/>
            <w:hideMark/>
          </w:tcPr>
          <w:p w14:paraId="4AEE951A" w14:textId="77777777" w:rsidR="00101776" w:rsidRPr="00B06252" w:rsidRDefault="00101776" w:rsidP="00101776">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hideMark/>
          </w:tcPr>
          <w:p w14:paraId="3DDADCD7" w14:textId="77777777" w:rsidR="00101776" w:rsidRPr="00B06252" w:rsidRDefault="00101776" w:rsidP="00101776">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hideMark/>
          </w:tcPr>
          <w:p w14:paraId="1056E825" w14:textId="77777777" w:rsidR="00101776" w:rsidRPr="00B06252" w:rsidRDefault="00101776" w:rsidP="00101776">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hideMark/>
          </w:tcPr>
          <w:p w14:paraId="71148438" w14:textId="77777777" w:rsidR="00101776" w:rsidRPr="00B06252" w:rsidRDefault="00101776" w:rsidP="00101776">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hideMark/>
          </w:tcPr>
          <w:p w14:paraId="3B213BB3" w14:textId="77777777" w:rsidR="00101776" w:rsidRPr="00B06252" w:rsidRDefault="00101776" w:rsidP="00101776">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285D1B2D" w14:textId="77777777" w:rsidR="00101776" w:rsidRPr="004D4B43" w:rsidRDefault="00101776" w:rsidP="00101776">
            <w:pPr>
              <w:pStyle w:val="ListParagraph"/>
              <w:numPr>
                <w:ilvl w:val="0"/>
                <w:numId w:val="56"/>
              </w:numPr>
              <w:rPr>
                <w:color w:val="000000"/>
                <w:sz w:val="22"/>
                <w:szCs w:val="22"/>
              </w:rPr>
            </w:pPr>
          </w:p>
        </w:tc>
        <w:tc>
          <w:tcPr>
            <w:tcW w:w="990" w:type="dxa"/>
            <w:tcBorders>
              <w:top w:val="nil"/>
              <w:left w:val="nil"/>
              <w:bottom w:val="nil"/>
              <w:right w:val="nil"/>
            </w:tcBorders>
          </w:tcPr>
          <w:p w14:paraId="2936964C" w14:textId="35E1894D" w:rsidR="00101776" w:rsidRPr="004D4B43" w:rsidRDefault="00101776" w:rsidP="00101776">
            <w:pPr>
              <w:pStyle w:val="ListParagraph"/>
              <w:numPr>
                <w:ilvl w:val="0"/>
                <w:numId w:val="56"/>
              </w:numPr>
              <w:rPr>
                <w:color w:val="000000"/>
                <w:sz w:val="22"/>
                <w:szCs w:val="22"/>
              </w:rPr>
            </w:pPr>
          </w:p>
        </w:tc>
      </w:tr>
      <w:tr w:rsidR="00101776" w:rsidRPr="00B06252" w14:paraId="59AFFC4F" w14:textId="7BFBABC1" w:rsidTr="0038607F">
        <w:trPr>
          <w:trHeight w:val="315"/>
          <w:jc w:val="center"/>
        </w:trPr>
        <w:tc>
          <w:tcPr>
            <w:tcW w:w="3222" w:type="dxa"/>
            <w:tcBorders>
              <w:top w:val="nil"/>
              <w:left w:val="nil"/>
              <w:bottom w:val="nil"/>
              <w:right w:val="nil"/>
            </w:tcBorders>
            <w:shd w:val="clear" w:color="auto" w:fill="auto"/>
            <w:noWrap/>
            <w:vAlign w:val="center"/>
            <w:hideMark/>
          </w:tcPr>
          <w:p w14:paraId="55F12EE4" w14:textId="77777777" w:rsidR="00101776" w:rsidRPr="009C42CB" w:rsidRDefault="00101776" w:rsidP="00101776">
            <w:pPr>
              <w:rPr>
                <w:color w:val="000000"/>
              </w:rPr>
            </w:pPr>
            <w:r w:rsidRPr="009C42CB">
              <w:rPr>
                <w:color w:val="000000"/>
              </w:rPr>
              <w:t>Other (specify____________)</w:t>
            </w:r>
          </w:p>
        </w:tc>
        <w:tc>
          <w:tcPr>
            <w:tcW w:w="1043" w:type="dxa"/>
            <w:tcBorders>
              <w:top w:val="nil"/>
              <w:left w:val="nil"/>
              <w:bottom w:val="nil"/>
              <w:right w:val="nil"/>
            </w:tcBorders>
            <w:shd w:val="clear" w:color="auto" w:fill="auto"/>
            <w:noWrap/>
            <w:vAlign w:val="bottom"/>
            <w:hideMark/>
          </w:tcPr>
          <w:p w14:paraId="20A0B846" w14:textId="77777777" w:rsidR="00101776" w:rsidRPr="00B06252" w:rsidRDefault="00101776" w:rsidP="00101776">
            <w:pPr>
              <w:jc w:val="center"/>
              <w:rPr>
                <w:color w:val="000000"/>
                <w:sz w:val="22"/>
                <w:szCs w:val="22"/>
              </w:rPr>
            </w:pPr>
            <w:r w:rsidRPr="00B06252">
              <w:rPr>
                <w:color w:val="000000"/>
                <w:sz w:val="22"/>
                <w:szCs w:val="22"/>
              </w:rPr>
              <w:t>5</w:t>
            </w:r>
          </w:p>
        </w:tc>
        <w:tc>
          <w:tcPr>
            <w:tcW w:w="803" w:type="dxa"/>
            <w:tcBorders>
              <w:top w:val="nil"/>
              <w:left w:val="nil"/>
              <w:bottom w:val="nil"/>
              <w:right w:val="nil"/>
            </w:tcBorders>
            <w:shd w:val="clear" w:color="auto" w:fill="auto"/>
            <w:noWrap/>
            <w:vAlign w:val="bottom"/>
            <w:hideMark/>
          </w:tcPr>
          <w:p w14:paraId="50CA07EE" w14:textId="77777777" w:rsidR="00101776" w:rsidRPr="00B06252" w:rsidRDefault="00101776" w:rsidP="00101776">
            <w:pPr>
              <w:jc w:val="center"/>
              <w:rPr>
                <w:color w:val="000000"/>
                <w:sz w:val="22"/>
                <w:szCs w:val="22"/>
              </w:rPr>
            </w:pPr>
            <w:r w:rsidRPr="00B06252">
              <w:rPr>
                <w:color w:val="000000"/>
                <w:sz w:val="22"/>
                <w:szCs w:val="22"/>
              </w:rPr>
              <w:t>4</w:t>
            </w:r>
          </w:p>
        </w:tc>
        <w:tc>
          <w:tcPr>
            <w:tcW w:w="1337" w:type="dxa"/>
            <w:tcBorders>
              <w:top w:val="nil"/>
              <w:left w:val="nil"/>
              <w:bottom w:val="nil"/>
              <w:right w:val="nil"/>
            </w:tcBorders>
            <w:shd w:val="clear" w:color="auto" w:fill="auto"/>
            <w:noWrap/>
            <w:vAlign w:val="bottom"/>
            <w:hideMark/>
          </w:tcPr>
          <w:p w14:paraId="719F1FA2" w14:textId="77777777" w:rsidR="00101776" w:rsidRPr="00B06252" w:rsidRDefault="00101776" w:rsidP="00101776">
            <w:pPr>
              <w:jc w:val="center"/>
              <w:rPr>
                <w:color w:val="000000"/>
                <w:sz w:val="22"/>
                <w:szCs w:val="22"/>
              </w:rPr>
            </w:pPr>
            <w:r w:rsidRPr="00B06252">
              <w:rPr>
                <w:color w:val="000000"/>
                <w:sz w:val="22"/>
                <w:szCs w:val="22"/>
              </w:rPr>
              <w:t>3</w:t>
            </w:r>
          </w:p>
        </w:tc>
        <w:tc>
          <w:tcPr>
            <w:tcW w:w="1080" w:type="dxa"/>
            <w:tcBorders>
              <w:top w:val="nil"/>
              <w:left w:val="nil"/>
              <w:bottom w:val="nil"/>
              <w:right w:val="nil"/>
            </w:tcBorders>
            <w:shd w:val="clear" w:color="auto" w:fill="auto"/>
            <w:noWrap/>
            <w:vAlign w:val="bottom"/>
            <w:hideMark/>
          </w:tcPr>
          <w:p w14:paraId="008D7275" w14:textId="77777777" w:rsidR="00101776" w:rsidRPr="00B06252" w:rsidRDefault="00101776" w:rsidP="00101776">
            <w:pPr>
              <w:jc w:val="center"/>
              <w:rPr>
                <w:color w:val="000000"/>
                <w:sz w:val="22"/>
                <w:szCs w:val="22"/>
              </w:rPr>
            </w:pPr>
            <w:r w:rsidRPr="00B06252">
              <w:rPr>
                <w:color w:val="000000"/>
                <w:sz w:val="22"/>
                <w:szCs w:val="22"/>
              </w:rPr>
              <w:t>2</w:t>
            </w:r>
          </w:p>
        </w:tc>
        <w:tc>
          <w:tcPr>
            <w:tcW w:w="1260" w:type="dxa"/>
            <w:tcBorders>
              <w:top w:val="nil"/>
              <w:left w:val="nil"/>
              <w:bottom w:val="nil"/>
              <w:right w:val="nil"/>
            </w:tcBorders>
            <w:shd w:val="clear" w:color="auto" w:fill="auto"/>
            <w:noWrap/>
            <w:vAlign w:val="bottom"/>
            <w:hideMark/>
          </w:tcPr>
          <w:p w14:paraId="4D6C957F" w14:textId="77777777" w:rsidR="00101776" w:rsidRPr="00B06252" w:rsidRDefault="00101776" w:rsidP="00101776">
            <w:pPr>
              <w:jc w:val="center"/>
              <w:rPr>
                <w:color w:val="000000"/>
                <w:sz w:val="22"/>
                <w:szCs w:val="22"/>
              </w:rPr>
            </w:pPr>
            <w:r w:rsidRPr="00B06252">
              <w:rPr>
                <w:color w:val="000000"/>
                <w:sz w:val="22"/>
                <w:szCs w:val="22"/>
              </w:rPr>
              <w:t>1</w:t>
            </w:r>
          </w:p>
        </w:tc>
        <w:tc>
          <w:tcPr>
            <w:tcW w:w="990" w:type="dxa"/>
            <w:tcBorders>
              <w:top w:val="nil"/>
              <w:left w:val="nil"/>
              <w:bottom w:val="nil"/>
              <w:right w:val="nil"/>
            </w:tcBorders>
          </w:tcPr>
          <w:p w14:paraId="6B3BE015" w14:textId="77777777" w:rsidR="00101776" w:rsidRPr="004D4B43" w:rsidRDefault="00101776" w:rsidP="00101776">
            <w:pPr>
              <w:pStyle w:val="ListParagraph"/>
              <w:numPr>
                <w:ilvl w:val="0"/>
                <w:numId w:val="56"/>
              </w:numPr>
              <w:rPr>
                <w:color w:val="000000"/>
                <w:sz w:val="22"/>
                <w:szCs w:val="22"/>
              </w:rPr>
            </w:pPr>
          </w:p>
        </w:tc>
        <w:tc>
          <w:tcPr>
            <w:tcW w:w="990" w:type="dxa"/>
            <w:tcBorders>
              <w:top w:val="nil"/>
              <w:left w:val="nil"/>
              <w:bottom w:val="nil"/>
              <w:right w:val="nil"/>
            </w:tcBorders>
          </w:tcPr>
          <w:p w14:paraId="00F90B52" w14:textId="16E85CC6" w:rsidR="00101776" w:rsidRPr="004D4B43" w:rsidRDefault="00101776" w:rsidP="00101776">
            <w:pPr>
              <w:pStyle w:val="ListParagraph"/>
              <w:numPr>
                <w:ilvl w:val="0"/>
                <w:numId w:val="56"/>
              </w:numPr>
              <w:rPr>
                <w:color w:val="000000"/>
                <w:sz w:val="22"/>
                <w:szCs w:val="22"/>
              </w:rPr>
            </w:pPr>
          </w:p>
        </w:tc>
      </w:tr>
    </w:tbl>
    <w:p w14:paraId="6151495C" w14:textId="2B7106E4" w:rsidR="00394C62" w:rsidRDefault="00394C62" w:rsidP="00394C62">
      <w:pPr>
        <w:pStyle w:val="Default"/>
        <w:rPr>
          <w:rFonts w:ascii="Times New Roman" w:hAnsi="Times New Roman" w:cs="Times New Roman"/>
          <w:bCs/>
        </w:rPr>
      </w:pPr>
    </w:p>
    <w:p w14:paraId="25E70CB5" w14:textId="77777777" w:rsidR="00394C62" w:rsidRDefault="00394C62" w:rsidP="00111B6F">
      <w:pPr>
        <w:pStyle w:val="Default"/>
        <w:rPr>
          <w:rFonts w:ascii="Times New Roman" w:hAnsi="Times New Roman" w:cs="Times New Roman"/>
          <w:bCs/>
        </w:rPr>
      </w:pPr>
    </w:p>
    <w:p w14:paraId="0276F9DA" w14:textId="2867A875" w:rsidR="00A3082A" w:rsidRPr="00752B13" w:rsidRDefault="0053501F" w:rsidP="0038607F">
      <w:pPr>
        <w:pStyle w:val="Default"/>
        <w:numPr>
          <w:ilvl w:val="0"/>
          <w:numId w:val="87"/>
        </w:numPr>
        <w:rPr>
          <w:rFonts w:ascii="Times New Roman" w:hAnsi="Times New Roman" w:cs="Times New Roman"/>
          <w:bCs/>
        </w:rPr>
      </w:pPr>
      <w:r>
        <w:rPr>
          <w:rFonts w:ascii="Times New Roman" w:hAnsi="Times New Roman" w:cs="Times New Roman"/>
          <w:bCs/>
        </w:rPr>
        <w:t>Overall, t</w:t>
      </w:r>
      <w:r w:rsidR="00A3082A">
        <w:rPr>
          <w:rFonts w:ascii="Times New Roman" w:hAnsi="Times New Roman" w:cs="Times New Roman"/>
          <w:bCs/>
        </w:rPr>
        <w:t xml:space="preserve">o what </w:t>
      </w:r>
      <w:r w:rsidR="00877623">
        <w:rPr>
          <w:rFonts w:ascii="Times New Roman" w:hAnsi="Times New Roman" w:cs="Times New Roman"/>
          <w:bCs/>
        </w:rPr>
        <w:t>extent</w:t>
      </w:r>
      <w:r w:rsidR="00A3082A">
        <w:rPr>
          <w:rFonts w:ascii="Times New Roman" w:hAnsi="Times New Roman" w:cs="Times New Roman"/>
          <w:bCs/>
        </w:rPr>
        <w:t xml:space="preserve"> do you agree that the services that you were provided by a VBOC helped or will help you overcome your challenges and fulfill your business goals? </w:t>
      </w:r>
    </w:p>
    <w:p w14:paraId="295BD612" w14:textId="47C5ACE9" w:rsidR="00A3082A" w:rsidRDefault="00A3082A" w:rsidP="00E9412A">
      <w:pPr>
        <w:pStyle w:val="Default"/>
        <w:numPr>
          <w:ilvl w:val="0"/>
          <w:numId w:val="5"/>
        </w:numPr>
        <w:rPr>
          <w:rFonts w:ascii="Times New Roman" w:hAnsi="Times New Roman" w:cs="Times New Roman"/>
          <w:bCs/>
        </w:rPr>
      </w:pPr>
      <w:r>
        <w:rPr>
          <w:rFonts w:ascii="Times New Roman" w:hAnsi="Times New Roman" w:cs="Times New Roman"/>
          <w:bCs/>
        </w:rPr>
        <w:t>Strongly agree</w:t>
      </w:r>
    </w:p>
    <w:p w14:paraId="43303B05" w14:textId="02B43D95" w:rsidR="00A3082A" w:rsidRDefault="00A3082A" w:rsidP="00E9412A">
      <w:pPr>
        <w:pStyle w:val="Default"/>
        <w:numPr>
          <w:ilvl w:val="0"/>
          <w:numId w:val="5"/>
        </w:numPr>
        <w:rPr>
          <w:rFonts w:ascii="Times New Roman" w:hAnsi="Times New Roman" w:cs="Times New Roman"/>
          <w:bCs/>
        </w:rPr>
      </w:pPr>
      <w:r>
        <w:rPr>
          <w:rFonts w:ascii="Times New Roman" w:hAnsi="Times New Roman" w:cs="Times New Roman"/>
          <w:bCs/>
        </w:rPr>
        <w:t>Agree</w:t>
      </w:r>
    </w:p>
    <w:p w14:paraId="2C550E6D" w14:textId="25F17B02" w:rsidR="00A3082A" w:rsidRDefault="00F21E79" w:rsidP="00E9412A">
      <w:pPr>
        <w:pStyle w:val="Default"/>
        <w:numPr>
          <w:ilvl w:val="0"/>
          <w:numId w:val="5"/>
        </w:numPr>
        <w:rPr>
          <w:rFonts w:ascii="Times New Roman" w:hAnsi="Times New Roman" w:cs="Times New Roman"/>
          <w:bCs/>
        </w:rPr>
      </w:pPr>
      <w:r>
        <w:rPr>
          <w:rFonts w:ascii="Times New Roman" w:hAnsi="Times New Roman" w:cs="Times New Roman"/>
          <w:bCs/>
        </w:rPr>
        <w:t>Neutral</w:t>
      </w:r>
    </w:p>
    <w:p w14:paraId="42A7C467" w14:textId="6B723376" w:rsidR="00A3082A" w:rsidRDefault="00A3082A" w:rsidP="00E9412A">
      <w:pPr>
        <w:pStyle w:val="Default"/>
        <w:numPr>
          <w:ilvl w:val="0"/>
          <w:numId w:val="5"/>
        </w:numPr>
        <w:rPr>
          <w:rFonts w:ascii="Times New Roman" w:hAnsi="Times New Roman" w:cs="Times New Roman"/>
          <w:bCs/>
        </w:rPr>
      </w:pPr>
      <w:r>
        <w:rPr>
          <w:rFonts w:ascii="Times New Roman" w:hAnsi="Times New Roman" w:cs="Times New Roman"/>
          <w:bCs/>
        </w:rPr>
        <w:t>Disagree</w:t>
      </w:r>
    </w:p>
    <w:p w14:paraId="1543F748" w14:textId="172D1973" w:rsidR="00A3082A" w:rsidRPr="00141818" w:rsidRDefault="00A3082A" w:rsidP="00E9412A">
      <w:pPr>
        <w:pStyle w:val="Default"/>
        <w:numPr>
          <w:ilvl w:val="0"/>
          <w:numId w:val="5"/>
        </w:numPr>
        <w:rPr>
          <w:rFonts w:ascii="Times New Roman" w:hAnsi="Times New Roman" w:cs="Times New Roman"/>
          <w:bCs/>
        </w:rPr>
      </w:pPr>
      <w:r>
        <w:rPr>
          <w:rFonts w:ascii="Times New Roman" w:hAnsi="Times New Roman" w:cs="Times New Roman"/>
          <w:bCs/>
        </w:rPr>
        <w:t>Strongly disagree</w:t>
      </w:r>
    </w:p>
    <w:p w14:paraId="56173CBE" w14:textId="77777777" w:rsidR="00A3082A" w:rsidRDefault="00A3082A" w:rsidP="00E9412A">
      <w:pPr>
        <w:pStyle w:val="Default"/>
        <w:numPr>
          <w:ilvl w:val="0"/>
          <w:numId w:val="5"/>
        </w:numPr>
        <w:rPr>
          <w:rFonts w:ascii="Times New Roman" w:hAnsi="Times New Roman" w:cs="Times New Roman"/>
          <w:bCs/>
        </w:rPr>
      </w:pPr>
      <w:r>
        <w:rPr>
          <w:rFonts w:ascii="Times New Roman" w:hAnsi="Times New Roman" w:cs="Times New Roman"/>
          <w:bCs/>
        </w:rPr>
        <w:t>Prefer not to answer</w:t>
      </w:r>
    </w:p>
    <w:p w14:paraId="54823A5C" w14:textId="77777777" w:rsidR="00A3082A" w:rsidRDefault="00A3082A" w:rsidP="00A3082A">
      <w:pPr>
        <w:pStyle w:val="Default"/>
        <w:ind w:left="720"/>
        <w:rPr>
          <w:rFonts w:ascii="Times New Roman" w:hAnsi="Times New Roman" w:cs="Times New Roman"/>
          <w:bCs/>
        </w:rPr>
      </w:pPr>
    </w:p>
    <w:p w14:paraId="2305C67F" w14:textId="503F39E1" w:rsidR="00A3082A" w:rsidRPr="00752B13" w:rsidRDefault="00A3082A" w:rsidP="0038607F">
      <w:pPr>
        <w:pStyle w:val="Default"/>
        <w:numPr>
          <w:ilvl w:val="0"/>
          <w:numId w:val="87"/>
        </w:numPr>
        <w:rPr>
          <w:rFonts w:ascii="Times New Roman" w:hAnsi="Times New Roman" w:cs="Times New Roman"/>
          <w:bCs/>
        </w:rPr>
      </w:pPr>
      <w:r>
        <w:rPr>
          <w:rFonts w:ascii="Times New Roman" w:hAnsi="Times New Roman" w:cs="Times New Roman"/>
          <w:bCs/>
        </w:rPr>
        <w:t>Please explain why you feel that a VBOC helped you or did</w:t>
      </w:r>
      <w:r w:rsidR="00F914C7">
        <w:rPr>
          <w:rFonts w:ascii="Times New Roman" w:hAnsi="Times New Roman" w:cs="Times New Roman"/>
          <w:bCs/>
        </w:rPr>
        <w:t xml:space="preserve"> not</w:t>
      </w:r>
      <w:r>
        <w:rPr>
          <w:rFonts w:ascii="Times New Roman" w:hAnsi="Times New Roman" w:cs="Times New Roman"/>
          <w:bCs/>
        </w:rPr>
        <w:t xml:space="preserve"> help you overcome your challenges and fulfill your business goals. </w:t>
      </w:r>
    </w:p>
    <w:p w14:paraId="2C26778D" w14:textId="5344C0FB" w:rsidR="00A3082A" w:rsidRPr="00141818" w:rsidRDefault="00A3082A" w:rsidP="009F51A5">
      <w:pPr>
        <w:pStyle w:val="Default"/>
        <w:ind w:left="720"/>
        <w:rPr>
          <w:rFonts w:ascii="Times New Roman" w:hAnsi="Times New Roman" w:cs="Times New Roman"/>
          <w:bCs/>
        </w:rPr>
      </w:pPr>
      <w:r>
        <w:rPr>
          <w:rFonts w:ascii="Times New Roman" w:hAnsi="Times New Roman" w:cs="Times New Roman"/>
          <w:bCs/>
        </w:rPr>
        <w:t>&lt; Text box here &gt;</w:t>
      </w:r>
    </w:p>
    <w:p w14:paraId="47E41411" w14:textId="77777777" w:rsidR="003E3B2C" w:rsidRDefault="003E3B2C" w:rsidP="00111B6F">
      <w:pPr>
        <w:pStyle w:val="Default"/>
        <w:rPr>
          <w:rFonts w:ascii="Times New Roman" w:hAnsi="Times New Roman" w:cs="Times New Roman"/>
          <w:bCs/>
        </w:rPr>
      </w:pPr>
    </w:p>
    <w:p w14:paraId="319DBD17" w14:textId="65137686" w:rsidR="000B17FF" w:rsidRPr="00752B13" w:rsidRDefault="000B17FF" w:rsidP="0038607F">
      <w:pPr>
        <w:pStyle w:val="Default"/>
        <w:numPr>
          <w:ilvl w:val="0"/>
          <w:numId w:val="87"/>
        </w:numPr>
        <w:rPr>
          <w:rFonts w:ascii="Times New Roman" w:hAnsi="Times New Roman" w:cs="Times New Roman"/>
          <w:bCs/>
        </w:rPr>
      </w:pPr>
      <w:r>
        <w:rPr>
          <w:rFonts w:ascii="Times New Roman" w:hAnsi="Times New Roman" w:cs="Times New Roman"/>
          <w:bCs/>
        </w:rPr>
        <w:t>Please explain any b</w:t>
      </w:r>
      <w:r w:rsidR="00B771A7">
        <w:rPr>
          <w:rFonts w:ascii="Times New Roman" w:hAnsi="Times New Roman" w:cs="Times New Roman"/>
          <w:bCs/>
        </w:rPr>
        <w:t xml:space="preserve">usiness needs of yours that remain </w:t>
      </w:r>
      <w:r>
        <w:rPr>
          <w:rFonts w:ascii="Times New Roman" w:hAnsi="Times New Roman" w:cs="Times New Roman"/>
          <w:bCs/>
        </w:rPr>
        <w:t>unfilled</w:t>
      </w:r>
      <w:r w:rsidR="00B771A7">
        <w:rPr>
          <w:rFonts w:ascii="Times New Roman" w:hAnsi="Times New Roman" w:cs="Times New Roman"/>
          <w:bCs/>
        </w:rPr>
        <w:t xml:space="preserve"> today</w:t>
      </w:r>
      <w:r w:rsidR="00F914C7">
        <w:rPr>
          <w:rFonts w:ascii="Times New Roman" w:hAnsi="Times New Roman" w:cs="Times New Roman"/>
          <w:bCs/>
        </w:rPr>
        <w:t>.</w:t>
      </w:r>
    </w:p>
    <w:p w14:paraId="0B6BDB93" w14:textId="064C244E" w:rsidR="000B17FF" w:rsidRDefault="000B17FF" w:rsidP="00B126B5">
      <w:pPr>
        <w:pStyle w:val="Default"/>
        <w:ind w:left="720"/>
        <w:rPr>
          <w:rFonts w:ascii="Times New Roman" w:hAnsi="Times New Roman" w:cs="Times New Roman"/>
          <w:bCs/>
        </w:rPr>
      </w:pPr>
      <w:r>
        <w:rPr>
          <w:rFonts w:ascii="Times New Roman" w:hAnsi="Times New Roman" w:cs="Times New Roman"/>
          <w:bCs/>
        </w:rPr>
        <w:t>&lt; Text box here &gt;</w:t>
      </w:r>
    </w:p>
    <w:p w14:paraId="6177CCC4" w14:textId="77777777" w:rsidR="00C0763B" w:rsidRDefault="00C0763B" w:rsidP="00C0763B">
      <w:pPr>
        <w:pStyle w:val="Default"/>
        <w:rPr>
          <w:rFonts w:ascii="Times New Roman" w:hAnsi="Times New Roman" w:cs="Times New Roman"/>
          <w:bCs/>
        </w:rPr>
      </w:pPr>
    </w:p>
    <w:p w14:paraId="60E26A2A" w14:textId="77777777" w:rsidR="009F51A5" w:rsidRDefault="009F51A5" w:rsidP="0038607F">
      <w:pPr>
        <w:pStyle w:val="Default"/>
        <w:numPr>
          <w:ilvl w:val="0"/>
          <w:numId w:val="87"/>
        </w:numPr>
        <w:rPr>
          <w:rFonts w:ascii="Times New Roman" w:hAnsi="Times New Roman" w:cs="Times New Roman"/>
          <w:bCs/>
        </w:rPr>
      </w:pPr>
      <w:r>
        <w:rPr>
          <w:rFonts w:ascii="Times New Roman" w:hAnsi="Times New Roman" w:cs="Times New Roman"/>
          <w:bCs/>
        </w:rPr>
        <w:t>During or after the time that you received VBOC services, what non-VBOC organizations or resources did you use to help you achieve your business goals and needs? (Select all that apply)</w:t>
      </w:r>
    </w:p>
    <w:p w14:paraId="690FAD63" w14:textId="3B91A69A" w:rsidR="009F51A5" w:rsidRDefault="009F51A5" w:rsidP="0038607F">
      <w:pPr>
        <w:pStyle w:val="Default"/>
        <w:numPr>
          <w:ilvl w:val="1"/>
          <w:numId w:val="87"/>
        </w:numPr>
        <w:rPr>
          <w:rFonts w:ascii="Times New Roman" w:hAnsi="Times New Roman" w:cs="Times New Roman"/>
          <w:bCs/>
        </w:rPr>
      </w:pPr>
      <w:r>
        <w:rPr>
          <w:rFonts w:ascii="Times New Roman" w:hAnsi="Times New Roman" w:cs="Times New Roman"/>
          <w:bCs/>
        </w:rPr>
        <w:t>S</w:t>
      </w:r>
      <w:r w:rsidR="00101776">
        <w:rPr>
          <w:rFonts w:ascii="Times New Roman" w:hAnsi="Times New Roman" w:cs="Times New Roman"/>
          <w:bCs/>
        </w:rPr>
        <w:t>mall Business Administration (S</w:t>
      </w:r>
      <w:r>
        <w:rPr>
          <w:rFonts w:ascii="Times New Roman" w:hAnsi="Times New Roman" w:cs="Times New Roman"/>
          <w:bCs/>
        </w:rPr>
        <w:t>BA</w:t>
      </w:r>
      <w:r w:rsidR="00101776">
        <w:rPr>
          <w:rFonts w:ascii="Times New Roman" w:hAnsi="Times New Roman" w:cs="Times New Roman"/>
          <w:bCs/>
        </w:rPr>
        <w:t>)</w:t>
      </w:r>
      <w:r>
        <w:rPr>
          <w:rFonts w:ascii="Times New Roman" w:hAnsi="Times New Roman" w:cs="Times New Roman"/>
          <w:bCs/>
        </w:rPr>
        <w:t xml:space="preserve"> district office </w:t>
      </w:r>
    </w:p>
    <w:p w14:paraId="197BB0E5" w14:textId="5C5EAF35" w:rsidR="009F51A5"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Lender </w:t>
      </w:r>
    </w:p>
    <w:p w14:paraId="18AC5820" w14:textId="710A66A1" w:rsidR="009F51A5"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SBA </w:t>
      </w:r>
      <w:r>
        <w:rPr>
          <w:rFonts w:ascii="Times New Roman" w:hAnsi="Times New Roman" w:cs="Times New Roman"/>
          <w:bCs/>
        </w:rPr>
        <w:t>w</w:t>
      </w:r>
      <w:r w:rsidRPr="001A632E">
        <w:rPr>
          <w:rFonts w:ascii="Times New Roman" w:hAnsi="Times New Roman" w:cs="Times New Roman"/>
          <w:bCs/>
        </w:rPr>
        <w:t xml:space="preserve">ebsite </w:t>
      </w:r>
    </w:p>
    <w:p w14:paraId="26BD741B" w14:textId="678D5ED1" w:rsidR="009F51A5"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U.S. Export Assistance Center </w:t>
      </w:r>
      <w:r>
        <w:rPr>
          <w:rFonts w:ascii="Times New Roman" w:hAnsi="Times New Roman" w:cs="Times New Roman"/>
          <w:bCs/>
        </w:rPr>
        <w:t>(USEAC</w:t>
      </w:r>
      <w:r w:rsidRPr="001A632E">
        <w:rPr>
          <w:rFonts w:ascii="Times New Roman" w:hAnsi="Times New Roman" w:cs="Times New Roman"/>
          <w:bCs/>
        </w:rPr>
        <w:t>)</w:t>
      </w:r>
    </w:p>
    <w:p w14:paraId="4D1BF74A" w14:textId="0CA366B7" w:rsidR="009F51A5"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S</w:t>
      </w:r>
      <w:r w:rsidR="00101776">
        <w:rPr>
          <w:rFonts w:ascii="Times New Roman" w:hAnsi="Times New Roman" w:cs="Times New Roman"/>
          <w:bCs/>
        </w:rPr>
        <w:t>mall Business Development Center (SBDC)</w:t>
      </w:r>
      <w:r w:rsidR="006E2C4C">
        <w:rPr>
          <w:rFonts w:ascii="Times New Roman" w:hAnsi="Times New Roman" w:cs="Times New Roman"/>
          <w:bCs/>
        </w:rPr>
        <w:t xml:space="preserve"> </w:t>
      </w:r>
    </w:p>
    <w:p w14:paraId="44EAB6A9" w14:textId="1A2F19F4" w:rsidR="009F51A5"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SCORE</w:t>
      </w:r>
      <w:r w:rsidR="00101776">
        <w:rPr>
          <w:rFonts w:ascii="Times New Roman" w:hAnsi="Times New Roman" w:cs="Times New Roman"/>
          <w:bCs/>
        </w:rPr>
        <w:t xml:space="preserve"> Association</w:t>
      </w:r>
      <w:r w:rsidRPr="001A632E">
        <w:rPr>
          <w:rFonts w:ascii="Times New Roman" w:hAnsi="Times New Roman" w:cs="Times New Roman"/>
          <w:bCs/>
        </w:rPr>
        <w:t xml:space="preserve"> </w:t>
      </w:r>
    </w:p>
    <w:p w14:paraId="7B6E56FE" w14:textId="73A83812" w:rsidR="009F51A5" w:rsidRDefault="00101776" w:rsidP="0038607F">
      <w:pPr>
        <w:pStyle w:val="Default"/>
        <w:numPr>
          <w:ilvl w:val="1"/>
          <w:numId w:val="87"/>
        </w:numPr>
        <w:rPr>
          <w:rFonts w:ascii="Times New Roman" w:hAnsi="Times New Roman" w:cs="Times New Roman"/>
          <w:bCs/>
        </w:rPr>
      </w:pPr>
      <w:r>
        <w:rPr>
          <w:rFonts w:ascii="Times New Roman" w:hAnsi="Times New Roman" w:cs="Times New Roman"/>
          <w:bCs/>
        </w:rPr>
        <w:t>Women’s Business Center (WBC)</w:t>
      </w:r>
      <w:r w:rsidR="006E2C4C">
        <w:rPr>
          <w:rFonts w:ascii="Times New Roman" w:hAnsi="Times New Roman" w:cs="Times New Roman"/>
          <w:bCs/>
        </w:rPr>
        <w:t xml:space="preserve"> </w:t>
      </w:r>
    </w:p>
    <w:p w14:paraId="530C5A2A" w14:textId="4DA9F832" w:rsidR="009F51A5"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Loca</w:t>
      </w:r>
      <w:r>
        <w:rPr>
          <w:rFonts w:ascii="Times New Roman" w:hAnsi="Times New Roman" w:cs="Times New Roman"/>
          <w:bCs/>
        </w:rPr>
        <w:t>l economic development office</w:t>
      </w:r>
      <w:r w:rsidR="006E2C4C">
        <w:rPr>
          <w:rFonts w:ascii="Times New Roman" w:hAnsi="Times New Roman" w:cs="Times New Roman"/>
          <w:bCs/>
        </w:rPr>
        <w:t xml:space="preserve"> </w:t>
      </w:r>
    </w:p>
    <w:p w14:paraId="1BEBDBE5" w14:textId="02AA5CA0" w:rsidR="009F51A5" w:rsidRPr="00EF4467" w:rsidRDefault="009F51A5" w:rsidP="0038607F">
      <w:pPr>
        <w:pStyle w:val="Default"/>
        <w:numPr>
          <w:ilvl w:val="1"/>
          <w:numId w:val="87"/>
        </w:numPr>
        <w:rPr>
          <w:rFonts w:ascii="Times New Roman" w:hAnsi="Times New Roman" w:cs="Times New Roman"/>
          <w:bCs/>
        </w:rPr>
      </w:pPr>
      <w:r w:rsidRPr="001A632E">
        <w:rPr>
          <w:rFonts w:ascii="Times New Roman" w:hAnsi="Times New Roman" w:cs="Times New Roman"/>
          <w:bCs/>
        </w:rPr>
        <w:t xml:space="preserve">Chamber of Commerce </w:t>
      </w:r>
    </w:p>
    <w:p w14:paraId="5100E6A2" w14:textId="767992E2" w:rsidR="00184BA7" w:rsidRPr="0048698C" w:rsidRDefault="00184BA7" w:rsidP="0038607F">
      <w:pPr>
        <w:pStyle w:val="Default"/>
        <w:numPr>
          <w:ilvl w:val="1"/>
          <w:numId w:val="87"/>
        </w:numPr>
        <w:rPr>
          <w:rFonts w:ascii="Times New Roman" w:hAnsi="Times New Roman" w:cs="Times New Roman"/>
          <w:bCs/>
        </w:rPr>
      </w:pPr>
      <w:r w:rsidRPr="00EF4467">
        <w:rPr>
          <w:rFonts w:ascii="Times New Roman" w:hAnsi="Times New Roman" w:cs="Times New Roman"/>
          <w:bCs/>
          <w:color w:val="auto"/>
        </w:rPr>
        <w:t>Procurement Technical Assistance Center</w:t>
      </w:r>
      <w:r w:rsidR="00101776">
        <w:rPr>
          <w:rFonts w:ascii="Times New Roman" w:hAnsi="Times New Roman" w:cs="Times New Roman"/>
          <w:bCs/>
          <w:color w:val="auto"/>
        </w:rPr>
        <w:t xml:space="preserve"> (PTAC)</w:t>
      </w:r>
      <w:r w:rsidRPr="00EF4467">
        <w:rPr>
          <w:rFonts w:ascii="Times New Roman" w:hAnsi="Times New Roman" w:cs="Times New Roman"/>
          <w:bCs/>
          <w:color w:val="auto"/>
        </w:rPr>
        <w:t xml:space="preserve"> </w:t>
      </w:r>
    </w:p>
    <w:p w14:paraId="0ADE3FDE" w14:textId="77777777" w:rsidR="0048698C" w:rsidRDefault="0048698C" w:rsidP="0048698C">
      <w:pPr>
        <w:pStyle w:val="Default"/>
        <w:numPr>
          <w:ilvl w:val="1"/>
          <w:numId w:val="87"/>
        </w:numPr>
        <w:rPr>
          <w:rFonts w:ascii="Times New Roman" w:hAnsi="Times New Roman" w:cs="Times New Roman"/>
          <w:bCs/>
        </w:rPr>
      </w:pPr>
      <w:r>
        <w:rPr>
          <w:rFonts w:ascii="Times New Roman" w:hAnsi="Times New Roman" w:cs="Times New Roman"/>
          <w:bCs/>
        </w:rPr>
        <w:t xml:space="preserve">Veterans Affairs (e.g. Vocational Rehabilitation and Employment (VR&amp;E) Track 3 (Self-Employment) or Office of Small and Disadvantaged Business Utilization (OSDBU)) </w:t>
      </w:r>
    </w:p>
    <w:p w14:paraId="0B44D1B0" w14:textId="77777777" w:rsidR="0048698C" w:rsidRDefault="0048698C" w:rsidP="0048698C">
      <w:pPr>
        <w:pStyle w:val="Default"/>
        <w:numPr>
          <w:ilvl w:val="1"/>
          <w:numId w:val="87"/>
        </w:numPr>
        <w:rPr>
          <w:rFonts w:ascii="Times New Roman" w:hAnsi="Times New Roman" w:cs="Times New Roman"/>
          <w:bCs/>
        </w:rPr>
      </w:pPr>
      <w:r>
        <w:rPr>
          <w:rFonts w:ascii="Times New Roman" w:hAnsi="Times New Roman" w:cs="Times New Roman"/>
          <w:bCs/>
        </w:rPr>
        <w:t xml:space="preserve">Boots to Business 2-day course </w:t>
      </w:r>
    </w:p>
    <w:p w14:paraId="61B2AC7B" w14:textId="2EED42EA" w:rsidR="0048698C" w:rsidRPr="0048698C" w:rsidRDefault="0048698C" w:rsidP="0048698C">
      <w:pPr>
        <w:pStyle w:val="Default"/>
        <w:numPr>
          <w:ilvl w:val="1"/>
          <w:numId w:val="87"/>
        </w:numPr>
        <w:rPr>
          <w:rFonts w:ascii="Times New Roman" w:hAnsi="Times New Roman" w:cs="Times New Roman"/>
          <w:bCs/>
        </w:rPr>
      </w:pPr>
      <w:r>
        <w:rPr>
          <w:rFonts w:ascii="Times New Roman" w:hAnsi="Times New Roman" w:cs="Times New Roman"/>
          <w:bCs/>
        </w:rPr>
        <w:t>Boots to Business 8-week online course</w:t>
      </w:r>
    </w:p>
    <w:p w14:paraId="425FA37A" w14:textId="3ADA9FE4" w:rsidR="009F51A5" w:rsidRDefault="009F51A5" w:rsidP="0038607F">
      <w:pPr>
        <w:pStyle w:val="Default"/>
        <w:numPr>
          <w:ilvl w:val="1"/>
          <w:numId w:val="87"/>
        </w:numPr>
        <w:rPr>
          <w:rFonts w:ascii="Times New Roman" w:hAnsi="Times New Roman" w:cs="Times New Roman"/>
          <w:bCs/>
        </w:rPr>
      </w:pPr>
      <w:r>
        <w:rPr>
          <w:rFonts w:ascii="Times New Roman" w:hAnsi="Times New Roman" w:cs="Times New Roman"/>
          <w:bCs/>
        </w:rPr>
        <w:t>Other (P</w:t>
      </w:r>
      <w:r w:rsidRPr="001A632E">
        <w:rPr>
          <w:rFonts w:ascii="Times New Roman" w:hAnsi="Times New Roman" w:cs="Times New Roman"/>
          <w:bCs/>
        </w:rPr>
        <w:t>lease specify)</w:t>
      </w:r>
      <w:r w:rsidR="006E2C4C">
        <w:rPr>
          <w:rFonts w:ascii="Times New Roman" w:hAnsi="Times New Roman" w:cs="Times New Roman"/>
          <w:bCs/>
        </w:rPr>
        <w:t xml:space="preserve"> </w:t>
      </w:r>
    </w:p>
    <w:p w14:paraId="6A0F5D81" w14:textId="77777777" w:rsidR="009F51A5" w:rsidRDefault="009F51A5" w:rsidP="004524A8">
      <w:pPr>
        <w:pStyle w:val="Default"/>
        <w:ind w:left="2520"/>
        <w:rPr>
          <w:rFonts w:ascii="Times New Roman" w:hAnsi="Times New Roman" w:cs="Times New Roman"/>
          <w:bCs/>
        </w:rPr>
      </w:pPr>
      <w:r>
        <w:rPr>
          <w:rFonts w:ascii="Times New Roman" w:hAnsi="Times New Roman" w:cs="Times New Roman"/>
          <w:bCs/>
        </w:rPr>
        <w:t>&lt; Text box here &gt;</w:t>
      </w:r>
    </w:p>
    <w:p w14:paraId="621C38A6" w14:textId="19D8DE7C" w:rsidR="004B0B3C" w:rsidRDefault="004B0B3C" w:rsidP="0038607F">
      <w:pPr>
        <w:pStyle w:val="Default"/>
        <w:numPr>
          <w:ilvl w:val="1"/>
          <w:numId w:val="87"/>
        </w:numPr>
        <w:rPr>
          <w:rFonts w:ascii="Times New Roman" w:hAnsi="Times New Roman" w:cs="Times New Roman"/>
          <w:bCs/>
        </w:rPr>
      </w:pPr>
      <w:r>
        <w:rPr>
          <w:rFonts w:ascii="Times New Roman" w:hAnsi="Times New Roman" w:cs="Times New Roman"/>
          <w:bCs/>
        </w:rPr>
        <w:t>Did</w:t>
      </w:r>
      <w:r w:rsidR="00F914C7">
        <w:rPr>
          <w:rFonts w:ascii="Times New Roman" w:hAnsi="Times New Roman" w:cs="Times New Roman"/>
          <w:bCs/>
        </w:rPr>
        <w:t xml:space="preserve"> not</w:t>
      </w:r>
      <w:r>
        <w:rPr>
          <w:rFonts w:ascii="Times New Roman" w:hAnsi="Times New Roman" w:cs="Times New Roman"/>
          <w:bCs/>
        </w:rPr>
        <w:t xml:space="preserve"> use any non-VBOC organizations or resources</w:t>
      </w:r>
      <w:r w:rsidR="006E2C4C">
        <w:rPr>
          <w:rFonts w:ascii="Times New Roman" w:hAnsi="Times New Roman" w:cs="Times New Roman"/>
          <w:bCs/>
        </w:rPr>
        <w:t xml:space="preserve"> </w:t>
      </w:r>
    </w:p>
    <w:p w14:paraId="6A830410" w14:textId="0A120997" w:rsidR="009F51A5" w:rsidRDefault="009F51A5" w:rsidP="0038607F">
      <w:pPr>
        <w:pStyle w:val="Default"/>
        <w:numPr>
          <w:ilvl w:val="1"/>
          <w:numId w:val="87"/>
        </w:numPr>
        <w:rPr>
          <w:rFonts w:ascii="Times New Roman" w:hAnsi="Times New Roman" w:cs="Times New Roman"/>
          <w:bCs/>
        </w:rPr>
      </w:pPr>
      <w:r>
        <w:rPr>
          <w:rFonts w:ascii="Times New Roman" w:hAnsi="Times New Roman" w:cs="Times New Roman"/>
          <w:bCs/>
        </w:rPr>
        <w:t>Do</w:t>
      </w:r>
      <w:r w:rsidR="00F914C7">
        <w:rPr>
          <w:rFonts w:ascii="Times New Roman" w:hAnsi="Times New Roman" w:cs="Times New Roman"/>
          <w:bCs/>
        </w:rPr>
        <w:t xml:space="preserve"> not</w:t>
      </w:r>
      <w:r>
        <w:rPr>
          <w:rFonts w:ascii="Times New Roman" w:hAnsi="Times New Roman" w:cs="Times New Roman"/>
          <w:bCs/>
        </w:rPr>
        <w:t xml:space="preserve"> know</w:t>
      </w:r>
      <w:r w:rsidR="006E2C4C">
        <w:rPr>
          <w:rFonts w:ascii="Times New Roman" w:hAnsi="Times New Roman" w:cs="Times New Roman"/>
          <w:bCs/>
        </w:rPr>
        <w:t xml:space="preserve"> </w:t>
      </w:r>
    </w:p>
    <w:p w14:paraId="0D2E5033" w14:textId="5C5C74B1" w:rsidR="0089176E" w:rsidRDefault="009F51A5" w:rsidP="0038607F">
      <w:pPr>
        <w:pStyle w:val="Default"/>
        <w:numPr>
          <w:ilvl w:val="1"/>
          <w:numId w:val="87"/>
        </w:numPr>
        <w:rPr>
          <w:rFonts w:ascii="Times New Roman" w:hAnsi="Times New Roman" w:cs="Times New Roman"/>
          <w:bCs/>
        </w:rPr>
      </w:pPr>
      <w:r>
        <w:rPr>
          <w:rFonts w:ascii="Times New Roman" w:hAnsi="Times New Roman" w:cs="Times New Roman"/>
          <w:bCs/>
        </w:rPr>
        <w:t>Prefer not to answer</w:t>
      </w:r>
      <w:r w:rsidR="006E2C4C">
        <w:rPr>
          <w:rFonts w:ascii="Times New Roman" w:hAnsi="Times New Roman" w:cs="Times New Roman"/>
          <w:bCs/>
        </w:rPr>
        <w:t xml:space="preserve"> </w:t>
      </w:r>
    </w:p>
    <w:p w14:paraId="304E831B" w14:textId="77777777" w:rsidR="007D53F6" w:rsidRPr="00EF4467" w:rsidRDefault="007D53F6" w:rsidP="007D53F6">
      <w:pPr>
        <w:pStyle w:val="Default"/>
        <w:ind w:left="1440"/>
        <w:rPr>
          <w:rFonts w:ascii="Times New Roman" w:hAnsi="Times New Roman" w:cs="Times New Roman"/>
          <w:bCs/>
        </w:rPr>
      </w:pPr>
    </w:p>
    <w:p w14:paraId="2BD19212" w14:textId="12CDE41B" w:rsidR="0089176E" w:rsidRPr="007D53F6" w:rsidRDefault="007D53F6" w:rsidP="00C0763B">
      <w:pPr>
        <w:pStyle w:val="Default"/>
        <w:rPr>
          <w:rFonts w:ascii="Times New Roman" w:hAnsi="Times New Roman" w:cs="Times New Roman"/>
          <w:b/>
        </w:rPr>
      </w:pPr>
      <w:r w:rsidRPr="007D53F6">
        <w:rPr>
          <w:rFonts w:ascii="Times New Roman" w:hAnsi="Times New Roman" w:cs="Times New Roman"/>
          <w:b/>
        </w:rPr>
        <w:t xml:space="preserve">Page 16 </w:t>
      </w:r>
    </w:p>
    <w:p w14:paraId="45A2D4E3" w14:textId="77777777" w:rsidR="007D53F6" w:rsidRDefault="007D53F6" w:rsidP="00C0763B">
      <w:pPr>
        <w:pStyle w:val="Default"/>
        <w:rPr>
          <w:rFonts w:ascii="Times New Roman" w:hAnsi="Times New Roman" w:cs="Times New Roman"/>
          <w:bCs/>
        </w:rPr>
      </w:pPr>
    </w:p>
    <w:p w14:paraId="60FCB732" w14:textId="395E1FC7" w:rsidR="004B0B3C" w:rsidRDefault="004B0B3C" w:rsidP="0038607F">
      <w:pPr>
        <w:pStyle w:val="Default"/>
        <w:numPr>
          <w:ilvl w:val="0"/>
          <w:numId w:val="87"/>
        </w:numPr>
        <w:rPr>
          <w:rFonts w:ascii="Times New Roman" w:hAnsi="Times New Roman" w:cs="Times New Roman"/>
          <w:bCs/>
        </w:rPr>
      </w:pPr>
      <w:r>
        <w:rPr>
          <w:rFonts w:ascii="Times New Roman" w:hAnsi="Times New Roman" w:cs="Times New Roman"/>
          <w:bCs/>
        </w:rPr>
        <w:t>If you used non-VBOC organizations or resources during or after the time you received VBOC services, did a VBOC refer you to any of them?</w:t>
      </w:r>
    </w:p>
    <w:p w14:paraId="5A0CEA3B" w14:textId="51EC50FB" w:rsidR="004B0B3C" w:rsidRDefault="004B0B3C" w:rsidP="00E9412A">
      <w:pPr>
        <w:pStyle w:val="Default"/>
        <w:numPr>
          <w:ilvl w:val="3"/>
          <w:numId w:val="73"/>
        </w:numPr>
        <w:rPr>
          <w:rFonts w:ascii="Times New Roman" w:hAnsi="Times New Roman" w:cs="Times New Roman"/>
          <w:bCs/>
        </w:rPr>
      </w:pPr>
      <w:r>
        <w:rPr>
          <w:rFonts w:ascii="Times New Roman" w:hAnsi="Times New Roman" w:cs="Times New Roman"/>
          <w:bCs/>
        </w:rPr>
        <w:t xml:space="preserve">Yes </w:t>
      </w:r>
    </w:p>
    <w:p w14:paraId="416F2538" w14:textId="1F5C77A4" w:rsidR="004B0B3C" w:rsidRPr="004B0B3C" w:rsidRDefault="004B0B3C" w:rsidP="00E9412A">
      <w:pPr>
        <w:pStyle w:val="Default"/>
        <w:numPr>
          <w:ilvl w:val="3"/>
          <w:numId w:val="73"/>
        </w:numPr>
        <w:rPr>
          <w:rFonts w:ascii="Times New Roman" w:hAnsi="Times New Roman" w:cs="Times New Roman"/>
          <w:bCs/>
        </w:rPr>
      </w:pPr>
      <w:r>
        <w:rPr>
          <w:rFonts w:ascii="Times New Roman" w:hAnsi="Times New Roman" w:cs="Times New Roman"/>
          <w:bCs/>
        </w:rPr>
        <w:t>No</w:t>
      </w:r>
      <w:r w:rsidRPr="001A632E">
        <w:rPr>
          <w:rFonts w:ascii="Times New Roman" w:hAnsi="Times New Roman" w:cs="Times New Roman"/>
          <w:bCs/>
        </w:rPr>
        <w:t xml:space="preserve"> </w:t>
      </w:r>
    </w:p>
    <w:p w14:paraId="5FF3A1FE" w14:textId="77777777" w:rsidR="004B0B3C" w:rsidRDefault="004B0B3C" w:rsidP="00E9412A">
      <w:pPr>
        <w:pStyle w:val="Default"/>
        <w:numPr>
          <w:ilvl w:val="3"/>
          <w:numId w:val="73"/>
        </w:numPr>
        <w:rPr>
          <w:rFonts w:ascii="Times New Roman" w:hAnsi="Times New Roman" w:cs="Times New Roman"/>
          <w:bCs/>
        </w:rPr>
      </w:pPr>
      <w:r>
        <w:rPr>
          <w:rFonts w:ascii="Times New Roman" w:hAnsi="Times New Roman" w:cs="Times New Roman"/>
          <w:bCs/>
        </w:rPr>
        <w:t>Don’t know</w:t>
      </w:r>
    </w:p>
    <w:p w14:paraId="209A8682" w14:textId="77777777" w:rsidR="004B0B3C" w:rsidRPr="00EF594B" w:rsidRDefault="004B0B3C" w:rsidP="00E9412A">
      <w:pPr>
        <w:pStyle w:val="Default"/>
        <w:numPr>
          <w:ilvl w:val="3"/>
          <w:numId w:val="73"/>
        </w:numPr>
        <w:rPr>
          <w:rFonts w:ascii="Times New Roman" w:hAnsi="Times New Roman" w:cs="Times New Roman"/>
          <w:bCs/>
        </w:rPr>
      </w:pPr>
      <w:r>
        <w:rPr>
          <w:rFonts w:ascii="Times New Roman" w:hAnsi="Times New Roman" w:cs="Times New Roman"/>
          <w:bCs/>
        </w:rPr>
        <w:t>Prefer not to answer</w:t>
      </w:r>
    </w:p>
    <w:p w14:paraId="597F46F0" w14:textId="1D4519A4" w:rsidR="00FE5470" w:rsidRPr="00EF4467" w:rsidRDefault="00FE5470" w:rsidP="00FE5470">
      <w:pPr>
        <w:rPr>
          <w:b/>
          <w:bCs/>
        </w:rPr>
      </w:pPr>
    </w:p>
    <w:p w14:paraId="163A8713" w14:textId="5C41F809" w:rsidR="00CD4F01" w:rsidRDefault="007D53F6" w:rsidP="00FE5470">
      <w:pPr>
        <w:rPr>
          <w:b/>
          <w:bCs/>
        </w:rPr>
      </w:pPr>
      <w:r>
        <w:rPr>
          <w:b/>
          <w:bCs/>
        </w:rPr>
        <w:t>Page 17</w:t>
      </w:r>
    </w:p>
    <w:p w14:paraId="51D89833" w14:textId="77777777" w:rsidR="0038607F" w:rsidRPr="0038607F" w:rsidRDefault="0038607F" w:rsidP="00FE5470">
      <w:pPr>
        <w:rPr>
          <w:b/>
          <w:bCs/>
        </w:rPr>
      </w:pPr>
    </w:p>
    <w:p w14:paraId="252C457D" w14:textId="099EFF59" w:rsidR="008C05EF" w:rsidRPr="00CD4F01" w:rsidRDefault="00FE5470" w:rsidP="00CD4F01">
      <w:pPr>
        <w:jc w:val="center"/>
        <w:rPr>
          <w:b/>
          <w:bCs/>
        </w:rPr>
      </w:pPr>
      <w:r w:rsidRPr="000533B3">
        <w:rPr>
          <w:b/>
          <w:bCs/>
        </w:rPr>
        <w:t>C</w:t>
      </w:r>
      <w:r w:rsidR="000533B3" w:rsidRPr="000533B3">
        <w:rPr>
          <w:b/>
          <w:bCs/>
        </w:rPr>
        <w:t>LIENT SATISFACTION WITH</w:t>
      </w:r>
      <w:r w:rsidRPr="000533B3">
        <w:rPr>
          <w:b/>
          <w:bCs/>
        </w:rPr>
        <w:t xml:space="preserve"> </w:t>
      </w:r>
      <w:r w:rsidR="00947651" w:rsidRPr="000533B3">
        <w:rPr>
          <w:b/>
          <w:bCs/>
        </w:rPr>
        <w:t xml:space="preserve">VBOC </w:t>
      </w:r>
      <w:r w:rsidR="000533B3" w:rsidRPr="000533B3">
        <w:rPr>
          <w:b/>
          <w:bCs/>
        </w:rPr>
        <w:t>ASSISTANCE</w:t>
      </w:r>
    </w:p>
    <w:p w14:paraId="7316281D" w14:textId="0B7DE143" w:rsidR="00947651" w:rsidRPr="00333E42" w:rsidRDefault="00947651"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How satisfied are you with the way in which the VBOC </w:t>
      </w:r>
      <w:r w:rsidR="00462611">
        <w:rPr>
          <w:rFonts w:ascii="Times New Roman" w:hAnsi="Times New Roman" w:cs="Times New Roman"/>
          <w:bCs/>
        </w:rPr>
        <w:t>asses</w:t>
      </w:r>
      <w:r>
        <w:rPr>
          <w:rFonts w:ascii="Times New Roman" w:hAnsi="Times New Roman" w:cs="Times New Roman"/>
          <w:bCs/>
        </w:rPr>
        <w:t xml:space="preserve">sed your specific needs and goals? </w:t>
      </w:r>
    </w:p>
    <w:p w14:paraId="340DDA38" w14:textId="274FAB83" w:rsidR="00947651" w:rsidRDefault="00947651" w:rsidP="00E9412A">
      <w:pPr>
        <w:pStyle w:val="Default"/>
        <w:numPr>
          <w:ilvl w:val="0"/>
          <w:numId w:val="74"/>
        </w:numPr>
        <w:rPr>
          <w:rFonts w:ascii="Times New Roman" w:hAnsi="Times New Roman" w:cs="Times New Roman"/>
          <w:bCs/>
        </w:rPr>
      </w:pPr>
      <w:r>
        <w:rPr>
          <w:rFonts w:ascii="Times New Roman" w:hAnsi="Times New Roman" w:cs="Times New Roman"/>
          <w:bCs/>
        </w:rPr>
        <w:t>Very satisfied</w:t>
      </w:r>
    </w:p>
    <w:p w14:paraId="12796F96" w14:textId="09B95980" w:rsidR="00947651" w:rsidRDefault="00947651" w:rsidP="00E9412A">
      <w:pPr>
        <w:pStyle w:val="Default"/>
        <w:numPr>
          <w:ilvl w:val="0"/>
          <w:numId w:val="74"/>
        </w:numPr>
        <w:rPr>
          <w:rFonts w:ascii="Times New Roman" w:hAnsi="Times New Roman" w:cs="Times New Roman"/>
          <w:bCs/>
        </w:rPr>
      </w:pPr>
      <w:r>
        <w:rPr>
          <w:rFonts w:ascii="Times New Roman" w:hAnsi="Times New Roman" w:cs="Times New Roman"/>
          <w:bCs/>
        </w:rPr>
        <w:t>Satisfied</w:t>
      </w:r>
    </w:p>
    <w:p w14:paraId="57BA8DC8" w14:textId="14208733" w:rsidR="00947651" w:rsidRDefault="00947651" w:rsidP="00E9412A">
      <w:pPr>
        <w:pStyle w:val="Default"/>
        <w:numPr>
          <w:ilvl w:val="0"/>
          <w:numId w:val="74"/>
        </w:numPr>
        <w:rPr>
          <w:rFonts w:ascii="Times New Roman" w:hAnsi="Times New Roman" w:cs="Times New Roman"/>
          <w:bCs/>
        </w:rPr>
      </w:pPr>
      <w:r>
        <w:rPr>
          <w:rFonts w:ascii="Times New Roman" w:hAnsi="Times New Roman" w:cs="Times New Roman"/>
          <w:bCs/>
        </w:rPr>
        <w:t>Undecided</w:t>
      </w:r>
    </w:p>
    <w:p w14:paraId="2ADE05A7" w14:textId="00AA6F8E" w:rsidR="00947651" w:rsidRDefault="00947651" w:rsidP="00E9412A">
      <w:pPr>
        <w:pStyle w:val="Default"/>
        <w:numPr>
          <w:ilvl w:val="0"/>
          <w:numId w:val="74"/>
        </w:numPr>
        <w:rPr>
          <w:rFonts w:ascii="Times New Roman" w:hAnsi="Times New Roman" w:cs="Times New Roman"/>
          <w:bCs/>
        </w:rPr>
      </w:pPr>
      <w:r>
        <w:rPr>
          <w:rFonts w:ascii="Times New Roman" w:hAnsi="Times New Roman" w:cs="Times New Roman"/>
          <w:bCs/>
        </w:rPr>
        <w:t>Unsatisfied</w:t>
      </w:r>
    </w:p>
    <w:p w14:paraId="228BA2E6" w14:textId="2ED4B1D0" w:rsidR="00947651" w:rsidRDefault="00947651" w:rsidP="00E9412A">
      <w:pPr>
        <w:pStyle w:val="Default"/>
        <w:numPr>
          <w:ilvl w:val="0"/>
          <w:numId w:val="74"/>
        </w:numPr>
        <w:rPr>
          <w:rFonts w:ascii="Times New Roman" w:hAnsi="Times New Roman" w:cs="Times New Roman"/>
          <w:bCs/>
        </w:rPr>
      </w:pPr>
      <w:r>
        <w:rPr>
          <w:rFonts w:ascii="Times New Roman" w:hAnsi="Times New Roman" w:cs="Times New Roman"/>
          <w:bCs/>
        </w:rPr>
        <w:t>Very unsatisfied</w:t>
      </w:r>
    </w:p>
    <w:p w14:paraId="0DD9DD41" w14:textId="253B76A3" w:rsidR="00134C1D" w:rsidRPr="007D53F6" w:rsidRDefault="00947651" w:rsidP="007D53F6">
      <w:pPr>
        <w:pStyle w:val="Default"/>
        <w:numPr>
          <w:ilvl w:val="0"/>
          <w:numId w:val="74"/>
        </w:numPr>
        <w:rPr>
          <w:rFonts w:ascii="Times New Roman" w:hAnsi="Times New Roman" w:cs="Times New Roman"/>
          <w:bCs/>
        </w:rPr>
      </w:pPr>
      <w:r>
        <w:rPr>
          <w:rFonts w:ascii="Times New Roman" w:hAnsi="Times New Roman" w:cs="Times New Roman"/>
          <w:bCs/>
        </w:rPr>
        <w:t>Prefer not to answer</w:t>
      </w:r>
      <w:r w:rsidR="0038607F" w:rsidRPr="007D53F6">
        <w:rPr>
          <w:rFonts w:ascii="Times New Roman" w:eastAsia="Times New Roman" w:hAnsi="Times New Roman" w:cs="Times New Roman"/>
          <w:b/>
          <w:color w:val="auto"/>
        </w:rPr>
        <w:t xml:space="preserve"> </w:t>
      </w:r>
    </w:p>
    <w:p w14:paraId="499C920A" w14:textId="77777777" w:rsidR="0038607F" w:rsidRPr="0089176E" w:rsidRDefault="0038607F" w:rsidP="0089176E">
      <w:pPr>
        <w:pStyle w:val="Default"/>
        <w:rPr>
          <w:rFonts w:ascii="Times New Roman" w:eastAsia="Times New Roman" w:hAnsi="Times New Roman" w:cs="Times New Roman"/>
          <w:bCs/>
          <w:color w:val="auto"/>
        </w:rPr>
      </w:pPr>
    </w:p>
    <w:p w14:paraId="459DA67A" w14:textId="36E21280" w:rsidR="00947651" w:rsidRPr="00752B13" w:rsidRDefault="00947651"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Overall, how satisfied are you with the </w:t>
      </w:r>
      <w:r w:rsidR="00A84AA3">
        <w:rPr>
          <w:rFonts w:ascii="Times New Roman" w:hAnsi="Times New Roman" w:cs="Times New Roman"/>
          <w:bCs/>
        </w:rPr>
        <w:t xml:space="preserve">VBOC </w:t>
      </w:r>
      <w:r>
        <w:rPr>
          <w:rFonts w:ascii="Times New Roman" w:hAnsi="Times New Roman" w:cs="Times New Roman"/>
          <w:bCs/>
        </w:rPr>
        <w:t>counseling sessions received?</w:t>
      </w:r>
    </w:p>
    <w:p w14:paraId="4C08710F" w14:textId="250A1605" w:rsidR="00947651"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Very satisfied</w:t>
      </w:r>
    </w:p>
    <w:p w14:paraId="7AE62503" w14:textId="61020739" w:rsidR="00947651"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Satisfied</w:t>
      </w:r>
    </w:p>
    <w:p w14:paraId="6A26D8C0" w14:textId="061C2A83" w:rsidR="00947651"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Indifferent</w:t>
      </w:r>
    </w:p>
    <w:p w14:paraId="6F5636E8" w14:textId="2F3ABC78" w:rsidR="00947651"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Unsatisfied</w:t>
      </w:r>
    </w:p>
    <w:p w14:paraId="59855778" w14:textId="3ED2BCC2" w:rsidR="00947651"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Very unsatisfied</w:t>
      </w:r>
    </w:p>
    <w:p w14:paraId="6B7973BA" w14:textId="0F6A3755" w:rsidR="00947651" w:rsidRPr="00141818"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Not applicable</w:t>
      </w:r>
      <w:r w:rsidR="007B12C5">
        <w:rPr>
          <w:rFonts w:ascii="Times New Roman" w:hAnsi="Times New Roman" w:cs="Times New Roman"/>
          <w:bCs/>
        </w:rPr>
        <w:t xml:space="preserve"> </w:t>
      </w:r>
      <w:r w:rsidR="00462611">
        <w:rPr>
          <w:rFonts w:ascii="Times New Roman" w:hAnsi="Times New Roman" w:cs="Times New Roman"/>
          <w:bCs/>
        </w:rPr>
        <w:t>/</w:t>
      </w:r>
      <w:r w:rsidR="007B12C5">
        <w:rPr>
          <w:rFonts w:ascii="Times New Roman" w:hAnsi="Times New Roman" w:cs="Times New Roman"/>
          <w:bCs/>
        </w:rPr>
        <w:t xml:space="preserve"> d</w:t>
      </w:r>
      <w:r w:rsidR="00462611">
        <w:rPr>
          <w:rFonts w:ascii="Times New Roman" w:hAnsi="Times New Roman" w:cs="Times New Roman"/>
          <w:bCs/>
        </w:rPr>
        <w:t>id not receive counseling services</w:t>
      </w:r>
    </w:p>
    <w:p w14:paraId="2D599E4F" w14:textId="49331592" w:rsidR="00947651" w:rsidRDefault="00947651" w:rsidP="00E9412A">
      <w:pPr>
        <w:pStyle w:val="Default"/>
        <w:numPr>
          <w:ilvl w:val="0"/>
          <w:numId w:val="75"/>
        </w:numPr>
        <w:rPr>
          <w:rFonts w:ascii="Times New Roman" w:hAnsi="Times New Roman" w:cs="Times New Roman"/>
          <w:bCs/>
        </w:rPr>
      </w:pPr>
      <w:r>
        <w:rPr>
          <w:rFonts w:ascii="Times New Roman" w:hAnsi="Times New Roman" w:cs="Times New Roman"/>
          <w:bCs/>
        </w:rPr>
        <w:t>Prefer not to answer</w:t>
      </w:r>
    </w:p>
    <w:p w14:paraId="6D287F04" w14:textId="47CF5163" w:rsidR="00947651" w:rsidRDefault="00947651" w:rsidP="00947651">
      <w:pPr>
        <w:pStyle w:val="Default"/>
        <w:ind w:left="1080"/>
        <w:rPr>
          <w:rFonts w:ascii="Times New Roman" w:hAnsi="Times New Roman" w:cs="Times New Roman"/>
          <w:bCs/>
        </w:rPr>
      </w:pPr>
    </w:p>
    <w:p w14:paraId="09CDF396" w14:textId="77777777" w:rsidR="0089176E" w:rsidRDefault="0089176E" w:rsidP="0089176E">
      <w:pPr>
        <w:pStyle w:val="Default"/>
        <w:rPr>
          <w:rFonts w:ascii="Times New Roman" w:hAnsi="Times New Roman" w:cs="Times New Roman"/>
          <w:bCs/>
        </w:rPr>
      </w:pPr>
    </w:p>
    <w:p w14:paraId="101610DA" w14:textId="11CC0E7A" w:rsidR="00947651" w:rsidRPr="00752B13" w:rsidRDefault="00947651"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Overall, how satisfied are you with the </w:t>
      </w:r>
      <w:r w:rsidR="00A84AA3">
        <w:rPr>
          <w:rFonts w:ascii="Times New Roman" w:hAnsi="Times New Roman" w:cs="Times New Roman"/>
          <w:bCs/>
        </w:rPr>
        <w:t xml:space="preserve">VBOC </w:t>
      </w:r>
      <w:r>
        <w:rPr>
          <w:rFonts w:ascii="Times New Roman" w:hAnsi="Times New Roman" w:cs="Times New Roman"/>
          <w:bCs/>
        </w:rPr>
        <w:t>training sessions received?</w:t>
      </w:r>
    </w:p>
    <w:p w14:paraId="39913AF6" w14:textId="1EEE1FC9" w:rsidR="00947651"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Very satisfied</w:t>
      </w:r>
    </w:p>
    <w:p w14:paraId="138FB8F3" w14:textId="0E489D11" w:rsidR="00947651"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Satisfied</w:t>
      </w:r>
    </w:p>
    <w:p w14:paraId="0BB703FE" w14:textId="2A93EDB8" w:rsidR="00947651"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Indifferent</w:t>
      </w:r>
    </w:p>
    <w:p w14:paraId="0720E638" w14:textId="6D393C0F" w:rsidR="00947651"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Unsatisfied</w:t>
      </w:r>
    </w:p>
    <w:p w14:paraId="142C95A3" w14:textId="76E77E36" w:rsidR="00947651"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Very unsatisfied</w:t>
      </w:r>
    </w:p>
    <w:p w14:paraId="0D7556E6" w14:textId="35ACA633" w:rsidR="00947651" w:rsidRPr="00141818"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Not applicable</w:t>
      </w:r>
      <w:r w:rsidR="00850BDB">
        <w:rPr>
          <w:rFonts w:ascii="Times New Roman" w:hAnsi="Times New Roman" w:cs="Times New Roman"/>
          <w:bCs/>
        </w:rPr>
        <w:t xml:space="preserve"> </w:t>
      </w:r>
      <w:r w:rsidR="00462611">
        <w:rPr>
          <w:rFonts w:ascii="Times New Roman" w:hAnsi="Times New Roman" w:cs="Times New Roman"/>
          <w:bCs/>
        </w:rPr>
        <w:t>/</w:t>
      </w:r>
      <w:r w:rsidR="00850BDB">
        <w:rPr>
          <w:rFonts w:ascii="Times New Roman" w:hAnsi="Times New Roman" w:cs="Times New Roman"/>
          <w:bCs/>
        </w:rPr>
        <w:t xml:space="preserve"> d</w:t>
      </w:r>
      <w:r w:rsidR="00462611">
        <w:rPr>
          <w:rFonts w:ascii="Times New Roman" w:hAnsi="Times New Roman" w:cs="Times New Roman"/>
          <w:bCs/>
        </w:rPr>
        <w:t>id not receive training services</w:t>
      </w:r>
    </w:p>
    <w:p w14:paraId="6993705F" w14:textId="02C1ED57" w:rsidR="00947651" w:rsidRDefault="00947651" w:rsidP="00E9412A">
      <w:pPr>
        <w:pStyle w:val="Default"/>
        <w:numPr>
          <w:ilvl w:val="0"/>
          <w:numId w:val="76"/>
        </w:numPr>
        <w:rPr>
          <w:rFonts w:ascii="Times New Roman" w:hAnsi="Times New Roman" w:cs="Times New Roman"/>
          <w:bCs/>
        </w:rPr>
      </w:pPr>
      <w:r>
        <w:rPr>
          <w:rFonts w:ascii="Times New Roman" w:hAnsi="Times New Roman" w:cs="Times New Roman"/>
          <w:bCs/>
        </w:rPr>
        <w:t>Prefer not to answer</w:t>
      </w:r>
    </w:p>
    <w:p w14:paraId="74CA4DC2" w14:textId="64BAC84B" w:rsidR="00947651" w:rsidRDefault="00947651" w:rsidP="004524A8">
      <w:pPr>
        <w:pStyle w:val="Default"/>
        <w:ind w:left="1440"/>
        <w:rPr>
          <w:rFonts w:ascii="Times New Roman" w:hAnsi="Times New Roman" w:cs="Times New Roman"/>
          <w:bCs/>
        </w:rPr>
      </w:pPr>
    </w:p>
    <w:p w14:paraId="2384B981" w14:textId="77777777" w:rsidR="0089176E" w:rsidRDefault="0089176E" w:rsidP="0089176E">
      <w:pPr>
        <w:pStyle w:val="Default"/>
        <w:rPr>
          <w:rFonts w:ascii="Times New Roman" w:hAnsi="Times New Roman" w:cs="Times New Roman"/>
          <w:bCs/>
        </w:rPr>
      </w:pPr>
    </w:p>
    <w:p w14:paraId="7AD8DD7D" w14:textId="2857954F" w:rsidR="00947651" w:rsidRPr="00752B13" w:rsidRDefault="00947651" w:rsidP="0038607F">
      <w:pPr>
        <w:pStyle w:val="Default"/>
        <w:numPr>
          <w:ilvl w:val="0"/>
          <w:numId w:val="87"/>
        </w:numPr>
        <w:rPr>
          <w:rFonts w:ascii="Times New Roman" w:hAnsi="Times New Roman" w:cs="Times New Roman"/>
          <w:bCs/>
        </w:rPr>
      </w:pPr>
      <w:r>
        <w:rPr>
          <w:rFonts w:ascii="Times New Roman" w:hAnsi="Times New Roman" w:cs="Times New Roman"/>
          <w:bCs/>
        </w:rPr>
        <w:t>Overall,</w:t>
      </w:r>
      <w:r w:rsidR="00DB20C5">
        <w:rPr>
          <w:rFonts w:ascii="Times New Roman" w:hAnsi="Times New Roman" w:cs="Times New Roman"/>
          <w:bCs/>
        </w:rPr>
        <w:t xml:space="preserve"> how satisfied are you with any other </w:t>
      </w:r>
      <w:r>
        <w:rPr>
          <w:rFonts w:ascii="Times New Roman" w:hAnsi="Times New Roman" w:cs="Times New Roman"/>
          <w:bCs/>
        </w:rPr>
        <w:t>services</w:t>
      </w:r>
      <w:r w:rsidR="000A7591">
        <w:rPr>
          <w:rFonts w:ascii="Times New Roman" w:hAnsi="Times New Roman" w:cs="Times New Roman"/>
          <w:bCs/>
        </w:rPr>
        <w:t xml:space="preserve"> (conference, network, </w:t>
      </w:r>
      <w:proofErr w:type="spellStart"/>
      <w:r w:rsidR="000A7591">
        <w:rPr>
          <w:rFonts w:ascii="Times New Roman" w:hAnsi="Times New Roman" w:cs="Times New Roman"/>
          <w:bCs/>
        </w:rPr>
        <w:t>bootcamp</w:t>
      </w:r>
      <w:proofErr w:type="spellEnd"/>
      <w:r w:rsidR="000A7591">
        <w:rPr>
          <w:rFonts w:ascii="Times New Roman" w:hAnsi="Times New Roman" w:cs="Times New Roman"/>
          <w:bCs/>
        </w:rPr>
        <w:t>, etc.)</w:t>
      </w:r>
      <w:r>
        <w:rPr>
          <w:rFonts w:ascii="Times New Roman" w:hAnsi="Times New Roman" w:cs="Times New Roman"/>
          <w:bCs/>
        </w:rPr>
        <w:t xml:space="preserve"> that you received</w:t>
      </w:r>
      <w:r w:rsidR="00FF0E84">
        <w:rPr>
          <w:rFonts w:ascii="Times New Roman" w:hAnsi="Times New Roman" w:cs="Times New Roman"/>
          <w:bCs/>
        </w:rPr>
        <w:t xml:space="preserve"> from a VBOC</w:t>
      </w:r>
      <w:r>
        <w:rPr>
          <w:rFonts w:ascii="Times New Roman" w:hAnsi="Times New Roman" w:cs="Times New Roman"/>
          <w:bCs/>
        </w:rPr>
        <w:t>?</w:t>
      </w:r>
    </w:p>
    <w:p w14:paraId="6CB600F0" w14:textId="5EF0B026" w:rsidR="00947651" w:rsidRDefault="00947651" w:rsidP="00E9412A">
      <w:pPr>
        <w:pStyle w:val="Default"/>
        <w:numPr>
          <w:ilvl w:val="0"/>
          <w:numId w:val="77"/>
        </w:numPr>
        <w:rPr>
          <w:rFonts w:ascii="Times New Roman" w:hAnsi="Times New Roman" w:cs="Times New Roman"/>
          <w:bCs/>
        </w:rPr>
      </w:pPr>
      <w:r>
        <w:rPr>
          <w:rFonts w:ascii="Times New Roman" w:hAnsi="Times New Roman" w:cs="Times New Roman"/>
          <w:bCs/>
        </w:rPr>
        <w:t>Very satisfied</w:t>
      </w:r>
    </w:p>
    <w:p w14:paraId="1D4EF30C" w14:textId="3FE9A98B" w:rsidR="00947651" w:rsidRDefault="00947651" w:rsidP="00E9412A">
      <w:pPr>
        <w:pStyle w:val="Default"/>
        <w:numPr>
          <w:ilvl w:val="0"/>
          <w:numId w:val="77"/>
        </w:numPr>
        <w:rPr>
          <w:rFonts w:ascii="Times New Roman" w:hAnsi="Times New Roman" w:cs="Times New Roman"/>
          <w:bCs/>
        </w:rPr>
      </w:pPr>
      <w:r>
        <w:rPr>
          <w:rFonts w:ascii="Times New Roman" w:hAnsi="Times New Roman" w:cs="Times New Roman"/>
          <w:bCs/>
        </w:rPr>
        <w:t>Satisfied</w:t>
      </w:r>
    </w:p>
    <w:p w14:paraId="78CED093" w14:textId="3C4AE897" w:rsidR="00947651" w:rsidRDefault="00947651" w:rsidP="00E9412A">
      <w:pPr>
        <w:pStyle w:val="Default"/>
        <w:numPr>
          <w:ilvl w:val="0"/>
          <w:numId w:val="77"/>
        </w:numPr>
        <w:rPr>
          <w:rFonts w:ascii="Times New Roman" w:hAnsi="Times New Roman" w:cs="Times New Roman"/>
          <w:bCs/>
        </w:rPr>
      </w:pPr>
      <w:r>
        <w:rPr>
          <w:rFonts w:ascii="Times New Roman" w:hAnsi="Times New Roman" w:cs="Times New Roman"/>
          <w:bCs/>
        </w:rPr>
        <w:t>Indifferent</w:t>
      </w:r>
    </w:p>
    <w:p w14:paraId="3124809A" w14:textId="74762F69" w:rsidR="00947651" w:rsidRDefault="00947651" w:rsidP="00E9412A">
      <w:pPr>
        <w:pStyle w:val="Default"/>
        <w:numPr>
          <w:ilvl w:val="0"/>
          <w:numId w:val="77"/>
        </w:numPr>
        <w:rPr>
          <w:rFonts w:ascii="Times New Roman" w:hAnsi="Times New Roman" w:cs="Times New Roman"/>
          <w:bCs/>
        </w:rPr>
      </w:pPr>
      <w:r>
        <w:rPr>
          <w:rFonts w:ascii="Times New Roman" w:hAnsi="Times New Roman" w:cs="Times New Roman"/>
          <w:bCs/>
        </w:rPr>
        <w:t>Unsatisfied</w:t>
      </w:r>
    </w:p>
    <w:p w14:paraId="60666EAF" w14:textId="7A556AD4" w:rsidR="00947651" w:rsidRDefault="00947651" w:rsidP="00E9412A">
      <w:pPr>
        <w:pStyle w:val="Default"/>
        <w:numPr>
          <w:ilvl w:val="0"/>
          <w:numId w:val="77"/>
        </w:numPr>
        <w:rPr>
          <w:rFonts w:ascii="Times New Roman" w:hAnsi="Times New Roman" w:cs="Times New Roman"/>
          <w:bCs/>
        </w:rPr>
      </w:pPr>
      <w:r>
        <w:rPr>
          <w:rFonts w:ascii="Times New Roman" w:hAnsi="Times New Roman" w:cs="Times New Roman"/>
          <w:bCs/>
        </w:rPr>
        <w:t>Very unsatisfied</w:t>
      </w:r>
    </w:p>
    <w:p w14:paraId="4307BCDC" w14:textId="1AE51080" w:rsidR="000A7591" w:rsidRDefault="000A7591" w:rsidP="00E9412A">
      <w:pPr>
        <w:pStyle w:val="Default"/>
        <w:numPr>
          <w:ilvl w:val="0"/>
          <w:numId w:val="77"/>
        </w:numPr>
        <w:rPr>
          <w:rFonts w:ascii="Times New Roman" w:hAnsi="Times New Roman" w:cs="Times New Roman"/>
          <w:bCs/>
        </w:rPr>
      </w:pPr>
      <w:r>
        <w:rPr>
          <w:rFonts w:ascii="Times New Roman" w:hAnsi="Times New Roman" w:cs="Times New Roman"/>
          <w:bCs/>
        </w:rPr>
        <w:t xml:space="preserve">Not applicable / did not receive other services </w:t>
      </w:r>
    </w:p>
    <w:p w14:paraId="26921B61" w14:textId="51030B70" w:rsidR="00947651" w:rsidRDefault="00947651" w:rsidP="00E9412A">
      <w:pPr>
        <w:pStyle w:val="Default"/>
        <w:numPr>
          <w:ilvl w:val="0"/>
          <w:numId w:val="77"/>
        </w:numPr>
        <w:rPr>
          <w:rFonts w:ascii="Times New Roman" w:hAnsi="Times New Roman" w:cs="Times New Roman"/>
          <w:bCs/>
        </w:rPr>
      </w:pPr>
      <w:r>
        <w:rPr>
          <w:rFonts w:ascii="Times New Roman" w:hAnsi="Times New Roman" w:cs="Times New Roman"/>
          <w:bCs/>
        </w:rPr>
        <w:t>Prefer not to answer</w:t>
      </w:r>
    </w:p>
    <w:p w14:paraId="2E2E3358" w14:textId="7BED8A90" w:rsidR="00A2685E" w:rsidRPr="00947651" w:rsidRDefault="00A2685E" w:rsidP="00BE6F6E">
      <w:pPr>
        <w:pStyle w:val="Default"/>
        <w:rPr>
          <w:rFonts w:ascii="Times New Roman" w:hAnsi="Times New Roman" w:cs="Times New Roman"/>
          <w:bCs/>
        </w:rPr>
      </w:pPr>
    </w:p>
    <w:p w14:paraId="6D9182D8" w14:textId="4655D7A9" w:rsidR="00947651" w:rsidRDefault="00947651" w:rsidP="0038607F">
      <w:pPr>
        <w:pStyle w:val="Default"/>
        <w:numPr>
          <w:ilvl w:val="0"/>
          <w:numId w:val="87"/>
        </w:numPr>
        <w:rPr>
          <w:rFonts w:ascii="Times New Roman" w:hAnsi="Times New Roman" w:cs="Times New Roman"/>
          <w:bCs/>
        </w:rPr>
      </w:pPr>
      <w:r>
        <w:rPr>
          <w:rFonts w:ascii="Times New Roman" w:hAnsi="Times New Roman" w:cs="Times New Roman"/>
          <w:bCs/>
        </w:rPr>
        <w:t>If you have received assistance from a VBOC at two differen</w:t>
      </w:r>
      <w:r w:rsidR="006E06A9">
        <w:rPr>
          <w:rFonts w:ascii="Times New Roman" w:hAnsi="Times New Roman" w:cs="Times New Roman"/>
          <w:bCs/>
        </w:rPr>
        <w:t>t points in time, to what extent</w:t>
      </w:r>
      <w:r>
        <w:rPr>
          <w:rFonts w:ascii="Times New Roman" w:hAnsi="Times New Roman" w:cs="Times New Roman"/>
          <w:bCs/>
        </w:rPr>
        <w:t xml:space="preserve"> do you think VBOC assistance has improved overtime? </w:t>
      </w:r>
    </w:p>
    <w:p w14:paraId="02558E8F" w14:textId="4903152F" w:rsidR="00947651"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Significantly improved</w:t>
      </w:r>
    </w:p>
    <w:p w14:paraId="274AC19E" w14:textId="2A4AF263" w:rsidR="00947651"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Improved</w:t>
      </w:r>
    </w:p>
    <w:p w14:paraId="79F290AE" w14:textId="2737CB33" w:rsidR="00947651"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Undecided</w:t>
      </w:r>
    </w:p>
    <w:p w14:paraId="69A56296" w14:textId="6B4A63B3" w:rsidR="00947651"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Not improved</w:t>
      </w:r>
    </w:p>
    <w:p w14:paraId="08C40C9B" w14:textId="657B20E8" w:rsidR="00947651"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Significantly not improved</w:t>
      </w:r>
    </w:p>
    <w:p w14:paraId="6424504D" w14:textId="025D0E95" w:rsidR="00947651"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Not applicable</w:t>
      </w:r>
    </w:p>
    <w:p w14:paraId="60298A70" w14:textId="346CF7F8" w:rsidR="00947651" w:rsidRPr="00DB6585" w:rsidRDefault="00947651" w:rsidP="00E9412A">
      <w:pPr>
        <w:pStyle w:val="Default"/>
        <w:numPr>
          <w:ilvl w:val="0"/>
          <w:numId w:val="78"/>
        </w:numPr>
        <w:rPr>
          <w:rFonts w:ascii="Times New Roman" w:hAnsi="Times New Roman" w:cs="Times New Roman"/>
          <w:bCs/>
        </w:rPr>
      </w:pPr>
      <w:r>
        <w:rPr>
          <w:rFonts w:ascii="Times New Roman" w:hAnsi="Times New Roman" w:cs="Times New Roman"/>
          <w:bCs/>
        </w:rPr>
        <w:t>Prefer not to answer</w:t>
      </w:r>
    </w:p>
    <w:p w14:paraId="0403476D" w14:textId="5371B69D" w:rsidR="006662C0" w:rsidRDefault="006662C0" w:rsidP="006662C0">
      <w:pPr>
        <w:pStyle w:val="Default"/>
        <w:rPr>
          <w:rFonts w:ascii="Times New Roman" w:hAnsi="Times New Roman" w:cs="Times New Roman"/>
          <w:bCs/>
        </w:rPr>
      </w:pPr>
    </w:p>
    <w:p w14:paraId="4EEA05D3" w14:textId="0768E822" w:rsidR="006662C0" w:rsidRPr="00FE5470" w:rsidRDefault="000A7591"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 Would you consider using the resources at a VBOC in the future? </w:t>
      </w:r>
    </w:p>
    <w:p w14:paraId="02EE5F54" w14:textId="7EE49D8B" w:rsidR="006662C0" w:rsidRDefault="00F15832" w:rsidP="00E9412A">
      <w:pPr>
        <w:pStyle w:val="Default"/>
        <w:numPr>
          <w:ilvl w:val="0"/>
          <w:numId w:val="6"/>
        </w:numPr>
        <w:rPr>
          <w:rFonts w:ascii="Times New Roman" w:hAnsi="Times New Roman" w:cs="Times New Roman"/>
          <w:bCs/>
        </w:rPr>
      </w:pPr>
      <w:r>
        <w:rPr>
          <w:rFonts w:ascii="Times New Roman" w:hAnsi="Times New Roman" w:cs="Times New Roman"/>
          <w:bCs/>
        </w:rPr>
        <w:t>Yes</w:t>
      </w:r>
    </w:p>
    <w:p w14:paraId="6A3C04DF" w14:textId="083DCE9C" w:rsidR="006662C0" w:rsidRDefault="00F15832" w:rsidP="00E9412A">
      <w:pPr>
        <w:pStyle w:val="Default"/>
        <w:numPr>
          <w:ilvl w:val="0"/>
          <w:numId w:val="6"/>
        </w:numPr>
        <w:rPr>
          <w:rFonts w:ascii="Times New Roman" w:hAnsi="Times New Roman" w:cs="Times New Roman"/>
          <w:bCs/>
        </w:rPr>
      </w:pPr>
      <w:r>
        <w:rPr>
          <w:rFonts w:ascii="Times New Roman" w:hAnsi="Times New Roman" w:cs="Times New Roman"/>
          <w:bCs/>
        </w:rPr>
        <w:t>No</w:t>
      </w:r>
    </w:p>
    <w:p w14:paraId="575B2A11" w14:textId="12A2D361" w:rsidR="00A84AA3" w:rsidRPr="00A84AA3" w:rsidRDefault="00A84AA3" w:rsidP="00E9412A">
      <w:pPr>
        <w:pStyle w:val="Default"/>
        <w:numPr>
          <w:ilvl w:val="0"/>
          <w:numId w:val="6"/>
        </w:numPr>
        <w:rPr>
          <w:rFonts w:ascii="Times New Roman" w:hAnsi="Times New Roman" w:cs="Times New Roman"/>
          <w:bCs/>
        </w:rPr>
      </w:pPr>
      <w:r>
        <w:rPr>
          <w:rFonts w:ascii="Times New Roman" w:hAnsi="Times New Roman" w:cs="Times New Roman"/>
          <w:bCs/>
        </w:rPr>
        <w:t>Do</w:t>
      </w:r>
      <w:r w:rsidR="00B9235D">
        <w:rPr>
          <w:rFonts w:ascii="Times New Roman" w:hAnsi="Times New Roman" w:cs="Times New Roman"/>
          <w:bCs/>
        </w:rPr>
        <w:t xml:space="preserve"> not</w:t>
      </w:r>
      <w:r>
        <w:rPr>
          <w:rFonts w:ascii="Times New Roman" w:hAnsi="Times New Roman" w:cs="Times New Roman"/>
          <w:bCs/>
        </w:rPr>
        <w:t xml:space="preserve"> know</w:t>
      </w:r>
    </w:p>
    <w:p w14:paraId="1B93C12C" w14:textId="42ADBF80" w:rsidR="006662C0" w:rsidRDefault="006662C0" w:rsidP="00E9412A">
      <w:pPr>
        <w:pStyle w:val="Default"/>
        <w:numPr>
          <w:ilvl w:val="0"/>
          <w:numId w:val="6"/>
        </w:numPr>
        <w:rPr>
          <w:rFonts w:ascii="Times New Roman" w:hAnsi="Times New Roman" w:cs="Times New Roman"/>
          <w:bCs/>
        </w:rPr>
      </w:pPr>
      <w:r>
        <w:rPr>
          <w:rFonts w:ascii="Times New Roman" w:hAnsi="Times New Roman" w:cs="Times New Roman"/>
          <w:bCs/>
        </w:rPr>
        <w:t>Prefer not to answer</w:t>
      </w:r>
    </w:p>
    <w:p w14:paraId="0CD7D3EE" w14:textId="1E985B4F" w:rsidR="006662C0" w:rsidRDefault="006662C0" w:rsidP="006662C0">
      <w:pPr>
        <w:pStyle w:val="Default"/>
        <w:rPr>
          <w:rFonts w:ascii="Times New Roman" w:hAnsi="Times New Roman" w:cs="Times New Roman"/>
          <w:bCs/>
        </w:rPr>
      </w:pPr>
    </w:p>
    <w:p w14:paraId="50E1157D" w14:textId="40F64700" w:rsidR="00433BCC" w:rsidRPr="00FE5470" w:rsidRDefault="00433BCC" w:rsidP="0038607F">
      <w:pPr>
        <w:pStyle w:val="Default"/>
        <w:numPr>
          <w:ilvl w:val="0"/>
          <w:numId w:val="87"/>
        </w:numPr>
        <w:rPr>
          <w:rFonts w:ascii="Times New Roman" w:hAnsi="Times New Roman" w:cs="Times New Roman"/>
          <w:bCs/>
        </w:rPr>
      </w:pPr>
      <w:r>
        <w:rPr>
          <w:rFonts w:ascii="Times New Roman" w:hAnsi="Times New Roman" w:cs="Times New Roman"/>
          <w:bCs/>
        </w:rPr>
        <w:t>Are there any barri</w:t>
      </w:r>
      <w:r w:rsidR="008F52C3">
        <w:rPr>
          <w:rFonts w:ascii="Times New Roman" w:hAnsi="Times New Roman" w:cs="Times New Roman"/>
          <w:bCs/>
        </w:rPr>
        <w:t>ers (for example:</w:t>
      </w:r>
      <w:r>
        <w:rPr>
          <w:rFonts w:ascii="Times New Roman" w:hAnsi="Times New Roman" w:cs="Times New Roman"/>
          <w:bCs/>
        </w:rPr>
        <w:t xml:space="preserve"> center hours, service topics,</w:t>
      </w:r>
      <w:r w:rsidR="008F52C3">
        <w:rPr>
          <w:rFonts w:ascii="Times New Roman" w:hAnsi="Times New Roman" w:cs="Times New Roman"/>
          <w:bCs/>
        </w:rPr>
        <w:t xml:space="preserve"> or</w:t>
      </w:r>
      <w:r w:rsidR="00B126B5">
        <w:rPr>
          <w:rFonts w:ascii="Times New Roman" w:hAnsi="Times New Roman" w:cs="Times New Roman"/>
          <w:bCs/>
        </w:rPr>
        <w:t xml:space="preserve"> type of services offered,</w:t>
      </w:r>
      <w:r>
        <w:rPr>
          <w:rFonts w:ascii="Times New Roman" w:hAnsi="Times New Roman" w:cs="Times New Roman"/>
          <w:bCs/>
        </w:rPr>
        <w:t xml:space="preserve"> etc.) that would keep you from using a VBOC in the future?</w:t>
      </w:r>
    </w:p>
    <w:p w14:paraId="66023280" w14:textId="2186786C" w:rsidR="00433BCC" w:rsidRDefault="00433BCC" w:rsidP="00E9412A">
      <w:pPr>
        <w:pStyle w:val="Default"/>
        <w:numPr>
          <w:ilvl w:val="0"/>
          <w:numId w:val="15"/>
        </w:numPr>
        <w:rPr>
          <w:rFonts w:ascii="Times New Roman" w:hAnsi="Times New Roman" w:cs="Times New Roman"/>
          <w:bCs/>
        </w:rPr>
      </w:pPr>
      <w:r>
        <w:rPr>
          <w:rFonts w:ascii="Times New Roman" w:hAnsi="Times New Roman" w:cs="Times New Roman"/>
          <w:bCs/>
        </w:rPr>
        <w:t>Yes</w:t>
      </w:r>
    </w:p>
    <w:p w14:paraId="7D584D62" w14:textId="600AE207" w:rsidR="00433BCC" w:rsidRDefault="00433BCC" w:rsidP="00E9412A">
      <w:pPr>
        <w:pStyle w:val="Default"/>
        <w:numPr>
          <w:ilvl w:val="0"/>
          <w:numId w:val="15"/>
        </w:numPr>
        <w:rPr>
          <w:rFonts w:ascii="Times New Roman" w:hAnsi="Times New Roman" w:cs="Times New Roman"/>
          <w:bCs/>
        </w:rPr>
      </w:pPr>
      <w:r>
        <w:rPr>
          <w:rFonts w:ascii="Times New Roman" w:hAnsi="Times New Roman" w:cs="Times New Roman"/>
          <w:bCs/>
        </w:rPr>
        <w:t>No</w:t>
      </w:r>
    </w:p>
    <w:p w14:paraId="1C31DA48" w14:textId="52E4E5E2" w:rsidR="00A84AA3" w:rsidRDefault="00A84AA3" w:rsidP="00E9412A">
      <w:pPr>
        <w:pStyle w:val="Default"/>
        <w:numPr>
          <w:ilvl w:val="0"/>
          <w:numId w:val="15"/>
        </w:numPr>
        <w:rPr>
          <w:rFonts w:ascii="Times New Roman" w:hAnsi="Times New Roman" w:cs="Times New Roman"/>
          <w:bCs/>
        </w:rPr>
      </w:pPr>
      <w:r>
        <w:rPr>
          <w:rFonts w:ascii="Times New Roman" w:hAnsi="Times New Roman" w:cs="Times New Roman"/>
          <w:bCs/>
        </w:rPr>
        <w:t>Do</w:t>
      </w:r>
      <w:r w:rsidR="00B9235D">
        <w:rPr>
          <w:rFonts w:ascii="Times New Roman" w:hAnsi="Times New Roman" w:cs="Times New Roman"/>
          <w:bCs/>
        </w:rPr>
        <w:t xml:space="preserve"> not</w:t>
      </w:r>
      <w:r>
        <w:rPr>
          <w:rFonts w:ascii="Times New Roman" w:hAnsi="Times New Roman" w:cs="Times New Roman"/>
          <w:bCs/>
        </w:rPr>
        <w:t xml:space="preserve"> know</w:t>
      </w:r>
    </w:p>
    <w:p w14:paraId="2072A0CA" w14:textId="58C2EFB8" w:rsidR="00433BCC" w:rsidRDefault="00433BCC" w:rsidP="00E9412A">
      <w:pPr>
        <w:pStyle w:val="Default"/>
        <w:numPr>
          <w:ilvl w:val="0"/>
          <w:numId w:val="15"/>
        </w:numPr>
        <w:rPr>
          <w:rFonts w:ascii="Times New Roman" w:hAnsi="Times New Roman" w:cs="Times New Roman"/>
          <w:bCs/>
        </w:rPr>
      </w:pPr>
      <w:r>
        <w:rPr>
          <w:rFonts w:ascii="Times New Roman" w:hAnsi="Times New Roman" w:cs="Times New Roman"/>
          <w:bCs/>
        </w:rPr>
        <w:t>Prefer not to answer</w:t>
      </w:r>
    </w:p>
    <w:p w14:paraId="7201FA02" w14:textId="4AC12DEE" w:rsidR="00433BCC" w:rsidRPr="00EF4467" w:rsidRDefault="00433BCC" w:rsidP="006662C0">
      <w:pPr>
        <w:pStyle w:val="Default"/>
        <w:rPr>
          <w:rFonts w:ascii="Times New Roman" w:hAnsi="Times New Roman" w:cs="Times New Roman"/>
          <w:b/>
          <w:color w:val="auto"/>
        </w:rPr>
      </w:pPr>
    </w:p>
    <w:p w14:paraId="4B341DA2" w14:textId="00794AFF" w:rsidR="00BF07C6" w:rsidRPr="007D53F6" w:rsidRDefault="007D53F6" w:rsidP="006662C0">
      <w:pPr>
        <w:pStyle w:val="Default"/>
        <w:rPr>
          <w:rFonts w:ascii="Times New Roman" w:hAnsi="Times New Roman" w:cs="Times New Roman"/>
          <w:b/>
        </w:rPr>
      </w:pPr>
      <w:r w:rsidRPr="007D53F6">
        <w:rPr>
          <w:rFonts w:ascii="Times New Roman" w:hAnsi="Times New Roman" w:cs="Times New Roman"/>
          <w:b/>
        </w:rPr>
        <w:t xml:space="preserve">Page 18 </w:t>
      </w:r>
    </w:p>
    <w:p w14:paraId="4F0EA914" w14:textId="77777777" w:rsidR="007D53F6" w:rsidRDefault="007D53F6" w:rsidP="006662C0">
      <w:pPr>
        <w:pStyle w:val="Default"/>
        <w:rPr>
          <w:rFonts w:ascii="Times New Roman" w:hAnsi="Times New Roman" w:cs="Times New Roman"/>
          <w:bCs/>
        </w:rPr>
      </w:pPr>
    </w:p>
    <w:p w14:paraId="02129849" w14:textId="373120BD" w:rsidR="003F3376" w:rsidRPr="003F3376" w:rsidRDefault="003F3376"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Overall, do you feel that the VBOC </w:t>
      </w:r>
      <w:proofErr w:type="gramStart"/>
      <w:r>
        <w:rPr>
          <w:rFonts w:ascii="Times New Roman" w:hAnsi="Times New Roman" w:cs="Times New Roman"/>
          <w:bCs/>
        </w:rPr>
        <w:t>staff were</w:t>
      </w:r>
      <w:proofErr w:type="gramEnd"/>
      <w:r>
        <w:rPr>
          <w:rFonts w:ascii="Times New Roman" w:hAnsi="Times New Roman" w:cs="Times New Roman"/>
          <w:bCs/>
        </w:rPr>
        <w:t xml:space="preserve"> know</w:t>
      </w:r>
      <w:r w:rsidR="00B126B5">
        <w:rPr>
          <w:rFonts w:ascii="Times New Roman" w:hAnsi="Times New Roman" w:cs="Times New Roman"/>
          <w:bCs/>
        </w:rPr>
        <w:t>ledgeable and respectful of</w:t>
      </w:r>
      <w:r>
        <w:rPr>
          <w:rFonts w:ascii="Times New Roman" w:hAnsi="Times New Roman" w:cs="Times New Roman"/>
          <w:bCs/>
        </w:rPr>
        <w:t xml:space="preserve"> military culture? </w:t>
      </w:r>
    </w:p>
    <w:p w14:paraId="1E68ECEE" w14:textId="1130B9E8" w:rsidR="003F3376" w:rsidRDefault="003F3376" w:rsidP="00E9412A">
      <w:pPr>
        <w:pStyle w:val="Default"/>
        <w:numPr>
          <w:ilvl w:val="0"/>
          <w:numId w:val="7"/>
        </w:numPr>
        <w:rPr>
          <w:rFonts w:ascii="Times New Roman" w:hAnsi="Times New Roman" w:cs="Times New Roman"/>
          <w:bCs/>
        </w:rPr>
      </w:pPr>
      <w:r>
        <w:rPr>
          <w:rFonts w:ascii="Times New Roman" w:hAnsi="Times New Roman" w:cs="Times New Roman"/>
          <w:bCs/>
        </w:rPr>
        <w:t>Yes</w:t>
      </w:r>
    </w:p>
    <w:p w14:paraId="3A563A15" w14:textId="04F6EB04" w:rsidR="003F3376" w:rsidRDefault="003F3376" w:rsidP="00E9412A">
      <w:pPr>
        <w:pStyle w:val="Default"/>
        <w:numPr>
          <w:ilvl w:val="0"/>
          <w:numId w:val="7"/>
        </w:numPr>
        <w:rPr>
          <w:rFonts w:ascii="Times New Roman" w:hAnsi="Times New Roman" w:cs="Times New Roman"/>
          <w:bCs/>
        </w:rPr>
      </w:pPr>
      <w:r>
        <w:rPr>
          <w:rFonts w:ascii="Times New Roman" w:hAnsi="Times New Roman" w:cs="Times New Roman"/>
          <w:bCs/>
        </w:rPr>
        <w:t>No</w:t>
      </w:r>
    </w:p>
    <w:p w14:paraId="18FF1D62" w14:textId="2BA0688B" w:rsidR="003F3376" w:rsidRPr="00141818" w:rsidRDefault="00A84AA3" w:rsidP="00E9412A">
      <w:pPr>
        <w:pStyle w:val="Default"/>
        <w:numPr>
          <w:ilvl w:val="0"/>
          <w:numId w:val="7"/>
        </w:numPr>
        <w:rPr>
          <w:rFonts w:ascii="Times New Roman" w:hAnsi="Times New Roman" w:cs="Times New Roman"/>
          <w:bCs/>
        </w:rPr>
      </w:pPr>
      <w:r>
        <w:rPr>
          <w:rFonts w:ascii="Times New Roman" w:hAnsi="Times New Roman" w:cs="Times New Roman"/>
          <w:bCs/>
        </w:rPr>
        <w:t>Do</w:t>
      </w:r>
      <w:r w:rsidR="00B9235D">
        <w:rPr>
          <w:rFonts w:ascii="Times New Roman" w:hAnsi="Times New Roman" w:cs="Times New Roman"/>
          <w:bCs/>
        </w:rPr>
        <w:t xml:space="preserve"> not</w:t>
      </w:r>
      <w:r>
        <w:rPr>
          <w:rFonts w:ascii="Times New Roman" w:hAnsi="Times New Roman" w:cs="Times New Roman"/>
          <w:bCs/>
        </w:rPr>
        <w:t xml:space="preserve"> know</w:t>
      </w:r>
    </w:p>
    <w:p w14:paraId="0E1705B5" w14:textId="37A7E3AC" w:rsidR="003F3376" w:rsidRDefault="003F3376" w:rsidP="00E9412A">
      <w:pPr>
        <w:pStyle w:val="Default"/>
        <w:numPr>
          <w:ilvl w:val="0"/>
          <w:numId w:val="7"/>
        </w:numPr>
        <w:rPr>
          <w:rFonts w:ascii="Times New Roman" w:hAnsi="Times New Roman" w:cs="Times New Roman"/>
          <w:bCs/>
        </w:rPr>
      </w:pPr>
      <w:r>
        <w:rPr>
          <w:rFonts w:ascii="Times New Roman" w:hAnsi="Times New Roman" w:cs="Times New Roman"/>
          <w:bCs/>
        </w:rPr>
        <w:t>Prefer not to answer</w:t>
      </w:r>
    </w:p>
    <w:p w14:paraId="442A4658" w14:textId="6CDD5C81" w:rsidR="003F3376" w:rsidRDefault="003F3376" w:rsidP="006E06A9">
      <w:pPr>
        <w:pStyle w:val="Default"/>
        <w:rPr>
          <w:rFonts w:ascii="Times New Roman" w:hAnsi="Times New Roman" w:cs="Times New Roman"/>
          <w:bCs/>
        </w:rPr>
      </w:pPr>
    </w:p>
    <w:p w14:paraId="75A2CC50" w14:textId="673492AC" w:rsidR="003F3376" w:rsidRPr="003F3376" w:rsidRDefault="003F3376"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Please explain what could have made your </w:t>
      </w:r>
      <w:r w:rsidR="00A84AA3">
        <w:rPr>
          <w:rFonts w:ascii="Times New Roman" w:hAnsi="Times New Roman" w:cs="Times New Roman"/>
          <w:bCs/>
        </w:rPr>
        <w:t xml:space="preserve">VBOC </w:t>
      </w:r>
      <w:r>
        <w:rPr>
          <w:rFonts w:ascii="Times New Roman" w:hAnsi="Times New Roman" w:cs="Times New Roman"/>
          <w:bCs/>
        </w:rPr>
        <w:t xml:space="preserve">experience and the assistance you received better? </w:t>
      </w:r>
    </w:p>
    <w:p w14:paraId="01850124" w14:textId="7C19EAFE" w:rsidR="003F3376" w:rsidRPr="00141818" w:rsidRDefault="00DB6585" w:rsidP="00A84AA3">
      <w:pPr>
        <w:pStyle w:val="Default"/>
        <w:ind w:left="1080"/>
        <w:rPr>
          <w:rFonts w:ascii="Times New Roman" w:hAnsi="Times New Roman" w:cs="Times New Roman"/>
          <w:bCs/>
        </w:rPr>
      </w:pPr>
      <w:r>
        <w:rPr>
          <w:rFonts w:ascii="Times New Roman" w:hAnsi="Times New Roman" w:cs="Times New Roman"/>
          <w:bCs/>
        </w:rPr>
        <w:t>&lt; Text box here &gt;</w:t>
      </w:r>
    </w:p>
    <w:p w14:paraId="66898117" w14:textId="357D8E3A" w:rsidR="003F3376" w:rsidRDefault="003F3376" w:rsidP="00E9412A">
      <w:pPr>
        <w:pStyle w:val="Default"/>
        <w:numPr>
          <w:ilvl w:val="0"/>
          <w:numId w:val="39"/>
        </w:numPr>
        <w:rPr>
          <w:rFonts w:ascii="Times New Roman" w:hAnsi="Times New Roman" w:cs="Times New Roman"/>
          <w:bCs/>
        </w:rPr>
      </w:pPr>
      <w:r>
        <w:rPr>
          <w:rFonts w:ascii="Times New Roman" w:hAnsi="Times New Roman" w:cs="Times New Roman"/>
          <w:bCs/>
        </w:rPr>
        <w:t>Prefer not to answer</w:t>
      </w:r>
    </w:p>
    <w:p w14:paraId="42105846" w14:textId="2CC6282E" w:rsidR="00924772" w:rsidRDefault="00924772" w:rsidP="003F3376">
      <w:pPr>
        <w:pStyle w:val="Default"/>
        <w:rPr>
          <w:rFonts w:ascii="Times New Roman" w:hAnsi="Times New Roman" w:cs="Times New Roman"/>
          <w:bCs/>
        </w:rPr>
      </w:pPr>
    </w:p>
    <w:p w14:paraId="40153235" w14:textId="42707B71" w:rsidR="00980147" w:rsidRPr="003F3376" w:rsidRDefault="00980147"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Would you recommend the </w:t>
      </w:r>
      <w:r w:rsidR="00A84AA3">
        <w:rPr>
          <w:rFonts w:ascii="Times New Roman" w:hAnsi="Times New Roman" w:cs="Times New Roman"/>
          <w:bCs/>
        </w:rPr>
        <w:t xml:space="preserve">VBOC </w:t>
      </w:r>
      <w:r>
        <w:rPr>
          <w:rFonts w:ascii="Times New Roman" w:hAnsi="Times New Roman" w:cs="Times New Roman"/>
          <w:bCs/>
        </w:rPr>
        <w:t>program to ano</w:t>
      </w:r>
      <w:r w:rsidR="008A3AEE">
        <w:rPr>
          <w:rFonts w:ascii="Times New Roman" w:hAnsi="Times New Roman" w:cs="Times New Roman"/>
          <w:bCs/>
        </w:rPr>
        <w:t>ther veteran or veteran spouse</w:t>
      </w:r>
      <w:r>
        <w:rPr>
          <w:rFonts w:ascii="Times New Roman" w:hAnsi="Times New Roman" w:cs="Times New Roman"/>
          <w:bCs/>
        </w:rPr>
        <w:t xml:space="preserve">? </w:t>
      </w:r>
    </w:p>
    <w:p w14:paraId="35894C20" w14:textId="6DD35DFB" w:rsidR="00980147" w:rsidRDefault="00980147" w:rsidP="00E9412A">
      <w:pPr>
        <w:pStyle w:val="Default"/>
        <w:numPr>
          <w:ilvl w:val="0"/>
          <w:numId w:val="9"/>
        </w:numPr>
        <w:rPr>
          <w:rFonts w:ascii="Times New Roman" w:hAnsi="Times New Roman" w:cs="Times New Roman"/>
          <w:bCs/>
        </w:rPr>
      </w:pPr>
      <w:r>
        <w:rPr>
          <w:rFonts w:ascii="Times New Roman" w:hAnsi="Times New Roman" w:cs="Times New Roman"/>
          <w:bCs/>
        </w:rPr>
        <w:t>Yes</w:t>
      </w:r>
    </w:p>
    <w:p w14:paraId="0833E2BD" w14:textId="259E216D" w:rsidR="00980147" w:rsidRPr="00A84AA3" w:rsidRDefault="00980147" w:rsidP="00E9412A">
      <w:pPr>
        <w:pStyle w:val="Default"/>
        <w:numPr>
          <w:ilvl w:val="0"/>
          <w:numId w:val="9"/>
        </w:numPr>
        <w:rPr>
          <w:rFonts w:ascii="Times New Roman" w:hAnsi="Times New Roman" w:cs="Times New Roman"/>
          <w:bCs/>
        </w:rPr>
      </w:pPr>
      <w:r>
        <w:rPr>
          <w:rFonts w:ascii="Times New Roman" w:hAnsi="Times New Roman" w:cs="Times New Roman"/>
          <w:bCs/>
        </w:rPr>
        <w:t>No</w:t>
      </w:r>
    </w:p>
    <w:p w14:paraId="498E2B13" w14:textId="2D3718E4" w:rsidR="00980147" w:rsidRDefault="00980147" w:rsidP="00E9412A">
      <w:pPr>
        <w:pStyle w:val="Default"/>
        <w:numPr>
          <w:ilvl w:val="0"/>
          <w:numId w:val="9"/>
        </w:numPr>
        <w:rPr>
          <w:rFonts w:ascii="Times New Roman" w:hAnsi="Times New Roman" w:cs="Times New Roman"/>
          <w:bCs/>
        </w:rPr>
      </w:pPr>
      <w:r>
        <w:rPr>
          <w:rFonts w:ascii="Times New Roman" w:hAnsi="Times New Roman" w:cs="Times New Roman"/>
          <w:bCs/>
        </w:rPr>
        <w:t>Prefer not to answer</w:t>
      </w:r>
    </w:p>
    <w:p w14:paraId="6D74BCF3" w14:textId="295BE239" w:rsidR="00DB7911" w:rsidRPr="00EF4467" w:rsidRDefault="00DB7911" w:rsidP="0072127D">
      <w:pPr>
        <w:pStyle w:val="Default"/>
        <w:rPr>
          <w:rFonts w:ascii="Times New Roman" w:hAnsi="Times New Roman" w:cs="Times New Roman"/>
          <w:b/>
          <w:color w:val="auto"/>
        </w:rPr>
      </w:pPr>
    </w:p>
    <w:p w14:paraId="4BDB089A" w14:textId="0AD02B9C" w:rsidR="00BF07C6" w:rsidRPr="007D53F6" w:rsidRDefault="007D53F6" w:rsidP="0072127D">
      <w:pPr>
        <w:pStyle w:val="Default"/>
        <w:rPr>
          <w:rFonts w:ascii="Times New Roman" w:hAnsi="Times New Roman" w:cs="Times New Roman"/>
          <w:b/>
        </w:rPr>
      </w:pPr>
      <w:r w:rsidRPr="007D53F6">
        <w:rPr>
          <w:rFonts w:ascii="Times New Roman" w:hAnsi="Times New Roman" w:cs="Times New Roman"/>
          <w:b/>
        </w:rPr>
        <w:t xml:space="preserve">Page 19 </w:t>
      </w:r>
    </w:p>
    <w:p w14:paraId="2C3BBD0B" w14:textId="77777777" w:rsidR="007D53F6" w:rsidRDefault="007D53F6" w:rsidP="0072127D">
      <w:pPr>
        <w:pStyle w:val="Default"/>
        <w:rPr>
          <w:rFonts w:ascii="Times New Roman" w:hAnsi="Times New Roman" w:cs="Times New Roman"/>
          <w:bCs/>
        </w:rPr>
      </w:pPr>
    </w:p>
    <w:p w14:paraId="311CEE8F" w14:textId="77777777" w:rsidR="0072127D" w:rsidRPr="007E692B" w:rsidRDefault="0072127D" w:rsidP="0072127D">
      <w:pPr>
        <w:pStyle w:val="Default"/>
        <w:rPr>
          <w:rFonts w:ascii="Times New Roman" w:hAnsi="Times New Roman" w:cs="Times New Roman"/>
          <w:b/>
          <w:bCs/>
          <w:u w:val="single"/>
        </w:rPr>
      </w:pPr>
      <w:r>
        <w:rPr>
          <w:rFonts w:ascii="Times New Roman" w:hAnsi="Times New Roman" w:cs="Times New Roman"/>
          <w:b/>
          <w:bCs/>
          <w:u w:val="single"/>
        </w:rPr>
        <w:t>General client d</w:t>
      </w:r>
      <w:r w:rsidRPr="007E692B">
        <w:rPr>
          <w:rFonts w:ascii="Times New Roman" w:hAnsi="Times New Roman" w:cs="Times New Roman"/>
          <w:b/>
          <w:bCs/>
          <w:u w:val="single"/>
        </w:rPr>
        <w:t>emographics</w:t>
      </w:r>
    </w:p>
    <w:p w14:paraId="3DF8B865" w14:textId="77777777" w:rsidR="0072127D" w:rsidRDefault="0072127D" w:rsidP="0072127D">
      <w:pPr>
        <w:pStyle w:val="Default"/>
        <w:rPr>
          <w:rFonts w:ascii="Times New Roman" w:hAnsi="Times New Roman" w:cs="Times New Roman"/>
          <w:bCs/>
        </w:rPr>
      </w:pPr>
    </w:p>
    <w:p w14:paraId="5629CE78" w14:textId="77777777" w:rsidR="000A7591" w:rsidRPr="00E20DBC" w:rsidRDefault="000A7591" w:rsidP="000A7591">
      <w:pPr>
        <w:pStyle w:val="Default"/>
        <w:rPr>
          <w:rFonts w:ascii="Times New Roman" w:hAnsi="Times New Roman" w:cs="Times New Roman"/>
          <w:bCs/>
          <w:i/>
          <w:iCs/>
        </w:rPr>
      </w:pPr>
      <w:r w:rsidRPr="00EF4467">
        <w:rPr>
          <w:rFonts w:ascii="Times New Roman" w:hAnsi="Times New Roman" w:cs="Times New Roman"/>
          <w:bCs/>
          <w:i/>
          <w:iCs/>
        </w:rPr>
        <w:t>Please answer these questions about yourself. Questions will follow concerning one or more co-owners of your company.</w:t>
      </w:r>
      <w:r w:rsidRPr="00E20DBC">
        <w:rPr>
          <w:rFonts w:ascii="Times New Roman" w:hAnsi="Times New Roman" w:cs="Times New Roman"/>
          <w:bCs/>
          <w:i/>
          <w:iCs/>
        </w:rPr>
        <w:t xml:space="preserve">  </w:t>
      </w:r>
    </w:p>
    <w:p w14:paraId="135244E5" w14:textId="77777777" w:rsidR="000A7591" w:rsidRDefault="000A7591" w:rsidP="0072127D">
      <w:pPr>
        <w:pStyle w:val="Default"/>
        <w:rPr>
          <w:rFonts w:ascii="Times New Roman" w:hAnsi="Times New Roman" w:cs="Times New Roman"/>
          <w:bCs/>
        </w:rPr>
      </w:pPr>
    </w:p>
    <w:p w14:paraId="09C6C95F" w14:textId="247E74D9" w:rsidR="0072127D" w:rsidRDefault="0072127D" w:rsidP="0038607F">
      <w:pPr>
        <w:pStyle w:val="Default"/>
        <w:numPr>
          <w:ilvl w:val="0"/>
          <w:numId w:val="87"/>
        </w:numPr>
        <w:rPr>
          <w:rFonts w:ascii="Times New Roman" w:hAnsi="Times New Roman" w:cs="Times New Roman"/>
          <w:bCs/>
        </w:rPr>
      </w:pPr>
      <w:r>
        <w:rPr>
          <w:rFonts w:ascii="Times New Roman" w:hAnsi="Times New Roman" w:cs="Times New Roman"/>
          <w:bCs/>
        </w:rPr>
        <w:t>What is your veteran or military-connected status?</w:t>
      </w:r>
    </w:p>
    <w:p w14:paraId="585631F2" w14:textId="32AA0550" w:rsidR="0072127D" w:rsidRDefault="0072127D" w:rsidP="00E9412A">
      <w:pPr>
        <w:pStyle w:val="Default"/>
        <w:numPr>
          <w:ilvl w:val="1"/>
          <w:numId w:val="40"/>
        </w:numPr>
        <w:rPr>
          <w:rFonts w:ascii="Times New Roman" w:hAnsi="Times New Roman" w:cs="Times New Roman"/>
          <w:bCs/>
        </w:rPr>
      </w:pPr>
      <w:r>
        <w:rPr>
          <w:rFonts w:ascii="Times New Roman" w:hAnsi="Times New Roman" w:cs="Times New Roman"/>
          <w:bCs/>
        </w:rPr>
        <w:t>Active duty</w:t>
      </w:r>
      <w:r w:rsidR="00C125AC">
        <w:rPr>
          <w:rFonts w:ascii="Times New Roman" w:hAnsi="Times New Roman" w:cs="Times New Roman"/>
          <w:bCs/>
        </w:rPr>
        <w:t xml:space="preserve"> </w:t>
      </w:r>
    </w:p>
    <w:p w14:paraId="7DC6F40A" w14:textId="55766547" w:rsidR="0072127D" w:rsidRDefault="0072127D" w:rsidP="00E9412A">
      <w:pPr>
        <w:pStyle w:val="Default"/>
        <w:numPr>
          <w:ilvl w:val="1"/>
          <w:numId w:val="40"/>
        </w:numPr>
        <w:rPr>
          <w:rFonts w:ascii="Times New Roman" w:hAnsi="Times New Roman" w:cs="Times New Roman"/>
          <w:bCs/>
        </w:rPr>
      </w:pPr>
      <w:r>
        <w:rPr>
          <w:rFonts w:ascii="Times New Roman" w:hAnsi="Times New Roman" w:cs="Times New Roman"/>
          <w:bCs/>
        </w:rPr>
        <w:t xml:space="preserve">Veteran </w:t>
      </w:r>
      <w:r w:rsidR="007412BE">
        <w:rPr>
          <w:rFonts w:ascii="Times New Roman" w:hAnsi="Times New Roman" w:cs="Times New Roman"/>
          <w:bCs/>
        </w:rPr>
        <w:t>(active duty, military or National Guard or Reserve component)</w:t>
      </w:r>
      <w:r w:rsidR="00C125AC">
        <w:rPr>
          <w:rFonts w:ascii="Times New Roman" w:hAnsi="Times New Roman" w:cs="Times New Roman"/>
          <w:bCs/>
        </w:rPr>
        <w:t xml:space="preserve"> </w:t>
      </w:r>
    </w:p>
    <w:p w14:paraId="548D2FBF" w14:textId="5BB83682" w:rsidR="0072127D" w:rsidRDefault="0072127D" w:rsidP="00E9412A">
      <w:pPr>
        <w:pStyle w:val="Default"/>
        <w:numPr>
          <w:ilvl w:val="1"/>
          <w:numId w:val="40"/>
        </w:numPr>
        <w:rPr>
          <w:rFonts w:ascii="Times New Roman" w:hAnsi="Times New Roman" w:cs="Times New Roman"/>
          <w:bCs/>
        </w:rPr>
      </w:pPr>
      <w:r>
        <w:rPr>
          <w:rFonts w:ascii="Times New Roman" w:hAnsi="Times New Roman" w:cs="Times New Roman"/>
          <w:bCs/>
        </w:rPr>
        <w:t xml:space="preserve">Service-disabled veteran </w:t>
      </w:r>
    </w:p>
    <w:p w14:paraId="37DD69E4" w14:textId="22901AD8" w:rsidR="00FD41AA" w:rsidRDefault="007412BE" w:rsidP="00E9412A">
      <w:pPr>
        <w:pStyle w:val="Default"/>
        <w:numPr>
          <w:ilvl w:val="1"/>
          <w:numId w:val="40"/>
        </w:numPr>
        <w:rPr>
          <w:rFonts w:ascii="Times New Roman" w:hAnsi="Times New Roman" w:cs="Times New Roman"/>
          <w:bCs/>
        </w:rPr>
      </w:pPr>
      <w:r>
        <w:rPr>
          <w:rFonts w:ascii="Times New Roman" w:hAnsi="Times New Roman" w:cs="Times New Roman"/>
          <w:bCs/>
        </w:rPr>
        <w:t xml:space="preserve">Activated </w:t>
      </w:r>
      <w:r w:rsidR="00FD41AA">
        <w:rPr>
          <w:rFonts w:ascii="Times New Roman" w:hAnsi="Times New Roman" w:cs="Times New Roman"/>
          <w:bCs/>
        </w:rPr>
        <w:t>National Guard or Reservist</w:t>
      </w:r>
      <w:r w:rsidR="009902E2">
        <w:rPr>
          <w:rFonts w:ascii="Times New Roman" w:hAnsi="Times New Roman" w:cs="Times New Roman"/>
          <w:bCs/>
        </w:rPr>
        <w:t xml:space="preserve"> </w:t>
      </w:r>
    </w:p>
    <w:p w14:paraId="476DA5DA" w14:textId="77031AFA" w:rsidR="0072127D" w:rsidRDefault="0072127D" w:rsidP="00E9412A">
      <w:pPr>
        <w:pStyle w:val="Default"/>
        <w:numPr>
          <w:ilvl w:val="1"/>
          <w:numId w:val="40"/>
        </w:numPr>
        <w:rPr>
          <w:rFonts w:ascii="Times New Roman" w:hAnsi="Times New Roman" w:cs="Times New Roman"/>
          <w:bCs/>
        </w:rPr>
      </w:pPr>
      <w:r>
        <w:rPr>
          <w:rFonts w:ascii="Times New Roman" w:hAnsi="Times New Roman" w:cs="Times New Roman"/>
          <w:bCs/>
        </w:rPr>
        <w:t>Military spouse</w:t>
      </w:r>
      <w:r w:rsidR="000A7591">
        <w:rPr>
          <w:rFonts w:ascii="Times New Roman" w:hAnsi="Times New Roman" w:cs="Times New Roman"/>
          <w:bCs/>
        </w:rPr>
        <w:t xml:space="preserve"> or partner</w:t>
      </w:r>
      <w:r w:rsidR="009902E2">
        <w:rPr>
          <w:rFonts w:ascii="Times New Roman" w:hAnsi="Times New Roman" w:cs="Times New Roman"/>
          <w:bCs/>
        </w:rPr>
        <w:t xml:space="preserve"> </w:t>
      </w:r>
    </w:p>
    <w:p w14:paraId="072FEFA4" w14:textId="26F8E379" w:rsidR="009902E2" w:rsidRDefault="009902E2" w:rsidP="00E9412A">
      <w:pPr>
        <w:pStyle w:val="Default"/>
        <w:numPr>
          <w:ilvl w:val="1"/>
          <w:numId w:val="40"/>
        </w:numPr>
        <w:rPr>
          <w:rFonts w:ascii="Times New Roman" w:hAnsi="Times New Roman" w:cs="Times New Roman"/>
          <w:bCs/>
        </w:rPr>
      </w:pPr>
      <w:r>
        <w:rPr>
          <w:rFonts w:ascii="Times New Roman" w:hAnsi="Times New Roman" w:cs="Times New Roman"/>
          <w:bCs/>
        </w:rPr>
        <w:t>Non-veteran</w:t>
      </w:r>
      <w:r w:rsidR="000A7591">
        <w:rPr>
          <w:rFonts w:ascii="Times New Roman" w:hAnsi="Times New Roman" w:cs="Times New Roman"/>
          <w:bCs/>
        </w:rPr>
        <w:t xml:space="preserve"> (not a veteran</w:t>
      </w:r>
      <w:r w:rsidR="002D35CD">
        <w:rPr>
          <w:rFonts w:ascii="Times New Roman" w:hAnsi="Times New Roman" w:cs="Times New Roman"/>
          <w:bCs/>
        </w:rPr>
        <w:t xml:space="preserve"> or military spouse/partner</w:t>
      </w:r>
      <w:r w:rsidR="000A7591">
        <w:rPr>
          <w:rFonts w:ascii="Times New Roman" w:hAnsi="Times New Roman" w:cs="Times New Roman"/>
          <w:bCs/>
        </w:rPr>
        <w:t>)</w:t>
      </w:r>
      <w:r>
        <w:rPr>
          <w:rFonts w:ascii="Times New Roman" w:hAnsi="Times New Roman" w:cs="Times New Roman"/>
          <w:bCs/>
        </w:rPr>
        <w:t xml:space="preserve"> </w:t>
      </w:r>
    </w:p>
    <w:p w14:paraId="5EB5EF05" w14:textId="4E74FD71" w:rsidR="0072127D" w:rsidRPr="007D53F6" w:rsidRDefault="0072127D" w:rsidP="00E9412A">
      <w:pPr>
        <w:pStyle w:val="Default"/>
        <w:numPr>
          <w:ilvl w:val="1"/>
          <w:numId w:val="40"/>
        </w:numPr>
        <w:rPr>
          <w:rFonts w:asciiTheme="majorBidi" w:hAnsiTheme="majorBidi" w:cstheme="majorBidi"/>
          <w:bCs/>
        </w:rPr>
      </w:pPr>
      <w:r w:rsidRPr="007D53F6">
        <w:rPr>
          <w:rFonts w:asciiTheme="majorBidi" w:hAnsiTheme="majorBidi" w:cstheme="majorBidi"/>
          <w:bCs/>
        </w:rPr>
        <w:t>Not applicable</w:t>
      </w:r>
      <w:r w:rsidR="009902E2" w:rsidRPr="007D53F6">
        <w:rPr>
          <w:rFonts w:asciiTheme="majorBidi" w:hAnsiTheme="majorBidi" w:cstheme="majorBidi"/>
          <w:bCs/>
        </w:rPr>
        <w:t xml:space="preserve"> </w:t>
      </w:r>
    </w:p>
    <w:p w14:paraId="0655454D" w14:textId="0BA310F1" w:rsidR="00925706" w:rsidRPr="007D53F6" w:rsidRDefault="0072127D" w:rsidP="00EF4467">
      <w:pPr>
        <w:pStyle w:val="Default"/>
        <w:numPr>
          <w:ilvl w:val="1"/>
          <w:numId w:val="40"/>
        </w:numPr>
        <w:rPr>
          <w:rFonts w:asciiTheme="majorBidi" w:hAnsiTheme="majorBidi" w:cstheme="majorBidi"/>
          <w:bCs/>
        </w:rPr>
      </w:pPr>
      <w:r w:rsidRPr="007D53F6">
        <w:rPr>
          <w:rFonts w:asciiTheme="majorBidi" w:hAnsiTheme="majorBidi" w:cstheme="majorBidi"/>
          <w:bCs/>
        </w:rPr>
        <w:t>Prefer not to answer</w:t>
      </w:r>
      <w:r w:rsidR="009902E2" w:rsidRPr="007D53F6">
        <w:rPr>
          <w:rFonts w:asciiTheme="majorBidi" w:hAnsiTheme="majorBidi" w:cstheme="majorBidi"/>
          <w:bCs/>
        </w:rPr>
        <w:t xml:space="preserve"> </w:t>
      </w:r>
    </w:p>
    <w:p w14:paraId="6B8E7AF5" w14:textId="77777777" w:rsidR="007D53F6" w:rsidRPr="00EF4467" w:rsidRDefault="007D53F6" w:rsidP="007D53F6">
      <w:pPr>
        <w:pStyle w:val="Default"/>
        <w:ind w:left="1440"/>
        <w:rPr>
          <w:rFonts w:ascii="Times New Roman" w:hAnsi="Times New Roman" w:cs="Times New Roman"/>
          <w:bCs/>
        </w:rPr>
      </w:pPr>
    </w:p>
    <w:p w14:paraId="68DB68EC" w14:textId="4AA8CD93" w:rsidR="00BF07C6" w:rsidRPr="007D53F6" w:rsidRDefault="007D53F6" w:rsidP="009902E2">
      <w:pPr>
        <w:pStyle w:val="Default"/>
        <w:rPr>
          <w:rFonts w:ascii="Times New Roman" w:hAnsi="Times New Roman" w:cs="Times New Roman"/>
          <w:b/>
        </w:rPr>
      </w:pPr>
      <w:r w:rsidRPr="007D53F6">
        <w:rPr>
          <w:rFonts w:ascii="Times New Roman" w:hAnsi="Times New Roman" w:cs="Times New Roman"/>
          <w:b/>
        </w:rPr>
        <w:t xml:space="preserve">Page 20 </w:t>
      </w:r>
    </w:p>
    <w:p w14:paraId="3AA442F0" w14:textId="77777777" w:rsidR="007D53F6" w:rsidRDefault="007D53F6" w:rsidP="009902E2">
      <w:pPr>
        <w:pStyle w:val="Default"/>
        <w:rPr>
          <w:rFonts w:ascii="Times New Roman" w:hAnsi="Times New Roman" w:cs="Times New Roman"/>
          <w:bCs/>
        </w:rPr>
      </w:pPr>
    </w:p>
    <w:p w14:paraId="4748E83D" w14:textId="1A94AFAE" w:rsidR="0072127D" w:rsidRDefault="006E06A9" w:rsidP="0038607F">
      <w:pPr>
        <w:pStyle w:val="Default"/>
        <w:numPr>
          <w:ilvl w:val="0"/>
          <w:numId w:val="87"/>
        </w:numPr>
        <w:rPr>
          <w:rFonts w:ascii="Times New Roman" w:hAnsi="Times New Roman" w:cs="Times New Roman"/>
          <w:bCs/>
        </w:rPr>
      </w:pPr>
      <w:r>
        <w:rPr>
          <w:rFonts w:ascii="Times New Roman" w:hAnsi="Times New Roman" w:cs="Times New Roman"/>
          <w:bCs/>
        </w:rPr>
        <w:t>If you are a veteran</w:t>
      </w:r>
      <w:r w:rsidR="009902E2">
        <w:rPr>
          <w:rFonts w:ascii="Times New Roman" w:hAnsi="Times New Roman" w:cs="Times New Roman"/>
          <w:bCs/>
        </w:rPr>
        <w:t xml:space="preserve"> </w:t>
      </w:r>
      <w:r w:rsidR="009902E2" w:rsidRPr="009902E2">
        <w:rPr>
          <w:rFonts w:ascii="Times New Roman" w:hAnsi="Times New Roman" w:cs="Times New Roman"/>
          <w:b/>
        </w:rPr>
        <w:t>in an active duty component</w:t>
      </w:r>
      <w:r>
        <w:rPr>
          <w:rFonts w:ascii="Times New Roman" w:hAnsi="Times New Roman" w:cs="Times New Roman"/>
          <w:bCs/>
        </w:rPr>
        <w:t xml:space="preserve">, what were your years of service? </w:t>
      </w:r>
      <w:r w:rsidR="0072127D">
        <w:rPr>
          <w:rFonts w:ascii="Times New Roman" w:hAnsi="Times New Roman" w:cs="Times New Roman"/>
          <w:bCs/>
        </w:rPr>
        <w:t xml:space="preserve"> </w:t>
      </w:r>
      <w:r>
        <w:rPr>
          <w:rFonts w:ascii="Times New Roman" w:hAnsi="Times New Roman" w:cs="Times New Roman"/>
          <w:bCs/>
        </w:rPr>
        <w:tab/>
      </w:r>
    </w:p>
    <w:p w14:paraId="0608CC5D" w14:textId="2A514165" w:rsidR="009902E2" w:rsidRDefault="009902E2" w:rsidP="009902E2">
      <w:pPr>
        <w:pStyle w:val="Default"/>
        <w:ind w:left="360"/>
        <w:rPr>
          <w:rFonts w:ascii="Times New Roman" w:hAnsi="Times New Roman" w:cs="Times New Roman"/>
          <w:bCs/>
        </w:rPr>
      </w:pPr>
      <w:r>
        <w:rPr>
          <w:rFonts w:ascii="Times New Roman" w:hAnsi="Times New Roman" w:cs="Times New Roman"/>
          <w:bCs/>
        </w:rPr>
        <w:t>&lt;</w:t>
      </w:r>
      <w:proofErr w:type="gramStart"/>
      <w:r>
        <w:rPr>
          <w:rFonts w:ascii="Times New Roman" w:hAnsi="Times New Roman" w:cs="Times New Roman"/>
          <w:bCs/>
        </w:rPr>
        <w:t>text</w:t>
      </w:r>
      <w:proofErr w:type="gramEnd"/>
      <w:r>
        <w:rPr>
          <w:rFonts w:ascii="Times New Roman" w:hAnsi="Times New Roman" w:cs="Times New Roman"/>
          <w:bCs/>
        </w:rPr>
        <w:t xml:space="preserve"> box&gt; </w:t>
      </w:r>
    </w:p>
    <w:p w14:paraId="4FCDEEDC" w14:textId="77777777" w:rsidR="009902E2" w:rsidRDefault="009902E2" w:rsidP="009902E2">
      <w:pPr>
        <w:pStyle w:val="Default"/>
        <w:ind w:left="360"/>
        <w:rPr>
          <w:rFonts w:ascii="Times New Roman" w:hAnsi="Times New Roman" w:cs="Times New Roman"/>
          <w:bCs/>
        </w:rPr>
      </w:pPr>
    </w:p>
    <w:p w14:paraId="5304972A" w14:textId="0663550D" w:rsidR="007412BE" w:rsidRDefault="009902E2"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If you are a veteran </w:t>
      </w:r>
      <w:r w:rsidRPr="009902E2">
        <w:rPr>
          <w:rFonts w:ascii="Times New Roman" w:hAnsi="Times New Roman" w:cs="Times New Roman"/>
          <w:b/>
        </w:rPr>
        <w:t>in a National Guard or Reserve component</w:t>
      </w:r>
      <w:r>
        <w:rPr>
          <w:rFonts w:ascii="Times New Roman" w:hAnsi="Times New Roman" w:cs="Times New Roman"/>
          <w:bCs/>
        </w:rPr>
        <w:t>,</w:t>
      </w:r>
      <w:r w:rsidR="007412BE">
        <w:rPr>
          <w:rFonts w:ascii="Times New Roman" w:hAnsi="Times New Roman" w:cs="Times New Roman"/>
          <w:bCs/>
        </w:rPr>
        <w:t xml:space="preserve"> w</w:t>
      </w:r>
      <w:r>
        <w:rPr>
          <w:rFonts w:ascii="Times New Roman" w:hAnsi="Times New Roman" w:cs="Times New Roman"/>
          <w:bCs/>
        </w:rPr>
        <w:t xml:space="preserve">hat were your years of service? </w:t>
      </w:r>
    </w:p>
    <w:p w14:paraId="1AB9EEDD" w14:textId="2C7932BE" w:rsidR="0072127D" w:rsidRDefault="009902E2" w:rsidP="009902E2">
      <w:pPr>
        <w:pStyle w:val="Default"/>
        <w:ind w:left="360"/>
        <w:rPr>
          <w:rFonts w:ascii="Times New Roman" w:hAnsi="Times New Roman" w:cs="Times New Roman"/>
          <w:bCs/>
        </w:rPr>
      </w:pPr>
      <w:r>
        <w:rPr>
          <w:rFonts w:ascii="Times New Roman" w:hAnsi="Times New Roman" w:cs="Times New Roman"/>
          <w:bCs/>
        </w:rPr>
        <w:t>&lt;</w:t>
      </w:r>
      <w:proofErr w:type="gramStart"/>
      <w:r>
        <w:rPr>
          <w:rFonts w:ascii="Times New Roman" w:hAnsi="Times New Roman" w:cs="Times New Roman"/>
          <w:bCs/>
        </w:rPr>
        <w:t>text</w:t>
      </w:r>
      <w:proofErr w:type="gramEnd"/>
      <w:r>
        <w:rPr>
          <w:rFonts w:ascii="Times New Roman" w:hAnsi="Times New Roman" w:cs="Times New Roman"/>
          <w:bCs/>
        </w:rPr>
        <w:t xml:space="preserve"> box&gt; </w:t>
      </w:r>
    </w:p>
    <w:p w14:paraId="45DF8EE1" w14:textId="77777777" w:rsidR="00BF07C6" w:rsidRDefault="00BF07C6" w:rsidP="009902E2">
      <w:pPr>
        <w:pStyle w:val="Default"/>
        <w:ind w:left="360"/>
        <w:rPr>
          <w:rFonts w:ascii="Times New Roman" w:hAnsi="Times New Roman" w:cs="Times New Roman"/>
          <w:bCs/>
        </w:rPr>
      </w:pPr>
    </w:p>
    <w:p w14:paraId="2BD3DE43" w14:textId="23DA6793" w:rsidR="007D53F6" w:rsidRPr="007D53F6" w:rsidRDefault="007D53F6" w:rsidP="009902E2">
      <w:pPr>
        <w:pStyle w:val="Default"/>
        <w:ind w:left="360"/>
        <w:rPr>
          <w:rFonts w:ascii="Times New Roman" w:hAnsi="Times New Roman" w:cs="Times New Roman"/>
          <w:b/>
        </w:rPr>
      </w:pPr>
      <w:r w:rsidRPr="007D53F6">
        <w:rPr>
          <w:rFonts w:ascii="Times New Roman" w:hAnsi="Times New Roman" w:cs="Times New Roman"/>
          <w:b/>
        </w:rPr>
        <w:t>Page 21</w:t>
      </w:r>
    </w:p>
    <w:p w14:paraId="030194B9" w14:textId="334FA987" w:rsidR="00BF07C6" w:rsidRPr="00EF4467" w:rsidRDefault="00BF07C6" w:rsidP="00EF4467">
      <w:pPr>
        <w:pStyle w:val="Default"/>
        <w:rPr>
          <w:rFonts w:ascii="Times New Roman" w:hAnsi="Times New Roman" w:cs="Times New Roman"/>
          <w:b/>
          <w:color w:val="auto"/>
        </w:rPr>
      </w:pPr>
    </w:p>
    <w:p w14:paraId="370D5A5C" w14:textId="77777777" w:rsidR="00FD41AA" w:rsidRDefault="00FD41AA" w:rsidP="0038607F">
      <w:pPr>
        <w:pStyle w:val="ListParagraph"/>
        <w:numPr>
          <w:ilvl w:val="0"/>
          <w:numId w:val="87"/>
        </w:numPr>
      </w:pPr>
      <w:r>
        <w:t>Please indicate your current age:</w:t>
      </w:r>
    </w:p>
    <w:p w14:paraId="16505F74" w14:textId="0E555452" w:rsidR="00FD41AA" w:rsidRDefault="00FD41AA" w:rsidP="00E9412A">
      <w:pPr>
        <w:pStyle w:val="ListParagraph"/>
        <w:numPr>
          <w:ilvl w:val="0"/>
          <w:numId w:val="53"/>
        </w:numPr>
      </w:pPr>
      <w:r>
        <w:t>18</w:t>
      </w:r>
      <w:r w:rsidR="000B2A86">
        <w:t>-</w:t>
      </w:r>
      <w:r>
        <w:t>24</w:t>
      </w:r>
    </w:p>
    <w:p w14:paraId="246AAB6D" w14:textId="176AE078" w:rsidR="00FD41AA" w:rsidRDefault="00FD41AA" w:rsidP="00E9412A">
      <w:pPr>
        <w:pStyle w:val="ListParagraph"/>
        <w:numPr>
          <w:ilvl w:val="0"/>
          <w:numId w:val="53"/>
        </w:numPr>
      </w:pPr>
      <w:r>
        <w:t>25</w:t>
      </w:r>
      <w:r w:rsidR="000B2A86">
        <w:t>-</w:t>
      </w:r>
      <w:r>
        <w:t xml:space="preserve">34 </w:t>
      </w:r>
    </w:p>
    <w:p w14:paraId="2B3F369C" w14:textId="7A321B34" w:rsidR="00FD41AA" w:rsidRDefault="00FD41AA" w:rsidP="00E9412A">
      <w:pPr>
        <w:pStyle w:val="ListParagraph"/>
        <w:numPr>
          <w:ilvl w:val="0"/>
          <w:numId w:val="53"/>
        </w:numPr>
      </w:pPr>
      <w:r>
        <w:t>35</w:t>
      </w:r>
      <w:r w:rsidR="000B2A86">
        <w:t>-</w:t>
      </w:r>
      <w:r>
        <w:t xml:space="preserve">44 </w:t>
      </w:r>
    </w:p>
    <w:p w14:paraId="331ED97C" w14:textId="6F4AA242" w:rsidR="00FD41AA" w:rsidRDefault="00FD41AA" w:rsidP="00E9412A">
      <w:pPr>
        <w:pStyle w:val="ListParagraph"/>
        <w:numPr>
          <w:ilvl w:val="0"/>
          <w:numId w:val="53"/>
        </w:numPr>
      </w:pPr>
      <w:r>
        <w:t>45</w:t>
      </w:r>
      <w:r w:rsidR="000B2A86">
        <w:t>-</w:t>
      </w:r>
      <w:r>
        <w:t xml:space="preserve">54 </w:t>
      </w:r>
    </w:p>
    <w:p w14:paraId="418A4995" w14:textId="1D3FAE4C" w:rsidR="00FD41AA" w:rsidRDefault="00FD41AA" w:rsidP="00E9412A">
      <w:pPr>
        <w:pStyle w:val="ListParagraph"/>
        <w:numPr>
          <w:ilvl w:val="0"/>
          <w:numId w:val="53"/>
        </w:numPr>
      </w:pPr>
      <w:r>
        <w:t>55</w:t>
      </w:r>
      <w:r w:rsidR="000B2A86">
        <w:t>-</w:t>
      </w:r>
      <w:r>
        <w:t xml:space="preserve">64 </w:t>
      </w:r>
    </w:p>
    <w:p w14:paraId="7135A34E" w14:textId="2F0E57E0" w:rsidR="00FD41AA" w:rsidRDefault="00FD41AA" w:rsidP="00E9412A">
      <w:pPr>
        <w:pStyle w:val="ListParagraph"/>
        <w:numPr>
          <w:ilvl w:val="0"/>
          <w:numId w:val="53"/>
        </w:numPr>
      </w:pPr>
      <w:r>
        <w:t>65</w:t>
      </w:r>
      <w:r w:rsidR="000B2A86">
        <w:t>-</w:t>
      </w:r>
      <w:r>
        <w:t xml:space="preserve">74 </w:t>
      </w:r>
    </w:p>
    <w:p w14:paraId="31C6E0CC" w14:textId="53567B5C" w:rsidR="00FD41AA" w:rsidRDefault="00FD41AA" w:rsidP="00E9412A">
      <w:pPr>
        <w:pStyle w:val="ListParagraph"/>
        <w:numPr>
          <w:ilvl w:val="0"/>
          <w:numId w:val="53"/>
        </w:numPr>
      </w:pPr>
      <w:r>
        <w:t>75+</w:t>
      </w:r>
    </w:p>
    <w:p w14:paraId="3B18D889" w14:textId="4337E5E6" w:rsidR="000A7591" w:rsidRDefault="000A7591" w:rsidP="00E9412A">
      <w:pPr>
        <w:pStyle w:val="ListParagraph"/>
        <w:numPr>
          <w:ilvl w:val="0"/>
          <w:numId w:val="53"/>
        </w:numPr>
      </w:pPr>
      <w:r>
        <w:t xml:space="preserve">Prefer not to answer </w:t>
      </w:r>
    </w:p>
    <w:p w14:paraId="0621FBB4" w14:textId="77777777" w:rsidR="007D53F6" w:rsidRDefault="007D53F6" w:rsidP="007D53F6">
      <w:pPr>
        <w:pStyle w:val="ListParagraph"/>
        <w:ind w:left="1440"/>
      </w:pPr>
    </w:p>
    <w:p w14:paraId="3BD70D5F" w14:textId="06D88762" w:rsidR="007D53F6" w:rsidRDefault="007D53F6" w:rsidP="007D53F6">
      <w:pPr>
        <w:pStyle w:val="ListParagraph"/>
        <w:numPr>
          <w:ilvl w:val="0"/>
          <w:numId w:val="87"/>
        </w:numPr>
      </w:pPr>
      <w:r>
        <w:t xml:space="preserve">What is your gender? </w:t>
      </w:r>
    </w:p>
    <w:p w14:paraId="4428C456" w14:textId="77777777" w:rsidR="007D53F6" w:rsidRDefault="007D53F6" w:rsidP="007D53F6">
      <w:pPr>
        <w:pStyle w:val="ListParagraph"/>
        <w:numPr>
          <w:ilvl w:val="1"/>
          <w:numId w:val="87"/>
        </w:numPr>
      </w:pPr>
      <w:r>
        <w:t xml:space="preserve">Female </w:t>
      </w:r>
    </w:p>
    <w:p w14:paraId="6B00F460" w14:textId="77777777" w:rsidR="007D53F6" w:rsidRDefault="007D53F6" w:rsidP="007D53F6">
      <w:pPr>
        <w:pStyle w:val="ListParagraph"/>
        <w:numPr>
          <w:ilvl w:val="1"/>
          <w:numId w:val="87"/>
        </w:numPr>
      </w:pPr>
      <w:r>
        <w:t>Male</w:t>
      </w:r>
    </w:p>
    <w:p w14:paraId="1EABFE9D" w14:textId="77777777" w:rsidR="007D53F6" w:rsidRDefault="007D53F6" w:rsidP="007D53F6">
      <w:pPr>
        <w:pStyle w:val="ListParagraph"/>
        <w:numPr>
          <w:ilvl w:val="1"/>
          <w:numId w:val="87"/>
        </w:numPr>
      </w:pPr>
      <w:r>
        <w:t xml:space="preserve">Prefer not to answer </w:t>
      </w:r>
    </w:p>
    <w:p w14:paraId="47538AB3" w14:textId="77777777" w:rsidR="007D53F6" w:rsidRDefault="007D53F6" w:rsidP="007D53F6">
      <w:pPr>
        <w:pStyle w:val="ListParagraph"/>
        <w:ind w:left="360"/>
      </w:pPr>
    </w:p>
    <w:p w14:paraId="6AFCE1AC" w14:textId="77777777" w:rsidR="007D53F6" w:rsidRDefault="007D53F6" w:rsidP="007D53F6">
      <w:pPr>
        <w:pStyle w:val="ListParagraph"/>
        <w:numPr>
          <w:ilvl w:val="0"/>
          <w:numId w:val="87"/>
        </w:numPr>
      </w:pPr>
      <w:r>
        <w:t xml:space="preserve">What is your ethnicity? </w:t>
      </w:r>
    </w:p>
    <w:p w14:paraId="026A6BDD" w14:textId="77777777" w:rsidR="007D53F6" w:rsidRDefault="007D53F6" w:rsidP="007D53F6">
      <w:pPr>
        <w:pStyle w:val="ListParagraph"/>
        <w:numPr>
          <w:ilvl w:val="1"/>
          <w:numId w:val="87"/>
        </w:numPr>
      </w:pPr>
      <w:r>
        <w:t>Hispanic or Latino</w:t>
      </w:r>
    </w:p>
    <w:p w14:paraId="47B8B1CF" w14:textId="77777777" w:rsidR="007D53F6" w:rsidRDefault="007D53F6" w:rsidP="007D53F6">
      <w:pPr>
        <w:pStyle w:val="ListParagraph"/>
        <w:numPr>
          <w:ilvl w:val="1"/>
          <w:numId w:val="87"/>
        </w:numPr>
      </w:pPr>
      <w:r>
        <w:t xml:space="preserve">Not Hispanic or Latino </w:t>
      </w:r>
    </w:p>
    <w:p w14:paraId="138A38B5" w14:textId="77777777" w:rsidR="007D53F6" w:rsidRDefault="007D53F6" w:rsidP="007D53F6">
      <w:pPr>
        <w:pStyle w:val="ListParagraph"/>
        <w:numPr>
          <w:ilvl w:val="1"/>
          <w:numId w:val="87"/>
        </w:numPr>
      </w:pPr>
      <w:r>
        <w:t xml:space="preserve">Prefer not to answer </w:t>
      </w:r>
    </w:p>
    <w:p w14:paraId="38AE2E74" w14:textId="77777777" w:rsidR="007D53F6" w:rsidRDefault="007D53F6" w:rsidP="007D53F6">
      <w:pPr>
        <w:pStyle w:val="ListParagraph"/>
        <w:ind w:left="360"/>
      </w:pPr>
    </w:p>
    <w:p w14:paraId="0D38E28C" w14:textId="77777777" w:rsidR="007D53F6" w:rsidRDefault="007D53F6" w:rsidP="007D53F6">
      <w:pPr>
        <w:pStyle w:val="ListParagraph"/>
        <w:numPr>
          <w:ilvl w:val="0"/>
          <w:numId w:val="87"/>
        </w:numPr>
      </w:pPr>
      <w:r>
        <w:t xml:space="preserve">What is your race? Select all that apply. </w:t>
      </w:r>
    </w:p>
    <w:p w14:paraId="5A57D67F" w14:textId="77777777" w:rsidR="007D53F6" w:rsidRDefault="007D53F6" w:rsidP="007D53F6">
      <w:pPr>
        <w:pStyle w:val="ListParagraph"/>
        <w:numPr>
          <w:ilvl w:val="1"/>
          <w:numId w:val="87"/>
        </w:numPr>
      </w:pPr>
      <w:r>
        <w:t xml:space="preserve">American Indian or Alaska Native </w:t>
      </w:r>
    </w:p>
    <w:p w14:paraId="76CCA478" w14:textId="77777777" w:rsidR="007D53F6" w:rsidRDefault="007D53F6" w:rsidP="007D53F6">
      <w:pPr>
        <w:pStyle w:val="ListParagraph"/>
        <w:numPr>
          <w:ilvl w:val="1"/>
          <w:numId w:val="87"/>
        </w:numPr>
      </w:pPr>
      <w:r>
        <w:t xml:space="preserve">Asian </w:t>
      </w:r>
    </w:p>
    <w:p w14:paraId="23CE83BC" w14:textId="77777777" w:rsidR="007D53F6" w:rsidRDefault="007D53F6" w:rsidP="007D53F6">
      <w:pPr>
        <w:pStyle w:val="ListParagraph"/>
        <w:numPr>
          <w:ilvl w:val="1"/>
          <w:numId w:val="87"/>
        </w:numPr>
      </w:pPr>
      <w:r>
        <w:t xml:space="preserve">Black or African American </w:t>
      </w:r>
    </w:p>
    <w:p w14:paraId="44A08BC1" w14:textId="77777777" w:rsidR="007D53F6" w:rsidRDefault="007D53F6" w:rsidP="007D53F6">
      <w:pPr>
        <w:pStyle w:val="ListParagraph"/>
        <w:numPr>
          <w:ilvl w:val="1"/>
          <w:numId w:val="87"/>
        </w:numPr>
      </w:pPr>
      <w:r>
        <w:t xml:space="preserve">Native Hawaiian or Other Pacific Islander </w:t>
      </w:r>
    </w:p>
    <w:p w14:paraId="5E1E3764" w14:textId="77777777" w:rsidR="007D53F6" w:rsidRDefault="007D53F6" w:rsidP="007D53F6">
      <w:pPr>
        <w:pStyle w:val="ListParagraph"/>
        <w:numPr>
          <w:ilvl w:val="1"/>
          <w:numId w:val="87"/>
        </w:numPr>
      </w:pPr>
      <w:r>
        <w:t xml:space="preserve">White </w:t>
      </w:r>
    </w:p>
    <w:p w14:paraId="483FCDB8" w14:textId="77777777" w:rsidR="007D53F6" w:rsidRDefault="007D53F6" w:rsidP="007D53F6">
      <w:pPr>
        <w:pStyle w:val="ListParagraph"/>
        <w:numPr>
          <w:ilvl w:val="1"/>
          <w:numId w:val="87"/>
        </w:numPr>
      </w:pPr>
      <w:r>
        <w:t xml:space="preserve">Other (Please specify) </w:t>
      </w:r>
    </w:p>
    <w:p w14:paraId="52C3F63E" w14:textId="77777777" w:rsidR="007D53F6" w:rsidRDefault="007D53F6" w:rsidP="007D53F6">
      <w:pPr>
        <w:pStyle w:val="ListParagraph"/>
        <w:ind w:firstLine="720"/>
      </w:pPr>
      <w:r>
        <w:t>&lt;</w:t>
      </w:r>
      <w:proofErr w:type="gramStart"/>
      <w:r>
        <w:t>text</w:t>
      </w:r>
      <w:proofErr w:type="gramEnd"/>
      <w:r>
        <w:t xml:space="preserve"> box&gt; </w:t>
      </w:r>
    </w:p>
    <w:p w14:paraId="42CA7FAA" w14:textId="77777777" w:rsidR="007D53F6" w:rsidRDefault="007D53F6" w:rsidP="007D53F6">
      <w:pPr>
        <w:pStyle w:val="ListParagraph"/>
        <w:numPr>
          <w:ilvl w:val="1"/>
          <w:numId w:val="87"/>
        </w:numPr>
      </w:pPr>
      <w:r>
        <w:t>Prefer not to answer</w:t>
      </w:r>
    </w:p>
    <w:p w14:paraId="0518C55A" w14:textId="319E94DA" w:rsidR="007D53F6" w:rsidRDefault="007D53F6" w:rsidP="007D53F6"/>
    <w:p w14:paraId="6DA179AF" w14:textId="77777777" w:rsidR="007D53F6" w:rsidRDefault="007D53F6" w:rsidP="007D53F6">
      <w:pPr>
        <w:pStyle w:val="Default"/>
        <w:numPr>
          <w:ilvl w:val="0"/>
          <w:numId w:val="87"/>
        </w:numPr>
        <w:rPr>
          <w:rFonts w:ascii="Times New Roman" w:hAnsi="Times New Roman" w:cs="Times New Roman"/>
          <w:bCs/>
        </w:rPr>
      </w:pPr>
      <w:r>
        <w:rPr>
          <w:rFonts w:ascii="Times New Roman" w:hAnsi="Times New Roman" w:cs="Times New Roman"/>
          <w:bCs/>
        </w:rPr>
        <w:t>What is your highest level of educational attainment?</w:t>
      </w:r>
    </w:p>
    <w:p w14:paraId="66C62D20"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High school (grades 9-12, but no degree)</w:t>
      </w:r>
    </w:p>
    <w:p w14:paraId="5BBE1CE2"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High school graduate (or equivalent)</w:t>
      </w:r>
    </w:p>
    <w:p w14:paraId="2766F866"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Some college (1-4 years, but no degree)</w:t>
      </w:r>
    </w:p>
    <w:p w14:paraId="345422EB"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Associates degree (for example: including occupational or academic degrees)</w:t>
      </w:r>
    </w:p>
    <w:p w14:paraId="1ACC5E40"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Bachelor’s degree (for example: B.A., B.S., A.B., etc.)</w:t>
      </w:r>
    </w:p>
    <w:p w14:paraId="2D487EAA"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 xml:space="preserve">Master’s degree (for example: M.A., M.S., </w:t>
      </w:r>
      <w:proofErr w:type="spellStart"/>
      <w:r>
        <w:rPr>
          <w:rFonts w:ascii="Times New Roman" w:hAnsi="Times New Roman" w:cs="Times New Roman"/>
          <w:bCs/>
        </w:rPr>
        <w:t>M.Eng</w:t>
      </w:r>
      <w:proofErr w:type="spellEnd"/>
      <w:r>
        <w:rPr>
          <w:rFonts w:ascii="Times New Roman" w:hAnsi="Times New Roman" w:cs="Times New Roman"/>
          <w:bCs/>
        </w:rPr>
        <w:t>., M.S.W., etc.)</w:t>
      </w:r>
    </w:p>
    <w:p w14:paraId="51300930"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Professional school degree (for example: M.D., D.D.C., J.D., etc.)</w:t>
      </w:r>
    </w:p>
    <w:p w14:paraId="3ADD5094"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 xml:space="preserve">Doctoral degree (for example: Ph.D., </w:t>
      </w:r>
      <w:proofErr w:type="spellStart"/>
      <w:proofErr w:type="gramStart"/>
      <w:r>
        <w:rPr>
          <w:rFonts w:ascii="Times New Roman" w:hAnsi="Times New Roman" w:cs="Times New Roman"/>
          <w:bCs/>
        </w:rPr>
        <w:t>Ed.D</w:t>
      </w:r>
      <w:proofErr w:type="spellEnd"/>
      <w:r>
        <w:rPr>
          <w:rFonts w:ascii="Times New Roman" w:hAnsi="Times New Roman" w:cs="Times New Roman"/>
          <w:bCs/>
        </w:rPr>
        <w:t>.,</w:t>
      </w:r>
      <w:proofErr w:type="gramEnd"/>
      <w:r>
        <w:rPr>
          <w:rFonts w:ascii="Times New Roman" w:hAnsi="Times New Roman" w:cs="Times New Roman"/>
          <w:bCs/>
        </w:rPr>
        <w:t xml:space="preserve"> etc.)</w:t>
      </w:r>
    </w:p>
    <w:p w14:paraId="576904F2"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Other (Please state)</w:t>
      </w:r>
    </w:p>
    <w:p w14:paraId="72EFA72E" w14:textId="77777777" w:rsidR="007D53F6" w:rsidRDefault="007D53F6" w:rsidP="007D53F6">
      <w:pPr>
        <w:pStyle w:val="Default"/>
        <w:ind w:left="1440"/>
        <w:rPr>
          <w:rFonts w:ascii="Times New Roman" w:hAnsi="Times New Roman" w:cs="Times New Roman"/>
          <w:bCs/>
        </w:rPr>
      </w:pPr>
      <w:r>
        <w:rPr>
          <w:rFonts w:ascii="Times New Roman" w:hAnsi="Times New Roman" w:cs="Times New Roman"/>
          <w:bCs/>
        </w:rPr>
        <w:t>&lt; Text box here &gt;</w:t>
      </w:r>
    </w:p>
    <w:p w14:paraId="6EED85CC" w14:textId="77777777" w:rsidR="007D53F6" w:rsidRDefault="007D53F6" w:rsidP="007D53F6">
      <w:pPr>
        <w:pStyle w:val="Default"/>
        <w:numPr>
          <w:ilvl w:val="0"/>
          <w:numId w:val="65"/>
        </w:numPr>
        <w:rPr>
          <w:rFonts w:ascii="Times New Roman" w:hAnsi="Times New Roman" w:cs="Times New Roman"/>
          <w:bCs/>
        </w:rPr>
      </w:pPr>
      <w:r>
        <w:rPr>
          <w:rFonts w:ascii="Times New Roman" w:hAnsi="Times New Roman" w:cs="Times New Roman"/>
          <w:bCs/>
        </w:rPr>
        <w:t>Prefer not to answer</w:t>
      </w:r>
    </w:p>
    <w:p w14:paraId="5212ADB3" w14:textId="77777777" w:rsidR="007D53F6" w:rsidRDefault="007D53F6" w:rsidP="007D53F6"/>
    <w:p w14:paraId="3222CFF3" w14:textId="77777777" w:rsidR="0072127D" w:rsidRPr="00A874AA" w:rsidRDefault="0072127D" w:rsidP="0072127D">
      <w:pPr>
        <w:pStyle w:val="Default"/>
        <w:rPr>
          <w:rFonts w:ascii="Times New Roman" w:hAnsi="Times New Roman" w:cs="Times New Roman"/>
          <w:bCs/>
        </w:rPr>
      </w:pPr>
    </w:p>
    <w:p w14:paraId="7C905D56" w14:textId="544E040A" w:rsidR="0072127D" w:rsidRDefault="0072127D" w:rsidP="0038607F">
      <w:pPr>
        <w:pStyle w:val="Default"/>
        <w:numPr>
          <w:ilvl w:val="0"/>
          <w:numId w:val="87"/>
        </w:numPr>
        <w:rPr>
          <w:rFonts w:ascii="Times New Roman" w:hAnsi="Times New Roman" w:cs="Times New Roman"/>
          <w:bCs/>
        </w:rPr>
      </w:pPr>
      <w:r>
        <w:rPr>
          <w:rFonts w:ascii="Times New Roman" w:hAnsi="Times New Roman" w:cs="Times New Roman"/>
          <w:bCs/>
        </w:rPr>
        <w:t>What is your current employment status? (Select all that apply)</w:t>
      </w:r>
    </w:p>
    <w:p w14:paraId="4959B80F" w14:textId="3784B45C" w:rsidR="0072127D" w:rsidRDefault="0072127D" w:rsidP="0072127D">
      <w:pPr>
        <w:pStyle w:val="Default"/>
        <w:numPr>
          <w:ilvl w:val="0"/>
          <w:numId w:val="2"/>
        </w:numPr>
        <w:rPr>
          <w:rFonts w:ascii="Times New Roman" w:hAnsi="Times New Roman" w:cs="Times New Roman"/>
          <w:bCs/>
        </w:rPr>
      </w:pPr>
      <w:r>
        <w:rPr>
          <w:rFonts w:ascii="Times New Roman" w:hAnsi="Times New Roman" w:cs="Times New Roman"/>
          <w:bCs/>
        </w:rPr>
        <w:t>Employed full-time (</w:t>
      </w:r>
      <w:r w:rsidR="00676BDA">
        <w:rPr>
          <w:rFonts w:ascii="Times New Roman" w:hAnsi="Times New Roman" w:cs="Times New Roman"/>
          <w:bCs/>
        </w:rPr>
        <w:t>30</w:t>
      </w:r>
      <w:r>
        <w:rPr>
          <w:rFonts w:ascii="Times New Roman" w:hAnsi="Times New Roman" w:cs="Times New Roman"/>
          <w:bCs/>
        </w:rPr>
        <w:t xml:space="preserve"> or more hours per week)</w:t>
      </w:r>
      <w:r w:rsidR="009A0942">
        <w:rPr>
          <w:rFonts w:ascii="Times New Roman" w:hAnsi="Times New Roman" w:cs="Times New Roman"/>
          <w:bCs/>
        </w:rPr>
        <w:t xml:space="preserve"> </w:t>
      </w:r>
    </w:p>
    <w:p w14:paraId="11F6EF0B" w14:textId="24A98FCD" w:rsidR="0072127D" w:rsidRDefault="0072127D" w:rsidP="0072127D">
      <w:pPr>
        <w:pStyle w:val="Default"/>
        <w:numPr>
          <w:ilvl w:val="0"/>
          <w:numId w:val="2"/>
        </w:numPr>
        <w:rPr>
          <w:rFonts w:ascii="Times New Roman" w:hAnsi="Times New Roman" w:cs="Times New Roman"/>
          <w:bCs/>
        </w:rPr>
      </w:pPr>
      <w:r>
        <w:rPr>
          <w:rFonts w:ascii="Times New Roman" w:hAnsi="Times New Roman" w:cs="Times New Roman"/>
          <w:bCs/>
        </w:rPr>
        <w:t xml:space="preserve">Employed part-time (less than </w:t>
      </w:r>
      <w:r w:rsidR="00676BDA">
        <w:rPr>
          <w:rFonts w:ascii="Times New Roman" w:hAnsi="Times New Roman" w:cs="Times New Roman"/>
          <w:bCs/>
        </w:rPr>
        <w:t>30</w:t>
      </w:r>
      <w:r>
        <w:rPr>
          <w:rFonts w:ascii="Times New Roman" w:hAnsi="Times New Roman" w:cs="Times New Roman"/>
          <w:bCs/>
        </w:rPr>
        <w:t xml:space="preserve"> hours per week)</w:t>
      </w:r>
      <w:r w:rsidR="009A0942">
        <w:rPr>
          <w:rFonts w:ascii="Times New Roman" w:hAnsi="Times New Roman" w:cs="Times New Roman"/>
          <w:bCs/>
        </w:rPr>
        <w:t xml:space="preserve"> </w:t>
      </w:r>
    </w:p>
    <w:p w14:paraId="493D396F" w14:textId="0506056A" w:rsidR="0072127D" w:rsidRDefault="0072127D" w:rsidP="0072127D">
      <w:pPr>
        <w:pStyle w:val="Default"/>
        <w:numPr>
          <w:ilvl w:val="0"/>
          <w:numId w:val="2"/>
        </w:numPr>
        <w:rPr>
          <w:rFonts w:ascii="Times New Roman" w:hAnsi="Times New Roman" w:cs="Times New Roman"/>
          <w:bCs/>
        </w:rPr>
      </w:pPr>
      <w:r>
        <w:rPr>
          <w:rFonts w:ascii="Times New Roman" w:hAnsi="Times New Roman" w:cs="Times New Roman"/>
          <w:bCs/>
        </w:rPr>
        <w:t>Self-employed</w:t>
      </w:r>
      <w:r w:rsidR="009A0942">
        <w:rPr>
          <w:rFonts w:ascii="Times New Roman" w:hAnsi="Times New Roman" w:cs="Times New Roman"/>
          <w:bCs/>
        </w:rPr>
        <w:t xml:space="preserve"> </w:t>
      </w:r>
    </w:p>
    <w:p w14:paraId="4CD13941" w14:textId="051FDFF6" w:rsidR="0072127D" w:rsidRDefault="0072127D" w:rsidP="0072127D">
      <w:pPr>
        <w:pStyle w:val="Default"/>
        <w:numPr>
          <w:ilvl w:val="0"/>
          <w:numId w:val="2"/>
        </w:numPr>
        <w:rPr>
          <w:rFonts w:ascii="Times New Roman" w:hAnsi="Times New Roman" w:cs="Times New Roman"/>
          <w:bCs/>
        </w:rPr>
      </w:pPr>
      <w:r>
        <w:rPr>
          <w:rFonts w:ascii="Times New Roman" w:hAnsi="Times New Roman" w:cs="Times New Roman"/>
          <w:bCs/>
        </w:rPr>
        <w:t xml:space="preserve">In school or </w:t>
      </w:r>
      <w:r w:rsidR="004F0281">
        <w:rPr>
          <w:rFonts w:ascii="Times New Roman" w:hAnsi="Times New Roman" w:cs="Times New Roman"/>
          <w:bCs/>
        </w:rPr>
        <w:t xml:space="preserve">a </w:t>
      </w:r>
      <w:r>
        <w:rPr>
          <w:rFonts w:ascii="Times New Roman" w:hAnsi="Times New Roman" w:cs="Times New Roman"/>
          <w:bCs/>
        </w:rPr>
        <w:t>training program</w:t>
      </w:r>
      <w:r w:rsidR="009A0942">
        <w:rPr>
          <w:rFonts w:ascii="Times New Roman" w:hAnsi="Times New Roman" w:cs="Times New Roman"/>
          <w:bCs/>
        </w:rPr>
        <w:t xml:space="preserve"> </w:t>
      </w:r>
    </w:p>
    <w:p w14:paraId="25FCD7A4" w14:textId="0D0C5C0B" w:rsidR="004F0281" w:rsidRDefault="004F0281" w:rsidP="0072127D">
      <w:pPr>
        <w:pStyle w:val="Default"/>
        <w:numPr>
          <w:ilvl w:val="0"/>
          <w:numId w:val="2"/>
        </w:numPr>
        <w:rPr>
          <w:rFonts w:ascii="Times New Roman" w:hAnsi="Times New Roman" w:cs="Times New Roman"/>
          <w:bCs/>
        </w:rPr>
      </w:pPr>
      <w:r>
        <w:rPr>
          <w:rFonts w:ascii="Times New Roman" w:hAnsi="Times New Roman" w:cs="Times New Roman"/>
          <w:bCs/>
        </w:rPr>
        <w:t>Active duty military</w:t>
      </w:r>
      <w:r w:rsidR="009A0942">
        <w:rPr>
          <w:rFonts w:ascii="Times New Roman" w:hAnsi="Times New Roman" w:cs="Times New Roman"/>
          <w:bCs/>
        </w:rPr>
        <w:t xml:space="preserve"> </w:t>
      </w:r>
    </w:p>
    <w:p w14:paraId="118E5BF7" w14:textId="3553EA70" w:rsidR="0072127D" w:rsidRDefault="00C7160F" w:rsidP="0072127D">
      <w:pPr>
        <w:pStyle w:val="Default"/>
        <w:numPr>
          <w:ilvl w:val="0"/>
          <w:numId w:val="2"/>
        </w:numPr>
        <w:rPr>
          <w:rFonts w:ascii="Times New Roman" w:hAnsi="Times New Roman" w:cs="Times New Roman"/>
          <w:bCs/>
        </w:rPr>
      </w:pPr>
      <w:r>
        <w:rPr>
          <w:rFonts w:ascii="Times New Roman" w:hAnsi="Times New Roman" w:cs="Times New Roman"/>
          <w:bCs/>
        </w:rPr>
        <w:t xml:space="preserve">Unemployed </w:t>
      </w:r>
      <w:r w:rsidR="00676BDA">
        <w:rPr>
          <w:rFonts w:ascii="Times New Roman" w:hAnsi="Times New Roman" w:cs="Times New Roman"/>
          <w:bCs/>
        </w:rPr>
        <w:t>(</w:t>
      </w:r>
      <w:r>
        <w:rPr>
          <w:rFonts w:ascii="Times New Roman" w:hAnsi="Times New Roman" w:cs="Times New Roman"/>
          <w:bCs/>
        </w:rPr>
        <w:t>or</w:t>
      </w:r>
      <w:r w:rsidR="0072127D">
        <w:rPr>
          <w:rFonts w:ascii="Times New Roman" w:hAnsi="Times New Roman" w:cs="Times New Roman"/>
          <w:bCs/>
        </w:rPr>
        <w:t xml:space="preserve"> </w:t>
      </w:r>
      <w:r w:rsidR="004F0281">
        <w:rPr>
          <w:rFonts w:ascii="Times New Roman" w:hAnsi="Times New Roman" w:cs="Times New Roman"/>
          <w:bCs/>
        </w:rPr>
        <w:t>not employed but</w:t>
      </w:r>
      <w:r w:rsidR="00676BDA">
        <w:rPr>
          <w:rFonts w:ascii="Times New Roman" w:hAnsi="Times New Roman" w:cs="Times New Roman"/>
          <w:bCs/>
        </w:rPr>
        <w:t xml:space="preserve"> </w:t>
      </w:r>
      <w:r>
        <w:rPr>
          <w:rFonts w:ascii="Times New Roman" w:hAnsi="Times New Roman" w:cs="Times New Roman"/>
          <w:bCs/>
        </w:rPr>
        <w:t xml:space="preserve">actively </w:t>
      </w:r>
      <w:r w:rsidR="0072127D">
        <w:rPr>
          <w:rFonts w:ascii="Times New Roman" w:hAnsi="Times New Roman" w:cs="Times New Roman"/>
          <w:bCs/>
        </w:rPr>
        <w:t>looking for work</w:t>
      </w:r>
      <w:r w:rsidR="00676BDA">
        <w:rPr>
          <w:rFonts w:ascii="Times New Roman" w:hAnsi="Times New Roman" w:cs="Times New Roman"/>
          <w:bCs/>
        </w:rPr>
        <w:t>)</w:t>
      </w:r>
      <w:r w:rsidR="009A0942">
        <w:rPr>
          <w:rFonts w:ascii="Times New Roman" w:hAnsi="Times New Roman" w:cs="Times New Roman"/>
          <w:bCs/>
        </w:rPr>
        <w:t xml:space="preserve"> </w:t>
      </w:r>
    </w:p>
    <w:p w14:paraId="1D6AD50B" w14:textId="06B712CA" w:rsidR="0072127D" w:rsidRDefault="00C7160F" w:rsidP="0072127D">
      <w:pPr>
        <w:pStyle w:val="Default"/>
        <w:numPr>
          <w:ilvl w:val="0"/>
          <w:numId w:val="2"/>
        </w:numPr>
        <w:rPr>
          <w:rFonts w:ascii="Times New Roman" w:hAnsi="Times New Roman" w:cs="Times New Roman"/>
          <w:bCs/>
        </w:rPr>
      </w:pPr>
      <w:r>
        <w:rPr>
          <w:rFonts w:ascii="Times New Roman" w:hAnsi="Times New Roman" w:cs="Times New Roman"/>
          <w:bCs/>
        </w:rPr>
        <w:t>N</w:t>
      </w:r>
      <w:r w:rsidR="0072127D">
        <w:rPr>
          <w:rFonts w:ascii="Times New Roman" w:hAnsi="Times New Roman" w:cs="Times New Roman"/>
          <w:bCs/>
        </w:rPr>
        <w:t xml:space="preserve">ot </w:t>
      </w:r>
      <w:r w:rsidR="00676BDA">
        <w:rPr>
          <w:rFonts w:ascii="Times New Roman" w:hAnsi="Times New Roman" w:cs="Times New Roman"/>
          <w:bCs/>
        </w:rPr>
        <w:t xml:space="preserve">actively </w:t>
      </w:r>
      <w:r w:rsidR="0072127D">
        <w:rPr>
          <w:rFonts w:ascii="Times New Roman" w:hAnsi="Times New Roman" w:cs="Times New Roman"/>
          <w:bCs/>
        </w:rPr>
        <w:t>looking for work</w:t>
      </w:r>
      <w:r w:rsidR="009A0942">
        <w:rPr>
          <w:rFonts w:ascii="Times New Roman" w:hAnsi="Times New Roman" w:cs="Times New Roman"/>
          <w:bCs/>
        </w:rPr>
        <w:t xml:space="preserve"> </w:t>
      </w:r>
    </w:p>
    <w:p w14:paraId="267BD752" w14:textId="712A2C9A" w:rsidR="0072127D" w:rsidRDefault="0072127D" w:rsidP="0072127D">
      <w:pPr>
        <w:pStyle w:val="Default"/>
        <w:numPr>
          <w:ilvl w:val="0"/>
          <w:numId w:val="2"/>
        </w:numPr>
        <w:rPr>
          <w:rFonts w:ascii="Times New Roman" w:hAnsi="Times New Roman" w:cs="Times New Roman"/>
          <w:bCs/>
        </w:rPr>
      </w:pPr>
      <w:r>
        <w:rPr>
          <w:rFonts w:ascii="Times New Roman" w:hAnsi="Times New Roman" w:cs="Times New Roman"/>
          <w:bCs/>
        </w:rPr>
        <w:t>Retired</w:t>
      </w:r>
      <w:r w:rsidR="009A0942">
        <w:rPr>
          <w:rFonts w:ascii="Times New Roman" w:hAnsi="Times New Roman" w:cs="Times New Roman"/>
          <w:bCs/>
        </w:rPr>
        <w:t xml:space="preserve"> </w:t>
      </w:r>
    </w:p>
    <w:p w14:paraId="3513D8C1" w14:textId="46753602" w:rsidR="00BF07C6" w:rsidRDefault="0072127D" w:rsidP="007D53F6">
      <w:pPr>
        <w:pStyle w:val="Default"/>
        <w:numPr>
          <w:ilvl w:val="0"/>
          <w:numId w:val="2"/>
        </w:numPr>
        <w:rPr>
          <w:rFonts w:ascii="Times New Roman" w:hAnsi="Times New Roman" w:cs="Times New Roman"/>
          <w:bCs/>
        </w:rPr>
      </w:pPr>
      <w:r w:rsidRPr="000A7591">
        <w:rPr>
          <w:rFonts w:ascii="Times New Roman" w:hAnsi="Times New Roman" w:cs="Times New Roman"/>
          <w:bCs/>
        </w:rPr>
        <w:t xml:space="preserve">Prefer not to answer </w:t>
      </w:r>
    </w:p>
    <w:p w14:paraId="25C6609D" w14:textId="77777777" w:rsidR="007D53F6" w:rsidRDefault="007D53F6" w:rsidP="007D53F6">
      <w:pPr>
        <w:pStyle w:val="Default"/>
        <w:rPr>
          <w:rFonts w:ascii="Times New Roman" w:hAnsi="Times New Roman" w:cs="Times New Roman"/>
          <w:bCs/>
        </w:rPr>
      </w:pPr>
    </w:p>
    <w:p w14:paraId="14600906" w14:textId="360FA50A" w:rsidR="007D53F6" w:rsidRPr="007D53F6" w:rsidRDefault="007D53F6" w:rsidP="007D53F6">
      <w:pPr>
        <w:pStyle w:val="Default"/>
        <w:rPr>
          <w:rFonts w:ascii="Times New Roman" w:hAnsi="Times New Roman" w:cs="Times New Roman"/>
          <w:b/>
        </w:rPr>
      </w:pPr>
      <w:r w:rsidRPr="007D53F6">
        <w:rPr>
          <w:rFonts w:ascii="Times New Roman" w:hAnsi="Times New Roman" w:cs="Times New Roman"/>
          <w:b/>
        </w:rPr>
        <w:t xml:space="preserve">Page 22 </w:t>
      </w:r>
    </w:p>
    <w:p w14:paraId="63D323C2" w14:textId="77777777" w:rsidR="007D53F6" w:rsidRPr="007D53F6" w:rsidRDefault="007D53F6" w:rsidP="007D53F6">
      <w:pPr>
        <w:pStyle w:val="Default"/>
        <w:rPr>
          <w:rFonts w:ascii="Times New Roman" w:hAnsi="Times New Roman" w:cs="Times New Roman"/>
          <w:bCs/>
        </w:rPr>
      </w:pPr>
    </w:p>
    <w:p w14:paraId="13C60608" w14:textId="77777777" w:rsidR="0072127D" w:rsidRDefault="0072127D" w:rsidP="0038607F">
      <w:pPr>
        <w:pStyle w:val="Default"/>
        <w:numPr>
          <w:ilvl w:val="0"/>
          <w:numId w:val="87"/>
        </w:numPr>
        <w:rPr>
          <w:rFonts w:ascii="Times New Roman" w:hAnsi="Times New Roman" w:cs="Times New Roman"/>
          <w:bCs/>
        </w:rPr>
      </w:pPr>
      <w:r w:rsidRPr="00F43BE8">
        <w:rPr>
          <w:rFonts w:ascii="Times New Roman" w:hAnsi="Times New Roman" w:cs="Times New Roman"/>
          <w:bCs/>
        </w:rPr>
        <w:t>If you are em</w:t>
      </w:r>
      <w:r>
        <w:rPr>
          <w:rFonts w:ascii="Times New Roman" w:hAnsi="Times New Roman" w:cs="Times New Roman"/>
          <w:bCs/>
        </w:rPr>
        <w:t>ployed (or retired), what is (was) your occupation</w:t>
      </w:r>
      <w:r w:rsidRPr="00F43BE8">
        <w:rPr>
          <w:rFonts w:ascii="Times New Roman" w:hAnsi="Times New Roman" w:cs="Times New Roman"/>
          <w:bCs/>
        </w:rPr>
        <w:t xml:space="preserve">? </w:t>
      </w:r>
      <w:r>
        <w:rPr>
          <w:rFonts w:ascii="Times New Roman" w:hAnsi="Times New Roman" w:cs="Times New Roman"/>
          <w:bCs/>
        </w:rPr>
        <w:t>Please write your occupation</w:t>
      </w:r>
      <w:r w:rsidRPr="00F43BE8">
        <w:rPr>
          <w:rFonts w:ascii="Times New Roman" w:hAnsi="Times New Roman" w:cs="Times New Roman"/>
          <w:bCs/>
        </w:rPr>
        <w:t xml:space="preserve">. </w:t>
      </w:r>
    </w:p>
    <w:p w14:paraId="34873BEE" w14:textId="69C12765" w:rsidR="00BF07C6" w:rsidRDefault="00BF07C6" w:rsidP="0072127D">
      <w:pPr>
        <w:pStyle w:val="Default"/>
        <w:rPr>
          <w:rFonts w:ascii="Times New Roman" w:hAnsi="Times New Roman" w:cs="Times New Roman"/>
          <w:bCs/>
        </w:rPr>
      </w:pPr>
      <w:r>
        <w:rPr>
          <w:rFonts w:ascii="Times New Roman" w:hAnsi="Times New Roman" w:cs="Times New Roman"/>
          <w:bCs/>
        </w:rPr>
        <w:t>&lt;</w:t>
      </w:r>
      <w:proofErr w:type="gramStart"/>
      <w:r>
        <w:rPr>
          <w:rFonts w:ascii="Times New Roman" w:hAnsi="Times New Roman" w:cs="Times New Roman"/>
          <w:bCs/>
        </w:rPr>
        <w:t>text</w:t>
      </w:r>
      <w:proofErr w:type="gramEnd"/>
      <w:r>
        <w:rPr>
          <w:rFonts w:ascii="Times New Roman" w:hAnsi="Times New Roman" w:cs="Times New Roman"/>
          <w:bCs/>
        </w:rPr>
        <w:t xml:space="preserve"> box&gt; </w:t>
      </w:r>
    </w:p>
    <w:p w14:paraId="5CA3E256" w14:textId="77777777" w:rsidR="00BF07C6" w:rsidRDefault="00BF07C6" w:rsidP="0072127D">
      <w:pPr>
        <w:pStyle w:val="Default"/>
        <w:rPr>
          <w:rFonts w:ascii="Times New Roman" w:hAnsi="Times New Roman" w:cs="Times New Roman"/>
          <w:bCs/>
        </w:rPr>
      </w:pPr>
    </w:p>
    <w:p w14:paraId="61DDC890" w14:textId="17089241" w:rsidR="007D53F6" w:rsidRPr="007D53F6" w:rsidRDefault="007D53F6" w:rsidP="0072127D">
      <w:pPr>
        <w:pStyle w:val="Default"/>
        <w:rPr>
          <w:rFonts w:ascii="Times New Roman" w:hAnsi="Times New Roman" w:cs="Times New Roman"/>
          <w:b/>
        </w:rPr>
      </w:pPr>
      <w:r w:rsidRPr="007D53F6">
        <w:rPr>
          <w:rFonts w:ascii="Times New Roman" w:hAnsi="Times New Roman" w:cs="Times New Roman"/>
          <w:b/>
        </w:rPr>
        <w:t xml:space="preserve">Page 23 </w:t>
      </w:r>
    </w:p>
    <w:p w14:paraId="3F3CB56B" w14:textId="77777777" w:rsidR="007D53F6" w:rsidRDefault="007D53F6" w:rsidP="0072127D">
      <w:pPr>
        <w:pStyle w:val="Default"/>
        <w:rPr>
          <w:rFonts w:ascii="Times New Roman" w:hAnsi="Times New Roman" w:cs="Times New Roman"/>
          <w:bCs/>
        </w:rPr>
      </w:pPr>
    </w:p>
    <w:p w14:paraId="25F7BAB0" w14:textId="46731436" w:rsidR="0072127D" w:rsidRDefault="0072127D" w:rsidP="0038607F">
      <w:pPr>
        <w:pStyle w:val="Default"/>
        <w:numPr>
          <w:ilvl w:val="0"/>
          <w:numId w:val="87"/>
        </w:numPr>
        <w:rPr>
          <w:rFonts w:ascii="Times New Roman" w:hAnsi="Times New Roman" w:cs="Times New Roman"/>
          <w:bCs/>
        </w:rPr>
      </w:pPr>
      <w:r>
        <w:rPr>
          <w:rFonts w:ascii="Times New Roman" w:hAnsi="Times New Roman" w:cs="Times New Roman"/>
          <w:bCs/>
        </w:rPr>
        <w:t xml:space="preserve">In which state do you live? Please select your state from the list. </w:t>
      </w:r>
    </w:p>
    <w:p w14:paraId="2BC1BCCB" w14:textId="77777777" w:rsidR="0072127D" w:rsidRDefault="0072127D" w:rsidP="0072127D">
      <w:pPr>
        <w:pStyle w:val="Default"/>
        <w:ind w:left="720" w:firstLine="360"/>
        <w:rPr>
          <w:rFonts w:ascii="Times New Roman" w:hAnsi="Times New Roman" w:cs="Times New Roman"/>
          <w:bCs/>
        </w:rPr>
      </w:pPr>
      <w:r>
        <w:rPr>
          <w:rFonts w:ascii="Times New Roman" w:hAnsi="Times New Roman" w:cs="Times New Roman"/>
          <w:bCs/>
        </w:rPr>
        <w:t xml:space="preserve">&lt; List of states here &gt;  </w:t>
      </w:r>
    </w:p>
    <w:p w14:paraId="42747CD5" w14:textId="77777777" w:rsidR="0072127D" w:rsidRDefault="0072127D" w:rsidP="00E9412A">
      <w:pPr>
        <w:pStyle w:val="Default"/>
        <w:numPr>
          <w:ilvl w:val="1"/>
          <w:numId w:val="13"/>
        </w:numPr>
        <w:rPr>
          <w:rFonts w:ascii="Times New Roman" w:hAnsi="Times New Roman" w:cs="Times New Roman"/>
          <w:bCs/>
        </w:rPr>
      </w:pPr>
      <w:r>
        <w:rPr>
          <w:rFonts w:ascii="Times New Roman" w:hAnsi="Times New Roman" w:cs="Times New Roman"/>
          <w:bCs/>
        </w:rPr>
        <w:t>Prefer not to answer</w:t>
      </w:r>
    </w:p>
    <w:p w14:paraId="09E5BCFE" w14:textId="77777777" w:rsidR="0072127D" w:rsidRDefault="0072127D" w:rsidP="0072127D">
      <w:pPr>
        <w:pStyle w:val="Default"/>
        <w:ind w:left="720"/>
        <w:rPr>
          <w:rFonts w:ascii="Times New Roman" w:hAnsi="Times New Roman" w:cs="Times New Roman"/>
          <w:bCs/>
        </w:rPr>
      </w:pPr>
    </w:p>
    <w:p w14:paraId="4D9005EF" w14:textId="76AD3615" w:rsidR="0072127D" w:rsidRDefault="0072127D" w:rsidP="0038607F">
      <w:pPr>
        <w:pStyle w:val="Default"/>
        <w:numPr>
          <w:ilvl w:val="0"/>
          <w:numId w:val="87"/>
        </w:numPr>
        <w:rPr>
          <w:rFonts w:ascii="Times New Roman" w:hAnsi="Times New Roman" w:cs="Times New Roman"/>
          <w:bCs/>
        </w:rPr>
      </w:pPr>
      <w:r>
        <w:rPr>
          <w:rFonts w:ascii="Times New Roman" w:hAnsi="Times New Roman" w:cs="Times New Roman"/>
          <w:bCs/>
        </w:rPr>
        <w:t>In which city do you live? Please write the city in the space below.</w:t>
      </w:r>
    </w:p>
    <w:p w14:paraId="29407B5E" w14:textId="77777777" w:rsidR="0072127D" w:rsidRPr="00B71F77" w:rsidRDefault="0072127D" w:rsidP="0072127D">
      <w:pPr>
        <w:pStyle w:val="Default"/>
        <w:ind w:left="1080"/>
        <w:rPr>
          <w:rFonts w:ascii="Times New Roman" w:hAnsi="Times New Roman" w:cs="Times New Roman"/>
          <w:bCs/>
        </w:rPr>
      </w:pPr>
      <w:r>
        <w:rPr>
          <w:rFonts w:ascii="Times New Roman" w:hAnsi="Times New Roman" w:cs="Times New Roman"/>
          <w:bCs/>
        </w:rPr>
        <w:t>&lt; Text box here &gt;</w:t>
      </w:r>
    </w:p>
    <w:p w14:paraId="7190B919" w14:textId="77777777" w:rsidR="0072127D" w:rsidRDefault="0072127D" w:rsidP="0072127D">
      <w:pPr>
        <w:pStyle w:val="Default"/>
        <w:rPr>
          <w:rFonts w:ascii="Times New Roman" w:hAnsi="Times New Roman" w:cs="Times New Roman"/>
          <w:bCs/>
        </w:rPr>
      </w:pPr>
    </w:p>
    <w:p w14:paraId="302DD573" w14:textId="77777777" w:rsidR="000A7591" w:rsidRDefault="000A7591" w:rsidP="00EF4467">
      <w:pPr>
        <w:pStyle w:val="Default"/>
        <w:rPr>
          <w:rFonts w:ascii="Times New Roman" w:hAnsi="Times New Roman" w:cs="Times New Roman"/>
          <w:bCs/>
        </w:rPr>
      </w:pPr>
    </w:p>
    <w:p w14:paraId="7E653FFC" w14:textId="77777777" w:rsidR="000A7591" w:rsidRPr="00EF4467" w:rsidRDefault="000A7591" w:rsidP="0038607F">
      <w:pPr>
        <w:pStyle w:val="Default"/>
        <w:numPr>
          <w:ilvl w:val="0"/>
          <w:numId w:val="87"/>
        </w:numPr>
        <w:rPr>
          <w:rFonts w:ascii="Times New Roman" w:hAnsi="Times New Roman" w:cs="Times New Roman"/>
          <w:bCs/>
        </w:rPr>
      </w:pPr>
      <w:r w:rsidRPr="00EF4467">
        <w:rPr>
          <w:rFonts w:ascii="Times New Roman" w:hAnsi="Times New Roman" w:cs="Times New Roman"/>
          <w:bCs/>
        </w:rPr>
        <w:t xml:space="preserve">Do you co-own this company with another person(s)? </w:t>
      </w:r>
    </w:p>
    <w:p w14:paraId="0D54A674" w14:textId="77777777" w:rsidR="000A7591" w:rsidRPr="00EF4467" w:rsidRDefault="000A7591" w:rsidP="000A7591">
      <w:pPr>
        <w:pStyle w:val="Default"/>
        <w:numPr>
          <w:ilvl w:val="0"/>
          <w:numId w:val="85"/>
        </w:numPr>
        <w:rPr>
          <w:rFonts w:ascii="Times New Roman" w:hAnsi="Times New Roman" w:cs="Times New Roman"/>
          <w:bCs/>
        </w:rPr>
      </w:pPr>
      <w:r w:rsidRPr="00EF4467">
        <w:rPr>
          <w:rFonts w:ascii="Times New Roman" w:hAnsi="Times New Roman" w:cs="Times New Roman"/>
          <w:bCs/>
        </w:rPr>
        <w:t xml:space="preserve">Yes </w:t>
      </w:r>
    </w:p>
    <w:p w14:paraId="03826605" w14:textId="77777777" w:rsidR="000A7591" w:rsidRPr="00EF4467" w:rsidRDefault="000A7591" w:rsidP="000A7591">
      <w:pPr>
        <w:pStyle w:val="Default"/>
        <w:numPr>
          <w:ilvl w:val="0"/>
          <w:numId w:val="85"/>
        </w:numPr>
        <w:rPr>
          <w:rFonts w:ascii="Times New Roman" w:hAnsi="Times New Roman" w:cs="Times New Roman"/>
          <w:bCs/>
        </w:rPr>
      </w:pPr>
      <w:r w:rsidRPr="00EF4467">
        <w:rPr>
          <w:rFonts w:ascii="Times New Roman" w:hAnsi="Times New Roman" w:cs="Times New Roman"/>
          <w:bCs/>
        </w:rPr>
        <w:t xml:space="preserve">No </w:t>
      </w:r>
    </w:p>
    <w:p w14:paraId="3250A42D" w14:textId="0B4D20D8" w:rsidR="000A7591" w:rsidRPr="00EF4467" w:rsidRDefault="000A7591" w:rsidP="00EF4467">
      <w:pPr>
        <w:pStyle w:val="Default"/>
        <w:numPr>
          <w:ilvl w:val="0"/>
          <w:numId w:val="85"/>
        </w:numPr>
        <w:rPr>
          <w:rFonts w:ascii="Times New Roman" w:hAnsi="Times New Roman" w:cs="Times New Roman"/>
          <w:bCs/>
        </w:rPr>
      </w:pPr>
      <w:r w:rsidRPr="00EF4467">
        <w:rPr>
          <w:rFonts w:ascii="Times New Roman" w:hAnsi="Times New Roman" w:cs="Times New Roman"/>
          <w:bCs/>
        </w:rPr>
        <w:t xml:space="preserve">Prefer not to answer </w:t>
      </w:r>
    </w:p>
    <w:p w14:paraId="5AB7207F" w14:textId="77777777" w:rsidR="000A7591" w:rsidRPr="00EF4467" w:rsidRDefault="000A7591" w:rsidP="000A7591">
      <w:pPr>
        <w:pStyle w:val="Default"/>
        <w:rPr>
          <w:rFonts w:ascii="Times New Roman" w:hAnsi="Times New Roman" w:cs="Times New Roman"/>
          <w:bCs/>
        </w:rPr>
      </w:pPr>
    </w:p>
    <w:p w14:paraId="3E669349" w14:textId="77777777" w:rsidR="000A7591" w:rsidRPr="00EF4467" w:rsidRDefault="000A7591" w:rsidP="0038607F">
      <w:pPr>
        <w:pStyle w:val="Default"/>
        <w:numPr>
          <w:ilvl w:val="0"/>
          <w:numId w:val="87"/>
        </w:numPr>
        <w:rPr>
          <w:rFonts w:ascii="Times New Roman" w:hAnsi="Times New Roman" w:cs="Times New Roman"/>
          <w:bCs/>
        </w:rPr>
      </w:pPr>
      <w:r w:rsidRPr="00EF4467">
        <w:rPr>
          <w:rFonts w:ascii="Times New Roman" w:hAnsi="Times New Roman" w:cs="Times New Roman"/>
          <w:bCs/>
        </w:rPr>
        <w:t>How many co-owners do you have?</w:t>
      </w:r>
    </w:p>
    <w:p w14:paraId="002D279F" w14:textId="77777777" w:rsidR="000A7591" w:rsidRPr="00EF4467" w:rsidRDefault="000A7591" w:rsidP="0038607F">
      <w:pPr>
        <w:pStyle w:val="Default"/>
        <w:numPr>
          <w:ilvl w:val="2"/>
          <w:numId w:val="87"/>
        </w:numPr>
        <w:rPr>
          <w:rFonts w:ascii="Times New Roman" w:hAnsi="Times New Roman" w:cs="Times New Roman"/>
          <w:bCs/>
        </w:rPr>
      </w:pPr>
      <w:r w:rsidRPr="00EF4467">
        <w:rPr>
          <w:rFonts w:ascii="Times New Roman" w:hAnsi="Times New Roman" w:cs="Times New Roman"/>
          <w:bCs/>
        </w:rPr>
        <w:t>1</w:t>
      </w:r>
    </w:p>
    <w:p w14:paraId="5F55B8E8" w14:textId="77777777" w:rsidR="000A7591" w:rsidRPr="00EF4467" w:rsidRDefault="000A7591" w:rsidP="0038607F">
      <w:pPr>
        <w:pStyle w:val="Default"/>
        <w:numPr>
          <w:ilvl w:val="2"/>
          <w:numId w:val="87"/>
        </w:numPr>
        <w:rPr>
          <w:rFonts w:ascii="Times New Roman" w:hAnsi="Times New Roman" w:cs="Times New Roman"/>
          <w:bCs/>
        </w:rPr>
      </w:pPr>
      <w:r w:rsidRPr="00EF4467">
        <w:rPr>
          <w:rFonts w:ascii="Times New Roman" w:hAnsi="Times New Roman" w:cs="Times New Roman"/>
          <w:bCs/>
        </w:rPr>
        <w:t>2</w:t>
      </w:r>
    </w:p>
    <w:p w14:paraId="76A37452" w14:textId="77777777" w:rsidR="000A7591" w:rsidRPr="00EF4467" w:rsidRDefault="000A7591" w:rsidP="0038607F">
      <w:pPr>
        <w:pStyle w:val="Default"/>
        <w:numPr>
          <w:ilvl w:val="2"/>
          <w:numId w:val="87"/>
        </w:numPr>
        <w:rPr>
          <w:rFonts w:ascii="Times New Roman" w:hAnsi="Times New Roman" w:cs="Times New Roman"/>
          <w:bCs/>
        </w:rPr>
      </w:pPr>
      <w:r w:rsidRPr="00EF4467">
        <w:rPr>
          <w:rFonts w:ascii="Times New Roman" w:hAnsi="Times New Roman" w:cs="Times New Roman"/>
          <w:bCs/>
        </w:rPr>
        <w:t>3</w:t>
      </w:r>
    </w:p>
    <w:p w14:paraId="77B2666C" w14:textId="77777777" w:rsidR="000A7591" w:rsidRPr="00EF4467" w:rsidRDefault="000A7591" w:rsidP="0038607F">
      <w:pPr>
        <w:pStyle w:val="Default"/>
        <w:numPr>
          <w:ilvl w:val="2"/>
          <w:numId w:val="87"/>
        </w:numPr>
        <w:rPr>
          <w:rFonts w:ascii="Times New Roman" w:hAnsi="Times New Roman" w:cs="Times New Roman"/>
          <w:bCs/>
        </w:rPr>
      </w:pPr>
      <w:r w:rsidRPr="00EF4467">
        <w:rPr>
          <w:rFonts w:ascii="Times New Roman" w:hAnsi="Times New Roman" w:cs="Times New Roman"/>
          <w:bCs/>
        </w:rPr>
        <w:t>4 or more</w:t>
      </w:r>
    </w:p>
    <w:p w14:paraId="12102829" w14:textId="5010F6E5" w:rsidR="000A7591" w:rsidRDefault="000A7591" w:rsidP="007D53F6">
      <w:pPr>
        <w:pStyle w:val="Default"/>
        <w:rPr>
          <w:rFonts w:ascii="Times New Roman" w:hAnsi="Times New Roman" w:cs="Times New Roman"/>
          <w:bCs/>
        </w:rPr>
      </w:pPr>
    </w:p>
    <w:p w14:paraId="02ECC367" w14:textId="17CA13E0" w:rsidR="007D53F6" w:rsidRPr="007D53F6" w:rsidRDefault="007D53F6" w:rsidP="007D53F6">
      <w:pPr>
        <w:pStyle w:val="Default"/>
        <w:rPr>
          <w:rFonts w:ascii="Times New Roman" w:hAnsi="Times New Roman" w:cs="Times New Roman"/>
          <w:b/>
        </w:rPr>
      </w:pPr>
      <w:r w:rsidRPr="007D53F6">
        <w:rPr>
          <w:rFonts w:ascii="Times New Roman" w:hAnsi="Times New Roman" w:cs="Times New Roman"/>
          <w:b/>
        </w:rPr>
        <w:t xml:space="preserve">Page 24 </w:t>
      </w:r>
    </w:p>
    <w:p w14:paraId="2F2ACB68" w14:textId="77777777" w:rsidR="007D53F6" w:rsidRPr="00EF4467" w:rsidRDefault="007D53F6" w:rsidP="007D53F6">
      <w:pPr>
        <w:pStyle w:val="Default"/>
        <w:rPr>
          <w:rFonts w:ascii="Times New Roman" w:hAnsi="Times New Roman" w:cs="Times New Roman"/>
          <w:bCs/>
        </w:rPr>
      </w:pPr>
    </w:p>
    <w:p w14:paraId="10E1682A" w14:textId="77777777" w:rsidR="000A7591" w:rsidRPr="00EF4467" w:rsidRDefault="000A7591" w:rsidP="0038607F">
      <w:pPr>
        <w:pStyle w:val="Default"/>
        <w:numPr>
          <w:ilvl w:val="0"/>
          <w:numId w:val="87"/>
        </w:numPr>
        <w:rPr>
          <w:rFonts w:ascii="Times New Roman" w:hAnsi="Times New Roman" w:cs="Times New Roman"/>
          <w:bCs/>
        </w:rPr>
      </w:pPr>
      <w:r w:rsidRPr="00EF4467">
        <w:rPr>
          <w:rFonts w:ascii="Times New Roman" w:hAnsi="Times New Roman" w:cs="Times New Roman"/>
          <w:bCs/>
        </w:rPr>
        <w:t>How many of your co-owners are classified by the following veteran or military-connected status?</w:t>
      </w:r>
      <w:r w:rsidRPr="00EF4467">
        <w:rPr>
          <w:rStyle w:val="CommentReference"/>
          <w:rFonts w:ascii="Times New Roman" w:eastAsia="Times New Roman" w:hAnsi="Times New Roman" w:cs="Times New Roman"/>
          <w:color w:val="auto"/>
        </w:rPr>
        <w:t xml:space="preserve"> </w:t>
      </w:r>
      <w:r w:rsidRPr="00EF4467">
        <w:rPr>
          <w:rFonts w:ascii="Times New Roman" w:hAnsi="Times New Roman" w:cs="Times New Roman"/>
          <w:bCs/>
        </w:rPr>
        <w:t xml:space="preserve"> Type in the number of co-owners for each status.</w:t>
      </w:r>
    </w:p>
    <w:tbl>
      <w:tblPr>
        <w:tblStyle w:val="TableGrid"/>
        <w:tblW w:w="0" w:type="auto"/>
        <w:tblInd w:w="1440" w:type="dxa"/>
        <w:tblLook w:val="04A0" w:firstRow="1" w:lastRow="0" w:firstColumn="1" w:lastColumn="0" w:noHBand="0" w:noVBand="1"/>
      </w:tblPr>
      <w:tblGrid>
        <w:gridCol w:w="4068"/>
        <w:gridCol w:w="1440"/>
      </w:tblGrid>
      <w:tr w:rsidR="000A7591" w:rsidRPr="000A7591" w14:paraId="772BEA8A" w14:textId="77777777" w:rsidTr="006D54A8">
        <w:tc>
          <w:tcPr>
            <w:tcW w:w="4068" w:type="dxa"/>
          </w:tcPr>
          <w:p w14:paraId="3265E0BC" w14:textId="77777777" w:rsidR="000A7591" w:rsidRPr="00EF4467" w:rsidRDefault="000A7591" w:rsidP="006D54A8">
            <w:pPr>
              <w:pStyle w:val="Default"/>
              <w:rPr>
                <w:rFonts w:asciiTheme="majorBidi" w:hAnsiTheme="majorBidi" w:cstheme="majorBidi"/>
                <w:bCs/>
              </w:rPr>
            </w:pPr>
            <w:r w:rsidRPr="00EF4467">
              <w:rPr>
                <w:rFonts w:asciiTheme="majorBidi" w:hAnsiTheme="majorBidi" w:cstheme="majorBidi"/>
              </w:rPr>
              <w:t xml:space="preserve">Active duty </w:t>
            </w:r>
          </w:p>
        </w:tc>
        <w:tc>
          <w:tcPr>
            <w:tcW w:w="1440" w:type="dxa"/>
          </w:tcPr>
          <w:p w14:paraId="096B5F19" w14:textId="77777777" w:rsidR="000A7591" w:rsidRPr="00EF4467" w:rsidRDefault="000A7591" w:rsidP="006D54A8">
            <w:pPr>
              <w:pStyle w:val="Default"/>
              <w:rPr>
                <w:rFonts w:ascii="Times New Roman" w:hAnsi="Times New Roman" w:cs="Times New Roman"/>
                <w:bCs/>
              </w:rPr>
            </w:pPr>
          </w:p>
        </w:tc>
      </w:tr>
      <w:tr w:rsidR="000A7591" w:rsidRPr="000A7591" w14:paraId="35EE9188" w14:textId="77777777" w:rsidTr="006D54A8">
        <w:tc>
          <w:tcPr>
            <w:tcW w:w="4068" w:type="dxa"/>
          </w:tcPr>
          <w:p w14:paraId="6AD1B3A1" w14:textId="77777777" w:rsidR="000A7591" w:rsidRPr="00EF4467" w:rsidRDefault="000A7591" w:rsidP="006D54A8">
            <w:pPr>
              <w:pStyle w:val="Default"/>
              <w:rPr>
                <w:rFonts w:asciiTheme="majorBidi" w:hAnsiTheme="majorBidi" w:cstheme="majorBidi"/>
                <w:bCs/>
              </w:rPr>
            </w:pPr>
            <w:r w:rsidRPr="00EF4467">
              <w:rPr>
                <w:rFonts w:asciiTheme="majorBidi" w:hAnsiTheme="majorBidi" w:cstheme="majorBidi"/>
              </w:rPr>
              <w:t xml:space="preserve">Veteran (active duty, military or National Guard or Reserve component) </w:t>
            </w:r>
          </w:p>
        </w:tc>
        <w:tc>
          <w:tcPr>
            <w:tcW w:w="1440" w:type="dxa"/>
          </w:tcPr>
          <w:p w14:paraId="09E51F4D" w14:textId="77777777" w:rsidR="000A7591" w:rsidRPr="00EF4467" w:rsidRDefault="000A7591" w:rsidP="006D54A8">
            <w:pPr>
              <w:pStyle w:val="Default"/>
              <w:rPr>
                <w:rFonts w:ascii="Times New Roman" w:hAnsi="Times New Roman" w:cs="Times New Roman"/>
                <w:bCs/>
              </w:rPr>
            </w:pPr>
          </w:p>
        </w:tc>
      </w:tr>
      <w:tr w:rsidR="000A7591" w:rsidRPr="000A7591" w14:paraId="6AF00413" w14:textId="77777777" w:rsidTr="006D54A8">
        <w:tc>
          <w:tcPr>
            <w:tcW w:w="4068" w:type="dxa"/>
          </w:tcPr>
          <w:p w14:paraId="1C51EFF7" w14:textId="77777777" w:rsidR="000A7591" w:rsidRPr="00EF4467" w:rsidRDefault="000A7591" w:rsidP="006D54A8">
            <w:pPr>
              <w:pStyle w:val="Default"/>
              <w:rPr>
                <w:rFonts w:asciiTheme="majorBidi" w:hAnsiTheme="majorBidi" w:cstheme="majorBidi"/>
                <w:bCs/>
              </w:rPr>
            </w:pPr>
            <w:r w:rsidRPr="00EF4467">
              <w:rPr>
                <w:rFonts w:asciiTheme="majorBidi" w:hAnsiTheme="majorBidi" w:cstheme="majorBidi"/>
              </w:rPr>
              <w:t xml:space="preserve">Service-disabled veteran </w:t>
            </w:r>
          </w:p>
        </w:tc>
        <w:tc>
          <w:tcPr>
            <w:tcW w:w="1440" w:type="dxa"/>
          </w:tcPr>
          <w:p w14:paraId="0E6F9D3E" w14:textId="77777777" w:rsidR="000A7591" w:rsidRPr="00EF4467" w:rsidRDefault="000A7591" w:rsidP="006D54A8">
            <w:pPr>
              <w:pStyle w:val="Default"/>
              <w:rPr>
                <w:rFonts w:ascii="Times New Roman" w:hAnsi="Times New Roman" w:cs="Times New Roman"/>
                <w:bCs/>
              </w:rPr>
            </w:pPr>
          </w:p>
        </w:tc>
      </w:tr>
      <w:tr w:rsidR="000A7591" w:rsidRPr="000A7591" w14:paraId="36B80690" w14:textId="77777777" w:rsidTr="006D54A8">
        <w:tc>
          <w:tcPr>
            <w:tcW w:w="4068" w:type="dxa"/>
          </w:tcPr>
          <w:p w14:paraId="14D941B8" w14:textId="77777777" w:rsidR="000A7591" w:rsidRPr="00EF4467" w:rsidRDefault="000A7591" w:rsidP="006D54A8">
            <w:pPr>
              <w:pStyle w:val="Default"/>
              <w:rPr>
                <w:rFonts w:asciiTheme="majorBidi" w:hAnsiTheme="majorBidi" w:cstheme="majorBidi"/>
                <w:bCs/>
              </w:rPr>
            </w:pPr>
            <w:r w:rsidRPr="00EF4467">
              <w:rPr>
                <w:rFonts w:asciiTheme="majorBidi" w:hAnsiTheme="majorBidi" w:cstheme="majorBidi"/>
              </w:rPr>
              <w:t xml:space="preserve">Activated National Guard or Reservist </w:t>
            </w:r>
          </w:p>
        </w:tc>
        <w:tc>
          <w:tcPr>
            <w:tcW w:w="1440" w:type="dxa"/>
          </w:tcPr>
          <w:p w14:paraId="6DBAEA36" w14:textId="77777777" w:rsidR="000A7591" w:rsidRPr="00EF4467" w:rsidRDefault="000A7591" w:rsidP="006D54A8">
            <w:pPr>
              <w:pStyle w:val="Default"/>
              <w:rPr>
                <w:rFonts w:ascii="Times New Roman" w:hAnsi="Times New Roman" w:cs="Times New Roman"/>
                <w:bCs/>
              </w:rPr>
            </w:pPr>
          </w:p>
        </w:tc>
      </w:tr>
      <w:tr w:rsidR="000A7591" w:rsidRPr="000A7591" w14:paraId="68F81C5F" w14:textId="77777777" w:rsidTr="006D54A8">
        <w:tc>
          <w:tcPr>
            <w:tcW w:w="4068" w:type="dxa"/>
          </w:tcPr>
          <w:p w14:paraId="4CE0A059" w14:textId="77777777" w:rsidR="000A7591" w:rsidRPr="00EF4467" w:rsidRDefault="000A7591" w:rsidP="006D54A8">
            <w:pPr>
              <w:pStyle w:val="Default"/>
              <w:rPr>
                <w:rFonts w:asciiTheme="majorBidi" w:hAnsiTheme="majorBidi" w:cstheme="majorBidi"/>
                <w:bCs/>
              </w:rPr>
            </w:pPr>
            <w:r w:rsidRPr="00EF4467">
              <w:rPr>
                <w:rFonts w:asciiTheme="majorBidi" w:hAnsiTheme="majorBidi" w:cstheme="majorBidi"/>
              </w:rPr>
              <w:t xml:space="preserve">Military spouse or partner </w:t>
            </w:r>
          </w:p>
        </w:tc>
        <w:tc>
          <w:tcPr>
            <w:tcW w:w="1440" w:type="dxa"/>
          </w:tcPr>
          <w:p w14:paraId="60744E99" w14:textId="77777777" w:rsidR="000A7591" w:rsidRPr="00EF4467" w:rsidRDefault="000A7591" w:rsidP="006D54A8">
            <w:pPr>
              <w:pStyle w:val="Default"/>
              <w:rPr>
                <w:rFonts w:ascii="Times New Roman" w:hAnsi="Times New Roman" w:cs="Times New Roman"/>
                <w:bCs/>
              </w:rPr>
            </w:pPr>
          </w:p>
        </w:tc>
      </w:tr>
      <w:tr w:rsidR="000A7591" w:rsidRPr="000A7591" w14:paraId="5BD9CBDF" w14:textId="77777777" w:rsidTr="006D54A8">
        <w:tc>
          <w:tcPr>
            <w:tcW w:w="4068" w:type="dxa"/>
          </w:tcPr>
          <w:p w14:paraId="11654BB8" w14:textId="122D2707" w:rsidR="000A7591" w:rsidRPr="00EF4467" w:rsidRDefault="000A7591" w:rsidP="002D35CD">
            <w:pPr>
              <w:pStyle w:val="Default"/>
              <w:rPr>
                <w:rFonts w:asciiTheme="majorBidi" w:hAnsiTheme="majorBidi" w:cstheme="majorBidi"/>
                <w:bCs/>
              </w:rPr>
            </w:pPr>
            <w:r w:rsidRPr="00EF4467">
              <w:rPr>
                <w:rFonts w:asciiTheme="majorBidi" w:hAnsiTheme="majorBidi" w:cstheme="majorBidi"/>
              </w:rPr>
              <w:t>Non-veteran (not a veteran</w:t>
            </w:r>
            <w:r w:rsidR="002D35CD">
              <w:rPr>
                <w:rFonts w:asciiTheme="majorBidi" w:hAnsiTheme="majorBidi" w:cstheme="majorBidi"/>
              </w:rPr>
              <w:t xml:space="preserve"> or military spouse/partner</w:t>
            </w:r>
            <w:r w:rsidRPr="00EF4467">
              <w:rPr>
                <w:rFonts w:asciiTheme="majorBidi" w:hAnsiTheme="majorBidi" w:cstheme="majorBidi"/>
              </w:rPr>
              <w:t xml:space="preserve">) </w:t>
            </w:r>
          </w:p>
        </w:tc>
        <w:tc>
          <w:tcPr>
            <w:tcW w:w="1440" w:type="dxa"/>
          </w:tcPr>
          <w:p w14:paraId="76169833" w14:textId="77777777" w:rsidR="000A7591" w:rsidRPr="00EF4467" w:rsidRDefault="000A7591" w:rsidP="006D54A8">
            <w:pPr>
              <w:pStyle w:val="Default"/>
              <w:rPr>
                <w:rFonts w:ascii="Times New Roman" w:hAnsi="Times New Roman" w:cs="Times New Roman"/>
                <w:bCs/>
              </w:rPr>
            </w:pPr>
          </w:p>
        </w:tc>
      </w:tr>
    </w:tbl>
    <w:p w14:paraId="4D6F00DA" w14:textId="77777777" w:rsidR="000A7591" w:rsidRPr="00EF4467" w:rsidRDefault="000A7591" w:rsidP="000A7591">
      <w:pPr>
        <w:pStyle w:val="Default"/>
        <w:ind w:left="1440"/>
        <w:rPr>
          <w:rFonts w:ascii="Times New Roman" w:hAnsi="Times New Roman" w:cs="Times New Roman"/>
          <w:bCs/>
        </w:rPr>
      </w:pPr>
    </w:p>
    <w:p w14:paraId="3680990B" w14:textId="77777777" w:rsidR="000A7591" w:rsidRPr="00EF4467" w:rsidRDefault="000A7591" w:rsidP="000A7591">
      <w:pPr>
        <w:pStyle w:val="Default"/>
        <w:ind w:left="1440"/>
        <w:rPr>
          <w:rFonts w:ascii="Times New Roman" w:hAnsi="Times New Roman" w:cs="Times New Roman"/>
          <w:bCs/>
        </w:rPr>
      </w:pPr>
    </w:p>
    <w:p w14:paraId="7E7BF968" w14:textId="77777777" w:rsidR="000A7591" w:rsidRPr="00EF4467" w:rsidRDefault="000A7591" w:rsidP="0038607F">
      <w:pPr>
        <w:pStyle w:val="Default"/>
        <w:numPr>
          <w:ilvl w:val="0"/>
          <w:numId w:val="87"/>
        </w:numPr>
        <w:rPr>
          <w:rFonts w:ascii="Times New Roman" w:hAnsi="Times New Roman" w:cs="Times New Roman"/>
          <w:bCs/>
        </w:rPr>
      </w:pPr>
      <w:r w:rsidRPr="00EF4467">
        <w:rPr>
          <w:rFonts w:ascii="Times New Roman" w:hAnsi="Times New Roman" w:cs="Times New Roman"/>
          <w:bCs/>
        </w:rPr>
        <w:t xml:space="preserve">Do you have any additional comments about the VBOC services you have received? </w:t>
      </w:r>
    </w:p>
    <w:p w14:paraId="751C16BF" w14:textId="77777777" w:rsidR="000A7591" w:rsidRPr="00DB7911" w:rsidRDefault="000A7591" w:rsidP="000A7591">
      <w:pPr>
        <w:pStyle w:val="Default"/>
        <w:ind w:left="360"/>
        <w:rPr>
          <w:rFonts w:ascii="Times New Roman" w:hAnsi="Times New Roman" w:cs="Times New Roman"/>
          <w:bCs/>
        </w:rPr>
      </w:pPr>
      <w:r w:rsidRPr="00EF4467">
        <w:rPr>
          <w:rFonts w:ascii="Times New Roman" w:hAnsi="Times New Roman" w:cs="Times New Roman"/>
          <w:bCs/>
        </w:rPr>
        <w:t>&lt; Text box here &gt;</w:t>
      </w:r>
      <w:r>
        <w:rPr>
          <w:rFonts w:ascii="Times New Roman" w:hAnsi="Times New Roman" w:cs="Times New Roman"/>
          <w:bCs/>
        </w:rPr>
        <w:t xml:space="preserve"> </w:t>
      </w:r>
    </w:p>
    <w:p w14:paraId="69626262" w14:textId="77777777" w:rsidR="000A7591" w:rsidRPr="00FB52B1" w:rsidRDefault="000A7591" w:rsidP="00EF4467">
      <w:pPr>
        <w:pStyle w:val="Default"/>
        <w:rPr>
          <w:rFonts w:ascii="Times New Roman" w:hAnsi="Times New Roman" w:cs="Times New Roman"/>
          <w:bCs/>
        </w:rPr>
      </w:pPr>
    </w:p>
    <w:p w14:paraId="776AA27F" w14:textId="77777777" w:rsidR="00FB52B1" w:rsidRPr="00DB7911" w:rsidRDefault="00FB52B1" w:rsidP="0072127D">
      <w:pPr>
        <w:pStyle w:val="Default"/>
        <w:rPr>
          <w:rFonts w:ascii="Times New Roman" w:hAnsi="Times New Roman" w:cs="Times New Roman"/>
          <w:bCs/>
        </w:rPr>
      </w:pPr>
    </w:p>
    <w:sectPr w:rsidR="00FB52B1" w:rsidRPr="00DB7911" w:rsidSect="0089460B">
      <w:headerReference w:type="default" r:id="rId12"/>
      <w:footerReference w:type="default" r:id="rId13"/>
      <w:pgSz w:w="12240" w:h="15840" w:code="1"/>
      <w:pgMar w:top="1440" w:right="1440" w:bottom="1440" w:left="1440" w:header="36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A5CD1" w14:textId="77777777" w:rsidR="00CD1B1E" w:rsidRDefault="00CD1B1E">
      <w:r>
        <w:separator/>
      </w:r>
    </w:p>
    <w:p w14:paraId="10E7ABDA" w14:textId="77777777" w:rsidR="00CD1B1E" w:rsidRDefault="00CD1B1E"/>
  </w:endnote>
  <w:endnote w:type="continuationSeparator" w:id="0">
    <w:p w14:paraId="1B1BBCC3" w14:textId="77777777" w:rsidR="00CD1B1E" w:rsidRDefault="00CD1B1E">
      <w:r>
        <w:continuationSeparator/>
      </w:r>
    </w:p>
    <w:p w14:paraId="12254535" w14:textId="77777777" w:rsidR="00CD1B1E" w:rsidRDefault="00CD1B1E"/>
  </w:endnote>
  <w:endnote w:type="continuationNotice" w:id="1">
    <w:p w14:paraId="405FB6AA" w14:textId="77777777" w:rsidR="00CD1B1E" w:rsidRDefault="00CD1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08878"/>
      <w:docPartObj>
        <w:docPartGallery w:val="Page Numbers (Bottom of Page)"/>
        <w:docPartUnique/>
      </w:docPartObj>
    </w:sdtPr>
    <w:sdtEndPr>
      <w:rPr>
        <w:rFonts w:asciiTheme="majorBidi" w:hAnsiTheme="majorBidi" w:cstheme="majorBidi"/>
        <w:noProof/>
      </w:rPr>
    </w:sdtEndPr>
    <w:sdtContent>
      <w:p w14:paraId="09156DF2" w14:textId="21205672" w:rsidR="0038607F" w:rsidRPr="00CA4BDC" w:rsidRDefault="0038607F">
        <w:pPr>
          <w:pStyle w:val="Footer"/>
          <w:jc w:val="center"/>
          <w:rPr>
            <w:rFonts w:asciiTheme="majorBidi" w:hAnsiTheme="majorBidi" w:cstheme="majorBidi"/>
          </w:rPr>
        </w:pPr>
        <w:r w:rsidRPr="00CA4BDC">
          <w:rPr>
            <w:rFonts w:asciiTheme="majorBidi" w:hAnsiTheme="majorBidi" w:cstheme="majorBidi"/>
          </w:rPr>
          <w:fldChar w:fldCharType="begin"/>
        </w:r>
        <w:r w:rsidRPr="00CA4BDC">
          <w:rPr>
            <w:rFonts w:asciiTheme="majorBidi" w:hAnsiTheme="majorBidi" w:cstheme="majorBidi"/>
          </w:rPr>
          <w:instrText xml:space="preserve"> PAGE   \* MERGEFORMAT </w:instrText>
        </w:r>
        <w:r w:rsidRPr="00CA4BDC">
          <w:rPr>
            <w:rFonts w:asciiTheme="majorBidi" w:hAnsiTheme="majorBidi" w:cstheme="majorBidi"/>
          </w:rPr>
          <w:fldChar w:fldCharType="separate"/>
        </w:r>
        <w:r w:rsidR="00F10259">
          <w:rPr>
            <w:rFonts w:asciiTheme="majorBidi" w:hAnsiTheme="majorBidi" w:cstheme="majorBidi"/>
            <w:noProof/>
          </w:rPr>
          <w:t>1</w:t>
        </w:r>
        <w:r w:rsidRPr="00CA4BDC">
          <w:rPr>
            <w:rFonts w:asciiTheme="majorBidi" w:hAnsiTheme="majorBidi" w:cstheme="majorBidi"/>
            <w:noProof/>
          </w:rPr>
          <w:fldChar w:fldCharType="end"/>
        </w:r>
      </w:p>
    </w:sdtContent>
  </w:sdt>
  <w:p w14:paraId="4B062BB7" w14:textId="77777777" w:rsidR="0038607F" w:rsidRDefault="00386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F2E3C" w14:textId="77777777" w:rsidR="00CD1B1E" w:rsidRDefault="00CD1B1E">
      <w:r>
        <w:separator/>
      </w:r>
    </w:p>
  </w:footnote>
  <w:footnote w:type="continuationSeparator" w:id="0">
    <w:p w14:paraId="60CBC05D" w14:textId="77777777" w:rsidR="00CD1B1E" w:rsidRDefault="00CD1B1E">
      <w:r>
        <w:continuationSeparator/>
      </w:r>
    </w:p>
    <w:p w14:paraId="039FA115" w14:textId="77777777" w:rsidR="00CD1B1E" w:rsidRDefault="00CD1B1E"/>
  </w:footnote>
  <w:footnote w:type="continuationNotice" w:id="1">
    <w:p w14:paraId="192A3347" w14:textId="77777777" w:rsidR="00CD1B1E" w:rsidRDefault="00CD1B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A45F" w14:textId="5F466960" w:rsidR="0038607F" w:rsidRPr="00BB74AB" w:rsidRDefault="00F10259" w:rsidP="00BB74AB">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6A34D8">
      <w:rPr>
        <w:rFonts w:asciiTheme="majorBidi" w:hAnsiTheme="majorBidi" w:cstheme="majorBidi"/>
        <w:b/>
        <w:bCs/>
      </w:rPr>
      <w:t xml:space="preserve"> </w:t>
    </w:r>
    <w:r w:rsidR="0038607F" w:rsidRPr="006A34D8">
      <w:rPr>
        <w:rFonts w:asciiTheme="majorBidi" w:hAnsiTheme="majorBidi" w:cstheme="majorBidi"/>
        <w:b/>
        <w:bCs/>
      </w:rPr>
      <w:t xml:space="preserve">(OMB Control Number: </w:t>
    </w:r>
    <w:r w:rsidR="003D7CC6">
      <w:rPr>
        <w:rFonts w:asciiTheme="majorBidi" w:hAnsiTheme="majorBidi" w:cstheme="majorBidi"/>
        <w:b/>
        <w:bCs/>
      </w:rPr>
      <w:t>3245 - XXXX</w:t>
    </w:r>
    <w:r w:rsidR="0038607F" w:rsidRPr="006A34D8">
      <w:rPr>
        <w:rFonts w:asciiTheme="majorBidi" w:hAnsiTheme="majorBidi" w:cstheme="majorBidi"/>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3E2"/>
    <w:multiLevelType w:val="hybridMultilevel"/>
    <w:tmpl w:val="E884C43C"/>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05F44"/>
    <w:multiLevelType w:val="hybridMultilevel"/>
    <w:tmpl w:val="A1BE84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CA3F07"/>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07337E"/>
    <w:multiLevelType w:val="hybridMultilevel"/>
    <w:tmpl w:val="3D544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B969EF"/>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4E165F7"/>
    <w:multiLevelType w:val="hybridMultilevel"/>
    <w:tmpl w:val="27DA62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F25FE8"/>
    <w:multiLevelType w:val="hybridMultilevel"/>
    <w:tmpl w:val="75B87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5802474"/>
    <w:multiLevelType w:val="hybridMultilevel"/>
    <w:tmpl w:val="3AF66B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245402"/>
    <w:multiLevelType w:val="hybridMultilevel"/>
    <w:tmpl w:val="4664CC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9E7B46"/>
    <w:multiLevelType w:val="hybridMultilevel"/>
    <w:tmpl w:val="5FC69F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B01F10"/>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8B82D02"/>
    <w:multiLevelType w:val="hybridMultilevel"/>
    <w:tmpl w:val="1C567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B9E5CC8"/>
    <w:multiLevelType w:val="hybridMultilevel"/>
    <w:tmpl w:val="7D14F4B4"/>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C0D0256"/>
    <w:multiLevelType w:val="hybridMultilevel"/>
    <w:tmpl w:val="86D66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C391D69"/>
    <w:multiLevelType w:val="hybridMultilevel"/>
    <w:tmpl w:val="75B871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4A3B28"/>
    <w:multiLevelType w:val="hybridMultilevel"/>
    <w:tmpl w:val="6960FC94"/>
    <w:lvl w:ilvl="0" w:tplc="88046CA2">
      <w:start w:val="1"/>
      <w:numFmt w:val="decimal"/>
      <w:lvlText w:val="%1)"/>
      <w:lvlJc w:val="left"/>
      <w:pPr>
        <w:ind w:left="720" w:hanging="360"/>
      </w:pPr>
      <w:rPr>
        <w:rFonts w:hint="default"/>
        <w:i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C55484"/>
    <w:multiLevelType w:val="hybridMultilevel"/>
    <w:tmpl w:val="3C18E9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5601A7"/>
    <w:multiLevelType w:val="hybridMultilevel"/>
    <w:tmpl w:val="1C567A6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790DC4"/>
    <w:multiLevelType w:val="hybridMultilevel"/>
    <w:tmpl w:val="4664CC8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6282137"/>
    <w:multiLevelType w:val="hybridMultilevel"/>
    <w:tmpl w:val="D59A14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78A3BEA"/>
    <w:multiLevelType w:val="hybridMultilevel"/>
    <w:tmpl w:val="81540976"/>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A61AD4"/>
    <w:multiLevelType w:val="hybridMultilevel"/>
    <w:tmpl w:val="A3DA6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2F28B6"/>
    <w:multiLevelType w:val="hybridMultilevel"/>
    <w:tmpl w:val="1D826806"/>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BEF4357"/>
    <w:multiLevelType w:val="hybridMultilevel"/>
    <w:tmpl w:val="59D22CD0"/>
    <w:lvl w:ilvl="0" w:tplc="04090019">
      <w:start w:val="1"/>
      <w:numFmt w:val="lowerLetter"/>
      <w:lvlText w:val="%1."/>
      <w:lvlJc w:val="left"/>
      <w:pPr>
        <w:ind w:left="1440" w:hanging="360"/>
      </w:pPr>
      <w:rPr>
        <w:rFonts w:hint="default"/>
        <w:i w:val="0"/>
      </w:rPr>
    </w:lvl>
    <w:lvl w:ilvl="1" w:tplc="BD946CF2">
      <w:start w:val="1"/>
      <w:numFmt w:val="lowerLetter"/>
      <w:lvlText w:val="%2."/>
      <w:lvlJc w:val="left"/>
      <w:pPr>
        <w:ind w:left="1440" w:hanging="360"/>
      </w:pPr>
      <w:rPr>
        <w:rFonts w:ascii="Times New Roman" w:eastAsia="Calibri" w:hAnsi="Times New Roman" w:cs="Times New Roman"/>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BF54B0F"/>
    <w:multiLevelType w:val="hybridMultilevel"/>
    <w:tmpl w:val="73561C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C55EDF"/>
    <w:multiLevelType w:val="hybridMultilevel"/>
    <w:tmpl w:val="A4E2DCC0"/>
    <w:lvl w:ilvl="0" w:tplc="04090019">
      <w:start w:val="1"/>
      <w:numFmt w:val="lowerLetter"/>
      <w:lvlText w:val="%1."/>
      <w:lvlJc w:val="left"/>
      <w:pPr>
        <w:ind w:left="1440" w:hanging="360"/>
      </w:pPr>
      <w:rPr>
        <w:rFonts w:hint="default"/>
        <w:i w:val="0"/>
      </w:rPr>
    </w:lvl>
    <w:lvl w:ilvl="1" w:tplc="BD946CF2">
      <w:start w:val="1"/>
      <w:numFmt w:val="lowerLetter"/>
      <w:lvlText w:val="%2."/>
      <w:lvlJc w:val="left"/>
      <w:pPr>
        <w:ind w:left="1440" w:hanging="360"/>
      </w:pPr>
      <w:rPr>
        <w:rFonts w:ascii="Times New Roman" w:eastAsia="Calibri" w:hAnsi="Times New Roman" w:cs="Times New Roman"/>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E0747D"/>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29E2E30"/>
    <w:multiLevelType w:val="hybridMultilevel"/>
    <w:tmpl w:val="2610A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4365A69"/>
    <w:multiLevelType w:val="hybridMultilevel"/>
    <w:tmpl w:val="83CCB294"/>
    <w:lvl w:ilvl="0" w:tplc="9C54B5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437F07"/>
    <w:multiLevelType w:val="hybridMultilevel"/>
    <w:tmpl w:val="1CBCE0C0"/>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775779A"/>
    <w:multiLevelType w:val="hybridMultilevel"/>
    <w:tmpl w:val="4664CC8C"/>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A5B2725"/>
    <w:multiLevelType w:val="hybridMultilevel"/>
    <w:tmpl w:val="ED4AF19A"/>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763B49"/>
    <w:multiLevelType w:val="hybridMultilevel"/>
    <w:tmpl w:val="21FAF1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AC45021"/>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4696DCE"/>
    <w:multiLevelType w:val="hybridMultilevel"/>
    <w:tmpl w:val="5FC69F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B13422"/>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6B62242"/>
    <w:multiLevelType w:val="hybridMultilevel"/>
    <w:tmpl w:val="2610A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A5A5C01"/>
    <w:multiLevelType w:val="hybridMultilevel"/>
    <w:tmpl w:val="A8A65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3A9E0690"/>
    <w:multiLevelType w:val="hybridMultilevel"/>
    <w:tmpl w:val="27DA62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3B184E68"/>
    <w:multiLevelType w:val="hybridMultilevel"/>
    <w:tmpl w:val="556445BA"/>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B463754"/>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E394B39"/>
    <w:multiLevelType w:val="hybridMultilevel"/>
    <w:tmpl w:val="1C567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3F795055"/>
    <w:multiLevelType w:val="hybridMultilevel"/>
    <w:tmpl w:val="1ED427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0734533"/>
    <w:multiLevelType w:val="hybridMultilevel"/>
    <w:tmpl w:val="10725A56"/>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3F592D"/>
    <w:multiLevelType w:val="hybridMultilevel"/>
    <w:tmpl w:val="A5B48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270B22"/>
    <w:multiLevelType w:val="hybridMultilevel"/>
    <w:tmpl w:val="A216AD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28B0D11"/>
    <w:multiLevelType w:val="hybridMultilevel"/>
    <w:tmpl w:val="C05C2C34"/>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360" w:hanging="360"/>
      </w:pPr>
      <w:rPr>
        <w:rFonts w:hint="default"/>
      </w:rPr>
    </w:lvl>
    <w:lvl w:ilvl="2" w:tplc="04090019">
      <w:start w:val="1"/>
      <w:numFmt w:val="lowerLetter"/>
      <w:lvlText w:val="%3."/>
      <w:lvlJc w:val="lef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nsid w:val="432F21AD"/>
    <w:multiLevelType w:val="hybridMultilevel"/>
    <w:tmpl w:val="35CAF4DE"/>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3CA6C83"/>
    <w:multiLevelType w:val="hybridMultilevel"/>
    <w:tmpl w:val="08A28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69B793C"/>
    <w:multiLevelType w:val="hybridMultilevel"/>
    <w:tmpl w:val="9BD82126"/>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3B6111"/>
    <w:multiLevelType w:val="hybridMultilevel"/>
    <w:tmpl w:val="C7CEE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483B3A99"/>
    <w:multiLevelType w:val="hybridMultilevel"/>
    <w:tmpl w:val="582060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2132DC"/>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4BA130C4"/>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C993F32"/>
    <w:multiLevelType w:val="hybridMultilevel"/>
    <w:tmpl w:val="57D4CBB6"/>
    <w:lvl w:ilvl="0" w:tplc="A03EE562">
      <w:start w:val="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CE93A07"/>
    <w:multiLevelType w:val="hybridMultilevel"/>
    <w:tmpl w:val="2610A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DA73EB6"/>
    <w:multiLevelType w:val="hybridMultilevel"/>
    <w:tmpl w:val="036CA09A"/>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4E902106"/>
    <w:multiLevelType w:val="hybridMultilevel"/>
    <w:tmpl w:val="E0CA3F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5709E5"/>
    <w:multiLevelType w:val="hybridMultilevel"/>
    <w:tmpl w:val="5FC69F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C233EA"/>
    <w:multiLevelType w:val="hybridMultilevel"/>
    <w:tmpl w:val="978AF956"/>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5335FB6"/>
    <w:multiLevelType w:val="hybridMultilevel"/>
    <w:tmpl w:val="2610A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5D05FBA"/>
    <w:multiLevelType w:val="hybridMultilevel"/>
    <w:tmpl w:val="4762D55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8CD7647"/>
    <w:multiLevelType w:val="hybridMultilevel"/>
    <w:tmpl w:val="73561C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92A72C5"/>
    <w:multiLevelType w:val="hybridMultilevel"/>
    <w:tmpl w:val="1C567A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59794E2D"/>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5A9E2C82"/>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D913B62"/>
    <w:multiLevelType w:val="hybridMultilevel"/>
    <w:tmpl w:val="AF909576"/>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EA405C5"/>
    <w:multiLevelType w:val="hybridMultilevel"/>
    <w:tmpl w:val="FAAC59C8"/>
    <w:lvl w:ilvl="0" w:tplc="04090019">
      <w:start w:val="1"/>
      <w:numFmt w:val="lowerLetter"/>
      <w:lvlText w:val="%1."/>
      <w:lvlJc w:val="left"/>
      <w:pPr>
        <w:ind w:left="1440" w:hanging="360"/>
      </w:pPr>
      <w:rPr>
        <w:rFonts w:hint="default"/>
        <w:i w:val="0"/>
      </w:rPr>
    </w:lvl>
    <w:lvl w:ilvl="1" w:tplc="04090019">
      <w:start w:val="1"/>
      <w:numFmt w:val="lowerLetter"/>
      <w:lvlText w:val="%2."/>
      <w:lvlJc w:val="lef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5FDF3C04"/>
    <w:multiLevelType w:val="hybridMultilevel"/>
    <w:tmpl w:val="73561C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1165243"/>
    <w:multiLevelType w:val="hybridMultilevel"/>
    <w:tmpl w:val="266C652C"/>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19448EE"/>
    <w:multiLevelType w:val="hybridMultilevel"/>
    <w:tmpl w:val="353A7F18"/>
    <w:lvl w:ilvl="0" w:tplc="04090019">
      <w:start w:val="1"/>
      <w:numFmt w:val="lowerLetter"/>
      <w:lvlText w:val="%1."/>
      <w:lvlJc w:val="left"/>
      <w:pPr>
        <w:ind w:left="720" w:hanging="360"/>
      </w:pPr>
      <w:rPr>
        <w:rFonts w:hint="default"/>
        <w:i w:val="0"/>
      </w:rPr>
    </w:lvl>
    <w:lvl w:ilvl="1" w:tplc="04090019">
      <w:start w:val="1"/>
      <w:numFmt w:val="lowerLetter"/>
      <w:lvlText w:val="%2."/>
      <w:lvlJc w:val="left"/>
      <w:pPr>
        <w:ind w:left="720" w:hanging="360"/>
      </w:pPr>
      <w:rPr>
        <w:rFonts w:hint="default"/>
      </w:rPr>
    </w:lvl>
    <w:lvl w:ilvl="2" w:tplc="04090019">
      <w:start w:val="1"/>
      <w:numFmt w:val="lowerLetter"/>
      <w:lvlText w:val="%3."/>
      <w:lvlJc w:val="lef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1">
    <w:nsid w:val="676273C9"/>
    <w:multiLevelType w:val="hybridMultilevel"/>
    <w:tmpl w:val="4CAE3260"/>
    <w:lvl w:ilvl="0" w:tplc="04090011">
      <w:start w:val="1"/>
      <w:numFmt w:val="decimal"/>
      <w:lvlText w:val="%1)"/>
      <w:lvlJc w:val="left"/>
      <w:pPr>
        <w:ind w:left="720" w:hanging="360"/>
      </w:pPr>
      <w:rPr>
        <w:rFonts w:hint="default"/>
      </w:rPr>
    </w:lvl>
    <w:lvl w:ilvl="1" w:tplc="9C54B542">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E3B12D0"/>
    <w:multiLevelType w:val="hybridMultilevel"/>
    <w:tmpl w:val="E66A007A"/>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F0D0E9E"/>
    <w:multiLevelType w:val="hybridMultilevel"/>
    <w:tmpl w:val="E1E6C0F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nsid w:val="6FA279BA"/>
    <w:multiLevelType w:val="hybridMultilevel"/>
    <w:tmpl w:val="C7CEE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0733932"/>
    <w:multiLevelType w:val="hybridMultilevel"/>
    <w:tmpl w:val="4664CC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5D07FB4"/>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6A90E63"/>
    <w:multiLevelType w:val="hybridMultilevel"/>
    <w:tmpl w:val="1C681C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770D0BC8"/>
    <w:multiLevelType w:val="hybridMultilevel"/>
    <w:tmpl w:val="4F7493A4"/>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360" w:hanging="360"/>
      </w:pPr>
      <w:rPr>
        <w:rFonts w:hint="default"/>
      </w:rPr>
    </w:lvl>
    <w:lvl w:ilvl="2" w:tplc="0409001B">
      <w:start w:val="1"/>
      <w:numFmt w:val="lowerRoman"/>
      <w:lvlText w:val="%3."/>
      <w:lvlJc w:val="right"/>
      <w:pPr>
        <w:ind w:left="1080" w:hanging="180"/>
      </w:pPr>
    </w:lvl>
    <w:lvl w:ilvl="3" w:tplc="04090019">
      <w:start w:val="1"/>
      <w:numFmt w:val="lowerLetter"/>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9">
    <w:nsid w:val="788E445B"/>
    <w:multiLevelType w:val="hybridMultilevel"/>
    <w:tmpl w:val="AFB2D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7A1677BD"/>
    <w:multiLevelType w:val="hybridMultilevel"/>
    <w:tmpl w:val="2610AD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7A6C4D86"/>
    <w:multiLevelType w:val="hybridMultilevel"/>
    <w:tmpl w:val="9C3E708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AB53889"/>
    <w:multiLevelType w:val="hybridMultilevel"/>
    <w:tmpl w:val="258839E0"/>
    <w:lvl w:ilvl="0" w:tplc="88046CA2">
      <w:start w:val="1"/>
      <w:numFmt w:val="decimal"/>
      <w:lvlText w:val="%1)"/>
      <w:lvlJc w:val="left"/>
      <w:pPr>
        <w:ind w:left="360" w:hanging="360"/>
      </w:pPr>
      <w:rPr>
        <w:rFonts w:hint="default"/>
        <w:i w:val="0"/>
      </w:rPr>
    </w:lvl>
    <w:lvl w:ilvl="1" w:tplc="04090019">
      <w:start w:val="1"/>
      <w:numFmt w:val="lowerLetter"/>
      <w:lvlText w:val="%2."/>
      <w:lvlJc w:val="left"/>
      <w:pPr>
        <w:ind w:left="360" w:hanging="360"/>
      </w:pPr>
      <w:rPr>
        <w:rFonts w:hint="default"/>
      </w:rPr>
    </w:lvl>
    <w:lvl w:ilvl="2" w:tplc="04090019">
      <w:start w:val="1"/>
      <w:numFmt w:val="lowerLetter"/>
      <w:lvlText w:val="%3."/>
      <w:lvlJc w:val="lef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3">
    <w:nsid w:val="7EA66989"/>
    <w:multiLevelType w:val="hybridMultilevel"/>
    <w:tmpl w:val="D4902C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7FA117AD"/>
    <w:multiLevelType w:val="hybridMultilevel"/>
    <w:tmpl w:val="0E7E6EA4"/>
    <w:lvl w:ilvl="0" w:tplc="04090019">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FCB6BF7"/>
    <w:multiLevelType w:val="hybridMultilevel"/>
    <w:tmpl w:val="3DE83F0E"/>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6">
    <w:nsid w:val="7FEE2091"/>
    <w:multiLevelType w:val="hybridMultilevel"/>
    <w:tmpl w:val="2772AE92"/>
    <w:lvl w:ilvl="0" w:tplc="9C54B542">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6"/>
  </w:num>
  <w:num w:numId="2">
    <w:abstractNumId w:val="79"/>
  </w:num>
  <w:num w:numId="3">
    <w:abstractNumId w:val="4"/>
  </w:num>
  <w:num w:numId="4">
    <w:abstractNumId w:val="53"/>
  </w:num>
  <w:num w:numId="5">
    <w:abstractNumId w:val="10"/>
  </w:num>
  <w:num w:numId="6">
    <w:abstractNumId w:val="2"/>
  </w:num>
  <w:num w:numId="7">
    <w:abstractNumId w:val="35"/>
  </w:num>
  <w:num w:numId="8">
    <w:abstractNumId w:val="52"/>
  </w:num>
  <w:num w:numId="9">
    <w:abstractNumId w:val="40"/>
  </w:num>
  <w:num w:numId="10">
    <w:abstractNumId w:val="49"/>
  </w:num>
  <w:num w:numId="11">
    <w:abstractNumId w:val="86"/>
  </w:num>
  <w:num w:numId="12">
    <w:abstractNumId w:val="66"/>
  </w:num>
  <w:num w:numId="13">
    <w:abstractNumId w:val="31"/>
  </w:num>
  <w:num w:numId="14">
    <w:abstractNumId w:val="71"/>
  </w:num>
  <w:num w:numId="15">
    <w:abstractNumId w:val="64"/>
  </w:num>
  <w:num w:numId="16">
    <w:abstractNumId w:val="0"/>
  </w:num>
  <w:num w:numId="17">
    <w:abstractNumId w:val="69"/>
  </w:num>
  <w:num w:numId="18">
    <w:abstractNumId w:val="22"/>
  </w:num>
  <w:num w:numId="19">
    <w:abstractNumId w:val="43"/>
  </w:num>
  <w:num w:numId="20">
    <w:abstractNumId w:val="20"/>
  </w:num>
  <w:num w:numId="21">
    <w:abstractNumId w:val="21"/>
  </w:num>
  <w:num w:numId="22">
    <w:abstractNumId w:val="6"/>
  </w:num>
  <w:num w:numId="23">
    <w:abstractNumId w:val="14"/>
  </w:num>
  <w:num w:numId="24">
    <w:abstractNumId w:val="27"/>
  </w:num>
  <w:num w:numId="25">
    <w:abstractNumId w:val="36"/>
  </w:num>
  <w:num w:numId="26">
    <w:abstractNumId w:val="80"/>
  </w:num>
  <w:num w:numId="27">
    <w:abstractNumId w:val="55"/>
  </w:num>
  <w:num w:numId="28">
    <w:abstractNumId w:val="60"/>
  </w:num>
  <w:num w:numId="29">
    <w:abstractNumId w:val="56"/>
  </w:num>
  <w:num w:numId="30">
    <w:abstractNumId w:val="17"/>
  </w:num>
  <w:num w:numId="31">
    <w:abstractNumId w:val="41"/>
  </w:num>
  <w:num w:numId="32">
    <w:abstractNumId w:val="11"/>
  </w:num>
  <w:num w:numId="33">
    <w:abstractNumId w:val="72"/>
  </w:num>
  <w:num w:numId="34">
    <w:abstractNumId w:val="63"/>
  </w:num>
  <w:num w:numId="35">
    <w:abstractNumId w:val="59"/>
  </w:num>
  <w:num w:numId="36">
    <w:abstractNumId w:val="12"/>
  </w:num>
  <w:num w:numId="37">
    <w:abstractNumId w:val="47"/>
  </w:num>
  <w:num w:numId="38">
    <w:abstractNumId w:val="39"/>
  </w:num>
  <w:num w:numId="39">
    <w:abstractNumId w:val="29"/>
  </w:num>
  <w:num w:numId="40">
    <w:abstractNumId w:val="57"/>
  </w:num>
  <w:num w:numId="41">
    <w:abstractNumId w:val="45"/>
  </w:num>
  <w:num w:numId="42">
    <w:abstractNumId w:val="48"/>
  </w:num>
  <w:num w:numId="43">
    <w:abstractNumId w:val="9"/>
  </w:num>
  <w:num w:numId="44">
    <w:abstractNumId w:val="30"/>
  </w:num>
  <w:num w:numId="45">
    <w:abstractNumId w:val="18"/>
  </w:num>
  <w:num w:numId="46">
    <w:abstractNumId w:val="75"/>
  </w:num>
  <w:num w:numId="47">
    <w:abstractNumId w:val="8"/>
  </w:num>
  <w:num w:numId="48">
    <w:abstractNumId w:val="13"/>
  </w:num>
  <w:num w:numId="49">
    <w:abstractNumId w:val="51"/>
  </w:num>
  <w:num w:numId="50">
    <w:abstractNumId w:val="58"/>
  </w:num>
  <w:num w:numId="51">
    <w:abstractNumId w:val="34"/>
  </w:num>
  <w:num w:numId="52">
    <w:abstractNumId w:val="16"/>
  </w:num>
  <w:num w:numId="53">
    <w:abstractNumId w:val="61"/>
  </w:num>
  <w:num w:numId="54">
    <w:abstractNumId w:val="83"/>
  </w:num>
  <w:num w:numId="55">
    <w:abstractNumId w:val="19"/>
  </w:num>
  <w:num w:numId="56">
    <w:abstractNumId w:val="28"/>
  </w:num>
  <w:num w:numId="57">
    <w:abstractNumId w:val="50"/>
  </w:num>
  <w:num w:numId="58">
    <w:abstractNumId w:val="37"/>
  </w:num>
  <w:num w:numId="59">
    <w:abstractNumId w:val="44"/>
  </w:num>
  <w:num w:numId="60">
    <w:abstractNumId w:val="24"/>
  </w:num>
  <w:num w:numId="61">
    <w:abstractNumId w:val="62"/>
  </w:num>
  <w:num w:numId="62">
    <w:abstractNumId w:val="68"/>
  </w:num>
  <w:num w:numId="63">
    <w:abstractNumId w:val="15"/>
  </w:num>
  <w:num w:numId="64">
    <w:abstractNumId w:val="74"/>
  </w:num>
  <w:num w:numId="65">
    <w:abstractNumId w:val="5"/>
  </w:num>
  <w:num w:numId="66">
    <w:abstractNumId w:val="25"/>
  </w:num>
  <w:num w:numId="67">
    <w:abstractNumId w:val="23"/>
  </w:num>
  <w:num w:numId="68">
    <w:abstractNumId w:val="3"/>
  </w:num>
  <w:num w:numId="69">
    <w:abstractNumId w:val="81"/>
  </w:num>
  <w:num w:numId="70">
    <w:abstractNumId w:val="84"/>
  </w:num>
  <w:num w:numId="71">
    <w:abstractNumId w:val="67"/>
  </w:num>
  <w:num w:numId="72">
    <w:abstractNumId w:val="82"/>
  </w:num>
  <w:num w:numId="73">
    <w:abstractNumId w:val="78"/>
  </w:num>
  <w:num w:numId="74">
    <w:abstractNumId w:val="77"/>
  </w:num>
  <w:num w:numId="75">
    <w:abstractNumId w:val="65"/>
  </w:num>
  <w:num w:numId="76">
    <w:abstractNumId w:val="26"/>
  </w:num>
  <w:num w:numId="77">
    <w:abstractNumId w:val="33"/>
  </w:num>
  <w:num w:numId="78">
    <w:abstractNumId w:val="76"/>
  </w:num>
  <w:num w:numId="79">
    <w:abstractNumId w:val="7"/>
  </w:num>
  <w:num w:numId="80">
    <w:abstractNumId w:val="32"/>
  </w:num>
  <w:num w:numId="81">
    <w:abstractNumId w:val="42"/>
  </w:num>
  <w:num w:numId="82">
    <w:abstractNumId w:val="73"/>
  </w:num>
  <w:num w:numId="83">
    <w:abstractNumId w:val="85"/>
  </w:num>
  <w:num w:numId="84">
    <w:abstractNumId w:val="70"/>
  </w:num>
  <w:num w:numId="85">
    <w:abstractNumId w:val="38"/>
  </w:num>
  <w:num w:numId="86">
    <w:abstractNumId w:val="1"/>
  </w:num>
  <w:num w:numId="87">
    <w:abstractNumId w:val="5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1CDD"/>
    <w:rsid w:val="0000317F"/>
    <w:rsid w:val="00003F1D"/>
    <w:rsid w:val="0000536D"/>
    <w:rsid w:val="000059B1"/>
    <w:rsid w:val="0000769A"/>
    <w:rsid w:val="000078B7"/>
    <w:rsid w:val="00012A5B"/>
    <w:rsid w:val="0001399A"/>
    <w:rsid w:val="00015552"/>
    <w:rsid w:val="00015A48"/>
    <w:rsid w:val="0001672D"/>
    <w:rsid w:val="000201CB"/>
    <w:rsid w:val="000203A5"/>
    <w:rsid w:val="000222FE"/>
    <w:rsid w:val="00022962"/>
    <w:rsid w:val="000239FC"/>
    <w:rsid w:val="00023F4A"/>
    <w:rsid w:val="000243A9"/>
    <w:rsid w:val="00024D99"/>
    <w:rsid w:val="00025490"/>
    <w:rsid w:val="00026587"/>
    <w:rsid w:val="000276A5"/>
    <w:rsid w:val="00031C32"/>
    <w:rsid w:val="000320E6"/>
    <w:rsid w:val="00032FC5"/>
    <w:rsid w:val="000335A9"/>
    <w:rsid w:val="00034332"/>
    <w:rsid w:val="00035D23"/>
    <w:rsid w:val="00040D0D"/>
    <w:rsid w:val="00041A19"/>
    <w:rsid w:val="000452CC"/>
    <w:rsid w:val="000459F5"/>
    <w:rsid w:val="00045B8C"/>
    <w:rsid w:val="000463BA"/>
    <w:rsid w:val="00046460"/>
    <w:rsid w:val="00046742"/>
    <w:rsid w:val="00046CF0"/>
    <w:rsid w:val="00046E79"/>
    <w:rsid w:val="00050443"/>
    <w:rsid w:val="000507BB"/>
    <w:rsid w:val="000533B3"/>
    <w:rsid w:val="00053C18"/>
    <w:rsid w:val="00053CB9"/>
    <w:rsid w:val="000547C0"/>
    <w:rsid w:val="000601A1"/>
    <w:rsid w:val="0006109B"/>
    <w:rsid w:val="000617E5"/>
    <w:rsid w:val="00061F27"/>
    <w:rsid w:val="00062827"/>
    <w:rsid w:val="00062CA9"/>
    <w:rsid w:val="00063009"/>
    <w:rsid w:val="000637E8"/>
    <w:rsid w:val="0006535F"/>
    <w:rsid w:val="00072415"/>
    <w:rsid w:val="00075001"/>
    <w:rsid w:val="000764F3"/>
    <w:rsid w:val="00076EEF"/>
    <w:rsid w:val="0007734E"/>
    <w:rsid w:val="00080F95"/>
    <w:rsid w:val="00081DBF"/>
    <w:rsid w:val="0008228D"/>
    <w:rsid w:val="00082399"/>
    <w:rsid w:val="00083C67"/>
    <w:rsid w:val="00087852"/>
    <w:rsid w:val="000931F4"/>
    <w:rsid w:val="0009465F"/>
    <w:rsid w:val="00094713"/>
    <w:rsid w:val="00095CAE"/>
    <w:rsid w:val="00097648"/>
    <w:rsid w:val="000A00E1"/>
    <w:rsid w:val="000A178B"/>
    <w:rsid w:val="000A1B31"/>
    <w:rsid w:val="000A1CB4"/>
    <w:rsid w:val="000A2E11"/>
    <w:rsid w:val="000A32F9"/>
    <w:rsid w:val="000A55DD"/>
    <w:rsid w:val="000A5AC8"/>
    <w:rsid w:val="000A7591"/>
    <w:rsid w:val="000B03D8"/>
    <w:rsid w:val="000B17FF"/>
    <w:rsid w:val="000B223E"/>
    <w:rsid w:val="000B2A86"/>
    <w:rsid w:val="000B2B5C"/>
    <w:rsid w:val="000B31A5"/>
    <w:rsid w:val="000B3C91"/>
    <w:rsid w:val="000B4401"/>
    <w:rsid w:val="000B5A9F"/>
    <w:rsid w:val="000B6872"/>
    <w:rsid w:val="000B6B99"/>
    <w:rsid w:val="000B7530"/>
    <w:rsid w:val="000C05F8"/>
    <w:rsid w:val="000C2A62"/>
    <w:rsid w:val="000C2D36"/>
    <w:rsid w:val="000C387E"/>
    <w:rsid w:val="000C5428"/>
    <w:rsid w:val="000C64DE"/>
    <w:rsid w:val="000C66A7"/>
    <w:rsid w:val="000C7365"/>
    <w:rsid w:val="000C7562"/>
    <w:rsid w:val="000D1A06"/>
    <w:rsid w:val="000D2723"/>
    <w:rsid w:val="000D528E"/>
    <w:rsid w:val="000D54D4"/>
    <w:rsid w:val="000D5F98"/>
    <w:rsid w:val="000D7725"/>
    <w:rsid w:val="000E088D"/>
    <w:rsid w:val="000E12EC"/>
    <w:rsid w:val="000E2514"/>
    <w:rsid w:val="000E2B19"/>
    <w:rsid w:val="000E302D"/>
    <w:rsid w:val="000E4940"/>
    <w:rsid w:val="000E6216"/>
    <w:rsid w:val="000E706F"/>
    <w:rsid w:val="000E75C4"/>
    <w:rsid w:val="000F4B56"/>
    <w:rsid w:val="000F4E3A"/>
    <w:rsid w:val="000F5273"/>
    <w:rsid w:val="000F53CA"/>
    <w:rsid w:val="000F545E"/>
    <w:rsid w:val="000F5D97"/>
    <w:rsid w:val="001003D2"/>
    <w:rsid w:val="00100ACA"/>
    <w:rsid w:val="00101776"/>
    <w:rsid w:val="0010250C"/>
    <w:rsid w:val="00102783"/>
    <w:rsid w:val="00104E35"/>
    <w:rsid w:val="001055AC"/>
    <w:rsid w:val="00106767"/>
    <w:rsid w:val="0011127F"/>
    <w:rsid w:val="001113A2"/>
    <w:rsid w:val="00111988"/>
    <w:rsid w:val="00111B6F"/>
    <w:rsid w:val="00111E35"/>
    <w:rsid w:val="00112A77"/>
    <w:rsid w:val="00113AC2"/>
    <w:rsid w:val="0011489D"/>
    <w:rsid w:val="00114912"/>
    <w:rsid w:val="00116607"/>
    <w:rsid w:val="00117558"/>
    <w:rsid w:val="001205B8"/>
    <w:rsid w:val="001205E0"/>
    <w:rsid w:val="0012091F"/>
    <w:rsid w:val="00121C90"/>
    <w:rsid w:val="001222F4"/>
    <w:rsid w:val="001227BF"/>
    <w:rsid w:val="00122A37"/>
    <w:rsid w:val="001249CC"/>
    <w:rsid w:val="00124F66"/>
    <w:rsid w:val="00125923"/>
    <w:rsid w:val="00125C8E"/>
    <w:rsid w:val="00126888"/>
    <w:rsid w:val="001268CC"/>
    <w:rsid w:val="00130DD7"/>
    <w:rsid w:val="00131BD8"/>
    <w:rsid w:val="00131CC5"/>
    <w:rsid w:val="001346A8"/>
    <w:rsid w:val="001346BB"/>
    <w:rsid w:val="00134BD5"/>
    <w:rsid w:val="00134C1D"/>
    <w:rsid w:val="0013526A"/>
    <w:rsid w:val="0013708D"/>
    <w:rsid w:val="001374BA"/>
    <w:rsid w:val="00137F78"/>
    <w:rsid w:val="00140203"/>
    <w:rsid w:val="001412A8"/>
    <w:rsid w:val="00141818"/>
    <w:rsid w:val="00142B8B"/>
    <w:rsid w:val="00145225"/>
    <w:rsid w:val="00145A19"/>
    <w:rsid w:val="001478DA"/>
    <w:rsid w:val="00147A5E"/>
    <w:rsid w:val="0015130E"/>
    <w:rsid w:val="001524A4"/>
    <w:rsid w:val="0015268C"/>
    <w:rsid w:val="00152788"/>
    <w:rsid w:val="00152CBF"/>
    <w:rsid w:val="00153EEF"/>
    <w:rsid w:val="00154966"/>
    <w:rsid w:val="0015509E"/>
    <w:rsid w:val="00156299"/>
    <w:rsid w:val="00156A51"/>
    <w:rsid w:val="0015755F"/>
    <w:rsid w:val="001578C6"/>
    <w:rsid w:val="00160C05"/>
    <w:rsid w:val="00160E2A"/>
    <w:rsid w:val="00160F75"/>
    <w:rsid w:val="001616B0"/>
    <w:rsid w:val="00166490"/>
    <w:rsid w:val="00170997"/>
    <w:rsid w:val="00171788"/>
    <w:rsid w:val="00171854"/>
    <w:rsid w:val="00174F6A"/>
    <w:rsid w:val="0017629A"/>
    <w:rsid w:val="00176376"/>
    <w:rsid w:val="001769CA"/>
    <w:rsid w:val="00177486"/>
    <w:rsid w:val="00177731"/>
    <w:rsid w:val="00180B39"/>
    <w:rsid w:val="00181288"/>
    <w:rsid w:val="00181C6F"/>
    <w:rsid w:val="0018228E"/>
    <w:rsid w:val="00184BA7"/>
    <w:rsid w:val="00190293"/>
    <w:rsid w:val="00191386"/>
    <w:rsid w:val="00191817"/>
    <w:rsid w:val="00193819"/>
    <w:rsid w:val="00194081"/>
    <w:rsid w:val="00194FD7"/>
    <w:rsid w:val="00195D26"/>
    <w:rsid w:val="00195D5B"/>
    <w:rsid w:val="001972A8"/>
    <w:rsid w:val="00197903"/>
    <w:rsid w:val="0019798A"/>
    <w:rsid w:val="001979B2"/>
    <w:rsid w:val="00197D37"/>
    <w:rsid w:val="001A0AA3"/>
    <w:rsid w:val="001A1689"/>
    <w:rsid w:val="001A25F7"/>
    <w:rsid w:val="001A3A81"/>
    <w:rsid w:val="001A3B79"/>
    <w:rsid w:val="001A5015"/>
    <w:rsid w:val="001A50C1"/>
    <w:rsid w:val="001A5681"/>
    <w:rsid w:val="001A6166"/>
    <w:rsid w:val="001A6CC7"/>
    <w:rsid w:val="001A729C"/>
    <w:rsid w:val="001A7F18"/>
    <w:rsid w:val="001B100E"/>
    <w:rsid w:val="001B3013"/>
    <w:rsid w:val="001B3F4F"/>
    <w:rsid w:val="001B41D3"/>
    <w:rsid w:val="001B4FA5"/>
    <w:rsid w:val="001B5803"/>
    <w:rsid w:val="001C7CC2"/>
    <w:rsid w:val="001D456A"/>
    <w:rsid w:val="001D56C9"/>
    <w:rsid w:val="001D6B73"/>
    <w:rsid w:val="001D6C35"/>
    <w:rsid w:val="001D707D"/>
    <w:rsid w:val="001E06EA"/>
    <w:rsid w:val="001E0A83"/>
    <w:rsid w:val="001E0B2E"/>
    <w:rsid w:val="001E1106"/>
    <w:rsid w:val="001E17C8"/>
    <w:rsid w:val="001E2964"/>
    <w:rsid w:val="001E5275"/>
    <w:rsid w:val="001E6210"/>
    <w:rsid w:val="001E72C7"/>
    <w:rsid w:val="001E7E6C"/>
    <w:rsid w:val="001F07F1"/>
    <w:rsid w:val="001F1816"/>
    <w:rsid w:val="001F2123"/>
    <w:rsid w:val="001F234F"/>
    <w:rsid w:val="001F501C"/>
    <w:rsid w:val="001F62FE"/>
    <w:rsid w:val="001F661C"/>
    <w:rsid w:val="001F7923"/>
    <w:rsid w:val="0020157B"/>
    <w:rsid w:val="00202C7E"/>
    <w:rsid w:val="002040C3"/>
    <w:rsid w:val="00205973"/>
    <w:rsid w:val="00207D00"/>
    <w:rsid w:val="0021046A"/>
    <w:rsid w:val="002106AA"/>
    <w:rsid w:val="00210D2F"/>
    <w:rsid w:val="00212334"/>
    <w:rsid w:val="002126F6"/>
    <w:rsid w:val="00216432"/>
    <w:rsid w:val="00221793"/>
    <w:rsid w:val="00222B96"/>
    <w:rsid w:val="0022419A"/>
    <w:rsid w:val="00225F19"/>
    <w:rsid w:val="00225F22"/>
    <w:rsid w:val="00226C3B"/>
    <w:rsid w:val="00230D5A"/>
    <w:rsid w:val="0023129E"/>
    <w:rsid w:val="00231E3E"/>
    <w:rsid w:val="002365B5"/>
    <w:rsid w:val="002423B2"/>
    <w:rsid w:val="00243CCB"/>
    <w:rsid w:val="002457B9"/>
    <w:rsid w:val="002460CE"/>
    <w:rsid w:val="0025181C"/>
    <w:rsid w:val="00251DC7"/>
    <w:rsid w:val="002529AC"/>
    <w:rsid w:val="002567B2"/>
    <w:rsid w:val="0025741C"/>
    <w:rsid w:val="00257D22"/>
    <w:rsid w:val="00260785"/>
    <w:rsid w:val="00260C3B"/>
    <w:rsid w:val="002619C6"/>
    <w:rsid w:val="0026281E"/>
    <w:rsid w:val="00262C9A"/>
    <w:rsid w:val="00263F91"/>
    <w:rsid w:val="002652E6"/>
    <w:rsid w:val="002658E0"/>
    <w:rsid w:val="00265CEB"/>
    <w:rsid w:val="00270B9E"/>
    <w:rsid w:val="00270BE9"/>
    <w:rsid w:val="00271BDF"/>
    <w:rsid w:val="00273B69"/>
    <w:rsid w:val="00275765"/>
    <w:rsid w:val="0027671F"/>
    <w:rsid w:val="00280FD9"/>
    <w:rsid w:val="00281277"/>
    <w:rsid w:val="002813EA"/>
    <w:rsid w:val="00282E2F"/>
    <w:rsid w:val="00284EC6"/>
    <w:rsid w:val="00285A8F"/>
    <w:rsid w:val="00285B7F"/>
    <w:rsid w:val="00285CD3"/>
    <w:rsid w:val="00290983"/>
    <w:rsid w:val="00290C45"/>
    <w:rsid w:val="002925A3"/>
    <w:rsid w:val="00295ACD"/>
    <w:rsid w:val="00297E82"/>
    <w:rsid w:val="002A071E"/>
    <w:rsid w:val="002A07B1"/>
    <w:rsid w:val="002A31B5"/>
    <w:rsid w:val="002A3EC5"/>
    <w:rsid w:val="002A5BF9"/>
    <w:rsid w:val="002A5F94"/>
    <w:rsid w:val="002A6779"/>
    <w:rsid w:val="002A738E"/>
    <w:rsid w:val="002A74AB"/>
    <w:rsid w:val="002A7D44"/>
    <w:rsid w:val="002B1A20"/>
    <w:rsid w:val="002B2029"/>
    <w:rsid w:val="002B308D"/>
    <w:rsid w:val="002B3F9E"/>
    <w:rsid w:val="002B6D4E"/>
    <w:rsid w:val="002C0032"/>
    <w:rsid w:val="002C0428"/>
    <w:rsid w:val="002C1461"/>
    <w:rsid w:val="002C14AD"/>
    <w:rsid w:val="002C1905"/>
    <w:rsid w:val="002C3A13"/>
    <w:rsid w:val="002C572F"/>
    <w:rsid w:val="002C63C9"/>
    <w:rsid w:val="002D187F"/>
    <w:rsid w:val="002D1DCA"/>
    <w:rsid w:val="002D3333"/>
    <w:rsid w:val="002D35CD"/>
    <w:rsid w:val="002D7D87"/>
    <w:rsid w:val="002E073C"/>
    <w:rsid w:val="002E0821"/>
    <w:rsid w:val="002E1890"/>
    <w:rsid w:val="002E232C"/>
    <w:rsid w:val="002E36E7"/>
    <w:rsid w:val="002E646A"/>
    <w:rsid w:val="002E7921"/>
    <w:rsid w:val="002E7DC8"/>
    <w:rsid w:val="002F01FF"/>
    <w:rsid w:val="002F0614"/>
    <w:rsid w:val="002F0B5A"/>
    <w:rsid w:val="002F17D1"/>
    <w:rsid w:val="002F1954"/>
    <w:rsid w:val="002F2F08"/>
    <w:rsid w:val="002F35FA"/>
    <w:rsid w:val="002F475B"/>
    <w:rsid w:val="002F7085"/>
    <w:rsid w:val="003022E9"/>
    <w:rsid w:val="00302A75"/>
    <w:rsid w:val="00302E15"/>
    <w:rsid w:val="00303E80"/>
    <w:rsid w:val="00305FF2"/>
    <w:rsid w:val="00307EEB"/>
    <w:rsid w:val="00311E9E"/>
    <w:rsid w:val="00314879"/>
    <w:rsid w:val="00314FDF"/>
    <w:rsid w:val="00315D7E"/>
    <w:rsid w:val="00317D8A"/>
    <w:rsid w:val="00323B85"/>
    <w:rsid w:val="003262E5"/>
    <w:rsid w:val="00326EF5"/>
    <w:rsid w:val="00327C7D"/>
    <w:rsid w:val="00330D3E"/>
    <w:rsid w:val="00333E42"/>
    <w:rsid w:val="00334B9E"/>
    <w:rsid w:val="00334BE8"/>
    <w:rsid w:val="003356B8"/>
    <w:rsid w:val="003358EB"/>
    <w:rsid w:val="00336A41"/>
    <w:rsid w:val="003371BA"/>
    <w:rsid w:val="00337D12"/>
    <w:rsid w:val="00341122"/>
    <w:rsid w:val="00341200"/>
    <w:rsid w:val="00343FED"/>
    <w:rsid w:val="003445A7"/>
    <w:rsid w:val="003457D8"/>
    <w:rsid w:val="00347CCE"/>
    <w:rsid w:val="0035167D"/>
    <w:rsid w:val="00351FCF"/>
    <w:rsid w:val="00352020"/>
    <w:rsid w:val="003527BB"/>
    <w:rsid w:val="003527CA"/>
    <w:rsid w:val="00353E01"/>
    <w:rsid w:val="0035652D"/>
    <w:rsid w:val="00356D13"/>
    <w:rsid w:val="003571F2"/>
    <w:rsid w:val="003578FB"/>
    <w:rsid w:val="00357C14"/>
    <w:rsid w:val="00357D76"/>
    <w:rsid w:val="00360173"/>
    <w:rsid w:val="003601B9"/>
    <w:rsid w:val="0036108F"/>
    <w:rsid w:val="00361890"/>
    <w:rsid w:val="00362A2E"/>
    <w:rsid w:val="003631E6"/>
    <w:rsid w:val="00363CF5"/>
    <w:rsid w:val="0036404C"/>
    <w:rsid w:val="003649AD"/>
    <w:rsid w:val="00364A0B"/>
    <w:rsid w:val="00367628"/>
    <w:rsid w:val="00370028"/>
    <w:rsid w:val="00370473"/>
    <w:rsid w:val="0037336E"/>
    <w:rsid w:val="00374DE4"/>
    <w:rsid w:val="003770E6"/>
    <w:rsid w:val="00377D9F"/>
    <w:rsid w:val="00381108"/>
    <w:rsid w:val="00381928"/>
    <w:rsid w:val="0038214E"/>
    <w:rsid w:val="00383454"/>
    <w:rsid w:val="0038413A"/>
    <w:rsid w:val="003845A1"/>
    <w:rsid w:val="0038501E"/>
    <w:rsid w:val="0038557C"/>
    <w:rsid w:val="0038607F"/>
    <w:rsid w:val="0038736A"/>
    <w:rsid w:val="0039327D"/>
    <w:rsid w:val="0039348A"/>
    <w:rsid w:val="00393FDA"/>
    <w:rsid w:val="003944F2"/>
    <w:rsid w:val="00394C62"/>
    <w:rsid w:val="003952FA"/>
    <w:rsid w:val="00397372"/>
    <w:rsid w:val="00397383"/>
    <w:rsid w:val="003A11BF"/>
    <w:rsid w:val="003A1F4D"/>
    <w:rsid w:val="003A235D"/>
    <w:rsid w:val="003A4CC2"/>
    <w:rsid w:val="003A4FE9"/>
    <w:rsid w:val="003A50A6"/>
    <w:rsid w:val="003A52A7"/>
    <w:rsid w:val="003A5318"/>
    <w:rsid w:val="003A6D15"/>
    <w:rsid w:val="003A7196"/>
    <w:rsid w:val="003A7BEF"/>
    <w:rsid w:val="003B09CF"/>
    <w:rsid w:val="003B7489"/>
    <w:rsid w:val="003B75AE"/>
    <w:rsid w:val="003B7E66"/>
    <w:rsid w:val="003C0E20"/>
    <w:rsid w:val="003C21BE"/>
    <w:rsid w:val="003C2E26"/>
    <w:rsid w:val="003C31CA"/>
    <w:rsid w:val="003C3FDE"/>
    <w:rsid w:val="003C7AEE"/>
    <w:rsid w:val="003C7BC7"/>
    <w:rsid w:val="003D0CCB"/>
    <w:rsid w:val="003D13AF"/>
    <w:rsid w:val="003D1B81"/>
    <w:rsid w:val="003D233B"/>
    <w:rsid w:val="003D2836"/>
    <w:rsid w:val="003D2F6F"/>
    <w:rsid w:val="003D6BD9"/>
    <w:rsid w:val="003D7C75"/>
    <w:rsid w:val="003D7CC6"/>
    <w:rsid w:val="003E0D3D"/>
    <w:rsid w:val="003E221F"/>
    <w:rsid w:val="003E22F5"/>
    <w:rsid w:val="003E3B2C"/>
    <w:rsid w:val="003E3DB2"/>
    <w:rsid w:val="003E45CD"/>
    <w:rsid w:val="003E48FB"/>
    <w:rsid w:val="003E5769"/>
    <w:rsid w:val="003E5EF2"/>
    <w:rsid w:val="003E62C9"/>
    <w:rsid w:val="003E6BA7"/>
    <w:rsid w:val="003F0480"/>
    <w:rsid w:val="003F04BF"/>
    <w:rsid w:val="003F173F"/>
    <w:rsid w:val="003F1849"/>
    <w:rsid w:val="003F1B01"/>
    <w:rsid w:val="003F21FE"/>
    <w:rsid w:val="003F3376"/>
    <w:rsid w:val="003F4535"/>
    <w:rsid w:val="003F698E"/>
    <w:rsid w:val="003F7D9B"/>
    <w:rsid w:val="00401271"/>
    <w:rsid w:val="0040166F"/>
    <w:rsid w:val="00402352"/>
    <w:rsid w:val="0040273B"/>
    <w:rsid w:val="00404243"/>
    <w:rsid w:val="00404D2D"/>
    <w:rsid w:val="0040546A"/>
    <w:rsid w:val="0040578D"/>
    <w:rsid w:val="004058BD"/>
    <w:rsid w:val="0040637B"/>
    <w:rsid w:val="0040778E"/>
    <w:rsid w:val="00407E36"/>
    <w:rsid w:val="004106C8"/>
    <w:rsid w:val="00410E7B"/>
    <w:rsid w:val="004114FE"/>
    <w:rsid w:val="004126D5"/>
    <w:rsid w:val="0041403D"/>
    <w:rsid w:val="0041478F"/>
    <w:rsid w:val="00414902"/>
    <w:rsid w:val="00414EF7"/>
    <w:rsid w:val="00416681"/>
    <w:rsid w:val="00420C5F"/>
    <w:rsid w:val="00421841"/>
    <w:rsid w:val="00421991"/>
    <w:rsid w:val="00422305"/>
    <w:rsid w:val="00422B24"/>
    <w:rsid w:val="0042358A"/>
    <w:rsid w:val="00423F13"/>
    <w:rsid w:val="0042448D"/>
    <w:rsid w:val="00424DE1"/>
    <w:rsid w:val="0042715E"/>
    <w:rsid w:val="00427EB3"/>
    <w:rsid w:val="00427FDE"/>
    <w:rsid w:val="00432C1F"/>
    <w:rsid w:val="00433BCC"/>
    <w:rsid w:val="004343EA"/>
    <w:rsid w:val="004357B1"/>
    <w:rsid w:val="004359BD"/>
    <w:rsid w:val="00436190"/>
    <w:rsid w:val="00437151"/>
    <w:rsid w:val="00437216"/>
    <w:rsid w:val="00441A0A"/>
    <w:rsid w:val="00443058"/>
    <w:rsid w:val="004441F3"/>
    <w:rsid w:val="004458C1"/>
    <w:rsid w:val="00445B26"/>
    <w:rsid w:val="00445CC6"/>
    <w:rsid w:val="00446120"/>
    <w:rsid w:val="0045083E"/>
    <w:rsid w:val="00451254"/>
    <w:rsid w:val="004524A8"/>
    <w:rsid w:val="004534C2"/>
    <w:rsid w:val="00454410"/>
    <w:rsid w:val="004565C8"/>
    <w:rsid w:val="00456695"/>
    <w:rsid w:val="00460571"/>
    <w:rsid w:val="004616AE"/>
    <w:rsid w:val="00462611"/>
    <w:rsid w:val="00463294"/>
    <w:rsid w:val="0046356F"/>
    <w:rsid w:val="00465F3B"/>
    <w:rsid w:val="00466376"/>
    <w:rsid w:val="00466EDB"/>
    <w:rsid w:val="00467C8C"/>
    <w:rsid w:val="0047038C"/>
    <w:rsid w:val="00472587"/>
    <w:rsid w:val="00472ADF"/>
    <w:rsid w:val="0047434D"/>
    <w:rsid w:val="00474DA1"/>
    <w:rsid w:val="00475144"/>
    <w:rsid w:val="00475ADC"/>
    <w:rsid w:val="00475ADF"/>
    <w:rsid w:val="004767BE"/>
    <w:rsid w:val="0047685D"/>
    <w:rsid w:val="00477374"/>
    <w:rsid w:val="00480C04"/>
    <w:rsid w:val="00481453"/>
    <w:rsid w:val="00483297"/>
    <w:rsid w:val="00483D0C"/>
    <w:rsid w:val="0048590F"/>
    <w:rsid w:val="00485C76"/>
    <w:rsid w:val="0048698C"/>
    <w:rsid w:val="00486D60"/>
    <w:rsid w:val="004870AD"/>
    <w:rsid w:val="00487D34"/>
    <w:rsid w:val="0049006F"/>
    <w:rsid w:val="004904F5"/>
    <w:rsid w:val="00491E17"/>
    <w:rsid w:val="00493103"/>
    <w:rsid w:val="0049532E"/>
    <w:rsid w:val="00495587"/>
    <w:rsid w:val="00495D52"/>
    <w:rsid w:val="004968B0"/>
    <w:rsid w:val="004969CD"/>
    <w:rsid w:val="004978F7"/>
    <w:rsid w:val="004A02C9"/>
    <w:rsid w:val="004A1944"/>
    <w:rsid w:val="004A26BB"/>
    <w:rsid w:val="004A4444"/>
    <w:rsid w:val="004A5915"/>
    <w:rsid w:val="004A6139"/>
    <w:rsid w:val="004A6ABE"/>
    <w:rsid w:val="004A6C77"/>
    <w:rsid w:val="004B02E6"/>
    <w:rsid w:val="004B04CB"/>
    <w:rsid w:val="004B06EC"/>
    <w:rsid w:val="004B0B3C"/>
    <w:rsid w:val="004B160B"/>
    <w:rsid w:val="004B2DB9"/>
    <w:rsid w:val="004B4A29"/>
    <w:rsid w:val="004B4A59"/>
    <w:rsid w:val="004B4D1C"/>
    <w:rsid w:val="004B51B2"/>
    <w:rsid w:val="004B61E3"/>
    <w:rsid w:val="004B64EC"/>
    <w:rsid w:val="004B6F27"/>
    <w:rsid w:val="004B7813"/>
    <w:rsid w:val="004C0690"/>
    <w:rsid w:val="004C171F"/>
    <w:rsid w:val="004C2662"/>
    <w:rsid w:val="004C318A"/>
    <w:rsid w:val="004C3D21"/>
    <w:rsid w:val="004C6061"/>
    <w:rsid w:val="004C6DC3"/>
    <w:rsid w:val="004C7763"/>
    <w:rsid w:val="004C78E0"/>
    <w:rsid w:val="004D0603"/>
    <w:rsid w:val="004D2339"/>
    <w:rsid w:val="004D2415"/>
    <w:rsid w:val="004D2CC7"/>
    <w:rsid w:val="004D350D"/>
    <w:rsid w:val="004D38CE"/>
    <w:rsid w:val="004D4B43"/>
    <w:rsid w:val="004D571D"/>
    <w:rsid w:val="004D57A6"/>
    <w:rsid w:val="004D6B61"/>
    <w:rsid w:val="004D6D16"/>
    <w:rsid w:val="004E336A"/>
    <w:rsid w:val="004E44E8"/>
    <w:rsid w:val="004E5EC6"/>
    <w:rsid w:val="004E6698"/>
    <w:rsid w:val="004E6AD0"/>
    <w:rsid w:val="004E7A36"/>
    <w:rsid w:val="004E7F00"/>
    <w:rsid w:val="004F00A0"/>
    <w:rsid w:val="004F0281"/>
    <w:rsid w:val="004F09AE"/>
    <w:rsid w:val="004F0CD0"/>
    <w:rsid w:val="004F2103"/>
    <w:rsid w:val="004F290E"/>
    <w:rsid w:val="004F3650"/>
    <w:rsid w:val="004F36F6"/>
    <w:rsid w:val="004F54C1"/>
    <w:rsid w:val="004F7D3F"/>
    <w:rsid w:val="00502473"/>
    <w:rsid w:val="00502B3F"/>
    <w:rsid w:val="00502C32"/>
    <w:rsid w:val="00502C60"/>
    <w:rsid w:val="00502FB6"/>
    <w:rsid w:val="0050374A"/>
    <w:rsid w:val="005038F8"/>
    <w:rsid w:val="00504ABD"/>
    <w:rsid w:val="00505D33"/>
    <w:rsid w:val="00507EE7"/>
    <w:rsid w:val="0051003B"/>
    <w:rsid w:val="005100A1"/>
    <w:rsid w:val="0051015E"/>
    <w:rsid w:val="005101B4"/>
    <w:rsid w:val="00511519"/>
    <w:rsid w:val="00511EA0"/>
    <w:rsid w:val="005124F1"/>
    <w:rsid w:val="00512F3C"/>
    <w:rsid w:val="00515566"/>
    <w:rsid w:val="0051570C"/>
    <w:rsid w:val="00516940"/>
    <w:rsid w:val="00521753"/>
    <w:rsid w:val="0052197F"/>
    <w:rsid w:val="00522F84"/>
    <w:rsid w:val="00523B24"/>
    <w:rsid w:val="005241B9"/>
    <w:rsid w:val="00524D6A"/>
    <w:rsid w:val="00525652"/>
    <w:rsid w:val="005259B6"/>
    <w:rsid w:val="00525F2F"/>
    <w:rsid w:val="005269D0"/>
    <w:rsid w:val="00526EE7"/>
    <w:rsid w:val="005279E5"/>
    <w:rsid w:val="00527EFB"/>
    <w:rsid w:val="00530FA3"/>
    <w:rsid w:val="00531FA3"/>
    <w:rsid w:val="00532406"/>
    <w:rsid w:val="00532FA1"/>
    <w:rsid w:val="0053327F"/>
    <w:rsid w:val="0053375D"/>
    <w:rsid w:val="00533F10"/>
    <w:rsid w:val="00534106"/>
    <w:rsid w:val="0053501F"/>
    <w:rsid w:val="00535A12"/>
    <w:rsid w:val="00535E40"/>
    <w:rsid w:val="00536578"/>
    <w:rsid w:val="005366D6"/>
    <w:rsid w:val="00537A45"/>
    <w:rsid w:val="00537C4A"/>
    <w:rsid w:val="0054035B"/>
    <w:rsid w:val="00540439"/>
    <w:rsid w:val="00540CD1"/>
    <w:rsid w:val="00541A2E"/>
    <w:rsid w:val="0054201C"/>
    <w:rsid w:val="005439B8"/>
    <w:rsid w:val="00545502"/>
    <w:rsid w:val="00546658"/>
    <w:rsid w:val="00547050"/>
    <w:rsid w:val="00547B40"/>
    <w:rsid w:val="00551470"/>
    <w:rsid w:val="005536E2"/>
    <w:rsid w:val="00553F1E"/>
    <w:rsid w:val="00557A38"/>
    <w:rsid w:val="00557DA0"/>
    <w:rsid w:val="005615BD"/>
    <w:rsid w:val="00563013"/>
    <w:rsid w:val="00563679"/>
    <w:rsid w:val="00564F78"/>
    <w:rsid w:val="00570297"/>
    <w:rsid w:val="005717D2"/>
    <w:rsid w:val="00571C0C"/>
    <w:rsid w:val="00573A98"/>
    <w:rsid w:val="00573ED8"/>
    <w:rsid w:val="00574C0F"/>
    <w:rsid w:val="005752DB"/>
    <w:rsid w:val="00576A9E"/>
    <w:rsid w:val="005772EE"/>
    <w:rsid w:val="00577DF3"/>
    <w:rsid w:val="00580CD7"/>
    <w:rsid w:val="005815C6"/>
    <w:rsid w:val="0058359B"/>
    <w:rsid w:val="00586D73"/>
    <w:rsid w:val="00587187"/>
    <w:rsid w:val="0059088E"/>
    <w:rsid w:val="005941EC"/>
    <w:rsid w:val="005954B5"/>
    <w:rsid w:val="0059671C"/>
    <w:rsid w:val="00596D92"/>
    <w:rsid w:val="00596F23"/>
    <w:rsid w:val="005A019E"/>
    <w:rsid w:val="005A0A63"/>
    <w:rsid w:val="005A0B36"/>
    <w:rsid w:val="005A24E1"/>
    <w:rsid w:val="005A333D"/>
    <w:rsid w:val="005A37E7"/>
    <w:rsid w:val="005A3988"/>
    <w:rsid w:val="005A5A6E"/>
    <w:rsid w:val="005A5BC1"/>
    <w:rsid w:val="005A5D51"/>
    <w:rsid w:val="005A6195"/>
    <w:rsid w:val="005B010E"/>
    <w:rsid w:val="005B051D"/>
    <w:rsid w:val="005B1533"/>
    <w:rsid w:val="005B2137"/>
    <w:rsid w:val="005B56D8"/>
    <w:rsid w:val="005B6583"/>
    <w:rsid w:val="005B6BF7"/>
    <w:rsid w:val="005B7011"/>
    <w:rsid w:val="005B71C9"/>
    <w:rsid w:val="005C0199"/>
    <w:rsid w:val="005C066C"/>
    <w:rsid w:val="005C141C"/>
    <w:rsid w:val="005C20DB"/>
    <w:rsid w:val="005C3114"/>
    <w:rsid w:val="005C55A0"/>
    <w:rsid w:val="005C71C0"/>
    <w:rsid w:val="005C753D"/>
    <w:rsid w:val="005D1C6E"/>
    <w:rsid w:val="005D2419"/>
    <w:rsid w:val="005D3E09"/>
    <w:rsid w:val="005E0EBF"/>
    <w:rsid w:val="005E0F49"/>
    <w:rsid w:val="005E1CA4"/>
    <w:rsid w:val="005E2C7D"/>
    <w:rsid w:val="005E3875"/>
    <w:rsid w:val="005E4DF2"/>
    <w:rsid w:val="005E51C2"/>
    <w:rsid w:val="005E63DA"/>
    <w:rsid w:val="005E7658"/>
    <w:rsid w:val="005F0AAC"/>
    <w:rsid w:val="005F19E6"/>
    <w:rsid w:val="005F29A7"/>
    <w:rsid w:val="005F415A"/>
    <w:rsid w:val="005F440C"/>
    <w:rsid w:val="005F4D19"/>
    <w:rsid w:val="005F4D32"/>
    <w:rsid w:val="005F5395"/>
    <w:rsid w:val="005F6250"/>
    <w:rsid w:val="005F64ED"/>
    <w:rsid w:val="005F724E"/>
    <w:rsid w:val="005F7BBE"/>
    <w:rsid w:val="00600F30"/>
    <w:rsid w:val="00601334"/>
    <w:rsid w:val="00601AA5"/>
    <w:rsid w:val="00603170"/>
    <w:rsid w:val="00604767"/>
    <w:rsid w:val="00604D7F"/>
    <w:rsid w:val="006052BF"/>
    <w:rsid w:val="00607A0B"/>
    <w:rsid w:val="00607DCE"/>
    <w:rsid w:val="006125C4"/>
    <w:rsid w:val="00613108"/>
    <w:rsid w:val="006142C2"/>
    <w:rsid w:val="00616007"/>
    <w:rsid w:val="00616F2D"/>
    <w:rsid w:val="006244CD"/>
    <w:rsid w:val="00624E8B"/>
    <w:rsid w:val="00625744"/>
    <w:rsid w:val="00626987"/>
    <w:rsid w:val="00626B7B"/>
    <w:rsid w:val="006276A3"/>
    <w:rsid w:val="0063068B"/>
    <w:rsid w:val="00631491"/>
    <w:rsid w:val="00631B33"/>
    <w:rsid w:val="00632090"/>
    <w:rsid w:val="00634524"/>
    <w:rsid w:val="00634D9D"/>
    <w:rsid w:val="00636343"/>
    <w:rsid w:val="00637382"/>
    <w:rsid w:val="00637609"/>
    <w:rsid w:val="00640EAA"/>
    <w:rsid w:val="0064280F"/>
    <w:rsid w:val="00642FB4"/>
    <w:rsid w:val="00644C72"/>
    <w:rsid w:val="00645711"/>
    <w:rsid w:val="00650B1B"/>
    <w:rsid w:val="00652995"/>
    <w:rsid w:val="0065362A"/>
    <w:rsid w:val="00654843"/>
    <w:rsid w:val="00654FC8"/>
    <w:rsid w:val="006554FE"/>
    <w:rsid w:val="006556CA"/>
    <w:rsid w:val="006557F0"/>
    <w:rsid w:val="00655804"/>
    <w:rsid w:val="00657E4E"/>
    <w:rsid w:val="00660D0F"/>
    <w:rsid w:val="006626D5"/>
    <w:rsid w:val="00663835"/>
    <w:rsid w:val="00664B35"/>
    <w:rsid w:val="00665332"/>
    <w:rsid w:val="006662C0"/>
    <w:rsid w:val="00666C58"/>
    <w:rsid w:val="00667E37"/>
    <w:rsid w:val="006732DC"/>
    <w:rsid w:val="00673C7D"/>
    <w:rsid w:val="0067495C"/>
    <w:rsid w:val="00675DB6"/>
    <w:rsid w:val="006763CD"/>
    <w:rsid w:val="00676BDA"/>
    <w:rsid w:val="0067797C"/>
    <w:rsid w:val="00677AD5"/>
    <w:rsid w:val="00680766"/>
    <w:rsid w:val="0068389F"/>
    <w:rsid w:val="00683EDB"/>
    <w:rsid w:val="00684A8F"/>
    <w:rsid w:val="0068505A"/>
    <w:rsid w:val="00685A4F"/>
    <w:rsid w:val="00686680"/>
    <w:rsid w:val="00687593"/>
    <w:rsid w:val="00690550"/>
    <w:rsid w:val="00692F47"/>
    <w:rsid w:val="00694C76"/>
    <w:rsid w:val="00696B91"/>
    <w:rsid w:val="006971C9"/>
    <w:rsid w:val="00697517"/>
    <w:rsid w:val="00697FF7"/>
    <w:rsid w:val="006A1817"/>
    <w:rsid w:val="006A1848"/>
    <w:rsid w:val="006A1DC4"/>
    <w:rsid w:val="006A2A70"/>
    <w:rsid w:val="006A3D4A"/>
    <w:rsid w:val="006A40FA"/>
    <w:rsid w:val="006A4998"/>
    <w:rsid w:val="006A4CED"/>
    <w:rsid w:val="006A58AC"/>
    <w:rsid w:val="006A601B"/>
    <w:rsid w:val="006A79E7"/>
    <w:rsid w:val="006B225F"/>
    <w:rsid w:val="006B546C"/>
    <w:rsid w:val="006B6CD0"/>
    <w:rsid w:val="006C0F61"/>
    <w:rsid w:val="006C1F7E"/>
    <w:rsid w:val="006C377D"/>
    <w:rsid w:val="006C403B"/>
    <w:rsid w:val="006C4586"/>
    <w:rsid w:val="006C49A4"/>
    <w:rsid w:val="006C4A2E"/>
    <w:rsid w:val="006C600F"/>
    <w:rsid w:val="006C753B"/>
    <w:rsid w:val="006C7F29"/>
    <w:rsid w:val="006D0041"/>
    <w:rsid w:val="006D04C5"/>
    <w:rsid w:val="006D0892"/>
    <w:rsid w:val="006D35E1"/>
    <w:rsid w:val="006D3716"/>
    <w:rsid w:val="006D3D54"/>
    <w:rsid w:val="006D3E3D"/>
    <w:rsid w:val="006D4D6B"/>
    <w:rsid w:val="006D54A8"/>
    <w:rsid w:val="006D6013"/>
    <w:rsid w:val="006E06A9"/>
    <w:rsid w:val="006E168E"/>
    <w:rsid w:val="006E1C31"/>
    <w:rsid w:val="006E2274"/>
    <w:rsid w:val="006E24A3"/>
    <w:rsid w:val="006E2C4C"/>
    <w:rsid w:val="006E3C75"/>
    <w:rsid w:val="006E3CAA"/>
    <w:rsid w:val="006E4AF3"/>
    <w:rsid w:val="006E4BA7"/>
    <w:rsid w:val="006E521E"/>
    <w:rsid w:val="006E77EF"/>
    <w:rsid w:val="006F1EFB"/>
    <w:rsid w:val="006F2C6D"/>
    <w:rsid w:val="006F31F6"/>
    <w:rsid w:val="006F3CA9"/>
    <w:rsid w:val="006F4191"/>
    <w:rsid w:val="006F56F9"/>
    <w:rsid w:val="006F5CCD"/>
    <w:rsid w:val="006F633A"/>
    <w:rsid w:val="006F6976"/>
    <w:rsid w:val="0070102D"/>
    <w:rsid w:val="0070279E"/>
    <w:rsid w:val="00702A6A"/>
    <w:rsid w:val="00702E20"/>
    <w:rsid w:val="007030CF"/>
    <w:rsid w:val="00703199"/>
    <w:rsid w:val="00707173"/>
    <w:rsid w:val="00707DE1"/>
    <w:rsid w:val="00714AEF"/>
    <w:rsid w:val="007201C1"/>
    <w:rsid w:val="00720416"/>
    <w:rsid w:val="00720A70"/>
    <w:rsid w:val="0072127D"/>
    <w:rsid w:val="00721D6F"/>
    <w:rsid w:val="007237DE"/>
    <w:rsid w:val="007246E7"/>
    <w:rsid w:val="00725A50"/>
    <w:rsid w:val="0072616F"/>
    <w:rsid w:val="00726260"/>
    <w:rsid w:val="00726F3C"/>
    <w:rsid w:val="00730A55"/>
    <w:rsid w:val="00730AD3"/>
    <w:rsid w:val="007312CC"/>
    <w:rsid w:val="00731F3B"/>
    <w:rsid w:val="00732F6A"/>
    <w:rsid w:val="007330B3"/>
    <w:rsid w:val="00733356"/>
    <w:rsid w:val="00734197"/>
    <w:rsid w:val="0073552F"/>
    <w:rsid w:val="007358E3"/>
    <w:rsid w:val="00736DCF"/>
    <w:rsid w:val="0074126A"/>
    <w:rsid w:val="007412BE"/>
    <w:rsid w:val="00742B48"/>
    <w:rsid w:val="00743AC0"/>
    <w:rsid w:val="007458BF"/>
    <w:rsid w:val="00746CE9"/>
    <w:rsid w:val="007471FF"/>
    <w:rsid w:val="0075051F"/>
    <w:rsid w:val="007509D8"/>
    <w:rsid w:val="0075288E"/>
    <w:rsid w:val="00752B13"/>
    <w:rsid w:val="00752DC0"/>
    <w:rsid w:val="00754335"/>
    <w:rsid w:val="00755272"/>
    <w:rsid w:val="00756D1C"/>
    <w:rsid w:val="00757CA9"/>
    <w:rsid w:val="007601F3"/>
    <w:rsid w:val="00763671"/>
    <w:rsid w:val="007641DC"/>
    <w:rsid w:val="00765D83"/>
    <w:rsid w:val="0077049A"/>
    <w:rsid w:val="00770B98"/>
    <w:rsid w:val="00772348"/>
    <w:rsid w:val="00773C8C"/>
    <w:rsid w:val="00773F90"/>
    <w:rsid w:val="00774D44"/>
    <w:rsid w:val="00776F58"/>
    <w:rsid w:val="00780111"/>
    <w:rsid w:val="00780D8B"/>
    <w:rsid w:val="00780EE2"/>
    <w:rsid w:val="007829F3"/>
    <w:rsid w:val="00785962"/>
    <w:rsid w:val="00785A05"/>
    <w:rsid w:val="00785AD6"/>
    <w:rsid w:val="0078626D"/>
    <w:rsid w:val="00786E77"/>
    <w:rsid w:val="00787921"/>
    <w:rsid w:val="0079221A"/>
    <w:rsid w:val="00792E88"/>
    <w:rsid w:val="00793BEF"/>
    <w:rsid w:val="00794A0C"/>
    <w:rsid w:val="00794B25"/>
    <w:rsid w:val="00794EBA"/>
    <w:rsid w:val="00797BEC"/>
    <w:rsid w:val="007A266F"/>
    <w:rsid w:val="007A377A"/>
    <w:rsid w:val="007B0B14"/>
    <w:rsid w:val="007B1087"/>
    <w:rsid w:val="007B12C5"/>
    <w:rsid w:val="007B22CC"/>
    <w:rsid w:val="007B36AE"/>
    <w:rsid w:val="007B4A2F"/>
    <w:rsid w:val="007B6477"/>
    <w:rsid w:val="007B64C8"/>
    <w:rsid w:val="007B6EA4"/>
    <w:rsid w:val="007B6EFB"/>
    <w:rsid w:val="007B7731"/>
    <w:rsid w:val="007C012E"/>
    <w:rsid w:val="007C0275"/>
    <w:rsid w:val="007C04D2"/>
    <w:rsid w:val="007C0B67"/>
    <w:rsid w:val="007C5A19"/>
    <w:rsid w:val="007C781A"/>
    <w:rsid w:val="007D53F6"/>
    <w:rsid w:val="007D64E7"/>
    <w:rsid w:val="007E1CA9"/>
    <w:rsid w:val="007E3A65"/>
    <w:rsid w:val="007E40C9"/>
    <w:rsid w:val="007E4432"/>
    <w:rsid w:val="007E4F14"/>
    <w:rsid w:val="007E692B"/>
    <w:rsid w:val="007E75FC"/>
    <w:rsid w:val="007E7A98"/>
    <w:rsid w:val="007F1234"/>
    <w:rsid w:val="007F1968"/>
    <w:rsid w:val="007F2E50"/>
    <w:rsid w:val="007F3C22"/>
    <w:rsid w:val="007F3C89"/>
    <w:rsid w:val="007F3D6F"/>
    <w:rsid w:val="007F489F"/>
    <w:rsid w:val="007F4B59"/>
    <w:rsid w:val="007F66C3"/>
    <w:rsid w:val="007F6AC7"/>
    <w:rsid w:val="007F7B66"/>
    <w:rsid w:val="00800324"/>
    <w:rsid w:val="00801360"/>
    <w:rsid w:val="008027CC"/>
    <w:rsid w:val="00803220"/>
    <w:rsid w:val="00803BA7"/>
    <w:rsid w:val="00806BA3"/>
    <w:rsid w:val="008077A2"/>
    <w:rsid w:val="00810657"/>
    <w:rsid w:val="00810D26"/>
    <w:rsid w:val="00810E9E"/>
    <w:rsid w:val="008118F1"/>
    <w:rsid w:val="00811A13"/>
    <w:rsid w:val="00812DC8"/>
    <w:rsid w:val="00813FB6"/>
    <w:rsid w:val="00814E02"/>
    <w:rsid w:val="00815FE0"/>
    <w:rsid w:val="008160F7"/>
    <w:rsid w:val="00816349"/>
    <w:rsid w:val="00817940"/>
    <w:rsid w:val="008203C8"/>
    <w:rsid w:val="0082049F"/>
    <w:rsid w:val="00822300"/>
    <w:rsid w:val="008229E9"/>
    <w:rsid w:val="00824958"/>
    <w:rsid w:val="0083190B"/>
    <w:rsid w:val="0083195F"/>
    <w:rsid w:val="00832BEA"/>
    <w:rsid w:val="00833AA9"/>
    <w:rsid w:val="00835DB3"/>
    <w:rsid w:val="00836F39"/>
    <w:rsid w:val="008402BB"/>
    <w:rsid w:val="00840D1F"/>
    <w:rsid w:val="00842730"/>
    <w:rsid w:val="008430C6"/>
    <w:rsid w:val="00843CE8"/>
    <w:rsid w:val="008453ED"/>
    <w:rsid w:val="008463FE"/>
    <w:rsid w:val="008467B1"/>
    <w:rsid w:val="00847057"/>
    <w:rsid w:val="008473FE"/>
    <w:rsid w:val="00850816"/>
    <w:rsid w:val="00850BDB"/>
    <w:rsid w:val="008521C6"/>
    <w:rsid w:val="00852FFC"/>
    <w:rsid w:val="00853425"/>
    <w:rsid w:val="008537D7"/>
    <w:rsid w:val="008538C0"/>
    <w:rsid w:val="0085464C"/>
    <w:rsid w:val="008557F3"/>
    <w:rsid w:val="0085753B"/>
    <w:rsid w:val="00857935"/>
    <w:rsid w:val="00857BB4"/>
    <w:rsid w:val="0086055F"/>
    <w:rsid w:val="00860C90"/>
    <w:rsid w:val="00861C37"/>
    <w:rsid w:val="0086378F"/>
    <w:rsid w:val="008640AA"/>
    <w:rsid w:val="00864E09"/>
    <w:rsid w:val="008656DC"/>
    <w:rsid w:val="0086576D"/>
    <w:rsid w:val="00867DC8"/>
    <w:rsid w:val="00871867"/>
    <w:rsid w:val="00871C38"/>
    <w:rsid w:val="0087313D"/>
    <w:rsid w:val="008731FC"/>
    <w:rsid w:val="00873641"/>
    <w:rsid w:val="008738CD"/>
    <w:rsid w:val="00874896"/>
    <w:rsid w:val="00874BE2"/>
    <w:rsid w:val="00875277"/>
    <w:rsid w:val="00875C35"/>
    <w:rsid w:val="008760D3"/>
    <w:rsid w:val="00876980"/>
    <w:rsid w:val="00876B11"/>
    <w:rsid w:val="00877623"/>
    <w:rsid w:val="00877ACD"/>
    <w:rsid w:val="00877BF8"/>
    <w:rsid w:val="00880909"/>
    <w:rsid w:val="008809C2"/>
    <w:rsid w:val="00881801"/>
    <w:rsid w:val="00881C0F"/>
    <w:rsid w:val="008823FA"/>
    <w:rsid w:val="0088268E"/>
    <w:rsid w:val="00884493"/>
    <w:rsid w:val="00886133"/>
    <w:rsid w:val="0088653F"/>
    <w:rsid w:val="0089074A"/>
    <w:rsid w:val="008909C2"/>
    <w:rsid w:val="0089176E"/>
    <w:rsid w:val="008922DF"/>
    <w:rsid w:val="00892DB4"/>
    <w:rsid w:val="00894384"/>
    <w:rsid w:val="0089460B"/>
    <w:rsid w:val="008970DE"/>
    <w:rsid w:val="00897273"/>
    <w:rsid w:val="00897A83"/>
    <w:rsid w:val="00897B7D"/>
    <w:rsid w:val="00897C65"/>
    <w:rsid w:val="008A0208"/>
    <w:rsid w:val="008A2315"/>
    <w:rsid w:val="008A3AEE"/>
    <w:rsid w:val="008A44D9"/>
    <w:rsid w:val="008A4A98"/>
    <w:rsid w:val="008A58AF"/>
    <w:rsid w:val="008A59F1"/>
    <w:rsid w:val="008A62A3"/>
    <w:rsid w:val="008A6A48"/>
    <w:rsid w:val="008B1D1D"/>
    <w:rsid w:val="008B2A39"/>
    <w:rsid w:val="008B2F3A"/>
    <w:rsid w:val="008B6064"/>
    <w:rsid w:val="008B72F4"/>
    <w:rsid w:val="008C05EF"/>
    <w:rsid w:val="008C09EA"/>
    <w:rsid w:val="008C1701"/>
    <w:rsid w:val="008C3875"/>
    <w:rsid w:val="008C3BF0"/>
    <w:rsid w:val="008C4022"/>
    <w:rsid w:val="008C514F"/>
    <w:rsid w:val="008C5552"/>
    <w:rsid w:val="008C76FE"/>
    <w:rsid w:val="008C7DFE"/>
    <w:rsid w:val="008D06A6"/>
    <w:rsid w:val="008D165F"/>
    <w:rsid w:val="008D1E7D"/>
    <w:rsid w:val="008D294A"/>
    <w:rsid w:val="008D3601"/>
    <w:rsid w:val="008D3BF7"/>
    <w:rsid w:val="008D5F7A"/>
    <w:rsid w:val="008D600E"/>
    <w:rsid w:val="008D6146"/>
    <w:rsid w:val="008D6FB9"/>
    <w:rsid w:val="008E256B"/>
    <w:rsid w:val="008E26CB"/>
    <w:rsid w:val="008E30E5"/>
    <w:rsid w:val="008E41D9"/>
    <w:rsid w:val="008E4775"/>
    <w:rsid w:val="008E5FA8"/>
    <w:rsid w:val="008E6592"/>
    <w:rsid w:val="008E6FBC"/>
    <w:rsid w:val="008F07ED"/>
    <w:rsid w:val="008F1ECF"/>
    <w:rsid w:val="008F3136"/>
    <w:rsid w:val="008F33A6"/>
    <w:rsid w:val="008F52C3"/>
    <w:rsid w:val="008F6D35"/>
    <w:rsid w:val="008F7955"/>
    <w:rsid w:val="00900C43"/>
    <w:rsid w:val="00901642"/>
    <w:rsid w:val="009020E2"/>
    <w:rsid w:val="0090215F"/>
    <w:rsid w:val="00903A1B"/>
    <w:rsid w:val="0090406F"/>
    <w:rsid w:val="00904E63"/>
    <w:rsid w:val="009069D5"/>
    <w:rsid w:val="00907454"/>
    <w:rsid w:val="00907B47"/>
    <w:rsid w:val="00910613"/>
    <w:rsid w:val="0091099B"/>
    <w:rsid w:val="00910A3F"/>
    <w:rsid w:val="009147D6"/>
    <w:rsid w:val="009151C6"/>
    <w:rsid w:val="009152CC"/>
    <w:rsid w:val="00916CA7"/>
    <w:rsid w:val="0092041A"/>
    <w:rsid w:val="009208C4"/>
    <w:rsid w:val="0092100D"/>
    <w:rsid w:val="00921483"/>
    <w:rsid w:val="00924401"/>
    <w:rsid w:val="00924772"/>
    <w:rsid w:val="0092513B"/>
    <w:rsid w:val="00925556"/>
    <w:rsid w:val="00925706"/>
    <w:rsid w:val="00926100"/>
    <w:rsid w:val="0092638C"/>
    <w:rsid w:val="00926F95"/>
    <w:rsid w:val="009308D9"/>
    <w:rsid w:val="009311AD"/>
    <w:rsid w:val="0093240E"/>
    <w:rsid w:val="00932567"/>
    <w:rsid w:val="0093384A"/>
    <w:rsid w:val="00933A59"/>
    <w:rsid w:val="00934A64"/>
    <w:rsid w:val="009352B8"/>
    <w:rsid w:val="009370A5"/>
    <w:rsid w:val="00937B89"/>
    <w:rsid w:val="009426A6"/>
    <w:rsid w:val="00942D44"/>
    <w:rsid w:val="00943586"/>
    <w:rsid w:val="00943903"/>
    <w:rsid w:val="00944C1A"/>
    <w:rsid w:val="009455BD"/>
    <w:rsid w:val="00945FE8"/>
    <w:rsid w:val="00946A0F"/>
    <w:rsid w:val="00946E50"/>
    <w:rsid w:val="00947651"/>
    <w:rsid w:val="00947F6C"/>
    <w:rsid w:val="00950285"/>
    <w:rsid w:val="00950328"/>
    <w:rsid w:val="00950615"/>
    <w:rsid w:val="009511C6"/>
    <w:rsid w:val="00952D12"/>
    <w:rsid w:val="00954B3F"/>
    <w:rsid w:val="009573A3"/>
    <w:rsid w:val="00957C84"/>
    <w:rsid w:val="0096093D"/>
    <w:rsid w:val="009609F2"/>
    <w:rsid w:val="00961AD4"/>
    <w:rsid w:val="00963AE2"/>
    <w:rsid w:val="00964069"/>
    <w:rsid w:val="0096519E"/>
    <w:rsid w:val="009656CC"/>
    <w:rsid w:val="00967A31"/>
    <w:rsid w:val="00973ADB"/>
    <w:rsid w:val="009748A4"/>
    <w:rsid w:val="00975599"/>
    <w:rsid w:val="00975EEE"/>
    <w:rsid w:val="00976251"/>
    <w:rsid w:val="0097710E"/>
    <w:rsid w:val="00977320"/>
    <w:rsid w:val="009776CB"/>
    <w:rsid w:val="00980147"/>
    <w:rsid w:val="009814C0"/>
    <w:rsid w:val="009820FB"/>
    <w:rsid w:val="00982230"/>
    <w:rsid w:val="00982663"/>
    <w:rsid w:val="009839F4"/>
    <w:rsid w:val="00985231"/>
    <w:rsid w:val="009866E6"/>
    <w:rsid w:val="00987E2C"/>
    <w:rsid w:val="00987F5C"/>
    <w:rsid w:val="009902E2"/>
    <w:rsid w:val="00991D77"/>
    <w:rsid w:val="0099242A"/>
    <w:rsid w:val="00992631"/>
    <w:rsid w:val="009972F8"/>
    <w:rsid w:val="00997582"/>
    <w:rsid w:val="00997635"/>
    <w:rsid w:val="0099780E"/>
    <w:rsid w:val="009A010B"/>
    <w:rsid w:val="009A0942"/>
    <w:rsid w:val="009A23BD"/>
    <w:rsid w:val="009A283D"/>
    <w:rsid w:val="009A3C4C"/>
    <w:rsid w:val="009A5CD8"/>
    <w:rsid w:val="009A77B0"/>
    <w:rsid w:val="009B113D"/>
    <w:rsid w:val="009B2BA1"/>
    <w:rsid w:val="009B4E2D"/>
    <w:rsid w:val="009B5519"/>
    <w:rsid w:val="009B5712"/>
    <w:rsid w:val="009B57A6"/>
    <w:rsid w:val="009B6EEA"/>
    <w:rsid w:val="009B79D1"/>
    <w:rsid w:val="009C057F"/>
    <w:rsid w:val="009C160D"/>
    <w:rsid w:val="009C192A"/>
    <w:rsid w:val="009C262E"/>
    <w:rsid w:val="009C2A69"/>
    <w:rsid w:val="009C38E9"/>
    <w:rsid w:val="009C3D71"/>
    <w:rsid w:val="009C46ED"/>
    <w:rsid w:val="009C5AA9"/>
    <w:rsid w:val="009C5CC2"/>
    <w:rsid w:val="009C5F0B"/>
    <w:rsid w:val="009C6886"/>
    <w:rsid w:val="009C7388"/>
    <w:rsid w:val="009D0BFA"/>
    <w:rsid w:val="009D29E2"/>
    <w:rsid w:val="009D2CE6"/>
    <w:rsid w:val="009D357F"/>
    <w:rsid w:val="009D5E2F"/>
    <w:rsid w:val="009D6706"/>
    <w:rsid w:val="009E0641"/>
    <w:rsid w:val="009E2A56"/>
    <w:rsid w:val="009E3A79"/>
    <w:rsid w:val="009E3ABC"/>
    <w:rsid w:val="009E3F34"/>
    <w:rsid w:val="009E4694"/>
    <w:rsid w:val="009E6BDC"/>
    <w:rsid w:val="009F0F76"/>
    <w:rsid w:val="009F1037"/>
    <w:rsid w:val="009F1CCD"/>
    <w:rsid w:val="009F1E1B"/>
    <w:rsid w:val="009F228E"/>
    <w:rsid w:val="009F248D"/>
    <w:rsid w:val="009F27CB"/>
    <w:rsid w:val="009F342B"/>
    <w:rsid w:val="009F42A1"/>
    <w:rsid w:val="009F51A5"/>
    <w:rsid w:val="009F5F86"/>
    <w:rsid w:val="009F63E8"/>
    <w:rsid w:val="009F6E20"/>
    <w:rsid w:val="009F7866"/>
    <w:rsid w:val="00A010AA"/>
    <w:rsid w:val="00A017C9"/>
    <w:rsid w:val="00A018C1"/>
    <w:rsid w:val="00A03E6B"/>
    <w:rsid w:val="00A03EC1"/>
    <w:rsid w:val="00A044B5"/>
    <w:rsid w:val="00A06165"/>
    <w:rsid w:val="00A064F9"/>
    <w:rsid w:val="00A068EE"/>
    <w:rsid w:val="00A1022E"/>
    <w:rsid w:val="00A140FE"/>
    <w:rsid w:val="00A14E76"/>
    <w:rsid w:val="00A15ABC"/>
    <w:rsid w:val="00A15C77"/>
    <w:rsid w:val="00A16346"/>
    <w:rsid w:val="00A22E5A"/>
    <w:rsid w:val="00A24E77"/>
    <w:rsid w:val="00A25412"/>
    <w:rsid w:val="00A25B62"/>
    <w:rsid w:val="00A2685E"/>
    <w:rsid w:val="00A26D26"/>
    <w:rsid w:val="00A3082A"/>
    <w:rsid w:val="00A31DC9"/>
    <w:rsid w:val="00A33EA3"/>
    <w:rsid w:val="00A342D8"/>
    <w:rsid w:val="00A3513F"/>
    <w:rsid w:val="00A370CA"/>
    <w:rsid w:val="00A37364"/>
    <w:rsid w:val="00A44623"/>
    <w:rsid w:val="00A45EC1"/>
    <w:rsid w:val="00A46A89"/>
    <w:rsid w:val="00A46EA2"/>
    <w:rsid w:val="00A5072F"/>
    <w:rsid w:val="00A518B4"/>
    <w:rsid w:val="00A52D90"/>
    <w:rsid w:val="00A54C2C"/>
    <w:rsid w:val="00A54F07"/>
    <w:rsid w:val="00A57E34"/>
    <w:rsid w:val="00A6044A"/>
    <w:rsid w:val="00A628B6"/>
    <w:rsid w:val="00A630E2"/>
    <w:rsid w:val="00A64007"/>
    <w:rsid w:val="00A66414"/>
    <w:rsid w:val="00A7090A"/>
    <w:rsid w:val="00A716D4"/>
    <w:rsid w:val="00A71CED"/>
    <w:rsid w:val="00A73720"/>
    <w:rsid w:val="00A73B6A"/>
    <w:rsid w:val="00A75F06"/>
    <w:rsid w:val="00A76ED0"/>
    <w:rsid w:val="00A80F97"/>
    <w:rsid w:val="00A82FCF"/>
    <w:rsid w:val="00A84AA3"/>
    <w:rsid w:val="00A87173"/>
    <w:rsid w:val="00A873AA"/>
    <w:rsid w:val="00A874AA"/>
    <w:rsid w:val="00A928BB"/>
    <w:rsid w:val="00A93CF3"/>
    <w:rsid w:val="00A9410F"/>
    <w:rsid w:val="00A9539B"/>
    <w:rsid w:val="00A9772D"/>
    <w:rsid w:val="00AA078D"/>
    <w:rsid w:val="00AA171C"/>
    <w:rsid w:val="00AA209D"/>
    <w:rsid w:val="00AA21B2"/>
    <w:rsid w:val="00AA3208"/>
    <w:rsid w:val="00AA3B6E"/>
    <w:rsid w:val="00AA4864"/>
    <w:rsid w:val="00AA4EC6"/>
    <w:rsid w:val="00AA4F16"/>
    <w:rsid w:val="00AA4F40"/>
    <w:rsid w:val="00AA6014"/>
    <w:rsid w:val="00AA71E3"/>
    <w:rsid w:val="00AA79D3"/>
    <w:rsid w:val="00AB030C"/>
    <w:rsid w:val="00AB2A75"/>
    <w:rsid w:val="00AB5D90"/>
    <w:rsid w:val="00AB6003"/>
    <w:rsid w:val="00AB6AEB"/>
    <w:rsid w:val="00AB7FBA"/>
    <w:rsid w:val="00AC0E3C"/>
    <w:rsid w:val="00AC14A7"/>
    <w:rsid w:val="00AC1678"/>
    <w:rsid w:val="00AC3176"/>
    <w:rsid w:val="00AC3A24"/>
    <w:rsid w:val="00AC3A88"/>
    <w:rsid w:val="00AC5254"/>
    <w:rsid w:val="00AD1438"/>
    <w:rsid w:val="00AD27A6"/>
    <w:rsid w:val="00AD3A9E"/>
    <w:rsid w:val="00AD3BC9"/>
    <w:rsid w:val="00AD4D0F"/>
    <w:rsid w:val="00AD4EE5"/>
    <w:rsid w:val="00AD5345"/>
    <w:rsid w:val="00AD69FC"/>
    <w:rsid w:val="00AD7F71"/>
    <w:rsid w:val="00AE09F7"/>
    <w:rsid w:val="00AE1C30"/>
    <w:rsid w:val="00AE32FE"/>
    <w:rsid w:val="00AE3F17"/>
    <w:rsid w:val="00AE5851"/>
    <w:rsid w:val="00AF0065"/>
    <w:rsid w:val="00AF10E1"/>
    <w:rsid w:val="00AF1DC0"/>
    <w:rsid w:val="00AF2095"/>
    <w:rsid w:val="00AF4B76"/>
    <w:rsid w:val="00AF623A"/>
    <w:rsid w:val="00AF7B84"/>
    <w:rsid w:val="00B002B3"/>
    <w:rsid w:val="00B00ED8"/>
    <w:rsid w:val="00B011CF"/>
    <w:rsid w:val="00B01C28"/>
    <w:rsid w:val="00B04779"/>
    <w:rsid w:val="00B0705D"/>
    <w:rsid w:val="00B070BC"/>
    <w:rsid w:val="00B07D6A"/>
    <w:rsid w:val="00B07F4B"/>
    <w:rsid w:val="00B100C0"/>
    <w:rsid w:val="00B12675"/>
    <w:rsid w:val="00B126B5"/>
    <w:rsid w:val="00B1346A"/>
    <w:rsid w:val="00B1442A"/>
    <w:rsid w:val="00B173D4"/>
    <w:rsid w:val="00B23732"/>
    <w:rsid w:val="00B244A6"/>
    <w:rsid w:val="00B2451A"/>
    <w:rsid w:val="00B24926"/>
    <w:rsid w:val="00B24F8F"/>
    <w:rsid w:val="00B25CA7"/>
    <w:rsid w:val="00B272C4"/>
    <w:rsid w:val="00B27C5B"/>
    <w:rsid w:val="00B27EA1"/>
    <w:rsid w:val="00B32CEA"/>
    <w:rsid w:val="00B36D60"/>
    <w:rsid w:val="00B3716D"/>
    <w:rsid w:val="00B3743F"/>
    <w:rsid w:val="00B37B5E"/>
    <w:rsid w:val="00B41CE0"/>
    <w:rsid w:val="00B41DA3"/>
    <w:rsid w:val="00B47185"/>
    <w:rsid w:val="00B50D29"/>
    <w:rsid w:val="00B51116"/>
    <w:rsid w:val="00B518EA"/>
    <w:rsid w:val="00B52643"/>
    <w:rsid w:val="00B52BBC"/>
    <w:rsid w:val="00B52D36"/>
    <w:rsid w:val="00B54B93"/>
    <w:rsid w:val="00B55E79"/>
    <w:rsid w:val="00B5601E"/>
    <w:rsid w:val="00B563C0"/>
    <w:rsid w:val="00B567F7"/>
    <w:rsid w:val="00B579AE"/>
    <w:rsid w:val="00B57D09"/>
    <w:rsid w:val="00B6038A"/>
    <w:rsid w:val="00B616E6"/>
    <w:rsid w:val="00B61D42"/>
    <w:rsid w:val="00B62322"/>
    <w:rsid w:val="00B63102"/>
    <w:rsid w:val="00B637AF"/>
    <w:rsid w:val="00B646B4"/>
    <w:rsid w:val="00B66FB2"/>
    <w:rsid w:val="00B7108B"/>
    <w:rsid w:val="00B71F77"/>
    <w:rsid w:val="00B735F0"/>
    <w:rsid w:val="00B741F9"/>
    <w:rsid w:val="00B74427"/>
    <w:rsid w:val="00B74F92"/>
    <w:rsid w:val="00B75790"/>
    <w:rsid w:val="00B76400"/>
    <w:rsid w:val="00B7688F"/>
    <w:rsid w:val="00B76D28"/>
    <w:rsid w:val="00B771A7"/>
    <w:rsid w:val="00B77F80"/>
    <w:rsid w:val="00B8006D"/>
    <w:rsid w:val="00B8261F"/>
    <w:rsid w:val="00B83DC0"/>
    <w:rsid w:val="00B8450B"/>
    <w:rsid w:val="00B854EF"/>
    <w:rsid w:val="00B85B78"/>
    <w:rsid w:val="00B87239"/>
    <w:rsid w:val="00B87AA9"/>
    <w:rsid w:val="00B87EFC"/>
    <w:rsid w:val="00B90C2C"/>
    <w:rsid w:val="00B9235D"/>
    <w:rsid w:val="00B92401"/>
    <w:rsid w:val="00B957E1"/>
    <w:rsid w:val="00B95892"/>
    <w:rsid w:val="00B95A18"/>
    <w:rsid w:val="00B95E5D"/>
    <w:rsid w:val="00BA0AF1"/>
    <w:rsid w:val="00BA1A01"/>
    <w:rsid w:val="00BA26D1"/>
    <w:rsid w:val="00BA3D44"/>
    <w:rsid w:val="00BA3E7C"/>
    <w:rsid w:val="00BA5239"/>
    <w:rsid w:val="00BA5963"/>
    <w:rsid w:val="00BA619F"/>
    <w:rsid w:val="00BA64CB"/>
    <w:rsid w:val="00BA66C4"/>
    <w:rsid w:val="00BA6C00"/>
    <w:rsid w:val="00BB1323"/>
    <w:rsid w:val="00BB2FDE"/>
    <w:rsid w:val="00BB576E"/>
    <w:rsid w:val="00BB654D"/>
    <w:rsid w:val="00BB6A43"/>
    <w:rsid w:val="00BB74AB"/>
    <w:rsid w:val="00BB7D29"/>
    <w:rsid w:val="00BC08FD"/>
    <w:rsid w:val="00BC15FD"/>
    <w:rsid w:val="00BC2350"/>
    <w:rsid w:val="00BC2649"/>
    <w:rsid w:val="00BC2AD0"/>
    <w:rsid w:val="00BC39E6"/>
    <w:rsid w:val="00BC3F61"/>
    <w:rsid w:val="00BC44C4"/>
    <w:rsid w:val="00BC44F3"/>
    <w:rsid w:val="00BC55CB"/>
    <w:rsid w:val="00BC7841"/>
    <w:rsid w:val="00BC7F88"/>
    <w:rsid w:val="00BD4C99"/>
    <w:rsid w:val="00BD6757"/>
    <w:rsid w:val="00BD6E05"/>
    <w:rsid w:val="00BD74B6"/>
    <w:rsid w:val="00BD7569"/>
    <w:rsid w:val="00BE1607"/>
    <w:rsid w:val="00BE26C3"/>
    <w:rsid w:val="00BE4781"/>
    <w:rsid w:val="00BE483B"/>
    <w:rsid w:val="00BE496E"/>
    <w:rsid w:val="00BE513B"/>
    <w:rsid w:val="00BE6F6E"/>
    <w:rsid w:val="00BF07C6"/>
    <w:rsid w:val="00BF341F"/>
    <w:rsid w:val="00BF3D1B"/>
    <w:rsid w:val="00BF5604"/>
    <w:rsid w:val="00BF6B83"/>
    <w:rsid w:val="00C00A75"/>
    <w:rsid w:val="00C00BD7"/>
    <w:rsid w:val="00C01006"/>
    <w:rsid w:val="00C01356"/>
    <w:rsid w:val="00C01E28"/>
    <w:rsid w:val="00C028E7"/>
    <w:rsid w:val="00C038EE"/>
    <w:rsid w:val="00C03B86"/>
    <w:rsid w:val="00C06F08"/>
    <w:rsid w:val="00C0763B"/>
    <w:rsid w:val="00C125AC"/>
    <w:rsid w:val="00C138B1"/>
    <w:rsid w:val="00C13F08"/>
    <w:rsid w:val="00C13F26"/>
    <w:rsid w:val="00C145FF"/>
    <w:rsid w:val="00C158E9"/>
    <w:rsid w:val="00C15ECF"/>
    <w:rsid w:val="00C1712C"/>
    <w:rsid w:val="00C201C2"/>
    <w:rsid w:val="00C203DF"/>
    <w:rsid w:val="00C20782"/>
    <w:rsid w:val="00C21097"/>
    <w:rsid w:val="00C222BF"/>
    <w:rsid w:val="00C2374C"/>
    <w:rsid w:val="00C24549"/>
    <w:rsid w:val="00C252B9"/>
    <w:rsid w:val="00C2569C"/>
    <w:rsid w:val="00C27E10"/>
    <w:rsid w:val="00C301A7"/>
    <w:rsid w:val="00C3026D"/>
    <w:rsid w:val="00C30646"/>
    <w:rsid w:val="00C308B8"/>
    <w:rsid w:val="00C33029"/>
    <w:rsid w:val="00C33F80"/>
    <w:rsid w:val="00C34A41"/>
    <w:rsid w:val="00C35203"/>
    <w:rsid w:val="00C36363"/>
    <w:rsid w:val="00C366C9"/>
    <w:rsid w:val="00C36763"/>
    <w:rsid w:val="00C36A5A"/>
    <w:rsid w:val="00C37DFE"/>
    <w:rsid w:val="00C400C9"/>
    <w:rsid w:val="00C438CC"/>
    <w:rsid w:val="00C443B4"/>
    <w:rsid w:val="00C45327"/>
    <w:rsid w:val="00C45FC0"/>
    <w:rsid w:val="00C47D7D"/>
    <w:rsid w:val="00C51CBC"/>
    <w:rsid w:val="00C533D4"/>
    <w:rsid w:val="00C5348C"/>
    <w:rsid w:val="00C54423"/>
    <w:rsid w:val="00C545DE"/>
    <w:rsid w:val="00C54B16"/>
    <w:rsid w:val="00C54B20"/>
    <w:rsid w:val="00C55C8F"/>
    <w:rsid w:val="00C56ED3"/>
    <w:rsid w:val="00C625EF"/>
    <w:rsid w:val="00C62FDD"/>
    <w:rsid w:val="00C632FF"/>
    <w:rsid w:val="00C63600"/>
    <w:rsid w:val="00C647E7"/>
    <w:rsid w:val="00C64A3E"/>
    <w:rsid w:val="00C64D95"/>
    <w:rsid w:val="00C64E77"/>
    <w:rsid w:val="00C65B40"/>
    <w:rsid w:val="00C65FEF"/>
    <w:rsid w:val="00C6602B"/>
    <w:rsid w:val="00C66430"/>
    <w:rsid w:val="00C67C75"/>
    <w:rsid w:val="00C70EBA"/>
    <w:rsid w:val="00C70FDD"/>
    <w:rsid w:val="00C7160F"/>
    <w:rsid w:val="00C71D91"/>
    <w:rsid w:val="00C73366"/>
    <w:rsid w:val="00C7345F"/>
    <w:rsid w:val="00C74D03"/>
    <w:rsid w:val="00C76C66"/>
    <w:rsid w:val="00C7765F"/>
    <w:rsid w:val="00C80181"/>
    <w:rsid w:val="00C8054B"/>
    <w:rsid w:val="00C80691"/>
    <w:rsid w:val="00C81993"/>
    <w:rsid w:val="00C8300D"/>
    <w:rsid w:val="00C8324D"/>
    <w:rsid w:val="00C85B03"/>
    <w:rsid w:val="00C860A7"/>
    <w:rsid w:val="00C86748"/>
    <w:rsid w:val="00C86D99"/>
    <w:rsid w:val="00C90EBC"/>
    <w:rsid w:val="00C94E55"/>
    <w:rsid w:val="00C95FB7"/>
    <w:rsid w:val="00C96670"/>
    <w:rsid w:val="00C96F8E"/>
    <w:rsid w:val="00C978DB"/>
    <w:rsid w:val="00C97FE3"/>
    <w:rsid w:val="00CA0411"/>
    <w:rsid w:val="00CA4BDC"/>
    <w:rsid w:val="00CA4CCD"/>
    <w:rsid w:val="00CA5A6A"/>
    <w:rsid w:val="00CA5A8B"/>
    <w:rsid w:val="00CA76BE"/>
    <w:rsid w:val="00CB2297"/>
    <w:rsid w:val="00CB2623"/>
    <w:rsid w:val="00CB55E9"/>
    <w:rsid w:val="00CB65DE"/>
    <w:rsid w:val="00CB6FA2"/>
    <w:rsid w:val="00CC4A2A"/>
    <w:rsid w:val="00CC6729"/>
    <w:rsid w:val="00CD1B1E"/>
    <w:rsid w:val="00CD201D"/>
    <w:rsid w:val="00CD24E0"/>
    <w:rsid w:val="00CD26F6"/>
    <w:rsid w:val="00CD4691"/>
    <w:rsid w:val="00CD4F01"/>
    <w:rsid w:val="00CD5032"/>
    <w:rsid w:val="00CD5B13"/>
    <w:rsid w:val="00CD75F5"/>
    <w:rsid w:val="00CD76A8"/>
    <w:rsid w:val="00CE163B"/>
    <w:rsid w:val="00CE1EB4"/>
    <w:rsid w:val="00CE355D"/>
    <w:rsid w:val="00CE3645"/>
    <w:rsid w:val="00CE4566"/>
    <w:rsid w:val="00CE771B"/>
    <w:rsid w:val="00CF066E"/>
    <w:rsid w:val="00CF2890"/>
    <w:rsid w:val="00CF3F88"/>
    <w:rsid w:val="00CF5629"/>
    <w:rsid w:val="00CF5C17"/>
    <w:rsid w:val="00CF61CE"/>
    <w:rsid w:val="00CF6AA0"/>
    <w:rsid w:val="00CF7A73"/>
    <w:rsid w:val="00D00AB7"/>
    <w:rsid w:val="00D01166"/>
    <w:rsid w:val="00D02AA8"/>
    <w:rsid w:val="00D03522"/>
    <w:rsid w:val="00D03675"/>
    <w:rsid w:val="00D04960"/>
    <w:rsid w:val="00D06204"/>
    <w:rsid w:val="00D07BED"/>
    <w:rsid w:val="00D10464"/>
    <w:rsid w:val="00D124DC"/>
    <w:rsid w:val="00D16CC3"/>
    <w:rsid w:val="00D17BD9"/>
    <w:rsid w:val="00D20C46"/>
    <w:rsid w:val="00D21201"/>
    <w:rsid w:val="00D228C5"/>
    <w:rsid w:val="00D23C26"/>
    <w:rsid w:val="00D24ECD"/>
    <w:rsid w:val="00D266B9"/>
    <w:rsid w:val="00D26EEA"/>
    <w:rsid w:val="00D26F83"/>
    <w:rsid w:val="00D275E2"/>
    <w:rsid w:val="00D30590"/>
    <w:rsid w:val="00D31830"/>
    <w:rsid w:val="00D31939"/>
    <w:rsid w:val="00D32E56"/>
    <w:rsid w:val="00D336A9"/>
    <w:rsid w:val="00D34E6C"/>
    <w:rsid w:val="00D37A75"/>
    <w:rsid w:val="00D4045B"/>
    <w:rsid w:val="00D41614"/>
    <w:rsid w:val="00D416A4"/>
    <w:rsid w:val="00D4259A"/>
    <w:rsid w:val="00D43DCE"/>
    <w:rsid w:val="00D43E28"/>
    <w:rsid w:val="00D454EA"/>
    <w:rsid w:val="00D46C26"/>
    <w:rsid w:val="00D46C7C"/>
    <w:rsid w:val="00D5046A"/>
    <w:rsid w:val="00D515E5"/>
    <w:rsid w:val="00D52932"/>
    <w:rsid w:val="00D53949"/>
    <w:rsid w:val="00D539E5"/>
    <w:rsid w:val="00D54B7D"/>
    <w:rsid w:val="00D54E17"/>
    <w:rsid w:val="00D5650A"/>
    <w:rsid w:val="00D568E3"/>
    <w:rsid w:val="00D56A30"/>
    <w:rsid w:val="00D56C10"/>
    <w:rsid w:val="00D56C87"/>
    <w:rsid w:val="00D60015"/>
    <w:rsid w:val="00D613E1"/>
    <w:rsid w:val="00D613F1"/>
    <w:rsid w:val="00D61690"/>
    <w:rsid w:val="00D6204D"/>
    <w:rsid w:val="00D63781"/>
    <w:rsid w:val="00D63BD3"/>
    <w:rsid w:val="00D655DE"/>
    <w:rsid w:val="00D70715"/>
    <w:rsid w:val="00D70DCD"/>
    <w:rsid w:val="00D7109C"/>
    <w:rsid w:val="00D727B1"/>
    <w:rsid w:val="00D7420E"/>
    <w:rsid w:val="00D74C81"/>
    <w:rsid w:val="00D75C68"/>
    <w:rsid w:val="00D7680E"/>
    <w:rsid w:val="00D76B0E"/>
    <w:rsid w:val="00D8233C"/>
    <w:rsid w:val="00D84DBB"/>
    <w:rsid w:val="00D85966"/>
    <w:rsid w:val="00D86397"/>
    <w:rsid w:val="00D91699"/>
    <w:rsid w:val="00D91EBE"/>
    <w:rsid w:val="00D9259C"/>
    <w:rsid w:val="00D92A84"/>
    <w:rsid w:val="00D96059"/>
    <w:rsid w:val="00D96379"/>
    <w:rsid w:val="00D967CF"/>
    <w:rsid w:val="00D9773D"/>
    <w:rsid w:val="00DA009C"/>
    <w:rsid w:val="00DA71B6"/>
    <w:rsid w:val="00DB20C5"/>
    <w:rsid w:val="00DB36F8"/>
    <w:rsid w:val="00DB3B1D"/>
    <w:rsid w:val="00DB6585"/>
    <w:rsid w:val="00DB7911"/>
    <w:rsid w:val="00DB7C39"/>
    <w:rsid w:val="00DC2E82"/>
    <w:rsid w:val="00DC4101"/>
    <w:rsid w:val="00DC414D"/>
    <w:rsid w:val="00DC4AA9"/>
    <w:rsid w:val="00DC4CCC"/>
    <w:rsid w:val="00DC5A9E"/>
    <w:rsid w:val="00DC6C57"/>
    <w:rsid w:val="00DC6E03"/>
    <w:rsid w:val="00DC794B"/>
    <w:rsid w:val="00DD05CF"/>
    <w:rsid w:val="00DD080A"/>
    <w:rsid w:val="00DD340D"/>
    <w:rsid w:val="00DD394B"/>
    <w:rsid w:val="00DD3D65"/>
    <w:rsid w:val="00DD427D"/>
    <w:rsid w:val="00DD6EF4"/>
    <w:rsid w:val="00DD7E9C"/>
    <w:rsid w:val="00DE0E87"/>
    <w:rsid w:val="00DE0F45"/>
    <w:rsid w:val="00DE150C"/>
    <w:rsid w:val="00DE377B"/>
    <w:rsid w:val="00DE60A8"/>
    <w:rsid w:val="00DE6EF1"/>
    <w:rsid w:val="00DE6FDC"/>
    <w:rsid w:val="00DF161C"/>
    <w:rsid w:val="00DF3CB6"/>
    <w:rsid w:val="00DF45D5"/>
    <w:rsid w:val="00DF56D7"/>
    <w:rsid w:val="00E024BB"/>
    <w:rsid w:val="00E04329"/>
    <w:rsid w:val="00E049F4"/>
    <w:rsid w:val="00E06CAB"/>
    <w:rsid w:val="00E07A85"/>
    <w:rsid w:val="00E07CC4"/>
    <w:rsid w:val="00E10601"/>
    <w:rsid w:val="00E12A60"/>
    <w:rsid w:val="00E13FAF"/>
    <w:rsid w:val="00E145F4"/>
    <w:rsid w:val="00E14F7C"/>
    <w:rsid w:val="00E15B58"/>
    <w:rsid w:val="00E16CB1"/>
    <w:rsid w:val="00E170A8"/>
    <w:rsid w:val="00E17A31"/>
    <w:rsid w:val="00E2124A"/>
    <w:rsid w:val="00E23766"/>
    <w:rsid w:val="00E23AC7"/>
    <w:rsid w:val="00E2620A"/>
    <w:rsid w:val="00E26310"/>
    <w:rsid w:val="00E266B6"/>
    <w:rsid w:val="00E30A07"/>
    <w:rsid w:val="00E30D94"/>
    <w:rsid w:val="00E35979"/>
    <w:rsid w:val="00E35C9F"/>
    <w:rsid w:val="00E4031E"/>
    <w:rsid w:val="00E41CB1"/>
    <w:rsid w:val="00E422EF"/>
    <w:rsid w:val="00E44CF4"/>
    <w:rsid w:val="00E45512"/>
    <w:rsid w:val="00E47B79"/>
    <w:rsid w:val="00E50ABC"/>
    <w:rsid w:val="00E51318"/>
    <w:rsid w:val="00E51900"/>
    <w:rsid w:val="00E51D02"/>
    <w:rsid w:val="00E51DB7"/>
    <w:rsid w:val="00E545AE"/>
    <w:rsid w:val="00E54861"/>
    <w:rsid w:val="00E54F3C"/>
    <w:rsid w:val="00E56DFD"/>
    <w:rsid w:val="00E574F7"/>
    <w:rsid w:val="00E60837"/>
    <w:rsid w:val="00E60AB4"/>
    <w:rsid w:val="00E6255C"/>
    <w:rsid w:val="00E649CB"/>
    <w:rsid w:val="00E65A0D"/>
    <w:rsid w:val="00E663F5"/>
    <w:rsid w:val="00E67434"/>
    <w:rsid w:val="00E70EF4"/>
    <w:rsid w:val="00E721FF"/>
    <w:rsid w:val="00E73899"/>
    <w:rsid w:val="00E749D5"/>
    <w:rsid w:val="00E75479"/>
    <w:rsid w:val="00E76C34"/>
    <w:rsid w:val="00E77454"/>
    <w:rsid w:val="00E814FB"/>
    <w:rsid w:val="00E8357A"/>
    <w:rsid w:val="00E83EDF"/>
    <w:rsid w:val="00E8468C"/>
    <w:rsid w:val="00E8564B"/>
    <w:rsid w:val="00E857E5"/>
    <w:rsid w:val="00E86255"/>
    <w:rsid w:val="00E874A0"/>
    <w:rsid w:val="00E9079C"/>
    <w:rsid w:val="00E910F9"/>
    <w:rsid w:val="00E91CE9"/>
    <w:rsid w:val="00E92E72"/>
    <w:rsid w:val="00E93067"/>
    <w:rsid w:val="00E9412A"/>
    <w:rsid w:val="00EA0262"/>
    <w:rsid w:val="00EA0CE4"/>
    <w:rsid w:val="00EA13D2"/>
    <w:rsid w:val="00EA2664"/>
    <w:rsid w:val="00EA4D19"/>
    <w:rsid w:val="00EA5D53"/>
    <w:rsid w:val="00EA5EC8"/>
    <w:rsid w:val="00EA69E7"/>
    <w:rsid w:val="00EA757C"/>
    <w:rsid w:val="00EB08DA"/>
    <w:rsid w:val="00EB1198"/>
    <w:rsid w:val="00EB17E7"/>
    <w:rsid w:val="00EB183E"/>
    <w:rsid w:val="00EB36FB"/>
    <w:rsid w:val="00EB3A00"/>
    <w:rsid w:val="00EB59A7"/>
    <w:rsid w:val="00EB6A0C"/>
    <w:rsid w:val="00EB7F97"/>
    <w:rsid w:val="00EC05BB"/>
    <w:rsid w:val="00EC0C8D"/>
    <w:rsid w:val="00EC0DCD"/>
    <w:rsid w:val="00EC0DE6"/>
    <w:rsid w:val="00EC11D4"/>
    <w:rsid w:val="00EC21D6"/>
    <w:rsid w:val="00EC3719"/>
    <w:rsid w:val="00EC4A6E"/>
    <w:rsid w:val="00EC4CFE"/>
    <w:rsid w:val="00EC5C9E"/>
    <w:rsid w:val="00EC758E"/>
    <w:rsid w:val="00ED0392"/>
    <w:rsid w:val="00ED1014"/>
    <w:rsid w:val="00ED1F92"/>
    <w:rsid w:val="00ED249F"/>
    <w:rsid w:val="00ED3ECD"/>
    <w:rsid w:val="00ED46D5"/>
    <w:rsid w:val="00ED565A"/>
    <w:rsid w:val="00ED6249"/>
    <w:rsid w:val="00ED6CE9"/>
    <w:rsid w:val="00EE0F3D"/>
    <w:rsid w:val="00EE1761"/>
    <w:rsid w:val="00EE242D"/>
    <w:rsid w:val="00EE4251"/>
    <w:rsid w:val="00EE4A1C"/>
    <w:rsid w:val="00EE541A"/>
    <w:rsid w:val="00EE585F"/>
    <w:rsid w:val="00EE59DF"/>
    <w:rsid w:val="00EF1559"/>
    <w:rsid w:val="00EF39B1"/>
    <w:rsid w:val="00EF4467"/>
    <w:rsid w:val="00EF4EA7"/>
    <w:rsid w:val="00EF758C"/>
    <w:rsid w:val="00F00A4B"/>
    <w:rsid w:val="00F02685"/>
    <w:rsid w:val="00F056FC"/>
    <w:rsid w:val="00F06AAD"/>
    <w:rsid w:val="00F07AFE"/>
    <w:rsid w:val="00F07B39"/>
    <w:rsid w:val="00F10259"/>
    <w:rsid w:val="00F133B2"/>
    <w:rsid w:val="00F141BD"/>
    <w:rsid w:val="00F14AF4"/>
    <w:rsid w:val="00F1546A"/>
    <w:rsid w:val="00F15832"/>
    <w:rsid w:val="00F16F50"/>
    <w:rsid w:val="00F179FB"/>
    <w:rsid w:val="00F17FE9"/>
    <w:rsid w:val="00F21E79"/>
    <w:rsid w:val="00F22669"/>
    <w:rsid w:val="00F23AFB"/>
    <w:rsid w:val="00F24773"/>
    <w:rsid w:val="00F25646"/>
    <w:rsid w:val="00F269FC"/>
    <w:rsid w:val="00F26BCD"/>
    <w:rsid w:val="00F273F4"/>
    <w:rsid w:val="00F277FD"/>
    <w:rsid w:val="00F27E6C"/>
    <w:rsid w:val="00F301B7"/>
    <w:rsid w:val="00F30DB3"/>
    <w:rsid w:val="00F310EF"/>
    <w:rsid w:val="00F31B4A"/>
    <w:rsid w:val="00F325F9"/>
    <w:rsid w:val="00F32D95"/>
    <w:rsid w:val="00F32E58"/>
    <w:rsid w:val="00F32EBF"/>
    <w:rsid w:val="00F3372E"/>
    <w:rsid w:val="00F351B7"/>
    <w:rsid w:val="00F357A8"/>
    <w:rsid w:val="00F36114"/>
    <w:rsid w:val="00F365C5"/>
    <w:rsid w:val="00F376AE"/>
    <w:rsid w:val="00F401F3"/>
    <w:rsid w:val="00F412E1"/>
    <w:rsid w:val="00F4159A"/>
    <w:rsid w:val="00F41F18"/>
    <w:rsid w:val="00F428FA"/>
    <w:rsid w:val="00F43BBB"/>
    <w:rsid w:val="00F43BE8"/>
    <w:rsid w:val="00F43C95"/>
    <w:rsid w:val="00F45FCF"/>
    <w:rsid w:val="00F4674B"/>
    <w:rsid w:val="00F46855"/>
    <w:rsid w:val="00F51264"/>
    <w:rsid w:val="00F5151A"/>
    <w:rsid w:val="00F536A6"/>
    <w:rsid w:val="00F54AA6"/>
    <w:rsid w:val="00F56969"/>
    <w:rsid w:val="00F5710E"/>
    <w:rsid w:val="00F61E7F"/>
    <w:rsid w:val="00F622AE"/>
    <w:rsid w:val="00F6247E"/>
    <w:rsid w:val="00F6272C"/>
    <w:rsid w:val="00F647A7"/>
    <w:rsid w:val="00F65396"/>
    <w:rsid w:val="00F708F8"/>
    <w:rsid w:val="00F7138B"/>
    <w:rsid w:val="00F71B70"/>
    <w:rsid w:val="00F72E99"/>
    <w:rsid w:val="00F738AA"/>
    <w:rsid w:val="00F744FD"/>
    <w:rsid w:val="00F74FB7"/>
    <w:rsid w:val="00F75137"/>
    <w:rsid w:val="00F75D02"/>
    <w:rsid w:val="00F763CA"/>
    <w:rsid w:val="00F7691F"/>
    <w:rsid w:val="00F81E03"/>
    <w:rsid w:val="00F82C95"/>
    <w:rsid w:val="00F82D55"/>
    <w:rsid w:val="00F833C6"/>
    <w:rsid w:val="00F84B07"/>
    <w:rsid w:val="00F8526E"/>
    <w:rsid w:val="00F8559F"/>
    <w:rsid w:val="00F85EC1"/>
    <w:rsid w:val="00F8657E"/>
    <w:rsid w:val="00F8718F"/>
    <w:rsid w:val="00F87639"/>
    <w:rsid w:val="00F914C7"/>
    <w:rsid w:val="00F914F8"/>
    <w:rsid w:val="00F91A10"/>
    <w:rsid w:val="00F91EFC"/>
    <w:rsid w:val="00F93D79"/>
    <w:rsid w:val="00F95C44"/>
    <w:rsid w:val="00F96515"/>
    <w:rsid w:val="00FA0A15"/>
    <w:rsid w:val="00FA19BE"/>
    <w:rsid w:val="00FA23C5"/>
    <w:rsid w:val="00FA29E9"/>
    <w:rsid w:val="00FA2B73"/>
    <w:rsid w:val="00FA2D53"/>
    <w:rsid w:val="00FA2F3D"/>
    <w:rsid w:val="00FA446D"/>
    <w:rsid w:val="00FA59AD"/>
    <w:rsid w:val="00FA6AFF"/>
    <w:rsid w:val="00FB0BD0"/>
    <w:rsid w:val="00FB222D"/>
    <w:rsid w:val="00FB22A3"/>
    <w:rsid w:val="00FB333B"/>
    <w:rsid w:val="00FB52B1"/>
    <w:rsid w:val="00FB6481"/>
    <w:rsid w:val="00FB6956"/>
    <w:rsid w:val="00FB7422"/>
    <w:rsid w:val="00FB764F"/>
    <w:rsid w:val="00FC0975"/>
    <w:rsid w:val="00FC265C"/>
    <w:rsid w:val="00FC6481"/>
    <w:rsid w:val="00FC7CD5"/>
    <w:rsid w:val="00FD0233"/>
    <w:rsid w:val="00FD263A"/>
    <w:rsid w:val="00FD35DC"/>
    <w:rsid w:val="00FD41AA"/>
    <w:rsid w:val="00FD5800"/>
    <w:rsid w:val="00FE12E6"/>
    <w:rsid w:val="00FE1790"/>
    <w:rsid w:val="00FE222E"/>
    <w:rsid w:val="00FE2CEB"/>
    <w:rsid w:val="00FE3659"/>
    <w:rsid w:val="00FE3B87"/>
    <w:rsid w:val="00FE5470"/>
    <w:rsid w:val="00FE61AD"/>
    <w:rsid w:val="00FF0589"/>
    <w:rsid w:val="00FF0638"/>
    <w:rsid w:val="00FF0E84"/>
    <w:rsid w:val="00FF24A8"/>
    <w:rsid w:val="00FF2B71"/>
    <w:rsid w:val="00FF4BFE"/>
    <w:rsid w:val="00FF4DE5"/>
    <w:rsid w:val="00FF799B"/>
    <w:rsid w:val="107D2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3AB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36"/>
    <w:rPr>
      <w:sz w:val="24"/>
      <w:szCs w:val="24"/>
    </w:rPr>
  </w:style>
  <w:style w:type="paragraph" w:styleId="Heading1">
    <w:name w:val="heading 1"/>
    <w:basedOn w:val="Normal"/>
    <w:next w:val="Normal"/>
    <w:qFormat/>
    <w:rsid w:val="003A11BF"/>
    <w:pPr>
      <w:keepNext/>
      <w:spacing w:before="240" w:after="120"/>
      <w:outlineLvl w:val="0"/>
    </w:pPr>
    <w:rPr>
      <w:bCs/>
      <w:sz w:val="28"/>
    </w:rPr>
  </w:style>
  <w:style w:type="paragraph" w:styleId="Heading2">
    <w:name w:val="heading 2"/>
    <w:basedOn w:val="Normal"/>
    <w:next w:val="Normal"/>
    <w:qFormat/>
    <w:rsid w:val="003A11BF"/>
    <w:pPr>
      <w:keepNext/>
      <w:spacing w:before="240" w:after="120"/>
      <w:outlineLvl w:val="1"/>
    </w:pPr>
    <w:rPr>
      <w:b/>
      <w:bCs/>
    </w:rPr>
  </w:style>
  <w:style w:type="paragraph" w:styleId="Heading3">
    <w:name w:val="heading 3"/>
    <w:basedOn w:val="Normal"/>
    <w:next w:val="Normal"/>
    <w:qFormat/>
    <w:rsid w:val="003A11BF"/>
    <w:pPr>
      <w:keepNext/>
      <w:spacing w:before="240" w:after="12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F83"/>
    <w:pPr>
      <w:tabs>
        <w:tab w:val="center" w:pos="4320"/>
        <w:tab w:val="right" w:pos="8640"/>
      </w:tabs>
    </w:pPr>
  </w:style>
  <w:style w:type="paragraph" w:customStyle="1" w:styleId="DocumentLabel">
    <w:name w:val="Document Label"/>
    <w:basedOn w:val="Normal"/>
    <w:next w:val="Normal"/>
    <w:rsid w:val="003A11BF"/>
    <w:pPr>
      <w:keepNext/>
      <w:keepLines/>
      <w:spacing w:before="400" w:after="120" w:line="240" w:lineRule="atLeast"/>
    </w:pPr>
    <w:rPr>
      <w:spacing w:val="-5"/>
      <w:kern w:val="28"/>
      <w:sz w:val="44"/>
      <w:szCs w:val="20"/>
    </w:rPr>
  </w:style>
  <w:style w:type="paragraph" w:styleId="FootnoteText">
    <w:name w:val="footnote text"/>
    <w:basedOn w:val="Normal"/>
    <w:link w:val="FootnoteTextChar"/>
    <w:uiPriority w:val="99"/>
    <w:semiHidden/>
    <w:rsid w:val="000059B1"/>
    <w:rPr>
      <w:sz w:val="20"/>
      <w:szCs w:val="20"/>
    </w:rPr>
  </w:style>
  <w:style w:type="character" w:styleId="FootnoteReference">
    <w:name w:val="footnote reference"/>
    <w:uiPriority w:val="99"/>
    <w:semiHidden/>
    <w:rsid w:val="000059B1"/>
    <w:rPr>
      <w:vertAlign w:val="superscript"/>
    </w:rPr>
  </w:style>
  <w:style w:type="paragraph" w:styleId="BalloonText">
    <w:name w:val="Balloon Text"/>
    <w:basedOn w:val="Normal"/>
    <w:semiHidden/>
    <w:rsid w:val="00147A5E"/>
    <w:rPr>
      <w:rFonts w:ascii="Tahoma" w:hAnsi="Tahoma" w:cs="Tahoma"/>
      <w:sz w:val="16"/>
      <w:szCs w:val="16"/>
    </w:rPr>
  </w:style>
  <w:style w:type="character" w:styleId="Hyperlink">
    <w:name w:val="Hyperlink"/>
    <w:rsid w:val="00D6204D"/>
    <w:rPr>
      <w:color w:val="0000FF"/>
      <w:u w:val="single"/>
    </w:rPr>
  </w:style>
  <w:style w:type="paragraph" w:styleId="Footer">
    <w:name w:val="footer"/>
    <w:basedOn w:val="Normal"/>
    <w:link w:val="FooterChar"/>
    <w:uiPriority w:val="99"/>
    <w:rsid w:val="00C54423"/>
    <w:pPr>
      <w:tabs>
        <w:tab w:val="center" w:pos="4320"/>
        <w:tab w:val="right" w:pos="8640"/>
      </w:tabs>
    </w:pPr>
    <w:rPr>
      <w:rFonts w:ascii="Arial" w:hAnsi="Arial"/>
    </w:rPr>
  </w:style>
  <w:style w:type="character" w:customStyle="1" w:styleId="FooterChar">
    <w:name w:val="Footer Char"/>
    <w:link w:val="Footer"/>
    <w:uiPriority w:val="99"/>
    <w:rsid w:val="00C54423"/>
    <w:rPr>
      <w:rFonts w:ascii="Arial" w:hAnsi="Arial"/>
      <w:sz w:val="24"/>
      <w:szCs w:val="24"/>
    </w:rPr>
  </w:style>
  <w:style w:type="character" w:styleId="CommentReference">
    <w:name w:val="annotation reference"/>
    <w:uiPriority w:val="99"/>
    <w:rsid w:val="009820FB"/>
    <w:rPr>
      <w:sz w:val="16"/>
      <w:szCs w:val="16"/>
    </w:rPr>
  </w:style>
  <w:style w:type="paragraph" w:styleId="CommentText">
    <w:name w:val="annotation text"/>
    <w:basedOn w:val="Normal"/>
    <w:link w:val="CommentTextChar"/>
    <w:uiPriority w:val="99"/>
    <w:rsid w:val="009820FB"/>
    <w:rPr>
      <w:sz w:val="20"/>
      <w:szCs w:val="20"/>
    </w:rPr>
  </w:style>
  <w:style w:type="character" w:customStyle="1" w:styleId="CommentTextChar">
    <w:name w:val="Comment Text Char"/>
    <w:basedOn w:val="DefaultParagraphFont"/>
    <w:link w:val="CommentText"/>
    <w:uiPriority w:val="99"/>
    <w:rsid w:val="009820FB"/>
  </w:style>
  <w:style w:type="paragraph" w:styleId="CommentSubject">
    <w:name w:val="annotation subject"/>
    <w:basedOn w:val="CommentText"/>
    <w:next w:val="CommentText"/>
    <w:link w:val="CommentSubjectChar"/>
    <w:rsid w:val="009820FB"/>
    <w:rPr>
      <w:b/>
      <w:bCs/>
    </w:rPr>
  </w:style>
  <w:style w:type="character" w:customStyle="1" w:styleId="CommentSubjectChar">
    <w:name w:val="Comment Subject Char"/>
    <w:link w:val="CommentSubject"/>
    <w:rsid w:val="009820FB"/>
    <w:rPr>
      <w:b/>
      <w:bCs/>
    </w:rPr>
  </w:style>
  <w:style w:type="table" w:styleId="TableGrid">
    <w:name w:val="Table Grid"/>
    <w:basedOn w:val="TableNormal"/>
    <w:rsid w:val="00F7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131BD8"/>
    <w:pPr>
      <w:suppressAutoHyphens/>
      <w:ind w:left="720"/>
      <w:contextualSpacing/>
    </w:pPr>
    <w:rPr>
      <w:lang w:eastAsia="ar-SA"/>
    </w:rPr>
  </w:style>
  <w:style w:type="character" w:customStyle="1" w:styleId="ColorfulList-Accent1Char">
    <w:name w:val="Colorful List - Accent 1 Char"/>
    <w:link w:val="ColorfulList-Accent11"/>
    <w:uiPriority w:val="34"/>
    <w:locked/>
    <w:rsid w:val="002E1890"/>
    <w:rPr>
      <w:sz w:val="24"/>
      <w:szCs w:val="24"/>
      <w:lang w:eastAsia="ar-SA"/>
    </w:rPr>
  </w:style>
  <w:style w:type="character" w:customStyle="1" w:styleId="FootnoteTextChar">
    <w:name w:val="Footnote Text Char"/>
    <w:link w:val="FootnoteText"/>
    <w:uiPriority w:val="99"/>
    <w:semiHidden/>
    <w:rsid w:val="002E1890"/>
  </w:style>
  <w:style w:type="paragraph" w:customStyle="1" w:styleId="Default">
    <w:name w:val="Default"/>
    <w:uiPriority w:val="99"/>
    <w:rsid w:val="006F31F6"/>
    <w:pPr>
      <w:autoSpaceDE w:val="0"/>
      <w:autoSpaceDN w:val="0"/>
      <w:adjustRightInd w:val="0"/>
    </w:pPr>
    <w:rPr>
      <w:rFonts w:ascii="Cambria" w:eastAsia="Calibri" w:hAnsi="Cambria" w:cs="Cambria"/>
      <w:color w:val="000000"/>
      <w:sz w:val="24"/>
      <w:szCs w:val="24"/>
    </w:rPr>
  </w:style>
  <w:style w:type="paragraph" w:customStyle="1" w:styleId="OptimalNormalList">
    <w:name w:val="Optimal Normal List"/>
    <w:basedOn w:val="Normal"/>
    <w:rsid w:val="00537C4A"/>
    <w:rPr>
      <w:szCs w:val="22"/>
    </w:rPr>
  </w:style>
  <w:style w:type="paragraph" w:customStyle="1" w:styleId="ColorfulShading-Accent11">
    <w:name w:val="Colorful Shading - Accent 11"/>
    <w:hidden/>
    <w:uiPriority w:val="99"/>
    <w:semiHidden/>
    <w:rsid w:val="00576A9E"/>
    <w:rPr>
      <w:sz w:val="24"/>
      <w:szCs w:val="24"/>
    </w:rPr>
  </w:style>
  <w:style w:type="paragraph" w:styleId="ListParagraph">
    <w:name w:val="List Paragraph"/>
    <w:basedOn w:val="Normal"/>
    <w:qFormat/>
    <w:rsid w:val="002457B9"/>
    <w:pPr>
      <w:ind w:left="720"/>
      <w:contextualSpacing/>
    </w:pPr>
  </w:style>
  <w:style w:type="paragraph" w:styleId="Revision">
    <w:name w:val="Revision"/>
    <w:hidden/>
    <w:uiPriority w:val="99"/>
    <w:semiHidden/>
    <w:rsid w:val="004969CD"/>
    <w:rPr>
      <w:sz w:val="24"/>
      <w:szCs w:val="24"/>
    </w:rPr>
  </w:style>
  <w:style w:type="table" w:customStyle="1" w:styleId="TableGrid1">
    <w:name w:val="Table Grid1"/>
    <w:basedOn w:val="TableNormal"/>
    <w:next w:val="TableGrid"/>
    <w:uiPriority w:val="59"/>
    <w:rsid w:val="00EA5E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9221A"/>
    <w:rPr>
      <w:color w:val="800080" w:themeColor="followedHyperlink"/>
      <w:u w:val="single"/>
    </w:rPr>
  </w:style>
  <w:style w:type="character" w:customStyle="1" w:styleId="HeaderChar">
    <w:name w:val="Header Char"/>
    <w:basedOn w:val="DefaultParagraphFont"/>
    <w:link w:val="Header"/>
    <w:uiPriority w:val="99"/>
    <w:rsid w:val="00BB74AB"/>
    <w:rPr>
      <w:sz w:val="24"/>
      <w:szCs w:val="24"/>
    </w:rPr>
  </w:style>
  <w:style w:type="paragraph" w:styleId="NormalWeb">
    <w:name w:val="Normal (Web)"/>
    <w:basedOn w:val="Normal"/>
    <w:uiPriority w:val="99"/>
    <w:unhideWhenUsed/>
    <w:rsid w:val="0038607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836"/>
    <w:rPr>
      <w:sz w:val="24"/>
      <w:szCs w:val="24"/>
    </w:rPr>
  </w:style>
  <w:style w:type="paragraph" w:styleId="Heading1">
    <w:name w:val="heading 1"/>
    <w:basedOn w:val="Normal"/>
    <w:next w:val="Normal"/>
    <w:qFormat/>
    <w:rsid w:val="003A11BF"/>
    <w:pPr>
      <w:keepNext/>
      <w:spacing w:before="240" w:after="120"/>
      <w:outlineLvl w:val="0"/>
    </w:pPr>
    <w:rPr>
      <w:bCs/>
      <w:sz w:val="28"/>
    </w:rPr>
  </w:style>
  <w:style w:type="paragraph" w:styleId="Heading2">
    <w:name w:val="heading 2"/>
    <w:basedOn w:val="Normal"/>
    <w:next w:val="Normal"/>
    <w:qFormat/>
    <w:rsid w:val="003A11BF"/>
    <w:pPr>
      <w:keepNext/>
      <w:spacing w:before="240" w:after="120"/>
      <w:outlineLvl w:val="1"/>
    </w:pPr>
    <w:rPr>
      <w:b/>
      <w:bCs/>
    </w:rPr>
  </w:style>
  <w:style w:type="paragraph" w:styleId="Heading3">
    <w:name w:val="heading 3"/>
    <w:basedOn w:val="Normal"/>
    <w:next w:val="Normal"/>
    <w:qFormat/>
    <w:rsid w:val="003A11BF"/>
    <w:pPr>
      <w:keepNext/>
      <w:spacing w:before="240" w:after="12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6F83"/>
    <w:pPr>
      <w:tabs>
        <w:tab w:val="center" w:pos="4320"/>
        <w:tab w:val="right" w:pos="8640"/>
      </w:tabs>
    </w:pPr>
  </w:style>
  <w:style w:type="paragraph" w:customStyle="1" w:styleId="DocumentLabel">
    <w:name w:val="Document Label"/>
    <w:basedOn w:val="Normal"/>
    <w:next w:val="Normal"/>
    <w:rsid w:val="003A11BF"/>
    <w:pPr>
      <w:keepNext/>
      <w:keepLines/>
      <w:spacing w:before="400" w:after="120" w:line="240" w:lineRule="atLeast"/>
    </w:pPr>
    <w:rPr>
      <w:spacing w:val="-5"/>
      <w:kern w:val="28"/>
      <w:sz w:val="44"/>
      <w:szCs w:val="20"/>
    </w:rPr>
  </w:style>
  <w:style w:type="paragraph" w:styleId="FootnoteText">
    <w:name w:val="footnote text"/>
    <w:basedOn w:val="Normal"/>
    <w:link w:val="FootnoteTextChar"/>
    <w:uiPriority w:val="99"/>
    <w:semiHidden/>
    <w:rsid w:val="000059B1"/>
    <w:rPr>
      <w:sz w:val="20"/>
      <w:szCs w:val="20"/>
    </w:rPr>
  </w:style>
  <w:style w:type="character" w:styleId="FootnoteReference">
    <w:name w:val="footnote reference"/>
    <w:uiPriority w:val="99"/>
    <w:semiHidden/>
    <w:rsid w:val="000059B1"/>
    <w:rPr>
      <w:vertAlign w:val="superscript"/>
    </w:rPr>
  </w:style>
  <w:style w:type="paragraph" w:styleId="BalloonText">
    <w:name w:val="Balloon Text"/>
    <w:basedOn w:val="Normal"/>
    <w:semiHidden/>
    <w:rsid w:val="00147A5E"/>
    <w:rPr>
      <w:rFonts w:ascii="Tahoma" w:hAnsi="Tahoma" w:cs="Tahoma"/>
      <w:sz w:val="16"/>
      <w:szCs w:val="16"/>
    </w:rPr>
  </w:style>
  <w:style w:type="character" w:styleId="Hyperlink">
    <w:name w:val="Hyperlink"/>
    <w:rsid w:val="00D6204D"/>
    <w:rPr>
      <w:color w:val="0000FF"/>
      <w:u w:val="single"/>
    </w:rPr>
  </w:style>
  <w:style w:type="paragraph" w:styleId="Footer">
    <w:name w:val="footer"/>
    <w:basedOn w:val="Normal"/>
    <w:link w:val="FooterChar"/>
    <w:uiPriority w:val="99"/>
    <w:rsid w:val="00C54423"/>
    <w:pPr>
      <w:tabs>
        <w:tab w:val="center" w:pos="4320"/>
        <w:tab w:val="right" w:pos="8640"/>
      </w:tabs>
    </w:pPr>
    <w:rPr>
      <w:rFonts w:ascii="Arial" w:hAnsi="Arial"/>
    </w:rPr>
  </w:style>
  <w:style w:type="character" w:customStyle="1" w:styleId="FooterChar">
    <w:name w:val="Footer Char"/>
    <w:link w:val="Footer"/>
    <w:uiPriority w:val="99"/>
    <w:rsid w:val="00C54423"/>
    <w:rPr>
      <w:rFonts w:ascii="Arial" w:hAnsi="Arial"/>
      <w:sz w:val="24"/>
      <w:szCs w:val="24"/>
    </w:rPr>
  </w:style>
  <w:style w:type="character" w:styleId="CommentReference">
    <w:name w:val="annotation reference"/>
    <w:uiPriority w:val="99"/>
    <w:rsid w:val="009820FB"/>
    <w:rPr>
      <w:sz w:val="16"/>
      <w:szCs w:val="16"/>
    </w:rPr>
  </w:style>
  <w:style w:type="paragraph" w:styleId="CommentText">
    <w:name w:val="annotation text"/>
    <w:basedOn w:val="Normal"/>
    <w:link w:val="CommentTextChar"/>
    <w:uiPriority w:val="99"/>
    <w:rsid w:val="009820FB"/>
    <w:rPr>
      <w:sz w:val="20"/>
      <w:szCs w:val="20"/>
    </w:rPr>
  </w:style>
  <w:style w:type="character" w:customStyle="1" w:styleId="CommentTextChar">
    <w:name w:val="Comment Text Char"/>
    <w:basedOn w:val="DefaultParagraphFont"/>
    <w:link w:val="CommentText"/>
    <w:uiPriority w:val="99"/>
    <w:rsid w:val="009820FB"/>
  </w:style>
  <w:style w:type="paragraph" w:styleId="CommentSubject">
    <w:name w:val="annotation subject"/>
    <w:basedOn w:val="CommentText"/>
    <w:next w:val="CommentText"/>
    <w:link w:val="CommentSubjectChar"/>
    <w:rsid w:val="009820FB"/>
    <w:rPr>
      <w:b/>
      <w:bCs/>
    </w:rPr>
  </w:style>
  <w:style w:type="character" w:customStyle="1" w:styleId="CommentSubjectChar">
    <w:name w:val="Comment Subject Char"/>
    <w:link w:val="CommentSubject"/>
    <w:rsid w:val="009820FB"/>
    <w:rPr>
      <w:b/>
      <w:bCs/>
    </w:rPr>
  </w:style>
  <w:style w:type="table" w:styleId="TableGrid">
    <w:name w:val="Table Grid"/>
    <w:basedOn w:val="TableNormal"/>
    <w:rsid w:val="00F7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131BD8"/>
    <w:pPr>
      <w:suppressAutoHyphens/>
      <w:ind w:left="720"/>
      <w:contextualSpacing/>
    </w:pPr>
    <w:rPr>
      <w:lang w:eastAsia="ar-SA"/>
    </w:rPr>
  </w:style>
  <w:style w:type="character" w:customStyle="1" w:styleId="ColorfulList-Accent1Char">
    <w:name w:val="Colorful List - Accent 1 Char"/>
    <w:link w:val="ColorfulList-Accent11"/>
    <w:uiPriority w:val="34"/>
    <w:locked/>
    <w:rsid w:val="002E1890"/>
    <w:rPr>
      <w:sz w:val="24"/>
      <w:szCs w:val="24"/>
      <w:lang w:eastAsia="ar-SA"/>
    </w:rPr>
  </w:style>
  <w:style w:type="character" w:customStyle="1" w:styleId="FootnoteTextChar">
    <w:name w:val="Footnote Text Char"/>
    <w:link w:val="FootnoteText"/>
    <w:uiPriority w:val="99"/>
    <w:semiHidden/>
    <w:rsid w:val="002E1890"/>
  </w:style>
  <w:style w:type="paragraph" w:customStyle="1" w:styleId="Default">
    <w:name w:val="Default"/>
    <w:uiPriority w:val="99"/>
    <w:rsid w:val="006F31F6"/>
    <w:pPr>
      <w:autoSpaceDE w:val="0"/>
      <w:autoSpaceDN w:val="0"/>
      <w:adjustRightInd w:val="0"/>
    </w:pPr>
    <w:rPr>
      <w:rFonts w:ascii="Cambria" w:eastAsia="Calibri" w:hAnsi="Cambria" w:cs="Cambria"/>
      <w:color w:val="000000"/>
      <w:sz w:val="24"/>
      <w:szCs w:val="24"/>
    </w:rPr>
  </w:style>
  <w:style w:type="paragraph" w:customStyle="1" w:styleId="OptimalNormalList">
    <w:name w:val="Optimal Normal List"/>
    <w:basedOn w:val="Normal"/>
    <w:rsid w:val="00537C4A"/>
    <w:rPr>
      <w:szCs w:val="22"/>
    </w:rPr>
  </w:style>
  <w:style w:type="paragraph" w:customStyle="1" w:styleId="ColorfulShading-Accent11">
    <w:name w:val="Colorful Shading - Accent 11"/>
    <w:hidden/>
    <w:uiPriority w:val="99"/>
    <w:semiHidden/>
    <w:rsid w:val="00576A9E"/>
    <w:rPr>
      <w:sz w:val="24"/>
      <w:szCs w:val="24"/>
    </w:rPr>
  </w:style>
  <w:style w:type="paragraph" w:styleId="ListParagraph">
    <w:name w:val="List Paragraph"/>
    <w:basedOn w:val="Normal"/>
    <w:qFormat/>
    <w:rsid w:val="002457B9"/>
    <w:pPr>
      <w:ind w:left="720"/>
      <w:contextualSpacing/>
    </w:pPr>
  </w:style>
  <w:style w:type="paragraph" w:styleId="Revision">
    <w:name w:val="Revision"/>
    <w:hidden/>
    <w:uiPriority w:val="99"/>
    <w:semiHidden/>
    <w:rsid w:val="004969CD"/>
    <w:rPr>
      <w:sz w:val="24"/>
      <w:szCs w:val="24"/>
    </w:rPr>
  </w:style>
  <w:style w:type="table" w:customStyle="1" w:styleId="TableGrid1">
    <w:name w:val="Table Grid1"/>
    <w:basedOn w:val="TableNormal"/>
    <w:next w:val="TableGrid"/>
    <w:uiPriority w:val="59"/>
    <w:rsid w:val="00EA5E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79221A"/>
    <w:rPr>
      <w:color w:val="800080" w:themeColor="followedHyperlink"/>
      <w:u w:val="single"/>
    </w:rPr>
  </w:style>
  <w:style w:type="character" w:customStyle="1" w:styleId="HeaderChar">
    <w:name w:val="Header Char"/>
    <w:basedOn w:val="DefaultParagraphFont"/>
    <w:link w:val="Header"/>
    <w:uiPriority w:val="99"/>
    <w:rsid w:val="00BB74AB"/>
    <w:rPr>
      <w:sz w:val="24"/>
      <w:szCs w:val="24"/>
    </w:rPr>
  </w:style>
  <w:style w:type="paragraph" w:styleId="NormalWeb">
    <w:name w:val="Normal (Web)"/>
    <w:basedOn w:val="Normal"/>
    <w:uiPriority w:val="99"/>
    <w:unhideWhenUsed/>
    <w:rsid w:val="003860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1495">
      <w:bodyDiv w:val="1"/>
      <w:marLeft w:val="0"/>
      <w:marRight w:val="0"/>
      <w:marTop w:val="0"/>
      <w:marBottom w:val="0"/>
      <w:divBdr>
        <w:top w:val="none" w:sz="0" w:space="0" w:color="auto"/>
        <w:left w:val="none" w:sz="0" w:space="0" w:color="auto"/>
        <w:bottom w:val="none" w:sz="0" w:space="0" w:color="auto"/>
        <w:right w:val="none" w:sz="0" w:space="0" w:color="auto"/>
      </w:divBdr>
    </w:div>
    <w:div w:id="189800516">
      <w:bodyDiv w:val="1"/>
      <w:marLeft w:val="0"/>
      <w:marRight w:val="0"/>
      <w:marTop w:val="0"/>
      <w:marBottom w:val="0"/>
      <w:divBdr>
        <w:top w:val="none" w:sz="0" w:space="0" w:color="auto"/>
        <w:left w:val="none" w:sz="0" w:space="0" w:color="auto"/>
        <w:bottom w:val="none" w:sz="0" w:space="0" w:color="auto"/>
        <w:right w:val="none" w:sz="0" w:space="0" w:color="auto"/>
      </w:divBdr>
    </w:div>
    <w:div w:id="190849785">
      <w:bodyDiv w:val="1"/>
      <w:marLeft w:val="0"/>
      <w:marRight w:val="0"/>
      <w:marTop w:val="0"/>
      <w:marBottom w:val="0"/>
      <w:divBdr>
        <w:top w:val="none" w:sz="0" w:space="0" w:color="auto"/>
        <w:left w:val="none" w:sz="0" w:space="0" w:color="auto"/>
        <w:bottom w:val="none" w:sz="0" w:space="0" w:color="auto"/>
        <w:right w:val="none" w:sz="0" w:space="0" w:color="auto"/>
      </w:divBdr>
    </w:div>
    <w:div w:id="195195020">
      <w:bodyDiv w:val="1"/>
      <w:marLeft w:val="0"/>
      <w:marRight w:val="0"/>
      <w:marTop w:val="0"/>
      <w:marBottom w:val="0"/>
      <w:divBdr>
        <w:top w:val="none" w:sz="0" w:space="0" w:color="auto"/>
        <w:left w:val="none" w:sz="0" w:space="0" w:color="auto"/>
        <w:bottom w:val="none" w:sz="0" w:space="0" w:color="auto"/>
        <w:right w:val="none" w:sz="0" w:space="0" w:color="auto"/>
      </w:divBdr>
    </w:div>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644551976">
      <w:bodyDiv w:val="1"/>
      <w:marLeft w:val="0"/>
      <w:marRight w:val="0"/>
      <w:marTop w:val="0"/>
      <w:marBottom w:val="0"/>
      <w:divBdr>
        <w:top w:val="none" w:sz="0" w:space="0" w:color="auto"/>
        <w:left w:val="none" w:sz="0" w:space="0" w:color="auto"/>
        <w:bottom w:val="none" w:sz="0" w:space="0" w:color="auto"/>
        <w:right w:val="none" w:sz="0" w:space="0" w:color="auto"/>
      </w:divBdr>
    </w:div>
    <w:div w:id="661858124">
      <w:bodyDiv w:val="1"/>
      <w:marLeft w:val="0"/>
      <w:marRight w:val="0"/>
      <w:marTop w:val="0"/>
      <w:marBottom w:val="0"/>
      <w:divBdr>
        <w:top w:val="none" w:sz="0" w:space="0" w:color="auto"/>
        <w:left w:val="none" w:sz="0" w:space="0" w:color="auto"/>
        <w:bottom w:val="none" w:sz="0" w:space="0" w:color="auto"/>
        <w:right w:val="none" w:sz="0" w:space="0" w:color="auto"/>
      </w:divBdr>
    </w:div>
    <w:div w:id="765805515">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899174015">
      <w:bodyDiv w:val="1"/>
      <w:marLeft w:val="0"/>
      <w:marRight w:val="0"/>
      <w:marTop w:val="0"/>
      <w:marBottom w:val="0"/>
      <w:divBdr>
        <w:top w:val="none" w:sz="0" w:space="0" w:color="auto"/>
        <w:left w:val="none" w:sz="0" w:space="0" w:color="auto"/>
        <w:bottom w:val="none" w:sz="0" w:space="0" w:color="auto"/>
        <w:right w:val="none" w:sz="0" w:space="0" w:color="auto"/>
      </w:divBdr>
    </w:div>
    <w:div w:id="949973115">
      <w:bodyDiv w:val="1"/>
      <w:marLeft w:val="0"/>
      <w:marRight w:val="0"/>
      <w:marTop w:val="0"/>
      <w:marBottom w:val="0"/>
      <w:divBdr>
        <w:top w:val="none" w:sz="0" w:space="0" w:color="auto"/>
        <w:left w:val="none" w:sz="0" w:space="0" w:color="auto"/>
        <w:bottom w:val="none" w:sz="0" w:space="0" w:color="auto"/>
        <w:right w:val="none" w:sz="0" w:space="0" w:color="auto"/>
      </w:divBdr>
    </w:div>
    <w:div w:id="1007558552">
      <w:bodyDiv w:val="1"/>
      <w:marLeft w:val="0"/>
      <w:marRight w:val="0"/>
      <w:marTop w:val="0"/>
      <w:marBottom w:val="0"/>
      <w:divBdr>
        <w:top w:val="none" w:sz="0" w:space="0" w:color="auto"/>
        <w:left w:val="none" w:sz="0" w:space="0" w:color="auto"/>
        <w:bottom w:val="none" w:sz="0" w:space="0" w:color="auto"/>
        <w:right w:val="none" w:sz="0" w:space="0" w:color="auto"/>
      </w:divBdr>
    </w:div>
    <w:div w:id="1293635939">
      <w:bodyDiv w:val="1"/>
      <w:marLeft w:val="0"/>
      <w:marRight w:val="0"/>
      <w:marTop w:val="0"/>
      <w:marBottom w:val="0"/>
      <w:divBdr>
        <w:top w:val="none" w:sz="0" w:space="0" w:color="auto"/>
        <w:left w:val="none" w:sz="0" w:space="0" w:color="auto"/>
        <w:bottom w:val="none" w:sz="0" w:space="0" w:color="auto"/>
        <w:right w:val="none" w:sz="0" w:space="0" w:color="auto"/>
      </w:divBdr>
    </w:div>
    <w:div w:id="1343509641">
      <w:bodyDiv w:val="1"/>
      <w:marLeft w:val="0"/>
      <w:marRight w:val="0"/>
      <w:marTop w:val="0"/>
      <w:marBottom w:val="0"/>
      <w:divBdr>
        <w:top w:val="none" w:sz="0" w:space="0" w:color="auto"/>
        <w:left w:val="none" w:sz="0" w:space="0" w:color="auto"/>
        <w:bottom w:val="none" w:sz="0" w:space="0" w:color="auto"/>
        <w:right w:val="none" w:sz="0" w:space="0" w:color="auto"/>
      </w:divBdr>
    </w:div>
    <w:div w:id="1358695189">
      <w:bodyDiv w:val="1"/>
      <w:marLeft w:val="0"/>
      <w:marRight w:val="0"/>
      <w:marTop w:val="0"/>
      <w:marBottom w:val="0"/>
      <w:divBdr>
        <w:top w:val="none" w:sz="0" w:space="0" w:color="auto"/>
        <w:left w:val="none" w:sz="0" w:space="0" w:color="auto"/>
        <w:bottom w:val="none" w:sz="0" w:space="0" w:color="auto"/>
        <w:right w:val="none" w:sz="0" w:space="0" w:color="auto"/>
      </w:divBdr>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9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85F9-AEC5-43AC-BC03-280CA98B4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FEEEA-5DC5-4313-99CF-54FDCEC52B52}">
  <ds:schemaRefs>
    <ds:schemaRef ds:uri="http://schemas.microsoft.com/sharepoint/v3/contenttype/forms"/>
  </ds:schemaRefs>
</ds:datastoreItem>
</file>

<file path=customXml/itemProps3.xml><?xml version="1.0" encoding="utf-8"?>
<ds:datastoreItem xmlns:ds="http://schemas.openxmlformats.org/officeDocument/2006/customXml" ds:itemID="{CE691A7B-BACA-42D0-B334-F8B0BDE30679}">
  <ds:schemaRefs>
    <ds:schemaRef ds:uri="http://purl.org/dc/dcmitype/"/>
    <ds:schemaRef ds:uri="http://schemas.microsoft.com/office/2006/documentManagement/types"/>
    <ds:schemaRef ds:uri="http://purl.org/dc/terms/"/>
    <ds:schemaRef ds:uri="0a5c5b2d-47b3-4234-85f7-2f0a46008327"/>
    <ds:schemaRef ds:uri="http://www.w3.org/XML/1998/namespace"/>
    <ds:schemaRef ds:uri="http://purl.org/dc/elements/1.1/"/>
    <ds:schemaRef ds:uri="467e95b9-19f2-42ff-a618-3bef04f73a0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965E4BF-E7FD-41F2-9B4A-B9532F8C7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EFE0B0E6.dotm</Template>
  <TotalTime>1</TotalTime>
  <Pages>18</Pages>
  <Words>3826</Words>
  <Characters>21813</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Optimal Solutions Group</Company>
  <LinksUpToDate>false</LinksUpToDate>
  <CharactersWithSpaces>25588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Maheshwari</dc:creator>
  <cp:lastModifiedBy>Rich, Curtis B.</cp:lastModifiedBy>
  <cp:revision>2</cp:revision>
  <cp:lastPrinted>2014-11-24T13:49:00Z</cp:lastPrinted>
  <dcterms:created xsi:type="dcterms:W3CDTF">2015-05-12T15:20:00Z</dcterms:created>
  <dcterms:modified xsi:type="dcterms:W3CDTF">2015-05-12T15:20:00Z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