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B5DF6" w:rsidRPr="005C11EA" w:rsidTr="000D3222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7B5DF6" w:rsidRPr="005C11EA" w:rsidRDefault="007B5DF6" w:rsidP="000D3222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 INQUIRY - JANUARY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7B5DF6" w:rsidRPr="005C11EA" w:rsidRDefault="007B5DF6" w:rsidP="007B5DF6">
      <w:pPr>
        <w:spacing w:line="40" w:lineRule="auto"/>
        <w:rPr>
          <w:rFonts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5369"/>
        <w:gridCol w:w="1260"/>
        <w:gridCol w:w="1242"/>
        <w:gridCol w:w="1998"/>
      </w:tblGrid>
      <w:tr w:rsidR="007B5DF6" w:rsidRPr="005C11EA" w:rsidTr="00544F90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B5DF6" w:rsidRPr="005C11EA" w:rsidRDefault="007B5DF6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DF6" w:rsidRPr="005C11EA" w:rsidRDefault="007B5DF6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7B5DF6" w:rsidRPr="005C11EA" w:rsidRDefault="007B5DF6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BD5A26">
              <w:rPr>
                <w:rStyle w:val="QRSVariable"/>
              </w:rPr>
              <w:t>6/30/2013</w:t>
            </w:r>
          </w:p>
          <w:p w:rsidR="007B5DF6" w:rsidRPr="005C11EA" w:rsidRDefault="007B5DF6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7B5DF6" w:rsidRPr="005C11EA" w:rsidRDefault="007B5DF6" w:rsidP="000D3222">
            <w:pPr>
              <w:rPr>
                <w:rFonts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  <w:r>
              <w:rPr>
                <w:rStyle w:val="QRSVariable"/>
              </w:rPr>
              <w:t xml:space="preserve">  Version: B</w:t>
            </w:r>
          </w:p>
        </w:tc>
      </w:tr>
      <w:tr w:rsidR="007B5DF6" w:rsidRPr="005C11EA" w:rsidTr="00544F9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7B5DF6" w:rsidRPr="005C11EA" w:rsidRDefault="007B5DF6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7B5DF6" w:rsidRPr="005C11EA" w:rsidRDefault="007B5DF6" w:rsidP="000D3222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7B5DF6" w:rsidRPr="005C11EA" w:rsidTr="00544F9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7B5DF6" w:rsidRPr="005C11EA" w:rsidRDefault="007B5DF6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7B5DF6" w:rsidRPr="005C11EA" w:rsidRDefault="007B5DF6" w:rsidP="000D322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DF6" w:rsidRPr="005C11EA" w:rsidTr="00544F9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7B5DF6" w:rsidRPr="005C11EA" w:rsidRDefault="007B5DF6" w:rsidP="000D3222">
            <w:pPr>
              <w:jc w:val="center"/>
              <w:rPr>
                <w:rFonts w:cs="Arial"/>
              </w:rPr>
            </w:pPr>
          </w:p>
        </w:tc>
        <w:tc>
          <w:tcPr>
            <w:tcW w:w="5369" w:type="dxa"/>
            <w:vAlign w:val="center"/>
          </w:tcPr>
          <w:p w:rsidR="007B5DF6" w:rsidRPr="005C11EA" w:rsidRDefault="00544F90" w:rsidP="000D3222">
            <w:pPr>
              <w:jc w:val="center"/>
              <w:rPr>
                <w:rFonts w:cs="Arial"/>
              </w:rPr>
            </w:pPr>
            <w:r w:rsidRPr="00E713BB">
              <w:rPr>
                <w:rFonts w:cs="Arial"/>
                <w:color w:val="FF0000"/>
              </w:rPr>
              <w:t>(Managed by your operation and grown in California)</w:t>
            </w:r>
          </w:p>
        </w:tc>
        <w:tc>
          <w:tcPr>
            <w:tcW w:w="1260" w:type="dxa"/>
          </w:tcPr>
          <w:p w:rsidR="007B5DF6" w:rsidRPr="005C11EA" w:rsidRDefault="007B5DF6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7B5DF6" w:rsidRPr="005C11EA" w:rsidRDefault="007B5DF6" w:rsidP="000D322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7B5DF6" w:rsidRPr="005C11EA" w:rsidRDefault="007B5DF6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7B5DF6" w:rsidRPr="005C11EA" w:rsidRDefault="007B5DF6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7B5DF6" w:rsidRPr="005C11EA" w:rsidRDefault="007B5DF6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7B5DF6" w:rsidRPr="005C11EA" w:rsidRDefault="007B5DF6" w:rsidP="000D3222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7B5DF6" w:rsidRPr="005C11EA" w:rsidRDefault="007B5DF6" w:rsidP="007B5DF6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7B5DF6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7B5DF6" w:rsidRPr="005C11EA" w:rsidRDefault="007B5DF6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7B5DF6" w:rsidRPr="005C11EA" w:rsidRDefault="007B5DF6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7B5DF6" w:rsidRPr="005C11EA" w:rsidRDefault="007B5DF6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7B5DF6" w:rsidRPr="005C11EA" w:rsidRDefault="007B5DF6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7B5DF6" w:rsidRPr="005C11EA" w:rsidRDefault="007B5DF6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7B5DF6" w:rsidRPr="005C11EA" w:rsidRDefault="007B5DF6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7B5DF6" w:rsidRPr="005C11EA" w:rsidRDefault="007B5DF6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7B5DF6" w:rsidRPr="005C11EA" w:rsidRDefault="007B5DF6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7B5DF6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B5DF6" w:rsidRPr="005C11EA" w:rsidRDefault="007B5DF6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7B5DF6" w:rsidRPr="005C11EA" w:rsidRDefault="007B5DF6" w:rsidP="000D3222">
            <w:pPr>
              <w:rPr>
                <w:rFonts w:cs="Arial"/>
                <w:sz w:val="16"/>
              </w:rPr>
            </w:pPr>
          </w:p>
        </w:tc>
      </w:tr>
      <w:tr w:rsidR="007B5DF6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7B5DF6" w:rsidRPr="005C11EA" w:rsidRDefault="007B5DF6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7B5DF6" w:rsidRPr="005C11EA" w:rsidRDefault="007B5DF6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7B5DF6" w:rsidRPr="005C11EA" w:rsidRDefault="007B5DF6" w:rsidP="000D3222">
            <w:pPr>
              <w:rPr>
                <w:rFonts w:cs="Arial"/>
                <w:sz w:val="16"/>
              </w:rPr>
            </w:pPr>
          </w:p>
        </w:tc>
      </w:tr>
      <w:tr w:rsidR="007B5DF6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B5DF6" w:rsidRPr="005C11EA" w:rsidRDefault="007B5DF6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DF6" w:rsidRPr="005C11EA" w:rsidRDefault="007B5DF6" w:rsidP="000D3222">
            <w:pPr>
              <w:rPr>
                <w:rFonts w:cs="Arial"/>
                <w:sz w:val="16"/>
                <w:szCs w:val="16"/>
              </w:rPr>
            </w:pPr>
          </w:p>
        </w:tc>
      </w:tr>
      <w:tr w:rsidR="007B5DF6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7B5DF6" w:rsidRPr="005C11EA" w:rsidRDefault="007B5DF6" w:rsidP="000D3222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7B5DF6" w:rsidRPr="005C11EA" w:rsidRDefault="007B5DF6" w:rsidP="000D3222">
            <w:pPr>
              <w:rPr>
                <w:rFonts w:cs="Arial"/>
                <w:bCs/>
                <w:sz w:val="8"/>
                <w:szCs w:val="8"/>
              </w:rPr>
            </w:pPr>
          </w:p>
          <w:p w:rsidR="007B5DF6" w:rsidRPr="005C11EA" w:rsidRDefault="007B5DF6" w:rsidP="000D3222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7B5DF6" w:rsidRPr="005C11EA" w:rsidRDefault="007B5DF6" w:rsidP="00BD5A26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BD5A26">
              <w:rPr>
                <w:rFonts w:cs="Arial"/>
                <w:bCs/>
                <w:sz w:val="16"/>
                <w:szCs w:val="16"/>
              </w:rPr>
              <w:t>10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74A4A" w:rsidRDefault="00A74A4A">
      <w:pPr>
        <w:rPr>
          <w:rFonts w:cs="Arial"/>
          <w:sz w:val="20"/>
          <w:szCs w:val="20"/>
        </w:rPr>
      </w:pPr>
    </w:p>
    <w:p w:rsidR="00D27CCA" w:rsidRDefault="00D27CCA" w:rsidP="00D27CCA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Please report for the acreage and expected production of the crops listed that are </w:t>
      </w:r>
      <w:r>
        <w:rPr>
          <w:rFonts w:cs="Arial"/>
          <w:b/>
          <w:sz w:val="20"/>
          <w:szCs w:val="20"/>
        </w:rPr>
        <w:t>managed by your operation and grown in California.</w:t>
      </w:r>
    </w:p>
    <w:p w:rsidR="00A74A4A" w:rsidRDefault="00A74A4A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821"/>
        <w:gridCol w:w="2592"/>
        <w:gridCol w:w="2592"/>
        <w:gridCol w:w="2592"/>
      </w:tblGrid>
      <w:tr w:rsidR="00A74A4A">
        <w:trPr>
          <w:cantSplit/>
          <w:trHeight w:val="403"/>
          <w:jc w:val="center"/>
        </w:trPr>
        <w:tc>
          <w:tcPr>
            <w:tcW w:w="2821" w:type="dxa"/>
            <w:vMerge w:val="restart"/>
            <w:vAlign w:val="center"/>
          </w:tcPr>
          <w:p w:rsidR="00A74A4A" w:rsidRDefault="00A74A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Variety</w:t>
            </w:r>
          </w:p>
        </w:tc>
        <w:tc>
          <w:tcPr>
            <w:tcW w:w="7776" w:type="dxa"/>
            <w:gridSpan w:val="3"/>
            <w:vAlign w:val="center"/>
          </w:tcPr>
          <w:p w:rsidR="00A74A4A" w:rsidRDefault="007B5DF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2012-2013</w:t>
            </w:r>
            <w:r w:rsidR="00A74A4A">
              <w:rPr>
                <w:rFonts w:cs="Arial"/>
                <w:b/>
                <w:sz w:val="20"/>
                <w:szCs w:val="20"/>
              </w:rPr>
              <w:t xml:space="preserve"> Crop</w:t>
            </w:r>
          </w:p>
        </w:tc>
      </w:tr>
      <w:tr w:rsidR="00A74A4A">
        <w:trPr>
          <w:cantSplit/>
          <w:trHeight w:val="403"/>
          <w:jc w:val="center"/>
        </w:trPr>
        <w:tc>
          <w:tcPr>
            <w:tcW w:w="2821" w:type="dxa"/>
            <w:vMerge/>
            <w:vAlign w:val="center"/>
          </w:tcPr>
          <w:p w:rsidR="00A74A4A" w:rsidRDefault="00A74A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:rsidR="00A74A4A" w:rsidRDefault="00A74A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</w:t>
            </w:r>
          </w:p>
        </w:tc>
        <w:tc>
          <w:tcPr>
            <w:tcW w:w="2592" w:type="dxa"/>
            <w:vAlign w:val="center"/>
          </w:tcPr>
          <w:p w:rsidR="00A74A4A" w:rsidRDefault="00A74A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Expected Number of Containers Produced</w:t>
            </w:r>
          </w:p>
        </w:tc>
        <w:tc>
          <w:tcPr>
            <w:tcW w:w="2592" w:type="dxa"/>
            <w:vAlign w:val="center"/>
          </w:tcPr>
          <w:p w:rsidR="00A74A4A" w:rsidRDefault="00A74A4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Pounds Per Container</w:t>
            </w:r>
          </w:p>
        </w:tc>
      </w:tr>
      <w:tr w:rsidR="00A74A4A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Navel Oranges</w:t>
            </w:r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74A4A" w:rsidRDefault="00A74A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74A4A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  <w:p w:rsidR="00A74A4A" w:rsidRDefault="00A74A4A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country-region">
              <w:r>
                <w:rPr>
                  <w:rFonts w:cs="Arial"/>
                  <w:sz w:val="20"/>
                  <w:szCs w:val="20"/>
                </w:rPr>
                <w:t>Valencia</w:t>
              </w:r>
            </w:smartTag>
            <w:r>
              <w:rPr>
                <w:rFonts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Oranges</w:t>
                </w:r>
              </w:smartTag>
            </w:smartTag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74A4A" w:rsidRDefault="00A74A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74A4A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 Lemons</w:t>
            </w:r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74A4A" w:rsidRDefault="00A74A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74A4A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Grapefruit</w:t>
            </w:r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74A4A" w:rsidRDefault="00A74A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74A4A">
        <w:trPr>
          <w:cantSplit/>
          <w:trHeight w:val="403"/>
          <w:jc w:val="center"/>
        </w:trPr>
        <w:tc>
          <w:tcPr>
            <w:tcW w:w="2821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Mandarins, Tangerines</w:t>
            </w:r>
          </w:p>
          <w:p w:rsidR="00A74A4A" w:rsidRDefault="00A74A4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 Tangelos</w:t>
            </w:r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  <w:vAlign w:val="bottom"/>
          </w:tcPr>
          <w:p w:rsidR="00A74A4A" w:rsidRDefault="00A7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2" w:type="dxa"/>
          </w:tcPr>
          <w:p w:rsidR="00A74A4A" w:rsidRDefault="00A74A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74A4A" w:rsidRDefault="00A74A4A">
      <w:pPr>
        <w:rPr>
          <w:rFonts w:cs="Arial"/>
          <w:sz w:val="20"/>
          <w:szCs w:val="20"/>
        </w:rPr>
      </w:pPr>
    </w:p>
    <w:p w:rsidR="00D27CCA" w:rsidRDefault="00D27CCA" w:rsidP="00D27CCA">
      <w:pPr>
        <w:rPr>
          <w:rFonts w:cs="Arial"/>
          <w:b/>
          <w:sz w:val="20"/>
          <w:szCs w:val="20"/>
        </w:rPr>
      </w:pPr>
      <w:r w:rsidRPr="0062522A">
        <w:rPr>
          <w:rFonts w:cs="Arial"/>
          <w:b/>
          <w:sz w:val="20"/>
          <w:szCs w:val="20"/>
        </w:rPr>
        <w:t>COMMENTS:</w:t>
      </w:r>
    </w:p>
    <w:p w:rsidR="00D27CCA" w:rsidRDefault="00D27CCA" w:rsidP="00D27CCA">
      <w:pPr>
        <w:rPr>
          <w:rFonts w:cs="Arial"/>
          <w:b/>
          <w:sz w:val="20"/>
          <w:szCs w:val="20"/>
        </w:rPr>
      </w:pPr>
    </w:p>
    <w:p w:rsidR="00D27CCA" w:rsidRDefault="00D27CCA" w:rsidP="00D27CCA">
      <w:pPr>
        <w:rPr>
          <w:rFonts w:cs="Arial"/>
          <w:b/>
          <w:sz w:val="20"/>
          <w:szCs w:val="20"/>
        </w:rPr>
      </w:pPr>
    </w:p>
    <w:p w:rsidR="00D27CCA" w:rsidRDefault="00D27CCA" w:rsidP="00D27CCA">
      <w:pPr>
        <w:rPr>
          <w:rFonts w:cs="Arial"/>
          <w:b/>
          <w:sz w:val="20"/>
          <w:szCs w:val="20"/>
        </w:rPr>
      </w:pPr>
    </w:p>
    <w:p w:rsidR="00D27CCA" w:rsidRPr="0062522A" w:rsidRDefault="00D27CCA" w:rsidP="00D27CCA">
      <w:pPr>
        <w:rPr>
          <w:rFonts w:cs="Arial"/>
          <w:b/>
          <w:sz w:val="20"/>
          <w:szCs w:val="20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D27CCA" w:rsidRPr="00B42D69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B42D69" w:rsidRDefault="00D27CCA" w:rsidP="000D3222">
            <w:pPr>
              <w:spacing w:line="220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b/>
                <w:sz w:val="20"/>
                <w:szCs w:val="20"/>
              </w:rPr>
              <w:t>Survey Results:</w:t>
            </w:r>
            <w:r w:rsidRPr="00B42D69">
              <w:rPr>
                <w:rFonts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8" w:history="1">
              <w:r w:rsidRPr="00B42D69">
                <w:rPr>
                  <w:rStyle w:val="Hyperlink"/>
                  <w:rFonts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D27CCA" w:rsidRPr="00B42D69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B42D69" w:rsidRDefault="00D27CCA" w:rsidP="000D3222">
            <w:pPr>
              <w:spacing w:line="20" w:lineRule="exact"/>
              <w:rPr>
                <w:rFonts w:cs="Arial"/>
                <w:sz w:val="20"/>
                <w:szCs w:val="20"/>
              </w:rPr>
            </w:pPr>
          </w:p>
        </w:tc>
      </w:tr>
      <w:tr w:rsidR="00D27CCA" w:rsidRPr="00B42D69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27CCA" w:rsidRPr="00B42D69" w:rsidRDefault="00CA55F3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rect id="_x0000_s1027" style="position:absolute;margin-left:407.25pt;margin-top:.25pt;width:9pt;height:7.5pt;z-index:251661312;mso-position-horizontal-relative:text;mso-position-vertical-relative:text"/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rect id="_x0000_s1026" style="position:absolute;margin-left:354.55pt;margin-top:.75pt;width:9pt;height:7.5pt;z-index:251660288;mso-position-horizontal-relative:text;mso-position-vertical-relative:text"/>
              </w:pict>
            </w:r>
            <w:r w:rsidR="00D27CCA" w:rsidRPr="00B42D69">
              <w:rPr>
                <w:rFonts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D27CCA" w:rsidRPr="00B42D69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="00D27CCA" w:rsidRPr="00B42D69">
              <w:rPr>
                <w:rFonts w:cs="Arial"/>
                <w:sz w:val="20"/>
                <w:szCs w:val="20"/>
              </w:rPr>
              <w:t xml:space="preserve">      </w:t>
            </w:r>
            <w:r w:rsidR="00D27CCA" w:rsidRPr="00B42D69">
              <w:rPr>
                <w:rFonts w:cs="Arial"/>
                <w:b/>
                <w:sz w:val="20"/>
                <w:szCs w:val="20"/>
              </w:rPr>
              <w:t>Yes</w:t>
            </w:r>
            <w:r w:rsidR="00D27CCA" w:rsidRPr="00B42D69">
              <w:rPr>
                <w:rFonts w:cs="Arial"/>
                <w:sz w:val="20"/>
                <w:szCs w:val="20"/>
              </w:rPr>
              <w:tab/>
              <w:t xml:space="preserve">  </w:t>
            </w:r>
            <w:r w:rsidR="00D27CCA" w:rsidRPr="00B42D69">
              <w:rPr>
                <w:rFonts w:cs="Arial"/>
                <w:sz w:val="20"/>
                <w:szCs w:val="20"/>
                <w:vertAlign w:val="subscript"/>
              </w:rPr>
              <w:t>3</w:t>
            </w:r>
            <w:r w:rsidR="00D27CCA" w:rsidRPr="00B42D69">
              <w:rPr>
                <w:rFonts w:cs="Arial"/>
                <w:sz w:val="20"/>
                <w:szCs w:val="20"/>
              </w:rPr>
              <w:t xml:space="preserve">     </w:t>
            </w:r>
            <w:r w:rsidR="00D27CCA" w:rsidRPr="00B42D69">
              <w:rPr>
                <w:rFonts w:cs="Arial"/>
                <w:b/>
                <w:sz w:val="20"/>
                <w:szCs w:val="20"/>
              </w:rPr>
              <w:t>No</w:t>
            </w:r>
          </w:p>
          <w:p w:rsidR="00D27CCA" w:rsidRPr="00B42D69" w:rsidRDefault="00D27CCA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 xml:space="preserve">This completes the survey.  </w:t>
            </w:r>
            <w:r w:rsidRPr="00B42D69">
              <w:rPr>
                <w:rFonts w:cs="Arial"/>
                <w:b/>
                <w:sz w:val="20"/>
                <w:szCs w:val="20"/>
              </w:rPr>
              <w:t>Thank you for your help</w:t>
            </w:r>
            <w:r w:rsidRPr="00B42D69">
              <w:rPr>
                <w:rFonts w:cs="Arial"/>
                <w:sz w:val="20"/>
                <w:szCs w:val="20"/>
              </w:rPr>
              <w:t>.</w:t>
            </w:r>
            <w:r w:rsidRPr="00B42D6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B42D69" w:rsidRDefault="00D27CCA" w:rsidP="000D3222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D27CCA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D27CCA" w:rsidRPr="00A3016A" w:rsidRDefault="00D27CCA" w:rsidP="000D3222">
            <w:pPr>
              <w:spacing w:line="60" w:lineRule="exact"/>
              <w:rPr>
                <w:rFonts w:cs="Arial"/>
                <w:sz w:val="20"/>
                <w:szCs w:val="20"/>
              </w:rPr>
            </w:pPr>
          </w:p>
        </w:tc>
      </w:tr>
      <w:tr w:rsidR="00D27CCA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A3016A" w:rsidRDefault="00D27CC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A3016A" w:rsidRDefault="00D27CCA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D27CCA" w:rsidRPr="00A3016A" w:rsidRDefault="00D27CC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D27CCA" w:rsidRPr="00A3016A" w:rsidRDefault="00D27CC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A3016A" w:rsidRDefault="00D27CCA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D27CCA" w:rsidRPr="00A3016A" w:rsidRDefault="00D27CC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D27CCA" w:rsidRPr="00A3016A" w:rsidRDefault="00D27CCA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p w:rsidR="00D27CCA" w:rsidRPr="00395AC7" w:rsidRDefault="00D27CCA" w:rsidP="00D27CCA">
      <w:pPr>
        <w:widowControl w:val="0"/>
        <w:tabs>
          <w:tab w:val="left" w:pos="-600"/>
        </w:tabs>
        <w:rPr>
          <w:rFonts w:cs="Arial"/>
          <w:sz w:val="18"/>
          <w:szCs w:val="18"/>
        </w:rPr>
      </w:pPr>
    </w:p>
    <w:p w:rsidR="00D27CCA" w:rsidRDefault="00D27CCA" w:rsidP="00D27CCA">
      <w:pPr>
        <w:rPr>
          <w:rFonts w:cs="Arial"/>
          <w:sz w:val="20"/>
          <w:szCs w:val="20"/>
        </w:rPr>
      </w:pPr>
    </w:p>
    <w:p w:rsidR="00D27CCA" w:rsidRPr="0062522A" w:rsidRDefault="00D27CCA" w:rsidP="00D27CCA">
      <w:pPr>
        <w:rPr>
          <w:rFonts w:cs="Arial"/>
          <w:sz w:val="20"/>
          <w:szCs w:val="20"/>
        </w:rPr>
      </w:pPr>
    </w:p>
    <w:p w:rsidR="00D27CCA" w:rsidRPr="0062522A" w:rsidRDefault="00D27CCA" w:rsidP="00D27CCA">
      <w:pPr>
        <w:rPr>
          <w:rFonts w:cs="Arial"/>
          <w:sz w:val="20"/>
          <w:szCs w:val="20"/>
        </w:rPr>
      </w:pPr>
    </w:p>
    <w:p w:rsidR="00D27CCA" w:rsidRPr="0062522A" w:rsidRDefault="00D27CCA" w:rsidP="00D27CCA">
      <w:pPr>
        <w:rPr>
          <w:rFonts w:cs="Arial"/>
          <w:sz w:val="20"/>
          <w:szCs w:val="20"/>
        </w:rPr>
      </w:pPr>
    </w:p>
    <w:p w:rsidR="00D27CCA" w:rsidRPr="0062522A" w:rsidRDefault="00D27CCA" w:rsidP="00D27CCA">
      <w:pPr>
        <w:rPr>
          <w:rFonts w:cs="Arial"/>
          <w:sz w:val="20"/>
          <w:szCs w:val="20"/>
        </w:rPr>
      </w:pPr>
    </w:p>
    <w:p w:rsidR="00D27CCA" w:rsidRPr="0062522A" w:rsidRDefault="00D27CCA" w:rsidP="00D27CCA">
      <w:pPr>
        <w:rPr>
          <w:rFonts w:cs="Arial"/>
          <w:sz w:val="20"/>
          <w:szCs w:val="20"/>
        </w:rPr>
      </w:pPr>
    </w:p>
    <w:p w:rsidR="00D27CCA" w:rsidRPr="0062522A" w:rsidRDefault="00D27CCA" w:rsidP="00D27CCA">
      <w:pPr>
        <w:rPr>
          <w:rFonts w:cs="Arial"/>
          <w:sz w:val="20"/>
          <w:szCs w:val="20"/>
        </w:rPr>
      </w:pPr>
    </w:p>
    <w:p w:rsidR="00D27CCA" w:rsidRDefault="00D27CCA" w:rsidP="00D27CCA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D27CCA" w:rsidRPr="009E6218" w:rsidTr="000D322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D27CC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D27CCA" w:rsidRPr="009E6218" w:rsidRDefault="00CA55F3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D27CCA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D27CCA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D27CCA" w:rsidRPr="009E6218" w:rsidRDefault="00D27CCA" w:rsidP="000D3222">
            <w:pPr>
              <w:rPr>
                <w:rFonts w:cs="Arial"/>
                <w:sz w:val="16"/>
                <w:szCs w:val="16"/>
              </w:rPr>
            </w:pPr>
          </w:p>
          <w:p w:rsidR="00D27CCA" w:rsidRPr="009E6218" w:rsidRDefault="00D27CCA" w:rsidP="000D3222">
            <w:pPr>
              <w:rPr>
                <w:rFonts w:cs="Arial"/>
                <w:sz w:val="16"/>
                <w:szCs w:val="16"/>
              </w:rPr>
            </w:pPr>
          </w:p>
          <w:p w:rsidR="00D27CCA" w:rsidRPr="009E6218" w:rsidRDefault="00D27CCA" w:rsidP="000D3222">
            <w:pPr>
              <w:rPr>
                <w:rFonts w:cs="Arial"/>
                <w:sz w:val="16"/>
                <w:szCs w:val="16"/>
              </w:rPr>
            </w:pPr>
          </w:p>
          <w:p w:rsidR="00D27CCA" w:rsidRPr="009E6218" w:rsidRDefault="00D27CCA" w:rsidP="000D3222">
            <w:pPr>
              <w:rPr>
                <w:rFonts w:cs="Arial"/>
                <w:sz w:val="16"/>
                <w:szCs w:val="16"/>
              </w:rPr>
            </w:pPr>
          </w:p>
          <w:p w:rsidR="00D27CCA" w:rsidRPr="009E6218" w:rsidRDefault="00D27CCA" w:rsidP="000D3222">
            <w:pPr>
              <w:rPr>
                <w:rFonts w:cs="Arial"/>
                <w:sz w:val="16"/>
                <w:szCs w:val="16"/>
              </w:rPr>
            </w:pPr>
          </w:p>
          <w:p w:rsidR="00D27CCA" w:rsidRPr="009E6218" w:rsidRDefault="00D27CCA" w:rsidP="000D3222">
            <w:pPr>
              <w:rPr>
                <w:rFonts w:cs="Arial"/>
                <w:sz w:val="16"/>
                <w:szCs w:val="16"/>
              </w:rPr>
            </w:pPr>
          </w:p>
          <w:p w:rsidR="00D27CCA" w:rsidRPr="009E6218" w:rsidRDefault="00D27CCA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D27CC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D27CCA" w:rsidRPr="009E6218" w:rsidRDefault="00D27CCA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D27CCA" w:rsidRPr="009E6218" w:rsidRDefault="00D27CCA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D27CCA" w:rsidRPr="009E6218" w:rsidRDefault="00D27CCA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D27CCA" w:rsidRPr="009E6218" w:rsidRDefault="00D27CCA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D27CCA" w:rsidRPr="009E6218" w:rsidRDefault="00D27CCA" w:rsidP="000D3222">
            <w:pPr>
              <w:rPr>
                <w:rFonts w:cs="Arial"/>
                <w:sz w:val="14"/>
                <w:szCs w:val="14"/>
              </w:rPr>
            </w:pPr>
          </w:p>
          <w:p w:rsidR="00D27CCA" w:rsidRPr="009E6218" w:rsidRDefault="00D27CCA" w:rsidP="000D3222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D27CC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D27CC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D27CC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27CCA" w:rsidRPr="009E6218" w:rsidRDefault="00D27CCA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D27CCA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27CCA" w:rsidRPr="009E6218" w:rsidRDefault="00D27CCA" w:rsidP="000D3222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A74A4A" w:rsidRDefault="00A74A4A" w:rsidP="00D52A74">
      <w:pPr>
        <w:rPr>
          <w:rFonts w:cs="Arial"/>
          <w:sz w:val="20"/>
          <w:szCs w:val="20"/>
        </w:rPr>
      </w:pPr>
    </w:p>
    <w:sectPr w:rsidR="00A74A4A" w:rsidSect="00D27CCA">
      <w:headerReference w:type="even" r:id="rId9"/>
      <w:headerReference w:type="default" r:id="rId10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FC" w:rsidRDefault="00D160FC">
      <w:r>
        <w:separator/>
      </w:r>
    </w:p>
  </w:endnote>
  <w:endnote w:type="continuationSeparator" w:id="0">
    <w:p w:rsidR="00D160FC" w:rsidRDefault="00D16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FC" w:rsidRDefault="00D160FC">
      <w:r>
        <w:separator/>
      </w:r>
    </w:p>
  </w:footnote>
  <w:footnote w:type="continuationSeparator" w:id="0">
    <w:p w:rsidR="00D160FC" w:rsidRDefault="00D16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4A" w:rsidRDefault="00CA55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4A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A4A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A74A4A" w:rsidRDefault="00A74A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4A" w:rsidRDefault="00CA55F3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fldChar w:fldCharType="begin"/>
    </w:r>
    <w:r w:rsidR="00A74A4A">
      <w:rPr>
        <w:rStyle w:val="PageNumber"/>
        <w:rFonts w:cs="Arial"/>
        <w:sz w:val="16"/>
      </w:rPr>
      <w:instrText xml:space="preserve">PAGE  </w:instrText>
    </w:r>
    <w:r>
      <w:rPr>
        <w:rStyle w:val="PageNumber"/>
        <w:rFonts w:cs="Arial"/>
        <w:sz w:val="16"/>
      </w:rPr>
      <w:fldChar w:fldCharType="separate"/>
    </w:r>
    <w:r w:rsidR="00544F90">
      <w:rPr>
        <w:rStyle w:val="PageNumber"/>
        <w:rFonts w:cs="Arial"/>
        <w:noProof/>
        <w:sz w:val="16"/>
      </w:rPr>
      <w:t>- 2 -</w:t>
    </w:r>
    <w:r>
      <w:rPr>
        <w:rStyle w:val="PageNumber"/>
        <w:rFonts w:cs="Arial"/>
        <w:sz w:val="16"/>
      </w:rPr>
      <w:fldChar w:fldCharType="end"/>
    </w:r>
  </w:p>
  <w:p w:rsidR="00A74A4A" w:rsidRDefault="00A74A4A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A74"/>
    <w:rsid w:val="001D2250"/>
    <w:rsid w:val="004B2681"/>
    <w:rsid w:val="00527C24"/>
    <w:rsid w:val="00544F90"/>
    <w:rsid w:val="006B5236"/>
    <w:rsid w:val="007B5DF6"/>
    <w:rsid w:val="00A74A4A"/>
    <w:rsid w:val="00BD5A26"/>
    <w:rsid w:val="00C20122"/>
    <w:rsid w:val="00CA55F3"/>
    <w:rsid w:val="00D160FC"/>
    <w:rsid w:val="00D27CCA"/>
    <w:rsid w:val="00D5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236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B5DF6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5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B52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2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5236"/>
  </w:style>
  <w:style w:type="paragraph" w:styleId="BalloonText">
    <w:name w:val="Balloon Text"/>
    <w:basedOn w:val="Normal"/>
    <w:semiHidden/>
    <w:rsid w:val="006B52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B5DF6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7B5DF6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D27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3</TotalTime>
  <Pages>1</Pages>
  <Words>371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HancDa</cp:lastModifiedBy>
  <cp:revision>5</cp:revision>
  <cp:lastPrinted>2008-12-08T16:55:00Z</cp:lastPrinted>
  <dcterms:created xsi:type="dcterms:W3CDTF">2013-04-24T17:31:00Z</dcterms:created>
  <dcterms:modified xsi:type="dcterms:W3CDTF">2013-05-23T17:22:00Z</dcterms:modified>
</cp:coreProperties>
</file>