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6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3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</w:p>
    <w:p>
      <w:pPr>
        <w:spacing w:before="0" w:after="0" w:line="240" w:lineRule="auto"/>
        <w:ind w:left="300" w:right="56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multiple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titl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volunt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nd.</w:t>
      </w:r>
    </w:p>
    <w:p>
      <w:pPr>
        <w:spacing w:before="7" w:after="0" w:line="240" w:lineRule="auto"/>
        <w:ind w:left="3083" w:right="3040"/>
        <w:jc w:val="center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-7"/>
          <w:w w:val="100"/>
          <w:b/>
          <w:bCs/>
        </w:rPr>
        <w:t>k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ho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-7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1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nin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g</w:t>
      </w:r>
      <w:r>
        <w:rPr>
          <w:rFonts w:ascii="Calibri" w:hAnsi="Calibri" w:cs="Calibri" w:eastAsia="Calibri"/>
          <w:sz w:val="24"/>
          <w:szCs w:val="24"/>
          <w:spacing w:val="-6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v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lu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ti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-7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5"/>
          <w:w w:val="99"/>
          <w:b/>
          <w:bCs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99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3988" w:right="3947" w:firstLine="-1"/>
        <w:jc w:val="center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[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ss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-39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99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99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99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e]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[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s]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Wingdings" w:hAnsi="Wingdings" w:cs="Wingdings" w:eastAsia="Wingdings"/>
          <w:sz w:val="24"/>
          <w:szCs w:val="24"/>
          <w:spacing w:val="0"/>
          <w:w w:val="100"/>
        </w:rPr>
        <w:t>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99"/>
          <w:b/>
          <w:bCs/>
        </w:rPr>
        <w:t>[</w:t>
      </w:r>
      <w:r>
        <w:rPr>
          <w:rFonts w:ascii="Calibri" w:hAnsi="Calibri" w:cs="Calibri" w:eastAsia="Calibri"/>
          <w:sz w:val="24"/>
          <w:szCs w:val="24"/>
          <w:spacing w:val="-1"/>
          <w:w w:val="99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99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spacing w:val="-3"/>
          <w:w w:val="99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99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99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99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99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99"/>
          <w:b/>
          <w:bCs/>
        </w:rPr>
        <w:t>]</w:t>
      </w:r>
      <w:r>
        <w:rPr>
          <w:rFonts w:ascii="Calibri" w:hAnsi="Calibri" w:cs="Calibri" w:eastAsia="Calibri"/>
          <w:sz w:val="24"/>
          <w:szCs w:val="24"/>
          <w:spacing w:val="0"/>
          <w:w w:val="99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4"/>
          <w:szCs w:val="24"/>
          <w:spacing w:val="-6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99"/>
          <w:b/>
          <w:bCs/>
        </w:rPr>
        <w:t>[</w:t>
      </w:r>
      <w:r>
        <w:rPr>
          <w:rFonts w:ascii="Calibri" w:hAnsi="Calibri" w:cs="Calibri" w:eastAsia="Calibri"/>
          <w:sz w:val="24"/>
          <w:szCs w:val="24"/>
          <w:spacing w:val="2"/>
          <w:w w:val="99"/>
          <w:b/>
          <w:bCs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99"/>
          <w:b/>
          <w:bCs/>
        </w:rPr>
        <w:t>]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602" w:right="562"/>
        <w:jc w:val="center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ta</w:t>
      </w:r>
      <w:r>
        <w:rPr>
          <w:rFonts w:ascii="Calibri" w:hAnsi="Calibri" w:cs="Calibri" w:eastAsia="Calibri"/>
          <w:sz w:val="24"/>
          <w:szCs w:val="24"/>
          <w:spacing w:val="-8"/>
          <w:w w:val="100"/>
          <w:i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4"/>
          <w:w w:val="100"/>
          <w:i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w</w:t>
      </w:r>
      <w:r>
        <w:rPr>
          <w:rFonts w:ascii="Calibri" w:hAnsi="Calibri" w:cs="Calibri" w:eastAsia="Calibri"/>
          <w:sz w:val="24"/>
          <w:szCs w:val="24"/>
          <w:spacing w:val="-3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mi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nut</w:t>
      </w:r>
      <w:r>
        <w:rPr>
          <w:rFonts w:ascii="Calibri" w:hAnsi="Calibri" w:cs="Calibri" w:eastAsia="Calibri"/>
          <w:sz w:val="24"/>
          <w:szCs w:val="24"/>
          <w:spacing w:val="-4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m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  <w:i/>
        </w:rPr>
        <w:t>v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-3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on(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s)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f</w:t>
      </w:r>
      <w:r>
        <w:rPr>
          <w:rFonts w:ascii="Calibri" w:hAnsi="Calibri" w:cs="Calibri" w:eastAsia="Calibri"/>
          <w:sz w:val="24"/>
          <w:szCs w:val="24"/>
          <w:spacing w:val="2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is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  <w:i/>
        </w:rPr>
        <w:t>v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4"/>
          <w:szCs w:val="24"/>
          <w:spacing w:val="-3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f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m.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6"/>
          <w:w w:val="100"/>
          <w:i/>
        </w:rPr>
        <w:t>Y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99"/>
          <w:i/>
        </w:rPr>
        <w:t>ur</w:t>
      </w:r>
      <w:r>
        <w:rPr>
          <w:rFonts w:ascii="Calibri" w:hAnsi="Calibri" w:cs="Calibri" w:eastAsia="Calibri"/>
          <w:sz w:val="24"/>
          <w:szCs w:val="24"/>
          <w:spacing w:val="-1"/>
          <w:w w:val="99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4"/>
          <w:w w:val="100"/>
          <w:i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b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k</w:t>
      </w:r>
      <w:r>
        <w:rPr>
          <w:rFonts w:ascii="Calibri" w:hAnsi="Calibri" w:cs="Calibri" w:eastAsia="Calibri"/>
          <w:sz w:val="24"/>
          <w:szCs w:val="24"/>
          <w:spacing w:val="-3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w</w:t>
      </w:r>
      <w:r>
        <w:rPr>
          <w:rFonts w:ascii="Calibri" w:hAnsi="Calibri" w:cs="Calibri" w:eastAsia="Calibri"/>
          <w:sz w:val="24"/>
          <w:szCs w:val="24"/>
          <w:spacing w:val="3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ll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ssi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4"/>
          <w:szCs w:val="24"/>
          <w:spacing w:val="-4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mi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g</w:t>
      </w:r>
      <w:r>
        <w:rPr>
          <w:rFonts w:ascii="Calibri" w:hAnsi="Calibri" w:cs="Calibri" w:eastAsia="Calibri"/>
          <w:sz w:val="24"/>
          <w:szCs w:val="24"/>
          <w:spacing w:val="-4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-3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f</w:t>
      </w:r>
      <w:r>
        <w:rPr>
          <w:rFonts w:ascii="Calibri" w:hAnsi="Calibri" w:cs="Calibri" w:eastAsia="Calibri"/>
          <w:sz w:val="24"/>
          <w:szCs w:val="24"/>
          <w:spacing w:val="2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ub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qu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-4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99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-8"/>
          <w:w w:val="99"/>
          <w:i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ng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4"/>
          <w:szCs w:val="24"/>
          <w:spacing w:val="-4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ssi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s.</w:t>
      </w:r>
      <w:r>
        <w:rPr>
          <w:rFonts w:ascii="Calibri" w:hAnsi="Calibri" w:cs="Calibri" w:eastAsia="Calibri"/>
          <w:sz w:val="24"/>
          <w:szCs w:val="24"/>
          <w:spacing w:val="53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6"/>
          <w:w w:val="100"/>
          <w:i/>
        </w:rPr>
        <w:t>Y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r</w:t>
      </w:r>
      <w:r>
        <w:rPr>
          <w:rFonts w:ascii="Calibri" w:hAnsi="Calibri" w:cs="Calibri" w:eastAsia="Calibri"/>
          <w:sz w:val="24"/>
          <w:szCs w:val="24"/>
          <w:spacing w:val="-4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  <w:i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24"/>
          <w:szCs w:val="24"/>
          <w:spacing w:val="2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4"/>
          <w:szCs w:val="24"/>
          <w:spacing w:val="-4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v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4"/>
          <w:szCs w:val="24"/>
          <w:spacing w:val="-3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ta</w:t>
      </w:r>
      <w:r>
        <w:rPr>
          <w:rFonts w:ascii="Calibri" w:hAnsi="Calibri" w:cs="Calibri" w:eastAsia="Calibri"/>
          <w:sz w:val="24"/>
          <w:szCs w:val="24"/>
          <w:spacing w:val="2"/>
          <w:w w:val="100"/>
          <w:i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y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on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99"/>
          <w:i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99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99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l.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11" w:after="0" w:line="240" w:lineRule="auto"/>
        <w:ind w:left="271" w:right="-20"/>
        <w:jc w:val="left"/>
        <w:tabs>
          <w:tab w:pos="968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25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25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99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99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  <w:b/>
          <w:bCs/>
        </w:rPr>
        <w:t>on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  <w:t>—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2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99"/>
          <w:b/>
          <w:bCs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99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99"/>
          <w:b/>
          <w:bCs/>
        </w:rPr>
        <w:t>u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99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99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99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highlight w:val="lightGray"/>
          <w:spacing w:val="-3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  <w:b/>
          <w:bCs/>
        </w:rPr>
        <w:t>(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  <w:b/>
          <w:bCs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99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6"/>
          <w:w w:val="99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  <w:b/>
          <w:bCs/>
        </w:rPr>
        <w:t>y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  <w:b/>
          <w:bCs/>
        </w:rPr>
        <w:t>[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99"/>
          <w:b/>
          <w:bCs/>
        </w:rPr>
        <w:t>3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99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  <w:b/>
          <w:bCs/>
        </w:rPr>
        <w:t>])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  <w:tab/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6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6"/>
          <w:w w:val="100"/>
          <w:b/>
          <w:bCs/>
        </w:rPr>
        <w:t>v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g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reeme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w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h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w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g</w:t>
      </w:r>
      <w:r>
        <w:rPr>
          <w:rFonts w:ascii="Calibri" w:hAnsi="Calibri" w:cs="Calibri" w:eastAsia="Calibri"/>
          <w:sz w:val="24"/>
          <w:szCs w:val="24"/>
          <w:spacing w:val="-6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eme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-7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6"/>
          <w:w w:val="100"/>
          <w:b/>
          <w:bCs/>
        </w:rPr>
        <w:t>g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g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3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[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1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]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[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odul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-39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tl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]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2" w:after="0" w:line="289" w:lineRule="exact"/>
        <w:ind w:left="3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0.990501pt;margin-top:13.336291pt;width:470.5475pt;height:132.999500pt;mso-position-horizontal-relative:page;mso-position-vertical-relative:paragraph;z-index:-832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548" w:hRule="exact"/>
                    </w:trPr>
                    <w:tc>
                      <w:tcPr>
                        <w:tcW w:w="3960" w:type="dxa"/>
                        <w:tcBorders>
                          <w:top w:val="single" w:sz="15.2" w:space="0" w:color="000000"/>
                          <w:bottom w:val="single" w:sz="8.472" w:space="0" w:color="000000"/>
                          <w:left w:val="single" w:sz="8.472" w:space="0" w:color="000000"/>
                          <w:right w:val="single" w:sz="24.8" w:space="0" w:color="DADADA"/>
                        </w:tcBorders>
                        <w:shd w:val="clear" w:color="auto" w:fill="DADADA"/>
                      </w:tcPr>
                      <w:p>
                        <w:pPr>
                          <w:spacing w:before="0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59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  <w:b/>
                            <w:bCs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  <w:b/>
                            <w:bCs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  <w:b/>
                            <w:bCs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  <w:b/>
                            <w:bCs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  <w:b/>
                            <w:bCs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5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[1]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2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: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[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  <w:b/>
                            <w:bCs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  <w:b/>
                            <w:bCs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  <w:b/>
                            <w:bCs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  <w:b/>
                            <w:bCs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  <w:b/>
                            <w:bCs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6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  <w:b/>
                            <w:bCs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  <w:b/>
                            <w:bCs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]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15.2" w:space="0" w:color="000000"/>
                          <w:bottom w:val="single" w:sz="9.44" w:space="0" w:color="DADADA"/>
                          <w:left w:val="single" w:sz="24.8" w:space="0" w:color="DADADA"/>
                          <w:right w:val="single" w:sz="24.8" w:space="0" w:color="DADADA"/>
                        </w:tcBorders>
                        <w:shd w:val="clear" w:color="auto" w:fill="DADADA"/>
                      </w:tcPr>
                      <w:p>
                        <w:pPr>
                          <w:spacing w:before="7" w:after="0" w:line="240" w:lineRule="auto"/>
                          <w:ind w:left="166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  <w:b/>
                            <w:bCs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  <w:b/>
                            <w:bCs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  <w:b/>
                            <w:bCs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  <w:b/>
                            <w:bCs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  <w:b/>
                            <w:bCs/>
                          </w:rPr>
                          <w:t>gl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y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64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  <w:b/>
                            <w:bCs/>
                          </w:rPr>
                          <w:t>Ag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  <w:b/>
                            <w:bCs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15.2" w:space="0" w:color="000000"/>
                          <w:bottom w:val="single" w:sz="8.472" w:space="0" w:color="000000"/>
                          <w:left w:val="single" w:sz="24.8" w:space="0" w:color="DADADA"/>
                          <w:right w:val="single" w:sz="8.472" w:space="0" w:color="000000"/>
                        </w:tcBorders>
                        <w:shd w:val="clear" w:color="auto" w:fill="DADADA"/>
                      </w:tcPr>
                      <w:p>
                        <w:pPr>
                          <w:spacing w:before="0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64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  <w:b/>
                            <w:bCs/>
                          </w:rPr>
                          <w:t>Ag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  <w:b/>
                            <w:bCs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15.2" w:space="0" w:color="000000"/>
                          <w:bottom w:val="single" w:sz="8.472" w:space="0" w:color="000000"/>
                          <w:left w:val="single" w:sz="8.472" w:space="0" w:color="000000"/>
                          <w:right w:val="single" w:sz="24.8" w:space="0" w:color="DADADA"/>
                        </w:tcBorders>
                        <w:shd w:val="clear" w:color="auto" w:fill="DADADA"/>
                      </w:tcPr>
                      <w:p>
                        <w:pPr>
                          <w:spacing w:before="0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69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  <w:b/>
                            <w:bCs/>
                          </w:rPr>
                          <w:t>Di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  <w:b/>
                            <w:bCs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  <w:b/>
                            <w:bCs/>
                          </w:rPr>
                          <w:t>g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  <w:b/>
                            <w:bCs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15.2" w:space="0" w:color="000000"/>
                          <w:bottom w:val="single" w:sz="9.44" w:space="0" w:color="DADADA"/>
                          <w:left w:val="single" w:sz="24.8" w:space="0" w:color="DADADA"/>
                          <w:right w:val="single" w:sz="24.8" w:space="0" w:color="DADADA"/>
                        </w:tcBorders>
                        <w:shd w:val="clear" w:color="auto" w:fill="DADADA"/>
                      </w:tcPr>
                      <w:p>
                        <w:pPr>
                          <w:spacing w:before="7" w:after="0" w:line="240" w:lineRule="auto"/>
                          <w:ind w:left="166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  <w:b/>
                            <w:bCs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  <w:b/>
                            <w:bCs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  <w:b/>
                            <w:bCs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  <w:b/>
                            <w:bCs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  <w:b/>
                            <w:bCs/>
                          </w:rPr>
                          <w:t>gl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y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49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  <w:b/>
                            <w:bCs/>
                          </w:rPr>
                          <w:t>Di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  <w:b/>
                            <w:bCs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  <w:b/>
                            <w:bCs/>
                          </w:rPr>
                          <w:t>g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  <w:b/>
                            <w:bCs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8.48" w:space="0" w:color="000000"/>
                          <w:bottom w:val="single" w:sz="8.472" w:space="0" w:color="000000"/>
                          <w:left w:val="single" w:sz="24.8" w:space="0" w:color="DADADA"/>
                          <w:right w:val="single" w:sz="8.472" w:space="0" w:color="000000"/>
                        </w:tcBorders>
                        <w:shd w:val="clear" w:color="auto" w:fill="DADADA"/>
                      </w:tcPr>
                      <w:p>
                        <w:pPr>
                          <w:spacing w:before="0" w:after="0" w:line="239" w:lineRule="exact"/>
                          <w:ind w:left="307" w:right="311"/>
                          <w:jc w:val="center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99"/>
                            <w:b/>
                            <w:bCs/>
                            <w:position w:val="1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99"/>
                            <w:b/>
                            <w:bCs/>
                            <w:position w:val="1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99"/>
                            <w:b/>
                            <w:bCs/>
                            <w:position w:val="1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7" w:right="42"/>
                          <w:jc w:val="center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99"/>
                            <w:b/>
                            <w:bCs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99"/>
                            <w:b/>
                            <w:bCs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99"/>
                            <w:b/>
                            <w:bCs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99"/>
                            <w:b/>
                            <w:bCs/>
                          </w:rPr>
                          <w:t>li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99"/>
                            <w:b/>
                            <w:bCs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99"/>
                            <w:b/>
                            <w:bCs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99"/>
                            <w:b/>
                            <w:bCs/>
                          </w:rPr>
                          <w:t>b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99"/>
                            <w:b/>
                            <w:bCs/>
                          </w:rPr>
                          <w:t>le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523" w:hRule="exact"/>
                    </w:trPr>
                    <w:tc>
                      <w:tcPr>
                        <w:tcW w:w="3960" w:type="dxa"/>
                        <w:tcBorders>
                          <w:top w:val="single" w:sz="8.472" w:space="0" w:color="000000"/>
                          <w:bottom w:val="single" w:sz="8.48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12" w:after="0" w:line="240" w:lineRule="auto"/>
                          <w:ind w:left="59" w:right="829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f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ti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w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in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rg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an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z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an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r.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9.44" w:space="0" w:color="DADADA"/>
                          <w:bottom w:val="single" w:sz="8.48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4" w:after="0" w:line="140" w:lineRule="exact"/>
                          <w:jc w:val="left"/>
                          <w:rPr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06" w:right="386"/>
                          <w:jc w:val="center"/>
                          <w:rPr>
                            <w:rFonts w:ascii="Wingdings" w:hAnsi="Wingdings" w:cs="Wingdings" w:eastAsia="Wingdings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99"/>
                          </w:rPr>
                          <w:t></w:t>
                        </w:r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8.472" w:space="0" w:color="000000"/>
                          <w:bottom w:val="single" w:sz="8.48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6" w:after="0" w:line="140" w:lineRule="exact"/>
                          <w:jc w:val="left"/>
                          <w:rPr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06" w:right="386"/>
                          <w:jc w:val="center"/>
                          <w:rPr>
                            <w:rFonts w:ascii="Wingdings" w:hAnsi="Wingdings" w:cs="Wingdings" w:eastAsia="Wingdings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99"/>
                          </w:rPr>
                          <w:t></w:t>
                        </w:r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8.472" w:space="0" w:color="000000"/>
                          <w:bottom w:val="single" w:sz="8.48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6" w:after="0" w:line="140" w:lineRule="exact"/>
                          <w:jc w:val="left"/>
                          <w:rPr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06" w:right="386"/>
                          <w:jc w:val="center"/>
                          <w:rPr>
                            <w:rFonts w:ascii="Wingdings" w:hAnsi="Wingdings" w:cs="Wingdings" w:eastAsia="Wingdings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99"/>
                          </w:rPr>
                          <w:t></w:t>
                        </w:r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9.44" w:space="0" w:color="DADADA"/>
                          <w:bottom w:val="single" w:sz="8.48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4" w:after="0" w:line="140" w:lineRule="exact"/>
                          <w:jc w:val="left"/>
                          <w:rPr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06" w:right="386"/>
                          <w:jc w:val="center"/>
                          <w:rPr>
                            <w:rFonts w:ascii="Wingdings" w:hAnsi="Wingdings" w:cs="Wingdings" w:eastAsia="Wingdings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99"/>
                          </w:rPr>
                          <w:t></w:t>
                        </w:r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8.472" w:space="0" w:color="000000"/>
                          <w:bottom w:val="single" w:sz="8.48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6" w:after="0" w:line="140" w:lineRule="exact"/>
                          <w:jc w:val="left"/>
                          <w:rPr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98" w:right="377"/>
                          <w:jc w:val="center"/>
                          <w:rPr>
                            <w:rFonts w:ascii="Wingdings" w:hAnsi="Wingdings" w:cs="Wingdings" w:eastAsia="Wingdings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99"/>
                          </w:rPr>
                          <w:t></w:t>
                        </w:r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523" w:hRule="exact"/>
                    </w:trPr>
                    <w:tc>
                      <w:tcPr>
                        <w:tcW w:w="3960" w:type="dxa"/>
                        <w:tcBorders>
                          <w:top w:val="single" w:sz="8.48" w:space="0" w:color="000000"/>
                          <w:bottom w:val="single" w:sz="8.48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12" w:after="0" w:line="240" w:lineRule="auto"/>
                          <w:ind w:left="59" w:right="133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ri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ls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3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nh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tr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ng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ri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e.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8.48" w:space="0" w:color="000000"/>
                          <w:bottom w:val="single" w:sz="8.48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6" w:after="0" w:line="140" w:lineRule="exact"/>
                          <w:jc w:val="left"/>
                          <w:rPr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06" w:right="386"/>
                          <w:jc w:val="center"/>
                          <w:rPr>
                            <w:rFonts w:ascii="Wingdings" w:hAnsi="Wingdings" w:cs="Wingdings" w:eastAsia="Wingdings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99"/>
                          </w:rPr>
                          <w:t></w:t>
                        </w:r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8.48" w:space="0" w:color="000000"/>
                          <w:bottom w:val="single" w:sz="8.48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6" w:after="0" w:line="140" w:lineRule="exact"/>
                          <w:jc w:val="left"/>
                          <w:rPr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06" w:right="386"/>
                          <w:jc w:val="center"/>
                          <w:rPr>
                            <w:rFonts w:ascii="Wingdings" w:hAnsi="Wingdings" w:cs="Wingdings" w:eastAsia="Wingdings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99"/>
                          </w:rPr>
                          <w:t></w:t>
                        </w:r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8.48" w:space="0" w:color="000000"/>
                          <w:bottom w:val="single" w:sz="8.48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6" w:after="0" w:line="140" w:lineRule="exact"/>
                          <w:jc w:val="left"/>
                          <w:rPr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06" w:right="386"/>
                          <w:jc w:val="center"/>
                          <w:rPr>
                            <w:rFonts w:ascii="Wingdings" w:hAnsi="Wingdings" w:cs="Wingdings" w:eastAsia="Wingdings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99"/>
                          </w:rPr>
                          <w:t></w:t>
                        </w:r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8.48" w:space="0" w:color="000000"/>
                          <w:bottom w:val="single" w:sz="8.48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6" w:after="0" w:line="140" w:lineRule="exact"/>
                          <w:jc w:val="left"/>
                          <w:rPr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06" w:right="386"/>
                          <w:jc w:val="center"/>
                          <w:rPr>
                            <w:rFonts w:ascii="Wingdings" w:hAnsi="Wingdings" w:cs="Wingdings" w:eastAsia="Wingdings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99"/>
                          </w:rPr>
                          <w:t></w:t>
                        </w:r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8.48" w:space="0" w:color="000000"/>
                          <w:bottom w:val="single" w:sz="8.48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6" w:after="0" w:line="140" w:lineRule="exact"/>
                          <w:jc w:val="left"/>
                          <w:rPr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98" w:right="377"/>
                          <w:jc w:val="center"/>
                          <w:rPr>
                            <w:rFonts w:ascii="Wingdings" w:hAnsi="Wingdings" w:cs="Wingdings" w:eastAsia="Wingdings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99"/>
                          </w:rPr>
                          <w:t></w:t>
                        </w:r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475" w:hRule="exact"/>
                    </w:trPr>
                    <w:tc>
                      <w:tcPr>
                        <w:tcW w:w="3960" w:type="dxa"/>
                        <w:tcBorders>
                          <w:top w:val="single" w:sz="8.48" w:space="0" w:color="000000"/>
                          <w:bottom w:val="single" w:sz="8.48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12" w:after="0" w:line="240" w:lineRule="auto"/>
                          <w:ind w:left="59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In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l,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le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ct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ti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8.48" w:space="0" w:color="000000"/>
                          <w:bottom w:val="single" w:sz="8.48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2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06" w:right="386"/>
                          <w:jc w:val="center"/>
                          <w:rPr>
                            <w:rFonts w:ascii="Wingdings" w:hAnsi="Wingdings" w:cs="Wingdings" w:eastAsia="Wingdings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99"/>
                          </w:rPr>
                          <w:t></w:t>
                        </w:r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8.48" w:space="0" w:color="000000"/>
                          <w:bottom w:val="single" w:sz="8.48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2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06" w:right="386"/>
                          <w:jc w:val="center"/>
                          <w:rPr>
                            <w:rFonts w:ascii="Wingdings" w:hAnsi="Wingdings" w:cs="Wingdings" w:eastAsia="Wingdings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99"/>
                          </w:rPr>
                          <w:t></w:t>
                        </w:r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8.48" w:space="0" w:color="000000"/>
                          <w:bottom w:val="single" w:sz="8.48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2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06" w:right="386"/>
                          <w:jc w:val="center"/>
                          <w:rPr>
                            <w:rFonts w:ascii="Wingdings" w:hAnsi="Wingdings" w:cs="Wingdings" w:eastAsia="Wingdings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99"/>
                          </w:rPr>
                          <w:t></w:t>
                        </w:r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8.48" w:space="0" w:color="000000"/>
                          <w:bottom w:val="single" w:sz="8.48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2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06" w:right="386"/>
                          <w:jc w:val="center"/>
                          <w:rPr>
                            <w:rFonts w:ascii="Wingdings" w:hAnsi="Wingdings" w:cs="Wingdings" w:eastAsia="Wingdings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99"/>
                          </w:rPr>
                          <w:t></w:t>
                        </w:r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8.48" w:space="0" w:color="000000"/>
                          <w:bottom w:val="single" w:sz="8.48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2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99" w:right="379"/>
                          <w:jc w:val="center"/>
                          <w:rPr>
                            <w:rFonts w:ascii="Wingdings" w:hAnsi="Wingdings" w:cs="Wingdings" w:eastAsia="Wingdings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99"/>
                          </w:rPr>
                          <w:t></w:t>
                        </w:r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523" w:hRule="exact"/>
                    </w:trPr>
                    <w:tc>
                      <w:tcPr>
                        <w:tcW w:w="3960" w:type="dxa"/>
                        <w:tcBorders>
                          <w:top w:val="single" w:sz="8.48" w:space="0" w:color="000000"/>
                          <w:bottom w:val="single" w:sz="8.472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12" w:after="0" w:line="240" w:lineRule="auto"/>
                          <w:ind w:left="59" w:right="434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In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op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on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,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odu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le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b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j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cti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v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8.48" w:space="0" w:color="000000"/>
                          <w:bottom w:val="single" w:sz="8.472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6" w:after="0" w:line="140" w:lineRule="exact"/>
                          <w:jc w:val="left"/>
                          <w:rPr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06" w:right="386"/>
                          <w:jc w:val="center"/>
                          <w:rPr>
                            <w:rFonts w:ascii="Wingdings" w:hAnsi="Wingdings" w:cs="Wingdings" w:eastAsia="Wingdings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99"/>
                          </w:rPr>
                          <w:t></w:t>
                        </w:r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8.48" w:space="0" w:color="000000"/>
                          <w:bottom w:val="single" w:sz="8.472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6" w:after="0" w:line="140" w:lineRule="exact"/>
                          <w:jc w:val="left"/>
                          <w:rPr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06" w:right="386"/>
                          <w:jc w:val="center"/>
                          <w:rPr>
                            <w:rFonts w:ascii="Wingdings" w:hAnsi="Wingdings" w:cs="Wingdings" w:eastAsia="Wingdings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99"/>
                          </w:rPr>
                          <w:t></w:t>
                        </w:r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8.48" w:space="0" w:color="000000"/>
                          <w:bottom w:val="single" w:sz="8.472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6" w:after="0" w:line="140" w:lineRule="exact"/>
                          <w:jc w:val="left"/>
                          <w:rPr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06" w:right="386"/>
                          <w:jc w:val="center"/>
                          <w:rPr>
                            <w:rFonts w:ascii="Wingdings" w:hAnsi="Wingdings" w:cs="Wingdings" w:eastAsia="Wingdings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99"/>
                          </w:rPr>
                          <w:t></w:t>
                        </w:r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8.48" w:space="0" w:color="000000"/>
                          <w:bottom w:val="single" w:sz="8.472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6" w:after="0" w:line="140" w:lineRule="exact"/>
                          <w:jc w:val="left"/>
                          <w:rPr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06" w:right="386"/>
                          <w:jc w:val="center"/>
                          <w:rPr>
                            <w:rFonts w:ascii="Wingdings" w:hAnsi="Wingdings" w:cs="Wingdings" w:eastAsia="Wingdings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99"/>
                          </w:rPr>
                          <w:t></w:t>
                        </w:r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8.48" w:space="0" w:color="000000"/>
                          <w:bottom w:val="single" w:sz="8.472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6" w:after="0" w:line="140" w:lineRule="exact"/>
                          <w:jc w:val="left"/>
                          <w:rPr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98" w:right="377"/>
                          <w:jc w:val="center"/>
                          <w:rPr>
                            <w:rFonts w:ascii="Wingdings" w:hAnsi="Wingdings" w:cs="Wingdings" w:eastAsia="Wingdings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99"/>
                          </w:rPr>
                          <w:t></w:t>
                        </w:r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(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  <w:i/>
        </w:rPr>
        <w:t>on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r</w:t>
      </w:r>
      <w:r>
        <w:rPr>
          <w:rFonts w:ascii="Calibri" w:hAnsi="Calibri" w:cs="Calibri" w:eastAsia="Calibri"/>
          <w:sz w:val="24"/>
          <w:szCs w:val="24"/>
          <w:spacing w:val="-4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  <w:i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)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0" w:lineRule="auto"/>
        <w:ind w:left="300" w:right="187" w:firstLine="-29"/>
        <w:jc w:val="left"/>
        <w:tabs>
          <w:tab w:pos="968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25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25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  <w:b/>
          <w:bCs/>
        </w:rPr>
        <w:t>Se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3"/>
          <w:w w:val="100"/>
          <w:b/>
          <w:bCs/>
        </w:rPr>
        <w:t>B</w:t>
      </w:r>
      <w:r>
        <w:rPr>
          <w:rFonts w:ascii="Calibri" w:hAnsi="Calibri" w:cs="Calibri" w:eastAsia="Calibri"/>
          <w:sz w:val="24"/>
          <w:szCs w:val="24"/>
          <w:highlight w:val="lightGray"/>
          <w:spacing w:val="-3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  <w:t>—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highlight w:val="lightGray"/>
          <w:spacing w:val="-3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  <w:t>on</w:t>
      </w:r>
      <w:r>
        <w:rPr>
          <w:rFonts w:ascii="Calibri" w:hAnsi="Calibri" w:cs="Calibri" w:eastAsia="Calibri"/>
          <w:sz w:val="24"/>
          <w:szCs w:val="24"/>
          <w:highlight w:val="lightGray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  <w:b/>
          <w:bCs/>
        </w:rPr>
        <w:t>g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99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99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99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99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99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99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  <w:tab/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99"/>
          <w:b/>
          <w:bCs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99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w</w:t>
      </w:r>
      <w:r>
        <w:rPr>
          <w:rFonts w:ascii="Calibri" w:hAnsi="Calibri" w:cs="Calibri" w:eastAsia="Calibri"/>
          <w:sz w:val="24"/>
          <w:szCs w:val="24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-6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w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u</w:t>
      </w:r>
      <w:r>
        <w:rPr>
          <w:rFonts w:ascii="Calibri" w:hAnsi="Calibri" w:cs="Calibri" w:eastAsia="Calibri"/>
          <w:sz w:val="24"/>
          <w:szCs w:val="24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h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w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g</w:t>
      </w:r>
      <w:r>
        <w:rPr>
          <w:rFonts w:ascii="Calibri" w:hAnsi="Calibri" w:cs="Calibri" w:eastAsia="Calibri"/>
          <w:sz w:val="24"/>
          <w:szCs w:val="24"/>
          <w:spacing w:val="-7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3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p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[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ss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-39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tl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]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in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ss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?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3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9.970001pt;margin-top:13.236289pt;width:473.609pt;height:128.559500pt;mso-position-horizontal-relative:page;mso-position-vertical-relative:paragraph;z-index:-831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505" w:hRule="exact"/>
                    </w:trPr>
                    <w:tc>
                      <w:tcPr>
                        <w:tcW w:w="3780" w:type="dxa"/>
                        <w:tcBorders>
                          <w:top w:val="single" w:sz="15.2" w:space="0" w:color="000000"/>
                          <w:bottom w:val="single" w:sz="8.472" w:space="0" w:color="000000"/>
                          <w:left w:val="single" w:sz="24.8" w:space="0" w:color="DADADA"/>
                          <w:right w:val="single" w:sz="8.472" w:space="0" w:color="000000"/>
                        </w:tcBorders>
                        <w:shd w:val="clear" w:color="auto" w:fill="DADADA"/>
                      </w:tcPr>
                      <w:p>
                        <w:pPr>
                          <w:spacing w:before="9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5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  <w:b/>
                            <w:bCs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  <w:b/>
                            <w:bCs/>
                          </w:rPr>
                          <w:t>pec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15.2" w:space="0" w:color="000000"/>
                          <w:bottom w:val="single" w:sz="8.472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  <w:shd w:val="clear" w:color="auto" w:fill="DADADA"/>
                      </w:tcPr>
                      <w:p>
                        <w:pPr>
                          <w:spacing w:before="0" w:after="0" w:line="233" w:lineRule="exact"/>
                          <w:ind w:left="319" w:right="301"/>
                          <w:jc w:val="center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99"/>
                            <w:b/>
                            <w:bCs/>
                            <w:position w:val="1"/>
                          </w:rPr>
                          <w:t>V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99"/>
                            <w:b/>
                            <w:bCs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99"/>
                            <w:b/>
                            <w:bCs/>
                            <w:position w:val="1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99"/>
                            <w:b/>
                            <w:bCs/>
                            <w:position w:val="1"/>
                          </w:rPr>
                          <w:t>y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0" w:after="0" w:line="242" w:lineRule="exact"/>
                          <w:ind w:left="156" w:right="140"/>
                          <w:jc w:val="center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99"/>
                            <w:b/>
                            <w:bCs/>
                            <w:position w:val="1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99"/>
                            <w:b/>
                            <w:bCs/>
                            <w:position w:val="1"/>
                          </w:rPr>
                          <w:t>at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99"/>
                            <w:b/>
                            <w:bCs/>
                            <w:position w:val="1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99"/>
                            <w:b/>
                            <w:bCs/>
                            <w:position w:val="1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99"/>
                            <w:b/>
                            <w:bCs/>
                            <w:position w:val="1"/>
                          </w:rPr>
                          <w:t>fi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99"/>
                            <w:b/>
                            <w:bCs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99"/>
                            <w:b/>
                            <w:bCs/>
                            <w:position w:val="1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15.2" w:space="0" w:color="000000"/>
                          <w:bottom w:val="single" w:sz="8.472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  <w:shd w:val="clear" w:color="auto" w:fill="DADADA"/>
                      </w:tcPr>
                      <w:p>
                        <w:pPr>
                          <w:spacing w:before="9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91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  <w:b/>
                            <w:bCs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at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  <w:b/>
                            <w:bCs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  <w:b/>
                            <w:bCs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  <w:b/>
                            <w:bCs/>
                          </w:rPr>
                          <w:t>fi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15.2" w:space="0" w:color="000000"/>
                          <w:bottom w:val="single" w:sz="8.472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  <w:shd w:val="clear" w:color="auto" w:fill="DADADA"/>
                      </w:tcPr>
                      <w:p>
                        <w:pPr>
                          <w:spacing w:before="9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71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  <w:b/>
                            <w:bCs/>
                          </w:rPr>
                          <w:t>Di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  <w:b/>
                            <w:bCs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at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  <w:b/>
                            <w:bCs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  <w:b/>
                            <w:bCs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  <w:b/>
                            <w:bCs/>
                          </w:rPr>
                          <w:t>fi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15.2" w:space="0" w:color="000000"/>
                          <w:bottom w:val="single" w:sz="8.472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  <w:shd w:val="clear" w:color="auto" w:fill="DADADA"/>
                      </w:tcPr>
                      <w:p>
                        <w:pPr>
                          <w:spacing w:before="0" w:after="0" w:line="233" w:lineRule="exact"/>
                          <w:ind w:left="319" w:right="301"/>
                          <w:jc w:val="center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99"/>
                            <w:b/>
                            <w:bCs/>
                            <w:position w:val="1"/>
                          </w:rPr>
                          <w:t>V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99"/>
                            <w:b/>
                            <w:bCs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99"/>
                            <w:b/>
                            <w:bCs/>
                            <w:position w:val="1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99"/>
                            <w:b/>
                            <w:bCs/>
                            <w:position w:val="1"/>
                          </w:rPr>
                          <w:t>y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0" w:after="0" w:line="242" w:lineRule="exact"/>
                          <w:ind w:left="36" w:right="20"/>
                          <w:jc w:val="center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99"/>
                            <w:b/>
                            <w:bCs/>
                            <w:position w:val="1"/>
                          </w:rPr>
                          <w:t>Di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99"/>
                            <w:b/>
                            <w:bCs/>
                            <w:position w:val="1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99"/>
                            <w:b/>
                            <w:bCs/>
                            <w:position w:val="1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99"/>
                            <w:b/>
                            <w:bCs/>
                            <w:position w:val="1"/>
                          </w:rPr>
                          <w:t>at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99"/>
                            <w:b/>
                            <w:bCs/>
                            <w:position w:val="1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99"/>
                            <w:b/>
                            <w:bCs/>
                            <w:position w:val="1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99"/>
                            <w:b/>
                            <w:bCs/>
                            <w:position w:val="1"/>
                          </w:rPr>
                          <w:t>fi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99"/>
                            <w:b/>
                            <w:bCs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99"/>
                            <w:b/>
                            <w:bCs/>
                            <w:position w:val="1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8.48" w:space="0" w:color="000000"/>
                          <w:bottom w:val="single" w:sz="8.472" w:space="0" w:color="000000"/>
                          <w:left w:val="single" w:sz="8.472" w:space="0" w:color="000000"/>
                          <w:right w:val="single" w:sz="24.8" w:space="0" w:color="DADADA"/>
                        </w:tcBorders>
                        <w:shd w:val="clear" w:color="auto" w:fill="DADADA"/>
                      </w:tcPr>
                      <w:p>
                        <w:pPr>
                          <w:spacing w:before="0" w:after="0" w:line="241" w:lineRule="exact"/>
                          <w:ind w:left="349" w:right="309"/>
                          <w:jc w:val="center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99"/>
                            <w:b/>
                            <w:bCs/>
                            <w:position w:val="1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99"/>
                            <w:b/>
                            <w:bCs/>
                            <w:position w:val="1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99"/>
                            <w:b/>
                            <w:bCs/>
                            <w:position w:val="1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0" w:after="0" w:line="242" w:lineRule="exact"/>
                          <w:ind w:left="77" w:right="38"/>
                          <w:jc w:val="center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99"/>
                            <w:b/>
                            <w:bCs/>
                            <w:position w:val="1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99"/>
                            <w:b/>
                            <w:bCs/>
                            <w:position w:val="1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99"/>
                            <w:b/>
                            <w:bCs/>
                            <w:position w:val="1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99"/>
                            <w:b/>
                            <w:bCs/>
                            <w:position w:val="1"/>
                          </w:rPr>
                          <w:t>li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99"/>
                            <w:b/>
                            <w:bCs/>
                            <w:position w:val="1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99"/>
                            <w:b/>
                            <w:bCs/>
                            <w:position w:val="1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99"/>
                            <w:b/>
                            <w:bCs/>
                            <w:position w:val="1"/>
                          </w:rPr>
                          <w:t>b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99"/>
                            <w:b/>
                            <w:bCs/>
                            <w:position w:val="1"/>
                          </w:rPr>
                          <w:t>le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tcW w:w="3780" w:type="dxa"/>
                        <w:tcBorders>
                          <w:top w:val="single" w:sz="8.472" w:space="0" w:color="000000"/>
                          <w:bottom w:val="single" w:sz="8.472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15" w:after="0" w:line="240" w:lineRule="auto"/>
                          <w:ind w:left="59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f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on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f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8.472" w:space="0" w:color="000000"/>
                          <w:bottom w:val="single" w:sz="8.472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33" w:after="0" w:line="240" w:lineRule="auto"/>
                          <w:ind w:left="422" w:right="405"/>
                          <w:jc w:val="center"/>
                          <w:rPr>
                            <w:rFonts w:ascii="Wingdings" w:hAnsi="Wingdings" w:cs="Wingdings" w:eastAsia="Wingdings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99"/>
                          </w:rPr>
                          <w:t></w:t>
                        </w:r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8.472" w:space="0" w:color="000000"/>
                          <w:bottom w:val="single" w:sz="8.472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33" w:after="0" w:line="240" w:lineRule="auto"/>
                          <w:ind w:left="422" w:right="405"/>
                          <w:jc w:val="center"/>
                          <w:rPr>
                            <w:rFonts w:ascii="Wingdings" w:hAnsi="Wingdings" w:cs="Wingdings" w:eastAsia="Wingdings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99"/>
                          </w:rPr>
                          <w:t></w:t>
                        </w:r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8.472" w:space="0" w:color="000000"/>
                          <w:bottom w:val="single" w:sz="8.472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33" w:after="0" w:line="240" w:lineRule="auto"/>
                          <w:ind w:left="422" w:right="405"/>
                          <w:jc w:val="center"/>
                          <w:rPr>
                            <w:rFonts w:ascii="Wingdings" w:hAnsi="Wingdings" w:cs="Wingdings" w:eastAsia="Wingdings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99"/>
                          </w:rPr>
                          <w:t></w:t>
                        </w:r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8.472" w:space="0" w:color="000000"/>
                          <w:bottom w:val="single" w:sz="8.472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33" w:after="0" w:line="240" w:lineRule="auto"/>
                          <w:ind w:left="422" w:right="405"/>
                          <w:jc w:val="center"/>
                          <w:rPr>
                            <w:rFonts w:ascii="Wingdings" w:hAnsi="Wingdings" w:cs="Wingdings" w:eastAsia="Wingdings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99"/>
                          </w:rPr>
                          <w:t></w:t>
                        </w:r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8.472" w:space="0" w:color="000000"/>
                          <w:bottom w:val="single" w:sz="8.472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33" w:after="0" w:line="240" w:lineRule="auto"/>
                          <w:ind w:left="422" w:right="405"/>
                          <w:jc w:val="center"/>
                          <w:rPr>
                            <w:rFonts w:ascii="Wingdings" w:hAnsi="Wingdings" w:cs="Wingdings" w:eastAsia="Wingdings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99"/>
                          </w:rPr>
                          <w:t></w:t>
                        </w:r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tcW w:w="3780" w:type="dxa"/>
                        <w:tcBorders>
                          <w:top w:val="single" w:sz="8.472" w:space="0" w:color="000000"/>
                          <w:bottom w:val="single" w:sz="8.472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15" w:after="0" w:line="240" w:lineRule="auto"/>
                          <w:ind w:left="59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g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tr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ti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3"/>
                            <w:w w:val="100"/>
                          </w:rPr>
                          <w:t>k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-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in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8.472" w:space="0" w:color="000000"/>
                          <w:bottom w:val="single" w:sz="8.472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33" w:after="0" w:line="240" w:lineRule="auto"/>
                          <w:ind w:left="422" w:right="405"/>
                          <w:jc w:val="center"/>
                          <w:rPr>
                            <w:rFonts w:ascii="Wingdings" w:hAnsi="Wingdings" w:cs="Wingdings" w:eastAsia="Wingdings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99"/>
                          </w:rPr>
                          <w:t></w:t>
                        </w:r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8.472" w:space="0" w:color="000000"/>
                          <w:bottom w:val="single" w:sz="8.472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33" w:after="0" w:line="240" w:lineRule="auto"/>
                          <w:ind w:left="422" w:right="405"/>
                          <w:jc w:val="center"/>
                          <w:rPr>
                            <w:rFonts w:ascii="Wingdings" w:hAnsi="Wingdings" w:cs="Wingdings" w:eastAsia="Wingdings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99"/>
                          </w:rPr>
                          <w:t></w:t>
                        </w:r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8.472" w:space="0" w:color="000000"/>
                          <w:bottom w:val="single" w:sz="8.472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33" w:after="0" w:line="240" w:lineRule="auto"/>
                          <w:ind w:left="422" w:right="405"/>
                          <w:jc w:val="center"/>
                          <w:rPr>
                            <w:rFonts w:ascii="Wingdings" w:hAnsi="Wingdings" w:cs="Wingdings" w:eastAsia="Wingdings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99"/>
                          </w:rPr>
                          <w:t></w:t>
                        </w:r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8.472" w:space="0" w:color="000000"/>
                          <w:bottom w:val="single" w:sz="8.472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33" w:after="0" w:line="240" w:lineRule="auto"/>
                          <w:ind w:left="422" w:right="405"/>
                          <w:jc w:val="center"/>
                          <w:rPr>
                            <w:rFonts w:ascii="Wingdings" w:hAnsi="Wingdings" w:cs="Wingdings" w:eastAsia="Wingdings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99"/>
                          </w:rPr>
                          <w:t></w:t>
                        </w:r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8.472" w:space="0" w:color="000000"/>
                          <w:bottom w:val="single" w:sz="8.472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33" w:after="0" w:line="240" w:lineRule="auto"/>
                          <w:ind w:left="422" w:right="405"/>
                          <w:jc w:val="center"/>
                          <w:rPr>
                            <w:rFonts w:ascii="Wingdings" w:hAnsi="Wingdings" w:cs="Wingdings" w:eastAsia="Wingdings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99"/>
                          </w:rPr>
                          <w:t></w:t>
                        </w:r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tcW w:w="3780" w:type="dxa"/>
                        <w:tcBorders>
                          <w:top w:val="single" w:sz="8.472" w:space="0" w:color="000000"/>
                          <w:bottom w:val="single" w:sz="8.472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15" w:after="0" w:line="240" w:lineRule="auto"/>
                          <w:ind w:left="59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8.472" w:space="0" w:color="000000"/>
                          <w:bottom w:val="single" w:sz="8.472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30" w:after="0" w:line="240" w:lineRule="auto"/>
                          <w:ind w:left="422" w:right="405"/>
                          <w:jc w:val="center"/>
                          <w:rPr>
                            <w:rFonts w:ascii="Wingdings" w:hAnsi="Wingdings" w:cs="Wingdings" w:eastAsia="Wingdings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99"/>
                          </w:rPr>
                          <w:t></w:t>
                        </w:r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8.472" w:space="0" w:color="000000"/>
                          <w:bottom w:val="single" w:sz="8.472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30" w:after="0" w:line="240" w:lineRule="auto"/>
                          <w:ind w:left="422" w:right="405"/>
                          <w:jc w:val="center"/>
                          <w:rPr>
                            <w:rFonts w:ascii="Wingdings" w:hAnsi="Wingdings" w:cs="Wingdings" w:eastAsia="Wingdings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99"/>
                          </w:rPr>
                          <w:t></w:t>
                        </w:r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8.472" w:space="0" w:color="000000"/>
                          <w:bottom w:val="single" w:sz="8.472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30" w:after="0" w:line="240" w:lineRule="auto"/>
                          <w:ind w:left="422" w:right="405"/>
                          <w:jc w:val="center"/>
                          <w:rPr>
                            <w:rFonts w:ascii="Wingdings" w:hAnsi="Wingdings" w:cs="Wingdings" w:eastAsia="Wingdings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99"/>
                          </w:rPr>
                          <w:t></w:t>
                        </w:r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8.472" w:space="0" w:color="000000"/>
                          <w:bottom w:val="single" w:sz="8.472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30" w:after="0" w:line="240" w:lineRule="auto"/>
                          <w:ind w:left="422" w:right="405"/>
                          <w:jc w:val="center"/>
                          <w:rPr>
                            <w:rFonts w:ascii="Wingdings" w:hAnsi="Wingdings" w:cs="Wingdings" w:eastAsia="Wingdings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99"/>
                          </w:rPr>
                          <w:t></w:t>
                        </w:r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8.472" w:space="0" w:color="000000"/>
                          <w:bottom w:val="single" w:sz="8.472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30" w:after="0" w:line="240" w:lineRule="auto"/>
                          <w:ind w:left="422" w:right="404"/>
                          <w:jc w:val="center"/>
                          <w:rPr>
                            <w:rFonts w:ascii="Wingdings" w:hAnsi="Wingdings" w:cs="Wingdings" w:eastAsia="Wingdings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99"/>
                          </w:rPr>
                          <w:t></w:t>
                        </w:r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tcW w:w="3780" w:type="dxa"/>
                        <w:tcBorders>
                          <w:top w:val="single" w:sz="8.472" w:space="0" w:color="000000"/>
                          <w:bottom w:val="single" w:sz="8.472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12" w:after="0" w:line="240" w:lineRule="auto"/>
                          <w:ind w:left="59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b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k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(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3"/>
                            <w:w w:val="100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du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ri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on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(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8.472" w:space="0" w:color="000000"/>
                          <w:bottom w:val="single" w:sz="8.472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30" w:after="0" w:line="240" w:lineRule="auto"/>
                          <w:ind w:left="422" w:right="405"/>
                          <w:jc w:val="center"/>
                          <w:rPr>
                            <w:rFonts w:ascii="Wingdings" w:hAnsi="Wingdings" w:cs="Wingdings" w:eastAsia="Wingdings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99"/>
                          </w:rPr>
                          <w:t></w:t>
                        </w:r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8.472" w:space="0" w:color="000000"/>
                          <w:bottom w:val="single" w:sz="8.472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30" w:after="0" w:line="240" w:lineRule="auto"/>
                          <w:ind w:left="422" w:right="405"/>
                          <w:jc w:val="center"/>
                          <w:rPr>
                            <w:rFonts w:ascii="Wingdings" w:hAnsi="Wingdings" w:cs="Wingdings" w:eastAsia="Wingdings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99"/>
                          </w:rPr>
                          <w:t></w:t>
                        </w:r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8.472" w:space="0" w:color="000000"/>
                          <w:bottom w:val="single" w:sz="8.472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30" w:after="0" w:line="240" w:lineRule="auto"/>
                          <w:ind w:left="422" w:right="405"/>
                          <w:jc w:val="center"/>
                          <w:rPr>
                            <w:rFonts w:ascii="Wingdings" w:hAnsi="Wingdings" w:cs="Wingdings" w:eastAsia="Wingdings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99"/>
                          </w:rPr>
                          <w:t></w:t>
                        </w:r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8.472" w:space="0" w:color="000000"/>
                          <w:bottom w:val="single" w:sz="8.472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30" w:after="0" w:line="240" w:lineRule="auto"/>
                          <w:ind w:left="422" w:right="405"/>
                          <w:jc w:val="center"/>
                          <w:rPr>
                            <w:rFonts w:ascii="Wingdings" w:hAnsi="Wingdings" w:cs="Wingdings" w:eastAsia="Wingdings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99"/>
                          </w:rPr>
                          <w:t></w:t>
                        </w:r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8.472" w:space="0" w:color="000000"/>
                          <w:bottom w:val="single" w:sz="8.472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30" w:after="0" w:line="240" w:lineRule="auto"/>
                          <w:ind w:left="422" w:right="405"/>
                          <w:jc w:val="center"/>
                          <w:rPr>
                            <w:rFonts w:ascii="Wingdings" w:hAnsi="Wingdings" w:cs="Wingdings" w:eastAsia="Wingdings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99"/>
                          </w:rPr>
                          <w:t></w:t>
                        </w:r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523" w:hRule="exact"/>
                    </w:trPr>
                    <w:tc>
                      <w:tcPr>
                        <w:tcW w:w="3780" w:type="dxa"/>
                        <w:tcBorders>
                          <w:top w:val="single" w:sz="8.472" w:space="0" w:color="000000"/>
                          <w:bottom w:val="single" w:sz="8.48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12" w:after="0" w:line="240" w:lineRule="auto"/>
                          <w:ind w:left="59" w:right="487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b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ility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ti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li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and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8.472" w:space="0" w:color="000000"/>
                          <w:bottom w:val="single" w:sz="8.48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6" w:after="0" w:line="140" w:lineRule="exact"/>
                          <w:jc w:val="left"/>
                          <w:rPr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22" w:right="405"/>
                          <w:jc w:val="center"/>
                          <w:rPr>
                            <w:rFonts w:ascii="Wingdings" w:hAnsi="Wingdings" w:cs="Wingdings" w:eastAsia="Wingdings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99"/>
                          </w:rPr>
                          <w:t></w:t>
                        </w:r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8.472" w:space="0" w:color="000000"/>
                          <w:bottom w:val="single" w:sz="8.48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6" w:after="0" w:line="140" w:lineRule="exact"/>
                          <w:jc w:val="left"/>
                          <w:rPr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23" w:right="405"/>
                          <w:jc w:val="center"/>
                          <w:rPr>
                            <w:rFonts w:ascii="Wingdings" w:hAnsi="Wingdings" w:cs="Wingdings" w:eastAsia="Wingdings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99"/>
                          </w:rPr>
                          <w:t></w:t>
                        </w:r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8.472" w:space="0" w:color="000000"/>
                          <w:bottom w:val="single" w:sz="8.48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6" w:after="0" w:line="140" w:lineRule="exact"/>
                          <w:jc w:val="left"/>
                          <w:rPr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23" w:right="405"/>
                          <w:jc w:val="center"/>
                          <w:rPr>
                            <w:rFonts w:ascii="Wingdings" w:hAnsi="Wingdings" w:cs="Wingdings" w:eastAsia="Wingdings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99"/>
                          </w:rPr>
                          <w:t></w:t>
                        </w:r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8.472" w:space="0" w:color="000000"/>
                          <w:bottom w:val="single" w:sz="8.48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6" w:after="0" w:line="140" w:lineRule="exact"/>
                          <w:jc w:val="left"/>
                          <w:rPr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23" w:right="405"/>
                          <w:jc w:val="center"/>
                          <w:rPr>
                            <w:rFonts w:ascii="Wingdings" w:hAnsi="Wingdings" w:cs="Wingdings" w:eastAsia="Wingdings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99"/>
                          </w:rPr>
                          <w:t></w:t>
                        </w:r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8.472" w:space="0" w:color="000000"/>
                          <w:bottom w:val="single" w:sz="8.48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6" w:after="0" w:line="140" w:lineRule="exact"/>
                          <w:jc w:val="left"/>
                          <w:rPr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15" w:right="396"/>
                          <w:jc w:val="center"/>
                          <w:rPr>
                            <w:rFonts w:ascii="Wingdings" w:hAnsi="Wingdings" w:cs="Wingdings" w:eastAsia="Wingdings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99"/>
                          </w:rPr>
                          <w:t></w:t>
                        </w:r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tcW w:w="3780" w:type="dxa"/>
                        <w:tcBorders>
                          <w:top w:val="single" w:sz="8.48" w:space="0" w:color="000000"/>
                          <w:bottom w:val="single" w:sz="8.48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12" w:after="0" w:line="240" w:lineRule="auto"/>
                          <w:ind w:left="59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aud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b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ility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k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(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8.48" w:space="0" w:color="000000"/>
                          <w:bottom w:val="single" w:sz="8.48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30" w:after="0" w:line="240" w:lineRule="auto"/>
                          <w:ind w:left="422" w:right="405"/>
                          <w:jc w:val="center"/>
                          <w:rPr>
                            <w:rFonts w:ascii="Wingdings" w:hAnsi="Wingdings" w:cs="Wingdings" w:eastAsia="Wingdings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99"/>
                          </w:rPr>
                          <w:t></w:t>
                        </w:r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8.48" w:space="0" w:color="000000"/>
                          <w:bottom w:val="single" w:sz="8.48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30" w:after="0" w:line="240" w:lineRule="auto"/>
                          <w:ind w:left="423" w:right="405"/>
                          <w:jc w:val="center"/>
                          <w:rPr>
                            <w:rFonts w:ascii="Wingdings" w:hAnsi="Wingdings" w:cs="Wingdings" w:eastAsia="Wingdings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99"/>
                          </w:rPr>
                          <w:t></w:t>
                        </w:r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8.48" w:space="0" w:color="000000"/>
                          <w:bottom w:val="single" w:sz="8.48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30" w:after="0" w:line="240" w:lineRule="auto"/>
                          <w:ind w:left="423" w:right="405"/>
                          <w:jc w:val="center"/>
                          <w:rPr>
                            <w:rFonts w:ascii="Wingdings" w:hAnsi="Wingdings" w:cs="Wingdings" w:eastAsia="Wingdings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99"/>
                          </w:rPr>
                          <w:t></w:t>
                        </w:r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8.48" w:space="0" w:color="000000"/>
                          <w:bottom w:val="single" w:sz="8.48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30" w:after="0" w:line="240" w:lineRule="auto"/>
                          <w:ind w:left="423" w:right="405"/>
                          <w:jc w:val="center"/>
                          <w:rPr>
                            <w:rFonts w:ascii="Wingdings" w:hAnsi="Wingdings" w:cs="Wingdings" w:eastAsia="Wingdings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99"/>
                          </w:rPr>
                          <w:t></w:t>
                        </w:r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8.48" w:space="0" w:color="000000"/>
                          <w:bottom w:val="single" w:sz="8.48" w:space="0" w:color="000000"/>
                          <w:left w:val="single" w:sz="8.472" w:space="0" w:color="000000"/>
                          <w:right w:val="single" w:sz="8.472" w:space="0" w:color="000000"/>
                        </w:tcBorders>
                      </w:tcPr>
                      <w:p>
                        <w:pPr>
                          <w:spacing w:before="30" w:after="0" w:line="240" w:lineRule="auto"/>
                          <w:ind w:left="423" w:right="404"/>
                          <w:jc w:val="center"/>
                          <w:rPr>
                            <w:rFonts w:ascii="Wingdings" w:hAnsi="Wingdings" w:cs="Wingdings" w:eastAsia="Wingdings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99"/>
                          </w:rPr>
                          <w:t></w:t>
                        </w:r>
                        <w:r>
                          <w:rPr>
                            <w:rFonts w:ascii="Wingdings" w:hAnsi="Wingdings" w:cs="Wingdings" w:eastAsia="Wingdings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(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  <w:i/>
        </w:rPr>
        <w:t>on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r</w:t>
      </w:r>
      <w:r>
        <w:rPr>
          <w:rFonts w:ascii="Calibri" w:hAnsi="Calibri" w:cs="Calibri" w:eastAsia="Calibri"/>
          <w:sz w:val="24"/>
          <w:szCs w:val="24"/>
          <w:spacing w:val="-4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  <w:i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pon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f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r</w:t>
      </w:r>
      <w:r>
        <w:rPr>
          <w:rFonts w:ascii="Calibri" w:hAnsi="Calibri" w:cs="Calibri" w:eastAsia="Calibri"/>
          <w:sz w:val="24"/>
          <w:szCs w:val="24"/>
          <w:spacing w:val="-3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h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3"/>
          <w:w w:val="100"/>
          <w:i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)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NumType w:start="5"/>
          <w:pgMar w:footer="1930" w:top="640" w:bottom="2120" w:left="1140" w:right="1160"/>
          <w:footerReference w:type="default" r:id="rId5"/>
          <w:type w:val="continuous"/>
          <w:pgSz w:w="12240" w:h="15840"/>
        </w:sectPr>
      </w:pPr>
      <w:rPr/>
    </w:p>
    <w:p>
      <w:pPr>
        <w:spacing w:before="59" w:after="0" w:line="479" w:lineRule="auto"/>
        <w:ind w:left="300" w:right="187" w:firstLine="-29"/>
        <w:jc w:val="left"/>
        <w:tabs>
          <w:tab w:pos="968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25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25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  <w:b/>
          <w:bCs/>
        </w:rPr>
        <w:t>Se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  <w:t>-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highlight w:val="lightGray"/>
          <w:spacing w:val="-4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highlight w:val="lightGray"/>
          <w:spacing w:val="-4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  <w:b/>
          <w:bCs/>
        </w:rPr>
        <w:t>mme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3"/>
          <w:w w:val="99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highlight w:val="lightGray"/>
          <w:spacing w:val="-3"/>
          <w:w w:val="99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  <w:b/>
          <w:bCs/>
        </w:rPr>
        <w:t>mme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99"/>
          <w:b/>
          <w:bCs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99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3"/>
          <w:w w:val="99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3"/>
          <w:w w:val="99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99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99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99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99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99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99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  <w:tab/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99"/>
          <w:b/>
          <w:bCs/>
        </w:rPr>
        <w:t>h</w:t>
      </w:r>
      <w:r>
        <w:rPr>
          <w:rFonts w:ascii="Calibri" w:hAnsi="Calibri" w:cs="Calibri" w:eastAsia="Calibri"/>
          <w:sz w:val="24"/>
          <w:szCs w:val="24"/>
          <w:spacing w:val="-3"/>
          <w:w w:val="99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99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nd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ti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,</w:t>
      </w:r>
      <w:r>
        <w:rPr>
          <w:rFonts w:ascii="Calibri" w:hAnsi="Calibri" w:cs="Calibri" w:eastAsia="Calibri"/>
          <w:sz w:val="24"/>
          <w:szCs w:val="24"/>
          <w:spacing w:val="-1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-15"/>
          <w:w w:val="100"/>
          <w:b/>
          <w:bCs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,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u</w:t>
      </w:r>
      <w:r>
        <w:rPr>
          <w:rFonts w:ascii="Calibri" w:hAnsi="Calibri" w:cs="Calibri" w:eastAsia="Calibri"/>
          <w:sz w:val="24"/>
          <w:szCs w:val="24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h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[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ss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3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]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ss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-6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cs?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28" w:after="0" w:line="289" w:lineRule="exact"/>
        <w:ind w:left="3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u</w:t>
      </w:r>
      <w:r>
        <w:rPr>
          <w:rFonts w:ascii="Calibri" w:hAnsi="Calibri" w:cs="Calibri" w:eastAsia="Calibri"/>
          <w:sz w:val="24"/>
          <w:szCs w:val="24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h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g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mme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re</w:t>
      </w:r>
      <w:r>
        <w:rPr>
          <w:rFonts w:ascii="Calibri" w:hAnsi="Calibri" w:cs="Calibri" w:eastAsia="Calibri"/>
          <w:sz w:val="24"/>
          <w:szCs w:val="24"/>
          <w:spacing w:val="-6"/>
          <w:w w:val="100"/>
          <w:b/>
          <w:bCs/>
        </w:rPr>
        <w:t>g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g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[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ss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-39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]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ss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?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0" w:lineRule="auto"/>
        <w:ind w:left="271" w:right="-20"/>
        <w:jc w:val="left"/>
        <w:tabs>
          <w:tab w:pos="968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25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25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b/>
          <w:bCs/>
        </w:rPr>
        <w:t>Se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99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99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99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99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2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  <w:t>–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  <w:b/>
          <w:bCs/>
        </w:rPr>
        <w:t>B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99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  <w:b/>
          <w:bCs/>
        </w:rPr>
        <w:t>k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  <w:b/>
          <w:bCs/>
        </w:rPr>
        <w:t>g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99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99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99"/>
          <w:b/>
          <w:bCs/>
        </w:rPr>
        <w:t>un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  <w:b/>
          <w:bCs/>
        </w:rPr>
        <w:t>d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-4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99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99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-2"/>
          <w:w w:val="99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4"/>
          <w:w w:val="100"/>
          <w:b/>
          <w:bCs/>
        </w:rPr>
        <w:t>f</w:t>
      </w:r>
      <w:r>
        <w:rPr>
          <w:rFonts w:ascii="Calibri" w:hAnsi="Calibri" w:cs="Calibri" w:eastAsia="Calibri"/>
          <w:sz w:val="24"/>
          <w:szCs w:val="24"/>
          <w:highlight w:val="lightGray"/>
          <w:spacing w:val="-4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4"/>
          <w:szCs w:val="24"/>
          <w:highlight w:val="lightGray"/>
          <w:spacing w:val="-1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-3"/>
          <w:w w:val="99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highlight w:val="lightGray"/>
          <w:spacing w:val="-3"/>
          <w:w w:val="99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99"/>
          <w:b/>
          <w:bCs/>
        </w:rPr>
        <w:t>ti</w:t>
      </w:r>
      <w:r>
        <w:rPr>
          <w:rFonts w:ascii="Calibri" w:hAnsi="Calibri" w:cs="Calibri" w:eastAsia="Calibri"/>
          <w:sz w:val="24"/>
          <w:szCs w:val="24"/>
          <w:highlight w:val="lightGray"/>
          <w:spacing w:val="1"/>
          <w:w w:val="99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99"/>
          <w:b/>
          <w:bCs/>
        </w:rPr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  <w:tab/>
      </w:r>
      <w:r>
        <w:rPr>
          <w:rFonts w:ascii="Calibri" w:hAnsi="Calibri" w:cs="Calibri" w:eastAsia="Calibri"/>
          <w:sz w:val="24"/>
          <w:szCs w:val="24"/>
          <w:highlight w:val="lightGray"/>
          <w:spacing w:val="0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00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W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h</w:t>
      </w:r>
      <w:r>
        <w:rPr>
          <w:rFonts w:ascii="Calibri" w:hAnsi="Calibri" w:cs="Calibri" w:eastAsia="Calibri"/>
          <w:sz w:val="20"/>
          <w:szCs w:val="20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0"/>
          <w:szCs w:val="20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f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ll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w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g</w:t>
      </w:r>
      <w:r>
        <w:rPr>
          <w:rFonts w:ascii="Calibri" w:hAnsi="Calibri" w:cs="Calibri" w:eastAsia="Calibri"/>
          <w:sz w:val="20"/>
          <w:szCs w:val="20"/>
          <w:spacing w:val="-8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  <w:u w:val="thick" w:color="000000"/>
        </w:rPr>
        <w:t>b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  <w:u w:val="thick" w:color="0000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  <w:u w:val="thick" w:color="000000"/>
        </w:rPr>
        <w:t>st</w:t>
      </w:r>
      <w:r>
        <w:rPr>
          <w:rFonts w:ascii="Calibri" w:hAnsi="Calibri" w:cs="Calibri" w:eastAsia="Calibri"/>
          <w:sz w:val="20"/>
          <w:szCs w:val="20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3"/>
          <w:w w:val="100"/>
          <w:b/>
          <w:bCs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cr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b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0"/>
          <w:szCs w:val="20"/>
          <w:spacing w:val="-8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y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0"/>
          <w:szCs w:val="20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or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g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zat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?</w:t>
      </w:r>
      <w:r>
        <w:rPr>
          <w:rFonts w:ascii="Calibri" w:hAnsi="Calibri" w:cs="Calibri" w:eastAsia="Calibri"/>
          <w:sz w:val="20"/>
          <w:szCs w:val="20"/>
          <w:spacing w:val="-12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  <w:i/>
        </w:rPr>
        <w:t>(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</w:rPr>
        <w:t>Se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</w:rPr>
        <w:t>ec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spacing w:val="-4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  <w:i/>
        </w:rPr>
        <w:t>on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0"/>
          <w:szCs w:val="20"/>
          <w:spacing w:val="-2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i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  <w:i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</w:rPr>
        <w:t>pon</w:t>
      </w:r>
      <w:r>
        <w:rPr>
          <w:rFonts w:ascii="Calibri" w:hAnsi="Calibri" w:cs="Calibri" w:eastAsia="Calibri"/>
          <w:sz w:val="20"/>
          <w:szCs w:val="20"/>
          <w:spacing w:val="-1"/>
          <w:w w:val="100"/>
          <w:i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spacing w:val="-6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ly.)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42" w:lineRule="exact"/>
        <w:ind w:left="300" w:right="-20"/>
        <w:jc w:val="left"/>
        <w:tabs>
          <w:tab w:pos="390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Wingdings" w:hAnsi="Wingdings" w:cs="Wingdings" w:eastAsia="Wingdings"/>
          <w:sz w:val="20"/>
          <w:szCs w:val="20"/>
          <w:spacing w:val="0"/>
          <w:w w:val="100"/>
          <w:position w:val="1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Q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li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d</w:t>
      </w:r>
      <w:r>
        <w:rPr>
          <w:rFonts w:ascii="Calibri" w:hAnsi="Calibri" w:cs="Calibri" w:eastAsia="Calibri"/>
          <w:sz w:val="20"/>
          <w:szCs w:val="20"/>
          <w:spacing w:val="-6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lth</w:t>
      </w:r>
      <w:r>
        <w:rPr>
          <w:rFonts w:ascii="Calibri" w:hAnsi="Calibri" w:cs="Calibri" w:eastAsia="Calibri"/>
          <w:sz w:val="20"/>
          <w:szCs w:val="20"/>
          <w:spacing w:val="-4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Pl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/I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u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ab/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</w:r>
      <w:r>
        <w:rPr>
          <w:rFonts w:ascii="Wingdings" w:hAnsi="Wingdings" w:cs="Wingdings" w:eastAsia="Wingdings"/>
          <w:sz w:val="20"/>
          <w:szCs w:val="20"/>
          <w:spacing w:val="0"/>
          <w:w w:val="100"/>
          <w:position w:val="1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Ce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3"/>
          <w:w w:val="100"/>
          <w:position w:val="1"/>
        </w:rPr>
        <w:t>r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-7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or</w:t>
      </w:r>
      <w:r>
        <w:rPr>
          <w:rFonts w:ascii="Calibri" w:hAnsi="Calibri" w:cs="Calibri" w:eastAsia="Calibri"/>
          <w:sz w:val="20"/>
          <w:szCs w:val="20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ic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re</w:t>
      </w:r>
      <w:r>
        <w:rPr>
          <w:rFonts w:ascii="Calibri" w:hAnsi="Calibri" w:cs="Calibri" w:eastAsia="Calibri"/>
          <w:sz w:val="20"/>
          <w:szCs w:val="20"/>
          <w:spacing w:val="-8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&amp;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M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ic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id</w:t>
      </w:r>
      <w:r>
        <w:rPr>
          <w:rFonts w:ascii="Calibri" w:hAnsi="Calibri" w:cs="Calibri" w:eastAsia="Calibri"/>
          <w:sz w:val="20"/>
          <w:szCs w:val="20"/>
          <w:spacing w:val="-7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v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c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-8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(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MS)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0" w:after="0" w:line="240" w:lineRule="auto"/>
        <w:ind w:left="300" w:right="-20"/>
        <w:jc w:val="left"/>
        <w:tabs>
          <w:tab w:pos="390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Wingdings" w:hAnsi="Wingdings" w:cs="Wingdings" w:eastAsia="Wingdings"/>
          <w:sz w:val="20"/>
          <w:szCs w:val="20"/>
          <w:spacing w:val="0"/>
          <w:w w:val="100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Non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-e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xc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ge</w:t>
      </w:r>
      <w:r>
        <w:rPr>
          <w:rFonts w:ascii="Calibri" w:hAnsi="Calibri" w:cs="Calibri" w:eastAsia="Calibri"/>
          <w:sz w:val="20"/>
          <w:szCs w:val="20"/>
          <w:spacing w:val="-1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ab/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  <w:r>
        <w:rPr>
          <w:rFonts w:ascii="Wingdings" w:hAnsi="Wingdings" w:cs="Wingdings" w:eastAsia="Wingdings"/>
          <w:sz w:val="20"/>
          <w:szCs w:val="20"/>
          <w:spacing w:val="0"/>
          <w:w w:val="100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ird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rty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(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PA)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00" w:right="-20"/>
        <w:jc w:val="left"/>
        <w:tabs>
          <w:tab w:pos="390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Wingdings" w:hAnsi="Wingdings" w:cs="Wingdings" w:eastAsia="Wingdings"/>
          <w:sz w:val="20"/>
          <w:szCs w:val="20"/>
          <w:spacing w:val="0"/>
          <w:w w:val="100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ndu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try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ab/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  <w:r>
        <w:rPr>
          <w:rFonts w:ascii="Wingdings" w:hAnsi="Wingdings" w:cs="Wingdings" w:eastAsia="Wingdings"/>
          <w:sz w:val="20"/>
          <w:szCs w:val="20"/>
          <w:spacing w:val="0"/>
          <w:w w:val="100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ll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lth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Pr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(SHOP)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00" w:right="-20"/>
        <w:jc w:val="left"/>
        <w:tabs>
          <w:tab w:pos="390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Wingdings" w:hAnsi="Wingdings" w:cs="Wingdings" w:eastAsia="Wingdings"/>
          <w:sz w:val="20"/>
          <w:szCs w:val="20"/>
          <w:spacing w:val="0"/>
          <w:w w:val="100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xc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ge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(SB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)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ab/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  <w:r>
        <w:rPr>
          <w:rFonts w:ascii="Wingdings" w:hAnsi="Wingdings" w:cs="Wingdings" w:eastAsia="Wingdings"/>
          <w:sz w:val="20"/>
          <w:szCs w:val="20"/>
          <w:spacing w:val="0"/>
          <w:w w:val="100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ce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tity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42" w:lineRule="exact"/>
        <w:ind w:left="301" w:right="-20"/>
        <w:jc w:val="left"/>
        <w:tabs>
          <w:tab w:pos="390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Wingdings" w:hAnsi="Wingdings" w:cs="Wingdings" w:eastAsia="Wingdings"/>
          <w:sz w:val="20"/>
          <w:szCs w:val="20"/>
          <w:spacing w:val="0"/>
          <w:w w:val="100"/>
          <w:position w:val="1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h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cy</w:t>
      </w:r>
      <w:r>
        <w:rPr>
          <w:rFonts w:ascii="Calibri" w:hAnsi="Calibri" w:cs="Calibri" w:eastAsia="Calibri"/>
          <w:sz w:val="20"/>
          <w:szCs w:val="20"/>
          <w:spacing w:val="-7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B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it</w:t>
      </w:r>
      <w:r>
        <w:rPr>
          <w:rFonts w:ascii="Calibri" w:hAnsi="Calibri" w:cs="Calibri" w:eastAsia="Calibri"/>
          <w:sz w:val="20"/>
          <w:szCs w:val="20"/>
          <w:spacing w:val="-5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0"/>
          <w:szCs w:val="20"/>
          <w:spacing w:val="-4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(PBM)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ab/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</w:r>
      <w:r>
        <w:rPr>
          <w:rFonts w:ascii="Wingdings" w:hAnsi="Wingdings" w:cs="Wingdings" w:eastAsia="Wingdings"/>
          <w:sz w:val="20"/>
          <w:szCs w:val="20"/>
          <w:spacing w:val="0"/>
          <w:w w:val="100"/>
          <w:position w:val="1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k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l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ce</w:t>
      </w:r>
      <w:r>
        <w:rPr>
          <w:rFonts w:ascii="Calibri" w:hAnsi="Calibri" w:cs="Calibri" w:eastAsia="Calibri"/>
          <w:sz w:val="20"/>
          <w:szCs w:val="20"/>
          <w:spacing w:val="-10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r/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Na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v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or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0" w:after="0" w:line="240" w:lineRule="auto"/>
        <w:ind w:left="300" w:right="-20"/>
        <w:jc w:val="left"/>
        <w:tabs>
          <w:tab w:pos="3900" w:val="left"/>
          <w:tab w:pos="742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Wingdings" w:hAnsi="Wingdings" w:cs="Wingdings" w:eastAsia="Wingdings"/>
          <w:sz w:val="20"/>
          <w:szCs w:val="20"/>
          <w:w w:val="99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99"/>
        </w:rPr>
        <w:t>ss</w:t>
      </w:r>
      <w:r>
        <w:rPr>
          <w:rFonts w:ascii="Calibri" w:hAnsi="Calibri" w:cs="Calibri" w:eastAsia="Calibri"/>
          <w:sz w:val="20"/>
          <w:szCs w:val="20"/>
          <w:spacing w:val="3"/>
          <w:w w:val="99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99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r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V</w:t>
      </w:r>
      <w:r>
        <w:rPr>
          <w:rFonts w:ascii="Calibri" w:hAnsi="Calibri" w:cs="Calibri" w:eastAsia="Calibri"/>
          <w:sz w:val="20"/>
          <w:szCs w:val="20"/>
          <w:spacing w:val="-1"/>
          <w:w w:val="99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99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99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99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r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ab/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  <w:r>
        <w:rPr>
          <w:rFonts w:ascii="Wingdings" w:hAnsi="Wingdings" w:cs="Wingdings" w:eastAsia="Wingdings"/>
          <w:sz w:val="20"/>
          <w:szCs w:val="20"/>
          <w:spacing w:val="0"/>
          <w:w w:val="99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Ot</w:t>
      </w:r>
      <w:r>
        <w:rPr>
          <w:rFonts w:ascii="Calibri" w:hAnsi="Calibri" w:cs="Calibri" w:eastAsia="Calibri"/>
          <w:sz w:val="20"/>
          <w:szCs w:val="20"/>
          <w:spacing w:val="1"/>
          <w:w w:val="99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99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r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(S</w:t>
      </w:r>
      <w:r>
        <w:rPr>
          <w:rFonts w:ascii="Calibri" w:hAnsi="Calibri" w:cs="Calibri" w:eastAsia="Calibri"/>
          <w:sz w:val="20"/>
          <w:szCs w:val="20"/>
          <w:spacing w:val="1"/>
          <w:w w:val="99"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99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99"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99"/>
        </w:rPr>
        <w:t>f</w:t>
      </w:r>
      <w:r>
        <w:rPr>
          <w:rFonts w:ascii="Calibri" w:hAnsi="Calibri" w:cs="Calibri" w:eastAsia="Calibri"/>
          <w:sz w:val="20"/>
          <w:szCs w:val="20"/>
          <w:spacing w:val="1"/>
          <w:w w:val="99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):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99"/>
        </w:rPr>
      </w:r>
      <w:r>
        <w:rPr>
          <w:rFonts w:ascii="Calibri" w:hAnsi="Calibri" w:cs="Calibri" w:eastAsia="Calibri"/>
          <w:sz w:val="20"/>
          <w:szCs w:val="20"/>
          <w:spacing w:val="0"/>
          <w:w w:val="99"/>
          <w:u w:val="single" w:color="0000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u w:val="single" w:color="000000"/>
        </w:rPr>
        <w:tab/>
      </w:r>
      <w:r>
        <w:rPr>
          <w:rFonts w:ascii="Calibri" w:hAnsi="Calibri" w:cs="Calibri" w:eastAsia="Calibri"/>
          <w:sz w:val="20"/>
          <w:szCs w:val="20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00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Wingdings" w:hAnsi="Wingdings" w:cs="Wingdings" w:eastAsia="Wingdings"/>
          <w:sz w:val="20"/>
          <w:szCs w:val="20"/>
          <w:spacing w:val="0"/>
          <w:w w:val="100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lti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Org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z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00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W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h</w:t>
      </w:r>
      <w:r>
        <w:rPr>
          <w:rFonts w:ascii="Calibri" w:hAnsi="Calibri" w:cs="Calibri" w:eastAsia="Calibri"/>
          <w:sz w:val="20"/>
          <w:szCs w:val="20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0"/>
          <w:szCs w:val="20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f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w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g</w:t>
      </w:r>
      <w:r>
        <w:rPr>
          <w:rFonts w:ascii="Calibri" w:hAnsi="Calibri" w:cs="Calibri" w:eastAsia="Calibri"/>
          <w:sz w:val="20"/>
          <w:szCs w:val="20"/>
          <w:spacing w:val="-8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b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st</w:t>
      </w:r>
      <w:r>
        <w:rPr>
          <w:rFonts w:ascii="Calibri" w:hAnsi="Calibri" w:cs="Calibri" w:eastAsia="Calibri"/>
          <w:sz w:val="20"/>
          <w:szCs w:val="20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3"/>
          <w:w w:val="100"/>
          <w:b/>
          <w:bCs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cr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b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0"/>
          <w:szCs w:val="20"/>
          <w:spacing w:val="-8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y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0"/>
          <w:szCs w:val="20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ro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w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0"/>
          <w:szCs w:val="20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y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0"/>
          <w:szCs w:val="20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or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g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zat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?</w:t>
      </w:r>
      <w:r>
        <w:rPr>
          <w:rFonts w:ascii="Calibri" w:hAnsi="Calibri" w:cs="Calibri" w:eastAsia="Calibri"/>
          <w:sz w:val="20"/>
          <w:szCs w:val="20"/>
          <w:spacing w:val="-12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(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</w:rPr>
        <w:t>Se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</w:rPr>
        <w:t>ec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spacing w:val="-4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  <w:i/>
        </w:rPr>
        <w:t>on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0"/>
          <w:szCs w:val="20"/>
          <w:spacing w:val="-2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i/>
        </w:rPr>
        <w:t>r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  <w:i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</w:rPr>
        <w:t>pon</w:t>
      </w:r>
      <w:r>
        <w:rPr>
          <w:rFonts w:ascii="Calibri" w:hAnsi="Calibri" w:cs="Calibri" w:eastAsia="Calibri"/>
          <w:sz w:val="20"/>
          <w:szCs w:val="20"/>
          <w:spacing w:val="-1"/>
          <w:w w:val="100"/>
          <w:i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spacing w:val="-6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</w:rPr>
        <w:t>on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ly.)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00" w:right="-20"/>
        <w:jc w:val="left"/>
        <w:tabs>
          <w:tab w:pos="3880" w:val="left"/>
          <w:tab w:pos="748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Wingdings" w:hAnsi="Wingdings" w:cs="Wingdings" w:eastAsia="Wingdings"/>
          <w:sz w:val="20"/>
          <w:szCs w:val="20"/>
          <w:spacing w:val="0"/>
          <w:w w:val="100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x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ic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ab/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  <w:r>
        <w:rPr>
          <w:rFonts w:ascii="Wingdings" w:hAnsi="Wingdings" w:cs="Wingdings" w:eastAsia="Wingdings"/>
          <w:sz w:val="20"/>
          <w:szCs w:val="20"/>
          <w:spacing w:val="0"/>
          <w:w w:val="100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ic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ab/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  <w:r>
        <w:rPr>
          <w:rFonts w:ascii="Wingdings" w:hAnsi="Wingdings" w:cs="Wingdings" w:eastAsia="Wingdings"/>
          <w:sz w:val="20"/>
          <w:szCs w:val="20"/>
          <w:spacing w:val="0"/>
          <w:w w:val="100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00" w:right="-20"/>
        <w:jc w:val="left"/>
        <w:tabs>
          <w:tab w:pos="3880" w:val="left"/>
          <w:tab w:pos="748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Wingdings" w:hAnsi="Wingdings" w:cs="Wingdings" w:eastAsia="Wingdings"/>
          <w:sz w:val="20"/>
          <w:szCs w:val="20"/>
          <w:spacing w:val="0"/>
          <w:w w:val="100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Ag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ab/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  <w:r>
        <w:rPr>
          <w:rFonts w:ascii="Wingdings" w:hAnsi="Wingdings" w:cs="Wingdings" w:eastAsia="Wingdings"/>
          <w:sz w:val="20"/>
          <w:szCs w:val="20"/>
          <w:spacing w:val="0"/>
          <w:w w:val="100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Br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ok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ab/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  <w:r>
        <w:rPr>
          <w:rFonts w:ascii="Wingdings" w:hAnsi="Wingdings" w:cs="Wingdings" w:eastAsia="Wingdings"/>
          <w:sz w:val="20"/>
          <w:szCs w:val="20"/>
          <w:spacing w:val="0"/>
          <w:w w:val="100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MS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42" w:lineRule="exact"/>
        <w:ind w:left="300" w:right="-20"/>
        <w:jc w:val="left"/>
        <w:tabs>
          <w:tab w:pos="3880" w:val="left"/>
          <w:tab w:pos="748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Wingdings" w:hAnsi="Wingdings" w:cs="Wingdings" w:eastAsia="Wingdings"/>
          <w:sz w:val="20"/>
          <w:szCs w:val="20"/>
          <w:spacing w:val="0"/>
          <w:w w:val="100"/>
          <w:position w:val="1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B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/Pr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gr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m</w:t>
      </w:r>
      <w:r>
        <w:rPr>
          <w:rFonts w:ascii="Calibri" w:hAnsi="Calibri" w:cs="Calibri" w:eastAsia="Calibri"/>
          <w:sz w:val="20"/>
          <w:szCs w:val="20"/>
          <w:spacing w:val="-15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l</w:t>
      </w:r>
      <w:r>
        <w:rPr>
          <w:rFonts w:ascii="Calibri" w:hAnsi="Calibri" w:cs="Calibri" w:eastAsia="Calibri"/>
          <w:sz w:val="20"/>
          <w:szCs w:val="20"/>
          <w:spacing w:val="3"/>
          <w:w w:val="100"/>
          <w:position w:val="1"/>
        </w:rPr>
        <w:t>y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ab/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</w:r>
      <w:r>
        <w:rPr>
          <w:rFonts w:ascii="Wingdings" w:hAnsi="Wingdings" w:cs="Wingdings" w:eastAsia="Wingdings"/>
          <w:sz w:val="20"/>
          <w:szCs w:val="20"/>
          <w:spacing w:val="0"/>
          <w:w w:val="100"/>
          <w:position w:val="1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ird</w:t>
      </w:r>
      <w:r>
        <w:rPr>
          <w:rFonts w:ascii="Calibri" w:hAnsi="Calibri" w:cs="Calibri" w:eastAsia="Calibri"/>
          <w:sz w:val="20"/>
          <w:szCs w:val="20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rty</w:t>
      </w:r>
      <w:r>
        <w:rPr>
          <w:rFonts w:ascii="Calibri" w:hAnsi="Calibri" w:cs="Calibri" w:eastAsia="Calibri"/>
          <w:sz w:val="20"/>
          <w:szCs w:val="20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b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itt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ab/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</w:r>
      <w:r>
        <w:rPr>
          <w:rFonts w:ascii="Wingdings" w:hAnsi="Wingdings" w:cs="Wingdings" w:eastAsia="Wingdings"/>
          <w:sz w:val="20"/>
          <w:szCs w:val="20"/>
          <w:spacing w:val="0"/>
          <w:w w:val="100"/>
          <w:position w:val="1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Fi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c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/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v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-14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St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a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0" w:after="0" w:line="240" w:lineRule="auto"/>
        <w:ind w:left="300" w:right="-20"/>
        <w:jc w:val="left"/>
        <w:tabs>
          <w:tab w:pos="3880" w:val="left"/>
          <w:tab w:pos="748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Wingdings" w:hAnsi="Wingdings" w:cs="Wingdings" w:eastAsia="Wingdings"/>
          <w:sz w:val="20"/>
          <w:szCs w:val="20"/>
          <w:spacing w:val="0"/>
          <w:w w:val="100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r/D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ta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ab/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  <w:r>
        <w:rPr>
          <w:rFonts w:ascii="Wingdings" w:hAnsi="Wingdings" w:cs="Wingdings" w:eastAsia="Wingdings"/>
          <w:sz w:val="20"/>
          <w:szCs w:val="20"/>
          <w:spacing w:val="0"/>
          <w:w w:val="100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ab/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  <w:r>
        <w:rPr>
          <w:rFonts w:ascii="Wingdings" w:hAnsi="Wingdings" w:cs="Wingdings" w:eastAsia="Wingdings"/>
          <w:sz w:val="20"/>
          <w:szCs w:val="20"/>
          <w:spacing w:val="0"/>
          <w:w w:val="100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j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00" w:right="-20"/>
        <w:jc w:val="left"/>
        <w:tabs>
          <w:tab w:pos="3900" w:val="left"/>
          <w:tab w:pos="750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Wingdings" w:hAnsi="Wingdings" w:cs="Wingdings" w:eastAsia="Wingdings"/>
          <w:sz w:val="20"/>
          <w:szCs w:val="20"/>
          <w:spacing w:val="0"/>
          <w:w w:val="100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Pr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/Pr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j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ct</w:t>
      </w:r>
      <w:r>
        <w:rPr>
          <w:rFonts w:ascii="Calibri" w:hAnsi="Calibri" w:cs="Calibri" w:eastAsia="Calibri"/>
          <w:sz w:val="20"/>
          <w:szCs w:val="20"/>
          <w:spacing w:val="-1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ana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ab/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  <w:r>
        <w:rPr>
          <w:rFonts w:ascii="Wingdings" w:hAnsi="Wingdings" w:cs="Wingdings" w:eastAsia="Wingdings"/>
          <w:sz w:val="20"/>
          <w:szCs w:val="20"/>
          <w:spacing w:val="0"/>
          <w:w w:val="100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gy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ab/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  <w:r>
        <w:rPr>
          <w:rFonts w:ascii="Wingdings" w:hAnsi="Wingdings" w:cs="Wingdings" w:eastAsia="Wingdings"/>
          <w:sz w:val="20"/>
          <w:szCs w:val="20"/>
          <w:spacing w:val="0"/>
          <w:w w:val="100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ant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00" w:right="-20"/>
        <w:jc w:val="left"/>
        <w:tabs>
          <w:tab w:pos="388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Wingdings" w:hAnsi="Wingdings" w:cs="Wingdings" w:eastAsia="Wingdings"/>
          <w:sz w:val="20"/>
          <w:szCs w:val="20"/>
          <w:spacing w:val="0"/>
          <w:w w:val="100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ndu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try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ab/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  <w:r>
        <w:rPr>
          <w:rFonts w:ascii="Wingdings" w:hAnsi="Wingdings" w:cs="Wingdings" w:eastAsia="Wingdings"/>
          <w:sz w:val="20"/>
          <w:szCs w:val="20"/>
          <w:spacing w:val="0"/>
          <w:w w:val="100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Q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lity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/Q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lity</w:t>
      </w:r>
      <w:r>
        <w:rPr>
          <w:rFonts w:ascii="Calibri" w:hAnsi="Calibri" w:cs="Calibri" w:eastAsia="Calibri"/>
          <w:sz w:val="20"/>
          <w:szCs w:val="20"/>
          <w:spacing w:val="-1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38" w:lineRule="exact"/>
        <w:ind w:left="300" w:right="-20"/>
        <w:jc w:val="left"/>
        <w:tabs>
          <w:tab w:pos="592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Wingdings" w:hAnsi="Wingdings" w:cs="Wingdings" w:eastAsia="Wingdings"/>
          <w:sz w:val="20"/>
          <w:szCs w:val="20"/>
          <w:w w:val="99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Ot</w:t>
      </w:r>
      <w:r>
        <w:rPr>
          <w:rFonts w:ascii="Calibri" w:hAnsi="Calibri" w:cs="Calibri" w:eastAsia="Calibri"/>
          <w:sz w:val="20"/>
          <w:szCs w:val="20"/>
          <w:spacing w:val="1"/>
          <w:w w:val="99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99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r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(S</w:t>
      </w:r>
      <w:r>
        <w:rPr>
          <w:rFonts w:ascii="Calibri" w:hAnsi="Calibri" w:cs="Calibri" w:eastAsia="Calibri"/>
          <w:sz w:val="20"/>
          <w:szCs w:val="20"/>
          <w:spacing w:val="1"/>
          <w:w w:val="99"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99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99"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99"/>
        </w:rPr>
        <w:t>f</w:t>
      </w:r>
      <w:r>
        <w:rPr>
          <w:rFonts w:ascii="Calibri" w:hAnsi="Calibri" w:cs="Calibri" w:eastAsia="Calibri"/>
          <w:sz w:val="20"/>
          <w:szCs w:val="20"/>
          <w:spacing w:val="1"/>
          <w:w w:val="99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):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99"/>
        </w:rPr>
      </w:r>
      <w:r>
        <w:rPr>
          <w:rFonts w:ascii="Calibri" w:hAnsi="Calibri" w:cs="Calibri" w:eastAsia="Calibri"/>
          <w:sz w:val="20"/>
          <w:szCs w:val="20"/>
          <w:spacing w:val="0"/>
          <w:w w:val="99"/>
          <w:u w:val="single" w:color="0000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u w:val="single" w:color="000000"/>
        </w:rPr>
        <w:tab/>
      </w:r>
      <w:r>
        <w:rPr>
          <w:rFonts w:ascii="Calibri" w:hAnsi="Calibri" w:cs="Calibri" w:eastAsia="Calibri"/>
          <w:sz w:val="20"/>
          <w:szCs w:val="20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7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ation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sion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ssio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76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ssion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300" w:right="285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9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9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5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q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MB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  <w:i/>
        </w:rPr>
        <w:t>09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  <w:i/>
        </w:rPr>
        <w:t>3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  <w:i/>
        </w:rPr>
        <w:t>8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  <w:i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  <w:i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  <w:i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ti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q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his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  <w:i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  <w:i/>
        </w:rPr>
        <w:t>5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b/>
          <w:bCs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  <w:i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  <w:i/>
        </w:rPr>
        <w:t>ut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x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(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s)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7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5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PRA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ce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4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6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5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4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4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8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5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pgMar w:header="0" w:footer="1930" w:top="660" w:bottom="2120" w:left="1140" w:right="1160"/>
          <w:pgSz w:w="12240" w:h="15840"/>
        </w:sectPr>
      </w:pPr>
      <w:rPr/>
    </w:p>
    <w:p>
      <w:pPr>
        <w:spacing w:before="72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3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</w:p>
    <w:p>
      <w:pPr>
        <w:spacing w:before="0" w:after="0" w:line="240" w:lineRule="auto"/>
        <w:ind w:left="300" w:right="25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multiple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titl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ustomi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ool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10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&lt;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/yy&gt;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</w:p>
    <w:p>
      <w:pPr>
        <w:spacing w:before="0" w:after="0" w:line="240" w:lineRule="auto"/>
        <w:ind w:left="1020" w:right="30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&lt;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ssio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0" w:after="0" w:line="240" w:lineRule="auto"/>
        <w:ind w:left="10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B0F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00B0F0"/>
          <w:spacing w:val="-1"/>
          <w:w w:val="100"/>
          <w:u w:val="single" w:color="00B0F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B0F0"/>
          <w:spacing w:val="0"/>
          <w:w w:val="100"/>
          <w:u w:val="single" w:color="00B0F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B0F0"/>
          <w:spacing w:val="0"/>
          <w:w w:val="100"/>
          <w:u w:val="single" w:color="00B0F0"/>
        </w:rPr>
      </w:r>
      <w:r>
        <w:rPr>
          <w:rFonts w:ascii="Times New Roman" w:hAnsi="Times New Roman" w:cs="Times New Roman" w:eastAsia="Times New Roman"/>
          <w:sz w:val="24"/>
          <w:szCs w:val="24"/>
          <w:color w:val="00B0F0"/>
          <w:spacing w:val="0"/>
          <w:w w:val="100"/>
          <w:u w:val="single" w:color="00B0F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B0F0"/>
          <w:spacing w:val="0"/>
          <w:w w:val="100"/>
          <w:u w:val="single" w:color="00B0F0"/>
        </w:rPr>
      </w:r>
      <w:r>
        <w:rPr>
          <w:rFonts w:ascii="Times New Roman" w:hAnsi="Times New Roman" w:cs="Times New Roman" w:eastAsia="Times New Roman"/>
          <w:sz w:val="24"/>
          <w:szCs w:val="24"/>
          <w:color w:val="00B0F0"/>
          <w:spacing w:val="-1"/>
          <w:w w:val="100"/>
          <w:u w:val="single" w:color="00B0F0"/>
        </w:rPr>
        <w:t>ck</w:t>
      </w:r>
      <w:r>
        <w:rPr>
          <w:rFonts w:ascii="Times New Roman" w:hAnsi="Times New Roman" w:cs="Times New Roman" w:eastAsia="Times New Roman"/>
          <w:sz w:val="24"/>
          <w:szCs w:val="24"/>
          <w:color w:val="00B0F0"/>
          <w:spacing w:val="1"/>
          <w:w w:val="100"/>
          <w:u w:val="single" w:color="00B0F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B0F0"/>
          <w:spacing w:val="2"/>
          <w:w w:val="100"/>
          <w:u w:val="single" w:color="00B0F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B0F0"/>
          <w:spacing w:val="2"/>
          <w:w w:val="100"/>
          <w:u w:val="single" w:color="00B0F0"/>
        </w:rPr>
      </w:r>
      <w:r>
        <w:rPr>
          <w:rFonts w:ascii="Times New Roman" w:hAnsi="Times New Roman" w:cs="Times New Roman" w:eastAsia="Times New Roman"/>
          <w:sz w:val="24"/>
          <w:szCs w:val="24"/>
          <w:color w:val="00B0F0"/>
          <w:spacing w:val="-1"/>
          <w:w w:val="100"/>
          <w:u w:val="single" w:color="00B0F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00B0F0"/>
          <w:spacing w:val="-1"/>
          <w:w w:val="100"/>
          <w:u w:val="single" w:color="00B0F0"/>
        </w:rPr>
      </w:r>
      <w:r>
        <w:rPr>
          <w:rFonts w:ascii="Times New Roman" w:hAnsi="Times New Roman" w:cs="Times New Roman" w:eastAsia="Times New Roman"/>
          <w:sz w:val="24"/>
          <w:szCs w:val="24"/>
          <w:color w:val="00B0F0"/>
          <w:spacing w:val="-1"/>
          <w:w w:val="100"/>
          <w:u w:val="single" w:color="00B0F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B0F0"/>
          <w:spacing w:val="-1"/>
          <w:w w:val="100"/>
          <w:u w:val="single" w:color="00B0F0"/>
        </w:rPr>
      </w:r>
      <w:r>
        <w:rPr>
          <w:rFonts w:ascii="Times New Roman" w:hAnsi="Times New Roman" w:cs="Times New Roman" w:eastAsia="Times New Roman"/>
          <w:sz w:val="24"/>
          <w:szCs w:val="24"/>
          <w:color w:val="00B0F0"/>
          <w:spacing w:val="-1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00B0F0"/>
          <w:spacing w:val="-1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Ev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h</w:t>
      </w:r>
    </w:p>
    <w:p>
      <w:pPr>
        <w:spacing w:before="0" w:after="0" w:line="240" w:lineRule="auto"/>
        <w:ind w:left="10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&lt;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/yyyy&gt;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&lt;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:mm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20" w:right="22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#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#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#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###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####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&lt;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ss&gt;.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10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Mar w:header="0" w:footer="1930" w:top="920" w:bottom="2120" w:left="1140" w:right="1160"/>
          <w:pgSz w:w="12240" w:h="15840"/>
        </w:sectPr>
      </w:pPr>
      <w:rPr/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300"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s: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29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ssion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640" w:bottom="2120" w:left="1140" w:right="1160"/>
          <w:cols w:num="2" w:equalWidth="0">
            <w:col w:w="1621" w:space="1244"/>
            <w:col w:w="7075"/>
          </w:cols>
        </w:sectPr>
      </w:pPr>
      <w:rPr/>
    </w:p>
    <w:p>
      <w:pPr>
        <w:spacing w:before="0" w:after="0" w:line="240" w:lineRule="auto"/>
        <w:ind w:left="300" w:right="48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&lt;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ssio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&lt;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/yyyy.&gt;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300" w:right="33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volunt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A: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ssion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6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2" w:after="0" w:line="240" w:lineRule="auto"/>
        <w:ind w:left="6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1" w:after="0" w:line="275" w:lineRule="auto"/>
        <w:ind w:left="1380" w:right="680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1" w:after="0" w:line="240" w:lineRule="auto"/>
        <w:ind w:left="13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43" w:after="0" w:line="275" w:lineRule="auto"/>
        <w:ind w:left="1380" w:right="646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740" w:right="37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d)</w:t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2" w:lineRule="exact"/>
        <w:ind w:left="1740" w:right="99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ery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log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75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aviga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40" w:lineRule="auto"/>
        <w:ind w:left="13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640" w:bottom="2120" w:left="1140" w:right="1160"/>
        </w:sectPr>
      </w:pPr>
      <w:rPr/>
    </w:p>
    <w:p>
      <w:pPr>
        <w:spacing w:before="74" w:after="0" w:line="240" w:lineRule="auto"/>
        <w:ind w:left="13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41" w:after="0" w:line="240" w:lineRule="auto"/>
        <w:ind w:left="13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41" w:after="0" w:line="277" w:lineRule="auto"/>
        <w:ind w:left="1380" w:right="646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740" w:right="43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*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d)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740" w:right="99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ery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aviga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6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visi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s)</w:t>
      </w:r>
    </w:p>
    <w:p>
      <w:pPr>
        <w:spacing w:before="41" w:after="0" w:line="275" w:lineRule="auto"/>
        <w:ind w:left="1380" w:right="680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4" w:after="0" w:line="240" w:lineRule="auto"/>
        <w:ind w:left="13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41" w:after="0" w:line="275" w:lineRule="auto"/>
        <w:ind w:left="1380" w:right="646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740" w:right="43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*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d)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740" w:right="99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ery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6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41" w:after="0" w:line="277" w:lineRule="auto"/>
        <w:ind w:left="1380" w:right="680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0" w:after="0" w:line="275" w:lineRule="exact"/>
        <w:ind w:left="13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41" w:after="0" w:line="275" w:lineRule="auto"/>
        <w:ind w:left="1380" w:right="646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740" w:right="43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*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d)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740" w:right="99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ery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6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75" w:lineRule="auto"/>
        <w:ind w:left="1380" w:right="680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1" w:after="0" w:line="240" w:lineRule="auto"/>
        <w:ind w:left="13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41" w:after="0" w:line="240" w:lineRule="auto"/>
        <w:ind w:left="13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jc w:val="left"/>
        <w:spacing w:after="0"/>
        <w:sectPr>
          <w:pgMar w:header="0" w:footer="1930" w:top="640" w:bottom="2120" w:left="1140" w:right="1160"/>
          <w:pgSz w:w="12240" w:h="15840"/>
        </w:sectPr>
      </w:pPr>
      <w:rPr/>
    </w:p>
    <w:p>
      <w:pPr>
        <w:spacing w:before="74" w:after="0" w:line="240" w:lineRule="auto"/>
        <w:ind w:left="13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40" w:right="43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*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d)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740" w:right="99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ery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ssion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4" w:lineRule="exact"/>
        <w:ind w:left="6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1" w:after="0" w:line="277" w:lineRule="auto"/>
        <w:ind w:left="1380" w:right="680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0" w:after="0" w:line="275" w:lineRule="exact"/>
        <w:ind w:left="13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41" w:after="0" w:line="275" w:lineRule="auto"/>
        <w:ind w:left="1380" w:right="646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740" w:right="43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*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d)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740" w:right="99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ery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5" w:lineRule="auto"/>
        <w:ind w:left="1380" w:right="1030" w:firstLine="-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" w:after="0" w:line="240" w:lineRule="auto"/>
        <w:ind w:left="13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41" w:after="0" w:line="240" w:lineRule="auto"/>
        <w:ind w:left="13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41" w:after="0" w:line="277" w:lineRule="auto"/>
        <w:ind w:left="1380" w:right="646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740" w:right="43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*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d)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740" w:right="98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C: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6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ssion.</w:t>
      </w:r>
    </w:p>
    <w:p>
      <w:pPr>
        <w:spacing w:before="2" w:after="0" w:line="275" w:lineRule="auto"/>
        <w:ind w:left="1380" w:right="680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1" w:after="0" w:line="240" w:lineRule="auto"/>
        <w:ind w:left="13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43" w:after="0" w:line="275" w:lineRule="auto"/>
        <w:ind w:left="1380" w:right="646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</w:p>
    <w:p>
      <w:pPr>
        <w:jc w:val="left"/>
        <w:spacing w:after="0"/>
        <w:sectPr>
          <w:pgMar w:header="0" w:footer="1930" w:top="640" w:bottom="2120" w:left="1140" w:right="1160"/>
          <w:pgSz w:w="12240" w:h="15840"/>
        </w:sectPr>
      </w:pPr>
      <w:rPr/>
    </w:p>
    <w:p>
      <w:pPr>
        <w:spacing w:before="72" w:after="0" w:line="240" w:lineRule="auto"/>
        <w:ind w:left="1740" w:right="37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d)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740" w:right="99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ery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ssio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D: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ject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5" w:lineRule="auto"/>
        <w:ind w:left="1020" w:right="592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1" w:after="0" w:line="277" w:lineRule="auto"/>
        <w:ind w:left="1380" w:right="666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5" w:lineRule="exact"/>
        <w:ind w:left="13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1" w:after="0" w:line="240" w:lineRule="auto"/>
        <w:ind w:left="13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1" w:after="0" w:line="240" w:lineRule="auto"/>
        <w:ind w:left="13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40" w:right="43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*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d)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740" w:right="32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you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ssion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ject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4" w:lineRule="exact"/>
        <w:ind w:left="6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titl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Titl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F: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4" w:lineRule="exact"/>
        <w:ind w:left="6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</w:p>
    <w:p>
      <w:pPr>
        <w:spacing w:before="41" w:after="0" w:line="240" w:lineRule="auto"/>
        <w:ind w:left="10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.)</w:t>
      </w:r>
    </w:p>
    <w:p>
      <w:pPr>
        <w:spacing w:before="41" w:after="0" w:line="277" w:lineRule="auto"/>
        <w:ind w:left="1380" w:right="540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0" w:after="0" w:line="275" w:lineRule="exact"/>
        <w:ind w:left="13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ndust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</w:p>
    <w:p>
      <w:pPr>
        <w:spacing w:before="41" w:after="0" w:line="240" w:lineRule="auto"/>
        <w:ind w:left="13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E)</w:t>
      </w:r>
    </w:p>
    <w:p>
      <w:pPr>
        <w:spacing w:before="41" w:after="0" w:line="240" w:lineRule="auto"/>
        <w:ind w:left="13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43" w:after="0" w:line="240" w:lineRule="auto"/>
        <w:ind w:left="1380" w:right="-20"/>
        <w:jc w:val="left"/>
        <w:tabs>
          <w:tab w:pos="17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41" w:after="0" w:line="240" w:lineRule="auto"/>
        <w:ind w:left="13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41" w:after="0" w:line="240" w:lineRule="auto"/>
        <w:ind w:left="13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Administ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A)</w:t>
      </w:r>
    </w:p>
    <w:p>
      <w:pPr>
        <w:spacing w:before="41" w:after="0" w:line="240" w:lineRule="auto"/>
        <w:ind w:left="1380" w:right="-20"/>
        <w:jc w:val="left"/>
        <w:tabs>
          <w:tab w:pos="17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43" w:after="0" w:line="240" w:lineRule="auto"/>
        <w:ind w:left="1380" w:right="-20"/>
        <w:jc w:val="left"/>
        <w:tabs>
          <w:tab w:pos="17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</w:p>
    <w:p>
      <w:pPr>
        <w:spacing w:before="41" w:after="0" w:line="275" w:lineRule="auto"/>
        <w:ind w:left="1380" w:right="5083"/>
        <w:jc w:val="left"/>
        <w:tabs>
          <w:tab w:pos="17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jc w:val="left"/>
        <w:spacing w:after="0"/>
        <w:sectPr>
          <w:pgMar w:header="0" w:footer="1930" w:top="640" w:bottom="2120" w:left="1140" w:right="1160"/>
          <w:pgSz w:w="12240" w:h="15840"/>
        </w:sectPr>
      </w:pPr>
      <w:rPr/>
    </w:p>
    <w:p>
      <w:pPr>
        <w:spacing w:before="68" w:after="0" w:line="240" w:lineRule="auto"/>
        <w:ind w:left="1020" w:right="488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2" w:after="0" w:line="275" w:lineRule="auto"/>
        <w:ind w:left="1380" w:right="583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</w:p>
    <w:p>
      <w:pPr>
        <w:spacing w:before="4" w:after="0" w:line="275" w:lineRule="auto"/>
        <w:ind w:left="1380" w:right="747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1" w:after="0" w:line="240" w:lineRule="auto"/>
        <w:ind w:left="1380" w:right="710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</w:p>
    <w:p>
      <w:pPr>
        <w:spacing w:before="41" w:after="0" w:line="277" w:lineRule="auto"/>
        <w:ind w:left="1380" w:right="558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ss/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ubmitt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0" w:after="0" w:line="275" w:lineRule="exact"/>
        <w:ind w:left="1380" w:right="595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</w:p>
    <w:p>
      <w:pPr>
        <w:spacing w:before="41" w:after="0" w:line="275" w:lineRule="auto"/>
        <w:ind w:left="1380" w:right="6229"/>
        <w:jc w:val="left"/>
        <w:tabs>
          <w:tab w:pos="17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</w:p>
    <w:p>
      <w:pPr>
        <w:spacing w:before="4" w:after="0" w:line="240" w:lineRule="auto"/>
        <w:ind w:left="1380" w:right="599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Adjustm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</w:p>
    <w:p>
      <w:pPr>
        <w:spacing w:before="41" w:after="0" w:line="240" w:lineRule="auto"/>
        <w:ind w:left="1380" w:right="56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m/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41" w:after="0" w:line="275" w:lineRule="auto"/>
        <w:ind w:left="1380" w:right="52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hnolo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onsult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</w:p>
    <w:p>
      <w:pPr>
        <w:spacing w:before="4" w:after="0" w:line="240" w:lineRule="auto"/>
        <w:ind w:left="1380" w:right="466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ndust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</w:p>
    <w:p>
      <w:pPr>
        <w:spacing w:before="41" w:after="0" w:line="275" w:lineRule="auto"/>
        <w:ind w:left="1380" w:right="4255"/>
        <w:jc w:val="left"/>
        <w:tabs>
          <w:tab w:pos="17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55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ssion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3" w:lineRule="auto"/>
        <w:ind w:left="300" w:right="285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9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9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5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q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nl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di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MB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  <w:i/>
        </w:rPr>
        <w:t>09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  <w:i/>
        </w:rPr>
        <w:t>3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  <w:i/>
        </w:rPr>
        <w:t>8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  <w:i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  <w:i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  <w:i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ti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q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his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  <w:i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  <w:i/>
        </w:rPr>
        <w:t>5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b/>
          <w:bCs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  <w:i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  <w:i/>
        </w:rPr>
        <w:t>ut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xi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ce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(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s)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75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PRA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4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6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5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4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4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8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5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pgMar w:header="0" w:footer="1930" w:top="920" w:bottom="2120" w:left="1140" w:right="1160"/>
          <w:pgSz w:w="12240" w:h="15840"/>
        </w:sectPr>
      </w:pPr>
      <w:rPr/>
    </w:p>
    <w:p>
      <w:pPr>
        <w:spacing w:before="76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3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oup</w:t>
      </w:r>
    </w:p>
    <w:p>
      <w:pPr>
        <w:spacing w:before="0" w:after="0" w:line="240" w:lineRule="auto"/>
        <w:ind w:left="300" w:right="31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multiple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oups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titl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ustomi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ool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10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&lt;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/yy&gt;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</w:p>
    <w:p>
      <w:pPr>
        <w:spacing w:before="0" w:after="0" w:line="240" w:lineRule="auto"/>
        <w:ind w:left="1020" w:right="30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&lt;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ssio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B0F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00B0F0"/>
          <w:spacing w:val="-1"/>
          <w:w w:val="100"/>
          <w:u w:val="single" w:color="00B0F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B0F0"/>
          <w:spacing w:val="0"/>
          <w:w w:val="100"/>
          <w:u w:val="single" w:color="00B0F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B0F0"/>
          <w:spacing w:val="0"/>
          <w:w w:val="100"/>
          <w:u w:val="single" w:color="00B0F0"/>
        </w:rPr>
      </w:r>
      <w:r>
        <w:rPr>
          <w:rFonts w:ascii="Times New Roman" w:hAnsi="Times New Roman" w:cs="Times New Roman" w:eastAsia="Times New Roman"/>
          <w:sz w:val="24"/>
          <w:szCs w:val="24"/>
          <w:color w:val="00B0F0"/>
          <w:spacing w:val="0"/>
          <w:w w:val="100"/>
          <w:u w:val="single" w:color="00B0F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B0F0"/>
          <w:spacing w:val="0"/>
          <w:w w:val="100"/>
          <w:u w:val="single" w:color="00B0F0"/>
        </w:rPr>
      </w:r>
      <w:r>
        <w:rPr>
          <w:rFonts w:ascii="Times New Roman" w:hAnsi="Times New Roman" w:cs="Times New Roman" w:eastAsia="Times New Roman"/>
          <w:sz w:val="24"/>
          <w:szCs w:val="24"/>
          <w:color w:val="00B0F0"/>
          <w:spacing w:val="-1"/>
          <w:w w:val="100"/>
          <w:u w:val="single" w:color="00B0F0"/>
        </w:rPr>
        <w:t>ck</w:t>
      </w:r>
      <w:r>
        <w:rPr>
          <w:rFonts w:ascii="Times New Roman" w:hAnsi="Times New Roman" w:cs="Times New Roman" w:eastAsia="Times New Roman"/>
          <w:sz w:val="24"/>
          <w:szCs w:val="24"/>
          <w:color w:val="00B0F0"/>
          <w:spacing w:val="1"/>
          <w:w w:val="100"/>
          <w:u w:val="single" w:color="00B0F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B0F0"/>
          <w:spacing w:val="2"/>
          <w:w w:val="100"/>
          <w:u w:val="single" w:color="00B0F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B0F0"/>
          <w:spacing w:val="2"/>
          <w:w w:val="100"/>
          <w:u w:val="single" w:color="00B0F0"/>
        </w:rPr>
      </w:r>
      <w:r>
        <w:rPr>
          <w:rFonts w:ascii="Times New Roman" w:hAnsi="Times New Roman" w:cs="Times New Roman" w:eastAsia="Times New Roman"/>
          <w:sz w:val="24"/>
          <w:szCs w:val="24"/>
          <w:color w:val="00B0F0"/>
          <w:spacing w:val="-1"/>
          <w:w w:val="100"/>
          <w:u w:val="single" w:color="00B0F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00B0F0"/>
          <w:spacing w:val="-1"/>
          <w:w w:val="100"/>
          <w:u w:val="single" w:color="00B0F0"/>
        </w:rPr>
      </w:r>
      <w:r>
        <w:rPr>
          <w:rFonts w:ascii="Times New Roman" w:hAnsi="Times New Roman" w:cs="Times New Roman" w:eastAsia="Times New Roman"/>
          <w:sz w:val="24"/>
          <w:szCs w:val="24"/>
          <w:color w:val="00B0F0"/>
          <w:spacing w:val="-1"/>
          <w:w w:val="100"/>
          <w:u w:val="single" w:color="00B0F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B0F0"/>
          <w:spacing w:val="-1"/>
          <w:w w:val="100"/>
          <w:u w:val="single" w:color="00B0F0"/>
        </w:rPr>
      </w:r>
      <w:r>
        <w:rPr>
          <w:rFonts w:ascii="Times New Roman" w:hAnsi="Times New Roman" w:cs="Times New Roman" w:eastAsia="Times New Roman"/>
          <w:sz w:val="24"/>
          <w:szCs w:val="24"/>
          <w:color w:val="00B0F0"/>
          <w:spacing w:val="-1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00B0F0"/>
          <w:spacing w:val="-1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Ev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h</w:t>
      </w:r>
    </w:p>
    <w:p>
      <w:pPr>
        <w:spacing w:before="0" w:after="0" w:line="240" w:lineRule="auto"/>
        <w:ind w:left="10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&lt;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/yyyy&gt;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&lt;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:mm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20" w:right="22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#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#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#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###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####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&lt;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ss&gt;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0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Mar w:header="0" w:footer="1930" w:top="640" w:bottom="2120" w:left="1140" w:right="1160"/>
          <w:pgSz w:w="12240" w:h="15840"/>
        </w:sectPr>
      </w:pPr>
      <w:rPr/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300"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s: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29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ssion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640" w:bottom="2120" w:left="1140" w:right="1160"/>
          <w:cols w:num="2" w:equalWidth="0">
            <w:col w:w="1621" w:space="1088"/>
            <w:col w:w="7231"/>
          </w:cols>
        </w:sectPr>
      </w:pPr>
      <w:rPr/>
    </w:p>
    <w:p>
      <w:pPr>
        <w:spacing w:before="0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</w:p>
    <w:p>
      <w:pPr>
        <w:spacing w:before="0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&lt;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ssio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&lt;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/yyyy.&gt;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300" w:right="43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oups.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volunt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A: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ogis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3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oup.</w:t>
      </w:r>
    </w:p>
    <w:p>
      <w:pPr>
        <w:spacing w:before="2" w:after="0" w:line="275" w:lineRule="auto"/>
        <w:ind w:left="1380" w:right="5611" w:firstLine="-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" w:after="0" w:line="240" w:lineRule="auto"/>
        <w:ind w:left="13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41" w:after="0" w:line="240" w:lineRule="auto"/>
        <w:ind w:left="13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43" w:after="0" w:line="275" w:lineRule="auto"/>
        <w:ind w:left="1380" w:right="646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740" w:right="30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*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d)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740" w:right="99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ery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log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640" w:bottom="2120" w:left="1140" w:right="1160"/>
        </w:sectPr>
      </w:pPr>
      <w:rPr/>
    </w:p>
    <w:p>
      <w:pPr>
        <w:spacing w:before="74" w:after="0" w:line="240" w:lineRule="auto"/>
        <w:ind w:left="6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41" w:after="0" w:line="275" w:lineRule="auto"/>
        <w:ind w:left="1380" w:right="680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4" w:after="0" w:line="240" w:lineRule="auto"/>
        <w:ind w:left="13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41" w:after="0" w:line="275" w:lineRule="auto"/>
        <w:ind w:left="1380" w:right="646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740" w:right="24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d)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740" w:right="99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ery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er(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7" w:lineRule="auto"/>
        <w:ind w:left="1380" w:right="5093" w:firstLine="-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visi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5" w:lineRule="exact"/>
        <w:ind w:left="13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41" w:after="0" w:line="240" w:lineRule="auto"/>
        <w:ind w:left="13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41" w:after="0" w:line="277" w:lineRule="auto"/>
        <w:ind w:left="1380" w:right="646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740" w:right="30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*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d)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740" w:right="99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ery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ssion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4" w:lineRule="exact"/>
        <w:ind w:left="6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oup.</w:t>
      </w:r>
    </w:p>
    <w:p>
      <w:pPr>
        <w:spacing w:before="41" w:after="0" w:line="275" w:lineRule="auto"/>
        <w:ind w:left="1380" w:right="680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1" w:after="0" w:line="240" w:lineRule="auto"/>
        <w:ind w:left="13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43" w:after="0" w:line="275" w:lineRule="auto"/>
        <w:ind w:left="1380" w:right="646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740" w:right="30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*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d)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740" w:right="99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ery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up.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5" w:lineRule="auto"/>
        <w:ind w:left="1380" w:right="785" w:firstLine="-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oup.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0" w:footer="1930" w:top="640" w:bottom="2120" w:left="1140" w:right="1160"/>
          <w:pgSz w:w="12240" w:h="15840"/>
        </w:sectPr>
      </w:pPr>
      <w:rPr/>
    </w:p>
    <w:p>
      <w:pPr>
        <w:spacing w:before="74" w:after="0" w:line="240" w:lineRule="auto"/>
        <w:ind w:left="13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41" w:after="0" w:line="240" w:lineRule="auto"/>
        <w:ind w:left="13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41" w:after="0" w:line="277" w:lineRule="auto"/>
        <w:ind w:left="1380" w:right="646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740" w:right="30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*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d)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740" w:right="99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ery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C: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6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ssion.</w:t>
      </w:r>
    </w:p>
    <w:p>
      <w:pPr>
        <w:spacing w:before="2" w:after="0" w:line="275" w:lineRule="auto"/>
        <w:ind w:left="1380" w:right="680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1" w:after="0" w:line="240" w:lineRule="auto"/>
        <w:ind w:left="13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43" w:after="0" w:line="275" w:lineRule="auto"/>
        <w:ind w:left="1380" w:right="646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740" w:right="43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*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d)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740" w:right="99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ery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ssio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62" w:right="637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D: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ject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4" w:lineRule="exact"/>
        <w:ind w:left="6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</w:p>
    <w:p>
      <w:pPr>
        <w:spacing w:before="41" w:after="0" w:line="275" w:lineRule="auto"/>
        <w:ind w:left="1380" w:right="6360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</w:p>
    <w:p>
      <w:pPr>
        <w:spacing w:before="4" w:after="0" w:line="240" w:lineRule="auto"/>
        <w:ind w:left="13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1" w:after="0" w:line="275" w:lineRule="auto"/>
        <w:ind w:left="1380" w:right="548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" w:after="0" w:line="240" w:lineRule="auto"/>
        <w:ind w:left="13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80" w:right="79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*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380" w:right="41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you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ssion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ject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4" w:lineRule="exact"/>
        <w:ind w:left="6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titl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</w:p>
    <w:p>
      <w:pPr>
        <w:jc w:val="left"/>
        <w:spacing w:after="0"/>
        <w:sectPr>
          <w:pgMar w:header="0" w:footer="1930" w:top="640" w:bottom="2120" w:left="1140" w:right="1160"/>
          <w:pgSz w:w="12240" w:h="15840"/>
        </w:sectPr>
      </w:pPr>
      <w:rPr/>
    </w:p>
    <w:p>
      <w:pPr>
        <w:spacing w:before="74" w:after="0" w:line="240" w:lineRule="auto"/>
        <w:ind w:left="6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Titl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62" w:right="591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F: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4" w:lineRule="exact"/>
        <w:ind w:left="6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</w:p>
    <w:p>
      <w:pPr>
        <w:spacing w:before="41" w:after="0" w:line="240" w:lineRule="auto"/>
        <w:ind w:left="10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3" w:after="0" w:line="275" w:lineRule="auto"/>
        <w:ind w:left="1380" w:right="540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1" w:after="0" w:line="240" w:lineRule="auto"/>
        <w:ind w:left="1380" w:right="615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ndust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</w:p>
    <w:p>
      <w:pPr>
        <w:spacing w:before="41" w:after="0" w:line="240" w:lineRule="auto"/>
        <w:ind w:left="1380" w:right="535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E)</w:t>
      </w:r>
    </w:p>
    <w:p>
      <w:pPr>
        <w:spacing w:before="43" w:after="0" w:line="240" w:lineRule="auto"/>
        <w:ind w:left="1380" w:right="477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41" w:after="0" w:line="240" w:lineRule="auto"/>
        <w:ind w:left="1380" w:right="679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41" w:after="0" w:line="240" w:lineRule="auto"/>
        <w:ind w:left="1380" w:right="328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41" w:after="0" w:line="240" w:lineRule="auto"/>
        <w:ind w:left="1380" w:right="49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Administ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A)</w:t>
      </w:r>
    </w:p>
    <w:p>
      <w:pPr>
        <w:spacing w:before="43" w:after="0" w:line="240" w:lineRule="auto"/>
        <w:ind w:left="1380" w:right="342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41" w:after="0" w:line="240" w:lineRule="auto"/>
        <w:ind w:left="1380" w:right="576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</w:p>
    <w:p>
      <w:pPr>
        <w:spacing w:before="41" w:after="0" w:line="275" w:lineRule="auto"/>
        <w:ind w:left="1380" w:right="5083"/>
        <w:jc w:val="left"/>
        <w:tabs>
          <w:tab w:pos="17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20" w:right="488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2" w:after="0" w:line="275" w:lineRule="auto"/>
        <w:ind w:left="1380" w:right="583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</w:p>
    <w:p>
      <w:pPr>
        <w:spacing w:before="1" w:after="0" w:line="275" w:lineRule="auto"/>
        <w:ind w:left="1380" w:right="747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4" w:after="0" w:line="240" w:lineRule="auto"/>
        <w:ind w:left="1380" w:right="710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</w:p>
    <w:p>
      <w:pPr>
        <w:spacing w:before="41" w:after="0" w:line="275" w:lineRule="auto"/>
        <w:ind w:left="1380" w:right="558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ss/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ubmitt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1" w:after="0" w:line="277" w:lineRule="auto"/>
        <w:ind w:left="1380" w:right="5947"/>
        <w:jc w:val="left"/>
        <w:tabs>
          <w:tab w:pos="17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</w:p>
    <w:p>
      <w:pPr>
        <w:spacing w:before="0" w:after="0" w:line="275" w:lineRule="exact"/>
        <w:ind w:left="1380" w:right="6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</w:p>
    <w:p>
      <w:pPr>
        <w:spacing w:before="41" w:after="0" w:line="240" w:lineRule="auto"/>
        <w:ind w:left="1380" w:right="599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Adjustm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</w:p>
    <w:p>
      <w:pPr>
        <w:spacing w:before="41" w:after="0" w:line="240" w:lineRule="auto"/>
        <w:ind w:left="1380" w:right="56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m/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43" w:after="0" w:line="275" w:lineRule="auto"/>
        <w:ind w:left="1380" w:right="52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hnolo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onsult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</w:p>
    <w:p>
      <w:pPr>
        <w:spacing w:before="1" w:after="0" w:line="240" w:lineRule="auto"/>
        <w:ind w:left="1380" w:right="466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ndust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</w:p>
    <w:p>
      <w:pPr>
        <w:spacing w:before="41" w:after="0" w:line="277" w:lineRule="auto"/>
        <w:ind w:left="1380" w:right="4255"/>
        <w:jc w:val="left"/>
        <w:tabs>
          <w:tab w:pos="17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18" w:right="134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ssion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0" w:footer="1930" w:top="640" w:bottom="2120" w:left="1140" w:right="1160"/>
          <w:pgSz w:w="12240" w:h="15840"/>
        </w:sectPr>
      </w:pPr>
      <w:rPr/>
    </w:p>
    <w:p>
      <w:pPr>
        <w:spacing w:before="72" w:after="0" w:line="313" w:lineRule="auto"/>
        <w:ind w:left="300" w:right="285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9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9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5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q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MB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  <w:i/>
        </w:rPr>
        <w:t>09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  <w:i/>
        </w:rPr>
        <w:t>3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  <w:i/>
        </w:rPr>
        <w:t>8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  <w:i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  <w:i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  <w:i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ti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q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his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  <w:i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  <w:i/>
        </w:rPr>
        <w:t>5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b/>
          <w:bCs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  <w:i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  <w:i/>
        </w:rPr>
        <w:t>ut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x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(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s)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7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5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PRA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ff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4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6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5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4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4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8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5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pgMar w:header="0" w:footer="1930" w:top="940" w:bottom="2120" w:left="1140" w:right="1160"/>
          <w:pgSz w:w="12240" w:h="15840"/>
        </w:sectPr>
      </w:pPr>
      <w:rPr/>
    </w:p>
    <w:p>
      <w:pPr>
        <w:spacing w:before="69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3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276" w:lineRule="exact"/>
        <w:ind w:left="300" w:right="35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0"/>
          <w:w w:val="100"/>
        </w:rPr>
      </w:r>
      <w:hyperlink r:id="rId6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www.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GT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P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f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</w:rPr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24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pop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invit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ndom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mpling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1"/>
          <w:w w:val="100"/>
          <w:position w:val="11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  <w:position w:val="11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21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ime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EGTA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.</w:t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444" w:right="340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3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</w:p>
    <w:p>
      <w:pPr>
        <w:spacing w:before="0" w:after="0" w:line="240" w:lineRule="auto"/>
        <w:ind w:left="300" w:right="42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utili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onic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ommuni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olunt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619" w:right="70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l?</w:t>
      </w:r>
    </w:p>
    <w:p>
      <w:pPr>
        <w:spacing w:before="41" w:after="0" w:line="277" w:lineRule="auto"/>
        <w:ind w:left="1380" w:right="683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ue</w:t>
      </w:r>
    </w:p>
    <w:p>
      <w:pPr>
        <w:spacing w:before="0" w:after="0" w:line="275" w:lineRule="exact"/>
        <w:ind w:left="13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</w:p>
    <w:p>
      <w:pPr>
        <w:spacing w:before="41" w:after="0" w:line="240" w:lineRule="auto"/>
        <w:ind w:left="13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wsl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1" w:after="0" w:line="240" w:lineRule="auto"/>
        <w:ind w:left="13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.)</w:t>
      </w:r>
    </w:p>
    <w:p>
      <w:pPr>
        <w:spacing w:before="43" w:after="0" w:line="240" w:lineRule="auto"/>
        <w:ind w:left="1380" w:right="-20"/>
        <w:jc w:val="left"/>
        <w:tabs>
          <w:tab w:pos="17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</w:p>
    <w:p>
      <w:pPr>
        <w:spacing w:before="41" w:after="0" w:line="276" w:lineRule="auto"/>
        <w:ind w:left="1380" w:right="6694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0" w:after="0" w:line="275" w:lineRule="auto"/>
        <w:ind w:left="1380" w:right="504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1" w:after="0" w:line="240" w:lineRule="auto"/>
        <w:ind w:left="13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40" w:right="49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*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d)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7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7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Assis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al?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320" w:lineRule="atLeast"/>
        <w:ind w:left="1020" w:right="350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0" w:footer="1930" w:top="940" w:bottom="2120" w:left="1140" w:right="1160"/>
          <w:pgSz w:w="12240" w:h="15840"/>
        </w:sectPr>
      </w:pPr>
      <w:rPr/>
    </w:p>
    <w:p>
      <w:pPr>
        <w:spacing w:before="29" w:after="0" w:line="240" w:lineRule="auto"/>
        <w:ind w:left="1380"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3" w:lineRule="auto"/>
        <w:ind w:left="655" w:right="1769" w:firstLine="-655"/>
        <w:jc w:val="left"/>
        <w:tabs>
          <w:tab w:pos="10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i.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</w:t>
      </w:r>
      <w:r>
        <w:rPr>
          <w:rFonts w:ascii="Calibri" w:hAnsi="Calibri" w:cs="Calibri" w:eastAsia="Calibri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7" w:after="0" w:line="240" w:lineRule="auto"/>
        <w:ind w:left="655" w:right="-20"/>
        <w:jc w:val="left"/>
        <w:tabs>
          <w:tab w:pos="10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  <w:tab/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41" w:after="0" w:line="240" w:lineRule="auto"/>
        <w:ind w:left="655" w:right="-20"/>
        <w:jc w:val="left"/>
        <w:tabs>
          <w:tab w:pos="10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jc w:val="left"/>
        <w:spacing w:after="0"/>
        <w:sectPr>
          <w:type w:val="continuous"/>
          <w:pgSz w:w="12240" w:h="15840"/>
          <w:pgMar w:top="640" w:bottom="2120" w:left="1140" w:right="1160"/>
          <w:cols w:num="2" w:equalWidth="0">
            <w:col w:w="2111" w:space="53"/>
            <w:col w:w="7776"/>
          </w:cols>
        </w:sectPr>
      </w:pPr>
      <w:rPr/>
    </w:p>
    <w:p>
      <w:pPr>
        <w:spacing w:before="74" w:after="0" w:line="240" w:lineRule="auto"/>
        <w:ind w:left="2820" w:right="-20"/>
        <w:jc w:val="left"/>
        <w:tabs>
          <w:tab w:pos="31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41" w:after="0" w:line="240" w:lineRule="auto"/>
        <w:ind w:left="2820" w:right="-20"/>
        <w:jc w:val="left"/>
        <w:tabs>
          <w:tab w:pos="31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460" w:right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*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Mar w:header="0" w:footer="1930" w:top="640" w:bottom="2120" w:left="1140" w:right="1160"/>
          <w:pgSz w:w="12240" w:h="15840"/>
        </w:sectPr>
      </w:pPr>
      <w:rPr/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</w:p>
    <w:p>
      <w:pPr>
        <w:spacing w:before="29" w:after="0" w:line="240" w:lineRule="auto"/>
        <w:ind w:left="29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9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i.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</w:t>
      </w:r>
      <w:r>
        <w:rPr>
          <w:rFonts w:ascii="Calibri" w:hAnsi="Calibri" w:cs="Calibri" w:eastAsia="Calibri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jc w:val="left"/>
        <w:spacing w:after="0"/>
        <w:sectPr>
          <w:type w:val="continuous"/>
          <w:pgSz w:w="12240" w:h="15840"/>
          <w:pgMar w:top="640" w:bottom="2120" w:left="1140" w:right="1160"/>
          <w:cols w:num="2" w:equalWidth="0">
            <w:col w:w="2033" w:space="132"/>
            <w:col w:w="7775"/>
          </w:cols>
        </w:sectPr>
      </w:pPr>
      <w:rPr/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0" w:lineRule="auto"/>
        <w:ind w:left="6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l?</w:t>
      </w:r>
    </w:p>
    <w:p>
      <w:pPr>
        <w:spacing w:before="41" w:after="0" w:line="271" w:lineRule="exact"/>
        <w:ind w:left="13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46" w:after="0" w:line="240" w:lineRule="auto"/>
        <w:ind w:left="216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i.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</w:t>
      </w:r>
      <w:r>
        <w:rPr>
          <w:rFonts w:ascii="Calibri" w:hAnsi="Calibri" w:cs="Calibri" w:eastAsia="Calibri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king:</w:t>
      </w:r>
    </w:p>
    <w:p>
      <w:pPr>
        <w:spacing w:before="28" w:after="0" w:line="277" w:lineRule="auto"/>
        <w:ind w:left="2820" w:right="5363"/>
        <w:jc w:val="left"/>
        <w:tabs>
          <w:tab w:pos="31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  <w:tab/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0" w:after="0" w:line="275" w:lineRule="exact"/>
        <w:ind w:left="2820" w:right="-20"/>
        <w:jc w:val="left"/>
        <w:tabs>
          <w:tab w:pos="31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41" w:after="0" w:line="240" w:lineRule="auto"/>
        <w:ind w:left="2820" w:right="-20"/>
        <w:jc w:val="left"/>
        <w:tabs>
          <w:tab w:pos="31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41" w:after="0" w:line="240" w:lineRule="auto"/>
        <w:ind w:left="2820" w:right="-20"/>
        <w:jc w:val="left"/>
        <w:tabs>
          <w:tab w:pos="31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exact"/>
        <w:ind w:left="2460" w:right="26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*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15840"/>
          <w:pgMar w:top="640" w:bottom="2120" w:left="1140" w:right="1160"/>
        </w:sectPr>
      </w:pPr>
      <w:rPr/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</w:p>
    <w:p>
      <w:pPr>
        <w:spacing w:before="29" w:after="0" w:line="240" w:lineRule="auto"/>
        <w:ind w:left="29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g?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9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i.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</w:t>
      </w:r>
      <w:r>
        <w:rPr>
          <w:rFonts w:ascii="Calibri" w:hAnsi="Calibri" w:cs="Calibri" w:eastAsia="Calibri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jc w:val="left"/>
        <w:spacing w:after="0"/>
        <w:sectPr>
          <w:type w:val="continuous"/>
          <w:pgSz w:w="12240" w:h="15840"/>
          <w:pgMar w:top="640" w:bottom="2120" w:left="1140" w:right="1160"/>
          <w:cols w:num="2" w:equalWidth="0">
            <w:col w:w="2033" w:space="132"/>
            <w:col w:w="7775"/>
          </w:cols>
        </w:sectPr>
      </w:pPr>
      <w:rPr/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75" w:lineRule="auto"/>
        <w:ind w:left="1020" w:right="783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ommuni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tips,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wsl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ce?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" w:after="0" w:line="271" w:lineRule="exact"/>
        <w:ind w:left="13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48" w:after="0" w:line="263" w:lineRule="auto"/>
        <w:ind w:left="2460" w:right="708" w:firstLine="-29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i.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</w:t>
      </w:r>
      <w:r>
        <w:rPr>
          <w:rFonts w:ascii="Calibri" w:hAnsi="Calibri" w:cs="Calibri" w:eastAsia="Calibri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ommuni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5" w:after="0" w:line="275" w:lineRule="auto"/>
        <w:ind w:left="2820" w:right="5363"/>
        <w:jc w:val="left"/>
        <w:tabs>
          <w:tab w:pos="31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  <w:tab/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1" w:after="0" w:line="277" w:lineRule="auto"/>
        <w:ind w:left="2820" w:right="3600"/>
        <w:jc w:val="left"/>
        <w:tabs>
          <w:tab w:pos="31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0" w:after="0" w:line="275" w:lineRule="exact"/>
        <w:ind w:left="2820" w:right="-20"/>
        <w:jc w:val="left"/>
        <w:tabs>
          <w:tab w:pos="31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460" w:right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*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180" w:right="61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s?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640" w:bottom="2120" w:left="1140" w:right="1160"/>
        </w:sectPr>
      </w:pPr>
      <w:rPr/>
    </w:p>
    <w:p>
      <w:pPr>
        <w:spacing w:before="63" w:after="0" w:line="300" w:lineRule="atLeast"/>
        <w:ind w:left="2460" w:right="1650" w:firstLine="-35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ii.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</w:t>
      </w:r>
      <w:r>
        <w:rPr>
          <w:rFonts w:ascii="Calibri" w:hAnsi="Calibri" w:cs="Calibri" w:eastAsia="Calibri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ommuni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pgMar w:header="0" w:footer="1930" w:top="920" w:bottom="2120" w:left="1140" w:right="1160"/>
          <w:pgSz w:w="12240" w:h="15840"/>
        </w:sectPr>
      </w:pPr>
      <w:rPr/>
    </w:p>
    <w:p>
      <w:pPr>
        <w:spacing w:before="29" w:after="0" w:line="240" w:lineRule="auto"/>
        <w:ind w:right="-20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9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i.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</w:t>
      </w:r>
      <w:r>
        <w:rPr>
          <w:rFonts w:ascii="Calibri" w:hAnsi="Calibri" w:cs="Calibri" w:eastAsia="Calibri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640" w:bottom="2120" w:left="1140" w:right="1160"/>
          <w:cols w:num="2" w:equalWidth="0">
            <w:col w:w="2033" w:space="132"/>
            <w:col w:w="7775"/>
          </w:cols>
        </w:sectPr>
      </w:pPr>
      <w:rPr/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75" w:lineRule="auto"/>
        <w:ind w:left="1020" w:right="423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l?</w:t>
      </w:r>
    </w:p>
    <w:p>
      <w:pPr>
        <w:spacing w:before="1" w:after="0" w:line="271" w:lineRule="exact"/>
        <w:ind w:left="13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46" w:after="0" w:line="263" w:lineRule="auto"/>
        <w:ind w:left="2820" w:right="2350" w:firstLine="-655"/>
        <w:jc w:val="left"/>
        <w:tabs>
          <w:tab w:pos="31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i.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</w:t>
      </w:r>
      <w:r>
        <w:rPr>
          <w:rFonts w:ascii="Calibri" w:hAnsi="Calibri" w:cs="Calibri" w:eastAsia="Calibri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7" w:after="0" w:line="240" w:lineRule="auto"/>
        <w:ind w:left="2820" w:right="-20"/>
        <w:jc w:val="left"/>
        <w:tabs>
          <w:tab w:pos="31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  <w:tab/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41" w:after="0" w:line="275" w:lineRule="auto"/>
        <w:ind w:left="2820" w:right="3600"/>
        <w:jc w:val="left"/>
        <w:tabs>
          <w:tab w:pos="31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1" w:after="0" w:line="240" w:lineRule="auto"/>
        <w:ind w:left="2820" w:right="-20"/>
        <w:jc w:val="left"/>
        <w:tabs>
          <w:tab w:pos="31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0" w:lineRule="atLeast"/>
        <w:ind w:left="2460" w:right="549" w:firstLine="-35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ii.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</w:t>
      </w:r>
      <w:r>
        <w:rPr>
          <w:rFonts w:ascii="Calibri" w:hAnsi="Calibri" w:cs="Calibri" w:eastAsia="Calibri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640" w:bottom="2120" w:left="1140" w:right="1160"/>
        </w:sectPr>
      </w:pPr>
      <w:rPr/>
    </w:p>
    <w:p>
      <w:pPr>
        <w:spacing w:before="29" w:after="0" w:line="240" w:lineRule="auto"/>
        <w:ind w:right="-20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9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i.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</w:t>
      </w:r>
      <w:r>
        <w:rPr>
          <w:rFonts w:ascii="Calibri" w:hAnsi="Calibri" w:cs="Calibri" w:eastAsia="Calibri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jc w:val="left"/>
        <w:spacing w:after="0"/>
        <w:sectPr>
          <w:type w:val="continuous"/>
          <w:pgSz w:w="12240" w:h="15840"/>
          <w:pgMar w:top="640" w:bottom="2120" w:left="1140" w:right="1160"/>
          <w:cols w:num="2" w:equalWidth="0">
            <w:col w:w="2033" w:space="132"/>
            <w:col w:w="7775"/>
          </w:cols>
        </w:sectPr>
      </w:pPr>
      <w:rPr/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77" w:lineRule="auto"/>
        <w:ind w:left="1020" w:right="550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10" w:lineRule="atLeast"/>
        <w:ind w:left="1020" w:right="527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1" w:after="0" w:line="275" w:lineRule="auto"/>
        <w:ind w:left="2011" w:right="477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4" w:after="0" w:line="240" w:lineRule="auto"/>
        <w:ind w:left="201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ndust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</w:p>
    <w:p>
      <w:pPr>
        <w:spacing w:before="41" w:after="0" w:line="240" w:lineRule="auto"/>
        <w:ind w:left="201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E)</w:t>
      </w:r>
    </w:p>
    <w:p>
      <w:pPr>
        <w:spacing w:before="41" w:after="0" w:line="240" w:lineRule="auto"/>
        <w:ind w:left="201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41" w:after="0" w:line="240" w:lineRule="auto"/>
        <w:ind w:left="2011" w:right="-20"/>
        <w:jc w:val="left"/>
        <w:tabs>
          <w:tab w:pos="23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43" w:after="0" w:line="240" w:lineRule="auto"/>
        <w:ind w:left="201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41" w:after="0" w:line="240" w:lineRule="auto"/>
        <w:ind w:left="201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Administ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A)</w:t>
      </w:r>
    </w:p>
    <w:p>
      <w:pPr>
        <w:spacing w:before="41" w:after="0" w:line="240" w:lineRule="auto"/>
        <w:ind w:left="2011" w:right="-20"/>
        <w:jc w:val="left"/>
        <w:tabs>
          <w:tab w:pos="23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41" w:after="0" w:line="240" w:lineRule="auto"/>
        <w:ind w:left="2011" w:right="-20"/>
        <w:jc w:val="left"/>
        <w:tabs>
          <w:tab w:pos="23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</w:p>
    <w:p>
      <w:pPr>
        <w:spacing w:before="43" w:after="0" w:line="275" w:lineRule="auto"/>
        <w:ind w:left="2011" w:right="4451"/>
        <w:jc w:val="left"/>
        <w:tabs>
          <w:tab w:pos="23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jc w:val="left"/>
        <w:spacing w:after="0"/>
        <w:sectPr>
          <w:type w:val="continuous"/>
          <w:pgSz w:w="12240" w:h="15840"/>
          <w:pgMar w:top="640" w:bottom="2120" w:left="1140" w:right="1160"/>
        </w:sectPr>
      </w:pPr>
      <w:rPr/>
    </w:p>
    <w:p>
      <w:pPr>
        <w:spacing w:before="68" w:after="0" w:line="240" w:lineRule="auto"/>
        <w:ind w:left="1020" w:right="487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2" w:after="0" w:line="275" w:lineRule="auto"/>
        <w:ind w:left="1380" w:right="583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</w:p>
    <w:p>
      <w:pPr>
        <w:spacing w:before="4" w:after="0" w:line="275" w:lineRule="auto"/>
        <w:ind w:left="1380" w:right="747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1" w:after="0" w:line="240" w:lineRule="auto"/>
        <w:ind w:left="1380" w:right="710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</w:p>
    <w:p>
      <w:pPr>
        <w:spacing w:before="41" w:after="0" w:line="277" w:lineRule="auto"/>
        <w:ind w:left="1380" w:right="558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ss/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ubmitt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0" w:after="0" w:line="275" w:lineRule="exact"/>
        <w:ind w:left="1380" w:right="595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</w:p>
    <w:p>
      <w:pPr>
        <w:spacing w:before="41" w:after="0" w:line="275" w:lineRule="auto"/>
        <w:ind w:left="1380" w:right="6229"/>
        <w:jc w:val="left"/>
        <w:tabs>
          <w:tab w:pos="17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</w:p>
    <w:p>
      <w:pPr>
        <w:spacing w:before="4" w:after="0" w:line="240" w:lineRule="auto"/>
        <w:ind w:left="1380" w:right="599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Adjustm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</w:p>
    <w:p>
      <w:pPr>
        <w:spacing w:before="41" w:after="0" w:line="240" w:lineRule="auto"/>
        <w:ind w:left="1380" w:right="56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m/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41" w:after="0" w:line="275" w:lineRule="auto"/>
        <w:ind w:left="1380" w:right="52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hnolo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onsult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</w:p>
    <w:p>
      <w:pPr>
        <w:spacing w:before="4" w:after="0" w:line="240" w:lineRule="auto"/>
        <w:ind w:left="1380" w:right="466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ndust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</w:p>
    <w:p>
      <w:pPr>
        <w:spacing w:before="41" w:after="0" w:line="275" w:lineRule="auto"/>
        <w:ind w:left="1380" w:right="4255"/>
        <w:jc w:val="left"/>
        <w:tabs>
          <w:tab w:pos="17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14" w:right="77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Assis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4035" w:right="399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55" w:after="0" w:line="313" w:lineRule="auto"/>
        <w:ind w:left="300" w:right="285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9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9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5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q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MB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  <w:i/>
        </w:rPr>
        <w:t>09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  <w:i/>
        </w:rPr>
        <w:t>3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  <w:i/>
        </w:rPr>
        <w:t>8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  <w:i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  <w:i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  <w:i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ti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q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his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  <w:i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  <w:i/>
        </w:rPr>
        <w:t>5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b/>
          <w:bCs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  <w:i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  <w:i/>
        </w:rPr>
        <w:t>ut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x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(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s)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7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5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PRA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ce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4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6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5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4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4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i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8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</w:rPr>
        <w:t>5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sectPr>
      <w:pgMar w:header="0" w:footer="1930" w:top="920" w:bottom="2120" w:left="1140" w:right="116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63pt;margin-top:674.400024pt;width:485.25pt;height:.75pt;mso-position-horizontal-relative:page;mso-position-vertical-relative:page;z-index:-832" coordorigin="1260,13488" coordsize="9705,15">
          <v:shape style="position:absolute;left:1260;top:13488;width:9705;height:15" coordorigin="1260,13488" coordsize="9705,15" path="m1260,13488l10965,13503e" filled="f" stroked="t" strokeweight=".75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4.708pt;margin-top:681.157959pt;width:462.503007pt;height:42.086pt;mso-position-horizontal-relative:page;mso-position-vertical-relative:page;z-index:-831" type="#_x0000_t202" filled="f" stroked="f">
          <v:textbox inset="0,0,0,0">
            <w:txbxContent>
              <w:p>
                <w:pPr>
                  <w:spacing w:before="0" w:after="0" w:line="204" w:lineRule="exact"/>
                  <w:ind w:left="13" w:right="-10"/>
                  <w:jc w:val="center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INF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-1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3"/>
                    <w:w w:val="100"/>
                    <w:b/>
                    <w:bCs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ATI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-1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-1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RELE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2"/>
                    <w:w w:val="100"/>
                    <w:b/>
                    <w:bCs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1"/>
                    <w:w w:val="100"/>
                    <w:b/>
                    <w:bCs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2"/>
                    <w:w w:val="100"/>
                    <w:b/>
                    <w:bCs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LE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TO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-1"/>
                    <w:w w:val="100"/>
                    <w:b/>
                    <w:bCs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-3"/>
                    <w:w w:val="100"/>
                    <w:b/>
                    <w:bCs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2"/>
                    <w:w w:val="100"/>
                    <w:b/>
                    <w:bCs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LIC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-3"/>
                    <w:w w:val="100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LE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1"/>
                    <w:w w:val="100"/>
                    <w:b/>
                    <w:bCs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AUT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-1"/>
                    <w:w w:val="100"/>
                    <w:b/>
                    <w:bCs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-1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2"/>
                    <w:w w:val="100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-3"/>
                    <w:w w:val="100"/>
                    <w:b/>
                    <w:bCs/>
                  </w:rPr>
                  <w:t>Z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ED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2"/>
                    <w:w w:val="100"/>
                    <w:b/>
                    <w:bCs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LA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-2"/>
                    <w:w w:val="100"/>
                    <w:b/>
                    <w:bCs/>
                  </w:rPr>
                  <w:t>W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: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3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-2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1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0"/>
                    <w:w w:val="100"/>
                  </w:rPr>
                  <w:t>is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-2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0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-3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0"/>
                    <w:w w:val="100"/>
                  </w:rPr>
                  <w:t>ti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1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-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1"/>
                    <w:w w:val="100"/>
                  </w:rPr>
                  <w:t>ot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1" w:after="0" w:line="208" w:lineRule="exact"/>
                  <w:ind w:left="4" w:right="-16" w:firstLine="4"/>
                  <w:jc w:val="center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ub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li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ly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is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3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2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ri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il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on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2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ti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2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It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is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2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3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se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2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3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st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be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iss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3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istri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3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op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2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to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rs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on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2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ho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ri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z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to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3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2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ti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on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3"/>
                    <w:w w:val="1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2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z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is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re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3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2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lt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in</w:t>
                </w:r>
              </w:p>
              <w:p>
                <w:pPr>
                  <w:spacing w:before="0" w:after="0" w:line="204" w:lineRule="exact"/>
                  <w:ind w:left="3075" w:right="3054"/>
                  <w:jc w:val="center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2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2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2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2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ll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st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x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w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8.959991pt;margin-top:732.945435pt;width:14.079521pt;height:11.96pt;mso-position-horizontal-relative:page;mso-position-vertical-relative:page;z-index:-830" type="#_x0000_t202" filled="f" stroked="f">
          <v:textbox inset="0,0,0,0">
            <w:txbxContent>
              <w:p>
                <w:pPr>
                  <w:spacing w:before="0" w:after="0" w:line="224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regtap.info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dc:title>Training Evaluation PRA Package</dc:title>
  <dcterms:created xsi:type="dcterms:W3CDTF">2013-08-21T14:45:36Z</dcterms:created>
  <dcterms:modified xsi:type="dcterms:W3CDTF">2013-08-21T14:45:36Z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2013-07-08T00:00:00Z</vt:filetime>
  </property>
  <property fmtid="{D5CDD505-2E9C-101B-9397-08002B2CF9AE}" pid="3" name="LastSaved">
    <vt:filetime>2013-08-21T00:00:00Z</vt:filetime>
  </property>
</Properties>
</file>