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434D7C">
      <w:pPr>
        <w:spacing w:after="60" w:line="360" w:lineRule="exact"/>
        <w:ind w:left="5112" w:firstLine="0"/>
        <w:jc w:val="left"/>
        <w:rPr>
          <w:rFonts w:ascii="Lucida Sans" w:hAnsi="Lucida Sans"/>
          <w:b/>
          <w:sz w:val="22"/>
          <w:szCs w:val="22"/>
        </w:rPr>
      </w:pPr>
    </w:p>
    <w:p w:rsidR="00474DAA" w:rsidRPr="00474DAA" w:rsidRDefault="00474DAA" w:rsidP="00474DAA">
      <w:pPr>
        <w:spacing w:after="144" w:line="312" w:lineRule="auto"/>
        <w:ind w:left="5112" w:right="360" w:firstLine="0"/>
        <w:jc w:val="left"/>
        <w:rPr>
          <w:rFonts w:ascii="Lucida Sans" w:hAnsi="Lucida Sans"/>
          <w:b/>
          <w:sz w:val="22"/>
          <w:szCs w:val="22"/>
        </w:rPr>
      </w:pPr>
      <w:bookmarkStart w:id="0" w:name="RepTitle"/>
      <w:bookmarkEnd w:id="0"/>
      <w:r w:rsidRPr="00474DAA">
        <w:rPr>
          <w:rFonts w:ascii="Lucida Sans" w:hAnsi="Lucida Sans"/>
          <w:b/>
          <w:sz w:val="22"/>
          <w:szCs w:val="22"/>
        </w:rPr>
        <w:t xml:space="preserve">Evaluation of the </w:t>
      </w:r>
      <w:r w:rsidR="00F67E01">
        <w:rPr>
          <w:rFonts w:ascii="Lucida Sans" w:hAnsi="Lucida Sans"/>
          <w:b/>
          <w:sz w:val="22"/>
          <w:szCs w:val="22"/>
        </w:rPr>
        <w:t xml:space="preserve">Pell Grant </w:t>
      </w:r>
      <w:r w:rsidR="003F64BD">
        <w:rPr>
          <w:rFonts w:ascii="Lucida Sans" w:hAnsi="Lucida Sans"/>
          <w:b/>
          <w:sz w:val="22"/>
          <w:szCs w:val="22"/>
        </w:rPr>
        <w:t>Experiments</w:t>
      </w:r>
      <w:r w:rsidR="00F67E01">
        <w:rPr>
          <w:rFonts w:ascii="Lucida Sans" w:hAnsi="Lucida Sans"/>
          <w:b/>
          <w:sz w:val="22"/>
          <w:szCs w:val="22"/>
        </w:rPr>
        <w:t xml:space="preserve"> 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OMB </w:t>
      </w:r>
      <w:r w:rsidR="00A32ECE">
        <w:rPr>
          <w:rFonts w:ascii="Lucida Sans" w:hAnsi="Lucida Sans"/>
          <w:b/>
          <w:sz w:val="22"/>
          <w:szCs w:val="22"/>
        </w:rPr>
        <w:t xml:space="preserve">Renewal </w:t>
      </w:r>
      <w:r w:rsidRPr="00474DAA">
        <w:rPr>
          <w:rFonts w:ascii="Lucida Sans" w:hAnsi="Lucida Sans"/>
          <w:b/>
          <w:sz w:val="22"/>
          <w:szCs w:val="22"/>
        </w:rPr>
        <w:t>Supporting Statement:</w:t>
      </w:r>
    </w:p>
    <w:p w:rsidR="000D4FF6" w:rsidRPr="007C49C0"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Part A </w:t>
      </w:r>
    </w:p>
    <w:p w:rsidR="008F1A3F" w:rsidRPr="007C49C0" w:rsidRDefault="00A32ECE" w:rsidP="00550E30">
      <w:pPr>
        <w:spacing w:before="144" w:after="288" w:line="360" w:lineRule="exact"/>
        <w:ind w:left="5112" w:right="360" w:firstLine="0"/>
        <w:rPr>
          <w:rFonts w:ascii="Lucida Sans" w:hAnsi="Lucida Sans"/>
          <w:sz w:val="22"/>
          <w:szCs w:val="22"/>
        </w:rPr>
      </w:pPr>
      <w:bookmarkStart w:id="1" w:name="RepType"/>
      <w:bookmarkStart w:id="2" w:name="DateMark"/>
      <w:bookmarkEnd w:id="1"/>
      <w:bookmarkEnd w:id="2"/>
      <w:r>
        <w:rPr>
          <w:rFonts w:ascii="Lucida Sans" w:hAnsi="Lucida Sans"/>
          <w:sz w:val="22"/>
          <w:szCs w:val="22"/>
        </w:rPr>
        <w:t xml:space="preserve">May </w:t>
      </w:r>
      <w:r w:rsidR="00C53108">
        <w:rPr>
          <w:rFonts w:ascii="Lucida Sans" w:hAnsi="Lucida Sans"/>
          <w:sz w:val="22"/>
          <w:szCs w:val="22"/>
        </w:rPr>
        <w:t>20</w:t>
      </w:r>
      <w:r>
        <w:rPr>
          <w:rFonts w:ascii="Lucida Sans" w:hAnsi="Lucida Sans"/>
          <w:sz w:val="22"/>
          <w:szCs w:val="22"/>
        </w:rPr>
        <w:t>, 2015</w:t>
      </w:r>
    </w:p>
    <w:p w:rsidR="00C56A6B" w:rsidRPr="00C56A6B" w:rsidRDefault="00C56A6B" w:rsidP="00550E30">
      <w:pPr>
        <w:spacing w:line="280" w:lineRule="exact"/>
        <w:ind w:left="5115" w:right="360" w:firstLine="0"/>
        <w:rPr>
          <w:rFonts w:ascii="Lucida Sans" w:hAnsi="Lucida Sans"/>
          <w:sz w:val="20"/>
          <w:szCs w:val="20"/>
        </w:rPr>
      </w:pPr>
      <w:bookmarkStart w:id="3" w:name="StartingPoint"/>
      <w:bookmarkEnd w:id="3"/>
    </w:p>
    <w:p w:rsidR="00926DD4" w:rsidRDefault="007C49C0" w:rsidP="00F83736">
      <w:pPr>
        <w:spacing w:line="280" w:lineRule="exact"/>
        <w:ind w:left="5225" w:firstLine="0"/>
        <w:rPr>
          <w:rFonts w:ascii="Lucida Sans" w:hAnsi="Lucida Sans"/>
          <w:sz w:val="20"/>
          <w:szCs w:val="20"/>
        </w:rPr>
      </w:pPr>
      <w:r>
        <w:rPr>
          <w:rFonts w:ascii="Lucida Sans" w:hAnsi="Lucida Sans"/>
          <w:sz w:val="20"/>
          <w:szCs w:val="20"/>
        </w:rPr>
        <w:t xml:space="preserve"> </w:t>
      </w:r>
    </w:p>
    <w:p w:rsidR="00247DB1" w:rsidRDefault="00247DB1" w:rsidP="007C49C0">
      <w:pPr>
        <w:spacing w:line="264" w:lineRule="auto"/>
        <w:ind w:left="5040" w:firstLine="0"/>
        <w:rPr>
          <w:rFonts w:ascii="Lucida Sans" w:hAnsi="Lucida Sans"/>
          <w:sz w:val="20"/>
          <w:szCs w:val="20"/>
        </w:rPr>
        <w:sectPr w:rsidR="00247DB1" w:rsidSect="00434D7C">
          <w:footerReference w:type="default" r:id="rId9"/>
          <w:endnotePr>
            <w:numFmt w:val="decimal"/>
          </w:endnotePr>
          <w:pgSz w:w="12240" w:h="15840" w:code="1"/>
          <w:pgMar w:top="2592" w:right="1440" w:bottom="576" w:left="1440" w:header="720" w:footer="576" w:gutter="0"/>
          <w:cols w:space="720"/>
          <w:docGrid w:linePitch="150"/>
        </w:sectPr>
      </w:pPr>
    </w:p>
    <w:p w:rsidR="0031272D" w:rsidRDefault="0031272D" w:rsidP="007C49C0">
      <w:pPr>
        <w:spacing w:line="264" w:lineRule="auto"/>
        <w:ind w:left="5040" w:firstLine="0"/>
        <w:rPr>
          <w:rFonts w:ascii="Lucida Sans" w:hAnsi="Lucida Sans"/>
          <w:sz w:val="20"/>
          <w:szCs w:val="20"/>
        </w:rPr>
        <w:sectPr w:rsidR="0031272D" w:rsidSect="00434D7C">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B13B32" w:rsidTr="006C5F3E">
        <w:tc>
          <w:tcPr>
            <w:tcW w:w="3618" w:type="dxa"/>
          </w:tcPr>
          <w:p w:rsidR="008551E4" w:rsidRPr="00451D9C" w:rsidRDefault="008551E4" w:rsidP="00474DAA">
            <w:pPr>
              <w:spacing w:after="180" w:line="240" w:lineRule="exact"/>
              <w:ind w:firstLine="0"/>
              <w:jc w:val="left"/>
              <w:rPr>
                <w:rFonts w:ascii="Lucida Sans" w:hAnsi="Lucida Sans"/>
                <w:sz w:val="16"/>
                <w:szCs w:val="16"/>
              </w:rPr>
            </w:pPr>
            <w:bookmarkStart w:id="4" w:name="Contract"/>
            <w:bookmarkStart w:id="5" w:name="MPRRef"/>
            <w:bookmarkStart w:id="6" w:name="Agency"/>
            <w:bookmarkStart w:id="7" w:name="Address"/>
            <w:bookmarkStart w:id="8" w:name="Address2"/>
            <w:bookmarkStart w:id="9" w:name="ProjOff"/>
            <w:bookmarkStart w:id="10" w:name="MPRAddress2"/>
            <w:bookmarkStart w:id="11" w:name="ProjDir"/>
            <w:bookmarkEnd w:id="4"/>
            <w:bookmarkEnd w:id="5"/>
            <w:bookmarkEnd w:id="6"/>
            <w:bookmarkEnd w:id="7"/>
            <w:bookmarkEnd w:id="8"/>
            <w:bookmarkEnd w:id="9"/>
            <w:bookmarkEnd w:id="10"/>
            <w:bookmarkEnd w:id="11"/>
          </w:p>
        </w:tc>
        <w:tc>
          <w:tcPr>
            <w:tcW w:w="4057" w:type="dxa"/>
          </w:tcPr>
          <w:p w:rsidR="00474DAA" w:rsidRPr="00474DAA" w:rsidRDefault="00474DAA" w:rsidP="00474DAA">
            <w:pPr>
              <w:spacing w:after="144" w:line="312" w:lineRule="auto"/>
              <w:ind w:left="58" w:firstLine="0"/>
              <w:jc w:val="left"/>
              <w:rPr>
                <w:rFonts w:ascii="Lucida Sans" w:hAnsi="Lucida Sans"/>
                <w:b/>
                <w:sz w:val="22"/>
                <w:szCs w:val="22"/>
              </w:rPr>
            </w:pPr>
            <w:bookmarkStart w:id="12" w:name="RepTitle2"/>
            <w:bookmarkEnd w:id="12"/>
            <w:r w:rsidRPr="00474DAA">
              <w:rPr>
                <w:rFonts w:ascii="Lucida Sans" w:hAnsi="Lucida Sans"/>
                <w:b/>
                <w:sz w:val="22"/>
                <w:szCs w:val="22"/>
              </w:rPr>
              <w:t xml:space="preserve">Evaluation of the </w:t>
            </w:r>
            <w:r w:rsidR="00F67E01">
              <w:rPr>
                <w:rFonts w:ascii="Lucida Sans" w:hAnsi="Lucida Sans"/>
                <w:b/>
                <w:sz w:val="22"/>
                <w:szCs w:val="22"/>
              </w:rPr>
              <w:t xml:space="preserve">Pell Grant </w:t>
            </w:r>
            <w:r w:rsidR="003F64BD">
              <w:rPr>
                <w:rFonts w:ascii="Lucida Sans" w:hAnsi="Lucida Sans"/>
                <w:b/>
                <w:sz w:val="22"/>
                <w:szCs w:val="22"/>
              </w:rPr>
              <w:t xml:space="preserve">Experiments </w:t>
            </w:r>
            <w:r w:rsidR="00F67E01">
              <w:rPr>
                <w:rFonts w:ascii="Lucida Sans" w:hAnsi="Lucida Sans"/>
                <w:b/>
                <w:sz w:val="22"/>
                <w:szCs w:val="22"/>
              </w:rPr>
              <w:t xml:space="preserve">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OMB </w:t>
            </w:r>
            <w:r w:rsidR="00D44170">
              <w:rPr>
                <w:rFonts w:ascii="Lucida Sans" w:hAnsi="Lucida Sans"/>
                <w:b/>
                <w:sz w:val="22"/>
                <w:szCs w:val="22"/>
              </w:rPr>
              <w:t xml:space="preserve">Renewal </w:t>
            </w:r>
            <w:r w:rsidRPr="00474DAA">
              <w:rPr>
                <w:rFonts w:ascii="Lucida Sans" w:hAnsi="Lucida Sans"/>
                <w:b/>
                <w:sz w:val="22"/>
                <w:szCs w:val="22"/>
              </w:rPr>
              <w:t>Supporting Statement:</w:t>
            </w:r>
          </w:p>
          <w:p w:rsidR="00B13B32" w:rsidRPr="00451D9C"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Part A </w:t>
            </w:r>
          </w:p>
          <w:p w:rsidR="00B13B32" w:rsidRPr="00451D9C" w:rsidRDefault="00D44170" w:rsidP="006C5F3E">
            <w:pPr>
              <w:spacing w:before="144" w:after="288" w:line="360" w:lineRule="exact"/>
              <w:ind w:left="58" w:firstLine="0"/>
              <w:jc w:val="left"/>
              <w:rPr>
                <w:rFonts w:ascii="Lucida Sans" w:hAnsi="Lucida Sans"/>
                <w:sz w:val="22"/>
                <w:szCs w:val="22"/>
              </w:rPr>
            </w:pPr>
            <w:bookmarkStart w:id="13" w:name="RepType2"/>
            <w:bookmarkStart w:id="14" w:name="DateMark2"/>
            <w:bookmarkEnd w:id="13"/>
            <w:bookmarkEnd w:id="14"/>
            <w:r>
              <w:rPr>
                <w:rFonts w:ascii="Lucida Sans" w:hAnsi="Lucida Sans"/>
                <w:sz w:val="22"/>
                <w:szCs w:val="22"/>
              </w:rPr>
              <w:t xml:space="preserve">May </w:t>
            </w:r>
            <w:r w:rsidR="00C53108">
              <w:rPr>
                <w:rFonts w:ascii="Lucida Sans" w:hAnsi="Lucida Sans"/>
                <w:sz w:val="22"/>
                <w:szCs w:val="22"/>
              </w:rPr>
              <w:t>20</w:t>
            </w:r>
            <w:r>
              <w:rPr>
                <w:rFonts w:ascii="Lucida Sans" w:hAnsi="Lucida Sans"/>
                <w:sz w:val="22"/>
                <w:szCs w:val="22"/>
              </w:rPr>
              <w:t>, 2015</w:t>
            </w:r>
          </w:p>
          <w:p w:rsidR="001313F8" w:rsidRDefault="001313F8" w:rsidP="006C5F3E">
            <w:pPr>
              <w:spacing w:line="280" w:lineRule="exact"/>
              <w:ind w:left="58" w:firstLine="0"/>
              <w:jc w:val="left"/>
              <w:rPr>
                <w:rFonts w:ascii="Lucida Sans" w:hAnsi="Lucida Sans"/>
                <w:sz w:val="20"/>
                <w:szCs w:val="20"/>
              </w:rPr>
            </w:pPr>
          </w:p>
          <w:p w:rsidR="001313F8" w:rsidRDefault="001313F8" w:rsidP="006C5F3E">
            <w:pPr>
              <w:spacing w:line="264" w:lineRule="auto"/>
              <w:ind w:left="58" w:firstLine="0"/>
              <w:jc w:val="left"/>
              <w:rPr>
                <w:rFonts w:ascii="Lucida Sans" w:hAnsi="Lucida Sans"/>
                <w:sz w:val="20"/>
                <w:szCs w:val="20"/>
              </w:rPr>
            </w:pPr>
          </w:p>
          <w:p w:rsidR="00B13B32" w:rsidRPr="00451D9C" w:rsidRDefault="00B13B32" w:rsidP="006C5F3E">
            <w:pPr>
              <w:spacing w:line="264" w:lineRule="auto"/>
              <w:ind w:left="58" w:firstLine="0"/>
              <w:jc w:val="left"/>
              <w:rPr>
                <w:rFonts w:ascii="Lucida Sans" w:hAnsi="Lucida Sans"/>
                <w:sz w:val="22"/>
                <w:szCs w:val="22"/>
              </w:rPr>
            </w:pPr>
          </w:p>
        </w:tc>
      </w:tr>
    </w:tbl>
    <w:p w:rsidR="00926DD4" w:rsidRDefault="00926FE2" w:rsidP="00926FE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A5EA3" w:rsidRDefault="00AA5EA3" w:rsidP="002728F6">
      <w:pPr>
        <w:spacing w:line="264" w:lineRule="auto"/>
        <w:ind w:firstLine="0"/>
        <w:rPr>
          <w:rFonts w:ascii="Lucida Sans" w:hAnsi="Lucida Sans"/>
          <w:sz w:val="22"/>
          <w:szCs w:val="22"/>
        </w:rPr>
      </w:pPr>
    </w:p>
    <w:p w:rsidR="00AA5EA3" w:rsidRDefault="00AA5EA3" w:rsidP="002728F6">
      <w:pPr>
        <w:spacing w:line="264" w:lineRule="auto"/>
        <w:ind w:firstLine="0"/>
        <w:rPr>
          <w:rFonts w:ascii="Lucida Sans" w:hAnsi="Lucida Sans"/>
          <w:sz w:val="22"/>
          <w:szCs w:val="22"/>
        </w:rPr>
        <w:sectPr w:rsidR="00AA5EA3" w:rsidSect="00EA0F3A">
          <w:endnotePr>
            <w:numFmt w:val="decimal"/>
          </w:endnotePr>
          <w:pgSz w:w="12240" w:h="15840" w:code="1"/>
          <w:pgMar w:top="2880" w:right="1440" w:bottom="576" w:left="1440" w:header="720" w:footer="576" w:gutter="0"/>
          <w:cols w:space="720"/>
          <w:docGrid w:linePitch="150"/>
        </w:sectPr>
      </w:pPr>
    </w:p>
    <w:p w:rsidR="00474DAA" w:rsidRDefault="00474DAA" w:rsidP="003470D7">
      <w:pPr>
        <w:spacing w:after="960" w:line="264" w:lineRule="auto"/>
        <w:ind w:firstLine="0"/>
        <w:rPr>
          <w:rFonts w:ascii="Lucida Sans" w:hAnsi="Lucida Sans"/>
          <w:sz w:val="22"/>
          <w:szCs w:val="22"/>
        </w:rPr>
        <w:sectPr w:rsidR="00474DAA" w:rsidSect="003A1506">
          <w:footerReference w:type="default" r:id="rId10"/>
          <w:endnotePr>
            <w:numFmt w:val="decimal"/>
          </w:endnotePr>
          <w:pgSz w:w="12240" w:h="15840" w:code="1"/>
          <w:pgMar w:top="1440" w:right="1440" w:bottom="576" w:left="1440" w:header="720" w:footer="576" w:gutter="0"/>
          <w:cols w:space="720"/>
          <w:docGrid w:linePitch="150"/>
        </w:sectPr>
      </w:pPr>
    </w:p>
    <w:p w:rsidR="00FA52DD" w:rsidRDefault="00036E2F">
      <w:pPr>
        <w:tabs>
          <w:tab w:val="clear" w:pos="432"/>
        </w:tabs>
        <w:spacing w:line="240" w:lineRule="auto"/>
        <w:ind w:firstLine="0"/>
        <w:jc w:val="left"/>
        <w:rPr>
          <w:rFonts w:ascii="Lucida Sans" w:hAnsi="Lucida Sans" w:cs="Lucida Sans"/>
          <w:b/>
          <w:color w:val="345294"/>
        </w:rPr>
      </w:pPr>
      <w:bookmarkStart w:id="15" w:name="_Toc301441419"/>
      <w:r>
        <w:rPr>
          <w:rFonts w:ascii="Lucida Sans" w:hAnsi="Lucida Sans" w:cs="Lucida Sans"/>
          <w:b/>
          <w:color w:val="345294"/>
        </w:rPr>
        <w:lastRenderedPageBreak/>
        <w:br w:type="page"/>
      </w:r>
    </w:p>
    <w:sdt>
      <w:sdtPr>
        <w:id w:val="-1998728086"/>
        <w:docPartObj>
          <w:docPartGallery w:val="Table of Contents"/>
          <w:docPartUnique/>
        </w:docPartObj>
      </w:sdtPr>
      <w:sdtEndPr>
        <w:rPr>
          <w:b/>
          <w:bCs/>
          <w:noProof/>
        </w:rPr>
      </w:sdtEndPr>
      <w:sdtContent>
        <w:p w:rsidR="00FA52DD" w:rsidRDefault="00FA52DD" w:rsidP="00FA52DD">
          <w:pPr>
            <w:spacing w:after="480" w:line="240" w:lineRule="auto"/>
            <w:ind w:firstLine="0"/>
            <w:jc w:val="center"/>
            <w:rPr>
              <w:noProof/>
            </w:rPr>
          </w:pPr>
          <w:r>
            <w:rPr>
              <w:rFonts w:ascii="Lucida Sans" w:hAnsi="Lucida Sans" w:cs="Lucida Sans"/>
              <w:b/>
              <w:color w:val="345294"/>
            </w:rPr>
            <w:t>CONTENTS</w:t>
          </w:r>
        </w:p>
        <w:p w:rsidR="00FA52DD" w:rsidRDefault="00B675DB">
          <w:pPr>
            <w:pStyle w:val="TOC1"/>
            <w:rPr>
              <w:rFonts w:asciiTheme="minorHAnsi" w:eastAsiaTheme="minorEastAsia" w:hAnsiTheme="minorHAnsi" w:cstheme="minorBidi"/>
              <w:caps w:val="0"/>
              <w:noProof/>
              <w:szCs w:val="22"/>
            </w:rPr>
          </w:pPr>
          <w:r>
            <w:fldChar w:fldCharType="begin"/>
          </w:r>
          <w:r w:rsidR="00FA52DD">
            <w:instrText xml:space="preserve"> TOC \o "1-3" \h \z \u </w:instrText>
          </w:r>
          <w:r>
            <w:fldChar w:fldCharType="separate"/>
          </w:r>
          <w:hyperlink w:anchor="_Toc322446130" w:history="1">
            <w:r w:rsidR="00FA52DD" w:rsidRPr="00263155">
              <w:rPr>
                <w:rStyle w:val="Hyperlink"/>
                <w:noProof/>
              </w:rPr>
              <w:t>PART A: SUPPORTING STATEMENT FOR PAPERWORK REDUCTION ACT SUBMISSION</w:t>
            </w:r>
            <w:r w:rsidR="00FA52DD">
              <w:rPr>
                <w:noProof/>
                <w:webHidden/>
              </w:rPr>
              <w:tab/>
            </w:r>
            <w:r>
              <w:rPr>
                <w:noProof/>
                <w:webHidden/>
              </w:rPr>
              <w:fldChar w:fldCharType="begin"/>
            </w:r>
            <w:r w:rsidR="00FA52DD">
              <w:rPr>
                <w:noProof/>
                <w:webHidden/>
              </w:rPr>
              <w:instrText xml:space="preserve"> PAGEREF _Toc322446130 \h </w:instrText>
            </w:r>
            <w:r>
              <w:rPr>
                <w:noProof/>
                <w:webHidden/>
              </w:rPr>
            </w:r>
            <w:r>
              <w:rPr>
                <w:noProof/>
                <w:webHidden/>
              </w:rPr>
              <w:fldChar w:fldCharType="separate"/>
            </w:r>
            <w:r w:rsidR="00B4397B">
              <w:rPr>
                <w:noProof/>
                <w:webHidden/>
              </w:rPr>
              <w:t>1</w:t>
            </w:r>
            <w:r>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1" w:history="1">
            <w:r w:rsidR="00FA52DD" w:rsidRPr="00263155">
              <w:rPr>
                <w:rStyle w:val="Hyperlink"/>
                <w:noProof/>
              </w:rPr>
              <w:t>A1.</w:t>
            </w:r>
            <w:r w:rsidR="00FA52DD">
              <w:rPr>
                <w:rFonts w:asciiTheme="minorHAnsi" w:eastAsiaTheme="minorEastAsia" w:hAnsiTheme="minorHAnsi" w:cstheme="minorBidi"/>
                <w:noProof/>
                <w:szCs w:val="22"/>
              </w:rPr>
              <w:tab/>
            </w:r>
            <w:r w:rsidR="00FA52DD" w:rsidRPr="00263155">
              <w:rPr>
                <w:rStyle w:val="Hyperlink"/>
                <w:noProof/>
              </w:rPr>
              <w:t>Circumstances Necessitating the Data Collection</w:t>
            </w:r>
            <w:r w:rsidR="00FA52DD">
              <w:rPr>
                <w:noProof/>
                <w:webHidden/>
              </w:rPr>
              <w:tab/>
            </w:r>
            <w:r w:rsidR="00B675DB">
              <w:rPr>
                <w:noProof/>
                <w:webHidden/>
              </w:rPr>
              <w:fldChar w:fldCharType="begin"/>
            </w:r>
            <w:r w:rsidR="00FA52DD">
              <w:rPr>
                <w:noProof/>
                <w:webHidden/>
              </w:rPr>
              <w:instrText xml:space="preserve"> PAGEREF _Toc322446131 \h </w:instrText>
            </w:r>
            <w:r w:rsidR="00B675DB">
              <w:rPr>
                <w:noProof/>
                <w:webHidden/>
              </w:rPr>
            </w:r>
            <w:r w:rsidR="00B675DB">
              <w:rPr>
                <w:noProof/>
                <w:webHidden/>
              </w:rPr>
              <w:fldChar w:fldCharType="separate"/>
            </w:r>
            <w:r w:rsidR="00B4397B">
              <w:rPr>
                <w:noProof/>
                <w:webHidden/>
              </w:rPr>
              <w:t>6</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2" w:history="1">
            <w:r w:rsidR="00FA52DD" w:rsidRPr="00263155">
              <w:rPr>
                <w:rStyle w:val="Hyperlink"/>
                <w:noProof/>
              </w:rPr>
              <w:t>A2.</w:t>
            </w:r>
            <w:r w:rsidR="00FA52DD">
              <w:rPr>
                <w:rFonts w:asciiTheme="minorHAnsi" w:eastAsiaTheme="minorEastAsia" w:hAnsiTheme="minorHAnsi" w:cstheme="minorBidi"/>
                <w:noProof/>
                <w:szCs w:val="22"/>
              </w:rPr>
              <w:tab/>
            </w:r>
            <w:r w:rsidR="00FA52DD" w:rsidRPr="00263155">
              <w:rPr>
                <w:rStyle w:val="Hyperlink"/>
                <w:noProof/>
              </w:rPr>
              <w:t>How, by Whom, and for What Purpose Is the Information to Be Used</w:t>
            </w:r>
            <w:r w:rsidR="00FA52DD">
              <w:rPr>
                <w:noProof/>
                <w:webHidden/>
              </w:rPr>
              <w:tab/>
            </w:r>
            <w:r w:rsidR="00B675DB">
              <w:rPr>
                <w:noProof/>
                <w:webHidden/>
              </w:rPr>
              <w:fldChar w:fldCharType="begin"/>
            </w:r>
            <w:r w:rsidR="00FA52DD">
              <w:rPr>
                <w:noProof/>
                <w:webHidden/>
              </w:rPr>
              <w:instrText xml:space="preserve"> PAGEREF _Toc322446132 \h </w:instrText>
            </w:r>
            <w:r w:rsidR="00B675DB">
              <w:rPr>
                <w:noProof/>
                <w:webHidden/>
              </w:rPr>
            </w:r>
            <w:r w:rsidR="00B675DB">
              <w:rPr>
                <w:noProof/>
                <w:webHidden/>
              </w:rPr>
              <w:fldChar w:fldCharType="separate"/>
            </w:r>
            <w:r w:rsidR="00B4397B">
              <w:rPr>
                <w:noProof/>
                <w:webHidden/>
              </w:rPr>
              <w:t>9</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3" w:history="1">
            <w:r w:rsidR="00FA52DD" w:rsidRPr="00263155">
              <w:rPr>
                <w:rStyle w:val="Hyperlink"/>
                <w:noProof/>
              </w:rPr>
              <w:t>A3.</w:t>
            </w:r>
            <w:r w:rsidR="00FA52DD">
              <w:rPr>
                <w:rFonts w:asciiTheme="minorHAnsi" w:eastAsiaTheme="minorEastAsia" w:hAnsiTheme="minorHAnsi" w:cstheme="minorBidi"/>
                <w:noProof/>
                <w:szCs w:val="22"/>
              </w:rPr>
              <w:tab/>
            </w:r>
            <w:r w:rsidR="00FA52DD" w:rsidRPr="00263155">
              <w:rPr>
                <w:rStyle w:val="Hyperlink"/>
                <w:noProof/>
              </w:rPr>
              <w:t>Uses of Improved Technology to Reduce Burden</w:t>
            </w:r>
            <w:r w:rsidR="00FA52DD">
              <w:rPr>
                <w:noProof/>
                <w:webHidden/>
              </w:rPr>
              <w:tab/>
            </w:r>
            <w:r w:rsidR="00B675DB">
              <w:rPr>
                <w:noProof/>
                <w:webHidden/>
              </w:rPr>
              <w:fldChar w:fldCharType="begin"/>
            </w:r>
            <w:r w:rsidR="00FA52DD">
              <w:rPr>
                <w:noProof/>
                <w:webHidden/>
              </w:rPr>
              <w:instrText xml:space="preserve"> PAGEREF _Toc322446133 \h </w:instrText>
            </w:r>
            <w:r w:rsidR="00B675DB">
              <w:rPr>
                <w:noProof/>
                <w:webHidden/>
              </w:rPr>
            </w:r>
            <w:r w:rsidR="00B675DB">
              <w:rPr>
                <w:noProof/>
                <w:webHidden/>
              </w:rPr>
              <w:fldChar w:fldCharType="separate"/>
            </w:r>
            <w:r w:rsidR="00B4397B">
              <w:rPr>
                <w:noProof/>
                <w:webHidden/>
              </w:rPr>
              <w:t>12</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4" w:history="1">
            <w:r w:rsidR="00FA52DD" w:rsidRPr="00263155">
              <w:rPr>
                <w:rStyle w:val="Hyperlink"/>
                <w:noProof/>
              </w:rPr>
              <w:t>A4.</w:t>
            </w:r>
            <w:r w:rsidR="00FA52DD">
              <w:rPr>
                <w:rFonts w:asciiTheme="minorHAnsi" w:eastAsiaTheme="minorEastAsia" w:hAnsiTheme="minorHAnsi" w:cstheme="minorBidi"/>
                <w:noProof/>
                <w:szCs w:val="22"/>
              </w:rPr>
              <w:tab/>
            </w:r>
            <w:r w:rsidR="00FA52DD" w:rsidRPr="00263155">
              <w:rPr>
                <w:rStyle w:val="Hyperlink"/>
                <w:noProof/>
              </w:rPr>
              <w:t>Efforts to Identify Duplication</w:t>
            </w:r>
            <w:r w:rsidR="00FA52DD">
              <w:rPr>
                <w:noProof/>
                <w:webHidden/>
              </w:rPr>
              <w:tab/>
            </w:r>
            <w:r w:rsidR="00B675DB">
              <w:rPr>
                <w:noProof/>
                <w:webHidden/>
              </w:rPr>
              <w:fldChar w:fldCharType="begin"/>
            </w:r>
            <w:r w:rsidR="00FA52DD">
              <w:rPr>
                <w:noProof/>
                <w:webHidden/>
              </w:rPr>
              <w:instrText xml:space="preserve"> PAGEREF _Toc322446134 \h </w:instrText>
            </w:r>
            <w:r w:rsidR="00B675DB">
              <w:rPr>
                <w:noProof/>
                <w:webHidden/>
              </w:rPr>
            </w:r>
            <w:r w:rsidR="00B675DB">
              <w:rPr>
                <w:noProof/>
                <w:webHidden/>
              </w:rPr>
              <w:fldChar w:fldCharType="separate"/>
            </w:r>
            <w:r w:rsidR="00B4397B">
              <w:rPr>
                <w:noProof/>
                <w:webHidden/>
              </w:rPr>
              <w:t>13</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5" w:history="1">
            <w:r w:rsidR="00FA52DD" w:rsidRPr="00263155">
              <w:rPr>
                <w:rStyle w:val="Hyperlink"/>
                <w:noProof/>
              </w:rPr>
              <w:t>A5.</w:t>
            </w:r>
            <w:r w:rsidR="00FA52DD">
              <w:rPr>
                <w:rFonts w:asciiTheme="minorHAnsi" w:eastAsiaTheme="minorEastAsia" w:hAnsiTheme="minorHAnsi" w:cstheme="minorBidi"/>
                <w:noProof/>
                <w:szCs w:val="22"/>
              </w:rPr>
              <w:tab/>
            </w:r>
            <w:r w:rsidR="00FA52DD" w:rsidRPr="00263155">
              <w:rPr>
                <w:rStyle w:val="Hyperlink"/>
                <w:noProof/>
              </w:rPr>
              <w:t>Methods to Minimize Burden on Small Business Entities</w:t>
            </w:r>
            <w:r w:rsidR="00FA52DD">
              <w:rPr>
                <w:noProof/>
                <w:webHidden/>
              </w:rPr>
              <w:tab/>
            </w:r>
            <w:r w:rsidR="00B675DB">
              <w:rPr>
                <w:noProof/>
                <w:webHidden/>
              </w:rPr>
              <w:fldChar w:fldCharType="begin"/>
            </w:r>
            <w:r w:rsidR="00FA52DD">
              <w:rPr>
                <w:noProof/>
                <w:webHidden/>
              </w:rPr>
              <w:instrText xml:space="preserve"> PAGEREF _Toc322446135 \h </w:instrText>
            </w:r>
            <w:r w:rsidR="00B675DB">
              <w:rPr>
                <w:noProof/>
                <w:webHidden/>
              </w:rPr>
            </w:r>
            <w:r w:rsidR="00B675DB">
              <w:rPr>
                <w:noProof/>
                <w:webHidden/>
              </w:rPr>
              <w:fldChar w:fldCharType="separate"/>
            </w:r>
            <w:r w:rsidR="00B4397B">
              <w:rPr>
                <w:noProof/>
                <w:webHidden/>
              </w:rPr>
              <w:t>13</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6" w:history="1">
            <w:r w:rsidR="00FA52DD" w:rsidRPr="00263155">
              <w:rPr>
                <w:rStyle w:val="Hyperlink"/>
                <w:noProof/>
              </w:rPr>
              <w:t>A6.</w:t>
            </w:r>
            <w:r w:rsidR="00FA52DD">
              <w:rPr>
                <w:rFonts w:asciiTheme="minorHAnsi" w:eastAsiaTheme="minorEastAsia" w:hAnsiTheme="minorHAnsi" w:cstheme="minorBidi"/>
                <w:noProof/>
                <w:szCs w:val="22"/>
              </w:rPr>
              <w:tab/>
            </w:r>
            <w:r w:rsidR="00FA52DD" w:rsidRPr="00263155">
              <w:rPr>
                <w:rStyle w:val="Hyperlink"/>
                <w:noProof/>
              </w:rPr>
              <w:t>Consequences of Not Collecting the Data</w:t>
            </w:r>
            <w:r w:rsidR="00FA52DD">
              <w:rPr>
                <w:noProof/>
                <w:webHidden/>
              </w:rPr>
              <w:tab/>
            </w:r>
            <w:r w:rsidR="00B675DB">
              <w:rPr>
                <w:noProof/>
                <w:webHidden/>
              </w:rPr>
              <w:fldChar w:fldCharType="begin"/>
            </w:r>
            <w:r w:rsidR="00FA52DD">
              <w:rPr>
                <w:noProof/>
                <w:webHidden/>
              </w:rPr>
              <w:instrText xml:space="preserve"> PAGEREF _Toc322446136 \h </w:instrText>
            </w:r>
            <w:r w:rsidR="00B675DB">
              <w:rPr>
                <w:noProof/>
                <w:webHidden/>
              </w:rPr>
            </w:r>
            <w:r w:rsidR="00B675DB">
              <w:rPr>
                <w:noProof/>
                <w:webHidden/>
              </w:rPr>
              <w:fldChar w:fldCharType="separate"/>
            </w:r>
            <w:r w:rsidR="00B4397B">
              <w:rPr>
                <w:noProof/>
                <w:webHidden/>
              </w:rPr>
              <w:t>13</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7" w:history="1">
            <w:r w:rsidR="00FA52DD" w:rsidRPr="00263155">
              <w:rPr>
                <w:rStyle w:val="Hyperlink"/>
                <w:noProof/>
              </w:rPr>
              <w:t>A7.</w:t>
            </w:r>
            <w:r w:rsidR="00FA52DD">
              <w:rPr>
                <w:rFonts w:asciiTheme="minorHAnsi" w:eastAsiaTheme="minorEastAsia" w:hAnsiTheme="minorHAnsi" w:cstheme="minorBidi"/>
                <w:noProof/>
                <w:szCs w:val="22"/>
              </w:rPr>
              <w:tab/>
            </w:r>
            <w:r w:rsidR="00FA52DD" w:rsidRPr="00263155">
              <w:rPr>
                <w:rStyle w:val="Hyperlink"/>
                <w:noProof/>
              </w:rPr>
              <w:t>Special Data Collection Circumstances</w:t>
            </w:r>
            <w:r w:rsidR="00FA52DD">
              <w:rPr>
                <w:noProof/>
                <w:webHidden/>
              </w:rPr>
              <w:tab/>
            </w:r>
            <w:r w:rsidR="00B675DB">
              <w:rPr>
                <w:noProof/>
                <w:webHidden/>
              </w:rPr>
              <w:fldChar w:fldCharType="begin"/>
            </w:r>
            <w:r w:rsidR="00FA52DD">
              <w:rPr>
                <w:noProof/>
                <w:webHidden/>
              </w:rPr>
              <w:instrText xml:space="preserve"> PAGEREF _Toc322446137 \h </w:instrText>
            </w:r>
            <w:r w:rsidR="00B675DB">
              <w:rPr>
                <w:noProof/>
                <w:webHidden/>
              </w:rPr>
            </w:r>
            <w:r w:rsidR="00B675DB">
              <w:rPr>
                <w:noProof/>
                <w:webHidden/>
              </w:rPr>
              <w:fldChar w:fldCharType="separate"/>
            </w:r>
            <w:r w:rsidR="00B4397B">
              <w:rPr>
                <w:noProof/>
                <w:webHidden/>
              </w:rPr>
              <w:t>13</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8" w:history="1">
            <w:r w:rsidR="00FA52DD" w:rsidRPr="00263155">
              <w:rPr>
                <w:rStyle w:val="Hyperlink"/>
                <w:noProof/>
              </w:rPr>
              <w:t>A8.</w:t>
            </w:r>
            <w:r w:rsidR="00FA52DD">
              <w:rPr>
                <w:rFonts w:asciiTheme="minorHAnsi" w:eastAsiaTheme="minorEastAsia" w:hAnsiTheme="minorHAnsi" w:cstheme="minorBidi"/>
                <w:noProof/>
                <w:szCs w:val="22"/>
              </w:rPr>
              <w:tab/>
            </w:r>
            <w:r w:rsidR="00FA52DD" w:rsidRPr="00263155">
              <w:rPr>
                <w:rStyle w:val="Hyperlink"/>
                <w:noProof/>
              </w:rPr>
              <w:t>Federal Register Notice</w:t>
            </w:r>
            <w:r w:rsidR="00FA52DD">
              <w:rPr>
                <w:noProof/>
                <w:webHidden/>
              </w:rPr>
              <w:tab/>
            </w:r>
            <w:r w:rsidR="00B675DB">
              <w:rPr>
                <w:noProof/>
                <w:webHidden/>
              </w:rPr>
              <w:fldChar w:fldCharType="begin"/>
            </w:r>
            <w:r w:rsidR="00FA52DD">
              <w:rPr>
                <w:noProof/>
                <w:webHidden/>
              </w:rPr>
              <w:instrText xml:space="preserve"> PAGEREF _Toc322446138 \h </w:instrText>
            </w:r>
            <w:r w:rsidR="00B675DB">
              <w:rPr>
                <w:noProof/>
                <w:webHidden/>
              </w:rPr>
            </w:r>
            <w:r w:rsidR="00B675DB">
              <w:rPr>
                <w:noProof/>
                <w:webHidden/>
              </w:rPr>
              <w:fldChar w:fldCharType="separate"/>
            </w:r>
            <w:r w:rsidR="00B4397B">
              <w:rPr>
                <w:noProof/>
                <w:webHidden/>
              </w:rPr>
              <w:t>13</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39" w:history="1">
            <w:r w:rsidR="00FA52DD" w:rsidRPr="00263155">
              <w:rPr>
                <w:rStyle w:val="Hyperlink"/>
                <w:noProof/>
              </w:rPr>
              <w:t>A9.</w:t>
            </w:r>
            <w:r w:rsidR="00FA52DD">
              <w:rPr>
                <w:rFonts w:asciiTheme="minorHAnsi" w:eastAsiaTheme="minorEastAsia" w:hAnsiTheme="minorHAnsi" w:cstheme="minorBidi"/>
                <w:noProof/>
                <w:szCs w:val="22"/>
              </w:rPr>
              <w:tab/>
            </w:r>
            <w:r w:rsidR="00FA52DD" w:rsidRPr="00263155">
              <w:rPr>
                <w:rStyle w:val="Hyperlink"/>
                <w:noProof/>
              </w:rPr>
              <w:t>Respondent Payments</w:t>
            </w:r>
            <w:r w:rsidR="00FA52DD">
              <w:rPr>
                <w:noProof/>
                <w:webHidden/>
              </w:rPr>
              <w:tab/>
            </w:r>
            <w:r w:rsidR="00B675DB">
              <w:rPr>
                <w:noProof/>
                <w:webHidden/>
              </w:rPr>
              <w:fldChar w:fldCharType="begin"/>
            </w:r>
            <w:r w:rsidR="00FA52DD">
              <w:rPr>
                <w:noProof/>
                <w:webHidden/>
              </w:rPr>
              <w:instrText xml:space="preserve"> PAGEREF _Toc322446139 \h </w:instrText>
            </w:r>
            <w:r w:rsidR="00B675DB">
              <w:rPr>
                <w:noProof/>
                <w:webHidden/>
              </w:rPr>
            </w:r>
            <w:r w:rsidR="00B675DB">
              <w:rPr>
                <w:noProof/>
                <w:webHidden/>
              </w:rPr>
              <w:fldChar w:fldCharType="separate"/>
            </w:r>
            <w:r w:rsidR="00B4397B">
              <w:rPr>
                <w:noProof/>
                <w:webHidden/>
              </w:rPr>
              <w:t>14</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0" w:history="1">
            <w:r w:rsidR="00FA52DD" w:rsidRPr="00263155">
              <w:rPr>
                <w:rStyle w:val="Hyperlink"/>
                <w:noProof/>
              </w:rPr>
              <w:t>A10.</w:t>
            </w:r>
            <w:r w:rsidR="00FA52DD">
              <w:rPr>
                <w:rFonts w:asciiTheme="minorHAnsi" w:eastAsiaTheme="minorEastAsia" w:hAnsiTheme="minorHAnsi" w:cstheme="minorBidi"/>
                <w:noProof/>
                <w:szCs w:val="22"/>
              </w:rPr>
              <w:tab/>
            </w:r>
            <w:r w:rsidR="00FA52DD" w:rsidRPr="00263155">
              <w:rPr>
                <w:rStyle w:val="Hyperlink"/>
                <w:noProof/>
              </w:rPr>
              <w:t>Confidentiality</w:t>
            </w:r>
            <w:r w:rsidR="00FA52DD">
              <w:rPr>
                <w:noProof/>
                <w:webHidden/>
              </w:rPr>
              <w:tab/>
            </w:r>
            <w:r w:rsidR="00B675DB">
              <w:rPr>
                <w:noProof/>
                <w:webHidden/>
              </w:rPr>
              <w:fldChar w:fldCharType="begin"/>
            </w:r>
            <w:r w:rsidR="00FA52DD">
              <w:rPr>
                <w:noProof/>
                <w:webHidden/>
              </w:rPr>
              <w:instrText xml:space="preserve"> PAGEREF _Toc322446140 \h </w:instrText>
            </w:r>
            <w:r w:rsidR="00B675DB">
              <w:rPr>
                <w:noProof/>
                <w:webHidden/>
              </w:rPr>
            </w:r>
            <w:r w:rsidR="00B675DB">
              <w:rPr>
                <w:noProof/>
                <w:webHidden/>
              </w:rPr>
              <w:fldChar w:fldCharType="separate"/>
            </w:r>
            <w:r w:rsidR="00B4397B">
              <w:rPr>
                <w:noProof/>
                <w:webHidden/>
              </w:rPr>
              <w:t>14</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3" w:history="1">
            <w:r w:rsidR="00FA52DD" w:rsidRPr="00263155">
              <w:rPr>
                <w:rStyle w:val="Hyperlink"/>
                <w:noProof/>
              </w:rPr>
              <w:t>A11.</w:t>
            </w:r>
            <w:r w:rsidR="00FA52DD">
              <w:rPr>
                <w:rFonts w:asciiTheme="minorHAnsi" w:eastAsiaTheme="minorEastAsia" w:hAnsiTheme="minorHAnsi" w:cstheme="minorBidi"/>
                <w:noProof/>
                <w:szCs w:val="22"/>
              </w:rPr>
              <w:tab/>
            </w:r>
            <w:r w:rsidR="00FA52DD" w:rsidRPr="00263155">
              <w:rPr>
                <w:rStyle w:val="Hyperlink"/>
                <w:noProof/>
              </w:rPr>
              <w:t>Questions of a Sensitive Nature</w:t>
            </w:r>
            <w:r w:rsidR="00FA52DD">
              <w:rPr>
                <w:noProof/>
                <w:webHidden/>
              </w:rPr>
              <w:tab/>
            </w:r>
            <w:r w:rsidR="00B675DB">
              <w:rPr>
                <w:noProof/>
                <w:webHidden/>
              </w:rPr>
              <w:fldChar w:fldCharType="begin"/>
            </w:r>
            <w:r w:rsidR="00FA52DD">
              <w:rPr>
                <w:noProof/>
                <w:webHidden/>
              </w:rPr>
              <w:instrText xml:space="preserve"> PAGEREF _Toc322446143 \h </w:instrText>
            </w:r>
            <w:r w:rsidR="00B675DB">
              <w:rPr>
                <w:noProof/>
                <w:webHidden/>
              </w:rPr>
            </w:r>
            <w:r w:rsidR="00B675DB">
              <w:rPr>
                <w:noProof/>
                <w:webHidden/>
              </w:rPr>
              <w:fldChar w:fldCharType="separate"/>
            </w:r>
            <w:r w:rsidR="00B4397B">
              <w:rPr>
                <w:noProof/>
                <w:webHidden/>
              </w:rPr>
              <w:t>15</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4" w:history="1">
            <w:r w:rsidR="00FA52DD" w:rsidRPr="00263155">
              <w:rPr>
                <w:rStyle w:val="Hyperlink"/>
                <w:noProof/>
              </w:rPr>
              <w:t>A12.</w:t>
            </w:r>
            <w:r w:rsidR="00FA52DD">
              <w:rPr>
                <w:rFonts w:asciiTheme="minorHAnsi" w:eastAsiaTheme="minorEastAsia" w:hAnsiTheme="minorHAnsi" w:cstheme="minorBidi"/>
                <w:noProof/>
                <w:szCs w:val="22"/>
              </w:rPr>
              <w:tab/>
            </w:r>
            <w:r w:rsidR="00FA52DD" w:rsidRPr="00263155">
              <w:rPr>
                <w:rStyle w:val="Hyperlink"/>
                <w:noProof/>
              </w:rPr>
              <w:t>Hour Burden of Collection of Information</w:t>
            </w:r>
            <w:r w:rsidR="00FA52DD">
              <w:rPr>
                <w:noProof/>
                <w:webHidden/>
              </w:rPr>
              <w:tab/>
            </w:r>
            <w:r w:rsidR="00B675DB">
              <w:rPr>
                <w:noProof/>
                <w:webHidden/>
              </w:rPr>
              <w:fldChar w:fldCharType="begin"/>
            </w:r>
            <w:r w:rsidR="00FA52DD">
              <w:rPr>
                <w:noProof/>
                <w:webHidden/>
              </w:rPr>
              <w:instrText xml:space="preserve"> PAGEREF _Toc322446144 \h </w:instrText>
            </w:r>
            <w:r w:rsidR="00B675DB">
              <w:rPr>
                <w:noProof/>
                <w:webHidden/>
              </w:rPr>
            </w:r>
            <w:r w:rsidR="00B675DB">
              <w:rPr>
                <w:noProof/>
                <w:webHidden/>
              </w:rPr>
              <w:fldChar w:fldCharType="separate"/>
            </w:r>
            <w:r w:rsidR="00B4397B">
              <w:rPr>
                <w:noProof/>
                <w:webHidden/>
              </w:rPr>
              <w:t>15</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5" w:history="1">
            <w:r w:rsidR="00FA52DD" w:rsidRPr="00263155">
              <w:rPr>
                <w:rStyle w:val="Hyperlink"/>
                <w:noProof/>
              </w:rPr>
              <w:t>A13.</w:t>
            </w:r>
            <w:r w:rsidR="00FA52DD">
              <w:rPr>
                <w:rFonts w:asciiTheme="minorHAnsi" w:eastAsiaTheme="minorEastAsia" w:hAnsiTheme="minorHAnsi" w:cstheme="minorBidi"/>
                <w:noProof/>
                <w:szCs w:val="22"/>
              </w:rPr>
              <w:tab/>
            </w:r>
            <w:r w:rsidR="00FA52DD" w:rsidRPr="00263155">
              <w:rPr>
                <w:rStyle w:val="Hyperlink"/>
                <w:noProof/>
              </w:rPr>
              <w:t>Estimated Total Cost Burden for Collection of Information</w:t>
            </w:r>
            <w:r w:rsidR="00FA52DD">
              <w:rPr>
                <w:noProof/>
                <w:webHidden/>
              </w:rPr>
              <w:tab/>
            </w:r>
            <w:r w:rsidR="00B675DB">
              <w:rPr>
                <w:noProof/>
                <w:webHidden/>
              </w:rPr>
              <w:fldChar w:fldCharType="begin"/>
            </w:r>
            <w:r w:rsidR="00FA52DD">
              <w:rPr>
                <w:noProof/>
                <w:webHidden/>
              </w:rPr>
              <w:instrText xml:space="preserve"> PAGEREF _Toc322446145 \h </w:instrText>
            </w:r>
            <w:r w:rsidR="00B675DB">
              <w:rPr>
                <w:noProof/>
                <w:webHidden/>
              </w:rPr>
            </w:r>
            <w:r w:rsidR="00B675DB">
              <w:rPr>
                <w:noProof/>
                <w:webHidden/>
              </w:rPr>
              <w:fldChar w:fldCharType="separate"/>
            </w:r>
            <w:r w:rsidR="00B4397B">
              <w:rPr>
                <w:noProof/>
                <w:webHidden/>
              </w:rPr>
              <w:t>17</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6" w:history="1">
            <w:r w:rsidR="00FA52DD" w:rsidRPr="00263155">
              <w:rPr>
                <w:rStyle w:val="Hyperlink"/>
                <w:noProof/>
              </w:rPr>
              <w:t>A14.</w:t>
            </w:r>
            <w:r w:rsidR="00FA52DD">
              <w:rPr>
                <w:rFonts w:asciiTheme="minorHAnsi" w:eastAsiaTheme="minorEastAsia" w:hAnsiTheme="minorHAnsi" w:cstheme="minorBidi"/>
                <w:noProof/>
                <w:szCs w:val="22"/>
              </w:rPr>
              <w:tab/>
            </w:r>
            <w:r w:rsidR="00FA52DD" w:rsidRPr="00263155">
              <w:rPr>
                <w:rStyle w:val="Hyperlink"/>
                <w:noProof/>
              </w:rPr>
              <w:t>Estimated Annualized Cost to the Federal Government</w:t>
            </w:r>
            <w:r w:rsidR="00FA52DD">
              <w:rPr>
                <w:noProof/>
                <w:webHidden/>
              </w:rPr>
              <w:tab/>
            </w:r>
            <w:r w:rsidR="00B675DB">
              <w:rPr>
                <w:noProof/>
                <w:webHidden/>
              </w:rPr>
              <w:fldChar w:fldCharType="begin"/>
            </w:r>
            <w:r w:rsidR="00FA52DD">
              <w:rPr>
                <w:noProof/>
                <w:webHidden/>
              </w:rPr>
              <w:instrText xml:space="preserve"> PAGEREF _Toc322446146 \h </w:instrText>
            </w:r>
            <w:r w:rsidR="00B675DB">
              <w:rPr>
                <w:noProof/>
                <w:webHidden/>
              </w:rPr>
            </w:r>
            <w:r w:rsidR="00B675DB">
              <w:rPr>
                <w:noProof/>
                <w:webHidden/>
              </w:rPr>
              <w:fldChar w:fldCharType="separate"/>
            </w:r>
            <w:r w:rsidR="00B4397B">
              <w:rPr>
                <w:noProof/>
                <w:webHidden/>
              </w:rPr>
              <w:t>17</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7" w:history="1">
            <w:r w:rsidR="00FA52DD" w:rsidRPr="00263155">
              <w:rPr>
                <w:rStyle w:val="Hyperlink"/>
                <w:noProof/>
              </w:rPr>
              <w:t>A15.</w:t>
            </w:r>
            <w:r w:rsidR="00FA52DD">
              <w:rPr>
                <w:rFonts w:asciiTheme="minorHAnsi" w:eastAsiaTheme="minorEastAsia" w:hAnsiTheme="minorHAnsi" w:cstheme="minorBidi"/>
                <w:noProof/>
                <w:szCs w:val="22"/>
              </w:rPr>
              <w:tab/>
            </w:r>
            <w:r w:rsidR="00FA52DD" w:rsidRPr="00263155">
              <w:rPr>
                <w:rStyle w:val="Hyperlink"/>
                <w:noProof/>
              </w:rPr>
              <w:t>Changes in Burden</w:t>
            </w:r>
            <w:r w:rsidR="00FA52DD">
              <w:rPr>
                <w:noProof/>
                <w:webHidden/>
              </w:rPr>
              <w:tab/>
            </w:r>
            <w:r w:rsidR="00B675DB">
              <w:rPr>
                <w:noProof/>
                <w:webHidden/>
              </w:rPr>
              <w:fldChar w:fldCharType="begin"/>
            </w:r>
            <w:r w:rsidR="00FA52DD">
              <w:rPr>
                <w:noProof/>
                <w:webHidden/>
              </w:rPr>
              <w:instrText xml:space="preserve"> PAGEREF _Toc322446147 \h </w:instrText>
            </w:r>
            <w:r w:rsidR="00B675DB">
              <w:rPr>
                <w:noProof/>
                <w:webHidden/>
              </w:rPr>
            </w:r>
            <w:r w:rsidR="00B675DB">
              <w:rPr>
                <w:noProof/>
                <w:webHidden/>
              </w:rPr>
              <w:fldChar w:fldCharType="separate"/>
            </w:r>
            <w:r w:rsidR="00B4397B">
              <w:rPr>
                <w:noProof/>
                <w:webHidden/>
              </w:rPr>
              <w:t>17</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8" w:history="1">
            <w:r w:rsidR="00FA52DD" w:rsidRPr="00263155">
              <w:rPr>
                <w:rStyle w:val="Hyperlink"/>
                <w:noProof/>
              </w:rPr>
              <w:t>A16.</w:t>
            </w:r>
            <w:r w:rsidR="00FA52DD">
              <w:rPr>
                <w:rFonts w:asciiTheme="minorHAnsi" w:eastAsiaTheme="minorEastAsia" w:hAnsiTheme="minorHAnsi" w:cstheme="minorBidi"/>
                <w:noProof/>
                <w:szCs w:val="22"/>
              </w:rPr>
              <w:tab/>
            </w:r>
            <w:r w:rsidR="00FA52DD" w:rsidRPr="00263155">
              <w:rPr>
                <w:rStyle w:val="Hyperlink"/>
                <w:noProof/>
              </w:rPr>
              <w:t>Publication Plans and Project Schedule</w:t>
            </w:r>
            <w:r w:rsidR="00FA52DD">
              <w:rPr>
                <w:noProof/>
                <w:webHidden/>
              </w:rPr>
              <w:tab/>
            </w:r>
            <w:r w:rsidR="00B675DB">
              <w:rPr>
                <w:noProof/>
                <w:webHidden/>
              </w:rPr>
              <w:fldChar w:fldCharType="begin"/>
            </w:r>
            <w:r w:rsidR="00FA52DD">
              <w:rPr>
                <w:noProof/>
                <w:webHidden/>
              </w:rPr>
              <w:instrText xml:space="preserve"> PAGEREF _Toc322446148 \h </w:instrText>
            </w:r>
            <w:r w:rsidR="00B675DB">
              <w:rPr>
                <w:noProof/>
                <w:webHidden/>
              </w:rPr>
            </w:r>
            <w:r w:rsidR="00B675DB">
              <w:rPr>
                <w:noProof/>
                <w:webHidden/>
              </w:rPr>
              <w:fldChar w:fldCharType="separate"/>
            </w:r>
            <w:r w:rsidR="00B4397B">
              <w:rPr>
                <w:noProof/>
                <w:webHidden/>
              </w:rPr>
              <w:t>17</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49" w:history="1">
            <w:r w:rsidR="00FA52DD" w:rsidRPr="00263155">
              <w:rPr>
                <w:rStyle w:val="Hyperlink"/>
                <w:noProof/>
              </w:rPr>
              <w:t>A17.</w:t>
            </w:r>
            <w:r w:rsidR="00FA52DD">
              <w:rPr>
                <w:rFonts w:asciiTheme="minorHAnsi" w:eastAsiaTheme="minorEastAsia" w:hAnsiTheme="minorHAnsi" w:cstheme="minorBidi"/>
                <w:noProof/>
                <w:szCs w:val="22"/>
              </w:rPr>
              <w:tab/>
            </w:r>
            <w:r w:rsidR="00FA52DD" w:rsidRPr="00263155">
              <w:rPr>
                <w:rStyle w:val="Hyperlink"/>
                <w:noProof/>
              </w:rPr>
              <w:t>Reasons for Not Displaying Expiration Date of OMB Approval</w:t>
            </w:r>
            <w:r w:rsidR="00FA52DD">
              <w:rPr>
                <w:noProof/>
                <w:webHidden/>
              </w:rPr>
              <w:tab/>
            </w:r>
            <w:r w:rsidR="00B675DB">
              <w:rPr>
                <w:noProof/>
                <w:webHidden/>
              </w:rPr>
              <w:fldChar w:fldCharType="begin"/>
            </w:r>
            <w:r w:rsidR="00FA52DD">
              <w:rPr>
                <w:noProof/>
                <w:webHidden/>
              </w:rPr>
              <w:instrText xml:space="preserve"> PAGEREF _Toc322446149 \h </w:instrText>
            </w:r>
            <w:r w:rsidR="00B675DB">
              <w:rPr>
                <w:noProof/>
                <w:webHidden/>
              </w:rPr>
            </w:r>
            <w:r w:rsidR="00B675DB">
              <w:rPr>
                <w:noProof/>
                <w:webHidden/>
              </w:rPr>
              <w:fldChar w:fldCharType="separate"/>
            </w:r>
            <w:r w:rsidR="00B4397B">
              <w:rPr>
                <w:noProof/>
                <w:webHidden/>
              </w:rPr>
              <w:t>18</w:t>
            </w:r>
            <w:r w:rsidR="00B675DB">
              <w:rPr>
                <w:noProof/>
                <w:webHidden/>
              </w:rPr>
              <w:fldChar w:fldCharType="end"/>
            </w:r>
          </w:hyperlink>
        </w:p>
        <w:p w:rsidR="00FA52DD" w:rsidRDefault="00927DD4">
          <w:pPr>
            <w:pStyle w:val="TOC2"/>
            <w:rPr>
              <w:rFonts w:asciiTheme="minorHAnsi" w:eastAsiaTheme="minorEastAsia" w:hAnsiTheme="minorHAnsi" w:cstheme="minorBidi"/>
              <w:noProof/>
              <w:szCs w:val="22"/>
            </w:rPr>
          </w:pPr>
          <w:hyperlink w:anchor="_Toc322446150" w:history="1">
            <w:r w:rsidR="00FA52DD" w:rsidRPr="00263155">
              <w:rPr>
                <w:rStyle w:val="Hyperlink"/>
                <w:noProof/>
              </w:rPr>
              <w:t>A18.</w:t>
            </w:r>
            <w:r w:rsidR="00FA52DD">
              <w:rPr>
                <w:rFonts w:asciiTheme="minorHAnsi" w:eastAsiaTheme="minorEastAsia" w:hAnsiTheme="minorHAnsi" w:cstheme="minorBidi"/>
                <w:noProof/>
                <w:szCs w:val="22"/>
              </w:rPr>
              <w:tab/>
            </w:r>
            <w:r w:rsidR="00FA52DD" w:rsidRPr="00263155">
              <w:rPr>
                <w:rStyle w:val="Hyperlink"/>
                <w:noProof/>
              </w:rPr>
              <w:t>Exception to the Certification Statement</w:t>
            </w:r>
            <w:r w:rsidR="00FA52DD">
              <w:rPr>
                <w:noProof/>
                <w:webHidden/>
              </w:rPr>
              <w:tab/>
            </w:r>
            <w:r w:rsidR="00B675DB">
              <w:rPr>
                <w:noProof/>
                <w:webHidden/>
              </w:rPr>
              <w:fldChar w:fldCharType="begin"/>
            </w:r>
            <w:r w:rsidR="00FA52DD">
              <w:rPr>
                <w:noProof/>
                <w:webHidden/>
              </w:rPr>
              <w:instrText xml:space="preserve"> PAGEREF _Toc322446150 \h </w:instrText>
            </w:r>
            <w:r w:rsidR="00B675DB">
              <w:rPr>
                <w:noProof/>
                <w:webHidden/>
              </w:rPr>
            </w:r>
            <w:r w:rsidR="00B675DB">
              <w:rPr>
                <w:noProof/>
                <w:webHidden/>
              </w:rPr>
              <w:fldChar w:fldCharType="separate"/>
            </w:r>
            <w:r w:rsidR="00B4397B">
              <w:rPr>
                <w:noProof/>
                <w:webHidden/>
              </w:rPr>
              <w:t>18</w:t>
            </w:r>
            <w:r w:rsidR="00B675DB">
              <w:rPr>
                <w:noProof/>
                <w:webHidden/>
              </w:rPr>
              <w:fldChar w:fldCharType="end"/>
            </w:r>
          </w:hyperlink>
        </w:p>
        <w:p w:rsidR="00FA52DD" w:rsidRDefault="00927DD4">
          <w:pPr>
            <w:pStyle w:val="TOC1"/>
            <w:rPr>
              <w:rFonts w:asciiTheme="minorHAnsi" w:eastAsiaTheme="minorEastAsia" w:hAnsiTheme="minorHAnsi" w:cstheme="minorBidi"/>
              <w:caps w:val="0"/>
              <w:noProof/>
              <w:szCs w:val="22"/>
            </w:rPr>
          </w:pPr>
          <w:hyperlink w:anchor="_Toc322446151" w:history="1">
            <w:r w:rsidR="00FA52DD" w:rsidRPr="00263155">
              <w:rPr>
                <w:rStyle w:val="Hyperlink"/>
                <w:noProof/>
              </w:rPr>
              <w:t>rEFERENCES</w:t>
            </w:r>
            <w:r w:rsidR="00FA52DD">
              <w:rPr>
                <w:noProof/>
                <w:webHidden/>
              </w:rPr>
              <w:tab/>
            </w:r>
            <w:r w:rsidR="00B675DB">
              <w:rPr>
                <w:noProof/>
                <w:webHidden/>
              </w:rPr>
              <w:fldChar w:fldCharType="begin"/>
            </w:r>
            <w:r w:rsidR="00FA52DD">
              <w:rPr>
                <w:noProof/>
                <w:webHidden/>
              </w:rPr>
              <w:instrText xml:space="preserve"> PAGEREF _Toc322446151 \h </w:instrText>
            </w:r>
            <w:r w:rsidR="00B675DB">
              <w:rPr>
                <w:noProof/>
                <w:webHidden/>
              </w:rPr>
            </w:r>
            <w:r w:rsidR="00B675DB">
              <w:rPr>
                <w:noProof/>
                <w:webHidden/>
              </w:rPr>
              <w:fldChar w:fldCharType="separate"/>
            </w:r>
            <w:r w:rsidR="00B4397B">
              <w:rPr>
                <w:noProof/>
                <w:webHidden/>
              </w:rPr>
              <w:t>19</w:t>
            </w:r>
            <w:r w:rsidR="00B675DB">
              <w:rPr>
                <w:noProof/>
                <w:webHidden/>
              </w:rPr>
              <w:fldChar w:fldCharType="end"/>
            </w:r>
          </w:hyperlink>
        </w:p>
        <w:p w:rsidR="00FA52DD" w:rsidRDefault="00B675DB">
          <w:r>
            <w:rPr>
              <w:b/>
              <w:bCs/>
              <w:noProof/>
            </w:rPr>
            <w:fldChar w:fldCharType="end"/>
          </w:r>
        </w:p>
      </w:sdtContent>
    </w:sdt>
    <w:p w:rsidR="00036E2F" w:rsidRDefault="00036E2F">
      <w:pPr>
        <w:tabs>
          <w:tab w:val="clear" w:pos="432"/>
        </w:tabs>
        <w:spacing w:line="240" w:lineRule="auto"/>
        <w:ind w:firstLine="0"/>
        <w:jc w:val="left"/>
        <w:rPr>
          <w:rFonts w:ascii="Lucida Sans" w:hAnsi="Lucida Sans" w:cs="Lucida Sans"/>
          <w:b/>
          <w:color w:val="345294"/>
        </w:rPr>
      </w:pPr>
    </w:p>
    <w:p w:rsidR="003C34AE" w:rsidRPr="003C34AE" w:rsidRDefault="003C34AE" w:rsidP="00FA52DD">
      <w:pPr>
        <w:spacing w:after="480" w:line="240" w:lineRule="auto"/>
        <w:ind w:firstLine="0"/>
        <w:rPr>
          <w:rFonts w:ascii="Lucida Sans" w:hAnsi="Lucida Sans" w:cs="Lucida Sans"/>
          <w:b/>
          <w:color w:val="345294"/>
        </w:rPr>
      </w:pPr>
    </w:p>
    <w:p w:rsidR="00247DB1" w:rsidRDefault="00247DB1" w:rsidP="00767F55">
      <w:pPr>
        <w:spacing w:after="960" w:line="264" w:lineRule="auto"/>
        <w:ind w:firstLine="0"/>
        <w:rPr>
          <w:rFonts w:ascii="Lucida Sans" w:hAnsi="Lucida Sans"/>
          <w:sz w:val="22"/>
          <w:szCs w:val="22"/>
        </w:rPr>
        <w:sectPr w:rsidR="00247DB1" w:rsidSect="00C53280">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150"/>
        </w:sectPr>
      </w:pPr>
    </w:p>
    <w:p w:rsidR="00482191" w:rsidRDefault="00482191" w:rsidP="00767F55">
      <w:pPr>
        <w:spacing w:after="480" w:line="240" w:lineRule="auto"/>
        <w:ind w:firstLine="0"/>
        <w:jc w:val="center"/>
        <w:rPr>
          <w:rFonts w:ascii="Lucida Sans" w:hAnsi="Lucida Sans" w:cs="Lucida Sans"/>
          <w:b/>
          <w:color w:val="345294"/>
        </w:rPr>
        <w:sectPr w:rsidR="00482191" w:rsidSect="00955F4C">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150"/>
        </w:sectPr>
      </w:pPr>
    </w:p>
    <w:p w:rsidR="004502F4" w:rsidRDefault="00767F55" w:rsidP="00767F55">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TABLES</w:t>
      </w:r>
    </w:p>
    <w:p w:rsidR="00ED4D91" w:rsidRDefault="00ED4D91" w:rsidP="00ED4D91">
      <w:pPr>
        <w:pStyle w:val="TableofFigures"/>
        <w:rPr>
          <w:rFonts w:asciiTheme="minorHAnsi" w:eastAsiaTheme="minorEastAsia" w:hAnsiTheme="minorHAnsi" w:cstheme="minorBidi"/>
          <w:noProof/>
          <w:szCs w:val="22"/>
        </w:rPr>
      </w:pPr>
      <w:r>
        <w:rPr>
          <w:noProof/>
        </w:rPr>
        <w:t>A.1</w:t>
      </w:r>
      <w:r>
        <w:rPr>
          <w:noProof/>
        </w:rPr>
        <w:tab/>
        <w:t>PGE Data Collection Plan</w:t>
      </w:r>
      <w:r>
        <w:rPr>
          <w:noProof/>
          <w:webHidden/>
        </w:rPr>
        <w:tab/>
      </w:r>
      <w:r w:rsidR="00670D04">
        <w:rPr>
          <w:noProof/>
          <w:webHidden/>
        </w:rPr>
        <w:t>9</w:t>
      </w:r>
    </w:p>
    <w:p w:rsidR="00ED4D91" w:rsidRDefault="00ED4D91" w:rsidP="00ED4D91">
      <w:pPr>
        <w:pStyle w:val="TableofFigures"/>
        <w:rPr>
          <w:rFonts w:asciiTheme="minorHAnsi" w:eastAsiaTheme="minorEastAsia" w:hAnsiTheme="minorHAnsi" w:cstheme="minorBidi"/>
          <w:noProof/>
          <w:szCs w:val="22"/>
        </w:rPr>
      </w:pPr>
      <w:r>
        <w:rPr>
          <w:noProof/>
        </w:rPr>
        <w:t>A.2</w:t>
      </w:r>
      <w:r>
        <w:rPr>
          <w:noProof/>
        </w:rPr>
        <w:tab/>
        <w:t>Use of the Data to Answer Study Research Questions</w:t>
      </w:r>
      <w:r>
        <w:rPr>
          <w:noProof/>
          <w:webHidden/>
        </w:rPr>
        <w:tab/>
        <w:t>1</w:t>
      </w:r>
      <w:r w:rsidR="00670D04">
        <w:rPr>
          <w:noProof/>
          <w:webHidden/>
        </w:rPr>
        <w:t>1</w:t>
      </w:r>
    </w:p>
    <w:p w:rsidR="00ED4D91" w:rsidRDefault="00ED4D91" w:rsidP="00ED4D91">
      <w:pPr>
        <w:pStyle w:val="TableofFigures"/>
        <w:rPr>
          <w:rFonts w:asciiTheme="minorHAnsi" w:eastAsiaTheme="minorEastAsia" w:hAnsiTheme="minorHAnsi" w:cstheme="minorBidi"/>
          <w:noProof/>
          <w:szCs w:val="22"/>
        </w:rPr>
      </w:pPr>
      <w:r>
        <w:rPr>
          <w:noProof/>
        </w:rPr>
        <w:t>A.</w:t>
      </w:r>
      <w:r w:rsidR="000166E7">
        <w:rPr>
          <w:noProof/>
        </w:rPr>
        <w:t>3</w:t>
      </w:r>
      <w:r>
        <w:rPr>
          <w:noProof/>
        </w:rPr>
        <w:tab/>
        <w:t>Total Hour Burden Estimates for Experiments 1 and 2</w:t>
      </w:r>
      <w:r>
        <w:rPr>
          <w:noProof/>
          <w:webHidden/>
        </w:rPr>
        <w:tab/>
        <w:t>1</w:t>
      </w:r>
      <w:r w:rsidR="00670D04">
        <w:rPr>
          <w:noProof/>
          <w:webHidden/>
        </w:rPr>
        <w:t>8</w:t>
      </w:r>
    </w:p>
    <w:p w:rsidR="00ED4D91" w:rsidRDefault="00ED4D91" w:rsidP="00ED4D91">
      <w:pPr>
        <w:pStyle w:val="TableofFigures"/>
        <w:rPr>
          <w:rFonts w:asciiTheme="minorHAnsi" w:eastAsiaTheme="minorEastAsia" w:hAnsiTheme="minorHAnsi" w:cstheme="minorBidi"/>
          <w:noProof/>
          <w:szCs w:val="22"/>
        </w:rPr>
      </w:pPr>
      <w:r>
        <w:rPr>
          <w:noProof/>
        </w:rPr>
        <w:t>A.</w:t>
      </w:r>
      <w:r w:rsidR="000166E7">
        <w:rPr>
          <w:noProof/>
        </w:rPr>
        <w:t>4</w:t>
      </w:r>
      <w:r>
        <w:rPr>
          <w:noProof/>
        </w:rPr>
        <w:tab/>
        <w:t>Total Cost Burden Estimates for Experiments 1 and 2</w:t>
      </w:r>
      <w:r>
        <w:rPr>
          <w:noProof/>
          <w:webHidden/>
        </w:rPr>
        <w:tab/>
        <w:t>2</w:t>
      </w:r>
      <w:r w:rsidR="00670D04">
        <w:rPr>
          <w:noProof/>
          <w:webHidden/>
        </w:rPr>
        <w:t>0</w:t>
      </w:r>
    </w:p>
    <w:p w:rsidR="00ED4D91" w:rsidRDefault="00ED4D91" w:rsidP="00ED4D91">
      <w:pPr>
        <w:pStyle w:val="TableofFigures"/>
        <w:rPr>
          <w:rFonts w:asciiTheme="minorHAnsi" w:eastAsiaTheme="minorEastAsia" w:hAnsiTheme="minorHAnsi" w:cstheme="minorBidi"/>
          <w:noProof/>
          <w:szCs w:val="22"/>
        </w:rPr>
      </w:pPr>
      <w:r>
        <w:rPr>
          <w:noProof/>
        </w:rPr>
        <w:t>A.</w:t>
      </w:r>
      <w:r w:rsidR="000166E7">
        <w:rPr>
          <w:noProof/>
        </w:rPr>
        <w:t>5</w:t>
      </w:r>
      <w:r>
        <w:rPr>
          <w:noProof/>
        </w:rPr>
        <w:tab/>
        <w:t>Preliminary Project Schedule of Activities</w:t>
      </w:r>
      <w:r>
        <w:rPr>
          <w:noProof/>
          <w:webHidden/>
        </w:rPr>
        <w:tab/>
        <w:t>2</w:t>
      </w:r>
      <w:r w:rsidR="001A50A8">
        <w:rPr>
          <w:noProof/>
          <w:webHidden/>
        </w:rPr>
        <w:t>1</w:t>
      </w:r>
    </w:p>
    <w:p w:rsidR="00ED4D91" w:rsidRDefault="00ED4D91" w:rsidP="00ED4D91">
      <w:pPr>
        <w:pStyle w:val="TableofFigures"/>
        <w:rPr>
          <w:rFonts w:asciiTheme="minorHAnsi" w:eastAsiaTheme="minorEastAsia" w:hAnsiTheme="minorHAnsi" w:cstheme="minorBidi"/>
          <w:noProof/>
          <w:szCs w:val="22"/>
        </w:rPr>
      </w:pPr>
    </w:p>
    <w:p w:rsidR="00BD5B82" w:rsidRDefault="00BD5B82" w:rsidP="00ED4D91">
      <w:pPr>
        <w:pStyle w:val="TableofFigures"/>
        <w:rPr>
          <w:rFonts w:asciiTheme="minorHAnsi" w:eastAsiaTheme="minorEastAsia" w:hAnsiTheme="minorHAnsi" w:cstheme="minorBidi"/>
          <w:noProof/>
          <w:szCs w:val="22"/>
        </w:rPr>
      </w:pPr>
    </w:p>
    <w:p w:rsidR="00955F4C" w:rsidRDefault="00955F4C" w:rsidP="00955F4C">
      <w:pPr>
        <w:spacing w:after="960" w:line="264" w:lineRule="auto"/>
        <w:ind w:firstLine="0"/>
        <w:rPr>
          <w:rFonts w:ascii="Lucida Sans" w:hAnsi="Lucida Sans" w:cs="Lucida Sans"/>
          <w:b/>
          <w:color w:val="345294"/>
        </w:rPr>
        <w:sectPr w:rsidR="00955F4C" w:rsidSect="00955F4C">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150"/>
        </w:sectPr>
      </w:pPr>
    </w:p>
    <w:p w:rsidR="00955F4C" w:rsidRDefault="00955F4C" w:rsidP="00955F4C">
      <w:pPr>
        <w:spacing w:after="960" w:line="264" w:lineRule="auto"/>
        <w:ind w:firstLine="0"/>
        <w:rPr>
          <w:rFonts w:ascii="Lucida Sans" w:hAnsi="Lucida Sans"/>
          <w:sz w:val="22"/>
          <w:szCs w:val="22"/>
        </w:rPr>
        <w:sectPr w:rsidR="00955F4C" w:rsidSect="003A1506">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r w:rsidRPr="00955F4C">
        <w:rPr>
          <w:rFonts w:ascii="Lucida Sans" w:hAnsi="Lucida Sans"/>
          <w:sz w:val="22"/>
          <w:szCs w:val="22"/>
        </w:rPr>
        <w:lastRenderedPageBreak/>
        <w:t xml:space="preserve"> </w:t>
      </w:r>
    </w:p>
    <w:p w:rsidR="00955F4C" w:rsidRDefault="00955F4C" w:rsidP="00955F4C">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FIGURES</w:t>
      </w:r>
    </w:p>
    <w:p w:rsidR="00BD5B82" w:rsidRDefault="00B675DB">
      <w:pPr>
        <w:pStyle w:val="TableofFigures"/>
        <w:rPr>
          <w:rFonts w:asciiTheme="minorHAnsi" w:eastAsiaTheme="minorEastAsia" w:hAnsiTheme="minorHAnsi" w:cstheme="minorBidi"/>
          <w:noProof/>
          <w:szCs w:val="22"/>
        </w:rPr>
      </w:pPr>
      <w:r>
        <w:rPr>
          <w:rFonts w:cs="Lucida Sans"/>
          <w:b/>
          <w:color w:val="345294"/>
        </w:rPr>
        <w:fldChar w:fldCharType="begin"/>
      </w:r>
      <w:r w:rsidR="00955F4C">
        <w:rPr>
          <w:rFonts w:cs="Lucida Sans"/>
          <w:b/>
          <w:color w:val="345294"/>
        </w:rPr>
        <w:instrText xml:space="preserve"> TOC \z \t "Mark for Figure Heading,1" \c "Figure" </w:instrText>
      </w:r>
      <w:r>
        <w:rPr>
          <w:rFonts w:cs="Lucida Sans"/>
          <w:b/>
          <w:color w:val="345294"/>
        </w:rPr>
        <w:fldChar w:fldCharType="separate"/>
      </w:r>
      <w:r w:rsidR="00BD5B82">
        <w:rPr>
          <w:noProof/>
        </w:rPr>
        <w:t>A.1</w:t>
      </w:r>
      <w:r w:rsidR="00BD5B82">
        <w:rPr>
          <w:noProof/>
        </w:rPr>
        <w:tab/>
        <w:t>Stylized Model of the Recruitment, Enrollment, and Random Assignment Process for PGE When There Is Need-Blind Admissions</w:t>
      </w:r>
      <w:r w:rsidR="00BD5B82">
        <w:rPr>
          <w:noProof/>
          <w:webHidden/>
        </w:rPr>
        <w:tab/>
      </w:r>
      <w:r>
        <w:rPr>
          <w:noProof/>
          <w:webHidden/>
        </w:rPr>
        <w:fldChar w:fldCharType="begin"/>
      </w:r>
      <w:r w:rsidR="00BD5B82">
        <w:rPr>
          <w:noProof/>
          <w:webHidden/>
        </w:rPr>
        <w:instrText xml:space="preserve"> PAGEREF _Toc320274379 \h </w:instrText>
      </w:r>
      <w:r>
        <w:rPr>
          <w:noProof/>
          <w:webHidden/>
        </w:rPr>
      </w:r>
      <w:r>
        <w:rPr>
          <w:noProof/>
          <w:webHidden/>
        </w:rPr>
        <w:fldChar w:fldCharType="separate"/>
      </w:r>
      <w:r w:rsidR="00B4397B">
        <w:rPr>
          <w:noProof/>
          <w:webHidden/>
        </w:rPr>
        <w:t>4</w:t>
      </w:r>
      <w:r>
        <w:rPr>
          <w:noProof/>
          <w:webHidden/>
        </w:rPr>
        <w:fldChar w:fldCharType="end"/>
      </w:r>
    </w:p>
    <w:p w:rsidR="00BD5B82" w:rsidRDefault="00BD5B82">
      <w:pPr>
        <w:pStyle w:val="TableofFigures"/>
        <w:rPr>
          <w:rFonts w:asciiTheme="minorHAnsi" w:eastAsiaTheme="minorEastAsia" w:hAnsiTheme="minorHAnsi" w:cstheme="minorBidi"/>
          <w:noProof/>
          <w:szCs w:val="22"/>
        </w:rPr>
      </w:pPr>
      <w:r>
        <w:rPr>
          <w:noProof/>
        </w:rPr>
        <w:t>A.2</w:t>
      </w:r>
      <w:r>
        <w:rPr>
          <w:noProof/>
        </w:rPr>
        <w:tab/>
        <w:t xml:space="preserve">Time Line for the Pell Grants </w:t>
      </w:r>
      <w:r w:rsidR="003F64BD">
        <w:rPr>
          <w:noProof/>
        </w:rPr>
        <w:t>Experiments</w:t>
      </w:r>
      <w:r>
        <w:rPr>
          <w:noProof/>
        </w:rPr>
        <w:t xml:space="preserve"> Study</w:t>
      </w:r>
      <w:r>
        <w:rPr>
          <w:noProof/>
          <w:webHidden/>
        </w:rPr>
        <w:tab/>
      </w:r>
      <w:r w:rsidR="00B675DB">
        <w:rPr>
          <w:noProof/>
          <w:webHidden/>
        </w:rPr>
        <w:fldChar w:fldCharType="begin"/>
      </w:r>
      <w:r>
        <w:rPr>
          <w:noProof/>
          <w:webHidden/>
        </w:rPr>
        <w:instrText xml:space="preserve"> PAGEREF _Toc320274380 \h </w:instrText>
      </w:r>
      <w:r w:rsidR="00B675DB">
        <w:rPr>
          <w:noProof/>
          <w:webHidden/>
        </w:rPr>
      </w:r>
      <w:r w:rsidR="00B675DB">
        <w:rPr>
          <w:noProof/>
          <w:webHidden/>
        </w:rPr>
        <w:fldChar w:fldCharType="separate"/>
      </w:r>
      <w:r w:rsidR="00B4397B">
        <w:rPr>
          <w:noProof/>
          <w:webHidden/>
        </w:rPr>
        <w:t>8</w:t>
      </w:r>
      <w:r w:rsidR="00B675DB">
        <w:rPr>
          <w:noProof/>
          <w:webHidden/>
        </w:rPr>
        <w:fldChar w:fldCharType="end"/>
      </w:r>
    </w:p>
    <w:p w:rsidR="00381892" w:rsidRDefault="00B675DB" w:rsidP="00381892">
      <w:pPr>
        <w:spacing w:after="960" w:line="264" w:lineRule="auto"/>
        <w:ind w:firstLine="0"/>
        <w:rPr>
          <w:rFonts w:ascii="Lucida Sans" w:hAnsi="Lucida Sans" w:cs="Lucida Sans"/>
          <w:b/>
          <w:color w:val="345294"/>
        </w:rPr>
        <w:sectPr w:rsidR="00381892" w:rsidSect="00955F4C">
          <w:headerReference w:type="default" r:id="rId19"/>
          <w:footerReference w:type="default" r:id="rId20"/>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381892" w:rsidRDefault="00381892" w:rsidP="00381892">
      <w:pPr>
        <w:spacing w:after="960" w:line="264" w:lineRule="auto"/>
        <w:ind w:firstLine="0"/>
        <w:rPr>
          <w:rFonts w:ascii="Lucida Sans" w:hAnsi="Lucida Sans"/>
          <w:sz w:val="22"/>
          <w:szCs w:val="22"/>
        </w:rPr>
        <w:sectPr w:rsidR="00381892" w:rsidSect="003A1506">
          <w:headerReference w:type="default" r:id="rId21"/>
          <w:footerReference w:type="default" r:id="rId22"/>
          <w:endnotePr>
            <w:numFmt w:val="decimal"/>
          </w:endnotePr>
          <w:pgSz w:w="12240" w:h="15840" w:code="1"/>
          <w:pgMar w:top="1440" w:right="1440" w:bottom="576" w:left="1440" w:header="720" w:footer="576" w:gutter="0"/>
          <w:cols w:space="720"/>
          <w:docGrid w:linePitch="150"/>
        </w:sectPr>
      </w:pPr>
      <w:r w:rsidRPr="00955F4C">
        <w:rPr>
          <w:rFonts w:ascii="Lucida Sans" w:hAnsi="Lucida Sans"/>
          <w:sz w:val="22"/>
          <w:szCs w:val="22"/>
        </w:rPr>
        <w:lastRenderedPageBreak/>
        <w:t xml:space="preserve"> </w:t>
      </w:r>
    </w:p>
    <w:p w:rsidR="00474DAA" w:rsidRDefault="00A4145C" w:rsidP="00474DAA">
      <w:pPr>
        <w:pStyle w:val="Heading1Blue"/>
      </w:pPr>
      <w:bookmarkStart w:id="16" w:name="_Toc319670755"/>
      <w:bookmarkStart w:id="17" w:name="_Toc320254633"/>
      <w:bookmarkStart w:id="18" w:name="_Toc320255235"/>
      <w:bookmarkStart w:id="19" w:name="_Toc320255667"/>
      <w:bookmarkStart w:id="20" w:name="_Toc320274439"/>
      <w:bookmarkStart w:id="21" w:name="_Toc322446130"/>
      <w:r>
        <w:rPr>
          <w:noProof/>
        </w:rPr>
        <w:lastRenderedPageBreak/>
        <mc:AlternateContent>
          <mc:Choice Requires="wps">
            <w:drawing>
              <wp:anchor distT="0" distB="0" distL="114300" distR="114300" simplePos="0" relativeHeight="251666432" behindDoc="0" locked="0" layoutInCell="1" allowOverlap="1">
                <wp:simplePos x="0" y="0"/>
                <wp:positionH relativeFrom="margin">
                  <wp:posOffset>-205105</wp:posOffset>
                </wp:positionH>
                <wp:positionV relativeFrom="margin">
                  <wp:posOffset>3188970</wp:posOffset>
                </wp:positionV>
                <wp:extent cx="6353175" cy="5078730"/>
                <wp:effectExtent l="13970" t="7620" r="508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078730"/>
                        </a:xfrm>
                        <a:prstGeom prst="rect">
                          <a:avLst/>
                        </a:prstGeom>
                        <a:solidFill>
                          <a:srgbClr val="FFFFFF"/>
                        </a:solidFill>
                        <a:ln w="9525">
                          <a:solidFill>
                            <a:srgbClr val="000000"/>
                          </a:solidFill>
                          <a:miter lim="800000"/>
                          <a:headEnd/>
                          <a:tailEnd/>
                        </a:ln>
                      </wps:spPr>
                      <wps:txbx>
                        <w:txbxContent>
                          <w:p w:rsidR="00760795" w:rsidRPr="00A32ECE" w:rsidRDefault="00760795" w:rsidP="003C58E8">
                            <w:pPr>
                              <w:pStyle w:val="NormalSS"/>
                              <w:ind w:firstLine="0"/>
                            </w:pPr>
                            <w:r w:rsidRPr="00A32ECE">
                              <w:t>The initial Information Clearance Request (ICR) for this evaluation, with the evaluation design and data collection instruments, was approved through NOA on August 16, 2012 for the period up to August 31, 2015. Since that time, aspects of the evaluation have changed that now require an extension in the data collection period through August 2018.  Specifically</w:t>
                            </w:r>
                            <w:r>
                              <w:t>, two issues necessitate this extension</w:t>
                            </w:r>
                            <w:r w:rsidRPr="00A32ECE">
                              <w:t>:</w:t>
                            </w:r>
                          </w:p>
                          <w:p w:rsidR="00760795" w:rsidRDefault="00760795" w:rsidP="00BB2E8C">
                            <w:pPr>
                              <w:pStyle w:val="NormalSS"/>
                              <w:numPr>
                                <w:ilvl w:val="0"/>
                                <w:numId w:val="42"/>
                              </w:numPr>
                            </w:pPr>
                            <w:r w:rsidRPr="003F5582">
                              <w:rPr>
                                <w:b/>
                              </w:rPr>
                              <w:t>Smaller than expected sample size.</w:t>
                            </w:r>
                            <w:r w:rsidRPr="00A32ECE">
                              <w:t xml:space="preserve"> </w:t>
                            </w:r>
                            <w:r>
                              <w:t>The initial ICR indicated that 51 separate schools and 10,800 students would participate in the two Pell experiments during financial aid award years 2012-2013 and 2013-2014 based on estimates provided by FSA. However, while projections of the participating schools proved accurate, schools have been slower than initially projected to identify and enroll eligible students.  In order to achieve sample sizes sufficient to estimate impacts of the Pell grant, it is necessary to extend the enrollment period for the experiments, as well as the data collection period for school records, for an additional two years beyond the three years initially requested (2014-2015 and 2015-2016). Data collection originally scheduled for fall 2013, 2014, 2015 will be collected in summer 2015, 2017, and 2018. A smaller study sample will result in a burden reduction for participating schools.</w:t>
                            </w:r>
                            <w:r w:rsidDel="00A70640">
                              <w:t xml:space="preserve"> </w:t>
                            </w:r>
                          </w:p>
                          <w:p w:rsidR="00760795" w:rsidRDefault="00760795" w:rsidP="00BB2E8C">
                            <w:pPr>
                              <w:pStyle w:val="NormalSS"/>
                              <w:numPr>
                                <w:ilvl w:val="0"/>
                                <w:numId w:val="42"/>
                              </w:numPr>
                            </w:pPr>
                            <w:r w:rsidRPr="003F5582">
                              <w:rPr>
                                <w:b/>
                              </w:rPr>
                              <w:t>Lower than expected survey response rates.</w:t>
                            </w:r>
                            <w:r w:rsidRPr="00A32ECE">
                              <w:t xml:space="preserve"> </w:t>
                            </w:r>
                            <w:r>
                              <w:t>The initial ICR included a survey of 2,500 students in the sample–very low-income adults who are unemployed or underemployed, most in very short-term training programs (less than 15-weeks).  The current response rate (30%) is too low to yield a sample size that can be used to estimate impacts on measures from the survey despite repeated phone, email, or regular mail follow up efforts.</w:t>
                            </w:r>
                            <w:r w:rsidRPr="00A32ECE">
                              <w:t xml:space="preserve"> Given the high costs associated with fielding the survey</w:t>
                            </w:r>
                            <w:r>
                              <w:t xml:space="preserve"> and smaller than expected sample sizes</w:t>
                            </w:r>
                            <w:r w:rsidRPr="00A32ECE">
                              <w:t xml:space="preserve">, continuing to field the survey would not be cost-effective. </w:t>
                            </w:r>
                            <w:r>
                              <w:t>Discontinuing the survey would allow the remaining resources to be reallocated to a longer enrollment period and result in overall burden reduction. Further mention of the survey has been removed from this submission.</w:t>
                            </w:r>
                          </w:p>
                          <w:p w:rsidR="00760795" w:rsidRDefault="00760795" w:rsidP="00BB2E8C">
                            <w:pPr>
                              <w:pStyle w:val="NormalSS"/>
                              <w:ind w:firstLine="0"/>
                            </w:pPr>
                            <w:r w:rsidRPr="003F5582">
                              <w:t>The changes in this package</w:t>
                            </w:r>
                            <w:r>
                              <w:t xml:space="preserve"> reflect date changes resulting from extending the data collection period and reductions in burden from having a smaller than expected sample size and discontinuing the student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5pt;margin-top:251.1pt;width:500.25pt;height:39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">
                <v:textbox>
                  <w:txbxContent>
                    <w:p w:rsidR="00760795" w:rsidRPr="00A32ECE" w:rsidRDefault="00760795" w:rsidP="003C58E8">
                      <w:pPr>
                        <w:pStyle w:val="NormalSS"/>
                        <w:ind w:firstLine="0"/>
                      </w:pPr>
                      <w:r w:rsidRPr="00A32ECE">
                        <w:t>The initial Information Clearance Request (ICR) for this evaluation, with the evaluation design and data collection instruments, was approved through NOA on August 16, 2012 for the period up to August 31, 2015. Since that time, aspects of the evaluation have changed that now require an extension in the data collection period through August 2018.  Specifically</w:t>
                      </w:r>
                      <w:r>
                        <w:t>, two issues necessitate this extension</w:t>
                      </w:r>
                      <w:r w:rsidRPr="00A32ECE">
                        <w:t>:</w:t>
                      </w:r>
                    </w:p>
                    <w:p w:rsidR="00760795" w:rsidRDefault="00760795" w:rsidP="00BB2E8C">
                      <w:pPr>
                        <w:pStyle w:val="NormalSS"/>
                        <w:numPr>
                          <w:ilvl w:val="0"/>
                          <w:numId w:val="42"/>
                        </w:numPr>
                      </w:pPr>
                      <w:r w:rsidRPr="003F5582">
                        <w:rPr>
                          <w:b/>
                        </w:rPr>
                        <w:t>Smaller than expected sample size.</w:t>
                      </w:r>
                      <w:r w:rsidRPr="00A32ECE">
                        <w:t xml:space="preserve"> </w:t>
                      </w:r>
                      <w:r>
                        <w:t>The initial ICR indicated that 51 separate schools and 10,800 students would participate in the two Pell experiments during financial aid award years 2012-2013 and 2013-2014 based on estimates provided by FSA. However, while projections of the participating schools proved accurate, schools have been slower than initially projected to identify and enroll eligible students.  In order to achieve sample sizes sufficient to estimate impacts of the Pell grant, it is necessary to extend the enrollment period for the experiments, as well as the data collection period for school records, for an additional two years beyond the three years initially requested (2014-2015 and 2015-2016). Data collection originally scheduled for fall 2013, 2014, 2015 will be collected in summer 2015, 2017, and 2018. A smaller study sample will result in a burden reduction for participating schools.</w:t>
                      </w:r>
                      <w:r w:rsidDel="00A70640">
                        <w:t xml:space="preserve"> </w:t>
                      </w:r>
                    </w:p>
                    <w:p w:rsidR="00760795" w:rsidRDefault="00760795" w:rsidP="00BB2E8C">
                      <w:pPr>
                        <w:pStyle w:val="NormalSS"/>
                        <w:numPr>
                          <w:ilvl w:val="0"/>
                          <w:numId w:val="42"/>
                        </w:numPr>
                      </w:pPr>
                      <w:r w:rsidRPr="003F5582">
                        <w:rPr>
                          <w:b/>
                        </w:rPr>
                        <w:t>Lower than expected survey response rates.</w:t>
                      </w:r>
                      <w:r w:rsidRPr="00A32ECE">
                        <w:t xml:space="preserve"> </w:t>
                      </w:r>
                      <w:r>
                        <w:t>The initial ICR included a survey of 2,500 students in the sample–very low-income adults who are unemployed or underemployed, most in very short-term training programs (less than 15-weeks).  The current response rate (30%) is too low to yield a sample size that can be used to estimate impacts on measures from the survey despite repeated phone, email, or regular mail follow up efforts.</w:t>
                      </w:r>
                      <w:r w:rsidRPr="00A32ECE">
                        <w:t xml:space="preserve"> Given the high costs associated with fielding the survey</w:t>
                      </w:r>
                      <w:r>
                        <w:t xml:space="preserve"> and smaller than expected sample sizes</w:t>
                      </w:r>
                      <w:r w:rsidRPr="00A32ECE">
                        <w:t xml:space="preserve">, continuing to field the survey would not be cost-effective. </w:t>
                      </w:r>
                      <w:r>
                        <w:t>Discontinuing the survey would allow the remaining resources to be reallocated to a longer enrollment period and result in overall burden reduction. Further mention of the survey has been removed from this submission.</w:t>
                      </w:r>
                    </w:p>
                    <w:p w:rsidR="00760795" w:rsidRDefault="00760795" w:rsidP="00BB2E8C">
                      <w:pPr>
                        <w:pStyle w:val="NormalSS"/>
                        <w:ind w:firstLine="0"/>
                      </w:pPr>
                      <w:r w:rsidRPr="003F5582">
                        <w:t>The changes in this package</w:t>
                      </w:r>
                      <w:r>
                        <w:t xml:space="preserve"> reflect date changes resulting from extending the data collection period and reductions in burden from having a smaller than expected sample size and discontinuing the student survey.</w:t>
                      </w:r>
                    </w:p>
                  </w:txbxContent>
                </v:textbox>
                <w10:wrap type="square" anchorx="margin" anchory="margin"/>
              </v:shape>
            </w:pict>
          </mc:Fallback>
        </mc:AlternateContent>
      </w:r>
      <w:r w:rsidR="00474DAA">
        <w:t>PART A: SUPPORTING STATEMENT FOR PAPERWORK</w:t>
      </w:r>
      <w:r w:rsidR="00474DAA">
        <w:br/>
        <w:t>REDUCTION ACT SUBMISSION</w:t>
      </w:r>
      <w:bookmarkEnd w:id="15"/>
      <w:bookmarkEnd w:id="16"/>
      <w:bookmarkEnd w:id="17"/>
      <w:bookmarkEnd w:id="18"/>
      <w:bookmarkEnd w:id="19"/>
      <w:bookmarkEnd w:id="20"/>
      <w:bookmarkEnd w:id="21"/>
    </w:p>
    <w:p w:rsidR="00943B8D" w:rsidRDefault="00474DAA" w:rsidP="00130682">
      <w:pPr>
        <w:pStyle w:val="NormalSS"/>
      </w:pPr>
      <w:r w:rsidRPr="00E607FC">
        <w:t xml:space="preserve">The </w:t>
      </w:r>
      <w:r w:rsidR="00781059">
        <w:t xml:space="preserve">Institute of Education Sciences (IES) at the </w:t>
      </w:r>
      <w:r w:rsidRPr="00E607FC">
        <w:t>U.S. Department of Education (ED) request</w:t>
      </w:r>
      <w:r>
        <w:t>s</w:t>
      </w:r>
      <w:r w:rsidRPr="00E607FC">
        <w:t xml:space="preserve"> approval </w:t>
      </w:r>
      <w:r>
        <w:t xml:space="preserve">to </w:t>
      </w:r>
      <w:r w:rsidR="00A32ECE">
        <w:t>continue</w:t>
      </w:r>
      <w:r w:rsidR="00A32ECE" w:rsidRPr="00E607FC">
        <w:t xml:space="preserve"> </w:t>
      </w:r>
      <w:r w:rsidR="00391678">
        <w:t>an</w:t>
      </w:r>
      <w:r w:rsidR="00A32ECE">
        <w:t>d extend an</w:t>
      </w:r>
      <w:r w:rsidR="00391678">
        <w:t xml:space="preserve"> evaluation of the effects of two </w:t>
      </w:r>
      <w:r w:rsidR="00561AC1">
        <w:t xml:space="preserve">Pell Grant </w:t>
      </w:r>
      <w:r w:rsidR="003F64BD">
        <w:t>Experiments</w:t>
      </w:r>
      <w:r w:rsidR="00561AC1">
        <w:t xml:space="preserve"> </w:t>
      </w:r>
      <w:r w:rsidR="00E132D3">
        <w:t xml:space="preserve">(PGE) </w:t>
      </w:r>
      <w:r w:rsidR="004C3E59">
        <w:t xml:space="preserve">demonstrations </w:t>
      </w:r>
      <w:r w:rsidR="00561AC1">
        <w:t xml:space="preserve">under the </w:t>
      </w:r>
      <w:r w:rsidRPr="00E607FC">
        <w:t>Experimental Sites Initiative</w:t>
      </w:r>
      <w:r w:rsidR="00391678">
        <w:t xml:space="preserve"> (ESI)</w:t>
      </w:r>
      <w:r w:rsidRPr="00E607FC">
        <w:t xml:space="preserve">. </w:t>
      </w:r>
      <w:r w:rsidR="00391678">
        <w:t xml:space="preserve"> The ESI, authorized by section 487A(b) of the Higher Education Act of 1965 (HEA), allows the Secretary to grant waivers from specific Title IV HEA statutory or regulatory requirements to enable institutions to test alternative methods for administering those federal student aid programs.  The two demonstrations</w:t>
      </w:r>
      <w:r w:rsidR="00AB6CDC">
        <w:t xml:space="preserve"> </w:t>
      </w:r>
      <w:r w:rsidR="00391678">
        <w:t xml:space="preserve">are targeted to </w:t>
      </w:r>
      <w:r w:rsidR="00AB6CDC">
        <w:t xml:space="preserve">income- eligible </w:t>
      </w:r>
      <w:r w:rsidR="00391678">
        <w:t>postsecondary students interested in</w:t>
      </w:r>
      <w:r w:rsidR="00AB6CDC">
        <w:t xml:space="preserve"> vocational training but who could not otherwise receive a Pell grant because: (1) they currently have a bachelor’s degree, or (2) they seek to enroll in a vocational program that is shorter than the current minimum duration and clock hours.  </w:t>
      </w:r>
      <w:r w:rsidR="00391678">
        <w:t>Because of the potential high costs – and benefits – of expanding Pell grant eligibility</w:t>
      </w:r>
      <w:r w:rsidR="00AB6CDC">
        <w:t xml:space="preserve"> in these two ways</w:t>
      </w:r>
      <w:r w:rsidR="00391678">
        <w:t>, ED has decided to rigorously assess the demonstration programs using a random assignment design</w:t>
      </w:r>
      <w:r w:rsidR="00AB6CDC">
        <w:t>.  The study will examine the impacts of each experiment on</w:t>
      </w:r>
      <w:r w:rsidR="00C059FB">
        <w:t xml:space="preserve"> employment and earnings, </w:t>
      </w:r>
      <w:r w:rsidRPr="00E607FC">
        <w:t>participation in education and training</w:t>
      </w:r>
      <w:r w:rsidR="00AB6CDC">
        <w:t xml:space="preserve"> and job support activities</w:t>
      </w:r>
      <w:r w:rsidRPr="00E607FC">
        <w:t xml:space="preserve">, </w:t>
      </w:r>
      <w:r w:rsidR="00AB6CDC">
        <w:t>and s</w:t>
      </w:r>
      <w:r w:rsidRPr="00E607FC">
        <w:t>tudent debt and financial aid receipt</w:t>
      </w:r>
      <w:r w:rsidR="00AB6CDC">
        <w:t>.</w:t>
      </w:r>
    </w:p>
    <w:p w:rsidR="00474DAA" w:rsidRPr="00E607FC" w:rsidRDefault="00474DAA" w:rsidP="004400A2">
      <w:pPr>
        <w:pStyle w:val="Heading2BlueNoTOC"/>
      </w:pPr>
      <w:bookmarkStart w:id="22" w:name="_Toc298415679"/>
      <w:bookmarkStart w:id="23" w:name="_Toc298418560"/>
      <w:r w:rsidRPr="00E607FC">
        <w:lastRenderedPageBreak/>
        <w:t>OVERVIEW</w:t>
      </w:r>
      <w:bookmarkEnd w:id="22"/>
      <w:bookmarkEnd w:id="23"/>
      <w:r>
        <w:t xml:space="preserve"> OF THE </w:t>
      </w:r>
      <w:r w:rsidR="00AB6CDC">
        <w:t xml:space="preserve">DEMONSTRATIONS AND </w:t>
      </w:r>
      <w:r>
        <w:t xml:space="preserve">STUDY </w:t>
      </w:r>
      <w:r w:rsidR="00791EF5">
        <w:t>APPROACH</w:t>
      </w:r>
    </w:p>
    <w:p w:rsidR="00460EBB" w:rsidRDefault="00460EBB" w:rsidP="00130682">
      <w:pPr>
        <w:pStyle w:val="NormalSS"/>
      </w:pPr>
      <w:r>
        <w:t xml:space="preserve">Under the ESI, </w:t>
      </w:r>
      <w:r w:rsidR="00885D45">
        <w:t xml:space="preserve">Title IV </w:t>
      </w:r>
      <w:r>
        <w:t xml:space="preserve">institutions choose to participate in demonstrations or “experiments” in response to a notice from ED’s Office of Federal Student Aid (FSA).  FSA published such a notice in October 2011, inviting </w:t>
      </w:r>
      <w:r w:rsidR="00885D45">
        <w:t>postsecondary schools</w:t>
      </w:r>
      <w:r>
        <w:t xml:space="preserve"> to participate in any of 8 different experiments</w:t>
      </w:r>
      <w:r>
        <w:rPr>
          <w:rStyle w:val="FootnoteReference"/>
        </w:rPr>
        <w:footnoteReference w:id="2"/>
      </w:r>
      <w:r>
        <w:t xml:space="preserve">, two of which expanded </w:t>
      </w:r>
      <w:r w:rsidR="00885D45">
        <w:t xml:space="preserve">Pell grant </w:t>
      </w:r>
      <w:r>
        <w:t xml:space="preserve">eligibility for students seeking job training.  That notice also specified the institutions’ obligations to provide data and to ensure that a control or comparison group could be formed so that the effects of participating in the experiments could be evaluated.  In subsequent webinars, FSA has </w:t>
      </w:r>
      <w:r w:rsidR="00885D45">
        <w:t xml:space="preserve">provided additional detail </w:t>
      </w:r>
      <w:r>
        <w:t xml:space="preserve">to interested institutions </w:t>
      </w:r>
      <w:r w:rsidR="00885D45">
        <w:t>about the demonstrations and the evaluation.</w:t>
      </w:r>
    </w:p>
    <w:p w:rsidR="00474DAA" w:rsidRPr="009E0E20" w:rsidRDefault="003C682D" w:rsidP="004400A2">
      <w:pPr>
        <w:pStyle w:val="Heading3NoTOC"/>
      </w:pPr>
      <w:r>
        <w:t>1.</w:t>
      </w:r>
      <w:r>
        <w:tab/>
      </w:r>
      <w:r w:rsidR="00DA0528">
        <w:t>The Two Pell Grant</w:t>
      </w:r>
      <w:r w:rsidR="003F64BD" w:rsidRPr="003F64BD">
        <w:t xml:space="preserve"> </w:t>
      </w:r>
      <w:r w:rsidR="003F64BD">
        <w:t>Experiments</w:t>
      </w:r>
      <w:r w:rsidR="00DA0528">
        <w:t xml:space="preserve"> </w:t>
      </w:r>
      <w:r w:rsidR="00885D45">
        <w:t>(PGE)</w:t>
      </w:r>
      <w:r w:rsidR="00F66CB4">
        <w:t xml:space="preserve"> </w:t>
      </w:r>
    </w:p>
    <w:p w:rsidR="00474DAA" w:rsidRPr="00E607FC" w:rsidRDefault="00885D45" w:rsidP="003C682D">
      <w:pPr>
        <w:pStyle w:val="NormalSS"/>
      </w:pPr>
      <w:r>
        <w:t xml:space="preserve">Under the current ESI, </w:t>
      </w:r>
      <w:r w:rsidR="00474DAA" w:rsidRPr="00E607FC">
        <w:t>postsecondar</w:t>
      </w:r>
      <w:r w:rsidR="00474DAA" w:rsidRPr="00616813">
        <w:t xml:space="preserve">y schools </w:t>
      </w:r>
      <w:r w:rsidR="00474DAA" w:rsidRPr="00E607FC">
        <w:t xml:space="preserve">will receive waivers to </w:t>
      </w:r>
      <w:r w:rsidR="00474DAA">
        <w:t>enable</w:t>
      </w:r>
      <w:r w:rsidR="00474DAA" w:rsidRPr="00E607FC">
        <w:t xml:space="preserve"> them to provide </w:t>
      </w:r>
      <w:r w:rsidR="00561AC1">
        <w:t>Pell Grant</w:t>
      </w:r>
      <w:r w:rsidR="00474DAA" w:rsidRPr="00E607FC">
        <w:t xml:space="preserve">s to students who would not </w:t>
      </w:r>
      <w:r w:rsidR="007224A7">
        <w:t xml:space="preserve">otherwise </w:t>
      </w:r>
      <w:r w:rsidR="00474DAA" w:rsidRPr="00E607FC">
        <w:t xml:space="preserve">qualify under current </w:t>
      </w:r>
      <w:r w:rsidR="00561AC1">
        <w:t>Pell Grant</w:t>
      </w:r>
      <w:r w:rsidR="00474DAA" w:rsidRPr="00E607FC">
        <w:t xml:space="preserve"> rules. </w:t>
      </w:r>
      <w:r>
        <w:t xml:space="preserve">The </w:t>
      </w:r>
      <w:r w:rsidR="00561AC1">
        <w:t>PGE</w:t>
      </w:r>
      <w:r w:rsidR="00474DAA" w:rsidRPr="00E607FC">
        <w:t xml:space="preserve"> </w:t>
      </w:r>
      <w:r>
        <w:t xml:space="preserve">evaluation </w:t>
      </w:r>
      <w:r w:rsidR="00474DAA" w:rsidRPr="00E607FC">
        <w:t xml:space="preserve">will include </w:t>
      </w:r>
      <w:r w:rsidR="00474DAA" w:rsidRPr="00E607FC">
        <w:rPr>
          <w:color w:val="000000"/>
        </w:rPr>
        <w:t xml:space="preserve">two substudies, each of which relaxes one eligibility criterion for receipt of a </w:t>
      </w:r>
      <w:r w:rsidR="00561AC1">
        <w:rPr>
          <w:color w:val="000000"/>
        </w:rPr>
        <w:t>Pell Grant</w:t>
      </w:r>
      <w:r w:rsidR="00474DAA" w:rsidRPr="00E607FC">
        <w:rPr>
          <w:color w:val="000000"/>
        </w:rPr>
        <w:t>:</w:t>
      </w:r>
    </w:p>
    <w:p w:rsidR="004E14E4" w:rsidRPr="00130682" w:rsidRDefault="00474DAA" w:rsidP="004E14E4">
      <w:pPr>
        <w:pStyle w:val="NumberedBullet"/>
        <w:numPr>
          <w:ilvl w:val="0"/>
          <w:numId w:val="37"/>
        </w:numPr>
      </w:pPr>
      <w:r w:rsidRPr="004E14E4">
        <w:rPr>
          <w:b/>
        </w:rPr>
        <w:t>Experiment 1.</w:t>
      </w:r>
      <w:r w:rsidRPr="00E607FC">
        <w:t xml:space="preserve"> Students who already hold a </w:t>
      </w:r>
      <w:r>
        <w:t>b</w:t>
      </w:r>
      <w:r w:rsidRPr="00E607FC">
        <w:t>achelor</w:t>
      </w:r>
      <w:r>
        <w:t>’</w:t>
      </w:r>
      <w:r w:rsidRPr="00E607FC">
        <w:t xml:space="preserve">s degree and who document that they are unemployed or underemployed will be able to receive </w:t>
      </w:r>
      <w:r w:rsidR="00561AC1">
        <w:t>Pell Grant</w:t>
      </w:r>
      <w:r w:rsidRPr="00E607FC">
        <w:t xml:space="preserve"> </w:t>
      </w:r>
      <w:r w:rsidR="00E132D3">
        <w:t xml:space="preserve">award </w:t>
      </w:r>
      <w:r w:rsidRPr="00E607FC">
        <w:t>support. This support can be for up to a one-year program of vocational education intended to help them obtain employment</w:t>
      </w:r>
      <w:r w:rsidR="00E132D3">
        <w:t>, to be used over no more than two award years</w:t>
      </w:r>
      <w:r w:rsidRPr="00E607FC">
        <w:t>. Current rules do not allow individuals with a bachelor</w:t>
      </w:r>
      <w:r>
        <w:t>’</w:t>
      </w:r>
      <w:r w:rsidRPr="00E607FC">
        <w:t xml:space="preserve">s degree to receive Pell support </w:t>
      </w:r>
      <w:r>
        <w:t xml:space="preserve">unless it is to be used for teacher </w:t>
      </w:r>
      <w:r w:rsidRPr="004E14E4">
        <w:rPr>
          <w:color w:val="000000"/>
        </w:rPr>
        <w:t>certification or licensure</w:t>
      </w:r>
      <w:r w:rsidRPr="00E607FC">
        <w:t>.</w:t>
      </w:r>
      <w:r w:rsidR="00E132D3">
        <w:t xml:space="preserve"> </w:t>
      </w:r>
    </w:p>
    <w:p w:rsidR="004E14E4" w:rsidRDefault="004E14E4" w:rsidP="00436D8E">
      <w:pPr>
        <w:pStyle w:val="NumberedBullet"/>
        <w:spacing w:after="240"/>
      </w:pPr>
      <w:r w:rsidRPr="004E14E4">
        <w:rPr>
          <w:b/>
        </w:rPr>
        <w:t>Experiment 2.</w:t>
      </w:r>
      <w:r w:rsidRPr="00E607FC">
        <w:t xml:space="preserve"> Students will be able to receive a prorated amount of </w:t>
      </w:r>
      <w:r w:rsidR="00561AC1">
        <w:t>Pell Grant</w:t>
      </w:r>
      <w:r>
        <w:t xml:space="preserve"> </w:t>
      </w:r>
      <w:r w:rsidRPr="00E607FC">
        <w:t>financial support for short</w:t>
      </w:r>
      <w:r>
        <w:t>-</w:t>
      </w:r>
      <w:r w:rsidRPr="00E607FC">
        <w:t xml:space="preserve">term vocational training </w:t>
      </w:r>
      <w:r>
        <w:t xml:space="preserve">that lasts for </w:t>
      </w:r>
      <w:r w:rsidRPr="00E607FC">
        <w:t xml:space="preserve">at least 150 clock hours over </w:t>
      </w:r>
      <w:r>
        <w:t xml:space="preserve">a period of </w:t>
      </w:r>
      <w:r w:rsidRPr="00E607FC">
        <w:t>at least 8 weeks. Current rules require that a student</w:t>
      </w:r>
      <w:r>
        <w:t>’</w:t>
      </w:r>
      <w:r w:rsidRPr="00E607FC">
        <w:t>s academic program is at least 600 clock hours (or an equivalent in semester, trimester, or quarter hours) over at least 15 weeks to qualify for Pell support.</w:t>
      </w:r>
    </w:p>
    <w:p w:rsidR="00445A24" w:rsidRDefault="008A2C8B">
      <w:pPr>
        <w:pStyle w:val="Heading3NoTOC"/>
      </w:pPr>
      <w:r>
        <w:t>2</w:t>
      </w:r>
      <w:r w:rsidR="00DA0528" w:rsidRPr="003C682D">
        <w:t>.</w:t>
      </w:r>
      <w:r w:rsidR="00DA0528" w:rsidRPr="003C682D">
        <w:tab/>
      </w:r>
      <w:r w:rsidR="00DA0528">
        <w:t>Selecting Schools</w:t>
      </w:r>
    </w:p>
    <w:p w:rsidR="00DA0528" w:rsidRDefault="00885D45" w:rsidP="00130682">
      <w:pPr>
        <w:pStyle w:val="NormalSS"/>
      </w:pPr>
      <w:r>
        <w:t xml:space="preserve">Schools that volunteered to </w:t>
      </w:r>
      <w:r w:rsidR="00E53319">
        <w:t xml:space="preserve">implement Experiments </w:t>
      </w:r>
      <w:r w:rsidR="001D252F">
        <w:t>1 and 2</w:t>
      </w:r>
      <w:r>
        <w:t xml:space="preserve">, </w:t>
      </w:r>
      <w:r w:rsidR="001D252F">
        <w:t xml:space="preserve">that were in good standing in administering Title IV programs (e.g., related to compliance, default rates, etc.), and that agreed to meet the requirements of the evaluation form the study school sample. </w:t>
      </w:r>
      <w:r w:rsidR="00DD2046">
        <w:t xml:space="preserve">ED expects the sample to include a maximum of </w:t>
      </w:r>
      <w:r w:rsidR="00474DAA" w:rsidRPr="00E607FC">
        <w:t xml:space="preserve">28 </w:t>
      </w:r>
      <w:r w:rsidR="00474DAA">
        <w:t>schools</w:t>
      </w:r>
      <w:r w:rsidR="00474DAA" w:rsidRPr="00E607FC">
        <w:t xml:space="preserve"> </w:t>
      </w:r>
      <w:r w:rsidR="001D252F">
        <w:t>for</w:t>
      </w:r>
      <w:r w:rsidR="00474DAA" w:rsidRPr="00E607FC">
        <w:t xml:space="preserve"> Experiment 1 and 40 </w:t>
      </w:r>
      <w:r w:rsidR="001D252F">
        <w:t>for</w:t>
      </w:r>
      <w:r w:rsidR="00474DAA" w:rsidRPr="00E607FC">
        <w:t xml:space="preserve"> Experiment 2</w:t>
      </w:r>
      <w:r w:rsidR="008D2658">
        <w:t xml:space="preserve">, </w:t>
      </w:r>
      <w:r w:rsidR="001D252F">
        <w:t xml:space="preserve">but with approximately 17 intending to participate in both experiments.  Although there will be 51 distinct schools participating, because each experiment will be studied separately there </w:t>
      </w:r>
      <w:r w:rsidR="00DD2046">
        <w:t>will be</w:t>
      </w:r>
      <w:r w:rsidR="001D252F">
        <w:t xml:space="preserve"> </w:t>
      </w:r>
      <w:r w:rsidR="008D2658">
        <w:t xml:space="preserve">a total of 68 </w:t>
      </w:r>
      <w:r w:rsidR="001D252F">
        <w:t xml:space="preserve">experiments </w:t>
      </w:r>
      <w:r w:rsidR="00DD2046">
        <w:t>underway.  Each school will identify the set of vocational or job training programs to which the experiments will apply.</w:t>
      </w:r>
    </w:p>
    <w:p w:rsidR="00445A24" w:rsidRDefault="008A2C8B" w:rsidP="00130682">
      <w:pPr>
        <w:pStyle w:val="Heading3NoTOC"/>
      </w:pPr>
      <w:r>
        <w:t>3</w:t>
      </w:r>
      <w:r w:rsidR="0006368F" w:rsidRPr="003C682D">
        <w:t>.</w:t>
      </w:r>
      <w:r w:rsidR="0006368F" w:rsidRPr="003C682D">
        <w:tab/>
      </w:r>
      <w:r w:rsidR="0006368F">
        <w:t xml:space="preserve">Identifying Eligible </w:t>
      </w:r>
      <w:r w:rsidR="00DD2046">
        <w:t>Students</w:t>
      </w:r>
    </w:p>
    <w:p w:rsidR="00470826" w:rsidRDefault="00D142F1" w:rsidP="00130682">
      <w:pPr>
        <w:pStyle w:val="NormalSS"/>
      </w:pPr>
      <w:r w:rsidRPr="00E607FC">
        <w:t>Recruitment</w:t>
      </w:r>
      <w:r>
        <w:t xml:space="preserve">, </w:t>
      </w:r>
      <w:r w:rsidRPr="00E607FC">
        <w:t>enrollment</w:t>
      </w:r>
      <w:r>
        <w:t>, and random assignment</w:t>
      </w:r>
      <w:r w:rsidRPr="00E607FC">
        <w:t xml:space="preserve"> of sample members into the </w:t>
      </w:r>
      <w:r>
        <w:t xml:space="preserve">PGE </w:t>
      </w:r>
      <w:r w:rsidRPr="00E607FC">
        <w:t xml:space="preserve">study will be </w:t>
      </w:r>
      <w:r>
        <w:t>the same</w:t>
      </w:r>
      <w:r w:rsidRPr="00E607FC">
        <w:t xml:space="preserve"> for both substudies and will involve several steps</w:t>
      </w:r>
      <w:r w:rsidR="00DD2046">
        <w:t xml:space="preserve"> (</w:t>
      </w:r>
      <w:r>
        <w:t>Figure A.</w:t>
      </w:r>
      <w:r w:rsidR="00E132D3">
        <w:t>1</w:t>
      </w:r>
      <w:r w:rsidR="00DD2046">
        <w:t>)</w:t>
      </w:r>
      <w:r w:rsidRPr="00E607FC">
        <w:t xml:space="preserve">. </w:t>
      </w:r>
      <w:r w:rsidR="00DD2046">
        <w:t>Participating s</w:t>
      </w:r>
      <w:r>
        <w:t>chools</w:t>
      </w:r>
      <w:r w:rsidRPr="00E607FC">
        <w:t xml:space="preserve"> will </w:t>
      </w:r>
      <w:r w:rsidR="00DD2046">
        <w:lastRenderedPageBreak/>
        <w:t>recruit</w:t>
      </w:r>
      <w:r w:rsidRPr="00E607FC">
        <w:t xml:space="preserve"> applicants and encourage them to submit </w:t>
      </w:r>
      <w:r w:rsidR="00DD2046">
        <w:t xml:space="preserve">both </w:t>
      </w:r>
      <w:r w:rsidRPr="00E607FC">
        <w:t xml:space="preserve">the </w:t>
      </w:r>
      <w:r w:rsidR="0075076A">
        <w:t>Free Application for Federal Student Aid (</w:t>
      </w:r>
      <w:r w:rsidRPr="00E607FC">
        <w:t>FAFSA</w:t>
      </w:r>
      <w:r w:rsidR="0075076A">
        <w:t>)</w:t>
      </w:r>
      <w:r w:rsidR="00DD2046">
        <w:t xml:space="preserve"> (typically completed on line)</w:t>
      </w:r>
      <w:r w:rsidR="0075076A">
        <w:t xml:space="preserve"> </w:t>
      </w:r>
      <w:r w:rsidR="00DD2046">
        <w:t>and an application to the PGE-eligible program in which the student wants to enroll.</w:t>
      </w:r>
      <w:r w:rsidR="0075076A">
        <w:t xml:space="preserve">  </w:t>
      </w:r>
      <w:r w:rsidR="00DD2046">
        <w:t xml:space="preserve">Simultaneously or sequentially, FSA will process the FAFSA and the school will determine whether the student can be admitted to the vocational program.  </w:t>
      </w:r>
      <w:r w:rsidR="00470826">
        <w:t xml:space="preserve">Students will receive a Student Aid Report (SAR) and schools an </w:t>
      </w:r>
      <w:r w:rsidR="0072012B">
        <w:t>Institutional Student Information Record (</w:t>
      </w:r>
      <w:r w:rsidRPr="00B97295">
        <w:t>ISIR</w:t>
      </w:r>
      <w:r w:rsidR="0072012B">
        <w:t xml:space="preserve">), which provides an assessment of the applicant’s expected family contribution </w:t>
      </w:r>
      <w:r w:rsidR="0075076A">
        <w:t xml:space="preserve">(EFC) </w:t>
      </w:r>
      <w:r w:rsidR="0072012B">
        <w:t>towards his or her educational expenses</w:t>
      </w:r>
      <w:r w:rsidRPr="00B97295">
        <w:t xml:space="preserve">. </w:t>
      </w:r>
    </w:p>
    <w:p w:rsidR="00470826" w:rsidRDefault="00470826" w:rsidP="00130682">
      <w:pPr>
        <w:pStyle w:val="NormalSS"/>
      </w:pPr>
      <w:r>
        <w:t>Because the potential participants in the study would not ordinarily be eligible for Pell grants, by virtue of their educational characteristics or their program, the PGE schools will need to determine a way to identify candidates for the experiments rather than processing their aid packages in the usual manner. Most likely, the institutions will ensure that financial aid office staff flag students who apply to the PGE eligible programs and review their ISIRs separately.</w:t>
      </w:r>
    </w:p>
    <w:p w:rsidR="001A0DE5" w:rsidRPr="003C682D" w:rsidRDefault="001A0DE5" w:rsidP="001A0DE5">
      <w:pPr>
        <w:pStyle w:val="Heading3NoTOC"/>
      </w:pPr>
      <w:r>
        <w:t>4</w:t>
      </w:r>
      <w:r w:rsidRPr="003C682D">
        <w:t>.</w:t>
      </w:r>
      <w:r w:rsidRPr="003C682D">
        <w:tab/>
      </w:r>
      <w:r>
        <w:t>Random Assignment</w:t>
      </w:r>
    </w:p>
    <w:p w:rsidR="001A0DE5" w:rsidRDefault="001A0DE5" w:rsidP="001A0DE5">
      <w:pPr>
        <w:pStyle w:val="NormalSS"/>
        <w:ind w:firstLine="0"/>
      </w:pPr>
      <w:r>
        <w:tab/>
        <w:t>Once candidates for the experiments are identified by the institutions, school staff will send these eligible individuals (evaluation contractor-provided) information about the study that also requests students’ consent to participate.  School staff</w:t>
      </w:r>
      <w:r w:rsidRPr="00E607FC">
        <w:t xml:space="preserve"> will </w:t>
      </w:r>
      <w:r>
        <w:t>data-enter</w:t>
      </w:r>
      <w:r w:rsidRPr="00E607FC">
        <w:t xml:space="preserve"> </w:t>
      </w:r>
      <w:r>
        <w:t>into a web-accessible, study-</w:t>
      </w:r>
      <w:r w:rsidRPr="004A1FC1">
        <w:t>specific</w:t>
      </w:r>
      <w:r>
        <w:t xml:space="preserve"> random assignment system </w:t>
      </w:r>
      <w:r w:rsidRPr="00E607FC">
        <w:t>the names and Social Security numbers of eligible admitted applicants</w:t>
      </w:r>
      <w:r>
        <w:t xml:space="preserve"> who have given consent, as well as a very limited amount of other information about the individual and PGE program, so that </w:t>
      </w:r>
      <w:r w:rsidRPr="00E607FC">
        <w:t>random assignment</w:t>
      </w:r>
      <w:r>
        <w:t xml:space="preserve"> can be conducted.</w:t>
      </w:r>
      <w:r>
        <w:rPr>
          <w:rStyle w:val="FootnoteReference"/>
        </w:rPr>
        <w:footnoteReference w:id="3"/>
      </w:r>
      <w:r>
        <w:t xml:space="preserve"> In real-time (with little delay), the school then will </w:t>
      </w:r>
      <w:r w:rsidRPr="00E607FC">
        <w:t xml:space="preserve">be notified of the research group status of each </w:t>
      </w:r>
      <w:r>
        <w:t>study participant</w:t>
      </w:r>
      <w:r w:rsidRPr="00E607FC">
        <w:t>.</w:t>
      </w:r>
      <w:r>
        <w:t xml:space="preserve"> </w:t>
      </w:r>
      <w:r w:rsidR="003F48FA">
        <w:t xml:space="preserve">Approximately 60 percent of </w:t>
      </w:r>
      <w:r w:rsidR="003D3D22">
        <w:t>participants</w:t>
      </w:r>
      <w:r w:rsidR="003F48FA">
        <w:t xml:space="preserve"> will be</w:t>
      </w:r>
      <w:r>
        <w:t xml:space="preserve"> assigned to the treatment group</w:t>
      </w:r>
      <w:r w:rsidR="003F48FA">
        <w:t>, and the remaining 40 percent will be assigned to the</w:t>
      </w:r>
      <w:r>
        <w:t xml:space="preserve"> control group. </w:t>
      </w:r>
    </w:p>
    <w:p w:rsidR="002A0205" w:rsidRDefault="002A0205" w:rsidP="002A0205">
      <w:pPr>
        <w:pStyle w:val="NormalSS"/>
      </w:pPr>
      <w:r>
        <w:t>C</w:t>
      </w:r>
      <w:r w:rsidRPr="00E607FC">
        <w:t xml:space="preserve">ontrol group members will have access to the normal financial support that </w:t>
      </w:r>
      <w:r>
        <w:t xml:space="preserve">they are eligible for (i.e., excluding a Pell Grant). Study participants </w:t>
      </w:r>
      <w:r w:rsidRPr="00E607FC">
        <w:t>assigned to the treatment group</w:t>
      </w:r>
      <w:r>
        <w:t xml:space="preserve"> will be offered a Pell grant, and the school will take this into account in determining any other aid for which the student is eligible. The f</w:t>
      </w:r>
      <w:r w:rsidRPr="00E607FC">
        <w:t xml:space="preserve">inancial aid packages will then be provided to </w:t>
      </w:r>
      <w:r>
        <w:t>the study participants</w:t>
      </w:r>
      <w:r w:rsidRPr="00E607FC">
        <w:t xml:space="preserve">. Regardless of whether </w:t>
      </w:r>
      <w:r>
        <w:t>the participant</w:t>
      </w:r>
      <w:r w:rsidRPr="00E607FC">
        <w:t xml:space="preserve"> is assigned to the treatment or control group, he or she can choose to enroll at the </w:t>
      </w:r>
      <w:r>
        <w:t>PGE</w:t>
      </w:r>
      <w:r w:rsidRPr="00E607FC">
        <w:t xml:space="preserve"> </w:t>
      </w:r>
      <w:r>
        <w:t>school</w:t>
      </w:r>
      <w:r w:rsidRPr="00E607FC">
        <w:t xml:space="preserve">, enroll at another </w:t>
      </w:r>
      <w:r>
        <w:t>school</w:t>
      </w:r>
      <w:r w:rsidRPr="00E607FC">
        <w:t xml:space="preserve"> to which he or she has been admitted, or pursue some other type of activity.</w:t>
      </w:r>
      <w:r>
        <w:rPr>
          <w:rStyle w:val="FootnoteReference"/>
        </w:rPr>
        <w:footnoteReference w:id="4"/>
      </w:r>
    </w:p>
    <w:p w:rsidR="002A0205" w:rsidRDefault="002A0205" w:rsidP="002A0205">
      <w:pPr>
        <w:pStyle w:val="NormalSS"/>
        <w:spacing w:before="240"/>
      </w:pPr>
      <w:r w:rsidRPr="00E607FC">
        <w:t xml:space="preserve">It is </w:t>
      </w:r>
      <w:r>
        <w:t>estimated</w:t>
      </w:r>
      <w:r w:rsidRPr="00E607FC">
        <w:t xml:space="preserve"> that</w:t>
      </w:r>
      <w:r>
        <w:t xml:space="preserve"> schools in Experiment 1 </w:t>
      </w:r>
      <w:r w:rsidRPr="00E607FC">
        <w:t>will enroll</w:t>
      </w:r>
      <w:r>
        <w:t xml:space="preserve"> 25 participants, on average,</w:t>
      </w:r>
      <w:r w:rsidRPr="00E607FC">
        <w:t xml:space="preserve"> </w:t>
      </w:r>
      <w:r>
        <w:t>while schools in Experiment 2 will enroll 100</w:t>
      </w:r>
      <w:r w:rsidRPr="00E607FC">
        <w:t xml:space="preserve"> </w:t>
      </w:r>
      <w:r>
        <w:t>participants</w:t>
      </w:r>
      <w:r w:rsidRPr="00E607FC">
        <w:t xml:space="preserve"> into the study, for a total of </w:t>
      </w:r>
      <w:r>
        <w:t>700</w:t>
      </w:r>
      <w:r w:rsidRPr="00E607FC">
        <w:t xml:space="preserve"> sample members in Experiment 1 and </w:t>
      </w:r>
      <w:r>
        <w:t>4,000</w:t>
      </w:r>
      <w:r w:rsidRPr="00E607FC">
        <w:t xml:space="preserve"> in Experiment 2. Th</w:t>
      </w:r>
      <w:r>
        <w:t xml:space="preserve">us, </w:t>
      </w:r>
      <w:r w:rsidRPr="00E607FC">
        <w:t xml:space="preserve">total sample enrollment for </w:t>
      </w:r>
      <w:r>
        <w:t xml:space="preserve">the </w:t>
      </w:r>
      <w:r w:rsidRPr="00E607FC">
        <w:t>stud</w:t>
      </w:r>
      <w:r>
        <w:t>y</w:t>
      </w:r>
      <w:r w:rsidRPr="00E607FC">
        <w:t xml:space="preserve"> </w:t>
      </w:r>
      <w:r>
        <w:t>will be</w:t>
      </w:r>
      <w:r w:rsidRPr="00E607FC">
        <w:t xml:space="preserve"> </w:t>
      </w:r>
      <w:r>
        <w:t>4,700. The study participants will consist of individuals who have been determined to be eligible for the study under either experiment and who have consented to be in the study.</w:t>
      </w:r>
    </w:p>
    <w:p w:rsidR="001A0DE5" w:rsidRDefault="001A0DE5" w:rsidP="001A0DE5">
      <w:pPr>
        <w:pStyle w:val="NormalSS"/>
        <w:ind w:firstLine="0"/>
        <w:sectPr w:rsidR="001A0DE5" w:rsidSect="00CB0D47">
          <w:headerReference w:type="default" r:id="rId23"/>
          <w:footerReference w:type="default" r:id="rId24"/>
          <w:endnotePr>
            <w:numFmt w:val="decimal"/>
          </w:endnotePr>
          <w:pgSz w:w="12240" w:h="15840" w:code="1"/>
          <w:pgMar w:top="1440" w:right="1440" w:bottom="576" w:left="1440" w:header="720" w:footer="432" w:gutter="0"/>
          <w:pgNumType w:start="1"/>
          <w:cols w:space="720"/>
          <w:docGrid w:linePitch="326"/>
        </w:sectPr>
      </w:pPr>
    </w:p>
    <w:p w:rsidR="00CE0CE8" w:rsidRDefault="00614C1C" w:rsidP="00614C1C">
      <w:pPr>
        <w:pStyle w:val="MarkforFigureHeading"/>
      </w:pPr>
      <w:bookmarkStart w:id="24" w:name="_Toc320274379"/>
      <w:r>
        <w:lastRenderedPageBreak/>
        <w:t>Figure A.1</w:t>
      </w:r>
      <w:r w:rsidR="006B0D58">
        <w:t xml:space="preserve">.  </w:t>
      </w:r>
      <w:r w:rsidR="006B0D58" w:rsidRPr="006B0D58">
        <w:t xml:space="preserve">Stylized Model of the Recruitment, Enrollment, and Random Assignment Process for </w:t>
      </w:r>
      <w:r w:rsidR="00FD1C0C">
        <w:t xml:space="preserve">PGE </w:t>
      </w:r>
      <w:r w:rsidR="006B0D58" w:rsidRPr="006B0D58">
        <w:t>When There Is Need-Blind Admissions</w:t>
      </w:r>
      <w:bookmarkEnd w:id="24"/>
    </w:p>
    <w:p w:rsidR="006E4079" w:rsidRPr="006E4079" w:rsidRDefault="006E4079" w:rsidP="006E4079">
      <w:r w:rsidRPr="006E4079">
        <w:rPr>
          <w:noProof/>
        </w:rPr>
        <w:drawing>
          <wp:inline distT="0" distB="0" distL="0" distR="0" wp14:anchorId="074D2168" wp14:editId="350738EC">
            <wp:extent cx="8403802" cy="566928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8403802" cy="5669280"/>
                    </a:xfrm>
                    <a:prstGeom prst="rect">
                      <a:avLst/>
                    </a:prstGeom>
                    <a:noFill/>
                    <a:ln w="9525">
                      <a:noFill/>
                      <a:miter lim="800000"/>
                      <a:headEnd/>
                      <a:tailEnd/>
                    </a:ln>
                  </pic:spPr>
                </pic:pic>
              </a:graphicData>
            </a:graphic>
          </wp:inline>
        </w:drawing>
      </w:r>
    </w:p>
    <w:p w:rsidR="001B657D" w:rsidRDefault="001B657D">
      <w:pPr>
        <w:tabs>
          <w:tab w:val="clear" w:pos="432"/>
        </w:tabs>
        <w:spacing w:line="240" w:lineRule="auto"/>
        <w:ind w:firstLine="0"/>
        <w:jc w:val="left"/>
        <w:rPr>
          <w:b/>
        </w:rPr>
      </w:pPr>
      <w:r>
        <w:br w:type="page"/>
      </w:r>
    </w:p>
    <w:p w:rsidR="001B657D" w:rsidRDefault="001B657D" w:rsidP="00130682">
      <w:pPr>
        <w:pStyle w:val="Heading3NoTOC"/>
        <w:sectPr w:rsidR="001B657D" w:rsidSect="001B657D">
          <w:headerReference w:type="default" r:id="rId26"/>
          <w:footerReference w:type="default" r:id="rId27"/>
          <w:endnotePr>
            <w:numFmt w:val="decimal"/>
          </w:endnotePr>
          <w:pgSz w:w="15840" w:h="12240" w:orient="landscape" w:code="1"/>
          <w:pgMar w:top="1152" w:right="1440" w:bottom="1152" w:left="576" w:header="720" w:footer="576" w:gutter="0"/>
          <w:cols w:space="720"/>
          <w:docGrid w:linePitch="326"/>
        </w:sectPr>
      </w:pPr>
    </w:p>
    <w:p w:rsidR="004A1FC1" w:rsidRPr="003C682D" w:rsidRDefault="006F2093" w:rsidP="00130682">
      <w:pPr>
        <w:pStyle w:val="Heading3NoTOC"/>
      </w:pPr>
      <w:r>
        <w:lastRenderedPageBreak/>
        <w:t>5</w:t>
      </w:r>
      <w:r w:rsidR="004A1FC1" w:rsidRPr="003C682D">
        <w:t>.</w:t>
      </w:r>
      <w:r w:rsidR="004A1FC1" w:rsidRPr="003C682D">
        <w:tab/>
      </w:r>
      <w:r w:rsidR="004A1FC1">
        <w:t>Collecting Data</w:t>
      </w:r>
    </w:p>
    <w:p w:rsidR="00D142F1" w:rsidRPr="00663DE5" w:rsidRDefault="00D142F1" w:rsidP="00D142F1">
      <w:pPr>
        <w:pStyle w:val="NormalSS"/>
      </w:pPr>
      <w:r>
        <w:t>Both substudies of PGE will have the same data collection plans</w:t>
      </w:r>
      <w:r w:rsidRPr="00A372F8">
        <w:t>.</w:t>
      </w:r>
      <w:r>
        <w:t xml:space="preserve"> </w:t>
      </w:r>
      <w:r w:rsidR="00D65F5B">
        <w:t>T</w:t>
      </w:r>
      <w:r>
        <w:t>he</w:t>
      </w:r>
      <w:r w:rsidR="00D65F5B">
        <w:t>se</w:t>
      </w:r>
      <w:r>
        <w:t xml:space="preserve"> collection plans include new burden imposed by </w:t>
      </w:r>
      <w:r w:rsidR="0076086D">
        <w:t>collecting</w:t>
      </w:r>
      <w:r>
        <w:t xml:space="preserve"> PGE school data for all study participants. The plans also include use of two other types of data—FSA data and</w:t>
      </w:r>
      <w:r w:rsidRPr="00663DE5">
        <w:t xml:space="preserve"> </w:t>
      </w:r>
      <w:r>
        <w:t>annual earnings data</w:t>
      </w:r>
      <w:r w:rsidR="00A326D8">
        <w:t xml:space="preserve"> maintained by the Social Security Administration (SSA)</w:t>
      </w:r>
      <w:r w:rsidR="001A0DE5">
        <w:rPr>
          <w:rStyle w:val="FootnoteReference"/>
        </w:rPr>
        <w:footnoteReference w:id="5"/>
      </w:r>
      <w:r w:rsidR="00A326D8">
        <w:t xml:space="preserve"> </w:t>
      </w:r>
      <w:r>
        <w:t>—that do not generate data collection burden</w:t>
      </w:r>
      <w:r w:rsidR="00A326D8">
        <w:t xml:space="preserve"> on participating schools or students</w:t>
      </w:r>
      <w:r>
        <w:t>.</w:t>
      </w:r>
      <w:r w:rsidR="00D65F5B">
        <w:t xml:space="preserve">  These data are described in detail in Section A.2. Together, these data will provide a rich set of information </w:t>
      </w:r>
      <w:r w:rsidR="00365E27">
        <w:t xml:space="preserve">from which we can estimate the </w:t>
      </w:r>
      <w:r w:rsidR="00D65F5B">
        <w:t xml:space="preserve">impacts </w:t>
      </w:r>
      <w:r w:rsidR="00A20286">
        <w:t xml:space="preserve">of </w:t>
      </w:r>
      <w:r w:rsidR="00365E27">
        <w:t xml:space="preserve">expanded Pell grant eligibility </w:t>
      </w:r>
      <w:r w:rsidR="00D65F5B">
        <w:t>on study participants’ educational experiences and student debt, the characteristics of participants and their vocational programs</w:t>
      </w:r>
      <w:r w:rsidR="006865E1">
        <w:t xml:space="preserve">, </w:t>
      </w:r>
      <w:r w:rsidR="009E4BE4">
        <w:t>as well as</w:t>
      </w:r>
      <w:r w:rsidR="006865E1">
        <w:t xml:space="preserve"> exploratory analysis of impacts on participants’ employment and earnings outcomes</w:t>
      </w:r>
      <w:r w:rsidR="00D65F5B">
        <w:t xml:space="preserve">. </w:t>
      </w:r>
    </w:p>
    <w:p w:rsidR="004A1FC1" w:rsidRPr="003C682D" w:rsidRDefault="007F48DB" w:rsidP="00130682">
      <w:pPr>
        <w:pStyle w:val="Heading3NoTOC"/>
      </w:pPr>
      <w:r>
        <w:t>6</w:t>
      </w:r>
      <w:r w:rsidR="004A1FC1" w:rsidRPr="003C682D">
        <w:t>.</w:t>
      </w:r>
      <w:r w:rsidR="004A1FC1" w:rsidRPr="003C682D">
        <w:tab/>
      </w:r>
      <w:r w:rsidR="004A1FC1">
        <w:t>Reporting</w:t>
      </w:r>
    </w:p>
    <w:p w:rsidR="004D1BD7" w:rsidRDefault="00D65F5B" w:rsidP="00F801B2">
      <w:pPr>
        <w:pStyle w:val="NormalSS"/>
      </w:pPr>
      <w:r>
        <w:t xml:space="preserve">The schedules for sample enrollment and program participation, as well as when post-program outcomes can be observed, drives the </w:t>
      </w:r>
      <w:r w:rsidR="00D32AEE">
        <w:t xml:space="preserve">project’s </w:t>
      </w:r>
      <w:r>
        <w:t xml:space="preserve">reporting schedule.  The study is expected to last </w:t>
      </w:r>
      <w:r w:rsidR="006B3246">
        <w:t xml:space="preserve">6.5 </w:t>
      </w:r>
      <w:r>
        <w:t xml:space="preserve">years, from </w:t>
      </w:r>
      <w:r w:rsidR="00BE4DFB">
        <w:t xml:space="preserve">October </w:t>
      </w:r>
      <w:r>
        <w:t xml:space="preserve">2012 to </w:t>
      </w:r>
      <w:r w:rsidR="006B3246">
        <w:t>March</w:t>
      </w:r>
      <w:r w:rsidR="00BE4DFB">
        <w:t xml:space="preserve">2019 </w:t>
      </w:r>
      <w:r w:rsidRPr="00B97295">
        <w:t xml:space="preserve">(Figure </w:t>
      </w:r>
      <w:r>
        <w:t>A.2</w:t>
      </w:r>
      <w:r w:rsidRPr="00B97295">
        <w:t xml:space="preserve">). </w:t>
      </w:r>
      <w:r w:rsidR="00D32AEE">
        <w:t>E</w:t>
      </w:r>
      <w:r w:rsidRPr="00B97295">
        <w:t>nrollm</w:t>
      </w:r>
      <w:r>
        <w:t xml:space="preserve">ent of school applicants into the study </w:t>
      </w:r>
      <w:r w:rsidR="00BE4DFB">
        <w:t>began in November 2012</w:t>
      </w:r>
      <w:r>
        <w:t xml:space="preserve">. Although each of the 68 </w:t>
      </w:r>
      <w:r w:rsidR="00365E27">
        <w:t>experiments</w:t>
      </w:r>
      <w:r>
        <w:t xml:space="preserve"> in the study might take a slightly different amount of time to complete its enrollment of study participants, enrollment for the study is expected to continue </w:t>
      </w:r>
      <w:r w:rsidR="00365E27">
        <w:t xml:space="preserve">through </w:t>
      </w:r>
      <w:r w:rsidR="00BE4DFB">
        <w:t>June 2016</w:t>
      </w:r>
      <w:r>
        <w:t xml:space="preserve">. </w:t>
      </w:r>
    </w:p>
    <w:p w:rsidR="000552CD" w:rsidRDefault="00D65F5B" w:rsidP="00F7026C">
      <w:pPr>
        <w:pStyle w:val="NormalSS"/>
      </w:pPr>
      <w:r>
        <w:t>Most of the study participants who enroll in Experiment 2 are expected to complete their participation in education or training in a fairly short time (</w:t>
      </w:r>
      <w:r w:rsidR="004D1BD7">
        <w:t>two to four months)</w:t>
      </w:r>
      <w:r>
        <w:t xml:space="preserve">, while participants who enroll in Experiment 1 </w:t>
      </w:r>
      <w:r w:rsidR="004D1BD7">
        <w:t>are expected to</w:t>
      </w:r>
      <w:r>
        <w:t xml:space="preserve"> take </w:t>
      </w:r>
      <w:r w:rsidR="004D1BD7">
        <w:t>9</w:t>
      </w:r>
      <w:r w:rsidR="00F7026C">
        <w:t>-14 months but</w:t>
      </w:r>
      <w:r w:rsidR="004D1BD7">
        <w:t xml:space="preserve"> </w:t>
      </w:r>
      <w:r w:rsidR="00F7026C">
        <w:t>could be up to two years if attending less than full-time.</w:t>
      </w:r>
      <w:r w:rsidR="004D1BD7">
        <w:t xml:space="preserve"> </w:t>
      </w:r>
      <w:r>
        <w:t xml:space="preserve">It is expected that all sample members who participate in a PGE program will complete their training program by </w:t>
      </w:r>
      <w:r w:rsidR="00BE4DFB">
        <w:t>summer 2018</w:t>
      </w:r>
      <w:r>
        <w:t xml:space="preserve">.  The first full post-program calendar year for all study participants will be </w:t>
      </w:r>
      <w:r w:rsidR="00BE4DFB">
        <w:t>2019</w:t>
      </w:r>
      <w:r>
        <w:t xml:space="preserve">, although many of the participants who entered the study early in the sample enrollment period are expected to have had a full year of post-program experiences prior to then.  SSA data covering calendar year </w:t>
      </w:r>
      <w:r w:rsidR="00BE4DFB">
        <w:t xml:space="preserve">2017 </w:t>
      </w:r>
      <w:r>
        <w:t xml:space="preserve">is expected to be available </w:t>
      </w:r>
      <w:r w:rsidR="00F7026C">
        <w:t xml:space="preserve">for analysis in preliminary form in summer </w:t>
      </w:r>
      <w:r w:rsidR="00BE4DFB">
        <w:t>2018</w:t>
      </w:r>
      <w:r w:rsidR="00EC1762">
        <w:rPr>
          <w:rStyle w:val="FootnoteReference"/>
        </w:rPr>
        <w:footnoteReference w:id="6"/>
      </w:r>
      <w:r w:rsidR="00F7026C">
        <w:t xml:space="preserve">, making it possible to draft a report and have it go through IES’ statutorily required review process for publication in late spring </w:t>
      </w:r>
      <w:r w:rsidR="00BE4DFB">
        <w:t>2019</w:t>
      </w:r>
      <w:r w:rsidR="00F7026C">
        <w:t xml:space="preserve">. </w:t>
      </w:r>
    </w:p>
    <w:p w:rsidR="008D6119" w:rsidRDefault="008D6119">
      <w:pPr>
        <w:tabs>
          <w:tab w:val="clear" w:pos="432"/>
        </w:tabs>
        <w:spacing w:line="240" w:lineRule="auto"/>
        <w:ind w:firstLine="0"/>
        <w:jc w:val="left"/>
        <w:rPr>
          <w:rFonts w:ascii="Lucida Sans" w:hAnsi="Lucida Sans"/>
          <w:b/>
          <w:color w:val="345294"/>
        </w:rPr>
      </w:pPr>
      <w:bookmarkStart w:id="25" w:name="_Toc293643508"/>
      <w:bookmarkStart w:id="26" w:name="_Toc301441420"/>
      <w:bookmarkStart w:id="27" w:name="_Toc319670756"/>
      <w:bookmarkStart w:id="28" w:name="_Toc320254634"/>
      <w:bookmarkStart w:id="29" w:name="_Toc320255236"/>
      <w:bookmarkStart w:id="30" w:name="_Toc320255668"/>
      <w:bookmarkStart w:id="31" w:name="_Toc320274440"/>
      <w:bookmarkStart w:id="32" w:name="_Toc322446131"/>
      <w:r>
        <w:br w:type="page"/>
      </w:r>
    </w:p>
    <w:p w:rsidR="00474DAA" w:rsidRPr="0086383A" w:rsidRDefault="00C8601A" w:rsidP="00474DAA">
      <w:pPr>
        <w:pStyle w:val="Heading2Blue"/>
      </w:pPr>
      <w:r>
        <w:lastRenderedPageBreak/>
        <w:t>A</w:t>
      </w:r>
      <w:r w:rsidR="004400A2">
        <w:t>1</w:t>
      </w:r>
      <w:r>
        <w:t>.</w:t>
      </w:r>
      <w:r w:rsidR="00474DAA" w:rsidRPr="0086383A">
        <w:tab/>
        <w:t>Circumstances Necessitating the Data Collection</w:t>
      </w:r>
      <w:bookmarkEnd w:id="25"/>
      <w:bookmarkEnd w:id="26"/>
      <w:bookmarkEnd w:id="27"/>
      <w:bookmarkEnd w:id="28"/>
      <w:bookmarkEnd w:id="29"/>
      <w:bookmarkEnd w:id="30"/>
      <w:bookmarkEnd w:id="31"/>
      <w:bookmarkEnd w:id="32"/>
    </w:p>
    <w:p w:rsidR="0091320C" w:rsidRDefault="00032CDA" w:rsidP="00804751">
      <w:pPr>
        <w:spacing w:line="240" w:lineRule="auto"/>
      </w:pPr>
      <w:r w:rsidRPr="004A32FE">
        <w:rPr>
          <w:rStyle w:val="Strong"/>
          <w:b w:val="0"/>
        </w:rPr>
        <w:t xml:space="preserve">Federal Pell grants are considered the foundation of </w:t>
      </w:r>
      <w:r>
        <w:rPr>
          <w:rStyle w:val="Strong"/>
          <w:b w:val="0"/>
        </w:rPr>
        <w:t xml:space="preserve">higher education </w:t>
      </w:r>
      <w:r w:rsidRPr="004A32FE">
        <w:rPr>
          <w:rStyle w:val="Strong"/>
          <w:b w:val="0"/>
        </w:rPr>
        <w:t xml:space="preserve">financial aid for low-income students.  </w:t>
      </w:r>
      <w:r>
        <w:rPr>
          <w:rStyle w:val="Strong"/>
          <w:b w:val="0"/>
        </w:rPr>
        <w:t>A</w:t>
      </w:r>
      <w:r w:rsidRPr="004A32FE">
        <w:t xml:space="preserve">vailable to </w:t>
      </w:r>
      <w:r>
        <w:t>those</w:t>
      </w:r>
      <w:r w:rsidRPr="004A32FE">
        <w:t xml:space="preserve"> with family incomes up to $60,000, most Pell awards go to students with family incomes below $30,000.</w:t>
      </w:r>
      <w:r>
        <w:t xml:space="preserve">  </w:t>
      </w:r>
      <w:r w:rsidRPr="004A32FE">
        <w:t>In 2009-2010, 8 million students received Pell grants</w:t>
      </w:r>
      <w:r>
        <w:t xml:space="preserve"> to attend some kind of postsecondary education or training, at a total cost of $30 billion in government expenditures (U.S. Department of Education 2010)</w:t>
      </w:r>
      <w:r w:rsidRPr="004A32FE">
        <w:t>.</w:t>
      </w:r>
      <w:r>
        <w:t xml:space="preserve">  </w:t>
      </w:r>
    </w:p>
    <w:p w:rsidR="0091320C" w:rsidRDefault="0091320C" w:rsidP="00804751">
      <w:pPr>
        <w:spacing w:line="240" w:lineRule="auto"/>
      </w:pPr>
    </w:p>
    <w:p w:rsidR="00F32B10" w:rsidRDefault="00032CDA" w:rsidP="00032CDA">
      <w:pPr>
        <w:spacing w:line="240" w:lineRule="auto"/>
        <w:rPr>
          <w:rStyle w:val="Strong"/>
          <w:b w:val="0"/>
        </w:rPr>
      </w:pPr>
      <w:r>
        <w:t xml:space="preserve">However, not all income eligible students obtain a Pell grant. For example, among postsecondary students from households with income below $10,000, 58 percent received a Pell grant while the remaining 42 percent did not (Baum and Payea 2011).  </w:t>
      </w:r>
      <w:r w:rsidR="00BE4FE9">
        <w:t>Some may be unaware that such aid is available or are unable to complete the process of obtaining the grants.  But wi</w:t>
      </w:r>
      <w:r w:rsidR="00D427ED" w:rsidRPr="00D427ED">
        <w:rPr>
          <w:rStyle w:val="Strong"/>
          <w:b w:val="0"/>
        </w:rPr>
        <w:t>th unemployment</w:t>
      </w:r>
      <w:r w:rsidRPr="004A32FE">
        <w:rPr>
          <w:rStyle w:val="Strong"/>
        </w:rPr>
        <w:t xml:space="preserve"> </w:t>
      </w:r>
      <w:r>
        <w:rPr>
          <w:rStyle w:val="Strong"/>
          <w:b w:val="0"/>
        </w:rPr>
        <w:t>above 8</w:t>
      </w:r>
      <w:r w:rsidR="00BE4FE9">
        <w:rPr>
          <w:rStyle w:val="Strong"/>
          <w:b w:val="0"/>
        </w:rPr>
        <w:t>.5</w:t>
      </w:r>
      <w:r w:rsidRPr="004A32FE">
        <w:rPr>
          <w:rStyle w:val="Strong"/>
        </w:rPr>
        <w:t xml:space="preserve"> </w:t>
      </w:r>
      <w:r w:rsidR="00D427ED" w:rsidRPr="00D427ED">
        <w:rPr>
          <w:rStyle w:val="Strong"/>
          <w:b w:val="0"/>
        </w:rPr>
        <w:t>percent</w:t>
      </w:r>
      <w:r>
        <w:rPr>
          <w:rStyle w:val="Strong"/>
          <w:b w:val="0"/>
        </w:rPr>
        <w:t xml:space="preserve"> in </w:t>
      </w:r>
      <w:r w:rsidR="00D427ED" w:rsidRPr="00D427ED">
        <w:rPr>
          <w:rStyle w:val="Strong"/>
          <w:b w:val="0"/>
        </w:rPr>
        <w:t>2011</w:t>
      </w:r>
      <w:r w:rsidRPr="004A32FE">
        <w:rPr>
          <w:rStyle w:val="Strong"/>
        </w:rPr>
        <w:t xml:space="preserve">, </w:t>
      </w:r>
      <w:r>
        <w:rPr>
          <w:rStyle w:val="Strong"/>
          <w:b w:val="0"/>
        </w:rPr>
        <w:t xml:space="preserve">and </w:t>
      </w:r>
      <w:r w:rsidR="00BE4FE9">
        <w:rPr>
          <w:rStyle w:val="Strong"/>
          <w:b w:val="0"/>
        </w:rPr>
        <w:t>some reports</w:t>
      </w:r>
      <w:r>
        <w:rPr>
          <w:rStyle w:val="Strong"/>
          <w:b w:val="0"/>
        </w:rPr>
        <w:t xml:space="preserve"> of unfilled openings for skilled jobs in some occupations</w:t>
      </w:r>
      <w:r w:rsidR="00B26A2C">
        <w:rPr>
          <w:rStyle w:val="FootnoteReference"/>
          <w:bCs/>
        </w:rPr>
        <w:footnoteReference w:id="7"/>
      </w:r>
      <w:r>
        <w:rPr>
          <w:rStyle w:val="Strong"/>
          <w:b w:val="0"/>
        </w:rPr>
        <w:t xml:space="preserve">, higher education institutions have called for expanding Pell grants to help fill the skill training gap for low-income workers.  </w:t>
      </w:r>
      <w:r w:rsidR="00F32B10">
        <w:rPr>
          <w:rStyle w:val="Strong"/>
          <w:b w:val="0"/>
        </w:rPr>
        <w:t xml:space="preserve">The Pell grant </w:t>
      </w:r>
      <w:r w:rsidR="003F64BD">
        <w:rPr>
          <w:rStyle w:val="Strong"/>
          <w:b w:val="0"/>
        </w:rPr>
        <w:t>experiments</w:t>
      </w:r>
      <w:r w:rsidR="00F32B10">
        <w:rPr>
          <w:rStyle w:val="Strong"/>
          <w:b w:val="0"/>
        </w:rPr>
        <w:t xml:space="preserve"> under the ESI provide an opportunity to test out the use of federal funds in this way</w:t>
      </w:r>
      <w:r w:rsidR="00436D8E">
        <w:rPr>
          <w:rStyle w:val="Strong"/>
          <w:b w:val="0"/>
        </w:rPr>
        <w:t>.</w:t>
      </w:r>
      <w:r w:rsidR="00F32B10">
        <w:rPr>
          <w:rStyle w:val="Strong"/>
          <w:b w:val="0"/>
        </w:rPr>
        <w:t xml:space="preserve">  </w:t>
      </w:r>
    </w:p>
    <w:p w:rsidR="00F32B10" w:rsidRDefault="00F32B10" w:rsidP="00032CDA">
      <w:pPr>
        <w:spacing w:line="240" w:lineRule="auto"/>
        <w:rPr>
          <w:rStyle w:val="Strong"/>
          <w:b w:val="0"/>
        </w:rPr>
      </w:pPr>
    </w:p>
    <w:p w:rsidR="001B2866" w:rsidRDefault="00F32B10" w:rsidP="009819C3">
      <w:pPr>
        <w:spacing w:line="240" w:lineRule="auto"/>
      </w:pPr>
      <w:r>
        <w:rPr>
          <w:rStyle w:val="Strong"/>
          <w:b w:val="0"/>
        </w:rPr>
        <w:t>Under the ESI statute, t</w:t>
      </w:r>
      <w:r w:rsidRPr="00960F14">
        <w:rPr>
          <w:rFonts w:eastAsia="Calibri"/>
        </w:rPr>
        <w:t xml:space="preserve">he Secretary </w:t>
      </w:r>
      <w:r>
        <w:rPr>
          <w:rFonts w:eastAsia="Calibri"/>
        </w:rPr>
        <w:t xml:space="preserve">is required to </w:t>
      </w:r>
      <w:r w:rsidRPr="00960F14">
        <w:rPr>
          <w:rFonts w:eastAsia="Calibri"/>
        </w:rPr>
        <w:t>review and evaluate the experience</w:t>
      </w:r>
      <w:r>
        <w:rPr>
          <w:rFonts w:eastAsia="Calibri"/>
        </w:rPr>
        <w:t>s</w:t>
      </w:r>
      <w:r w:rsidRPr="00960F14">
        <w:rPr>
          <w:rFonts w:eastAsia="Calibri"/>
        </w:rPr>
        <w:t xml:space="preserve"> of institutions </w:t>
      </w:r>
      <w:r>
        <w:rPr>
          <w:rFonts w:eastAsia="Calibri"/>
        </w:rPr>
        <w:t xml:space="preserve">that </w:t>
      </w:r>
      <w:r w:rsidRPr="00960F14">
        <w:rPr>
          <w:rFonts w:eastAsia="Calibri"/>
        </w:rPr>
        <w:t>participat</w:t>
      </w:r>
      <w:r>
        <w:rPr>
          <w:rFonts w:eastAsia="Calibri"/>
        </w:rPr>
        <w:t>e</w:t>
      </w:r>
      <w:r w:rsidRPr="00960F14">
        <w:rPr>
          <w:rFonts w:eastAsia="Calibri"/>
        </w:rPr>
        <w:t xml:space="preserve"> as experimental sites and</w:t>
      </w:r>
      <w:r>
        <w:rPr>
          <w:rFonts w:eastAsia="Calibri"/>
        </w:rPr>
        <w:t xml:space="preserve">, </w:t>
      </w:r>
      <w:r w:rsidRPr="00960F14">
        <w:rPr>
          <w:rFonts w:eastAsia="Calibri"/>
        </w:rPr>
        <w:t>on a biennial basis, submit a report based on the review and evaluation to the authorizing committees</w:t>
      </w:r>
      <w:r>
        <w:rPr>
          <w:rFonts w:eastAsia="Calibri"/>
        </w:rPr>
        <w:t xml:space="preserve"> (section 487A(b)(2))</w:t>
      </w:r>
      <w:r w:rsidRPr="00960F14">
        <w:rPr>
          <w:rFonts w:eastAsia="Calibri"/>
        </w:rPr>
        <w:t>.</w:t>
      </w:r>
      <w:r>
        <w:rPr>
          <w:rFonts w:eastAsia="Calibri"/>
        </w:rPr>
        <w:t xml:space="preserve"> </w:t>
      </w:r>
      <w:r w:rsidR="003C1994">
        <w:rPr>
          <w:rFonts w:eastAsia="Calibri"/>
        </w:rPr>
        <w:t>If the study’s proposed data collection were not undertaken, ED would not be able to fulfill this mandate</w:t>
      </w:r>
      <w:r w:rsidR="009819C3">
        <w:rPr>
          <w:rFonts w:eastAsia="Calibri"/>
        </w:rPr>
        <w:t>; the demonstration</w:t>
      </w:r>
      <w:r w:rsidR="00A20286">
        <w:rPr>
          <w:rFonts w:eastAsia="Calibri"/>
        </w:rPr>
        <w:t>s</w:t>
      </w:r>
      <w:r w:rsidR="009819C3">
        <w:rPr>
          <w:rFonts w:eastAsia="Calibri"/>
        </w:rPr>
        <w:t xml:space="preserve"> – and the funds set aside for </w:t>
      </w:r>
      <w:r w:rsidR="00A20286">
        <w:rPr>
          <w:rFonts w:eastAsia="Calibri"/>
        </w:rPr>
        <w:t>them</w:t>
      </w:r>
      <w:r w:rsidR="009819C3">
        <w:rPr>
          <w:rFonts w:eastAsia="Calibri"/>
        </w:rPr>
        <w:t xml:space="preserve"> -- would not yield </w:t>
      </w:r>
      <w:r w:rsidR="00C06E34">
        <w:rPr>
          <w:rFonts w:eastAsia="Calibri"/>
        </w:rPr>
        <w:t xml:space="preserve">rigorous </w:t>
      </w:r>
      <w:r w:rsidR="009819C3">
        <w:rPr>
          <w:rFonts w:eastAsia="Calibri"/>
        </w:rPr>
        <w:t xml:space="preserve">evidence on </w:t>
      </w:r>
      <w:r w:rsidR="009819C3">
        <w:t xml:space="preserve">whether expanding eligibility to underemployed and underemployed individuals with bachelor’s degrees (Experiment 1) or to individuals applying to short-term career training programs (Experiment 2) can raise their employment and earnings. </w:t>
      </w:r>
      <w:r w:rsidR="001B2866">
        <w:t>Th</w:t>
      </w:r>
      <w:r w:rsidR="009819C3">
        <w:t xml:space="preserve">e </w:t>
      </w:r>
      <w:r w:rsidR="001B2866">
        <w:t xml:space="preserve">collaboration between IES and FSA on this PGE demonstration </w:t>
      </w:r>
      <w:r w:rsidR="009819C3">
        <w:t xml:space="preserve">and random assignment evaluation </w:t>
      </w:r>
      <w:r w:rsidR="001B2866">
        <w:t>will provide credible and reliable information to help guide future policy decisions</w:t>
      </w:r>
      <w:r w:rsidR="003C1994">
        <w:t xml:space="preserve"> in this area of federal financial aid</w:t>
      </w:r>
      <w:r w:rsidR="001B2866">
        <w:t>.</w:t>
      </w:r>
    </w:p>
    <w:p w:rsidR="0091320C" w:rsidRDefault="0091320C" w:rsidP="009819C3">
      <w:pPr>
        <w:spacing w:line="240" w:lineRule="auto"/>
      </w:pPr>
    </w:p>
    <w:p w:rsidR="0091320C" w:rsidRPr="00E607FC" w:rsidRDefault="0091320C" w:rsidP="0091320C">
      <w:pPr>
        <w:spacing w:line="240" w:lineRule="auto"/>
      </w:pPr>
      <w:r>
        <w:t xml:space="preserve">In particular, the data collection </w:t>
      </w:r>
      <w:r w:rsidR="004E05FE">
        <w:t xml:space="preserve">for </w:t>
      </w:r>
      <w:r>
        <w:t xml:space="preserve">and evaluation </w:t>
      </w:r>
      <w:r w:rsidR="004E05FE">
        <w:t xml:space="preserve">of the two Pell Grant experiments </w:t>
      </w:r>
      <w:r>
        <w:t xml:space="preserve">will </w:t>
      </w:r>
      <w:r w:rsidRPr="00E607FC">
        <w:t>address the following research questions:</w:t>
      </w:r>
      <w:r>
        <w:t xml:space="preserve"> </w:t>
      </w:r>
    </w:p>
    <w:p w:rsidR="0091320C" w:rsidRPr="00E607FC" w:rsidRDefault="0091320C" w:rsidP="0091320C">
      <w:pPr>
        <w:spacing w:line="240" w:lineRule="auto"/>
      </w:pPr>
    </w:p>
    <w:p w:rsidR="0091320C" w:rsidRPr="00F15A61" w:rsidRDefault="0091320C" w:rsidP="0091320C">
      <w:pPr>
        <w:pStyle w:val="Heading3NoTOC"/>
      </w:pPr>
      <w:r>
        <w:t>1.</w:t>
      </w:r>
      <w:r>
        <w:tab/>
      </w:r>
      <w:r w:rsidRPr="00C312ED">
        <w:t xml:space="preserve">Characteristics of </w:t>
      </w:r>
      <w:r w:rsidR="00620B90">
        <w:t>Participating</w:t>
      </w:r>
      <w:r w:rsidRPr="00C312ED">
        <w:t xml:space="preserve"> School</w:t>
      </w:r>
      <w:r w:rsidR="00620B90">
        <w:t>s’ Programs and</w:t>
      </w:r>
      <w:r w:rsidRPr="00C312ED">
        <w:t xml:space="preserve"> Applicants</w:t>
      </w:r>
    </w:p>
    <w:p w:rsidR="004E05FE" w:rsidRDefault="004E05FE" w:rsidP="00E53319">
      <w:pPr>
        <w:pStyle w:val="NumberedBullet"/>
        <w:numPr>
          <w:ilvl w:val="0"/>
          <w:numId w:val="38"/>
        </w:numPr>
        <w:ind w:left="900" w:hanging="468"/>
      </w:pPr>
      <w:r>
        <w:t xml:space="preserve">What are the </w:t>
      </w:r>
      <w:r w:rsidRPr="00E607FC">
        <w:t>characteristics of the</w:t>
      </w:r>
      <w:r>
        <w:t xml:space="preserve"> </w:t>
      </w:r>
      <w:r w:rsidRPr="00E607FC">
        <w:t>education or training programs</w:t>
      </w:r>
      <w:r>
        <w:t xml:space="preserve"> identified by participating institutions</w:t>
      </w:r>
      <w:r w:rsidR="00620B90">
        <w:t xml:space="preserve"> as most suitable for the experiments (e.g., f</w:t>
      </w:r>
      <w:r w:rsidRPr="00E607FC">
        <w:t>ield of study, intensity, duration, and cost</w:t>
      </w:r>
      <w:r w:rsidR="00620B90">
        <w:t>)</w:t>
      </w:r>
      <w:r w:rsidRPr="00E607FC">
        <w:t>?</w:t>
      </w:r>
      <w:r>
        <w:t xml:space="preserve">  How are study applicants distributed across the</w:t>
      </w:r>
      <w:r w:rsidR="003F64BD">
        <w:t>m</w:t>
      </w:r>
      <w:r>
        <w:t>?</w:t>
      </w:r>
    </w:p>
    <w:p w:rsidR="0091320C" w:rsidRDefault="0091320C" w:rsidP="00E53319">
      <w:pPr>
        <w:pStyle w:val="NumberedBullet"/>
        <w:numPr>
          <w:ilvl w:val="0"/>
          <w:numId w:val="38"/>
        </w:numPr>
        <w:ind w:left="900" w:hanging="468"/>
      </w:pPr>
      <w:r w:rsidRPr="00E607FC">
        <w:t xml:space="preserve">What are the personal and family </w:t>
      </w:r>
      <w:r>
        <w:t xml:space="preserve">background </w:t>
      </w:r>
      <w:r w:rsidRPr="00E607FC">
        <w:t xml:space="preserve">characteristics of individuals who </w:t>
      </w:r>
      <w:r>
        <w:t>qualify for each of the experiments?</w:t>
      </w:r>
    </w:p>
    <w:p w:rsidR="003F64BD" w:rsidRPr="00E607FC" w:rsidRDefault="003F64BD" w:rsidP="00E53319">
      <w:pPr>
        <w:pStyle w:val="NumberedBullet"/>
        <w:numPr>
          <w:ilvl w:val="0"/>
          <w:numId w:val="38"/>
        </w:numPr>
        <w:ind w:left="900" w:hanging="468"/>
      </w:pPr>
      <w:r>
        <w:t>To what extend does the availability of Pell grants for short-term training under the experiments shift enrollments from longer-term programs traditionally eligible under Title IV to shorter ones?</w:t>
      </w:r>
    </w:p>
    <w:p w:rsidR="0091320C" w:rsidRPr="009E0E20" w:rsidRDefault="0091320C" w:rsidP="00804751">
      <w:pPr>
        <w:pStyle w:val="Heading3NoTOC"/>
        <w:spacing w:before="240"/>
      </w:pPr>
      <w:r>
        <w:lastRenderedPageBreak/>
        <w:t>2.</w:t>
      </w:r>
      <w:r>
        <w:tab/>
      </w:r>
      <w:r w:rsidRPr="00C312ED">
        <w:t>Education-Related Outcomes</w:t>
      </w:r>
    </w:p>
    <w:p w:rsidR="0091320C" w:rsidRDefault="004E05FE" w:rsidP="0091320C">
      <w:pPr>
        <w:pStyle w:val="NumberedBullet"/>
        <w:numPr>
          <w:ilvl w:val="0"/>
          <w:numId w:val="24"/>
        </w:numPr>
        <w:spacing w:after="240"/>
        <w:ind w:left="900" w:hanging="468"/>
      </w:pPr>
      <w:r>
        <w:t>To w</w:t>
      </w:r>
      <w:r w:rsidR="0091320C" w:rsidRPr="00E607FC">
        <w:t xml:space="preserve">hat </w:t>
      </w:r>
      <w:r>
        <w:t>extent does the offer of a Pell grant affect enrollment in the</w:t>
      </w:r>
      <w:r w:rsidR="0091320C" w:rsidRPr="00E607FC">
        <w:t xml:space="preserve"> </w:t>
      </w:r>
      <w:r>
        <w:t xml:space="preserve">participating institutions’ </w:t>
      </w:r>
      <w:r w:rsidR="0091320C" w:rsidRPr="00E607FC">
        <w:t xml:space="preserve">education and training </w:t>
      </w:r>
      <w:r w:rsidR="0091320C">
        <w:t>programs</w:t>
      </w:r>
      <w:r w:rsidR="0091320C" w:rsidRPr="00E607FC">
        <w:t>?</w:t>
      </w:r>
      <w:r>
        <w:t xml:space="preserve">  In what kinds of programs do study</w:t>
      </w:r>
      <w:r w:rsidR="00620B90">
        <w:t xml:space="preserve"> participants enroll?</w:t>
      </w:r>
      <w:r>
        <w:t xml:space="preserve"> </w:t>
      </w:r>
    </w:p>
    <w:p w:rsidR="0041185E" w:rsidRDefault="0041185E" w:rsidP="00E53319">
      <w:pPr>
        <w:pStyle w:val="NumberedBullet"/>
        <w:numPr>
          <w:ilvl w:val="0"/>
          <w:numId w:val="24"/>
        </w:numPr>
        <w:ind w:left="900" w:hanging="378"/>
      </w:pPr>
      <w:r>
        <w:t>Do students not offered a Pell grant go elsewhere for skills training?</w:t>
      </w:r>
    </w:p>
    <w:p w:rsidR="0091320C" w:rsidRPr="003872F6" w:rsidRDefault="0091320C" w:rsidP="00E53319">
      <w:pPr>
        <w:pStyle w:val="NumberedBullet"/>
        <w:numPr>
          <w:ilvl w:val="0"/>
          <w:numId w:val="24"/>
        </w:numPr>
        <w:ind w:left="900" w:hanging="378"/>
      </w:pPr>
      <w:r>
        <w:t>W</w:t>
      </w:r>
      <w:r w:rsidRPr="00E607FC">
        <w:t xml:space="preserve">hat </w:t>
      </w:r>
      <w:r>
        <w:t xml:space="preserve">is the impact on </w:t>
      </w:r>
      <w:r w:rsidRPr="00E607FC">
        <w:t>education and training outcomes</w:t>
      </w:r>
      <w:r w:rsidR="00620B90">
        <w:t xml:space="preserve"> overall (e.g., </w:t>
      </w:r>
      <w:r w:rsidRPr="003872F6">
        <w:t xml:space="preserve">credits earned, completion rates, </w:t>
      </w:r>
      <w:r w:rsidR="003F64BD">
        <w:t xml:space="preserve">time to complete, </w:t>
      </w:r>
      <w:r w:rsidRPr="003872F6">
        <w:t>and credentials attained</w:t>
      </w:r>
      <w:r w:rsidR="00620B90">
        <w:t>)</w:t>
      </w:r>
      <w:r w:rsidR="0041185E">
        <w:t xml:space="preserve"> and on access to support services such as job search assistance</w:t>
      </w:r>
      <w:r w:rsidRPr="003872F6">
        <w:t>?</w:t>
      </w:r>
      <w:r w:rsidR="00620B90">
        <w:t xml:space="preserve">  </w:t>
      </w:r>
    </w:p>
    <w:p w:rsidR="0091320C" w:rsidRPr="003872F6" w:rsidRDefault="00620B90" w:rsidP="00E53319">
      <w:pPr>
        <w:pStyle w:val="NumberedBullet"/>
        <w:numPr>
          <w:ilvl w:val="0"/>
          <w:numId w:val="24"/>
        </w:numPr>
        <w:ind w:left="900" w:hanging="378"/>
      </w:pPr>
      <w:r>
        <w:t xml:space="preserve">Does the offer of a </w:t>
      </w:r>
      <w:r w:rsidR="0091320C">
        <w:t>Pell grant</w:t>
      </w:r>
      <w:r>
        <w:t xml:space="preserve"> affect </w:t>
      </w:r>
      <w:r w:rsidR="0091320C" w:rsidRPr="003872F6">
        <w:t>the amount of student debt incurred?</w:t>
      </w:r>
    </w:p>
    <w:p w:rsidR="0091320C" w:rsidRPr="00E607FC" w:rsidRDefault="0041185E" w:rsidP="00E53319">
      <w:pPr>
        <w:pStyle w:val="NumberedBullet"/>
        <w:numPr>
          <w:ilvl w:val="0"/>
          <w:numId w:val="24"/>
        </w:numPr>
        <w:ind w:left="900" w:hanging="378"/>
      </w:pPr>
      <w:r>
        <w:t>H</w:t>
      </w:r>
      <w:r w:rsidR="0091320C" w:rsidRPr="003872F6">
        <w:t xml:space="preserve">ow are </w:t>
      </w:r>
      <w:r>
        <w:t>education and training</w:t>
      </w:r>
      <w:r w:rsidR="0091320C" w:rsidRPr="003872F6">
        <w:t xml:space="preserve"> costs </w:t>
      </w:r>
      <w:r w:rsidR="0091320C" w:rsidRPr="00E607FC">
        <w:t>distributed across different types of financing strategies, such as grants, loans, and personal or family savings?</w:t>
      </w:r>
    </w:p>
    <w:p w:rsidR="0091320C" w:rsidRPr="00E607FC" w:rsidRDefault="0041185E" w:rsidP="00E53319">
      <w:pPr>
        <w:pStyle w:val="NumberedBullet"/>
        <w:numPr>
          <w:ilvl w:val="0"/>
          <w:numId w:val="24"/>
        </w:numPr>
        <w:ind w:left="900" w:hanging="378"/>
      </w:pPr>
      <w:r>
        <w:t>Is there an</w:t>
      </w:r>
      <w:r w:rsidR="0091320C">
        <w:t xml:space="preserve"> impact on </w:t>
      </w:r>
      <w:r w:rsidR="0091320C" w:rsidRPr="00E607FC">
        <w:t xml:space="preserve">barriers </w:t>
      </w:r>
      <w:r w:rsidR="0091320C">
        <w:t xml:space="preserve">that </w:t>
      </w:r>
      <w:r>
        <w:t xml:space="preserve">can </w:t>
      </w:r>
      <w:r w:rsidR="0091320C" w:rsidRPr="00E607FC">
        <w:t xml:space="preserve">hinder </w:t>
      </w:r>
      <w:r>
        <w:t>students</w:t>
      </w:r>
      <w:r w:rsidR="0091320C" w:rsidRPr="00E607FC">
        <w:t xml:space="preserve"> from successfully completing their education and training plans?</w:t>
      </w:r>
    </w:p>
    <w:p w:rsidR="0091320C" w:rsidRPr="009E0E20" w:rsidRDefault="0091320C" w:rsidP="00AB3E5C">
      <w:pPr>
        <w:pStyle w:val="Heading3NoTOC"/>
        <w:spacing w:before="240"/>
      </w:pPr>
      <w:r>
        <w:t>3.</w:t>
      </w:r>
      <w:r>
        <w:tab/>
      </w:r>
      <w:r w:rsidRPr="00C312ED">
        <w:t>Employment-Related Outcomes</w:t>
      </w:r>
    </w:p>
    <w:p w:rsidR="00E53319" w:rsidRDefault="0041185E" w:rsidP="00E53319">
      <w:pPr>
        <w:pStyle w:val="NumberedBullet"/>
        <w:numPr>
          <w:ilvl w:val="0"/>
          <w:numId w:val="24"/>
        </w:numPr>
        <w:spacing w:after="240"/>
      </w:pPr>
      <w:r>
        <w:t>W</w:t>
      </w:r>
      <w:r w:rsidR="0091320C" w:rsidRPr="00E607FC">
        <w:t xml:space="preserve">hat is the </w:t>
      </w:r>
      <w:r w:rsidR="00317828">
        <w:t>relationship between</w:t>
      </w:r>
      <w:r>
        <w:t xml:space="preserve"> being offered a</w:t>
      </w:r>
      <w:r w:rsidR="0091320C" w:rsidRPr="00E607FC">
        <w:t xml:space="preserve"> Pell grant</w:t>
      </w:r>
      <w:r>
        <w:t xml:space="preserve"> on short-term </w:t>
      </w:r>
      <w:r w:rsidR="0091320C" w:rsidRPr="00E607FC">
        <w:t>employment rate</w:t>
      </w:r>
      <w:r w:rsidR="0091320C">
        <w:t>s</w:t>
      </w:r>
      <w:r w:rsidR="0091320C" w:rsidRPr="00E607FC">
        <w:t xml:space="preserve"> and earnings level</w:t>
      </w:r>
      <w:r w:rsidR="0091320C">
        <w:t>s</w:t>
      </w:r>
      <w:r w:rsidR="0091320C" w:rsidRPr="00E607FC">
        <w:t>?</w:t>
      </w:r>
    </w:p>
    <w:p w:rsidR="0041185E" w:rsidRDefault="0041185E" w:rsidP="00E53319">
      <w:pPr>
        <w:pStyle w:val="NumberedBullet"/>
        <w:numPr>
          <w:ilvl w:val="0"/>
          <w:numId w:val="24"/>
        </w:numPr>
        <w:spacing w:after="240"/>
      </w:pPr>
      <w:r>
        <w:t>W</w:t>
      </w:r>
      <w:r w:rsidR="0091320C" w:rsidRPr="00E607FC">
        <w:t>hat are the characteristics of jobs attain</w:t>
      </w:r>
      <w:r>
        <w:t xml:space="preserve">ed (e.g., relatedness to PGE program, duration, availability of </w:t>
      </w:r>
      <w:r w:rsidR="0091320C" w:rsidRPr="00E607FC">
        <w:t>fringe benefits</w:t>
      </w:r>
      <w:r>
        <w:t>)</w:t>
      </w:r>
      <w:r w:rsidR="0091320C" w:rsidRPr="00E607FC">
        <w:t>?</w:t>
      </w:r>
    </w:p>
    <w:p w:rsidR="002A0205" w:rsidRDefault="002A0205">
      <w:pPr>
        <w:tabs>
          <w:tab w:val="clear" w:pos="432"/>
        </w:tabs>
        <w:spacing w:line="240" w:lineRule="auto"/>
        <w:ind w:firstLine="0"/>
        <w:jc w:val="left"/>
        <w:sectPr w:rsidR="002A0205" w:rsidSect="00CB0D47">
          <w:footerReference w:type="default" r:id="rId28"/>
          <w:endnotePr>
            <w:numFmt w:val="decimal"/>
          </w:endnotePr>
          <w:pgSz w:w="12240" w:h="15840" w:code="1"/>
          <w:pgMar w:top="1440" w:right="1440" w:bottom="576" w:left="1440" w:header="720" w:footer="0" w:gutter="0"/>
          <w:cols w:space="720"/>
          <w:docGrid w:linePitch="326"/>
        </w:sectPr>
      </w:pPr>
      <w:bookmarkStart w:id="33" w:name="_Toc320274380"/>
    </w:p>
    <w:p w:rsidR="001B657D" w:rsidRDefault="001B657D" w:rsidP="007928DC">
      <w:pPr>
        <w:tabs>
          <w:tab w:val="clear" w:pos="432"/>
        </w:tabs>
        <w:spacing w:line="240" w:lineRule="auto"/>
        <w:ind w:firstLine="0"/>
        <w:jc w:val="left"/>
      </w:pPr>
      <w:r>
        <w:lastRenderedPageBreak/>
        <w:t xml:space="preserve">Figure A.2. </w:t>
      </w:r>
      <w:r w:rsidRPr="00C86009">
        <w:t>Time Line</w:t>
      </w:r>
      <w:r>
        <w:t xml:space="preserve"> for the Pell Grant </w:t>
      </w:r>
      <w:r w:rsidR="003F64BD">
        <w:t>Experiments</w:t>
      </w:r>
      <w:r>
        <w:t xml:space="preserve"> Study</w:t>
      </w:r>
      <w:bookmarkEnd w:id="33"/>
    </w:p>
    <w:p w:rsidR="007928DC" w:rsidRDefault="007928DC" w:rsidP="007928DC"/>
    <w:tbl>
      <w:tblPr>
        <w:tblW w:w="1431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7"/>
      </w:tblGrid>
      <w:tr w:rsidR="002A0205" w:rsidRPr="002A0205" w:rsidTr="00CB0D47">
        <w:trPr>
          <w:trHeight w:hRule="exact" w:val="504"/>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center"/>
              <w:rPr>
                <w:rFonts w:ascii="Arial Narrow" w:hAnsi="Arial Narrow"/>
                <w:b/>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2012</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2013</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2014</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2015</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2016</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2017</w:t>
            </w:r>
          </w:p>
        </w:tc>
        <w:tc>
          <w:tcPr>
            <w:tcW w:w="1666" w:type="dxa"/>
            <w:gridSpan w:val="4"/>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2018</w:t>
            </w:r>
          </w:p>
        </w:tc>
        <w:tc>
          <w:tcPr>
            <w:tcW w:w="834" w:type="dxa"/>
            <w:gridSpan w:val="2"/>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2019</w:t>
            </w:r>
          </w:p>
        </w:tc>
      </w:tr>
      <w:tr w:rsidR="002A0205" w:rsidRPr="002A0205" w:rsidTr="00CB0D47">
        <w:trPr>
          <w:trHeight w:hRule="exact" w:val="504"/>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color w:val="000000"/>
                <w:sz w:val="18"/>
                <w:szCs w:val="18"/>
              </w:rPr>
            </w:pPr>
            <w:r w:rsidRPr="002A0205">
              <w:rPr>
                <w:rFonts w:ascii="Arial Narrow" w:hAnsi="Arial Narrow"/>
                <w:b/>
                <w:color w:val="000000"/>
                <w:sz w:val="18"/>
                <w:szCs w:val="18"/>
              </w:rPr>
              <w:t>Contract Month</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r>
      <w:tr w:rsidR="002A0205" w:rsidRPr="002A0205" w:rsidTr="00CB0D47">
        <w:trPr>
          <w:trHeight w:hRule="exact" w:val="317"/>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1. PGE School Planning Phase</w:t>
            </w:r>
          </w:p>
        </w:tc>
        <w:tc>
          <w:tcPr>
            <w:tcW w:w="416"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75565</wp:posOffset>
                      </wp:positionV>
                      <wp:extent cx="254000" cy="0"/>
                      <wp:effectExtent l="18415" t="19050" r="13335" b="19050"/>
                      <wp:wrapNone/>
                      <wp:docPr id="8"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8" o:spid="_x0000_s1026" type="#_x0000_t32" style="position:absolute;margin-left:-.2pt;margin-top:5.95pt;width: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" strokeweight="2pt"/>
                  </w:pict>
                </mc:Fallback>
              </mc:AlternateConten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shd w:val="clear" w:color="auto" w:fill="auto"/>
            <w:noWrap/>
            <w:vAlign w:val="center"/>
            <w:hideMark/>
          </w:tcPr>
          <w:p w:rsidR="002A0205" w:rsidRPr="002A0205" w:rsidRDefault="002A0205" w:rsidP="002A0205">
            <w:pPr>
              <w:tabs>
                <w:tab w:val="clear" w:pos="432"/>
              </w:tabs>
              <w:spacing w:line="240" w:lineRule="auto"/>
              <w:ind w:firstLine="0"/>
              <w:jc w:val="left"/>
              <w:rPr>
                <w:rFonts w:ascii="Arial Narrow" w:hAnsi="Arial Narrow"/>
                <w:b/>
                <w:color w:val="000000"/>
                <w:sz w:val="18"/>
                <w:szCs w:val="18"/>
              </w:rPr>
            </w:pPr>
            <w:r w:rsidRPr="002A0205">
              <w:rPr>
                <w:rFonts w:ascii="Arial Narrow" w:hAnsi="Arial Narrow"/>
                <w:b/>
                <w:color w:val="000000"/>
                <w:sz w:val="18"/>
                <w:szCs w:val="18"/>
              </w:rPr>
              <w:t>2. Study Participant Enrollment</w:t>
            </w:r>
          </w:p>
        </w:tc>
        <w:tc>
          <w:tcPr>
            <w:tcW w:w="416"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b/>
                <w:bCs/>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100330</wp:posOffset>
                      </wp:positionV>
                      <wp:extent cx="3851910" cy="635"/>
                      <wp:effectExtent l="17780" t="17145" r="16510" b="20320"/>
                      <wp:wrapNone/>
                      <wp:docPr id="7"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6" o:spid="_x0000_s1026" type="#_x0000_t32" style="position:absolute;margin-left:8pt;margin-top:7.9pt;width:303.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pVIwIAAEA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" strokeweight="2pt"/>
                  </w:pict>
                </mc:Fallback>
              </mc:AlternateConten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3. Expected Program Completion Period</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97155</wp:posOffset>
                      </wp:positionV>
                      <wp:extent cx="5541010" cy="0"/>
                      <wp:effectExtent l="18415" t="15240" r="12700" b="13335"/>
                      <wp:wrapNone/>
                      <wp:docPr id="5" name="Auto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0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7" o:spid="_x0000_s1026" type="#_x0000_t32" style="position:absolute;margin-left:.15pt;margin-top:7.65pt;width:43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3MIAIAAD4EAAAOAAAAZHJzL2Uyb0RvYy54bWysU8GO2jAQvVfqP1i+s0loY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" strokeweight="2pt"/>
                  </w:pict>
                </mc:Fallback>
              </mc:AlternateConten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4. FSA Data Extraction</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5. Data Extracts from PGE Schools</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b/>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b/>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6. Analysis of PGE School Data</w: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242570</wp:posOffset>
                      </wp:positionH>
                      <wp:positionV relativeFrom="paragraph">
                        <wp:posOffset>85090</wp:posOffset>
                      </wp:positionV>
                      <wp:extent cx="539750" cy="0"/>
                      <wp:effectExtent l="12700" t="20955" r="19050" b="17145"/>
                      <wp:wrapNone/>
                      <wp:docPr id="4"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9" o:spid="_x0000_s1026" type="#_x0000_t32" style="position:absolute;margin-left:19.1pt;margin-top:6.7pt;width: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aq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" strokeweight="2pt"/>
                  </w:pict>
                </mc:Fallback>
              </mc:AlternateContent>
            </w: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106680</wp:posOffset>
                      </wp:positionV>
                      <wp:extent cx="255905" cy="0"/>
                      <wp:effectExtent l="15240" t="13970" r="14605" b="14605"/>
                      <wp:wrapNone/>
                      <wp:docPr id="3"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0" o:spid="_x0000_s1026" type="#_x0000_t32" style="position:absolute;margin-left:-.1pt;margin-top:8.4pt;width:20.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yup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" strokeweight="2pt"/>
                  </w:pict>
                </mc:Fallback>
              </mc:AlternateConten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88900</wp:posOffset>
                      </wp:positionV>
                      <wp:extent cx="255905" cy="0"/>
                      <wp:effectExtent l="16510" t="15240" r="13335" b="13335"/>
                      <wp:wrapNone/>
                      <wp:docPr id="2"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2" o:spid="_x0000_s1026" type="#_x0000_t32" style="position:absolute;margin-left:-.05pt;margin-top:7pt;width:20.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E0Hw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" strokeweight="2pt"/>
                  </w:pict>
                </mc:Fallback>
              </mc:AlternateContent>
            </w:r>
          </w:p>
        </w:tc>
        <w:tc>
          <w:tcPr>
            <w:tcW w:w="416"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tcBorders>
              <w:bottom w:val="single" w:sz="4" w:space="0" w:color="auto"/>
            </w:tcBorders>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7. Analysis of SSA Data</w:t>
            </w: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A4145C" w:rsidP="002A0205">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241300</wp:posOffset>
                      </wp:positionH>
                      <wp:positionV relativeFrom="paragraph">
                        <wp:posOffset>100330</wp:posOffset>
                      </wp:positionV>
                      <wp:extent cx="552450" cy="0"/>
                      <wp:effectExtent l="20320" t="20320" r="17780" b="17780"/>
                      <wp:wrapNone/>
                      <wp:docPr id="1"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1" o:spid="_x0000_s1026" type="#_x0000_t32" style="position:absolute;margin-left:19pt;margin-top:7.9pt;width: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" strokeweight="2pt"/>
                  </w:pict>
                </mc:Fallback>
              </mc:AlternateContent>
            </w:r>
            <w:r w:rsidR="002A0205" w:rsidRPr="002A0205">
              <w:rPr>
                <w:rFonts w:ascii="Arial Narrow" w:hAnsi="Arial Narrow"/>
                <w:b/>
                <w:bCs/>
                <w:color w:val="000000"/>
                <w:sz w:val="18"/>
                <w:szCs w:val="18"/>
              </w:rPr>
              <w:sym w:font="Wingdings 2" w:char="F0AF"/>
            </w: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r>
      <w:tr w:rsidR="002A0205" w:rsidRPr="002A0205" w:rsidTr="00CB0D47">
        <w:trPr>
          <w:trHeight w:hRule="exact" w:val="317"/>
          <w:jc w:val="center"/>
        </w:trPr>
        <w:tc>
          <w:tcPr>
            <w:tcW w:w="3065" w:type="dxa"/>
            <w:tcBorders>
              <w:bottom w:val="single" w:sz="4" w:space="0" w:color="auto"/>
            </w:tcBorders>
            <w:shd w:val="clear" w:color="auto" w:fill="auto"/>
            <w:vAlign w:val="center"/>
            <w:hideMark/>
          </w:tcPr>
          <w:p w:rsidR="002A0205" w:rsidRPr="002A0205" w:rsidRDefault="002A0205" w:rsidP="002A0205">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8. Final Report</w:t>
            </w: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3" w:char="F072"/>
            </w:r>
          </w:p>
        </w:tc>
        <w:tc>
          <w:tcPr>
            <w:tcW w:w="417" w:type="dxa"/>
            <w:tcBorders>
              <w:bottom w:val="single" w:sz="4" w:space="0" w:color="auto"/>
            </w:tcBorders>
            <w:shd w:val="clear" w:color="auto" w:fill="auto"/>
            <w:noWrap/>
            <w:tcMar>
              <w:left w:w="14" w:type="dxa"/>
              <w:right w:w="14" w:type="dxa"/>
            </w:tcMar>
            <w:vAlign w:val="center"/>
            <w:hideMark/>
          </w:tcPr>
          <w:p w:rsidR="002A0205" w:rsidRPr="002A0205" w:rsidRDefault="002A0205" w:rsidP="002A0205">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Cs/>
                <w:color w:val="000000"/>
                <w:sz w:val="18"/>
                <w:szCs w:val="18"/>
              </w:rPr>
              <w:sym w:font="Wingdings 3" w:char="F070"/>
            </w:r>
          </w:p>
        </w:tc>
      </w:tr>
      <w:tr w:rsidR="002A0205" w:rsidRPr="002A0205" w:rsidTr="00CB0D47">
        <w:trPr>
          <w:trHeight w:hRule="exact" w:val="317"/>
          <w:jc w:val="center"/>
        </w:trPr>
        <w:tc>
          <w:tcPr>
            <w:tcW w:w="14311" w:type="dxa"/>
            <w:gridSpan w:val="28"/>
            <w:tcBorders>
              <w:top w:val="single" w:sz="4" w:space="0" w:color="auto"/>
              <w:left w:val="nil"/>
              <w:bottom w:val="nil"/>
              <w:right w:val="nil"/>
            </w:tcBorders>
            <w:shd w:val="clear" w:color="auto" w:fill="auto"/>
            <w:vAlign w:val="center"/>
          </w:tcPr>
          <w:p w:rsidR="002A0205" w:rsidRPr="002A0205" w:rsidRDefault="002A0205" w:rsidP="002A0205">
            <w:pPr>
              <w:tabs>
                <w:tab w:val="clear" w:pos="432"/>
              </w:tabs>
              <w:spacing w:line="240" w:lineRule="auto"/>
              <w:ind w:firstLine="0"/>
              <w:jc w:val="left"/>
              <w:rPr>
                <w:rFonts w:ascii="Arial Narrow" w:hAnsi="Arial Narrow"/>
                <w:color w:val="000000"/>
                <w:sz w:val="18"/>
                <w:szCs w:val="18"/>
              </w:rPr>
            </w:pPr>
            <w:r w:rsidRPr="002A0205">
              <w:rPr>
                <w:rFonts w:ascii="Arial Narrow" w:hAnsi="Arial Narrow"/>
                <w:b/>
                <w:bCs/>
                <w:color w:val="000000"/>
                <w:sz w:val="18"/>
                <w:szCs w:val="18"/>
              </w:rPr>
              <w:sym w:font="Wingdings 3" w:char="F072"/>
            </w:r>
            <w:r w:rsidRPr="002A0205">
              <w:rPr>
                <w:rFonts w:ascii="Arial Narrow" w:hAnsi="Arial Narrow"/>
                <w:b/>
                <w:bCs/>
                <w:color w:val="000000"/>
                <w:sz w:val="18"/>
                <w:szCs w:val="18"/>
              </w:rPr>
              <w:t xml:space="preserve"> </w:t>
            </w:r>
            <w:r w:rsidRPr="002A0205">
              <w:rPr>
                <w:rFonts w:ascii="Arial Narrow" w:hAnsi="Arial Narrow"/>
                <w:bCs/>
                <w:color w:val="000000"/>
                <w:sz w:val="18"/>
                <w:szCs w:val="18"/>
              </w:rPr>
              <w:t xml:space="preserve">Draft Deliverable   </w:t>
            </w:r>
            <w:r w:rsidRPr="002A0205">
              <w:rPr>
                <w:rFonts w:ascii="Arial Narrow" w:hAnsi="Arial Narrow"/>
                <w:bCs/>
                <w:color w:val="000000"/>
                <w:sz w:val="18"/>
                <w:szCs w:val="18"/>
              </w:rPr>
              <w:sym w:font="Wingdings 3" w:char="F070"/>
            </w:r>
            <w:r w:rsidRPr="002A0205">
              <w:rPr>
                <w:rFonts w:ascii="Arial Narrow" w:hAnsi="Arial Narrow"/>
                <w:bCs/>
                <w:color w:val="000000"/>
                <w:sz w:val="18"/>
                <w:szCs w:val="18"/>
              </w:rPr>
              <w:t xml:space="preserve"> Final Deliverable   </w:t>
            </w:r>
            <w:r w:rsidRPr="002A0205">
              <w:rPr>
                <w:rFonts w:ascii="Arial Narrow" w:hAnsi="Arial Narrow"/>
                <w:bCs/>
                <w:color w:val="000000"/>
                <w:sz w:val="18"/>
                <w:szCs w:val="18"/>
              </w:rPr>
              <w:sym w:font="Wingdings 2" w:char="F0AF"/>
            </w:r>
            <w:r w:rsidRPr="002A0205">
              <w:rPr>
                <w:rFonts w:ascii="Arial Narrow" w:hAnsi="Arial Narrow"/>
                <w:bCs/>
                <w:color w:val="000000"/>
                <w:sz w:val="18"/>
                <w:szCs w:val="18"/>
              </w:rPr>
              <w:t xml:space="preserve"> Data Extract</w:t>
            </w:r>
          </w:p>
        </w:tc>
      </w:tr>
    </w:tbl>
    <w:p w:rsidR="007928DC" w:rsidRDefault="007928DC" w:rsidP="007928DC">
      <w:pPr>
        <w:tabs>
          <w:tab w:val="left" w:pos="6100"/>
        </w:tabs>
      </w:pPr>
      <w:r>
        <w:tab/>
      </w:r>
    </w:p>
    <w:p w:rsidR="007928DC" w:rsidRDefault="007928DC" w:rsidP="007928DC"/>
    <w:p w:rsidR="001B657D" w:rsidRPr="007928DC" w:rsidRDefault="001B657D" w:rsidP="007928DC">
      <w:pPr>
        <w:sectPr w:rsidR="001B657D" w:rsidRPr="007928DC" w:rsidSect="007928DC">
          <w:endnotePr>
            <w:numFmt w:val="decimal"/>
          </w:endnotePr>
          <w:pgSz w:w="15840" w:h="12240" w:orient="landscape" w:code="1"/>
          <w:pgMar w:top="1440" w:right="1440" w:bottom="1440" w:left="1170" w:header="720" w:footer="576" w:gutter="0"/>
          <w:cols w:space="720"/>
          <w:docGrid w:linePitch="326"/>
        </w:sectPr>
      </w:pPr>
    </w:p>
    <w:p w:rsidR="00474DAA" w:rsidRPr="0086383A" w:rsidRDefault="00C8601A" w:rsidP="00474DAA">
      <w:pPr>
        <w:pStyle w:val="Heading2Blue"/>
      </w:pPr>
      <w:bookmarkStart w:id="34" w:name="_Toc293643513"/>
      <w:bookmarkStart w:id="35" w:name="_Toc301441421"/>
      <w:bookmarkStart w:id="36" w:name="_Toc319670759"/>
      <w:bookmarkStart w:id="37" w:name="_Toc320254635"/>
      <w:bookmarkStart w:id="38" w:name="_Toc320255237"/>
      <w:bookmarkStart w:id="39" w:name="_Toc320255669"/>
      <w:bookmarkStart w:id="40" w:name="_Toc320274441"/>
      <w:bookmarkStart w:id="41" w:name="_Toc322446132"/>
      <w:r>
        <w:lastRenderedPageBreak/>
        <w:t>A</w:t>
      </w:r>
      <w:r w:rsidR="004400A2">
        <w:t>2.</w:t>
      </w:r>
      <w:r w:rsidR="00474DAA" w:rsidRPr="0086383A">
        <w:tab/>
        <w:t xml:space="preserve">How, by Whom, and for What Purpose </w:t>
      </w:r>
      <w:r w:rsidR="00804751">
        <w:t xml:space="preserve">Is </w:t>
      </w:r>
      <w:r w:rsidR="00474DAA" w:rsidRPr="0086383A">
        <w:t xml:space="preserve">the Information to </w:t>
      </w:r>
      <w:r w:rsidR="00474DAA">
        <w:t>B</w:t>
      </w:r>
      <w:r w:rsidR="00474DAA" w:rsidRPr="0086383A">
        <w:t>e Used</w:t>
      </w:r>
      <w:bookmarkEnd w:id="34"/>
      <w:bookmarkEnd w:id="35"/>
      <w:bookmarkEnd w:id="36"/>
      <w:bookmarkEnd w:id="37"/>
      <w:bookmarkEnd w:id="38"/>
      <w:bookmarkEnd w:id="39"/>
      <w:bookmarkEnd w:id="40"/>
      <w:bookmarkEnd w:id="41"/>
    </w:p>
    <w:p w:rsidR="00D65F5B" w:rsidRDefault="0091320C" w:rsidP="00804751">
      <w:pPr>
        <w:spacing w:line="240" w:lineRule="auto"/>
      </w:pPr>
      <w:r>
        <w:t xml:space="preserve">Information for the PGE evaluation will be collected and analyzed by a contractor selected through a competitive procurement. </w:t>
      </w:r>
      <w:r w:rsidR="000A6C58">
        <w:t xml:space="preserve"> </w:t>
      </w:r>
      <w:r w:rsidR="00D65F5B">
        <w:t xml:space="preserve">Data from </w:t>
      </w:r>
      <w:r w:rsidR="00B17721">
        <w:t xml:space="preserve">three </w:t>
      </w:r>
      <w:r w:rsidR="00D65F5B">
        <w:t>sources will be used for the study:  (1) PGE school data, (</w:t>
      </w:r>
      <w:r w:rsidR="00B17721">
        <w:t>2</w:t>
      </w:r>
      <w:r w:rsidR="00D65F5B">
        <w:t>) FSA data, and (</w:t>
      </w:r>
      <w:r w:rsidR="00B17721">
        <w:t>3</w:t>
      </w:r>
      <w:r w:rsidR="00D65F5B">
        <w:t>) SSA data.  Data from the first source generate</w:t>
      </w:r>
      <w:r w:rsidR="00B17721">
        <w:t>s</w:t>
      </w:r>
      <w:r w:rsidR="00D65F5B">
        <w:t xml:space="preserve"> new burden, while the other two do not.  </w:t>
      </w:r>
      <w:r w:rsidR="00CA3391">
        <w:t xml:space="preserve">This section describes the </w:t>
      </w:r>
      <w:r w:rsidR="00B17721">
        <w:t xml:space="preserve">three </w:t>
      </w:r>
      <w:r w:rsidR="00CA3391">
        <w:t>types of data in detail and then explains how each type of data will be used to answer the study’s research questions.</w:t>
      </w:r>
    </w:p>
    <w:p w:rsidR="00CA5CBC" w:rsidRDefault="00D65F5B" w:rsidP="00B17721">
      <w:pPr>
        <w:pStyle w:val="NormalSS"/>
        <w:spacing w:before="240"/>
      </w:pPr>
      <w:r>
        <w:rPr>
          <w:b/>
        </w:rPr>
        <w:t>PGE</w:t>
      </w:r>
      <w:r w:rsidRPr="00663DE5">
        <w:rPr>
          <w:b/>
        </w:rPr>
        <w:t xml:space="preserve"> </w:t>
      </w:r>
      <w:r>
        <w:rPr>
          <w:b/>
        </w:rPr>
        <w:t>s</w:t>
      </w:r>
      <w:r w:rsidRPr="00663DE5">
        <w:rPr>
          <w:b/>
        </w:rPr>
        <w:t xml:space="preserve">chool </w:t>
      </w:r>
      <w:r>
        <w:rPr>
          <w:b/>
        </w:rPr>
        <w:t>d</w:t>
      </w:r>
      <w:r w:rsidRPr="00663DE5">
        <w:rPr>
          <w:b/>
        </w:rPr>
        <w:t>ata.</w:t>
      </w:r>
      <w:r w:rsidRPr="00663DE5">
        <w:t xml:space="preserve"> </w:t>
      </w:r>
      <w:r>
        <w:t>PGE schools</w:t>
      </w:r>
      <w:r w:rsidRPr="00663DE5">
        <w:t xml:space="preserve"> </w:t>
      </w:r>
      <w:r>
        <w:t xml:space="preserve">will provide </w:t>
      </w:r>
      <w:r w:rsidR="00CA5CBC">
        <w:t xml:space="preserve">three </w:t>
      </w:r>
      <w:r w:rsidR="00B17721">
        <w:t xml:space="preserve">two </w:t>
      </w:r>
      <w:r>
        <w:t xml:space="preserve">types of data. </w:t>
      </w:r>
      <w:r w:rsidR="00CA5CBC">
        <w:t xml:space="preserve">First, on a weekly basis school staff, most likely in the financial aid office, will send the evaluation contractor the list of candidates identified as eligible for the experiments during that period and who have been sent consent material (see Table A.1).  The list will include each candidate’s name, program, and the date consent material was sent to him or her.  This will allow the contractor to track the consent process and ensure that only students with consent participate in the demonstrations.  </w:t>
      </w:r>
    </w:p>
    <w:p w:rsidR="00D65F5B" w:rsidRDefault="00D65F5B" w:rsidP="00B17721">
      <w:pPr>
        <w:pStyle w:val="NormalSS"/>
        <w:spacing w:before="240"/>
      </w:pPr>
      <w:r>
        <w:t xml:space="preserve">The </w:t>
      </w:r>
      <w:r w:rsidR="00CA5CBC">
        <w:t>second type of PGE school</w:t>
      </w:r>
      <w:r w:rsidR="00B17721">
        <w:t>s will supply</w:t>
      </w:r>
      <w:r w:rsidR="00CA5CBC">
        <w:t xml:space="preserve"> data</w:t>
      </w:r>
      <w:r>
        <w:t xml:space="preserve"> </w:t>
      </w:r>
      <w:r w:rsidR="000A6C58">
        <w:t xml:space="preserve">is </w:t>
      </w:r>
      <w:r w:rsidR="00CA5CBC">
        <w:t>that</w:t>
      </w:r>
      <w:r w:rsidR="000A6C58">
        <w:t xml:space="preserve"> </w:t>
      </w:r>
      <w:r w:rsidR="006865E1">
        <w:t xml:space="preserve">is </w:t>
      </w:r>
      <w:r w:rsidR="000A6C58">
        <w:t>needed for random assignment.  School staff</w:t>
      </w:r>
      <w:r w:rsidR="00CA5CBC">
        <w:t xml:space="preserve"> </w:t>
      </w:r>
      <w:r w:rsidR="000A6C58">
        <w:t xml:space="preserve">will need to enter </w:t>
      </w:r>
      <w:r>
        <w:t>a limited amount of identifying information</w:t>
      </w:r>
      <w:r w:rsidR="000A6C58">
        <w:t xml:space="preserve"> – name, SSN, </w:t>
      </w:r>
      <w:r w:rsidR="004618B2">
        <w:t xml:space="preserve">date of birth, </w:t>
      </w:r>
      <w:r w:rsidR="000A6C58">
        <w:t xml:space="preserve">and program – </w:t>
      </w:r>
      <w:r>
        <w:t>about all study</w:t>
      </w:r>
      <w:r w:rsidR="00DA10E1">
        <w:t>-eligible</w:t>
      </w:r>
      <w:r>
        <w:t xml:space="preserve"> participants</w:t>
      </w:r>
      <w:r w:rsidR="000A6C58">
        <w:t xml:space="preserve"> </w:t>
      </w:r>
      <w:r w:rsidR="00CA5CBC">
        <w:t xml:space="preserve">with consent </w:t>
      </w:r>
      <w:r w:rsidR="000A6C58">
        <w:t xml:space="preserve">into a web-accessible system.  Entering this data will ensure that: (1) the integrity of the random assignment process </w:t>
      </w:r>
      <w:r w:rsidR="00804751">
        <w:t>is</w:t>
      </w:r>
      <w:r w:rsidR="000A6C58">
        <w:t xml:space="preserve"> maintained; (2) no individual goes through random assignment more than once; and (3) </w:t>
      </w:r>
      <w:r>
        <w:t xml:space="preserve">the treatment and control groups are balanced on important characteristics. The data </w:t>
      </w:r>
      <w:r w:rsidRPr="00663DE5">
        <w:t>will be collected on a rolling basis as individuals enter the study</w:t>
      </w:r>
      <w:r>
        <w:t>.</w:t>
      </w:r>
    </w:p>
    <w:p w:rsidR="005E47E2" w:rsidRDefault="005E47E2" w:rsidP="005E47E2">
      <w:pPr>
        <w:pStyle w:val="NormalSS"/>
        <w:spacing w:before="240"/>
      </w:pPr>
      <w:r>
        <w:t xml:space="preserve">The </w:t>
      </w:r>
      <w:r w:rsidR="00CA5CBC">
        <w:t>third</w:t>
      </w:r>
      <w:r>
        <w:t xml:space="preserve"> </w:t>
      </w:r>
      <w:r w:rsidR="00DA10E1">
        <w:t xml:space="preserve">second </w:t>
      </w:r>
      <w:r>
        <w:t xml:space="preserve">type of data PGE schools will provide pertains to characteristics of students who have enrolled at the school, </w:t>
      </w:r>
      <w:r w:rsidRPr="00663DE5">
        <w:t xml:space="preserve">regardless of whether the </w:t>
      </w:r>
      <w:r>
        <w:t xml:space="preserve">study participants </w:t>
      </w:r>
      <w:r w:rsidRPr="00663DE5">
        <w:t>were assigned to the treatment or control group</w:t>
      </w:r>
      <w:r>
        <w:t>. Th</w:t>
      </w:r>
      <w:r w:rsidRPr="00663DE5">
        <w:t>e</w:t>
      </w:r>
      <w:r>
        <w:t>se</w:t>
      </w:r>
      <w:r w:rsidRPr="00663DE5">
        <w:t xml:space="preserve"> data will provide information about the rates of enrollment</w:t>
      </w:r>
      <w:r>
        <w:t xml:space="preserve"> at PGE schools</w:t>
      </w:r>
      <w:r w:rsidRPr="00663DE5">
        <w:t xml:space="preserve">, </w:t>
      </w:r>
      <w:r>
        <w:t xml:space="preserve">the types of programs in which the students enrolled, and the students’ </w:t>
      </w:r>
      <w:r w:rsidR="000771D6">
        <w:t xml:space="preserve">progress and </w:t>
      </w:r>
      <w:r>
        <w:t xml:space="preserve">completion rates. The data also will contain information about the financial aid offers given to study participants, regardless of whether or not they enrolled at the school.  </w:t>
      </w:r>
      <w:r w:rsidRPr="00663DE5">
        <w:t>The first extract</w:t>
      </w:r>
      <w:r>
        <w:t xml:space="preserve"> of these data</w:t>
      </w:r>
      <w:r w:rsidRPr="00663DE5">
        <w:t xml:space="preserve">, to be provided </w:t>
      </w:r>
      <w:r w:rsidR="007C11D0">
        <w:t>in summer</w:t>
      </w:r>
      <w:r w:rsidR="00DA10E1">
        <w:t xml:space="preserve"> 2015</w:t>
      </w:r>
      <w:r w:rsidRPr="00663DE5">
        <w:t>, will be us</w:t>
      </w:r>
      <w:r w:rsidRPr="00A372F8">
        <w:t>ed to test the data collection process and ensure that schools correctly record data items.</w:t>
      </w:r>
      <w:r>
        <w:t xml:space="preserve"> </w:t>
      </w:r>
      <w:r w:rsidRPr="00663DE5">
        <w:t xml:space="preserve">The second extract, to be </w:t>
      </w:r>
      <w:r>
        <w:t>provided around</w:t>
      </w:r>
      <w:r w:rsidRPr="00663DE5">
        <w:t xml:space="preserve"> </w:t>
      </w:r>
      <w:r w:rsidR="007C11D0">
        <w:t>summer</w:t>
      </w:r>
      <w:r w:rsidR="00DA10E1">
        <w:t xml:space="preserve"> 2017</w:t>
      </w:r>
      <w:r w:rsidRPr="00663DE5">
        <w:t xml:space="preserve">, will contain </w:t>
      </w:r>
      <w:r>
        <w:t xml:space="preserve">most of </w:t>
      </w:r>
      <w:r w:rsidR="00DA10E1">
        <w:t>the entire</w:t>
      </w:r>
      <w:r w:rsidRPr="00663DE5">
        <w:t xml:space="preserve"> study sample </w:t>
      </w:r>
      <w:r>
        <w:t>that</w:t>
      </w:r>
      <w:r w:rsidRPr="00663DE5">
        <w:t xml:space="preserve"> enroll</w:t>
      </w:r>
      <w:r>
        <w:t>s</w:t>
      </w:r>
      <w:r w:rsidRPr="00663DE5">
        <w:t xml:space="preserve"> at </w:t>
      </w:r>
      <w:r>
        <w:t>PGE</w:t>
      </w:r>
      <w:r w:rsidRPr="00663DE5">
        <w:t xml:space="preserve"> </w:t>
      </w:r>
      <w:r>
        <w:t xml:space="preserve">schools. </w:t>
      </w:r>
      <w:r w:rsidRPr="00663DE5">
        <w:t xml:space="preserve">The third extract, to be provided </w:t>
      </w:r>
      <w:r>
        <w:t>around</w:t>
      </w:r>
      <w:r w:rsidRPr="00663DE5">
        <w:t xml:space="preserve"> </w:t>
      </w:r>
      <w:r w:rsidR="00DA10E1">
        <w:t xml:space="preserve">in </w:t>
      </w:r>
      <w:r w:rsidR="007C11D0">
        <w:t>fall</w:t>
      </w:r>
      <w:r w:rsidR="00DA10E1">
        <w:t xml:space="preserve"> 2018</w:t>
      </w:r>
      <w:r w:rsidRPr="00663DE5">
        <w:t xml:space="preserve">, will include the full expected history of </w:t>
      </w:r>
      <w:r>
        <w:t>participants’ PGE</w:t>
      </w:r>
      <w:r w:rsidRPr="00663DE5">
        <w:t xml:space="preserve">-related program experiences. This extract is timed </w:t>
      </w:r>
      <w:r>
        <w:t>s</w:t>
      </w:r>
      <w:r w:rsidRPr="00663DE5">
        <w:t xml:space="preserve">o that it can include </w:t>
      </w:r>
      <w:r>
        <w:t>the program experiences of participants who enter the study near the end of the sample enrollment period and who participate in relatively long programs</w:t>
      </w:r>
      <w:r w:rsidRPr="00663DE5">
        <w:t>.</w:t>
      </w:r>
      <w:r>
        <w:t xml:space="preserve">  However, collecting these school data extracts </w:t>
      </w:r>
      <w:r w:rsidR="007C11D0">
        <w:t>at</w:t>
      </w:r>
      <w:r w:rsidR="00DA10E1">
        <w:t xml:space="preserve"> multiple points</w:t>
      </w:r>
      <w:r>
        <w:t xml:space="preserve"> will be important to ensure that the data are being properly collected and retained for the study’s analysis.</w:t>
      </w:r>
      <w:r w:rsidR="000771D6">
        <w:t xml:space="preserve"> </w:t>
      </w:r>
    </w:p>
    <w:p w:rsidR="004618B2" w:rsidRDefault="00D65F5B" w:rsidP="00D65F5B">
      <w:pPr>
        <w:pStyle w:val="NormalSS"/>
      </w:pPr>
      <w:r w:rsidRPr="00663DE5">
        <w:rPr>
          <w:b/>
        </w:rPr>
        <w:t xml:space="preserve">FSA </w:t>
      </w:r>
      <w:r>
        <w:rPr>
          <w:b/>
        </w:rPr>
        <w:t>d</w:t>
      </w:r>
      <w:r w:rsidRPr="00663DE5">
        <w:rPr>
          <w:b/>
        </w:rPr>
        <w:t>ata.</w:t>
      </w:r>
      <w:r w:rsidRPr="00663DE5">
        <w:t xml:space="preserve"> The </w:t>
      </w:r>
      <w:r>
        <w:t xml:space="preserve">main type of data to be provided by the FSA will come from the FAFSA form, which contains </w:t>
      </w:r>
      <w:r w:rsidRPr="00663DE5">
        <w:t>identifying</w:t>
      </w:r>
      <w:r>
        <w:t xml:space="preserve">, contact, and background </w:t>
      </w:r>
      <w:r w:rsidRPr="00663DE5">
        <w:t xml:space="preserve">information </w:t>
      </w:r>
      <w:r>
        <w:t xml:space="preserve">used to process individuals’ requests for federal student aid. </w:t>
      </w:r>
      <w:r w:rsidRPr="00663DE5">
        <w:t xml:space="preserve">The background information will be used to describe the characteristics of </w:t>
      </w:r>
      <w:r>
        <w:t>study</w:t>
      </w:r>
      <w:r w:rsidRPr="00663DE5">
        <w:t xml:space="preserve"> participa</w:t>
      </w:r>
      <w:r>
        <w:t>n</w:t>
      </w:r>
      <w:r w:rsidRPr="00663DE5">
        <w:t xml:space="preserve">ts. In addition, it will enhance the estimation of program impacts by allowing the influence of these characteristics </w:t>
      </w:r>
      <w:r w:rsidRPr="00A372F8">
        <w:t xml:space="preserve">to be netted out of the estimation process. These data will be collected </w:t>
      </w:r>
      <w:r>
        <w:t>three</w:t>
      </w:r>
      <w:r w:rsidRPr="00A372F8">
        <w:t xml:space="preserve"> times. The first time will be in </w:t>
      </w:r>
      <w:r w:rsidR="000411A4">
        <w:t>summer 2015</w:t>
      </w:r>
      <w:r w:rsidRPr="00A372F8">
        <w:t xml:space="preserve"> as a test of the data extraction process early in the stud</w:t>
      </w:r>
      <w:r>
        <w:t xml:space="preserve">y enrollment period. The second time will be in </w:t>
      </w:r>
      <w:r w:rsidR="000411A4">
        <w:t>summer 2017</w:t>
      </w:r>
      <w:r>
        <w:t xml:space="preserve">, </w:t>
      </w:r>
      <w:r w:rsidR="000411A4">
        <w:t>and t</w:t>
      </w:r>
      <w:r>
        <w:t xml:space="preserve">he third time, in </w:t>
      </w:r>
      <w:r w:rsidR="000411A4">
        <w:t>summer 2018</w:t>
      </w:r>
      <w:r>
        <w:t xml:space="preserve">, will provide additional information available about sample members’ access to and use of financial aid (items that are not available through the FAFSA), as well as FAFSA information for any study participants that enroll after the previous extracts were provided.  </w:t>
      </w:r>
    </w:p>
    <w:p w:rsidR="009C1C3E" w:rsidRPr="00E607FC" w:rsidRDefault="009C1C3E" w:rsidP="009C1C3E">
      <w:pPr>
        <w:pStyle w:val="MarkforTableHeading"/>
      </w:pPr>
      <w:bookmarkStart w:id="42" w:name="_Toc320274370"/>
      <w:bookmarkStart w:id="43" w:name="_Toc320788520"/>
      <w:r w:rsidRPr="00A372F8">
        <w:lastRenderedPageBreak/>
        <w:t>Table A.</w:t>
      </w:r>
      <w:r>
        <w:t>1</w:t>
      </w:r>
      <w:r w:rsidRPr="00A372F8">
        <w:t xml:space="preserve">. </w:t>
      </w:r>
      <w:r>
        <w:t>PGE</w:t>
      </w:r>
      <w:r w:rsidRPr="00E607FC">
        <w:t xml:space="preserve"> Data Collection Plan</w:t>
      </w:r>
      <w:bookmarkEnd w:id="42"/>
      <w:bookmarkEnd w:id="43"/>
    </w:p>
    <w:tbl>
      <w:tblPr>
        <w:tblStyle w:val="SMPRTableBlue"/>
        <w:tblW w:w="4897" w:type="pct"/>
        <w:tblInd w:w="0" w:type="dxa"/>
        <w:tblLook w:val="04A0" w:firstRow="1" w:lastRow="0" w:firstColumn="1" w:lastColumn="0" w:noHBand="0" w:noVBand="1"/>
      </w:tblPr>
      <w:tblGrid>
        <w:gridCol w:w="921"/>
        <w:gridCol w:w="1485"/>
        <w:gridCol w:w="2472"/>
        <w:gridCol w:w="5065"/>
      </w:tblGrid>
      <w:tr w:rsidR="009C1C3E" w:rsidRPr="004502F4" w:rsidTr="00342B8B">
        <w:trPr>
          <w:cnfStyle w:val="100000000000" w:firstRow="1" w:lastRow="0" w:firstColumn="0" w:lastColumn="0" w:oddVBand="0" w:evenVBand="0" w:oddHBand="0" w:evenHBand="0" w:firstRowFirstColumn="0" w:firstRowLastColumn="0" w:lastRowFirstColumn="0" w:lastRowLastColumn="0"/>
        </w:trPr>
        <w:tc>
          <w:tcPr>
            <w:tcW w:w="463" w:type="pct"/>
            <w:vAlign w:val="bottom"/>
          </w:tcPr>
          <w:p w:rsidR="009C1C3E" w:rsidRPr="004502F4" w:rsidRDefault="009C1C3E" w:rsidP="00342B8B">
            <w:pPr>
              <w:pStyle w:val="TableHeaderLeft"/>
              <w:rPr>
                <w:rFonts w:cs="Lucida Sans"/>
                <w:sz w:val="16"/>
                <w:szCs w:val="16"/>
              </w:rPr>
            </w:pPr>
            <w:r w:rsidRPr="004502F4">
              <w:rPr>
                <w:rFonts w:cs="Lucida Sans"/>
                <w:sz w:val="16"/>
                <w:szCs w:val="16"/>
              </w:rPr>
              <w:t>Data Type</w:t>
            </w:r>
          </w:p>
        </w:tc>
        <w:tc>
          <w:tcPr>
            <w:tcW w:w="747"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New Data Collection Burden?</w:t>
            </w:r>
          </w:p>
        </w:tc>
        <w:tc>
          <w:tcPr>
            <w:tcW w:w="1243"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Frequency and Timing of Data Collection</w:t>
            </w:r>
          </w:p>
        </w:tc>
        <w:tc>
          <w:tcPr>
            <w:tcW w:w="2547"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Data Items</w:t>
            </w:r>
          </w:p>
        </w:tc>
      </w:tr>
      <w:tr w:rsidR="00CA5CBC" w:rsidRPr="004502F4" w:rsidTr="00342B8B">
        <w:trPr>
          <w:trHeight w:val="459"/>
        </w:trPr>
        <w:tc>
          <w:tcPr>
            <w:tcW w:w="463" w:type="pct"/>
            <w:vMerge w:val="restart"/>
          </w:tcPr>
          <w:p w:rsidR="00CA5CBC" w:rsidRDefault="002A0205" w:rsidP="00342B8B">
            <w:pPr>
              <w:pStyle w:val="TableText"/>
              <w:spacing w:before="60"/>
              <w:rPr>
                <w:rFonts w:cs="Lucida Sans"/>
                <w:sz w:val="16"/>
                <w:szCs w:val="16"/>
              </w:rPr>
            </w:pPr>
            <w:r>
              <w:rPr>
                <w:rFonts w:cs="Lucida Sans"/>
                <w:sz w:val="16"/>
                <w:szCs w:val="16"/>
              </w:rPr>
              <w:t>PGE School Data</w:t>
            </w:r>
          </w:p>
        </w:tc>
        <w:tc>
          <w:tcPr>
            <w:tcW w:w="747" w:type="pct"/>
            <w:tcBorders>
              <w:top w:val="single" w:sz="2" w:space="0" w:color="auto"/>
              <w:bottom w:val="single" w:sz="4" w:space="0" w:color="000000" w:themeColor="text1"/>
            </w:tcBorders>
          </w:tcPr>
          <w:p w:rsidR="00CA5CBC" w:rsidRPr="004502F4" w:rsidRDefault="00CA5CBC" w:rsidP="00581CAC">
            <w:pPr>
              <w:pStyle w:val="TableText"/>
              <w:spacing w:before="60"/>
              <w:rPr>
                <w:rFonts w:cs="Lucida Sans"/>
                <w:sz w:val="16"/>
                <w:szCs w:val="16"/>
              </w:rPr>
            </w:pPr>
            <w:r w:rsidRPr="004502F4">
              <w:rPr>
                <w:rFonts w:cs="Lucida Sans"/>
                <w:sz w:val="16"/>
                <w:szCs w:val="16"/>
              </w:rPr>
              <w:t>Yes</w:t>
            </w:r>
          </w:p>
        </w:tc>
        <w:tc>
          <w:tcPr>
            <w:tcW w:w="1243" w:type="pct"/>
            <w:tcBorders>
              <w:top w:val="single" w:sz="2" w:space="0" w:color="auto"/>
              <w:bottom w:val="single" w:sz="4" w:space="0" w:color="000000" w:themeColor="text1"/>
            </w:tcBorders>
          </w:tcPr>
          <w:p w:rsidR="00CA5CBC" w:rsidRPr="004502F4" w:rsidRDefault="00CA5CBC" w:rsidP="000411A4">
            <w:pPr>
              <w:pStyle w:val="TableText"/>
              <w:spacing w:before="60"/>
              <w:rPr>
                <w:rFonts w:cs="Lucida Sans"/>
                <w:sz w:val="16"/>
                <w:szCs w:val="16"/>
              </w:rPr>
            </w:pPr>
            <w:r w:rsidRPr="004502F4">
              <w:rPr>
                <w:rFonts w:cs="Lucida Sans"/>
                <w:sz w:val="16"/>
                <w:szCs w:val="16"/>
              </w:rPr>
              <w:t xml:space="preserve">Rolling basis during sample intake from </w:t>
            </w:r>
            <w:r>
              <w:rPr>
                <w:rFonts w:cs="Lucida Sans"/>
                <w:sz w:val="16"/>
                <w:szCs w:val="16"/>
              </w:rPr>
              <w:t>summer</w:t>
            </w:r>
            <w:r w:rsidRPr="004502F4">
              <w:rPr>
                <w:rFonts w:cs="Lucida Sans"/>
                <w:sz w:val="16"/>
                <w:szCs w:val="16"/>
              </w:rPr>
              <w:t xml:space="preserve"> 2012 </w:t>
            </w:r>
            <w:r>
              <w:rPr>
                <w:rFonts w:cs="Lucida Sans"/>
                <w:sz w:val="16"/>
                <w:szCs w:val="16"/>
              </w:rPr>
              <w:t xml:space="preserve">to </w:t>
            </w:r>
            <w:r w:rsidR="000411A4">
              <w:rPr>
                <w:rFonts w:cs="Lucida Sans"/>
                <w:sz w:val="16"/>
                <w:szCs w:val="16"/>
              </w:rPr>
              <w:t>June 2016</w:t>
            </w:r>
          </w:p>
        </w:tc>
        <w:tc>
          <w:tcPr>
            <w:tcW w:w="2547" w:type="pct"/>
            <w:tcBorders>
              <w:top w:val="single" w:sz="2" w:space="0" w:color="auto"/>
              <w:bottom w:val="single" w:sz="4" w:space="0" w:color="000000" w:themeColor="text1"/>
            </w:tcBorders>
          </w:tcPr>
          <w:p w:rsidR="00CA5CBC" w:rsidRPr="004502F4" w:rsidRDefault="00CA5CBC" w:rsidP="00581CAC">
            <w:pPr>
              <w:pStyle w:val="TableText"/>
              <w:spacing w:before="60"/>
              <w:rPr>
                <w:rFonts w:cs="Lucida Sans"/>
                <w:sz w:val="16"/>
                <w:szCs w:val="16"/>
              </w:rPr>
            </w:pPr>
            <w:r w:rsidRPr="004502F4">
              <w:rPr>
                <w:rFonts w:cs="Lucida Sans"/>
                <w:sz w:val="16"/>
                <w:szCs w:val="16"/>
              </w:rPr>
              <w:t xml:space="preserve">Study participants’ name, SSN, and </w:t>
            </w:r>
            <w:r>
              <w:rPr>
                <w:rFonts w:cs="Lucida Sans"/>
                <w:sz w:val="16"/>
                <w:szCs w:val="16"/>
              </w:rPr>
              <w:t xml:space="preserve">date of birth, as well as </w:t>
            </w:r>
            <w:r w:rsidRPr="004502F4">
              <w:rPr>
                <w:rFonts w:cs="Lucida Sans"/>
                <w:sz w:val="16"/>
                <w:szCs w:val="16"/>
              </w:rPr>
              <w:t xml:space="preserve">the </w:t>
            </w:r>
            <w:r>
              <w:rPr>
                <w:rFonts w:cs="Lucida Sans"/>
                <w:sz w:val="16"/>
                <w:szCs w:val="16"/>
              </w:rPr>
              <w:t>PGE</w:t>
            </w:r>
            <w:r w:rsidRPr="004502F4">
              <w:rPr>
                <w:rFonts w:cs="Lucida Sans"/>
                <w:sz w:val="16"/>
                <w:szCs w:val="16"/>
              </w:rPr>
              <w:t xml:space="preserve"> program to which he or she has applied</w:t>
            </w:r>
            <w:r>
              <w:rPr>
                <w:rFonts w:cs="Lucida Sans"/>
                <w:sz w:val="16"/>
                <w:szCs w:val="16"/>
              </w:rPr>
              <w:t>, for purpose of random assignment</w:t>
            </w:r>
          </w:p>
        </w:tc>
      </w:tr>
      <w:tr w:rsidR="00CA5CBC" w:rsidRPr="004502F4" w:rsidTr="00342B8B">
        <w:trPr>
          <w:trHeight w:val="459"/>
        </w:trPr>
        <w:tc>
          <w:tcPr>
            <w:tcW w:w="463" w:type="pct"/>
            <w:vMerge/>
          </w:tcPr>
          <w:p w:rsidR="00CA5CBC" w:rsidRPr="004502F4" w:rsidRDefault="00CA5CBC" w:rsidP="00342B8B">
            <w:pPr>
              <w:pStyle w:val="TableText"/>
              <w:spacing w:before="60"/>
              <w:rPr>
                <w:rFonts w:cs="Lucida Sans"/>
                <w:sz w:val="16"/>
                <w:szCs w:val="16"/>
              </w:rPr>
            </w:pPr>
          </w:p>
        </w:tc>
        <w:tc>
          <w:tcPr>
            <w:tcW w:w="7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Yes</w:t>
            </w:r>
          </w:p>
        </w:tc>
        <w:tc>
          <w:tcPr>
            <w:tcW w:w="1243" w:type="pct"/>
            <w:tcBorders>
              <w:top w:val="single" w:sz="4" w:space="0" w:color="000000" w:themeColor="text1"/>
              <w:bottom w:val="single" w:sz="4" w:space="0" w:color="000000" w:themeColor="text1"/>
            </w:tcBorders>
          </w:tcPr>
          <w:p w:rsidR="00CA5CBC" w:rsidRPr="004502F4" w:rsidRDefault="00CA5CBC" w:rsidP="000411A4">
            <w:pPr>
              <w:pStyle w:val="TableText"/>
              <w:spacing w:before="60"/>
              <w:rPr>
                <w:rFonts w:cs="Lucida Sans"/>
                <w:sz w:val="16"/>
                <w:szCs w:val="16"/>
              </w:rPr>
            </w:pPr>
            <w:r w:rsidRPr="004502F4">
              <w:rPr>
                <w:rFonts w:cs="Lucida Sans"/>
                <w:sz w:val="16"/>
                <w:szCs w:val="16"/>
              </w:rPr>
              <w:t>3 times (</w:t>
            </w:r>
            <w:r w:rsidR="000411A4">
              <w:rPr>
                <w:rFonts w:cs="Lucida Sans"/>
                <w:sz w:val="16"/>
                <w:szCs w:val="16"/>
              </w:rPr>
              <w:t xml:space="preserve">summer </w:t>
            </w:r>
            <w:r>
              <w:rPr>
                <w:rFonts w:cs="Lucida Sans"/>
                <w:sz w:val="16"/>
                <w:szCs w:val="16"/>
              </w:rPr>
              <w:t>201</w:t>
            </w:r>
            <w:r w:rsidR="000411A4">
              <w:rPr>
                <w:rFonts w:cs="Lucida Sans"/>
                <w:sz w:val="16"/>
                <w:szCs w:val="16"/>
              </w:rPr>
              <w:t>5</w:t>
            </w:r>
            <w:r>
              <w:rPr>
                <w:rFonts w:cs="Lucida Sans"/>
                <w:sz w:val="16"/>
                <w:szCs w:val="16"/>
              </w:rPr>
              <w:t xml:space="preserve">, </w:t>
            </w:r>
            <w:r w:rsidRPr="004502F4">
              <w:rPr>
                <w:rFonts w:cs="Lucida Sans"/>
                <w:sz w:val="16"/>
                <w:szCs w:val="16"/>
              </w:rPr>
              <w:t>201</w:t>
            </w:r>
            <w:r w:rsidR="000411A4">
              <w:rPr>
                <w:rFonts w:cs="Lucida Sans"/>
                <w:sz w:val="16"/>
                <w:szCs w:val="16"/>
              </w:rPr>
              <w:t>7</w:t>
            </w:r>
            <w:r w:rsidRPr="004502F4">
              <w:rPr>
                <w:rFonts w:cs="Lucida Sans"/>
                <w:sz w:val="16"/>
                <w:szCs w:val="16"/>
              </w:rPr>
              <w:t>, and 201</w:t>
            </w:r>
            <w:r w:rsidR="000411A4">
              <w:rPr>
                <w:rFonts w:cs="Lucida Sans"/>
                <w:sz w:val="16"/>
                <w:szCs w:val="16"/>
              </w:rPr>
              <w:t>8</w:t>
            </w:r>
            <w:r w:rsidRPr="004502F4">
              <w:rPr>
                <w:rFonts w:cs="Lucida Sans"/>
                <w:sz w:val="16"/>
                <w:szCs w:val="16"/>
              </w:rPr>
              <w:t>)</w:t>
            </w:r>
          </w:p>
        </w:tc>
        <w:tc>
          <w:tcPr>
            <w:tcW w:w="25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 xml:space="preserve">Start/stop dates for enrollment at school, characteristics of the education/training participated in, credits earned, credentials attained, financial aid </w:t>
            </w:r>
            <w:r>
              <w:rPr>
                <w:rFonts w:cs="Lucida Sans"/>
                <w:sz w:val="16"/>
                <w:szCs w:val="16"/>
              </w:rPr>
              <w:t xml:space="preserve">offered and </w:t>
            </w:r>
            <w:r w:rsidRPr="004502F4">
              <w:rPr>
                <w:rFonts w:cs="Lucida Sans"/>
                <w:sz w:val="16"/>
                <w:szCs w:val="16"/>
              </w:rPr>
              <w:t xml:space="preserve">received, </w:t>
            </w:r>
            <w:r>
              <w:rPr>
                <w:rFonts w:cs="Lucida Sans"/>
                <w:sz w:val="16"/>
                <w:szCs w:val="16"/>
              </w:rPr>
              <w:t xml:space="preserve">placement and </w:t>
            </w:r>
            <w:r w:rsidRPr="004502F4">
              <w:rPr>
                <w:rFonts w:cs="Lucida Sans"/>
                <w:sz w:val="16"/>
                <w:szCs w:val="16"/>
              </w:rPr>
              <w:t>support services provided</w:t>
            </w:r>
          </w:p>
        </w:tc>
      </w:tr>
      <w:tr w:rsidR="00CA5CBC" w:rsidRPr="004502F4" w:rsidTr="00342B8B">
        <w:tc>
          <w:tcPr>
            <w:tcW w:w="463" w:type="pct"/>
          </w:tcPr>
          <w:p w:rsidR="00CA5CBC" w:rsidRPr="004502F4" w:rsidRDefault="00CA5CBC" w:rsidP="00342B8B">
            <w:pPr>
              <w:pStyle w:val="TableText"/>
              <w:spacing w:before="60"/>
              <w:rPr>
                <w:rFonts w:cs="Lucida Sans"/>
                <w:sz w:val="16"/>
                <w:szCs w:val="16"/>
              </w:rPr>
            </w:pPr>
            <w:r w:rsidRPr="004502F4">
              <w:rPr>
                <w:rFonts w:cs="Lucida Sans"/>
                <w:sz w:val="16"/>
                <w:szCs w:val="16"/>
              </w:rPr>
              <w:t>FSA Data</w:t>
            </w:r>
          </w:p>
        </w:tc>
        <w:tc>
          <w:tcPr>
            <w:tcW w:w="7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No</w:t>
            </w:r>
          </w:p>
        </w:tc>
        <w:tc>
          <w:tcPr>
            <w:tcW w:w="1243" w:type="pct"/>
            <w:tcBorders>
              <w:top w:val="single" w:sz="4" w:space="0" w:color="000000" w:themeColor="text1"/>
              <w:bottom w:val="single" w:sz="4" w:space="0" w:color="000000" w:themeColor="text1"/>
            </w:tcBorders>
          </w:tcPr>
          <w:p w:rsidR="00CA5CBC" w:rsidRPr="004502F4" w:rsidRDefault="00CA5CBC" w:rsidP="00526BFE">
            <w:pPr>
              <w:pStyle w:val="TableText"/>
              <w:spacing w:before="60"/>
              <w:rPr>
                <w:rFonts w:cs="Lucida Sans"/>
                <w:sz w:val="16"/>
                <w:szCs w:val="16"/>
              </w:rPr>
            </w:pPr>
            <w:r>
              <w:rPr>
                <w:rFonts w:cs="Lucida Sans"/>
                <w:sz w:val="16"/>
                <w:szCs w:val="16"/>
              </w:rPr>
              <w:t>3 times (</w:t>
            </w:r>
            <w:r w:rsidR="000411A4">
              <w:rPr>
                <w:rFonts w:cs="Lucida Sans"/>
                <w:sz w:val="16"/>
                <w:szCs w:val="16"/>
              </w:rPr>
              <w:t xml:space="preserve">summer 2015, </w:t>
            </w:r>
            <w:r w:rsidR="000411A4" w:rsidRPr="004502F4">
              <w:rPr>
                <w:rFonts w:cs="Lucida Sans"/>
                <w:sz w:val="16"/>
                <w:szCs w:val="16"/>
              </w:rPr>
              <w:t>201</w:t>
            </w:r>
            <w:r w:rsidR="000411A4">
              <w:rPr>
                <w:rFonts w:cs="Lucida Sans"/>
                <w:sz w:val="16"/>
                <w:szCs w:val="16"/>
              </w:rPr>
              <w:t>7</w:t>
            </w:r>
            <w:r w:rsidR="000411A4" w:rsidRPr="004502F4">
              <w:rPr>
                <w:rFonts w:cs="Lucida Sans"/>
                <w:sz w:val="16"/>
                <w:szCs w:val="16"/>
              </w:rPr>
              <w:t>, and 201</w:t>
            </w:r>
            <w:r w:rsidR="000411A4">
              <w:rPr>
                <w:rFonts w:cs="Lucida Sans"/>
                <w:sz w:val="16"/>
                <w:szCs w:val="16"/>
              </w:rPr>
              <w:t>8</w:t>
            </w:r>
            <w:r w:rsidR="000411A4" w:rsidRPr="004502F4">
              <w:rPr>
                <w:rFonts w:cs="Lucida Sans"/>
                <w:sz w:val="16"/>
                <w:szCs w:val="16"/>
              </w:rPr>
              <w:t>)</w:t>
            </w:r>
          </w:p>
        </w:tc>
        <w:tc>
          <w:tcPr>
            <w:tcW w:w="25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Identifying information; locating information; background information on demographics, educational attainment, income, and assets</w:t>
            </w:r>
            <w:r>
              <w:rPr>
                <w:rFonts w:cs="Lucida Sans"/>
                <w:sz w:val="16"/>
                <w:szCs w:val="16"/>
              </w:rPr>
              <w:t>, financial aid obtained</w:t>
            </w:r>
          </w:p>
        </w:tc>
      </w:tr>
      <w:tr w:rsidR="00CA5CBC" w:rsidRPr="004502F4" w:rsidTr="00342B8B">
        <w:tc>
          <w:tcPr>
            <w:tcW w:w="463" w:type="pct"/>
          </w:tcPr>
          <w:p w:rsidR="00CA5CBC" w:rsidRPr="004502F4" w:rsidRDefault="00CA5CBC" w:rsidP="00342B8B">
            <w:pPr>
              <w:pStyle w:val="TableText"/>
              <w:spacing w:before="60"/>
              <w:rPr>
                <w:rFonts w:cs="Lucida Sans"/>
                <w:sz w:val="16"/>
                <w:szCs w:val="16"/>
              </w:rPr>
            </w:pPr>
            <w:r w:rsidRPr="004502F4">
              <w:rPr>
                <w:rFonts w:cs="Lucida Sans"/>
                <w:sz w:val="16"/>
                <w:szCs w:val="16"/>
              </w:rPr>
              <w:t>SSA Data</w:t>
            </w:r>
          </w:p>
        </w:tc>
        <w:tc>
          <w:tcPr>
            <w:tcW w:w="747" w:type="pct"/>
            <w:tcBorders>
              <w:top w:val="single" w:sz="4" w:space="0" w:color="000000" w:themeColor="text1"/>
              <w:bottom w:val="single" w:sz="4" w:space="0" w:color="345294"/>
            </w:tcBorders>
          </w:tcPr>
          <w:p w:rsidR="00CA5CBC" w:rsidRPr="004502F4" w:rsidRDefault="00CA5CBC" w:rsidP="00342B8B">
            <w:pPr>
              <w:pStyle w:val="TableText"/>
              <w:spacing w:before="60"/>
              <w:rPr>
                <w:rFonts w:cs="Lucida Sans"/>
                <w:sz w:val="16"/>
                <w:szCs w:val="16"/>
              </w:rPr>
            </w:pPr>
            <w:r w:rsidRPr="004502F4">
              <w:rPr>
                <w:rFonts w:cs="Lucida Sans"/>
                <w:sz w:val="16"/>
                <w:szCs w:val="16"/>
              </w:rPr>
              <w:t>No</w:t>
            </w:r>
          </w:p>
        </w:tc>
        <w:tc>
          <w:tcPr>
            <w:tcW w:w="1243" w:type="pct"/>
            <w:tcBorders>
              <w:top w:val="single" w:sz="4" w:space="0" w:color="000000" w:themeColor="text1"/>
              <w:bottom w:val="single" w:sz="4" w:space="0" w:color="345294"/>
            </w:tcBorders>
          </w:tcPr>
          <w:p w:rsidR="00CA5CBC" w:rsidRPr="004502F4" w:rsidRDefault="00CA5CBC" w:rsidP="00DA10E1">
            <w:pPr>
              <w:pStyle w:val="TableText"/>
              <w:spacing w:before="60"/>
              <w:rPr>
                <w:rFonts w:cs="Lucida Sans"/>
                <w:sz w:val="16"/>
                <w:szCs w:val="16"/>
              </w:rPr>
            </w:pPr>
            <w:r>
              <w:rPr>
                <w:rFonts w:cs="Lucida Sans"/>
                <w:sz w:val="16"/>
                <w:szCs w:val="16"/>
              </w:rPr>
              <w:t>1</w:t>
            </w:r>
            <w:r w:rsidRPr="004502F4">
              <w:rPr>
                <w:rFonts w:cs="Lucida Sans"/>
                <w:sz w:val="16"/>
                <w:szCs w:val="16"/>
              </w:rPr>
              <w:t xml:space="preserve"> time (</w:t>
            </w:r>
            <w:r>
              <w:rPr>
                <w:rFonts w:cs="Lucida Sans"/>
                <w:sz w:val="16"/>
                <w:szCs w:val="16"/>
              </w:rPr>
              <w:t xml:space="preserve">fall </w:t>
            </w:r>
            <w:r w:rsidR="00DA10E1">
              <w:rPr>
                <w:rFonts w:cs="Lucida Sans"/>
                <w:sz w:val="16"/>
                <w:szCs w:val="16"/>
              </w:rPr>
              <w:t>2018</w:t>
            </w:r>
            <w:r>
              <w:rPr>
                <w:rFonts w:cs="Lucida Sans"/>
                <w:sz w:val="16"/>
                <w:szCs w:val="16"/>
              </w:rPr>
              <w:t>)</w:t>
            </w:r>
          </w:p>
        </w:tc>
        <w:tc>
          <w:tcPr>
            <w:tcW w:w="2547" w:type="pct"/>
            <w:tcBorders>
              <w:top w:val="single" w:sz="4" w:space="0" w:color="000000" w:themeColor="text1"/>
              <w:bottom w:val="single" w:sz="4" w:space="0" w:color="345294"/>
            </w:tcBorders>
          </w:tcPr>
          <w:p w:rsidR="00CA5CBC" w:rsidRPr="004502F4" w:rsidRDefault="00CA5CBC" w:rsidP="00DA10E1">
            <w:pPr>
              <w:pStyle w:val="TableText"/>
              <w:spacing w:before="60"/>
              <w:rPr>
                <w:rFonts w:cs="Lucida Sans"/>
                <w:sz w:val="16"/>
                <w:szCs w:val="16"/>
              </w:rPr>
            </w:pPr>
            <w:r w:rsidRPr="004502F4">
              <w:rPr>
                <w:rFonts w:cs="Lucida Sans"/>
                <w:sz w:val="16"/>
                <w:szCs w:val="16"/>
              </w:rPr>
              <w:t xml:space="preserve">Annual earnings from Social-Security-covered employment, for calendar years 2011 through </w:t>
            </w:r>
            <w:r w:rsidR="00DA10E1" w:rsidRPr="004502F4">
              <w:rPr>
                <w:rFonts w:cs="Lucida Sans"/>
                <w:sz w:val="16"/>
                <w:szCs w:val="16"/>
              </w:rPr>
              <w:t>201</w:t>
            </w:r>
            <w:r w:rsidR="00DA10E1">
              <w:rPr>
                <w:rFonts w:cs="Lucida Sans"/>
                <w:sz w:val="16"/>
                <w:szCs w:val="16"/>
              </w:rPr>
              <w:t>7</w:t>
            </w:r>
          </w:p>
        </w:tc>
      </w:tr>
    </w:tbl>
    <w:p w:rsidR="009C1C3E" w:rsidRDefault="009C1C3E" w:rsidP="009C1C3E">
      <w:pPr>
        <w:tabs>
          <w:tab w:val="clear" w:pos="432"/>
        </w:tabs>
        <w:spacing w:line="240" w:lineRule="auto"/>
        <w:ind w:firstLine="0"/>
        <w:jc w:val="left"/>
      </w:pPr>
    </w:p>
    <w:p w:rsidR="004618B2" w:rsidRDefault="004618B2" w:rsidP="004618B2">
      <w:pPr>
        <w:pStyle w:val="NormalSS"/>
      </w:pPr>
      <w:r w:rsidRPr="00842389">
        <w:rPr>
          <w:b/>
        </w:rPr>
        <w:t xml:space="preserve">SSA </w:t>
      </w:r>
      <w:r>
        <w:rPr>
          <w:b/>
        </w:rPr>
        <w:t>d</w:t>
      </w:r>
      <w:r w:rsidRPr="00842389">
        <w:rPr>
          <w:b/>
        </w:rPr>
        <w:t>ata.</w:t>
      </w:r>
      <w:r w:rsidRPr="00842389">
        <w:t xml:space="preserve"> Each year, employers are required to report to the </w:t>
      </w:r>
      <w:r>
        <w:t>Internal Revenue Service (</w:t>
      </w:r>
      <w:r w:rsidRPr="00842389">
        <w:t>IRS</w:t>
      </w:r>
      <w:r>
        <w:t>)</w:t>
      </w:r>
      <w:r w:rsidRPr="00842389">
        <w:t xml:space="preserve"> the total earnings subject to Social Security for the calendar year. SSA receives these data from </w:t>
      </w:r>
      <w:r w:rsidR="00526BFE">
        <w:t xml:space="preserve">the </w:t>
      </w:r>
      <w:r w:rsidRPr="00842389">
        <w:t xml:space="preserve">IRS to determine eligibility for Social Security benefits. The Master Earnings File contains earnings records for each worker with a </w:t>
      </w:r>
      <w:r>
        <w:t>SSN</w:t>
      </w:r>
      <w:r w:rsidRPr="00842389">
        <w:t xml:space="preserve"> who has worked in covered employment.</w:t>
      </w:r>
      <w:r>
        <w:rPr>
          <w:rStyle w:val="FootnoteReference"/>
        </w:rPr>
        <w:footnoteReference w:id="8"/>
      </w:r>
      <w:r w:rsidRPr="00842389">
        <w:t xml:space="preserve"> To protect </w:t>
      </w:r>
      <w:r>
        <w:t>the privacy of individuals</w:t>
      </w:r>
      <w:r w:rsidRPr="00842389">
        <w:t>, SSA does not release earnings data for individuals. Instead, it provides summary earnings sta</w:t>
      </w:r>
      <w:r w:rsidRPr="005F7A87">
        <w:t xml:space="preserve">tistics for </w:t>
      </w:r>
      <w:r w:rsidRPr="005F7A87">
        <w:rPr>
          <w:iCs/>
        </w:rPr>
        <w:t xml:space="preserve">groups </w:t>
      </w:r>
      <w:r w:rsidRPr="005F7A87">
        <w:t>of people. Accordingly, the study team will request that SSA run com</w:t>
      </w:r>
      <w:r w:rsidRPr="00842389">
        <w:t xml:space="preserve">puter programs to estimate earnings impacts (that is, differences in mean earnings between treatment and control group members) and their associated levels of statistical significance. The process will involve having the study team send to SSA a data file containing identifying information (such as SSN, name, </w:t>
      </w:r>
      <w:r>
        <w:t xml:space="preserve">and </w:t>
      </w:r>
      <w:r w:rsidRPr="00842389">
        <w:t xml:space="preserve">date of birth) and other data needed to run the computer programs, as well as the code for the computer programs. SSA will match the study sample to the Master Earnings </w:t>
      </w:r>
      <w:r>
        <w:t>F</w:t>
      </w:r>
      <w:r w:rsidRPr="00842389">
        <w:t xml:space="preserve">ile, run the computer programs, </w:t>
      </w:r>
      <w:r>
        <w:t xml:space="preserve">verify that output complies with regulations related to the privacy of the data, </w:t>
      </w:r>
      <w:r w:rsidRPr="00842389">
        <w:t>and send to the study team the output from these computer runs.</w:t>
      </w:r>
    </w:p>
    <w:p w:rsidR="004618B2" w:rsidRDefault="004618B2" w:rsidP="004618B2">
      <w:pPr>
        <w:pStyle w:val="NormalSS"/>
      </w:pPr>
      <w:r w:rsidRPr="00842389">
        <w:t xml:space="preserve">The Master Earnings </w:t>
      </w:r>
      <w:r>
        <w:t>data are updated annually, with more than 90 percent of the records updated by August of the following calendar year. These data are complete b</w:t>
      </w:r>
      <w:r w:rsidRPr="00616813">
        <w:t>y the following February. Hence, the lag in obtaining earnings information is a</w:t>
      </w:r>
      <w:r>
        <w:t>bout</w:t>
      </w:r>
      <w:r w:rsidRPr="00616813">
        <w:t xml:space="preserve"> 8</w:t>
      </w:r>
      <w:r>
        <w:t xml:space="preserve"> to 14 months. For example, d</w:t>
      </w:r>
      <w:r w:rsidRPr="00842389">
        <w:t xml:space="preserve">ata pertaining to calendar year </w:t>
      </w:r>
      <w:r w:rsidR="00771AE5">
        <w:t>2017</w:t>
      </w:r>
      <w:r w:rsidR="00771AE5" w:rsidRPr="00842389">
        <w:t xml:space="preserve"> </w:t>
      </w:r>
      <w:r>
        <w:t xml:space="preserve">will </w:t>
      </w:r>
      <w:r w:rsidRPr="00842389">
        <w:t>bec</w:t>
      </w:r>
      <w:r w:rsidR="00606408">
        <w:t>o</w:t>
      </w:r>
      <w:r w:rsidRPr="00842389">
        <w:t xml:space="preserve">me available </w:t>
      </w:r>
      <w:r>
        <w:t xml:space="preserve">in preliminary form in August </w:t>
      </w:r>
      <w:r w:rsidR="00771AE5">
        <w:t>2018</w:t>
      </w:r>
      <w:r>
        <w:t xml:space="preserve">. The analysis will use SSA data from </w:t>
      </w:r>
      <w:r w:rsidRPr="00842389">
        <w:t xml:space="preserve">calendar years 2011 through </w:t>
      </w:r>
      <w:r w:rsidR="00771AE5">
        <w:t>2017</w:t>
      </w:r>
      <w:r>
        <w:t xml:space="preserve">. Data covering calendar year 2011 will provide a clean measure of baseline earnings for all sample members. Data covering calendar year </w:t>
      </w:r>
      <w:r w:rsidR="00771AE5">
        <w:t xml:space="preserve">2017 </w:t>
      </w:r>
      <w:r>
        <w:t xml:space="preserve">will provide a clean measure of post-program earnings for </w:t>
      </w:r>
      <w:r w:rsidR="00771AE5">
        <w:t>th</w:t>
      </w:r>
      <w:r w:rsidR="00824A38">
        <w:t>e</w:t>
      </w:r>
      <w:r w:rsidR="00771AE5">
        <w:t xml:space="preserve"> portion of </w:t>
      </w:r>
      <w:r>
        <w:t>sample members</w:t>
      </w:r>
      <w:r w:rsidR="00771AE5">
        <w:t xml:space="preserve"> who complete their program enrollment</w:t>
      </w:r>
      <w:r w:rsidR="00847A1E">
        <w:t xml:space="preserve"> by December 2016.  This w</w:t>
      </w:r>
      <w:r w:rsidR="00824A38">
        <w:t>ill</w:t>
      </w:r>
      <w:r w:rsidR="00847A1E">
        <w:t xml:space="preserve"> include all Experiment 1 participants who enroll prior to January 2015, and all Experiment 2 participants who enroll prior to January 2016</w:t>
      </w:r>
      <w:r>
        <w:t xml:space="preserve">. Data covering calendar years 2012 through </w:t>
      </w:r>
      <w:r w:rsidR="00847A1E">
        <w:t xml:space="preserve">2016 </w:t>
      </w:r>
      <w:r>
        <w:t>will reflect a mix of earnings before, during, and after education and training, depending on when the study participants begin and end their programs.</w:t>
      </w:r>
      <w:r>
        <w:rPr>
          <w:rStyle w:val="FootnoteReference"/>
        </w:rPr>
        <w:footnoteReference w:id="9"/>
      </w:r>
      <w:r w:rsidR="00D75378">
        <w:t xml:space="preserve"> </w:t>
      </w:r>
      <w:r w:rsidR="004D0CB2">
        <w:t xml:space="preserve">The </w:t>
      </w:r>
      <w:r w:rsidR="00D75378">
        <w:t xml:space="preserve">study sample size will not be sufficient to </w:t>
      </w:r>
      <w:r w:rsidR="004D0CB2">
        <w:t xml:space="preserve">measure </w:t>
      </w:r>
      <w:r w:rsidR="004D0CB2">
        <w:lastRenderedPageBreak/>
        <w:t>impacts on employment and earnings with statistical confidence, thus these analyses will be considered exploratory.</w:t>
      </w:r>
      <w:r w:rsidR="00782966">
        <w:rPr>
          <w:rStyle w:val="FootnoteReference"/>
        </w:rPr>
        <w:footnoteReference w:id="10"/>
      </w:r>
    </w:p>
    <w:p w:rsidR="00474DAA" w:rsidRPr="009C1C3E" w:rsidRDefault="00474DAA" w:rsidP="00CB0D47">
      <w:pPr>
        <w:tabs>
          <w:tab w:val="clear" w:pos="432"/>
        </w:tabs>
        <w:spacing w:line="240" w:lineRule="auto"/>
        <w:ind w:firstLine="0"/>
        <w:jc w:val="left"/>
      </w:pPr>
      <w:bookmarkStart w:id="44" w:name="_Toc320274371"/>
      <w:bookmarkStart w:id="45" w:name="_Toc320788521"/>
      <w:r w:rsidRPr="009C1C3E">
        <w:t>Table A.</w:t>
      </w:r>
      <w:r w:rsidR="00E32D60" w:rsidRPr="009C1C3E">
        <w:t>2</w:t>
      </w:r>
      <w:r w:rsidRPr="009C1C3E">
        <w:t>. Use of the Data to Answer Study Research Questions</w:t>
      </w:r>
      <w:bookmarkEnd w:id="44"/>
      <w:bookmarkEnd w:id="45"/>
    </w:p>
    <w:tbl>
      <w:tblPr>
        <w:tblStyle w:val="SMPRTableBlue"/>
        <w:tblW w:w="10349" w:type="dxa"/>
        <w:tblInd w:w="0" w:type="dxa"/>
        <w:tblLook w:val="04A0" w:firstRow="1" w:lastRow="0" w:firstColumn="1" w:lastColumn="0" w:noHBand="0" w:noVBand="1"/>
      </w:tblPr>
      <w:tblGrid>
        <w:gridCol w:w="5883"/>
        <w:gridCol w:w="2005"/>
        <w:gridCol w:w="1155"/>
        <w:gridCol w:w="653"/>
        <w:gridCol w:w="653"/>
      </w:tblGrid>
      <w:tr w:rsidR="00061F42" w:rsidRPr="004502F4" w:rsidTr="00CB0D47">
        <w:trPr>
          <w:cnfStyle w:val="100000000000" w:firstRow="1" w:lastRow="0" w:firstColumn="0" w:lastColumn="0" w:oddVBand="0" w:evenVBand="0" w:oddHBand="0" w:evenHBand="0" w:firstRowFirstColumn="0" w:firstRowLastColumn="0" w:lastRowFirstColumn="0" w:lastRowLastColumn="0"/>
          <w:cantSplit/>
          <w:tblHeader/>
        </w:trPr>
        <w:tc>
          <w:tcPr>
            <w:tcW w:w="0" w:type="auto"/>
            <w:vAlign w:val="bottom"/>
          </w:tcPr>
          <w:p w:rsidR="00061F42" w:rsidRPr="004502F4" w:rsidRDefault="00061F42" w:rsidP="004761A1">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Research Question</w:t>
            </w:r>
          </w:p>
        </w:tc>
        <w:tc>
          <w:tcPr>
            <w:tcW w:w="0" w:type="auto"/>
            <w:vAlign w:val="bottom"/>
          </w:tcPr>
          <w:p w:rsidR="00061F42" w:rsidRPr="004502F4" w:rsidRDefault="00061F42" w:rsidP="004761A1">
            <w:pPr>
              <w:pStyle w:val="NormalSS"/>
              <w:spacing w:after="0"/>
              <w:ind w:firstLine="0"/>
              <w:jc w:val="center"/>
              <w:rPr>
                <w:rFonts w:ascii="Lucida Sans" w:hAnsi="Lucida Sans" w:cs="Lucida Sans"/>
                <w:sz w:val="16"/>
                <w:szCs w:val="16"/>
              </w:rPr>
            </w:pPr>
            <w:r>
              <w:rPr>
                <w:rFonts w:ascii="Lucida Sans" w:hAnsi="Lucida Sans" w:cs="Lucida Sans"/>
                <w:sz w:val="16"/>
                <w:szCs w:val="16"/>
              </w:rPr>
              <w:t xml:space="preserve">Main Impacts, Exploratory Impacts, or </w:t>
            </w:r>
            <w:r w:rsidRPr="004502F4">
              <w:rPr>
                <w:rFonts w:ascii="Lucida Sans" w:hAnsi="Lucida Sans" w:cs="Lucida Sans"/>
                <w:sz w:val="16"/>
                <w:szCs w:val="16"/>
              </w:rPr>
              <w:t>Descriptive Question</w:t>
            </w:r>
          </w:p>
        </w:tc>
        <w:tc>
          <w:tcPr>
            <w:tcW w:w="1155" w:type="dxa"/>
            <w:vAlign w:val="bottom"/>
          </w:tcPr>
          <w:p w:rsidR="00061F42" w:rsidRPr="004502F4" w:rsidRDefault="00061F42" w:rsidP="004761A1">
            <w:pPr>
              <w:pStyle w:val="NormalSS"/>
              <w:spacing w:after="0"/>
              <w:ind w:firstLine="0"/>
              <w:jc w:val="center"/>
              <w:rPr>
                <w:rFonts w:ascii="Lucida Sans" w:hAnsi="Lucida Sans" w:cs="Lucida Sans"/>
                <w:sz w:val="16"/>
                <w:szCs w:val="16"/>
              </w:rPr>
            </w:pPr>
            <w:r>
              <w:rPr>
                <w:rFonts w:ascii="Lucida Sans" w:hAnsi="Lucida Sans" w:cs="Lucida Sans"/>
                <w:sz w:val="16"/>
                <w:szCs w:val="16"/>
              </w:rPr>
              <w:t>PGE</w:t>
            </w:r>
            <w:r w:rsidRPr="004502F4">
              <w:rPr>
                <w:rFonts w:ascii="Lucida Sans" w:hAnsi="Lucida Sans" w:cs="Lucida Sans"/>
                <w:sz w:val="16"/>
                <w:szCs w:val="16"/>
              </w:rPr>
              <w:t xml:space="preserve"> Schools Data</w:t>
            </w:r>
          </w:p>
        </w:tc>
        <w:tc>
          <w:tcPr>
            <w:tcW w:w="0" w:type="auto"/>
            <w:vAlign w:val="bottom"/>
          </w:tcPr>
          <w:p w:rsidR="00061F42" w:rsidRPr="004502F4" w:rsidRDefault="00061F42" w:rsidP="00CB0D47">
            <w:pPr>
              <w:pStyle w:val="NormalSS"/>
              <w:tabs>
                <w:tab w:val="clear" w:pos="432"/>
              </w:tabs>
              <w:spacing w:after="0"/>
              <w:ind w:firstLine="0"/>
              <w:jc w:val="center"/>
              <w:rPr>
                <w:rFonts w:ascii="Lucida Sans" w:hAnsi="Lucida Sans" w:cs="Lucida Sans"/>
                <w:sz w:val="16"/>
                <w:szCs w:val="16"/>
              </w:rPr>
            </w:pPr>
            <w:r w:rsidRPr="00061F42">
              <w:rPr>
                <w:rFonts w:ascii="Lucida Sans" w:hAnsi="Lucida Sans" w:cs="Lucida Sans"/>
                <w:sz w:val="16"/>
                <w:szCs w:val="16"/>
              </w:rPr>
              <w:t>FSA Data</w:t>
            </w:r>
          </w:p>
        </w:tc>
        <w:tc>
          <w:tcPr>
            <w:tcW w:w="0" w:type="auto"/>
            <w:vAlign w:val="bottom"/>
          </w:tcPr>
          <w:p w:rsidR="00061F42" w:rsidRPr="004502F4" w:rsidRDefault="00061F42">
            <w:pPr>
              <w:pStyle w:val="NormalSS"/>
              <w:spacing w:after="0"/>
              <w:ind w:firstLine="0"/>
              <w:jc w:val="center"/>
              <w:rPr>
                <w:rFonts w:ascii="Lucida Sans" w:hAnsi="Lucida Sans" w:cs="Lucida Sans"/>
                <w:sz w:val="16"/>
                <w:szCs w:val="16"/>
              </w:rPr>
            </w:pPr>
            <w:r w:rsidRPr="00061F42">
              <w:rPr>
                <w:rFonts w:ascii="Lucida Sans" w:hAnsi="Lucida Sans" w:cs="Lucida Sans"/>
                <w:sz w:val="16"/>
                <w:szCs w:val="16"/>
              </w:rPr>
              <w:t>SSA Data</w:t>
            </w:r>
          </w:p>
        </w:tc>
      </w:tr>
      <w:tr w:rsidR="00474DAA" w:rsidRPr="004502F4" w:rsidTr="00CB0D47">
        <w:trPr>
          <w:cantSplit/>
        </w:trPr>
        <w:tc>
          <w:tcPr>
            <w:tcW w:w="10349" w:type="dxa"/>
            <w:gridSpan w:val="5"/>
          </w:tcPr>
          <w:p w:rsidR="0010122A" w:rsidRPr="004502F4" w:rsidRDefault="00474DAA" w:rsidP="0010122A">
            <w:pPr>
              <w:pStyle w:val="NormalSS"/>
              <w:spacing w:before="120" w:after="60"/>
              <w:ind w:firstLine="0"/>
              <w:jc w:val="center"/>
              <w:rPr>
                <w:rFonts w:ascii="Lucida Sans" w:hAnsi="Lucida Sans" w:cs="Lucida Sans"/>
                <w:sz w:val="16"/>
                <w:szCs w:val="16"/>
              </w:rPr>
            </w:pPr>
            <w:r w:rsidRPr="004502F4">
              <w:rPr>
                <w:rFonts w:ascii="Lucida Sans" w:hAnsi="Lucida Sans" w:cs="Lucida Sans"/>
                <w:b/>
                <w:i/>
                <w:sz w:val="16"/>
                <w:szCs w:val="16"/>
              </w:rPr>
              <w:t>Characteristics of the School Applicants and their Desired Education or Training Programs</w:t>
            </w: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10472">
              <w:rPr>
                <w:rFonts w:ascii="Lucida Sans" w:hAnsi="Lucida Sans"/>
                <w:sz w:val="16"/>
                <w:szCs w:val="16"/>
              </w:rPr>
              <w:t xml:space="preserve">What are the characteristics of the education or training programs identified by participating </w:t>
            </w:r>
            <w:r>
              <w:rPr>
                <w:rFonts w:ascii="Lucida Sans" w:hAnsi="Lucida Sans"/>
                <w:sz w:val="16"/>
                <w:szCs w:val="16"/>
              </w:rPr>
              <w:t>institutions as most suitable fo</w:t>
            </w:r>
            <w:r w:rsidRPr="00410472">
              <w:rPr>
                <w:rFonts w:ascii="Lucida Sans" w:hAnsi="Lucida Sans"/>
                <w:sz w:val="16"/>
                <w:szCs w:val="16"/>
              </w:rPr>
              <w:t>r the experiments (e.g., field of study, intensity, duration, and cost)?  How are study applicants distributed across the programs?</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r>
              <w:rPr>
                <w:rFonts w:ascii="Lucida Sans" w:hAnsi="Lucida Sans" w:cs="Lucida Sans"/>
                <w:sz w:val="16"/>
                <w:szCs w:val="16"/>
              </w:rPr>
              <w:t xml:space="preserve">                                               </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780AD3"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05993">
              <w:rPr>
                <w:rFonts w:ascii="Lucida Sans" w:hAnsi="Lucida Sans"/>
                <w:sz w:val="16"/>
                <w:szCs w:val="16"/>
              </w:rPr>
              <w:t>What are the personal and family background characteristics of individuals who qualify for each of the experiments</w:t>
            </w:r>
            <w:r w:rsidRPr="004502F4">
              <w:rPr>
                <w:rFonts w:ascii="Lucida Sans" w:hAnsi="Lucida Sans" w:cs="Lucida Sans"/>
                <w:sz w:val="16"/>
                <w:szCs w:val="16"/>
              </w:rPr>
              <w:t>?</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474DAA" w:rsidRPr="004502F4" w:rsidTr="00CB0D47">
        <w:trPr>
          <w:cantSplit/>
        </w:trPr>
        <w:tc>
          <w:tcPr>
            <w:tcW w:w="10349" w:type="dxa"/>
            <w:gridSpan w:val="5"/>
            <w:vAlign w:val="bottom"/>
          </w:tcPr>
          <w:p w:rsidR="00474DAA" w:rsidRPr="004502F4" w:rsidRDefault="00474DAA" w:rsidP="00E371E1">
            <w:pPr>
              <w:pStyle w:val="NormalSS"/>
              <w:spacing w:before="120" w:after="60"/>
              <w:ind w:firstLine="0"/>
              <w:jc w:val="center"/>
              <w:rPr>
                <w:rFonts w:ascii="Lucida Sans" w:hAnsi="Lucida Sans" w:cs="Lucida Sans"/>
                <w:sz w:val="16"/>
                <w:szCs w:val="16"/>
              </w:rPr>
            </w:pPr>
            <w:r w:rsidRPr="004502F4">
              <w:rPr>
                <w:rFonts w:ascii="Lucida Sans" w:hAnsi="Lucida Sans" w:cs="Lucida Sans"/>
                <w:b/>
                <w:i/>
                <w:sz w:val="16"/>
                <w:szCs w:val="16"/>
              </w:rPr>
              <w:t>Education-Related Outcomes</w:t>
            </w: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Pr>
                <w:rFonts w:ascii="Lucida Sans" w:hAnsi="Lucida Sans" w:cs="Lucida Sans"/>
                <w:sz w:val="16"/>
                <w:szCs w:val="16"/>
              </w:rPr>
              <w:tab/>
            </w:r>
            <w:r w:rsidRPr="004502F4">
              <w:rPr>
                <w:rFonts w:ascii="Lucida Sans" w:hAnsi="Lucida Sans" w:cs="Lucida Sans"/>
                <w:sz w:val="16"/>
                <w:szCs w:val="16"/>
              </w:rPr>
              <w:t xml:space="preserve">What is the impact on participation in </w:t>
            </w:r>
            <w:r>
              <w:rPr>
                <w:rFonts w:ascii="Lucida Sans" w:hAnsi="Lucida Sans" w:cs="Lucida Sans"/>
                <w:sz w:val="16"/>
                <w:szCs w:val="16"/>
              </w:rPr>
              <w:t>PGE</w:t>
            </w:r>
            <w:r w:rsidRPr="004502F4">
              <w:rPr>
                <w:rFonts w:ascii="Lucida Sans" w:hAnsi="Lucida Sans" w:cs="Lucida Sans"/>
                <w:sz w:val="16"/>
                <w:szCs w:val="16"/>
              </w:rPr>
              <w:t xml:space="preserve"> education and training programs of access to </w:t>
            </w:r>
            <w:r>
              <w:rPr>
                <w:rFonts w:ascii="Lucida Sans" w:hAnsi="Lucida Sans" w:cs="Lucida Sans"/>
                <w:sz w:val="16"/>
                <w:szCs w:val="16"/>
              </w:rPr>
              <w:t>Pell Grant</w:t>
            </w:r>
            <w:r w:rsidRPr="004502F4">
              <w:rPr>
                <w:rFonts w:ascii="Lucida Sans" w:hAnsi="Lucida Sans" w:cs="Lucida Sans"/>
                <w:sz w:val="16"/>
                <w:szCs w:val="16"/>
              </w:rPr>
              <w:t xml:space="preserve"> funding by individuals who qualify for Experiment 1 or Experiment 2?</w:t>
            </w:r>
          </w:p>
        </w:tc>
        <w:tc>
          <w:tcPr>
            <w:tcW w:w="0" w:type="auto"/>
            <w:vAlign w:val="center"/>
          </w:tcPr>
          <w:p w:rsidR="00061F42" w:rsidRDefault="00061F42"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Main i</w:t>
            </w:r>
            <w:r w:rsidRPr="004502F4">
              <w:rPr>
                <w:rFonts w:ascii="Lucida Sans" w:hAnsi="Lucida Sans" w:cs="Lucida Sans"/>
                <w:sz w:val="16"/>
                <w:szCs w:val="16"/>
              </w:rPr>
              <w:t>mpacts</w:t>
            </w:r>
          </w:p>
          <w:p w:rsidR="00061F42" w:rsidRPr="004502F4" w:rsidRDefault="00061F42" w:rsidP="00405993">
            <w:pPr>
              <w:pStyle w:val="NormalSS"/>
              <w:spacing w:after="0"/>
              <w:ind w:firstLine="0"/>
              <w:jc w:val="left"/>
              <w:rPr>
                <w:rFonts w:ascii="Lucida Sans" w:hAnsi="Lucida Sans" w:cs="Lucida Sans"/>
                <w:sz w:val="16"/>
                <w:szCs w:val="16"/>
              </w:rPr>
            </w:pP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For each substudy, what are the characteristics of the education and training programs in which study participants enroll, such as the field of study, intensity, duration, and cost?</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Pr>
                <w:rFonts w:ascii="Lucida Sans" w:hAnsi="Lucida Sans" w:cs="Lucida Sans"/>
                <w:sz w:val="16"/>
                <w:szCs w:val="16"/>
              </w:rPr>
              <w:tab/>
            </w:r>
            <w:r w:rsidRPr="004502F4">
              <w:rPr>
                <w:rFonts w:ascii="Lucida Sans" w:hAnsi="Lucida Sans" w:cs="Lucida Sans"/>
                <w:sz w:val="16"/>
                <w:szCs w:val="16"/>
              </w:rPr>
              <w:t xml:space="preserve">For each substudy, what </w:t>
            </w:r>
            <w:r>
              <w:rPr>
                <w:rFonts w:ascii="Lucida Sans" w:hAnsi="Lucida Sans" w:cs="Lucida Sans"/>
                <w:sz w:val="16"/>
                <w:szCs w:val="16"/>
              </w:rPr>
              <w:t xml:space="preserve">is the impact of access to Pell Grants on </w:t>
            </w:r>
            <w:r w:rsidRPr="004502F4">
              <w:rPr>
                <w:rFonts w:ascii="Lucida Sans" w:hAnsi="Lucida Sans" w:cs="Lucida Sans"/>
                <w:sz w:val="16"/>
                <w:szCs w:val="16"/>
              </w:rPr>
              <w:t>study participants’ education and training outcomes, such as their credits earned, completion rates, and credentials attained?</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For each substudy, what is </w:t>
            </w:r>
            <w:r>
              <w:rPr>
                <w:rFonts w:ascii="Lucida Sans" w:hAnsi="Lucida Sans" w:cs="Lucida Sans"/>
                <w:sz w:val="16"/>
                <w:szCs w:val="16"/>
              </w:rPr>
              <w:t xml:space="preserve">the impact of access to Pell Grants on </w:t>
            </w:r>
            <w:r w:rsidRPr="004502F4">
              <w:rPr>
                <w:rFonts w:ascii="Lucida Sans" w:hAnsi="Lucida Sans" w:cs="Lucida Sans"/>
                <w:sz w:val="16"/>
                <w:szCs w:val="16"/>
              </w:rPr>
              <w:t>the amount of student debt incurred by study participants?</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For each substudy, how are the costs of study participants’ education and training distributed across different types of financing strategies, such as grants, loans, and personal or family savings?</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What </w:t>
            </w:r>
            <w:r>
              <w:rPr>
                <w:rFonts w:ascii="Lucida Sans" w:hAnsi="Lucida Sans" w:cs="Lucida Sans"/>
                <w:sz w:val="16"/>
                <w:szCs w:val="16"/>
              </w:rPr>
              <w:t xml:space="preserve">is the impact of access to Pell Grants on </w:t>
            </w:r>
            <w:r w:rsidRPr="004502F4">
              <w:rPr>
                <w:rFonts w:ascii="Lucida Sans" w:hAnsi="Lucida Sans" w:cs="Lucida Sans"/>
                <w:sz w:val="16"/>
                <w:szCs w:val="16"/>
              </w:rPr>
              <w:t>barriers</w:t>
            </w:r>
            <w:r>
              <w:rPr>
                <w:rFonts w:ascii="Lucida Sans" w:hAnsi="Lucida Sans" w:cs="Lucida Sans"/>
                <w:sz w:val="16"/>
                <w:szCs w:val="16"/>
              </w:rPr>
              <w:t xml:space="preserve"> that </w:t>
            </w:r>
            <w:r w:rsidRPr="004502F4">
              <w:rPr>
                <w:rFonts w:ascii="Lucida Sans" w:hAnsi="Lucida Sans" w:cs="Lucida Sans"/>
                <w:sz w:val="16"/>
                <w:szCs w:val="16"/>
              </w:rPr>
              <w:t>study participants from successfully completing their education and training plans?</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r w:rsidR="00474DAA" w:rsidRPr="004502F4" w:rsidTr="00CB0D47">
        <w:trPr>
          <w:cantSplit/>
        </w:trPr>
        <w:tc>
          <w:tcPr>
            <w:tcW w:w="10349" w:type="dxa"/>
            <w:gridSpan w:val="5"/>
            <w:vAlign w:val="bottom"/>
          </w:tcPr>
          <w:p w:rsidR="00474DAA" w:rsidRPr="004502F4" w:rsidRDefault="00474DAA" w:rsidP="00405993">
            <w:pPr>
              <w:pStyle w:val="NormalSS"/>
              <w:spacing w:before="120" w:after="60"/>
              <w:ind w:left="360" w:firstLine="0"/>
              <w:jc w:val="center"/>
              <w:rPr>
                <w:rFonts w:ascii="Lucida Sans" w:hAnsi="Lucida Sans" w:cs="Lucida Sans"/>
                <w:sz w:val="16"/>
                <w:szCs w:val="16"/>
              </w:rPr>
            </w:pPr>
            <w:r w:rsidRPr="004502F4">
              <w:rPr>
                <w:rFonts w:ascii="Lucida Sans" w:hAnsi="Lucida Sans" w:cs="Lucida Sans"/>
                <w:b/>
                <w:i/>
                <w:sz w:val="16"/>
                <w:szCs w:val="16"/>
              </w:rPr>
              <w:t>Employment-Related Outcomes</w:t>
            </w: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s>
              <w:spacing w:after="0"/>
              <w:rPr>
                <w:rFonts w:ascii="Lucida Sans" w:hAnsi="Lucida Sans" w:cs="Lucida Sans"/>
                <w:sz w:val="16"/>
                <w:szCs w:val="16"/>
              </w:rPr>
            </w:pPr>
            <w:r w:rsidRPr="004502F4">
              <w:rPr>
                <w:rFonts w:ascii="Lucida Sans" w:hAnsi="Lucida Sans" w:cs="Lucida Sans"/>
                <w:sz w:val="16"/>
                <w:szCs w:val="16"/>
              </w:rPr>
              <w:t xml:space="preserve">For each substudy, what is the impact of access to </w:t>
            </w:r>
            <w:r>
              <w:rPr>
                <w:rFonts w:ascii="Lucida Sans" w:hAnsi="Lucida Sans" w:cs="Lucida Sans"/>
                <w:sz w:val="16"/>
                <w:szCs w:val="16"/>
              </w:rPr>
              <w:t>Pell Grant</w:t>
            </w:r>
            <w:r w:rsidRPr="004502F4">
              <w:rPr>
                <w:rFonts w:ascii="Lucida Sans" w:hAnsi="Lucida Sans" w:cs="Lucida Sans"/>
                <w:sz w:val="16"/>
                <w:szCs w:val="16"/>
              </w:rPr>
              <w:t xml:space="preserve"> funding on study participants’ employment rates and earnings levels?</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w:t>
            </w:r>
            <w:r w:rsidRPr="004502F4">
              <w:rPr>
                <w:rFonts w:ascii="Lucida Sans" w:hAnsi="Lucida Sans" w:cs="Lucida Sans"/>
                <w:sz w:val="16"/>
                <w:szCs w:val="16"/>
              </w:rPr>
              <w:t>mpacts</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p w:rsidR="00061F42" w:rsidRPr="004502F4" w:rsidRDefault="00061F42" w:rsidP="00405993">
            <w:pPr>
              <w:pStyle w:val="NormalSS"/>
              <w:spacing w:after="0"/>
              <w:ind w:firstLine="0"/>
              <w:jc w:val="center"/>
              <w:rPr>
                <w:rFonts w:ascii="Lucida Sans" w:hAnsi="Lucida Sans" w:cs="Lucida Sans"/>
                <w:sz w:val="16"/>
                <w:szCs w:val="16"/>
              </w:rPr>
            </w:pPr>
          </w:p>
        </w:tc>
      </w:tr>
      <w:tr w:rsidR="00061F42" w:rsidRPr="004502F4" w:rsidTr="00CB0D47">
        <w:trPr>
          <w:cantSplit/>
        </w:trPr>
        <w:tc>
          <w:tcPr>
            <w:tcW w:w="0" w:type="auto"/>
          </w:tcPr>
          <w:p w:rsidR="00061F42" w:rsidRPr="004502F4" w:rsidRDefault="00061F42"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For each substudy, what are the characteristics of jobs that study participants attain?</w:t>
            </w:r>
          </w:p>
        </w:tc>
        <w:tc>
          <w:tcPr>
            <w:tcW w:w="0" w:type="auto"/>
            <w:vAlign w:val="center"/>
          </w:tcPr>
          <w:p w:rsidR="00061F42" w:rsidRPr="004502F4" w:rsidRDefault="00061F42"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1155" w:type="dxa"/>
            <w:vAlign w:val="center"/>
          </w:tcPr>
          <w:p w:rsidR="00061F42" w:rsidRPr="004502F4" w:rsidRDefault="00061F42"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c>
          <w:tcPr>
            <w:tcW w:w="0" w:type="auto"/>
            <w:vAlign w:val="center"/>
          </w:tcPr>
          <w:p w:rsidR="00061F42" w:rsidRPr="004502F4" w:rsidRDefault="00061F42" w:rsidP="00405993">
            <w:pPr>
              <w:pStyle w:val="NormalSS"/>
              <w:spacing w:after="0"/>
              <w:ind w:firstLine="0"/>
              <w:jc w:val="center"/>
              <w:rPr>
                <w:rFonts w:ascii="Lucida Sans" w:hAnsi="Lucida Sans" w:cs="Lucida Sans"/>
                <w:sz w:val="16"/>
                <w:szCs w:val="16"/>
              </w:rPr>
            </w:pPr>
          </w:p>
        </w:tc>
      </w:tr>
    </w:tbl>
    <w:p w:rsidR="004761A1" w:rsidRDefault="004761A1" w:rsidP="009E0370">
      <w:pPr>
        <w:pStyle w:val="NormalSS"/>
      </w:pPr>
    </w:p>
    <w:p w:rsidR="00474DAA" w:rsidRPr="0086383A" w:rsidRDefault="00C8601A" w:rsidP="00474DAA">
      <w:pPr>
        <w:pStyle w:val="Heading2Blue"/>
      </w:pPr>
      <w:bookmarkStart w:id="46" w:name="_Toc293643517"/>
      <w:bookmarkStart w:id="47" w:name="_Toc301441422"/>
      <w:bookmarkStart w:id="48" w:name="_Toc319670760"/>
      <w:bookmarkStart w:id="49" w:name="_Toc320254636"/>
      <w:bookmarkStart w:id="50" w:name="_Toc320255238"/>
      <w:bookmarkStart w:id="51" w:name="_Toc320255670"/>
      <w:bookmarkStart w:id="52" w:name="_Toc320274442"/>
      <w:bookmarkStart w:id="53" w:name="_Toc322446133"/>
      <w:r>
        <w:t>A</w:t>
      </w:r>
      <w:r w:rsidR="004400A2">
        <w:t>3</w:t>
      </w:r>
      <w:r w:rsidR="004502F4">
        <w:t>.</w:t>
      </w:r>
      <w:r w:rsidR="00474DAA" w:rsidRPr="0086383A">
        <w:tab/>
        <w:t>Use</w:t>
      </w:r>
      <w:r w:rsidR="00474DAA">
        <w:t xml:space="preserve">s </w:t>
      </w:r>
      <w:r w:rsidR="00474DAA" w:rsidRPr="0086383A">
        <w:t>of Improved Technology to Reduce Burden</w:t>
      </w:r>
      <w:bookmarkEnd w:id="46"/>
      <w:bookmarkEnd w:id="47"/>
      <w:bookmarkEnd w:id="48"/>
      <w:bookmarkEnd w:id="49"/>
      <w:bookmarkEnd w:id="50"/>
      <w:bookmarkEnd w:id="51"/>
      <w:bookmarkEnd w:id="52"/>
      <w:bookmarkEnd w:id="53"/>
    </w:p>
    <w:p w:rsidR="00C8601A" w:rsidRPr="005A323A" w:rsidRDefault="00C8601A" w:rsidP="009E0370">
      <w:pPr>
        <w:pStyle w:val="NormalSS"/>
      </w:pPr>
      <w:r w:rsidRPr="005A323A">
        <w:t xml:space="preserve">The study will </w:t>
      </w:r>
      <w:r>
        <w:t xml:space="preserve">primarily rely on </w:t>
      </w:r>
      <w:r w:rsidRPr="005A323A">
        <w:t xml:space="preserve">electronic technology to collect data. For each data collection </w:t>
      </w:r>
      <w:r w:rsidR="00D32AEE">
        <w:t>activity</w:t>
      </w:r>
      <w:r w:rsidRPr="005A323A">
        <w:t xml:space="preserve">, </w:t>
      </w:r>
      <w:r w:rsidR="00606408">
        <w:t>IES</w:t>
      </w:r>
      <w:r w:rsidRPr="005A323A">
        <w:t xml:space="preserve"> has selected the form of technology that will provide reliable information while minimizing </w:t>
      </w:r>
      <w:r w:rsidRPr="005A323A">
        <w:lastRenderedPageBreak/>
        <w:t>respondent burden.</w:t>
      </w:r>
      <w:r>
        <w:t xml:space="preserve"> This section describes the </w:t>
      </w:r>
      <w:r w:rsidR="0073629F">
        <w:t xml:space="preserve">three </w:t>
      </w:r>
      <w:r>
        <w:t>activities and the</w:t>
      </w:r>
      <w:r w:rsidR="00D32AEE">
        <w:t>ir</w:t>
      </w:r>
      <w:r>
        <w:t xml:space="preserve"> use of technology </w:t>
      </w:r>
      <w:r w:rsidR="00D32AEE">
        <w:t>to</w:t>
      </w:r>
      <w:r>
        <w:t xml:space="preserve"> reduc</w:t>
      </w:r>
      <w:r w:rsidR="00D32AEE">
        <w:t>e</w:t>
      </w:r>
      <w:r>
        <w:t xml:space="preserve"> burden.</w:t>
      </w:r>
    </w:p>
    <w:p w:rsidR="00C8601A" w:rsidRPr="00D23EF7" w:rsidRDefault="00C8601A" w:rsidP="00B861F2">
      <w:pPr>
        <w:pStyle w:val="NumberedBullet"/>
        <w:numPr>
          <w:ilvl w:val="0"/>
          <w:numId w:val="34"/>
        </w:numPr>
      </w:pPr>
      <w:r w:rsidRPr="00B861F2">
        <w:rPr>
          <w:b/>
        </w:rPr>
        <w:t xml:space="preserve">Collection of </w:t>
      </w:r>
      <w:r w:rsidR="00561AC1">
        <w:rPr>
          <w:b/>
        </w:rPr>
        <w:t>PGE</w:t>
      </w:r>
      <w:r w:rsidRPr="00B861F2">
        <w:rPr>
          <w:b/>
        </w:rPr>
        <w:t xml:space="preserve"> school data. </w:t>
      </w:r>
      <w:r>
        <w:t xml:space="preserve">Two types of data will be collected from participating </w:t>
      </w:r>
      <w:r w:rsidR="00561AC1">
        <w:t>PGE</w:t>
      </w:r>
      <w:r>
        <w:t xml:space="preserve"> schools: (1) </w:t>
      </w:r>
      <w:r w:rsidR="0072303D">
        <w:t xml:space="preserve">a very limited amount of </w:t>
      </w:r>
      <w:r>
        <w:t>identifying information</w:t>
      </w:r>
      <w:r w:rsidR="0072303D">
        <w:t xml:space="preserve"> so that </w:t>
      </w:r>
      <w:r>
        <w:t xml:space="preserve">random assignment </w:t>
      </w:r>
      <w:r w:rsidR="0072303D">
        <w:t>can be conducted</w:t>
      </w:r>
      <w:r>
        <w:t>; and (2) data extracts on the types of training programs th</w:t>
      </w:r>
      <w:r w:rsidR="0072303D">
        <w:t>at participants</w:t>
      </w:r>
      <w:r>
        <w:t xml:space="preserve"> enrol</w:t>
      </w:r>
      <w:r w:rsidR="0072303D">
        <w:t>l</w:t>
      </w:r>
      <w:r>
        <w:t xml:space="preserve"> in</w:t>
      </w:r>
      <w:r w:rsidR="0072303D">
        <w:t>, their educational outcomes, and financial aid information</w:t>
      </w:r>
      <w:r>
        <w:t xml:space="preserve">. For the first type of data, the </w:t>
      </w:r>
      <w:r w:rsidR="00561AC1">
        <w:t>PGE</w:t>
      </w:r>
      <w:r>
        <w:t xml:space="preserve"> study will use a web-based random assignment database that will facilitate ease of data entry by </w:t>
      </w:r>
      <w:r w:rsidR="00561AC1">
        <w:t>PGE</w:t>
      </w:r>
      <w:r>
        <w:t xml:space="preserve"> school staff. The second type of data will be acquired in electronic format whenever possible to reduce the burden on </w:t>
      </w:r>
      <w:r w:rsidR="00561AC1">
        <w:t>PGE</w:t>
      </w:r>
      <w:r>
        <w:t xml:space="preserve"> schools in providing the data.</w:t>
      </w:r>
      <w:r w:rsidR="00B32386">
        <w:t xml:space="preserve">  The contractor will set up a FTP site so that participating schools can upload data extracts easily and securely.</w:t>
      </w:r>
    </w:p>
    <w:p w:rsidR="00C8601A" w:rsidRDefault="00C8601A" w:rsidP="005E3ECC">
      <w:pPr>
        <w:pStyle w:val="NumberedBullet"/>
      </w:pPr>
      <w:r w:rsidRPr="00541BAC">
        <w:rPr>
          <w:b/>
        </w:rPr>
        <w:t xml:space="preserve">Collection of FSA </w:t>
      </w:r>
      <w:r>
        <w:rPr>
          <w:b/>
        </w:rPr>
        <w:t>d</w:t>
      </w:r>
      <w:r w:rsidRPr="00541BAC">
        <w:rPr>
          <w:b/>
        </w:rPr>
        <w:t xml:space="preserve">ata about </w:t>
      </w:r>
      <w:r>
        <w:rPr>
          <w:b/>
        </w:rPr>
        <w:t>s</w:t>
      </w:r>
      <w:r w:rsidRPr="00541BAC">
        <w:rPr>
          <w:b/>
        </w:rPr>
        <w:t xml:space="preserve">tudy </w:t>
      </w:r>
      <w:r>
        <w:rPr>
          <w:b/>
        </w:rPr>
        <w:t>p</w:t>
      </w:r>
      <w:r w:rsidRPr="00541BAC">
        <w:rPr>
          <w:b/>
        </w:rPr>
        <w:t>articipants.</w:t>
      </w:r>
      <w:r w:rsidRPr="00541BAC">
        <w:t xml:space="preserve"> </w:t>
      </w:r>
      <w:r w:rsidR="0072303D">
        <w:t xml:space="preserve">Data available from the FSA office within ED will include the FAFSA for each study participant, as well as other information about their continued eligibility and receipt of federal financial aid.  </w:t>
      </w:r>
      <w:r>
        <w:t xml:space="preserve">The FSA data extraction efforts will proceed using the established technology standards and protocols for </w:t>
      </w:r>
      <w:r w:rsidR="00B32386">
        <w:t xml:space="preserve">secure </w:t>
      </w:r>
      <w:r>
        <w:t xml:space="preserve">transmission of </w:t>
      </w:r>
      <w:r w:rsidR="0072303D">
        <w:t xml:space="preserve">the </w:t>
      </w:r>
      <w:r>
        <w:t>data.</w:t>
      </w:r>
    </w:p>
    <w:p w:rsidR="00C8601A" w:rsidRDefault="00C8601A" w:rsidP="004761A1">
      <w:pPr>
        <w:pStyle w:val="NumberedBulletLASTSS"/>
      </w:pPr>
      <w:r w:rsidRPr="00541BAC">
        <w:rPr>
          <w:b/>
        </w:rPr>
        <w:t xml:space="preserve">Use of Social Security </w:t>
      </w:r>
      <w:r>
        <w:rPr>
          <w:b/>
        </w:rPr>
        <w:t>e</w:t>
      </w:r>
      <w:r w:rsidRPr="00541BAC">
        <w:rPr>
          <w:b/>
        </w:rPr>
        <w:t xml:space="preserve">arnings </w:t>
      </w:r>
      <w:r>
        <w:rPr>
          <w:b/>
        </w:rPr>
        <w:t>d</w:t>
      </w:r>
      <w:r w:rsidRPr="00541BAC">
        <w:rPr>
          <w:b/>
        </w:rPr>
        <w:t xml:space="preserve">ata for </w:t>
      </w:r>
      <w:r>
        <w:rPr>
          <w:b/>
        </w:rPr>
        <w:t>s</w:t>
      </w:r>
      <w:r w:rsidRPr="00541BAC">
        <w:rPr>
          <w:b/>
        </w:rPr>
        <w:t xml:space="preserve">tudy </w:t>
      </w:r>
      <w:r>
        <w:rPr>
          <w:b/>
        </w:rPr>
        <w:t>p</w:t>
      </w:r>
      <w:r w:rsidRPr="00541BAC">
        <w:rPr>
          <w:b/>
        </w:rPr>
        <w:t>articipants.</w:t>
      </w:r>
      <w:r w:rsidRPr="00541BAC">
        <w:t xml:space="preserve"> </w:t>
      </w:r>
      <w:r>
        <w:t>The data maintained by SSA</w:t>
      </w:r>
      <w:r w:rsidRPr="007F6B3F">
        <w:t xml:space="preserve"> will not be directly available to the evaluation researchers; rather, the evaluation team will provide </w:t>
      </w:r>
      <w:r>
        <w:t xml:space="preserve">electronic </w:t>
      </w:r>
      <w:r w:rsidRPr="007F6B3F">
        <w:t xml:space="preserve">computer programs to </w:t>
      </w:r>
      <w:r w:rsidR="00112EC7">
        <w:t xml:space="preserve">SSA </w:t>
      </w:r>
      <w:r>
        <w:t xml:space="preserve">staff who </w:t>
      </w:r>
      <w:r w:rsidRPr="007F6B3F">
        <w:t>will run the programs on the data and provide output to the evaluation team.</w:t>
      </w:r>
    </w:p>
    <w:p w:rsidR="007C50D2" w:rsidRDefault="007C50D2">
      <w:pPr>
        <w:tabs>
          <w:tab w:val="clear" w:pos="432"/>
        </w:tabs>
        <w:spacing w:line="240" w:lineRule="auto"/>
        <w:ind w:firstLine="0"/>
        <w:jc w:val="left"/>
        <w:rPr>
          <w:rFonts w:ascii="Lucida Sans" w:hAnsi="Lucida Sans"/>
          <w:b/>
          <w:color w:val="1F497D" w:themeColor="text2"/>
        </w:rPr>
      </w:pPr>
      <w:bookmarkStart w:id="54" w:name="_Toc319670761"/>
      <w:bookmarkStart w:id="55" w:name="_Toc320254637"/>
      <w:bookmarkStart w:id="56" w:name="_Toc320255239"/>
      <w:bookmarkStart w:id="57" w:name="_Toc320255671"/>
      <w:bookmarkStart w:id="58" w:name="_Toc320274443"/>
      <w:bookmarkStart w:id="59" w:name="_Toc322446134"/>
    </w:p>
    <w:p w:rsidR="00C8601A" w:rsidRPr="00157CB1" w:rsidRDefault="00C8601A" w:rsidP="00C8601A">
      <w:pPr>
        <w:pStyle w:val="Heading2Blue"/>
        <w:tabs>
          <w:tab w:val="clear" w:pos="432"/>
          <w:tab w:val="left" w:pos="540"/>
        </w:tabs>
        <w:ind w:left="540" w:hanging="540"/>
        <w:rPr>
          <w:b w:val="0"/>
          <w:color w:val="1F497D" w:themeColor="text2"/>
        </w:rPr>
      </w:pPr>
      <w:r w:rsidRPr="00157CB1">
        <w:rPr>
          <w:color w:val="1F497D" w:themeColor="text2"/>
        </w:rPr>
        <w:t>A</w:t>
      </w:r>
      <w:r>
        <w:rPr>
          <w:color w:val="1F497D" w:themeColor="text2"/>
        </w:rPr>
        <w:t>4.</w:t>
      </w:r>
      <w:r>
        <w:rPr>
          <w:b w:val="0"/>
          <w:color w:val="1F497D" w:themeColor="text2"/>
        </w:rPr>
        <w:tab/>
      </w:r>
      <w:r w:rsidRPr="00454AD4">
        <w:t>Efforts</w:t>
      </w:r>
      <w:r w:rsidRPr="00157CB1">
        <w:rPr>
          <w:color w:val="1F497D" w:themeColor="text2"/>
        </w:rPr>
        <w:t xml:space="preserve"> to Identify Duplication</w:t>
      </w:r>
      <w:bookmarkEnd w:id="54"/>
      <w:bookmarkEnd w:id="55"/>
      <w:bookmarkEnd w:id="56"/>
      <w:bookmarkEnd w:id="57"/>
      <w:bookmarkEnd w:id="58"/>
      <w:bookmarkEnd w:id="59"/>
    </w:p>
    <w:p w:rsidR="00C8601A" w:rsidRDefault="00C8601A" w:rsidP="0096706D">
      <w:pPr>
        <w:pStyle w:val="NormalSS"/>
      </w:pPr>
      <w:r w:rsidRPr="0012027E">
        <w:t xml:space="preserve">In designing the </w:t>
      </w:r>
      <w:r w:rsidR="00561AC1">
        <w:t>PGE</w:t>
      </w:r>
      <w:r>
        <w:t xml:space="preserve"> evaluation</w:t>
      </w:r>
      <w:r w:rsidRPr="0012027E">
        <w:t xml:space="preserve">, the study team has examined existing literature and data sources to ensure that this effort does not duplicate existing or available data. </w:t>
      </w:r>
      <w:r w:rsidR="00B32386">
        <w:t xml:space="preserve">To the extent possible, we are relying on extant data and will merely obtain it from the appropriate agencies. </w:t>
      </w:r>
      <w:r w:rsidRPr="0012027E">
        <w:t>Data on the program experiences a</w:t>
      </w:r>
      <w:r>
        <w:t>nd labor market outcomes of the</w:t>
      </w:r>
      <w:r w:rsidRPr="0012027E">
        <w:t xml:space="preserve"> target population</w:t>
      </w:r>
      <w:r>
        <w:t>s</w:t>
      </w:r>
      <w:r w:rsidR="00495695">
        <w:t xml:space="preserve"> </w:t>
      </w:r>
      <w:r w:rsidRPr="0012027E">
        <w:t xml:space="preserve">can be obtained only through the proposed </w:t>
      </w:r>
      <w:r w:rsidR="00606408">
        <w:t>data collection</w:t>
      </w:r>
      <w:r>
        <w:t xml:space="preserve"> design</w:t>
      </w:r>
      <w:r w:rsidRPr="0012027E">
        <w:t>.</w:t>
      </w:r>
    </w:p>
    <w:p w:rsidR="00727CB3" w:rsidRDefault="00C8601A">
      <w:pPr>
        <w:pStyle w:val="NormalSS"/>
      </w:pPr>
      <w:r>
        <w:t>The</w:t>
      </w:r>
      <w:r w:rsidRPr="0012027E">
        <w:t xml:space="preserve"> </w:t>
      </w:r>
      <w:r w:rsidR="00561AC1">
        <w:t>PGE</w:t>
      </w:r>
      <w:r>
        <w:t xml:space="preserve"> </w:t>
      </w:r>
      <w:r w:rsidR="00954F23">
        <w:t xml:space="preserve">school </w:t>
      </w:r>
      <w:r w:rsidRPr="0012027E">
        <w:t>data elements</w:t>
      </w:r>
      <w:r>
        <w:t xml:space="preserve">, for which OMB approval for data collection are requested in this package, </w:t>
      </w:r>
      <w:r w:rsidRPr="0012027E">
        <w:t>do not currently exist for this study’s target population</w:t>
      </w:r>
      <w:r>
        <w:t>s</w:t>
      </w:r>
      <w:r w:rsidRPr="0012027E">
        <w:t xml:space="preserve"> (</w:t>
      </w:r>
      <w:r>
        <w:t>that is</w:t>
      </w:r>
      <w:r w:rsidRPr="0012027E">
        <w:t xml:space="preserve">, students currently ineligible for </w:t>
      </w:r>
      <w:r w:rsidR="00561AC1">
        <w:t>Pell Grant</w:t>
      </w:r>
      <w:r w:rsidRPr="0012027E">
        <w:t xml:space="preserve"> eligibility) and can be collected only through the proposed </w:t>
      </w:r>
      <w:r w:rsidR="00606408">
        <w:t>data collection plan</w:t>
      </w:r>
      <w:r>
        <w:t xml:space="preserve">. </w:t>
      </w:r>
      <w:r w:rsidR="0073629F">
        <w:t>These</w:t>
      </w:r>
      <w:r>
        <w:t xml:space="preserve"> data will </w:t>
      </w:r>
      <w:r w:rsidR="005F7587">
        <w:t xml:space="preserve">not </w:t>
      </w:r>
      <w:r>
        <w:t>co</w:t>
      </w:r>
      <w:r w:rsidR="00954F23">
        <w:t>ntain</w:t>
      </w:r>
      <w:r>
        <w:t xml:space="preserve"> information identical to that available through the FSA, SSA earnings records, or other sources. </w:t>
      </w:r>
    </w:p>
    <w:p w:rsidR="00C8601A" w:rsidRPr="00157CB1" w:rsidRDefault="00C8601A" w:rsidP="00C8601A">
      <w:pPr>
        <w:pStyle w:val="Heading2Blue"/>
        <w:tabs>
          <w:tab w:val="clear" w:pos="432"/>
          <w:tab w:val="left" w:pos="540"/>
        </w:tabs>
        <w:ind w:left="540" w:hanging="540"/>
        <w:rPr>
          <w:b w:val="0"/>
          <w:color w:val="1F497D" w:themeColor="text2"/>
        </w:rPr>
      </w:pPr>
      <w:bookmarkStart w:id="60" w:name="_Toc319670762"/>
      <w:bookmarkStart w:id="61" w:name="_Toc320254638"/>
      <w:bookmarkStart w:id="62" w:name="_Toc320255240"/>
      <w:bookmarkStart w:id="63" w:name="_Toc320255672"/>
      <w:bookmarkStart w:id="64" w:name="_Toc320274444"/>
      <w:bookmarkStart w:id="65" w:name="_Toc322446135"/>
      <w:r w:rsidRPr="00157CB1">
        <w:rPr>
          <w:color w:val="1F497D" w:themeColor="text2"/>
        </w:rPr>
        <w:t>A5.</w:t>
      </w:r>
      <w:r>
        <w:rPr>
          <w:b w:val="0"/>
          <w:color w:val="1F497D" w:themeColor="text2"/>
        </w:rPr>
        <w:tab/>
      </w:r>
      <w:r w:rsidRPr="00454AD4">
        <w:t>Methods</w:t>
      </w:r>
      <w:r w:rsidRPr="00157CB1">
        <w:rPr>
          <w:color w:val="1F497D" w:themeColor="text2"/>
        </w:rPr>
        <w:t xml:space="preserve"> to Minimize Burden on Small Business Entities</w:t>
      </w:r>
      <w:bookmarkEnd w:id="60"/>
      <w:bookmarkEnd w:id="61"/>
      <w:bookmarkEnd w:id="62"/>
      <w:bookmarkEnd w:id="63"/>
      <w:bookmarkEnd w:id="64"/>
      <w:bookmarkEnd w:id="65"/>
    </w:p>
    <w:p w:rsidR="00C8601A" w:rsidRPr="00D96DC5" w:rsidRDefault="00C8601A" w:rsidP="0096706D">
      <w:pPr>
        <w:pStyle w:val="NormalSS"/>
      </w:pPr>
      <w:r>
        <w:t>This data collection effort does not involve small business or other small entities.</w:t>
      </w:r>
    </w:p>
    <w:p w:rsidR="00C8601A" w:rsidRPr="00157CB1" w:rsidRDefault="00C8601A" w:rsidP="00C8601A">
      <w:pPr>
        <w:pStyle w:val="Heading2Blue"/>
        <w:tabs>
          <w:tab w:val="clear" w:pos="432"/>
          <w:tab w:val="left" w:pos="540"/>
        </w:tabs>
        <w:ind w:left="540" w:hanging="540"/>
        <w:rPr>
          <w:b w:val="0"/>
          <w:color w:val="1F497D" w:themeColor="text2"/>
        </w:rPr>
      </w:pPr>
      <w:bookmarkStart w:id="66" w:name="_Toc319670763"/>
      <w:bookmarkStart w:id="67" w:name="_Toc320254639"/>
      <w:bookmarkStart w:id="68" w:name="_Toc320255241"/>
      <w:bookmarkStart w:id="69" w:name="_Toc320255673"/>
      <w:bookmarkStart w:id="70" w:name="_Toc320274445"/>
      <w:bookmarkStart w:id="71" w:name="_Toc322446136"/>
      <w:r w:rsidRPr="00157CB1">
        <w:rPr>
          <w:color w:val="1F497D" w:themeColor="text2"/>
        </w:rPr>
        <w:t>A6.</w:t>
      </w:r>
      <w:r>
        <w:rPr>
          <w:b w:val="0"/>
          <w:color w:val="1F497D" w:themeColor="text2"/>
        </w:rPr>
        <w:tab/>
      </w:r>
      <w:r w:rsidRPr="00454AD4">
        <w:t>Consequences</w:t>
      </w:r>
      <w:r w:rsidRPr="00157CB1">
        <w:rPr>
          <w:color w:val="1F497D" w:themeColor="text2"/>
        </w:rPr>
        <w:t xml:space="preserve"> of Not Collecting the Data</w:t>
      </w:r>
      <w:bookmarkEnd w:id="66"/>
      <w:bookmarkEnd w:id="67"/>
      <w:bookmarkEnd w:id="68"/>
      <w:bookmarkEnd w:id="69"/>
      <w:bookmarkEnd w:id="70"/>
      <w:bookmarkEnd w:id="71"/>
    </w:p>
    <w:p w:rsidR="00C8601A" w:rsidRDefault="00FD1C0C" w:rsidP="00FD1C0C">
      <w:pPr>
        <w:pStyle w:val="NormalSS"/>
      </w:pPr>
      <w:r w:rsidRPr="00FD1C0C">
        <w:t xml:space="preserve">The data collected through this study will enable the evaluation to generate unbiased estimates of the impacts of </w:t>
      </w:r>
      <w:r w:rsidR="00495695">
        <w:t xml:space="preserve">possible changes to </w:t>
      </w:r>
      <w:r>
        <w:t>Pell Grant</w:t>
      </w:r>
      <w:r w:rsidRPr="00FD1C0C">
        <w:t xml:space="preserve"> eligibility rules on participants’ </w:t>
      </w:r>
      <w:r w:rsidR="00495695">
        <w:t xml:space="preserve">education, training, </w:t>
      </w:r>
      <w:r w:rsidR="00954F23">
        <w:t>employment and earnings</w:t>
      </w:r>
      <w:r w:rsidRPr="00FD1C0C">
        <w:t xml:space="preserve">. </w:t>
      </w:r>
      <w:r w:rsidR="00495695">
        <w:t xml:space="preserve">Given the cost implications of making these eligibility changes on a larger scale, evidence on impact is crucial.  </w:t>
      </w:r>
      <w:r w:rsidRPr="00FD1C0C">
        <w:t xml:space="preserve">Without collecting the planned data for Experiments 1 and 2, </w:t>
      </w:r>
      <w:r w:rsidR="00495695">
        <w:t>only limited information will be available to justify the use of current funds OMB has set aside for the demonstrations.</w:t>
      </w:r>
      <w:r w:rsidR="005F7587">
        <w:t xml:space="preserve"> </w:t>
      </w:r>
      <w:r w:rsidR="003D3D22">
        <w:t>The</w:t>
      </w:r>
      <w:r w:rsidRPr="00FD1C0C">
        <w:t xml:space="preserve"> data for this evaluation will be obtained from administrative data </w:t>
      </w:r>
      <w:r w:rsidR="00954F23">
        <w:t xml:space="preserve">housed by </w:t>
      </w:r>
      <w:r>
        <w:t xml:space="preserve">PGE </w:t>
      </w:r>
      <w:r w:rsidRPr="00FD1C0C">
        <w:t xml:space="preserve">schools, the FSA, and the SSA. </w:t>
      </w:r>
    </w:p>
    <w:p w:rsidR="00C8601A" w:rsidRPr="00157CB1" w:rsidRDefault="00C8601A" w:rsidP="00C8601A">
      <w:pPr>
        <w:pStyle w:val="Heading2Blue"/>
        <w:tabs>
          <w:tab w:val="clear" w:pos="432"/>
          <w:tab w:val="left" w:pos="540"/>
        </w:tabs>
        <w:ind w:left="540" w:hanging="540"/>
        <w:rPr>
          <w:b w:val="0"/>
          <w:color w:val="1F497D" w:themeColor="text2"/>
        </w:rPr>
      </w:pPr>
      <w:bookmarkStart w:id="72" w:name="_Toc319670764"/>
      <w:bookmarkStart w:id="73" w:name="_Toc320254640"/>
      <w:bookmarkStart w:id="74" w:name="_Toc320255242"/>
      <w:bookmarkStart w:id="75" w:name="_Toc320255674"/>
      <w:bookmarkStart w:id="76" w:name="_Toc320274446"/>
      <w:bookmarkStart w:id="77" w:name="_Toc322446137"/>
      <w:r w:rsidRPr="00157CB1">
        <w:rPr>
          <w:color w:val="1F497D" w:themeColor="text2"/>
        </w:rPr>
        <w:lastRenderedPageBreak/>
        <w:t>A7.</w:t>
      </w:r>
      <w:r>
        <w:rPr>
          <w:b w:val="0"/>
          <w:color w:val="1F497D" w:themeColor="text2"/>
        </w:rPr>
        <w:tab/>
      </w:r>
      <w:r w:rsidRPr="00454AD4">
        <w:t>Special</w:t>
      </w:r>
      <w:r w:rsidRPr="00157CB1">
        <w:rPr>
          <w:color w:val="1F497D" w:themeColor="text2"/>
        </w:rPr>
        <w:t xml:space="preserve"> Data Collection Circumstances</w:t>
      </w:r>
      <w:bookmarkEnd w:id="72"/>
      <w:bookmarkEnd w:id="73"/>
      <w:bookmarkEnd w:id="74"/>
      <w:bookmarkEnd w:id="75"/>
      <w:bookmarkEnd w:id="76"/>
      <w:bookmarkEnd w:id="77"/>
    </w:p>
    <w:p w:rsidR="00C8601A" w:rsidRPr="00404CDA" w:rsidRDefault="00C8601A" w:rsidP="0096706D">
      <w:pPr>
        <w:pStyle w:val="NormalSS"/>
      </w:pPr>
      <w:r>
        <w:t>This data collection does not involve any special circumstances.</w:t>
      </w:r>
    </w:p>
    <w:p w:rsidR="00C8601A" w:rsidRPr="009C1C3E" w:rsidRDefault="00C8601A" w:rsidP="00C8601A">
      <w:pPr>
        <w:pStyle w:val="Heading2Blue"/>
        <w:tabs>
          <w:tab w:val="clear" w:pos="432"/>
          <w:tab w:val="left" w:pos="540"/>
        </w:tabs>
        <w:ind w:left="540" w:hanging="540"/>
        <w:rPr>
          <w:color w:val="1F497D" w:themeColor="text2"/>
        </w:rPr>
      </w:pPr>
      <w:bookmarkStart w:id="78" w:name="_Toc319670765"/>
      <w:bookmarkStart w:id="79" w:name="_Toc320254641"/>
      <w:bookmarkStart w:id="80" w:name="_Toc320255243"/>
      <w:bookmarkStart w:id="81" w:name="_Toc320255675"/>
      <w:bookmarkStart w:id="82" w:name="_Toc320274447"/>
      <w:bookmarkStart w:id="83" w:name="_Toc322446138"/>
      <w:r w:rsidRPr="00157CB1">
        <w:rPr>
          <w:color w:val="1F497D" w:themeColor="text2"/>
        </w:rPr>
        <w:t>A8.</w:t>
      </w:r>
      <w:r w:rsidRPr="009C1C3E">
        <w:rPr>
          <w:color w:val="1F497D" w:themeColor="text2"/>
        </w:rPr>
        <w:tab/>
        <w:t>Federal Register</w:t>
      </w:r>
      <w:r w:rsidRPr="00157CB1">
        <w:rPr>
          <w:color w:val="1F497D" w:themeColor="text2"/>
        </w:rPr>
        <w:t xml:space="preserve"> Notice</w:t>
      </w:r>
      <w:bookmarkEnd w:id="78"/>
      <w:bookmarkEnd w:id="79"/>
      <w:bookmarkEnd w:id="80"/>
      <w:bookmarkEnd w:id="81"/>
      <w:bookmarkEnd w:id="82"/>
      <w:bookmarkEnd w:id="83"/>
    </w:p>
    <w:p w:rsidR="00C8601A" w:rsidRDefault="00C8601A" w:rsidP="0096706D">
      <w:pPr>
        <w:pStyle w:val="NormalSS"/>
      </w:pPr>
      <w:r w:rsidRPr="00A42758">
        <w:t>As</w:t>
      </w:r>
      <w:r>
        <w:t xml:space="preserve"> required by 5 CFR 1320.8 (d), a </w:t>
      </w:r>
      <w:r w:rsidR="00133E93">
        <w:t xml:space="preserve">60-day </w:t>
      </w:r>
      <w:r w:rsidRPr="00A42758">
        <w:rPr>
          <w:i/>
        </w:rPr>
        <w:t>Federal Register</w:t>
      </w:r>
      <w:r>
        <w:t xml:space="preserve"> </w:t>
      </w:r>
      <w:r w:rsidRPr="00112EC7">
        <w:t>notice</w:t>
      </w:r>
      <w:r w:rsidR="00133E93">
        <w:t xml:space="preserve"> was published (May 2</w:t>
      </w:r>
      <w:r w:rsidR="003515FB">
        <w:t>8</w:t>
      </w:r>
      <w:r w:rsidR="00133E93">
        <w:t>, 201</w:t>
      </w:r>
      <w:r w:rsidR="003515FB">
        <w:t>5</w:t>
      </w:r>
      <w:r w:rsidR="00133E93">
        <w:t xml:space="preserve">) and a 30-day notice </w:t>
      </w:r>
      <w:r w:rsidR="003515FB">
        <w:t>will be published as required</w:t>
      </w:r>
      <w:r w:rsidR="00133E93">
        <w:t>.</w:t>
      </w:r>
      <w:r w:rsidRPr="00112EC7">
        <w:t xml:space="preserve"> The </w:t>
      </w:r>
      <w:r w:rsidRPr="00112EC7">
        <w:rPr>
          <w:i/>
        </w:rPr>
        <w:t>Federal Register</w:t>
      </w:r>
      <w:r w:rsidRPr="00112EC7">
        <w:t xml:space="preserve"> announcement</w:t>
      </w:r>
      <w:r w:rsidR="00133E93">
        <w:t>s</w:t>
      </w:r>
      <w:r w:rsidRPr="00112EC7">
        <w:t xml:space="preserve"> provide the public an opportunity to review and comment on the planned data collection and evaluation</w:t>
      </w:r>
      <w:r w:rsidR="00133E93">
        <w:t xml:space="preserve">. </w:t>
      </w:r>
      <w:r w:rsidR="00020C13">
        <w:t xml:space="preserve">No public comments have been received to date. </w:t>
      </w:r>
    </w:p>
    <w:p w:rsidR="00C8601A" w:rsidRDefault="00C8601A" w:rsidP="00C8601A">
      <w:pPr>
        <w:pStyle w:val="Heading2Blue"/>
        <w:tabs>
          <w:tab w:val="clear" w:pos="432"/>
          <w:tab w:val="left" w:pos="540"/>
        </w:tabs>
        <w:ind w:left="540" w:hanging="540"/>
        <w:rPr>
          <w:b w:val="0"/>
          <w:color w:val="1F497D" w:themeColor="text2"/>
        </w:rPr>
      </w:pPr>
      <w:bookmarkStart w:id="84" w:name="_Toc319670766"/>
      <w:bookmarkStart w:id="85" w:name="_Toc320254642"/>
      <w:bookmarkStart w:id="86" w:name="_Toc320255244"/>
      <w:bookmarkStart w:id="87" w:name="_Toc320255676"/>
      <w:bookmarkStart w:id="88" w:name="_Toc320274448"/>
      <w:bookmarkStart w:id="89" w:name="_Toc322446139"/>
      <w:r w:rsidRPr="00157CB1">
        <w:rPr>
          <w:color w:val="1F497D" w:themeColor="text2"/>
        </w:rPr>
        <w:t>A9.</w:t>
      </w:r>
      <w:r>
        <w:rPr>
          <w:b w:val="0"/>
          <w:color w:val="1F497D" w:themeColor="text2"/>
        </w:rPr>
        <w:tab/>
      </w:r>
      <w:r w:rsidRPr="00454AD4">
        <w:t>Respondent</w:t>
      </w:r>
      <w:r>
        <w:rPr>
          <w:color w:val="1F497D" w:themeColor="text2"/>
        </w:rPr>
        <w:t xml:space="preserve"> Payments</w:t>
      </w:r>
      <w:bookmarkEnd w:id="84"/>
      <w:bookmarkEnd w:id="85"/>
      <w:bookmarkEnd w:id="86"/>
      <w:bookmarkEnd w:id="87"/>
      <w:bookmarkEnd w:id="88"/>
      <w:bookmarkEnd w:id="89"/>
    </w:p>
    <w:p w:rsidR="00C8601A" w:rsidRDefault="004B6966" w:rsidP="00FD1C0C">
      <w:pPr>
        <w:pStyle w:val="NormalSS"/>
      </w:pPr>
      <w:r w:rsidRPr="004B6966">
        <w:t xml:space="preserve"> No payments to participating schools or </w:t>
      </w:r>
      <w:r>
        <w:t>participants</w:t>
      </w:r>
      <w:r w:rsidRPr="004B6966">
        <w:t xml:space="preserve"> are </w:t>
      </w:r>
      <w:r w:rsidR="0073629F">
        <w:t>being requested as part of this ICR.</w:t>
      </w:r>
    </w:p>
    <w:p w:rsidR="00C8601A" w:rsidRDefault="00C8601A" w:rsidP="00C8601A">
      <w:pPr>
        <w:pStyle w:val="Heading2Blue"/>
        <w:tabs>
          <w:tab w:val="clear" w:pos="432"/>
          <w:tab w:val="left" w:pos="540"/>
        </w:tabs>
        <w:ind w:left="540" w:hanging="540"/>
        <w:rPr>
          <w:b w:val="0"/>
          <w:color w:val="1F497D" w:themeColor="text2"/>
        </w:rPr>
      </w:pPr>
      <w:bookmarkStart w:id="90" w:name="_Toc319670767"/>
      <w:bookmarkStart w:id="91" w:name="_Toc320254643"/>
      <w:bookmarkStart w:id="92" w:name="_Toc320255245"/>
      <w:bookmarkStart w:id="93" w:name="_Toc320255677"/>
      <w:bookmarkStart w:id="94" w:name="_Toc320274449"/>
      <w:bookmarkStart w:id="95" w:name="_Toc322446140"/>
      <w:r>
        <w:rPr>
          <w:color w:val="1F497D" w:themeColor="text2"/>
        </w:rPr>
        <w:t>A10.</w:t>
      </w:r>
      <w:r>
        <w:rPr>
          <w:b w:val="0"/>
          <w:color w:val="1F497D" w:themeColor="text2"/>
        </w:rPr>
        <w:tab/>
      </w:r>
      <w:r w:rsidRPr="00454AD4">
        <w:t>Confidentiality</w:t>
      </w:r>
      <w:bookmarkEnd w:id="90"/>
      <w:bookmarkEnd w:id="91"/>
      <w:bookmarkEnd w:id="92"/>
      <w:bookmarkEnd w:id="93"/>
      <w:bookmarkEnd w:id="94"/>
      <w:bookmarkEnd w:id="95"/>
    </w:p>
    <w:p w:rsidR="00C8601A" w:rsidRPr="00020C13" w:rsidRDefault="00C8601A" w:rsidP="0096706D">
      <w:pPr>
        <w:pStyle w:val="NormalSS"/>
      </w:pPr>
      <w:r>
        <w:t>Policies and procedures related to confidentiality, physical and technical safeguards, and approaches to the treatment of personally identifiable information (PII) will be followed to ensure the confidentiality and protection of all data collected about study participants.</w:t>
      </w:r>
      <w:r w:rsidR="003515FB">
        <w:t xml:space="preserve"> In accordance with the Privacy Act, a new system of records was created for this collection </w:t>
      </w:r>
      <w:r w:rsidR="00020C13">
        <w:t xml:space="preserve">and a </w:t>
      </w:r>
      <w:r w:rsidR="00020C13">
        <w:rPr>
          <w:i/>
        </w:rPr>
        <w:t>Federal Register</w:t>
      </w:r>
      <w:r w:rsidR="00020C13">
        <w:t xml:space="preserve"> notice was published (January 8, 2013) and will be updated in 2015. </w:t>
      </w:r>
    </w:p>
    <w:p w:rsidR="00C8601A" w:rsidRPr="00C226A6" w:rsidRDefault="00C8601A" w:rsidP="000C63C6">
      <w:pPr>
        <w:pStyle w:val="Heading3"/>
      </w:pPr>
      <w:bookmarkStart w:id="96" w:name="_Toc319670768"/>
      <w:bookmarkStart w:id="97" w:name="_Toc320254644"/>
      <w:bookmarkStart w:id="98" w:name="_Toc320255246"/>
      <w:bookmarkStart w:id="99" w:name="_Toc320255678"/>
      <w:bookmarkStart w:id="100" w:name="_Toc320274450"/>
      <w:bookmarkStart w:id="101" w:name="_Toc322446141"/>
      <w:r w:rsidRPr="00C226A6">
        <w:t>a.</w:t>
      </w:r>
      <w:r>
        <w:tab/>
      </w:r>
      <w:r w:rsidRPr="00C226A6">
        <w:t>Confidentiality Policy</w:t>
      </w:r>
      <w:bookmarkEnd w:id="96"/>
      <w:bookmarkEnd w:id="97"/>
      <w:bookmarkEnd w:id="98"/>
      <w:bookmarkEnd w:id="99"/>
      <w:bookmarkEnd w:id="100"/>
      <w:bookmarkEnd w:id="101"/>
    </w:p>
    <w:p w:rsidR="00C8601A" w:rsidRDefault="00C8601A" w:rsidP="000C63C6">
      <w:pPr>
        <w:pStyle w:val="NormalSS"/>
        <w:rPr>
          <w:iCs/>
        </w:rPr>
      </w:pPr>
      <w:r>
        <w:t>ED, its evaluation contractor</w:t>
      </w:r>
      <w:r w:rsidR="0073629F">
        <w:t>, Social Policy Research Associates</w:t>
      </w:r>
      <w:r>
        <w:t xml:space="preserve">, and all other parties involved in the evaluation of the </w:t>
      </w:r>
      <w:r w:rsidR="00561AC1">
        <w:t>PGE</w:t>
      </w:r>
      <w:r>
        <w:t xml:space="preserve"> will follow the policies and procedures </w:t>
      </w:r>
      <w:r w:rsidRPr="008A2003">
        <w:rPr>
          <w:iCs/>
        </w:rPr>
        <w:t>required by the Education</w:t>
      </w:r>
      <w:r>
        <w:rPr>
          <w:iCs/>
        </w:rPr>
        <w:t xml:space="preserve"> </w:t>
      </w:r>
      <w:r w:rsidRPr="008A2003">
        <w:rPr>
          <w:iCs/>
        </w:rPr>
        <w:t>Sciences Reform Act of 2002, Title I, Part E, Section 183</w:t>
      </w:r>
      <w:r>
        <w:rPr>
          <w:iCs/>
        </w:rPr>
        <w:t>. The act</w:t>
      </w:r>
      <w:r w:rsidRPr="008A2003">
        <w:rPr>
          <w:iCs/>
        </w:rPr>
        <w:t xml:space="preserve"> requires </w:t>
      </w:r>
      <w:r>
        <w:rPr>
          <w:iCs/>
        </w:rPr>
        <w:t>“</w:t>
      </w:r>
      <w:r w:rsidRPr="008A2003">
        <w:rPr>
          <w:iCs/>
        </w:rPr>
        <w:t>All collection,</w:t>
      </w:r>
      <w:r>
        <w:rPr>
          <w:iCs/>
        </w:rPr>
        <w:t xml:space="preserve"> </w:t>
      </w:r>
      <w:r w:rsidRPr="008A2003">
        <w:rPr>
          <w:iCs/>
        </w:rPr>
        <w:t>maintenance, use, and wide dissemination of data by the Institute</w:t>
      </w:r>
      <w:r>
        <w:rPr>
          <w:iCs/>
        </w:rPr>
        <w:t>”</w:t>
      </w:r>
      <w:r w:rsidRPr="008A2003">
        <w:rPr>
          <w:iCs/>
        </w:rPr>
        <w:t xml:space="preserve"> to </w:t>
      </w:r>
      <w:r>
        <w:rPr>
          <w:iCs/>
        </w:rPr>
        <w:t>“</w:t>
      </w:r>
      <w:r w:rsidRPr="008A2003">
        <w:rPr>
          <w:iCs/>
        </w:rPr>
        <w:t>conform with the</w:t>
      </w:r>
      <w:r>
        <w:rPr>
          <w:iCs/>
        </w:rPr>
        <w:t xml:space="preserve"> </w:t>
      </w:r>
      <w:r w:rsidRPr="008A2003">
        <w:rPr>
          <w:iCs/>
        </w:rPr>
        <w:t>requirements of section 552 of title 5, United States Code, the confidentiality standards of</w:t>
      </w:r>
      <w:r>
        <w:rPr>
          <w:iCs/>
        </w:rPr>
        <w:t xml:space="preserve"> </w:t>
      </w:r>
      <w:r w:rsidRPr="008A2003">
        <w:rPr>
          <w:iCs/>
        </w:rPr>
        <w:t>subsection (c) of this section, and sections 444 and 445 of the General Education Provision</w:t>
      </w:r>
      <w:r>
        <w:rPr>
          <w:iCs/>
        </w:rPr>
        <w:t xml:space="preserve"> </w:t>
      </w:r>
      <w:r w:rsidRPr="008A2003">
        <w:rPr>
          <w:iCs/>
        </w:rPr>
        <w:t>Act (20 U.S.C. 1232g, 1232h).</w:t>
      </w:r>
      <w:r>
        <w:rPr>
          <w:iCs/>
        </w:rPr>
        <w:t>”</w:t>
      </w:r>
      <w:r w:rsidRPr="008A2003">
        <w:rPr>
          <w:iCs/>
        </w:rPr>
        <w:t xml:space="preserve"> These citations refer to the Privacy Act, the Family</w:t>
      </w:r>
      <w:r>
        <w:rPr>
          <w:iCs/>
        </w:rPr>
        <w:t xml:space="preserve"> </w:t>
      </w:r>
      <w:r w:rsidRPr="008A2003">
        <w:rPr>
          <w:iCs/>
        </w:rPr>
        <w:t>Educational Rights and Privacy Act, and the Protection of Pupil Rights Amendment</w:t>
      </w:r>
      <w:r>
        <w:rPr>
          <w:iCs/>
        </w:rPr>
        <w:t xml:space="preserve">. </w:t>
      </w:r>
      <w:r w:rsidRPr="008A2003">
        <w:rPr>
          <w:iCs/>
        </w:rPr>
        <w:t>In addition</w:t>
      </w:r>
      <w:r>
        <w:rPr>
          <w:iCs/>
        </w:rPr>
        <w:t>,</w:t>
      </w:r>
      <w:r w:rsidRPr="008A2003">
        <w:rPr>
          <w:iCs/>
        </w:rPr>
        <w:t xml:space="preserve"> for student information, </w:t>
      </w:r>
      <w:r>
        <w:rPr>
          <w:iCs/>
        </w:rPr>
        <w:t>“</w:t>
      </w:r>
      <w:r w:rsidRPr="008A2003">
        <w:rPr>
          <w:iCs/>
        </w:rPr>
        <w:t>The Director shall ensure that all individually</w:t>
      </w:r>
      <w:r>
        <w:rPr>
          <w:iCs/>
        </w:rPr>
        <w:t xml:space="preserve"> </w:t>
      </w:r>
      <w:r w:rsidRPr="008A2003">
        <w:rPr>
          <w:iCs/>
        </w:rPr>
        <w:t>identifiable information about students, their academic achievements, their families, and</w:t>
      </w:r>
      <w:r>
        <w:rPr>
          <w:iCs/>
        </w:rPr>
        <w:t xml:space="preserve"> </w:t>
      </w:r>
      <w:r w:rsidRPr="008A2003">
        <w:rPr>
          <w:iCs/>
        </w:rPr>
        <w:t>information with respect to individual schools, shall remain confidential in accordance with</w:t>
      </w:r>
      <w:r>
        <w:rPr>
          <w:iCs/>
        </w:rPr>
        <w:t xml:space="preserve"> </w:t>
      </w:r>
      <w:r w:rsidRPr="008A2003">
        <w:rPr>
          <w:iCs/>
        </w:rPr>
        <w:t>section 552a of title 5, United States Code, the confidentiality standards of subsection (c) of</w:t>
      </w:r>
      <w:r>
        <w:rPr>
          <w:iCs/>
        </w:rPr>
        <w:t xml:space="preserve"> </w:t>
      </w:r>
      <w:r w:rsidRPr="008A2003">
        <w:rPr>
          <w:iCs/>
        </w:rPr>
        <w:t>this section, and sections 444 and 445 of the General Education Provision Act.</w:t>
      </w:r>
      <w:r>
        <w:rPr>
          <w:iCs/>
        </w:rPr>
        <w:t xml:space="preserve">” </w:t>
      </w:r>
      <w:r w:rsidRPr="008A2003">
        <w:rPr>
          <w:iCs/>
        </w:rPr>
        <w:t xml:space="preserve">Subsection (c) of section 183 referenced above requires the </w:t>
      </w:r>
      <w:r>
        <w:rPr>
          <w:iCs/>
        </w:rPr>
        <w:t>d</w:t>
      </w:r>
      <w:r w:rsidRPr="008A2003">
        <w:rPr>
          <w:iCs/>
        </w:rPr>
        <w:t xml:space="preserve">irector of </w:t>
      </w:r>
      <w:r>
        <w:rPr>
          <w:iCs/>
        </w:rPr>
        <w:t xml:space="preserve">the Institute of Education Sciences </w:t>
      </w:r>
      <w:r w:rsidRPr="008A2003">
        <w:rPr>
          <w:iCs/>
        </w:rPr>
        <w:t>to</w:t>
      </w:r>
      <w:r>
        <w:rPr>
          <w:iCs/>
        </w:rPr>
        <w:t xml:space="preserve"> “</w:t>
      </w:r>
      <w:r w:rsidRPr="008A2003">
        <w:rPr>
          <w:iCs/>
        </w:rPr>
        <w:t>develop and enforce standards designed to protect the confidentiality of persons in the</w:t>
      </w:r>
      <w:r>
        <w:rPr>
          <w:iCs/>
        </w:rPr>
        <w:t xml:space="preserve"> </w:t>
      </w:r>
      <w:r w:rsidRPr="008A2003">
        <w:rPr>
          <w:iCs/>
        </w:rPr>
        <w:t>collection, reporting, and publication of data</w:t>
      </w:r>
      <w:r>
        <w:rPr>
          <w:iCs/>
        </w:rPr>
        <w:t xml:space="preserve">.” </w:t>
      </w:r>
      <w:r w:rsidRPr="008A2003">
        <w:rPr>
          <w:iCs/>
        </w:rPr>
        <w:t>Subsection (d) of section 183 prohibits disclosure of individually identifiable</w:t>
      </w:r>
      <w:r>
        <w:rPr>
          <w:iCs/>
        </w:rPr>
        <w:t xml:space="preserve"> </w:t>
      </w:r>
      <w:r w:rsidRPr="008A2003">
        <w:rPr>
          <w:iCs/>
        </w:rPr>
        <w:t>information as well as making the publishing or communicating of individually</w:t>
      </w:r>
      <w:r>
        <w:rPr>
          <w:iCs/>
        </w:rPr>
        <w:t xml:space="preserve"> </w:t>
      </w:r>
      <w:r w:rsidRPr="008A2003">
        <w:rPr>
          <w:iCs/>
        </w:rPr>
        <w:t>identifiable information by employees or staff a felony.</w:t>
      </w:r>
    </w:p>
    <w:p w:rsidR="00C8601A" w:rsidRDefault="00C8601A" w:rsidP="000C63C6">
      <w:pPr>
        <w:pStyle w:val="Heading3"/>
      </w:pPr>
      <w:bookmarkStart w:id="102" w:name="_Toc319670769"/>
      <w:bookmarkStart w:id="103" w:name="_Toc320254645"/>
      <w:bookmarkStart w:id="104" w:name="_Toc320255247"/>
      <w:bookmarkStart w:id="105" w:name="_Toc320255679"/>
      <w:bookmarkStart w:id="106" w:name="_Toc320274451"/>
      <w:bookmarkStart w:id="107" w:name="_Toc322446142"/>
      <w:r w:rsidRPr="00C226A6">
        <w:t>b.</w:t>
      </w:r>
      <w:r>
        <w:tab/>
        <w:t>Confidentiality Safeguards</w:t>
      </w:r>
      <w:bookmarkEnd w:id="102"/>
      <w:bookmarkEnd w:id="103"/>
      <w:bookmarkEnd w:id="104"/>
      <w:bookmarkEnd w:id="105"/>
      <w:bookmarkEnd w:id="106"/>
      <w:bookmarkEnd w:id="107"/>
    </w:p>
    <w:p w:rsidR="00C8601A" w:rsidRPr="00454AD4" w:rsidRDefault="00C8601A" w:rsidP="0096706D">
      <w:pPr>
        <w:pStyle w:val="NormalSS"/>
      </w:pPr>
      <w:r>
        <w:t xml:space="preserve">ED, the evaluation contractor, and all other parties involved in the evaluation of the </w:t>
      </w:r>
      <w:r w:rsidR="00561AC1">
        <w:t>PGE</w:t>
      </w:r>
      <w:r>
        <w:t xml:space="preserve"> will protect the confidentiality </w:t>
      </w:r>
      <w:r w:rsidRPr="003E06AA">
        <w:t>of all information collected for the</w:t>
      </w:r>
      <w:r>
        <w:t xml:space="preserve"> </w:t>
      </w:r>
      <w:r w:rsidRPr="003E06AA">
        <w:t>study and will use it for research purposes only. No information that identifies any</w:t>
      </w:r>
      <w:r>
        <w:t xml:space="preserve"> </w:t>
      </w:r>
      <w:r w:rsidRPr="003E06AA">
        <w:t>study participant will be released. Information from participating institutions and</w:t>
      </w:r>
      <w:r>
        <w:t xml:space="preserve"> </w:t>
      </w:r>
      <w:r w:rsidRPr="003E06AA">
        <w:t>respondents will be presented at aggregate levels in reports. Information on</w:t>
      </w:r>
      <w:r>
        <w:t xml:space="preserve"> </w:t>
      </w:r>
      <w:r w:rsidRPr="003E06AA">
        <w:t>respondents will be linked to their institution but not to any individually identifiable</w:t>
      </w:r>
      <w:r>
        <w:t xml:space="preserve"> </w:t>
      </w:r>
      <w:r w:rsidRPr="003E06AA">
        <w:t>information. No individually identifiable information will be maintained by the study</w:t>
      </w:r>
      <w:r>
        <w:t xml:space="preserve"> </w:t>
      </w:r>
      <w:r w:rsidRPr="003E06AA">
        <w:t>team</w:t>
      </w:r>
      <w:r>
        <w:t xml:space="preserve"> after the information is no longer necessary </w:t>
      </w:r>
      <w:r>
        <w:lastRenderedPageBreak/>
        <w:t>for the purpose of conducting the study and fulfilling contractual requirements</w:t>
      </w:r>
      <w:r w:rsidRPr="003E06AA">
        <w:t xml:space="preserve">. </w:t>
      </w:r>
      <w:r>
        <w:t xml:space="preserve">ED will require the evaluation contractor to keep hard copies of documents in securely locked file cabinets, electronic data files to be encrypted, and access to study files to be strictly limited to study staff who have been identified by the project director as having a need to view those files. Respondents will be given written assurance in all advance materials about the </w:t>
      </w:r>
      <w:r w:rsidR="00561AC1">
        <w:t>PGE</w:t>
      </w:r>
      <w:r>
        <w:t xml:space="preserve"> study data collection (and verbal reminders during administration of the survey by telephone) that the information they provide will be kept private and will not be disclosed to anyone but the researchers authorized to conduct the study, except as otherwise required by law. Furthermore, ED will require a</w:t>
      </w:r>
      <w:r w:rsidRPr="003E06AA">
        <w:t>ll</w:t>
      </w:r>
      <w:r>
        <w:t xml:space="preserve"> </w:t>
      </w:r>
      <w:r w:rsidRPr="003E06AA">
        <w:t xml:space="preserve">institution-level identifiable information </w:t>
      </w:r>
      <w:r>
        <w:t>to</w:t>
      </w:r>
      <w:r w:rsidRPr="003E06AA">
        <w:t xml:space="preserve"> be kept in secured locations and identifiers</w:t>
      </w:r>
      <w:r>
        <w:t xml:space="preserve"> to</w:t>
      </w:r>
      <w:r w:rsidRPr="003E06AA">
        <w:t xml:space="preserve"> be destroyed as soon as they are no longer required</w:t>
      </w:r>
      <w:r>
        <w:rPr>
          <w:rFonts w:ascii="Times New Roman" w:hAnsi="Times New Roman"/>
          <w:i/>
        </w:rPr>
        <w:t>.</w:t>
      </w:r>
    </w:p>
    <w:p w:rsidR="00C8601A" w:rsidRDefault="00C8601A" w:rsidP="0096706D">
      <w:pPr>
        <w:pStyle w:val="NormalSS"/>
      </w:pPr>
      <w:r>
        <w:t xml:space="preserve">In addition, the following language will appear on all letters, brochures, and/or other study materials: </w:t>
      </w:r>
    </w:p>
    <w:p w:rsidR="00C8601A" w:rsidRPr="000C63C6" w:rsidRDefault="00C8601A" w:rsidP="000C63C6">
      <w:pPr>
        <w:pStyle w:val="NormalSS"/>
        <w:rPr>
          <w:i/>
        </w:rPr>
      </w:pPr>
      <w:r w:rsidRPr="000C63C6">
        <w:rPr>
          <w:i/>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r w:rsidRPr="000C63C6">
        <w:rPr>
          <w:rFonts w:ascii="Times New Roman" w:hAnsi="Times New Roman"/>
          <w:i/>
        </w:rPr>
        <w:t>.</w:t>
      </w:r>
    </w:p>
    <w:p w:rsidR="00C8601A" w:rsidRDefault="00C8601A" w:rsidP="00C8601A">
      <w:pPr>
        <w:pStyle w:val="Heading2Blue"/>
        <w:tabs>
          <w:tab w:val="clear" w:pos="432"/>
          <w:tab w:val="left" w:pos="540"/>
        </w:tabs>
        <w:ind w:left="540" w:hanging="540"/>
        <w:rPr>
          <w:b w:val="0"/>
          <w:color w:val="1F497D" w:themeColor="text2"/>
        </w:rPr>
      </w:pPr>
      <w:bookmarkStart w:id="108" w:name="_Toc319670770"/>
      <w:bookmarkStart w:id="109" w:name="_Toc320254646"/>
      <w:bookmarkStart w:id="110" w:name="_Toc320255248"/>
      <w:bookmarkStart w:id="111" w:name="_Toc320255680"/>
      <w:bookmarkStart w:id="112" w:name="_Toc320274452"/>
      <w:bookmarkStart w:id="113" w:name="_Toc322446143"/>
      <w:r>
        <w:rPr>
          <w:color w:val="1F497D" w:themeColor="text2"/>
        </w:rPr>
        <w:t>A11.</w:t>
      </w:r>
      <w:r>
        <w:rPr>
          <w:b w:val="0"/>
          <w:color w:val="1F497D" w:themeColor="text2"/>
        </w:rPr>
        <w:tab/>
      </w:r>
      <w:r w:rsidRPr="00454AD4">
        <w:t>Questions</w:t>
      </w:r>
      <w:r>
        <w:rPr>
          <w:color w:val="1F497D" w:themeColor="text2"/>
        </w:rPr>
        <w:t xml:space="preserve"> of a Sensitive Nature</w:t>
      </w:r>
      <w:bookmarkEnd w:id="108"/>
      <w:bookmarkEnd w:id="109"/>
      <w:bookmarkEnd w:id="110"/>
      <w:bookmarkEnd w:id="111"/>
      <w:bookmarkEnd w:id="112"/>
      <w:bookmarkEnd w:id="113"/>
    </w:p>
    <w:p w:rsidR="009E6103" w:rsidRDefault="004B6966" w:rsidP="0096706D">
      <w:pPr>
        <w:pStyle w:val="NormalSS"/>
      </w:pPr>
      <w:r>
        <w:t>No</w:t>
      </w:r>
      <w:r w:rsidR="0073629F">
        <w:t xml:space="preserve"> </w:t>
      </w:r>
      <w:r>
        <w:t>data</w:t>
      </w:r>
      <w:r w:rsidR="0073629F">
        <w:t xml:space="preserve"> of a sensitive nature being </w:t>
      </w:r>
      <w:r>
        <w:t>collected</w:t>
      </w:r>
      <w:r w:rsidR="0073629F">
        <w:t xml:space="preserve">.  </w:t>
      </w:r>
    </w:p>
    <w:p w:rsidR="009E6103" w:rsidRDefault="009E6103" w:rsidP="009E6103">
      <w:pPr>
        <w:pStyle w:val="Heading2Blue"/>
      </w:pPr>
      <w:bookmarkStart w:id="114" w:name="_Toc319670771"/>
      <w:bookmarkStart w:id="115" w:name="_Toc320254647"/>
      <w:bookmarkStart w:id="116" w:name="_Toc320255249"/>
      <w:bookmarkStart w:id="117" w:name="_Toc320255681"/>
      <w:bookmarkStart w:id="118" w:name="_Toc320274453"/>
      <w:bookmarkStart w:id="119" w:name="_Toc322446144"/>
      <w:r>
        <w:t>A12.</w:t>
      </w:r>
      <w:r>
        <w:tab/>
        <w:t>Hour Burden of Collection of Information</w:t>
      </w:r>
      <w:bookmarkEnd w:id="114"/>
      <w:bookmarkEnd w:id="115"/>
      <w:bookmarkEnd w:id="116"/>
      <w:bookmarkEnd w:id="117"/>
      <w:bookmarkEnd w:id="118"/>
      <w:bookmarkEnd w:id="119"/>
    </w:p>
    <w:p w:rsidR="009E6103" w:rsidRDefault="0037778A" w:rsidP="0096706D">
      <w:pPr>
        <w:pStyle w:val="NormalSS"/>
      </w:pPr>
      <w:r w:rsidRPr="000C4426">
        <w:t xml:space="preserve">All of the hour burden for this study will fall on </w:t>
      </w:r>
      <w:r>
        <w:t xml:space="preserve">PGE </w:t>
      </w:r>
      <w:r w:rsidRPr="000C4426">
        <w:t>school</w:t>
      </w:r>
      <w:r>
        <w:t>s</w:t>
      </w:r>
      <w:r w:rsidR="009E6103">
        <w:t xml:space="preserve"> to provide data for the study.</w:t>
      </w:r>
      <w:r w:rsidR="0073629F">
        <w:t xml:space="preserve">  </w:t>
      </w:r>
      <w:r w:rsidR="000C4426" w:rsidRPr="000C4426">
        <w:t>No burden on students will be involved. Table A.</w:t>
      </w:r>
      <w:r>
        <w:t>3</w:t>
      </w:r>
      <w:r w:rsidR="000C4426" w:rsidRPr="000C4426">
        <w:t xml:space="preserve"> shows our estimates of hour burden.</w:t>
      </w:r>
    </w:p>
    <w:p w:rsidR="008C0031" w:rsidRDefault="009E6103" w:rsidP="00AA58EE">
      <w:pPr>
        <w:pStyle w:val="NormalSS"/>
        <w:spacing w:before="240"/>
        <w:ind w:firstLine="0"/>
      </w:pPr>
      <w:r w:rsidRPr="00CD552B">
        <w:rPr>
          <w:b/>
        </w:rPr>
        <w:t xml:space="preserve">Estimated </w:t>
      </w:r>
      <w:r>
        <w:rPr>
          <w:b/>
        </w:rPr>
        <w:t>h</w:t>
      </w:r>
      <w:r w:rsidRPr="00CD552B">
        <w:rPr>
          <w:b/>
        </w:rPr>
        <w:t xml:space="preserve">our </w:t>
      </w:r>
      <w:r>
        <w:rPr>
          <w:b/>
        </w:rPr>
        <w:t>b</w:t>
      </w:r>
      <w:r w:rsidRPr="00CD552B">
        <w:rPr>
          <w:b/>
        </w:rPr>
        <w:t xml:space="preserve">urden for </w:t>
      </w:r>
      <w:r w:rsidR="00561AC1">
        <w:rPr>
          <w:b/>
        </w:rPr>
        <w:t>PGE</w:t>
      </w:r>
      <w:r w:rsidRPr="00CD552B">
        <w:rPr>
          <w:b/>
        </w:rPr>
        <w:t xml:space="preserve"> </w:t>
      </w:r>
      <w:r>
        <w:rPr>
          <w:b/>
        </w:rPr>
        <w:t>s</w:t>
      </w:r>
      <w:r w:rsidRPr="00CD552B">
        <w:rPr>
          <w:b/>
        </w:rPr>
        <w:t xml:space="preserve">chool </w:t>
      </w:r>
      <w:r>
        <w:rPr>
          <w:b/>
        </w:rPr>
        <w:t>d</w:t>
      </w:r>
      <w:r w:rsidRPr="00CD552B">
        <w:rPr>
          <w:b/>
        </w:rPr>
        <w:t>ata.</w:t>
      </w:r>
      <w:r w:rsidRPr="00CD552B">
        <w:t xml:space="preserve"> </w:t>
      </w:r>
      <w:r>
        <w:t xml:space="preserve">The planned evaluation includes </w:t>
      </w:r>
      <w:r w:rsidR="009C507D">
        <w:t>three</w:t>
      </w:r>
      <w:r w:rsidR="000307B0">
        <w:t xml:space="preserve"> </w:t>
      </w:r>
      <w:r>
        <w:t xml:space="preserve">types of data collection efforts from </w:t>
      </w:r>
      <w:r w:rsidR="00561AC1">
        <w:t>PGE</w:t>
      </w:r>
      <w:r>
        <w:t xml:space="preserve"> schools</w:t>
      </w:r>
      <w:r w:rsidR="00751126">
        <w:t xml:space="preserve"> (Table A.3</w:t>
      </w:r>
      <w:r w:rsidR="00581CAC">
        <w:t>).</w:t>
      </w:r>
      <w:r w:rsidR="008C0031">
        <w:t xml:space="preserve"> </w:t>
      </w:r>
    </w:p>
    <w:p w:rsidR="008C0031" w:rsidRDefault="008C0031" w:rsidP="00AA58EE">
      <w:pPr>
        <w:pStyle w:val="NormalSS"/>
        <w:spacing w:before="240"/>
        <w:ind w:firstLine="0"/>
      </w:pPr>
      <w:r>
        <w:t>The first is the effort to provide the evaluation contractor with lists of eligible candidates identified for the two experiments each week and the dates that consent materials were mailed.  There are 28 PGE schools participating in Experiment 1 and 40 schools in Experiment 2.  While some schools will participate in both, for the purposes of estimating burden we consider there to be a total of 68 PGE school experiments. Schools participating in Experiment 1 are expected to have an average of about 25 study participants while schools in Experiment 2 are expected to have an average of about 100 study participants. It is expected that the effort required to record and send the data to the evaluator on a weekly basis is 10 minutes per participant. For Experiment 1, this time equals 166.66 hours (28 school experiments x 25 participants per school x 10 minutes per participant divided by 60 minutes per hour). For Experiment 2, the comparable estimate of burden is 666.66 hours (40 schools x 100 participants per school x 10 minutes per participant divided by 60 minutes per hour).</w:t>
      </w:r>
    </w:p>
    <w:p w:rsidR="00AA58EE" w:rsidRDefault="009E6103" w:rsidP="00AA58EE">
      <w:pPr>
        <w:pStyle w:val="NormalSS"/>
        <w:spacing w:before="240"/>
        <w:ind w:firstLine="0"/>
      </w:pPr>
      <w:r>
        <w:t xml:space="preserve">The </w:t>
      </w:r>
      <w:r w:rsidR="008C0031">
        <w:t>second</w:t>
      </w:r>
      <w:r w:rsidR="000307B0">
        <w:t xml:space="preserve"> </w:t>
      </w:r>
      <w:r w:rsidR="00E94197">
        <w:t xml:space="preserve">data collection </w:t>
      </w:r>
      <w:r>
        <w:t>effort involve</w:t>
      </w:r>
      <w:r w:rsidR="00E94197">
        <w:t>s</w:t>
      </w:r>
      <w:r>
        <w:t xml:space="preserve"> </w:t>
      </w:r>
      <w:r w:rsidRPr="008C630B">
        <w:t>the</w:t>
      </w:r>
      <w:r>
        <w:t xml:space="preserve"> recording of </w:t>
      </w:r>
      <w:r w:rsidR="00CB38C2">
        <w:t xml:space="preserve">a limited amount of </w:t>
      </w:r>
      <w:r>
        <w:t xml:space="preserve">information about individuals in the study-specific random assignment database. </w:t>
      </w:r>
      <w:r w:rsidR="00E94197">
        <w:t xml:space="preserve">It is expected that the processing time and effort required for data entry of sample members into the database is </w:t>
      </w:r>
      <w:r w:rsidR="00526BFE">
        <w:t>approximately</w:t>
      </w:r>
      <w:r w:rsidR="00E94197">
        <w:t xml:space="preserve"> 10 minutes per participant. Given the number of schools in each experiment and the expected number of participants at each school, as described above,</w:t>
      </w:r>
      <w:r>
        <w:t xml:space="preserve"> </w:t>
      </w:r>
      <w:r w:rsidR="00E94197">
        <w:t>f</w:t>
      </w:r>
      <w:r>
        <w:t>or Experiment 1 th</w:t>
      </w:r>
      <w:r w:rsidR="00E94197">
        <w:t>e</w:t>
      </w:r>
      <w:r>
        <w:t xml:space="preserve"> </w:t>
      </w:r>
      <w:r w:rsidR="00E94197">
        <w:t xml:space="preserve">estimated </w:t>
      </w:r>
      <w:r>
        <w:t xml:space="preserve">time </w:t>
      </w:r>
      <w:r w:rsidR="00E94197">
        <w:t xml:space="preserve">required </w:t>
      </w:r>
      <w:r>
        <w:t xml:space="preserve">equals </w:t>
      </w:r>
      <w:r w:rsidR="009269B1">
        <w:t>116.66</w:t>
      </w:r>
      <w:r>
        <w:t xml:space="preserve"> hours (28 school</w:t>
      </w:r>
      <w:r w:rsidR="003D155B">
        <w:t xml:space="preserve"> experiments</w:t>
      </w:r>
      <w:r>
        <w:t xml:space="preserve"> x </w:t>
      </w:r>
      <w:r w:rsidR="00D7429C">
        <w:t xml:space="preserve">25 </w:t>
      </w:r>
      <w:r>
        <w:t xml:space="preserve">participants per school x 10 minutes per participant divided by 60 minutes per hour). For </w:t>
      </w:r>
      <w:r w:rsidR="00AA58EE">
        <w:t xml:space="preserve">Experiment 2, the comparable estimate of burden is </w:t>
      </w:r>
      <w:r w:rsidR="009269B1">
        <w:t>666.66</w:t>
      </w:r>
      <w:r w:rsidR="00AA58EE">
        <w:t xml:space="preserve"> hours (</w:t>
      </w:r>
      <w:r w:rsidR="009269B1">
        <w:t>40</w:t>
      </w:r>
      <w:r w:rsidR="00D7429C">
        <w:t xml:space="preserve"> </w:t>
      </w:r>
      <w:r w:rsidR="00AA58EE">
        <w:t xml:space="preserve">schools x </w:t>
      </w:r>
      <w:r w:rsidR="00D7429C">
        <w:t>1</w:t>
      </w:r>
      <w:r w:rsidR="008E26C4">
        <w:t>0</w:t>
      </w:r>
      <w:r w:rsidR="00D7429C">
        <w:t xml:space="preserve">0 </w:t>
      </w:r>
      <w:r w:rsidR="00AA58EE">
        <w:t>participants per school x 10 minutes per participant divided by 60 minutes per hour).</w:t>
      </w:r>
    </w:p>
    <w:p w:rsidR="009E6103" w:rsidRDefault="009E6103" w:rsidP="00C61BF3">
      <w:pPr>
        <w:pStyle w:val="NormalSS"/>
        <w:spacing w:before="240"/>
      </w:pPr>
      <w:r>
        <w:lastRenderedPageBreak/>
        <w:t xml:space="preserve">The </w:t>
      </w:r>
      <w:r w:rsidR="008C0031">
        <w:t>third</w:t>
      </w:r>
      <w:r w:rsidR="00526BFE">
        <w:t xml:space="preserve"> </w:t>
      </w:r>
      <w:r>
        <w:t xml:space="preserve">type of data collection effort from </w:t>
      </w:r>
      <w:r w:rsidR="00561AC1">
        <w:t>PGE</w:t>
      </w:r>
      <w:r>
        <w:t xml:space="preserve"> schools involves three waves of administrative data extraction. It is assumed that each extraction, regardless of the wave or the type of experiment in which a school participates, will take 8 hours. Hence, the total time for </w:t>
      </w:r>
      <w:r w:rsidR="00561AC1">
        <w:t>PGE</w:t>
      </w:r>
      <w:r>
        <w:t xml:space="preserve"> schools in Experiment 1</w:t>
      </w:r>
      <w:r w:rsidR="00DE3B89">
        <w:t xml:space="preserve"> </w:t>
      </w:r>
      <w:r>
        <w:t xml:space="preserve">to extract and process the administrative data records is 672 hours (28 schools x 3 extracts per school x 8 hours per extract). Similarly, the total time for </w:t>
      </w:r>
      <w:r w:rsidR="00561AC1">
        <w:t>PGE</w:t>
      </w:r>
      <w:r>
        <w:t xml:space="preserve"> schools in Experiment 2 is 960 hours (40 schools x 3 extracts per school x 8 hours per extract).</w:t>
      </w:r>
    </w:p>
    <w:p w:rsidR="0084669B" w:rsidRDefault="0084669B" w:rsidP="0096706D">
      <w:pPr>
        <w:pStyle w:val="NormalSS"/>
      </w:pPr>
      <w:r>
        <w:t xml:space="preserve">Summing the total hours from the </w:t>
      </w:r>
      <w:r w:rsidR="00E94197">
        <w:t xml:space="preserve">three </w:t>
      </w:r>
      <w:r>
        <w:t xml:space="preserve">different types of data collection processes for each experiment leads to burden estimates of </w:t>
      </w:r>
      <w:r w:rsidR="00644264">
        <w:t>905.32</w:t>
      </w:r>
      <w:r>
        <w:t xml:space="preserve"> hours </w:t>
      </w:r>
      <w:r w:rsidR="00760795">
        <w:t xml:space="preserve">across 1,484 responses </w:t>
      </w:r>
      <w:r>
        <w:t>for Experiment 1</w:t>
      </w:r>
      <w:r w:rsidR="00760795">
        <w:t>,</w:t>
      </w:r>
      <w:r>
        <w:t xml:space="preserve"> and </w:t>
      </w:r>
      <w:r w:rsidR="00644264">
        <w:t>2,293.32</w:t>
      </w:r>
      <w:r>
        <w:t xml:space="preserve"> hours </w:t>
      </w:r>
      <w:r w:rsidR="00760795">
        <w:t xml:space="preserve">across 8,120 responses </w:t>
      </w:r>
      <w:r>
        <w:t xml:space="preserve">for Experiment 2. The total burden for </w:t>
      </w:r>
      <w:r w:rsidR="00561AC1">
        <w:t>PGE</w:t>
      </w:r>
      <w:r>
        <w:t xml:space="preserve"> school data collection across both experiments equals </w:t>
      </w:r>
      <w:r w:rsidR="00644264">
        <w:t>3,198.64</w:t>
      </w:r>
      <w:r w:rsidR="00A569A3">
        <w:t xml:space="preserve"> hours</w:t>
      </w:r>
      <w:r w:rsidR="00760795">
        <w:t xml:space="preserve"> </w:t>
      </w:r>
      <w:r w:rsidR="00D17104">
        <w:t>for</w:t>
      </w:r>
      <w:r w:rsidR="00760795">
        <w:t xml:space="preserve"> 9,604 res</w:t>
      </w:r>
      <w:r w:rsidR="00D17104">
        <w:t>ponses across 68 respondents (1,066.21 hours for 3,202 responses</w:t>
      </w:r>
      <w:r w:rsidR="00760795">
        <w:t xml:space="preserve"> </w:t>
      </w:r>
      <w:r w:rsidR="00D17104">
        <w:t xml:space="preserve">across 23 respondents </w:t>
      </w:r>
      <w:r w:rsidR="00760795">
        <w:t>annually</w:t>
      </w:r>
      <w:r w:rsidR="00D17104">
        <w:t>)</w:t>
      </w:r>
      <w:r w:rsidR="00760795">
        <w:t>.</w:t>
      </w:r>
    </w:p>
    <w:p w:rsidR="00306487" w:rsidRDefault="00306487">
      <w:pPr>
        <w:tabs>
          <w:tab w:val="clear" w:pos="432"/>
        </w:tabs>
        <w:spacing w:line="240" w:lineRule="auto"/>
        <w:ind w:firstLine="0"/>
        <w:jc w:val="left"/>
        <w:rPr>
          <w:rFonts w:ascii="Lucida Sans" w:hAnsi="Lucida Sans"/>
          <w:b/>
          <w:sz w:val="18"/>
        </w:rPr>
      </w:pPr>
      <w:bookmarkStart w:id="120" w:name="_Toc320274372"/>
      <w:bookmarkStart w:id="121" w:name="_Toc320788522"/>
    </w:p>
    <w:p w:rsidR="00533079" w:rsidRDefault="00533079" w:rsidP="00533079">
      <w:pPr>
        <w:pStyle w:val="MarkforTableHeading"/>
      </w:pPr>
      <w:r w:rsidRPr="007E6739">
        <w:t>Table A</w:t>
      </w:r>
      <w:r>
        <w:t>.3</w:t>
      </w:r>
      <w:r w:rsidRPr="007E6739">
        <w:t xml:space="preserve">. </w:t>
      </w:r>
      <w:r w:rsidR="008E26C4">
        <w:t xml:space="preserve">Total </w:t>
      </w:r>
      <w:r>
        <w:t xml:space="preserve">Hour </w:t>
      </w:r>
      <w:r w:rsidRPr="007E6739">
        <w:t xml:space="preserve">Burden Estimates </w:t>
      </w:r>
      <w:bookmarkEnd w:id="120"/>
      <w:bookmarkEnd w:id="121"/>
      <w:r w:rsidR="006637B8">
        <w:t>for Experiments 1 and 2</w:t>
      </w:r>
    </w:p>
    <w:tbl>
      <w:tblPr>
        <w:tblStyle w:val="SMPRTableBlue"/>
        <w:tblpPr w:leftFromText="187" w:rightFromText="187" w:vertAnchor="text" w:tblpY="1"/>
        <w:tblOverlap w:val="never"/>
        <w:tblW w:w="5000" w:type="pct"/>
        <w:tblInd w:w="0" w:type="dxa"/>
        <w:tblLayout w:type="fixed"/>
        <w:tblLook w:val="04A0" w:firstRow="1" w:lastRow="0" w:firstColumn="1" w:lastColumn="0" w:noHBand="0" w:noVBand="1"/>
      </w:tblPr>
      <w:tblGrid>
        <w:gridCol w:w="2000"/>
        <w:gridCol w:w="1348"/>
        <w:gridCol w:w="1531"/>
        <w:gridCol w:w="1442"/>
        <w:gridCol w:w="1261"/>
        <w:gridCol w:w="1486"/>
        <w:gridCol w:w="1084"/>
      </w:tblGrid>
      <w:tr w:rsidR="00125EA4" w:rsidRPr="009E6103" w:rsidTr="00CB0D47">
        <w:trPr>
          <w:cnfStyle w:val="100000000000" w:firstRow="1" w:lastRow="0" w:firstColumn="0" w:lastColumn="0" w:oddVBand="0" w:evenVBand="0" w:oddHBand="0" w:evenHBand="0" w:firstRowFirstColumn="0" w:firstRowLastColumn="0" w:lastRowFirstColumn="0" w:lastRowLastColumn="0"/>
          <w:cantSplit/>
        </w:trPr>
        <w:tc>
          <w:tcPr>
            <w:tcW w:w="985" w:type="pct"/>
            <w:vAlign w:val="bottom"/>
          </w:tcPr>
          <w:p w:rsidR="00125EA4" w:rsidRPr="004C5E45" w:rsidRDefault="00125EA4" w:rsidP="00342B8B">
            <w:pPr>
              <w:tabs>
                <w:tab w:val="clear" w:pos="432"/>
              </w:tabs>
              <w:spacing w:before="100" w:after="60" w:line="240" w:lineRule="auto"/>
              <w:ind w:firstLine="0"/>
              <w:jc w:val="left"/>
              <w:rPr>
                <w:rFonts w:ascii="Lucida Sans" w:hAnsi="Lucida Sans" w:cs="Lucida Sans"/>
                <w:sz w:val="18"/>
                <w:szCs w:val="18"/>
              </w:rPr>
            </w:pPr>
            <w:r w:rsidRPr="004C5E45">
              <w:rPr>
                <w:rFonts w:ascii="Lucida Sans" w:hAnsi="Lucida Sans" w:cs="Lucida Sans"/>
                <w:sz w:val="18"/>
                <w:szCs w:val="18"/>
              </w:rPr>
              <w:t>Experiment</w:t>
            </w:r>
          </w:p>
        </w:tc>
        <w:tc>
          <w:tcPr>
            <w:tcW w:w="664" w:type="pct"/>
            <w:vAlign w:val="bottom"/>
          </w:tcPr>
          <w:p w:rsidR="00125EA4" w:rsidRPr="004C5E45" w:rsidRDefault="00125EA4"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 xml:space="preserve">Number of </w:t>
            </w:r>
            <w:r>
              <w:rPr>
                <w:rFonts w:ascii="Lucida Sans" w:hAnsi="Lucida Sans" w:cs="Lucida Sans"/>
                <w:sz w:val="18"/>
                <w:szCs w:val="18"/>
              </w:rPr>
              <w:t>PGE</w:t>
            </w:r>
            <w:r w:rsidRPr="004C5E45">
              <w:rPr>
                <w:rFonts w:ascii="Lucida Sans" w:hAnsi="Lucida Sans" w:cs="Lucida Sans"/>
                <w:sz w:val="18"/>
                <w:szCs w:val="18"/>
              </w:rPr>
              <w:t xml:space="preserve"> School</w:t>
            </w:r>
            <w:r>
              <w:rPr>
                <w:rFonts w:ascii="Lucida Sans" w:hAnsi="Lucida Sans" w:cs="Lucida Sans"/>
                <w:sz w:val="18"/>
                <w:szCs w:val="18"/>
              </w:rPr>
              <w:t xml:space="preserve"> Experiments</w:t>
            </w:r>
          </w:p>
        </w:tc>
        <w:tc>
          <w:tcPr>
            <w:tcW w:w="754" w:type="pct"/>
            <w:vAlign w:val="bottom"/>
          </w:tcPr>
          <w:p w:rsidR="00125EA4" w:rsidRPr="004C5E45" w:rsidRDefault="00125EA4"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 xml:space="preserve">Number of Participants per </w:t>
            </w:r>
            <w:r>
              <w:rPr>
                <w:rFonts w:ascii="Lucida Sans" w:hAnsi="Lucida Sans" w:cs="Lucida Sans"/>
                <w:sz w:val="18"/>
                <w:szCs w:val="18"/>
              </w:rPr>
              <w:t>PGE</w:t>
            </w:r>
            <w:r w:rsidRPr="004C5E45">
              <w:rPr>
                <w:rFonts w:ascii="Lucida Sans" w:hAnsi="Lucida Sans" w:cs="Lucida Sans"/>
                <w:sz w:val="18"/>
                <w:szCs w:val="18"/>
              </w:rPr>
              <w:t xml:space="preserve"> School</w:t>
            </w:r>
          </w:p>
        </w:tc>
        <w:tc>
          <w:tcPr>
            <w:tcW w:w="710" w:type="pct"/>
            <w:vAlign w:val="bottom"/>
          </w:tcPr>
          <w:p w:rsidR="00125EA4" w:rsidRPr="004C5E45" w:rsidRDefault="00125EA4"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Frequency of Collection</w:t>
            </w:r>
          </w:p>
        </w:tc>
        <w:tc>
          <w:tcPr>
            <w:tcW w:w="621" w:type="pct"/>
            <w:vAlign w:val="bottom"/>
          </w:tcPr>
          <w:p w:rsidR="00125EA4" w:rsidRPr="004C5E45" w:rsidRDefault="00125EA4" w:rsidP="00125EA4">
            <w:pPr>
              <w:tabs>
                <w:tab w:val="clear" w:pos="432"/>
              </w:tabs>
              <w:spacing w:before="100" w:after="60" w:line="240" w:lineRule="auto"/>
              <w:ind w:firstLine="0"/>
              <w:jc w:val="center"/>
              <w:rPr>
                <w:rFonts w:ascii="Lucida Sans" w:hAnsi="Lucida Sans" w:cs="Lucida Sans"/>
                <w:sz w:val="18"/>
                <w:szCs w:val="18"/>
              </w:rPr>
            </w:pPr>
            <w:r>
              <w:rPr>
                <w:rFonts w:ascii="Lucida Sans" w:hAnsi="Lucida Sans" w:cs="Lucida Sans"/>
                <w:sz w:val="18"/>
                <w:szCs w:val="18"/>
              </w:rPr>
              <w:t>Number of Responses</w:t>
            </w:r>
          </w:p>
        </w:tc>
        <w:tc>
          <w:tcPr>
            <w:tcW w:w="732" w:type="pct"/>
            <w:vAlign w:val="bottom"/>
          </w:tcPr>
          <w:p w:rsidR="00125EA4" w:rsidRPr="004C5E45" w:rsidRDefault="00125EA4"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Average Processing Time</w:t>
            </w:r>
          </w:p>
        </w:tc>
        <w:tc>
          <w:tcPr>
            <w:tcW w:w="534" w:type="pct"/>
            <w:vAlign w:val="bottom"/>
          </w:tcPr>
          <w:p w:rsidR="00125EA4" w:rsidRPr="004C5E45" w:rsidRDefault="00125EA4"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Burden (Hours)</w:t>
            </w:r>
          </w:p>
        </w:tc>
      </w:tr>
      <w:tr w:rsidR="00125EA4" w:rsidRPr="009E6103" w:rsidTr="00CB0D47">
        <w:trPr>
          <w:cantSplit/>
        </w:trPr>
        <w:tc>
          <w:tcPr>
            <w:tcW w:w="985"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66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5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10"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621"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32"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53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r>
      <w:tr w:rsidR="00125EA4" w:rsidRPr="009E6103" w:rsidTr="00CB0D47">
        <w:trPr>
          <w:cantSplit/>
          <w:trHeight w:val="251"/>
        </w:trPr>
        <w:tc>
          <w:tcPr>
            <w:tcW w:w="985" w:type="pct"/>
          </w:tcPr>
          <w:p w:rsidR="00125EA4" w:rsidRPr="009E6103" w:rsidRDefault="00125EA4" w:rsidP="00342B8B">
            <w:pPr>
              <w:tabs>
                <w:tab w:val="clear" w:pos="432"/>
              </w:tabs>
              <w:spacing w:line="240" w:lineRule="auto"/>
              <w:ind w:firstLine="0"/>
              <w:jc w:val="left"/>
              <w:rPr>
                <w:rFonts w:ascii="Lucida Sans" w:hAnsi="Lucida Sans" w:cs="Lucida Sans"/>
                <w:b/>
                <w:sz w:val="18"/>
                <w:szCs w:val="18"/>
              </w:rPr>
            </w:pPr>
            <w:r w:rsidRPr="009E6103">
              <w:rPr>
                <w:rFonts w:ascii="Lucida Sans" w:hAnsi="Lucida Sans" w:cs="Lucida Sans"/>
                <w:b/>
                <w:sz w:val="18"/>
                <w:szCs w:val="18"/>
              </w:rPr>
              <w:t>Experiment 1</w:t>
            </w:r>
          </w:p>
        </w:tc>
        <w:tc>
          <w:tcPr>
            <w:tcW w:w="66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5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10"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621"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732"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c>
          <w:tcPr>
            <w:tcW w:w="534" w:type="pct"/>
          </w:tcPr>
          <w:p w:rsidR="00125EA4" w:rsidRPr="009E6103" w:rsidRDefault="00125EA4" w:rsidP="00342B8B">
            <w:pPr>
              <w:tabs>
                <w:tab w:val="clear" w:pos="432"/>
              </w:tabs>
              <w:spacing w:line="240" w:lineRule="auto"/>
              <w:ind w:firstLine="0"/>
              <w:jc w:val="left"/>
              <w:rPr>
                <w:rFonts w:ascii="Lucida Sans" w:hAnsi="Lucida Sans" w:cs="Lucida Sans"/>
                <w:sz w:val="18"/>
                <w:szCs w:val="18"/>
              </w:rPr>
            </w:pPr>
          </w:p>
        </w:tc>
      </w:tr>
      <w:tr w:rsidR="00020C13" w:rsidRPr="009E6103" w:rsidTr="00CB0D47">
        <w:trPr>
          <w:cantSplit/>
        </w:trPr>
        <w:tc>
          <w:tcPr>
            <w:tcW w:w="985" w:type="pct"/>
          </w:tcPr>
          <w:p w:rsidR="00020C13" w:rsidRPr="009E6103" w:rsidRDefault="00020C13" w:rsidP="00020C13">
            <w:pPr>
              <w:tabs>
                <w:tab w:val="clear" w:pos="432"/>
              </w:tabs>
              <w:spacing w:before="60"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664" w:type="pct"/>
            <w:vAlign w:val="bottom"/>
          </w:tcPr>
          <w:p w:rsidR="00020C13" w:rsidRPr="009E6103" w:rsidRDefault="00020C13" w:rsidP="00020C13">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754" w:type="pct"/>
            <w:vAlign w:val="bottom"/>
          </w:tcPr>
          <w:p w:rsidR="00020C13" w:rsidRPr="009E6103" w:rsidRDefault="00020C13" w:rsidP="00020C13">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25</w:t>
            </w:r>
          </w:p>
        </w:tc>
        <w:tc>
          <w:tcPr>
            <w:tcW w:w="710" w:type="pct"/>
            <w:vAlign w:val="bottom"/>
          </w:tcPr>
          <w:p w:rsidR="00020C13" w:rsidRPr="009E6103" w:rsidRDefault="00020C13" w:rsidP="00020C13">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621" w:type="pct"/>
            <w:vAlign w:val="bottom"/>
          </w:tcPr>
          <w:p w:rsidR="00020C13" w:rsidRPr="009E6103" w:rsidRDefault="00020C13" w:rsidP="00020C13">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700</w:t>
            </w:r>
          </w:p>
        </w:tc>
        <w:tc>
          <w:tcPr>
            <w:tcW w:w="732" w:type="pct"/>
            <w:vAlign w:val="bottom"/>
          </w:tcPr>
          <w:p w:rsidR="00020C13" w:rsidRPr="009E6103" w:rsidRDefault="00020C13" w:rsidP="00020C13">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w:t>
            </w:r>
            <w:r>
              <w:rPr>
                <w:rFonts w:ascii="Lucida Sans" w:hAnsi="Lucida Sans" w:cs="Lucida Sans"/>
                <w:sz w:val="18"/>
                <w:szCs w:val="18"/>
              </w:rPr>
              <w:t>0</w:t>
            </w:r>
            <w:r w:rsidRPr="009E6103">
              <w:rPr>
                <w:rFonts w:ascii="Lucida Sans" w:hAnsi="Lucida Sans" w:cs="Lucida Sans"/>
                <w:sz w:val="18"/>
                <w:szCs w:val="18"/>
              </w:rPr>
              <w:t xml:space="preserve"> minutes per study participant</w:t>
            </w:r>
          </w:p>
        </w:tc>
        <w:tc>
          <w:tcPr>
            <w:tcW w:w="534" w:type="pct"/>
            <w:vAlign w:val="bottom"/>
          </w:tcPr>
          <w:p w:rsidR="00020C13" w:rsidRPr="009E6103" w:rsidRDefault="00020C13" w:rsidP="00020C13">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116.66</w:t>
            </w:r>
          </w:p>
        </w:tc>
      </w:tr>
      <w:tr w:rsidR="00125EA4" w:rsidRPr="009E6103" w:rsidTr="00CB0D47">
        <w:trPr>
          <w:cantSplit/>
        </w:trPr>
        <w:tc>
          <w:tcPr>
            <w:tcW w:w="985" w:type="pct"/>
          </w:tcPr>
          <w:p w:rsidR="00125EA4" w:rsidRPr="009E6103" w:rsidRDefault="00125EA4"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Data Entry into the Random Assignment Database</w:t>
            </w:r>
          </w:p>
        </w:tc>
        <w:tc>
          <w:tcPr>
            <w:tcW w:w="664" w:type="pct"/>
            <w:vAlign w:val="bottom"/>
          </w:tcPr>
          <w:p w:rsidR="00125EA4" w:rsidRPr="009E6103" w:rsidRDefault="00125EA4" w:rsidP="00D7429C">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754" w:type="pct"/>
            <w:vAlign w:val="bottom"/>
          </w:tcPr>
          <w:p w:rsidR="00125EA4" w:rsidRPr="009E6103" w:rsidRDefault="00D7429C" w:rsidP="00D7429C">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25</w:t>
            </w:r>
          </w:p>
        </w:tc>
        <w:tc>
          <w:tcPr>
            <w:tcW w:w="710" w:type="pct"/>
            <w:vAlign w:val="bottom"/>
          </w:tcPr>
          <w:p w:rsidR="00125EA4" w:rsidRPr="009E6103" w:rsidRDefault="00125EA4"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621" w:type="pct"/>
            <w:vAlign w:val="bottom"/>
          </w:tcPr>
          <w:p w:rsidR="00125EA4" w:rsidRPr="009E6103" w:rsidRDefault="00181AD6" w:rsidP="00181AD6">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700</w:t>
            </w:r>
          </w:p>
        </w:tc>
        <w:tc>
          <w:tcPr>
            <w:tcW w:w="732" w:type="pct"/>
            <w:vAlign w:val="bottom"/>
          </w:tcPr>
          <w:p w:rsidR="00125EA4" w:rsidRPr="009E6103" w:rsidRDefault="00125EA4" w:rsidP="00125EA4">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34" w:type="pct"/>
            <w:vAlign w:val="bottom"/>
          </w:tcPr>
          <w:p w:rsidR="00125EA4" w:rsidRPr="009E6103" w:rsidRDefault="00181AD6" w:rsidP="009269B1">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116.6</w:t>
            </w:r>
            <w:r w:rsidR="009269B1">
              <w:rPr>
                <w:rFonts w:ascii="Lucida Sans" w:hAnsi="Lucida Sans" w:cs="Lucida Sans"/>
                <w:sz w:val="18"/>
                <w:szCs w:val="18"/>
              </w:rPr>
              <w:t>6</w:t>
            </w:r>
          </w:p>
        </w:tc>
      </w:tr>
      <w:tr w:rsidR="00125EA4" w:rsidRPr="009E6103" w:rsidTr="00CB0D47">
        <w:trPr>
          <w:cantSplit/>
        </w:trPr>
        <w:tc>
          <w:tcPr>
            <w:tcW w:w="985" w:type="pct"/>
          </w:tcPr>
          <w:p w:rsidR="00125EA4" w:rsidRPr="009E6103" w:rsidRDefault="00125EA4"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Extraction of School Enrollment Records</w:t>
            </w:r>
          </w:p>
        </w:tc>
        <w:tc>
          <w:tcPr>
            <w:tcW w:w="664" w:type="pct"/>
            <w:vAlign w:val="bottom"/>
          </w:tcPr>
          <w:p w:rsidR="00125EA4" w:rsidRPr="009E6103" w:rsidRDefault="00125EA4" w:rsidP="00D7429C">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754" w:type="pct"/>
            <w:vAlign w:val="bottom"/>
          </w:tcPr>
          <w:p w:rsidR="00125EA4" w:rsidRPr="009E6103" w:rsidRDefault="00125EA4" w:rsidP="006C427D">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n.a.</w:t>
            </w:r>
          </w:p>
        </w:tc>
        <w:tc>
          <w:tcPr>
            <w:tcW w:w="710" w:type="pct"/>
            <w:vAlign w:val="bottom"/>
          </w:tcPr>
          <w:p w:rsidR="00125EA4" w:rsidRPr="009E6103" w:rsidRDefault="00125EA4"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3 extracts per school</w:t>
            </w:r>
          </w:p>
        </w:tc>
        <w:tc>
          <w:tcPr>
            <w:tcW w:w="621" w:type="pct"/>
            <w:vAlign w:val="bottom"/>
          </w:tcPr>
          <w:p w:rsidR="00125EA4" w:rsidRPr="009E6103" w:rsidRDefault="00125EA4" w:rsidP="00D7429C">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84</w:t>
            </w:r>
          </w:p>
        </w:tc>
        <w:tc>
          <w:tcPr>
            <w:tcW w:w="732" w:type="pct"/>
            <w:vAlign w:val="bottom"/>
          </w:tcPr>
          <w:p w:rsidR="00125EA4" w:rsidRPr="009E6103" w:rsidRDefault="00125EA4" w:rsidP="00125EA4">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8 hours per extract</w:t>
            </w:r>
          </w:p>
        </w:tc>
        <w:tc>
          <w:tcPr>
            <w:tcW w:w="534" w:type="pct"/>
            <w:vAlign w:val="bottom"/>
          </w:tcPr>
          <w:p w:rsidR="00125EA4" w:rsidRPr="009E6103" w:rsidRDefault="00125EA4" w:rsidP="00D7429C">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672.00</w:t>
            </w:r>
          </w:p>
        </w:tc>
      </w:tr>
      <w:tr w:rsidR="00125EA4" w:rsidRPr="009E6103" w:rsidTr="00CB0D47">
        <w:trPr>
          <w:cantSplit/>
        </w:trPr>
        <w:tc>
          <w:tcPr>
            <w:tcW w:w="985" w:type="pct"/>
          </w:tcPr>
          <w:p w:rsidR="00125EA4" w:rsidRPr="009E6103" w:rsidRDefault="00125EA4" w:rsidP="006C427D">
            <w:pPr>
              <w:tabs>
                <w:tab w:val="clear" w:pos="432"/>
              </w:tabs>
              <w:spacing w:before="120" w:line="240" w:lineRule="auto"/>
              <w:ind w:firstLine="0"/>
              <w:jc w:val="left"/>
              <w:rPr>
                <w:rFonts w:ascii="Lucida Sans" w:hAnsi="Lucida Sans" w:cs="Lucida Sans"/>
                <w:b/>
                <w:sz w:val="18"/>
                <w:szCs w:val="18"/>
              </w:rPr>
            </w:pPr>
            <w:r w:rsidRPr="009E6103">
              <w:rPr>
                <w:rFonts w:ascii="Lucida Sans" w:hAnsi="Lucida Sans" w:cs="Lucida Sans"/>
                <w:b/>
                <w:sz w:val="18"/>
                <w:szCs w:val="18"/>
              </w:rPr>
              <w:t>Subtotal</w:t>
            </w:r>
          </w:p>
        </w:tc>
        <w:tc>
          <w:tcPr>
            <w:tcW w:w="664" w:type="pct"/>
            <w:vAlign w:val="bottom"/>
          </w:tcPr>
          <w:p w:rsidR="00125EA4" w:rsidRPr="00DE3B89" w:rsidRDefault="00125EA4" w:rsidP="008E26C4">
            <w:pPr>
              <w:tabs>
                <w:tab w:val="clear" w:pos="432"/>
                <w:tab w:val="decimal" w:pos="685"/>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28</w:t>
            </w:r>
          </w:p>
        </w:tc>
        <w:tc>
          <w:tcPr>
            <w:tcW w:w="754" w:type="pct"/>
            <w:vAlign w:val="bottom"/>
          </w:tcPr>
          <w:p w:rsidR="00125EA4" w:rsidRPr="00DE3B89" w:rsidRDefault="00125EA4" w:rsidP="006C427D">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710" w:type="pct"/>
            <w:vAlign w:val="bottom"/>
          </w:tcPr>
          <w:p w:rsidR="00125EA4" w:rsidRPr="00DE3B89" w:rsidRDefault="00125EA4" w:rsidP="006C427D">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621" w:type="pct"/>
            <w:vAlign w:val="bottom"/>
          </w:tcPr>
          <w:p w:rsidR="00125EA4" w:rsidRPr="00125EA4" w:rsidRDefault="005B64D5" w:rsidP="00181AD6">
            <w:pPr>
              <w:tabs>
                <w:tab w:val="clear" w:pos="432"/>
                <w:tab w:val="decimal" w:pos="685"/>
              </w:tabs>
              <w:spacing w:before="60" w:line="240" w:lineRule="auto"/>
              <w:ind w:firstLine="0"/>
              <w:jc w:val="center"/>
              <w:rPr>
                <w:rFonts w:ascii="Lucida Sans" w:hAnsi="Lucida Sans" w:cs="Lucida Sans"/>
                <w:b/>
                <w:sz w:val="18"/>
                <w:szCs w:val="18"/>
              </w:rPr>
            </w:pPr>
            <w:r>
              <w:rPr>
                <w:rFonts w:ascii="Lucida Sans" w:hAnsi="Lucida Sans" w:cs="Lucida Sans"/>
                <w:b/>
                <w:sz w:val="18"/>
                <w:szCs w:val="18"/>
              </w:rPr>
              <w:t>14</w:t>
            </w:r>
            <w:r w:rsidR="000C4426">
              <w:rPr>
                <w:rFonts w:ascii="Lucida Sans" w:hAnsi="Lucida Sans" w:cs="Lucida Sans"/>
                <w:b/>
                <w:sz w:val="18"/>
                <w:szCs w:val="18"/>
              </w:rPr>
              <w:t>84</w:t>
            </w:r>
          </w:p>
        </w:tc>
        <w:tc>
          <w:tcPr>
            <w:tcW w:w="732" w:type="pct"/>
            <w:vAlign w:val="bottom"/>
          </w:tcPr>
          <w:p w:rsidR="00125EA4" w:rsidRPr="00DE3B89" w:rsidRDefault="00125EA4" w:rsidP="00125EA4">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534" w:type="pct"/>
            <w:vAlign w:val="bottom"/>
          </w:tcPr>
          <w:p w:rsidR="00125EA4" w:rsidRPr="00DE3B89" w:rsidRDefault="00020C13" w:rsidP="00181AD6">
            <w:pPr>
              <w:tabs>
                <w:tab w:val="clear" w:pos="432"/>
                <w:tab w:val="decimal" w:pos="586"/>
              </w:tabs>
              <w:spacing w:before="120" w:line="240" w:lineRule="auto"/>
              <w:ind w:firstLine="0"/>
              <w:jc w:val="center"/>
              <w:rPr>
                <w:rFonts w:ascii="Lucida Sans" w:hAnsi="Lucida Sans" w:cs="Lucida Sans"/>
                <w:b/>
                <w:sz w:val="18"/>
                <w:szCs w:val="18"/>
              </w:rPr>
            </w:pPr>
            <w:r>
              <w:rPr>
                <w:rFonts w:ascii="Lucida Sans" w:hAnsi="Lucida Sans" w:cs="Lucida Sans"/>
                <w:b/>
                <w:sz w:val="18"/>
                <w:szCs w:val="18"/>
              </w:rPr>
              <w:t>905.32</w:t>
            </w:r>
          </w:p>
        </w:tc>
      </w:tr>
      <w:tr w:rsidR="00125EA4" w:rsidRPr="009E6103" w:rsidTr="00CB0D47">
        <w:trPr>
          <w:cantSplit/>
        </w:trPr>
        <w:tc>
          <w:tcPr>
            <w:tcW w:w="985" w:type="pct"/>
          </w:tcPr>
          <w:p w:rsidR="00125EA4" w:rsidRPr="009E6103" w:rsidRDefault="00125EA4" w:rsidP="006C427D">
            <w:pPr>
              <w:tabs>
                <w:tab w:val="clear" w:pos="432"/>
              </w:tabs>
              <w:spacing w:line="240" w:lineRule="auto"/>
              <w:ind w:firstLine="0"/>
              <w:jc w:val="left"/>
              <w:rPr>
                <w:rFonts w:ascii="Lucida Sans" w:hAnsi="Lucida Sans" w:cs="Lucida Sans"/>
                <w:sz w:val="18"/>
                <w:szCs w:val="18"/>
              </w:rPr>
            </w:pPr>
          </w:p>
        </w:tc>
        <w:tc>
          <w:tcPr>
            <w:tcW w:w="664" w:type="pct"/>
            <w:vAlign w:val="bottom"/>
          </w:tcPr>
          <w:p w:rsidR="00125EA4" w:rsidRPr="009E6103" w:rsidRDefault="00125EA4" w:rsidP="006C427D">
            <w:pPr>
              <w:tabs>
                <w:tab w:val="clear" w:pos="432"/>
                <w:tab w:val="decimal" w:pos="685"/>
              </w:tabs>
              <w:spacing w:line="240" w:lineRule="auto"/>
              <w:ind w:firstLine="0"/>
              <w:jc w:val="left"/>
              <w:rPr>
                <w:rFonts w:ascii="Lucida Sans" w:hAnsi="Lucida Sans" w:cs="Lucida Sans"/>
                <w:sz w:val="18"/>
                <w:szCs w:val="18"/>
              </w:rPr>
            </w:pPr>
          </w:p>
        </w:tc>
        <w:tc>
          <w:tcPr>
            <w:tcW w:w="754" w:type="pct"/>
            <w:vAlign w:val="bottom"/>
          </w:tcPr>
          <w:p w:rsidR="00125EA4" w:rsidRPr="009E6103" w:rsidRDefault="00125EA4" w:rsidP="006C427D">
            <w:pPr>
              <w:tabs>
                <w:tab w:val="clear" w:pos="432"/>
                <w:tab w:val="decimal" w:pos="685"/>
              </w:tabs>
              <w:spacing w:line="240" w:lineRule="auto"/>
              <w:ind w:firstLine="0"/>
              <w:jc w:val="center"/>
              <w:rPr>
                <w:rFonts w:ascii="Lucida Sans" w:hAnsi="Lucida Sans" w:cs="Lucida Sans"/>
                <w:sz w:val="18"/>
                <w:szCs w:val="18"/>
              </w:rPr>
            </w:pPr>
          </w:p>
        </w:tc>
        <w:tc>
          <w:tcPr>
            <w:tcW w:w="710" w:type="pct"/>
            <w:vAlign w:val="bottom"/>
          </w:tcPr>
          <w:p w:rsidR="00125EA4" w:rsidRPr="009E6103" w:rsidRDefault="00125EA4" w:rsidP="006C427D">
            <w:pPr>
              <w:tabs>
                <w:tab w:val="clear" w:pos="432"/>
                <w:tab w:val="decimal" w:pos="685"/>
              </w:tabs>
              <w:spacing w:line="240" w:lineRule="auto"/>
              <w:ind w:firstLine="0"/>
              <w:jc w:val="center"/>
              <w:rPr>
                <w:rFonts w:ascii="Lucida Sans" w:hAnsi="Lucida Sans" w:cs="Lucida Sans"/>
                <w:sz w:val="18"/>
                <w:szCs w:val="18"/>
              </w:rPr>
            </w:pPr>
          </w:p>
        </w:tc>
        <w:tc>
          <w:tcPr>
            <w:tcW w:w="621" w:type="pct"/>
            <w:vAlign w:val="bottom"/>
          </w:tcPr>
          <w:p w:rsidR="00125EA4" w:rsidRPr="009E6103" w:rsidRDefault="00125EA4" w:rsidP="00125EA4">
            <w:pPr>
              <w:tabs>
                <w:tab w:val="clear" w:pos="432"/>
                <w:tab w:val="decimal" w:pos="685"/>
              </w:tabs>
              <w:spacing w:line="240" w:lineRule="auto"/>
              <w:ind w:firstLine="0"/>
              <w:jc w:val="center"/>
              <w:rPr>
                <w:rFonts w:ascii="Lucida Sans" w:hAnsi="Lucida Sans" w:cs="Lucida Sans"/>
                <w:sz w:val="18"/>
                <w:szCs w:val="18"/>
              </w:rPr>
            </w:pPr>
          </w:p>
        </w:tc>
        <w:tc>
          <w:tcPr>
            <w:tcW w:w="732" w:type="pct"/>
            <w:vAlign w:val="bottom"/>
          </w:tcPr>
          <w:p w:rsidR="00125EA4" w:rsidRPr="009E6103" w:rsidRDefault="00125EA4" w:rsidP="00125EA4">
            <w:pPr>
              <w:tabs>
                <w:tab w:val="clear" w:pos="432"/>
              </w:tabs>
              <w:spacing w:line="240" w:lineRule="auto"/>
              <w:ind w:firstLine="0"/>
              <w:jc w:val="center"/>
              <w:rPr>
                <w:rFonts w:ascii="Lucida Sans" w:hAnsi="Lucida Sans" w:cs="Lucida Sans"/>
                <w:sz w:val="18"/>
                <w:szCs w:val="18"/>
              </w:rPr>
            </w:pPr>
          </w:p>
        </w:tc>
        <w:tc>
          <w:tcPr>
            <w:tcW w:w="534" w:type="pct"/>
            <w:vAlign w:val="bottom"/>
          </w:tcPr>
          <w:p w:rsidR="00125EA4" w:rsidRPr="009E6103" w:rsidRDefault="00125EA4" w:rsidP="006C427D">
            <w:pPr>
              <w:tabs>
                <w:tab w:val="clear" w:pos="432"/>
                <w:tab w:val="decimal" w:pos="586"/>
              </w:tabs>
              <w:spacing w:line="240" w:lineRule="auto"/>
              <w:ind w:firstLine="0"/>
              <w:jc w:val="center"/>
              <w:rPr>
                <w:rFonts w:ascii="Lucida Sans" w:hAnsi="Lucida Sans" w:cs="Lucida Sans"/>
                <w:sz w:val="18"/>
                <w:szCs w:val="18"/>
              </w:rPr>
            </w:pPr>
          </w:p>
        </w:tc>
      </w:tr>
      <w:tr w:rsidR="00125EA4" w:rsidRPr="009E6103" w:rsidTr="00CB0D47">
        <w:trPr>
          <w:cantSplit/>
        </w:trPr>
        <w:tc>
          <w:tcPr>
            <w:tcW w:w="985" w:type="pct"/>
          </w:tcPr>
          <w:p w:rsidR="00125EA4" w:rsidRPr="009E6103" w:rsidRDefault="00125EA4" w:rsidP="006C427D">
            <w:pPr>
              <w:tabs>
                <w:tab w:val="clear" w:pos="432"/>
              </w:tabs>
              <w:spacing w:line="240" w:lineRule="auto"/>
              <w:ind w:firstLine="0"/>
              <w:jc w:val="left"/>
              <w:rPr>
                <w:rFonts w:ascii="Lucida Sans" w:hAnsi="Lucida Sans" w:cs="Lucida Sans"/>
                <w:b/>
                <w:sz w:val="18"/>
                <w:szCs w:val="18"/>
              </w:rPr>
            </w:pPr>
            <w:r w:rsidRPr="009E6103">
              <w:rPr>
                <w:rFonts w:ascii="Lucida Sans" w:hAnsi="Lucida Sans" w:cs="Lucida Sans"/>
                <w:b/>
                <w:sz w:val="18"/>
                <w:szCs w:val="18"/>
              </w:rPr>
              <w:t>Experiment 2</w:t>
            </w:r>
          </w:p>
        </w:tc>
        <w:tc>
          <w:tcPr>
            <w:tcW w:w="664" w:type="pct"/>
            <w:vAlign w:val="bottom"/>
          </w:tcPr>
          <w:p w:rsidR="00125EA4" w:rsidRPr="009E6103" w:rsidRDefault="00125EA4" w:rsidP="006C427D">
            <w:pPr>
              <w:tabs>
                <w:tab w:val="clear" w:pos="432"/>
                <w:tab w:val="decimal" w:pos="685"/>
              </w:tabs>
              <w:spacing w:line="240" w:lineRule="auto"/>
              <w:ind w:firstLine="0"/>
              <w:jc w:val="left"/>
              <w:rPr>
                <w:rFonts w:ascii="Lucida Sans" w:hAnsi="Lucida Sans" w:cs="Lucida Sans"/>
                <w:sz w:val="18"/>
                <w:szCs w:val="18"/>
              </w:rPr>
            </w:pPr>
          </w:p>
        </w:tc>
        <w:tc>
          <w:tcPr>
            <w:tcW w:w="754" w:type="pct"/>
            <w:vAlign w:val="bottom"/>
          </w:tcPr>
          <w:p w:rsidR="00125EA4" w:rsidRPr="009E6103" w:rsidRDefault="00125EA4" w:rsidP="006C427D">
            <w:pPr>
              <w:tabs>
                <w:tab w:val="clear" w:pos="432"/>
                <w:tab w:val="decimal" w:pos="685"/>
              </w:tabs>
              <w:spacing w:line="240" w:lineRule="auto"/>
              <w:ind w:firstLine="0"/>
              <w:jc w:val="center"/>
              <w:rPr>
                <w:rFonts w:ascii="Lucida Sans" w:hAnsi="Lucida Sans" w:cs="Lucida Sans"/>
                <w:sz w:val="18"/>
                <w:szCs w:val="18"/>
              </w:rPr>
            </w:pPr>
          </w:p>
        </w:tc>
        <w:tc>
          <w:tcPr>
            <w:tcW w:w="710" w:type="pct"/>
            <w:vAlign w:val="bottom"/>
          </w:tcPr>
          <w:p w:rsidR="00125EA4" w:rsidRPr="009E6103" w:rsidRDefault="00125EA4" w:rsidP="006C427D">
            <w:pPr>
              <w:tabs>
                <w:tab w:val="clear" w:pos="432"/>
                <w:tab w:val="decimal" w:pos="685"/>
              </w:tabs>
              <w:spacing w:line="240" w:lineRule="auto"/>
              <w:ind w:firstLine="0"/>
              <w:jc w:val="center"/>
              <w:rPr>
                <w:rFonts w:ascii="Lucida Sans" w:hAnsi="Lucida Sans" w:cs="Lucida Sans"/>
                <w:sz w:val="18"/>
                <w:szCs w:val="18"/>
              </w:rPr>
            </w:pPr>
          </w:p>
        </w:tc>
        <w:tc>
          <w:tcPr>
            <w:tcW w:w="621" w:type="pct"/>
            <w:vAlign w:val="bottom"/>
          </w:tcPr>
          <w:p w:rsidR="00125EA4" w:rsidRPr="009E6103" w:rsidRDefault="00125EA4" w:rsidP="00125EA4">
            <w:pPr>
              <w:tabs>
                <w:tab w:val="clear" w:pos="432"/>
                <w:tab w:val="decimal" w:pos="685"/>
              </w:tabs>
              <w:spacing w:line="240" w:lineRule="auto"/>
              <w:ind w:firstLine="0"/>
              <w:jc w:val="center"/>
              <w:rPr>
                <w:rFonts w:ascii="Lucida Sans" w:hAnsi="Lucida Sans" w:cs="Lucida Sans"/>
                <w:sz w:val="18"/>
                <w:szCs w:val="18"/>
              </w:rPr>
            </w:pPr>
          </w:p>
        </w:tc>
        <w:tc>
          <w:tcPr>
            <w:tcW w:w="732" w:type="pct"/>
            <w:vAlign w:val="bottom"/>
          </w:tcPr>
          <w:p w:rsidR="00125EA4" w:rsidRPr="009E6103" w:rsidRDefault="00125EA4" w:rsidP="00125EA4">
            <w:pPr>
              <w:tabs>
                <w:tab w:val="clear" w:pos="432"/>
              </w:tabs>
              <w:spacing w:line="240" w:lineRule="auto"/>
              <w:ind w:firstLine="0"/>
              <w:jc w:val="center"/>
              <w:rPr>
                <w:rFonts w:ascii="Lucida Sans" w:hAnsi="Lucida Sans" w:cs="Lucida Sans"/>
                <w:sz w:val="18"/>
                <w:szCs w:val="18"/>
              </w:rPr>
            </w:pPr>
          </w:p>
        </w:tc>
        <w:tc>
          <w:tcPr>
            <w:tcW w:w="534" w:type="pct"/>
            <w:vAlign w:val="bottom"/>
          </w:tcPr>
          <w:p w:rsidR="00125EA4" w:rsidRPr="009E6103" w:rsidRDefault="00125EA4" w:rsidP="006C427D">
            <w:pPr>
              <w:tabs>
                <w:tab w:val="clear" w:pos="432"/>
                <w:tab w:val="decimal" w:pos="586"/>
              </w:tabs>
              <w:spacing w:line="240" w:lineRule="auto"/>
              <w:ind w:firstLine="0"/>
              <w:jc w:val="center"/>
              <w:rPr>
                <w:rFonts w:ascii="Lucida Sans" w:hAnsi="Lucida Sans" w:cs="Lucida Sans"/>
                <w:sz w:val="18"/>
                <w:szCs w:val="18"/>
              </w:rPr>
            </w:pPr>
          </w:p>
        </w:tc>
      </w:tr>
      <w:tr w:rsidR="00020C13" w:rsidRPr="009E6103" w:rsidTr="00CB0D47">
        <w:trPr>
          <w:cantSplit/>
        </w:trPr>
        <w:tc>
          <w:tcPr>
            <w:tcW w:w="985" w:type="pct"/>
          </w:tcPr>
          <w:p w:rsidR="00020C13" w:rsidRPr="009E6103" w:rsidRDefault="00020C13" w:rsidP="00020C13">
            <w:pPr>
              <w:tabs>
                <w:tab w:val="clear" w:pos="432"/>
              </w:tabs>
              <w:spacing w:before="60"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664" w:type="pct"/>
            <w:vAlign w:val="bottom"/>
          </w:tcPr>
          <w:p w:rsidR="00020C13" w:rsidRPr="009E6103" w:rsidRDefault="00020C13" w:rsidP="00020C13">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754" w:type="pct"/>
            <w:vAlign w:val="bottom"/>
          </w:tcPr>
          <w:p w:rsidR="00020C13" w:rsidRPr="009E6103" w:rsidRDefault="00020C13" w:rsidP="00020C13">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1</w:t>
            </w:r>
            <w:r w:rsidRPr="009E6103">
              <w:rPr>
                <w:rFonts w:ascii="Lucida Sans" w:hAnsi="Lucida Sans" w:cs="Lucida Sans"/>
                <w:sz w:val="18"/>
                <w:szCs w:val="18"/>
              </w:rPr>
              <w:t>00</w:t>
            </w:r>
          </w:p>
        </w:tc>
        <w:tc>
          <w:tcPr>
            <w:tcW w:w="710" w:type="pct"/>
            <w:vAlign w:val="bottom"/>
          </w:tcPr>
          <w:p w:rsidR="00020C13" w:rsidRPr="009E6103" w:rsidRDefault="00020C13" w:rsidP="00020C13">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621" w:type="pct"/>
            <w:vAlign w:val="bottom"/>
          </w:tcPr>
          <w:p w:rsidR="00020C13" w:rsidRPr="009E6103" w:rsidRDefault="00020C13" w:rsidP="00020C13">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4,000</w:t>
            </w:r>
          </w:p>
        </w:tc>
        <w:tc>
          <w:tcPr>
            <w:tcW w:w="732" w:type="pct"/>
            <w:vAlign w:val="bottom"/>
          </w:tcPr>
          <w:p w:rsidR="00020C13" w:rsidRPr="009E6103" w:rsidRDefault="00020C13" w:rsidP="00020C13">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34" w:type="pct"/>
            <w:vAlign w:val="bottom"/>
          </w:tcPr>
          <w:p w:rsidR="00020C13" w:rsidRPr="009E6103" w:rsidRDefault="00020C13" w:rsidP="00020C13">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666.66</w:t>
            </w:r>
          </w:p>
        </w:tc>
      </w:tr>
      <w:tr w:rsidR="00125EA4" w:rsidRPr="009E6103" w:rsidTr="00CB0D47">
        <w:trPr>
          <w:cantSplit/>
        </w:trPr>
        <w:tc>
          <w:tcPr>
            <w:tcW w:w="985" w:type="pct"/>
          </w:tcPr>
          <w:p w:rsidR="00125EA4" w:rsidRPr="009E6103" w:rsidRDefault="00125EA4"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Data Entry into the Random Assignment Database</w:t>
            </w:r>
          </w:p>
        </w:tc>
        <w:tc>
          <w:tcPr>
            <w:tcW w:w="664" w:type="pct"/>
            <w:vAlign w:val="bottom"/>
          </w:tcPr>
          <w:p w:rsidR="00125EA4" w:rsidRPr="009E6103" w:rsidRDefault="00125EA4"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754" w:type="pct"/>
            <w:vAlign w:val="bottom"/>
          </w:tcPr>
          <w:p w:rsidR="00125EA4" w:rsidRPr="009E6103" w:rsidRDefault="008E26C4" w:rsidP="008E26C4">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10</w:t>
            </w:r>
            <w:r w:rsidRPr="009E6103">
              <w:rPr>
                <w:rFonts w:ascii="Lucida Sans" w:hAnsi="Lucida Sans" w:cs="Lucida Sans"/>
                <w:sz w:val="18"/>
                <w:szCs w:val="18"/>
              </w:rPr>
              <w:t>0</w:t>
            </w:r>
          </w:p>
        </w:tc>
        <w:tc>
          <w:tcPr>
            <w:tcW w:w="710" w:type="pct"/>
            <w:vAlign w:val="bottom"/>
          </w:tcPr>
          <w:p w:rsidR="00125EA4" w:rsidRPr="009E6103" w:rsidRDefault="00125EA4"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621" w:type="pct"/>
            <w:vAlign w:val="bottom"/>
          </w:tcPr>
          <w:p w:rsidR="00125EA4" w:rsidRPr="009E6103" w:rsidRDefault="00181AD6" w:rsidP="008E26C4">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4,000</w:t>
            </w:r>
          </w:p>
        </w:tc>
        <w:tc>
          <w:tcPr>
            <w:tcW w:w="732" w:type="pct"/>
            <w:vAlign w:val="bottom"/>
          </w:tcPr>
          <w:p w:rsidR="00125EA4" w:rsidRPr="009E6103" w:rsidRDefault="00125EA4" w:rsidP="00125EA4">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34" w:type="pct"/>
            <w:vAlign w:val="bottom"/>
          </w:tcPr>
          <w:p w:rsidR="00125EA4" w:rsidRPr="009E6103" w:rsidRDefault="00181AD6" w:rsidP="00181AD6">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666.6</w:t>
            </w:r>
            <w:r w:rsidR="009269B1">
              <w:rPr>
                <w:rFonts w:ascii="Lucida Sans" w:hAnsi="Lucida Sans" w:cs="Lucida Sans"/>
                <w:sz w:val="18"/>
                <w:szCs w:val="18"/>
              </w:rPr>
              <w:t>6</w:t>
            </w:r>
          </w:p>
        </w:tc>
      </w:tr>
      <w:tr w:rsidR="00125EA4" w:rsidRPr="009E6103" w:rsidTr="00CB0D47">
        <w:trPr>
          <w:cantSplit/>
        </w:trPr>
        <w:tc>
          <w:tcPr>
            <w:tcW w:w="985" w:type="pct"/>
          </w:tcPr>
          <w:p w:rsidR="00125EA4" w:rsidRPr="009E6103" w:rsidRDefault="00125EA4"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Extraction of School Enrollment Records</w:t>
            </w:r>
          </w:p>
        </w:tc>
        <w:tc>
          <w:tcPr>
            <w:tcW w:w="664" w:type="pct"/>
            <w:vAlign w:val="bottom"/>
          </w:tcPr>
          <w:p w:rsidR="00125EA4" w:rsidRPr="009E6103" w:rsidRDefault="00125EA4"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754" w:type="pct"/>
            <w:vAlign w:val="bottom"/>
          </w:tcPr>
          <w:p w:rsidR="00125EA4" w:rsidRPr="009E6103" w:rsidRDefault="00125EA4" w:rsidP="006C427D">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n.a.</w:t>
            </w:r>
          </w:p>
        </w:tc>
        <w:tc>
          <w:tcPr>
            <w:tcW w:w="710" w:type="pct"/>
            <w:vAlign w:val="bottom"/>
          </w:tcPr>
          <w:p w:rsidR="00125EA4" w:rsidRPr="009E6103" w:rsidRDefault="00125EA4"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3 extracts per school</w:t>
            </w:r>
          </w:p>
        </w:tc>
        <w:tc>
          <w:tcPr>
            <w:tcW w:w="621" w:type="pct"/>
            <w:vAlign w:val="bottom"/>
          </w:tcPr>
          <w:p w:rsidR="00125EA4" w:rsidRPr="009E6103" w:rsidRDefault="00125EA4" w:rsidP="00125EA4">
            <w:pPr>
              <w:tabs>
                <w:tab w:val="clear" w:pos="432"/>
                <w:tab w:val="decimal" w:pos="685"/>
              </w:tabs>
              <w:spacing w:before="60" w:line="240" w:lineRule="auto"/>
              <w:ind w:firstLine="0"/>
              <w:jc w:val="center"/>
              <w:rPr>
                <w:rFonts w:ascii="Lucida Sans" w:hAnsi="Lucida Sans" w:cs="Lucida Sans"/>
                <w:sz w:val="18"/>
                <w:szCs w:val="18"/>
              </w:rPr>
            </w:pPr>
            <w:r>
              <w:rPr>
                <w:rFonts w:ascii="Lucida Sans" w:hAnsi="Lucida Sans" w:cs="Lucida Sans"/>
                <w:sz w:val="18"/>
                <w:szCs w:val="18"/>
              </w:rPr>
              <w:t>120</w:t>
            </w:r>
          </w:p>
        </w:tc>
        <w:tc>
          <w:tcPr>
            <w:tcW w:w="732" w:type="pct"/>
            <w:vAlign w:val="bottom"/>
          </w:tcPr>
          <w:p w:rsidR="00125EA4" w:rsidRPr="009E6103" w:rsidRDefault="00125EA4" w:rsidP="00125EA4">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8 hours per extract</w:t>
            </w:r>
          </w:p>
        </w:tc>
        <w:tc>
          <w:tcPr>
            <w:tcW w:w="534" w:type="pct"/>
            <w:vAlign w:val="bottom"/>
          </w:tcPr>
          <w:p w:rsidR="00125EA4" w:rsidRPr="009E6103" w:rsidRDefault="00125EA4" w:rsidP="006C427D">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960.00</w:t>
            </w:r>
          </w:p>
        </w:tc>
      </w:tr>
      <w:tr w:rsidR="00125EA4" w:rsidRPr="009E6103" w:rsidTr="00CB0D47">
        <w:trPr>
          <w:cantSplit/>
        </w:trPr>
        <w:tc>
          <w:tcPr>
            <w:tcW w:w="985" w:type="pct"/>
          </w:tcPr>
          <w:p w:rsidR="00125EA4" w:rsidRPr="009E6103" w:rsidRDefault="00125EA4" w:rsidP="006C427D">
            <w:pPr>
              <w:tabs>
                <w:tab w:val="clear" w:pos="432"/>
              </w:tabs>
              <w:spacing w:before="120" w:line="240" w:lineRule="auto"/>
              <w:ind w:firstLine="0"/>
              <w:jc w:val="left"/>
              <w:rPr>
                <w:rFonts w:ascii="Lucida Sans" w:hAnsi="Lucida Sans" w:cs="Lucida Sans"/>
                <w:b/>
                <w:sz w:val="18"/>
                <w:szCs w:val="18"/>
              </w:rPr>
            </w:pPr>
            <w:r w:rsidRPr="009E6103">
              <w:rPr>
                <w:rFonts w:ascii="Lucida Sans" w:hAnsi="Lucida Sans" w:cs="Lucida Sans"/>
                <w:b/>
                <w:sz w:val="18"/>
                <w:szCs w:val="18"/>
              </w:rPr>
              <w:t>Subtotal</w:t>
            </w:r>
          </w:p>
        </w:tc>
        <w:tc>
          <w:tcPr>
            <w:tcW w:w="664" w:type="pct"/>
            <w:vAlign w:val="bottom"/>
          </w:tcPr>
          <w:p w:rsidR="00125EA4" w:rsidRPr="00DE3B89" w:rsidRDefault="00125EA4" w:rsidP="006C427D">
            <w:pPr>
              <w:tabs>
                <w:tab w:val="clear" w:pos="432"/>
                <w:tab w:val="decimal" w:pos="685"/>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40</w:t>
            </w:r>
          </w:p>
        </w:tc>
        <w:tc>
          <w:tcPr>
            <w:tcW w:w="754" w:type="pct"/>
            <w:vAlign w:val="bottom"/>
          </w:tcPr>
          <w:p w:rsidR="00125EA4" w:rsidRPr="00DE3B89" w:rsidRDefault="00125EA4" w:rsidP="006C427D">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710" w:type="pct"/>
            <w:vAlign w:val="bottom"/>
          </w:tcPr>
          <w:p w:rsidR="00125EA4" w:rsidRPr="00DE3B89" w:rsidRDefault="00125EA4" w:rsidP="006C427D">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621" w:type="pct"/>
            <w:vAlign w:val="bottom"/>
          </w:tcPr>
          <w:p w:rsidR="00125EA4" w:rsidRPr="00DE3B89" w:rsidRDefault="005B64D5" w:rsidP="00181AD6">
            <w:pPr>
              <w:tabs>
                <w:tab w:val="clear" w:pos="432"/>
              </w:tabs>
              <w:spacing w:before="120" w:line="240" w:lineRule="auto"/>
              <w:ind w:firstLine="0"/>
              <w:jc w:val="center"/>
              <w:rPr>
                <w:rFonts w:ascii="Lucida Sans" w:hAnsi="Lucida Sans" w:cs="Lucida Sans"/>
                <w:b/>
                <w:sz w:val="18"/>
                <w:szCs w:val="18"/>
              </w:rPr>
            </w:pPr>
            <w:r>
              <w:rPr>
                <w:rFonts w:ascii="Lucida Sans" w:hAnsi="Lucida Sans" w:cs="Lucida Sans"/>
                <w:b/>
                <w:sz w:val="18"/>
                <w:szCs w:val="18"/>
              </w:rPr>
              <w:t>8</w:t>
            </w:r>
            <w:r w:rsidR="00181AD6">
              <w:rPr>
                <w:rFonts w:ascii="Lucida Sans" w:hAnsi="Lucida Sans" w:cs="Lucida Sans"/>
                <w:b/>
                <w:sz w:val="18"/>
                <w:szCs w:val="18"/>
              </w:rPr>
              <w:t>,120</w:t>
            </w:r>
          </w:p>
        </w:tc>
        <w:tc>
          <w:tcPr>
            <w:tcW w:w="732" w:type="pct"/>
            <w:vAlign w:val="bottom"/>
          </w:tcPr>
          <w:p w:rsidR="00125EA4" w:rsidRPr="00DE3B89" w:rsidRDefault="00125EA4" w:rsidP="00125EA4">
            <w:pPr>
              <w:tabs>
                <w:tab w:val="clear" w:pos="432"/>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n.a.</w:t>
            </w:r>
          </w:p>
        </w:tc>
        <w:tc>
          <w:tcPr>
            <w:tcW w:w="534" w:type="pct"/>
            <w:vAlign w:val="bottom"/>
          </w:tcPr>
          <w:p w:rsidR="00125EA4" w:rsidRPr="006C427D" w:rsidRDefault="00020C13" w:rsidP="00181AD6">
            <w:pPr>
              <w:tabs>
                <w:tab w:val="clear" w:pos="432"/>
                <w:tab w:val="decimal" w:pos="586"/>
              </w:tabs>
              <w:spacing w:before="120" w:line="240" w:lineRule="auto"/>
              <w:ind w:firstLine="0"/>
              <w:jc w:val="center"/>
              <w:rPr>
                <w:rFonts w:ascii="Lucida Sans" w:hAnsi="Lucida Sans" w:cs="Lucida Sans"/>
                <w:b/>
                <w:sz w:val="18"/>
                <w:szCs w:val="18"/>
              </w:rPr>
            </w:pPr>
            <w:r>
              <w:rPr>
                <w:rFonts w:ascii="Lucida Sans" w:hAnsi="Lucida Sans" w:cs="Lucida Sans"/>
                <w:b/>
                <w:sz w:val="18"/>
                <w:szCs w:val="18"/>
              </w:rPr>
              <w:t>2,293.32</w:t>
            </w:r>
          </w:p>
        </w:tc>
      </w:tr>
      <w:tr w:rsidR="00125EA4" w:rsidRPr="009E6103" w:rsidTr="00CB0D47">
        <w:trPr>
          <w:cantSplit/>
        </w:trPr>
        <w:tc>
          <w:tcPr>
            <w:tcW w:w="985" w:type="pct"/>
            <w:tcBorders>
              <w:bottom w:val="single" w:sz="4" w:space="0" w:color="000000" w:themeColor="text1"/>
            </w:tcBorders>
          </w:tcPr>
          <w:p w:rsidR="00125EA4" w:rsidRPr="009E6103" w:rsidRDefault="00125EA4" w:rsidP="006C427D">
            <w:pPr>
              <w:tabs>
                <w:tab w:val="clear" w:pos="432"/>
              </w:tabs>
              <w:spacing w:line="240" w:lineRule="auto"/>
              <w:ind w:firstLine="0"/>
              <w:jc w:val="left"/>
              <w:rPr>
                <w:rFonts w:ascii="Lucida Sans" w:hAnsi="Lucida Sans" w:cs="Lucida Sans"/>
                <w:sz w:val="18"/>
                <w:szCs w:val="18"/>
              </w:rPr>
            </w:pPr>
          </w:p>
        </w:tc>
        <w:tc>
          <w:tcPr>
            <w:tcW w:w="664" w:type="pct"/>
            <w:tcBorders>
              <w:bottom w:val="single" w:sz="4" w:space="0" w:color="000000" w:themeColor="text1"/>
            </w:tcBorders>
            <w:vAlign w:val="bottom"/>
          </w:tcPr>
          <w:p w:rsidR="00125EA4" w:rsidRPr="009E6103" w:rsidRDefault="00125EA4" w:rsidP="006C427D">
            <w:pPr>
              <w:tabs>
                <w:tab w:val="clear" w:pos="432"/>
                <w:tab w:val="decimal" w:pos="685"/>
              </w:tabs>
              <w:spacing w:line="240" w:lineRule="auto"/>
              <w:ind w:firstLine="0"/>
              <w:jc w:val="left"/>
              <w:rPr>
                <w:rFonts w:ascii="Lucida Sans" w:hAnsi="Lucida Sans" w:cs="Lucida Sans"/>
                <w:sz w:val="18"/>
                <w:szCs w:val="18"/>
              </w:rPr>
            </w:pPr>
          </w:p>
        </w:tc>
        <w:tc>
          <w:tcPr>
            <w:tcW w:w="754" w:type="pct"/>
            <w:tcBorders>
              <w:bottom w:val="single" w:sz="4" w:space="0" w:color="000000" w:themeColor="text1"/>
            </w:tcBorders>
            <w:vAlign w:val="bottom"/>
          </w:tcPr>
          <w:p w:rsidR="00125EA4" w:rsidRPr="009E6103" w:rsidRDefault="00125EA4" w:rsidP="006C427D">
            <w:pPr>
              <w:tabs>
                <w:tab w:val="clear" w:pos="432"/>
                <w:tab w:val="decimal" w:pos="685"/>
              </w:tabs>
              <w:spacing w:line="240" w:lineRule="auto"/>
              <w:ind w:firstLine="0"/>
              <w:jc w:val="left"/>
              <w:rPr>
                <w:rFonts w:ascii="Lucida Sans" w:hAnsi="Lucida Sans" w:cs="Lucida Sans"/>
                <w:sz w:val="18"/>
                <w:szCs w:val="18"/>
              </w:rPr>
            </w:pPr>
          </w:p>
        </w:tc>
        <w:tc>
          <w:tcPr>
            <w:tcW w:w="710" w:type="pct"/>
            <w:tcBorders>
              <w:bottom w:val="single" w:sz="4" w:space="0" w:color="000000" w:themeColor="text1"/>
            </w:tcBorders>
            <w:vAlign w:val="bottom"/>
          </w:tcPr>
          <w:p w:rsidR="00125EA4" w:rsidRPr="009E6103" w:rsidRDefault="00125EA4" w:rsidP="006C427D">
            <w:pPr>
              <w:tabs>
                <w:tab w:val="clear" w:pos="432"/>
                <w:tab w:val="decimal" w:pos="685"/>
              </w:tabs>
              <w:spacing w:line="240" w:lineRule="auto"/>
              <w:ind w:firstLine="0"/>
              <w:jc w:val="center"/>
              <w:rPr>
                <w:rFonts w:ascii="Lucida Sans" w:hAnsi="Lucida Sans" w:cs="Lucida Sans"/>
                <w:sz w:val="18"/>
                <w:szCs w:val="18"/>
              </w:rPr>
            </w:pPr>
          </w:p>
        </w:tc>
        <w:tc>
          <w:tcPr>
            <w:tcW w:w="621" w:type="pct"/>
            <w:tcBorders>
              <w:bottom w:val="single" w:sz="4" w:space="0" w:color="000000" w:themeColor="text1"/>
            </w:tcBorders>
            <w:vAlign w:val="bottom"/>
          </w:tcPr>
          <w:p w:rsidR="00125EA4" w:rsidRPr="009E6103" w:rsidRDefault="00125EA4" w:rsidP="00125EA4">
            <w:pPr>
              <w:tabs>
                <w:tab w:val="clear" w:pos="432"/>
                <w:tab w:val="decimal" w:pos="685"/>
              </w:tabs>
              <w:spacing w:line="240" w:lineRule="auto"/>
              <w:ind w:firstLine="0"/>
              <w:jc w:val="center"/>
              <w:rPr>
                <w:rFonts w:ascii="Lucida Sans" w:hAnsi="Lucida Sans" w:cs="Lucida Sans"/>
                <w:sz w:val="18"/>
                <w:szCs w:val="18"/>
              </w:rPr>
            </w:pPr>
          </w:p>
        </w:tc>
        <w:tc>
          <w:tcPr>
            <w:tcW w:w="732" w:type="pct"/>
            <w:tcBorders>
              <w:bottom w:val="single" w:sz="4" w:space="0" w:color="000000" w:themeColor="text1"/>
            </w:tcBorders>
            <w:vAlign w:val="bottom"/>
          </w:tcPr>
          <w:p w:rsidR="00125EA4" w:rsidRPr="009E6103" w:rsidRDefault="00125EA4" w:rsidP="00125EA4">
            <w:pPr>
              <w:tabs>
                <w:tab w:val="clear" w:pos="432"/>
              </w:tabs>
              <w:spacing w:line="240" w:lineRule="auto"/>
              <w:ind w:firstLine="0"/>
              <w:jc w:val="center"/>
              <w:rPr>
                <w:rFonts w:ascii="Lucida Sans" w:hAnsi="Lucida Sans" w:cs="Lucida Sans"/>
                <w:sz w:val="18"/>
                <w:szCs w:val="18"/>
              </w:rPr>
            </w:pPr>
          </w:p>
        </w:tc>
        <w:tc>
          <w:tcPr>
            <w:tcW w:w="534" w:type="pct"/>
            <w:tcBorders>
              <w:bottom w:val="single" w:sz="4" w:space="0" w:color="000000" w:themeColor="text1"/>
            </w:tcBorders>
            <w:vAlign w:val="bottom"/>
          </w:tcPr>
          <w:p w:rsidR="00125EA4" w:rsidRPr="009E6103" w:rsidRDefault="00125EA4" w:rsidP="006C427D">
            <w:pPr>
              <w:tabs>
                <w:tab w:val="clear" w:pos="432"/>
                <w:tab w:val="decimal" w:pos="586"/>
              </w:tabs>
              <w:spacing w:line="240" w:lineRule="auto"/>
              <w:ind w:firstLine="0"/>
              <w:jc w:val="center"/>
              <w:rPr>
                <w:rFonts w:ascii="Lucida Sans" w:hAnsi="Lucida Sans" w:cs="Lucida Sans"/>
                <w:sz w:val="18"/>
                <w:szCs w:val="18"/>
              </w:rPr>
            </w:pPr>
          </w:p>
        </w:tc>
      </w:tr>
      <w:tr w:rsidR="00125EA4" w:rsidRPr="009E6103" w:rsidTr="00D17104">
        <w:trPr>
          <w:cantSplit/>
          <w:trHeight w:val="296"/>
        </w:trPr>
        <w:tc>
          <w:tcPr>
            <w:tcW w:w="985" w:type="pct"/>
            <w:tcBorders>
              <w:top w:val="single" w:sz="4" w:space="0" w:color="000000" w:themeColor="text1"/>
              <w:bottom w:val="single" w:sz="4" w:space="0" w:color="000000" w:themeColor="text1"/>
            </w:tcBorders>
          </w:tcPr>
          <w:p w:rsidR="00125EA4" w:rsidRPr="009E6103" w:rsidRDefault="00125EA4" w:rsidP="006C427D">
            <w:pPr>
              <w:tabs>
                <w:tab w:val="clear" w:pos="432"/>
              </w:tabs>
              <w:spacing w:before="60" w:after="60" w:line="240" w:lineRule="auto"/>
              <w:ind w:firstLine="0"/>
              <w:jc w:val="left"/>
              <w:rPr>
                <w:rFonts w:ascii="Lucida Sans" w:hAnsi="Lucida Sans" w:cs="Lucida Sans"/>
                <w:b/>
                <w:sz w:val="18"/>
                <w:szCs w:val="18"/>
              </w:rPr>
            </w:pPr>
            <w:r w:rsidRPr="009E6103">
              <w:rPr>
                <w:rFonts w:ascii="Lucida Sans" w:hAnsi="Lucida Sans" w:cs="Lucida Sans"/>
                <w:b/>
                <w:sz w:val="18"/>
                <w:szCs w:val="18"/>
              </w:rPr>
              <w:t>Total for Both Experiments</w:t>
            </w:r>
          </w:p>
        </w:tc>
        <w:tc>
          <w:tcPr>
            <w:tcW w:w="664" w:type="pct"/>
            <w:tcBorders>
              <w:top w:val="single" w:sz="4" w:space="0" w:color="000000" w:themeColor="text1"/>
              <w:bottom w:val="single" w:sz="4" w:space="0" w:color="000000" w:themeColor="text1"/>
            </w:tcBorders>
            <w:vAlign w:val="bottom"/>
          </w:tcPr>
          <w:p w:rsidR="00125EA4" w:rsidRPr="009E6103" w:rsidRDefault="00125EA4" w:rsidP="006C427D">
            <w:pPr>
              <w:tabs>
                <w:tab w:val="clear" w:pos="432"/>
                <w:tab w:val="decimal" w:pos="685"/>
              </w:tabs>
              <w:spacing w:before="60" w:after="60" w:line="240" w:lineRule="auto"/>
              <w:ind w:firstLine="0"/>
              <w:jc w:val="left"/>
              <w:rPr>
                <w:rFonts w:ascii="Lucida Sans" w:hAnsi="Lucida Sans" w:cs="Lucida Sans"/>
                <w:b/>
                <w:sz w:val="18"/>
                <w:szCs w:val="18"/>
              </w:rPr>
            </w:pPr>
            <w:r w:rsidRPr="009E6103">
              <w:rPr>
                <w:rFonts w:ascii="Lucida Sans" w:hAnsi="Lucida Sans" w:cs="Lucida Sans"/>
                <w:b/>
                <w:sz w:val="18"/>
                <w:szCs w:val="18"/>
              </w:rPr>
              <w:t>68</w:t>
            </w:r>
          </w:p>
        </w:tc>
        <w:tc>
          <w:tcPr>
            <w:tcW w:w="754" w:type="pct"/>
            <w:tcBorders>
              <w:top w:val="single" w:sz="4" w:space="0" w:color="000000" w:themeColor="text1"/>
              <w:bottom w:val="single" w:sz="4" w:space="0" w:color="000000" w:themeColor="text1"/>
            </w:tcBorders>
            <w:vAlign w:val="bottom"/>
          </w:tcPr>
          <w:p w:rsidR="00125EA4" w:rsidRPr="009E6103" w:rsidRDefault="008E26C4" w:rsidP="006C427D">
            <w:pPr>
              <w:tabs>
                <w:tab w:val="clear" w:pos="432"/>
                <w:tab w:val="decimal" w:pos="685"/>
              </w:tabs>
              <w:spacing w:before="60" w:after="60" w:line="240" w:lineRule="auto"/>
              <w:ind w:firstLine="0"/>
              <w:jc w:val="left"/>
              <w:rPr>
                <w:rFonts w:ascii="Lucida Sans" w:hAnsi="Lucida Sans" w:cs="Lucida Sans"/>
                <w:b/>
                <w:sz w:val="18"/>
                <w:szCs w:val="18"/>
              </w:rPr>
            </w:pPr>
            <w:r>
              <w:rPr>
                <w:rFonts w:ascii="Lucida Sans" w:hAnsi="Lucida Sans" w:cs="Lucida Sans"/>
                <w:b/>
                <w:sz w:val="18"/>
                <w:szCs w:val="18"/>
              </w:rPr>
              <w:t>25-100</w:t>
            </w:r>
          </w:p>
        </w:tc>
        <w:tc>
          <w:tcPr>
            <w:tcW w:w="710" w:type="pct"/>
            <w:tcBorders>
              <w:top w:val="single" w:sz="4" w:space="0" w:color="000000" w:themeColor="text1"/>
              <w:bottom w:val="single" w:sz="4" w:space="0" w:color="000000" w:themeColor="text1"/>
            </w:tcBorders>
            <w:vAlign w:val="bottom"/>
          </w:tcPr>
          <w:p w:rsidR="00125EA4" w:rsidRPr="009E6103" w:rsidRDefault="00125EA4" w:rsidP="006C427D">
            <w:pPr>
              <w:tabs>
                <w:tab w:val="clear" w:pos="432"/>
                <w:tab w:val="decimal" w:pos="685"/>
              </w:tabs>
              <w:spacing w:before="60" w:after="60" w:line="240" w:lineRule="auto"/>
              <w:ind w:firstLine="0"/>
              <w:jc w:val="left"/>
              <w:rPr>
                <w:rFonts w:ascii="Lucida Sans" w:hAnsi="Lucida Sans" w:cs="Lucida Sans"/>
                <w:b/>
                <w:sz w:val="18"/>
                <w:szCs w:val="18"/>
              </w:rPr>
            </w:pPr>
            <w:r w:rsidRPr="009E6103">
              <w:rPr>
                <w:rFonts w:ascii="Lucida Sans" w:hAnsi="Lucida Sans" w:cs="Lucida Sans"/>
                <w:b/>
                <w:sz w:val="18"/>
                <w:szCs w:val="18"/>
              </w:rPr>
              <w:t>n.a.</w:t>
            </w:r>
          </w:p>
        </w:tc>
        <w:tc>
          <w:tcPr>
            <w:tcW w:w="621" w:type="pct"/>
            <w:tcBorders>
              <w:top w:val="single" w:sz="4" w:space="0" w:color="000000" w:themeColor="text1"/>
              <w:bottom w:val="single" w:sz="4" w:space="0" w:color="000000" w:themeColor="text1"/>
            </w:tcBorders>
            <w:vAlign w:val="bottom"/>
          </w:tcPr>
          <w:p w:rsidR="00125EA4" w:rsidRPr="009E6103" w:rsidRDefault="005B64D5" w:rsidP="000C4426">
            <w:pPr>
              <w:tabs>
                <w:tab w:val="clear" w:pos="432"/>
                <w:tab w:val="decimal" w:pos="685"/>
              </w:tabs>
              <w:spacing w:before="60" w:after="60" w:line="240" w:lineRule="auto"/>
              <w:ind w:firstLine="0"/>
              <w:jc w:val="center"/>
              <w:rPr>
                <w:rFonts w:ascii="Lucida Sans" w:hAnsi="Lucida Sans" w:cs="Lucida Sans"/>
                <w:b/>
                <w:sz w:val="18"/>
                <w:szCs w:val="18"/>
              </w:rPr>
            </w:pPr>
            <w:r>
              <w:rPr>
                <w:rFonts w:ascii="Lucida Sans" w:hAnsi="Lucida Sans" w:cs="Lucida Sans"/>
                <w:b/>
                <w:sz w:val="18"/>
                <w:szCs w:val="18"/>
              </w:rPr>
              <w:t>9,604</w:t>
            </w:r>
          </w:p>
        </w:tc>
        <w:tc>
          <w:tcPr>
            <w:tcW w:w="732" w:type="pct"/>
            <w:tcBorders>
              <w:top w:val="single" w:sz="4" w:space="0" w:color="000000" w:themeColor="text1"/>
              <w:bottom w:val="single" w:sz="4" w:space="0" w:color="000000" w:themeColor="text1"/>
            </w:tcBorders>
            <w:vAlign w:val="bottom"/>
          </w:tcPr>
          <w:p w:rsidR="00125EA4" w:rsidRPr="009E6103" w:rsidRDefault="00125EA4" w:rsidP="00125EA4">
            <w:pPr>
              <w:tabs>
                <w:tab w:val="clear" w:pos="432"/>
              </w:tabs>
              <w:spacing w:before="60" w:after="60" w:line="240" w:lineRule="auto"/>
              <w:ind w:firstLine="0"/>
              <w:jc w:val="center"/>
              <w:rPr>
                <w:rFonts w:ascii="Lucida Sans" w:hAnsi="Lucida Sans" w:cs="Lucida Sans"/>
                <w:b/>
                <w:sz w:val="18"/>
                <w:szCs w:val="18"/>
              </w:rPr>
            </w:pPr>
            <w:r w:rsidRPr="009E6103">
              <w:rPr>
                <w:rFonts w:ascii="Lucida Sans" w:hAnsi="Lucida Sans" w:cs="Lucida Sans"/>
                <w:b/>
                <w:sz w:val="18"/>
                <w:szCs w:val="18"/>
              </w:rPr>
              <w:t>n.a.</w:t>
            </w:r>
          </w:p>
        </w:tc>
        <w:tc>
          <w:tcPr>
            <w:tcW w:w="534" w:type="pct"/>
            <w:tcBorders>
              <w:top w:val="single" w:sz="4" w:space="0" w:color="000000" w:themeColor="text1"/>
              <w:bottom w:val="single" w:sz="4" w:space="0" w:color="000000" w:themeColor="text1"/>
            </w:tcBorders>
            <w:vAlign w:val="bottom"/>
          </w:tcPr>
          <w:p w:rsidR="00125EA4" w:rsidRPr="009E6103" w:rsidRDefault="00020C13" w:rsidP="00181AD6">
            <w:pPr>
              <w:tabs>
                <w:tab w:val="clear" w:pos="432"/>
                <w:tab w:val="decimal" w:pos="586"/>
              </w:tabs>
              <w:spacing w:before="60" w:after="60" w:line="240" w:lineRule="auto"/>
              <w:ind w:firstLine="0"/>
              <w:jc w:val="left"/>
              <w:rPr>
                <w:rFonts w:ascii="Lucida Sans" w:hAnsi="Lucida Sans" w:cs="Lucida Sans"/>
                <w:b/>
                <w:sz w:val="18"/>
                <w:szCs w:val="18"/>
              </w:rPr>
            </w:pPr>
            <w:r>
              <w:rPr>
                <w:rFonts w:ascii="Lucida Sans" w:hAnsi="Lucida Sans" w:cs="Lucida Sans"/>
                <w:b/>
                <w:sz w:val="18"/>
                <w:szCs w:val="18"/>
              </w:rPr>
              <w:t>3,198.64</w:t>
            </w:r>
          </w:p>
        </w:tc>
      </w:tr>
    </w:tbl>
    <w:p w:rsidR="00533079" w:rsidRDefault="00533079" w:rsidP="00533079">
      <w:pPr>
        <w:pStyle w:val="TableText"/>
        <w:spacing w:before="120"/>
      </w:pPr>
      <w:r>
        <w:t>n.a. = not applicable</w:t>
      </w:r>
      <w:r w:rsidR="000C4426">
        <w:t>; PGE= Pell Grant Experiments</w:t>
      </w:r>
      <w:r>
        <w:t>.</w:t>
      </w:r>
    </w:p>
    <w:p w:rsidR="00A14FFB" w:rsidRDefault="00A14FFB" w:rsidP="00CB0D47">
      <w:pPr>
        <w:tabs>
          <w:tab w:val="clear" w:pos="432"/>
        </w:tabs>
        <w:spacing w:line="240" w:lineRule="auto"/>
        <w:ind w:firstLine="0"/>
        <w:jc w:val="left"/>
      </w:pPr>
    </w:p>
    <w:p w:rsidR="007C50D2" w:rsidRDefault="009E6103" w:rsidP="00644264">
      <w:pPr>
        <w:pStyle w:val="NormalSS"/>
        <w:rPr>
          <w:rFonts w:ascii="Lucida Sans" w:hAnsi="Lucida Sans"/>
          <w:b/>
          <w:sz w:val="18"/>
        </w:rPr>
      </w:pPr>
      <w:r w:rsidRPr="00CD552B">
        <w:rPr>
          <w:b/>
        </w:rPr>
        <w:t xml:space="preserve">Estimated </w:t>
      </w:r>
      <w:r>
        <w:rPr>
          <w:b/>
        </w:rPr>
        <w:t>c</w:t>
      </w:r>
      <w:r w:rsidRPr="00CD552B">
        <w:rPr>
          <w:b/>
        </w:rPr>
        <w:t xml:space="preserve">ost </w:t>
      </w:r>
      <w:r>
        <w:rPr>
          <w:b/>
        </w:rPr>
        <w:t>b</w:t>
      </w:r>
      <w:r w:rsidRPr="00CD552B">
        <w:rPr>
          <w:b/>
        </w:rPr>
        <w:t xml:space="preserve">urden for </w:t>
      </w:r>
      <w:r w:rsidR="00561AC1">
        <w:rPr>
          <w:b/>
        </w:rPr>
        <w:t>PGE</w:t>
      </w:r>
      <w:r w:rsidRPr="00CD552B">
        <w:rPr>
          <w:b/>
        </w:rPr>
        <w:t xml:space="preserve"> </w:t>
      </w:r>
      <w:r>
        <w:rPr>
          <w:b/>
        </w:rPr>
        <w:t>s</w:t>
      </w:r>
      <w:r w:rsidRPr="00CD552B">
        <w:rPr>
          <w:b/>
        </w:rPr>
        <w:t xml:space="preserve">chool </w:t>
      </w:r>
      <w:r>
        <w:rPr>
          <w:b/>
        </w:rPr>
        <w:t>d</w:t>
      </w:r>
      <w:r w:rsidRPr="00CD552B">
        <w:rPr>
          <w:b/>
        </w:rPr>
        <w:t>ata.</w:t>
      </w:r>
      <w:r w:rsidRPr="00CD552B">
        <w:t xml:space="preserve"> </w:t>
      </w:r>
      <w:r>
        <w:t xml:space="preserve">As shown in Section A.12, the estimated total hour burden for </w:t>
      </w:r>
      <w:r w:rsidR="00561AC1">
        <w:t>PGE</w:t>
      </w:r>
      <w:r>
        <w:t xml:space="preserve"> school data collection is </w:t>
      </w:r>
      <w:r w:rsidR="00644264">
        <w:t xml:space="preserve">3,198.64 </w:t>
      </w:r>
      <w:r>
        <w:t>(</w:t>
      </w:r>
      <w:r w:rsidR="00644264" w:rsidRPr="00644264">
        <w:t>905.32</w:t>
      </w:r>
      <w:r>
        <w:t xml:space="preserve">for Experiment 1 and </w:t>
      </w:r>
      <w:r w:rsidR="00644264" w:rsidRPr="00644264">
        <w:t>2,293.32</w:t>
      </w:r>
      <w:r w:rsidR="00644264">
        <w:t xml:space="preserve"> </w:t>
      </w:r>
      <w:r>
        <w:t xml:space="preserve">for Experiment 2). The average hourly wage, based on the Bureau of Labor Statistics (BLS) average hourly earnings of production and nonsupervisory employees on private, nonfarm payrolls, is $19.42 (May 2011 Employment Situation Table B-8, Current Employment Statistics, BLS, U.S. Department of Labor). Multiplying the </w:t>
      </w:r>
      <w:r>
        <w:lastRenderedPageBreak/>
        <w:t xml:space="preserve">total number of hours by the average hourly wage yields a total cost estimate of </w:t>
      </w:r>
      <w:r w:rsidR="005B64D5" w:rsidRPr="005B64D5">
        <w:t xml:space="preserve">$62,119 </w:t>
      </w:r>
      <w:r>
        <w:t>(</w:t>
      </w:r>
      <w:r w:rsidR="005B64D5">
        <w:t xml:space="preserve">3,198.64 </w:t>
      </w:r>
      <w:r>
        <w:t>hours x $19.42 per hour)</w:t>
      </w:r>
      <w:r w:rsidR="00D17104">
        <w:t xml:space="preserve"> or $20,706.33 annually</w:t>
      </w:r>
      <w:r>
        <w:t>. Table A.</w:t>
      </w:r>
      <w:r w:rsidR="005B64D5">
        <w:t xml:space="preserve">4 </w:t>
      </w:r>
      <w:r>
        <w:t>provides separate cost burden estimates for Experiments 1 and 2 as well as the total combined cost estimate.</w:t>
      </w:r>
      <w:r w:rsidR="00644264">
        <w:t xml:space="preserve"> </w:t>
      </w:r>
      <w:bookmarkStart w:id="122" w:name="_Toc320274375"/>
      <w:bookmarkStart w:id="123" w:name="_Toc320788525"/>
    </w:p>
    <w:p w:rsidR="009E6103" w:rsidRDefault="009E6103" w:rsidP="006324E2">
      <w:pPr>
        <w:pStyle w:val="MarkforTableHeading"/>
      </w:pPr>
      <w:r w:rsidRPr="007E6739">
        <w:t>Table A</w:t>
      </w:r>
      <w:r>
        <w:t>.</w:t>
      </w:r>
      <w:r w:rsidR="000166E7">
        <w:t>4</w:t>
      </w:r>
      <w:r w:rsidRPr="007E6739">
        <w:t xml:space="preserve">. </w:t>
      </w:r>
      <w:r w:rsidR="006637B8">
        <w:t xml:space="preserve">Total </w:t>
      </w:r>
      <w:r>
        <w:t xml:space="preserve">Cost </w:t>
      </w:r>
      <w:r w:rsidRPr="007E6739">
        <w:t xml:space="preserve">Burden Estimates for </w:t>
      </w:r>
      <w:bookmarkEnd w:id="122"/>
      <w:bookmarkEnd w:id="123"/>
      <w:r w:rsidR="006637B8">
        <w:t>Experiments 1 and 2</w:t>
      </w:r>
    </w:p>
    <w:tbl>
      <w:tblPr>
        <w:tblStyle w:val="SMPRTableBlue"/>
        <w:tblW w:w="5000" w:type="pct"/>
        <w:tblInd w:w="0" w:type="dxa"/>
        <w:tblLook w:val="04A0" w:firstRow="1" w:lastRow="0" w:firstColumn="1" w:lastColumn="0" w:noHBand="0" w:noVBand="1"/>
      </w:tblPr>
      <w:tblGrid>
        <w:gridCol w:w="3586"/>
        <w:gridCol w:w="2276"/>
        <w:gridCol w:w="2103"/>
        <w:gridCol w:w="2187"/>
      </w:tblGrid>
      <w:tr w:rsidR="009E6103" w:rsidRPr="006324E2" w:rsidTr="00CB0D47">
        <w:trPr>
          <w:cnfStyle w:val="100000000000" w:firstRow="1" w:lastRow="0" w:firstColumn="0" w:lastColumn="0" w:oddVBand="0" w:evenVBand="0" w:oddHBand="0" w:evenHBand="0" w:firstRowFirstColumn="0" w:firstRowLastColumn="0" w:lastRowFirstColumn="0" w:lastRowLastColumn="0"/>
          <w:tblHeader/>
        </w:trPr>
        <w:tc>
          <w:tcPr>
            <w:tcW w:w="1766" w:type="pct"/>
            <w:vAlign w:val="bottom"/>
          </w:tcPr>
          <w:p w:rsidR="009E6103" w:rsidRPr="006324E2" w:rsidRDefault="009E6103" w:rsidP="00D50C56">
            <w:pPr>
              <w:tabs>
                <w:tab w:val="clear" w:pos="432"/>
              </w:tabs>
              <w:spacing w:before="120" w:after="60" w:line="240" w:lineRule="auto"/>
              <w:ind w:firstLine="0"/>
              <w:jc w:val="left"/>
              <w:rPr>
                <w:rFonts w:ascii="Lucida Sans" w:hAnsi="Lucida Sans" w:cs="Lucida Sans"/>
                <w:b/>
                <w:sz w:val="18"/>
                <w:szCs w:val="18"/>
              </w:rPr>
            </w:pPr>
            <w:r w:rsidRPr="006324E2">
              <w:rPr>
                <w:rFonts w:ascii="Lucida Sans" w:hAnsi="Lucida Sans" w:cs="Lucida Sans"/>
                <w:b/>
                <w:sz w:val="18"/>
                <w:szCs w:val="18"/>
              </w:rPr>
              <w:t>Data Collection Activity</w:t>
            </w:r>
          </w:p>
        </w:tc>
        <w:tc>
          <w:tcPr>
            <w:tcW w:w="1121"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Total Burden Hours</w:t>
            </w:r>
          </w:p>
        </w:tc>
        <w:tc>
          <w:tcPr>
            <w:tcW w:w="1036"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Average Hourly Wage</w:t>
            </w:r>
          </w:p>
        </w:tc>
        <w:tc>
          <w:tcPr>
            <w:tcW w:w="1077"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Total Cost</w:t>
            </w:r>
          </w:p>
        </w:tc>
      </w:tr>
      <w:tr w:rsidR="009E6103" w:rsidRPr="006324E2" w:rsidTr="00CB0D47">
        <w:tc>
          <w:tcPr>
            <w:tcW w:w="1766"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1121"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1036"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1077"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r>
      <w:tr w:rsidR="009E6103" w:rsidRPr="006324E2" w:rsidTr="00CB0D47">
        <w:tc>
          <w:tcPr>
            <w:tcW w:w="1766"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b/>
                <w:sz w:val="18"/>
                <w:szCs w:val="18"/>
              </w:rPr>
              <w:t>Experiment 1</w:t>
            </w:r>
          </w:p>
        </w:tc>
        <w:tc>
          <w:tcPr>
            <w:tcW w:w="1121"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c>
          <w:tcPr>
            <w:tcW w:w="1036"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c>
          <w:tcPr>
            <w:tcW w:w="1077"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r>
      <w:tr w:rsidR="009C507D" w:rsidRPr="006324E2" w:rsidTr="00CB0D47">
        <w:tc>
          <w:tcPr>
            <w:tcW w:w="1766" w:type="pct"/>
          </w:tcPr>
          <w:p w:rsidR="009C507D" w:rsidRPr="006324E2" w:rsidRDefault="009C507D" w:rsidP="00760795">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1121" w:type="pct"/>
          </w:tcPr>
          <w:p w:rsidR="009C507D" w:rsidRPr="006324E2" w:rsidRDefault="009C507D" w:rsidP="009C507D">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116.66</w:t>
            </w:r>
          </w:p>
        </w:tc>
        <w:tc>
          <w:tcPr>
            <w:tcW w:w="1036" w:type="pct"/>
          </w:tcPr>
          <w:p w:rsidR="009C507D" w:rsidRPr="006324E2" w:rsidRDefault="009C507D" w:rsidP="00760795">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9C507D">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Pr>
                <w:rFonts w:ascii="Lucida Sans" w:hAnsi="Lucida Sans" w:cs="Lucida Sans"/>
                <w:sz w:val="18"/>
                <w:szCs w:val="18"/>
              </w:rPr>
              <w:t>2,266</w:t>
            </w:r>
          </w:p>
        </w:tc>
      </w:tr>
      <w:tr w:rsidR="009C507D" w:rsidRPr="006324E2" w:rsidTr="00CB0D47">
        <w:tc>
          <w:tcPr>
            <w:tcW w:w="1766" w:type="pct"/>
          </w:tcPr>
          <w:p w:rsidR="009C507D" w:rsidRPr="006324E2" w:rsidRDefault="009C507D" w:rsidP="00414347">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Data Entry into the Random Assignment Database</w:t>
            </w:r>
          </w:p>
        </w:tc>
        <w:tc>
          <w:tcPr>
            <w:tcW w:w="1121" w:type="pct"/>
          </w:tcPr>
          <w:p w:rsidR="009C507D" w:rsidRPr="006324E2" w:rsidRDefault="009C507D" w:rsidP="00414347">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116.66</w:t>
            </w:r>
          </w:p>
        </w:tc>
        <w:tc>
          <w:tcPr>
            <w:tcW w:w="1036" w:type="pct"/>
          </w:tcPr>
          <w:p w:rsidR="009C507D" w:rsidRPr="006324E2" w:rsidRDefault="009C507D"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9C2D5A">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Pr>
                <w:rFonts w:ascii="Lucida Sans" w:hAnsi="Lucida Sans" w:cs="Lucida Sans"/>
                <w:sz w:val="18"/>
                <w:szCs w:val="18"/>
              </w:rPr>
              <w:t>2,266</w:t>
            </w:r>
          </w:p>
        </w:tc>
      </w:tr>
      <w:tr w:rsidR="009C507D" w:rsidRPr="006324E2" w:rsidTr="00CB0D47">
        <w:tc>
          <w:tcPr>
            <w:tcW w:w="1766" w:type="pct"/>
          </w:tcPr>
          <w:p w:rsidR="009C507D" w:rsidRPr="006324E2" w:rsidRDefault="009C507D"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Extraction of School Enrollment Records</w:t>
            </w:r>
          </w:p>
        </w:tc>
        <w:tc>
          <w:tcPr>
            <w:tcW w:w="1121" w:type="pct"/>
          </w:tcPr>
          <w:p w:rsidR="009C507D" w:rsidRPr="006324E2" w:rsidRDefault="009C507D" w:rsidP="006637B8">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672.00</w:t>
            </w:r>
          </w:p>
        </w:tc>
        <w:tc>
          <w:tcPr>
            <w:tcW w:w="1036"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6637B8">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$13,050</w:t>
            </w:r>
          </w:p>
        </w:tc>
      </w:tr>
      <w:tr w:rsidR="009C507D" w:rsidRPr="006324E2" w:rsidTr="00CB0D47">
        <w:tc>
          <w:tcPr>
            <w:tcW w:w="1766" w:type="pct"/>
          </w:tcPr>
          <w:p w:rsidR="009C507D" w:rsidRPr="00DE3B89" w:rsidRDefault="009C507D" w:rsidP="00D02155">
            <w:pPr>
              <w:tabs>
                <w:tab w:val="clear" w:pos="432"/>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Subtotal</w:t>
            </w:r>
          </w:p>
        </w:tc>
        <w:tc>
          <w:tcPr>
            <w:tcW w:w="1121" w:type="pct"/>
          </w:tcPr>
          <w:p w:rsidR="009C507D" w:rsidRPr="00DE3B89" w:rsidRDefault="00644264" w:rsidP="00957C4F">
            <w:pPr>
              <w:tabs>
                <w:tab w:val="clear" w:pos="432"/>
              </w:tabs>
              <w:spacing w:before="120" w:line="240" w:lineRule="auto"/>
              <w:ind w:right="457" w:firstLine="0"/>
              <w:jc w:val="right"/>
              <w:rPr>
                <w:rFonts w:ascii="Lucida Sans" w:hAnsi="Lucida Sans" w:cs="Lucida Sans"/>
                <w:b/>
                <w:sz w:val="18"/>
                <w:szCs w:val="18"/>
              </w:rPr>
            </w:pPr>
            <w:r>
              <w:rPr>
                <w:rFonts w:ascii="Lucida Sans" w:hAnsi="Lucida Sans" w:cs="Lucida Sans"/>
                <w:b/>
                <w:sz w:val="18"/>
                <w:szCs w:val="18"/>
              </w:rPr>
              <w:t>905.32</w:t>
            </w:r>
          </w:p>
        </w:tc>
        <w:tc>
          <w:tcPr>
            <w:tcW w:w="1036" w:type="pct"/>
          </w:tcPr>
          <w:p w:rsidR="009C507D" w:rsidRPr="00DE3B89" w:rsidRDefault="009C507D" w:rsidP="00D02155">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077" w:type="pct"/>
          </w:tcPr>
          <w:p w:rsidR="009C507D" w:rsidRPr="00DE3B89" w:rsidRDefault="009C507D" w:rsidP="00644264">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sidR="00644264">
              <w:rPr>
                <w:rFonts w:ascii="Lucida Sans" w:hAnsi="Lucida Sans" w:cs="Lucida Sans"/>
                <w:b/>
                <w:sz w:val="18"/>
                <w:szCs w:val="18"/>
              </w:rPr>
              <w:t>1</w:t>
            </w:r>
            <w:r w:rsidR="005B64D5">
              <w:rPr>
                <w:rFonts w:ascii="Lucida Sans" w:hAnsi="Lucida Sans" w:cs="Lucida Sans"/>
                <w:b/>
                <w:sz w:val="18"/>
                <w:szCs w:val="18"/>
              </w:rPr>
              <w:t>7,582</w:t>
            </w:r>
          </w:p>
        </w:tc>
      </w:tr>
      <w:tr w:rsidR="009C507D" w:rsidRPr="006324E2" w:rsidTr="00CB0D47">
        <w:tc>
          <w:tcPr>
            <w:tcW w:w="1766" w:type="pct"/>
          </w:tcPr>
          <w:p w:rsidR="009C507D" w:rsidRPr="006324E2" w:rsidRDefault="009C507D" w:rsidP="0025215D">
            <w:pPr>
              <w:tabs>
                <w:tab w:val="clear" w:pos="432"/>
              </w:tabs>
              <w:spacing w:line="240" w:lineRule="auto"/>
              <w:ind w:firstLine="0"/>
              <w:jc w:val="left"/>
              <w:rPr>
                <w:rFonts w:ascii="Lucida Sans" w:hAnsi="Lucida Sans" w:cs="Lucida Sans"/>
                <w:sz w:val="18"/>
                <w:szCs w:val="18"/>
              </w:rPr>
            </w:pPr>
          </w:p>
        </w:tc>
        <w:tc>
          <w:tcPr>
            <w:tcW w:w="1121"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c>
          <w:tcPr>
            <w:tcW w:w="1036"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c>
          <w:tcPr>
            <w:tcW w:w="1077"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r>
      <w:tr w:rsidR="009C507D" w:rsidRPr="006324E2" w:rsidTr="00CB0D47">
        <w:tc>
          <w:tcPr>
            <w:tcW w:w="1766" w:type="pct"/>
          </w:tcPr>
          <w:p w:rsidR="009C507D" w:rsidRPr="006324E2" w:rsidRDefault="009C507D"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b/>
                <w:sz w:val="18"/>
                <w:szCs w:val="18"/>
              </w:rPr>
              <w:t>Experiment 2</w:t>
            </w:r>
          </w:p>
        </w:tc>
        <w:tc>
          <w:tcPr>
            <w:tcW w:w="1121"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c>
          <w:tcPr>
            <w:tcW w:w="1036"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c>
          <w:tcPr>
            <w:tcW w:w="1077"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p>
        </w:tc>
      </w:tr>
      <w:tr w:rsidR="009C507D" w:rsidRPr="006324E2" w:rsidTr="00CB0D47">
        <w:tc>
          <w:tcPr>
            <w:tcW w:w="1766" w:type="pct"/>
          </w:tcPr>
          <w:p w:rsidR="009C507D" w:rsidRPr="006324E2" w:rsidRDefault="009C507D" w:rsidP="00760795">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1121" w:type="pct"/>
          </w:tcPr>
          <w:p w:rsidR="009C507D" w:rsidRPr="006324E2" w:rsidRDefault="009C507D" w:rsidP="00760795">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666.66</w:t>
            </w:r>
          </w:p>
        </w:tc>
        <w:tc>
          <w:tcPr>
            <w:tcW w:w="1036" w:type="pct"/>
          </w:tcPr>
          <w:p w:rsidR="009C507D" w:rsidRPr="006324E2" w:rsidRDefault="009C507D" w:rsidP="00760795">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9C2D5A">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Pr>
                <w:rFonts w:ascii="Lucida Sans" w:hAnsi="Lucida Sans" w:cs="Lucida Sans"/>
                <w:sz w:val="18"/>
                <w:szCs w:val="18"/>
              </w:rPr>
              <w:t>12,947</w:t>
            </w:r>
          </w:p>
        </w:tc>
      </w:tr>
      <w:tr w:rsidR="009C507D" w:rsidRPr="006324E2" w:rsidTr="00CB0D47">
        <w:tc>
          <w:tcPr>
            <w:tcW w:w="1766" w:type="pct"/>
          </w:tcPr>
          <w:p w:rsidR="009C507D" w:rsidRPr="006324E2" w:rsidRDefault="009C507D"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Data Entry into the Random Assignment Database</w:t>
            </w:r>
          </w:p>
        </w:tc>
        <w:tc>
          <w:tcPr>
            <w:tcW w:w="1121"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666.66</w:t>
            </w:r>
          </w:p>
        </w:tc>
        <w:tc>
          <w:tcPr>
            <w:tcW w:w="1036"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9C2D5A">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Pr>
                <w:rFonts w:ascii="Lucida Sans" w:hAnsi="Lucida Sans" w:cs="Lucida Sans"/>
                <w:sz w:val="18"/>
                <w:szCs w:val="18"/>
              </w:rPr>
              <w:t>12,947</w:t>
            </w:r>
          </w:p>
        </w:tc>
      </w:tr>
      <w:tr w:rsidR="009C507D" w:rsidRPr="006324E2" w:rsidTr="00CB0D47">
        <w:tc>
          <w:tcPr>
            <w:tcW w:w="1766" w:type="pct"/>
          </w:tcPr>
          <w:p w:rsidR="009C507D" w:rsidRPr="006324E2" w:rsidRDefault="009C507D"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Extraction of School Enrollment Records</w:t>
            </w:r>
          </w:p>
        </w:tc>
        <w:tc>
          <w:tcPr>
            <w:tcW w:w="1121"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960.00</w:t>
            </w:r>
          </w:p>
        </w:tc>
        <w:tc>
          <w:tcPr>
            <w:tcW w:w="1036" w:type="pct"/>
          </w:tcPr>
          <w:p w:rsidR="009C507D" w:rsidRPr="006324E2" w:rsidRDefault="009C507D"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1077" w:type="pct"/>
          </w:tcPr>
          <w:p w:rsidR="009C507D" w:rsidRPr="006324E2" w:rsidRDefault="009C507D" w:rsidP="00957C4F">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$18,643</w:t>
            </w:r>
          </w:p>
        </w:tc>
      </w:tr>
      <w:tr w:rsidR="009C507D" w:rsidRPr="006324E2" w:rsidTr="00CB0D47">
        <w:tc>
          <w:tcPr>
            <w:tcW w:w="1766" w:type="pct"/>
          </w:tcPr>
          <w:p w:rsidR="009C507D" w:rsidRPr="00DE3B89" w:rsidRDefault="009C507D" w:rsidP="00D02155">
            <w:pPr>
              <w:tabs>
                <w:tab w:val="clear" w:pos="432"/>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Subtotal</w:t>
            </w:r>
          </w:p>
        </w:tc>
        <w:tc>
          <w:tcPr>
            <w:tcW w:w="1121" w:type="pct"/>
          </w:tcPr>
          <w:p w:rsidR="009C507D" w:rsidRPr="00DE3B89" w:rsidRDefault="00644264" w:rsidP="00414347">
            <w:pPr>
              <w:tabs>
                <w:tab w:val="clear" w:pos="432"/>
              </w:tabs>
              <w:spacing w:before="120" w:line="240" w:lineRule="auto"/>
              <w:ind w:right="457" w:firstLine="0"/>
              <w:jc w:val="right"/>
              <w:rPr>
                <w:rFonts w:ascii="Lucida Sans" w:hAnsi="Lucida Sans" w:cs="Lucida Sans"/>
                <w:b/>
                <w:sz w:val="18"/>
                <w:szCs w:val="18"/>
              </w:rPr>
            </w:pPr>
            <w:r>
              <w:rPr>
                <w:rFonts w:ascii="Lucida Sans" w:hAnsi="Lucida Sans" w:cs="Lucida Sans"/>
                <w:b/>
                <w:sz w:val="18"/>
                <w:szCs w:val="18"/>
              </w:rPr>
              <w:t>2,293.32</w:t>
            </w:r>
          </w:p>
        </w:tc>
        <w:tc>
          <w:tcPr>
            <w:tcW w:w="1036" w:type="pct"/>
          </w:tcPr>
          <w:p w:rsidR="009C507D" w:rsidRPr="00DE3B89" w:rsidRDefault="009C507D" w:rsidP="00D02155">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077" w:type="pct"/>
          </w:tcPr>
          <w:p w:rsidR="009C507D" w:rsidRPr="00DE3B89" w:rsidRDefault="009C507D" w:rsidP="009C507D">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Pr>
                <w:rFonts w:ascii="Lucida Sans" w:hAnsi="Lucida Sans" w:cs="Lucida Sans"/>
                <w:b/>
                <w:sz w:val="18"/>
                <w:szCs w:val="18"/>
              </w:rPr>
              <w:t>44,537</w:t>
            </w:r>
          </w:p>
        </w:tc>
      </w:tr>
      <w:tr w:rsidR="009C507D" w:rsidRPr="006324E2" w:rsidTr="00CB0D47">
        <w:tc>
          <w:tcPr>
            <w:tcW w:w="1766" w:type="pct"/>
            <w:tcBorders>
              <w:bottom w:val="single" w:sz="4" w:space="0" w:color="000000" w:themeColor="text1"/>
            </w:tcBorders>
          </w:tcPr>
          <w:p w:rsidR="009C507D" w:rsidRPr="006324E2" w:rsidDel="00B85696" w:rsidRDefault="009C507D" w:rsidP="0025215D">
            <w:pPr>
              <w:tabs>
                <w:tab w:val="clear" w:pos="432"/>
              </w:tabs>
              <w:spacing w:line="240" w:lineRule="auto"/>
              <w:ind w:firstLine="0"/>
              <w:jc w:val="left"/>
              <w:rPr>
                <w:rFonts w:ascii="Lucida Sans" w:hAnsi="Lucida Sans" w:cs="Lucida Sans"/>
                <w:b/>
                <w:sz w:val="18"/>
                <w:szCs w:val="18"/>
              </w:rPr>
            </w:pPr>
          </w:p>
        </w:tc>
        <w:tc>
          <w:tcPr>
            <w:tcW w:w="1121" w:type="pct"/>
            <w:tcBorders>
              <w:bottom w:val="single" w:sz="4" w:space="0" w:color="000000" w:themeColor="text1"/>
            </w:tcBorders>
          </w:tcPr>
          <w:p w:rsidR="009C507D" w:rsidRPr="006324E2" w:rsidDel="00B85696" w:rsidRDefault="009C507D" w:rsidP="00D50C56">
            <w:pPr>
              <w:tabs>
                <w:tab w:val="clear" w:pos="432"/>
              </w:tabs>
              <w:spacing w:line="240" w:lineRule="auto"/>
              <w:ind w:right="457" w:firstLine="0"/>
              <w:jc w:val="right"/>
              <w:rPr>
                <w:rFonts w:ascii="Lucida Sans" w:hAnsi="Lucida Sans" w:cs="Lucida Sans"/>
                <w:sz w:val="18"/>
                <w:szCs w:val="18"/>
              </w:rPr>
            </w:pPr>
          </w:p>
        </w:tc>
        <w:tc>
          <w:tcPr>
            <w:tcW w:w="1036" w:type="pct"/>
            <w:tcBorders>
              <w:bottom w:val="single" w:sz="4" w:space="0" w:color="000000" w:themeColor="text1"/>
            </w:tcBorders>
          </w:tcPr>
          <w:p w:rsidR="009C507D" w:rsidRPr="006324E2" w:rsidDel="00B85696" w:rsidRDefault="009C507D" w:rsidP="00D50C56">
            <w:pPr>
              <w:tabs>
                <w:tab w:val="clear" w:pos="432"/>
              </w:tabs>
              <w:spacing w:line="240" w:lineRule="auto"/>
              <w:ind w:right="457" w:firstLine="0"/>
              <w:jc w:val="right"/>
              <w:rPr>
                <w:rFonts w:ascii="Lucida Sans" w:hAnsi="Lucida Sans" w:cs="Lucida Sans"/>
                <w:sz w:val="18"/>
                <w:szCs w:val="18"/>
              </w:rPr>
            </w:pPr>
          </w:p>
        </w:tc>
        <w:tc>
          <w:tcPr>
            <w:tcW w:w="1077" w:type="pct"/>
            <w:tcBorders>
              <w:bottom w:val="single" w:sz="4" w:space="0" w:color="000000" w:themeColor="text1"/>
            </w:tcBorders>
          </w:tcPr>
          <w:p w:rsidR="009C507D" w:rsidRPr="006324E2" w:rsidDel="00B85696" w:rsidRDefault="009C507D" w:rsidP="00D50C56">
            <w:pPr>
              <w:tabs>
                <w:tab w:val="clear" w:pos="432"/>
              </w:tabs>
              <w:spacing w:line="240" w:lineRule="auto"/>
              <w:ind w:right="457" w:firstLine="0"/>
              <w:jc w:val="right"/>
              <w:rPr>
                <w:rFonts w:ascii="Lucida Sans" w:hAnsi="Lucida Sans" w:cs="Lucida Sans"/>
                <w:sz w:val="18"/>
                <w:szCs w:val="18"/>
              </w:rPr>
            </w:pPr>
          </w:p>
        </w:tc>
      </w:tr>
      <w:tr w:rsidR="009C507D" w:rsidRPr="006324E2" w:rsidTr="00CB0D47">
        <w:tc>
          <w:tcPr>
            <w:tcW w:w="1766" w:type="pct"/>
            <w:tcBorders>
              <w:top w:val="single" w:sz="4" w:space="0" w:color="000000" w:themeColor="text1"/>
              <w:bottom w:val="single" w:sz="4" w:space="0" w:color="345294"/>
            </w:tcBorders>
          </w:tcPr>
          <w:p w:rsidR="009C507D" w:rsidRPr="006324E2" w:rsidRDefault="009C507D" w:rsidP="00D02155">
            <w:pPr>
              <w:tabs>
                <w:tab w:val="clear" w:pos="432"/>
              </w:tabs>
              <w:spacing w:before="120" w:after="60" w:line="240" w:lineRule="auto"/>
              <w:ind w:firstLine="0"/>
              <w:jc w:val="left"/>
              <w:rPr>
                <w:rFonts w:ascii="Lucida Sans" w:hAnsi="Lucida Sans" w:cs="Lucida Sans"/>
                <w:sz w:val="18"/>
                <w:szCs w:val="18"/>
              </w:rPr>
            </w:pPr>
            <w:r w:rsidRPr="006324E2">
              <w:rPr>
                <w:rFonts w:ascii="Lucida Sans" w:hAnsi="Lucida Sans" w:cs="Lucida Sans"/>
                <w:b/>
                <w:sz w:val="18"/>
                <w:szCs w:val="18"/>
              </w:rPr>
              <w:t>Total for Both Experiments</w:t>
            </w:r>
          </w:p>
        </w:tc>
        <w:tc>
          <w:tcPr>
            <w:tcW w:w="1121" w:type="pct"/>
            <w:tcBorders>
              <w:top w:val="single" w:sz="4" w:space="0" w:color="000000" w:themeColor="text1"/>
              <w:bottom w:val="single" w:sz="4" w:space="0" w:color="345294"/>
            </w:tcBorders>
          </w:tcPr>
          <w:p w:rsidR="009C507D" w:rsidRPr="00DE3B89" w:rsidRDefault="00644264" w:rsidP="00957C4F">
            <w:pPr>
              <w:tabs>
                <w:tab w:val="clear" w:pos="432"/>
              </w:tabs>
              <w:spacing w:before="120" w:after="60" w:line="240" w:lineRule="auto"/>
              <w:ind w:right="457" w:firstLine="0"/>
              <w:jc w:val="right"/>
              <w:rPr>
                <w:rFonts w:ascii="Lucida Sans" w:hAnsi="Lucida Sans" w:cs="Lucida Sans"/>
                <w:b/>
                <w:sz w:val="18"/>
                <w:szCs w:val="18"/>
              </w:rPr>
            </w:pPr>
            <w:r>
              <w:rPr>
                <w:rFonts w:ascii="Lucida Sans" w:hAnsi="Lucida Sans" w:cs="Lucida Sans"/>
                <w:b/>
                <w:sz w:val="18"/>
                <w:szCs w:val="18"/>
              </w:rPr>
              <w:t>3,198.64</w:t>
            </w:r>
          </w:p>
        </w:tc>
        <w:tc>
          <w:tcPr>
            <w:tcW w:w="1036" w:type="pct"/>
            <w:tcBorders>
              <w:top w:val="single" w:sz="4" w:space="0" w:color="000000" w:themeColor="text1"/>
              <w:bottom w:val="single" w:sz="4" w:space="0" w:color="345294"/>
            </w:tcBorders>
          </w:tcPr>
          <w:p w:rsidR="009C507D" w:rsidRPr="00DE3B89" w:rsidRDefault="009C507D" w:rsidP="00D02155">
            <w:pPr>
              <w:tabs>
                <w:tab w:val="clear" w:pos="432"/>
              </w:tabs>
              <w:spacing w:before="120" w:after="6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077" w:type="pct"/>
            <w:tcBorders>
              <w:top w:val="single" w:sz="4" w:space="0" w:color="000000" w:themeColor="text1"/>
              <w:bottom w:val="single" w:sz="4" w:space="0" w:color="345294"/>
            </w:tcBorders>
          </w:tcPr>
          <w:p w:rsidR="009C507D" w:rsidRPr="00DE3B89" w:rsidRDefault="009C507D" w:rsidP="00644264">
            <w:pPr>
              <w:tabs>
                <w:tab w:val="clear" w:pos="432"/>
              </w:tabs>
              <w:spacing w:before="120" w:after="6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sidR="00644264">
              <w:rPr>
                <w:rFonts w:ascii="Lucida Sans" w:hAnsi="Lucida Sans" w:cs="Lucida Sans"/>
                <w:b/>
                <w:sz w:val="18"/>
                <w:szCs w:val="18"/>
              </w:rPr>
              <w:t>62,</w:t>
            </w:r>
            <w:r w:rsidR="005B64D5">
              <w:rPr>
                <w:rFonts w:ascii="Lucida Sans" w:hAnsi="Lucida Sans" w:cs="Lucida Sans"/>
                <w:b/>
                <w:sz w:val="18"/>
                <w:szCs w:val="18"/>
              </w:rPr>
              <w:t>119</w:t>
            </w:r>
          </w:p>
        </w:tc>
      </w:tr>
    </w:tbl>
    <w:p w:rsidR="009E6103" w:rsidRPr="0082439F" w:rsidRDefault="009E6103" w:rsidP="009E6103">
      <w:pPr>
        <w:tabs>
          <w:tab w:val="clear" w:pos="432"/>
        </w:tabs>
        <w:spacing w:line="240" w:lineRule="auto"/>
        <w:jc w:val="left"/>
      </w:pPr>
    </w:p>
    <w:p w:rsidR="00306487" w:rsidDel="006637B8" w:rsidRDefault="00306487" w:rsidP="00306487">
      <w:pPr>
        <w:pStyle w:val="Heading2Blue"/>
      </w:pPr>
      <w:bookmarkStart w:id="124" w:name="_Toc319670772"/>
      <w:bookmarkStart w:id="125" w:name="_Toc320254648"/>
      <w:bookmarkStart w:id="126" w:name="_Toc320255250"/>
      <w:bookmarkStart w:id="127" w:name="_Toc320255682"/>
      <w:bookmarkStart w:id="128" w:name="_Toc320274454"/>
      <w:bookmarkStart w:id="129" w:name="_Toc322446145"/>
      <w:bookmarkStart w:id="130" w:name="_Toc319670773"/>
      <w:bookmarkStart w:id="131" w:name="_Toc320254649"/>
      <w:bookmarkStart w:id="132" w:name="_Toc320255251"/>
      <w:bookmarkStart w:id="133" w:name="_Toc320255683"/>
      <w:bookmarkStart w:id="134" w:name="_Toc320274455"/>
      <w:bookmarkStart w:id="135" w:name="_Toc322446146"/>
      <w:r w:rsidDel="006637B8">
        <w:t>A13.</w:t>
      </w:r>
      <w:r w:rsidDel="006637B8">
        <w:tab/>
        <w:t>Estimated Total Cost Burden for Collection of Information</w:t>
      </w:r>
      <w:bookmarkEnd w:id="124"/>
      <w:bookmarkEnd w:id="125"/>
      <w:bookmarkEnd w:id="126"/>
      <w:bookmarkEnd w:id="127"/>
      <w:bookmarkEnd w:id="128"/>
      <w:bookmarkEnd w:id="129"/>
    </w:p>
    <w:p w:rsidR="00306487" w:rsidRPr="00AA69D1" w:rsidRDefault="00AA69D1" w:rsidP="006324E2">
      <w:pPr>
        <w:pStyle w:val="Heading2Blue"/>
        <w:rPr>
          <w:rFonts w:ascii="Garamond" w:hAnsi="Garamond"/>
          <w:b w:val="0"/>
          <w:color w:val="auto"/>
        </w:rPr>
      </w:pPr>
      <w:r w:rsidRPr="00AA69D1">
        <w:rPr>
          <w:rFonts w:ascii="Garamond" w:hAnsi="Garamond"/>
          <w:b w:val="0"/>
          <w:color w:val="auto"/>
        </w:rPr>
        <w:t>There are no start</w:t>
      </w:r>
      <w:r>
        <w:rPr>
          <w:rFonts w:ascii="Garamond" w:hAnsi="Garamond"/>
          <w:b w:val="0"/>
          <w:color w:val="auto"/>
        </w:rPr>
        <w:t>-</w:t>
      </w:r>
      <w:r w:rsidRPr="00AA69D1">
        <w:rPr>
          <w:rFonts w:ascii="Garamond" w:hAnsi="Garamond"/>
          <w:b w:val="0"/>
          <w:color w:val="auto"/>
        </w:rPr>
        <w:t>up costs</w:t>
      </w:r>
      <w:r>
        <w:rPr>
          <w:rFonts w:ascii="Garamond" w:hAnsi="Garamond"/>
          <w:b w:val="0"/>
          <w:color w:val="auto"/>
        </w:rPr>
        <w:t xml:space="preserve"> for this collection.</w:t>
      </w:r>
    </w:p>
    <w:p w:rsidR="009E6103" w:rsidRDefault="006324E2" w:rsidP="006C2AFF">
      <w:pPr>
        <w:pStyle w:val="Heading2Blue"/>
        <w:spacing w:before="240"/>
      </w:pPr>
      <w:r>
        <w:t>A</w:t>
      </w:r>
      <w:r w:rsidR="009E6103">
        <w:t>14.</w:t>
      </w:r>
      <w:r w:rsidR="009E6103">
        <w:tab/>
        <w:t>Estimated Annualized Cost to the Federal Government</w:t>
      </w:r>
      <w:bookmarkEnd w:id="130"/>
      <w:bookmarkEnd w:id="131"/>
      <w:bookmarkEnd w:id="132"/>
      <w:bookmarkEnd w:id="133"/>
      <w:bookmarkEnd w:id="134"/>
      <w:bookmarkEnd w:id="135"/>
    </w:p>
    <w:p w:rsidR="009E6103" w:rsidRPr="00276EA2" w:rsidRDefault="009E6103" w:rsidP="006324E2">
      <w:pPr>
        <w:pStyle w:val="NormalSS"/>
      </w:pPr>
      <w:r>
        <w:t>The annualized cost to the Federal government</w:t>
      </w:r>
      <w:r w:rsidR="004B65C2">
        <w:t xml:space="preserve"> for collecting, analyzing, and reporting on these data</w:t>
      </w:r>
      <w:r>
        <w:t xml:space="preserve"> </w:t>
      </w:r>
      <w:r w:rsidR="004B65C2">
        <w:t>is $367,918 ($2,575,427 divided by seven years)</w:t>
      </w:r>
      <w:r>
        <w:t xml:space="preserve">. </w:t>
      </w:r>
      <w:r w:rsidR="00606408">
        <w:t xml:space="preserve"> In addition to the costs associated with collecting and analyzing the evaluation data, FSA will bear some costs because they will have to pay their contractor to write and execute queries to the National Student Loan Data System to allow for extraction of appropriate data to manage the two demonstration programs. </w:t>
      </w:r>
    </w:p>
    <w:p w:rsidR="009E6103" w:rsidRDefault="006324E2" w:rsidP="006324E2">
      <w:pPr>
        <w:pStyle w:val="Heading2Blue"/>
        <w:rPr>
          <w:b w:val="0"/>
          <w:color w:val="1F497D" w:themeColor="text2"/>
        </w:rPr>
      </w:pPr>
      <w:bookmarkStart w:id="136" w:name="_Toc319670774"/>
      <w:bookmarkStart w:id="137" w:name="_Toc320254650"/>
      <w:bookmarkStart w:id="138" w:name="_Toc320255252"/>
      <w:bookmarkStart w:id="139" w:name="_Toc320255684"/>
      <w:bookmarkStart w:id="140" w:name="_Toc320274456"/>
      <w:bookmarkStart w:id="141" w:name="_Toc322446147"/>
      <w:r>
        <w:rPr>
          <w:b w:val="0"/>
          <w:color w:val="1F497D" w:themeColor="text2"/>
        </w:rPr>
        <w:t>A</w:t>
      </w:r>
      <w:r w:rsidR="009E6103">
        <w:rPr>
          <w:color w:val="1F497D" w:themeColor="text2"/>
        </w:rPr>
        <w:t>15.</w:t>
      </w:r>
      <w:r w:rsidR="009E6103">
        <w:rPr>
          <w:color w:val="1F497D" w:themeColor="text2"/>
        </w:rPr>
        <w:tab/>
        <w:t>Changes in Burden</w:t>
      </w:r>
      <w:bookmarkEnd w:id="136"/>
      <w:bookmarkEnd w:id="137"/>
      <w:bookmarkEnd w:id="138"/>
      <w:bookmarkEnd w:id="139"/>
      <w:bookmarkEnd w:id="140"/>
      <w:bookmarkEnd w:id="141"/>
    </w:p>
    <w:p w:rsidR="009E6103" w:rsidRPr="004A1F0E" w:rsidRDefault="009E6103" w:rsidP="006324E2">
      <w:pPr>
        <w:pStyle w:val="NormalSS"/>
      </w:pPr>
      <w:r>
        <w:t>Th</w:t>
      </w:r>
      <w:r w:rsidR="00D17104">
        <w:t>ere is an overall reduction in burden from the currently approved collection</w:t>
      </w:r>
      <w:r w:rsidR="00DA4F6C" w:rsidRPr="00DA4F6C">
        <w:t xml:space="preserve"> </w:t>
      </w:r>
      <w:r w:rsidR="00DA4F6C">
        <w:t>for this evaluation</w:t>
      </w:r>
      <w:r w:rsidR="00D17104">
        <w:t xml:space="preserve"> as a result of </w:t>
      </w:r>
      <w:r w:rsidR="00DA4F6C">
        <w:t>removing the student survey from the collection (due to low response rates).  Th</w:t>
      </w:r>
      <w:r>
        <w:t xml:space="preserve">is </w:t>
      </w:r>
      <w:r w:rsidR="004A0EB6">
        <w:t xml:space="preserve">revision of the </w:t>
      </w:r>
      <w:r w:rsidR="00D17104">
        <w:t>currently</w:t>
      </w:r>
      <w:r w:rsidR="004A0EB6">
        <w:t xml:space="preserve"> approved </w:t>
      </w:r>
      <w:r w:rsidR="00D17104">
        <w:t>collection</w:t>
      </w:r>
      <w:r w:rsidR="004A0EB6">
        <w:t xml:space="preserve"> decreases </w:t>
      </w:r>
      <w:r w:rsidR="00DA4F6C">
        <w:t xml:space="preserve">total </w:t>
      </w:r>
      <w:r w:rsidR="004A0EB6">
        <w:t>respondent burden</w:t>
      </w:r>
      <w:r w:rsidR="00C40D0E">
        <w:t xml:space="preserve"> for the data collection</w:t>
      </w:r>
      <w:r w:rsidR="00294BC3">
        <w:t>.</w:t>
      </w:r>
      <w:r w:rsidR="004A0EB6">
        <w:t xml:space="preserve"> </w:t>
      </w:r>
      <w:bookmarkStart w:id="142" w:name="_GoBack"/>
      <w:bookmarkEnd w:id="142"/>
    </w:p>
    <w:p w:rsidR="009E6103" w:rsidRDefault="006324E2" w:rsidP="006324E2">
      <w:pPr>
        <w:pStyle w:val="Heading2Blue"/>
        <w:rPr>
          <w:b w:val="0"/>
          <w:color w:val="1F497D" w:themeColor="text2"/>
        </w:rPr>
      </w:pPr>
      <w:bookmarkStart w:id="143" w:name="_Toc319670775"/>
      <w:bookmarkStart w:id="144" w:name="_Toc320254651"/>
      <w:bookmarkStart w:id="145" w:name="_Toc320255253"/>
      <w:bookmarkStart w:id="146" w:name="_Toc320255685"/>
      <w:bookmarkStart w:id="147" w:name="_Toc320274457"/>
      <w:bookmarkStart w:id="148" w:name="_Toc322446148"/>
      <w:r w:rsidRPr="006324E2">
        <w:t>A</w:t>
      </w:r>
      <w:r w:rsidR="009E6103" w:rsidRPr="006324E2">
        <w:t>16</w:t>
      </w:r>
      <w:r w:rsidR="009E6103">
        <w:rPr>
          <w:color w:val="1F497D" w:themeColor="text2"/>
        </w:rPr>
        <w:t>.</w:t>
      </w:r>
      <w:r w:rsidR="009E6103">
        <w:rPr>
          <w:color w:val="1F497D" w:themeColor="text2"/>
        </w:rPr>
        <w:tab/>
        <w:t>Publication Plans and Project Schedule</w:t>
      </w:r>
      <w:bookmarkEnd w:id="143"/>
      <w:bookmarkEnd w:id="144"/>
      <w:bookmarkEnd w:id="145"/>
      <w:bookmarkEnd w:id="146"/>
      <w:bookmarkEnd w:id="147"/>
      <w:bookmarkEnd w:id="148"/>
    </w:p>
    <w:p w:rsidR="009E6103" w:rsidRDefault="0084669B" w:rsidP="009E6103">
      <w:pPr>
        <w:tabs>
          <w:tab w:val="clear" w:pos="432"/>
        </w:tabs>
        <w:spacing w:line="240" w:lineRule="auto"/>
      </w:pPr>
      <w:r>
        <w:t>T</w:t>
      </w:r>
      <w:r w:rsidR="009E6103">
        <w:t xml:space="preserve">he final publication plans </w:t>
      </w:r>
      <w:r w:rsidR="004B65C2">
        <w:t xml:space="preserve">are presented in Table A.9, which shows </w:t>
      </w:r>
      <w:r w:rsidR="003D3D22">
        <w:t>the project</w:t>
      </w:r>
      <w:r w:rsidR="009E6103">
        <w:t xml:space="preserve"> schedule for the specific data collection activities for which clearance is requested, as well as for those </w:t>
      </w:r>
      <w:r w:rsidR="00587812">
        <w:t xml:space="preserve">that </w:t>
      </w:r>
      <w:r w:rsidR="009E6103">
        <w:t xml:space="preserve">impose no new burden. The table also includes expected dates for the interim and final reports for the </w:t>
      </w:r>
      <w:r w:rsidR="00561AC1">
        <w:t>PGE</w:t>
      </w:r>
      <w:r w:rsidR="009E6103">
        <w:t xml:space="preserve"> study. The time lines are considered preliminary.</w:t>
      </w:r>
    </w:p>
    <w:p w:rsidR="009E6103" w:rsidRPr="009C4E44" w:rsidRDefault="009E6103" w:rsidP="009E6103">
      <w:pPr>
        <w:tabs>
          <w:tab w:val="clear" w:pos="432"/>
        </w:tabs>
        <w:spacing w:line="240" w:lineRule="auto"/>
        <w:jc w:val="left"/>
      </w:pPr>
    </w:p>
    <w:p w:rsidR="001A50A8" w:rsidRDefault="001A50A8">
      <w:pPr>
        <w:tabs>
          <w:tab w:val="clear" w:pos="432"/>
        </w:tabs>
        <w:spacing w:line="240" w:lineRule="auto"/>
        <w:ind w:firstLine="0"/>
        <w:jc w:val="left"/>
        <w:rPr>
          <w:rFonts w:ascii="Lucida Sans" w:hAnsi="Lucida Sans"/>
          <w:b/>
          <w:sz w:val="18"/>
        </w:rPr>
      </w:pPr>
      <w:bookmarkStart w:id="149" w:name="_Toc320274378"/>
      <w:bookmarkStart w:id="150" w:name="_Toc320788528"/>
      <w:r>
        <w:br w:type="page"/>
      </w:r>
    </w:p>
    <w:p w:rsidR="009E6103" w:rsidRDefault="009E6103" w:rsidP="006324E2">
      <w:pPr>
        <w:pStyle w:val="MarkforTableHeading"/>
      </w:pPr>
      <w:r w:rsidRPr="00AF70DF">
        <w:lastRenderedPageBreak/>
        <w:t>Table A.</w:t>
      </w:r>
      <w:r w:rsidR="000166E7">
        <w:t>5</w:t>
      </w:r>
      <w:r w:rsidRPr="00AF70DF">
        <w:t>. Preliminary Project Schedule of Activities</w:t>
      </w:r>
      <w:bookmarkEnd w:id="149"/>
      <w:bookmarkEnd w:id="150"/>
    </w:p>
    <w:tbl>
      <w:tblPr>
        <w:tblStyle w:val="SMPRTableBlue"/>
        <w:tblW w:w="5000" w:type="pct"/>
        <w:tblInd w:w="0" w:type="dxa"/>
        <w:tblLook w:val="04A0" w:firstRow="1" w:lastRow="0" w:firstColumn="1" w:lastColumn="0" w:noHBand="0" w:noVBand="1"/>
      </w:tblPr>
      <w:tblGrid>
        <w:gridCol w:w="4826"/>
        <w:gridCol w:w="5326"/>
      </w:tblGrid>
      <w:tr w:rsidR="009E6103" w:rsidRPr="0084669B" w:rsidTr="0084669B">
        <w:trPr>
          <w:cnfStyle w:val="100000000000" w:firstRow="1" w:lastRow="0" w:firstColumn="0" w:lastColumn="0" w:oddVBand="0" w:evenVBand="0" w:oddHBand="0" w:evenHBand="0" w:firstRowFirstColumn="0" w:firstRowLastColumn="0" w:lastRowFirstColumn="0" w:lastRowLastColumn="0"/>
        </w:trPr>
        <w:tc>
          <w:tcPr>
            <w:tcW w:w="2377" w:type="pct"/>
          </w:tcPr>
          <w:p w:rsidR="009E6103" w:rsidRPr="0084669B" w:rsidRDefault="009E6103" w:rsidP="004721C5">
            <w:pPr>
              <w:tabs>
                <w:tab w:val="clear" w:pos="432"/>
              </w:tabs>
              <w:spacing w:before="120" w:after="60" w:line="240" w:lineRule="auto"/>
              <w:ind w:firstLine="0"/>
              <w:jc w:val="left"/>
              <w:rPr>
                <w:rFonts w:ascii="Lucida Sans" w:hAnsi="Lucida Sans" w:cs="Lucida Sans"/>
                <w:b/>
                <w:sz w:val="18"/>
                <w:szCs w:val="18"/>
              </w:rPr>
            </w:pPr>
            <w:r w:rsidRPr="0084669B">
              <w:rPr>
                <w:rFonts w:ascii="Lucida Sans" w:hAnsi="Lucida Sans" w:cs="Lucida Sans"/>
                <w:b/>
                <w:sz w:val="18"/>
                <w:szCs w:val="18"/>
              </w:rPr>
              <w:t>Activity</w:t>
            </w:r>
          </w:p>
        </w:tc>
        <w:tc>
          <w:tcPr>
            <w:tcW w:w="2623" w:type="pct"/>
          </w:tcPr>
          <w:p w:rsidR="009E6103" w:rsidRPr="0084669B" w:rsidRDefault="009E6103" w:rsidP="004721C5">
            <w:pPr>
              <w:tabs>
                <w:tab w:val="clear" w:pos="432"/>
              </w:tabs>
              <w:spacing w:before="120" w:after="60" w:line="240" w:lineRule="auto"/>
              <w:ind w:firstLine="0"/>
              <w:jc w:val="center"/>
              <w:rPr>
                <w:rFonts w:ascii="Lucida Sans" w:hAnsi="Lucida Sans" w:cs="Lucida Sans"/>
                <w:b/>
                <w:sz w:val="18"/>
                <w:szCs w:val="18"/>
              </w:rPr>
            </w:pPr>
            <w:r w:rsidRPr="0084669B">
              <w:rPr>
                <w:rFonts w:ascii="Lucida Sans" w:hAnsi="Lucida Sans" w:cs="Lucida Sans"/>
                <w:b/>
                <w:sz w:val="18"/>
                <w:szCs w:val="18"/>
              </w:rPr>
              <w:t>Time Frame</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Study Participant Enrollment</w:t>
            </w:r>
          </w:p>
        </w:tc>
        <w:tc>
          <w:tcPr>
            <w:tcW w:w="2623" w:type="pct"/>
          </w:tcPr>
          <w:p w:rsidR="009E6103" w:rsidRPr="0084669B" w:rsidRDefault="004B65C2" w:rsidP="004B65C2">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November</w:t>
            </w:r>
            <w:r w:rsidRPr="0084669B">
              <w:rPr>
                <w:rFonts w:ascii="Lucida Sans" w:hAnsi="Lucida Sans" w:cs="Lucida Sans"/>
                <w:sz w:val="18"/>
                <w:szCs w:val="18"/>
              </w:rPr>
              <w:t xml:space="preserve"> </w:t>
            </w:r>
            <w:r w:rsidR="009E6103" w:rsidRPr="0084669B">
              <w:rPr>
                <w:rFonts w:ascii="Lucida Sans" w:hAnsi="Lucida Sans" w:cs="Lucida Sans"/>
                <w:sz w:val="18"/>
                <w:szCs w:val="18"/>
              </w:rPr>
              <w:t xml:space="preserve">2012 – </w:t>
            </w:r>
            <w:r>
              <w:rPr>
                <w:rFonts w:ascii="Lucida Sans" w:hAnsi="Lucida Sans" w:cs="Lucida Sans"/>
                <w:sz w:val="18"/>
                <w:szCs w:val="18"/>
              </w:rPr>
              <w:t>June</w:t>
            </w:r>
            <w:r w:rsidRPr="0084669B">
              <w:rPr>
                <w:rFonts w:ascii="Lucida Sans" w:hAnsi="Lucida Sans" w:cs="Lucida Sans"/>
                <w:sz w:val="18"/>
                <w:szCs w:val="18"/>
              </w:rPr>
              <w:t xml:space="preserve"> 201</w:t>
            </w:r>
            <w:r>
              <w:rPr>
                <w:rFonts w:ascii="Lucida Sans" w:hAnsi="Lucida Sans" w:cs="Lucida Sans"/>
                <w:sz w:val="18"/>
                <w:szCs w:val="18"/>
              </w:rPr>
              <w:t>6</w:t>
            </w:r>
          </w:p>
        </w:tc>
      </w:tr>
      <w:tr w:rsidR="00E7182D" w:rsidRPr="0084669B" w:rsidTr="0084669B">
        <w:tc>
          <w:tcPr>
            <w:tcW w:w="2377" w:type="pct"/>
          </w:tcPr>
          <w:p w:rsidR="00E7182D" w:rsidRPr="0084669B" w:rsidRDefault="00E7182D" w:rsidP="005F16A4">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Expected Program Completion Period</w:t>
            </w:r>
          </w:p>
        </w:tc>
        <w:tc>
          <w:tcPr>
            <w:tcW w:w="2623" w:type="pct"/>
          </w:tcPr>
          <w:p w:rsidR="00E7182D" w:rsidRPr="0084669B" w:rsidRDefault="004B65C2" w:rsidP="004B65C2">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Spring 2013</w:t>
            </w:r>
            <w:r w:rsidR="00E7182D">
              <w:rPr>
                <w:rFonts w:ascii="Lucida Sans" w:hAnsi="Lucida Sans" w:cs="Lucida Sans"/>
                <w:sz w:val="18"/>
                <w:szCs w:val="18"/>
              </w:rPr>
              <w:t xml:space="preserve"> </w:t>
            </w:r>
            <w:r w:rsidR="00E7182D" w:rsidRPr="0084669B">
              <w:rPr>
                <w:rFonts w:ascii="Lucida Sans" w:hAnsi="Lucida Sans" w:cs="Lucida Sans"/>
                <w:sz w:val="18"/>
                <w:szCs w:val="18"/>
              </w:rPr>
              <w:t xml:space="preserve">– </w:t>
            </w:r>
            <w:r>
              <w:rPr>
                <w:rFonts w:ascii="Lucida Sans" w:hAnsi="Lucida Sans" w:cs="Lucida Sans"/>
                <w:sz w:val="18"/>
                <w:szCs w:val="18"/>
              </w:rPr>
              <w:t>June 2018</w:t>
            </w:r>
          </w:p>
        </w:tc>
      </w:tr>
      <w:tr w:rsidR="009E6103" w:rsidRPr="0084669B" w:rsidTr="0084669B">
        <w:tc>
          <w:tcPr>
            <w:tcW w:w="2377"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FSA Data Extraction</w:t>
            </w:r>
          </w:p>
        </w:tc>
        <w:tc>
          <w:tcPr>
            <w:tcW w:w="2623" w:type="pct"/>
          </w:tcPr>
          <w:p w:rsidR="009E6103" w:rsidRPr="0084669B" w:rsidRDefault="007C60EE" w:rsidP="00526BFE">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Summer 2015</w:t>
            </w:r>
            <w:r w:rsidRPr="0084669B">
              <w:rPr>
                <w:rFonts w:ascii="Lucida Sans" w:hAnsi="Lucida Sans" w:cs="Lucida Sans"/>
                <w:sz w:val="18"/>
                <w:szCs w:val="18"/>
              </w:rPr>
              <w:t>, 201</w:t>
            </w:r>
            <w:r>
              <w:rPr>
                <w:rFonts w:ascii="Lucida Sans" w:hAnsi="Lucida Sans" w:cs="Lucida Sans"/>
                <w:sz w:val="18"/>
                <w:szCs w:val="18"/>
              </w:rPr>
              <w:t>7</w:t>
            </w:r>
            <w:r w:rsidRPr="0084669B">
              <w:rPr>
                <w:rFonts w:ascii="Lucida Sans" w:hAnsi="Lucida Sans" w:cs="Lucida Sans"/>
                <w:sz w:val="18"/>
                <w:szCs w:val="18"/>
              </w:rPr>
              <w:t>, and 201</w:t>
            </w:r>
            <w:r>
              <w:rPr>
                <w:rFonts w:ascii="Lucida Sans" w:hAnsi="Lucida Sans" w:cs="Lucida Sans"/>
                <w:sz w:val="18"/>
                <w:szCs w:val="18"/>
              </w:rPr>
              <w:t>8</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 xml:space="preserve">Data Extracts from </w:t>
            </w:r>
            <w:r w:rsidR="00561AC1">
              <w:rPr>
                <w:rFonts w:ascii="Lucida Sans" w:hAnsi="Lucida Sans" w:cs="Lucida Sans"/>
                <w:sz w:val="18"/>
                <w:szCs w:val="18"/>
              </w:rPr>
              <w:t>PGE</w:t>
            </w:r>
            <w:r w:rsidRPr="0084669B">
              <w:rPr>
                <w:rFonts w:ascii="Lucida Sans" w:hAnsi="Lucida Sans" w:cs="Lucida Sans"/>
                <w:sz w:val="18"/>
                <w:szCs w:val="18"/>
              </w:rPr>
              <w:t xml:space="preserve"> Schools</w:t>
            </w:r>
          </w:p>
        </w:tc>
        <w:tc>
          <w:tcPr>
            <w:tcW w:w="2623" w:type="pct"/>
          </w:tcPr>
          <w:p w:rsidR="009E6103" w:rsidRPr="0084669B" w:rsidRDefault="007C60EE" w:rsidP="007C60EE">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 xml:space="preserve">Summer </w:t>
            </w:r>
            <w:r w:rsidR="004B65C2">
              <w:rPr>
                <w:rFonts w:ascii="Lucida Sans" w:hAnsi="Lucida Sans" w:cs="Lucida Sans"/>
                <w:sz w:val="18"/>
                <w:szCs w:val="18"/>
              </w:rPr>
              <w:t>201</w:t>
            </w:r>
            <w:r w:rsidR="00C10530">
              <w:rPr>
                <w:rFonts w:ascii="Lucida Sans" w:hAnsi="Lucida Sans" w:cs="Lucida Sans"/>
                <w:sz w:val="18"/>
                <w:szCs w:val="18"/>
              </w:rPr>
              <w:t>5</w:t>
            </w:r>
            <w:r w:rsidR="009E6103" w:rsidRPr="0084669B">
              <w:rPr>
                <w:rFonts w:ascii="Lucida Sans" w:hAnsi="Lucida Sans" w:cs="Lucida Sans"/>
                <w:sz w:val="18"/>
                <w:szCs w:val="18"/>
              </w:rPr>
              <w:t xml:space="preserve">, </w:t>
            </w:r>
            <w:r w:rsidR="004B65C2" w:rsidRPr="0084669B">
              <w:rPr>
                <w:rFonts w:ascii="Lucida Sans" w:hAnsi="Lucida Sans" w:cs="Lucida Sans"/>
                <w:sz w:val="18"/>
                <w:szCs w:val="18"/>
              </w:rPr>
              <w:t>201</w:t>
            </w:r>
            <w:r w:rsidR="004B65C2">
              <w:rPr>
                <w:rFonts w:ascii="Lucida Sans" w:hAnsi="Lucida Sans" w:cs="Lucida Sans"/>
                <w:sz w:val="18"/>
                <w:szCs w:val="18"/>
              </w:rPr>
              <w:t>7</w:t>
            </w:r>
            <w:r w:rsidR="009E6103" w:rsidRPr="0084669B">
              <w:rPr>
                <w:rFonts w:ascii="Lucida Sans" w:hAnsi="Lucida Sans" w:cs="Lucida Sans"/>
                <w:sz w:val="18"/>
                <w:szCs w:val="18"/>
              </w:rPr>
              <w:t xml:space="preserve">, and </w:t>
            </w:r>
            <w:r w:rsidR="004B65C2" w:rsidRPr="0084669B">
              <w:rPr>
                <w:rFonts w:ascii="Lucida Sans" w:hAnsi="Lucida Sans" w:cs="Lucida Sans"/>
                <w:sz w:val="18"/>
                <w:szCs w:val="18"/>
              </w:rPr>
              <w:t>201</w:t>
            </w:r>
            <w:r w:rsidR="004B65C2">
              <w:rPr>
                <w:rFonts w:ascii="Lucida Sans" w:hAnsi="Lucida Sans" w:cs="Lucida Sans"/>
                <w:sz w:val="18"/>
                <w:szCs w:val="18"/>
              </w:rPr>
              <w:t>8</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SSA Data Analysis</w:t>
            </w:r>
          </w:p>
        </w:tc>
        <w:tc>
          <w:tcPr>
            <w:tcW w:w="2623" w:type="pct"/>
          </w:tcPr>
          <w:p w:rsidR="009E6103" w:rsidRPr="0084669B" w:rsidRDefault="004B65C2" w:rsidP="004B65C2">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August 2018</w:t>
            </w:r>
            <w:r w:rsidRPr="0084669B">
              <w:rPr>
                <w:rFonts w:ascii="Lucida Sans" w:hAnsi="Lucida Sans" w:cs="Lucida Sans"/>
                <w:sz w:val="18"/>
                <w:szCs w:val="18"/>
              </w:rPr>
              <w:t xml:space="preserve"> </w:t>
            </w:r>
            <w:r w:rsidR="009E6103" w:rsidRPr="0084669B">
              <w:rPr>
                <w:rFonts w:ascii="Lucida Sans" w:hAnsi="Lucida Sans" w:cs="Lucida Sans"/>
                <w:sz w:val="18"/>
                <w:szCs w:val="18"/>
              </w:rPr>
              <w:t xml:space="preserve">through </w:t>
            </w:r>
            <w:r w:rsidR="005F16A4">
              <w:rPr>
                <w:rFonts w:ascii="Lucida Sans" w:hAnsi="Lucida Sans" w:cs="Lucida Sans"/>
                <w:sz w:val="18"/>
                <w:szCs w:val="18"/>
              </w:rPr>
              <w:t>December</w:t>
            </w:r>
            <w:r w:rsidR="009E6103" w:rsidRPr="0084669B">
              <w:rPr>
                <w:rFonts w:ascii="Lucida Sans" w:hAnsi="Lucida Sans" w:cs="Lucida Sans"/>
                <w:sz w:val="18"/>
                <w:szCs w:val="18"/>
              </w:rPr>
              <w:t xml:space="preserve"> </w:t>
            </w:r>
            <w:r w:rsidRPr="0084669B">
              <w:rPr>
                <w:rFonts w:ascii="Lucida Sans" w:hAnsi="Lucida Sans" w:cs="Lucida Sans"/>
                <w:sz w:val="18"/>
                <w:szCs w:val="18"/>
              </w:rPr>
              <w:t>201</w:t>
            </w:r>
            <w:r>
              <w:rPr>
                <w:rFonts w:ascii="Lucida Sans" w:hAnsi="Lucida Sans" w:cs="Lucida Sans"/>
                <w:sz w:val="18"/>
                <w:szCs w:val="18"/>
              </w:rPr>
              <w:t>8</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Final Report</w:t>
            </w:r>
          </w:p>
        </w:tc>
        <w:tc>
          <w:tcPr>
            <w:tcW w:w="2623" w:type="pct"/>
          </w:tcPr>
          <w:p w:rsidR="009E6103" w:rsidRPr="0084669B" w:rsidRDefault="004B65C2" w:rsidP="004B65C2">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Spring</w:t>
            </w:r>
            <w:r w:rsidRPr="0084669B">
              <w:rPr>
                <w:rFonts w:ascii="Lucida Sans" w:hAnsi="Lucida Sans" w:cs="Lucida Sans"/>
                <w:sz w:val="18"/>
                <w:szCs w:val="18"/>
              </w:rPr>
              <w:t xml:space="preserve"> 201</w:t>
            </w:r>
            <w:r>
              <w:rPr>
                <w:rFonts w:ascii="Lucida Sans" w:hAnsi="Lucida Sans" w:cs="Lucida Sans"/>
                <w:sz w:val="18"/>
                <w:szCs w:val="18"/>
              </w:rPr>
              <w:t>9</w:t>
            </w:r>
          </w:p>
        </w:tc>
      </w:tr>
    </w:tbl>
    <w:p w:rsidR="009E6103" w:rsidRDefault="009E6103" w:rsidP="000552CD">
      <w:pPr>
        <w:pStyle w:val="TableText"/>
        <w:spacing w:before="120"/>
      </w:pPr>
      <w:r>
        <w:rPr>
          <w:bCs/>
        </w:rPr>
        <w:t xml:space="preserve">FSA = </w:t>
      </w:r>
      <w:r w:rsidRPr="000252CE">
        <w:t>F</w:t>
      </w:r>
      <w:r w:rsidR="005F16A4">
        <w:t>ederal Student Aid office</w:t>
      </w:r>
      <w:r>
        <w:t xml:space="preserve">; </w:t>
      </w:r>
      <w:r w:rsidR="00E7182D">
        <w:t>PGE = Pell Grant</w:t>
      </w:r>
      <w:r w:rsidR="000163E3">
        <w:t xml:space="preserve"> Experiments</w:t>
      </w:r>
      <w:r w:rsidR="00E7182D">
        <w:rPr>
          <w:bCs/>
        </w:rPr>
        <w:t xml:space="preserve">; </w:t>
      </w:r>
      <w:r>
        <w:t>SSA = Social Security Administration.</w:t>
      </w:r>
    </w:p>
    <w:p w:rsidR="009E6103" w:rsidRDefault="009E6103" w:rsidP="009E6103">
      <w:pPr>
        <w:tabs>
          <w:tab w:val="clear" w:pos="432"/>
        </w:tabs>
        <w:spacing w:line="240" w:lineRule="auto"/>
        <w:ind w:firstLine="0"/>
        <w:jc w:val="left"/>
        <w:rPr>
          <w:rFonts w:ascii="Lucida Sans" w:hAnsi="Lucida Sans"/>
          <w:b/>
          <w:color w:val="1F497D" w:themeColor="text2"/>
        </w:rPr>
      </w:pPr>
    </w:p>
    <w:p w:rsidR="009E6103" w:rsidRDefault="00E5706F" w:rsidP="006324E2">
      <w:pPr>
        <w:pStyle w:val="Heading2Blue"/>
        <w:rPr>
          <w:b w:val="0"/>
          <w:color w:val="1F497D" w:themeColor="text2"/>
        </w:rPr>
      </w:pPr>
      <w:bookmarkStart w:id="151" w:name="_Toc319670776"/>
      <w:bookmarkStart w:id="152" w:name="_Toc320254652"/>
      <w:bookmarkStart w:id="153" w:name="_Toc320255254"/>
      <w:bookmarkStart w:id="154" w:name="_Toc320255686"/>
      <w:bookmarkStart w:id="155" w:name="_Toc320274458"/>
      <w:bookmarkStart w:id="156" w:name="_Toc322446149"/>
      <w:r>
        <w:rPr>
          <w:color w:val="1F497D" w:themeColor="text2"/>
        </w:rPr>
        <w:t>A</w:t>
      </w:r>
      <w:r w:rsidR="009E6103">
        <w:rPr>
          <w:color w:val="1F497D" w:themeColor="text2"/>
        </w:rPr>
        <w:t>17.</w:t>
      </w:r>
      <w:r w:rsidR="009E6103">
        <w:rPr>
          <w:color w:val="1F497D" w:themeColor="text2"/>
        </w:rPr>
        <w:tab/>
      </w:r>
      <w:r w:rsidR="009E6103" w:rsidRPr="006324E2">
        <w:t>Reasons</w:t>
      </w:r>
      <w:r w:rsidR="009E6103">
        <w:rPr>
          <w:color w:val="1F497D" w:themeColor="text2"/>
        </w:rPr>
        <w:t xml:space="preserve"> for Not Displaying Expiration Date of OMB Approval</w:t>
      </w:r>
      <w:bookmarkEnd w:id="151"/>
      <w:bookmarkEnd w:id="152"/>
      <w:bookmarkEnd w:id="153"/>
      <w:bookmarkEnd w:id="154"/>
      <w:bookmarkEnd w:id="155"/>
      <w:bookmarkEnd w:id="156"/>
    </w:p>
    <w:p w:rsidR="009E6103" w:rsidRPr="004A1F0E" w:rsidRDefault="009E6103" w:rsidP="006324E2">
      <w:pPr>
        <w:pStyle w:val="NormalSS"/>
      </w:pPr>
      <w:r>
        <w:t>The expiration date for OMB approval will be displayed on all forms associated with this data collection.</w:t>
      </w:r>
    </w:p>
    <w:p w:rsidR="009E6103" w:rsidRDefault="00E5706F" w:rsidP="006324E2">
      <w:pPr>
        <w:pStyle w:val="Heading2Blue"/>
        <w:rPr>
          <w:b w:val="0"/>
          <w:color w:val="1F497D" w:themeColor="text2"/>
        </w:rPr>
      </w:pPr>
      <w:bookmarkStart w:id="157" w:name="_Toc319670777"/>
      <w:bookmarkStart w:id="158" w:name="_Toc320254653"/>
      <w:bookmarkStart w:id="159" w:name="_Toc320255255"/>
      <w:bookmarkStart w:id="160" w:name="_Toc320255687"/>
      <w:bookmarkStart w:id="161" w:name="_Toc320274459"/>
      <w:bookmarkStart w:id="162" w:name="_Toc322446150"/>
      <w:r>
        <w:rPr>
          <w:color w:val="1F497D" w:themeColor="text2"/>
        </w:rPr>
        <w:t>A</w:t>
      </w:r>
      <w:r w:rsidR="009E6103">
        <w:rPr>
          <w:color w:val="1F497D" w:themeColor="text2"/>
        </w:rPr>
        <w:t>18.</w:t>
      </w:r>
      <w:r w:rsidR="009E6103">
        <w:rPr>
          <w:color w:val="1F497D" w:themeColor="text2"/>
        </w:rPr>
        <w:tab/>
      </w:r>
      <w:r w:rsidR="009E6103" w:rsidRPr="006324E2">
        <w:t>Exception</w:t>
      </w:r>
      <w:r w:rsidR="009E6103">
        <w:rPr>
          <w:color w:val="1F497D" w:themeColor="text2"/>
        </w:rPr>
        <w:t xml:space="preserve"> to the Certification Statement</w:t>
      </w:r>
      <w:bookmarkEnd w:id="157"/>
      <w:bookmarkEnd w:id="158"/>
      <w:bookmarkEnd w:id="159"/>
      <w:bookmarkEnd w:id="160"/>
      <w:bookmarkEnd w:id="161"/>
      <w:bookmarkEnd w:id="162"/>
    </w:p>
    <w:p w:rsidR="009E6103" w:rsidRDefault="009E6103" w:rsidP="009E6103">
      <w:pPr>
        <w:tabs>
          <w:tab w:val="clear" w:pos="432"/>
        </w:tabs>
        <w:spacing w:line="240" w:lineRule="auto"/>
      </w:pPr>
      <w:r>
        <w:t>Exception to the certification statement is not requested for the data collection.</w:t>
      </w:r>
    </w:p>
    <w:p w:rsidR="00DA6A93" w:rsidRDefault="00DA6A93" w:rsidP="009E6103">
      <w:pPr>
        <w:sectPr w:rsidR="00DA6A93" w:rsidSect="00CB0D47">
          <w:footerReference w:type="default" r:id="rId29"/>
          <w:endnotePr>
            <w:numFmt w:val="decimal"/>
          </w:endnotePr>
          <w:pgSz w:w="12240" w:h="15840" w:code="1"/>
          <w:pgMar w:top="1440" w:right="1152" w:bottom="576" w:left="1152" w:header="720" w:footer="432" w:gutter="0"/>
          <w:cols w:space="720"/>
          <w:docGrid w:linePitch="326"/>
        </w:sectPr>
      </w:pPr>
    </w:p>
    <w:p w:rsidR="00C8601A" w:rsidRDefault="00C8601A" w:rsidP="00C8601A">
      <w:pPr>
        <w:pStyle w:val="Heading1Blue"/>
      </w:pPr>
      <w:bookmarkStart w:id="163" w:name="_Toc319670778"/>
      <w:bookmarkStart w:id="164" w:name="_Toc320254654"/>
      <w:bookmarkStart w:id="165" w:name="_Toc320255256"/>
      <w:bookmarkStart w:id="166" w:name="_Toc320255688"/>
      <w:bookmarkStart w:id="167" w:name="_Toc320274460"/>
      <w:bookmarkStart w:id="168" w:name="_Toc322446151"/>
      <w:r>
        <w:lastRenderedPageBreak/>
        <w:t>rEFERENCES</w:t>
      </w:r>
      <w:bookmarkEnd w:id="163"/>
      <w:bookmarkEnd w:id="164"/>
      <w:bookmarkEnd w:id="165"/>
      <w:bookmarkEnd w:id="166"/>
      <w:bookmarkEnd w:id="167"/>
      <w:bookmarkEnd w:id="168"/>
    </w:p>
    <w:p w:rsidR="00245A7E" w:rsidRPr="00245A7E" w:rsidRDefault="00245A7E" w:rsidP="00245A7E">
      <w:pPr>
        <w:pStyle w:val="References"/>
      </w:pPr>
      <w:r w:rsidRPr="00245A7E">
        <w:t xml:space="preserve">Baum, Sandy and Kathleen Payea. </w:t>
      </w:r>
      <w:r w:rsidRPr="00245A7E">
        <w:rPr>
          <w:i/>
        </w:rPr>
        <w:t>Trends in Student Aid 2011</w:t>
      </w:r>
      <w:r w:rsidRPr="00245A7E">
        <w:t>. New York, NY: The College Board, 2011.</w:t>
      </w:r>
    </w:p>
    <w:p w:rsidR="00245A7E" w:rsidRPr="00245A7E" w:rsidRDefault="00245A7E" w:rsidP="00245A7E">
      <w:pPr>
        <w:pStyle w:val="References"/>
        <w:rPr>
          <w:bCs/>
        </w:rPr>
      </w:pPr>
      <w:r w:rsidRPr="00245A7E">
        <w:t xml:space="preserve">Bettinger, Eric.  “How Financial Aid Affects Persistence.”   In </w:t>
      </w:r>
      <w:r w:rsidRPr="00245A7E">
        <w:rPr>
          <w:bCs/>
          <w:i/>
        </w:rPr>
        <w:t xml:space="preserve">College Choices: The Economics of Where to Go, When to Go, and How to Pay For It, </w:t>
      </w:r>
      <w:r w:rsidRPr="00245A7E">
        <w:rPr>
          <w:bCs/>
        </w:rPr>
        <w:t>edited by Caroline Minter Hoxby. Cambridge, MA:  National Bureau of Economic Research, 2004.</w:t>
      </w:r>
    </w:p>
    <w:p w:rsidR="00C8601A" w:rsidRDefault="00C8601A" w:rsidP="00C8601A">
      <w:pPr>
        <w:pStyle w:val="References"/>
      </w:pPr>
      <w:r w:rsidRPr="006F55E6">
        <w:t xml:space="preserve">Curtin, R., S. Presser, and Eleanor Singer. “Changes in Telephone Survey Nonresponse Over the Past Quarter Century.” </w:t>
      </w:r>
      <w:r w:rsidRPr="006F55E6">
        <w:rPr>
          <w:i/>
        </w:rPr>
        <w:t>Public Opinion Quarterly,</w:t>
      </w:r>
      <w:r w:rsidRPr="006F55E6">
        <w:t xml:space="preserve"> vol. 69, no. 1, spring 2005, pp. 87–98.</w:t>
      </w:r>
    </w:p>
    <w:p w:rsidR="00F51DD9" w:rsidRDefault="00F51DD9" w:rsidP="00F51DD9">
      <w:pPr>
        <w:pStyle w:val="References"/>
      </w:pPr>
      <w:r>
        <w:t>Federal Register. “Postsecondary Educational Institutions Invited To Participate in Experiments Under the Experimental Sites Initiative.” vol. 76, no. 208, October 27, 2011.  Available at [http://www.gpo.gov/fdsys/pkg/FR-2011-10-27/html/2011-27880.htm]. Accessed March 15, 2012, pp. 66698–66707.</w:t>
      </w:r>
    </w:p>
    <w:p w:rsidR="00245A7E" w:rsidRPr="00245A7E" w:rsidRDefault="00245A7E" w:rsidP="00245A7E">
      <w:pPr>
        <w:pStyle w:val="References"/>
      </w:pPr>
      <w:r w:rsidRPr="00245A7E">
        <w:t>Seftor, Neil S. and Sarah E. Turner.   “</w:t>
      </w:r>
      <w:r w:rsidRPr="00245A7E">
        <w:rPr>
          <w:bCs/>
        </w:rPr>
        <w:t>Back to School: Federal Student Aid Policy and Adult College Enrollment.”</w:t>
      </w:r>
      <w:r w:rsidRPr="00245A7E">
        <w:rPr>
          <w:b/>
          <w:bCs/>
        </w:rPr>
        <w:t xml:space="preserve"> </w:t>
      </w:r>
      <w:r w:rsidRPr="00245A7E">
        <w:rPr>
          <w:i/>
          <w:iCs/>
        </w:rPr>
        <w:t>The Journal of Human Resources</w:t>
      </w:r>
      <w:r w:rsidRPr="00245A7E">
        <w:t>, vol. 37, no. 2, spring 2002, pp. 336-352.</w:t>
      </w:r>
    </w:p>
    <w:p w:rsidR="000B2422" w:rsidRPr="006F55E6" w:rsidRDefault="000B2422" w:rsidP="000B2422">
      <w:pPr>
        <w:pStyle w:val="References"/>
      </w:pPr>
      <w:r w:rsidRPr="006F55E6">
        <w:t xml:space="preserve">Singer, Eleanor, John Van Hoewyk, and Mary P. Maher. “Experiments with Incentives in Telephone Surveys.” </w:t>
      </w:r>
      <w:r w:rsidRPr="006F55E6">
        <w:rPr>
          <w:i/>
        </w:rPr>
        <w:t>Public Opinion Quarterly,</w:t>
      </w:r>
      <w:r w:rsidRPr="006F55E6">
        <w:t xml:space="preserve"> vol. 64, no. 2, summer 2000, pp. 171–188.</w:t>
      </w:r>
    </w:p>
    <w:p w:rsidR="000B2422" w:rsidRDefault="00320BE0" w:rsidP="000B2422">
      <w:pPr>
        <w:pStyle w:val="References"/>
      </w:pPr>
      <w:r w:rsidRPr="006F55E6">
        <w:t>Social Security Administration. “Social Security Bulletin: Annual Statistical Supplement 2001.” Washington, DC:  Social Security Administration Office of Research, Evaluation, and Statistics, 2001.</w:t>
      </w:r>
    </w:p>
    <w:p w:rsidR="00DA6A93" w:rsidRDefault="00123BC2" w:rsidP="00123BC2">
      <w:pPr>
        <w:pStyle w:val="References"/>
      </w:pPr>
      <w:r>
        <w:t>U.S. Department of Education. “Federal Pell Grant Program.” Washington, DC: U.S. Department of Education, 2011. Available at [http://www2.ed.gov/programs/fpg/index.html]. Accessed March 15, 2012.</w:t>
      </w:r>
    </w:p>
    <w:p w:rsidR="00245A7E" w:rsidRPr="00245A7E" w:rsidRDefault="00245A7E" w:rsidP="00245A7E">
      <w:pPr>
        <w:pStyle w:val="References"/>
      </w:pPr>
      <w:r w:rsidRPr="00245A7E">
        <w:t>U.S. Department of Education. “</w:t>
      </w:r>
      <w:r w:rsidRPr="00245A7E">
        <w:rPr>
          <w:bCs/>
        </w:rPr>
        <w:t xml:space="preserve">2009-2010 </w:t>
      </w:r>
      <w:r w:rsidRPr="00245A7E">
        <w:rPr>
          <w:bCs/>
          <w:iCs/>
        </w:rPr>
        <w:t>Federal Pell Grant Program End-of-Year Report.”</w:t>
      </w:r>
      <w:r w:rsidRPr="00245A7E">
        <w:rPr>
          <w:b/>
          <w:bCs/>
          <w:iCs/>
        </w:rPr>
        <w:t xml:space="preserve">  </w:t>
      </w:r>
      <w:r w:rsidRPr="00245A7E">
        <w:t>Washington, DC: U.S. Department of Education, 2010. Available at [http://www2.ed.gov/finaid/prof/resources/data/pell-2009-10/pell-eoy-09-10.pdf].  Accessed March 23, 2012.</w:t>
      </w:r>
    </w:p>
    <w:p w:rsidR="00245A7E" w:rsidRPr="00245A7E" w:rsidRDefault="00245A7E" w:rsidP="00245A7E">
      <w:pPr>
        <w:pStyle w:val="References"/>
      </w:pPr>
    </w:p>
    <w:p w:rsidR="00245A7E" w:rsidRPr="00245A7E" w:rsidRDefault="00245A7E" w:rsidP="00245A7E">
      <w:pPr>
        <w:pStyle w:val="References"/>
      </w:pPr>
    </w:p>
    <w:p w:rsidR="00245A7E" w:rsidRPr="00245A7E" w:rsidRDefault="00245A7E" w:rsidP="00245A7E">
      <w:pPr>
        <w:pStyle w:val="References"/>
      </w:pPr>
    </w:p>
    <w:p w:rsidR="00A14FFB" w:rsidRDefault="00A14FFB" w:rsidP="00CB0D47">
      <w:pPr>
        <w:ind w:firstLine="0"/>
      </w:pPr>
    </w:p>
    <w:sectPr w:rsidR="00A14FFB" w:rsidSect="003A1506">
      <w:headerReference w:type="default" r:id="rId30"/>
      <w:footerReference w:type="default" r:id="rId3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D4" w:rsidRDefault="00927DD4">
      <w:pPr>
        <w:spacing w:line="240" w:lineRule="auto"/>
        <w:ind w:firstLine="0"/>
      </w:pPr>
    </w:p>
  </w:endnote>
  <w:endnote w:type="continuationSeparator" w:id="0">
    <w:p w:rsidR="00927DD4" w:rsidRDefault="00927DD4">
      <w:pPr>
        <w:spacing w:line="240" w:lineRule="auto"/>
        <w:ind w:firstLine="0"/>
      </w:pPr>
    </w:p>
  </w:endnote>
  <w:endnote w:type="continuationNotice" w:id="1">
    <w:p w:rsidR="00927DD4" w:rsidRDefault="00927DD4">
      <w:pPr>
        <w:spacing w:line="240" w:lineRule="auto"/>
        <w:ind w:firstLine="0"/>
      </w:pPr>
    </w:p>
    <w:p w:rsidR="00927DD4" w:rsidRDefault="00927DD4"/>
    <w:p w:rsidR="00927DD4" w:rsidRDefault="00927D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P:\Pell Grant Experiments\OMB Package\_DG.docx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8F1A3F" w:rsidRDefault="00760795" w:rsidP="008F1A3F">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74"/>
      <w:docPartObj>
        <w:docPartGallery w:val="Page Numbers (Bottom of Page)"/>
        <w:docPartUnique/>
      </w:docPartObj>
    </w:sdtPr>
    <w:sdtEndPr/>
    <w:sdtContent>
      <w:p w:rsidR="00760795" w:rsidRPr="008F1A3F" w:rsidRDefault="00760795" w:rsidP="0021286E">
        <w:pPr>
          <w:pStyle w:val="Footer"/>
          <w:jc w:val="center"/>
          <w:rPr>
            <w:rStyle w:val="PageNumber"/>
          </w:rPr>
        </w:pPr>
        <w:r>
          <w:fldChar w:fldCharType="begin"/>
        </w:r>
        <w:r>
          <w:instrText xml:space="preserve"> PAGE   \* MERGEFORMAT </w:instrText>
        </w:r>
        <w:r>
          <w:fldChar w:fldCharType="separate"/>
        </w:r>
        <w:r w:rsidR="001B5607">
          <w:rPr>
            <w:noProof/>
          </w:rPr>
          <w:t>4</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56369"/>
      <w:docPartObj>
        <w:docPartGallery w:val="Page Numbers (Bottom of Page)"/>
        <w:docPartUnique/>
      </w:docPartObj>
    </w:sdtPr>
    <w:sdtEndPr>
      <w:rPr>
        <w:noProof/>
      </w:rPr>
    </w:sdtEndPr>
    <w:sdtContent>
      <w:p w:rsidR="00760795" w:rsidRDefault="00760795">
        <w:pPr>
          <w:pStyle w:val="Footer"/>
          <w:jc w:val="center"/>
        </w:pPr>
        <w:r>
          <w:fldChar w:fldCharType="begin"/>
        </w:r>
        <w:r>
          <w:instrText xml:space="preserve"> PAGE   \* MERGEFORMAT </w:instrText>
        </w:r>
        <w:r>
          <w:fldChar w:fldCharType="separate"/>
        </w:r>
        <w:r w:rsidR="001B5607">
          <w:rPr>
            <w:noProof/>
          </w:rPr>
          <w:t>8</w:t>
        </w:r>
        <w:r>
          <w:rPr>
            <w:noProof/>
          </w:rPr>
          <w:fldChar w:fldCharType="end"/>
        </w:r>
      </w:p>
    </w:sdtContent>
  </w:sdt>
  <w:p w:rsidR="00760795" w:rsidRDefault="00760795">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0892"/>
      <w:docPartObj>
        <w:docPartGallery w:val="Page Numbers (Bottom of Page)"/>
        <w:docPartUnique/>
      </w:docPartObj>
    </w:sdtPr>
    <w:sdtEndPr/>
    <w:sdtContent>
      <w:p w:rsidR="00760795" w:rsidRDefault="00760795">
        <w:pPr>
          <w:pStyle w:val="Footer"/>
          <w:jc w:val="center"/>
        </w:pPr>
        <w:r>
          <w:fldChar w:fldCharType="begin"/>
        </w:r>
        <w:r>
          <w:instrText xml:space="preserve"> PAGE   \* MERGEFORMAT </w:instrText>
        </w:r>
        <w:r>
          <w:fldChar w:fldCharType="separate"/>
        </w:r>
        <w:r w:rsidR="001B5607">
          <w:rPr>
            <w:noProof/>
          </w:rPr>
          <w:t>16</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8F1A3F" w:rsidRDefault="00760795" w:rsidP="0021286E">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8F1A3F" w:rsidRDefault="00760795" w:rsidP="008F1A3F">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5089"/>
      <w:docPartObj>
        <w:docPartGallery w:val="Page Numbers (Bottom of Page)"/>
        <w:docPartUnique/>
      </w:docPartObj>
    </w:sdtPr>
    <w:sdtEndPr/>
    <w:sdtContent>
      <w:p w:rsidR="00760795" w:rsidRPr="008F1A3F" w:rsidRDefault="00760795" w:rsidP="00C53280">
        <w:pPr>
          <w:pStyle w:val="Footer"/>
          <w:jc w:val="center"/>
          <w:rPr>
            <w:rStyle w:val="PageNumber"/>
          </w:rPr>
        </w:pPr>
        <w:r>
          <w:fldChar w:fldCharType="begin"/>
        </w:r>
        <w:r>
          <w:instrText xml:space="preserve"> PAGE   \* MERGEFORMAT </w:instrText>
        </w:r>
        <w:r>
          <w:fldChar w:fldCharType="separate"/>
        </w:r>
        <w:r w:rsidR="001B5607">
          <w:rPr>
            <w:noProof/>
          </w:rPr>
          <w:t>iv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482191" w:rsidRDefault="00760795" w:rsidP="00482191">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2777"/>
      <w:docPartObj>
        <w:docPartGallery w:val="Page Numbers (Bottom of Page)"/>
        <w:docPartUnique/>
      </w:docPartObj>
    </w:sdtPr>
    <w:sdtEndPr/>
    <w:sdtContent>
      <w:p w:rsidR="00760795" w:rsidRPr="00482191" w:rsidRDefault="00760795" w:rsidP="00482191">
        <w:pPr>
          <w:pStyle w:val="Footer"/>
          <w:jc w:val="center"/>
          <w:rPr>
            <w:rStyle w:val="PageNumber"/>
          </w:rPr>
        </w:pPr>
        <w:r>
          <w:fldChar w:fldCharType="begin"/>
        </w:r>
        <w:r>
          <w:instrText xml:space="preserve"> PAGE   \* MERGEFORMAT </w:instrText>
        </w:r>
        <w:r>
          <w:fldChar w:fldCharType="separate"/>
        </w:r>
        <w:r w:rsidR="001B5607">
          <w:rPr>
            <w:noProof/>
          </w:rPr>
          <w:t>vi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8F1A3F" w:rsidRDefault="00760795" w:rsidP="00C53280">
    <w:pPr>
      <w:pStyle w:val="Footer"/>
      <w:jc w:val="cen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367424"/>
      <w:docPartObj>
        <w:docPartGallery w:val="Page Numbers (Bottom of Page)"/>
        <w:docPartUnique/>
      </w:docPartObj>
    </w:sdtPr>
    <w:sdtEndPr/>
    <w:sdtContent>
      <w:p w:rsidR="00760795" w:rsidRPr="008F1A3F" w:rsidRDefault="00760795" w:rsidP="00C53280">
        <w:pPr>
          <w:pStyle w:val="Footer"/>
          <w:jc w:val="center"/>
          <w:rPr>
            <w:rStyle w:val="PageNumber"/>
          </w:rPr>
        </w:pPr>
        <w:r>
          <w:fldChar w:fldCharType="begin"/>
        </w:r>
        <w:r>
          <w:instrText xml:space="preserve"> PAGE   \* MERGEFORMAT </w:instrText>
        </w:r>
        <w:r>
          <w:fldChar w:fldCharType="separate"/>
        </w:r>
        <w:r w:rsidR="001B5607">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8F1A3F" w:rsidRDefault="00760795" w:rsidP="00C53280">
    <w:pPr>
      <w:pStyle w:val="Footer"/>
      <w:jc w:val="cen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1945"/>
      <w:docPartObj>
        <w:docPartGallery w:val="Page Numbers (Bottom of Page)"/>
        <w:docPartUnique/>
      </w:docPartObj>
    </w:sdtPr>
    <w:sdtEndPr/>
    <w:sdtContent>
      <w:p w:rsidR="00760795" w:rsidRDefault="00760795">
        <w:pPr>
          <w:pStyle w:val="Footer"/>
          <w:jc w:val="center"/>
        </w:pPr>
        <w:r>
          <w:fldChar w:fldCharType="begin"/>
        </w:r>
        <w:r>
          <w:instrText xml:space="preserve"> PAGE   \* MERGEFORMAT </w:instrText>
        </w:r>
        <w:r>
          <w:fldChar w:fldCharType="separate"/>
        </w:r>
        <w:r w:rsidR="001B560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D4" w:rsidRDefault="00927DD4">
      <w:pPr>
        <w:spacing w:line="240" w:lineRule="auto"/>
        <w:ind w:firstLine="0"/>
      </w:pPr>
      <w:r>
        <w:separator/>
      </w:r>
    </w:p>
  </w:footnote>
  <w:footnote w:type="continuationSeparator" w:id="0">
    <w:p w:rsidR="00927DD4" w:rsidRDefault="00927DD4">
      <w:pPr>
        <w:spacing w:line="240" w:lineRule="auto"/>
        <w:ind w:firstLine="0"/>
      </w:pPr>
      <w:r>
        <w:separator/>
      </w:r>
    </w:p>
    <w:p w:rsidR="00927DD4" w:rsidRDefault="00927DD4">
      <w:pPr>
        <w:spacing w:line="240" w:lineRule="auto"/>
        <w:ind w:firstLine="0"/>
        <w:rPr>
          <w:i/>
        </w:rPr>
      </w:pPr>
      <w:r>
        <w:rPr>
          <w:i/>
        </w:rPr>
        <w:t>(continued)</w:t>
      </w:r>
    </w:p>
  </w:footnote>
  <w:footnote w:type="continuationNotice" w:id="1">
    <w:p w:rsidR="00927DD4" w:rsidRDefault="00927DD4">
      <w:pPr>
        <w:pStyle w:val="Footer"/>
      </w:pPr>
    </w:p>
  </w:footnote>
  <w:footnote w:id="2">
    <w:p w:rsidR="00760795" w:rsidRDefault="00760795" w:rsidP="00460EBB">
      <w:pPr>
        <w:pStyle w:val="FootnoteText"/>
      </w:pPr>
      <w:r>
        <w:rPr>
          <w:rStyle w:val="FootnoteReference"/>
        </w:rPr>
        <w:footnoteRef/>
      </w:r>
      <w:r>
        <w:rPr>
          <w:sz w:val="24"/>
        </w:rPr>
        <w:t xml:space="preserve"> See </w:t>
      </w:r>
      <w:hyperlink r:id="rId1" w:history="1">
        <w:r w:rsidRPr="00890EAD">
          <w:rPr>
            <w:rStyle w:val="Hyperlink"/>
            <w:sz w:val="24"/>
          </w:rPr>
          <w:t>https://experimentalsites.ed.gov/exp/index.html</w:t>
        </w:r>
      </w:hyperlink>
    </w:p>
  </w:footnote>
  <w:footnote w:id="3">
    <w:p w:rsidR="00760795" w:rsidRDefault="00760795" w:rsidP="002A0205">
      <w:pPr>
        <w:pStyle w:val="FootnoteText"/>
      </w:pPr>
      <w:r>
        <w:rPr>
          <w:rStyle w:val="FootnoteReference"/>
        </w:rPr>
        <w:footnoteRef/>
      </w:r>
      <w:r>
        <w:t xml:space="preserve"> Randomly assigning within programs will promote treatment-control group balance on this important dimension.  This might allow the evaluation to calculate impacts separately by occupational area.</w:t>
      </w:r>
    </w:p>
  </w:footnote>
  <w:footnote w:id="4">
    <w:p w:rsidR="00760795" w:rsidRDefault="00760795" w:rsidP="002A0205">
      <w:pPr>
        <w:pStyle w:val="FootnoteText"/>
      </w:pPr>
      <w:r>
        <w:rPr>
          <w:rStyle w:val="FootnoteReference"/>
        </w:rPr>
        <w:footnoteRef/>
      </w:r>
      <w:r>
        <w:t xml:space="preserve"> The particular methods that schools use to recruit potential sample members and any screening that is conducted to assess applicants’ interest levels in the PGE program before random assignment is conducted will have an influence on the rate at which study participants enroll in the PGE program. </w:t>
      </w:r>
    </w:p>
  </w:footnote>
  <w:footnote w:id="5">
    <w:p w:rsidR="00760795" w:rsidRDefault="00760795">
      <w:pPr>
        <w:pStyle w:val="FootnoteText"/>
      </w:pPr>
      <w:r>
        <w:rPr>
          <w:rStyle w:val="FootnoteReference"/>
        </w:rPr>
        <w:footnoteRef/>
      </w:r>
      <w:r>
        <w:t xml:space="preserve"> There is also some possibility of obtaining quarterly wage data from the National Directory of New Hires (NDHD) maintained by the U.S. Department of Health and Human Services.  There is pending legislation to expand access to the database for federal research purposes.  If this access is available during the evaluation period, we would consider substituting NDNH data for the FSA annual earnings data.</w:t>
      </w:r>
    </w:p>
  </w:footnote>
  <w:footnote w:id="6">
    <w:p w:rsidR="00760795" w:rsidRDefault="00760795">
      <w:pPr>
        <w:pStyle w:val="FootnoteText"/>
      </w:pPr>
      <w:r>
        <w:rPr>
          <w:rStyle w:val="FootnoteReference"/>
        </w:rPr>
        <w:footnoteRef/>
      </w:r>
      <w:r>
        <w:t xml:space="preserve"> A full year of post-program SSA data on employment and earnings will only be available for a partial sample of participants (i.e., those who completed their training as of the end of 2016).</w:t>
      </w:r>
    </w:p>
  </w:footnote>
  <w:footnote w:id="7">
    <w:p w:rsidR="00760795" w:rsidRDefault="00760795" w:rsidP="00E53319">
      <w:pPr>
        <w:pStyle w:val="FootnoteText"/>
      </w:pPr>
      <w:r>
        <w:rPr>
          <w:rStyle w:val="FootnoteReference"/>
        </w:rPr>
        <w:footnoteRef/>
      </w:r>
      <w:r>
        <w:t xml:space="preserve">See, for example, interviews with  manufacturing executives: </w:t>
      </w:r>
      <w:hyperlink r:id="rId2" w:history="1">
        <w:r w:rsidRPr="00CB77FA">
          <w:rPr>
            <w:rStyle w:val="Hyperlink"/>
          </w:rPr>
          <w:t>http://www.cnbc.com/id/44838614/Need_Work_US_Has_3_2_Million_Unfilled_Job_Openings</w:t>
        </w:r>
      </w:hyperlink>
      <w:r>
        <w:t xml:space="preserve">; </w:t>
      </w:r>
      <w:r w:rsidRPr="00B26A2C">
        <w:t>http://www.ft.com/cms/s/0/6d586922-21f0-11e1-8b93-00144feabdc0.html#axzz1queCR3E0</w:t>
      </w:r>
    </w:p>
  </w:footnote>
  <w:footnote w:id="8">
    <w:p w:rsidR="00760795" w:rsidRPr="00933D87" w:rsidRDefault="00760795" w:rsidP="004618B2">
      <w:pPr>
        <w:pStyle w:val="FootnoteText"/>
        <w:rPr>
          <w:szCs w:val="20"/>
        </w:rPr>
      </w:pPr>
      <w:r>
        <w:rPr>
          <w:rStyle w:val="FootnoteReference"/>
        </w:rPr>
        <w:footnoteRef/>
      </w:r>
      <w:r>
        <w:t xml:space="preserve"> </w:t>
      </w:r>
      <w:r w:rsidRPr="00933D87">
        <w:rPr>
          <w:szCs w:val="20"/>
        </w:rPr>
        <w:t>About 96 percent of all workers in employment or self-employment are covered under the Old-Age, Survivors, and Disability Insurance (OASDI) program (Social Security Administration 2001). Workers who are not covered include (1) civilian federal employees hired before 1984, (2) railroad workers, (3) some employees of state and local governments who are covered under their employers</w:t>
      </w:r>
      <w:r>
        <w:rPr>
          <w:szCs w:val="20"/>
        </w:rPr>
        <w:t>’</w:t>
      </w:r>
      <w:r w:rsidRPr="00933D87">
        <w:rPr>
          <w:szCs w:val="20"/>
        </w:rPr>
        <w:t xml:space="preserve"> retirement systems, (4) people with net annual earnings from self-employment below $400, and (5) domestic and farm workers with low earnings.</w:t>
      </w:r>
    </w:p>
  </w:footnote>
  <w:footnote w:id="9">
    <w:p w:rsidR="00760795" w:rsidRDefault="00760795">
      <w:pPr>
        <w:pStyle w:val="FootnoteText"/>
      </w:pPr>
      <w:r>
        <w:rPr>
          <w:rStyle w:val="FootnoteReference"/>
        </w:rPr>
        <w:footnoteRef/>
      </w:r>
      <w:r>
        <w:t xml:space="preserve"> It would be preferable to obtain employment and earnings data from the Unemployment Insurance system maintained by state and/or local workforce agencies.  Such data is collected quarterly and contain additional information (e.g., occupational area of employment) that would be useful in either adding to or verifying information obtained through the survey.  However, based on the Department of Labor’s experience, pursuing this approach would likely take too long and be too costly given the limitations of the Pell Grant Experiments evaluation.</w:t>
      </w:r>
    </w:p>
  </w:footnote>
  <w:footnote w:id="10">
    <w:p w:rsidR="00760795" w:rsidRDefault="00760795">
      <w:pPr>
        <w:pStyle w:val="FootnoteText"/>
      </w:pPr>
      <w:r>
        <w:rPr>
          <w:rStyle w:val="FootnoteReference"/>
        </w:rPr>
        <w:footnoteRef/>
      </w:r>
      <w:r>
        <w:t xml:space="preserve"> A larger sample size is needed for outcomes that are farther away from the “intervention” (the provision of Pell grants that the students wouldn’t ordinarily qualify for).  Statistical power calculations suggest that while a sample of about 3,000 would be sufficient to measure impacts on school-related outcomes (enrollment in, persistence, and completion of training), a sample size more than three times larger (10,000) would be necessary to detect statistically significant impacts on employment and earnings.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Default="00760795">
    <w:pPr>
      <w:pStyle w:val="Header"/>
    </w:pPr>
    <w:r w:rsidRPr="00A43CEF">
      <w:t>OMB Package</w:t>
    </w:r>
    <w:r>
      <w:t xml:space="preserve"> for the Pell Grant Experiments</w:t>
    </w:r>
    <w:r w:rsidRPr="00A43CE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482191" w:rsidRDefault="00760795" w:rsidP="00482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482191" w:rsidRDefault="00760795" w:rsidP="00482191">
    <w:pPr>
      <w:pStyle w:val="Header"/>
    </w:pPr>
    <w:r w:rsidRPr="00A43CEF">
      <w:t>OMB Package</w:t>
    </w:r>
    <w:r w:rsidRPr="00E132D3">
      <w:t xml:space="preserve"> </w:t>
    </w:r>
    <w:r>
      <w:t>for the Pell Grant Experiments</w:t>
    </w:r>
    <w:r w:rsidRPr="00A43CEF">
      <w:tab/>
    </w:r>
    <w:r w:rsidRPr="00A43CEF">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A43CEF" w:rsidRDefault="00760795" w:rsidP="00A43C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A43CEF" w:rsidRDefault="00760795" w:rsidP="00A43CEF">
    <w:pPr>
      <w:pStyle w:val="Header"/>
    </w:pPr>
    <w:r>
      <w:t>OMB Package for the Pell Grant Experiments</w:t>
    </w:r>
    <w:r w:rsidRPr="00A43CEF">
      <w:tab/>
    </w:r>
    <w:r w:rsidRPr="00A43CEF">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A43CEF" w:rsidRDefault="00760795" w:rsidP="00A43C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A43CEF" w:rsidRDefault="00760795" w:rsidP="00A43CEF">
    <w:pPr>
      <w:pStyle w:val="Header"/>
    </w:pPr>
    <w:r>
      <w:t>OMB Package for the Pell Grant Experiments</w:t>
    </w:r>
    <w:r w:rsidRPr="00A43CEF">
      <w:tab/>
    </w:r>
    <w:r w:rsidRPr="00A43CEF">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A43CEF" w:rsidRDefault="00760795" w:rsidP="00A43CEF">
    <w:pPr>
      <w:pStyle w:val="Header"/>
    </w:pPr>
    <w:r>
      <w:t>OMB Package for the Pell Grant Experiments</w:t>
    </w:r>
    <w:r w:rsidRPr="00A43CEF">
      <w:tab/>
    </w:r>
    <w:r w:rsidRPr="00A43CEF">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95" w:rsidRPr="00F842B0" w:rsidRDefault="00760795" w:rsidP="00F84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F41"/>
    <w:multiLevelType w:val="hybridMultilevel"/>
    <w:tmpl w:val="CA68A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E787A"/>
    <w:multiLevelType w:val="hybridMultilevel"/>
    <w:tmpl w:val="6658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F08C8"/>
    <w:multiLevelType w:val="hybridMultilevel"/>
    <w:tmpl w:val="3EBC0A60"/>
    <w:lvl w:ilvl="0" w:tplc="04090001">
      <w:start w:val="1"/>
      <w:numFmt w:val="bullet"/>
      <w:lvlText w:val=""/>
      <w:lvlJc w:val="left"/>
      <w:pPr>
        <w:ind w:left="867" w:hanging="435"/>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383D96"/>
    <w:multiLevelType w:val="hybridMultilevel"/>
    <w:tmpl w:val="505C6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F601CD"/>
    <w:multiLevelType w:val="hybridMultilevel"/>
    <w:tmpl w:val="1CF2F5FC"/>
    <w:lvl w:ilvl="0" w:tplc="B4CC76A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38B24638"/>
    <w:multiLevelType w:val="hybridMultilevel"/>
    <w:tmpl w:val="631ECCB8"/>
    <w:lvl w:ilvl="0" w:tplc="EAE270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170E9"/>
    <w:multiLevelType w:val="hybridMultilevel"/>
    <w:tmpl w:val="8F424682"/>
    <w:lvl w:ilvl="0" w:tplc="10C26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AA02954"/>
    <w:multiLevelType w:val="hybridMultilevel"/>
    <w:tmpl w:val="B6A4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F2654"/>
    <w:multiLevelType w:val="hybridMultilevel"/>
    <w:tmpl w:val="390AAF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CE74F47"/>
    <w:multiLevelType w:val="hybridMultilevel"/>
    <w:tmpl w:val="A0869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F7A05EB"/>
    <w:multiLevelType w:val="hybridMultilevel"/>
    <w:tmpl w:val="1DBC0C36"/>
    <w:lvl w:ilvl="0" w:tplc="B25AA7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54F590C"/>
    <w:multiLevelType w:val="hybridMultilevel"/>
    <w:tmpl w:val="551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9B87C5B"/>
    <w:multiLevelType w:val="multilevel"/>
    <w:tmpl w:val="0E3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E8020A"/>
    <w:multiLevelType w:val="hybridMultilevel"/>
    <w:tmpl w:val="6C7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04F88"/>
    <w:multiLevelType w:val="hybridMultilevel"/>
    <w:tmpl w:val="CB40F730"/>
    <w:lvl w:ilvl="0" w:tplc="8CFACAB4">
      <w:start w:val="1"/>
      <w:numFmt w:val="bullet"/>
      <w:lvlText w:val=""/>
      <w:lvlJc w:val="left"/>
      <w:pPr>
        <w:ind w:left="810" w:hanging="360"/>
      </w:pPr>
      <w:rPr>
        <w:rFonts w:ascii="Symbol" w:hAnsi="Symbol" w:hint="default"/>
        <w:color w:val="1F497D"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7580773C"/>
    <w:multiLevelType w:val="hybridMultilevel"/>
    <w:tmpl w:val="69B27152"/>
    <w:lvl w:ilvl="0" w:tplc="04090001">
      <w:start w:val="1"/>
      <w:numFmt w:val="bullet"/>
      <w:lvlText w:val=""/>
      <w:lvlJc w:val="left"/>
      <w:pPr>
        <w:ind w:left="867" w:hanging="435"/>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7B22164E"/>
    <w:multiLevelType w:val="hybridMultilevel"/>
    <w:tmpl w:val="E8C46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F286630"/>
    <w:multiLevelType w:val="hybridMultilevel"/>
    <w:tmpl w:val="09F6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23"/>
  </w:num>
  <w:num w:numId="4">
    <w:abstractNumId w:val="5"/>
  </w:num>
  <w:num w:numId="5">
    <w:abstractNumId w:val="3"/>
  </w:num>
  <w:num w:numId="6">
    <w:abstractNumId w:val="34"/>
  </w:num>
  <w:num w:numId="7">
    <w:abstractNumId w:val="27"/>
  </w:num>
  <w:num w:numId="8">
    <w:abstractNumId w:val="8"/>
  </w:num>
  <w:num w:numId="9">
    <w:abstractNumId w:val="9"/>
  </w:num>
  <w:num w:numId="10">
    <w:abstractNumId w:val="11"/>
  </w:num>
  <w:num w:numId="11">
    <w:abstractNumId w:val="6"/>
  </w:num>
  <w:num w:numId="12">
    <w:abstractNumId w:val="24"/>
  </w:num>
  <w:num w:numId="13">
    <w:abstractNumId w:val="7"/>
  </w:num>
  <w:num w:numId="14">
    <w:abstractNumId w:val="21"/>
  </w:num>
  <w:num w:numId="15">
    <w:abstractNumId w:val="25"/>
  </w:num>
  <w:num w:numId="16">
    <w:abstractNumId w:val="10"/>
  </w:num>
  <w:num w:numId="17">
    <w:abstractNumId w:val="19"/>
  </w:num>
  <w:num w:numId="18">
    <w:abstractNumId w:val="13"/>
  </w:num>
  <w:num w:numId="19">
    <w:abstractNumId w:val="14"/>
  </w:num>
  <w:num w:numId="20">
    <w:abstractNumId w:val="22"/>
  </w:num>
  <w:num w:numId="21">
    <w:abstractNumId w:val="29"/>
  </w:num>
  <w:num w:numId="22">
    <w:abstractNumId w:val="4"/>
  </w:num>
  <w:num w:numId="23">
    <w:abstractNumId w:val="16"/>
    <w:lvlOverride w:ilvl="0">
      <w:startOverride w:val="1"/>
    </w:lvlOverride>
  </w:num>
  <w:num w:numId="24">
    <w:abstractNumId w:val="32"/>
  </w:num>
  <w:num w:numId="25">
    <w:abstractNumId w:val="28"/>
  </w:num>
  <w:num w:numId="26">
    <w:abstractNumId w:val="15"/>
  </w:num>
  <w:num w:numId="27">
    <w:abstractNumId w:val="1"/>
  </w:num>
  <w:num w:numId="28">
    <w:abstractNumId w:val="17"/>
  </w:num>
  <w:num w:numId="29">
    <w:abstractNumId w:val="12"/>
  </w:num>
  <w:num w:numId="30">
    <w:abstractNumId w:val="33"/>
  </w:num>
  <w:num w:numId="31">
    <w:abstractNumId w:val="18"/>
  </w:num>
  <w:num w:numId="32">
    <w:abstractNumId w:val="16"/>
  </w:num>
  <w:num w:numId="33">
    <w:abstractNumId w:val="30"/>
  </w:num>
  <w:num w:numId="34">
    <w:abstractNumId w:val="16"/>
    <w:lvlOverride w:ilvl="0">
      <w:startOverride w:val="1"/>
    </w:lvlOverride>
  </w:num>
  <w:num w:numId="35">
    <w:abstractNumId w:val="16"/>
  </w:num>
  <w:num w:numId="36">
    <w:abstractNumId w:val="16"/>
    <w:lvlOverride w:ilvl="0">
      <w:startOverride w:val="1"/>
    </w:lvlOverride>
  </w:num>
  <w:num w:numId="37">
    <w:abstractNumId w:val="16"/>
    <w:lvlOverride w:ilvl="0">
      <w:startOverride w:val="1"/>
    </w:lvlOverride>
  </w:num>
  <w:num w:numId="38">
    <w:abstractNumId w:val="2"/>
  </w:num>
  <w:num w:numId="39">
    <w:abstractNumId w:val="35"/>
  </w:num>
  <w:num w:numId="40">
    <w:abstractNumId w:val="0"/>
  </w:num>
  <w:num w:numId="41">
    <w:abstractNumId w:val="20"/>
  </w:num>
  <w:num w:numId="4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E8"/>
    <w:rsid w:val="00003DE0"/>
    <w:rsid w:val="000163E3"/>
    <w:rsid w:val="000166E7"/>
    <w:rsid w:val="00020C13"/>
    <w:rsid w:val="00025C82"/>
    <w:rsid w:val="000307B0"/>
    <w:rsid w:val="00032CDA"/>
    <w:rsid w:val="00036E2F"/>
    <w:rsid w:val="00037098"/>
    <w:rsid w:val="000411A4"/>
    <w:rsid w:val="0004265C"/>
    <w:rsid w:val="00043DBB"/>
    <w:rsid w:val="00053226"/>
    <w:rsid w:val="00053F6C"/>
    <w:rsid w:val="000552CD"/>
    <w:rsid w:val="00061F42"/>
    <w:rsid w:val="0006368F"/>
    <w:rsid w:val="00064DC5"/>
    <w:rsid w:val="00073175"/>
    <w:rsid w:val="0007508F"/>
    <w:rsid w:val="000771D6"/>
    <w:rsid w:val="000812AE"/>
    <w:rsid w:val="00081D47"/>
    <w:rsid w:val="000825C1"/>
    <w:rsid w:val="00084BC3"/>
    <w:rsid w:val="000876E0"/>
    <w:rsid w:val="00090A1E"/>
    <w:rsid w:val="00094295"/>
    <w:rsid w:val="000A0775"/>
    <w:rsid w:val="000A4E74"/>
    <w:rsid w:val="000A65C4"/>
    <w:rsid w:val="000A6C58"/>
    <w:rsid w:val="000A7AE0"/>
    <w:rsid w:val="000B0543"/>
    <w:rsid w:val="000B054F"/>
    <w:rsid w:val="000B2422"/>
    <w:rsid w:val="000B3A77"/>
    <w:rsid w:val="000B5BA2"/>
    <w:rsid w:val="000C0118"/>
    <w:rsid w:val="000C1E15"/>
    <w:rsid w:val="000C4426"/>
    <w:rsid w:val="000C63C6"/>
    <w:rsid w:val="000C7108"/>
    <w:rsid w:val="000D15AD"/>
    <w:rsid w:val="000D3C04"/>
    <w:rsid w:val="000D4D8F"/>
    <w:rsid w:val="000D4FF6"/>
    <w:rsid w:val="000E1249"/>
    <w:rsid w:val="000E1F48"/>
    <w:rsid w:val="000E6D11"/>
    <w:rsid w:val="000F3A07"/>
    <w:rsid w:val="000F3B3F"/>
    <w:rsid w:val="000F53E2"/>
    <w:rsid w:val="000F5FF2"/>
    <w:rsid w:val="000F6081"/>
    <w:rsid w:val="0010122A"/>
    <w:rsid w:val="00105D23"/>
    <w:rsid w:val="00112EC7"/>
    <w:rsid w:val="00113E03"/>
    <w:rsid w:val="00115BBB"/>
    <w:rsid w:val="00115BE2"/>
    <w:rsid w:val="00116252"/>
    <w:rsid w:val="00121923"/>
    <w:rsid w:val="00123BC2"/>
    <w:rsid w:val="00125EA4"/>
    <w:rsid w:val="00126292"/>
    <w:rsid w:val="00130682"/>
    <w:rsid w:val="001313F8"/>
    <w:rsid w:val="0013282C"/>
    <w:rsid w:val="00133E93"/>
    <w:rsid w:val="00134335"/>
    <w:rsid w:val="001347BC"/>
    <w:rsid w:val="00142CD9"/>
    <w:rsid w:val="00143A9D"/>
    <w:rsid w:val="0014582E"/>
    <w:rsid w:val="00150430"/>
    <w:rsid w:val="001719F9"/>
    <w:rsid w:val="00172359"/>
    <w:rsid w:val="001728A8"/>
    <w:rsid w:val="00173B96"/>
    <w:rsid w:val="00176CB9"/>
    <w:rsid w:val="00181AD6"/>
    <w:rsid w:val="00183D6D"/>
    <w:rsid w:val="00186FA4"/>
    <w:rsid w:val="001933B1"/>
    <w:rsid w:val="00193C93"/>
    <w:rsid w:val="00195947"/>
    <w:rsid w:val="00197DF6"/>
    <w:rsid w:val="001A0055"/>
    <w:rsid w:val="001A07D4"/>
    <w:rsid w:val="001A0DE5"/>
    <w:rsid w:val="001A17C0"/>
    <w:rsid w:val="001A50A8"/>
    <w:rsid w:val="001B19FF"/>
    <w:rsid w:val="001B2866"/>
    <w:rsid w:val="001B2C97"/>
    <w:rsid w:val="001B4EA7"/>
    <w:rsid w:val="001B5607"/>
    <w:rsid w:val="001B657D"/>
    <w:rsid w:val="001C2D1D"/>
    <w:rsid w:val="001C3FD4"/>
    <w:rsid w:val="001C538A"/>
    <w:rsid w:val="001C5ABA"/>
    <w:rsid w:val="001D14D5"/>
    <w:rsid w:val="001D252F"/>
    <w:rsid w:val="001D4461"/>
    <w:rsid w:val="001E12F9"/>
    <w:rsid w:val="001E23F5"/>
    <w:rsid w:val="001E7959"/>
    <w:rsid w:val="001F0BFA"/>
    <w:rsid w:val="001F43CE"/>
    <w:rsid w:val="001F4C97"/>
    <w:rsid w:val="00200B10"/>
    <w:rsid w:val="00203D28"/>
    <w:rsid w:val="00203EB6"/>
    <w:rsid w:val="0021286E"/>
    <w:rsid w:val="00221312"/>
    <w:rsid w:val="00223E45"/>
    <w:rsid w:val="00235281"/>
    <w:rsid w:val="0023709C"/>
    <w:rsid w:val="002439E8"/>
    <w:rsid w:val="0024434D"/>
    <w:rsid w:val="002450EA"/>
    <w:rsid w:val="00245A7E"/>
    <w:rsid w:val="00247DB1"/>
    <w:rsid w:val="0025215D"/>
    <w:rsid w:val="00260106"/>
    <w:rsid w:val="00260274"/>
    <w:rsid w:val="00262E2C"/>
    <w:rsid w:val="00263561"/>
    <w:rsid w:val="00266070"/>
    <w:rsid w:val="0026697E"/>
    <w:rsid w:val="00267470"/>
    <w:rsid w:val="002728F6"/>
    <w:rsid w:val="00274500"/>
    <w:rsid w:val="00276FE8"/>
    <w:rsid w:val="00277EFF"/>
    <w:rsid w:val="002849EE"/>
    <w:rsid w:val="002875CE"/>
    <w:rsid w:val="00293302"/>
    <w:rsid w:val="00294BC3"/>
    <w:rsid w:val="00295C3A"/>
    <w:rsid w:val="002A0205"/>
    <w:rsid w:val="002C413C"/>
    <w:rsid w:val="002D265A"/>
    <w:rsid w:val="002D4560"/>
    <w:rsid w:val="002D4B07"/>
    <w:rsid w:val="002E4B76"/>
    <w:rsid w:val="002F7C83"/>
    <w:rsid w:val="0030012F"/>
    <w:rsid w:val="00306487"/>
    <w:rsid w:val="00311EF9"/>
    <w:rsid w:val="00312368"/>
    <w:rsid w:val="0031272D"/>
    <w:rsid w:val="00314019"/>
    <w:rsid w:val="00317828"/>
    <w:rsid w:val="00320BE0"/>
    <w:rsid w:val="00321474"/>
    <w:rsid w:val="00321AEF"/>
    <w:rsid w:val="00334039"/>
    <w:rsid w:val="00335869"/>
    <w:rsid w:val="00336A60"/>
    <w:rsid w:val="003414D6"/>
    <w:rsid w:val="00342B8B"/>
    <w:rsid w:val="00342CD8"/>
    <w:rsid w:val="003470D7"/>
    <w:rsid w:val="003515FB"/>
    <w:rsid w:val="00352D2E"/>
    <w:rsid w:val="0036029E"/>
    <w:rsid w:val="003656E5"/>
    <w:rsid w:val="00365E27"/>
    <w:rsid w:val="00366C04"/>
    <w:rsid w:val="003715A1"/>
    <w:rsid w:val="00372D5F"/>
    <w:rsid w:val="00375E0B"/>
    <w:rsid w:val="0037778A"/>
    <w:rsid w:val="00381892"/>
    <w:rsid w:val="003824EE"/>
    <w:rsid w:val="00386E8A"/>
    <w:rsid w:val="00391678"/>
    <w:rsid w:val="00394BCB"/>
    <w:rsid w:val="00395BDC"/>
    <w:rsid w:val="003A1506"/>
    <w:rsid w:val="003A1774"/>
    <w:rsid w:val="003A17E0"/>
    <w:rsid w:val="003A26BB"/>
    <w:rsid w:val="003A40ED"/>
    <w:rsid w:val="003C1994"/>
    <w:rsid w:val="003C3325"/>
    <w:rsid w:val="003C34AE"/>
    <w:rsid w:val="003C3EC0"/>
    <w:rsid w:val="003C58E8"/>
    <w:rsid w:val="003C682D"/>
    <w:rsid w:val="003D0CB9"/>
    <w:rsid w:val="003D155B"/>
    <w:rsid w:val="003D3D22"/>
    <w:rsid w:val="003E09D9"/>
    <w:rsid w:val="003E0B8A"/>
    <w:rsid w:val="003E33CD"/>
    <w:rsid w:val="003E448D"/>
    <w:rsid w:val="003F1435"/>
    <w:rsid w:val="003F48FA"/>
    <w:rsid w:val="003F4BFF"/>
    <w:rsid w:val="003F64BD"/>
    <w:rsid w:val="00401EBE"/>
    <w:rsid w:val="00405993"/>
    <w:rsid w:val="0041003B"/>
    <w:rsid w:val="00410472"/>
    <w:rsid w:val="00410917"/>
    <w:rsid w:val="0041185E"/>
    <w:rsid w:val="00414347"/>
    <w:rsid w:val="00417B7A"/>
    <w:rsid w:val="00417F7E"/>
    <w:rsid w:val="00421DE5"/>
    <w:rsid w:val="00431F60"/>
    <w:rsid w:val="00434D7C"/>
    <w:rsid w:val="00436D8E"/>
    <w:rsid w:val="00437895"/>
    <w:rsid w:val="004400A2"/>
    <w:rsid w:val="00445A24"/>
    <w:rsid w:val="00446CE2"/>
    <w:rsid w:val="004502F4"/>
    <w:rsid w:val="00451D9C"/>
    <w:rsid w:val="00452BFD"/>
    <w:rsid w:val="004558F5"/>
    <w:rsid w:val="0045594F"/>
    <w:rsid w:val="004575B3"/>
    <w:rsid w:val="0045783C"/>
    <w:rsid w:val="00460EBB"/>
    <w:rsid w:val="004618B2"/>
    <w:rsid w:val="004623ED"/>
    <w:rsid w:val="0046257F"/>
    <w:rsid w:val="00467C1A"/>
    <w:rsid w:val="00470826"/>
    <w:rsid w:val="004709C2"/>
    <w:rsid w:val="004721C5"/>
    <w:rsid w:val="0047478B"/>
    <w:rsid w:val="00474DAA"/>
    <w:rsid w:val="00475B83"/>
    <w:rsid w:val="004761A1"/>
    <w:rsid w:val="00482191"/>
    <w:rsid w:val="00482ECF"/>
    <w:rsid w:val="00484190"/>
    <w:rsid w:val="00484F5C"/>
    <w:rsid w:val="00485EA5"/>
    <w:rsid w:val="004868A6"/>
    <w:rsid w:val="00486FE8"/>
    <w:rsid w:val="00495695"/>
    <w:rsid w:val="00495C64"/>
    <w:rsid w:val="004A0EB6"/>
    <w:rsid w:val="004A1FC1"/>
    <w:rsid w:val="004A2588"/>
    <w:rsid w:val="004A7816"/>
    <w:rsid w:val="004B0D54"/>
    <w:rsid w:val="004B2922"/>
    <w:rsid w:val="004B6436"/>
    <w:rsid w:val="004B65C2"/>
    <w:rsid w:val="004B6966"/>
    <w:rsid w:val="004C3E59"/>
    <w:rsid w:val="004C5E45"/>
    <w:rsid w:val="004D0CB2"/>
    <w:rsid w:val="004D1BD7"/>
    <w:rsid w:val="004D62CD"/>
    <w:rsid w:val="004E05FE"/>
    <w:rsid w:val="004E14E4"/>
    <w:rsid w:val="004E7FEC"/>
    <w:rsid w:val="004F0E86"/>
    <w:rsid w:val="004F3D56"/>
    <w:rsid w:val="004F578E"/>
    <w:rsid w:val="00505CE8"/>
    <w:rsid w:val="00506B83"/>
    <w:rsid w:val="00506D00"/>
    <w:rsid w:val="0051610A"/>
    <w:rsid w:val="00526235"/>
    <w:rsid w:val="00526BFE"/>
    <w:rsid w:val="00531424"/>
    <w:rsid w:val="00533079"/>
    <w:rsid w:val="00550E30"/>
    <w:rsid w:val="005523E2"/>
    <w:rsid w:val="00553981"/>
    <w:rsid w:val="005618B3"/>
    <w:rsid w:val="00561AC1"/>
    <w:rsid w:val="0056213C"/>
    <w:rsid w:val="00567941"/>
    <w:rsid w:val="00570757"/>
    <w:rsid w:val="005722D2"/>
    <w:rsid w:val="00581CAC"/>
    <w:rsid w:val="00581EE2"/>
    <w:rsid w:val="00584701"/>
    <w:rsid w:val="00587812"/>
    <w:rsid w:val="00591AE6"/>
    <w:rsid w:val="005A27B8"/>
    <w:rsid w:val="005A6339"/>
    <w:rsid w:val="005A66CB"/>
    <w:rsid w:val="005A7EAA"/>
    <w:rsid w:val="005B3785"/>
    <w:rsid w:val="005B5375"/>
    <w:rsid w:val="005B64D5"/>
    <w:rsid w:val="005C3D1F"/>
    <w:rsid w:val="005C49EF"/>
    <w:rsid w:val="005C6F72"/>
    <w:rsid w:val="005D4BFF"/>
    <w:rsid w:val="005E312F"/>
    <w:rsid w:val="005E3ECC"/>
    <w:rsid w:val="005E47E2"/>
    <w:rsid w:val="005E533B"/>
    <w:rsid w:val="005E5828"/>
    <w:rsid w:val="005E751B"/>
    <w:rsid w:val="005F1463"/>
    <w:rsid w:val="005F16A4"/>
    <w:rsid w:val="005F1BB9"/>
    <w:rsid w:val="005F7587"/>
    <w:rsid w:val="00606408"/>
    <w:rsid w:val="00607899"/>
    <w:rsid w:val="0061414B"/>
    <w:rsid w:val="00614505"/>
    <w:rsid w:val="00614C1C"/>
    <w:rsid w:val="006150A8"/>
    <w:rsid w:val="00615C6D"/>
    <w:rsid w:val="006203D5"/>
    <w:rsid w:val="00620B90"/>
    <w:rsid w:val="00620C66"/>
    <w:rsid w:val="0062117F"/>
    <w:rsid w:val="00626622"/>
    <w:rsid w:val="0062721B"/>
    <w:rsid w:val="00631277"/>
    <w:rsid w:val="006324E2"/>
    <w:rsid w:val="00635EC3"/>
    <w:rsid w:val="006360B7"/>
    <w:rsid w:val="00636A31"/>
    <w:rsid w:val="00641AC0"/>
    <w:rsid w:val="00642396"/>
    <w:rsid w:val="00644264"/>
    <w:rsid w:val="006443FB"/>
    <w:rsid w:val="006637B8"/>
    <w:rsid w:val="00667F99"/>
    <w:rsid w:val="006705D9"/>
    <w:rsid w:val="00670D04"/>
    <w:rsid w:val="00676D95"/>
    <w:rsid w:val="00683086"/>
    <w:rsid w:val="006865E1"/>
    <w:rsid w:val="00690B57"/>
    <w:rsid w:val="00694E63"/>
    <w:rsid w:val="006959AF"/>
    <w:rsid w:val="006A26D1"/>
    <w:rsid w:val="006A7614"/>
    <w:rsid w:val="006B0D58"/>
    <w:rsid w:val="006B3246"/>
    <w:rsid w:val="006B6CD8"/>
    <w:rsid w:val="006C0174"/>
    <w:rsid w:val="006C2AFF"/>
    <w:rsid w:val="006C3126"/>
    <w:rsid w:val="006C427D"/>
    <w:rsid w:val="006C5354"/>
    <w:rsid w:val="006C5F3E"/>
    <w:rsid w:val="006C73C0"/>
    <w:rsid w:val="006D423E"/>
    <w:rsid w:val="006E2770"/>
    <w:rsid w:val="006E2AEF"/>
    <w:rsid w:val="006E3DE1"/>
    <w:rsid w:val="006E4079"/>
    <w:rsid w:val="006E76FE"/>
    <w:rsid w:val="006E7B78"/>
    <w:rsid w:val="006F053F"/>
    <w:rsid w:val="006F2093"/>
    <w:rsid w:val="006F55E6"/>
    <w:rsid w:val="006F588F"/>
    <w:rsid w:val="007003DD"/>
    <w:rsid w:val="00701433"/>
    <w:rsid w:val="00704B20"/>
    <w:rsid w:val="0070732A"/>
    <w:rsid w:val="00710AEA"/>
    <w:rsid w:val="0071101F"/>
    <w:rsid w:val="00712A21"/>
    <w:rsid w:val="00712A8D"/>
    <w:rsid w:val="00712D68"/>
    <w:rsid w:val="00717374"/>
    <w:rsid w:val="0072012B"/>
    <w:rsid w:val="007214EF"/>
    <w:rsid w:val="007224A7"/>
    <w:rsid w:val="0072303D"/>
    <w:rsid w:val="00723163"/>
    <w:rsid w:val="00725839"/>
    <w:rsid w:val="00726DD4"/>
    <w:rsid w:val="00727CB3"/>
    <w:rsid w:val="0073383C"/>
    <w:rsid w:val="0073629F"/>
    <w:rsid w:val="00736F2F"/>
    <w:rsid w:val="00743460"/>
    <w:rsid w:val="00747B99"/>
    <w:rsid w:val="0075076A"/>
    <w:rsid w:val="00751126"/>
    <w:rsid w:val="00760795"/>
    <w:rsid w:val="0076086D"/>
    <w:rsid w:val="007617F3"/>
    <w:rsid w:val="007652C7"/>
    <w:rsid w:val="00767340"/>
    <w:rsid w:val="00767F55"/>
    <w:rsid w:val="0077145E"/>
    <w:rsid w:val="00771AE5"/>
    <w:rsid w:val="00772C94"/>
    <w:rsid w:val="00780AD3"/>
    <w:rsid w:val="00781059"/>
    <w:rsid w:val="00782966"/>
    <w:rsid w:val="00785B42"/>
    <w:rsid w:val="00791EF5"/>
    <w:rsid w:val="007928DC"/>
    <w:rsid w:val="007A22FF"/>
    <w:rsid w:val="007A5D03"/>
    <w:rsid w:val="007B277B"/>
    <w:rsid w:val="007B2E26"/>
    <w:rsid w:val="007C11D0"/>
    <w:rsid w:val="007C4167"/>
    <w:rsid w:val="007C49C0"/>
    <w:rsid w:val="007C50D2"/>
    <w:rsid w:val="007C55BE"/>
    <w:rsid w:val="007C60EE"/>
    <w:rsid w:val="007C6EE6"/>
    <w:rsid w:val="007D1000"/>
    <w:rsid w:val="007D64C8"/>
    <w:rsid w:val="007E0B2A"/>
    <w:rsid w:val="007E2C19"/>
    <w:rsid w:val="007E4B90"/>
    <w:rsid w:val="007E6F4C"/>
    <w:rsid w:val="007F06CB"/>
    <w:rsid w:val="007F0A61"/>
    <w:rsid w:val="007F1C0F"/>
    <w:rsid w:val="007F48DB"/>
    <w:rsid w:val="007F686C"/>
    <w:rsid w:val="007F76BA"/>
    <w:rsid w:val="00802C82"/>
    <w:rsid w:val="00804751"/>
    <w:rsid w:val="00804B04"/>
    <w:rsid w:val="00813DB3"/>
    <w:rsid w:val="00816DF1"/>
    <w:rsid w:val="00824A38"/>
    <w:rsid w:val="00832A49"/>
    <w:rsid w:val="008359CB"/>
    <w:rsid w:val="00836231"/>
    <w:rsid w:val="0084669B"/>
    <w:rsid w:val="00847223"/>
    <w:rsid w:val="00847A1E"/>
    <w:rsid w:val="00852E4A"/>
    <w:rsid w:val="008551E4"/>
    <w:rsid w:val="008554DF"/>
    <w:rsid w:val="0086314C"/>
    <w:rsid w:val="008638E7"/>
    <w:rsid w:val="00870D0C"/>
    <w:rsid w:val="00870FBE"/>
    <w:rsid w:val="008715BD"/>
    <w:rsid w:val="008819EE"/>
    <w:rsid w:val="00885D45"/>
    <w:rsid w:val="00893B1D"/>
    <w:rsid w:val="0089599D"/>
    <w:rsid w:val="00895A2A"/>
    <w:rsid w:val="008A1E1F"/>
    <w:rsid w:val="008A2C8B"/>
    <w:rsid w:val="008A3AB0"/>
    <w:rsid w:val="008B032B"/>
    <w:rsid w:val="008C0031"/>
    <w:rsid w:val="008C1348"/>
    <w:rsid w:val="008C7660"/>
    <w:rsid w:val="008D1600"/>
    <w:rsid w:val="008D2658"/>
    <w:rsid w:val="008D2FB2"/>
    <w:rsid w:val="008D3A70"/>
    <w:rsid w:val="008D6119"/>
    <w:rsid w:val="008D7ADA"/>
    <w:rsid w:val="008E0C5C"/>
    <w:rsid w:val="008E26C4"/>
    <w:rsid w:val="008E27F1"/>
    <w:rsid w:val="008E50CE"/>
    <w:rsid w:val="008F1A3F"/>
    <w:rsid w:val="008F4C4C"/>
    <w:rsid w:val="008F5A8F"/>
    <w:rsid w:val="008F6C30"/>
    <w:rsid w:val="008F7A9F"/>
    <w:rsid w:val="009009D0"/>
    <w:rsid w:val="009020D7"/>
    <w:rsid w:val="00902B68"/>
    <w:rsid w:val="00904BE3"/>
    <w:rsid w:val="00912344"/>
    <w:rsid w:val="0091320C"/>
    <w:rsid w:val="00913761"/>
    <w:rsid w:val="009162F0"/>
    <w:rsid w:val="0092115E"/>
    <w:rsid w:val="009236EE"/>
    <w:rsid w:val="00923BAB"/>
    <w:rsid w:val="009269B1"/>
    <w:rsid w:val="00926DD4"/>
    <w:rsid w:val="00926FE2"/>
    <w:rsid w:val="00927DD4"/>
    <w:rsid w:val="00931BDB"/>
    <w:rsid w:val="00943B8D"/>
    <w:rsid w:val="00945A6D"/>
    <w:rsid w:val="00950AF4"/>
    <w:rsid w:val="00954F23"/>
    <w:rsid w:val="00955F4C"/>
    <w:rsid w:val="00956701"/>
    <w:rsid w:val="009570CE"/>
    <w:rsid w:val="0095754B"/>
    <w:rsid w:val="00957C4F"/>
    <w:rsid w:val="00963A99"/>
    <w:rsid w:val="0096706D"/>
    <w:rsid w:val="00980DB0"/>
    <w:rsid w:val="009819C3"/>
    <w:rsid w:val="009847F6"/>
    <w:rsid w:val="00984A77"/>
    <w:rsid w:val="0098583B"/>
    <w:rsid w:val="0099124E"/>
    <w:rsid w:val="0099203C"/>
    <w:rsid w:val="00993339"/>
    <w:rsid w:val="00993E99"/>
    <w:rsid w:val="00994EDD"/>
    <w:rsid w:val="00997375"/>
    <w:rsid w:val="009A0C65"/>
    <w:rsid w:val="009A2162"/>
    <w:rsid w:val="009A2476"/>
    <w:rsid w:val="009A2C1B"/>
    <w:rsid w:val="009A2FD2"/>
    <w:rsid w:val="009A334D"/>
    <w:rsid w:val="009A743C"/>
    <w:rsid w:val="009B08D9"/>
    <w:rsid w:val="009B12A6"/>
    <w:rsid w:val="009B20BD"/>
    <w:rsid w:val="009B258C"/>
    <w:rsid w:val="009B61A1"/>
    <w:rsid w:val="009C1C3E"/>
    <w:rsid w:val="009C2D5A"/>
    <w:rsid w:val="009C507D"/>
    <w:rsid w:val="009D0103"/>
    <w:rsid w:val="009D0871"/>
    <w:rsid w:val="009D5870"/>
    <w:rsid w:val="009E0370"/>
    <w:rsid w:val="009E0B2D"/>
    <w:rsid w:val="009E201F"/>
    <w:rsid w:val="009E4BE4"/>
    <w:rsid w:val="009E6103"/>
    <w:rsid w:val="009F202F"/>
    <w:rsid w:val="009F3945"/>
    <w:rsid w:val="009F6154"/>
    <w:rsid w:val="00A00363"/>
    <w:rsid w:val="00A00BB9"/>
    <w:rsid w:val="00A03AEA"/>
    <w:rsid w:val="00A03D94"/>
    <w:rsid w:val="00A0478A"/>
    <w:rsid w:val="00A12070"/>
    <w:rsid w:val="00A12854"/>
    <w:rsid w:val="00A14FFB"/>
    <w:rsid w:val="00A20286"/>
    <w:rsid w:val="00A2388A"/>
    <w:rsid w:val="00A24227"/>
    <w:rsid w:val="00A326D8"/>
    <w:rsid w:val="00A32ECE"/>
    <w:rsid w:val="00A4145C"/>
    <w:rsid w:val="00A41CBE"/>
    <w:rsid w:val="00A42527"/>
    <w:rsid w:val="00A43CEF"/>
    <w:rsid w:val="00A449A6"/>
    <w:rsid w:val="00A47C61"/>
    <w:rsid w:val="00A50925"/>
    <w:rsid w:val="00A529BA"/>
    <w:rsid w:val="00A56803"/>
    <w:rsid w:val="00A569A3"/>
    <w:rsid w:val="00A60FFF"/>
    <w:rsid w:val="00A61516"/>
    <w:rsid w:val="00A61B47"/>
    <w:rsid w:val="00A633EA"/>
    <w:rsid w:val="00A70640"/>
    <w:rsid w:val="00A7661A"/>
    <w:rsid w:val="00A76E51"/>
    <w:rsid w:val="00A771AA"/>
    <w:rsid w:val="00A80A4F"/>
    <w:rsid w:val="00A90895"/>
    <w:rsid w:val="00A960F2"/>
    <w:rsid w:val="00A96CF3"/>
    <w:rsid w:val="00AA0FFA"/>
    <w:rsid w:val="00AA58EE"/>
    <w:rsid w:val="00AA5EA3"/>
    <w:rsid w:val="00AA69D1"/>
    <w:rsid w:val="00AB2101"/>
    <w:rsid w:val="00AB2303"/>
    <w:rsid w:val="00AB3E5C"/>
    <w:rsid w:val="00AB6CDC"/>
    <w:rsid w:val="00AB74F2"/>
    <w:rsid w:val="00AC1B42"/>
    <w:rsid w:val="00AC7A79"/>
    <w:rsid w:val="00AD1383"/>
    <w:rsid w:val="00AD3E56"/>
    <w:rsid w:val="00AD5D20"/>
    <w:rsid w:val="00AF1C28"/>
    <w:rsid w:val="00AF37ED"/>
    <w:rsid w:val="00AF6863"/>
    <w:rsid w:val="00B0371A"/>
    <w:rsid w:val="00B0549C"/>
    <w:rsid w:val="00B1081D"/>
    <w:rsid w:val="00B10CD4"/>
    <w:rsid w:val="00B13000"/>
    <w:rsid w:val="00B1368B"/>
    <w:rsid w:val="00B13B32"/>
    <w:rsid w:val="00B17721"/>
    <w:rsid w:val="00B23217"/>
    <w:rsid w:val="00B23B5A"/>
    <w:rsid w:val="00B26A2C"/>
    <w:rsid w:val="00B31D69"/>
    <w:rsid w:val="00B32386"/>
    <w:rsid w:val="00B32839"/>
    <w:rsid w:val="00B332BD"/>
    <w:rsid w:val="00B40F22"/>
    <w:rsid w:val="00B41F21"/>
    <w:rsid w:val="00B42267"/>
    <w:rsid w:val="00B42598"/>
    <w:rsid w:val="00B4397B"/>
    <w:rsid w:val="00B6365A"/>
    <w:rsid w:val="00B65730"/>
    <w:rsid w:val="00B675DB"/>
    <w:rsid w:val="00B714B7"/>
    <w:rsid w:val="00B82E71"/>
    <w:rsid w:val="00B83493"/>
    <w:rsid w:val="00B850DC"/>
    <w:rsid w:val="00B861F2"/>
    <w:rsid w:val="00B87823"/>
    <w:rsid w:val="00B94552"/>
    <w:rsid w:val="00B97FEB"/>
    <w:rsid w:val="00BA09AE"/>
    <w:rsid w:val="00BA65A5"/>
    <w:rsid w:val="00BA7C17"/>
    <w:rsid w:val="00BB2E8C"/>
    <w:rsid w:val="00BB7426"/>
    <w:rsid w:val="00BC3A45"/>
    <w:rsid w:val="00BC5BA4"/>
    <w:rsid w:val="00BD0709"/>
    <w:rsid w:val="00BD2B66"/>
    <w:rsid w:val="00BD51FE"/>
    <w:rsid w:val="00BD53CF"/>
    <w:rsid w:val="00BD5B82"/>
    <w:rsid w:val="00BE4DFB"/>
    <w:rsid w:val="00BE4FE9"/>
    <w:rsid w:val="00BE6EFC"/>
    <w:rsid w:val="00BF3787"/>
    <w:rsid w:val="00BF5F36"/>
    <w:rsid w:val="00C01AF8"/>
    <w:rsid w:val="00C0307F"/>
    <w:rsid w:val="00C059FB"/>
    <w:rsid w:val="00C06E34"/>
    <w:rsid w:val="00C10530"/>
    <w:rsid w:val="00C120A0"/>
    <w:rsid w:val="00C12D81"/>
    <w:rsid w:val="00C14296"/>
    <w:rsid w:val="00C17584"/>
    <w:rsid w:val="00C25B1D"/>
    <w:rsid w:val="00C2665F"/>
    <w:rsid w:val="00C2695D"/>
    <w:rsid w:val="00C40247"/>
    <w:rsid w:val="00C407B3"/>
    <w:rsid w:val="00C40D0E"/>
    <w:rsid w:val="00C41AD6"/>
    <w:rsid w:val="00C43856"/>
    <w:rsid w:val="00C4446C"/>
    <w:rsid w:val="00C450AE"/>
    <w:rsid w:val="00C463AA"/>
    <w:rsid w:val="00C510A0"/>
    <w:rsid w:val="00C51D44"/>
    <w:rsid w:val="00C53108"/>
    <w:rsid w:val="00C53280"/>
    <w:rsid w:val="00C5504F"/>
    <w:rsid w:val="00C56A6B"/>
    <w:rsid w:val="00C61BF3"/>
    <w:rsid w:val="00C65F02"/>
    <w:rsid w:val="00C7539E"/>
    <w:rsid w:val="00C758F5"/>
    <w:rsid w:val="00C77AF4"/>
    <w:rsid w:val="00C823F1"/>
    <w:rsid w:val="00C845F3"/>
    <w:rsid w:val="00C85BC3"/>
    <w:rsid w:val="00C86009"/>
    <w:rsid w:val="00C8601A"/>
    <w:rsid w:val="00C90E85"/>
    <w:rsid w:val="00C92E5D"/>
    <w:rsid w:val="00C93509"/>
    <w:rsid w:val="00C950D0"/>
    <w:rsid w:val="00C9777C"/>
    <w:rsid w:val="00CA3391"/>
    <w:rsid w:val="00CA58CB"/>
    <w:rsid w:val="00CA5CBC"/>
    <w:rsid w:val="00CA79C0"/>
    <w:rsid w:val="00CB0D47"/>
    <w:rsid w:val="00CB137C"/>
    <w:rsid w:val="00CB38C2"/>
    <w:rsid w:val="00CB4E54"/>
    <w:rsid w:val="00CB7B21"/>
    <w:rsid w:val="00CC0867"/>
    <w:rsid w:val="00CC413B"/>
    <w:rsid w:val="00CC602E"/>
    <w:rsid w:val="00CD3C6D"/>
    <w:rsid w:val="00CD6E1D"/>
    <w:rsid w:val="00CD6F65"/>
    <w:rsid w:val="00CD7697"/>
    <w:rsid w:val="00CE0CE8"/>
    <w:rsid w:val="00CE16E0"/>
    <w:rsid w:val="00CE5163"/>
    <w:rsid w:val="00CE743A"/>
    <w:rsid w:val="00CE767D"/>
    <w:rsid w:val="00CF24E3"/>
    <w:rsid w:val="00CF7DAA"/>
    <w:rsid w:val="00D02155"/>
    <w:rsid w:val="00D02A68"/>
    <w:rsid w:val="00D03435"/>
    <w:rsid w:val="00D10B21"/>
    <w:rsid w:val="00D10F83"/>
    <w:rsid w:val="00D10FE6"/>
    <w:rsid w:val="00D142F1"/>
    <w:rsid w:val="00D14FDB"/>
    <w:rsid w:val="00D17104"/>
    <w:rsid w:val="00D17AA7"/>
    <w:rsid w:val="00D20BD0"/>
    <w:rsid w:val="00D21903"/>
    <w:rsid w:val="00D32AEE"/>
    <w:rsid w:val="00D41AF1"/>
    <w:rsid w:val="00D427ED"/>
    <w:rsid w:val="00D42C39"/>
    <w:rsid w:val="00D44170"/>
    <w:rsid w:val="00D44CEC"/>
    <w:rsid w:val="00D44FCE"/>
    <w:rsid w:val="00D451FE"/>
    <w:rsid w:val="00D50C56"/>
    <w:rsid w:val="00D5675A"/>
    <w:rsid w:val="00D62AA3"/>
    <w:rsid w:val="00D62ACB"/>
    <w:rsid w:val="00D62FAA"/>
    <w:rsid w:val="00D65F5B"/>
    <w:rsid w:val="00D67A1D"/>
    <w:rsid w:val="00D7429C"/>
    <w:rsid w:val="00D75320"/>
    <w:rsid w:val="00D75378"/>
    <w:rsid w:val="00D77566"/>
    <w:rsid w:val="00D81E93"/>
    <w:rsid w:val="00DA0528"/>
    <w:rsid w:val="00DA10E1"/>
    <w:rsid w:val="00DA39C5"/>
    <w:rsid w:val="00DA4F6C"/>
    <w:rsid w:val="00DA6A93"/>
    <w:rsid w:val="00DB6BA7"/>
    <w:rsid w:val="00DC05C1"/>
    <w:rsid w:val="00DC0CCC"/>
    <w:rsid w:val="00DC1940"/>
    <w:rsid w:val="00DD2046"/>
    <w:rsid w:val="00DD2B68"/>
    <w:rsid w:val="00DD50FB"/>
    <w:rsid w:val="00DD63FC"/>
    <w:rsid w:val="00DE3B89"/>
    <w:rsid w:val="00DE60A8"/>
    <w:rsid w:val="00DE74F9"/>
    <w:rsid w:val="00DF0328"/>
    <w:rsid w:val="00DF1018"/>
    <w:rsid w:val="00DF2929"/>
    <w:rsid w:val="00E00584"/>
    <w:rsid w:val="00E03491"/>
    <w:rsid w:val="00E0544B"/>
    <w:rsid w:val="00E07B8F"/>
    <w:rsid w:val="00E132D3"/>
    <w:rsid w:val="00E14EE6"/>
    <w:rsid w:val="00E2035E"/>
    <w:rsid w:val="00E312D3"/>
    <w:rsid w:val="00E32C69"/>
    <w:rsid w:val="00E32D60"/>
    <w:rsid w:val="00E33FB4"/>
    <w:rsid w:val="00E35802"/>
    <w:rsid w:val="00E371E1"/>
    <w:rsid w:val="00E377CE"/>
    <w:rsid w:val="00E41308"/>
    <w:rsid w:val="00E46FD7"/>
    <w:rsid w:val="00E50D32"/>
    <w:rsid w:val="00E51E8C"/>
    <w:rsid w:val="00E52990"/>
    <w:rsid w:val="00E53319"/>
    <w:rsid w:val="00E5706F"/>
    <w:rsid w:val="00E57117"/>
    <w:rsid w:val="00E609DE"/>
    <w:rsid w:val="00E632B5"/>
    <w:rsid w:val="00E646BD"/>
    <w:rsid w:val="00E7182D"/>
    <w:rsid w:val="00E81280"/>
    <w:rsid w:val="00E83F7C"/>
    <w:rsid w:val="00E94197"/>
    <w:rsid w:val="00EA0303"/>
    <w:rsid w:val="00EA0F3A"/>
    <w:rsid w:val="00EA28E5"/>
    <w:rsid w:val="00EA4297"/>
    <w:rsid w:val="00EB15FA"/>
    <w:rsid w:val="00EB2F49"/>
    <w:rsid w:val="00EB68A2"/>
    <w:rsid w:val="00EC0F78"/>
    <w:rsid w:val="00EC1762"/>
    <w:rsid w:val="00EC504D"/>
    <w:rsid w:val="00ED084D"/>
    <w:rsid w:val="00ED2789"/>
    <w:rsid w:val="00ED3582"/>
    <w:rsid w:val="00ED47C6"/>
    <w:rsid w:val="00ED4D91"/>
    <w:rsid w:val="00ED6DF5"/>
    <w:rsid w:val="00EF355D"/>
    <w:rsid w:val="00EF776D"/>
    <w:rsid w:val="00F02000"/>
    <w:rsid w:val="00F02744"/>
    <w:rsid w:val="00F02C3E"/>
    <w:rsid w:val="00F03536"/>
    <w:rsid w:val="00F142BF"/>
    <w:rsid w:val="00F20439"/>
    <w:rsid w:val="00F32B10"/>
    <w:rsid w:val="00F37493"/>
    <w:rsid w:val="00F40E54"/>
    <w:rsid w:val="00F40EDB"/>
    <w:rsid w:val="00F40F75"/>
    <w:rsid w:val="00F43C39"/>
    <w:rsid w:val="00F45261"/>
    <w:rsid w:val="00F5175E"/>
    <w:rsid w:val="00F51DD9"/>
    <w:rsid w:val="00F5243D"/>
    <w:rsid w:val="00F640AA"/>
    <w:rsid w:val="00F65875"/>
    <w:rsid w:val="00F6691C"/>
    <w:rsid w:val="00F66A4D"/>
    <w:rsid w:val="00F66CB4"/>
    <w:rsid w:val="00F67E01"/>
    <w:rsid w:val="00F7026C"/>
    <w:rsid w:val="00F747CB"/>
    <w:rsid w:val="00F801B2"/>
    <w:rsid w:val="00F81BD7"/>
    <w:rsid w:val="00F83736"/>
    <w:rsid w:val="00F842B0"/>
    <w:rsid w:val="00F84546"/>
    <w:rsid w:val="00F851A3"/>
    <w:rsid w:val="00F85D88"/>
    <w:rsid w:val="00F866ED"/>
    <w:rsid w:val="00F87044"/>
    <w:rsid w:val="00F87D14"/>
    <w:rsid w:val="00F90DAA"/>
    <w:rsid w:val="00F92393"/>
    <w:rsid w:val="00FA0806"/>
    <w:rsid w:val="00FA0853"/>
    <w:rsid w:val="00FA52DD"/>
    <w:rsid w:val="00FB459C"/>
    <w:rsid w:val="00FB7690"/>
    <w:rsid w:val="00FC058D"/>
    <w:rsid w:val="00FC55B7"/>
    <w:rsid w:val="00FC5611"/>
    <w:rsid w:val="00FC7289"/>
    <w:rsid w:val="00FD1C0C"/>
    <w:rsid w:val="00FD789B"/>
    <w:rsid w:val="00FE242E"/>
    <w:rsid w:val="00FE29FB"/>
    <w:rsid w:val="00FE2BED"/>
    <w:rsid w:val="00FE4DBD"/>
    <w:rsid w:val="00FF3125"/>
    <w:rsid w:val="00FF7774"/>
    <w:rsid w:val="00FF7B1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C55B7"/>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FC55B7"/>
    <w:pPr>
      <w:spacing w:after="840" w:line="240" w:lineRule="auto"/>
      <w:ind w:firstLine="0"/>
      <w:jc w:val="center"/>
      <w:outlineLvl w:val="0"/>
    </w:pPr>
    <w:rPr>
      <w:b/>
      <w:caps/>
    </w:rPr>
  </w:style>
  <w:style w:type="paragraph" w:styleId="Heading2">
    <w:name w:val="heading 2"/>
    <w:basedOn w:val="Normal"/>
    <w:next w:val="Normal"/>
    <w:qFormat/>
    <w:rsid w:val="00FC55B7"/>
    <w:pPr>
      <w:keepNext/>
      <w:spacing w:after="240" w:line="240" w:lineRule="auto"/>
      <w:ind w:left="432" w:hanging="432"/>
      <w:outlineLvl w:val="1"/>
    </w:pPr>
    <w:rPr>
      <w:b/>
      <w:caps/>
    </w:rPr>
  </w:style>
  <w:style w:type="paragraph" w:styleId="Heading3">
    <w:name w:val="heading 3"/>
    <w:basedOn w:val="Normal"/>
    <w:next w:val="Normal"/>
    <w:qFormat/>
    <w:rsid w:val="00FC55B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C55B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C55B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C55B7"/>
    <w:pPr>
      <w:outlineLvl w:val="5"/>
    </w:pPr>
  </w:style>
  <w:style w:type="paragraph" w:styleId="Heading7">
    <w:name w:val="heading 7"/>
    <w:aliases w:val="Heading 7 (business proposal only)"/>
    <w:basedOn w:val="Normal"/>
    <w:next w:val="Normal"/>
    <w:qFormat/>
    <w:rsid w:val="00FC55B7"/>
    <w:pPr>
      <w:outlineLvl w:val="6"/>
    </w:pPr>
  </w:style>
  <w:style w:type="paragraph" w:styleId="Heading8">
    <w:name w:val="heading 8"/>
    <w:aliases w:val="Heading 8 (business proposal only)"/>
    <w:basedOn w:val="Normal"/>
    <w:next w:val="Normal"/>
    <w:qFormat/>
    <w:rsid w:val="00FC55B7"/>
    <w:pPr>
      <w:outlineLvl w:val="7"/>
    </w:pPr>
  </w:style>
  <w:style w:type="paragraph" w:styleId="Heading9">
    <w:name w:val="heading 9"/>
    <w:aliases w:val="Heading 9 (business proposal only)"/>
    <w:basedOn w:val="Normal"/>
    <w:next w:val="Normal"/>
    <w:qFormat/>
    <w:rsid w:val="00FC5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55B7"/>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FC55B7"/>
    <w:pPr>
      <w:spacing w:after="240" w:line="240" w:lineRule="auto"/>
    </w:pPr>
  </w:style>
  <w:style w:type="paragraph" w:styleId="Footer">
    <w:name w:val="footer"/>
    <w:basedOn w:val="Normal"/>
    <w:link w:val="FooterChar"/>
    <w:uiPriority w:val="99"/>
    <w:qFormat/>
    <w:rsid w:val="00FC55B7"/>
    <w:pPr>
      <w:tabs>
        <w:tab w:val="center" w:pos="4320"/>
        <w:tab w:val="right" w:pos="8640"/>
      </w:tabs>
      <w:spacing w:before="360" w:line="240" w:lineRule="auto"/>
    </w:pPr>
  </w:style>
  <w:style w:type="character" w:styleId="PageNumber">
    <w:name w:val="page number"/>
    <w:basedOn w:val="DefaultParagraphFont"/>
    <w:semiHidden/>
    <w:qFormat/>
    <w:rsid w:val="00FC55B7"/>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FC55B7"/>
    <w:pPr>
      <w:tabs>
        <w:tab w:val="left" w:pos="1620"/>
        <w:tab w:val="right" w:leader="dot" w:pos="9360"/>
      </w:tabs>
      <w:spacing w:after="240"/>
      <w:ind w:left="1620" w:right="1080" w:hanging="630"/>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FC55B7"/>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FC55B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FC55B7"/>
    <w:pPr>
      <w:spacing w:after="120" w:line="240" w:lineRule="auto"/>
    </w:pPr>
    <w:rPr>
      <w:sz w:val="20"/>
    </w:rPr>
  </w:style>
  <w:style w:type="paragraph" w:customStyle="1" w:styleId="Dash">
    <w:name w:val="Dash"/>
    <w:qFormat/>
    <w:rsid w:val="00FC55B7"/>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FC55B7"/>
    <w:pPr>
      <w:tabs>
        <w:tab w:val="num" w:pos="1080"/>
      </w:tabs>
      <w:spacing w:after="240"/>
    </w:pPr>
  </w:style>
  <w:style w:type="paragraph" w:customStyle="1" w:styleId="NumberedBullet">
    <w:name w:val="Numbered Bullet"/>
    <w:basedOn w:val="Normal"/>
    <w:qFormat/>
    <w:rsid w:val="00FC55B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FC55B7"/>
    <w:pPr>
      <w:tabs>
        <w:tab w:val="clear" w:pos="432"/>
      </w:tabs>
      <w:spacing w:after="240" w:line="240" w:lineRule="auto"/>
      <w:ind w:left="720" w:hanging="720"/>
    </w:pPr>
  </w:style>
  <w:style w:type="character" w:styleId="FootnoteReference">
    <w:name w:val="footnote reference"/>
    <w:basedOn w:val="DefaultParagraphFont"/>
    <w:rsid w:val="00FC55B7"/>
    <w:rPr>
      <w:spacing w:val="0"/>
      <w:position w:val="0"/>
      <w:u w:color="000080"/>
      <w:effect w:val="none"/>
      <w:vertAlign w:val="superscript"/>
    </w:rPr>
  </w:style>
  <w:style w:type="paragraph" w:styleId="EndnoteText">
    <w:name w:val="endnote text"/>
    <w:basedOn w:val="Normal"/>
    <w:rsid w:val="00FC55B7"/>
    <w:pPr>
      <w:spacing w:after="240" w:line="240" w:lineRule="auto"/>
    </w:pPr>
  </w:style>
  <w:style w:type="character" w:styleId="EndnoteReference">
    <w:name w:val="endnote reference"/>
    <w:basedOn w:val="DefaultParagraphFont"/>
    <w:rsid w:val="00FC55B7"/>
    <w:rPr>
      <w:vertAlign w:val="superscript"/>
    </w:rPr>
  </w:style>
  <w:style w:type="paragraph" w:customStyle="1" w:styleId="MarkforTableHeading">
    <w:name w:val="Mark for Table Heading"/>
    <w:basedOn w:val="Normal"/>
    <w:next w:val="Normal"/>
    <w:qFormat/>
    <w:rsid w:val="00FC55B7"/>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FC55B7"/>
    <w:pPr>
      <w:keepLines/>
      <w:spacing w:after="240" w:line="240" w:lineRule="auto"/>
      <w:ind w:left="432" w:hanging="432"/>
    </w:pPr>
  </w:style>
  <w:style w:type="paragraph" w:customStyle="1" w:styleId="MarkforFigureHeading">
    <w:name w:val="Mark for Figure Heading"/>
    <w:basedOn w:val="MarkforTableHeading"/>
    <w:next w:val="Normal"/>
    <w:qFormat/>
    <w:rsid w:val="00FC55B7"/>
  </w:style>
  <w:style w:type="paragraph" w:customStyle="1" w:styleId="MarkforExhibitHeading">
    <w:name w:val="Mark for Exhibit Heading"/>
    <w:basedOn w:val="Normal"/>
    <w:next w:val="Normal"/>
    <w:qFormat/>
    <w:rsid w:val="00FC55B7"/>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aliases w:val="TABLES"/>
    <w:basedOn w:val="Normal"/>
    <w:next w:val="Normal"/>
    <w:uiPriority w:val="99"/>
    <w:rsid w:val="00FC55B7"/>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FC55B7"/>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FC55B7"/>
    <w:pPr>
      <w:numPr>
        <w:numId w:val="6"/>
      </w:numPr>
      <w:ind w:left="720" w:hanging="288"/>
      <w:contextualSpacing/>
    </w:pPr>
  </w:style>
  <w:style w:type="paragraph" w:styleId="Header">
    <w:name w:val="header"/>
    <w:basedOn w:val="Normal"/>
    <w:link w:val="HeaderChar"/>
    <w:qFormat/>
    <w:rsid w:val="00FC55B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C55B7"/>
    <w:rPr>
      <w:rFonts w:ascii="Garamond" w:hAnsi="Garamond"/>
      <w:i/>
      <w:sz w:val="22"/>
      <w:szCs w:val="24"/>
    </w:rPr>
  </w:style>
  <w:style w:type="paragraph" w:styleId="BalloonText">
    <w:name w:val="Balloon Text"/>
    <w:basedOn w:val="Normal"/>
    <w:link w:val="BalloonTextChar"/>
    <w:uiPriority w:val="99"/>
    <w:semiHidden/>
    <w:unhideWhenUsed/>
    <w:rsid w:val="00FC5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B7"/>
    <w:rPr>
      <w:rFonts w:ascii="Tahoma" w:hAnsi="Tahoma" w:cs="Tahoma"/>
      <w:sz w:val="16"/>
      <w:szCs w:val="16"/>
    </w:rPr>
  </w:style>
  <w:style w:type="paragraph" w:customStyle="1" w:styleId="TableFootnoteCaption">
    <w:name w:val="Table Footnote_Caption"/>
    <w:basedOn w:val="NormalSS"/>
    <w:qFormat/>
    <w:rsid w:val="00FC55B7"/>
    <w:pPr>
      <w:spacing w:after="120"/>
      <w:ind w:firstLine="0"/>
    </w:pPr>
    <w:rPr>
      <w:rFonts w:ascii="Lucida Sans" w:hAnsi="Lucida Sans"/>
      <w:sz w:val="18"/>
    </w:rPr>
  </w:style>
  <w:style w:type="paragraph" w:customStyle="1" w:styleId="TableHeaderCenter">
    <w:name w:val="Table Header Center"/>
    <w:basedOn w:val="NormalSS"/>
    <w:qFormat/>
    <w:rsid w:val="00FC55B7"/>
    <w:pPr>
      <w:spacing w:before="120" w:after="60"/>
      <w:ind w:firstLine="0"/>
      <w:jc w:val="center"/>
    </w:pPr>
    <w:rPr>
      <w:rFonts w:ascii="Lucida Sans" w:hAnsi="Lucida Sans"/>
      <w:sz w:val="18"/>
    </w:rPr>
  </w:style>
  <w:style w:type="paragraph" w:customStyle="1" w:styleId="TableHeaderLeft">
    <w:name w:val="Table Header Left"/>
    <w:basedOn w:val="NormalSS"/>
    <w:qFormat/>
    <w:rsid w:val="00FC55B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FC55B7"/>
    <w:pPr>
      <w:ind w:firstLine="0"/>
    </w:pPr>
  </w:style>
  <w:style w:type="paragraph" w:customStyle="1" w:styleId="NormalSScontinued">
    <w:name w:val="NormalSS (continued)"/>
    <w:basedOn w:val="NormalSS"/>
    <w:next w:val="NormalSS"/>
    <w:qFormat/>
    <w:rsid w:val="00FC55B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FC55B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FC55B7"/>
    <w:pPr>
      <w:tabs>
        <w:tab w:val="clear" w:pos="432"/>
      </w:tabs>
      <w:spacing w:after="120"/>
      <w:ind w:left="1080" w:hanging="1080"/>
    </w:pPr>
    <w:rPr>
      <w:rFonts w:ascii="Lucida Sans" w:hAnsi="Lucida Sans"/>
      <w:sz w:val="18"/>
    </w:rPr>
  </w:style>
  <w:style w:type="table" w:styleId="TableGrid">
    <w:name w:val="Table Grid"/>
    <w:basedOn w:val="TableNormal"/>
    <w:uiPriority w:val="59"/>
    <w:rsid w:val="00FC55B7"/>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FC55B7"/>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FC55B7"/>
    <w:pPr>
      <w:spacing w:after="240"/>
    </w:pPr>
  </w:style>
  <w:style w:type="paragraph" w:customStyle="1" w:styleId="AcknowledgmentnoTOCBlack">
    <w:name w:val="Acknowledgment no TOC_Black"/>
    <w:basedOn w:val="Normal"/>
    <w:next w:val="Normal"/>
    <w:qFormat/>
    <w:rsid w:val="00FC55B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FC55B7"/>
    <w:rPr>
      <w:color w:val="C00000"/>
    </w:rPr>
  </w:style>
  <w:style w:type="paragraph" w:customStyle="1" w:styleId="AcknowledgmentnoTOCBlue">
    <w:name w:val="Acknowledgment no TOC_Blue"/>
    <w:basedOn w:val="AcknowledgmentnoTOCBlack"/>
    <w:next w:val="Normal"/>
    <w:qFormat/>
    <w:rsid w:val="00FC55B7"/>
    <w:rPr>
      <w:color w:val="345294"/>
    </w:rPr>
  </w:style>
  <w:style w:type="paragraph" w:customStyle="1" w:styleId="BulletBlack">
    <w:name w:val="Bullet_Black"/>
    <w:basedOn w:val="Normal"/>
    <w:qFormat/>
    <w:rsid w:val="00FC55B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FC55B7"/>
    <w:pPr>
      <w:numPr>
        <w:numId w:val="12"/>
      </w:numPr>
      <w:ind w:left="720" w:hanging="288"/>
    </w:pPr>
  </w:style>
  <w:style w:type="paragraph" w:customStyle="1" w:styleId="BulletBlue">
    <w:name w:val="Bullet_Blue"/>
    <w:basedOn w:val="BulletBlack"/>
    <w:qFormat/>
    <w:rsid w:val="00FC55B7"/>
    <w:pPr>
      <w:numPr>
        <w:numId w:val="10"/>
      </w:numPr>
      <w:ind w:left="720" w:hanging="288"/>
    </w:pPr>
  </w:style>
  <w:style w:type="paragraph" w:customStyle="1" w:styleId="BulletBlackLastSS">
    <w:name w:val="Bullet_Black (Last SS)"/>
    <w:basedOn w:val="BulletBlack"/>
    <w:next w:val="NormalSS"/>
    <w:qFormat/>
    <w:rsid w:val="00FC55B7"/>
    <w:pPr>
      <w:spacing w:after="240"/>
    </w:pPr>
  </w:style>
  <w:style w:type="paragraph" w:customStyle="1" w:styleId="BulletRedLastSS">
    <w:name w:val="Bullet_Red (Last SS)"/>
    <w:basedOn w:val="BulletBlackLastSS"/>
    <w:next w:val="NormalSS"/>
    <w:qFormat/>
    <w:rsid w:val="00FC55B7"/>
    <w:pPr>
      <w:numPr>
        <w:numId w:val="13"/>
      </w:numPr>
      <w:ind w:left="720" w:hanging="288"/>
    </w:pPr>
  </w:style>
  <w:style w:type="paragraph" w:customStyle="1" w:styleId="BulletBlueLastSS">
    <w:name w:val="Bullet_Blue (Last SS)"/>
    <w:basedOn w:val="BulletBlackLastSS"/>
    <w:next w:val="NormalSS"/>
    <w:qFormat/>
    <w:rsid w:val="00FC55B7"/>
    <w:pPr>
      <w:numPr>
        <w:numId w:val="11"/>
      </w:numPr>
      <w:ind w:left="720" w:hanging="288"/>
    </w:pPr>
  </w:style>
  <w:style w:type="paragraph" w:customStyle="1" w:styleId="BulletBlackLastDS">
    <w:name w:val="Bullet_Black (Last DS)"/>
    <w:basedOn w:val="BulletBlackLastSS"/>
    <w:next w:val="Normal"/>
    <w:qFormat/>
    <w:rsid w:val="00FC55B7"/>
    <w:pPr>
      <w:spacing w:after="320"/>
    </w:pPr>
  </w:style>
  <w:style w:type="paragraph" w:customStyle="1" w:styleId="BulletRedLastDS">
    <w:name w:val="Bullet_Red (Last DS)"/>
    <w:basedOn w:val="BulletRedLastSS"/>
    <w:next w:val="Normal"/>
    <w:qFormat/>
    <w:rsid w:val="00FC55B7"/>
    <w:pPr>
      <w:spacing w:after="320"/>
    </w:pPr>
  </w:style>
  <w:style w:type="paragraph" w:customStyle="1" w:styleId="BulletBlueLastDS">
    <w:name w:val="Bullet_Blue (Last DS)"/>
    <w:basedOn w:val="BulletBlackLastDS"/>
    <w:next w:val="Normal"/>
    <w:qFormat/>
    <w:rsid w:val="00FC55B7"/>
    <w:pPr>
      <w:numPr>
        <w:numId w:val="14"/>
      </w:numPr>
      <w:ind w:left="720" w:hanging="288"/>
    </w:pPr>
  </w:style>
  <w:style w:type="paragraph" w:customStyle="1" w:styleId="Heading1Red">
    <w:name w:val="Heading 1_Red"/>
    <w:basedOn w:val="Heading1Black"/>
    <w:next w:val="Normal"/>
    <w:qFormat/>
    <w:rsid w:val="00FC55B7"/>
    <w:rPr>
      <w:color w:val="C00000"/>
    </w:rPr>
  </w:style>
  <w:style w:type="paragraph" w:customStyle="1" w:styleId="Heading1Blue">
    <w:name w:val="Heading 1_Blue"/>
    <w:basedOn w:val="Heading1Black"/>
    <w:next w:val="Normal"/>
    <w:qFormat/>
    <w:rsid w:val="00FC55B7"/>
    <w:rPr>
      <w:color w:val="345294"/>
    </w:rPr>
  </w:style>
  <w:style w:type="paragraph" w:customStyle="1" w:styleId="Heading2Black">
    <w:name w:val="Heading 2_Black"/>
    <w:basedOn w:val="Normal"/>
    <w:next w:val="Normal"/>
    <w:qFormat/>
    <w:rsid w:val="00FC55B7"/>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C55B7"/>
    <w:rPr>
      <w:color w:val="C00000"/>
    </w:rPr>
  </w:style>
  <w:style w:type="paragraph" w:customStyle="1" w:styleId="Heading2Blue">
    <w:name w:val="Heading 2_Blue"/>
    <w:basedOn w:val="Heading2Black"/>
    <w:next w:val="Normal"/>
    <w:qFormat/>
    <w:rsid w:val="00FC55B7"/>
    <w:rPr>
      <w:color w:val="345294"/>
    </w:rPr>
  </w:style>
  <w:style w:type="paragraph" w:customStyle="1" w:styleId="Heading2BlackNoTOC">
    <w:name w:val="Heading 2_Black No TOC"/>
    <w:basedOn w:val="Heading2Black"/>
    <w:next w:val="Normal"/>
    <w:qFormat/>
    <w:rsid w:val="00FC55B7"/>
    <w:pPr>
      <w:outlineLvl w:val="8"/>
    </w:pPr>
  </w:style>
  <w:style w:type="paragraph" w:customStyle="1" w:styleId="Heading2RedNoTOC">
    <w:name w:val="Heading 2_Red No TOC"/>
    <w:basedOn w:val="Heading2Red"/>
    <w:next w:val="Normal"/>
    <w:qFormat/>
    <w:rsid w:val="00FC55B7"/>
    <w:pPr>
      <w:outlineLvl w:val="8"/>
    </w:pPr>
  </w:style>
  <w:style w:type="paragraph" w:customStyle="1" w:styleId="Heading2BlueNoTOC">
    <w:name w:val="Heading 2_Blue No TOC"/>
    <w:basedOn w:val="Heading2Blue"/>
    <w:next w:val="Normal"/>
    <w:qFormat/>
    <w:rsid w:val="00FC55B7"/>
    <w:pPr>
      <w:outlineLvl w:val="8"/>
    </w:pPr>
  </w:style>
  <w:style w:type="paragraph" w:customStyle="1" w:styleId="MarkforAttachmentHeadingBlack">
    <w:name w:val="Mark for Attachment Heading_Black"/>
    <w:basedOn w:val="Normal"/>
    <w:next w:val="Normal"/>
    <w:qFormat/>
    <w:rsid w:val="00FC55B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FC55B7"/>
    <w:rPr>
      <w:color w:val="C00000"/>
    </w:rPr>
  </w:style>
  <w:style w:type="paragraph" w:customStyle="1" w:styleId="MarkforAttachmentHeadingBlue">
    <w:name w:val="Mark for Attachment Heading_Blue"/>
    <w:basedOn w:val="MarkforAttachmentHeadingBlack"/>
    <w:next w:val="Normal"/>
    <w:qFormat/>
    <w:rsid w:val="00FC55B7"/>
    <w:rPr>
      <w:color w:val="345294"/>
    </w:rPr>
  </w:style>
  <w:style w:type="paragraph" w:customStyle="1" w:styleId="MarkforAppendixHeadingBlack">
    <w:name w:val="Mark for Appendix Heading_Black"/>
    <w:basedOn w:val="Normal"/>
    <w:next w:val="Normal"/>
    <w:qFormat/>
    <w:rsid w:val="00FC55B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FC55B7"/>
    <w:rPr>
      <w:color w:val="C00000"/>
    </w:rPr>
  </w:style>
  <w:style w:type="paragraph" w:customStyle="1" w:styleId="MarkforAppendixHeadingBlue">
    <w:name w:val="Mark for Appendix Heading_Blue"/>
    <w:basedOn w:val="MarkforAppendixHeadingBlack"/>
    <w:next w:val="Normal"/>
    <w:qFormat/>
    <w:rsid w:val="00FC55B7"/>
    <w:rPr>
      <w:color w:val="345294"/>
    </w:rPr>
  </w:style>
  <w:style w:type="paragraph" w:customStyle="1" w:styleId="NumberedBulletLastDS">
    <w:name w:val="Numbered Bullet (Last DS)"/>
    <w:basedOn w:val="NumberedBulletLASTSS"/>
    <w:next w:val="Normal"/>
    <w:qFormat/>
    <w:rsid w:val="00FC55B7"/>
    <w:pPr>
      <w:spacing w:after="320"/>
    </w:pPr>
  </w:style>
  <w:style w:type="paragraph" w:customStyle="1" w:styleId="TableSignificanceCaption">
    <w:name w:val="Table Significance_Caption"/>
    <w:basedOn w:val="TableSourceCaption"/>
    <w:qFormat/>
    <w:rsid w:val="00FC55B7"/>
    <w:pPr>
      <w:spacing w:after="0"/>
    </w:pPr>
  </w:style>
  <w:style w:type="paragraph" w:customStyle="1" w:styleId="TitleofDocumentVertical">
    <w:name w:val="Title of Document Vertical"/>
    <w:basedOn w:val="Normal"/>
    <w:qFormat/>
    <w:rsid w:val="00FC55B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FC55B7"/>
    <w:pPr>
      <w:spacing w:before="0" w:after="160"/>
    </w:pPr>
  </w:style>
  <w:style w:type="paragraph" w:customStyle="1" w:styleId="TitleofDocumentNoPhoto">
    <w:name w:val="Title of Document No Photo"/>
    <w:basedOn w:val="TitleofDocumentHorizontal"/>
    <w:qFormat/>
    <w:rsid w:val="00FC55B7"/>
  </w:style>
  <w:style w:type="paragraph" w:customStyle="1" w:styleId="TableSpace">
    <w:name w:val="TableSpace"/>
    <w:basedOn w:val="TableSourceCaption"/>
    <w:next w:val="TableFootnoteCaption"/>
    <w:semiHidden/>
    <w:qFormat/>
    <w:rsid w:val="00FC55B7"/>
    <w:pPr>
      <w:spacing w:after="0"/>
    </w:pPr>
  </w:style>
  <w:style w:type="table" w:customStyle="1" w:styleId="SMPRTableRed">
    <w:name w:val="SMPR_Table_Red"/>
    <w:basedOn w:val="TableNormal"/>
    <w:uiPriority w:val="99"/>
    <w:rsid w:val="00FC55B7"/>
    <w:rPr>
      <w:rFonts w:ascii="Lucida Sans" w:hAnsi="Lucida Sans"/>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FC55B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C55B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C55B7"/>
    <w:pPr>
      <w:numPr>
        <w:numId w:val="15"/>
      </w:numPr>
    </w:pPr>
  </w:style>
  <w:style w:type="paragraph" w:styleId="TOC5">
    <w:name w:val="toc 5"/>
    <w:basedOn w:val="Normal"/>
    <w:next w:val="Normal"/>
    <w:autoRedefine/>
    <w:uiPriority w:val="39"/>
    <w:semiHidden/>
    <w:unhideWhenUsed/>
    <w:rsid w:val="00FC55B7"/>
    <w:pPr>
      <w:tabs>
        <w:tab w:val="clear" w:pos="432"/>
      </w:tabs>
      <w:spacing w:after="100"/>
      <w:ind w:left="960"/>
    </w:pPr>
  </w:style>
  <w:style w:type="paragraph" w:styleId="TOC6">
    <w:name w:val="toc 6"/>
    <w:basedOn w:val="Normal"/>
    <w:next w:val="Normal"/>
    <w:autoRedefine/>
    <w:uiPriority w:val="39"/>
    <w:semiHidden/>
    <w:unhideWhenUsed/>
    <w:rsid w:val="00FC55B7"/>
    <w:pPr>
      <w:tabs>
        <w:tab w:val="clear" w:pos="432"/>
      </w:tabs>
      <w:spacing w:after="100"/>
      <w:ind w:left="1200"/>
    </w:pPr>
  </w:style>
  <w:style w:type="paragraph" w:styleId="TOC7">
    <w:name w:val="toc 7"/>
    <w:basedOn w:val="Normal"/>
    <w:next w:val="Normal"/>
    <w:autoRedefine/>
    <w:uiPriority w:val="39"/>
    <w:semiHidden/>
    <w:unhideWhenUsed/>
    <w:rsid w:val="00FC55B7"/>
    <w:pPr>
      <w:tabs>
        <w:tab w:val="clear" w:pos="432"/>
      </w:tabs>
      <w:spacing w:after="100"/>
      <w:ind w:left="1440"/>
    </w:pPr>
  </w:style>
  <w:style w:type="paragraph" w:styleId="TOC8">
    <w:name w:val="toc 8"/>
    <w:next w:val="Normal"/>
    <w:autoRedefine/>
    <w:uiPriority w:val="39"/>
    <w:rsid w:val="00FC55B7"/>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FC55B7"/>
    <w:pPr>
      <w:tabs>
        <w:tab w:val="clear" w:pos="432"/>
      </w:tabs>
      <w:spacing w:after="100"/>
      <w:ind w:left="1920"/>
    </w:pPr>
  </w:style>
  <w:style w:type="paragraph" w:styleId="CommentText">
    <w:name w:val="annotation text"/>
    <w:basedOn w:val="Normal"/>
    <w:link w:val="CommentTextChar"/>
    <w:unhideWhenUsed/>
    <w:rsid w:val="00474DAA"/>
    <w:pPr>
      <w:spacing w:line="240" w:lineRule="auto"/>
    </w:pPr>
    <w:rPr>
      <w:sz w:val="20"/>
      <w:szCs w:val="20"/>
    </w:rPr>
  </w:style>
  <w:style w:type="character" w:customStyle="1" w:styleId="CommentTextChar">
    <w:name w:val="Comment Text Char"/>
    <w:basedOn w:val="DefaultParagraphFont"/>
    <w:link w:val="CommentText"/>
    <w:rsid w:val="00474DAA"/>
    <w:rPr>
      <w:rFonts w:ascii="Garamond" w:hAnsi="Garamond"/>
    </w:rPr>
  </w:style>
  <w:style w:type="character" w:styleId="CommentReference">
    <w:name w:val="annotation reference"/>
    <w:basedOn w:val="DefaultParagraphFont"/>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FC55B7"/>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character" w:customStyle="1" w:styleId="FootnoteTextChar">
    <w:name w:val="Footnote Text Char"/>
    <w:basedOn w:val="DefaultParagraphFont"/>
    <w:link w:val="FootnoteText"/>
    <w:rsid w:val="00460EBB"/>
    <w:rPr>
      <w:rFonts w:ascii="Garamond" w:hAnsi="Garamond"/>
      <w:szCs w:val="24"/>
    </w:rPr>
  </w:style>
  <w:style w:type="character" w:styleId="Strong">
    <w:name w:val="Strong"/>
    <w:basedOn w:val="DefaultParagraphFont"/>
    <w:uiPriority w:val="22"/>
    <w:qFormat/>
    <w:rsid w:val="00032CDA"/>
    <w:rPr>
      <w:b/>
      <w:bCs/>
    </w:rPr>
  </w:style>
  <w:style w:type="paragraph" w:styleId="TOCHeading">
    <w:name w:val="TOC Heading"/>
    <w:basedOn w:val="Heading1"/>
    <w:next w:val="Normal"/>
    <w:uiPriority w:val="39"/>
    <w:unhideWhenUsed/>
    <w:qFormat/>
    <w:rsid w:val="00FA52DD"/>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BodyTextIndent">
    <w:name w:val="Body Text Indent"/>
    <w:basedOn w:val="Normal"/>
    <w:link w:val="BodyTextIndentChar"/>
    <w:uiPriority w:val="99"/>
    <w:semiHidden/>
    <w:unhideWhenUsed/>
    <w:rsid w:val="004B6966"/>
    <w:pPr>
      <w:spacing w:after="120"/>
      <w:ind w:left="360"/>
    </w:pPr>
  </w:style>
  <w:style w:type="character" w:customStyle="1" w:styleId="BodyTextIndentChar">
    <w:name w:val="Body Text Indent Char"/>
    <w:basedOn w:val="DefaultParagraphFont"/>
    <w:link w:val="BodyTextIndent"/>
    <w:uiPriority w:val="99"/>
    <w:semiHidden/>
    <w:rsid w:val="004B6966"/>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C55B7"/>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FC55B7"/>
    <w:pPr>
      <w:spacing w:after="840" w:line="240" w:lineRule="auto"/>
      <w:ind w:firstLine="0"/>
      <w:jc w:val="center"/>
      <w:outlineLvl w:val="0"/>
    </w:pPr>
    <w:rPr>
      <w:b/>
      <w:caps/>
    </w:rPr>
  </w:style>
  <w:style w:type="paragraph" w:styleId="Heading2">
    <w:name w:val="heading 2"/>
    <w:basedOn w:val="Normal"/>
    <w:next w:val="Normal"/>
    <w:qFormat/>
    <w:rsid w:val="00FC55B7"/>
    <w:pPr>
      <w:keepNext/>
      <w:spacing w:after="240" w:line="240" w:lineRule="auto"/>
      <w:ind w:left="432" w:hanging="432"/>
      <w:outlineLvl w:val="1"/>
    </w:pPr>
    <w:rPr>
      <w:b/>
      <w:caps/>
    </w:rPr>
  </w:style>
  <w:style w:type="paragraph" w:styleId="Heading3">
    <w:name w:val="heading 3"/>
    <w:basedOn w:val="Normal"/>
    <w:next w:val="Normal"/>
    <w:qFormat/>
    <w:rsid w:val="00FC55B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C55B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C55B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C55B7"/>
    <w:pPr>
      <w:outlineLvl w:val="5"/>
    </w:pPr>
  </w:style>
  <w:style w:type="paragraph" w:styleId="Heading7">
    <w:name w:val="heading 7"/>
    <w:aliases w:val="Heading 7 (business proposal only)"/>
    <w:basedOn w:val="Normal"/>
    <w:next w:val="Normal"/>
    <w:qFormat/>
    <w:rsid w:val="00FC55B7"/>
    <w:pPr>
      <w:outlineLvl w:val="6"/>
    </w:pPr>
  </w:style>
  <w:style w:type="paragraph" w:styleId="Heading8">
    <w:name w:val="heading 8"/>
    <w:aliases w:val="Heading 8 (business proposal only)"/>
    <w:basedOn w:val="Normal"/>
    <w:next w:val="Normal"/>
    <w:qFormat/>
    <w:rsid w:val="00FC55B7"/>
    <w:pPr>
      <w:outlineLvl w:val="7"/>
    </w:pPr>
  </w:style>
  <w:style w:type="paragraph" w:styleId="Heading9">
    <w:name w:val="heading 9"/>
    <w:aliases w:val="Heading 9 (business proposal only)"/>
    <w:basedOn w:val="Normal"/>
    <w:next w:val="Normal"/>
    <w:qFormat/>
    <w:rsid w:val="00FC5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55B7"/>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FC55B7"/>
    <w:pPr>
      <w:spacing w:after="240" w:line="240" w:lineRule="auto"/>
    </w:pPr>
  </w:style>
  <w:style w:type="paragraph" w:styleId="Footer">
    <w:name w:val="footer"/>
    <w:basedOn w:val="Normal"/>
    <w:link w:val="FooterChar"/>
    <w:uiPriority w:val="99"/>
    <w:qFormat/>
    <w:rsid w:val="00FC55B7"/>
    <w:pPr>
      <w:tabs>
        <w:tab w:val="center" w:pos="4320"/>
        <w:tab w:val="right" w:pos="8640"/>
      </w:tabs>
      <w:spacing w:before="360" w:line="240" w:lineRule="auto"/>
    </w:pPr>
  </w:style>
  <w:style w:type="character" w:styleId="PageNumber">
    <w:name w:val="page number"/>
    <w:basedOn w:val="DefaultParagraphFont"/>
    <w:semiHidden/>
    <w:qFormat/>
    <w:rsid w:val="00FC55B7"/>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FC55B7"/>
    <w:pPr>
      <w:tabs>
        <w:tab w:val="left" w:pos="1620"/>
        <w:tab w:val="right" w:leader="dot" w:pos="9360"/>
      </w:tabs>
      <w:spacing w:after="240"/>
      <w:ind w:left="1620" w:right="1080" w:hanging="630"/>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FC55B7"/>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FC55B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FC55B7"/>
    <w:pPr>
      <w:spacing w:after="120" w:line="240" w:lineRule="auto"/>
    </w:pPr>
    <w:rPr>
      <w:sz w:val="20"/>
    </w:rPr>
  </w:style>
  <w:style w:type="paragraph" w:customStyle="1" w:styleId="Dash">
    <w:name w:val="Dash"/>
    <w:qFormat/>
    <w:rsid w:val="00FC55B7"/>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FC55B7"/>
    <w:pPr>
      <w:tabs>
        <w:tab w:val="num" w:pos="1080"/>
      </w:tabs>
      <w:spacing w:after="240"/>
    </w:pPr>
  </w:style>
  <w:style w:type="paragraph" w:customStyle="1" w:styleId="NumberedBullet">
    <w:name w:val="Numbered Bullet"/>
    <w:basedOn w:val="Normal"/>
    <w:qFormat/>
    <w:rsid w:val="00FC55B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FC55B7"/>
    <w:pPr>
      <w:tabs>
        <w:tab w:val="clear" w:pos="432"/>
      </w:tabs>
      <w:spacing w:after="240" w:line="240" w:lineRule="auto"/>
      <w:ind w:left="720" w:hanging="720"/>
    </w:pPr>
  </w:style>
  <w:style w:type="character" w:styleId="FootnoteReference">
    <w:name w:val="footnote reference"/>
    <w:basedOn w:val="DefaultParagraphFont"/>
    <w:rsid w:val="00FC55B7"/>
    <w:rPr>
      <w:spacing w:val="0"/>
      <w:position w:val="0"/>
      <w:u w:color="000080"/>
      <w:effect w:val="none"/>
      <w:vertAlign w:val="superscript"/>
    </w:rPr>
  </w:style>
  <w:style w:type="paragraph" w:styleId="EndnoteText">
    <w:name w:val="endnote text"/>
    <w:basedOn w:val="Normal"/>
    <w:rsid w:val="00FC55B7"/>
    <w:pPr>
      <w:spacing w:after="240" w:line="240" w:lineRule="auto"/>
    </w:pPr>
  </w:style>
  <w:style w:type="character" w:styleId="EndnoteReference">
    <w:name w:val="endnote reference"/>
    <w:basedOn w:val="DefaultParagraphFont"/>
    <w:rsid w:val="00FC55B7"/>
    <w:rPr>
      <w:vertAlign w:val="superscript"/>
    </w:rPr>
  </w:style>
  <w:style w:type="paragraph" w:customStyle="1" w:styleId="MarkforTableHeading">
    <w:name w:val="Mark for Table Heading"/>
    <w:basedOn w:val="Normal"/>
    <w:next w:val="Normal"/>
    <w:qFormat/>
    <w:rsid w:val="00FC55B7"/>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FC55B7"/>
    <w:pPr>
      <w:keepLines/>
      <w:spacing w:after="240" w:line="240" w:lineRule="auto"/>
      <w:ind w:left="432" w:hanging="432"/>
    </w:pPr>
  </w:style>
  <w:style w:type="paragraph" w:customStyle="1" w:styleId="MarkforFigureHeading">
    <w:name w:val="Mark for Figure Heading"/>
    <w:basedOn w:val="MarkforTableHeading"/>
    <w:next w:val="Normal"/>
    <w:qFormat/>
    <w:rsid w:val="00FC55B7"/>
  </w:style>
  <w:style w:type="paragraph" w:customStyle="1" w:styleId="MarkforExhibitHeading">
    <w:name w:val="Mark for Exhibit Heading"/>
    <w:basedOn w:val="Normal"/>
    <w:next w:val="Normal"/>
    <w:qFormat/>
    <w:rsid w:val="00FC55B7"/>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aliases w:val="TABLES"/>
    <w:basedOn w:val="Normal"/>
    <w:next w:val="Normal"/>
    <w:uiPriority w:val="99"/>
    <w:rsid w:val="00FC55B7"/>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FC55B7"/>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FC55B7"/>
    <w:pPr>
      <w:numPr>
        <w:numId w:val="6"/>
      </w:numPr>
      <w:ind w:left="720" w:hanging="288"/>
      <w:contextualSpacing/>
    </w:pPr>
  </w:style>
  <w:style w:type="paragraph" w:styleId="Header">
    <w:name w:val="header"/>
    <w:basedOn w:val="Normal"/>
    <w:link w:val="HeaderChar"/>
    <w:qFormat/>
    <w:rsid w:val="00FC55B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C55B7"/>
    <w:rPr>
      <w:rFonts w:ascii="Garamond" w:hAnsi="Garamond"/>
      <w:i/>
      <w:sz w:val="22"/>
      <w:szCs w:val="24"/>
    </w:rPr>
  </w:style>
  <w:style w:type="paragraph" w:styleId="BalloonText">
    <w:name w:val="Balloon Text"/>
    <w:basedOn w:val="Normal"/>
    <w:link w:val="BalloonTextChar"/>
    <w:uiPriority w:val="99"/>
    <w:semiHidden/>
    <w:unhideWhenUsed/>
    <w:rsid w:val="00FC5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B7"/>
    <w:rPr>
      <w:rFonts w:ascii="Tahoma" w:hAnsi="Tahoma" w:cs="Tahoma"/>
      <w:sz w:val="16"/>
      <w:szCs w:val="16"/>
    </w:rPr>
  </w:style>
  <w:style w:type="paragraph" w:customStyle="1" w:styleId="TableFootnoteCaption">
    <w:name w:val="Table Footnote_Caption"/>
    <w:basedOn w:val="NormalSS"/>
    <w:qFormat/>
    <w:rsid w:val="00FC55B7"/>
    <w:pPr>
      <w:spacing w:after="120"/>
      <w:ind w:firstLine="0"/>
    </w:pPr>
    <w:rPr>
      <w:rFonts w:ascii="Lucida Sans" w:hAnsi="Lucida Sans"/>
      <w:sz w:val="18"/>
    </w:rPr>
  </w:style>
  <w:style w:type="paragraph" w:customStyle="1" w:styleId="TableHeaderCenter">
    <w:name w:val="Table Header Center"/>
    <w:basedOn w:val="NormalSS"/>
    <w:qFormat/>
    <w:rsid w:val="00FC55B7"/>
    <w:pPr>
      <w:spacing w:before="120" w:after="60"/>
      <w:ind w:firstLine="0"/>
      <w:jc w:val="center"/>
    </w:pPr>
    <w:rPr>
      <w:rFonts w:ascii="Lucida Sans" w:hAnsi="Lucida Sans"/>
      <w:sz w:val="18"/>
    </w:rPr>
  </w:style>
  <w:style w:type="paragraph" w:customStyle="1" w:styleId="TableHeaderLeft">
    <w:name w:val="Table Header Left"/>
    <w:basedOn w:val="NormalSS"/>
    <w:qFormat/>
    <w:rsid w:val="00FC55B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FC55B7"/>
    <w:pPr>
      <w:ind w:firstLine="0"/>
    </w:pPr>
  </w:style>
  <w:style w:type="paragraph" w:customStyle="1" w:styleId="NormalSScontinued">
    <w:name w:val="NormalSS (continued)"/>
    <w:basedOn w:val="NormalSS"/>
    <w:next w:val="NormalSS"/>
    <w:qFormat/>
    <w:rsid w:val="00FC55B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FC55B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FC55B7"/>
    <w:pPr>
      <w:tabs>
        <w:tab w:val="clear" w:pos="432"/>
      </w:tabs>
      <w:spacing w:after="120"/>
      <w:ind w:left="1080" w:hanging="1080"/>
    </w:pPr>
    <w:rPr>
      <w:rFonts w:ascii="Lucida Sans" w:hAnsi="Lucida Sans"/>
      <w:sz w:val="18"/>
    </w:rPr>
  </w:style>
  <w:style w:type="table" w:styleId="TableGrid">
    <w:name w:val="Table Grid"/>
    <w:basedOn w:val="TableNormal"/>
    <w:uiPriority w:val="59"/>
    <w:rsid w:val="00FC55B7"/>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FC55B7"/>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FC55B7"/>
    <w:pPr>
      <w:spacing w:after="240"/>
    </w:pPr>
  </w:style>
  <w:style w:type="paragraph" w:customStyle="1" w:styleId="AcknowledgmentnoTOCBlack">
    <w:name w:val="Acknowledgment no TOC_Black"/>
    <w:basedOn w:val="Normal"/>
    <w:next w:val="Normal"/>
    <w:qFormat/>
    <w:rsid w:val="00FC55B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FC55B7"/>
    <w:rPr>
      <w:color w:val="C00000"/>
    </w:rPr>
  </w:style>
  <w:style w:type="paragraph" w:customStyle="1" w:styleId="AcknowledgmentnoTOCBlue">
    <w:name w:val="Acknowledgment no TOC_Blue"/>
    <w:basedOn w:val="AcknowledgmentnoTOCBlack"/>
    <w:next w:val="Normal"/>
    <w:qFormat/>
    <w:rsid w:val="00FC55B7"/>
    <w:rPr>
      <w:color w:val="345294"/>
    </w:rPr>
  </w:style>
  <w:style w:type="paragraph" w:customStyle="1" w:styleId="BulletBlack">
    <w:name w:val="Bullet_Black"/>
    <w:basedOn w:val="Normal"/>
    <w:qFormat/>
    <w:rsid w:val="00FC55B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FC55B7"/>
    <w:pPr>
      <w:numPr>
        <w:numId w:val="12"/>
      </w:numPr>
      <w:ind w:left="720" w:hanging="288"/>
    </w:pPr>
  </w:style>
  <w:style w:type="paragraph" w:customStyle="1" w:styleId="BulletBlue">
    <w:name w:val="Bullet_Blue"/>
    <w:basedOn w:val="BulletBlack"/>
    <w:qFormat/>
    <w:rsid w:val="00FC55B7"/>
    <w:pPr>
      <w:numPr>
        <w:numId w:val="10"/>
      </w:numPr>
      <w:ind w:left="720" w:hanging="288"/>
    </w:pPr>
  </w:style>
  <w:style w:type="paragraph" w:customStyle="1" w:styleId="BulletBlackLastSS">
    <w:name w:val="Bullet_Black (Last SS)"/>
    <w:basedOn w:val="BulletBlack"/>
    <w:next w:val="NormalSS"/>
    <w:qFormat/>
    <w:rsid w:val="00FC55B7"/>
    <w:pPr>
      <w:spacing w:after="240"/>
    </w:pPr>
  </w:style>
  <w:style w:type="paragraph" w:customStyle="1" w:styleId="BulletRedLastSS">
    <w:name w:val="Bullet_Red (Last SS)"/>
    <w:basedOn w:val="BulletBlackLastSS"/>
    <w:next w:val="NormalSS"/>
    <w:qFormat/>
    <w:rsid w:val="00FC55B7"/>
    <w:pPr>
      <w:numPr>
        <w:numId w:val="13"/>
      </w:numPr>
      <w:ind w:left="720" w:hanging="288"/>
    </w:pPr>
  </w:style>
  <w:style w:type="paragraph" w:customStyle="1" w:styleId="BulletBlueLastSS">
    <w:name w:val="Bullet_Blue (Last SS)"/>
    <w:basedOn w:val="BulletBlackLastSS"/>
    <w:next w:val="NormalSS"/>
    <w:qFormat/>
    <w:rsid w:val="00FC55B7"/>
    <w:pPr>
      <w:numPr>
        <w:numId w:val="11"/>
      </w:numPr>
      <w:ind w:left="720" w:hanging="288"/>
    </w:pPr>
  </w:style>
  <w:style w:type="paragraph" w:customStyle="1" w:styleId="BulletBlackLastDS">
    <w:name w:val="Bullet_Black (Last DS)"/>
    <w:basedOn w:val="BulletBlackLastSS"/>
    <w:next w:val="Normal"/>
    <w:qFormat/>
    <w:rsid w:val="00FC55B7"/>
    <w:pPr>
      <w:spacing w:after="320"/>
    </w:pPr>
  </w:style>
  <w:style w:type="paragraph" w:customStyle="1" w:styleId="BulletRedLastDS">
    <w:name w:val="Bullet_Red (Last DS)"/>
    <w:basedOn w:val="BulletRedLastSS"/>
    <w:next w:val="Normal"/>
    <w:qFormat/>
    <w:rsid w:val="00FC55B7"/>
    <w:pPr>
      <w:spacing w:after="320"/>
    </w:pPr>
  </w:style>
  <w:style w:type="paragraph" w:customStyle="1" w:styleId="BulletBlueLastDS">
    <w:name w:val="Bullet_Blue (Last DS)"/>
    <w:basedOn w:val="BulletBlackLastDS"/>
    <w:next w:val="Normal"/>
    <w:qFormat/>
    <w:rsid w:val="00FC55B7"/>
    <w:pPr>
      <w:numPr>
        <w:numId w:val="14"/>
      </w:numPr>
      <w:ind w:left="720" w:hanging="288"/>
    </w:pPr>
  </w:style>
  <w:style w:type="paragraph" w:customStyle="1" w:styleId="Heading1Red">
    <w:name w:val="Heading 1_Red"/>
    <w:basedOn w:val="Heading1Black"/>
    <w:next w:val="Normal"/>
    <w:qFormat/>
    <w:rsid w:val="00FC55B7"/>
    <w:rPr>
      <w:color w:val="C00000"/>
    </w:rPr>
  </w:style>
  <w:style w:type="paragraph" w:customStyle="1" w:styleId="Heading1Blue">
    <w:name w:val="Heading 1_Blue"/>
    <w:basedOn w:val="Heading1Black"/>
    <w:next w:val="Normal"/>
    <w:qFormat/>
    <w:rsid w:val="00FC55B7"/>
    <w:rPr>
      <w:color w:val="345294"/>
    </w:rPr>
  </w:style>
  <w:style w:type="paragraph" w:customStyle="1" w:styleId="Heading2Black">
    <w:name w:val="Heading 2_Black"/>
    <w:basedOn w:val="Normal"/>
    <w:next w:val="Normal"/>
    <w:qFormat/>
    <w:rsid w:val="00FC55B7"/>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C55B7"/>
    <w:rPr>
      <w:color w:val="C00000"/>
    </w:rPr>
  </w:style>
  <w:style w:type="paragraph" w:customStyle="1" w:styleId="Heading2Blue">
    <w:name w:val="Heading 2_Blue"/>
    <w:basedOn w:val="Heading2Black"/>
    <w:next w:val="Normal"/>
    <w:qFormat/>
    <w:rsid w:val="00FC55B7"/>
    <w:rPr>
      <w:color w:val="345294"/>
    </w:rPr>
  </w:style>
  <w:style w:type="paragraph" w:customStyle="1" w:styleId="Heading2BlackNoTOC">
    <w:name w:val="Heading 2_Black No TOC"/>
    <w:basedOn w:val="Heading2Black"/>
    <w:next w:val="Normal"/>
    <w:qFormat/>
    <w:rsid w:val="00FC55B7"/>
    <w:pPr>
      <w:outlineLvl w:val="8"/>
    </w:pPr>
  </w:style>
  <w:style w:type="paragraph" w:customStyle="1" w:styleId="Heading2RedNoTOC">
    <w:name w:val="Heading 2_Red No TOC"/>
    <w:basedOn w:val="Heading2Red"/>
    <w:next w:val="Normal"/>
    <w:qFormat/>
    <w:rsid w:val="00FC55B7"/>
    <w:pPr>
      <w:outlineLvl w:val="8"/>
    </w:pPr>
  </w:style>
  <w:style w:type="paragraph" w:customStyle="1" w:styleId="Heading2BlueNoTOC">
    <w:name w:val="Heading 2_Blue No TOC"/>
    <w:basedOn w:val="Heading2Blue"/>
    <w:next w:val="Normal"/>
    <w:qFormat/>
    <w:rsid w:val="00FC55B7"/>
    <w:pPr>
      <w:outlineLvl w:val="8"/>
    </w:pPr>
  </w:style>
  <w:style w:type="paragraph" w:customStyle="1" w:styleId="MarkforAttachmentHeadingBlack">
    <w:name w:val="Mark for Attachment Heading_Black"/>
    <w:basedOn w:val="Normal"/>
    <w:next w:val="Normal"/>
    <w:qFormat/>
    <w:rsid w:val="00FC55B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FC55B7"/>
    <w:rPr>
      <w:color w:val="C00000"/>
    </w:rPr>
  </w:style>
  <w:style w:type="paragraph" w:customStyle="1" w:styleId="MarkforAttachmentHeadingBlue">
    <w:name w:val="Mark for Attachment Heading_Blue"/>
    <w:basedOn w:val="MarkforAttachmentHeadingBlack"/>
    <w:next w:val="Normal"/>
    <w:qFormat/>
    <w:rsid w:val="00FC55B7"/>
    <w:rPr>
      <w:color w:val="345294"/>
    </w:rPr>
  </w:style>
  <w:style w:type="paragraph" w:customStyle="1" w:styleId="MarkforAppendixHeadingBlack">
    <w:name w:val="Mark for Appendix Heading_Black"/>
    <w:basedOn w:val="Normal"/>
    <w:next w:val="Normal"/>
    <w:qFormat/>
    <w:rsid w:val="00FC55B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FC55B7"/>
    <w:rPr>
      <w:color w:val="C00000"/>
    </w:rPr>
  </w:style>
  <w:style w:type="paragraph" w:customStyle="1" w:styleId="MarkforAppendixHeadingBlue">
    <w:name w:val="Mark for Appendix Heading_Blue"/>
    <w:basedOn w:val="MarkforAppendixHeadingBlack"/>
    <w:next w:val="Normal"/>
    <w:qFormat/>
    <w:rsid w:val="00FC55B7"/>
    <w:rPr>
      <w:color w:val="345294"/>
    </w:rPr>
  </w:style>
  <w:style w:type="paragraph" w:customStyle="1" w:styleId="NumberedBulletLastDS">
    <w:name w:val="Numbered Bullet (Last DS)"/>
    <w:basedOn w:val="NumberedBulletLASTSS"/>
    <w:next w:val="Normal"/>
    <w:qFormat/>
    <w:rsid w:val="00FC55B7"/>
    <w:pPr>
      <w:spacing w:after="320"/>
    </w:pPr>
  </w:style>
  <w:style w:type="paragraph" w:customStyle="1" w:styleId="TableSignificanceCaption">
    <w:name w:val="Table Significance_Caption"/>
    <w:basedOn w:val="TableSourceCaption"/>
    <w:qFormat/>
    <w:rsid w:val="00FC55B7"/>
    <w:pPr>
      <w:spacing w:after="0"/>
    </w:pPr>
  </w:style>
  <w:style w:type="paragraph" w:customStyle="1" w:styleId="TitleofDocumentVertical">
    <w:name w:val="Title of Document Vertical"/>
    <w:basedOn w:val="Normal"/>
    <w:qFormat/>
    <w:rsid w:val="00FC55B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FC55B7"/>
    <w:pPr>
      <w:spacing w:before="0" w:after="160"/>
    </w:pPr>
  </w:style>
  <w:style w:type="paragraph" w:customStyle="1" w:styleId="TitleofDocumentNoPhoto">
    <w:name w:val="Title of Document No Photo"/>
    <w:basedOn w:val="TitleofDocumentHorizontal"/>
    <w:qFormat/>
    <w:rsid w:val="00FC55B7"/>
  </w:style>
  <w:style w:type="paragraph" w:customStyle="1" w:styleId="TableSpace">
    <w:name w:val="TableSpace"/>
    <w:basedOn w:val="TableSourceCaption"/>
    <w:next w:val="TableFootnoteCaption"/>
    <w:semiHidden/>
    <w:qFormat/>
    <w:rsid w:val="00FC55B7"/>
    <w:pPr>
      <w:spacing w:after="0"/>
    </w:pPr>
  </w:style>
  <w:style w:type="table" w:customStyle="1" w:styleId="SMPRTableRed">
    <w:name w:val="SMPR_Table_Red"/>
    <w:basedOn w:val="TableNormal"/>
    <w:uiPriority w:val="99"/>
    <w:rsid w:val="00FC55B7"/>
    <w:rPr>
      <w:rFonts w:ascii="Lucida Sans" w:hAnsi="Lucida Sans"/>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FC55B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C55B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C55B7"/>
    <w:pPr>
      <w:numPr>
        <w:numId w:val="15"/>
      </w:numPr>
    </w:pPr>
  </w:style>
  <w:style w:type="paragraph" w:styleId="TOC5">
    <w:name w:val="toc 5"/>
    <w:basedOn w:val="Normal"/>
    <w:next w:val="Normal"/>
    <w:autoRedefine/>
    <w:uiPriority w:val="39"/>
    <w:semiHidden/>
    <w:unhideWhenUsed/>
    <w:rsid w:val="00FC55B7"/>
    <w:pPr>
      <w:tabs>
        <w:tab w:val="clear" w:pos="432"/>
      </w:tabs>
      <w:spacing w:after="100"/>
      <w:ind w:left="960"/>
    </w:pPr>
  </w:style>
  <w:style w:type="paragraph" w:styleId="TOC6">
    <w:name w:val="toc 6"/>
    <w:basedOn w:val="Normal"/>
    <w:next w:val="Normal"/>
    <w:autoRedefine/>
    <w:uiPriority w:val="39"/>
    <w:semiHidden/>
    <w:unhideWhenUsed/>
    <w:rsid w:val="00FC55B7"/>
    <w:pPr>
      <w:tabs>
        <w:tab w:val="clear" w:pos="432"/>
      </w:tabs>
      <w:spacing w:after="100"/>
      <w:ind w:left="1200"/>
    </w:pPr>
  </w:style>
  <w:style w:type="paragraph" w:styleId="TOC7">
    <w:name w:val="toc 7"/>
    <w:basedOn w:val="Normal"/>
    <w:next w:val="Normal"/>
    <w:autoRedefine/>
    <w:uiPriority w:val="39"/>
    <w:semiHidden/>
    <w:unhideWhenUsed/>
    <w:rsid w:val="00FC55B7"/>
    <w:pPr>
      <w:tabs>
        <w:tab w:val="clear" w:pos="432"/>
      </w:tabs>
      <w:spacing w:after="100"/>
      <w:ind w:left="1440"/>
    </w:pPr>
  </w:style>
  <w:style w:type="paragraph" w:styleId="TOC8">
    <w:name w:val="toc 8"/>
    <w:next w:val="Normal"/>
    <w:autoRedefine/>
    <w:uiPriority w:val="39"/>
    <w:rsid w:val="00FC55B7"/>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FC55B7"/>
    <w:pPr>
      <w:tabs>
        <w:tab w:val="clear" w:pos="432"/>
      </w:tabs>
      <w:spacing w:after="100"/>
      <w:ind w:left="1920"/>
    </w:pPr>
  </w:style>
  <w:style w:type="paragraph" w:styleId="CommentText">
    <w:name w:val="annotation text"/>
    <w:basedOn w:val="Normal"/>
    <w:link w:val="CommentTextChar"/>
    <w:unhideWhenUsed/>
    <w:rsid w:val="00474DAA"/>
    <w:pPr>
      <w:spacing w:line="240" w:lineRule="auto"/>
    </w:pPr>
    <w:rPr>
      <w:sz w:val="20"/>
      <w:szCs w:val="20"/>
    </w:rPr>
  </w:style>
  <w:style w:type="character" w:customStyle="1" w:styleId="CommentTextChar">
    <w:name w:val="Comment Text Char"/>
    <w:basedOn w:val="DefaultParagraphFont"/>
    <w:link w:val="CommentText"/>
    <w:rsid w:val="00474DAA"/>
    <w:rPr>
      <w:rFonts w:ascii="Garamond" w:hAnsi="Garamond"/>
    </w:rPr>
  </w:style>
  <w:style w:type="character" w:styleId="CommentReference">
    <w:name w:val="annotation reference"/>
    <w:basedOn w:val="DefaultParagraphFont"/>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FC55B7"/>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character" w:customStyle="1" w:styleId="FootnoteTextChar">
    <w:name w:val="Footnote Text Char"/>
    <w:basedOn w:val="DefaultParagraphFont"/>
    <w:link w:val="FootnoteText"/>
    <w:rsid w:val="00460EBB"/>
    <w:rPr>
      <w:rFonts w:ascii="Garamond" w:hAnsi="Garamond"/>
      <w:szCs w:val="24"/>
    </w:rPr>
  </w:style>
  <w:style w:type="character" w:styleId="Strong">
    <w:name w:val="Strong"/>
    <w:basedOn w:val="DefaultParagraphFont"/>
    <w:uiPriority w:val="22"/>
    <w:qFormat/>
    <w:rsid w:val="00032CDA"/>
    <w:rPr>
      <w:b/>
      <w:bCs/>
    </w:rPr>
  </w:style>
  <w:style w:type="paragraph" w:styleId="TOCHeading">
    <w:name w:val="TOC Heading"/>
    <w:basedOn w:val="Heading1"/>
    <w:next w:val="Normal"/>
    <w:uiPriority w:val="39"/>
    <w:unhideWhenUsed/>
    <w:qFormat/>
    <w:rsid w:val="00FA52DD"/>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BodyTextIndent">
    <w:name w:val="Body Text Indent"/>
    <w:basedOn w:val="Normal"/>
    <w:link w:val="BodyTextIndentChar"/>
    <w:uiPriority w:val="99"/>
    <w:semiHidden/>
    <w:unhideWhenUsed/>
    <w:rsid w:val="004B6966"/>
    <w:pPr>
      <w:spacing w:after="120"/>
      <w:ind w:left="360"/>
    </w:pPr>
  </w:style>
  <w:style w:type="character" w:customStyle="1" w:styleId="BodyTextIndentChar">
    <w:name w:val="Body Text Indent Char"/>
    <w:basedOn w:val="DefaultParagraphFont"/>
    <w:link w:val="BodyTextIndent"/>
    <w:uiPriority w:val="99"/>
    <w:semiHidden/>
    <w:rsid w:val="004B6966"/>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816">
      <w:bodyDiv w:val="1"/>
      <w:marLeft w:val="0"/>
      <w:marRight w:val="0"/>
      <w:marTop w:val="0"/>
      <w:marBottom w:val="0"/>
      <w:divBdr>
        <w:top w:val="none" w:sz="0" w:space="0" w:color="auto"/>
        <w:left w:val="none" w:sz="0" w:space="0" w:color="auto"/>
        <w:bottom w:val="none" w:sz="0" w:space="0" w:color="auto"/>
        <w:right w:val="none" w:sz="0" w:space="0" w:color="auto"/>
      </w:divBdr>
    </w:div>
    <w:div w:id="847988941">
      <w:bodyDiv w:val="1"/>
      <w:marLeft w:val="0"/>
      <w:marRight w:val="0"/>
      <w:marTop w:val="0"/>
      <w:marBottom w:val="0"/>
      <w:divBdr>
        <w:top w:val="none" w:sz="0" w:space="0" w:color="auto"/>
        <w:left w:val="none" w:sz="0" w:space="0" w:color="auto"/>
        <w:bottom w:val="none" w:sz="0" w:space="0" w:color="auto"/>
        <w:right w:val="none" w:sz="0" w:space="0" w:color="auto"/>
      </w:divBdr>
    </w:div>
    <w:div w:id="1373462373">
      <w:bodyDiv w:val="1"/>
      <w:marLeft w:val="0"/>
      <w:marRight w:val="0"/>
      <w:marTop w:val="0"/>
      <w:marBottom w:val="0"/>
      <w:divBdr>
        <w:top w:val="none" w:sz="0" w:space="0" w:color="auto"/>
        <w:left w:val="none" w:sz="0" w:space="0" w:color="auto"/>
        <w:bottom w:val="none" w:sz="0" w:space="0" w:color="auto"/>
        <w:right w:val="none" w:sz="0" w:space="0" w:color="auto"/>
      </w:divBdr>
    </w:div>
    <w:div w:id="21189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www.cnbc.com/id/44838614/Need_Work_US_Has_3_2_Million_Unfilled_Job_Openings" TargetMode="External"/><Relationship Id="rId1" Type="http://schemas.openxmlformats.org/officeDocument/2006/relationships/hyperlink" Target="https://experimentalsites.ed.gov/ex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6088-5B2A-4610-B219-3D3A7CC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30</Pages>
  <Words>6888</Words>
  <Characters>39263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Ingalls, Katrina</cp:lastModifiedBy>
  <cp:revision>2</cp:revision>
  <cp:lastPrinted>2015-05-07T14:25:00Z</cp:lastPrinted>
  <dcterms:created xsi:type="dcterms:W3CDTF">2015-07-29T17:38:00Z</dcterms:created>
  <dcterms:modified xsi:type="dcterms:W3CDTF">2015-07-29T17:38:00Z</dcterms:modified>
</cp:coreProperties>
</file>