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9A" w:rsidRDefault="00CA1D9A" w:rsidP="00835F5F">
      <w:pPr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color w:val="auto"/>
          <w:sz w:val="22"/>
          <w:szCs w:val="22"/>
        </w:rPr>
        <w:t>Appendix AQ.1</w:t>
      </w:r>
    </w:p>
    <w:p w:rsidR="00CA1D9A" w:rsidRDefault="00CA1D9A" w:rsidP="00835F5F">
      <w:pPr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835F5F" w:rsidRDefault="00123D40" w:rsidP="00835F5F">
      <w:pPr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color w:val="auto"/>
          <w:sz w:val="22"/>
          <w:szCs w:val="22"/>
        </w:rPr>
        <w:t xml:space="preserve">Email to State Agencies to Schedule a Discussion Call </w:t>
      </w:r>
      <w:r w:rsidR="00FE3FD5">
        <w:rPr>
          <w:rFonts w:ascii="Arial" w:eastAsia="Times New Roman" w:hAnsi="Arial" w:cs="Arial"/>
          <w:b/>
          <w:color w:val="auto"/>
          <w:sz w:val="22"/>
          <w:szCs w:val="22"/>
        </w:rPr>
        <w:t>for O</w:t>
      </w:r>
      <w:r>
        <w:rPr>
          <w:rFonts w:ascii="Arial" w:eastAsia="Times New Roman" w:hAnsi="Arial" w:cs="Arial"/>
          <w:b/>
          <w:color w:val="auto"/>
          <w:sz w:val="22"/>
          <w:szCs w:val="22"/>
        </w:rPr>
        <w:t xml:space="preserve">btaining SNAP </w:t>
      </w:r>
      <w:r w:rsidR="00FE3FD5">
        <w:rPr>
          <w:rFonts w:ascii="Arial" w:eastAsia="Times New Roman" w:hAnsi="Arial" w:cs="Arial"/>
          <w:b/>
          <w:color w:val="auto"/>
          <w:sz w:val="22"/>
          <w:szCs w:val="22"/>
        </w:rPr>
        <w:t>A</w:t>
      </w:r>
      <w:r>
        <w:rPr>
          <w:rFonts w:ascii="Arial" w:eastAsia="Times New Roman" w:hAnsi="Arial" w:cs="Arial"/>
          <w:b/>
          <w:color w:val="auto"/>
          <w:sz w:val="22"/>
          <w:szCs w:val="22"/>
        </w:rPr>
        <w:t xml:space="preserve">dministrative </w:t>
      </w:r>
      <w:r w:rsidR="00FE3FD5">
        <w:rPr>
          <w:rFonts w:ascii="Arial" w:eastAsia="Times New Roman" w:hAnsi="Arial" w:cs="Arial"/>
          <w:b/>
          <w:color w:val="auto"/>
          <w:sz w:val="22"/>
          <w:szCs w:val="22"/>
        </w:rPr>
        <w:t>Data</w:t>
      </w:r>
    </w:p>
    <w:p w:rsidR="00835F5F" w:rsidRDefault="00835F5F" w:rsidP="00835F5F">
      <w:pPr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</w:p>
    <w:p w:rsidR="00835F5F" w:rsidRDefault="00835F5F" w:rsidP="00835F5F">
      <w:pPr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color w:val="auto"/>
          <w:sz w:val="22"/>
          <w:szCs w:val="22"/>
        </w:rPr>
        <w:t>English</w:t>
      </w:r>
      <w:r w:rsidR="00123D40">
        <w:rPr>
          <w:rFonts w:ascii="Arial" w:eastAsia="Times New Roman" w:hAnsi="Arial" w:cs="Arial"/>
          <w:b/>
          <w:color w:val="auto"/>
          <w:sz w:val="22"/>
          <w:szCs w:val="22"/>
        </w:rPr>
        <w:t xml:space="preserve"> Only</w:t>
      </w:r>
    </w:p>
    <w:p w:rsidR="00835F5F" w:rsidRDefault="00835F5F" w:rsidP="00835F5F">
      <w:pPr>
        <w:jc w:val="center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br w:type="page"/>
      </w: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  <w:r w:rsidRPr="00E73923">
        <w:rPr>
          <w:rFonts w:asciiTheme="majorHAnsi" w:hAnsiTheme="majorHAnsi"/>
          <w:color w:val="auto"/>
        </w:rPr>
        <w:lastRenderedPageBreak/>
        <w:t>Dear &lt;NAME&gt;,</w:t>
      </w: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  <w:r w:rsidRPr="00E73923">
        <w:rPr>
          <w:rFonts w:asciiTheme="majorHAnsi" w:hAnsiTheme="majorHAnsi"/>
          <w:color w:val="auto"/>
        </w:rPr>
        <w:t xml:space="preserve">I am following up on an email sent to you (see below) from &lt;NAME&gt; at FNS regarding assistance we need for the upcoming SNAP Participant Survey on the Evaluation of Food Insecurity Nutrition Incentives (FINI). </w:t>
      </w: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  <w:r w:rsidRPr="00E73923">
        <w:rPr>
          <w:rFonts w:asciiTheme="majorHAnsi" w:hAnsiTheme="majorHAnsi"/>
          <w:color w:val="auto"/>
        </w:rPr>
        <w:t xml:space="preserve">We would like to set up a </w:t>
      </w:r>
      <w:proofErr w:type="gramStart"/>
      <w:r w:rsidRPr="00E73923">
        <w:rPr>
          <w:rFonts w:asciiTheme="majorHAnsi" w:hAnsiTheme="majorHAnsi"/>
          <w:color w:val="auto"/>
        </w:rPr>
        <w:t>15 minute</w:t>
      </w:r>
      <w:proofErr w:type="gramEnd"/>
      <w:r w:rsidRPr="00E73923">
        <w:rPr>
          <w:rFonts w:asciiTheme="majorHAnsi" w:hAnsiTheme="majorHAnsi"/>
          <w:color w:val="auto"/>
        </w:rPr>
        <w:t xml:space="preserve"> phone call to discuss this data request and answer any questions you have.  Please let us know which of these Date/ Eastern Standard Time slots works best for you. We will send you a confirmation email along with a dial-in number for you to call.  </w:t>
      </w: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  <w:r w:rsidRPr="00E73923">
        <w:rPr>
          <w:rFonts w:asciiTheme="majorHAnsi" w:hAnsiTheme="majorHAnsi"/>
          <w:color w:val="auto"/>
        </w:rPr>
        <w:t>DATE/DAY/TIME:</w:t>
      </w: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  <w:r w:rsidRPr="00E73923">
        <w:rPr>
          <w:rFonts w:asciiTheme="majorHAnsi" w:hAnsiTheme="majorHAnsi"/>
          <w:color w:val="auto"/>
        </w:rPr>
        <w:t xml:space="preserve">If there is someone else in your agency that I should be speaking with please let me know and I will be glad to get in touch with him/her.  </w:t>
      </w: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  <w:r w:rsidRPr="00E73923">
        <w:rPr>
          <w:rFonts w:asciiTheme="majorHAnsi" w:hAnsiTheme="majorHAnsi"/>
          <w:color w:val="auto"/>
        </w:rPr>
        <w:t>Thank you for your assistance.</w:t>
      </w:r>
    </w:p>
    <w:p w:rsidR="004831E5" w:rsidRPr="00E73923" w:rsidRDefault="004831E5" w:rsidP="004831E5">
      <w:pPr>
        <w:rPr>
          <w:rFonts w:asciiTheme="majorHAnsi" w:hAnsiTheme="majorHAnsi"/>
          <w:color w:val="auto"/>
        </w:rPr>
      </w:pPr>
    </w:p>
    <w:p w:rsidR="004831E5" w:rsidRDefault="004831E5" w:rsidP="004831E5">
      <w:pPr>
        <w:rPr>
          <w:rFonts w:asciiTheme="majorHAnsi" w:hAnsiTheme="majorHAnsi"/>
          <w:color w:val="auto"/>
        </w:rPr>
      </w:pPr>
      <w:r w:rsidRPr="00E73923">
        <w:rPr>
          <w:rFonts w:asciiTheme="majorHAnsi" w:hAnsiTheme="majorHAnsi"/>
          <w:color w:val="auto"/>
        </w:rPr>
        <w:t>Sincerely,</w:t>
      </w:r>
    </w:p>
    <w:p w:rsidR="00903F8E" w:rsidRDefault="00903F8E" w:rsidP="004831E5">
      <w:pPr>
        <w:rPr>
          <w:rFonts w:asciiTheme="majorHAnsi" w:hAnsiTheme="majorHAnsi"/>
          <w:color w:val="auto"/>
        </w:rPr>
      </w:pPr>
    </w:p>
    <w:p w:rsidR="003761B8" w:rsidRPr="003761B8" w:rsidRDefault="003761B8" w:rsidP="003761B8">
      <w:pPr>
        <w:rPr>
          <w:rFonts w:ascii="Times New Roman" w:eastAsia="Times New Roman" w:hAnsi="Times New Roman"/>
          <w:color w:val="auto"/>
        </w:rPr>
      </w:pPr>
      <w:r w:rsidRPr="003761B8">
        <w:rPr>
          <w:rFonts w:ascii="Times New Roman" w:eastAsia="Times New Roman" w:hAnsi="Times New Roman"/>
          <w:color w:val="auto"/>
        </w:rPr>
        <w:t>PROJECT DIRECTOR</w:t>
      </w:r>
    </w:p>
    <w:p w:rsidR="003761B8" w:rsidRPr="003761B8" w:rsidRDefault="003761B8" w:rsidP="003761B8">
      <w:pPr>
        <w:rPr>
          <w:rFonts w:ascii="Times New Roman" w:eastAsia="Times New Roman" w:hAnsi="Times New Roman"/>
          <w:color w:val="auto"/>
        </w:rPr>
      </w:pPr>
    </w:p>
    <w:p w:rsidR="003761B8" w:rsidRPr="003761B8" w:rsidRDefault="003761B8" w:rsidP="003761B8">
      <w:pPr>
        <w:spacing w:after="20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3761B8">
        <w:rPr>
          <w:rFonts w:asciiTheme="minorHAnsi" w:hAnsiTheme="minorHAnsi" w:cstheme="minorBidi"/>
          <w:noProof/>
          <w:color w:val="auto"/>
          <w:sz w:val="22"/>
          <w:szCs w:val="22"/>
        </w:rPr>
        <w:drawing>
          <wp:inline distT="0" distB="0" distL="0" distR="0" wp14:anchorId="48EDCABD" wp14:editId="65879D55">
            <wp:extent cx="1257300" cy="363467"/>
            <wp:effectExtent l="0" t="0" r="0" b="0"/>
            <wp:docPr id="2" name="Picture 2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F8E" w:rsidRDefault="00903F8E" w:rsidP="004831E5">
      <w:pPr>
        <w:rPr>
          <w:rFonts w:asciiTheme="majorHAnsi" w:hAnsiTheme="majorHAnsi"/>
          <w:color w:val="auto"/>
        </w:rPr>
      </w:pPr>
    </w:p>
    <w:p w:rsidR="00903F8E" w:rsidRPr="00E73923" w:rsidRDefault="00903F8E" w:rsidP="004831E5">
      <w:pPr>
        <w:rPr>
          <w:rFonts w:asciiTheme="majorHAnsi" w:hAnsiTheme="majorHAnsi"/>
          <w:color w:val="auto"/>
        </w:rPr>
      </w:pPr>
    </w:p>
    <w:p w:rsidR="004831E5" w:rsidRDefault="004831E5" w:rsidP="004831E5">
      <w:pPr>
        <w:rPr>
          <w:color w:val="auto"/>
        </w:rPr>
      </w:pPr>
    </w:p>
    <w:p w:rsidR="00B92E58" w:rsidRDefault="00B92E58" w:rsidP="004831E5">
      <w:pPr>
        <w:rPr>
          <w:color w:val="auto"/>
        </w:rPr>
      </w:pPr>
      <w:bookmarkStart w:id="0" w:name="_GoBack"/>
      <w:bookmarkEnd w:id="0"/>
    </w:p>
    <w:sectPr w:rsidR="00B92E58" w:rsidSect="00835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5F" w:rsidRDefault="00835F5F" w:rsidP="00835F5F">
      <w:r>
        <w:separator/>
      </w:r>
    </w:p>
  </w:endnote>
  <w:endnote w:type="continuationSeparator" w:id="0">
    <w:p w:rsidR="00835F5F" w:rsidRDefault="00835F5F" w:rsidP="0083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E8" w:rsidRDefault="00EE6C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5F" w:rsidRDefault="00835F5F" w:rsidP="00835F5F">
    <w:pPr>
      <w:pStyle w:val="Footer"/>
    </w:pPr>
    <w:r>
      <w:rPr>
        <w:rFonts w:asciiTheme="minorHAnsi" w:eastAsiaTheme="minorEastAsia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764A9" wp14:editId="12ED5B9F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835F5F" w:rsidRPr="001B386B" w:rsidRDefault="00835F5F" w:rsidP="00835F5F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      </w:r>
                          <w:proofErr w:type="gramStart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is estimated</w:t>
                          </w:r>
                          <w:proofErr w:type="gram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EE6C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average </w:t>
                          </w:r>
                          <w:r w:rsidR="00EE6CE8" w:rsidRPr="00EE6C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1 minute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IyCw6G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835F5F" w:rsidRPr="001B386B" w:rsidRDefault="00835F5F" w:rsidP="00835F5F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</w:r>
                    <w:proofErr w:type="gram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is estimated</w:t>
                    </w:r>
                    <w:proofErr w:type="gram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to </w:t>
                    </w:r>
                    <w:r w:rsidRPr="00EE6C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average </w:t>
                    </w:r>
                    <w:r w:rsidR="00EE6CE8" w:rsidRPr="00EE6C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1 minute</w:t>
                    </w:r>
                    <w:bookmarkStart w:id="1" w:name="_GoBack"/>
                    <w:bookmarkEnd w:id="1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E8" w:rsidRDefault="00EE6C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5F" w:rsidRDefault="00835F5F" w:rsidP="00835F5F">
      <w:r>
        <w:separator/>
      </w:r>
    </w:p>
  </w:footnote>
  <w:footnote w:type="continuationSeparator" w:id="0">
    <w:p w:rsidR="00835F5F" w:rsidRDefault="00835F5F" w:rsidP="00835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E8" w:rsidRDefault="00EE6C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5F" w:rsidRPr="008D5B96" w:rsidRDefault="00835F5F" w:rsidP="00835F5F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  <w:sz w:val="22"/>
        <w:szCs w:val="22"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0288" behindDoc="0" locked="0" layoutInCell="1" allowOverlap="1" wp14:anchorId="5C8B590B" wp14:editId="68E3D1B0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3" name="Picture 3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06F02CD9" wp14:editId="46F5477D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ascii="Arial" w:eastAsiaTheme="minorEastAsia" w:hAnsi="Arial" w:cs="Arial"/>
        <w:noProof/>
        <w:color w:val="BFBFBF" w:themeColor="background1" w:themeShade="BF"/>
        <w:sz w:val="2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46B43" wp14:editId="6C53D5E9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F5F" w:rsidRDefault="00835F5F" w:rsidP="00835F5F">
                          <w:pPr>
                            <w:tabs>
                              <w:tab w:val="right" w:pos="8190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835F5F" w:rsidRPr="00680FD7" w:rsidRDefault="00835F5F" w:rsidP="00835F5F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pt;margin-top:-.3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" strokecolor="#4f81bd [3204]">
              <v:textbox>
                <w:txbxContent>
                  <w:p w:rsidR="00835F5F" w:rsidRDefault="00835F5F" w:rsidP="00835F5F">
                    <w:pPr>
                      <w:tabs>
                        <w:tab w:val="right" w:pos="8190"/>
                      </w:tabs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835F5F" w:rsidRPr="00680FD7" w:rsidRDefault="00835F5F" w:rsidP="00835F5F">
                    <w:pP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2"/>
        <w:szCs w:val="22"/>
      </w:rPr>
      <w:tab/>
    </w:r>
  </w:p>
  <w:p w:rsidR="00835F5F" w:rsidRDefault="00835F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E8" w:rsidRDefault="00EE6C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E5"/>
    <w:rsid w:val="00123D40"/>
    <w:rsid w:val="0034714C"/>
    <w:rsid w:val="003761B8"/>
    <w:rsid w:val="004831E5"/>
    <w:rsid w:val="00835F5F"/>
    <w:rsid w:val="00903F8E"/>
    <w:rsid w:val="00B92E58"/>
    <w:rsid w:val="00CA1D9A"/>
    <w:rsid w:val="00DC1D1D"/>
    <w:rsid w:val="00E73923"/>
    <w:rsid w:val="00EE6CE8"/>
    <w:rsid w:val="00FD377F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E5"/>
    <w:pPr>
      <w:spacing w:after="0" w:line="240" w:lineRule="auto"/>
    </w:pPr>
    <w:rPr>
      <w:rFonts w:ascii="Calibri" w:hAnsi="Calibri" w:cs="Times New Roman"/>
      <w:color w:val="66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31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58"/>
    <w:rPr>
      <w:rFonts w:ascii="Tahoma" w:hAnsi="Tahoma" w:cs="Tahoma"/>
      <w:color w:val="6633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F5F"/>
    <w:rPr>
      <w:rFonts w:ascii="Calibri" w:hAnsi="Calibri" w:cs="Times New Roman"/>
      <w:color w:val="6633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5F"/>
    <w:rPr>
      <w:rFonts w:ascii="Calibri" w:hAnsi="Calibri" w:cs="Times New Roman"/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E5"/>
    <w:pPr>
      <w:spacing w:after="0" w:line="240" w:lineRule="auto"/>
    </w:pPr>
    <w:rPr>
      <w:rFonts w:ascii="Calibri" w:hAnsi="Calibri" w:cs="Times New Roman"/>
      <w:color w:val="66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31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58"/>
    <w:rPr>
      <w:rFonts w:ascii="Tahoma" w:hAnsi="Tahoma" w:cs="Tahoma"/>
      <w:color w:val="6633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F5F"/>
    <w:rPr>
      <w:rFonts w:ascii="Calibri" w:hAnsi="Calibri" w:cs="Times New Roman"/>
      <w:color w:val="6633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5F"/>
    <w:rPr>
      <w:rFonts w:ascii="Calibri" w:hAnsi="Calibri" w:cs="Times New Roman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294FB778.dotm</Template>
  <TotalTime>16</TotalTime>
  <Pages>2</Pages>
  <Words>128</Words>
  <Characters>735</Characters>
  <Application>Microsoft Office Word</Application>
  <DocSecurity>0</DocSecurity>
  <Lines>6</Lines>
  <Paragraphs>1</Paragraphs>
  <ScaleCrop>false</ScaleCrop>
  <Company>Westat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 Dixit-Joshi</dc:creator>
  <cp:lastModifiedBy>Sujata Dixit-Joshi</cp:lastModifiedBy>
  <cp:revision>11</cp:revision>
  <dcterms:created xsi:type="dcterms:W3CDTF">2016-01-05T17:52:00Z</dcterms:created>
  <dcterms:modified xsi:type="dcterms:W3CDTF">2016-02-16T22:22:00Z</dcterms:modified>
</cp:coreProperties>
</file>