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9C" w:rsidRDefault="0046389C" w:rsidP="000528CA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proofErr w:type="gramStart"/>
      <w:r>
        <w:rPr>
          <w:rFonts w:ascii="Arial" w:eastAsia="Times New Roman" w:hAnsi="Arial" w:cs="Arial"/>
          <w:b/>
          <w:color w:val="auto"/>
          <w:sz w:val="22"/>
          <w:szCs w:val="22"/>
        </w:rPr>
        <w:t>Appendix AQ.2.</w:t>
      </w:r>
      <w:proofErr w:type="gramEnd"/>
    </w:p>
    <w:p w:rsidR="0046389C" w:rsidRDefault="0046389C" w:rsidP="000528CA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0528CA" w:rsidRPr="000528CA" w:rsidRDefault="0046389C" w:rsidP="000528CA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color w:val="auto"/>
          <w:sz w:val="22"/>
          <w:szCs w:val="22"/>
        </w:rPr>
        <w:t xml:space="preserve">State Agency Telephone Discussion Schedule Confirmation Email </w:t>
      </w:r>
    </w:p>
    <w:p w:rsidR="000528CA" w:rsidRPr="000528CA" w:rsidRDefault="000528CA" w:rsidP="000528CA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0528CA" w:rsidRDefault="000528CA" w:rsidP="000528CA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0528CA">
        <w:rPr>
          <w:rFonts w:ascii="Arial" w:eastAsia="Times New Roman" w:hAnsi="Arial" w:cs="Arial"/>
          <w:b/>
          <w:color w:val="auto"/>
          <w:sz w:val="22"/>
          <w:szCs w:val="22"/>
        </w:rPr>
        <w:t>English</w:t>
      </w:r>
      <w:r w:rsidR="0046389C">
        <w:rPr>
          <w:rFonts w:ascii="Arial" w:eastAsia="Times New Roman" w:hAnsi="Arial" w:cs="Arial"/>
          <w:b/>
          <w:color w:val="auto"/>
          <w:sz w:val="22"/>
          <w:szCs w:val="22"/>
        </w:rPr>
        <w:t xml:space="preserve"> Only</w:t>
      </w:r>
    </w:p>
    <w:p w:rsidR="000528CA" w:rsidRDefault="000528CA" w:rsidP="000528CA">
      <w:pPr>
        <w:jc w:val="center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br w:type="page"/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lastRenderedPageBreak/>
        <w:t>Dear &lt;NAME&gt;,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Based on your availability, we have scheduled a follow-up call with you on: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DATE: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DAY: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TIME: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 xml:space="preserve">As a reminder, this call is to discuss the process to obtain the SNAP participant data for your State.  The information you provide </w:t>
      </w:r>
      <w:proofErr w:type="gramStart"/>
      <w:r w:rsidRPr="005E71B6">
        <w:rPr>
          <w:rFonts w:asciiTheme="majorHAnsi" w:hAnsiTheme="majorHAnsi"/>
          <w:color w:val="auto"/>
        </w:rPr>
        <w:t>will be used</w:t>
      </w:r>
      <w:proofErr w:type="gramEnd"/>
      <w:r w:rsidRPr="005E71B6">
        <w:rPr>
          <w:rFonts w:asciiTheme="majorHAnsi" w:hAnsiTheme="majorHAnsi"/>
          <w:color w:val="auto"/>
        </w:rPr>
        <w:t xml:space="preserve"> to develop a sampling frame and select the sample of SNAP </w:t>
      </w:r>
      <w:r w:rsidR="00953895">
        <w:rPr>
          <w:rFonts w:asciiTheme="majorHAnsi" w:hAnsiTheme="majorHAnsi"/>
          <w:color w:val="auto"/>
        </w:rPr>
        <w:t>p</w:t>
      </w:r>
      <w:r w:rsidRPr="005E71B6">
        <w:rPr>
          <w:rFonts w:asciiTheme="majorHAnsi" w:hAnsiTheme="majorHAnsi"/>
          <w:color w:val="auto"/>
        </w:rPr>
        <w:t xml:space="preserve">articipants.  Selected SNAP participants </w:t>
      </w:r>
      <w:proofErr w:type="gramStart"/>
      <w:r w:rsidRPr="005E71B6">
        <w:rPr>
          <w:rFonts w:asciiTheme="majorHAnsi" w:hAnsiTheme="majorHAnsi"/>
          <w:color w:val="auto"/>
        </w:rPr>
        <w:t>will be invited</w:t>
      </w:r>
      <w:proofErr w:type="gramEnd"/>
      <w:r w:rsidRPr="005E71B6">
        <w:rPr>
          <w:rFonts w:asciiTheme="majorHAnsi" w:hAnsiTheme="majorHAnsi"/>
          <w:color w:val="auto"/>
        </w:rPr>
        <w:t xml:space="preserve"> to complete a survey to evaluate the effect of Food Insecurity Nutrition Incentives on their fruit and vegetable purchase and consumption behaviors.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At the scheduled time, please dial-in to the conference line: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 xml:space="preserve">DIAL </w:t>
      </w:r>
      <w:proofErr w:type="gramStart"/>
      <w:r w:rsidRPr="005E71B6">
        <w:rPr>
          <w:rFonts w:asciiTheme="majorHAnsi" w:hAnsiTheme="majorHAnsi"/>
          <w:color w:val="auto"/>
        </w:rPr>
        <w:t>IN:</w:t>
      </w:r>
      <w:proofErr w:type="gramEnd"/>
      <w:r w:rsidRPr="005E71B6">
        <w:rPr>
          <w:rFonts w:asciiTheme="majorHAnsi" w:hAnsiTheme="majorHAnsi"/>
          <w:color w:val="auto"/>
        </w:rPr>
        <w:t xml:space="preserve"> 800-531-4204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PASSCODE: XXXX XXX#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We look forward to speaking with you soon.</w:t>
      </w: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</w:p>
    <w:p w:rsidR="004A2F4A" w:rsidRPr="005E71B6" w:rsidRDefault="004A2F4A" w:rsidP="004A2F4A">
      <w:pPr>
        <w:rPr>
          <w:rFonts w:asciiTheme="majorHAnsi" w:hAnsiTheme="majorHAnsi"/>
          <w:color w:val="auto"/>
        </w:rPr>
      </w:pPr>
      <w:r w:rsidRPr="005E71B6">
        <w:rPr>
          <w:rFonts w:asciiTheme="majorHAnsi" w:hAnsiTheme="majorHAnsi"/>
          <w:color w:val="auto"/>
        </w:rPr>
        <w:t>Best,</w:t>
      </w:r>
    </w:p>
    <w:p w:rsidR="004A2F4A" w:rsidRDefault="004A2F4A" w:rsidP="004A2F4A">
      <w:pPr>
        <w:rPr>
          <w:color w:val="1F497D"/>
          <w:sz w:val="22"/>
          <w:szCs w:val="22"/>
        </w:rPr>
      </w:pPr>
    </w:p>
    <w:p w:rsidR="004A2F4A" w:rsidRDefault="004A2F4A" w:rsidP="004A2F4A">
      <w:pPr>
        <w:rPr>
          <w:color w:val="1F497D"/>
          <w:sz w:val="22"/>
          <w:szCs w:val="22"/>
        </w:rPr>
      </w:pPr>
    </w:p>
    <w:p w:rsidR="00917EC8" w:rsidRDefault="00917EC8" w:rsidP="00917EC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PROJECT DIRECTOR</w:t>
      </w:r>
    </w:p>
    <w:p w:rsidR="00917EC8" w:rsidRDefault="00917EC8" w:rsidP="00917EC8">
      <w:pPr>
        <w:rPr>
          <w:rFonts w:ascii="Times New Roman" w:eastAsia="Times New Roman" w:hAnsi="Times New Roman"/>
        </w:rPr>
      </w:pPr>
    </w:p>
    <w:p w:rsidR="00917EC8" w:rsidRDefault="00917EC8" w:rsidP="00917EC8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>
            <wp:extent cx="1257300" cy="361950"/>
            <wp:effectExtent l="0" t="0" r="0" b="0"/>
            <wp:docPr id="5" name="Picture 5" descr="We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st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02" w:rsidRDefault="00917EC8" w:rsidP="00917EC8">
      <w:bookmarkStart w:id="0" w:name="_GoBack"/>
      <w:bookmarkEnd w:id="0"/>
    </w:p>
    <w:sectPr w:rsidR="00254E02" w:rsidSect="00052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CA" w:rsidRDefault="000528CA" w:rsidP="000528CA">
      <w:r>
        <w:separator/>
      </w:r>
    </w:p>
  </w:endnote>
  <w:endnote w:type="continuationSeparator" w:id="0">
    <w:p w:rsidR="000528CA" w:rsidRDefault="000528CA" w:rsidP="0005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F1" w:rsidRDefault="00CF3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CA" w:rsidRDefault="000528CA" w:rsidP="000528CA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7738B" wp14:editId="02E87C02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0528CA" w:rsidRPr="001B386B" w:rsidRDefault="000528CA" w:rsidP="000528CA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</w:r>
                          <w:proofErr w:type="gram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is estimated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to averag</w:t>
                          </w:r>
                          <w:r w:rsidR="00CF3CF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0528CA" w:rsidRPr="001B386B" w:rsidRDefault="000528CA" w:rsidP="000528CA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 w:rsidR="00CF3CF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CF3CF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bookmarkStart w:id="1" w:name="_GoBack"/>
                    <w:bookmarkEnd w:id="1"/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F1" w:rsidRDefault="00CF3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CA" w:rsidRDefault="000528CA" w:rsidP="000528CA">
      <w:r>
        <w:separator/>
      </w:r>
    </w:p>
  </w:footnote>
  <w:footnote w:type="continuationSeparator" w:id="0">
    <w:p w:rsidR="000528CA" w:rsidRDefault="000528CA" w:rsidP="00052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F1" w:rsidRDefault="00CF3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CA" w:rsidRDefault="000528CA" w:rsidP="000528CA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1EA40A17" wp14:editId="1623CF7A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2" name="Picture 2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76DB3ADB" wp14:editId="536DE4F5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57F85" wp14:editId="1A29D61A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8CA" w:rsidRDefault="000528CA" w:rsidP="000528CA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0528CA" w:rsidRPr="00680FD7" w:rsidRDefault="000528CA" w:rsidP="000528CA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    <v:textbox>
                <w:txbxContent>
                  <w:p w:rsidR="000528CA" w:rsidRDefault="000528CA" w:rsidP="000528CA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0528CA" w:rsidRPr="00680FD7" w:rsidRDefault="000528CA" w:rsidP="000528CA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2"/>
        <w:szCs w:val="22"/>
      </w:rPr>
      <w:tab/>
    </w:r>
  </w:p>
  <w:p w:rsidR="000528CA" w:rsidRPr="008D5B96" w:rsidRDefault="000528CA" w:rsidP="000528CA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F1" w:rsidRDefault="00CF3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81"/>
    <w:rsid w:val="000528CA"/>
    <w:rsid w:val="00461199"/>
    <w:rsid w:val="0046389C"/>
    <w:rsid w:val="004A2F4A"/>
    <w:rsid w:val="00545081"/>
    <w:rsid w:val="005E71B6"/>
    <w:rsid w:val="00917EC8"/>
    <w:rsid w:val="00953895"/>
    <w:rsid w:val="00CF3CF1"/>
    <w:rsid w:val="00DC1D1D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4A"/>
    <w:pPr>
      <w:spacing w:after="0" w:line="240" w:lineRule="auto"/>
    </w:pPr>
    <w:rPr>
      <w:rFonts w:ascii="Calibri" w:hAnsi="Calibri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B6"/>
    <w:rPr>
      <w:rFonts w:ascii="Tahoma" w:hAnsi="Tahoma" w:cs="Tahoma"/>
      <w:color w:val="6633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8CA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CA"/>
    <w:rPr>
      <w:rFonts w:ascii="Calibri" w:hAnsi="Calibri" w:cs="Times New Roman"/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4A"/>
    <w:pPr>
      <w:spacing w:after="0" w:line="240" w:lineRule="auto"/>
    </w:pPr>
    <w:rPr>
      <w:rFonts w:ascii="Calibri" w:hAnsi="Calibri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B6"/>
    <w:rPr>
      <w:rFonts w:ascii="Tahoma" w:hAnsi="Tahoma" w:cs="Tahoma"/>
      <w:color w:val="6633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8CA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CA"/>
    <w:rPr>
      <w:rFonts w:ascii="Calibri" w:hAnsi="Calibri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75033C06.dotm</Template>
  <TotalTime>14</TotalTime>
  <Pages>2</Pages>
  <Words>118</Words>
  <Characters>676</Characters>
  <Application>Microsoft Office Word</Application>
  <DocSecurity>0</DocSecurity>
  <Lines>5</Lines>
  <Paragraphs>1</Paragraphs>
  <ScaleCrop>false</ScaleCrop>
  <Company>Westat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Sujata Dixit-Joshi</cp:lastModifiedBy>
  <cp:revision>9</cp:revision>
  <dcterms:created xsi:type="dcterms:W3CDTF">2016-01-05T18:01:00Z</dcterms:created>
  <dcterms:modified xsi:type="dcterms:W3CDTF">2016-02-16T22:23:00Z</dcterms:modified>
</cp:coreProperties>
</file>