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20" w:type="dxa"/>
        <w:tblBorders>
          <w:bottom w:val="thickThinSmallGap" w:sz="24" w:space="0" w:color="auto"/>
          <w:insideH w:val="single" w:sz="8" w:space="0" w:color="000080"/>
          <w:insideV w:val="single" w:sz="8" w:space="0" w:color="000080"/>
        </w:tblBorders>
        <w:tblLayout w:type="fixed"/>
        <w:tblCellMar>
          <w:left w:w="110" w:type="dxa"/>
          <w:right w:w="110" w:type="dxa"/>
        </w:tblCellMar>
        <w:tblLook w:val="0000" w:firstRow="0" w:lastRow="0" w:firstColumn="0" w:lastColumn="0" w:noHBand="0" w:noVBand="0"/>
      </w:tblPr>
      <w:tblGrid>
        <w:gridCol w:w="5220"/>
        <w:gridCol w:w="4140"/>
      </w:tblGrid>
      <w:tr w:rsidR="00C63ED4" w:rsidRPr="00DB21A1" w:rsidTr="00204C88">
        <w:trPr>
          <w:cantSplit/>
          <w:trHeight w:val="1230"/>
        </w:trPr>
        <w:tc>
          <w:tcPr>
            <w:tcW w:w="5220" w:type="dxa"/>
            <w:tcMar>
              <w:top w:w="120" w:type="dxa"/>
              <w:left w:w="120" w:type="dxa"/>
              <w:bottom w:w="58" w:type="dxa"/>
              <w:right w:w="120" w:type="dxa"/>
            </w:tcMar>
          </w:tcPr>
          <w:p w:rsidR="00C63ED4" w:rsidRPr="00DB21A1" w:rsidRDefault="00C63ED4" w:rsidP="00204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DB21A1">
              <w:rPr>
                <w:noProof/>
                <w:color w:val="000000"/>
                <w:sz w:val="20"/>
              </w:rPr>
              <w:drawing>
                <wp:anchor distT="0" distB="0" distL="114300" distR="114300" simplePos="0" relativeHeight="251659264" behindDoc="0" locked="0" layoutInCell="1" allowOverlap="1" wp14:anchorId="71CC8D69" wp14:editId="4F59E829">
                  <wp:simplePos x="0" y="0"/>
                  <wp:positionH relativeFrom="column">
                    <wp:posOffset>2447925</wp:posOffset>
                  </wp:positionH>
                  <wp:positionV relativeFrom="paragraph">
                    <wp:posOffset>0</wp:posOffset>
                  </wp:positionV>
                  <wp:extent cx="714375" cy="609600"/>
                  <wp:effectExtent l="19050" t="0" r="9525" b="0"/>
                  <wp:wrapNone/>
                  <wp:docPr id="3" name="Picture 11" descr="http://www.uspto.gov/image/1998PARa98r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pto.gov/image/1998PARa98rp1-1.gif"/>
                          <pic:cNvPicPr>
                            <a:picLocks noChangeAspect="1" noChangeArrowheads="1"/>
                          </pic:cNvPicPr>
                        </pic:nvPicPr>
                        <pic:blipFill>
                          <a:blip r:embed="rId5" cstate="print"/>
                          <a:srcRect/>
                          <a:stretch>
                            <a:fillRect/>
                          </a:stretch>
                        </pic:blipFill>
                        <pic:spPr bwMode="auto">
                          <a:xfrm>
                            <a:off x="0" y="0"/>
                            <a:ext cx="714375" cy="609600"/>
                          </a:xfrm>
                          <a:prstGeom prst="rect">
                            <a:avLst/>
                          </a:prstGeom>
                          <a:noFill/>
                          <a:ln w="9525">
                            <a:noFill/>
                            <a:miter lim="800000"/>
                            <a:headEnd/>
                            <a:tailEnd/>
                          </a:ln>
                        </pic:spPr>
                      </pic:pic>
                    </a:graphicData>
                  </a:graphic>
                </wp:anchor>
              </w:drawing>
            </w:r>
            <w:r w:rsidRPr="00DB21A1">
              <w:rPr>
                <w:color w:val="000000"/>
                <w:sz w:val="20"/>
              </w:rPr>
              <w:tab/>
            </w:r>
            <w:r w:rsidRPr="00DB21A1">
              <w:rPr>
                <w:color w:val="000000"/>
                <w:sz w:val="20"/>
              </w:rPr>
              <w:tab/>
            </w:r>
            <w:r w:rsidRPr="00DB21A1">
              <w:rPr>
                <w:color w:val="000000"/>
                <w:sz w:val="20"/>
              </w:rPr>
              <w:tab/>
            </w:r>
            <w:r w:rsidRPr="00DB21A1">
              <w:rPr>
                <w:color w:val="000000"/>
                <w:sz w:val="20"/>
              </w:rPr>
              <w:tab/>
            </w:r>
            <w:r w:rsidRPr="00DB21A1">
              <w:rPr>
                <w:color w:val="000000"/>
                <w:sz w:val="20"/>
              </w:rPr>
              <w:tab/>
            </w:r>
            <w:r w:rsidRPr="00DB21A1">
              <w:rPr>
                <w:color w:val="000000"/>
                <w:sz w:val="20"/>
              </w:rPr>
              <w:tab/>
            </w:r>
            <w:r w:rsidRPr="00DB21A1">
              <w:rPr>
                <w:color w:val="000000"/>
                <w:sz w:val="20"/>
              </w:rPr>
              <w:tab/>
            </w:r>
            <w:r w:rsidRPr="00DB21A1">
              <w:rPr>
                <w:color w:val="000000"/>
                <w:sz w:val="20"/>
              </w:rPr>
              <w:tab/>
            </w:r>
            <w:r w:rsidRPr="00DB21A1">
              <w:rPr>
                <w:color w:val="000000"/>
                <w:sz w:val="20"/>
              </w:rPr>
              <w:tab/>
              <w:t xml:space="preserve">    </w:t>
            </w:r>
            <w:r w:rsidRPr="00DB21A1">
              <w:rPr>
                <w:color w:val="000000"/>
                <w:sz w:val="20"/>
              </w:rPr>
              <w:tab/>
            </w:r>
          </w:p>
        </w:tc>
        <w:tc>
          <w:tcPr>
            <w:tcW w:w="4140" w:type="dxa"/>
            <w:tcMar>
              <w:top w:w="120" w:type="dxa"/>
              <w:left w:w="120" w:type="dxa"/>
              <w:bottom w:w="58" w:type="dxa"/>
              <w:right w:w="120" w:type="dxa"/>
            </w:tcMar>
          </w:tcPr>
          <w:p w:rsidR="00C63ED4" w:rsidRPr="00DB21A1" w:rsidRDefault="00C63ED4" w:rsidP="00204C88">
            <w:pPr>
              <w:pStyle w:val="Heading31"/>
              <w:keepLines/>
              <w:rPr>
                <w:rFonts w:ascii="Times New Roman" w:hAnsi="Times New Roman"/>
                <w:color w:val="000000"/>
                <w:sz w:val="20"/>
              </w:rPr>
            </w:pPr>
            <w:r w:rsidRPr="00DB21A1">
              <w:rPr>
                <w:rFonts w:ascii="Times New Roman" w:hAnsi="Times New Roman"/>
                <w:color w:val="000000"/>
                <w:sz w:val="20"/>
              </w:rPr>
              <w:t xml:space="preserve">United States Department of Commerce </w:t>
            </w:r>
            <w:r w:rsidRPr="00DB21A1">
              <w:rPr>
                <w:rFonts w:ascii="Times New Roman" w:hAnsi="Times New Roman"/>
                <w:sz w:val="20"/>
              </w:rPr>
              <w:fldChar w:fldCharType="begin"/>
            </w:r>
            <w:r w:rsidRPr="00DB21A1">
              <w:rPr>
                <w:rFonts w:ascii="Times New Roman" w:hAnsi="Times New Roman"/>
                <w:color w:val="000000"/>
                <w:sz w:val="20"/>
              </w:rPr>
              <w:instrText xml:space="preserve"> TC \l3 "</w:instrText>
            </w:r>
            <w:r w:rsidRPr="00DB21A1">
              <w:rPr>
                <w:rFonts w:ascii="Times New Roman" w:hAnsi="Times New Roman"/>
                <w:sz w:val="20"/>
              </w:rPr>
              <w:fldChar w:fldCharType="end"/>
            </w:r>
          </w:p>
          <w:p w:rsidR="00C63ED4" w:rsidRPr="00DB21A1" w:rsidRDefault="00C63ED4" w:rsidP="00204C8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sidRPr="00DB21A1">
              <w:rPr>
                <w:color w:val="000000"/>
                <w:sz w:val="20"/>
              </w:rPr>
              <w:t>Economic and Statistics Administration</w:t>
            </w:r>
          </w:p>
          <w:p w:rsidR="00C63ED4" w:rsidRPr="00DB21A1" w:rsidRDefault="00C63ED4" w:rsidP="00204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sidRPr="00DB21A1">
              <w:rPr>
                <w:color w:val="000000"/>
                <w:sz w:val="20"/>
              </w:rPr>
              <w:t>U.S. Census Bureau</w:t>
            </w:r>
          </w:p>
          <w:p w:rsidR="00C63ED4" w:rsidRPr="00DB21A1" w:rsidRDefault="00C63ED4" w:rsidP="00204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sidRPr="00DB21A1">
              <w:rPr>
                <w:color w:val="000000"/>
                <w:sz w:val="20"/>
              </w:rPr>
              <w:t>Washington, DC   20233-0001</w:t>
            </w:r>
          </w:p>
          <w:p w:rsidR="00C63ED4" w:rsidRPr="00DB21A1" w:rsidRDefault="00C63ED4" w:rsidP="00204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C63ED4" w:rsidRPr="00DB21A1" w:rsidRDefault="00C63ED4" w:rsidP="00204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tc>
      </w:tr>
    </w:tbl>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p>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DB21A1">
        <w:rPr>
          <w:color w:val="000000"/>
          <w:sz w:val="20"/>
        </w:rPr>
        <w:tab/>
      </w:r>
    </w:p>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Cs w:val="24"/>
        </w:rPr>
      </w:pPr>
    </w:p>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B21A1">
        <w:rPr>
          <w:color w:val="000000"/>
          <w:szCs w:val="24"/>
        </w:rPr>
        <w:t xml:space="preserve">Attention:  </w:t>
      </w:r>
    </w:p>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p w:rsidR="00C63ED4" w:rsidRPr="00DB21A1" w:rsidRDefault="00C63ED4" w:rsidP="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B21A1">
        <w:rPr>
          <w:color w:val="000000"/>
          <w:szCs w:val="24"/>
        </w:rPr>
        <w:t xml:space="preserve">Company: </w:t>
      </w: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rPr>
          <w:b/>
          <w:color w:val="000000"/>
          <w:sz w:val="20"/>
        </w:rPr>
      </w:pP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r w:rsidRPr="00DB21A1">
        <w:rPr>
          <w:b/>
          <w:color w:val="000000"/>
          <w:sz w:val="32"/>
          <w:szCs w:val="32"/>
        </w:rPr>
        <w:t xml:space="preserve">R E M I N D E </w:t>
      </w:r>
      <w:proofErr w:type="gramStart"/>
      <w:r w:rsidRPr="00DB21A1">
        <w:rPr>
          <w:b/>
          <w:color w:val="000000"/>
          <w:sz w:val="32"/>
          <w:szCs w:val="32"/>
        </w:rPr>
        <w:t>R !</w:t>
      </w:r>
      <w:proofErr w:type="gramEnd"/>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pP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32"/>
          <w:szCs w:val="32"/>
        </w:rPr>
      </w:pPr>
      <w:r w:rsidRPr="00DB21A1">
        <w:rPr>
          <w:b/>
          <w:color w:val="000000"/>
          <w:sz w:val="32"/>
          <w:szCs w:val="32"/>
        </w:rPr>
        <w:t xml:space="preserve">Please complete your Quarterly Services Survey (QSS) </w:t>
      </w: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rPr>
          <w:b/>
          <w:color w:val="000000"/>
          <w:sz w:val="20"/>
        </w:rPr>
      </w:pP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Cs w:val="24"/>
        </w:rPr>
      </w:pPr>
      <w:r w:rsidRPr="00DB21A1">
        <w:rPr>
          <w:b/>
          <w:color w:val="000000"/>
          <w:szCs w:val="24"/>
        </w:rPr>
        <w:t>(DUE DATE) ________________________</w:t>
      </w:r>
    </w:p>
    <w:p w:rsidR="00C63ED4" w:rsidRPr="00DB21A1" w:rsidRDefault="00C63ED4" w:rsidP="00C63ED4">
      <w:pPr>
        <w:tabs>
          <w:tab w:val="center" w:pos="5670"/>
        </w:tabs>
        <w:rPr>
          <w:b/>
          <w:color w:val="000000"/>
          <w:szCs w:val="24"/>
        </w:rPr>
      </w:pPr>
    </w:p>
    <w:p w:rsidR="00C63ED4" w:rsidRPr="00DB21A1" w:rsidRDefault="00C63ED4" w:rsidP="00C63E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s>
        <w:rPr>
          <w:color w:val="000000"/>
          <w:sz w:val="20"/>
        </w:rPr>
      </w:pPr>
      <w:r w:rsidRPr="00DB21A1">
        <w:rPr>
          <w:color w:val="000000"/>
          <w:sz w:val="20"/>
        </w:rPr>
        <w:tab/>
      </w:r>
    </w:p>
    <w:p w:rsidR="00C63ED4"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ind w:left="4320" w:hanging="4320"/>
        <w:jc w:val="center"/>
        <w:rPr>
          <w:color w:val="000000"/>
          <w:sz w:val="28"/>
          <w:szCs w:val="28"/>
        </w:rPr>
      </w:pPr>
      <w:bookmarkStart w:id="0" w:name="_GoBack"/>
      <w:r w:rsidRPr="00C63ED4">
        <w:rPr>
          <w:color w:val="000000"/>
          <w:sz w:val="28"/>
          <w:szCs w:val="28"/>
        </w:rPr>
        <w:t>Your unique User</w:t>
      </w:r>
      <w:r w:rsidR="001437A7">
        <w:rPr>
          <w:color w:val="000000"/>
          <w:sz w:val="28"/>
          <w:szCs w:val="28"/>
        </w:rPr>
        <w:t>name</w:t>
      </w:r>
      <w:r w:rsidRPr="00C63ED4">
        <w:rPr>
          <w:color w:val="000000"/>
          <w:sz w:val="28"/>
          <w:szCs w:val="28"/>
        </w:rPr>
        <w:t xml:space="preserve"> and </w:t>
      </w:r>
      <w:r w:rsidR="001437A7">
        <w:rPr>
          <w:color w:val="000000"/>
          <w:sz w:val="28"/>
          <w:szCs w:val="28"/>
        </w:rPr>
        <w:t>P</w:t>
      </w:r>
      <w:r w:rsidRPr="00C63ED4">
        <w:rPr>
          <w:color w:val="000000"/>
          <w:sz w:val="28"/>
          <w:szCs w:val="28"/>
        </w:rPr>
        <w:t>assword are located on the following page.  You may</w:t>
      </w:r>
    </w:p>
    <w:p w:rsidR="00C63ED4"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ind w:left="4320" w:hanging="4320"/>
        <w:jc w:val="center"/>
        <w:rPr>
          <w:color w:val="000000"/>
          <w:sz w:val="28"/>
          <w:szCs w:val="28"/>
        </w:rPr>
      </w:pPr>
      <w:proofErr w:type="gramStart"/>
      <w:r w:rsidRPr="00C63ED4">
        <w:rPr>
          <w:color w:val="000000"/>
          <w:sz w:val="28"/>
          <w:szCs w:val="28"/>
        </w:rPr>
        <w:t>use</w:t>
      </w:r>
      <w:proofErr w:type="gramEnd"/>
      <w:r w:rsidRPr="00C63ED4">
        <w:rPr>
          <w:color w:val="000000"/>
          <w:sz w:val="28"/>
          <w:szCs w:val="28"/>
        </w:rPr>
        <w:t xml:space="preserve"> your</w:t>
      </w:r>
      <w:r>
        <w:rPr>
          <w:color w:val="000000"/>
          <w:sz w:val="28"/>
          <w:szCs w:val="28"/>
        </w:rPr>
        <w:t xml:space="preserve"> </w:t>
      </w:r>
      <w:r w:rsidR="001437A7">
        <w:rPr>
          <w:color w:val="000000"/>
          <w:sz w:val="28"/>
          <w:szCs w:val="28"/>
        </w:rPr>
        <w:t>Username</w:t>
      </w:r>
      <w:r w:rsidRPr="00C63ED4">
        <w:rPr>
          <w:color w:val="000000"/>
          <w:sz w:val="28"/>
          <w:szCs w:val="28"/>
        </w:rPr>
        <w:t xml:space="preserve"> and Password to complete your </w:t>
      </w:r>
      <w:r w:rsidR="001437A7">
        <w:rPr>
          <w:color w:val="000000"/>
          <w:sz w:val="28"/>
          <w:szCs w:val="28"/>
        </w:rPr>
        <w:t xml:space="preserve">report </w:t>
      </w:r>
      <w:r w:rsidRPr="00C63ED4">
        <w:rPr>
          <w:color w:val="000000"/>
          <w:sz w:val="28"/>
          <w:szCs w:val="28"/>
        </w:rPr>
        <w:t>form at</w:t>
      </w:r>
    </w:p>
    <w:p w:rsidR="00C63ED4" w:rsidRPr="00C63ED4"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ind w:left="4320" w:hanging="4320"/>
        <w:jc w:val="center"/>
        <w:rPr>
          <w:color w:val="000000"/>
          <w:sz w:val="28"/>
          <w:szCs w:val="28"/>
        </w:rPr>
      </w:pPr>
      <w:r w:rsidRPr="00C63ED4">
        <w:rPr>
          <w:color w:val="000000"/>
          <w:sz w:val="28"/>
          <w:szCs w:val="28"/>
        </w:rPr>
        <w:t>https://econhelp.census.gov/qss</w:t>
      </w:r>
    </w:p>
    <w:bookmarkEnd w:id="0"/>
    <w:p w:rsidR="00C63ED4" w:rsidRPr="00C63ED4" w:rsidRDefault="00C63ED4" w:rsidP="00C63ED4">
      <w:pPr>
        <w:pBdr>
          <w:bottom w:val="thinThickSmallGap" w:sz="2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8"/>
          <w:szCs w:val="28"/>
        </w:rPr>
      </w:pPr>
    </w:p>
    <w:p w:rsidR="00C63ED4" w:rsidRPr="00DB21A1" w:rsidRDefault="00C63ED4" w:rsidP="00C63ED4">
      <w:pPr>
        <w:pBdr>
          <w:bottom w:val="thinThickSmallGap" w:sz="2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C63ED4" w:rsidRPr="00DB21A1" w:rsidRDefault="00C63ED4" w:rsidP="00C63ED4">
      <w:pPr>
        <w:pBdr>
          <w:bottom w:val="thinThickSmallGap" w:sz="2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0"/>
        </w:rPr>
      </w:pPr>
    </w:p>
    <w:p w:rsidR="00C63ED4" w:rsidRPr="00DB21A1" w:rsidRDefault="00C63ED4" w:rsidP="00C63ED4">
      <w:pPr>
        <w:pBdr>
          <w:bottom w:val="thinThickSmallGap" w:sz="2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rPr>
      </w:pPr>
      <w:r w:rsidRPr="00DB21A1">
        <w:rPr>
          <w:b/>
          <w:color w:val="000000"/>
          <w:sz w:val="20"/>
        </w:rPr>
        <w:t>Thank You!</w:t>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b/>
          <w:i/>
          <w:color w:val="000000"/>
          <w:sz w:val="20"/>
        </w:rPr>
      </w:pP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b/>
          <w:i/>
          <w:color w:val="000000"/>
          <w:sz w:val="20"/>
        </w:rPr>
      </w:pPr>
      <w:r w:rsidRPr="00DB21A1">
        <w:rPr>
          <w:b/>
          <w:i/>
          <w:color w:val="000000"/>
          <w:sz w:val="20"/>
        </w:rPr>
        <w:t>The information contained in this facsimile is privileged and confidential information and intended only for the use of the individual or entity named.  If the reader of this message is not the intended recipient, or the employer or agent responsible to deliver it to the intended recipient, you are hereby notified that any dissemination, distribution, or copying of this communication is strictly prohibited.</w:t>
      </w:r>
      <w:r w:rsidRPr="00DB21A1">
        <w:rPr>
          <w:b/>
          <w:i/>
          <w:color w:val="000000"/>
          <w:sz w:val="20"/>
        </w:rPr>
        <w:tab/>
      </w:r>
      <w:r w:rsidRPr="00DB21A1">
        <w:rPr>
          <w:b/>
          <w:i/>
          <w:color w:val="000000"/>
          <w:sz w:val="20"/>
        </w:rPr>
        <w:tab/>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b/>
          <w:i/>
          <w:color w:val="000000"/>
          <w:sz w:val="20"/>
        </w:rPr>
      </w:pP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b/>
          <w:i/>
          <w:color w:val="000000"/>
          <w:sz w:val="20"/>
        </w:rPr>
      </w:pPr>
      <w:r w:rsidRPr="00DB21A1">
        <w:rPr>
          <w:b/>
          <w:i/>
          <w:color w:val="000000"/>
          <w:sz w:val="20"/>
        </w:rPr>
        <w:t>If you receive this transmittal in error, or did not receive a complete transmission, please immediately notify the sender by telephone at 1-800-772-7851 between 8:30 a. m. and 5 p. m. E.S.T. and return the original message to:</w:t>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18"/>
          <w:szCs w:val="18"/>
        </w:rPr>
      </w:pPr>
      <w:r w:rsidRPr="00DB21A1">
        <w:rPr>
          <w:color w:val="000000"/>
          <w:sz w:val="18"/>
          <w:szCs w:val="18"/>
        </w:rPr>
        <w:t>U.S. Department of Commerce</w:t>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18"/>
          <w:szCs w:val="18"/>
        </w:rPr>
      </w:pPr>
      <w:r w:rsidRPr="00DB21A1">
        <w:rPr>
          <w:color w:val="000000"/>
          <w:sz w:val="18"/>
          <w:szCs w:val="18"/>
        </w:rPr>
        <w:t>U.S. Census Bureau</w:t>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18"/>
          <w:szCs w:val="18"/>
        </w:rPr>
      </w:pPr>
      <w:r w:rsidRPr="00DB21A1">
        <w:rPr>
          <w:color w:val="000000"/>
          <w:sz w:val="18"/>
          <w:szCs w:val="18"/>
        </w:rPr>
        <w:t>1201 East 10th Street</w:t>
      </w:r>
    </w:p>
    <w:p w:rsidR="00C63ED4" w:rsidRPr="00DB21A1" w:rsidRDefault="00C63ED4" w:rsidP="00C63ED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18"/>
          <w:szCs w:val="18"/>
        </w:rPr>
      </w:pPr>
      <w:r w:rsidRPr="00DB21A1">
        <w:rPr>
          <w:color w:val="000000"/>
          <w:sz w:val="18"/>
          <w:szCs w:val="18"/>
        </w:rPr>
        <w:t xml:space="preserve">Jeffersonville, IN  47132-0001 </w:t>
      </w:r>
    </w:p>
    <w:p w:rsidR="00C63ED4" w:rsidRPr="00DB21A1" w:rsidRDefault="00C63ED4" w:rsidP="00C63ED4">
      <w:pPr>
        <w:pBdr>
          <w:top w:val="thinThickSmallGap" w:sz="24" w:space="1" w:color="auto"/>
        </w:pBdr>
        <w:tabs>
          <w:tab w:val="center" w:pos="5670"/>
        </w:tabs>
        <w:spacing w:after="60" w:line="167" w:lineRule="auto"/>
        <w:rPr>
          <w:color w:val="000000"/>
          <w:sz w:val="22"/>
          <w:szCs w:val="22"/>
        </w:rPr>
      </w:pPr>
    </w:p>
    <w:p w:rsidR="00C63ED4" w:rsidRDefault="00C63ED4" w:rsidP="00C63ED4">
      <w:pPr>
        <w:pBdr>
          <w:top w:val="thinThickSmallGap" w:sz="24" w:space="1" w:color="auto"/>
        </w:pBdr>
        <w:tabs>
          <w:tab w:val="center" w:pos="5670"/>
        </w:tabs>
        <w:spacing w:after="60" w:line="167" w:lineRule="auto"/>
        <w:rPr>
          <w:b/>
          <w:i/>
          <w:color w:val="000000"/>
          <w:sz w:val="22"/>
          <w:szCs w:val="22"/>
        </w:rPr>
      </w:pPr>
      <w:r w:rsidRPr="00DB21A1">
        <w:rPr>
          <w:b/>
          <w:color w:val="000000"/>
          <w:sz w:val="22"/>
          <w:szCs w:val="22"/>
        </w:rPr>
        <w:tab/>
      </w:r>
      <w:r w:rsidRPr="00DB21A1">
        <w:rPr>
          <w:b/>
          <w:color w:val="000000"/>
          <w:sz w:val="22"/>
          <w:szCs w:val="22"/>
        </w:rPr>
        <w:tab/>
      </w:r>
      <w:r w:rsidRPr="00DB21A1">
        <w:rPr>
          <w:b/>
          <w:color w:val="000000"/>
          <w:sz w:val="22"/>
          <w:szCs w:val="22"/>
        </w:rPr>
        <w:tab/>
      </w:r>
      <w:r w:rsidRPr="00DB21A1">
        <w:rPr>
          <w:b/>
          <w:color w:val="000000"/>
          <w:sz w:val="22"/>
          <w:szCs w:val="22"/>
        </w:rPr>
        <w:tab/>
      </w:r>
      <w:hyperlink r:id="rId6" w:history="1">
        <w:r w:rsidRPr="00B97244">
          <w:rPr>
            <w:rStyle w:val="Hyperlink"/>
            <w:b/>
            <w:i/>
            <w:sz w:val="22"/>
            <w:szCs w:val="22"/>
          </w:rPr>
          <w:t>www.census.gov</w:t>
        </w:r>
      </w:hyperlink>
    </w:p>
    <w:p w:rsidR="00C63ED4" w:rsidRDefault="001437A7" w:rsidP="00C63ED4">
      <w:pPr>
        <w:pBdr>
          <w:top w:val="thinThickSmallGap" w:sz="24" w:space="1" w:color="auto"/>
        </w:pBdr>
        <w:tabs>
          <w:tab w:val="center" w:pos="5670"/>
        </w:tabs>
        <w:spacing w:after="60" w:line="167" w:lineRule="auto"/>
        <w:rPr>
          <w:b/>
          <w:i/>
          <w:color w:val="000000"/>
          <w:sz w:val="22"/>
          <w:szCs w:val="22"/>
        </w:rPr>
      </w:pPr>
      <w:r w:rsidRPr="00DB21A1">
        <w:rPr>
          <w:noProof/>
        </w:rPr>
        <w:drawing>
          <wp:inline distT="0" distB="0" distL="0" distR="0" wp14:anchorId="68BCCEA9" wp14:editId="2E510E8D">
            <wp:extent cx="1271726" cy="648182"/>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99" cy="665141"/>
                    </a:xfrm>
                    <a:prstGeom prst="rect">
                      <a:avLst/>
                    </a:prstGeom>
                    <a:noFill/>
                    <a:ln>
                      <a:noFill/>
                    </a:ln>
                  </pic:spPr>
                </pic:pic>
              </a:graphicData>
            </a:graphic>
          </wp:inline>
        </w:drawing>
      </w:r>
    </w:p>
    <w:p w:rsidR="00C63ED4" w:rsidRDefault="00C63ED4" w:rsidP="00C63ED4">
      <w:pPr>
        <w:pBdr>
          <w:top w:val="thinThickSmallGap" w:sz="24" w:space="1" w:color="auto"/>
        </w:pBdr>
        <w:tabs>
          <w:tab w:val="center" w:pos="5670"/>
        </w:tabs>
        <w:spacing w:after="60" w:line="167" w:lineRule="auto"/>
        <w:rPr>
          <w:b/>
          <w:i/>
          <w:color w:val="000000"/>
          <w:sz w:val="22"/>
          <w:szCs w:val="22"/>
        </w:rPr>
      </w:pPr>
    </w:p>
    <w:p w:rsidR="00C63ED4" w:rsidRDefault="00C63ED4" w:rsidP="00C63ED4">
      <w:pPr>
        <w:pBdr>
          <w:top w:val="thinThickSmallGap" w:sz="24" w:space="1" w:color="auto"/>
        </w:pBdr>
        <w:tabs>
          <w:tab w:val="center" w:pos="5670"/>
        </w:tabs>
        <w:spacing w:after="60" w:line="167" w:lineRule="auto"/>
        <w:rPr>
          <w:b/>
          <w:i/>
          <w:color w:val="000000"/>
          <w:sz w:val="22"/>
          <w:szCs w:val="22"/>
        </w:rPr>
      </w:pPr>
    </w:p>
    <w:p w:rsidR="00C63ED4" w:rsidRDefault="00C63ED4" w:rsidP="00C63ED4">
      <w:pPr>
        <w:pBdr>
          <w:top w:val="thinThickSmallGap" w:sz="24" w:space="1" w:color="auto"/>
        </w:pBdr>
        <w:tabs>
          <w:tab w:val="center" w:pos="5670"/>
        </w:tabs>
        <w:spacing w:after="60" w:line="167" w:lineRule="auto"/>
        <w:rPr>
          <w:b/>
          <w:i/>
          <w:color w:val="000000"/>
          <w:sz w:val="22"/>
          <w:szCs w:val="22"/>
        </w:rPr>
      </w:pPr>
    </w:p>
    <w:p w:rsidR="00C63ED4" w:rsidRPr="00C63ED4" w:rsidRDefault="00C63ED4" w:rsidP="00C63ED4">
      <w:pPr>
        <w:pBdr>
          <w:top w:val="thinThickSmallGap" w:sz="24" w:space="1" w:color="auto"/>
        </w:pBdr>
        <w:tabs>
          <w:tab w:val="center" w:pos="5670"/>
        </w:tabs>
        <w:spacing w:after="60" w:line="167" w:lineRule="auto"/>
        <w:rPr>
          <w:color w:val="000000"/>
          <w:sz w:val="22"/>
          <w:szCs w:val="22"/>
        </w:rPr>
      </w:pPr>
    </w:p>
    <w:sectPr w:rsidR="00C63ED4" w:rsidRPr="00C63ED4" w:rsidSect="001437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D4"/>
    <w:rsid w:val="00000A78"/>
    <w:rsid w:val="00002664"/>
    <w:rsid w:val="00005126"/>
    <w:rsid w:val="000100BB"/>
    <w:rsid w:val="00010AA9"/>
    <w:rsid w:val="00011394"/>
    <w:rsid w:val="00011FE6"/>
    <w:rsid w:val="00012EFA"/>
    <w:rsid w:val="00016972"/>
    <w:rsid w:val="0002106B"/>
    <w:rsid w:val="00022A59"/>
    <w:rsid w:val="00026800"/>
    <w:rsid w:val="00026979"/>
    <w:rsid w:val="00030B60"/>
    <w:rsid w:val="00032C05"/>
    <w:rsid w:val="00034F91"/>
    <w:rsid w:val="00036162"/>
    <w:rsid w:val="000362EF"/>
    <w:rsid w:val="00036D7F"/>
    <w:rsid w:val="000376CC"/>
    <w:rsid w:val="00041095"/>
    <w:rsid w:val="000415EB"/>
    <w:rsid w:val="000418F5"/>
    <w:rsid w:val="00042393"/>
    <w:rsid w:val="00042B07"/>
    <w:rsid w:val="0005042C"/>
    <w:rsid w:val="00050EC8"/>
    <w:rsid w:val="000526D1"/>
    <w:rsid w:val="000531BC"/>
    <w:rsid w:val="00053A4C"/>
    <w:rsid w:val="00053F73"/>
    <w:rsid w:val="00054A5C"/>
    <w:rsid w:val="00055F65"/>
    <w:rsid w:val="000569E8"/>
    <w:rsid w:val="00061569"/>
    <w:rsid w:val="0006229E"/>
    <w:rsid w:val="00063E51"/>
    <w:rsid w:val="00070874"/>
    <w:rsid w:val="00072A8E"/>
    <w:rsid w:val="000748DA"/>
    <w:rsid w:val="00074942"/>
    <w:rsid w:val="00074E72"/>
    <w:rsid w:val="0007598D"/>
    <w:rsid w:val="00075FF4"/>
    <w:rsid w:val="00076544"/>
    <w:rsid w:val="00076D5D"/>
    <w:rsid w:val="00076D63"/>
    <w:rsid w:val="000811D7"/>
    <w:rsid w:val="000813CA"/>
    <w:rsid w:val="0008522E"/>
    <w:rsid w:val="000868F7"/>
    <w:rsid w:val="000869B6"/>
    <w:rsid w:val="00087122"/>
    <w:rsid w:val="00087279"/>
    <w:rsid w:val="00095CCA"/>
    <w:rsid w:val="000A0249"/>
    <w:rsid w:val="000A02FE"/>
    <w:rsid w:val="000A5476"/>
    <w:rsid w:val="000A5813"/>
    <w:rsid w:val="000A5D87"/>
    <w:rsid w:val="000A6A6D"/>
    <w:rsid w:val="000B00AC"/>
    <w:rsid w:val="000B14B9"/>
    <w:rsid w:val="000B3AFB"/>
    <w:rsid w:val="000B4642"/>
    <w:rsid w:val="000B4A9A"/>
    <w:rsid w:val="000B65F2"/>
    <w:rsid w:val="000B6789"/>
    <w:rsid w:val="000C03DC"/>
    <w:rsid w:val="000C042B"/>
    <w:rsid w:val="000C07BB"/>
    <w:rsid w:val="000C2511"/>
    <w:rsid w:val="000C3F19"/>
    <w:rsid w:val="000C5167"/>
    <w:rsid w:val="000D24CC"/>
    <w:rsid w:val="000D33B6"/>
    <w:rsid w:val="000D33C0"/>
    <w:rsid w:val="000D33F9"/>
    <w:rsid w:val="000D36E7"/>
    <w:rsid w:val="000E0A52"/>
    <w:rsid w:val="000E1F27"/>
    <w:rsid w:val="000E2F69"/>
    <w:rsid w:val="000E65F6"/>
    <w:rsid w:val="000F419E"/>
    <w:rsid w:val="000F498B"/>
    <w:rsid w:val="000F5BA8"/>
    <w:rsid w:val="000F6743"/>
    <w:rsid w:val="000F7C54"/>
    <w:rsid w:val="00102D2F"/>
    <w:rsid w:val="0010360A"/>
    <w:rsid w:val="00110F66"/>
    <w:rsid w:val="001112C6"/>
    <w:rsid w:val="00111A1A"/>
    <w:rsid w:val="00115554"/>
    <w:rsid w:val="001212DC"/>
    <w:rsid w:val="00125762"/>
    <w:rsid w:val="00127817"/>
    <w:rsid w:val="00130341"/>
    <w:rsid w:val="00131653"/>
    <w:rsid w:val="0013200E"/>
    <w:rsid w:val="00132ACA"/>
    <w:rsid w:val="00137375"/>
    <w:rsid w:val="00142CE5"/>
    <w:rsid w:val="001437A7"/>
    <w:rsid w:val="0014579A"/>
    <w:rsid w:val="00146F90"/>
    <w:rsid w:val="0014738A"/>
    <w:rsid w:val="00147A62"/>
    <w:rsid w:val="00150336"/>
    <w:rsid w:val="001515A3"/>
    <w:rsid w:val="001536C6"/>
    <w:rsid w:val="00157C6C"/>
    <w:rsid w:val="00160531"/>
    <w:rsid w:val="00160A4D"/>
    <w:rsid w:val="00162BE7"/>
    <w:rsid w:val="00163582"/>
    <w:rsid w:val="00164A82"/>
    <w:rsid w:val="001673DF"/>
    <w:rsid w:val="00167BE6"/>
    <w:rsid w:val="00170E5D"/>
    <w:rsid w:val="00171A0E"/>
    <w:rsid w:val="00177D74"/>
    <w:rsid w:val="00181584"/>
    <w:rsid w:val="0018229D"/>
    <w:rsid w:val="0018287C"/>
    <w:rsid w:val="00187F92"/>
    <w:rsid w:val="00192D26"/>
    <w:rsid w:val="001937F1"/>
    <w:rsid w:val="00193BDB"/>
    <w:rsid w:val="00193C4E"/>
    <w:rsid w:val="00194078"/>
    <w:rsid w:val="00194AD1"/>
    <w:rsid w:val="001A1F23"/>
    <w:rsid w:val="001A5083"/>
    <w:rsid w:val="001B0EF1"/>
    <w:rsid w:val="001B27BF"/>
    <w:rsid w:val="001B3F45"/>
    <w:rsid w:val="001B4507"/>
    <w:rsid w:val="001C097A"/>
    <w:rsid w:val="001C0D8E"/>
    <w:rsid w:val="001C1C49"/>
    <w:rsid w:val="001C4229"/>
    <w:rsid w:val="001C44E6"/>
    <w:rsid w:val="001C4946"/>
    <w:rsid w:val="001C4FBC"/>
    <w:rsid w:val="001C6B76"/>
    <w:rsid w:val="001C6FBE"/>
    <w:rsid w:val="001D07B0"/>
    <w:rsid w:val="001D112B"/>
    <w:rsid w:val="001D292D"/>
    <w:rsid w:val="001D2F56"/>
    <w:rsid w:val="001D3817"/>
    <w:rsid w:val="001D671C"/>
    <w:rsid w:val="001E050D"/>
    <w:rsid w:val="001E0B0E"/>
    <w:rsid w:val="001E291B"/>
    <w:rsid w:val="001E342C"/>
    <w:rsid w:val="001E4987"/>
    <w:rsid w:val="001E6EAB"/>
    <w:rsid w:val="001E72CB"/>
    <w:rsid w:val="001E7C05"/>
    <w:rsid w:val="001F1301"/>
    <w:rsid w:val="001F4888"/>
    <w:rsid w:val="001F71AA"/>
    <w:rsid w:val="001F789F"/>
    <w:rsid w:val="001F7AA9"/>
    <w:rsid w:val="002018D0"/>
    <w:rsid w:val="00201A39"/>
    <w:rsid w:val="00205910"/>
    <w:rsid w:val="00206347"/>
    <w:rsid w:val="00207A5A"/>
    <w:rsid w:val="00211E68"/>
    <w:rsid w:val="00212FD1"/>
    <w:rsid w:val="00213191"/>
    <w:rsid w:val="002147C9"/>
    <w:rsid w:val="0021612B"/>
    <w:rsid w:val="00216380"/>
    <w:rsid w:val="002176BB"/>
    <w:rsid w:val="0022271A"/>
    <w:rsid w:val="00222A0A"/>
    <w:rsid w:val="00222B7E"/>
    <w:rsid w:val="00223E5D"/>
    <w:rsid w:val="00224581"/>
    <w:rsid w:val="002264B6"/>
    <w:rsid w:val="00227BEF"/>
    <w:rsid w:val="00230EC5"/>
    <w:rsid w:val="00231753"/>
    <w:rsid w:val="00232A24"/>
    <w:rsid w:val="00233A60"/>
    <w:rsid w:val="00233CB4"/>
    <w:rsid w:val="002345E3"/>
    <w:rsid w:val="0024057F"/>
    <w:rsid w:val="0024330A"/>
    <w:rsid w:val="00243371"/>
    <w:rsid w:val="002434CF"/>
    <w:rsid w:val="00243DB4"/>
    <w:rsid w:val="0024756F"/>
    <w:rsid w:val="002475BB"/>
    <w:rsid w:val="00247872"/>
    <w:rsid w:val="0025078C"/>
    <w:rsid w:val="00251C26"/>
    <w:rsid w:val="002522ED"/>
    <w:rsid w:val="00252CDB"/>
    <w:rsid w:val="0025393C"/>
    <w:rsid w:val="0025438E"/>
    <w:rsid w:val="00255C8B"/>
    <w:rsid w:val="002560C6"/>
    <w:rsid w:val="00257784"/>
    <w:rsid w:val="002579B6"/>
    <w:rsid w:val="00257A64"/>
    <w:rsid w:val="00257B4C"/>
    <w:rsid w:val="002607CC"/>
    <w:rsid w:val="00262D0F"/>
    <w:rsid w:val="00263FCD"/>
    <w:rsid w:val="00266B11"/>
    <w:rsid w:val="00266B4E"/>
    <w:rsid w:val="00271581"/>
    <w:rsid w:val="002716F0"/>
    <w:rsid w:val="00271B61"/>
    <w:rsid w:val="002748D3"/>
    <w:rsid w:val="00276BCF"/>
    <w:rsid w:val="002821F5"/>
    <w:rsid w:val="002847CB"/>
    <w:rsid w:val="00285B88"/>
    <w:rsid w:val="00285DFC"/>
    <w:rsid w:val="00286A39"/>
    <w:rsid w:val="00286C98"/>
    <w:rsid w:val="00286CB8"/>
    <w:rsid w:val="00287030"/>
    <w:rsid w:val="00287A2D"/>
    <w:rsid w:val="00290513"/>
    <w:rsid w:val="002949A4"/>
    <w:rsid w:val="00295184"/>
    <w:rsid w:val="00296507"/>
    <w:rsid w:val="0029749A"/>
    <w:rsid w:val="00297F62"/>
    <w:rsid w:val="002A04DD"/>
    <w:rsid w:val="002A18DC"/>
    <w:rsid w:val="002A244A"/>
    <w:rsid w:val="002A2790"/>
    <w:rsid w:val="002A39C4"/>
    <w:rsid w:val="002A4A4A"/>
    <w:rsid w:val="002A4CCF"/>
    <w:rsid w:val="002A5019"/>
    <w:rsid w:val="002A5BFA"/>
    <w:rsid w:val="002A66C0"/>
    <w:rsid w:val="002A7D80"/>
    <w:rsid w:val="002B0B16"/>
    <w:rsid w:val="002B0D2A"/>
    <w:rsid w:val="002B0DC9"/>
    <w:rsid w:val="002B1D69"/>
    <w:rsid w:val="002B2315"/>
    <w:rsid w:val="002C103B"/>
    <w:rsid w:val="002C3778"/>
    <w:rsid w:val="002C446B"/>
    <w:rsid w:val="002C5219"/>
    <w:rsid w:val="002C55C4"/>
    <w:rsid w:val="002C5C37"/>
    <w:rsid w:val="002C63FD"/>
    <w:rsid w:val="002C6F44"/>
    <w:rsid w:val="002C785A"/>
    <w:rsid w:val="002D01AC"/>
    <w:rsid w:val="002D3938"/>
    <w:rsid w:val="002D4706"/>
    <w:rsid w:val="002D7127"/>
    <w:rsid w:val="002E3FEF"/>
    <w:rsid w:val="002E55E0"/>
    <w:rsid w:val="002E58A2"/>
    <w:rsid w:val="002E5EF0"/>
    <w:rsid w:val="002E636F"/>
    <w:rsid w:val="002E7363"/>
    <w:rsid w:val="002E77F7"/>
    <w:rsid w:val="002F03DB"/>
    <w:rsid w:val="002F089F"/>
    <w:rsid w:val="002F2200"/>
    <w:rsid w:val="002F3480"/>
    <w:rsid w:val="002F44DB"/>
    <w:rsid w:val="002F59E6"/>
    <w:rsid w:val="002F5F05"/>
    <w:rsid w:val="002F6941"/>
    <w:rsid w:val="002F6A66"/>
    <w:rsid w:val="003019B2"/>
    <w:rsid w:val="003032AF"/>
    <w:rsid w:val="00303A7D"/>
    <w:rsid w:val="00304FBE"/>
    <w:rsid w:val="00305A4D"/>
    <w:rsid w:val="003067E5"/>
    <w:rsid w:val="00311AAD"/>
    <w:rsid w:val="003121BF"/>
    <w:rsid w:val="0031263F"/>
    <w:rsid w:val="00312F72"/>
    <w:rsid w:val="00314ECF"/>
    <w:rsid w:val="0031503B"/>
    <w:rsid w:val="00321726"/>
    <w:rsid w:val="003229F9"/>
    <w:rsid w:val="003302C7"/>
    <w:rsid w:val="00332A8C"/>
    <w:rsid w:val="00332CB0"/>
    <w:rsid w:val="003332EB"/>
    <w:rsid w:val="00333CAF"/>
    <w:rsid w:val="00340000"/>
    <w:rsid w:val="00340EEF"/>
    <w:rsid w:val="00340FAA"/>
    <w:rsid w:val="003419DF"/>
    <w:rsid w:val="0034428D"/>
    <w:rsid w:val="00347683"/>
    <w:rsid w:val="003476F6"/>
    <w:rsid w:val="00351299"/>
    <w:rsid w:val="003527FE"/>
    <w:rsid w:val="00352BA6"/>
    <w:rsid w:val="00353BC7"/>
    <w:rsid w:val="00354D21"/>
    <w:rsid w:val="00356646"/>
    <w:rsid w:val="003567F9"/>
    <w:rsid w:val="00356D7F"/>
    <w:rsid w:val="00360153"/>
    <w:rsid w:val="00365D2C"/>
    <w:rsid w:val="003661D0"/>
    <w:rsid w:val="00367474"/>
    <w:rsid w:val="00367E72"/>
    <w:rsid w:val="00370179"/>
    <w:rsid w:val="00370467"/>
    <w:rsid w:val="0037611F"/>
    <w:rsid w:val="00377055"/>
    <w:rsid w:val="003812F4"/>
    <w:rsid w:val="00383C54"/>
    <w:rsid w:val="00383D3A"/>
    <w:rsid w:val="00383E2F"/>
    <w:rsid w:val="00393C71"/>
    <w:rsid w:val="00394CF8"/>
    <w:rsid w:val="00394D3E"/>
    <w:rsid w:val="003A0B51"/>
    <w:rsid w:val="003A2F1F"/>
    <w:rsid w:val="003A4933"/>
    <w:rsid w:val="003A5064"/>
    <w:rsid w:val="003A59D2"/>
    <w:rsid w:val="003A620F"/>
    <w:rsid w:val="003A62C4"/>
    <w:rsid w:val="003B0AE1"/>
    <w:rsid w:val="003B1C92"/>
    <w:rsid w:val="003B2045"/>
    <w:rsid w:val="003B55C7"/>
    <w:rsid w:val="003B56D5"/>
    <w:rsid w:val="003B6C58"/>
    <w:rsid w:val="003B6FB5"/>
    <w:rsid w:val="003B7959"/>
    <w:rsid w:val="003C2CDD"/>
    <w:rsid w:val="003C4501"/>
    <w:rsid w:val="003C6BC6"/>
    <w:rsid w:val="003D1799"/>
    <w:rsid w:val="003D2C1F"/>
    <w:rsid w:val="003D5539"/>
    <w:rsid w:val="003D5AE8"/>
    <w:rsid w:val="003E1857"/>
    <w:rsid w:val="003E39DB"/>
    <w:rsid w:val="003E41D6"/>
    <w:rsid w:val="003E5428"/>
    <w:rsid w:val="003E5A3D"/>
    <w:rsid w:val="003F0038"/>
    <w:rsid w:val="003F0D20"/>
    <w:rsid w:val="003F3E14"/>
    <w:rsid w:val="003F41CF"/>
    <w:rsid w:val="003F4D0E"/>
    <w:rsid w:val="003F4E37"/>
    <w:rsid w:val="003F4E45"/>
    <w:rsid w:val="004010B8"/>
    <w:rsid w:val="00404997"/>
    <w:rsid w:val="00404FFD"/>
    <w:rsid w:val="00405292"/>
    <w:rsid w:val="00410897"/>
    <w:rsid w:val="00411BD0"/>
    <w:rsid w:val="00411DF1"/>
    <w:rsid w:val="00414B59"/>
    <w:rsid w:val="00415C6D"/>
    <w:rsid w:val="00416B14"/>
    <w:rsid w:val="00417D22"/>
    <w:rsid w:val="0042073C"/>
    <w:rsid w:val="00421B21"/>
    <w:rsid w:val="0042211E"/>
    <w:rsid w:val="004225AD"/>
    <w:rsid w:val="00422665"/>
    <w:rsid w:val="0042461D"/>
    <w:rsid w:val="0042624A"/>
    <w:rsid w:val="004312FE"/>
    <w:rsid w:val="00432EB8"/>
    <w:rsid w:val="0043494C"/>
    <w:rsid w:val="00435274"/>
    <w:rsid w:val="00442224"/>
    <w:rsid w:val="00442998"/>
    <w:rsid w:val="004440AC"/>
    <w:rsid w:val="004441D7"/>
    <w:rsid w:val="004500A3"/>
    <w:rsid w:val="00452B85"/>
    <w:rsid w:val="00452C36"/>
    <w:rsid w:val="00452D46"/>
    <w:rsid w:val="0045470B"/>
    <w:rsid w:val="004564CF"/>
    <w:rsid w:val="00456726"/>
    <w:rsid w:val="00457B0C"/>
    <w:rsid w:val="00462D37"/>
    <w:rsid w:val="00471AB6"/>
    <w:rsid w:val="00472B29"/>
    <w:rsid w:val="00473588"/>
    <w:rsid w:val="004742B5"/>
    <w:rsid w:val="004744D4"/>
    <w:rsid w:val="00475CB1"/>
    <w:rsid w:val="00476131"/>
    <w:rsid w:val="00477C00"/>
    <w:rsid w:val="00480101"/>
    <w:rsid w:val="004806B3"/>
    <w:rsid w:val="00486209"/>
    <w:rsid w:val="004863B4"/>
    <w:rsid w:val="0048707B"/>
    <w:rsid w:val="00490AC0"/>
    <w:rsid w:val="00491E13"/>
    <w:rsid w:val="004928CE"/>
    <w:rsid w:val="00494BB4"/>
    <w:rsid w:val="004A03D4"/>
    <w:rsid w:val="004A5708"/>
    <w:rsid w:val="004A64F7"/>
    <w:rsid w:val="004B1A68"/>
    <w:rsid w:val="004B2CE5"/>
    <w:rsid w:val="004B6410"/>
    <w:rsid w:val="004B7F49"/>
    <w:rsid w:val="004C0625"/>
    <w:rsid w:val="004C1AE8"/>
    <w:rsid w:val="004C568F"/>
    <w:rsid w:val="004C589D"/>
    <w:rsid w:val="004C6830"/>
    <w:rsid w:val="004C7BEF"/>
    <w:rsid w:val="004D2944"/>
    <w:rsid w:val="004D2B1D"/>
    <w:rsid w:val="004D3074"/>
    <w:rsid w:val="004D3848"/>
    <w:rsid w:val="004D46C2"/>
    <w:rsid w:val="004D54AA"/>
    <w:rsid w:val="004E02B5"/>
    <w:rsid w:val="004E1C85"/>
    <w:rsid w:val="004E1EED"/>
    <w:rsid w:val="004E2098"/>
    <w:rsid w:val="004E6860"/>
    <w:rsid w:val="004E7A40"/>
    <w:rsid w:val="004F0E89"/>
    <w:rsid w:val="004F27F4"/>
    <w:rsid w:val="004F5E55"/>
    <w:rsid w:val="004F74EA"/>
    <w:rsid w:val="004F7F0E"/>
    <w:rsid w:val="00501F77"/>
    <w:rsid w:val="00504613"/>
    <w:rsid w:val="00506930"/>
    <w:rsid w:val="00507F54"/>
    <w:rsid w:val="005101B4"/>
    <w:rsid w:val="00511A23"/>
    <w:rsid w:val="005124D2"/>
    <w:rsid w:val="005129B2"/>
    <w:rsid w:val="00513BB0"/>
    <w:rsid w:val="005144CF"/>
    <w:rsid w:val="00515C19"/>
    <w:rsid w:val="00516484"/>
    <w:rsid w:val="00516DB4"/>
    <w:rsid w:val="00521412"/>
    <w:rsid w:val="0052220F"/>
    <w:rsid w:val="005253EA"/>
    <w:rsid w:val="005253F6"/>
    <w:rsid w:val="0052586A"/>
    <w:rsid w:val="00526484"/>
    <w:rsid w:val="00527028"/>
    <w:rsid w:val="0052791F"/>
    <w:rsid w:val="00532CCC"/>
    <w:rsid w:val="0053388F"/>
    <w:rsid w:val="00533DD3"/>
    <w:rsid w:val="00534802"/>
    <w:rsid w:val="0053761C"/>
    <w:rsid w:val="00540260"/>
    <w:rsid w:val="00542739"/>
    <w:rsid w:val="005441F5"/>
    <w:rsid w:val="00545C34"/>
    <w:rsid w:val="00550FBF"/>
    <w:rsid w:val="00551845"/>
    <w:rsid w:val="005528DE"/>
    <w:rsid w:val="00554062"/>
    <w:rsid w:val="00554430"/>
    <w:rsid w:val="00555484"/>
    <w:rsid w:val="00555BFA"/>
    <w:rsid w:val="0055601E"/>
    <w:rsid w:val="0055787F"/>
    <w:rsid w:val="00557C52"/>
    <w:rsid w:val="0056053B"/>
    <w:rsid w:val="005638B0"/>
    <w:rsid w:val="00566BC6"/>
    <w:rsid w:val="00572F24"/>
    <w:rsid w:val="005775BE"/>
    <w:rsid w:val="00577639"/>
    <w:rsid w:val="005804F5"/>
    <w:rsid w:val="00581778"/>
    <w:rsid w:val="005817FE"/>
    <w:rsid w:val="00582569"/>
    <w:rsid w:val="00582CF2"/>
    <w:rsid w:val="00583EB0"/>
    <w:rsid w:val="00584DB7"/>
    <w:rsid w:val="00584FD8"/>
    <w:rsid w:val="005853E5"/>
    <w:rsid w:val="00586188"/>
    <w:rsid w:val="0058622E"/>
    <w:rsid w:val="00587465"/>
    <w:rsid w:val="00591D2A"/>
    <w:rsid w:val="00594A9A"/>
    <w:rsid w:val="00595E27"/>
    <w:rsid w:val="005A1007"/>
    <w:rsid w:val="005A1F1E"/>
    <w:rsid w:val="005A2C54"/>
    <w:rsid w:val="005A4956"/>
    <w:rsid w:val="005A558F"/>
    <w:rsid w:val="005B1CA2"/>
    <w:rsid w:val="005B3AAE"/>
    <w:rsid w:val="005B4A9D"/>
    <w:rsid w:val="005B6344"/>
    <w:rsid w:val="005C1287"/>
    <w:rsid w:val="005C297C"/>
    <w:rsid w:val="005C76C2"/>
    <w:rsid w:val="005D2EA1"/>
    <w:rsid w:val="005D4CE7"/>
    <w:rsid w:val="005E147E"/>
    <w:rsid w:val="005E2099"/>
    <w:rsid w:val="005E57BE"/>
    <w:rsid w:val="005E5DBD"/>
    <w:rsid w:val="005E63A3"/>
    <w:rsid w:val="005E6E25"/>
    <w:rsid w:val="005E6E7B"/>
    <w:rsid w:val="005E7592"/>
    <w:rsid w:val="005E7909"/>
    <w:rsid w:val="005F0FBB"/>
    <w:rsid w:val="005F52EF"/>
    <w:rsid w:val="005F5C35"/>
    <w:rsid w:val="0060193C"/>
    <w:rsid w:val="006039D7"/>
    <w:rsid w:val="006062BA"/>
    <w:rsid w:val="00607855"/>
    <w:rsid w:val="006117F5"/>
    <w:rsid w:val="00611A2A"/>
    <w:rsid w:val="00612374"/>
    <w:rsid w:val="00614B62"/>
    <w:rsid w:val="00615027"/>
    <w:rsid w:val="006150D1"/>
    <w:rsid w:val="00617620"/>
    <w:rsid w:val="00620A70"/>
    <w:rsid w:val="00623F48"/>
    <w:rsid w:val="00625D7F"/>
    <w:rsid w:val="00627A38"/>
    <w:rsid w:val="006300FB"/>
    <w:rsid w:val="0063091E"/>
    <w:rsid w:val="00631FC8"/>
    <w:rsid w:val="006329D7"/>
    <w:rsid w:val="0063641E"/>
    <w:rsid w:val="00640B15"/>
    <w:rsid w:val="00641B6F"/>
    <w:rsid w:val="00642195"/>
    <w:rsid w:val="0064306F"/>
    <w:rsid w:val="00643802"/>
    <w:rsid w:val="00644B51"/>
    <w:rsid w:val="00645928"/>
    <w:rsid w:val="0064687E"/>
    <w:rsid w:val="00646F68"/>
    <w:rsid w:val="00652854"/>
    <w:rsid w:val="00653BE8"/>
    <w:rsid w:val="006649BE"/>
    <w:rsid w:val="00667217"/>
    <w:rsid w:val="00672B4A"/>
    <w:rsid w:val="00674B58"/>
    <w:rsid w:val="00674CCC"/>
    <w:rsid w:val="00676A5C"/>
    <w:rsid w:val="00676AAF"/>
    <w:rsid w:val="00685139"/>
    <w:rsid w:val="00686348"/>
    <w:rsid w:val="00687AF6"/>
    <w:rsid w:val="006937C0"/>
    <w:rsid w:val="00695CCC"/>
    <w:rsid w:val="00696D91"/>
    <w:rsid w:val="006A3C2E"/>
    <w:rsid w:val="006A5856"/>
    <w:rsid w:val="006A6482"/>
    <w:rsid w:val="006A64BE"/>
    <w:rsid w:val="006A7AB9"/>
    <w:rsid w:val="006B0250"/>
    <w:rsid w:val="006B24E2"/>
    <w:rsid w:val="006B2A32"/>
    <w:rsid w:val="006B3D07"/>
    <w:rsid w:val="006B4F05"/>
    <w:rsid w:val="006B65CF"/>
    <w:rsid w:val="006B784E"/>
    <w:rsid w:val="006B7B7F"/>
    <w:rsid w:val="006C0484"/>
    <w:rsid w:val="006C0D84"/>
    <w:rsid w:val="006C13C1"/>
    <w:rsid w:val="006C243F"/>
    <w:rsid w:val="006C29B5"/>
    <w:rsid w:val="006C47E8"/>
    <w:rsid w:val="006D5C31"/>
    <w:rsid w:val="006D71A4"/>
    <w:rsid w:val="006D7EFF"/>
    <w:rsid w:val="006E04DE"/>
    <w:rsid w:val="006E0C50"/>
    <w:rsid w:val="006E7F4E"/>
    <w:rsid w:val="006F22A2"/>
    <w:rsid w:val="006F2BC9"/>
    <w:rsid w:val="006F3258"/>
    <w:rsid w:val="006F3B4E"/>
    <w:rsid w:val="006F49C2"/>
    <w:rsid w:val="006F580C"/>
    <w:rsid w:val="006F60B6"/>
    <w:rsid w:val="006F66B6"/>
    <w:rsid w:val="00701872"/>
    <w:rsid w:val="00701C84"/>
    <w:rsid w:val="007047E3"/>
    <w:rsid w:val="0070504B"/>
    <w:rsid w:val="0070587F"/>
    <w:rsid w:val="00707B74"/>
    <w:rsid w:val="00710F30"/>
    <w:rsid w:val="00711944"/>
    <w:rsid w:val="00713BC7"/>
    <w:rsid w:val="00713CC4"/>
    <w:rsid w:val="00713DC3"/>
    <w:rsid w:val="007143E4"/>
    <w:rsid w:val="007147FE"/>
    <w:rsid w:val="007177C3"/>
    <w:rsid w:val="00720236"/>
    <w:rsid w:val="00721683"/>
    <w:rsid w:val="0072311A"/>
    <w:rsid w:val="00725069"/>
    <w:rsid w:val="0072562F"/>
    <w:rsid w:val="007273D5"/>
    <w:rsid w:val="00731D99"/>
    <w:rsid w:val="00733EF4"/>
    <w:rsid w:val="00735847"/>
    <w:rsid w:val="00743D29"/>
    <w:rsid w:val="0074446B"/>
    <w:rsid w:val="00746282"/>
    <w:rsid w:val="0074717D"/>
    <w:rsid w:val="00747825"/>
    <w:rsid w:val="00747AA1"/>
    <w:rsid w:val="00750BBC"/>
    <w:rsid w:val="00752DD4"/>
    <w:rsid w:val="00760A2B"/>
    <w:rsid w:val="00761026"/>
    <w:rsid w:val="007624AB"/>
    <w:rsid w:val="00762520"/>
    <w:rsid w:val="00763429"/>
    <w:rsid w:val="007651AE"/>
    <w:rsid w:val="00765CE3"/>
    <w:rsid w:val="00770AFE"/>
    <w:rsid w:val="00772B65"/>
    <w:rsid w:val="0077452A"/>
    <w:rsid w:val="0077708B"/>
    <w:rsid w:val="007775E1"/>
    <w:rsid w:val="00781001"/>
    <w:rsid w:val="00781D9A"/>
    <w:rsid w:val="007820CB"/>
    <w:rsid w:val="00782A8E"/>
    <w:rsid w:val="00782FDC"/>
    <w:rsid w:val="00785602"/>
    <w:rsid w:val="00786562"/>
    <w:rsid w:val="0078658D"/>
    <w:rsid w:val="00790920"/>
    <w:rsid w:val="00793758"/>
    <w:rsid w:val="00795AED"/>
    <w:rsid w:val="007964CE"/>
    <w:rsid w:val="007A04AD"/>
    <w:rsid w:val="007A0810"/>
    <w:rsid w:val="007A1FEF"/>
    <w:rsid w:val="007A2053"/>
    <w:rsid w:val="007A2AC5"/>
    <w:rsid w:val="007A61B3"/>
    <w:rsid w:val="007B3A50"/>
    <w:rsid w:val="007B6983"/>
    <w:rsid w:val="007C0251"/>
    <w:rsid w:val="007C116D"/>
    <w:rsid w:val="007C208E"/>
    <w:rsid w:val="007C236E"/>
    <w:rsid w:val="007C3005"/>
    <w:rsid w:val="007C33F4"/>
    <w:rsid w:val="007C3B26"/>
    <w:rsid w:val="007C3D13"/>
    <w:rsid w:val="007C4161"/>
    <w:rsid w:val="007C48D5"/>
    <w:rsid w:val="007C494D"/>
    <w:rsid w:val="007D1C3F"/>
    <w:rsid w:val="007D3BB0"/>
    <w:rsid w:val="007D4389"/>
    <w:rsid w:val="007D4995"/>
    <w:rsid w:val="007E1333"/>
    <w:rsid w:val="007E2E55"/>
    <w:rsid w:val="007E35C3"/>
    <w:rsid w:val="007E50F1"/>
    <w:rsid w:val="007E6B59"/>
    <w:rsid w:val="007F050D"/>
    <w:rsid w:val="007F0D6D"/>
    <w:rsid w:val="007F0EE0"/>
    <w:rsid w:val="007F2FAA"/>
    <w:rsid w:val="007F31DF"/>
    <w:rsid w:val="007F42E5"/>
    <w:rsid w:val="007F65E9"/>
    <w:rsid w:val="007F6A53"/>
    <w:rsid w:val="008000B4"/>
    <w:rsid w:val="00802463"/>
    <w:rsid w:val="008042A9"/>
    <w:rsid w:val="00804E3F"/>
    <w:rsid w:val="00807870"/>
    <w:rsid w:val="00807E6E"/>
    <w:rsid w:val="00810E94"/>
    <w:rsid w:val="00811076"/>
    <w:rsid w:val="00811856"/>
    <w:rsid w:val="00812C3B"/>
    <w:rsid w:val="0081565D"/>
    <w:rsid w:val="00816CD6"/>
    <w:rsid w:val="00817292"/>
    <w:rsid w:val="0082052D"/>
    <w:rsid w:val="00820CF2"/>
    <w:rsid w:val="00824864"/>
    <w:rsid w:val="00831400"/>
    <w:rsid w:val="008324FA"/>
    <w:rsid w:val="00835A6C"/>
    <w:rsid w:val="00835C9B"/>
    <w:rsid w:val="00836CA9"/>
    <w:rsid w:val="00837490"/>
    <w:rsid w:val="0084029E"/>
    <w:rsid w:val="00842050"/>
    <w:rsid w:val="00842EAD"/>
    <w:rsid w:val="00843870"/>
    <w:rsid w:val="00843CB8"/>
    <w:rsid w:val="00844065"/>
    <w:rsid w:val="008447D6"/>
    <w:rsid w:val="00844915"/>
    <w:rsid w:val="008452F1"/>
    <w:rsid w:val="008453D1"/>
    <w:rsid w:val="0084541F"/>
    <w:rsid w:val="00852D6B"/>
    <w:rsid w:val="00856ED1"/>
    <w:rsid w:val="0085740E"/>
    <w:rsid w:val="0085775F"/>
    <w:rsid w:val="008635AA"/>
    <w:rsid w:val="008641D7"/>
    <w:rsid w:val="008652FA"/>
    <w:rsid w:val="00865879"/>
    <w:rsid w:val="00866471"/>
    <w:rsid w:val="00867150"/>
    <w:rsid w:val="008674D2"/>
    <w:rsid w:val="00871C06"/>
    <w:rsid w:val="008725EB"/>
    <w:rsid w:val="00872893"/>
    <w:rsid w:val="008732DE"/>
    <w:rsid w:val="00875A8B"/>
    <w:rsid w:val="0087757D"/>
    <w:rsid w:val="00880082"/>
    <w:rsid w:val="00880ACD"/>
    <w:rsid w:val="00881445"/>
    <w:rsid w:val="00881943"/>
    <w:rsid w:val="008840BF"/>
    <w:rsid w:val="00890BEE"/>
    <w:rsid w:val="00890EAA"/>
    <w:rsid w:val="008924A6"/>
    <w:rsid w:val="00894A14"/>
    <w:rsid w:val="00896AFD"/>
    <w:rsid w:val="00896CA6"/>
    <w:rsid w:val="008A4447"/>
    <w:rsid w:val="008A48B8"/>
    <w:rsid w:val="008A4C81"/>
    <w:rsid w:val="008A5037"/>
    <w:rsid w:val="008A68F6"/>
    <w:rsid w:val="008B1E65"/>
    <w:rsid w:val="008B2517"/>
    <w:rsid w:val="008B2E2C"/>
    <w:rsid w:val="008B30CB"/>
    <w:rsid w:val="008B310A"/>
    <w:rsid w:val="008B5057"/>
    <w:rsid w:val="008B560E"/>
    <w:rsid w:val="008B6D68"/>
    <w:rsid w:val="008C0558"/>
    <w:rsid w:val="008C0AA4"/>
    <w:rsid w:val="008C1746"/>
    <w:rsid w:val="008C1CFA"/>
    <w:rsid w:val="008C23FD"/>
    <w:rsid w:val="008C2BB8"/>
    <w:rsid w:val="008C5A9A"/>
    <w:rsid w:val="008D0195"/>
    <w:rsid w:val="008D18D2"/>
    <w:rsid w:val="008D2BE4"/>
    <w:rsid w:val="008D3F0D"/>
    <w:rsid w:val="008D401B"/>
    <w:rsid w:val="008D6A16"/>
    <w:rsid w:val="008E3228"/>
    <w:rsid w:val="008E49DE"/>
    <w:rsid w:val="008E5182"/>
    <w:rsid w:val="008E5193"/>
    <w:rsid w:val="008E6DAE"/>
    <w:rsid w:val="008F35E9"/>
    <w:rsid w:val="008F4BA7"/>
    <w:rsid w:val="008F64E6"/>
    <w:rsid w:val="0090006E"/>
    <w:rsid w:val="00900D7B"/>
    <w:rsid w:val="00901007"/>
    <w:rsid w:val="009031D3"/>
    <w:rsid w:val="009040CD"/>
    <w:rsid w:val="00905FB5"/>
    <w:rsid w:val="00910B22"/>
    <w:rsid w:val="00913816"/>
    <w:rsid w:val="00913C58"/>
    <w:rsid w:val="00915684"/>
    <w:rsid w:val="0091795F"/>
    <w:rsid w:val="00917A8B"/>
    <w:rsid w:val="00920B9A"/>
    <w:rsid w:val="00920C12"/>
    <w:rsid w:val="009213E8"/>
    <w:rsid w:val="00921454"/>
    <w:rsid w:val="009230D3"/>
    <w:rsid w:val="00923543"/>
    <w:rsid w:val="00923925"/>
    <w:rsid w:val="00923FBE"/>
    <w:rsid w:val="00930D48"/>
    <w:rsid w:val="0093122D"/>
    <w:rsid w:val="00931394"/>
    <w:rsid w:val="00937163"/>
    <w:rsid w:val="0094024C"/>
    <w:rsid w:val="009422BD"/>
    <w:rsid w:val="00943883"/>
    <w:rsid w:val="009440EB"/>
    <w:rsid w:val="00950216"/>
    <w:rsid w:val="00951EC0"/>
    <w:rsid w:val="00957609"/>
    <w:rsid w:val="00960533"/>
    <w:rsid w:val="00962349"/>
    <w:rsid w:val="009642F0"/>
    <w:rsid w:val="00966A9D"/>
    <w:rsid w:val="00967DC7"/>
    <w:rsid w:val="00970A96"/>
    <w:rsid w:val="009716C8"/>
    <w:rsid w:val="00971C44"/>
    <w:rsid w:val="00971F71"/>
    <w:rsid w:val="00973237"/>
    <w:rsid w:val="00974540"/>
    <w:rsid w:val="00975BBC"/>
    <w:rsid w:val="00976702"/>
    <w:rsid w:val="009833F2"/>
    <w:rsid w:val="00984459"/>
    <w:rsid w:val="00984C3D"/>
    <w:rsid w:val="00986DA8"/>
    <w:rsid w:val="00987AC4"/>
    <w:rsid w:val="00987E2F"/>
    <w:rsid w:val="00990282"/>
    <w:rsid w:val="009924E9"/>
    <w:rsid w:val="00993480"/>
    <w:rsid w:val="009A070F"/>
    <w:rsid w:val="009A15F8"/>
    <w:rsid w:val="009A1AF7"/>
    <w:rsid w:val="009A27DA"/>
    <w:rsid w:val="009A5373"/>
    <w:rsid w:val="009A5D62"/>
    <w:rsid w:val="009A6D26"/>
    <w:rsid w:val="009B2BC0"/>
    <w:rsid w:val="009C056E"/>
    <w:rsid w:val="009C121E"/>
    <w:rsid w:val="009C23FE"/>
    <w:rsid w:val="009C2C00"/>
    <w:rsid w:val="009C3AF2"/>
    <w:rsid w:val="009C4185"/>
    <w:rsid w:val="009C5EF3"/>
    <w:rsid w:val="009C7DFE"/>
    <w:rsid w:val="009D0E55"/>
    <w:rsid w:val="009D178E"/>
    <w:rsid w:val="009D1F4C"/>
    <w:rsid w:val="009D36F7"/>
    <w:rsid w:val="009D4DCE"/>
    <w:rsid w:val="009D518F"/>
    <w:rsid w:val="009E293B"/>
    <w:rsid w:val="009E5BA5"/>
    <w:rsid w:val="009F21CD"/>
    <w:rsid w:val="009F2DF5"/>
    <w:rsid w:val="009F3BA0"/>
    <w:rsid w:val="009F4664"/>
    <w:rsid w:val="009F49C5"/>
    <w:rsid w:val="009F49CB"/>
    <w:rsid w:val="009F57CF"/>
    <w:rsid w:val="00A01399"/>
    <w:rsid w:val="00A01A2E"/>
    <w:rsid w:val="00A059DE"/>
    <w:rsid w:val="00A06087"/>
    <w:rsid w:val="00A069C6"/>
    <w:rsid w:val="00A07023"/>
    <w:rsid w:val="00A158F3"/>
    <w:rsid w:val="00A15BD3"/>
    <w:rsid w:val="00A2154F"/>
    <w:rsid w:val="00A21CBD"/>
    <w:rsid w:val="00A23E8C"/>
    <w:rsid w:val="00A24C0D"/>
    <w:rsid w:val="00A25AB3"/>
    <w:rsid w:val="00A273B5"/>
    <w:rsid w:val="00A323F6"/>
    <w:rsid w:val="00A33F92"/>
    <w:rsid w:val="00A34664"/>
    <w:rsid w:val="00A361A2"/>
    <w:rsid w:val="00A373D6"/>
    <w:rsid w:val="00A4035F"/>
    <w:rsid w:val="00A41D54"/>
    <w:rsid w:val="00A42A84"/>
    <w:rsid w:val="00A4341C"/>
    <w:rsid w:val="00A4456A"/>
    <w:rsid w:val="00A44AEF"/>
    <w:rsid w:val="00A46CC3"/>
    <w:rsid w:val="00A5781D"/>
    <w:rsid w:val="00A6033D"/>
    <w:rsid w:val="00A654CC"/>
    <w:rsid w:val="00A65CED"/>
    <w:rsid w:val="00A724CC"/>
    <w:rsid w:val="00A738A4"/>
    <w:rsid w:val="00A7642C"/>
    <w:rsid w:val="00A76A83"/>
    <w:rsid w:val="00A7768C"/>
    <w:rsid w:val="00A77F88"/>
    <w:rsid w:val="00A84B61"/>
    <w:rsid w:val="00A84E1C"/>
    <w:rsid w:val="00A85494"/>
    <w:rsid w:val="00A860AE"/>
    <w:rsid w:val="00A915B5"/>
    <w:rsid w:val="00A91983"/>
    <w:rsid w:val="00A943AF"/>
    <w:rsid w:val="00A953FE"/>
    <w:rsid w:val="00A95772"/>
    <w:rsid w:val="00AA08A3"/>
    <w:rsid w:val="00AA0B07"/>
    <w:rsid w:val="00AA1082"/>
    <w:rsid w:val="00AA13BB"/>
    <w:rsid w:val="00AA18D5"/>
    <w:rsid w:val="00AA1E5E"/>
    <w:rsid w:val="00AA1EA5"/>
    <w:rsid w:val="00AA4C73"/>
    <w:rsid w:val="00AA4FA8"/>
    <w:rsid w:val="00AA5C51"/>
    <w:rsid w:val="00AA5EAE"/>
    <w:rsid w:val="00AA70A2"/>
    <w:rsid w:val="00AB0439"/>
    <w:rsid w:val="00AB09E4"/>
    <w:rsid w:val="00AB3E61"/>
    <w:rsid w:val="00AB520A"/>
    <w:rsid w:val="00AC1700"/>
    <w:rsid w:val="00AC3375"/>
    <w:rsid w:val="00AC35FD"/>
    <w:rsid w:val="00AC497A"/>
    <w:rsid w:val="00AC7BAB"/>
    <w:rsid w:val="00AD379A"/>
    <w:rsid w:val="00AD4735"/>
    <w:rsid w:val="00AD4B54"/>
    <w:rsid w:val="00AD5086"/>
    <w:rsid w:val="00AD5EDA"/>
    <w:rsid w:val="00AD703D"/>
    <w:rsid w:val="00AD7DC9"/>
    <w:rsid w:val="00AE1BE7"/>
    <w:rsid w:val="00AE401B"/>
    <w:rsid w:val="00AE4333"/>
    <w:rsid w:val="00AE69B2"/>
    <w:rsid w:val="00AF0612"/>
    <w:rsid w:val="00AF110B"/>
    <w:rsid w:val="00AF19E1"/>
    <w:rsid w:val="00AF4441"/>
    <w:rsid w:val="00AF4AB7"/>
    <w:rsid w:val="00AF4BFA"/>
    <w:rsid w:val="00B029E0"/>
    <w:rsid w:val="00B03919"/>
    <w:rsid w:val="00B0563B"/>
    <w:rsid w:val="00B077E5"/>
    <w:rsid w:val="00B15471"/>
    <w:rsid w:val="00B1575B"/>
    <w:rsid w:val="00B16283"/>
    <w:rsid w:val="00B1670E"/>
    <w:rsid w:val="00B201DB"/>
    <w:rsid w:val="00B24573"/>
    <w:rsid w:val="00B26C6C"/>
    <w:rsid w:val="00B27AF3"/>
    <w:rsid w:val="00B3086A"/>
    <w:rsid w:val="00B329A6"/>
    <w:rsid w:val="00B336B3"/>
    <w:rsid w:val="00B33AFB"/>
    <w:rsid w:val="00B33BCB"/>
    <w:rsid w:val="00B33DD3"/>
    <w:rsid w:val="00B35193"/>
    <w:rsid w:val="00B35209"/>
    <w:rsid w:val="00B35DDE"/>
    <w:rsid w:val="00B3758E"/>
    <w:rsid w:val="00B3760F"/>
    <w:rsid w:val="00B417D9"/>
    <w:rsid w:val="00B42B55"/>
    <w:rsid w:val="00B45A24"/>
    <w:rsid w:val="00B466F8"/>
    <w:rsid w:val="00B47A58"/>
    <w:rsid w:val="00B55D1D"/>
    <w:rsid w:val="00B624E3"/>
    <w:rsid w:val="00B648EC"/>
    <w:rsid w:val="00B64906"/>
    <w:rsid w:val="00B66B6B"/>
    <w:rsid w:val="00B709A1"/>
    <w:rsid w:val="00B70AE4"/>
    <w:rsid w:val="00B722A0"/>
    <w:rsid w:val="00B72F6C"/>
    <w:rsid w:val="00B75FE5"/>
    <w:rsid w:val="00B766B1"/>
    <w:rsid w:val="00B76BF8"/>
    <w:rsid w:val="00B80232"/>
    <w:rsid w:val="00B808DB"/>
    <w:rsid w:val="00B80CBC"/>
    <w:rsid w:val="00B8314A"/>
    <w:rsid w:val="00B84492"/>
    <w:rsid w:val="00B8755F"/>
    <w:rsid w:val="00B87711"/>
    <w:rsid w:val="00B90325"/>
    <w:rsid w:val="00B90AD0"/>
    <w:rsid w:val="00B91139"/>
    <w:rsid w:val="00B930C3"/>
    <w:rsid w:val="00B93B94"/>
    <w:rsid w:val="00B94B09"/>
    <w:rsid w:val="00B94EB8"/>
    <w:rsid w:val="00B95FD6"/>
    <w:rsid w:val="00B97005"/>
    <w:rsid w:val="00BA1AE1"/>
    <w:rsid w:val="00BA2129"/>
    <w:rsid w:val="00BA2927"/>
    <w:rsid w:val="00BA2B50"/>
    <w:rsid w:val="00BA470F"/>
    <w:rsid w:val="00BA591F"/>
    <w:rsid w:val="00BA595E"/>
    <w:rsid w:val="00BA5E3D"/>
    <w:rsid w:val="00BA7BEB"/>
    <w:rsid w:val="00BB3726"/>
    <w:rsid w:val="00BB4E85"/>
    <w:rsid w:val="00BB5B01"/>
    <w:rsid w:val="00BB5F40"/>
    <w:rsid w:val="00BB6AC7"/>
    <w:rsid w:val="00BB75B2"/>
    <w:rsid w:val="00BB76B1"/>
    <w:rsid w:val="00BC1AF3"/>
    <w:rsid w:val="00BC51A6"/>
    <w:rsid w:val="00BC6C7D"/>
    <w:rsid w:val="00BD0D22"/>
    <w:rsid w:val="00BD3379"/>
    <w:rsid w:val="00BD7065"/>
    <w:rsid w:val="00BE01BA"/>
    <w:rsid w:val="00BE0D66"/>
    <w:rsid w:val="00BE34D8"/>
    <w:rsid w:val="00BE3748"/>
    <w:rsid w:val="00BE4008"/>
    <w:rsid w:val="00BE456B"/>
    <w:rsid w:val="00BE5044"/>
    <w:rsid w:val="00BE5204"/>
    <w:rsid w:val="00BE6C08"/>
    <w:rsid w:val="00BE6C70"/>
    <w:rsid w:val="00BF0887"/>
    <w:rsid w:val="00BF13DE"/>
    <w:rsid w:val="00BF1892"/>
    <w:rsid w:val="00BF4FE0"/>
    <w:rsid w:val="00BF68D4"/>
    <w:rsid w:val="00BF6A76"/>
    <w:rsid w:val="00BF70FD"/>
    <w:rsid w:val="00BF773E"/>
    <w:rsid w:val="00C01E8A"/>
    <w:rsid w:val="00C06BD5"/>
    <w:rsid w:val="00C102F2"/>
    <w:rsid w:val="00C1278E"/>
    <w:rsid w:val="00C159E2"/>
    <w:rsid w:val="00C15A59"/>
    <w:rsid w:val="00C16B1A"/>
    <w:rsid w:val="00C16D1E"/>
    <w:rsid w:val="00C170AC"/>
    <w:rsid w:val="00C17D8D"/>
    <w:rsid w:val="00C20509"/>
    <w:rsid w:val="00C210B8"/>
    <w:rsid w:val="00C22B88"/>
    <w:rsid w:val="00C25359"/>
    <w:rsid w:val="00C264F9"/>
    <w:rsid w:val="00C30E14"/>
    <w:rsid w:val="00C34C95"/>
    <w:rsid w:val="00C35D2F"/>
    <w:rsid w:val="00C36529"/>
    <w:rsid w:val="00C40DBA"/>
    <w:rsid w:val="00C41D6A"/>
    <w:rsid w:val="00C4351A"/>
    <w:rsid w:val="00C46501"/>
    <w:rsid w:val="00C4792E"/>
    <w:rsid w:val="00C50005"/>
    <w:rsid w:val="00C545C4"/>
    <w:rsid w:val="00C54A26"/>
    <w:rsid w:val="00C54B7C"/>
    <w:rsid w:val="00C55D04"/>
    <w:rsid w:val="00C62100"/>
    <w:rsid w:val="00C63ED4"/>
    <w:rsid w:val="00C66866"/>
    <w:rsid w:val="00C72A18"/>
    <w:rsid w:val="00C73F2E"/>
    <w:rsid w:val="00C75AF7"/>
    <w:rsid w:val="00C77BC3"/>
    <w:rsid w:val="00C864F1"/>
    <w:rsid w:val="00C86D53"/>
    <w:rsid w:val="00C90AB3"/>
    <w:rsid w:val="00C9159E"/>
    <w:rsid w:val="00C95272"/>
    <w:rsid w:val="00C95D0A"/>
    <w:rsid w:val="00C96729"/>
    <w:rsid w:val="00C96D56"/>
    <w:rsid w:val="00CA247B"/>
    <w:rsid w:val="00CA473F"/>
    <w:rsid w:val="00CB02B8"/>
    <w:rsid w:val="00CB05F6"/>
    <w:rsid w:val="00CB12B6"/>
    <w:rsid w:val="00CB3DF8"/>
    <w:rsid w:val="00CB711A"/>
    <w:rsid w:val="00CB7455"/>
    <w:rsid w:val="00CB7C45"/>
    <w:rsid w:val="00CC1043"/>
    <w:rsid w:val="00CC258E"/>
    <w:rsid w:val="00CC3B47"/>
    <w:rsid w:val="00CC5211"/>
    <w:rsid w:val="00CC68A1"/>
    <w:rsid w:val="00CC7B0F"/>
    <w:rsid w:val="00CD29B1"/>
    <w:rsid w:val="00CD3721"/>
    <w:rsid w:val="00CE1CF8"/>
    <w:rsid w:val="00CE3E3D"/>
    <w:rsid w:val="00CE5B00"/>
    <w:rsid w:val="00CF0835"/>
    <w:rsid w:val="00CF18B4"/>
    <w:rsid w:val="00CF38DB"/>
    <w:rsid w:val="00CF432D"/>
    <w:rsid w:val="00CF78F2"/>
    <w:rsid w:val="00D01E42"/>
    <w:rsid w:val="00D021F9"/>
    <w:rsid w:val="00D04082"/>
    <w:rsid w:val="00D04493"/>
    <w:rsid w:val="00D04B06"/>
    <w:rsid w:val="00D075A3"/>
    <w:rsid w:val="00D07B80"/>
    <w:rsid w:val="00D10D62"/>
    <w:rsid w:val="00D146D7"/>
    <w:rsid w:val="00D14761"/>
    <w:rsid w:val="00D16B59"/>
    <w:rsid w:val="00D17D01"/>
    <w:rsid w:val="00D22581"/>
    <w:rsid w:val="00D23726"/>
    <w:rsid w:val="00D2489E"/>
    <w:rsid w:val="00D26BCF"/>
    <w:rsid w:val="00D31397"/>
    <w:rsid w:val="00D33207"/>
    <w:rsid w:val="00D35859"/>
    <w:rsid w:val="00D40FC8"/>
    <w:rsid w:val="00D41B2A"/>
    <w:rsid w:val="00D435E9"/>
    <w:rsid w:val="00D43DC5"/>
    <w:rsid w:val="00D451EC"/>
    <w:rsid w:val="00D45576"/>
    <w:rsid w:val="00D466BC"/>
    <w:rsid w:val="00D52ADC"/>
    <w:rsid w:val="00D55C80"/>
    <w:rsid w:val="00D5771F"/>
    <w:rsid w:val="00D62AB4"/>
    <w:rsid w:val="00D668F2"/>
    <w:rsid w:val="00D73C09"/>
    <w:rsid w:val="00D76C14"/>
    <w:rsid w:val="00D802D8"/>
    <w:rsid w:val="00D82693"/>
    <w:rsid w:val="00D850C6"/>
    <w:rsid w:val="00D85EA0"/>
    <w:rsid w:val="00D913CC"/>
    <w:rsid w:val="00D921D8"/>
    <w:rsid w:val="00D92834"/>
    <w:rsid w:val="00D931F3"/>
    <w:rsid w:val="00D934E2"/>
    <w:rsid w:val="00DA119B"/>
    <w:rsid w:val="00DA1607"/>
    <w:rsid w:val="00DA2B85"/>
    <w:rsid w:val="00DA38FF"/>
    <w:rsid w:val="00DA5BB1"/>
    <w:rsid w:val="00DA73DF"/>
    <w:rsid w:val="00DA7B83"/>
    <w:rsid w:val="00DA7E91"/>
    <w:rsid w:val="00DB14A1"/>
    <w:rsid w:val="00DB20E1"/>
    <w:rsid w:val="00DB41DD"/>
    <w:rsid w:val="00DB4309"/>
    <w:rsid w:val="00DB798E"/>
    <w:rsid w:val="00DC0FCA"/>
    <w:rsid w:val="00DC20BD"/>
    <w:rsid w:val="00DC3FA7"/>
    <w:rsid w:val="00DC4B29"/>
    <w:rsid w:val="00DC4FAA"/>
    <w:rsid w:val="00DC55C1"/>
    <w:rsid w:val="00DD1441"/>
    <w:rsid w:val="00DD268A"/>
    <w:rsid w:val="00DD417F"/>
    <w:rsid w:val="00DD6BB2"/>
    <w:rsid w:val="00DE0085"/>
    <w:rsid w:val="00DE0E02"/>
    <w:rsid w:val="00DE1078"/>
    <w:rsid w:val="00DE1443"/>
    <w:rsid w:val="00DE3040"/>
    <w:rsid w:val="00DE47F0"/>
    <w:rsid w:val="00DF176C"/>
    <w:rsid w:val="00E0094A"/>
    <w:rsid w:val="00E01AFE"/>
    <w:rsid w:val="00E05F44"/>
    <w:rsid w:val="00E12F28"/>
    <w:rsid w:val="00E14758"/>
    <w:rsid w:val="00E176C0"/>
    <w:rsid w:val="00E202EB"/>
    <w:rsid w:val="00E21223"/>
    <w:rsid w:val="00E2307C"/>
    <w:rsid w:val="00E24F62"/>
    <w:rsid w:val="00E25E9F"/>
    <w:rsid w:val="00E31B93"/>
    <w:rsid w:val="00E3256B"/>
    <w:rsid w:val="00E37001"/>
    <w:rsid w:val="00E37220"/>
    <w:rsid w:val="00E41C30"/>
    <w:rsid w:val="00E43F68"/>
    <w:rsid w:val="00E457AE"/>
    <w:rsid w:val="00E4590C"/>
    <w:rsid w:val="00E50566"/>
    <w:rsid w:val="00E51E17"/>
    <w:rsid w:val="00E5347F"/>
    <w:rsid w:val="00E547C6"/>
    <w:rsid w:val="00E54CCD"/>
    <w:rsid w:val="00E551BA"/>
    <w:rsid w:val="00E557E2"/>
    <w:rsid w:val="00E55CFC"/>
    <w:rsid w:val="00E56029"/>
    <w:rsid w:val="00E568C2"/>
    <w:rsid w:val="00E56DF8"/>
    <w:rsid w:val="00E6273D"/>
    <w:rsid w:val="00E62D44"/>
    <w:rsid w:val="00E62F9E"/>
    <w:rsid w:val="00E63D79"/>
    <w:rsid w:val="00E67367"/>
    <w:rsid w:val="00E718D0"/>
    <w:rsid w:val="00E7192A"/>
    <w:rsid w:val="00E73A7C"/>
    <w:rsid w:val="00E7430B"/>
    <w:rsid w:val="00E74419"/>
    <w:rsid w:val="00E75A39"/>
    <w:rsid w:val="00E7694C"/>
    <w:rsid w:val="00E80C65"/>
    <w:rsid w:val="00E823A1"/>
    <w:rsid w:val="00E8270C"/>
    <w:rsid w:val="00E8383C"/>
    <w:rsid w:val="00E838C9"/>
    <w:rsid w:val="00E85954"/>
    <w:rsid w:val="00E9353D"/>
    <w:rsid w:val="00E94AD1"/>
    <w:rsid w:val="00E95710"/>
    <w:rsid w:val="00EA0DFA"/>
    <w:rsid w:val="00EA0EA4"/>
    <w:rsid w:val="00EA131D"/>
    <w:rsid w:val="00EA293C"/>
    <w:rsid w:val="00EA2F10"/>
    <w:rsid w:val="00EA361F"/>
    <w:rsid w:val="00EA385F"/>
    <w:rsid w:val="00EA6379"/>
    <w:rsid w:val="00EB03F8"/>
    <w:rsid w:val="00EB24CE"/>
    <w:rsid w:val="00EB3C98"/>
    <w:rsid w:val="00EB47D0"/>
    <w:rsid w:val="00EB66F2"/>
    <w:rsid w:val="00EB7AD6"/>
    <w:rsid w:val="00EB7D61"/>
    <w:rsid w:val="00EC0036"/>
    <w:rsid w:val="00EC06F7"/>
    <w:rsid w:val="00EC09A7"/>
    <w:rsid w:val="00EC67C0"/>
    <w:rsid w:val="00EC7776"/>
    <w:rsid w:val="00ED002F"/>
    <w:rsid w:val="00ED08A2"/>
    <w:rsid w:val="00ED0AED"/>
    <w:rsid w:val="00ED199E"/>
    <w:rsid w:val="00ED2395"/>
    <w:rsid w:val="00ED256D"/>
    <w:rsid w:val="00ED2680"/>
    <w:rsid w:val="00ED2A1D"/>
    <w:rsid w:val="00ED43BD"/>
    <w:rsid w:val="00ED44FE"/>
    <w:rsid w:val="00ED4DBC"/>
    <w:rsid w:val="00EE0C86"/>
    <w:rsid w:val="00EE1348"/>
    <w:rsid w:val="00EE303C"/>
    <w:rsid w:val="00EE55D5"/>
    <w:rsid w:val="00EE7BED"/>
    <w:rsid w:val="00EE7FAF"/>
    <w:rsid w:val="00EF0972"/>
    <w:rsid w:val="00EF0BBF"/>
    <w:rsid w:val="00EF1420"/>
    <w:rsid w:val="00EF2CDB"/>
    <w:rsid w:val="00EF4430"/>
    <w:rsid w:val="00EF7489"/>
    <w:rsid w:val="00F01975"/>
    <w:rsid w:val="00F01BC6"/>
    <w:rsid w:val="00F0497D"/>
    <w:rsid w:val="00F064E7"/>
    <w:rsid w:val="00F1273A"/>
    <w:rsid w:val="00F13055"/>
    <w:rsid w:val="00F137A9"/>
    <w:rsid w:val="00F14D6B"/>
    <w:rsid w:val="00F16437"/>
    <w:rsid w:val="00F17D59"/>
    <w:rsid w:val="00F20516"/>
    <w:rsid w:val="00F2106A"/>
    <w:rsid w:val="00F219E0"/>
    <w:rsid w:val="00F21F7F"/>
    <w:rsid w:val="00F26596"/>
    <w:rsid w:val="00F30588"/>
    <w:rsid w:val="00F3179C"/>
    <w:rsid w:val="00F33873"/>
    <w:rsid w:val="00F369DD"/>
    <w:rsid w:val="00F37CA4"/>
    <w:rsid w:val="00F4135C"/>
    <w:rsid w:val="00F429DD"/>
    <w:rsid w:val="00F4466E"/>
    <w:rsid w:val="00F454F7"/>
    <w:rsid w:val="00F45996"/>
    <w:rsid w:val="00F46A6A"/>
    <w:rsid w:val="00F47271"/>
    <w:rsid w:val="00F47925"/>
    <w:rsid w:val="00F50D25"/>
    <w:rsid w:val="00F51CF2"/>
    <w:rsid w:val="00F54BB4"/>
    <w:rsid w:val="00F553ED"/>
    <w:rsid w:val="00F55A82"/>
    <w:rsid w:val="00F57EF3"/>
    <w:rsid w:val="00F6436B"/>
    <w:rsid w:val="00F64A6F"/>
    <w:rsid w:val="00F6668F"/>
    <w:rsid w:val="00F66928"/>
    <w:rsid w:val="00F67165"/>
    <w:rsid w:val="00F71B50"/>
    <w:rsid w:val="00F744A0"/>
    <w:rsid w:val="00F74B8A"/>
    <w:rsid w:val="00F75C34"/>
    <w:rsid w:val="00F765C6"/>
    <w:rsid w:val="00F7778B"/>
    <w:rsid w:val="00F801B5"/>
    <w:rsid w:val="00F8441A"/>
    <w:rsid w:val="00F85ECF"/>
    <w:rsid w:val="00F85F28"/>
    <w:rsid w:val="00F86430"/>
    <w:rsid w:val="00F86BA3"/>
    <w:rsid w:val="00F9004E"/>
    <w:rsid w:val="00F929A1"/>
    <w:rsid w:val="00F92E57"/>
    <w:rsid w:val="00FA110D"/>
    <w:rsid w:val="00FA1FF1"/>
    <w:rsid w:val="00FA7486"/>
    <w:rsid w:val="00FB1355"/>
    <w:rsid w:val="00FB3C71"/>
    <w:rsid w:val="00FB531F"/>
    <w:rsid w:val="00FB5D4B"/>
    <w:rsid w:val="00FB695C"/>
    <w:rsid w:val="00FB6CD3"/>
    <w:rsid w:val="00FB7391"/>
    <w:rsid w:val="00FB771E"/>
    <w:rsid w:val="00FC3727"/>
    <w:rsid w:val="00FC4337"/>
    <w:rsid w:val="00FC613C"/>
    <w:rsid w:val="00FD1DBB"/>
    <w:rsid w:val="00FD2DF6"/>
    <w:rsid w:val="00FD482A"/>
    <w:rsid w:val="00FD501D"/>
    <w:rsid w:val="00FE5B84"/>
    <w:rsid w:val="00FE76BC"/>
    <w:rsid w:val="00FF09B2"/>
    <w:rsid w:val="00FF0B20"/>
    <w:rsid w:val="00FF170D"/>
    <w:rsid w:val="00FF45EC"/>
    <w:rsid w:val="00FF668A"/>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D4"/>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rsid w:val="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mallCaps/>
      <w:sz w:val="26"/>
    </w:rPr>
  </w:style>
  <w:style w:type="paragraph" w:styleId="BalloonText">
    <w:name w:val="Balloon Text"/>
    <w:basedOn w:val="Normal"/>
    <w:link w:val="BalloonTextChar"/>
    <w:uiPriority w:val="99"/>
    <w:semiHidden/>
    <w:unhideWhenUsed/>
    <w:rsid w:val="00C63ED4"/>
    <w:rPr>
      <w:rFonts w:ascii="Tahoma" w:hAnsi="Tahoma" w:cs="Tahoma"/>
      <w:sz w:val="16"/>
      <w:szCs w:val="16"/>
    </w:rPr>
  </w:style>
  <w:style w:type="character" w:customStyle="1" w:styleId="BalloonTextChar">
    <w:name w:val="Balloon Text Char"/>
    <w:basedOn w:val="DefaultParagraphFont"/>
    <w:link w:val="BalloonText"/>
    <w:uiPriority w:val="99"/>
    <w:semiHidden/>
    <w:rsid w:val="00C63ED4"/>
    <w:rPr>
      <w:rFonts w:ascii="Tahoma" w:eastAsia="Times New Roman" w:hAnsi="Tahoma" w:cs="Tahoma"/>
      <w:sz w:val="16"/>
      <w:szCs w:val="16"/>
    </w:rPr>
  </w:style>
  <w:style w:type="character" w:styleId="Hyperlink">
    <w:name w:val="Hyperlink"/>
    <w:basedOn w:val="DefaultParagraphFont"/>
    <w:uiPriority w:val="99"/>
    <w:unhideWhenUsed/>
    <w:rsid w:val="00C63E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D4"/>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rsid w:val="00C6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b/>
      <w:smallCaps/>
      <w:sz w:val="26"/>
    </w:rPr>
  </w:style>
  <w:style w:type="paragraph" w:styleId="BalloonText">
    <w:name w:val="Balloon Text"/>
    <w:basedOn w:val="Normal"/>
    <w:link w:val="BalloonTextChar"/>
    <w:uiPriority w:val="99"/>
    <w:semiHidden/>
    <w:unhideWhenUsed/>
    <w:rsid w:val="00C63ED4"/>
    <w:rPr>
      <w:rFonts w:ascii="Tahoma" w:hAnsi="Tahoma" w:cs="Tahoma"/>
      <w:sz w:val="16"/>
      <w:szCs w:val="16"/>
    </w:rPr>
  </w:style>
  <w:style w:type="character" w:customStyle="1" w:styleId="BalloonTextChar">
    <w:name w:val="Balloon Text Char"/>
    <w:basedOn w:val="DefaultParagraphFont"/>
    <w:link w:val="BalloonText"/>
    <w:uiPriority w:val="99"/>
    <w:semiHidden/>
    <w:rsid w:val="00C63ED4"/>
    <w:rPr>
      <w:rFonts w:ascii="Tahoma" w:eastAsia="Times New Roman" w:hAnsi="Tahoma" w:cs="Tahoma"/>
      <w:sz w:val="16"/>
      <w:szCs w:val="16"/>
    </w:rPr>
  </w:style>
  <w:style w:type="character" w:styleId="Hyperlink">
    <w:name w:val="Hyperlink"/>
    <w:basedOn w:val="DefaultParagraphFont"/>
    <w:uiPriority w:val="99"/>
    <w:unhideWhenUsed/>
    <w:rsid w:val="00C63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nsus.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D2385208</Template>
  <TotalTime>26</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C Brawner</dc:creator>
  <cp:lastModifiedBy>Loretta C Brawner</cp:lastModifiedBy>
  <cp:revision>1</cp:revision>
  <dcterms:created xsi:type="dcterms:W3CDTF">2015-02-11T19:02:00Z</dcterms:created>
  <dcterms:modified xsi:type="dcterms:W3CDTF">2015-02-11T22:30:00Z</dcterms:modified>
</cp:coreProperties>
</file>