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D41C09" w:rsidP="00D41C09">
      <w:pPr>
        <w:pStyle w:val="CoverTextRed16pt"/>
        <w:ind w:left="6120"/>
        <w:rPr>
          <w:noProof/>
        </w:rPr>
      </w:pPr>
      <w:bookmarkStart w:id="0" w:name="_GoBack"/>
      <w:bookmarkEnd w:id="0"/>
      <w:r w:rsidRPr="00D41C09">
        <w:rPr>
          <w:noProof/>
        </w:rPr>
        <w:t>Supporting Statement for OMB Clearance Request</w:t>
      </w:r>
    </w:p>
    <w:p w:rsidR="00D41C09" w:rsidRDefault="00D41C09" w:rsidP="00D41C09">
      <w:pPr>
        <w:pStyle w:val="CoverTextRed16pt"/>
        <w:ind w:left="6120"/>
        <w:rPr>
          <w:noProof/>
        </w:rPr>
      </w:pPr>
    </w:p>
    <w:p w:rsidR="00D41C09" w:rsidRDefault="00F64AE0" w:rsidP="00D41C09">
      <w:pPr>
        <w:pStyle w:val="CoverTextRed16pt"/>
        <w:ind w:left="6120"/>
        <w:rPr>
          <w:noProof/>
        </w:rPr>
      </w:pPr>
      <w:r>
        <w:rPr>
          <w:noProof/>
        </w:rPr>
        <w:t xml:space="preserve">Part B: </w:t>
      </w:r>
      <w:r w:rsidRPr="00F64AE0">
        <w:rPr>
          <w:noProof/>
        </w:rPr>
        <w:t>Statistical Methods</w:t>
      </w:r>
    </w:p>
    <w:p w:rsidR="009565D4" w:rsidRDefault="009565D4" w:rsidP="00D41C09">
      <w:pPr>
        <w:pStyle w:val="CoverText-Address"/>
        <w:ind w:left="6120"/>
        <w:rPr>
          <w:noProof/>
        </w:rPr>
      </w:pPr>
    </w:p>
    <w:p w:rsidR="009565D4" w:rsidRDefault="009565D4" w:rsidP="00D41C09">
      <w:pPr>
        <w:pStyle w:val="CoverText-Address"/>
        <w:ind w:left="6120"/>
        <w:rPr>
          <w:noProof/>
        </w:rPr>
      </w:pPr>
    </w:p>
    <w:p w:rsidR="009565D4" w:rsidRDefault="003C36E5" w:rsidP="00D41C09">
      <w:pPr>
        <w:pStyle w:val="CoverTextRed16pt"/>
        <w:ind w:left="6120"/>
        <w:rPr>
          <w:noProof/>
          <w:sz w:val="24"/>
          <w:szCs w:val="24"/>
        </w:rPr>
      </w:pPr>
      <w:r>
        <w:rPr>
          <w:noProof/>
          <w:sz w:val="24"/>
          <w:szCs w:val="24"/>
        </w:rPr>
        <w:t xml:space="preserve"> Pathways for Advancing Careers and Education (PACE) </w:t>
      </w:r>
      <w:r w:rsidR="00D41C09" w:rsidRPr="00D41C09">
        <w:rPr>
          <w:noProof/>
          <w:sz w:val="24"/>
          <w:szCs w:val="24"/>
        </w:rPr>
        <w:t xml:space="preserve">– </w:t>
      </w:r>
      <w:r w:rsidR="001D2E20">
        <w:rPr>
          <w:noProof/>
          <w:sz w:val="24"/>
          <w:szCs w:val="24"/>
        </w:rPr>
        <w:t xml:space="preserve">Second </w:t>
      </w:r>
      <w:r w:rsidR="00D41C09" w:rsidRPr="00D41C09">
        <w:rPr>
          <w:noProof/>
          <w:sz w:val="24"/>
          <w:szCs w:val="24"/>
        </w:rPr>
        <w:t>Follow-up Data Collection</w:t>
      </w:r>
    </w:p>
    <w:p w:rsidR="00D41C09" w:rsidRDefault="00D41C09" w:rsidP="00D41C09">
      <w:pPr>
        <w:pStyle w:val="CoverTextRed16pt"/>
        <w:ind w:left="6120"/>
        <w:rPr>
          <w:noProof/>
          <w:sz w:val="24"/>
          <w:szCs w:val="24"/>
        </w:rPr>
      </w:pPr>
    </w:p>
    <w:p w:rsidR="00D41C09" w:rsidRPr="00D41C09" w:rsidRDefault="00D41C09" w:rsidP="00D41C09">
      <w:pPr>
        <w:pStyle w:val="CoverTextRed16pt"/>
        <w:ind w:left="6120"/>
        <w:rPr>
          <w:sz w:val="24"/>
          <w:szCs w:val="24"/>
        </w:rPr>
      </w:pPr>
      <w:r w:rsidRPr="00D41C09">
        <w:rPr>
          <w:sz w:val="24"/>
          <w:szCs w:val="24"/>
        </w:rPr>
        <w:t>OMB No. 0970-0397</w:t>
      </w:r>
    </w:p>
    <w:p w:rsidR="001E2CF1" w:rsidRDefault="001E2CF1" w:rsidP="00D41C09">
      <w:pPr>
        <w:pStyle w:val="CoverText-Address"/>
        <w:ind w:left="6120"/>
      </w:pPr>
    </w:p>
    <w:p w:rsidR="009565D4" w:rsidRDefault="009565D4" w:rsidP="00D41C09">
      <w:pPr>
        <w:pStyle w:val="CoverText-Address"/>
        <w:ind w:left="6120"/>
      </w:pPr>
    </w:p>
    <w:p w:rsidR="009565D4" w:rsidRDefault="009565D4" w:rsidP="00D41C09">
      <w:pPr>
        <w:pStyle w:val="CoverText-Address"/>
        <w:ind w:left="6120"/>
      </w:pPr>
    </w:p>
    <w:p w:rsidR="009565D4" w:rsidRPr="001E2CF1" w:rsidRDefault="00866522" w:rsidP="00D41C09">
      <w:pPr>
        <w:pStyle w:val="CoverText-Address"/>
        <w:ind w:left="6120"/>
      </w:pPr>
      <w:r>
        <w:t>Revised August 2015</w:t>
      </w:r>
    </w:p>
    <w:p w:rsidR="001E2CF1" w:rsidRDefault="001E2CF1" w:rsidP="00D41C09">
      <w:pPr>
        <w:tabs>
          <w:tab w:val="left" w:pos="720"/>
          <w:tab w:val="left" w:pos="1080"/>
          <w:tab w:val="left" w:pos="1440"/>
          <w:tab w:val="left" w:pos="1800"/>
          <w:tab w:val="left" w:pos="6660"/>
        </w:tabs>
        <w:spacing w:after="0"/>
        <w:ind w:left="6120" w:right="-540"/>
        <w:jc w:val="right"/>
        <w:rPr>
          <w:rFonts w:ascii="Arial" w:hAnsi="Arial"/>
          <w:szCs w:val="24"/>
        </w:rPr>
      </w:pPr>
    </w:p>
    <w:p w:rsidR="00D41C09" w:rsidRPr="001E2CF1" w:rsidRDefault="00D41C09" w:rsidP="00D41C09">
      <w:pPr>
        <w:tabs>
          <w:tab w:val="left" w:pos="720"/>
          <w:tab w:val="left" w:pos="1080"/>
          <w:tab w:val="left" w:pos="1440"/>
          <w:tab w:val="left" w:pos="1800"/>
          <w:tab w:val="left" w:pos="6660"/>
        </w:tabs>
        <w:spacing w:after="0"/>
        <w:ind w:left="6120" w:right="-540"/>
        <w:jc w:val="right"/>
        <w:rPr>
          <w:rFonts w:ascii="Arial" w:hAnsi="Arial"/>
          <w:szCs w:val="24"/>
        </w:rPr>
      </w:pPr>
    </w:p>
    <w:p w:rsidR="009565D4" w:rsidRDefault="00F5649A" w:rsidP="00D41C09">
      <w:pPr>
        <w:pStyle w:val="CoverText11pt"/>
        <w:ind w:left="6120"/>
      </w:pPr>
      <w:r>
        <w:t>Submitted by</w:t>
      </w:r>
      <w:r w:rsidR="001E2CF1" w:rsidRPr="001E2CF1">
        <w:t>:</w:t>
      </w:r>
    </w:p>
    <w:p w:rsidR="00D41C09" w:rsidRDefault="00D41C09" w:rsidP="00D41C09">
      <w:pPr>
        <w:pStyle w:val="CoverText-Address"/>
        <w:ind w:left="6120"/>
      </w:pPr>
      <w:r>
        <w:t>Brendan Kelly</w:t>
      </w:r>
      <w:r w:rsidR="007B2C9F">
        <w:t xml:space="preserve"> </w:t>
      </w:r>
    </w:p>
    <w:p w:rsidR="00D41C09" w:rsidRDefault="00D41C09" w:rsidP="00D41C09">
      <w:pPr>
        <w:pStyle w:val="CoverText-Address"/>
        <w:ind w:left="6120"/>
      </w:pPr>
      <w:r>
        <w:t>Office of Planning, Research</w:t>
      </w:r>
      <w:r>
        <w:br/>
        <w:t>and Evaluation</w:t>
      </w:r>
    </w:p>
    <w:p w:rsidR="00D41C09" w:rsidRDefault="00D41C09" w:rsidP="00D41C09">
      <w:pPr>
        <w:pStyle w:val="CoverText-Address"/>
        <w:ind w:left="6120"/>
      </w:pPr>
      <w:r>
        <w:t>Administration for Children</w:t>
      </w:r>
      <w:r>
        <w:br/>
        <w:t>and Families</w:t>
      </w:r>
    </w:p>
    <w:p w:rsidR="001E2CF1" w:rsidRDefault="00D41C09" w:rsidP="00D41C0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7969A4">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7B1904" w:rsidRPr="006B1DA6" w:rsidRDefault="00D41C09" w:rsidP="006B1DA6">
      <w:pPr>
        <w:pStyle w:val="ReportTitle-TOCPage"/>
      </w:pPr>
      <w:r w:rsidRPr="00D41C09">
        <w:lastRenderedPageBreak/>
        <w:t>Supporting Statement for OMB Clearance Request</w:t>
      </w:r>
      <w:r>
        <w:t xml:space="preserve"> – </w:t>
      </w:r>
      <w:r w:rsidR="00F64AE0">
        <w:t xml:space="preserve">Part B: </w:t>
      </w:r>
      <w:r w:rsidR="00F64AE0" w:rsidRPr="00F64AE0">
        <w:t>Statistical Methods</w:t>
      </w:r>
    </w:p>
    <w:p w:rsidR="00752119" w:rsidRPr="00A178FC" w:rsidRDefault="00752119" w:rsidP="00D979EA">
      <w:pPr>
        <w:pStyle w:val="TOCHeader"/>
      </w:pPr>
      <w:r w:rsidRPr="00A178FC">
        <w:t>Table of Contents</w:t>
      </w:r>
    </w:p>
    <w:p w:rsidR="005D7D75" w:rsidRDefault="009C740C">
      <w:pPr>
        <w:pStyle w:val="TOC1"/>
        <w:tabs>
          <w:tab w:val="right" w:leader="dot" w:pos="8990"/>
        </w:tabs>
        <w:rPr>
          <w:rFonts w:asciiTheme="minorHAnsi" w:eastAsiaTheme="minorEastAsia" w:hAnsiTheme="minorHAnsi" w:cstheme="minorBidi"/>
          <w:b w:val="0"/>
          <w:noProof/>
          <w:szCs w:val="22"/>
        </w:rPr>
      </w:pPr>
      <w:r>
        <w:fldChar w:fldCharType="begin"/>
      </w:r>
      <w:r w:rsidR="001178CA">
        <w:instrText xml:space="preserve"> TOC \o "1-3" \h \z \u </w:instrText>
      </w:r>
      <w:r>
        <w:fldChar w:fldCharType="separate"/>
      </w:r>
      <w:hyperlink w:anchor="_Toc403652242" w:history="1">
        <w:r w:rsidR="005D7D75" w:rsidRPr="006313F1">
          <w:rPr>
            <w:rStyle w:val="Hyperlink"/>
            <w:noProof/>
          </w:rPr>
          <w:t>Introduction</w:t>
        </w:r>
        <w:r w:rsidR="005D7D75">
          <w:rPr>
            <w:noProof/>
            <w:webHidden/>
          </w:rPr>
          <w:tab/>
        </w:r>
        <w:r w:rsidR="005D7D75">
          <w:rPr>
            <w:noProof/>
            <w:webHidden/>
          </w:rPr>
          <w:fldChar w:fldCharType="begin"/>
        </w:r>
        <w:r w:rsidR="005D7D75">
          <w:rPr>
            <w:noProof/>
            <w:webHidden/>
          </w:rPr>
          <w:instrText xml:space="preserve"> PAGEREF _Toc403652242 \h </w:instrText>
        </w:r>
        <w:r w:rsidR="005D7D75">
          <w:rPr>
            <w:noProof/>
            <w:webHidden/>
          </w:rPr>
        </w:r>
        <w:r w:rsidR="005D7D75">
          <w:rPr>
            <w:noProof/>
            <w:webHidden/>
          </w:rPr>
          <w:fldChar w:fldCharType="separate"/>
        </w:r>
        <w:r w:rsidR="005D7D75">
          <w:rPr>
            <w:noProof/>
            <w:webHidden/>
          </w:rPr>
          <w:t>1</w:t>
        </w:r>
        <w:r w:rsidR="005D7D75">
          <w:rPr>
            <w:noProof/>
            <w:webHidden/>
          </w:rPr>
          <w:fldChar w:fldCharType="end"/>
        </w:r>
      </w:hyperlink>
    </w:p>
    <w:p w:rsidR="005D7D75" w:rsidRDefault="00D974B4">
      <w:pPr>
        <w:pStyle w:val="TOC2"/>
        <w:rPr>
          <w:rFonts w:asciiTheme="minorHAnsi" w:eastAsiaTheme="minorEastAsia" w:hAnsiTheme="minorHAnsi" w:cstheme="minorBidi"/>
          <w:szCs w:val="22"/>
        </w:rPr>
      </w:pPr>
      <w:hyperlink w:anchor="_Toc403652243" w:history="1">
        <w:r w:rsidR="005D7D75" w:rsidRPr="006313F1">
          <w:rPr>
            <w:rStyle w:val="Hyperlink"/>
          </w:rPr>
          <w:t>B.1</w:t>
        </w:r>
        <w:r w:rsidR="005D7D75">
          <w:rPr>
            <w:rFonts w:asciiTheme="minorHAnsi" w:eastAsiaTheme="minorEastAsia" w:hAnsiTheme="minorHAnsi" w:cstheme="minorBidi"/>
            <w:szCs w:val="22"/>
          </w:rPr>
          <w:tab/>
        </w:r>
        <w:r w:rsidR="005D7D75" w:rsidRPr="006313F1">
          <w:rPr>
            <w:rStyle w:val="Hyperlink"/>
          </w:rPr>
          <w:t>Respondent Universe and Sampling Methods</w:t>
        </w:r>
        <w:r w:rsidR="005D7D75">
          <w:rPr>
            <w:webHidden/>
          </w:rPr>
          <w:tab/>
        </w:r>
        <w:r w:rsidR="005D7D75">
          <w:rPr>
            <w:webHidden/>
          </w:rPr>
          <w:fldChar w:fldCharType="begin"/>
        </w:r>
        <w:r w:rsidR="005D7D75">
          <w:rPr>
            <w:webHidden/>
          </w:rPr>
          <w:instrText xml:space="preserve"> PAGEREF _Toc403652243 \h </w:instrText>
        </w:r>
        <w:r w:rsidR="005D7D75">
          <w:rPr>
            <w:webHidden/>
          </w:rPr>
        </w:r>
        <w:r w:rsidR="005D7D75">
          <w:rPr>
            <w:webHidden/>
          </w:rPr>
          <w:fldChar w:fldCharType="separate"/>
        </w:r>
        <w:r w:rsidR="005D7D75">
          <w:rPr>
            <w:webHidden/>
          </w:rPr>
          <w:t>1</w:t>
        </w:r>
        <w:r w:rsidR="005D7D75">
          <w:rPr>
            <w:webHidden/>
          </w:rPr>
          <w:fldChar w:fldCharType="end"/>
        </w:r>
      </w:hyperlink>
    </w:p>
    <w:p w:rsidR="005D7D75" w:rsidRDefault="00D974B4">
      <w:pPr>
        <w:pStyle w:val="TOC3"/>
        <w:rPr>
          <w:rFonts w:asciiTheme="minorHAnsi" w:eastAsiaTheme="minorEastAsia" w:hAnsiTheme="minorHAnsi" w:cstheme="minorBidi"/>
          <w:szCs w:val="22"/>
        </w:rPr>
      </w:pPr>
      <w:hyperlink w:anchor="_Toc403652244" w:history="1">
        <w:r w:rsidR="005D7D75" w:rsidRPr="006313F1">
          <w:rPr>
            <w:rStyle w:val="Hyperlink"/>
          </w:rPr>
          <w:t>B.1.1</w:t>
        </w:r>
        <w:r w:rsidR="005D7D75">
          <w:rPr>
            <w:rFonts w:asciiTheme="minorHAnsi" w:eastAsiaTheme="minorEastAsia" w:hAnsiTheme="minorHAnsi" w:cstheme="minorBidi"/>
            <w:szCs w:val="22"/>
          </w:rPr>
          <w:tab/>
        </w:r>
        <w:r w:rsidR="005D7D75" w:rsidRPr="006313F1">
          <w:rPr>
            <w:rStyle w:val="Hyperlink"/>
          </w:rPr>
          <w:t>PACE</w:t>
        </w:r>
        <w:r w:rsidR="005D7D75">
          <w:rPr>
            <w:rStyle w:val="Hyperlink"/>
          </w:rPr>
          <w:t xml:space="preserve"> </w:t>
        </w:r>
        <w:r w:rsidR="005D7D75" w:rsidRPr="006313F1">
          <w:rPr>
            <w:rStyle w:val="Hyperlink"/>
          </w:rPr>
          <w:t>Programs and Study Participants</w:t>
        </w:r>
        <w:r w:rsidR="005D7D75">
          <w:rPr>
            <w:webHidden/>
          </w:rPr>
          <w:tab/>
        </w:r>
        <w:r w:rsidR="005D7D75">
          <w:rPr>
            <w:webHidden/>
          </w:rPr>
          <w:fldChar w:fldCharType="begin"/>
        </w:r>
        <w:r w:rsidR="005D7D75">
          <w:rPr>
            <w:webHidden/>
          </w:rPr>
          <w:instrText xml:space="preserve"> PAGEREF _Toc403652244 \h </w:instrText>
        </w:r>
        <w:r w:rsidR="005D7D75">
          <w:rPr>
            <w:webHidden/>
          </w:rPr>
        </w:r>
        <w:r w:rsidR="005D7D75">
          <w:rPr>
            <w:webHidden/>
          </w:rPr>
          <w:fldChar w:fldCharType="separate"/>
        </w:r>
        <w:r w:rsidR="005D7D75">
          <w:rPr>
            <w:webHidden/>
          </w:rPr>
          <w:t>1</w:t>
        </w:r>
        <w:r w:rsidR="005D7D75">
          <w:rPr>
            <w:webHidden/>
          </w:rPr>
          <w:fldChar w:fldCharType="end"/>
        </w:r>
      </w:hyperlink>
    </w:p>
    <w:p w:rsidR="005D7D75" w:rsidRDefault="00D974B4">
      <w:pPr>
        <w:pStyle w:val="TOC3"/>
        <w:rPr>
          <w:rFonts w:asciiTheme="minorHAnsi" w:eastAsiaTheme="minorEastAsia" w:hAnsiTheme="minorHAnsi" w:cstheme="minorBidi"/>
          <w:szCs w:val="22"/>
        </w:rPr>
      </w:pPr>
      <w:hyperlink w:anchor="_Toc403652245" w:history="1">
        <w:r w:rsidR="005D7D75" w:rsidRPr="006313F1">
          <w:rPr>
            <w:rStyle w:val="Hyperlink"/>
          </w:rPr>
          <w:t>B.1.3</w:t>
        </w:r>
        <w:r w:rsidR="005D7D75">
          <w:rPr>
            <w:rFonts w:asciiTheme="minorHAnsi" w:eastAsiaTheme="minorEastAsia" w:hAnsiTheme="minorHAnsi" w:cstheme="minorBidi"/>
            <w:szCs w:val="22"/>
          </w:rPr>
          <w:tab/>
        </w:r>
        <w:r w:rsidR="005D7D75" w:rsidRPr="006313F1">
          <w:rPr>
            <w:rStyle w:val="Hyperlink"/>
          </w:rPr>
          <w:t>Target Response Rates</w:t>
        </w:r>
        <w:r w:rsidR="005D7D75">
          <w:rPr>
            <w:webHidden/>
          </w:rPr>
          <w:tab/>
        </w:r>
        <w:r w:rsidR="005D7D75">
          <w:rPr>
            <w:webHidden/>
          </w:rPr>
          <w:fldChar w:fldCharType="begin"/>
        </w:r>
        <w:r w:rsidR="005D7D75">
          <w:rPr>
            <w:webHidden/>
          </w:rPr>
          <w:instrText xml:space="preserve"> PAGEREF _Toc403652245 \h </w:instrText>
        </w:r>
        <w:r w:rsidR="005D7D75">
          <w:rPr>
            <w:webHidden/>
          </w:rPr>
        </w:r>
        <w:r w:rsidR="005D7D75">
          <w:rPr>
            <w:webHidden/>
          </w:rPr>
          <w:fldChar w:fldCharType="separate"/>
        </w:r>
        <w:r w:rsidR="005D7D75">
          <w:rPr>
            <w:webHidden/>
          </w:rPr>
          <w:t>3</w:t>
        </w:r>
        <w:r w:rsidR="005D7D75">
          <w:rPr>
            <w:webHidden/>
          </w:rPr>
          <w:fldChar w:fldCharType="end"/>
        </w:r>
      </w:hyperlink>
    </w:p>
    <w:p w:rsidR="005D7D75" w:rsidRDefault="00D974B4">
      <w:pPr>
        <w:pStyle w:val="TOC2"/>
        <w:rPr>
          <w:rFonts w:asciiTheme="minorHAnsi" w:eastAsiaTheme="minorEastAsia" w:hAnsiTheme="minorHAnsi" w:cstheme="minorBidi"/>
          <w:szCs w:val="22"/>
        </w:rPr>
      </w:pPr>
      <w:hyperlink w:anchor="_Toc403652246" w:history="1">
        <w:r w:rsidR="005D7D75" w:rsidRPr="006313F1">
          <w:rPr>
            <w:rStyle w:val="Hyperlink"/>
          </w:rPr>
          <w:t>B.2</w:t>
        </w:r>
        <w:r w:rsidR="005D7D75">
          <w:rPr>
            <w:rFonts w:asciiTheme="minorHAnsi" w:eastAsiaTheme="minorEastAsia" w:hAnsiTheme="minorHAnsi" w:cstheme="minorBidi"/>
            <w:szCs w:val="22"/>
          </w:rPr>
          <w:tab/>
        </w:r>
        <w:r w:rsidR="005D7D75" w:rsidRPr="006313F1">
          <w:rPr>
            <w:rStyle w:val="Hyperlink"/>
          </w:rPr>
          <w:t>Procedures for Collection of Information</w:t>
        </w:r>
        <w:r w:rsidR="005D7D75">
          <w:rPr>
            <w:webHidden/>
          </w:rPr>
          <w:tab/>
        </w:r>
        <w:r w:rsidR="005D7D75">
          <w:rPr>
            <w:webHidden/>
          </w:rPr>
          <w:fldChar w:fldCharType="begin"/>
        </w:r>
        <w:r w:rsidR="005D7D75">
          <w:rPr>
            <w:webHidden/>
          </w:rPr>
          <w:instrText xml:space="preserve"> PAGEREF _Toc403652246 \h </w:instrText>
        </w:r>
        <w:r w:rsidR="005D7D75">
          <w:rPr>
            <w:webHidden/>
          </w:rPr>
        </w:r>
        <w:r w:rsidR="005D7D75">
          <w:rPr>
            <w:webHidden/>
          </w:rPr>
          <w:fldChar w:fldCharType="separate"/>
        </w:r>
        <w:r w:rsidR="005D7D75">
          <w:rPr>
            <w:webHidden/>
          </w:rPr>
          <w:t>4</w:t>
        </w:r>
        <w:r w:rsidR="005D7D75">
          <w:rPr>
            <w:webHidden/>
          </w:rPr>
          <w:fldChar w:fldCharType="end"/>
        </w:r>
      </w:hyperlink>
    </w:p>
    <w:p w:rsidR="005D7D75" w:rsidRDefault="00D974B4">
      <w:pPr>
        <w:pStyle w:val="TOC3"/>
        <w:rPr>
          <w:rFonts w:asciiTheme="minorHAnsi" w:eastAsiaTheme="minorEastAsia" w:hAnsiTheme="minorHAnsi" w:cstheme="minorBidi"/>
          <w:szCs w:val="22"/>
        </w:rPr>
      </w:pPr>
      <w:hyperlink w:anchor="_Toc403652247" w:history="1">
        <w:r w:rsidR="005D7D75" w:rsidRPr="006313F1">
          <w:rPr>
            <w:rStyle w:val="Hyperlink"/>
          </w:rPr>
          <w:t>B.2.1</w:t>
        </w:r>
        <w:r w:rsidR="005D7D75">
          <w:rPr>
            <w:rFonts w:asciiTheme="minorHAnsi" w:eastAsiaTheme="minorEastAsia" w:hAnsiTheme="minorHAnsi" w:cstheme="minorBidi"/>
            <w:szCs w:val="22"/>
          </w:rPr>
          <w:tab/>
        </w:r>
        <w:r w:rsidR="005D7D75" w:rsidRPr="006313F1">
          <w:rPr>
            <w:rStyle w:val="Hyperlink"/>
          </w:rPr>
          <w:t>Sample Design</w:t>
        </w:r>
        <w:r w:rsidR="005D7D75">
          <w:rPr>
            <w:webHidden/>
          </w:rPr>
          <w:tab/>
        </w:r>
        <w:r w:rsidR="005D7D75">
          <w:rPr>
            <w:webHidden/>
          </w:rPr>
          <w:fldChar w:fldCharType="begin"/>
        </w:r>
        <w:r w:rsidR="005D7D75">
          <w:rPr>
            <w:webHidden/>
          </w:rPr>
          <w:instrText xml:space="preserve"> PAGEREF _Toc403652247 \h </w:instrText>
        </w:r>
        <w:r w:rsidR="005D7D75">
          <w:rPr>
            <w:webHidden/>
          </w:rPr>
        </w:r>
        <w:r w:rsidR="005D7D75">
          <w:rPr>
            <w:webHidden/>
          </w:rPr>
          <w:fldChar w:fldCharType="separate"/>
        </w:r>
        <w:r w:rsidR="005D7D75">
          <w:rPr>
            <w:webHidden/>
          </w:rPr>
          <w:t>4</w:t>
        </w:r>
        <w:r w:rsidR="005D7D75">
          <w:rPr>
            <w:webHidden/>
          </w:rPr>
          <w:fldChar w:fldCharType="end"/>
        </w:r>
      </w:hyperlink>
    </w:p>
    <w:p w:rsidR="005D7D75" w:rsidRDefault="00D974B4">
      <w:pPr>
        <w:pStyle w:val="TOC3"/>
        <w:rPr>
          <w:rFonts w:asciiTheme="minorHAnsi" w:eastAsiaTheme="minorEastAsia" w:hAnsiTheme="minorHAnsi" w:cstheme="minorBidi"/>
          <w:szCs w:val="22"/>
        </w:rPr>
      </w:pPr>
      <w:hyperlink w:anchor="_Toc403652248" w:history="1">
        <w:r w:rsidR="005D7D75" w:rsidRPr="006313F1">
          <w:rPr>
            <w:rStyle w:val="Hyperlink"/>
          </w:rPr>
          <w:t>B.2.3</w:t>
        </w:r>
        <w:r w:rsidR="005D7D75">
          <w:rPr>
            <w:rFonts w:asciiTheme="minorHAnsi" w:eastAsiaTheme="minorEastAsia" w:hAnsiTheme="minorHAnsi" w:cstheme="minorBidi"/>
            <w:szCs w:val="22"/>
          </w:rPr>
          <w:tab/>
        </w:r>
        <w:r w:rsidR="005D7D75" w:rsidRPr="006313F1">
          <w:rPr>
            <w:rStyle w:val="Hyperlink"/>
          </w:rPr>
          <w:t>Estimation Procedures</w:t>
        </w:r>
        <w:r w:rsidR="005D7D75">
          <w:rPr>
            <w:webHidden/>
          </w:rPr>
          <w:tab/>
        </w:r>
        <w:r w:rsidR="005D7D75">
          <w:rPr>
            <w:webHidden/>
          </w:rPr>
          <w:fldChar w:fldCharType="begin"/>
        </w:r>
        <w:r w:rsidR="005D7D75">
          <w:rPr>
            <w:webHidden/>
          </w:rPr>
          <w:instrText xml:space="preserve"> PAGEREF _Toc403652248 \h </w:instrText>
        </w:r>
        <w:r w:rsidR="005D7D75">
          <w:rPr>
            <w:webHidden/>
          </w:rPr>
        </w:r>
        <w:r w:rsidR="005D7D75">
          <w:rPr>
            <w:webHidden/>
          </w:rPr>
          <w:fldChar w:fldCharType="separate"/>
        </w:r>
        <w:r w:rsidR="005D7D75">
          <w:rPr>
            <w:webHidden/>
          </w:rPr>
          <w:t>6</w:t>
        </w:r>
        <w:r w:rsidR="005D7D75">
          <w:rPr>
            <w:webHidden/>
          </w:rPr>
          <w:fldChar w:fldCharType="end"/>
        </w:r>
      </w:hyperlink>
    </w:p>
    <w:p w:rsidR="005D7D75" w:rsidRDefault="00D974B4">
      <w:pPr>
        <w:pStyle w:val="TOC3"/>
        <w:rPr>
          <w:rFonts w:asciiTheme="minorHAnsi" w:eastAsiaTheme="minorEastAsia" w:hAnsiTheme="minorHAnsi" w:cstheme="minorBidi"/>
          <w:szCs w:val="22"/>
        </w:rPr>
      </w:pPr>
      <w:hyperlink w:anchor="_Toc403652249" w:history="1">
        <w:r w:rsidR="005D7D75" w:rsidRPr="006313F1">
          <w:rPr>
            <w:rStyle w:val="Hyperlink"/>
          </w:rPr>
          <w:t>B.2.4</w:t>
        </w:r>
        <w:r w:rsidR="005D7D75">
          <w:rPr>
            <w:rFonts w:asciiTheme="minorHAnsi" w:eastAsiaTheme="minorEastAsia" w:hAnsiTheme="minorHAnsi" w:cstheme="minorBidi"/>
            <w:szCs w:val="22"/>
          </w:rPr>
          <w:tab/>
        </w:r>
        <w:r w:rsidR="005D7D75" w:rsidRPr="006313F1">
          <w:rPr>
            <w:rStyle w:val="Hyperlink"/>
          </w:rPr>
          <w:t>Degree of Accuracy Required</w:t>
        </w:r>
        <w:r w:rsidR="005D7D75">
          <w:rPr>
            <w:webHidden/>
          </w:rPr>
          <w:tab/>
        </w:r>
        <w:r w:rsidR="005D7D75">
          <w:rPr>
            <w:webHidden/>
          </w:rPr>
          <w:fldChar w:fldCharType="begin"/>
        </w:r>
        <w:r w:rsidR="005D7D75">
          <w:rPr>
            <w:webHidden/>
          </w:rPr>
          <w:instrText xml:space="preserve"> PAGEREF _Toc403652249 \h </w:instrText>
        </w:r>
        <w:r w:rsidR="005D7D75">
          <w:rPr>
            <w:webHidden/>
          </w:rPr>
        </w:r>
        <w:r w:rsidR="005D7D75">
          <w:rPr>
            <w:webHidden/>
          </w:rPr>
          <w:fldChar w:fldCharType="separate"/>
        </w:r>
        <w:r w:rsidR="005D7D75">
          <w:rPr>
            <w:webHidden/>
          </w:rPr>
          <w:t>6</w:t>
        </w:r>
        <w:r w:rsidR="005D7D75">
          <w:rPr>
            <w:webHidden/>
          </w:rPr>
          <w:fldChar w:fldCharType="end"/>
        </w:r>
      </w:hyperlink>
    </w:p>
    <w:p w:rsidR="005D7D75" w:rsidRDefault="00D974B4">
      <w:pPr>
        <w:pStyle w:val="TOC3"/>
        <w:rPr>
          <w:rFonts w:asciiTheme="minorHAnsi" w:eastAsiaTheme="minorEastAsia" w:hAnsiTheme="minorHAnsi" w:cstheme="minorBidi"/>
          <w:szCs w:val="22"/>
        </w:rPr>
      </w:pPr>
      <w:hyperlink w:anchor="_Toc403652250" w:history="1">
        <w:r w:rsidR="005D7D75" w:rsidRPr="006313F1">
          <w:rPr>
            <w:rStyle w:val="Hyperlink"/>
          </w:rPr>
          <w:t>B.2.5</w:t>
        </w:r>
        <w:r w:rsidR="005D7D75">
          <w:rPr>
            <w:rFonts w:asciiTheme="minorHAnsi" w:eastAsiaTheme="minorEastAsia" w:hAnsiTheme="minorHAnsi" w:cstheme="minorBidi"/>
            <w:szCs w:val="22"/>
          </w:rPr>
          <w:tab/>
        </w:r>
        <w:r w:rsidR="005D7D75" w:rsidRPr="006313F1">
          <w:rPr>
            <w:rStyle w:val="Hyperlink"/>
          </w:rPr>
          <w:t>Who Will Collect the Information and How It Will Be Done</w:t>
        </w:r>
        <w:r w:rsidR="005D7D75">
          <w:rPr>
            <w:webHidden/>
          </w:rPr>
          <w:tab/>
        </w:r>
        <w:r w:rsidR="005D7D75">
          <w:rPr>
            <w:webHidden/>
          </w:rPr>
          <w:fldChar w:fldCharType="begin"/>
        </w:r>
        <w:r w:rsidR="005D7D75">
          <w:rPr>
            <w:webHidden/>
          </w:rPr>
          <w:instrText xml:space="preserve"> PAGEREF _Toc403652250 \h </w:instrText>
        </w:r>
        <w:r w:rsidR="005D7D75">
          <w:rPr>
            <w:webHidden/>
          </w:rPr>
        </w:r>
        <w:r w:rsidR="005D7D75">
          <w:rPr>
            <w:webHidden/>
          </w:rPr>
          <w:fldChar w:fldCharType="separate"/>
        </w:r>
        <w:r w:rsidR="005D7D75">
          <w:rPr>
            <w:webHidden/>
          </w:rPr>
          <w:t>7</w:t>
        </w:r>
        <w:r w:rsidR="005D7D75">
          <w:rPr>
            <w:webHidden/>
          </w:rPr>
          <w:fldChar w:fldCharType="end"/>
        </w:r>
      </w:hyperlink>
    </w:p>
    <w:p w:rsidR="005D7D75" w:rsidRDefault="00D974B4">
      <w:pPr>
        <w:pStyle w:val="TOC3"/>
        <w:rPr>
          <w:rFonts w:asciiTheme="minorHAnsi" w:eastAsiaTheme="minorEastAsia" w:hAnsiTheme="minorHAnsi" w:cstheme="minorBidi"/>
          <w:szCs w:val="22"/>
        </w:rPr>
      </w:pPr>
      <w:hyperlink w:anchor="_Toc403652251" w:history="1">
        <w:r w:rsidR="005D7D75" w:rsidRPr="006313F1">
          <w:rPr>
            <w:rStyle w:val="Hyperlink"/>
          </w:rPr>
          <w:t>B.2.6</w:t>
        </w:r>
        <w:r w:rsidR="005D7D75">
          <w:rPr>
            <w:rFonts w:asciiTheme="minorHAnsi" w:eastAsiaTheme="minorEastAsia" w:hAnsiTheme="minorHAnsi" w:cstheme="minorBidi"/>
            <w:szCs w:val="22"/>
          </w:rPr>
          <w:tab/>
        </w:r>
        <w:r w:rsidR="005D7D75" w:rsidRPr="006313F1">
          <w:rPr>
            <w:rStyle w:val="Hyperlink"/>
          </w:rPr>
          <w:t>Procedures with Special Populations</w:t>
        </w:r>
        <w:r w:rsidR="005D7D75">
          <w:rPr>
            <w:webHidden/>
          </w:rPr>
          <w:tab/>
        </w:r>
        <w:r w:rsidR="005D7D75">
          <w:rPr>
            <w:webHidden/>
          </w:rPr>
          <w:fldChar w:fldCharType="begin"/>
        </w:r>
        <w:r w:rsidR="005D7D75">
          <w:rPr>
            <w:webHidden/>
          </w:rPr>
          <w:instrText xml:space="preserve"> PAGEREF _Toc403652251 \h </w:instrText>
        </w:r>
        <w:r w:rsidR="005D7D75">
          <w:rPr>
            <w:webHidden/>
          </w:rPr>
        </w:r>
        <w:r w:rsidR="005D7D75">
          <w:rPr>
            <w:webHidden/>
          </w:rPr>
          <w:fldChar w:fldCharType="separate"/>
        </w:r>
        <w:r w:rsidR="005D7D75">
          <w:rPr>
            <w:webHidden/>
          </w:rPr>
          <w:t>8</w:t>
        </w:r>
        <w:r w:rsidR="005D7D75">
          <w:rPr>
            <w:webHidden/>
          </w:rPr>
          <w:fldChar w:fldCharType="end"/>
        </w:r>
      </w:hyperlink>
    </w:p>
    <w:p w:rsidR="005D7D75" w:rsidRDefault="00D974B4">
      <w:pPr>
        <w:pStyle w:val="TOC2"/>
        <w:rPr>
          <w:rFonts w:asciiTheme="minorHAnsi" w:eastAsiaTheme="minorEastAsia" w:hAnsiTheme="minorHAnsi" w:cstheme="minorBidi"/>
          <w:szCs w:val="22"/>
        </w:rPr>
      </w:pPr>
      <w:hyperlink w:anchor="_Toc403652252" w:history="1">
        <w:r w:rsidR="005D7D75" w:rsidRPr="006313F1">
          <w:rPr>
            <w:rStyle w:val="Hyperlink"/>
          </w:rPr>
          <w:t>B.3</w:t>
        </w:r>
        <w:r w:rsidR="005D7D75">
          <w:rPr>
            <w:rFonts w:asciiTheme="minorHAnsi" w:eastAsiaTheme="minorEastAsia" w:hAnsiTheme="minorHAnsi" w:cstheme="minorBidi"/>
            <w:szCs w:val="22"/>
          </w:rPr>
          <w:tab/>
        </w:r>
        <w:r w:rsidR="005D7D75" w:rsidRPr="006313F1">
          <w:rPr>
            <w:rStyle w:val="Hyperlink"/>
          </w:rPr>
          <w:t>Methods to Maximize Response Rates and Deal with Non-response</w:t>
        </w:r>
        <w:r w:rsidR="005D7D75">
          <w:rPr>
            <w:webHidden/>
          </w:rPr>
          <w:tab/>
        </w:r>
        <w:r w:rsidR="005D7D75">
          <w:rPr>
            <w:webHidden/>
          </w:rPr>
          <w:fldChar w:fldCharType="begin"/>
        </w:r>
        <w:r w:rsidR="005D7D75">
          <w:rPr>
            <w:webHidden/>
          </w:rPr>
          <w:instrText xml:space="preserve"> PAGEREF _Toc403652252 \h </w:instrText>
        </w:r>
        <w:r w:rsidR="005D7D75">
          <w:rPr>
            <w:webHidden/>
          </w:rPr>
        </w:r>
        <w:r w:rsidR="005D7D75">
          <w:rPr>
            <w:webHidden/>
          </w:rPr>
          <w:fldChar w:fldCharType="separate"/>
        </w:r>
        <w:r w:rsidR="005D7D75">
          <w:rPr>
            <w:webHidden/>
          </w:rPr>
          <w:t>8</w:t>
        </w:r>
        <w:r w:rsidR="005D7D75">
          <w:rPr>
            <w:webHidden/>
          </w:rPr>
          <w:fldChar w:fldCharType="end"/>
        </w:r>
      </w:hyperlink>
    </w:p>
    <w:p w:rsidR="005D7D75" w:rsidRDefault="00D974B4">
      <w:pPr>
        <w:pStyle w:val="TOC3"/>
        <w:rPr>
          <w:rFonts w:asciiTheme="minorHAnsi" w:eastAsiaTheme="minorEastAsia" w:hAnsiTheme="minorHAnsi" w:cstheme="minorBidi"/>
          <w:szCs w:val="22"/>
        </w:rPr>
      </w:pPr>
      <w:hyperlink w:anchor="_Toc403652253" w:history="1">
        <w:r w:rsidR="005D7D75" w:rsidRPr="006313F1">
          <w:rPr>
            <w:rStyle w:val="Hyperlink"/>
          </w:rPr>
          <w:t>B.3.1</w:t>
        </w:r>
        <w:r w:rsidR="005D7D75">
          <w:rPr>
            <w:rFonts w:asciiTheme="minorHAnsi" w:eastAsiaTheme="minorEastAsia" w:hAnsiTheme="minorHAnsi" w:cstheme="minorBidi"/>
            <w:szCs w:val="22"/>
          </w:rPr>
          <w:tab/>
        </w:r>
        <w:r w:rsidR="005D7D75" w:rsidRPr="006313F1">
          <w:rPr>
            <w:rStyle w:val="Hyperlink"/>
          </w:rPr>
          <w:t>Participant Tracking and Locating</w:t>
        </w:r>
        <w:r w:rsidR="005D7D75">
          <w:rPr>
            <w:webHidden/>
          </w:rPr>
          <w:tab/>
        </w:r>
        <w:r w:rsidR="005D7D75">
          <w:rPr>
            <w:webHidden/>
          </w:rPr>
          <w:fldChar w:fldCharType="begin"/>
        </w:r>
        <w:r w:rsidR="005D7D75">
          <w:rPr>
            <w:webHidden/>
          </w:rPr>
          <w:instrText xml:space="preserve"> PAGEREF _Toc403652253 \h </w:instrText>
        </w:r>
        <w:r w:rsidR="005D7D75">
          <w:rPr>
            <w:webHidden/>
          </w:rPr>
        </w:r>
        <w:r w:rsidR="005D7D75">
          <w:rPr>
            <w:webHidden/>
          </w:rPr>
          <w:fldChar w:fldCharType="separate"/>
        </w:r>
        <w:r w:rsidR="005D7D75">
          <w:rPr>
            <w:webHidden/>
          </w:rPr>
          <w:t>8</w:t>
        </w:r>
        <w:r w:rsidR="005D7D75">
          <w:rPr>
            <w:webHidden/>
          </w:rPr>
          <w:fldChar w:fldCharType="end"/>
        </w:r>
      </w:hyperlink>
    </w:p>
    <w:p w:rsidR="005D7D75" w:rsidRDefault="00D974B4">
      <w:pPr>
        <w:pStyle w:val="TOC3"/>
        <w:rPr>
          <w:rFonts w:asciiTheme="minorHAnsi" w:eastAsiaTheme="minorEastAsia" w:hAnsiTheme="minorHAnsi" w:cstheme="minorBidi"/>
          <w:szCs w:val="22"/>
        </w:rPr>
      </w:pPr>
      <w:hyperlink w:anchor="_Toc403652254" w:history="1">
        <w:r w:rsidR="005D7D75" w:rsidRPr="006313F1">
          <w:rPr>
            <w:rStyle w:val="Hyperlink"/>
          </w:rPr>
          <w:t>B.3.2</w:t>
        </w:r>
        <w:r w:rsidR="005D7D75">
          <w:rPr>
            <w:rFonts w:asciiTheme="minorHAnsi" w:eastAsiaTheme="minorEastAsia" w:hAnsiTheme="minorHAnsi" w:cstheme="minorBidi"/>
            <w:szCs w:val="22"/>
          </w:rPr>
          <w:tab/>
        </w:r>
        <w:r w:rsidR="005D7D75" w:rsidRPr="006313F1">
          <w:rPr>
            <w:rStyle w:val="Hyperlink"/>
          </w:rPr>
          <w:t>Tokens of Appreciation</w:t>
        </w:r>
        <w:r w:rsidR="005D7D75">
          <w:rPr>
            <w:webHidden/>
          </w:rPr>
          <w:tab/>
        </w:r>
        <w:r w:rsidR="005D7D75">
          <w:rPr>
            <w:webHidden/>
          </w:rPr>
          <w:fldChar w:fldCharType="begin"/>
        </w:r>
        <w:r w:rsidR="005D7D75">
          <w:rPr>
            <w:webHidden/>
          </w:rPr>
          <w:instrText xml:space="preserve"> PAGEREF _Toc403652254 \h </w:instrText>
        </w:r>
        <w:r w:rsidR="005D7D75">
          <w:rPr>
            <w:webHidden/>
          </w:rPr>
        </w:r>
        <w:r w:rsidR="005D7D75">
          <w:rPr>
            <w:webHidden/>
          </w:rPr>
          <w:fldChar w:fldCharType="separate"/>
        </w:r>
        <w:r w:rsidR="005D7D75">
          <w:rPr>
            <w:webHidden/>
          </w:rPr>
          <w:t>9</w:t>
        </w:r>
        <w:r w:rsidR="005D7D75">
          <w:rPr>
            <w:webHidden/>
          </w:rPr>
          <w:fldChar w:fldCharType="end"/>
        </w:r>
      </w:hyperlink>
    </w:p>
    <w:p w:rsidR="005D7D75" w:rsidRDefault="00D974B4">
      <w:pPr>
        <w:pStyle w:val="TOC3"/>
        <w:rPr>
          <w:rFonts w:asciiTheme="minorHAnsi" w:eastAsiaTheme="minorEastAsia" w:hAnsiTheme="minorHAnsi" w:cstheme="minorBidi"/>
          <w:szCs w:val="22"/>
        </w:rPr>
      </w:pPr>
      <w:hyperlink w:anchor="_Toc403652255" w:history="1">
        <w:r w:rsidR="005D7D75" w:rsidRPr="006313F1">
          <w:rPr>
            <w:rStyle w:val="Hyperlink"/>
          </w:rPr>
          <w:t>B.3.3</w:t>
        </w:r>
        <w:r w:rsidR="005D7D75">
          <w:rPr>
            <w:rFonts w:asciiTheme="minorHAnsi" w:eastAsiaTheme="minorEastAsia" w:hAnsiTheme="minorHAnsi" w:cstheme="minorBidi"/>
            <w:szCs w:val="22"/>
          </w:rPr>
          <w:tab/>
        </w:r>
        <w:r w:rsidR="005D7D75" w:rsidRPr="006313F1">
          <w:rPr>
            <w:rStyle w:val="Hyperlink"/>
          </w:rPr>
          <w:t>Sample Control during the Data Collection Period</w:t>
        </w:r>
        <w:r w:rsidR="005D7D75">
          <w:rPr>
            <w:webHidden/>
          </w:rPr>
          <w:tab/>
        </w:r>
        <w:r w:rsidR="005D7D75">
          <w:rPr>
            <w:webHidden/>
          </w:rPr>
          <w:fldChar w:fldCharType="begin"/>
        </w:r>
        <w:r w:rsidR="005D7D75">
          <w:rPr>
            <w:webHidden/>
          </w:rPr>
          <w:instrText xml:space="preserve"> PAGEREF _Toc403652255 \h </w:instrText>
        </w:r>
        <w:r w:rsidR="005D7D75">
          <w:rPr>
            <w:webHidden/>
          </w:rPr>
        </w:r>
        <w:r w:rsidR="005D7D75">
          <w:rPr>
            <w:webHidden/>
          </w:rPr>
          <w:fldChar w:fldCharType="separate"/>
        </w:r>
        <w:r w:rsidR="005D7D75">
          <w:rPr>
            <w:webHidden/>
          </w:rPr>
          <w:t>9</w:t>
        </w:r>
        <w:r w:rsidR="005D7D75">
          <w:rPr>
            <w:webHidden/>
          </w:rPr>
          <w:fldChar w:fldCharType="end"/>
        </w:r>
      </w:hyperlink>
    </w:p>
    <w:p w:rsidR="005D7D75" w:rsidRDefault="00D974B4">
      <w:pPr>
        <w:pStyle w:val="TOC2"/>
        <w:rPr>
          <w:rFonts w:asciiTheme="minorHAnsi" w:eastAsiaTheme="minorEastAsia" w:hAnsiTheme="minorHAnsi" w:cstheme="minorBidi"/>
          <w:szCs w:val="22"/>
        </w:rPr>
      </w:pPr>
      <w:hyperlink w:anchor="_Toc403652256" w:history="1">
        <w:r w:rsidR="005D7D75" w:rsidRPr="006313F1">
          <w:rPr>
            <w:rStyle w:val="Hyperlink"/>
          </w:rPr>
          <w:t>B.4</w:t>
        </w:r>
        <w:r w:rsidR="005D7D75">
          <w:rPr>
            <w:rFonts w:asciiTheme="minorHAnsi" w:eastAsiaTheme="minorEastAsia" w:hAnsiTheme="minorHAnsi" w:cstheme="minorBidi"/>
            <w:szCs w:val="22"/>
          </w:rPr>
          <w:tab/>
        </w:r>
        <w:r w:rsidR="005D7D75" w:rsidRPr="006313F1">
          <w:rPr>
            <w:rStyle w:val="Hyperlink"/>
          </w:rPr>
          <w:t>Tests of Procedures or Methods to be Undertaken</w:t>
        </w:r>
        <w:r w:rsidR="005D7D75">
          <w:rPr>
            <w:webHidden/>
          </w:rPr>
          <w:tab/>
        </w:r>
        <w:r w:rsidR="005D7D75">
          <w:rPr>
            <w:webHidden/>
          </w:rPr>
          <w:fldChar w:fldCharType="begin"/>
        </w:r>
        <w:r w:rsidR="005D7D75">
          <w:rPr>
            <w:webHidden/>
          </w:rPr>
          <w:instrText xml:space="preserve"> PAGEREF _Toc403652256 \h </w:instrText>
        </w:r>
        <w:r w:rsidR="005D7D75">
          <w:rPr>
            <w:webHidden/>
          </w:rPr>
        </w:r>
        <w:r w:rsidR="005D7D75">
          <w:rPr>
            <w:webHidden/>
          </w:rPr>
          <w:fldChar w:fldCharType="separate"/>
        </w:r>
        <w:r w:rsidR="005D7D75">
          <w:rPr>
            <w:webHidden/>
          </w:rPr>
          <w:t>10</w:t>
        </w:r>
        <w:r w:rsidR="005D7D75">
          <w:rPr>
            <w:webHidden/>
          </w:rPr>
          <w:fldChar w:fldCharType="end"/>
        </w:r>
      </w:hyperlink>
    </w:p>
    <w:p w:rsidR="005D7D75" w:rsidRDefault="00D974B4">
      <w:pPr>
        <w:pStyle w:val="TOC2"/>
        <w:rPr>
          <w:rFonts w:asciiTheme="minorHAnsi" w:eastAsiaTheme="minorEastAsia" w:hAnsiTheme="minorHAnsi" w:cstheme="minorBidi"/>
          <w:szCs w:val="22"/>
        </w:rPr>
      </w:pPr>
      <w:hyperlink w:anchor="_Toc403652257" w:history="1">
        <w:r w:rsidR="005D7D75" w:rsidRPr="006313F1">
          <w:rPr>
            <w:rStyle w:val="Hyperlink"/>
          </w:rPr>
          <w:t>B.5</w:t>
        </w:r>
        <w:r w:rsidR="005D7D75">
          <w:rPr>
            <w:rFonts w:asciiTheme="minorHAnsi" w:eastAsiaTheme="minorEastAsia" w:hAnsiTheme="minorHAnsi" w:cstheme="minorBidi"/>
            <w:szCs w:val="22"/>
          </w:rPr>
          <w:tab/>
        </w:r>
        <w:r w:rsidR="005D7D75" w:rsidRPr="006313F1">
          <w:rPr>
            <w:rStyle w:val="Hyperlink"/>
          </w:rPr>
          <w:t>Individuals Consulted on Statistical Aspects of the Design</w:t>
        </w:r>
        <w:r w:rsidR="005D7D75">
          <w:rPr>
            <w:webHidden/>
          </w:rPr>
          <w:tab/>
        </w:r>
        <w:r w:rsidR="005D7D75">
          <w:rPr>
            <w:webHidden/>
          </w:rPr>
          <w:fldChar w:fldCharType="begin"/>
        </w:r>
        <w:r w:rsidR="005D7D75">
          <w:rPr>
            <w:webHidden/>
          </w:rPr>
          <w:instrText xml:space="preserve"> PAGEREF _Toc403652257 \h </w:instrText>
        </w:r>
        <w:r w:rsidR="005D7D75">
          <w:rPr>
            <w:webHidden/>
          </w:rPr>
        </w:r>
        <w:r w:rsidR="005D7D75">
          <w:rPr>
            <w:webHidden/>
          </w:rPr>
          <w:fldChar w:fldCharType="separate"/>
        </w:r>
        <w:r w:rsidR="005D7D75">
          <w:rPr>
            <w:webHidden/>
          </w:rPr>
          <w:t>10</w:t>
        </w:r>
        <w:r w:rsidR="005D7D75">
          <w:rPr>
            <w:webHidden/>
          </w:rPr>
          <w:fldChar w:fldCharType="end"/>
        </w:r>
      </w:hyperlink>
    </w:p>
    <w:p w:rsidR="005D7D75" w:rsidRDefault="00D974B4">
      <w:pPr>
        <w:pStyle w:val="TOC2"/>
        <w:rPr>
          <w:rFonts w:asciiTheme="minorHAnsi" w:eastAsiaTheme="minorEastAsia" w:hAnsiTheme="minorHAnsi" w:cstheme="minorBidi"/>
          <w:szCs w:val="22"/>
        </w:rPr>
      </w:pPr>
      <w:hyperlink w:anchor="_Toc403652258" w:history="1">
        <w:r w:rsidR="005D7D75" w:rsidRPr="006313F1">
          <w:rPr>
            <w:rStyle w:val="Hyperlink"/>
          </w:rPr>
          <w:t>References</w:t>
        </w:r>
        <w:r w:rsidR="005D7D75">
          <w:rPr>
            <w:webHidden/>
          </w:rPr>
          <w:tab/>
        </w:r>
        <w:r w:rsidR="005D7D75">
          <w:rPr>
            <w:webHidden/>
          </w:rPr>
          <w:fldChar w:fldCharType="begin"/>
        </w:r>
        <w:r w:rsidR="005D7D75">
          <w:rPr>
            <w:webHidden/>
          </w:rPr>
          <w:instrText xml:space="preserve"> PAGEREF _Toc403652258 \h </w:instrText>
        </w:r>
        <w:r w:rsidR="005D7D75">
          <w:rPr>
            <w:webHidden/>
          </w:rPr>
        </w:r>
        <w:r w:rsidR="005D7D75">
          <w:rPr>
            <w:webHidden/>
          </w:rPr>
          <w:fldChar w:fldCharType="separate"/>
        </w:r>
        <w:r w:rsidR="005D7D75">
          <w:rPr>
            <w:webHidden/>
          </w:rPr>
          <w:t>12</w:t>
        </w:r>
        <w:r w:rsidR="005D7D75">
          <w:rPr>
            <w:webHidden/>
          </w:rPr>
          <w:fldChar w:fldCharType="end"/>
        </w:r>
      </w:hyperlink>
    </w:p>
    <w:p w:rsidR="00A324EA" w:rsidRPr="00A33A46" w:rsidRDefault="009C740C" w:rsidP="00D979EA">
      <w:pPr>
        <w:pStyle w:val="BodyText"/>
      </w:pPr>
      <w:r>
        <w:fldChar w:fldCharType="end"/>
      </w:r>
    </w:p>
    <w:p w:rsidR="006B1DA6" w:rsidRDefault="006B1DA6" w:rsidP="00D979EA">
      <w:pPr>
        <w:pStyle w:val="BodyText"/>
        <w:sectPr w:rsidR="006B1DA6" w:rsidSect="00D41C09">
          <w:headerReference w:type="default" r:id="rId11"/>
          <w:footerReference w:type="default" r:id="rId12"/>
          <w:pgSz w:w="12240" w:h="15840" w:code="1"/>
          <w:pgMar w:top="1440" w:right="1440" w:bottom="1440" w:left="1800" w:header="864" w:footer="720" w:gutter="0"/>
          <w:pgNumType w:fmt="lowerRoman" w:start="1"/>
          <w:cols w:space="720"/>
          <w:docGrid w:linePitch="299"/>
        </w:sectPr>
      </w:pPr>
    </w:p>
    <w:p w:rsidR="00F64AE0" w:rsidRPr="00934279" w:rsidRDefault="00F64AE0" w:rsidP="007F0500">
      <w:pPr>
        <w:pStyle w:val="Heading1"/>
      </w:pPr>
      <w:bookmarkStart w:id="1" w:name="_Toc290302448"/>
      <w:bookmarkStart w:id="2" w:name="_Toc329063932"/>
      <w:bookmarkStart w:id="3" w:name="_Toc403652242"/>
      <w:bookmarkStart w:id="4" w:name="_Toc255223835"/>
      <w:r w:rsidRPr="00934279">
        <w:lastRenderedPageBreak/>
        <w:t>Introduction</w:t>
      </w:r>
      <w:bookmarkEnd w:id="1"/>
      <w:bookmarkEnd w:id="2"/>
      <w:bookmarkEnd w:id="3"/>
    </w:p>
    <w:p w:rsidR="00F64AE0" w:rsidRPr="00F64AE0" w:rsidRDefault="00F64AE0" w:rsidP="00185072">
      <w:r w:rsidRPr="002337A5">
        <w:t xml:space="preserve">This document presents Part B of the Supporting Statement for </w:t>
      </w:r>
      <w:r>
        <w:t>the</w:t>
      </w:r>
      <w:r w:rsidR="001D2E20">
        <w:t xml:space="preserve"> 36-month</w:t>
      </w:r>
      <w:r>
        <w:t xml:space="preserve"> follow-up data collection activities that are part of the </w:t>
      </w:r>
      <w:r w:rsidR="00A24D6F">
        <w:t xml:space="preserve">Pathways for Advancing Careers and Education (PACE) </w:t>
      </w:r>
      <w:r w:rsidR="0080558A">
        <w:t xml:space="preserve">PACE </w:t>
      </w:r>
      <w:r>
        <w:t>evaluation</w:t>
      </w:r>
      <w:r w:rsidRPr="002337A5">
        <w:t xml:space="preserve"> sponsored by </w:t>
      </w:r>
      <w:r>
        <w:t>t</w:t>
      </w:r>
      <w:r w:rsidRPr="00E165C4">
        <w:t xml:space="preserve">he </w:t>
      </w:r>
      <w:r w:rsidR="00D35262">
        <w:t xml:space="preserve">Office of Planning, Research and Evaluation in the </w:t>
      </w:r>
      <w:r w:rsidRPr="00E165C4">
        <w:t xml:space="preserve">Administration for Children and Families (ACF) in the U.S. Department of </w:t>
      </w:r>
      <w:r w:rsidRPr="00185072">
        <w:t>Health</w:t>
      </w:r>
      <w:r w:rsidRPr="00E165C4">
        <w:t xml:space="preserve"> and Human Services (HHS)</w:t>
      </w:r>
      <w:r w:rsidR="006767E7">
        <w:t>.</w:t>
      </w:r>
      <w:r w:rsidR="00A24D6F">
        <w:rPr>
          <w:rStyle w:val="FootnoteReference"/>
        </w:rPr>
        <w:footnoteReference w:id="1"/>
      </w:r>
      <w:r w:rsidR="006767E7">
        <w:t xml:space="preserve"> </w:t>
      </w:r>
      <w:r w:rsidR="00D5353C">
        <w:t>(</w:t>
      </w:r>
      <w:r w:rsidR="00121970">
        <w:t xml:space="preserve">For a description of prior data collection activities, </w:t>
      </w:r>
      <w:r w:rsidR="00121970" w:rsidRPr="00121970">
        <w:t>see previous information collection request (# 0970-0397) approved August 2013</w:t>
      </w:r>
      <w:r w:rsidR="00D5353C">
        <w:t>)</w:t>
      </w:r>
      <w:r w:rsidR="00121970">
        <w:t xml:space="preserve"> </w:t>
      </w:r>
    </w:p>
    <w:p w:rsidR="00F64AE0" w:rsidRDefault="00F64AE0" w:rsidP="00F64AE0">
      <w:pPr>
        <w:pStyle w:val="Heading2"/>
      </w:pPr>
      <w:bookmarkStart w:id="5" w:name="_Toc290302449"/>
      <w:bookmarkStart w:id="6" w:name="_Toc329063933"/>
      <w:bookmarkStart w:id="7" w:name="_Toc403652243"/>
      <w:r>
        <w:t>B.1</w:t>
      </w:r>
      <w:r>
        <w:tab/>
      </w:r>
      <w:bookmarkEnd w:id="4"/>
      <w:bookmarkEnd w:id="5"/>
      <w:r>
        <w:t>Respondent Universe and Sampling Methods</w:t>
      </w:r>
      <w:bookmarkEnd w:id="6"/>
      <w:bookmarkEnd w:id="7"/>
      <w:r w:rsidRPr="004D7679">
        <w:t xml:space="preserve"> </w:t>
      </w:r>
    </w:p>
    <w:p w:rsidR="00F64AE0" w:rsidRDefault="00F64AE0" w:rsidP="00185072">
      <w:r>
        <w:t>For the</w:t>
      </w:r>
      <w:r w:rsidR="00121970">
        <w:t xml:space="preserve"> 36-month</w:t>
      </w:r>
      <w:r>
        <w:t xml:space="preserve"> follow-up data collection</w:t>
      </w:r>
      <w:r w:rsidR="001D2E20">
        <w:t>, the respondent universe for</w:t>
      </w:r>
      <w:r>
        <w:t xml:space="preserve"> the </w:t>
      </w:r>
      <w:r w:rsidR="0080558A">
        <w:t>PACE</w:t>
      </w:r>
      <w:r>
        <w:t xml:space="preserve"> evaluation </w:t>
      </w:r>
      <w:r w:rsidR="001D2E20">
        <w:t>includes</w:t>
      </w:r>
      <w:r>
        <w:t xml:space="preserve"> </w:t>
      </w:r>
      <w:r w:rsidR="0080558A">
        <w:t>PACE</w:t>
      </w:r>
      <w:r>
        <w:t xml:space="preserve"> study participants.</w:t>
      </w:r>
      <w:r w:rsidR="00121970">
        <w:t xml:space="preserve"> </w:t>
      </w:r>
    </w:p>
    <w:p w:rsidR="008F6D12" w:rsidRPr="002E48E4" w:rsidRDefault="008F6D12" w:rsidP="008F6D12">
      <w:pPr>
        <w:pStyle w:val="Heading3"/>
      </w:pPr>
      <w:bookmarkStart w:id="8" w:name="_Toc403652244"/>
      <w:bookmarkStart w:id="9" w:name="_Toc329063934"/>
      <w:r w:rsidRPr="002E48E4">
        <w:t>B.</w:t>
      </w:r>
      <w:r>
        <w:t>1.1</w:t>
      </w:r>
      <w:r w:rsidRPr="002E48E4">
        <w:tab/>
      </w:r>
      <w:r w:rsidR="0080558A">
        <w:t>PACE</w:t>
      </w:r>
      <w:r>
        <w:t xml:space="preserve"> Programs and Study Participants</w:t>
      </w:r>
      <w:bookmarkEnd w:id="8"/>
    </w:p>
    <w:bookmarkEnd w:id="9"/>
    <w:p w:rsidR="00F64AE0" w:rsidRDefault="00F64AE0" w:rsidP="00185072">
      <w:r>
        <w:t xml:space="preserve">The </w:t>
      </w:r>
      <w:r w:rsidR="0080558A">
        <w:t>PACE</w:t>
      </w:r>
      <w:r>
        <w:t xml:space="preserve"> study recruit</w:t>
      </w:r>
      <w:r w:rsidR="007B2C9F">
        <w:t>ed</w:t>
      </w:r>
      <w:r>
        <w:t xml:space="preserve"> programs that have innovative career pathway programs in place and </w:t>
      </w:r>
      <w:r w:rsidR="005D3B83">
        <w:t xml:space="preserve">could </w:t>
      </w:r>
      <w:r>
        <w:t>implement random assignment tests of these programs</w:t>
      </w:r>
      <w:r w:rsidR="006767E7">
        <w:t xml:space="preserve">. </w:t>
      </w:r>
      <w:r>
        <w:t xml:space="preserve">Program selection began with conversations between key stakeholders and the </w:t>
      </w:r>
      <w:r w:rsidR="0080558A">
        <w:t>PACE</w:t>
      </w:r>
      <w:r>
        <w:t xml:space="preserve"> research team</w:t>
      </w:r>
      <w:r w:rsidR="006767E7">
        <w:t xml:space="preserve">. </w:t>
      </w:r>
      <w:r>
        <w:t xml:space="preserve">Each program selected into </w:t>
      </w:r>
      <w:r w:rsidR="0080558A">
        <w:t>PACE</w:t>
      </w:r>
      <w:r>
        <w:t xml:space="preserve"> satisfied criteria in </w:t>
      </w:r>
      <w:r w:rsidR="007B2C9F">
        <w:t xml:space="preserve">three </w:t>
      </w:r>
      <w:r w:rsidRPr="00185072">
        <w:t>categories</w:t>
      </w:r>
      <w:r>
        <w:t xml:space="preserve">: </w:t>
      </w:r>
    </w:p>
    <w:p w:rsidR="00F64AE0" w:rsidRDefault="006A4B15" w:rsidP="00F64AE0">
      <w:pPr>
        <w:pStyle w:val="Bullets"/>
      </w:pPr>
      <w:r>
        <w:t>P</w:t>
      </w:r>
      <w:r w:rsidR="00F64AE0" w:rsidRPr="001026C5">
        <w:t>rogrammatic criteria</w:t>
      </w:r>
      <w:r w:rsidR="00F64AE0">
        <w:t xml:space="preserve"> which fit the career</w:t>
      </w:r>
      <w:r w:rsidR="00F74E06">
        <w:t xml:space="preserve"> pathways framework and include</w:t>
      </w:r>
      <w:r w:rsidR="00F64AE0">
        <w:t xml:space="preserve"> assessments, </w:t>
      </w:r>
      <w:r w:rsidR="00D35262">
        <w:t xml:space="preserve">basic skills and occupational </w:t>
      </w:r>
      <w:r w:rsidR="00F64AE0" w:rsidRPr="00F64AE0">
        <w:t>instruction</w:t>
      </w:r>
      <w:r w:rsidR="00F64AE0">
        <w:t xml:space="preserve">, support-related services, and </w:t>
      </w:r>
      <w:r w:rsidR="00D35262">
        <w:t>employment connections</w:t>
      </w:r>
      <w:r w:rsidR="00F64AE0" w:rsidRPr="001026C5">
        <w:t xml:space="preserve">; </w:t>
      </w:r>
    </w:p>
    <w:p w:rsidR="00F64AE0" w:rsidRDefault="006A4B15" w:rsidP="00F64AE0">
      <w:pPr>
        <w:pStyle w:val="Bullets"/>
      </w:pPr>
      <w:r>
        <w:t>T</w:t>
      </w:r>
      <w:r w:rsidR="00F64AE0" w:rsidRPr="001026C5">
        <w:t>echnical criteria that emphasize the statistical requirements of the evaluation design</w:t>
      </w:r>
      <w:r w:rsidR="00F74E06">
        <w:t>,</w:t>
      </w:r>
      <w:r w:rsidR="00F64AE0">
        <w:t xml:space="preserve"> such as programs with the capacity to serve a minimum of </w:t>
      </w:r>
      <w:r w:rsidR="00680440">
        <w:t>5</w:t>
      </w:r>
      <w:r w:rsidR="00F64AE0">
        <w:t>00 participants and to recruit a minimum of 1,</w:t>
      </w:r>
      <w:r w:rsidR="00680440">
        <w:t>0</w:t>
      </w:r>
      <w:r w:rsidR="00F64AE0">
        <w:t>00 eligible applicants over a two-year enrollment period;</w:t>
      </w:r>
      <w:r w:rsidR="007B2C9F">
        <w:t xml:space="preserve"> and</w:t>
      </w:r>
    </w:p>
    <w:p w:rsidR="00F64AE0" w:rsidRDefault="006A4B15" w:rsidP="00F64AE0">
      <w:pPr>
        <w:pStyle w:val="Bullets"/>
      </w:pPr>
      <w:r>
        <w:t>R</w:t>
      </w:r>
      <w:r w:rsidR="00F64AE0" w:rsidRPr="001026C5">
        <w:t>esearch capacity criteria that address the site’</w:t>
      </w:r>
      <w:r w:rsidR="00F64AE0">
        <w:t>s</w:t>
      </w:r>
      <w:r w:rsidR="00F64AE0" w:rsidRPr="001026C5">
        <w:t xml:space="preserve"> ability to implement a</w:t>
      </w:r>
      <w:r w:rsidR="007B2C9F">
        <w:t>n experimental evaluation.</w:t>
      </w:r>
    </w:p>
    <w:p w:rsidR="00F64AE0" w:rsidRDefault="007B2C9F" w:rsidP="007B2C9F">
      <w:pPr>
        <w:pStyle w:val="BulletsLast"/>
        <w:numPr>
          <w:ilvl w:val="0"/>
          <w:numId w:val="0"/>
        </w:numPr>
      </w:pPr>
      <w:r>
        <w:t xml:space="preserve">Additionally, ACF required </w:t>
      </w:r>
      <w:r w:rsidR="00F64AE0">
        <w:t xml:space="preserve">that three of the programs be Health Profession Opportunity Grant </w:t>
      </w:r>
      <w:r w:rsidR="006A4B15">
        <w:t xml:space="preserve">(HPOG) </w:t>
      </w:r>
      <w:r w:rsidR="00F64AE0">
        <w:t>recipients.</w:t>
      </w:r>
      <w:r w:rsidR="00F64AE0">
        <w:rPr>
          <w:rStyle w:val="FootnoteReference"/>
          <w:rFonts w:cstheme="minorHAnsi"/>
        </w:rPr>
        <w:footnoteReference w:id="2"/>
      </w:r>
      <w:r w:rsidR="00F64AE0">
        <w:t xml:space="preserve">  </w:t>
      </w:r>
    </w:p>
    <w:p w:rsidR="00F64AE0" w:rsidRDefault="00F64AE0" w:rsidP="00185072">
      <w:r>
        <w:t xml:space="preserve">The nine programs selected all </w:t>
      </w:r>
      <w:r w:rsidRPr="00F64AE0">
        <w:t>promote</w:t>
      </w:r>
      <w:r w:rsidRPr="00C4643F">
        <w:t xml:space="preserve"> completion of certificates and degrees </w:t>
      </w:r>
      <w:r>
        <w:t xml:space="preserve">in occupations in high demand and, to this end, incorporate multiple steps on the career ladder, with college credit or articulation agreements available for completers of the </w:t>
      </w:r>
      <w:r w:rsidRPr="00185072">
        <w:t>lower</w:t>
      </w:r>
      <w:r>
        <w:t xml:space="preserve"> rungs</w:t>
      </w:r>
      <w:r w:rsidR="00FE353A">
        <w:t xml:space="preserve"> (see Appendix A</w:t>
      </w:r>
      <w:r w:rsidR="006A4B15">
        <w:t xml:space="preserve"> for a depiction </w:t>
      </w:r>
      <w:r w:rsidR="006A4B15">
        <w:lastRenderedPageBreak/>
        <w:t xml:space="preserve">of the career pathways </w:t>
      </w:r>
      <w:r w:rsidR="00A25D07">
        <w:t>theory of change</w:t>
      </w:r>
      <w:r w:rsidR="006A4B15">
        <w:t>)</w:t>
      </w:r>
      <w:r w:rsidR="006767E7">
        <w:t xml:space="preserve">. </w:t>
      </w:r>
      <w:r>
        <w:t xml:space="preserve">While varying in specific </w:t>
      </w:r>
      <w:r w:rsidRPr="00C4643F">
        <w:t xml:space="preserve">strategies and </w:t>
      </w:r>
      <w:r>
        <w:t xml:space="preserve">target </w:t>
      </w:r>
      <w:r w:rsidRPr="00C4643F">
        <w:t>populations</w:t>
      </w:r>
      <w:r>
        <w:t xml:space="preserve">, they all provide </w:t>
      </w:r>
      <w:r w:rsidR="00D35262">
        <w:t xml:space="preserve">some level of the </w:t>
      </w:r>
      <w:r>
        <w:t xml:space="preserve">core career pathways services </w:t>
      </w:r>
      <w:r w:rsidR="00D35262">
        <w:t>(</w:t>
      </w:r>
      <w:r>
        <w:t>assessment, instruction, supports and employment connections</w:t>
      </w:r>
      <w:r w:rsidR="00D35262">
        <w:t>) although the emphasi</w:t>
      </w:r>
      <w:r w:rsidR="009D3237">
        <w:t>s</w:t>
      </w:r>
      <w:r w:rsidR="00D35262">
        <w:t xml:space="preserve"> placed on each varies by program</w:t>
      </w:r>
      <w:r w:rsidR="006767E7">
        <w:t xml:space="preserve">. </w:t>
      </w:r>
      <w:r>
        <w:t xml:space="preserve">Appendix </w:t>
      </w:r>
      <w:r w:rsidR="00FE353A">
        <w:t>B</w:t>
      </w:r>
      <w:r>
        <w:t xml:space="preserve"> provides summaries of the nine </w:t>
      </w:r>
      <w:r w:rsidR="0080558A">
        <w:t>PACE</w:t>
      </w:r>
      <w:r>
        <w:t xml:space="preserve"> programs.</w:t>
      </w:r>
    </w:p>
    <w:p w:rsidR="00720846" w:rsidRDefault="00720846" w:rsidP="002244DD">
      <w:r>
        <w:t xml:space="preserve">The </w:t>
      </w:r>
      <w:r w:rsidR="0080558A">
        <w:t>PACE</w:t>
      </w:r>
      <w:r>
        <w:t xml:space="preserve"> program selection process spanned a period of over two years and included detailed assessments of more than 200 potential programs</w:t>
      </w:r>
      <w:r w:rsidR="001148CD">
        <w:t xml:space="preserve">. </w:t>
      </w:r>
      <w:r>
        <w:t xml:space="preserve">After winnowing down the list of prospective programs based on a combination of factors, such as the intervention, its goals, the primary program components, program eligibility criteria, and the number of participants that enroll in the program annually, the </w:t>
      </w:r>
      <w:r w:rsidR="0080558A">
        <w:t>PACE</w:t>
      </w:r>
      <w:r>
        <w:t xml:space="preserve"> team recruited nine promising career pathways programs into the study</w:t>
      </w:r>
      <w:r w:rsidR="001148CD">
        <w:t xml:space="preserve">. </w:t>
      </w:r>
    </w:p>
    <w:p w:rsidR="00F64AE0" w:rsidRDefault="00F64AE0" w:rsidP="00185072">
      <w:pPr>
        <w:rPr>
          <w:rFonts w:cstheme="minorHAnsi"/>
        </w:rPr>
      </w:pPr>
      <w:r>
        <w:t>The</w:t>
      </w:r>
      <w:r w:rsidRPr="0062155B">
        <w:t xml:space="preserve"> universe of potential respondents is low-income </w:t>
      </w:r>
      <w:r w:rsidRPr="00185072">
        <w:t>adults</w:t>
      </w:r>
      <w:r>
        <w:t xml:space="preserve"> (age 18 or older)</w:t>
      </w:r>
      <w:r w:rsidRPr="0062155B">
        <w:t xml:space="preserve"> who are interested in occupational skills training and who reside in the geographical areas where </w:t>
      </w:r>
      <w:r w:rsidR="0080558A">
        <w:t>PACE</w:t>
      </w:r>
      <w:r w:rsidRPr="0062155B">
        <w:t xml:space="preserve"> sites are located. </w:t>
      </w:r>
      <w:r w:rsidR="005D3B83" w:rsidRPr="005D3B83">
        <w:t>The target sample size in eight of the nine sites r</w:t>
      </w:r>
      <w:r w:rsidR="005D3B83">
        <w:t>anges from 500 to roughly 1,2</w:t>
      </w:r>
      <w:r w:rsidR="005D3B83" w:rsidRPr="005D3B83">
        <w:t>00, with most near 1,000—equally distributed between with about 500 in each of the two research groups. The ninth site has an estimated sample of 2,540 across eight sub-sites, with 1,695 in the treatment group and 845 in the control group</w:t>
      </w:r>
      <w:r w:rsidR="001148CD">
        <w:t xml:space="preserve">. </w:t>
      </w:r>
    </w:p>
    <w:p w:rsidR="00F64AE0" w:rsidRDefault="0080558A" w:rsidP="00185072">
      <w:r>
        <w:t>PACE</w:t>
      </w:r>
      <w:r w:rsidR="00F64AE0">
        <w:t xml:space="preserve"> study participants will be the subjects </w:t>
      </w:r>
      <w:r w:rsidR="00121970">
        <w:t>of the</w:t>
      </w:r>
      <w:r w:rsidR="00F64AE0">
        <w:t xml:space="preserve"> data collection instruments for which this OMB package requests clearance (</w:t>
      </w:r>
      <w:r w:rsidR="006E057D">
        <w:t>the 36-</w:t>
      </w:r>
      <w:r w:rsidR="003642FD">
        <w:t>m</w:t>
      </w:r>
      <w:r w:rsidR="00121970">
        <w:t xml:space="preserve">onth </w:t>
      </w:r>
      <w:r w:rsidR="003642FD">
        <w:t>f</w:t>
      </w:r>
      <w:r w:rsidR="006E057D">
        <w:t xml:space="preserve">ollow up </w:t>
      </w:r>
      <w:r w:rsidR="003642FD">
        <w:t>s</w:t>
      </w:r>
      <w:r w:rsidR="00121970">
        <w:t xml:space="preserve">urvey and the </w:t>
      </w:r>
      <w:r w:rsidR="006E057D">
        <w:t>36-</w:t>
      </w:r>
      <w:r w:rsidR="003642FD">
        <w:t>m</w:t>
      </w:r>
      <w:r w:rsidR="006E057D">
        <w:t xml:space="preserve">onth </w:t>
      </w:r>
      <w:r w:rsidR="003642FD">
        <w:t>t</w:t>
      </w:r>
      <w:r w:rsidR="006E057D">
        <w:t xml:space="preserve">racking </w:t>
      </w:r>
      <w:r w:rsidR="003642FD">
        <w:t>l</w:t>
      </w:r>
      <w:r w:rsidR="006E057D">
        <w:t>etters</w:t>
      </w:r>
      <w:r w:rsidR="00F64AE0">
        <w:t>)</w:t>
      </w:r>
      <w:r w:rsidR="006767E7">
        <w:t xml:space="preserve">. </w:t>
      </w:r>
      <w:r w:rsidR="00F64AE0">
        <w:t>The respondent universe for</w:t>
      </w:r>
      <w:r w:rsidR="00F125F9">
        <w:t xml:space="preserve"> 36-month survey and</w:t>
      </w:r>
      <w:r w:rsidR="00F64AE0">
        <w:t xml:space="preserve"> the </w:t>
      </w:r>
      <w:r w:rsidR="00F125F9">
        <w:t>36-month tracking</w:t>
      </w:r>
      <w:r w:rsidR="00F64AE0">
        <w:t xml:space="preserve"> form is the universe of study participants in both the treatment and control groups. Program staff </w:t>
      </w:r>
      <w:r w:rsidR="00717620">
        <w:t>recruit</w:t>
      </w:r>
      <w:r w:rsidR="00177A79">
        <w:t>s</w:t>
      </w:r>
      <w:r w:rsidR="00717620">
        <w:t xml:space="preserve"> individuals, </w:t>
      </w:r>
      <w:r w:rsidR="00F64AE0">
        <w:t>determine</w:t>
      </w:r>
      <w:r w:rsidR="00177A79">
        <w:t>s</w:t>
      </w:r>
      <w:r w:rsidR="00F64AE0">
        <w:t xml:space="preserve"> eligibility, and if the individual is eligible, obtain</w:t>
      </w:r>
      <w:r w:rsidR="00177A79">
        <w:t>s</w:t>
      </w:r>
      <w:r w:rsidR="00F64AE0">
        <w:t xml:space="preserve"> informed consent from those who volunteer</w:t>
      </w:r>
      <w:r w:rsidR="00717620">
        <w:t xml:space="preserve"> to be in the study. The specific steps are as follows</w:t>
      </w:r>
      <w:r w:rsidR="006A4B15">
        <w:t xml:space="preserve">: </w:t>
      </w:r>
      <w:r w:rsidR="00177A79">
        <w:t>P</w:t>
      </w:r>
      <w:r w:rsidR="00F64AE0" w:rsidRPr="00687C8E">
        <w:t>rogram staff inform</w:t>
      </w:r>
      <w:r w:rsidR="00177A79">
        <w:t>s</w:t>
      </w:r>
      <w:r w:rsidR="00F64AE0" w:rsidRPr="00687C8E">
        <w:t xml:space="preserve"> </w:t>
      </w:r>
      <w:r w:rsidR="00F64AE0" w:rsidRPr="00185072">
        <w:t>eligible</w:t>
      </w:r>
      <w:r w:rsidR="00F64AE0" w:rsidRPr="00687C8E">
        <w:t xml:space="preserve"> individuals about the study. Staff then administers the </w:t>
      </w:r>
      <w:r w:rsidR="006A4B15">
        <w:t>participant agreement</w:t>
      </w:r>
      <w:r w:rsidR="00F64AE0" w:rsidRPr="00687C8E">
        <w:t xml:space="preserve"> form, which describes the study and requires individual</w:t>
      </w:r>
      <w:r w:rsidR="00F64AE0">
        <w:t>s</w:t>
      </w:r>
      <w:r w:rsidR="00F64AE0" w:rsidRPr="00687C8E">
        <w:t xml:space="preserve"> to sign the form if </w:t>
      </w:r>
      <w:r w:rsidR="00F64AE0">
        <w:t xml:space="preserve">they </w:t>
      </w:r>
      <w:r w:rsidR="00F64AE0" w:rsidRPr="00687C8E">
        <w:t xml:space="preserve">wish to participate in the evaluation. Those who refuse to sign the consent form are not included in the study and are not eligible for the </w:t>
      </w:r>
      <w:r w:rsidR="00F64AE0">
        <w:t>career pathways program</w:t>
      </w:r>
      <w:r w:rsidR="00F64AE0" w:rsidRPr="00687C8E">
        <w:t>. They</w:t>
      </w:r>
      <w:r w:rsidR="00F64AE0">
        <w:t xml:space="preserve"> will</w:t>
      </w:r>
      <w:r w:rsidR="00F64AE0" w:rsidRPr="00687C8E">
        <w:t xml:space="preserve"> receive information about other services in the community</w:t>
      </w:r>
      <w:r w:rsidR="006767E7">
        <w:t xml:space="preserve">. </w:t>
      </w:r>
      <w:r w:rsidR="00F64AE0">
        <w:t xml:space="preserve">Appendix </w:t>
      </w:r>
      <w:r w:rsidR="004A0C24">
        <w:t>G</w:t>
      </w:r>
      <w:r w:rsidR="00F64AE0">
        <w:t xml:space="preserve"> contains </w:t>
      </w:r>
      <w:r w:rsidR="00364F46">
        <w:t>two</w:t>
      </w:r>
      <w:r w:rsidR="00F64AE0">
        <w:t xml:space="preserve"> </w:t>
      </w:r>
      <w:r>
        <w:t>PACE</w:t>
      </w:r>
      <w:r w:rsidR="00F64AE0">
        <w:t xml:space="preserve"> Participation Agreement</w:t>
      </w:r>
      <w:r w:rsidR="00364F46">
        <w:t xml:space="preserve">s: one for </w:t>
      </w:r>
      <w:r>
        <w:t>PACE</w:t>
      </w:r>
      <w:r w:rsidR="00364F46">
        <w:t xml:space="preserve"> sites that are HPOG grantees and one for </w:t>
      </w:r>
      <w:r>
        <w:t>PACE</w:t>
      </w:r>
      <w:r w:rsidR="00364F46">
        <w:t xml:space="preserve"> sites with no HPOG funds</w:t>
      </w:r>
      <w:r w:rsidR="00F64AE0">
        <w:t>.</w:t>
      </w:r>
      <w:r w:rsidR="006C2C8D">
        <w:t xml:space="preserve">  These agreements were approved in </w:t>
      </w:r>
      <w:r w:rsidR="00F97131">
        <w:t>November 2011</w:t>
      </w:r>
      <w:r w:rsidR="006C2C8D">
        <w:t xml:space="preserve"> under OMB</w:t>
      </w:r>
      <w:r w:rsidR="00F97131">
        <w:t xml:space="preserve"> No. 970-0397)</w:t>
      </w:r>
      <w:r w:rsidR="006C2C8D">
        <w:t>.</w:t>
      </w:r>
    </w:p>
    <w:p w:rsidR="00F64AE0" w:rsidRPr="006F653A" w:rsidRDefault="00F64AE0" w:rsidP="00185072">
      <w:pPr>
        <w:rPr>
          <w:rFonts w:cstheme="minorHAnsi"/>
        </w:rPr>
      </w:pPr>
      <w:r>
        <w:t>For those who consent, program staff collects b</w:t>
      </w:r>
      <w:r w:rsidRPr="00687C8E">
        <w:t>aseline data</w:t>
      </w:r>
      <w:r>
        <w:t xml:space="preserve">, which includes </w:t>
      </w:r>
      <w:r w:rsidRPr="00687C8E">
        <w:t xml:space="preserve">the </w:t>
      </w:r>
      <w:r>
        <w:t>Basic I</w:t>
      </w:r>
      <w:r w:rsidRPr="00687C8E">
        <w:t xml:space="preserve">nformation </w:t>
      </w:r>
      <w:r>
        <w:t>F</w:t>
      </w:r>
      <w:r w:rsidRPr="00687C8E">
        <w:t>orm (BIF)</w:t>
      </w:r>
      <w:r>
        <w:t xml:space="preserve"> and Self-Administered Questionnaire (SAQ)</w:t>
      </w:r>
      <w:r w:rsidR="00F125F9">
        <w:t>, and the research team collects follow-up data with the 15-month follow up survey</w:t>
      </w:r>
      <w:r w:rsidR="006767E7">
        <w:t xml:space="preserve">. </w:t>
      </w:r>
      <w:r>
        <w:t xml:space="preserve">OMB approved these forms under the previous </w:t>
      </w:r>
      <w:r w:rsidR="00177A79">
        <w:t>request for clearance</w:t>
      </w:r>
      <w:r>
        <w:t xml:space="preserve"> (OMB No. 0970-0397</w:t>
      </w:r>
      <w:r w:rsidR="00F125F9">
        <w:t>).</w:t>
      </w:r>
      <w:r w:rsidR="006767E7">
        <w:t xml:space="preserve"> </w:t>
      </w:r>
      <w:r>
        <w:t xml:space="preserve">Program staff </w:t>
      </w:r>
      <w:r w:rsidR="00595451">
        <w:t xml:space="preserve">(and in the case of the Year Up site, participants) </w:t>
      </w:r>
      <w:r>
        <w:t>enter</w:t>
      </w:r>
      <w:r w:rsidRPr="00687C8E">
        <w:t xml:space="preserve"> information from the BIF into a web-based </w:t>
      </w:r>
      <w:r>
        <w:t>system</w:t>
      </w:r>
      <w:r w:rsidRPr="00687C8E">
        <w:t xml:space="preserve"> developed specifically for the evaluation</w:t>
      </w:r>
      <w:r w:rsidR="006767E7">
        <w:t xml:space="preserve">. </w:t>
      </w:r>
      <w:proofErr w:type="gramStart"/>
      <w:r>
        <w:t>Staff then use</w:t>
      </w:r>
      <w:proofErr w:type="gramEnd"/>
      <w:r>
        <w:t xml:space="preserve"> the system to conduct r</w:t>
      </w:r>
      <w:r w:rsidRPr="00687C8E">
        <w:t>andom assignment</w:t>
      </w:r>
      <w:r>
        <w:t xml:space="preserve"> to the treatment or control group</w:t>
      </w:r>
      <w:r w:rsidR="006767E7">
        <w:t xml:space="preserve">. </w:t>
      </w:r>
      <w:r>
        <w:t>T</w:t>
      </w:r>
      <w:r w:rsidRPr="00687C8E">
        <w:t xml:space="preserve">hose assigned to the treatment group are offered the provided </w:t>
      </w:r>
      <w:r>
        <w:t xml:space="preserve">services </w:t>
      </w:r>
      <w:r w:rsidRPr="00687C8E">
        <w:t xml:space="preserve">while those assigned to the control group are not able to participate in the </w:t>
      </w:r>
      <w:r>
        <w:t xml:space="preserve">program </w:t>
      </w:r>
      <w:r w:rsidRPr="00687C8E">
        <w:t>but can access other services in the community</w:t>
      </w:r>
      <w:r w:rsidR="006767E7">
        <w:t xml:space="preserve">. </w:t>
      </w:r>
      <w:r>
        <w:rPr>
          <w:rFonts w:cstheme="minorHAnsi"/>
        </w:rPr>
        <w:t>Exhibit B</w:t>
      </w:r>
      <w:r w:rsidR="000A18D8">
        <w:rPr>
          <w:rFonts w:cstheme="minorHAnsi"/>
        </w:rPr>
        <w:t>-</w:t>
      </w:r>
      <w:r>
        <w:rPr>
          <w:rFonts w:cstheme="minorHAnsi"/>
        </w:rPr>
        <w:t xml:space="preserve">1 summarizes the general </w:t>
      </w:r>
      <w:r w:rsidR="00717620">
        <w:rPr>
          <w:rFonts w:cstheme="minorHAnsi"/>
        </w:rPr>
        <w:t>process above.</w:t>
      </w:r>
    </w:p>
    <w:p w:rsidR="002244DD" w:rsidRDefault="002244DD">
      <w:pPr>
        <w:spacing w:after="0" w:line="240" w:lineRule="auto"/>
        <w:rPr>
          <w:rFonts w:ascii="Arial" w:hAnsi="Arial"/>
          <w:b/>
          <w:bCs/>
          <w:sz w:val="20"/>
        </w:rPr>
      </w:pPr>
      <w:r>
        <w:br w:type="page"/>
      </w:r>
    </w:p>
    <w:p w:rsidR="00F64AE0" w:rsidRDefault="00F64AE0" w:rsidP="00F64AE0">
      <w:pPr>
        <w:pStyle w:val="Caption"/>
      </w:pPr>
      <w:proofErr w:type="gramStart"/>
      <w:r>
        <w:lastRenderedPageBreak/>
        <w:t>Exhibit B</w:t>
      </w:r>
      <w:r w:rsidR="000A18D8">
        <w:t>-</w:t>
      </w:r>
      <w:r>
        <w:t>1</w:t>
      </w:r>
      <w:r w:rsidR="000A18D8">
        <w:t>.</w:t>
      </w:r>
      <w:proofErr w:type="gramEnd"/>
      <w:r w:rsidR="000A18D8">
        <w:tab/>
      </w:r>
      <w:r w:rsidR="0080558A">
        <w:t>PACE</w:t>
      </w:r>
      <w:r>
        <w:t xml:space="preserve"> Study Participant Recruitment and Random Assignment Process</w:t>
      </w:r>
    </w:p>
    <w:p w:rsidR="00680440" w:rsidRPr="00680440" w:rsidRDefault="00680440" w:rsidP="00680440"/>
    <w:p w:rsidR="000A18D8" w:rsidRDefault="000A18D8" w:rsidP="000A18D8">
      <w:pPr>
        <w:jc w:val="center"/>
      </w:pPr>
      <w:r>
        <w:rPr>
          <w:noProof/>
        </w:rPr>
        <w:drawing>
          <wp:inline distT="0" distB="0" distL="0" distR="0" wp14:anchorId="66E43E53" wp14:editId="5D37F30E">
            <wp:extent cx="3486150" cy="386045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0058" cy="3864778"/>
                    </a:xfrm>
                    <a:prstGeom prst="rect">
                      <a:avLst/>
                    </a:prstGeom>
                    <a:noFill/>
                  </pic:spPr>
                </pic:pic>
              </a:graphicData>
            </a:graphic>
          </wp:inline>
        </w:drawing>
      </w:r>
    </w:p>
    <w:p w:rsidR="00F64AE0" w:rsidRPr="00185072" w:rsidRDefault="00F64AE0" w:rsidP="00185072">
      <w:bookmarkStart w:id="10" w:name="_Toc255223838"/>
      <w:bookmarkStart w:id="11" w:name="_Toc290302450"/>
    </w:p>
    <w:p w:rsidR="00F64AE0" w:rsidRPr="002E48E4" w:rsidRDefault="00F64AE0" w:rsidP="00F64AE0">
      <w:pPr>
        <w:pStyle w:val="Heading3"/>
      </w:pPr>
      <w:bookmarkStart w:id="12" w:name="_Toc329063936"/>
      <w:bookmarkStart w:id="13" w:name="_Toc403652245"/>
      <w:r w:rsidRPr="002E48E4">
        <w:t>B.</w:t>
      </w:r>
      <w:r>
        <w:t>1.3</w:t>
      </w:r>
      <w:r w:rsidRPr="002E48E4">
        <w:tab/>
      </w:r>
      <w:r>
        <w:t>Target Response Rates</w:t>
      </w:r>
      <w:bookmarkEnd w:id="12"/>
      <w:bookmarkEnd w:id="13"/>
    </w:p>
    <w:p w:rsidR="0007441C" w:rsidRDefault="00717620" w:rsidP="00185072">
      <w:r>
        <w:t xml:space="preserve">Overall, </w:t>
      </w:r>
      <w:r w:rsidR="006A4B15">
        <w:t>the research team</w:t>
      </w:r>
      <w:r>
        <w:t xml:space="preserve"> expect</w:t>
      </w:r>
      <w:r w:rsidR="006A4B15">
        <w:t>s</w:t>
      </w:r>
      <w:r>
        <w:t xml:space="preserve"> response rates to be sufficiently high in this study to produce valid and reliable results that can be generalized to the universe of the study. The response rate for the baseline data collection is 100 percent. The expected rate for the </w:t>
      </w:r>
      <w:r w:rsidR="005A3A97" w:rsidRPr="0033156E">
        <w:t>15-month</w:t>
      </w:r>
      <w:r w:rsidR="005A3A97">
        <w:t xml:space="preserve"> </w:t>
      </w:r>
      <w:r>
        <w:t>follow-up survey</w:t>
      </w:r>
      <w:r w:rsidR="00F125F9">
        <w:t xml:space="preserve"> (which is currently underway)</w:t>
      </w:r>
      <w:r w:rsidR="00772406">
        <w:t xml:space="preserve"> and 36-month follow-up are</w:t>
      </w:r>
      <w:r>
        <w:t xml:space="preserve"> 80 percent</w:t>
      </w:r>
      <w:r w:rsidR="00AC06AC">
        <w:t>, which is based on experiences in other studies</w:t>
      </w:r>
      <w:r w:rsidR="00177A79">
        <w:t xml:space="preserve"> with similar populations and follow-up intervals</w:t>
      </w:r>
      <w:r>
        <w:t xml:space="preserve">. </w:t>
      </w:r>
    </w:p>
    <w:p w:rsidR="0007441C" w:rsidRDefault="0007441C" w:rsidP="0007441C">
      <w:r w:rsidRPr="008C73B1">
        <w:t xml:space="preserve">Based on response rates to date, the </w:t>
      </w:r>
      <w:r w:rsidR="0080558A">
        <w:t>PACE</w:t>
      </w:r>
      <w:r w:rsidRPr="008C73B1">
        <w:t xml:space="preserve"> team expects to achieve an 80 percent response rate on the 15 month survey.  </w:t>
      </w:r>
      <w:r>
        <w:t xml:space="preserve">The following table shows response rates for cohorts released to date.  </w:t>
      </w:r>
    </w:p>
    <w:tbl>
      <w:tblPr>
        <w:tblW w:w="8620" w:type="dxa"/>
        <w:tblInd w:w="93" w:type="dxa"/>
        <w:tblLook w:val="04A0" w:firstRow="1" w:lastRow="0" w:firstColumn="1" w:lastColumn="0" w:noHBand="0" w:noVBand="1"/>
      </w:tblPr>
      <w:tblGrid>
        <w:gridCol w:w="3060"/>
        <w:gridCol w:w="1660"/>
        <w:gridCol w:w="1660"/>
        <w:gridCol w:w="1120"/>
        <w:gridCol w:w="1120"/>
      </w:tblGrid>
      <w:tr w:rsidR="0007441C" w:rsidRPr="008C73B1" w:rsidTr="00CE61CB">
        <w:trPr>
          <w:trHeight w:val="900"/>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Random Assignment Month</w:t>
            </w:r>
            <w:r w:rsidR="0060479A">
              <w:rPr>
                <w:rFonts w:ascii="Calibri" w:hAnsi="Calibri"/>
                <w:b/>
                <w:bCs/>
                <w:color w:val="000000"/>
              </w:rPr>
              <w:t xml:space="preserve"> (Cohort)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Number of Cases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Percent of Total Sample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Expected Response Rate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Response Rate to Date</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November 2011</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48</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75%</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75%</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December 2011</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67</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78%</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78%</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January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69</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9E08B0">
            <w:pPr>
              <w:spacing w:after="0" w:line="240" w:lineRule="auto"/>
              <w:jc w:val="center"/>
              <w:rPr>
                <w:rFonts w:ascii="Calibri" w:hAnsi="Calibri"/>
                <w:color w:val="000000"/>
              </w:rPr>
            </w:pPr>
            <w:r w:rsidRPr="008C73B1">
              <w:rPr>
                <w:rFonts w:ascii="Calibri" w:hAnsi="Calibri"/>
                <w:color w:val="000000"/>
              </w:rPr>
              <w:t>6</w:t>
            </w:r>
            <w:r w:rsidR="009E08B0">
              <w:rPr>
                <w:rFonts w:ascii="Calibri" w:hAnsi="Calibri"/>
                <w:color w:val="000000"/>
              </w:rPr>
              <w:t>4</w:t>
            </w:r>
            <w:r w:rsidRPr="008C73B1">
              <w:rPr>
                <w:rFonts w:ascii="Calibri" w:hAnsi="Calibri"/>
                <w:color w:val="000000"/>
              </w:rPr>
              <w:t>%</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64%</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February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77%</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77%</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March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79</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72%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72%</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lastRenderedPageBreak/>
              <w:t>April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130</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9E08B0" w:rsidP="005E16F3">
            <w:pPr>
              <w:spacing w:after="0" w:line="240" w:lineRule="auto"/>
              <w:jc w:val="center"/>
              <w:rPr>
                <w:rFonts w:ascii="Calibri" w:hAnsi="Calibri"/>
                <w:color w:val="000000"/>
              </w:rPr>
            </w:pPr>
            <w:r>
              <w:rPr>
                <w:rFonts w:ascii="Calibri" w:hAnsi="Calibri"/>
                <w:color w:val="000000"/>
              </w:rPr>
              <w:t>7</w:t>
            </w:r>
            <w:r w:rsidR="005407A4">
              <w:rPr>
                <w:rFonts w:ascii="Calibri" w:hAnsi="Calibri"/>
                <w:color w:val="000000"/>
              </w:rPr>
              <w:t>7%</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77%</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May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132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80%</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June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170</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81%</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July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209</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C776C8" w:rsidP="005E16F3">
            <w:pPr>
              <w:spacing w:after="0" w:line="240" w:lineRule="auto"/>
              <w:jc w:val="center"/>
              <w:rPr>
                <w:rFonts w:ascii="Calibri" w:hAnsi="Calibri"/>
                <w:color w:val="000000"/>
              </w:rPr>
            </w:pPr>
            <w:r>
              <w:rPr>
                <w:rFonts w:ascii="Calibri" w:hAnsi="Calibri"/>
                <w:color w:val="000000"/>
              </w:rPr>
              <w:t>74</w:t>
            </w:r>
            <w:r w:rsidR="005407A4">
              <w:rPr>
                <w:rFonts w:ascii="Calibri" w:hAnsi="Calibri"/>
                <w:color w:val="000000"/>
              </w:rPr>
              <w:t>%</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74%</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August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305</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77%</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74%</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September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145</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7E0B87" w:rsidP="005E16F3">
            <w:pPr>
              <w:spacing w:after="0" w:line="240" w:lineRule="auto"/>
              <w:jc w:val="center"/>
              <w:rPr>
                <w:rFonts w:ascii="Calibri" w:hAnsi="Calibri"/>
                <w:color w:val="000000"/>
              </w:rPr>
            </w:pPr>
            <w:r>
              <w:rPr>
                <w:rFonts w:ascii="Calibri" w:hAnsi="Calibri"/>
                <w:color w:val="000000"/>
              </w:rPr>
              <w:t>77</w:t>
            </w:r>
            <w:r w:rsidR="0007441C" w:rsidRPr="008C73B1">
              <w:rPr>
                <w:rFonts w:ascii="Calibri" w:hAnsi="Calibri"/>
                <w:color w:val="000000"/>
              </w:rPr>
              <w:t>%</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68%</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October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202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70%</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November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238</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67%</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December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220</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57%</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January 2013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356</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53%</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February 2013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363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36%</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March 2013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319</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21%</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April 2013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330</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4%</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rPr>
                <w:rFonts w:ascii="Calibri" w:hAnsi="Calibri"/>
                <w:b/>
                <w:bCs/>
                <w:color w:val="000000"/>
              </w:rPr>
            </w:pPr>
            <w:r w:rsidRPr="008C73B1">
              <w:rPr>
                <w:rFonts w:ascii="Calibri" w:hAnsi="Calibri"/>
                <w:b/>
                <w:bCs/>
                <w:color w:val="000000"/>
              </w:rPr>
              <w:t>Total Sample Released to Date</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3455</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37%</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1A49B3">
            <w:pPr>
              <w:spacing w:after="0" w:line="240" w:lineRule="auto"/>
              <w:jc w:val="center"/>
              <w:rPr>
                <w:rFonts w:ascii="Calibri" w:hAnsi="Calibri"/>
                <w:b/>
                <w:bCs/>
                <w:color w:val="000000"/>
              </w:rPr>
            </w:pPr>
            <w:r>
              <w:rPr>
                <w:rFonts w:ascii="Calibri" w:hAnsi="Calibri"/>
                <w:b/>
                <w:bCs/>
                <w:color w:val="000000"/>
              </w:rPr>
              <w:t>79%</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55%</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rPr>
                <w:rFonts w:ascii="Calibri" w:hAnsi="Calibri"/>
                <w:b/>
                <w:bCs/>
                <w:color w:val="000000"/>
              </w:rPr>
            </w:pPr>
            <w:r w:rsidRPr="008C73B1">
              <w:rPr>
                <w:rFonts w:ascii="Calibri" w:hAnsi="Calibri"/>
                <w:b/>
                <w:bCs/>
                <w:color w:val="000000"/>
              </w:rPr>
              <w:t>Total Projected Sample</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9232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100%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 </w:t>
            </w:r>
          </w:p>
        </w:tc>
      </w:tr>
    </w:tbl>
    <w:p w:rsidR="0007441C" w:rsidRDefault="0007441C" w:rsidP="0007441C"/>
    <w:p w:rsidR="0007441C" w:rsidRDefault="0007441C" w:rsidP="0007441C">
      <w:r>
        <w:t>As it shows, t</w:t>
      </w:r>
      <w:r w:rsidRPr="008C73B1">
        <w:t xml:space="preserve">he </w:t>
      </w:r>
      <w:r w:rsidR="0080558A">
        <w:t>PACE</w:t>
      </w:r>
      <w:r w:rsidRPr="008C73B1">
        <w:t xml:space="preserve"> survey sample is released in monthly cohorts 15 months after random assignment. As of August 4, </w:t>
      </w:r>
      <w:r>
        <w:t xml:space="preserve">2014, </w:t>
      </w:r>
      <w:r w:rsidRPr="008C73B1">
        <w:t xml:space="preserve">the overall response rate is 55 percent, but </w:t>
      </w:r>
      <w:r>
        <w:t xml:space="preserve">this figure </w:t>
      </w:r>
      <w:r w:rsidRPr="008C73B1">
        <w:t xml:space="preserve">includes a mix of monthly cohorts that are finalized and cohorts that have been released in the previous week and month where survey work has just started. The </w:t>
      </w:r>
      <w:r>
        <w:t xml:space="preserve">eight </w:t>
      </w:r>
      <w:r w:rsidRPr="008C73B1">
        <w:t>earliest monthly cohorts</w:t>
      </w:r>
      <w:r>
        <w:t xml:space="preserve"> (November 2011 through Ju</w:t>
      </w:r>
      <w:r w:rsidR="001A49B3">
        <w:t>ly</w:t>
      </w:r>
      <w:r>
        <w:t>2012)</w:t>
      </w:r>
      <w:r w:rsidRPr="008C73B1">
        <w:t>, comprising</w:t>
      </w:r>
      <w:r w:rsidR="001A49B3">
        <w:t xml:space="preserve"> 977</w:t>
      </w:r>
      <w:r w:rsidRPr="008C73B1">
        <w:t xml:space="preserve"> sample members, </w:t>
      </w:r>
      <w:r>
        <w:t>are</w:t>
      </w:r>
      <w:r w:rsidRPr="008C73B1">
        <w:t xml:space="preserve"> closed. The overall response rate for these completed cohorts is </w:t>
      </w:r>
      <w:r>
        <w:t>about 7</w:t>
      </w:r>
      <w:r w:rsidR="001A49B3">
        <w:t xml:space="preserve">6 </w:t>
      </w:r>
      <w:r w:rsidRPr="008C73B1">
        <w:t xml:space="preserve">percent. </w:t>
      </w:r>
      <w:r>
        <w:t xml:space="preserve">These cohorts were released prior to the approval and adoption of a contact information update protocol. The fact that the survey team </w:t>
      </w:r>
      <w:r w:rsidRPr="008C73B1">
        <w:t>obtained a 7</w:t>
      </w:r>
      <w:r w:rsidR="001A49B3">
        <w:t>6</w:t>
      </w:r>
      <w:r w:rsidRPr="008C73B1">
        <w:t xml:space="preserve"> percent response rate with these cohorts</w:t>
      </w:r>
      <w:r>
        <w:t xml:space="preserve"> in the absence of updated contact information gives ACF and the survey team </w:t>
      </w:r>
      <w:r w:rsidRPr="008C73B1">
        <w:t>confidence that an 80 percent response rate overall will be achieved.</w:t>
      </w:r>
      <w:r>
        <w:t xml:space="preserve"> Although </w:t>
      </w:r>
      <w:r w:rsidRPr="008C73B1">
        <w:t>none of the cohorts</w:t>
      </w:r>
      <w:r>
        <w:t xml:space="preserve"> in which the contact information update protocol was employed are</w:t>
      </w:r>
      <w:r w:rsidRPr="008C73B1">
        <w:t xml:space="preserve"> completed, </w:t>
      </w:r>
      <w:r>
        <w:t xml:space="preserve">the survey team has </w:t>
      </w:r>
      <w:r w:rsidRPr="008C73B1">
        <w:t xml:space="preserve">higher completion rates in the first few months of the survey period than for the earlier cohorts. For the later cohorts, </w:t>
      </w:r>
      <w:r>
        <w:t xml:space="preserve">the survey team </w:t>
      </w:r>
      <w:r w:rsidRPr="008C73B1">
        <w:t>obtain</w:t>
      </w:r>
      <w:r>
        <w:t>ed</w:t>
      </w:r>
      <w:r w:rsidRPr="008C73B1">
        <w:t xml:space="preserve"> a 35 to 40 percent response rate </w:t>
      </w:r>
      <w:r>
        <w:t xml:space="preserve">in the telephone center in the first eight weeks. This is generally the threshold for transferring the case to the field interviewing team. The survey team took twice as long (16 weeks) to reach this benchmark with the earlier cohorts (those without contact updates). The survey team </w:t>
      </w:r>
      <w:r w:rsidRPr="008C73B1">
        <w:t>expect</w:t>
      </w:r>
      <w:r>
        <w:t>s</w:t>
      </w:r>
      <w:r w:rsidRPr="008C73B1">
        <w:t xml:space="preserve"> to obtain response rates above 80 percent for the</w:t>
      </w:r>
      <w:r>
        <w:t>se</w:t>
      </w:r>
      <w:r w:rsidRPr="008C73B1">
        <w:t xml:space="preserve"> later cohorts to compensate for the </w:t>
      </w:r>
      <w:r w:rsidR="001A49B3">
        <w:t xml:space="preserve">76 </w:t>
      </w:r>
      <w:r w:rsidRPr="008C73B1">
        <w:t>percent rate in the early cohorts</w:t>
      </w:r>
      <w:r>
        <w:t>,</w:t>
      </w:r>
      <w:r w:rsidRPr="008C73B1">
        <w:t xml:space="preserve"> and </w:t>
      </w:r>
      <w:r>
        <w:t xml:space="preserve">thus </w:t>
      </w:r>
      <w:r w:rsidRPr="008C73B1">
        <w:t xml:space="preserve">reach </w:t>
      </w:r>
      <w:r>
        <w:t>the</w:t>
      </w:r>
      <w:r w:rsidRPr="008C73B1">
        <w:t xml:space="preserve"> 80 percent response rate goal.</w:t>
      </w:r>
    </w:p>
    <w:p w:rsidR="00F64AE0" w:rsidRPr="004D7679" w:rsidRDefault="00F64AE0" w:rsidP="00CE61CB">
      <w:pPr>
        <w:pStyle w:val="Heading2"/>
      </w:pPr>
      <w:bookmarkStart w:id="14" w:name="_Toc329063937"/>
      <w:bookmarkStart w:id="15" w:name="_Toc403652246"/>
      <w:r>
        <w:t>B.2</w:t>
      </w:r>
      <w:r>
        <w:tab/>
      </w:r>
      <w:bookmarkEnd w:id="10"/>
      <w:r w:rsidRPr="00F64AE0">
        <w:t>Procedures</w:t>
      </w:r>
      <w:r w:rsidRPr="004D7679">
        <w:t xml:space="preserve"> for Collecti</w:t>
      </w:r>
      <w:r>
        <w:t>on of</w:t>
      </w:r>
      <w:r w:rsidRPr="004D7679">
        <w:t xml:space="preserve"> Information</w:t>
      </w:r>
      <w:bookmarkEnd w:id="11"/>
      <w:bookmarkEnd w:id="14"/>
      <w:bookmarkEnd w:id="15"/>
    </w:p>
    <w:p w:rsidR="00F64AE0" w:rsidRPr="002E48E4" w:rsidRDefault="00F64AE0" w:rsidP="00F64AE0">
      <w:pPr>
        <w:pStyle w:val="Heading3"/>
      </w:pPr>
      <w:bookmarkStart w:id="16" w:name="_Toc255223839"/>
      <w:bookmarkStart w:id="17" w:name="_Toc290302451"/>
      <w:bookmarkStart w:id="18" w:name="_Toc329063938"/>
      <w:bookmarkStart w:id="19" w:name="_Toc403652247"/>
      <w:r w:rsidRPr="002E48E4">
        <w:t>B.2.1</w:t>
      </w:r>
      <w:r w:rsidRPr="002E48E4">
        <w:tab/>
        <w:t>Sample Design</w:t>
      </w:r>
      <w:bookmarkEnd w:id="16"/>
      <w:bookmarkEnd w:id="17"/>
      <w:bookmarkEnd w:id="18"/>
      <w:bookmarkEnd w:id="19"/>
    </w:p>
    <w:p w:rsidR="00717620" w:rsidRDefault="00717620" w:rsidP="00717620">
      <w:pPr>
        <w:tabs>
          <w:tab w:val="left" w:pos="0"/>
          <w:tab w:val="left" w:pos="720"/>
          <w:tab w:val="left" w:pos="1094"/>
          <w:tab w:val="left" w:pos="1440"/>
          <w:tab w:val="left" w:pos="1800"/>
          <w:tab w:val="left" w:pos="8985"/>
        </w:tabs>
      </w:pPr>
      <w:bookmarkStart w:id="20" w:name="_Toc255223840"/>
      <w:bookmarkStart w:id="21" w:name="_Toc290302452"/>
      <w:bookmarkStart w:id="22" w:name="_Toc329063939"/>
      <w:r>
        <w:t>The target sample</w:t>
      </w:r>
      <w:r w:rsidR="00575610">
        <w:t xml:space="preserve"> size for the </w:t>
      </w:r>
      <w:r w:rsidR="0080558A">
        <w:t>PACE</w:t>
      </w:r>
      <w:r w:rsidR="00575610">
        <w:t xml:space="preserve"> study is </w:t>
      </w:r>
      <w:r w:rsidR="005D3B83">
        <w:t>9,232</w:t>
      </w:r>
      <w:r>
        <w:t xml:space="preserve"> individuals. All but one of the nine study sites will </w:t>
      </w:r>
      <w:r w:rsidR="005D3B83">
        <w:t xml:space="preserve">ultimately </w:t>
      </w:r>
      <w:r>
        <w:t xml:space="preserve">recruit </w:t>
      </w:r>
      <w:r w:rsidR="005D3B83">
        <w:t xml:space="preserve">between 500 and </w:t>
      </w:r>
      <w:r>
        <w:t>1,</w:t>
      </w:r>
      <w:r w:rsidR="005D3B83">
        <w:t>2</w:t>
      </w:r>
      <w:r>
        <w:t xml:space="preserve">00 individuals interested in career pathways services </w:t>
      </w:r>
      <w:r w:rsidR="00177A79">
        <w:t xml:space="preserve">and </w:t>
      </w:r>
      <w:r>
        <w:t xml:space="preserve">who agree to participate in the study. The ninth site, the Year Up program, will </w:t>
      </w:r>
      <w:r w:rsidR="00177A79">
        <w:t>recruit</w:t>
      </w:r>
      <w:r>
        <w:t xml:space="preserve"> about 2,</w:t>
      </w:r>
      <w:r w:rsidR="005D3B83">
        <w:t>540</w:t>
      </w:r>
      <w:r w:rsidR="00177A79">
        <w:t xml:space="preserve"> </w:t>
      </w:r>
      <w:r>
        <w:t xml:space="preserve">individuals. In eight sites, half of the sample members in each site will be assigned to the treatment </w:t>
      </w:r>
      <w:r>
        <w:lastRenderedPageBreak/>
        <w:t>group to receive the career pathways intervention and the other half will be assigned to a control group. In Year Up</w:t>
      </w:r>
      <w:r w:rsidR="00680440">
        <w:t>, t</w:t>
      </w:r>
      <w:r>
        <w:t>he ratio will be two-thirds and one-third, respectively. Sample members assigned to the control group will have access to all other services provided in the community</w:t>
      </w:r>
      <w:r w:rsidR="001148CD">
        <w:t xml:space="preserve">. </w:t>
      </w:r>
    </w:p>
    <w:p w:rsidR="00B5595B" w:rsidRDefault="00717620" w:rsidP="00717620">
      <w:pPr>
        <w:tabs>
          <w:tab w:val="left" w:pos="0"/>
          <w:tab w:val="left" w:pos="720"/>
          <w:tab w:val="left" w:pos="1094"/>
          <w:tab w:val="left" w:pos="1440"/>
          <w:tab w:val="left" w:pos="1800"/>
          <w:tab w:val="left" w:pos="8985"/>
        </w:tabs>
      </w:pPr>
      <w:r>
        <w:t xml:space="preserve">All randomly assigned individuals will be included in participant tracking and follow-up data collection. For the </w:t>
      </w:r>
      <w:r w:rsidR="00563E3B">
        <w:t>36</w:t>
      </w:r>
      <w:r w:rsidR="005D3B83">
        <w:t>-</w:t>
      </w:r>
      <w:r w:rsidR="005F2EA4">
        <w:t xml:space="preserve">month </w:t>
      </w:r>
      <w:r>
        <w:t xml:space="preserve">follow-up survey, </w:t>
      </w:r>
      <w:r w:rsidR="005F2EA4">
        <w:t xml:space="preserve">the research team will </w:t>
      </w:r>
      <w:r>
        <w:t xml:space="preserve">attempt </w:t>
      </w:r>
      <w:r w:rsidR="005F2EA4">
        <w:t xml:space="preserve">to contact and interview </w:t>
      </w:r>
      <w:r>
        <w:t>all m</w:t>
      </w:r>
      <w:r w:rsidR="00047407">
        <w:t>embers of the study sample (</w:t>
      </w:r>
      <w:r w:rsidR="005D3B83">
        <w:t>9,232</w:t>
      </w:r>
      <w:r>
        <w:t xml:space="preserve"> individuals)</w:t>
      </w:r>
      <w:r w:rsidR="0097080D">
        <w:t xml:space="preserve"> and expects to complete interviews with 80 percent of them (7,386)</w:t>
      </w:r>
      <w:r>
        <w:t xml:space="preserve">. Therefore, no sampling is required </w:t>
      </w:r>
      <w:r w:rsidR="005D3B83">
        <w:t xml:space="preserve">among </w:t>
      </w:r>
      <w:r w:rsidR="0080558A">
        <w:t>PACE</w:t>
      </w:r>
      <w:r w:rsidR="005D3B83">
        <w:t xml:space="preserve"> study participants </w:t>
      </w:r>
      <w:r>
        <w:t>for the tracking or the follow-up survey</w:t>
      </w:r>
      <w:r w:rsidR="001148CD">
        <w:t xml:space="preserve">. </w:t>
      </w:r>
      <w:r w:rsidR="00800709">
        <w:t xml:space="preserve">However, the 36-month survey includes a parenting and child outcome module, and the research team plans to sample the focal child.  </w:t>
      </w:r>
    </w:p>
    <w:p w:rsidR="00800709" w:rsidRPr="00976204" w:rsidRDefault="00800709" w:rsidP="00800709">
      <w:pPr>
        <w:rPr>
          <w:b/>
        </w:rPr>
      </w:pPr>
      <w:r w:rsidRPr="00976204">
        <w:rPr>
          <w:b/>
        </w:rPr>
        <w:t xml:space="preserve">Sampling Plan for </w:t>
      </w:r>
      <w:r>
        <w:rPr>
          <w:b/>
        </w:rPr>
        <w:t>S</w:t>
      </w:r>
      <w:r w:rsidRPr="00976204">
        <w:rPr>
          <w:b/>
        </w:rPr>
        <w:t xml:space="preserve">tudy of </w:t>
      </w:r>
      <w:r>
        <w:rPr>
          <w:b/>
        </w:rPr>
        <w:t>I</w:t>
      </w:r>
      <w:r w:rsidRPr="00976204">
        <w:rPr>
          <w:b/>
        </w:rPr>
        <w:t xml:space="preserve">mpacts on </w:t>
      </w:r>
      <w:r>
        <w:rPr>
          <w:b/>
        </w:rPr>
        <w:t>C</w:t>
      </w:r>
      <w:r w:rsidRPr="00976204">
        <w:rPr>
          <w:b/>
        </w:rPr>
        <w:t xml:space="preserve">hild </w:t>
      </w:r>
      <w:r>
        <w:rPr>
          <w:b/>
        </w:rPr>
        <w:t>O</w:t>
      </w:r>
      <w:r w:rsidRPr="00976204">
        <w:rPr>
          <w:b/>
        </w:rPr>
        <w:t>utcomes</w:t>
      </w:r>
    </w:p>
    <w:p w:rsidR="00800709" w:rsidRDefault="00800709" w:rsidP="00800709">
      <w:r>
        <w:t xml:space="preserve">In order to assess the program impacts on children, we will administer a set of questions to respondents with children. The child module to all respondents who report at least one child in the household between the ages of 3 and 18 years who has resided with the respondent more than half time during the 12 months prior to the survey. Each household will be asked about a specific focal child in the household regardless of how many children are eligible. The sampling plan calls for selecting approximately equal numbers of children from each of three age categories:  preschool-age children aged 3 through 5 and not yet in kindergarten; children in kindergarten through grade 5; and children in grades 6 through 12.  The procedure for selecting a focal child from each household will depend on the configuration of children from each age category present in the household.  Specifically, there are seven possible household configurations of age groups in households with at least one child present: </w:t>
      </w:r>
    </w:p>
    <w:p w:rsidR="00800709" w:rsidRPr="00627E6C" w:rsidRDefault="00800709" w:rsidP="00800709">
      <w:pPr>
        <w:pStyle w:val="ListParagraph"/>
        <w:numPr>
          <w:ilvl w:val="0"/>
          <w:numId w:val="19"/>
        </w:numPr>
        <w:spacing w:after="200" w:line="276" w:lineRule="auto"/>
      </w:pPr>
      <w:r w:rsidRPr="00627E6C">
        <w:t>Preschool child(</w:t>
      </w:r>
      <w:proofErr w:type="spellStart"/>
      <w:r w:rsidRPr="00627E6C">
        <w:t>ren</w:t>
      </w:r>
      <w:proofErr w:type="spellEnd"/>
      <w:r w:rsidRPr="00627E6C">
        <w:t xml:space="preserve">) only </w:t>
      </w:r>
    </w:p>
    <w:p w:rsidR="00800709" w:rsidRPr="00627E6C" w:rsidRDefault="00800709" w:rsidP="00800709">
      <w:pPr>
        <w:pStyle w:val="ListParagraph"/>
        <w:numPr>
          <w:ilvl w:val="0"/>
          <w:numId w:val="19"/>
        </w:numPr>
        <w:spacing w:after="200" w:line="276" w:lineRule="auto"/>
      </w:pPr>
      <w:r w:rsidRPr="00627E6C">
        <w:t>Child(</w:t>
      </w:r>
      <w:proofErr w:type="spellStart"/>
      <w:r w:rsidRPr="00627E6C">
        <w:t>ren</w:t>
      </w:r>
      <w:proofErr w:type="spellEnd"/>
      <w:r w:rsidRPr="00627E6C">
        <w:t>) in K – 5</w:t>
      </w:r>
      <w:r w:rsidRPr="00627E6C">
        <w:rPr>
          <w:vertAlign w:val="superscript"/>
        </w:rPr>
        <w:t>th</w:t>
      </w:r>
      <w:r w:rsidRPr="00627E6C">
        <w:t xml:space="preserve"> grade only </w:t>
      </w:r>
    </w:p>
    <w:p w:rsidR="00800709" w:rsidRPr="00627E6C" w:rsidRDefault="00800709" w:rsidP="00800709">
      <w:pPr>
        <w:pStyle w:val="ListParagraph"/>
        <w:numPr>
          <w:ilvl w:val="0"/>
          <w:numId w:val="19"/>
        </w:numPr>
        <w:spacing w:after="200" w:line="276" w:lineRule="auto"/>
      </w:pPr>
      <w:r w:rsidRPr="00627E6C">
        <w:t>Children in 6</w:t>
      </w:r>
      <w:r w:rsidRPr="00627E6C">
        <w:rPr>
          <w:vertAlign w:val="superscript"/>
        </w:rPr>
        <w:t>th</w:t>
      </w:r>
      <w:r w:rsidRPr="00627E6C">
        <w:t xml:space="preserve"> – 12</w:t>
      </w:r>
      <w:r w:rsidRPr="00627E6C">
        <w:rPr>
          <w:vertAlign w:val="superscript"/>
        </w:rPr>
        <w:t>th</w:t>
      </w:r>
      <w:r w:rsidRPr="00627E6C">
        <w:t xml:space="preserve"> grades only</w:t>
      </w:r>
    </w:p>
    <w:p w:rsidR="00800709" w:rsidRPr="00627E6C" w:rsidRDefault="00800709" w:rsidP="00800709">
      <w:pPr>
        <w:pStyle w:val="ListParagraph"/>
        <w:numPr>
          <w:ilvl w:val="0"/>
          <w:numId w:val="19"/>
        </w:numPr>
        <w:spacing w:after="200" w:line="276" w:lineRule="auto"/>
      </w:pPr>
      <w:r w:rsidRPr="00627E6C">
        <w:t>Preschool and K -5</w:t>
      </w:r>
      <w:r w:rsidRPr="00627E6C">
        <w:rPr>
          <w:vertAlign w:val="superscript"/>
        </w:rPr>
        <w:t>th</w:t>
      </w:r>
      <w:r w:rsidRPr="00627E6C">
        <w:t xml:space="preserve"> grade children </w:t>
      </w:r>
    </w:p>
    <w:p w:rsidR="00800709" w:rsidRPr="00627E6C" w:rsidRDefault="00800709" w:rsidP="00800709">
      <w:pPr>
        <w:pStyle w:val="ListParagraph"/>
        <w:numPr>
          <w:ilvl w:val="0"/>
          <w:numId w:val="19"/>
        </w:numPr>
        <w:spacing w:after="200" w:line="276" w:lineRule="auto"/>
      </w:pPr>
      <w:r w:rsidRPr="00627E6C">
        <w:t>K – 5</w:t>
      </w:r>
      <w:r w:rsidRPr="00627E6C">
        <w:rPr>
          <w:vertAlign w:val="superscript"/>
        </w:rPr>
        <w:t>th</w:t>
      </w:r>
      <w:r w:rsidRPr="00627E6C">
        <w:t xml:space="preserve"> grade and 6</w:t>
      </w:r>
      <w:r w:rsidRPr="00627E6C">
        <w:rPr>
          <w:vertAlign w:val="superscript"/>
        </w:rPr>
        <w:t>th</w:t>
      </w:r>
      <w:r w:rsidRPr="00627E6C">
        <w:t xml:space="preserve"> – 12 grade children</w:t>
      </w:r>
    </w:p>
    <w:p w:rsidR="00800709" w:rsidRPr="00627E6C" w:rsidRDefault="00800709" w:rsidP="00800709">
      <w:pPr>
        <w:pStyle w:val="ListParagraph"/>
        <w:numPr>
          <w:ilvl w:val="0"/>
          <w:numId w:val="19"/>
        </w:numPr>
        <w:spacing w:after="200" w:line="276" w:lineRule="auto"/>
      </w:pPr>
      <w:r w:rsidRPr="00627E6C">
        <w:t>Preschool and children 6</w:t>
      </w:r>
      <w:r w:rsidRPr="00627E6C">
        <w:rPr>
          <w:vertAlign w:val="superscript"/>
        </w:rPr>
        <w:t>th</w:t>
      </w:r>
      <w:r w:rsidRPr="00627E6C">
        <w:t xml:space="preserve"> – 12 grade children</w:t>
      </w:r>
    </w:p>
    <w:p w:rsidR="00800709" w:rsidRPr="00627E6C" w:rsidRDefault="00800709" w:rsidP="00800709">
      <w:pPr>
        <w:pStyle w:val="ListParagraph"/>
        <w:numPr>
          <w:ilvl w:val="0"/>
          <w:numId w:val="19"/>
        </w:numPr>
        <w:spacing w:after="200" w:line="276" w:lineRule="auto"/>
      </w:pPr>
      <w:r w:rsidRPr="00627E6C">
        <w:t>Preschool-age, K – 5</w:t>
      </w:r>
      <w:r w:rsidRPr="00627E6C">
        <w:rPr>
          <w:vertAlign w:val="superscript"/>
        </w:rPr>
        <w:t>th</w:t>
      </w:r>
      <w:r w:rsidRPr="00627E6C">
        <w:t xml:space="preserve"> grade, and 6</w:t>
      </w:r>
      <w:r w:rsidRPr="00627E6C">
        <w:rPr>
          <w:vertAlign w:val="superscript"/>
        </w:rPr>
        <w:t>th</w:t>
      </w:r>
      <w:r w:rsidRPr="00627E6C">
        <w:t xml:space="preserve"> – 12 grade children. </w:t>
      </w:r>
    </w:p>
    <w:p w:rsidR="00800709" w:rsidRPr="00527D1D" w:rsidRDefault="00800709" w:rsidP="00800709">
      <w:pPr>
        <w:tabs>
          <w:tab w:val="left" w:pos="4188"/>
        </w:tabs>
      </w:pPr>
      <w:r>
        <w:t>The sampling plan is as follows:</w:t>
      </w:r>
    </w:p>
    <w:p w:rsidR="00800709" w:rsidRPr="00627E6C" w:rsidRDefault="00800709" w:rsidP="00800709">
      <w:pPr>
        <w:pStyle w:val="ListParagraph"/>
        <w:numPr>
          <w:ilvl w:val="0"/>
          <w:numId w:val="20"/>
        </w:numPr>
        <w:spacing w:after="200" w:line="276" w:lineRule="auto"/>
      </w:pPr>
      <w:r w:rsidRPr="00627E6C">
        <w:t>For household configurations 1, 2, and 3, only one age group will be sampled; if there are multiple children in that age group, one child will be selected at random.</w:t>
      </w:r>
    </w:p>
    <w:p w:rsidR="00800709" w:rsidRPr="00627E6C" w:rsidRDefault="00800709" w:rsidP="00800709">
      <w:pPr>
        <w:pStyle w:val="ListParagraph"/>
        <w:numPr>
          <w:ilvl w:val="0"/>
          <w:numId w:val="20"/>
        </w:numPr>
        <w:spacing w:after="200" w:line="276" w:lineRule="auto"/>
      </w:pPr>
      <w:r w:rsidRPr="00627E6C">
        <w:t>For household configurations 4 and 5, a K – 5</w:t>
      </w:r>
      <w:r w:rsidRPr="00627E6C">
        <w:rPr>
          <w:vertAlign w:val="superscript"/>
        </w:rPr>
        <w:t>th</w:t>
      </w:r>
      <w:r w:rsidRPr="00627E6C">
        <w:t xml:space="preserve"> grade child will be selected from 30</w:t>
      </w:r>
      <w:r>
        <w:t xml:space="preserve"> percent</w:t>
      </w:r>
      <w:r w:rsidRPr="00627E6C">
        <w:t xml:space="preserve"> of households and a child from the other age category in the household (preschool-age or 6</w:t>
      </w:r>
      <w:r w:rsidRPr="00627E6C">
        <w:rPr>
          <w:vertAlign w:val="superscript"/>
        </w:rPr>
        <w:t>th</w:t>
      </w:r>
      <w:r w:rsidRPr="00627E6C">
        <w:t xml:space="preserve"> – 12</w:t>
      </w:r>
      <w:r w:rsidRPr="00627E6C">
        <w:rPr>
          <w:vertAlign w:val="superscript"/>
        </w:rPr>
        <w:t>th</w:t>
      </w:r>
      <w:r w:rsidRPr="00627E6C">
        <w:t xml:space="preserve"> grade) will be selected from 70</w:t>
      </w:r>
      <w:r>
        <w:t xml:space="preserve"> percent</w:t>
      </w:r>
      <w:r w:rsidRPr="00627E6C">
        <w:t xml:space="preserve"> of households. </w:t>
      </w:r>
    </w:p>
    <w:p w:rsidR="00800709" w:rsidRPr="00627E6C" w:rsidRDefault="00800709" w:rsidP="00800709">
      <w:pPr>
        <w:pStyle w:val="ListParagraph"/>
        <w:numPr>
          <w:ilvl w:val="0"/>
          <w:numId w:val="20"/>
        </w:numPr>
        <w:spacing w:after="200" w:line="276" w:lineRule="auto"/>
      </w:pPr>
      <w:r w:rsidRPr="00627E6C">
        <w:t>For household configuration 6, a preschool child will be selected from 50</w:t>
      </w:r>
      <w:r>
        <w:t xml:space="preserve"> percent</w:t>
      </w:r>
      <w:r w:rsidRPr="00627E6C">
        <w:t xml:space="preserve"> of the households, and a child in 6</w:t>
      </w:r>
      <w:r w:rsidRPr="00627E6C">
        <w:rPr>
          <w:vertAlign w:val="superscript"/>
        </w:rPr>
        <w:t>th</w:t>
      </w:r>
      <w:r w:rsidRPr="00627E6C">
        <w:t xml:space="preserve"> – 12</w:t>
      </w:r>
      <w:r w:rsidRPr="00627E6C">
        <w:rPr>
          <w:vertAlign w:val="superscript"/>
        </w:rPr>
        <w:t xml:space="preserve">th </w:t>
      </w:r>
      <w:r w:rsidRPr="00627E6C">
        <w:t>grade will be selected from 50</w:t>
      </w:r>
      <w:r>
        <w:t xml:space="preserve"> percent</w:t>
      </w:r>
      <w:r w:rsidRPr="00627E6C">
        <w:t xml:space="preserve"> of the households. </w:t>
      </w:r>
    </w:p>
    <w:p w:rsidR="00800709" w:rsidRPr="00627E6C" w:rsidRDefault="00800709" w:rsidP="00800709">
      <w:pPr>
        <w:pStyle w:val="ListParagraph"/>
        <w:numPr>
          <w:ilvl w:val="0"/>
          <w:numId w:val="20"/>
        </w:numPr>
        <w:spacing w:after="200" w:line="276" w:lineRule="auto"/>
      </w:pPr>
      <w:r w:rsidRPr="00627E6C">
        <w:t>For household configuration 7, a child in K – 5</w:t>
      </w:r>
      <w:r w:rsidRPr="00627E6C">
        <w:rPr>
          <w:vertAlign w:val="superscript"/>
        </w:rPr>
        <w:t>th</w:t>
      </w:r>
      <w:r w:rsidRPr="00627E6C">
        <w:t xml:space="preserve"> grade will be selected from 20</w:t>
      </w:r>
      <w:r>
        <w:t xml:space="preserve"> percent</w:t>
      </w:r>
      <w:r w:rsidRPr="00627E6C">
        <w:t xml:space="preserve"> of households, a preschool-age child will be selected from 40</w:t>
      </w:r>
      <w:r>
        <w:t xml:space="preserve"> percent</w:t>
      </w:r>
      <w:r w:rsidRPr="00627E6C">
        <w:t xml:space="preserve"> of households, and a child in 6</w:t>
      </w:r>
      <w:r w:rsidRPr="00627E6C">
        <w:rPr>
          <w:vertAlign w:val="superscript"/>
        </w:rPr>
        <w:t>th</w:t>
      </w:r>
      <w:r w:rsidRPr="00627E6C">
        <w:t xml:space="preserve"> – 12</w:t>
      </w:r>
      <w:r w:rsidRPr="00627E6C">
        <w:rPr>
          <w:vertAlign w:val="superscript"/>
        </w:rPr>
        <w:t>th</w:t>
      </w:r>
      <w:r w:rsidRPr="00627E6C">
        <w:t xml:space="preserve"> will be selected from 40</w:t>
      </w:r>
      <w:r>
        <w:t xml:space="preserve"> percent</w:t>
      </w:r>
      <w:r w:rsidRPr="00627E6C">
        <w:t xml:space="preserve"> of households. </w:t>
      </w:r>
    </w:p>
    <w:p w:rsidR="005D3B83" w:rsidRDefault="00800709" w:rsidP="00800709">
      <w:pPr>
        <w:tabs>
          <w:tab w:val="left" w:pos="0"/>
          <w:tab w:val="left" w:pos="720"/>
          <w:tab w:val="left" w:pos="1094"/>
          <w:tab w:val="left" w:pos="1440"/>
          <w:tab w:val="left" w:pos="1800"/>
          <w:tab w:val="left" w:pos="8985"/>
        </w:tabs>
      </w:pPr>
      <w:r>
        <w:lastRenderedPageBreak/>
        <w:t xml:space="preserve">Sampling weights will be used to account for the differential sampling ratios for some child age categories in some household configurations. By applying the sampling weights, the sample for estimating program impacts on children will represent the distribution of the seven household configurations among study households. </w:t>
      </w:r>
    </w:p>
    <w:p w:rsidR="00F64AE0" w:rsidRDefault="00800709" w:rsidP="00F64AE0">
      <w:pPr>
        <w:pStyle w:val="Heading3"/>
      </w:pPr>
      <w:bookmarkStart w:id="23" w:name="_Toc403652248"/>
      <w:r>
        <w:t>B.2.3</w:t>
      </w:r>
      <w:r>
        <w:tab/>
      </w:r>
      <w:r w:rsidR="00F64AE0">
        <w:t>Estimation Procedures</w:t>
      </w:r>
      <w:bookmarkEnd w:id="20"/>
      <w:bookmarkEnd w:id="21"/>
      <w:bookmarkEnd w:id="22"/>
      <w:bookmarkEnd w:id="23"/>
    </w:p>
    <w:p w:rsidR="00F64AE0" w:rsidRDefault="00717620" w:rsidP="00185072">
      <w:r>
        <w:t>The research team will use a</w:t>
      </w:r>
      <w:r w:rsidR="00F64AE0">
        <w:t xml:space="preserve"> variety of estimation techniques</w:t>
      </w:r>
      <w:r w:rsidR="006767E7">
        <w:t xml:space="preserve">. </w:t>
      </w:r>
      <w:r w:rsidR="00F64AE0">
        <w:t xml:space="preserve">The primary analysis of treatment effects on </w:t>
      </w:r>
      <w:r w:rsidR="00563E3B">
        <w:t xml:space="preserve">36-month </w:t>
      </w:r>
      <w:r w:rsidR="00F64AE0" w:rsidRPr="005A3A97">
        <w:t>outcomes</w:t>
      </w:r>
      <w:r w:rsidR="00F64AE0">
        <w:t xml:space="preserve"> will be intent-to-treat, i.e., they will estimate effects on those who are offered access to the program</w:t>
      </w:r>
      <w:r w:rsidR="006767E7">
        <w:t xml:space="preserve">. </w:t>
      </w:r>
      <w:r w:rsidR="00F64AE0">
        <w:t xml:space="preserve">Given the rich set of baseline </w:t>
      </w:r>
      <w:r w:rsidR="00F64AE0" w:rsidRPr="00185072">
        <w:t>data</w:t>
      </w:r>
      <w:r w:rsidR="00F64AE0">
        <w:t xml:space="preserve"> collected, </w:t>
      </w:r>
      <w:r w:rsidR="00F64AE0" w:rsidRPr="001208B7">
        <w:t xml:space="preserve">regression analysis </w:t>
      </w:r>
      <w:r w:rsidR="00F64AE0">
        <w:t xml:space="preserve">will be used </w:t>
      </w:r>
      <w:r w:rsidR="00F64AE0" w:rsidRPr="001208B7">
        <w:t>to improve the precision of the estimates while preserving their unbiased character</w:t>
      </w:r>
      <w:r w:rsidR="006767E7">
        <w:t xml:space="preserve">. </w:t>
      </w:r>
      <w:r w:rsidR="00F64AE0" w:rsidRPr="001208B7">
        <w:t xml:space="preserve">The estimates of precision presented in the next section assume such regression adjustments, with precision gains </w:t>
      </w:r>
      <w:r w:rsidR="00C910B4" w:rsidRPr="001208B7">
        <w:t>based on those obtained in similar studies</w:t>
      </w:r>
      <w:r w:rsidR="006A4B15">
        <w:t xml:space="preserve"> such as the National Job Training Partnership Act (JTPA) evaluation</w:t>
      </w:r>
      <w:r w:rsidR="00630689">
        <w:t xml:space="preserve"> (Orr et. al. 1996)</w:t>
      </w:r>
      <w:r w:rsidR="00C910B4" w:rsidRPr="001208B7">
        <w:t>.</w:t>
      </w:r>
      <w:r w:rsidR="00C910B4">
        <w:t xml:space="preserve"> </w:t>
      </w:r>
      <w:r w:rsidR="006767E7">
        <w:t xml:space="preserve"> </w:t>
      </w:r>
      <w:r w:rsidR="00F64AE0">
        <w:t>Plans are also being developed to study sources of variation in outcomes as an exploratory study</w:t>
      </w:r>
      <w:r w:rsidR="006767E7">
        <w:t xml:space="preserve">. </w:t>
      </w:r>
      <w:r w:rsidR="00F64AE0">
        <w:t>Some of the estimation techniques employed for that will not rely on randomization for inference but rather rely on the completeness of baseline covariates to remove selection biases</w:t>
      </w:r>
      <w:r w:rsidR="006767E7">
        <w:t xml:space="preserve">. </w:t>
      </w:r>
    </w:p>
    <w:p w:rsidR="00F64AE0" w:rsidRDefault="00F64AE0" w:rsidP="00F64AE0">
      <w:pPr>
        <w:pStyle w:val="Heading3"/>
      </w:pPr>
      <w:bookmarkStart w:id="24" w:name="_Toc255223841"/>
      <w:bookmarkStart w:id="25" w:name="_Toc290302453"/>
      <w:bookmarkStart w:id="26" w:name="_Toc329063940"/>
      <w:bookmarkStart w:id="27" w:name="_Toc403652249"/>
      <w:r>
        <w:t>B.2.</w:t>
      </w:r>
      <w:r w:rsidR="00800709">
        <w:t>4</w:t>
      </w:r>
      <w:r>
        <w:tab/>
        <w:t>Degree of Accuracy Required</w:t>
      </w:r>
      <w:bookmarkEnd w:id="24"/>
      <w:bookmarkEnd w:id="25"/>
      <w:bookmarkEnd w:id="26"/>
      <w:bookmarkEnd w:id="27"/>
    </w:p>
    <w:p w:rsidR="005B3218" w:rsidRDefault="005B3218" w:rsidP="005B3218">
      <w:r>
        <w:t>The baseline data collected will be used in the future in conjunction with follow-up survey data and administrative data to estimate impacts of career pathways interventions. The research team has estimated the minimum detectable impacts (MDIs). As shown in Exhibit B.2 below, the MDI is the smallest true impact that the study will have an 80 percent probability of detecting when the test for the hypothesis of “no impact” has just a 10 percent chance of finding an impact if the true impact is zero.</w:t>
      </w:r>
    </w:p>
    <w:p w:rsidR="007523C2" w:rsidRDefault="005B3218" w:rsidP="00D5353C">
      <w:r w:rsidRPr="00FE7668">
        <w:t>MDI estimates fo</w:t>
      </w:r>
      <w:r>
        <w:t>r two sample sizes are shown in Exhibit B.2</w:t>
      </w:r>
      <w:r w:rsidRPr="00FE7668">
        <w:t xml:space="preserve">—one for the typical </w:t>
      </w:r>
      <w:r w:rsidR="0080558A">
        <w:t>PACE</w:t>
      </w:r>
      <w:r w:rsidRPr="00FE7668">
        <w:t xml:space="preserve"> site (treatment and control groups both 500)</w:t>
      </w:r>
      <w:r w:rsidR="003642FD">
        <w:t xml:space="preserve">, one for smaller </w:t>
      </w:r>
      <w:r w:rsidR="0080558A">
        <w:t>PACE</w:t>
      </w:r>
      <w:r w:rsidR="003642FD">
        <w:t xml:space="preserve"> sites (300 each for treatments and controls)</w:t>
      </w:r>
      <w:r w:rsidRPr="00FE7668">
        <w:t xml:space="preserve"> and one for Year Up (1,</w:t>
      </w:r>
      <w:r w:rsidR="003642FD">
        <w:t>695</w:t>
      </w:r>
      <w:r w:rsidRPr="00FE7668">
        <w:t xml:space="preserve"> treatment, </w:t>
      </w:r>
      <w:r w:rsidR="003642FD">
        <w:t>845</w:t>
      </w:r>
      <w:r w:rsidRPr="00FE7668">
        <w:t xml:space="preserve"> control). MDI</w:t>
      </w:r>
      <w:r>
        <w:t xml:space="preserve">s are displayed for </w:t>
      </w:r>
      <w:r w:rsidRPr="00FE7668">
        <w:t>outcomes treated as confirmatory at the</w:t>
      </w:r>
      <w:r>
        <w:t xml:space="preserve"> </w:t>
      </w:r>
      <w:r w:rsidR="005A3A97" w:rsidRPr="005A3A97">
        <w:t>15</w:t>
      </w:r>
      <w:r w:rsidR="00D43435" w:rsidRPr="00D43435">
        <w:t>-month</w:t>
      </w:r>
      <w:r w:rsidRPr="00FE7668">
        <w:t xml:space="preserve"> follow-up point (percent with substantial progress in career pathways training) and at the 36-month point and beyond (average annual earnings)</w:t>
      </w:r>
      <w:r w:rsidR="001148CD">
        <w:t xml:space="preserve">. </w:t>
      </w:r>
      <w:r w:rsidRPr="00FE7668">
        <w:t xml:space="preserve"> </w:t>
      </w:r>
    </w:p>
    <w:p w:rsidR="00F64AE0" w:rsidRDefault="00F64AE0" w:rsidP="00F64AE0">
      <w:pPr>
        <w:pStyle w:val="Caption"/>
      </w:pPr>
      <w:proofErr w:type="gramStart"/>
      <w:r>
        <w:t>Exhibit B</w:t>
      </w:r>
      <w:r w:rsidR="000A18D8">
        <w:t>-</w:t>
      </w:r>
      <w:r>
        <w:t>2.</w:t>
      </w:r>
      <w:proofErr w:type="gramEnd"/>
      <w:r>
        <w:tab/>
      </w:r>
      <w:r w:rsidRPr="00FE7668">
        <w:t>Minimum Detectable Impacts for Confirmatory Hypotheses</w:t>
      </w:r>
    </w:p>
    <w:tbl>
      <w:tblPr>
        <w:tblStyle w:val="TableGrid1"/>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81"/>
        <w:gridCol w:w="3165"/>
        <w:gridCol w:w="3062"/>
      </w:tblGrid>
      <w:tr w:rsidR="00045F32" w:rsidRPr="00E20961" w:rsidTr="002244DD">
        <w:tc>
          <w:tcPr>
            <w:tcW w:w="2881" w:type="dxa"/>
            <w:shd w:val="clear" w:color="auto" w:fill="C3C6A8" w:themeFill="accent4"/>
            <w:vAlign w:val="bottom"/>
          </w:tcPr>
          <w:p w:rsidR="00045F32" w:rsidRPr="00E20961" w:rsidRDefault="00045F32" w:rsidP="001A12C7">
            <w:pPr>
              <w:pStyle w:val="Table"/>
              <w:framePr w:hSpace="0" w:wrap="auto" w:vAnchor="margin" w:hAnchor="text" w:xAlign="left" w:yAlign="inline"/>
              <w:spacing w:before="60" w:after="60" w:line="240" w:lineRule="auto"/>
            </w:pPr>
            <w:r w:rsidRPr="00E20961">
              <w:t>Statistic</w:t>
            </w:r>
          </w:p>
        </w:tc>
        <w:tc>
          <w:tcPr>
            <w:tcW w:w="3165" w:type="dxa"/>
            <w:shd w:val="clear" w:color="auto" w:fill="C3C6A8" w:themeFill="accent4"/>
            <w:vAlign w:val="bottom"/>
          </w:tcPr>
          <w:p w:rsidR="00045F32" w:rsidRPr="00E20961" w:rsidRDefault="00045F32" w:rsidP="001A12C7">
            <w:pPr>
              <w:pStyle w:val="Table"/>
              <w:framePr w:hSpace="0" w:wrap="auto" w:vAnchor="margin" w:hAnchor="text" w:xAlign="left" w:yAlign="inline"/>
              <w:spacing w:before="60" w:after="60" w:line="240" w:lineRule="auto"/>
            </w:pPr>
            <w:r w:rsidRPr="00E20961">
              <w:t xml:space="preserve">% with Substantial Educational Progress (Confirmatory </w:t>
            </w:r>
            <w:r>
              <w:t xml:space="preserve">at </w:t>
            </w:r>
            <w:r w:rsidRPr="00E20961">
              <w:t>15 months)</w:t>
            </w:r>
          </w:p>
        </w:tc>
        <w:tc>
          <w:tcPr>
            <w:tcW w:w="3062" w:type="dxa"/>
            <w:shd w:val="clear" w:color="auto" w:fill="C3C6A8" w:themeFill="accent4"/>
            <w:vAlign w:val="bottom"/>
          </w:tcPr>
          <w:p w:rsidR="00045F32" w:rsidRPr="00E20961" w:rsidRDefault="00045F32" w:rsidP="001A12C7">
            <w:pPr>
              <w:pStyle w:val="Table"/>
              <w:framePr w:hSpace="0" w:wrap="auto" w:vAnchor="margin" w:hAnchor="text" w:xAlign="left" w:yAlign="inline"/>
              <w:spacing w:before="60" w:after="60" w:line="240" w:lineRule="auto"/>
            </w:pPr>
            <w:r w:rsidRPr="00E20961">
              <w:t xml:space="preserve">Average </w:t>
            </w:r>
            <w:r>
              <w:t>Quarterly</w:t>
            </w:r>
            <w:r w:rsidRPr="00E20961">
              <w:t xml:space="preserve"> Earnings (Confirmatory </w:t>
            </w:r>
            <w:r>
              <w:t xml:space="preserve">at </w:t>
            </w:r>
            <w:r w:rsidRPr="00E20961">
              <w:t>36, 60 months)</w:t>
            </w:r>
          </w:p>
        </w:tc>
      </w:tr>
      <w:tr w:rsidR="00045F32" w:rsidRPr="00E20961" w:rsidTr="002244DD">
        <w:tc>
          <w:tcPr>
            <w:tcW w:w="2881"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MDE for Sample Sizes with:</w:t>
            </w:r>
          </w:p>
        </w:tc>
        <w:tc>
          <w:tcPr>
            <w:tcW w:w="3165"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p>
        </w:tc>
        <w:tc>
          <w:tcPr>
            <w:tcW w:w="3062"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p>
        </w:tc>
      </w:tr>
      <w:tr w:rsidR="00045F32" w:rsidRPr="00E20961" w:rsidTr="002244DD">
        <w:tc>
          <w:tcPr>
            <w:tcW w:w="2881" w:type="dxa"/>
            <w:shd w:val="clear" w:color="auto" w:fill="D0D3D4" w:themeFill="accent3"/>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500 T: 500 C (most programs)</w:t>
            </w:r>
          </w:p>
        </w:tc>
        <w:tc>
          <w:tcPr>
            <w:tcW w:w="3165" w:type="dxa"/>
            <w:shd w:val="clear" w:color="auto" w:fill="D0D3D4" w:themeFill="accent3"/>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6.2</w:t>
            </w:r>
          </w:p>
        </w:tc>
        <w:tc>
          <w:tcPr>
            <w:tcW w:w="3062" w:type="dxa"/>
            <w:shd w:val="clear" w:color="auto" w:fill="D0D3D4" w:themeFill="accent3"/>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$324</w:t>
            </w:r>
          </w:p>
        </w:tc>
      </w:tr>
      <w:tr w:rsidR="00045F32" w:rsidRPr="00E20961" w:rsidTr="002244DD">
        <w:tc>
          <w:tcPr>
            <w:tcW w:w="2881"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300 T: 300 C (recruitment shortfall)</w:t>
            </w:r>
          </w:p>
        </w:tc>
        <w:tc>
          <w:tcPr>
            <w:tcW w:w="3165"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8.0</w:t>
            </w:r>
          </w:p>
        </w:tc>
        <w:tc>
          <w:tcPr>
            <w:tcW w:w="3062"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$418</w:t>
            </w:r>
          </w:p>
        </w:tc>
      </w:tr>
      <w:tr w:rsidR="00045F32" w:rsidRPr="00E20961" w:rsidTr="002244DD">
        <w:tc>
          <w:tcPr>
            <w:tcW w:w="2881" w:type="dxa"/>
            <w:shd w:val="clear" w:color="auto" w:fill="D0D3D4" w:themeFill="accent3"/>
            <w:vAlign w:val="center"/>
          </w:tcPr>
          <w:p w:rsidR="00045F32" w:rsidRPr="00DA19C3" w:rsidRDefault="00045F32" w:rsidP="003642FD">
            <w:pPr>
              <w:pStyle w:val="Table"/>
              <w:framePr w:hSpace="0" w:wrap="auto" w:vAnchor="margin" w:hAnchor="text" w:xAlign="left" w:yAlign="inline"/>
              <w:spacing w:before="120" w:after="120" w:line="240" w:lineRule="auto"/>
              <w:jc w:val="left"/>
              <w:rPr>
                <w:b w:val="0"/>
              </w:rPr>
            </w:pPr>
            <w:r w:rsidRPr="00DA19C3">
              <w:rPr>
                <w:b w:val="0"/>
              </w:rPr>
              <w:t>1695 T: 84</w:t>
            </w:r>
            <w:r w:rsidR="003642FD">
              <w:rPr>
                <w:b w:val="0"/>
              </w:rPr>
              <w:t>5</w:t>
            </w:r>
            <w:r w:rsidRPr="00DA19C3">
              <w:rPr>
                <w:b w:val="0"/>
              </w:rPr>
              <w:t xml:space="preserve"> C (Year Up)</w:t>
            </w:r>
          </w:p>
        </w:tc>
        <w:tc>
          <w:tcPr>
            <w:tcW w:w="3165" w:type="dxa"/>
            <w:shd w:val="clear" w:color="auto" w:fill="D0D3D4" w:themeFill="accent3"/>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4.1</w:t>
            </w:r>
          </w:p>
        </w:tc>
        <w:tc>
          <w:tcPr>
            <w:tcW w:w="3062" w:type="dxa"/>
            <w:shd w:val="clear" w:color="auto" w:fill="D0D3D4" w:themeFill="accent3"/>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$207</w:t>
            </w:r>
          </w:p>
        </w:tc>
      </w:tr>
      <w:tr w:rsidR="00045F32" w:rsidRPr="00E20961" w:rsidTr="002244DD">
        <w:tc>
          <w:tcPr>
            <w:tcW w:w="2881"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Control Group Mean</w:t>
            </w:r>
          </w:p>
        </w:tc>
        <w:tc>
          <w:tcPr>
            <w:tcW w:w="3165"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50.0</w:t>
            </w:r>
          </w:p>
        </w:tc>
        <w:tc>
          <w:tcPr>
            <w:tcW w:w="3062"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$2,863</w:t>
            </w:r>
          </w:p>
        </w:tc>
      </w:tr>
    </w:tbl>
    <w:p w:rsidR="00045F32" w:rsidRPr="0045330E" w:rsidRDefault="00045F32" w:rsidP="00045F32">
      <w:pPr>
        <w:spacing w:line="240" w:lineRule="auto"/>
        <w:rPr>
          <w:sz w:val="20"/>
        </w:rPr>
      </w:pPr>
      <w:r w:rsidRPr="0045330E">
        <w:rPr>
          <w:sz w:val="20"/>
        </w:rPr>
        <w:t xml:space="preserve">Note:  MDEs based on 80% power with a 10% significance level in a one-tailed test, assuming baseline variables explain 15% of the variance in the binary outcome and 30% of the variance in earnings. We have set the variance for credential attainment conservatively at the highest possible level for a dichotomous outcome, 25% (based on the assumption that 50% of the control group experiences the outcome). The variance estimate </w:t>
      </w:r>
      <w:r w:rsidRPr="0045330E">
        <w:rPr>
          <w:sz w:val="20"/>
        </w:rPr>
        <w:lastRenderedPageBreak/>
        <w:t>for earnings in both sample size categories comes from special tabulations of survey data from the second follow-up year of a small random assignment test of Year Up.</w:t>
      </w:r>
      <w:r w:rsidRPr="0045330E">
        <w:rPr>
          <w:sz w:val="20"/>
          <w:vertAlign w:val="superscript"/>
        </w:rPr>
        <w:footnoteReference w:id="3"/>
      </w:r>
    </w:p>
    <w:p w:rsidR="00F64AE0" w:rsidRPr="00FE7668" w:rsidRDefault="00076BD5" w:rsidP="00185072">
      <w:r>
        <w:t>The research team estimates t</w:t>
      </w:r>
      <w:r w:rsidR="005B3218" w:rsidRPr="00FE7668">
        <w:t xml:space="preserve">hese MDIs </w:t>
      </w:r>
      <w:r>
        <w:t xml:space="preserve">are </w:t>
      </w:r>
      <w:r w:rsidR="005B3218" w:rsidRPr="00FE7668">
        <w:t>sufficient to detect impacts likely to be policy relevant</w:t>
      </w:r>
      <w:r w:rsidR="00DD2CCF">
        <w:t xml:space="preserve"> </w:t>
      </w:r>
      <w:r w:rsidR="00340F9F">
        <w:t>in each site</w:t>
      </w:r>
      <w:r>
        <w:t xml:space="preserve">. </w:t>
      </w:r>
      <w:r w:rsidR="00F64AE0" w:rsidRPr="00FE7668">
        <w:t>Recent evaluations with positive findings provide a range of estimates for impacts on pertinent post-secondary training outcomes and earnings</w:t>
      </w:r>
      <w:r w:rsidR="006767E7">
        <w:t xml:space="preserve">. </w:t>
      </w:r>
      <w:r w:rsidR="00F64AE0" w:rsidRPr="00FE7668">
        <w:t xml:space="preserve">Estimates are available for two </w:t>
      </w:r>
      <w:r w:rsidR="0080558A">
        <w:t>PACE</w:t>
      </w:r>
      <w:r w:rsidR="00F64AE0" w:rsidRPr="00FE7668">
        <w:t xml:space="preserve"> programs</w:t>
      </w:r>
      <w:r w:rsidR="006767E7">
        <w:t xml:space="preserve">. </w:t>
      </w:r>
      <w:r w:rsidR="00F64AE0" w:rsidRPr="00FE7668">
        <w:t>A non-experimental analysis of I-BEST found impacts of greater than 20 percentage points on certificate/degree receipt but did not find statistically significant impacts on earnings (</w:t>
      </w:r>
      <w:proofErr w:type="spellStart"/>
      <w:r w:rsidR="00F64AE0" w:rsidRPr="00FE7668">
        <w:t>Zeidenberg</w:t>
      </w:r>
      <w:proofErr w:type="spellEnd"/>
      <w:r w:rsidR="00F64AE0" w:rsidRPr="00FE7668">
        <w:t xml:space="preserve"> et al. 2010)</w:t>
      </w:r>
      <w:r w:rsidR="006767E7">
        <w:t xml:space="preserve">. </w:t>
      </w:r>
      <w:r w:rsidR="00F64AE0" w:rsidRPr="00FE7668">
        <w:t>An experimental evaluation of Year Up (</w:t>
      </w:r>
      <w:proofErr w:type="spellStart"/>
      <w:r w:rsidR="00F64AE0" w:rsidRPr="00185072">
        <w:t>Roder</w:t>
      </w:r>
      <w:proofErr w:type="spellEnd"/>
      <w:r w:rsidR="00F64AE0" w:rsidRPr="00FE7668">
        <w:t xml:space="preserve"> &amp; Elliot 2011) found positive second-year impacts on college attendance of six percentage points (insignificant) and on average annual earnings of $3,641 (significant). </w:t>
      </w:r>
    </w:p>
    <w:p w:rsidR="00F64AE0" w:rsidRPr="00FE7668" w:rsidRDefault="00F64AE0" w:rsidP="00185072">
      <w:r w:rsidRPr="00FE7668">
        <w:t xml:space="preserve">Other recent experiments have tested related innovations operated by community colleges and </w:t>
      </w:r>
      <w:r w:rsidR="005B3218">
        <w:t xml:space="preserve">community-based </w:t>
      </w:r>
      <w:r w:rsidR="00680440">
        <w:t>organizations</w:t>
      </w:r>
      <w:r w:rsidR="006767E7">
        <w:t xml:space="preserve">. </w:t>
      </w:r>
      <w:r w:rsidRPr="00FE7668">
        <w:t xml:space="preserve">The community college experiments generally test narrower and typically shorter interventions than </w:t>
      </w:r>
      <w:r w:rsidR="0080558A">
        <w:t>PACE</w:t>
      </w:r>
      <w:r w:rsidRPr="00FE7668">
        <w:t>—approaches such as enhanced guidance and student supports, performance-based scholarships, and short-term learning communities aimed at developmental education students—and, as such, impact analyses to date focused on more incremental outcomes such as semester-to-semester persistence and credits earned</w:t>
      </w:r>
      <w:r w:rsidR="006767E7">
        <w:t xml:space="preserve">. </w:t>
      </w:r>
      <w:r w:rsidRPr="00FE7668">
        <w:t xml:space="preserve">Statistically significant </w:t>
      </w:r>
      <w:r w:rsidRPr="00185072">
        <w:t>findings</w:t>
      </w:r>
      <w:r w:rsidRPr="00FE7668">
        <w:t xml:space="preserve"> tended to be in the 5-10 percentage point range, and initial findings in this range have led to broader demonstrations.</w:t>
      </w:r>
      <w:r w:rsidRPr="00FE7668">
        <w:rPr>
          <w:rStyle w:val="FootnoteReference"/>
        </w:rPr>
        <w:footnoteReference w:id="4"/>
      </w:r>
      <w:r w:rsidRPr="00FE7668">
        <w:t xml:space="preserve"> The </w:t>
      </w:r>
      <w:proofErr w:type="spellStart"/>
      <w:r w:rsidRPr="00FE7668">
        <w:t>Sectoral</w:t>
      </w:r>
      <w:proofErr w:type="spellEnd"/>
      <w:r w:rsidRPr="00FE7668">
        <w:t xml:space="preserve"> Employment Impact Study, an experiment testing short-term customized training by community</w:t>
      </w:r>
      <w:r>
        <w:t>-</w:t>
      </w:r>
      <w:r w:rsidRPr="00FE7668">
        <w:t xml:space="preserve">based organizations, found $4,011 average impacts on second-year earnings but did not analyze post-secondary training impacts (Maguire et al. 2010). </w:t>
      </w:r>
    </w:p>
    <w:p w:rsidR="00F64AE0" w:rsidRPr="00FE7668" w:rsidRDefault="00F64AE0" w:rsidP="002244DD">
      <w:pPr>
        <w:spacing w:line="276" w:lineRule="auto"/>
      </w:pPr>
      <w:r w:rsidRPr="00FE7668">
        <w:t>Looking further back, a 2001 meta-analysis of 31 government-sponsored voluntary training programs from the 1960s</w:t>
      </w:r>
      <w:r>
        <w:t xml:space="preserve"> to 1990s</w:t>
      </w:r>
      <w:r w:rsidRPr="00FE7668">
        <w:t xml:space="preserve"> (Greenberg et al., 2003) collected impacts on annual earnings and converted them into 1999 dollars</w:t>
      </w:r>
      <w:r w:rsidR="006767E7">
        <w:t xml:space="preserve">. </w:t>
      </w:r>
      <w:r w:rsidRPr="00FE7668">
        <w:t>Adjusting their figures forward to 2012 with the CPI figure of 37</w:t>
      </w:r>
      <w:r>
        <w:t xml:space="preserve"> percent</w:t>
      </w:r>
      <w:r w:rsidRPr="00FE7668">
        <w:t>, the average intervention effect was $1,417 for women and just $318 for men (though estimates for men are substantially larger—$1,365—when restricted to random assignment studies).</w:t>
      </w:r>
      <w:r w:rsidRPr="00FE7668">
        <w:rPr>
          <w:rStyle w:val="FootnoteReference"/>
        </w:rPr>
        <w:footnoteReference w:id="5"/>
      </w:r>
    </w:p>
    <w:p w:rsidR="00F64AE0" w:rsidRPr="004D7679" w:rsidRDefault="00F64AE0" w:rsidP="007F0500">
      <w:pPr>
        <w:pStyle w:val="Heading3"/>
      </w:pPr>
      <w:bookmarkStart w:id="28" w:name="_Toc255223842"/>
      <w:bookmarkStart w:id="29" w:name="_Toc271096971"/>
      <w:bookmarkStart w:id="30" w:name="_Toc290302454"/>
      <w:bookmarkStart w:id="31" w:name="_Toc329063941"/>
      <w:bookmarkStart w:id="32" w:name="_Toc403652250"/>
      <w:r>
        <w:t>B.2.</w:t>
      </w:r>
      <w:r w:rsidR="00800709">
        <w:t>5</w:t>
      </w:r>
      <w:r>
        <w:tab/>
      </w:r>
      <w:bookmarkEnd w:id="28"/>
      <w:bookmarkEnd w:id="29"/>
      <w:r w:rsidRPr="004D7679">
        <w:t>Who Will Collect the Information and How It Will Be Done</w:t>
      </w:r>
      <w:bookmarkEnd w:id="30"/>
      <w:bookmarkEnd w:id="31"/>
      <w:bookmarkEnd w:id="32"/>
    </w:p>
    <w:p w:rsidR="005B3218" w:rsidRPr="002244DD" w:rsidRDefault="00F64AE0" w:rsidP="002244DD">
      <w:pPr>
        <w:autoSpaceDE w:val="0"/>
        <w:autoSpaceDN w:val="0"/>
        <w:adjustRightInd w:val="0"/>
        <w:spacing w:after="0" w:line="276" w:lineRule="auto"/>
        <w:rPr>
          <w:sz w:val="24"/>
          <w:szCs w:val="24"/>
        </w:rPr>
      </w:pPr>
      <w:r>
        <w:t>The</w:t>
      </w:r>
      <w:r w:rsidR="00563E3B">
        <w:t xml:space="preserve"> second</w:t>
      </w:r>
      <w:r>
        <w:t xml:space="preserve"> follow-up survey will be administered </w:t>
      </w:r>
      <w:r w:rsidR="00563E3B">
        <w:t>36</w:t>
      </w:r>
      <w:r w:rsidR="00563E3B" w:rsidRPr="00D43435">
        <w:t xml:space="preserve"> </w:t>
      </w:r>
      <w:r w:rsidR="00D43435" w:rsidRPr="00D43435">
        <w:t>months</w:t>
      </w:r>
      <w:r>
        <w:t xml:space="preserve"> following </w:t>
      </w:r>
      <w:r w:rsidR="00C7764B">
        <w:t xml:space="preserve">enrollment in the study and </w:t>
      </w:r>
      <w:r>
        <w:t>random assignment</w:t>
      </w:r>
      <w:r w:rsidR="006767E7">
        <w:t xml:space="preserve">. </w:t>
      </w:r>
      <w:r>
        <w:t xml:space="preserve">The </w:t>
      </w:r>
      <w:r w:rsidR="0080558A">
        <w:t>PACE</w:t>
      </w:r>
      <w:r>
        <w:t xml:space="preserve"> data collection team will </w:t>
      </w:r>
      <w:r w:rsidR="00A6492E">
        <w:t xml:space="preserve">send tracking letters at four-month intervals, starting in month </w:t>
      </w:r>
      <w:r w:rsidR="005265F1">
        <w:t>19</w:t>
      </w:r>
      <w:r w:rsidR="001148CD">
        <w:t xml:space="preserve">. </w:t>
      </w:r>
      <w:r w:rsidR="00A6492E">
        <w:t>The tracking letter asks the study participant to update his/her contact information as needed, as well as that of the three contacts listed on the Basic Information Form</w:t>
      </w:r>
      <w:r w:rsidR="001148CD">
        <w:t xml:space="preserve">. </w:t>
      </w:r>
      <w:r w:rsidR="00A6492E">
        <w:t>Study participants will receive a $2 prepayment with each tracking letter to thank them for their time</w:t>
      </w:r>
      <w:r w:rsidR="001148CD">
        <w:t xml:space="preserve">. </w:t>
      </w:r>
      <w:r w:rsidR="00AD4749">
        <w:t>In the 36th month—approximately one week before the sample for a particular cohort is released</w:t>
      </w:r>
      <w:r w:rsidR="007C1934">
        <w:t>—</w:t>
      </w:r>
      <w:r w:rsidR="00A6492E">
        <w:lastRenderedPageBreak/>
        <w:t xml:space="preserve">the data collection team will send </w:t>
      </w:r>
      <w:r w:rsidR="005B3218">
        <w:t>study participants</w:t>
      </w:r>
      <w:r>
        <w:t xml:space="preserve"> a</w:t>
      </w:r>
      <w:r w:rsidR="00A6492E">
        <w:t>n advance</w:t>
      </w:r>
      <w:r>
        <w:t xml:space="preserve"> letter </w:t>
      </w:r>
      <w:r w:rsidR="00F25918">
        <w:t xml:space="preserve">(see Appendix </w:t>
      </w:r>
      <w:r w:rsidR="004A0C24">
        <w:t>H</w:t>
      </w:r>
      <w:r w:rsidR="00D56865">
        <w:t>)</w:t>
      </w:r>
      <w:r w:rsidR="00F25918">
        <w:t xml:space="preserve"> </w:t>
      </w:r>
      <w:r>
        <w:t xml:space="preserve">reminding them of their participation in the </w:t>
      </w:r>
      <w:r w:rsidR="0080558A">
        <w:t>PACE</w:t>
      </w:r>
      <w:r>
        <w:t xml:space="preserve"> study and informing them that they will soon receive a call from an </w:t>
      </w:r>
      <w:r w:rsidR="0080558A">
        <w:t>PACE</w:t>
      </w:r>
      <w:r>
        <w:t xml:space="preserve"> interviewer who will want to interview them over the telephone</w:t>
      </w:r>
      <w:r w:rsidR="006767E7">
        <w:t xml:space="preserve">. </w:t>
      </w:r>
      <w:r>
        <w:t>The letter will remind the sample member that their participation is voluntary and that they will receive $</w:t>
      </w:r>
      <w:r w:rsidR="00A6492E">
        <w:t>40</w:t>
      </w:r>
      <w:r>
        <w:t xml:space="preserve"> upon completion of the interview</w:t>
      </w:r>
      <w:r w:rsidR="006767E7">
        <w:t xml:space="preserve">. </w:t>
      </w:r>
      <w:r w:rsidR="00A6492E">
        <w:t xml:space="preserve">The advance letter will </w:t>
      </w:r>
      <w:r w:rsidR="00417789">
        <w:t xml:space="preserve">also </w:t>
      </w:r>
      <w:r w:rsidR="00A6492E">
        <w:t>include $5 to thank them in advance for participating</w:t>
      </w:r>
      <w:r w:rsidR="00667ECD">
        <w:t xml:space="preserve">, </w:t>
      </w:r>
      <w:r w:rsidR="00417789">
        <w:t>as th</w:t>
      </w:r>
      <w:r w:rsidR="00417789">
        <w:rPr>
          <w:sz w:val="24"/>
          <w:szCs w:val="24"/>
        </w:rPr>
        <w:t>ere is an extensive literature documenting the effectiveness of prepayments in increasing response rates (see discussion in Part A)</w:t>
      </w:r>
      <w:r w:rsidR="001148CD">
        <w:rPr>
          <w:sz w:val="24"/>
          <w:szCs w:val="24"/>
        </w:rPr>
        <w:t xml:space="preserve">. </w:t>
      </w:r>
      <w:r w:rsidR="00900C40" w:rsidRPr="00900C40">
        <w:rPr>
          <w:color w:val="FF0000"/>
        </w:rPr>
        <w:t xml:space="preserve">Additionally, we are seeking approval to capture explicit permission to communicate with study participants via text messaging using data the respondent has already provided (cell phone number).   </w:t>
      </w:r>
      <w:r>
        <w:t>Centralized interviewers using computer-assisted telephone interview (CATI) software will conduct the follow-up survey</w:t>
      </w:r>
      <w:r w:rsidR="006767E7">
        <w:t xml:space="preserve">. </w:t>
      </w:r>
      <w:r>
        <w:t xml:space="preserve">Interviewers will be trained on the study protocols and their performance </w:t>
      </w:r>
      <w:r w:rsidR="00680440">
        <w:t xml:space="preserve">will be </w:t>
      </w:r>
      <w:r>
        <w:t xml:space="preserve">regularly monitored. The interviewers will first try to reach the sample member by calling the specified contact numbers to administer the </w:t>
      </w:r>
      <w:r w:rsidR="00A6492E">
        <w:t>6</w:t>
      </w:r>
      <w:r>
        <w:t>0-minute follow-up survey</w:t>
      </w:r>
      <w:r w:rsidR="006767E7">
        <w:t xml:space="preserve">. </w:t>
      </w:r>
      <w:r>
        <w:t>For sample members who cannot be reached at the original phone number provided, interviewers will attempt to locate new telephone numbers for the sample members by calling the secondary contacts provided</w:t>
      </w:r>
      <w:r w:rsidR="00C7764B">
        <w:t xml:space="preserve"> for this purpose</w:t>
      </w:r>
      <w:r w:rsidR="006767E7">
        <w:t xml:space="preserve">. </w:t>
      </w:r>
      <w:r>
        <w:t>Once the centralized interviewers have exhausted all leads, the case will be transferred to the field</w:t>
      </w:r>
      <w:r w:rsidR="00A6492E">
        <w:t xml:space="preserve"> staff</w:t>
      </w:r>
      <w:r>
        <w:t xml:space="preserve"> to locate </w:t>
      </w:r>
      <w:r w:rsidR="00A6492E">
        <w:t xml:space="preserve">and interview </w:t>
      </w:r>
      <w:r>
        <w:t>the sample member in-person</w:t>
      </w:r>
      <w:r w:rsidR="006767E7">
        <w:t xml:space="preserve">. </w:t>
      </w:r>
      <w:r>
        <w:t xml:space="preserve">When field </w:t>
      </w:r>
      <w:proofErr w:type="gramStart"/>
      <w:r>
        <w:t>staff succeed</w:t>
      </w:r>
      <w:proofErr w:type="gramEnd"/>
      <w:r>
        <w:t xml:space="preserve"> in finding </w:t>
      </w:r>
      <w:r w:rsidR="00C7764B">
        <w:t xml:space="preserve">a </w:t>
      </w:r>
      <w:r>
        <w:t>sample member</w:t>
      </w:r>
      <w:r w:rsidR="00C7764B">
        <w:t xml:space="preserve"> and </w:t>
      </w:r>
      <w:r w:rsidR="00A6492E">
        <w:t xml:space="preserve">gains agreement to participate in </w:t>
      </w:r>
      <w:r>
        <w:t xml:space="preserve">the survey, the field staff will </w:t>
      </w:r>
      <w:r w:rsidR="00A6492E">
        <w:t>use computer-assisted personal interviewing (CAPI) technology to interview the individual on site</w:t>
      </w:r>
      <w:r w:rsidR="006767E7">
        <w:t xml:space="preserve">. </w:t>
      </w:r>
      <w:r w:rsidR="00680440">
        <w:t>The research team will attempt to interview all sample members within six months of their release date</w:t>
      </w:r>
      <w:r w:rsidR="00C7764B">
        <w:t xml:space="preserve"> (</w:t>
      </w:r>
      <w:r w:rsidR="00563E3B">
        <w:t>36</w:t>
      </w:r>
      <w:r w:rsidR="00563E3B" w:rsidRPr="00D43435">
        <w:t xml:space="preserve"> </w:t>
      </w:r>
      <w:r w:rsidR="00D43435" w:rsidRPr="00D43435">
        <w:t>months</w:t>
      </w:r>
      <w:r w:rsidR="00C7764B">
        <w:t xml:space="preserve"> following random assignment)</w:t>
      </w:r>
      <w:r w:rsidR="00680440">
        <w:t>.</w:t>
      </w:r>
    </w:p>
    <w:p w:rsidR="00FF0650" w:rsidRDefault="00FF0650" w:rsidP="002244DD">
      <w:pPr>
        <w:spacing w:line="276" w:lineRule="auto"/>
      </w:pPr>
      <w:r>
        <w:t>Copies of the proposed instruments can be found in the Appendices.</w:t>
      </w:r>
    </w:p>
    <w:p w:rsidR="00F64AE0" w:rsidRDefault="00F64AE0" w:rsidP="007F0500">
      <w:pPr>
        <w:pStyle w:val="Heading3"/>
      </w:pPr>
      <w:bookmarkStart w:id="33" w:name="_Toc290302455"/>
      <w:bookmarkStart w:id="34" w:name="_Toc329063942"/>
      <w:bookmarkStart w:id="35" w:name="_Toc403652251"/>
      <w:r>
        <w:t>B.2.</w:t>
      </w:r>
      <w:r w:rsidR="00800709">
        <w:t>6</w:t>
      </w:r>
      <w:r>
        <w:tab/>
        <w:t>Procedures with Special Populations</w:t>
      </w:r>
      <w:bookmarkEnd w:id="33"/>
      <w:bookmarkEnd w:id="34"/>
      <w:bookmarkEnd w:id="35"/>
    </w:p>
    <w:p w:rsidR="00F64AE0" w:rsidRDefault="00F64AE0" w:rsidP="00185072">
      <w:r>
        <w:t xml:space="preserve">The follow-up </w:t>
      </w:r>
      <w:r w:rsidR="00C7764B">
        <w:t xml:space="preserve">survey </w:t>
      </w:r>
      <w:r>
        <w:t xml:space="preserve">instrument will be available in English and </w:t>
      </w:r>
      <w:r w:rsidRPr="00185072">
        <w:t>Spanish</w:t>
      </w:r>
      <w:r>
        <w:t>. Interviewers will be available to conduct the interview in either language</w:t>
      </w:r>
      <w:r w:rsidR="006767E7">
        <w:t xml:space="preserve">. </w:t>
      </w:r>
      <w:r>
        <w:t>Persons who speak neither English nor Spanish, deaf persons, and persons on extended overseas assignment or travel will be ineligible for follow-up, but information will be collected on reasons for ineligibility</w:t>
      </w:r>
      <w:r w:rsidR="006767E7">
        <w:t xml:space="preserve">. </w:t>
      </w:r>
      <w:r>
        <w:t>Also, tracking will continue in case they become eligible for future follow-up activities.</w:t>
      </w:r>
      <w:r w:rsidR="001B2C57">
        <w:t xml:space="preserve"> Persons who are incarcerated or institutionalized will be eligible for follow-up only if the institution authorizes the contact</w:t>
      </w:r>
      <w:r w:rsidR="00C7764B">
        <w:t xml:space="preserve"> with the individual</w:t>
      </w:r>
      <w:r w:rsidR="001B2C57">
        <w:t>.</w:t>
      </w:r>
    </w:p>
    <w:p w:rsidR="00F64AE0" w:rsidRDefault="00F64AE0" w:rsidP="007F0500">
      <w:pPr>
        <w:pStyle w:val="Heading2"/>
      </w:pPr>
      <w:bookmarkStart w:id="36" w:name="_Toc255223843"/>
      <w:bookmarkStart w:id="37" w:name="_Toc290302456"/>
      <w:bookmarkStart w:id="38" w:name="_Toc329063943"/>
      <w:bookmarkStart w:id="39" w:name="_Toc403652252"/>
      <w:r>
        <w:t>B.3</w:t>
      </w:r>
      <w:r>
        <w:tab/>
        <w:t>Methods to Maximize Response Rates</w:t>
      </w:r>
      <w:bookmarkEnd w:id="36"/>
      <w:bookmarkEnd w:id="37"/>
      <w:r>
        <w:t xml:space="preserve"> and Deal with Non-response</w:t>
      </w:r>
      <w:bookmarkEnd w:id="38"/>
      <w:bookmarkEnd w:id="39"/>
    </w:p>
    <w:p w:rsidR="00C910B4" w:rsidRDefault="00F64AE0" w:rsidP="00185072">
      <w:r>
        <w:t>The goal will be to administer the follow-up survey to all study participants in each site, reaching a target response rate of at least 80 percent</w:t>
      </w:r>
      <w:r w:rsidR="006767E7">
        <w:t xml:space="preserve">. </w:t>
      </w:r>
      <w:r>
        <w:t xml:space="preserve">To achieve this response rate, the </w:t>
      </w:r>
      <w:r w:rsidR="0080558A">
        <w:t>PACE</w:t>
      </w:r>
      <w:r>
        <w:t xml:space="preserve"> team developed a comprehensive plan to minimize sample attrition and maxim</w:t>
      </w:r>
      <w:r w:rsidRPr="00185072">
        <w:t>ize response rates</w:t>
      </w:r>
      <w:r w:rsidR="006767E7">
        <w:t xml:space="preserve">. </w:t>
      </w:r>
      <w:r w:rsidRPr="00185072">
        <w:t xml:space="preserve">This plan involves regular tracking and locating of all study participants, </w:t>
      </w:r>
      <w:r w:rsidR="00A07F8D">
        <w:t>providing tokens of appreciation</w:t>
      </w:r>
      <w:r>
        <w:t>, and sample control during the data collection period.</w:t>
      </w:r>
    </w:p>
    <w:p w:rsidR="00F64AE0" w:rsidRPr="002E48E4" w:rsidRDefault="00F64AE0" w:rsidP="007F0500">
      <w:pPr>
        <w:pStyle w:val="Heading3"/>
      </w:pPr>
      <w:bookmarkStart w:id="40" w:name="_Toc329063944"/>
      <w:bookmarkStart w:id="41" w:name="_Toc403652253"/>
      <w:r w:rsidRPr="002E48E4">
        <w:t>B.</w:t>
      </w:r>
      <w:r>
        <w:t>3</w:t>
      </w:r>
      <w:r w:rsidRPr="002E48E4">
        <w:t>.1</w:t>
      </w:r>
      <w:r w:rsidRPr="002E48E4">
        <w:tab/>
      </w:r>
      <w:r>
        <w:t>Participant Tracking and Locating</w:t>
      </w:r>
      <w:bookmarkEnd w:id="40"/>
      <w:bookmarkEnd w:id="41"/>
    </w:p>
    <w:p w:rsidR="00F64AE0" w:rsidRDefault="00F64AE0" w:rsidP="00185072">
      <w:r>
        <w:t xml:space="preserve">The </w:t>
      </w:r>
      <w:r w:rsidR="0080558A">
        <w:t>PACE</w:t>
      </w:r>
      <w:r>
        <w:t xml:space="preserve"> team develop</w:t>
      </w:r>
      <w:r w:rsidR="00E030F3">
        <w:t>ed</w:t>
      </w:r>
      <w:r>
        <w:t xml:space="preserve"> a comprehensive participant tracking system, in order to maximize response to the </w:t>
      </w:r>
      <w:r w:rsidR="0080558A">
        <w:t>PACE</w:t>
      </w:r>
      <w:r>
        <w:t xml:space="preserve"> follow-up surveys</w:t>
      </w:r>
      <w:r w:rsidR="006767E7">
        <w:t xml:space="preserve">. </w:t>
      </w:r>
      <w:r>
        <w:t>This multi-stage locating strategy blends active locating efforts (which involve direct participant contact) with passive locating efforts (which rely on various consumer database searches)</w:t>
      </w:r>
      <w:r w:rsidR="006767E7">
        <w:t xml:space="preserve">. </w:t>
      </w:r>
      <w:r>
        <w:t xml:space="preserve">At each point of contact with a participant (through tracking letters and at the end of the survey), </w:t>
      </w:r>
      <w:r w:rsidR="006A4B15">
        <w:t>the research team</w:t>
      </w:r>
      <w:r>
        <w:t xml:space="preserve"> will collect updated name, address, </w:t>
      </w:r>
      <w:r w:rsidRPr="00185072">
        <w:t>telephone</w:t>
      </w:r>
      <w:r>
        <w:t xml:space="preserve"> and email information</w:t>
      </w:r>
      <w:r w:rsidR="006767E7">
        <w:t xml:space="preserve">. </w:t>
      </w:r>
      <w:r>
        <w:t xml:space="preserve">In addition, </w:t>
      </w:r>
      <w:r w:rsidR="001B2C57">
        <w:t xml:space="preserve">the research team </w:t>
      </w:r>
      <w:r>
        <w:t>will also collect contact data for up to t</w:t>
      </w:r>
      <w:r w:rsidR="00680440">
        <w:t>hree</w:t>
      </w:r>
      <w:r>
        <w:t xml:space="preserve"> people that do not live with the participant, but will likely know how to reach him or her</w:t>
      </w:r>
      <w:r w:rsidR="006767E7">
        <w:t xml:space="preserve">. </w:t>
      </w:r>
      <w:r>
        <w:t xml:space="preserve">Interviewers only use </w:t>
      </w:r>
      <w:r>
        <w:lastRenderedPageBreak/>
        <w:t xml:space="preserve">secondary contact data if </w:t>
      </w:r>
      <w:r w:rsidR="006A4B15">
        <w:t>the</w:t>
      </w:r>
      <w:r>
        <w:t xml:space="preserve"> primary contact information proves to be invalid</w:t>
      </w:r>
      <w:r w:rsidR="006674DF">
        <w:t>—</w:t>
      </w:r>
      <w:r>
        <w:t xml:space="preserve">for example, if </w:t>
      </w:r>
      <w:r w:rsidR="006A4B15">
        <w:t>they</w:t>
      </w:r>
      <w:r>
        <w:t xml:space="preserve"> encounter a disconnected telephone numbe</w:t>
      </w:r>
      <w:r w:rsidR="006A4B15">
        <w:t>r</w:t>
      </w:r>
      <w:r>
        <w:t xml:space="preserve"> or a returned letter marked as undeliverable.</w:t>
      </w:r>
      <w:r w:rsidR="00FF0650">
        <w:t xml:space="preserve"> Appendix </w:t>
      </w:r>
      <w:r w:rsidR="004A0C24">
        <w:t>E</w:t>
      </w:r>
      <w:r w:rsidR="00FF0650">
        <w:t xml:space="preserve"> shows a copy of the tracking letter.</w:t>
      </w:r>
    </w:p>
    <w:p w:rsidR="00F64AE0" w:rsidRDefault="00F64AE0" w:rsidP="00185072">
      <w:r>
        <w:t xml:space="preserve">In addition to the direct contact with participants, </w:t>
      </w:r>
      <w:r w:rsidR="006A4B15">
        <w:t>the research team</w:t>
      </w:r>
      <w:r>
        <w:t xml:space="preserve"> will </w:t>
      </w:r>
      <w:r w:rsidRPr="00185072">
        <w:t>conduct</w:t>
      </w:r>
      <w:r>
        <w:t xml:space="preserve"> several database searches to obtain additional contact information</w:t>
      </w:r>
      <w:r w:rsidR="006767E7">
        <w:t xml:space="preserve">. </w:t>
      </w:r>
      <w:r>
        <w:t>Passive tracking resources are comparatively inexpensive and generally available, although some sources require special arrangements for access.</w:t>
      </w:r>
    </w:p>
    <w:p w:rsidR="00F64AE0" w:rsidRPr="002E48E4" w:rsidRDefault="00F64AE0" w:rsidP="007F0500">
      <w:pPr>
        <w:pStyle w:val="Heading3"/>
      </w:pPr>
      <w:bookmarkStart w:id="42" w:name="_Toc329063945"/>
      <w:bookmarkStart w:id="43" w:name="_Toc403652254"/>
      <w:r w:rsidRPr="002E48E4">
        <w:t>B.</w:t>
      </w:r>
      <w:r>
        <w:t>3.2</w:t>
      </w:r>
      <w:r w:rsidRPr="002E48E4">
        <w:tab/>
      </w:r>
      <w:bookmarkEnd w:id="42"/>
      <w:r w:rsidR="00A07F8D">
        <w:t>Tokens of Appreciation</w:t>
      </w:r>
      <w:bookmarkEnd w:id="43"/>
    </w:p>
    <w:p w:rsidR="00F64AE0" w:rsidRDefault="00F64AE0" w:rsidP="00185072">
      <w:r>
        <w:t xml:space="preserve">Offering appropriate </w:t>
      </w:r>
      <w:r w:rsidR="00A07F8D">
        <w:t>monetary gift</w:t>
      </w:r>
      <w:r w:rsidR="006674DF">
        <w:t>s</w:t>
      </w:r>
      <w:r>
        <w:t xml:space="preserve"> to study participants </w:t>
      </w:r>
      <w:r w:rsidR="00A07F8D">
        <w:t xml:space="preserve">in appreciation for their time </w:t>
      </w:r>
      <w:r>
        <w:t xml:space="preserve">can help ensure a high response rate, which is necessary to ensure unbiased impact estimates. Study participants will be </w:t>
      </w:r>
      <w:r w:rsidR="00A07F8D">
        <w:t xml:space="preserve">provided </w:t>
      </w:r>
      <w:r w:rsidRPr="008175A1">
        <w:t>$</w:t>
      </w:r>
      <w:r w:rsidR="00A6492E">
        <w:t>40</w:t>
      </w:r>
      <w:r>
        <w:t xml:space="preserve"> after completing the first follow-up survey</w:t>
      </w:r>
      <w:r w:rsidR="006767E7">
        <w:t>.</w:t>
      </w:r>
      <w:r w:rsidR="006A4B15">
        <w:t xml:space="preserve"> As noted above, i</w:t>
      </w:r>
      <w:r>
        <w:t xml:space="preserve">n addition to the survey, every four months the participants will receive a tracking letter with a contact update form, which </w:t>
      </w:r>
      <w:r w:rsidRPr="00185072">
        <w:t>lists</w:t>
      </w:r>
      <w:r>
        <w:t xml:space="preserve"> the contact information they had previously provided</w:t>
      </w:r>
      <w:r w:rsidR="006767E7">
        <w:t xml:space="preserve">. </w:t>
      </w:r>
      <w:r>
        <w:t>The letter will ask them to update this contact information by calling a toll-free number or returning the contact update form in the enclosed postage-free business reply envelope</w:t>
      </w:r>
      <w:r w:rsidR="006767E7">
        <w:t xml:space="preserve">. </w:t>
      </w:r>
      <w:r w:rsidR="00A6492E">
        <w:t xml:space="preserve">Each tracking letter will include a $2 </w:t>
      </w:r>
      <w:proofErr w:type="gramStart"/>
      <w:r w:rsidR="00A6492E">
        <w:t xml:space="preserve">prepayment </w:t>
      </w:r>
      <w:r w:rsidR="00630689">
        <w:t xml:space="preserve"> to</w:t>
      </w:r>
      <w:proofErr w:type="gramEnd"/>
      <w:r w:rsidR="00630689">
        <w:t xml:space="preserve"> thank the participant for his or her time</w:t>
      </w:r>
      <w:r w:rsidR="006767E7">
        <w:t xml:space="preserve">. </w:t>
      </w:r>
      <w:r w:rsidR="00A6492E">
        <w:t>Study participants will also receive $5 in their advance letter</w:t>
      </w:r>
      <w:r w:rsidR="001148CD">
        <w:t xml:space="preserve">. </w:t>
      </w:r>
    </w:p>
    <w:p w:rsidR="00F64AE0" w:rsidRPr="002E48E4" w:rsidRDefault="00F64AE0" w:rsidP="007F0500">
      <w:pPr>
        <w:pStyle w:val="Heading3"/>
      </w:pPr>
      <w:bookmarkStart w:id="44" w:name="_Toc329063946"/>
      <w:bookmarkStart w:id="45" w:name="_Toc403652255"/>
      <w:r w:rsidRPr="002E48E4">
        <w:t>B.</w:t>
      </w:r>
      <w:r>
        <w:t>3.3</w:t>
      </w:r>
      <w:r w:rsidRPr="002E48E4">
        <w:tab/>
      </w:r>
      <w:r>
        <w:t xml:space="preserve">Sample Control </w:t>
      </w:r>
      <w:r w:rsidR="00FF0650">
        <w:t>during</w:t>
      </w:r>
      <w:r>
        <w:t xml:space="preserve"> the Data Collection Period</w:t>
      </w:r>
      <w:bookmarkEnd w:id="44"/>
      <w:bookmarkEnd w:id="45"/>
    </w:p>
    <w:p w:rsidR="00F64AE0" w:rsidRDefault="00F64AE0" w:rsidP="00185072">
      <w:r>
        <w:t xml:space="preserve">During the data collection period, the </w:t>
      </w:r>
      <w:r w:rsidR="006A4B15">
        <w:t>research team</w:t>
      </w:r>
      <w:r w:rsidR="001B2C57">
        <w:t xml:space="preserve"> wi</w:t>
      </w:r>
      <w:r>
        <w:t xml:space="preserve">ll </w:t>
      </w:r>
      <w:r w:rsidRPr="00185072">
        <w:t>minimize</w:t>
      </w:r>
      <w:r>
        <w:t xml:space="preserve"> non-response levels and the risk of non-response bias in the following ways:</w:t>
      </w:r>
    </w:p>
    <w:p w:rsidR="00F64AE0" w:rsidRPr="0069074F" w:rsidRDefault="00F64AE0" w:rsidP="007F0500">
      <w:pPr>
        <w:pStyle w:val="Bullets"/>
      </w:pPr>
      <w:r w:rsidRPr="0069074F">
        <w:t xml:space="preserve">Using trained interviewers </w:t>
      </w:r>
      <w:r w:rsidR="000F1402">
        <w:t xml:space="preserve">(in the phone center and in the field) </w:t>
      </w:r>
      <w:r w:rsidRPr="0069074F">
        <w:t xml:space="preserve">who are skilled at working with </w:t>
      </w:r>
      <w:r w:rsidR="001B2C57">
        <w:t>low-income adults</w:t>
      </w:r>
      <w:r w:rsidRPr="0069074F">
        <w:t xml:space="preserve"> and skilled in maintaining rapport with respondents, to minimize the number of break-offs and incidence of non-response bias</w:t>
      </w:r>
      <w:r w:rsidR="001148CD">
        <w:t xml:space="preserve">. </w:t>
      </w:r>
    </w:p>
    <w:p w:rsidR="005F2EA4" w:rsidRDefault="005F2EA4" w:rsidP="005F2EA4">
      <w:pPr>
        <w:pStyle w:val="Bullets"/>
      </w:pPr>
      <w:r>
        <w:t xml:space="preserve">Using a </w:t>
      </w:r>
      <w:r w:rsidR="006C2C8D">
        <w:t>contact information update</w:t>
      </w:r>
      <w:r>
        <w:t xml:space="preserve"> letter</w:t>
      </w:r>
      <w:r w:rsidR="00C37CE5">
        <w:t xml:space="preserve"> at 19, 23, 27, 31, and 35 months post RA </w:t>
      </w:r>
      <w:r>
        <w:t xml:space="preserve">to keep the sample member engaged in the study and to enable the research team to locate them for the follow-up data collection activities. (See Appendix </w:t>
      </w:r>
      <w:r w:rsidR="004A0C24">
        <w:t>F</w:t>
      </w:r>
      <w:r>
        <w:t xml:space="preserve"> for a copy of the </w:t>
      </w:r>
      <w:r w:rsidR="006C2C8D">
        <w:t>contact information update</w:t>
      </w:r>
      <w:r>
        <w:t xml:space="preserve"> letter.)</w:t>
      </w:r>
    </w:p>
    <w:p w:rsidR="005F2EA4" w:rsidRDefault="00F64AE0" w:rsidP="005F2EA4">
      <w:pPr>
        <w:pStyle w:val="Bullets"/>
      </w:pPr>
      <w:r w:rsidRPr="0069074F">
        <w:t xml:space="preserve">Using an advance letter that clearly conveys the purpose of the survey to study participants, the incentive structure, and reassurances about </w:t>
      </w:r>
      <w:r w:rsidR="006A4B15">
        <w:t>privacy</w:t>
      </w:r>
      <w:r w:rsidRPr="0069074F">
        <w:t>, so they will perceive that cooperating is worthwhile.</w:t>
      </w:r>
      <w:r w:rsidR="005F2EA4">
        <w:t xml:space="preserve"> (See Appendix </w:t>
      </w:r>
      <w:r w:rsidR="004A0C24">
        <w:t>G</w:t>
      </w:r>
      <w:r w:rsidR="005F2EA4">
        <w:t xml:space="preserve"> for a copy of the advance letter.) </w:t>
      </w:r>
    </w:p>
    <w:p w:rsidR="00C37CE5" w:rsidRPr="0069074F" w:rsidRDefault="00C37CE5" w:rsidP="005F2EA4">
      <w:pPr>
        <w:pStyle w:val="Bullets"/>
      </w:pPr>
      <w:r>
        <w:t>Sending email reminders to non</w:t>
      </w:r>
      <w:r w:rsidR="00E030F3">
        <w:t>-</w:t>
      </w:r>
      <w:r>
        <w:t>respondents (for whom we have an email address) informing them of the study and allowing them the opportunity to schedule an interview</w:t>
      </w:r>
      <w:r w:rsidR="00F97131">
        <w:t xml:space="preserve"> (Appendix </w:t>
      </w:r>
      <w:r w:rsidR="004A0C24">
        <w:t>I</w:t>
      </w:r>
      <w:r w:rsidR="00F97131">
        <w:t>)</w:t>
      </w:r>
      <w:r>
        <w:t>.</w:t>
      </w:r>
    </w:p>
    <w:p w:rsidR="00F64AE0" w:rsidRPr="0069074F" w:rsidRDefault="00F64AE0" w:rsidP="007F0500">
      <w:pPr>
        <w:pStyle w:val="Bullets"/>
      </w:pPr>
      <w:r w:rsidRPr="0069074F">
        <w:t>Providing a toll-free study hotline number</w:t>
      </w:r>
      <w:r w:rsidR="002244DD">
        <w:t>—which</w:t>
      </w:r>
      <w:r w:rsidRPr="0069074F">
        <w:t xml:space="preserve"> will be included in all communications to study participants</w:t>
      </w:r>
      <w:r w:rsidR="002244DD">
        <w:t xml:space="preserve">—for </w:t>
      </w:r>
      <w:r w:rsidRPr="0069074F">
        <w:t xml:space="preserve">them to use to ask questions about the survey, to update their contact information, </w:t>
      </w:r>
      <w:r w:rsidR="006674DF">
        <w:t xml:space="preserve">and </w:t>
      </w:r>
      <w:r w:rsidRPr="0069074F">
        <w:t xml:space="preserve">to indicate a preferred time to be called </w:t>
      </w:r>
      <w:r w:rsidR="006A4B15">
        <w:t xml:space="preserve">for </w:t>
      </w:r>
      <w:r w:rsidRPr="0069074F">
        <w:t xml:space="preserve">the </w:t>
      </w:r>
      <w:r w:rsidR="006A4B15">
        <w:t>survey</w:t>
      </w:r>
      <w:r w:rsidRPr="0069074F">
        <w:t>.</w:t>
      </w:r>
    </w:p>
    <w:p w:rsidR="00F64AE0" w:rsidRDefault="00F64AE0" w:rsidP="007F0500">
      <w:pPr>
        <w:pStyle w:val="Bullets"/>
      </w:pPr>
      <w:r w:rsidRPr="0069074F">
        <w:t xml:space="preserve">Taking additional tracking and locating steps, as needed, when </w:t>
      </w:r>
      <w:r w:rsidR="006A4B15">
        <w:t>the research team</w:t>
      </w:r>
      <w:r w:rsidRPr="0069074F">
        <w:t xml:space="preserve"> do</w:t>
      </w:r>
      <w:r w:rsidR="006A4B15">
        <w:t>es</w:t>
      </w:r>
      <w:r w:rsidRPr="0069074F">
        <w:t xml:space="preserve"> not find sample members at the phone numbers or addresses previously collected.</w:t>
      </w:r>
    </w:p>
    <w:p w:rsidR="000F1402" w:rsidRDefault="000F1402" w:rsidP="007F0500">
      <w:pPr>
        <w:pStyle w:val="Bullets"/>
      </w:pPr>
      <w:r>
        <w:t>Using customized materials in the field, such as “tried to reach you” flyers with study information and the toll-free number</w:t>
      </w:r>
      <w:r w:rsidR="00F97131">
        <w:t xml:space="preserve"> (Appendix </w:t>
      </w:r>
      <w:r w:rsidR="004A0C24">
        <w:t>J</w:t>
      </w:r>
      <w:r w:rsidR="00F97131">
        <w:t>)</w:t>
      </w:r>
      <w:r>
        <w:t>.</w:t>
      </w:r>
    </w:p>
    <w:p w:rsidR="00C37CE5" w:rsidRPr="0069074F" w:rsidRDefault="00C37CE5" w:rsidP="007F0500">
      <w:pPr>
        <w:pStyle w:val="Bullets"/>
      </w:pPr>
      <w:r>
        <w:t xml:space="preserve">Employing a rigorous telephone </w:t>
      </w:r>
      <w:r w:rsidR="00F97131">
        <w:t>process</w:t>
      </w:r>
      <w:r>
        <w:t xml:space="preserve"> to ensure that all available contact information is utilized to make contact with participants</w:t>
      </w:r>
      <w:r w:rsidR="001148CD">
        <w:t xml:space="preserve">. </w:t>
      </w:r>
      <w:r>
        <w:t xml:space="preserve">The approach includes a maximum of 30 telephone contact </w:t>
      </w:r>
      <w:r>
        <w:lastRenderedPageBreak/>
        <w:t>attempts and two months in the field</w:t>
      </w:r>
      <w:r w:rsidR="001148CD">
        <w:t xml:space="preserve">. </w:t>
      </w:r>
      <w:r>
        <w:t>Spanish-speaking telephone interviewers will be available for participants with identified language barriers.</w:t>
      </w:r>
    </w:p>
    <w:p w:rsidR="00F64AE0" w:rsidRPr="0069074F" w:rsidRDefault="00F64AE0" w:rsidP="007F0500">
      <w:pPr>
        <w:pStyle w:val="BulletsLast"/>
      </w:pPr>
      <w:r w:rsidRPr="0069074F">
        <w:t xml:space="preserve">Requiring the survey supervisors to manage the sample to ensure that a relatively equal response rate for treatment and control groups in each </w:t>
      </w:r>
      <w:r w:rsidR="0080558A">
        <w:t>PACE</w:t>
      </w:r>
      <w:r w:rsidRPr="0069074F">
        <w:t xml:space="preserve"> site is achieved.</w:t>
      </w:r>
    </w:p>
    <w:p w:rsidR="00F64AE0" w:rsidRDefault="00F64AE0" w:rsidP="00185072">
      <w:r w:rsidRPr="0069074F">
        <w:rPr>
          <w:szCs w:val="22"/>
        </w:rPr>
        <w:t>Throug</w:t>
      </w:r>
      <w:r>
        <w:t xml:space="preserve">h these methods, the </w:t>
      </w:r>
      <w:r w:rsidR="006A4B15">
        <w:t xml:space="preserve">research team </w:t>
      </w:r>
      <w:r w:rsidRPr="00185072">
        <w:t>anticipates</w:t>
      </w:r>
      <w:r>
        <w:t xml:space="preserve"> being able to achieve the targeted 80 percent response rate for the follow-up survey.</w:t>
      </w:r>
      <w:r w:rsidR="00F97131">
        <w:rPr>
          <w:rStyle w:val="FootnoteReference"/>
        </w:rPr>
        <w:footnoteReference w:id="6"/>
      </w:r>
    </w:p>
    <w:p w:rsidR="00F64AE0" w:rsidRDefault="00F64AE0" w:rsidP="007F0500">
      <w:pPr>
        <w:pStyle w:val="Heading2"/>
      </w:pPr>
      <w:bookmarkStart w:id="46" w:name="_Toc255223845"/>
      <w:bookmarkStart w:id="47" w:name="_Toc290302457"/>
      <w:bookmarkStart w:id="48" w:name="_Toc329063947"/>
      <w:bookmarkStart w:id="49" w:name="_Toc403652256"/>
      <w:r>
        <w:t>B.4</w:t>
      </w:r>
      <w:r>
        <w:tab/>
        <w:t>Tests of Procedures</w:t>
      </w:r>
      <w:bookmarkEnd w:id="46"/>
      <w:bookmarkEnd w:id="47"/>
      <w:r>
        <w:t xml:space="preserve"> or Methods to be </w:t>
      </w:r>
      <w:proofErr w:type="gramStart"/>
      <w:r>
        <w:t>Undertaken</w:t>
      </w:r>
      <w:bookmarkEnd w:id="48"/>
      <w:bookmarkEnd w:id="49"/>
      <w:proofErr w:type="gramEnd"/>
    </w:p>
    <w:p w:rsidR="00D442ED" w:rsidRDefault="00D442ED" w:rsidP="00D442ED"/>
    <w:p w:rsidR="00D442ED" w:rsidRPr="00D442ED" w:rsidRDefault="00D442ED" w:rsidP="00D442ED">
      <w:pPr>
        <w:rPr>
          <w:rFonts w:eastAsia="Calibri"/>
          <w:szCs w:val="22"/>
        </w:rPr>
      </w:pPr>
      <w:r w:rsidRPr="00D442ED">
        <w:rPr>
          <w:rFonts w:eastAsia="Calibri"/>
          <w:szCs w:val="22"/>
        </w:rPr>
        <w:t>To ensure the length of the instrument is within the burden estimate, we took efforts to pretest and edit the instruments to keep burden to a minimum. During internal pretesting, all instruments were closely examined to eliminate unnecessary respondent burden and questions deemed to be unnecessary were eliminated.  External pretesting was conducted with f</w:t>
      </w:r>
      <w:r>
        <w:rPr>
          <w:rFonts w:eastAsia="Calibri"/>
          <w:szCs w:val="22"/>
        </w:rPr>
        <w:t>ive</w:t>
      </w:r>
      <w:r w:rsidRPr="00D442ED">
        <w:rPr>
          <w:rFonts w:eastAsia="Calibri"/>
          <w:szCs w:val="22"/>
        </w:rPr>
        <w:t xml:space="preserve"> respondents and the length of the instrument was found to be consistent with the burden estimate.  Some instrument revisions were made to improve question clarity and response categories. Edits made as a result of the pretest have been incorporated in the </w:t>
      </w:r>
      <w:r>
        <w:rPr>
          <w:rFonts w:eastAsia="Calibri"/>
          <w:szCs w:val="22"/>
        </w:rPr>
        <w:t>instruments attached in Appendix</w:t>
      </w:r>
      <w:r w:rsidRPr="00D442ED">
        <w:rPr>
          <w:rFonts w:eastAsia="Calibri"/>
          <w:szCs w:val="22"/>
        </w:rPr>
        <w:t xml:space="preserve"> C.</w:t>
      </w:r>
    </w:p>
    <w:p w:rsidR="00D442ED" w:rsidRDefault="00D442ED" w:rsidP="00185072"/>
    <w:p w:rsidR="00F64AE0" w:rsidRDefault="00F64AE0" w:rsidP="007F0500">
      <w:pPr>
        <w:pStyle w:val="Heading2"/>
      </w:pPr>
      <w:bookmarkStart w:id="50" w:name="_Toc255223846"/>
      <w:bookmarkStart w:id="51" w:name="_Toc290302458"/>
      <w:bookmarkStart w:id="52" w:name="_Toc329063948"/>
      <w:bookmarkStart w:id="53" w:name="_Toc403652257"/>
      <w:r>
        <w:t>B.5</w:t>
      </w:r>
      <w:r>
        <w:tab/>
      </w:r>
      <w:bookmarkEnd w:id="50"/>
      <w:r w:rsidRPr="004D7679">
        <w:t>Individuals Consulted on Statistical Aspects of the Design</w:t>
      </w:r>
      <w:bookmarkEnd w:id="51"/>
      <w:bookmarkEnd w:id="52"/>
      <w:bookmarkEnd w:id="53"/>
    </w:p>
    <w:p w:rsidR="00F64AE0" w:rsidRDefault="00F64AE0" w:rsidP="00185072">
      <w:r>
        <w:t>The individuals shown in Exhibit B-</w:t>
      </w:r>
      <w:r w:rsidR="002D60DF">
        <w:t>5</w:t>
      </w:r>
      <w:r>
        <w:t xml:space="preserve"> assisted ACF in the </w:t>
      </w:r>
      <w:r w:rsidRPr="00185072">
        <w:t>statistical</w:t>
      </w:r>
      <w:r>
        <w:t xml:space="preserve"> design of the evaluation.</w:t>
      </w:r>
    </w:p>
    <w:p w:rsidR="00F64AE0" w:rsidRDefault="00F64AE0" w:rsidP="007F0500">
      <w:pPr>
        <w:pStyle w:val="Caption"/>
      </w:pPr>
      <w:proofErr w:type="gramStart"/>
      <w:r>
        <w:t>Exhibit B-</w:t>
      </w:r>
      <w:r w:rsidR="002D60DF">
        <w:t>5</w:t>
      </w:r>
      <w:r w:rsidR="007F0500">
        <w:t>.</w:t>
      </w:r>
      <w:proofErr w:type="gramEnd"/>
      <w:r w:rsidR="007F0500">
        <w:tab/>
      </w:r>
      <w:r>
        <w:t>Individuals Consulted on the Study Design</w:t>
      </w:r>
    </w:p>
    <w:tbl>
      <w:tblPr>
        <w:tblW w:w="6660" w:type="dxa"/>
        <w:tblInd w:w="11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8" w:type="dxa"/>
          <w:right w:w="118" w:type="dxa"/>
        </w:tblCellMar>
        <w:tblLook w:val="0000" w:firstRow="0" w:lastRow="0" w:firstColumn="0" w:lastColumn="0" w:noHBand="0" w:noVBand="0"/>
      </w:tblPr>
      <w:tblGrid>
        <w:gridCol w:w="3960"/>
        <w:gridCol w:w="2700"/>
      </w:tblGrid>
      <w:tr w:rsidR="008F648B" w:rsidRPr="005F542C" w:rsidTr="008F648B">
        <w:trPr>
          <w:trHeight w:val="378"/>
        </w:trPr>
        <w:tc>
          <w:tcPr>
            <w:tcW w:w="3960" w:type="dxa"/>
            <w:shd w:val="clear" w:color="auto" w:fill="C3C6A8" w:themeFill="accent4"/>
            <w:vAlign w:val="center"/>
          </w:tcPr>
          <w:p w:rsidR="008F648B" w:rsidRPr="005F542C" w:rsidRDefault="008F648B" w:rsidP="007F0500">
            <w:pPr>
              <w:keepNext/>
              <w:spacing w:after="0"/>
              <w:rPr>
                <w:rFonts w:ascii="Arial" w:hAnsi="Arial" w:cs="Arial"/>
                <w:b/>
                <w:bCs/>
                <w:sz w:val="20"/>
              </w:rPr>
            </w:pPr>
            <w:bookmarkStart w:id="54" w:name="_Toc58747360"/>
            <w:r w:rsidRPr="005F542C">
              <w:rPr>
                <w:rFonts w:ascii="Arial" w:hAnsi="Arial" w:cs="Arial"/>
                <w:b/>
                <w:bCs/>
                <w:sz w:val="20"/>
              </w:rPr>
              <w:t>Name</w:t>
            </w:r>
            <w:bookmarkEnd w:id="54"/>
          </w:p>
        </w:tc>
        <w:tc>
          <w:tcPr>
            <w:tcW w:w="2700" w:type="dxa"/>
            <w:shd w:val="clear" w:color="auto" w:fill="C3C6A8" w:themeFill="accent4"/>
            <w:vAlign w:val="center"/>
          </w:tcPr>
          <w:p w:rsidR="008F648B" w:rsidRPr="005F542C" w:rsidRDefault="008F648B" w:rsidP="007F0500">
            <w:pPr>
              <w:keepNext/>
              <w:spacing w:after="0"/>
              <w:rPr>
                <w:rFonts w:ascii="Arial" w:hAnsi="Arial" w:cs="Arial"/>
                <w:b/>
                <w:bCs/>
                <w:sz w:val="20"/>
              </w:rPr>
            </w:pPr>
            <w:r w:rsidRPr="005F542C">
              <w:rPr>
                <w:rFonts w:ascii="Arial" w:hAnsi="Arial" w:cs="Arial"/>
                <w:b/>
                <w:bCs/>
                <w:sz w:val="20"/>
              </w:rPr>
              <w:t>Role in Study</w:t>
            </w:r>
          </w:p>
        </w:tc>
      </w:tr>
      <w:tr w:rsidR="008F648B" w:rsidRPr="005F542C" w:rsidTr="008F648B">
        <w:trPr>
          <w:trHeight w:val="576"/>
        </w:trPr>
        <w:tc>
          <w:tcPr>
            <w:tcW w:w="3960" w:type="dxa"/>
            <w:shd w:val="clear" w:color="auto" w:fill="auto"/>
            <w:vAlign w:val="center"/>
          </w:tcPr>
          <w:p w:rsidR="008F648B" w:rsidRDefault="008F648B" w:rsidP="007F0500">
            <w:pPr>
              <w:keepNext/>
              <w:spacing w:after="0"/>
              <w:rPr>
                <w:rFonts w:ascii="Arial" w:hAnsi="Arial" w:cs="Arial"/>
                <w:sz w:val="20"/>
              </w:rPr>
            </w:pPr>
            <w:r>
              <w:rPr>
                <w:rFonts w:ascii="Arial" w:hAnsi="Arial" w:cs="Arial"/>
                <w:sz w:val="20"/>
              </w:rPr>
              <w:t>Karen Gardiner</w:t>
            </w:r>
          </w:p>
          <w:p w:rsidR="008F648B" w:rsidRPr="005F542C" w:rsidRDefault="008F648B" w:rsidP="007F0500">
            <w:pPr>
              <w:keepNext/>
              <w:spacing w:after="0"/>
              <w:rPr>
                <w:rFonts w:ascii="Arial" w:hAnsi="Arial" w:cs="Arial"/>
                <w:sz w:val="20"/>
              </w:rPr>
            </w:pPr>
            <w:proofErr w:type="spellStart"/>
            <w:r w:rsidRPr="005F542C">
              <w:rPr>
                <w:rFonts w:ascii="Arial" w:hAnsi="Arial" w:cs="Arial"/>
                <w:sz w:val="20"/>
              </w:rPr>
              <w:t>Abt</w:t>
            </w:r>
            <w:proofErr w:type="spellEnd"/>
            <w:r w:rsidRPr="005F542C">
              <w:rPr>
                <w:rFonts w:ascii="Arial" w:hAnsi="Arial" w:cs="Arial"/>
                <w:sz w:val="20"/>
              </w:rPr>
              <w:t xml:space="preserve"> Associates</w:t>
            </w:r>
            <w:r>
              <w:rPr>
                <w:rFonts w:ascii="Arial" w:hAnsi="Arial" w:cs="Arial"/>
                <w:sz w:val="20"/>
              </w:rPr>
              <w:t xml:space="preserve"> Inc.</w:t>
            </w:r>
          </w:p>
        </w:tc>
        <w:tc>
          <w:tcPr>
            <w:tcW w:w="2700" w:type="dxa"/>
            <w:shd w:val="clear" w:color="auto" w:fill="auto"/>
            <w:vAlign w:val="center"/>
          </w:tcPr>
          <w:p w:rsidR="008F648B" w:rsidRPr="005F542C" w:rsidRDefault="008F648B" w:rsidP="007F0500">
            <w:pPr>
              <w:keepNext/>
              <w:spacing w:after="0"/>
              <w:rPr>
                <w:rFonts w:ascii="Arial" w:hAnsi="Arial" w:cs="Arial"/>
                <w:sz w:val="20"/>
              </w:rPr>
            </w:pPr>
            <w:r>
              <w:rPr>
                <w:rFonts w:ascii="Arial" w:hAnsi="Arial" w:cs="Arial"/>
                <w:sz w:val="20"/>
              </w:rPr>
              <w:t>Project Director</w:t>
            </w:r>
          </w:p>
        </w:tc>
      </w:tr>
      <w:tr w:rsidR="008F648B" w:rsidRPr="005F542C" w:rsidTr="008F648B">
        <w:trPr>
          <w:trHeight w:val="576"/>
        </w:trPr>
        <w:tc>
          <w:tcPr>
            <w:tcW w:w="3960" w:type="dxa"/>
            <w:shd w:val="clear" w:color="auto" w:fill="D0D3D4" w:themeFill="accent3"/>
            <w:vAlign w:val="center"/>
          </w:tcPr>
          <w:p w:rsidR="008F648B" w:rsidRDefault="008F648B" w:rsidP="007F0500">
            <w:pPr>
              <w:keepNext/>
              <w:spacing w:after="0"/>
              <w:rPr>
                <w:rFonts w:ascii="Arial" w:hAnsi="Arial" w:cs="Arial"/>
                <w:sz w:val="20"/>
              </w:rPr>
            </w:pPr>
            <w:r w:rsidRPr="005F542C">
              <w:rPr>
                <w:rFonts w:ascii="Arial" w:hAnsi="Arial" w:cs="Arial"/>
                <w:sz w:val="20"/>
              </w:rPr>
              <w:t xml:space="preserve">Dr. </w:t>
            </w:r>
            <w:r>
              <w:rPr>
                <w:rFonts w:ascii="Arial" w:hAnsi="Arial" w:cs="Arial"/>
                <w:sz w:val="20"/>
              </w:rPr>
              <w:t>Howard Rolston</w:t>
            </w:r>
          </w:p>
          <w:p w:rsidR="008F648B" w:rsidRPr="005F542C" w:rsidRDefault="008F648B" w:rsidP="007F0500">
            <w:pPr>
              <w:keepNext/>
              <w:spacing w:after="0"/>
              <w:rPr>
                <w:rFonts w:ascii="Arial" w:hAnsi="Arial" w:cs="Arial"/>
                <w:sz w:val="20"/>
              </w:rPr>
            </w:pPr>
            <w:proofErr w:type="spellStart"/>
            <w:r>
              <w:rPr>
                <w:rFonts w:ascii="Arial" w:hAnsi="Arial" w:cs="Arial"/>
                <w:sz w:val="20"/>
              </w:rPr>
              <w:t>Abt</w:t>
            </w:r>
            <w:proofErr w:type="spellEnd"/>
            <w:r>
              <w:rPr>
                <w:rFonts w:ascii="Arial" w:hAnsi="Arial" w:cs="Arial"/>
                <w:sz w:val="20"/>
              </w:rPr>
              <w:t xml:space="preserve"> Associates Inc.</w:t>
            </w:r>
          </w:p>
        </w:tc>
        <w:tc>
          <w:tcPr>
            <w:tcW w:w="2700" w:type="dxa"/>
            <w:shd w:val="clear" w:color="auto" w:fill="D0D3D4" w:themeFill="accent3"/>
            <w:vAlign w:val="center"/>
          </w:tcPr>
          <w:p w:rsidR="008F648B" w:rsidRPr="005F542C" w:rsidRDefault="008F648B" w:rsidP="007F0500">
            <w:pPr>
              <w:keepNext/>
              <w:spacing w:after="0"/>
              <w:rPr>
                <w:rFonts w:ascii="Arial" w:hAnsi="Arial" w:cs="Arial"/>
                <w:sz w:val="20"/>
              </w:rPr>
            </w:pPr>
            <w:r w:rsidRPr="005F542C">
              <w:rPr>
                <w:rFonts w:ascii="Arial" w:hAnsi="Arial" w:cs="Arial"/>
                <w:sz w:val="20"/>
              </w:rPr>
              <w:t>Principal Investigator</w:t>
            </w:r>
          </w:p>
        </w:tc>
      </w:tr>
      <w:tr w:rsidR="008F648B" w:rsidRPr="005F542C" w:rsidTr="008F648B">
        <w:trPr>
          <w:trHeight w:val="576"/>
        </w:trPr>
        <w:tc>
          <w:tcPr>
            <w:tcW w:w="3960" w:type="dxa"/>
            <w:vAlign w:val="center"/>
          </w:tcPr>
          <w:p w:rsidR="008F648B" w:rsidRDefault="008F648B" w:rsidP="007F0500">
            <w:pPr>
              <w:keepNext/>
              <w:spacing w:after="0"/>
              <w:rPr>
                <w:rFonts w:ascii="Arial" w:hAnsi="Arial" w:cs="Arial"/>
                <w:sz w:val="20"/>
              </w:rPr>
            </w:pPr>
            <w:r w:rsidRPr="005F542C">
              <w:rPr>
                <w:rFonts w:ascii="Arial" w:hAnsi="Arial" w:cs="Arial"/>
                <w:sz w:val="20"/>
              </w:rPr>
              <w:t xml:space="preserve">Dr. </w:t>
            </w:r>
            <w:r>
              <w:rPr>
                <w:rFonts w:ascii="Arial" w:hAnsi="Arial" w:cs="Arial"/>
                <w:sz w:val="20"/>
              </w:rPr>
              <w:t>David Fein</w:t>
            </w:r>
          </w:p>
          <w:p w:rsidR="008F648B" w:rsidRPr="005F542C" w:rsidRDefault="008F648B" w:rsidP="007F0500">
            <w:pPr>
              <w:keepNext/>
              <w:spacing w:after="0"/>
              <w:rPr>
                <w:rFonts w:ascii="Arial" w:hAnsi="Arial" w:cs="Arial"/>
                <w:sz w:val="20"/>
              </w:rPr>
            </w:pPr>
            <w:proofErr w:type="spellStart"/>
            <w:r w:rsidRPr="005F542C">
              <w:rPr>
                <w:rFonts w:ascii="Arial" w:hAnsi="Arial" w:cs="Arial"/>
                <w:sz w:val="20"/>
              </w:rPr>
              <w:t>Abt</w:t>
            </w:r>
            <w:proofErr w:type="spellEnd"/>
            <w:r w:rsidRPr="005F542C">
              <w:rPr>
                <w:rFonts w:ascii="Arial" w:hAnsi="Arial" w:cs="Arial"/>
                <w:sz w:val="20"/>
              </w:rPr>
              <w:t xml:space="preserve"> Associates</w:t>
            </w:r>
            <w:r>
              <w:rPr>
                <w:rFonts w:ascii="Arial" w:hAnsi="Arial" w:cs="Arial"/>
                <w:sz w:val="20"/>
              </w:rPr>
              <w:t xml:space="preserve"> Inc.</w:t>
            </w:r>
          </w:p>
        </w:tc>
        <w:tc>
          <w:tcPr>
            <w:tcW w:w="2700" w:type="dxa"/>
            <w:vAlign w:val="center"/>
          </w:tcPr>
          <w:p w:rsidR="008F648B" w:rsidRPr="005F542C" w:rsidRDefault="008F648B" w:rsidP="007F0500">
            <w:pPr>
              <w:keepNext/>
              <w:spacing w:after="0"/>
              <w:rPr>
                <w:rFonts w:ascii="Arial" w:hAnsi="Arial" w:cs="Arial"/>
                <w:sz w:val="20"/>
              </w:rPr>
            </w:pPr>
            <w:r w:rsidRPr="005F542C">
              <w:rPr>
                <w:rFonts w:ascii="Arial" w:hAnsi="Arial" w:cs="Arial"/>
                <w:sz w:val="20"/>
              </w:rPr>
              <w:t>Principal Investigator</w:t>
            </w:r>
          </w:p>
        </w:tc>
      </w:tr>
      <w:tr w:rsidR="008F648B" w:rsidRPr="005F542C" w:rsidTr="008F648B">
        <w:trPr>
          <w:trHeight w:val="576"/>
        </w:trPr>
        <w:tc>
          <w:tcPr>
            <w:tcW w:w="3960" w:type="dxa"/>
            <w:shd w:val="clear" w:color="auto" w:fill="D0D3D4" w:themeFill="accent3"/>
            <w:vAlign w:val="center"/>
          </w:tcPr>
          <w:p w:rsidR="008F648B" w:rsidRDefault="008F648B" w:rsidP="007F0500">
            <w:pPr>
              <w:keepNext/>
              <w:spacing w:after="0"/>
              <w:rPr>
                <w:rFonts w:ascii="Arial" w:hAnsi="Arial" w:cs="Arial"/>
                <w:sz w:val="20"/>
              </w:rPr>
            </w:pPr>
            <w:r>
              <w:rPr>
                <w:rFonts w:ascii="Arial" w:hAnsi="Arial" w:cs="Arial"/>
                <w:sz w:val="20"/>
              </w:rPr>
              <w:t xml:space="preserve">David </w:t>
            </w:r>
            <w:proofErr w:type="spellStart"/>
            <w:r>
              <w:rPr>
                <w:rFonts w:ascii="Arial" w:hAnsi="Arial" w:cs="Arial"/>
                <w:sz w:val="20"/>
              </w:rPr>
              <w:t>Judkins</w:t>
            </w:r>
            <w:proofErr w:type="spellEnd"/>
          </w:p>
          <w:p w:rsidR="008F648B" w:rsidRPr="005F542C" w:rsidRDefault="008F648B" w:rsidP="007F0500">
            <w:pPr>
              <w:keepNext/>
              <w:spacing w:after="0"/>
              <w:rPr>
                <w:rFonts w:ascii="Arial" w:hAnsi="Arial" w:cs="Arial"/>
                <w:sz w:val="20"/>
              </w:rPr>
            </w:pPr>
            <w:proofErr w:type="spellStart"/>
            <w:r>
              <w:rPr>
                <w:rFonts w:ascii="Arial" w:hAnsi="Arial" w:cs="Arial"/>
                <w:sz w:val="20"/>
              </w:rPr>
              <w:t>Abt</w:t>
            </w:r>
            <w:proofErr w:type="spellEnd"/>
            <w:r>
              <w:rPr>
                <w:rFonts w:ascii="Arial" w:hAnsi="Arial" w:cs="Arial"/>
                <w:sz w:val="20"/>
              </w:rPr>
              <w:t xml:space="preserve"> Associates Inc.</w:t>
            </w:r>
          </w:p>
        </w:tc>
        <w:tc>
          <w:tcPr>
            <w:tcW w:w="2700" w:type="dxa"/>
            <w:shd w:val="clear" w:color="auto" w:fill="D0D3D4" w:themeFill="accent3"/>
            <w:vAlign w:val="center"/>
          </w:tcPr>
          <w:p w:rsidR="008F648B" w:rsidRPr="005F542C" w:rsidRDefault="00680539" w:rsidP="007F0500">
            <w:pPr>
              <w:keepNext/>
              <w:spacing w:after="0"/>
              <w:rPr>
                <w:rFonts w:ascii="Arial" w:hAnsi="Arial" w:cs="Arial"/>
                <w:sz w:val="20"/>
              </w:rPr>
            </w:pPr>
            <w:r>
              <w:rPr>
                <w:rFonts w:ascii="Arial" w:hAnsi="Arial" w:cs="Arial"/>
                <w:sz w:val="20"/>
              </w:rPr>
              <w:t xml:space="preserve">Director of Analysis </w:t>
            </w:r>
          </w:p>
        </w:tc>
      </w:tr>
    </w:tbl>
    <w:p w:rsidR="00F64AE0" w:rsidRPr="007F0500" w:rsidRDefault="00F64AE0" w:rsidP="007F0500"/>
    <w:p w:rsidR="00F64AE0" w:rsidRDefault="00F64AE0" w:rsidP="00F64AE0">
      <w:pPr>
        <w:tabs>
          <w:tab w:val="left" w:pos="0"/>
          <w:tab w:val="left" w:pos="720"/>
          <w:tab w:val="left" w:pos="1094"/>
          <w:tab w:val="left" w:pos="1440"/>
          <w:tab w:val="left" w:pos="1800"/>
          <w:tab w:val="left" w:pos="8985"/>
        </w:tabs>
      </w:pPr>
      <w:r>
        <w:t>Inquiries regarding the statistical aspects of the study’s planned analysis should be directed to:</w:t>
      </w:r>
    </w:p>
    <w:p w:rsidR="00F64AE0" w:rsidRDefault="00F64AE0" w:rsidP="00185072">
      <w:pPr>
        <w:tabs>
          <w:tab w:val="left" w:pos="2880"/>
          <w:tab w:val="left" w:pos="8985"/>
        </w:tabs>
        <w:spacing w:after="0"/>
        <w:ind w:left="720"/>
      </w:pPr>
      <w:r>
        <w:t>Karen Gardiner</w:t>
      </w:r>
      <w:r>
        <w:tab/>
      </w:r>
      <w:r w:rsidR="0080558A">
        <w:t>PACE</w:t>
      </w:r>
      <w:r>
        <w:t xml:space="preserve"> Project Director</w:t>
      </w:r>
    </w:p>
    <w:p w:rsidR="00F64AE0" w:rsidRDefault="00F64AE0" w:rsidP="00185072">
      <w:pPr>
        <w:tabs>
          <w:tab w:val="left" w:pos="2880"/>
          <w:tab w:val="left" w:pos="8985"/>
        </w:tabs>
        <w:spacing w:after="0"/>
        <w:ind w:left="720"/>
      </w:pPr>
      <w:r>
        <w:t>David Fein</w:t>
      </w:r>
      <w:r>
        <w:tab/>
      </w:r>
      <w:r w:rsidR="0080558A">
        <w:t>PACE</w:t>
      </w:r>
      <w:r>
        <w:t xml:space="preserve"> Principal Investigator</w:t>
      </w:r>
    </w:p>
    <w:p w:rsidR="00680539" w:rsidRDefault="00680539" w:rsidP="00185072">
      <w:pPr>
        <w:tabs>
          <w:tab w:val="left" w:pos="2880"/>
          <w:tab w:val="left" w:pos="8985"/>
        </w:tabs>
        <w:spacing w:after="0"/>
        <w:ind w:left="720"/>
      </w:pPr>
      <w:r>
        <w:t xml:space="preserve">David </w:t>
      </w:r>
      <w:proofErr w:type="spellStart"/>
      <w:r>
        <w:t>Judkins</w:t>
      </w:r>
      <w:proofErr w:type="spellEnd"/>
      <w:r>
        <w:tab/>
      </w:r>
      <w:r w:rsidR="0080558A">
        <w:t>PACE</w:t>
      </w:r>
      <w:r>
        <w:t xml:space="preserve"> Director of Analysis</w:t>
      </w:r>
    </w:p>
    <w:p w:rsidR="00F64AE0" w:rsidRDefault="00F64AE0" w:rsidP="00185072">
      <w:pPr>
        <w:tabs>
          <w:tab w:val="left" w:pos="2880"/>
          <w:tab w:val="left" w:pos="8985"/>
        </w:tabs>
        <w:spacing w:after="0"/>
        <w:ind w:left="720"/>
      </w:pPr>
      <w:r>
        <w:t>Brendan Kelly</w:t>
      </w:r>
      <w:r>
        <w:tab/>
        <w:t>Office of Planning, Research &amp; Evaluation</w:t>
      </w:r>
    </w:p>
    <w:p w:rsidR="009E25F1" w:rsidRDefault="00F64AE0" w:rsidP="00B26981">
      <w:pPr>
        <w:tabs>
          <w:tab w:val="left" w:pos="2880"/>
          <w:tab w:val="left" w:pos="8985"/>
        </w:tabs>
        <w:spacing w:after="0"/>
        <w:ind w:left="720"/>
      </w:pPr>
      <w:r>
        <w:lastRenderedPageBreak/>
        <w:tab/>
        <w:t>Administration of Children and Families, US DHHS</w:t>
      </w:r>
    </w:p>
    <w:p w:rsidR="00FC7A91" w:rsidRDefault="00FC7A91">
      <w:pPr>
        <w:spacing w:after="0" w:line="240" w:lineRule="auto"/>
        <w:rPr>
          <w:rFonts w:ascii="Arial" w:hAnsi="Arial" w:cs="Arial"/>
          <w:b/>
          <w:bCs/>
          <w:iCs/>
          <w:color w:val="000000" w:themeColor="text1"/>
          <w:sz w:val="24"/>
          <w:szCs w:val="28"/>
        </w:rPr>
      </w:pPr>
      <w:r>
        <w:br w:type="page"/>
      </w:r>
    </w:p>
    <w:p w:rsidR="009E25F1" w:rsidRDefault="009E25F1" w:rsidP="009E25F1">
      <w:pPr>
        <w:pStyle w:val="Heading2"/>
      </w:pPr>
      <w:bookmarkStart w:id="55" w:name="_Toc403652258"/>
      <w:r>
        <w:lastRenderedPageBreak/>
        <w:t>References</w:t>
      </w:r>
      <w:bookmarkEnd w:id="55"/>
    </w:p>
    <w:p w:rsidR="00265A1C" w:rsidRPr="002244DD" w:rsidRDefault="00265A1C" w:rsidP="002244DD">
      <w:pPr>
        <w:pStyle w:val="BodyText"/>
        <w:ind w:left="360" w:hanging="360"/>
        <w:rPr>
          <w:rFonts w:eastAsiaTheme="minorHAnsi"/>
          <w:szCs w:val="22"/>
        </w:rPr>
      </w:pPr>
      <w:r w:rsidRPr="00630689">
        <w:rPr>
          <w:rFonts w:eastAsiaTheme="minorHAnsi"/>
          <w:szCs w:val="22"/>
        </w:rPr>
        <w:t xml:space="preserve">Church, Allan H. 1993. “The Effective of Incentives on Mail Survey Response Rates: A Meta-Analysis.” </w:t>
      </w:r>
      <w:r w:rsidRPr="00630689">
        <w:rPr>
          <w:rFonts w:eastAsiaTheme="minorHAnsi"/>
          <w:i/>
          <w:szCs w:val="22"/>
        </w:rPr>
        <w:t>Public Opinion Quarterly</w:t>
      </w:r>
      <w:r w:rsidRPr="00630689">
        <w:rPr>
          <w:rFonts w:eastAsiaTheme="minorHAnsi"/>
          <w:szCs w:val="22"/>
        </w:rPr>
        <w:t xml:space="preserve"> 57:62-79.</w:t>
      </w:r>
    </w:p>
    <w:p w:rsidR="00795811" w:rsidRPr="00795811" w:rsidRDefault="00795811" w:rsidP="00795811">
      <w:pPr>
        <w:pStyle w:val="NormalWeb"/>
        <w:ind w:left="720" w:hanging="720"/>
        <w:rPr>
          <w:sz w:val="22"/>
          <w:szCs w:val="22"/>
        </w:rPr>
      </w:pPr>
      <w:proofErr w:type="gramStart"/>
      <w:r w:rsidRPr="00795811">
        <w:rPr>
          <w:sz w:val="22"/>
          <w:szCs w:val="22"/>
        </w:rPr>
        <w:t>Clark, Stephen M. and Stephane P. Mack.</w:t>
      </w:r>
      <w:proofErr w:type="gramEnd"/>
      <w:r w:rsidRPr="00795811">
        <w:rPr>
          <w:sz w:val="22"/>
          <w:szCs w:val="22"/>
        </w:rPr>
        <w:t xml:space="preserve"> 2009. “SIPP 2008 Incentive Analysis.” </w:t>
      </w:r>
      <w:proofErr w:type="gramStart"/>
      <w:r w:rsidRPr="00795811">
        <w:rPr>
          <w:sz w:val="22"/>
          <w:szCs w:val="22"/>
        </w:rPr>
        <w:t>Presented at the research conference of the Federal Committee on Statistical Methodology, November 3, Washington D.C.</w:t>
      </w:r>
      <w:proofErr w:type="gramEnd"/>
    </w:p>
    <w:p w:rsidR="00FC7A91" w:rsidRPr="002244DD" w:rsidRDefault="00FC7A91" w:rsidP="00FC7A91">
      <w:pPr>
        <w:pStyle w:val="NormalWeb"/>
        <w:ind w:left="720" w:hanging="720"/>
        <w:rPr>
          <w:sz w:val="22"/>
          <w:szCs w:val="22"/>
        </w:rPr>
      </w:pPr>
      <w:proofErr w:type="gramStart"/>
      <w:r w:rsidRPr="002244DD">
        <w:rPr>
          <w:sz w:val="22"/>
          <w:szCs w:val="22"/>
        </w:rPr>
        <w:t>Creighton, K., King, K., and Martin, E. (2007).</w:t>
      </w:r>
      <w:proofErr w:type="gramEnd"/>
      <w:r w:rsidRPr="002244DD">
        <w:rPr>
          <w:sz w:val="22"/>
          <w:szCs w:val="22"/>
        </w:rPr>
        <w:t xml:space="preserve"> </w:t>
      </w:r>
      <w:proofErr w:type="gramStart"/>
      <w:r w:rsidRPr="002244DD">
        <w:rPr>
          <w:sz w:val="22"/>
          <w:szCs w:val="22"/>
        </w:rPr>
        <w:t>The use of monetary incentives in Census Bureau longitudinal surveys.</w:t>
      </w:r>
      <w:proofErr w:type="gramEnd"/>
      <w:r w:rsidRPr="002244DD">
        <w:rPr>
          <w:sz w:val="22"/>
          <w:szCs w:val="22"/>
        </w:rPr>
        <w:t xml:space="preserve"> Washington, DC: U.S. Census Bureau.</w:t>
      </w:r>
    </w:p>
    <w:p w:rsidR="00795811" w:rsidRPr="00795811" w:rsidRDefault="00795811" w:rsidP="00795811">
      <w:pPr>
        <w:pStyle w:val="NormalWeb"/>
        <w:ind w:left="720" w:hanging="720"/>
        <w:rPr>
          <w:sz w:val="22"/>
          <w:szCs w:val="22"/>
        </w:rPr>
      </w:pPr>
      <w:proofErr w:type="gramStart"/>
      <w:r w:rsidRPr="00795811">
        <w:rPr>
          <w:sz w:val="22"/>
          <w:szCs w:val="22"/>
        </w:rPr>
        <w:t xml:space="preserve">Deng, </w:t>
      </w:r>
      <w:proofErr w:type="spellStart"/>
      <w:r w:rsidRPr="00795811">
        <w:rPr>
          <w:sz w:val="22"/>
          <w:szCs w:val="22"/>
        </w:rPr>
        <w:t>Yiting</w:t>
      </w:r>
      <w:proofErr w:type="spellEnd"/>
      <w:r w:rsidRPr="00795811">
        <w:rPr>
          <w:sz w:val="22"/>
          <w:szCs w:val="22"/>
        </w:rPr>
        <w:t xml:space="preserve">, D. Sunshine </w:t>
      </w:r>
      <w:proofErr w:type="spellStart"/>
      <w:r w:rsidRPr="00795811">
        <w:rPr>
          <w:sz w:val="22"/>
          <w:szCs w:val="22"/>
        </w:rPr>
        <w:t>Hillygus</w:t>
      </w:r>
      <w:proofErr w:type="spellEnd"/>
      <w:r w:rsidRPr="00795811">
        <w:rPr>
          <w:sz w:val="22"/>
          <w:szCs w:val="22"/>
        </w:rPr>
        <w:t xml:space="preserve">, Jerome P. Reiter, </w:t>
      </w:r>
      <w:proofErr w:type="spellStart"/>
      <w:r w:rsidRPr="00795811">
        <w:rPr>
          <w:sz w:val="22"/>
          <w:szCs w:val="22"/>
        </w:rPr>
        <w:t>Yajuan</w:t>
      </w:r>
      <w:proofErr w:type="spellEnd"/>
      <w:r w:rsidRPr="00795811">
        <w:rPr>
          <w:sz w:val="22"/>
          <w:szCs w:val="22"/>
        </w:rPr>
        <w:t xml:space="preserve"> Si, and </w:t>
      </w:r>
      <w:proofErr w:type="spellStart"/>
      <w:r w:rsidRPr="00795811">
        <w:rPr>
          <w:sz w:val="22"/>
          <w:szCs w:val="22"/>
        </w:rPr>
        <w:t>Siyu</w:t>
      </w:r>
      <w:proofErr w:type="spellEnd"/>
      <w:r w:rsidRPr="00795811">
        <w:rPr>
          <w:sz w:val="22"/>
          <w:szCs w:val="22"/>
        </w:rPr>
        <w:t xml:space="preserve"> Zheng.</w:t>
      </w:r>
      <w:proofErr w:type="gramEnd"/>
      <w:r w:rsidRPr="00795811">
        <w:rPr>
          <w:sz w:val="22"/>
          <w:szCs w:val="22"/>
        </w:rPr>
        <w:t xml:space="preserve"> 2013. “Handling Attrition in Longitudinal Studies: The Case for Refreshment Samples.” </w:t>
      </w:r>
      <w:r w:rsidRPr="00CE61CB">
        <w:rPr>
          <w:i/>
          <w:sz w:val="22"/>
          <w:szCs w:val="22"/>
        </w:rPr>
        <w:t>Statistical Science</w:t>
      </w:r>
      <w:r w:rsidRPr="00795811">
        <w:rPr>
          <w:sz w:val="22"/>
          <w:szCs w:val="22"/>
        </w:rPr>
        <w:t xml:space="preserve"> 28(2):238-56.</w:t>
      </w:r>
    </w:p>
    <w:p w:rsidR="00FC7A91" w:rsidRPr="002244DD" w:rsidRDefault="00FC7A91" w:rsidP="00FC7A91">
      <w:pPr>
        <w:pStyle w:val="NormalWeb"/>
        <w:ind w:left="720" w:hanging="720"/>
        <w:rPr>
          <w:sz w:val="22"/>
          <w:szCs w:val="22"/>
        </w:rPr>
      </w:pPr>
      <w:proofErr w:type="gramStart"/>
      <w:r w:rsidRPr="002244DD">
        <w:rPr>
          <w:sz w:val="22"/>
          <w:szCs w:val="22"/>
        </w:rPr>
        <w:t>Duffer, A. et al., (1994).</w:t>
      </w:r>
      <w:proofErr w:type="gramEnd"/>
      <w:r w:rsidRPr="002244DD">
        <w:rPr>
          <w:sz w:val="22"/>
          <w:szCs w:val="22"/>
        </w:rPr>
        <w:t xml:space="preserve"> </w:t>
      </w:r>
      <w:proofErr w:type="gramStart"/>
      <w:r w:rsidRPr="002244DD">
        <w:rPr>
          <w:sz w:val="22"/>
          <w:szCs w:val="22"/>
        </w:rPr>
        <w:t>Effects of incentive payments on response rates and field costs in a pretest of a national CAPI survey.</w:t>
      </w:r>
      <w:proofErr w:type="gramEnd"/>
      <w:r w:rsidRPr="002244DD">
        <w:rPr>
          <w:sz w:val="22"/>
          <w:szCs w:val="22"/>
        </w:rPr>
        <w:t xml:space="preserve"> Chapel Hill: Research Triangle Institute</w:t>
      </w:r>
    </w:p>
    <w:p w:rsidR="00FC7A91" w:rsidRPr="002244DD" w:rsidRDefault="00FC7A91" w:rsidP="00FC7A91">
      <w:pPr>
        <w:pStyle w:val="NormalWeb"/>
        <w:ind w:left="720" w:hanging="720"/>
        <w:rPr>
          <w:sz w:val="22"/>
          <w:szCs w:val="22"/>
        </w:rPr>
      </w:pPr>
      <w:proofErr w:type="gramStart"/>
      <w:r w:rsidRPr="002244DD">
        <w:rPr>
          <w:sz w:val="22"/>
          <w:szCs w:val="22"/>
        </w:rPr>
        <w:t>Educational Testing Service (1991).</w:t>
      </w:r>
      <w:proofErr w:type="gramEnd"/>
      <w:r w:rsidRPr="002244DD">
        <w:rPr>
          <w:sz w:val="22"/>
          <w:szCs w:val="22"/>
        </w:rPr>
        <w:t xml:space="preserve"> National Adult Literacy Survey addendum to clearance package, volume II: Analyses of the NALS field test, pp. 2-3.</w:t>
      </w:r>
    </w:p>
    <w:p w:rsidR="00265A1C" w:rsidRPr="00800709" w:rsidRDefault="00265A1C" w:rsidP="00265A1C">
      <w:pPr>
        <w:pStyle w:val="BodyText"/>
        <w:ind w:left="360" w:hanging="360"/>
        <w:rPr>
          <w:rFonts w:eastAsiaTheme="minorHAnsi"/>
          <w:szCs w:val="22"/>
        </w:rPr>
      </w:pPr>
      <w:r w:rsidRPr="00630689">
        <w:rPr>
          <w:rFonts w:eastAsiaTheme="minorHAnsi"/>
          <w:szCs w:val="22"/>
        </w:rPr>
        <w:t>Edwards, P</w:t>
      </w:r>
      <w:r w:rsidR="00753D53" w:rsidRPr="00630689">
        <w:rPr>
          <w:rFonts w:eastAsiaTheme="minorHAnsi"/>
          <w:szCs w:val="22"/>
        </w:rPr>
        <w:t xml:space="preserve">., </w:t>
      </w:r>
      <w:r w:rsidRPr="00630689">
        <w:rPr>
          <w:rFonts w:eastAsiaTheme="minorHAnsi"/>
          <w:szCs w:val="22"/>
        </w:rPr>
        <w:t xml:space="preserve">Cooper, </w:t>
      </w:r>
      <w:r w:rsidR="00753D53" w:rsidRPr="00630689">
        <w:rPr>
          <w:rFonts w:eastAsiaTheme="minorHAnsi"/>
          <w:szCs w:val="22"/>
        </w:rPr>
        <w:t xml:space="preserve">R., </w:t>
      </w:r>
      <w:r w:rsidRPr="005229BE">
        <w:rPr>
          <w:rFonts w:eastAsiaTheme="minorHAnsi"/>
          <w:szCs w:val="22"/>
        </w:rPr>
        <w:t>Roberts,</w:t>
      </w:r>
      <w:r w:rsidR="00753D53" w:rsidRPr="005229BE">
        <w:rPr>
          <w:rFonts w:eastAsiaTheme="minorHAnsi"/>
          <w:szCs w:val="22"/>
        </w:rPr>
        <w:t xml:space="preserve"> I.,</w:t>
      </w:r>
      <w:r w:rsidRPr="005229BE">
        <w:rPr>
          <w:rFonts w:eastAsiaTheme="minorHAnsi"/>
          <w:szCs w:val="22"/>
        </w:rPr>
        <w:t xml:space="preserve"> and Frost</w:t>
      </w:r>
      <w:r w:rsidR="00753D53" w:rsidRPr="005229BE">
        <w:rPr>
          <w:rFonts w:eastAsiaTheme="minorHAnsi"/>
          <w:szCs w:val="22"/>
        </w:rPr>
        <w:t>, C</w:t>
      </w:r>
      <w:r w:rsidRPr="005229BE">
        <w:rPr>
          <w:rFonts w:eastAsiaTheme="minorHAnsi"/>
          <w:szCs w:val="22"/>
        </w:rPr>
        <w:t xml:space="preserve">. 2005. </w:t>
      </w:r>
      <w:proofErr w:type="gramStart"/>
      <w:r w:rsidRPr="001A12C7">
        <w:rPr>
          <w:rFonts w:eastAsiaTheme="minorHAnsi"/>
          <w:szCs w:val="22"/>
        </w:rPr>
        <w:t xml:space="preserve">Meta-Analysis of </w:t>
      </w:r>
      <w:proofErr w:type="spellStart"/>
      <w:r w:rsidRPr="001A12C7">
        <w:rPr>
          <w:rFonts w:eastAsiaTheme="minorHAnsi"/>
          <w:szCs w:val="22"/>
        </w:rPr>
        <w:t>Randomised</w:t>
      </w:r>
      <w:proofErr w:type="spellEnd"/>
      <w:r w:rsidRPr="001A12C7">
        <w:rPr>
          <w:rFonts w:eastAsiaTheme="minorHAnsi"/>
          <w:szCs w:val="22"/>
        </w:rPr>
        <w:t xml:space="preserve"> Trials of Monetary Incentives and Response to Mailed Questionnaires.</w:t>
      </w:r>
      <w:proofErr w:type="gramEnd"/>
      <w:r w:rsidRPr="001A12C7">
        <w:rPr>
          <w:rFonts w:eastAsiaTheme="minorHAnsi"/>
          <w:szCs w:val="22"/>
        </w:rPr>
        <w:t xml:space="preserve"> </w:t>
      </w:r>
      <w:r w:rsidRPr="00800709">
        <w:rPr>
          <w:rFonts w:eastAsiaTheme="minorHAnsi"/>
          <w:i/>
          <w:szCs w:val="22"/>
        </w:rPr>
        <w:t>Journal of Epidemiology and Community Health</w:t>
      </w:r>
      <w:r w:rsidRPr="00800709">
        <w:rPr>
          <w:rFonts w:eastAsiaTheme="minorHAnsi"/>
          <w:szCs w:val="22"/>
        </w:rPr>
        <w:t xml:space="preserve"> 59:987-99.</w:t>
      </w:r>
    </w:p>
    <w:p w:rsidR="00265A1C" w:rsidRPr="002244DD" w:rsidRDefault="00265A1C" w:rsidP="002244DD">
      <w:pPr>
        <w:pStyle w:val="BodyText"/>
        <w:ind w:left="360" w:hanging="360"/>
        <w:rPr>
          <w:rFonts w:eastAsiaTheme="minorHAnsi"/>
          <w:szCs w:val="22"/>
        </w:rPr>
      </w:pPr>
      <w:proofErr w:type="gramStart"/>
      <w:r w:rsidRPr="00800709">
        <w:rPr>
          <w:rFonts w:eastAsiaTheme="minorHAnsi"/>
          <w:szCs w:val="22"/>
        </w:rPr>
        <w:t>Edwards, P</w:t>
      </w:r>
      <w:r w:rsidR="00753D53" w:rsidRPr="00800709">
        <w:rPr>
          <w:rFonts w:eastAsiaTheme="minorHAnsi"/>
          <w:szCs w:val="22"/>
        </w:rPr>
        <w:t xml:space="preserve">., </w:t>
      </w:r>
      <w:r w:rsidRPr="00800709">
        <w:rPr>
          <w:rFonts w:eastAsiaTheme="minorHAnsi"/>
          <w:szCs w:val="22"/>
        </w:rPr>
        <w:t>Roberts,</w:t>
      </w:r>
      <w:r w:rsidR="00753D53" w:rsidRPr="00800709">
        <w:rPr>
          <w:rFonts w:eastAsiaTheme="minorHAnsi"/>
          <w:szCs w:val="22"/>
        </w:rPr>
        <w:t xml:space="preserve"> I., </w:t>
      </w:r>
      <w:r w:rsidRPr="00800709">
        <w:rPr>
          <w:rFonts w:eastAsiaTheme="minorHAnsi"/>
          <w:szCs w:val="22"/>
        </w:rPr>
        <w:t xml:space="preserve">Clarke, </w:t>
      </w:r>
      <w:r w:rsidR="00753D53" w:rsidRPr="00800709">
        <w:rPr>
          <w:rFonts w:eastAsiaTheme="minorHAnsi"/>
          <w:szCs w:val="22"/>
        </w:rPr>
        <w:t xml:space="preserve">M., </w:t>
      </w:r>
      <w:proofErr w:type="spellStart"/>
      <w:r w:rsidRPr="002244DD">
        <w:rPr>
          <w:rFonts w:eastAsiaTheme="minorHAnsi"/>
          <w:szCs w:val="22"/>
        </w:rPr>
        <w:t>DiGuiseppi</w:t>
      </w:r>
      <w:proofErr w:type="spellEnd"/>
      <w:r w:rsidRPr="002244DD">
        <w:rPr>
          <w:rFonts w:eastAsiaTheme="minorHAnsi"/>
          <w:szCs w:val="22"/>
        </w:rPr>
        <w:t xml:space="preserve">, </w:t>
      </w:r>
      <w:r w:rsidR="00753D53" w:rsidRPr="002244DD">
        <w:rPr>
          <w:rFonts w:eastAsiaTheme="minorHAnsi"/>
          <w:szCs w:val="22"/>
        </w:rPr>
        <w:t xml:space="preserve">C., </w:t>
      </w:r>
      <w:proofErr w:type="spellStart"/>
      <w:r w:rsidRPr="002244DD">
        <w:rPr>
          <w:rFonts w:eastAsiaTheme="minorHAnsi"/>
          <w:szCs w:val="22"/>
        </w:rPr>
        <w:t>Pratap</w:t>
      </w:r>
      <w:proofErr w:type="spellEnd"/>
      <w:r w:rsidRPr="002244DD">
        <w:rPr>
          <w:rFonts w:eastAsiaTheme="minorHAnsi"/>
          <w:szCs w:val="22"/>
        </w:rPr>
        <w:t xml:space="preserve">, </w:t>
      </w:r>
      <w:r w:rsidR="00753D53" w:rsidRPr="002244DD">
        <w:rPr>
          <w:rFonts w:eastAsiaTheme="minorHAnsi"/>
          <w:szCs w:val="22"/>
        </w:rPr>
        <w:t xml:space="preserve">S., </w:t>
      </w:r>
      <w:r w:rsidRPr="002244DD">
        <w:rPr>
          <w:rFonts w:eastAsiaTheme="minorHAnsi"/>
          <w:szCs w:val="22"/>
        </w:rPr>
        <w:t xml:space="preserve">Wentz, </w:t>
      </w:r>
      <w:r w:rsidR="00753D53" w:rsidRPr="002244DD">
        <w:rPr>
          <w:rFonts w:eastAsiaTheme="minorHAnsi"/>
          <w:szCs w:val="22"/>
        </w:rPr>
        <w:t xml:space="preserve">R., </w:t>
      </w:r>
      <w:r w:rsidRPr="002244DD">
        <w:rPr>
          <w:rFonts w:eastAsiaTheme="minorHAnsi"/>
          <w:szCs w:val="22"/>
        </w:rPr>
        <w:t>and Kwan</w:t>
      </w:r>
      <w:r w:rsidR="00753D53" w:rsidRPr="002244DD">
        <w:rPr>
          <w:rFonts w:eastAsiaTheme="minorHAnsi"/>
          <w:szCs w:val="22"/>
        </w:rPr>
        <w:t>, I</w:t>
      </w:r>
      <w:r w:rsidRPr="002244DD">
        <w:rPr>
          <w:rFonts w:eastAsiaTheme="minorHAnsi"/>
          <w:szCs w:val="22"/>
        </w:rPr>
        <w:t>. 2002.</w:t>
      </w:r>
      <w:proofErr w:type="gramEnd"/>
      <w:r w:rsidRPr="002244DD">
        <w:rPr>
          <w:rFonts w:eastAsiaTheme="minorHAnsi"/>
          <w:szCs w:val="22"/>
        </w:rPr>
        <w:t xml:space="preserve"> </w:t>
      </w:r>
      <w:proofErr w:type="gramStart"/>
      <w:r w:rsidRPr="002244DD">
        <w:rPr>
          <w:rFonts w:eastAsiaTheme="minorHAnsi"/>
          <w:szCs w:val="22"/>
        </w:rPr>
        <w:t>Increasing Response Rates to Postal Questionnaires: Systematic Review.</w:t>
      </w:r>
      <w:proofErr w:type="gramEnd"/>
      <w:r w:rsidRPr="002244DD">
        <w:rPr>
          <w:rFonts w:eastAsiaTheme="minorHAnsi"/>
          <w:szCs w:val="22"/>
        </w:rPr>
        <w:t xml:space="preserve"> </w:t>
      </w:r>
      <w:r w:rsidRPr="002244DD">
        <w:rPr>
          <w:rFonts w:eastAsiaTheme="minorHAnsi"/>
          <w:i/>
          <w:szCs w:val="22"/>
        </w:rPr>
        <w:t>British Medical Journal</w:t>
      </w:r>
      <w:r w:rsidRPr="002244DD">
        <w:rPr>
          <w:rFonts w:eastAsiaTheme="minorHAnsi"/>
          <w:szCs w:val="22"/>
        </w:rPr>
        <w:t xml:space="preserve"> 324:1883-85.</w:t>
      </w:r>
    </w:p>
    <w:p w:rsidR="00795811" w:rsidRPr="00795811" w:rsidRDefault="00795811" w:rsidP="00795811">
      <w:pPr>
        <w:pStyle w:val="NormalWeb"/>
        <w:ind w:left="720" w:hanging="720"/>
        <w:rPr>
          <w:sz w:val="22"/>
          <w:szCs w:val="22"/>
        </w:rPr>
      </w:pPr>
      <w:proofErr w:type="gramStart"/>
      <w:r w:rsidRPr="00795811">
        <w:rPr>
          <w:sz w:val="22"/>
          <w:szCs w:val="22"/>
        </w:rPr>
        <w:t>Fitzgerald, John, Peter Gottschalk, and Robert Moffitt.</w:t>
      </w:r>
      <w:proofErr w:type="gramEnd"/>
      <w:r w:rsidRPr="00795811">
        <w:rPr>
          <w:sz w:val="22"/>
          <w:szCs w:val="22"/>
        </w:rPr>
        <w:t xml:space="preserve"> 1998. “An Analysis of Sample Attrition in Panel Data: The Michigan Panel Study of Income Dynamics.” NBER Technical Working Paper No. 220.</w:t>
      </w:r>
    </w:p>
    <w:p w:rsidR="00FC7A91" w:rsidRPr="002244DD" w:rsidRDefault="00FC7A91" w:rsidP="00FC7A91">
      <w:pPr>
        <w:pStyle w:val="NormalWeb"/>
        <w:ind w:left="720" w:hanging="720"/>
        <w:rPr>
          <w:sz w:val="22"/>
          <w:szCs w:val="22"/>
        </w:rPr>
      </w:pPr>
      <w:proofErr w:type="gramStart"/>
      <w:r w:rsidRPr="002244DD">
        <w:rPr>
          <w:sz w:val="22"/>
          <w:szCs w:val="22"/>
        </w:rPr>
        <w:t xml:space="preserve">Greenberg, D., </w:t>
      </w:r>
      <w:proofErr w:type="spellStart"/>
      <w:r w:rsidRPr="002244DD">
        <w:rPr>
          <w:sz w:val="22"/>
          <w:szCs w:val="22"/>
        </w:rPr>
        <w:t>Michalopoulos</w:t>
      </w:r>
      <w:proofErr w:type="spellEnd"/>
      <w:r w:rsidRPr="002244DD">
        <w:rPr>
          <w:sz w:val="22"/>
          <w:szCs w:val="22"/>
        </w:rPr>
        <w:t>, C., and Robins, P. (2003).</w:t>
      </w:r>
      <w:proofErr w:type="gramEnd"/>
      <w:r w:rsidRPr="002244DD">
        <w:rPr>
          <w:sz w:val="22"/>
          <w:szCs w:val="22"/>
        </w:rPr>
        <w:t xml:space="preserve"> </w:t>
      </w:r>
      <w:proofErr w:type="gramStart"/>
      <w:r w:rsidRPr="002244DD">
        <w:rPr>
          <w:sz w:val="22"/>
          <w:szCs w:val="22"/>
        </w:rPr>
        <w:t>A Meta-Analysis of Government-Sponsored Training Programs.</w:t>
      </w:r>
      <w:proofErr w:type="gramEnd"/>
      <w:r w:rsidRPr="002244DD">
        <w:rPr>
          <w:sz w:val="22"/>
          <w:szCs w:val="22"/>
        </w:rPr>
        <w:t xml:space="preserve"> Industrial and Labor Relations Review. </w:t>
      </w:r>
    </w:p>
    <w:p w:rsidR="00795811" w:rsidRPr="00795811" w:rsidRDefault="00795811" w:rsidP="00795811">
      <w:pPr>
        <w:pStyle w:val="NormalWeb"/>
        <w:ind w:left="720" w:hanging="720"/>
        <w:rPr>
          <w:sz w:val="22"/>
          <w:szCs w:val="22"/>
        </w:rPr>
      </w:pPr>
      <w:r w:rsidRPr="00795811">
        <w:rPr>
          <w:sz w:val="22"/>
          <w:szCs w:val="22"/>
        </w:rPr>
        <w:t xml:space="preserve">Hernandez, Donald J. 1999. </w:t>
      </w:r>
      <w:proofErr w:type="gramStart"/>
      <w:r w:rsidRPr="00795811">
        <w:rPr>
          <w:sz w:val="22"/>
          <w:szCs w:val="22"/>
        </w:rPr>
        <w:t>“Comparing Response Rates for SPD, PSID, and NLSY.”</w:t>
      </w:r>
      <w:proofErr w:type="gramEnd"/>
      <w:r w:rsidRPr="00795811">
        <w:rPr>
          <w:sz w:val="22"/>
          <w:szCs w:val="22"/>
        </w:rPr>
        <w:t xml:space="preserve"> Memorandum, January 28. (http://www.census.gov/spd/workpaper/spd-comp.htm; retrieved August 6, 2014)</w:t>
      </w:r>
    </w:p>
    <w:p w:rsidR="00795811" w:rsidRPr="002244DD" w:rsidRDefault="00795811" w:rsidP="00795811">
      <w:pPr>
        <w:pStyle w:val="NormalWeb"/>
        <w:ind w:left="720" w:hanging="720"/>
        <w:rPr>
          <w:sz w:val="22"/>
          <w:szCs w:val="22"/>
        </w:rPr>
      </w:pPr>
      <w:r w:rsidRPr="00795811">
        <w:rPr>
          <w:sz w:val="22"/>
          <w:szCs w:val="22"/>
        </w:rPr>
        <w:t xml:space="preserve">Hill, Martha. 1991. The Panel Study of Income Dynamics: A User’s Guide. </w:t>
      </w:r>
      <w:proofErr w:type="gramStart"/>
      <w:r w:rsidRPr="00795811">
        <w:rPr>
          <w:sz w:val="22"/>
          <w:szCs w:val="22"/>
        </w:rPr>
        <w:t>Vol. 2.</w:t>
      </w:r>
      <w:proofErr w:type="gramEnd"/>
      <w:r w:rsidRPr="00795811">
        <w:rPr>
          <w:sz w:val="22"/>
          <w:szCs w:val="22"/>
        </w:rPr>
        <w:t xml:space="preserve"> Newbury, CA: Sage.</w:t>
      </w:r>
    </w:p>
    <w:p w:rsidR="00FC7A91" w:rsidRPr="002244DD" w:rsidRDefault="00FC7A91" w:rsidP="00FC7A91">
      <w:pPr>
        <w:pStyle w:val="NormalWeb"/>
        <w:ind w:left="720" w:hanging="720"/>
        <w:rPr>
          <w:sz w:val="22"/>
          <w:szCs w:val="22"/>
        </w:rPr>
      </w:pPr>
      <w:proofErr w:type="spellStart"/>
      <w:proofErr w:type="gramStart"/>
      <w:r w:rsidRPr="002244DD">
        <w:rPr>
          <w:sz w:val="22"/>
          <w:szCs w:val="22"/>
        </w:rPr>
        <w:t>Kennet</w:t>
      </w:r>
      <w:proofErr w:type="spellEnd"/>
      <w:r w:rsidRPr="002244DD">
        <w:rPr>
          <w:sz w:val="22"/>
          <w:szCs w:val="22"/>
        </w:rPr>
        <w:t xml:space="preserve">, J., and </w:t>
      </w:r>
      <w:proofErr w:type="spellStart"/>
      <w:r w:rsidRPr="002244DD">
        <w:rPr>
          <w:sz w:val="22"/>
          <w:szCs w:val="22"/>
        </w:rPr>
        <w:t>Gfroerer</w:t>
      </w:r>
      <w:proofErr w:type="spellEnd"/>
      <w:r w:rsidRPr="002244DD">
        <w:rPr>
          <w:sz w:val="22"/>
          <w:szCs w:val="22"/>
        </w:rPr>
        <w:t>, J. (Eds.).</w:t>
      </w:r>
      <w:proofErr w:type="gramEnd"/>
      <w:r w:rsidRPr="002244DD">
        <w:rPr>
          <w:sz w:val="22"/>
          <w:szCs w:val="22"/>
        </w:rPr>
        <w:t xml:space="preserve"> </w:t>
      </w:r>
      <w:proofErr w:type="gramStart"/>
      <w:r w:rsidRPr="002244DD">
        <w:rPr>
          <w:sz w:val="22"/>
          <w:szCs w:val="22"/>
        </w:rPr>
        <w:t>(2005). Evaluating and improving methods used in</w:t>
      </w:r>
      <w:r w:rsidR="005229BE">
        <w:rPr>
          <w:sz w:val="22"/>
          <w:szCs w:val="22"/>
        </w:rPr>
        <w:t xml:space="preserve"> </w:t>
      </w:r>
      <w:r w:rsidRPr="002244DD">
        <w:rPr>
          <w:sz w:val="22"/>
          <w:szCs w:val="22"/>
        </w:rPr>
        <w:t>the National Survey on Drug Use and Health (DHHS Publication No.</w:t>
      </w:r>
      <w:proofErr w:type="gramEnd"/>
      <w:r w:rsidRPr="002244DD">
        <w:rPr>
          <w:sz w:val="22"/>
          <w:szCs w:val="22"/>
        </w:rPr>
        <w:t xml:space="preserve"> SMA 05-4044,</w:t>
      </w:r>
    </w:p>
    <w:p w:rsidR="00753D53" w:rsidRPr="002244DD" w:rsidRDefault="00753D53" w:rsidP="00FC7A91">
      <w:pPr>
        <w:pStyle w:val="NormalWeb"/>
        <w:ind w:left="720" w:hanging="720"/>
        <w:rPr>
          <w:sz w:val="22"/>
          <w:szCs w:val="22"/>
        </w:rPr>
      </w:pPr>
      <w:proofErr w:type="gramStart"/>
      <w:r w:rsidRPr="002244DD">
        <w:rPr>
          <w:sz w:val="22"/>
          <w:szCs w:val="22"/>
        </w:rPr>
        <w:t>Little, T.D., Jorgensen, M.S., Lang, K.M., and Moore, W. (2014).</w:t>
      </w:r>
      <w:proofErr w:type="gramEnd"/>
      <w:r w:rsidRPr="002244DD">
        <w:rPr>
          <w:sz w:val="22"/>
          <w:szCs w:val="22"/>
        </w:rPr>
        <w:t xml:space="preserve"> </w:t>
      </w:r>
      <w:proofErr w:type="gramStart"/>
      <w:r w:rsidRPr="002244DD">
        <w:rPr>
          <w:sz w:val="22"/>
          <w:szCs w:val="22"/>
        </w:rPr>
        <w:t>On the joys of missing data</w:t>
      </w:r>
      <w:r w:rsidR="001148CD" w:rsidRPr="002244DD">
        <w:rPr>
          <w:sz w:val="22"/>
          <w:szCs w:val="22"/>
        </w:rPr>
        <w:t>.</w:t>
      </w:r>
      <w:proofErr w:type="gramEnd"/>
      <w:r w:rsidR="001148CD" w:rsidRPr="002244DD">
        <w:rPr>
          <w:sz w:val="22"/>
          <w:szCs w:val="22"/>
        </w:rPr>
        <w:t xml:space="preserve"> </w:t>
      </w:r>
      <w:r w:rsidRPr="002244DD">
        <w:rPr>
          <w:i/>
          <w:sz w:val="22"/>
          <w:szCs w:val="22"/>
        </w:rPr>
        <w:t>Journal of Pediatric Psychology</w:t>
      </w:r>
      <w:r w:rsidRPr="002244DD">
        <w:rPr>
          <w:sz w:val="22"/>
          <w:szCs w:val="22"/>
        </w:rPr>
        <w:t>, 39(2), 151-162.</w:t>
      </w:r>
    </w:p>
    <w:p w:rsidR="00FC7A91" w:rsidRPr="002244DD" w:rsidRDefault="00FC7A91" w:rsidP="00FC7A91">
      <w:pPr>
        <w:pStyle w:val="NormalWeb"/>
        <w:ind w:left="720" w:hanging="720"/>
        <w:rPr>
          <w:sz w:val="22"/>
          <w:szCs w:val="22"/>
        </w:rPr>
      </w:pPr>
      <w:proofErr w:type="gramStart"/>
      <w:r w:rsidRPr="002244DD">
        <w:rPr>
          <w:sz w:val="22"/>
          <w:szCs w:val="22"/>
        </w:rPr>
        <w:lastRenderedPageBreak/>
        <w:t>Methodology Series M-5.</w:t>
      </w:r>
      <w:proofErr w:type="gramEnd"/>
      <w:r w:rsidRPr="002244DD">
        <w:rPr>
          <w:sz w:val="22"/>
          <w:szCs w:val="22"/>
        </w:rPr>
        <w:t xml:space="preserve"> Rockville, MD: Substance Abuse and Mental Health</w:t>
      </w:r>
    </w:p>
    <w:p w:rsidR="00FC7A91" w:rsidRPr="002244DD" w:rsidRDefault="00FC7A91" w:rsidP="00FC7A91">
      <w:pPr>
        <w:pStyle w:val="NormalWeb"/>
        <w:ind w:left="720" w:hanging="720"/>
        <w:rPr>
          <w:sz w:val="22"/>
          <w:szCs w:val="22"/>
        </w:rPr>
      </w:pPr>
      <w:r w:rsidRPr="002244DD">
        <w:rPr>
          <w:sz w:val="22"/>
          <w:szCs w:val="22"/>
        </w:rPr>
        <w:t>Services Administration, Office of Applied Studies.</w:t>
      </w:r>
    </w:p>
    <w:p w:rsidR="00FC7A91" w:rsidRPr="002244DD" w:rsidRDefault="00FC7A91" w:rsidP="00FC7A91">
      <w:pPr>
        <w:pStyle w:val="NormalWeb"/>
        <w:ind w:left="720" w:hanging="720"/>
        <w:rPr>
          <w:sz w:val="22"/>
          <w:szCs w:val="22"/>
        </w:rPr>
      </w:pPr>
      <w:proofErr w:type="gramStart"/>
      <w:r w:rsidRPr="002244DD">
        <w:rPr>
          <w:sz w:val="22"/>
          <w:szCs w:val="22"/>
        </w:rPr>
        <w:t>Maguire, S., Freely, J., Clymer, C., Conway, M., and Schwartz, D. (2010).</w:t>
      </w:r>
      <w:proofErr w:type="gramEnd"/>
      <w:r w:rsidRPr="002244DD">
        <w:rPr>
          <w:sz w:val="22"/>
          <w:szCs w:val="22"/>
        </w:rPr>
        <w:t xml:space="preserve"> Tuning In to Local Labor Markets: Findings From the </w:t>
      </w:r>
      <w:proofErr w:type="spellStart"/>
      <w:r w:rsidRPr="002244DD">
        <w:rPr>
          <w:sz w:val="22"/>
          <w:szCs w:val="22"/>
        </w:rPr>
        <w:t>Sectoral</w:t>
      </w:r>
      <w:proofErr w:type="spellEnd"/>
      <w:r w:rsidRPr="002244DD">
        <w:rPr>
          <w:sz w:val="22"/>
          <w:szCs w:val="22"/>
        </w:rPr>
        <w:t xml:space="preserve"> Employment Impact Study</w:t>
      </w:r>
      <w:r w:rsidR="001148CD" w:rsidRPr="002244DD">
        <w:rPr>
          <w:sz w:val="22"/>
          <w:szCs w:val="22"/>
        </w:rPr>
        <w:t xml:space="preserve">. </w:t>
      </w:r>
      <w:r w:rsidRPr="002244DD">
        <w:rPr>
          <w:sz w:val="22"/>
          <w:szCs w:val="22"/>
        </w:rPr>
        <w:t>Philadelphia, PA: Public/Private Ventures.</w:t>
      </w:r>
    </w:p>
    <w:p w:rsidR="00856C69" w:rsidRPr="002244DD" w:rsidRDefault="00856C69" w:rsidP="002244DD">
      <w:pPr>
        <w:pStyle w:val="NormalWeb"/>
        <w:ind w:left="720" w:hanging="720"/>
        <w:rPr>
          <w:sz w:val="22"/>
          <w:szCs w:val="22"/>
        </w:rPr>
      </w:pPr>
      <w:proofErr w:type="spellStart"/>
      <w:proofErr w:type="gramStart"/>
      <w:r w:rsidRPr="002244DD">
        <w:rPr>
          <w:sz w:val="22"/>
          <w:szCs w:val="22"/>
        </w:rPr>
        <w:t>Nisar</w:t>
      </w:r>
      <w:proofErr w:type="spellEnd"/>
      <w:r w:rsidRPr="002244DD">
        <w:rPr>
          <w:sz w:val="22"/>
          <w:szCs w:val="22"/>
        </w:rPr>
        <w:t xml:space="preserve">, H., </w:t>
      </w:r>
      <w:proofErr w:type="spellStart"/>
      <w:r w:rsidRPr="002244DD">
        <w:rPr>
          <w:sz w:val="22"/>
          <w:szCs w:val="22"/>
        </w:rPr>
        <w:t>Klerman</w:t>
      </w:r>
      <w:proofErr w:type="spellEnd"/>
      <w:r w:rsidRPr="002244DD">
        <w:rPr>
          <w:sz w:val="22"/>
          <w:szCs w:val="22"/>
        </w:rPr>
        <w:t xml:space="preserve">, J. and </w:t>
      </w:r>
      <w:proofErr w:type="spellStart"/>
      <w:r w:rsidRPr="002244DD">
        <w:rPr>
          <w:sz w:val="22"/>
          <w:szCs w:val="22"/>
        </w:rPr>
        <w:t>Juras</w:t>
      </w:r>
      <w:proofErr w:type="spellEnd"/>
      <w:r w:rsidRPr="002244DD">
        <w:rPr>
          <w:sz w:val="22"/>
          <w:szCs w:val="22"/>
        </w:rPr>
        <w:t>, R. (2013).</w:t>
      </w:r>
      <w:proofErr w:type="gramEnd"/>
      <w:r w:rsidRPr="002244DD">
        <w:rPr>
          <w:sz w:val="22"/>
          <w:szCs w:val="22"/>
        </w:rPr>
        <w:t xml:space="preserve"> Designing training evaluations: New estimates of design parameters and their implications for design (working paper). Cambridge, MA: </w:t>
      </w:r>
      <w:proofErr w:type="spellStart"/>
      <w:r w:rsidRPr="002244DD">
        <w:rPr>
          <w:sz w:val="22"/>
          <w:szCs w:val="22"/>
        </w:rPr>
        <w:t>Abt</w:t>
      </w:r>
      <w:proofErr w:type="spellEnd"/>
      <w:r w:rsidRPr="002244DD">
        <w:rPr>
          <w:sz w:val="22"/>
          <w:szCs w:val="22"/>
        </w:rPr>
        <w:t xml:space="preserve"> Associates.</w:t>
      </w:r>
    </w:p>
    <w:p w:rsidR="00FC7A91" w:rsidRPr="002244DD" w:rsidRDefault="00FC7A91" w:rsidP="00FC7A91">
      <w:pPr>
        <w:pStyle w:val="NormalWeb"/>
        <w:ind w:left="720" w:hanging="720"/>
        <w:rPr>
          <w:sz w:val="22"/>
          <w:szCs w:val="22"/>
        </w:rPr>
      </w:pPr>
      <w:proofErr w:type="gramStart"/>
      <w:r w:rsidRPr="002244DD">
        <w:rPr>
          <w:sz w:val="22"/>
          <w:szCs w:val="22"/>
        </w:rPr>
        <w:t>Orr, L.L., Bloom, H.S., Bell, S.H., Lin, W., Cave, G., and Doolittle, F. (1996).</w:t>
      </w:r>
      <w:proofErr w:type="gramEnd"/>
      <w:r w:rsidRPr="002244DD">
        <w:rPr>
          <w:sz w:val="22"/>
          <w:szCs w:val="22"/>
        </w:rPr>
        <w:t xml:space="preserve"> Does Job Training for the Disadvantaged Work?  </w:t>
      </w:r>
      <w:proofErr w:type="gramStart"/>
      <w:r w:rsidRPr="002244DD">
        <w:rPr>
          <w:sz w:val="22"/>
          <w:szCs w:val="22"/>
        </w:rPr>
        <w:t>Evidence from the National JTPA Study.</w:t>
      </w:r>
      <w:proofErr w:type="gramEnd"/>
      <w:r w:rsidRPr="002244DD">
        <w:rPr>
          <w:sz w:val="22"/>
          <w:szCs w:val="22"/>
        </w:rPr>
        <w:t xml:space="preserve"> Washington, DC: Urban Institute Press.</w:t>
      </w:r>
    </w:p>
    <w:p w:rsidR="00265A1C" w:rsidRPr="002244DD" w:rsidRDefault="00FC7A91" w:rsidP="00FC7A91">
      <w:pPr>
        <w:pStyle w:val="NormalWeb"/>
        <w:ind w:left="720" w:hanging="720"/>
        <w:rPr>
          <w:sz w:val="22"/>
          <w:szCs w:val="22"/>
        </w:rPr>
      </w:pPr>
      <w:proofErr w:type="spellStart"/>
      <w:proofErr w:type="gramStart"/>
      <w:r w:rsidRPr="002244DD">
        <w:rPr>
          <w:sz w:val="22"/>
          <w:szCs w:val="22"/>
        </w:rPr>
        <w:t>Roder</w:t>
      </w:r>
      <w:proofErr w:type="spellEnd"/>
      <w:r w:rsidRPr="002244DD">
        <w:rPr>
          <w:sz w:val="22"/>
          <w:szCs w:val="22"/>
        </w:rPr>
        <w:t>, A., and Elliott, M</w:t>
      </w:r>
      <w:r w:rsidR="001148CD" w:rsidRPr="002244DD">
        <w:rPr>
          <w:sz w:val="22"/>
          <w:szCs w:val="22"/>
        </w:rPr>
        <w:t xml:space="preserve">. </w:t>
      </w:r>
      <w:r w:rsidRPr="002244DD">
        <w:rPr>
          <w:sz w:val="22"/>
          <w:szCs w:val="22"/>
        </w:rPr>
        <w:t>(2011).</w:t>
      </w:r>
      <w:proofErr w:type="gramEnd"/>
      <w:r w:rsidRPr="002244DD">
        <w:rPr>
          <w:sz w:val="22"/>
          <w:szCs w:val="22"/>
        </w:rPr>
        <w:t xml:space="preserve"> A Promising Start: Year Up’s Initial Impacts on Low-Income Young Adults’ Careers. New York, NY: Economic Mobility Corporation.</w:t>
      </w:r>
    </w:p>
    <w:p w:rsidR="00603F48" w:rsidRPr="002244DD" w:rsidRDefault="00603F48" w:rsidP="00FC7A91">
      <w:pPr>
        <w:pStyle w:val="NormalWeb"/>
        <w:ind w:left="720" w:hanging="720"/>
        <w:rPr>
          <w:sz w:val="22"/>
          <w:szCs w:val="22"/>
        </w:rPr>
      </w:pPr>
      <w:proofErr w:type="gramStart"/>
      <w:r w:rsidRPr="002244DD">
        <w:rPr>
          <w:sz w:val="22"/>
          <w:szCs w:val="22"/>
        </w:rPr>
        <w:t>Scrivener, S</w:t>
      </w:r>
      <w:r w:rsidR="00753D53" w:rsidRPr="002244DD">
        <w:rPr>
          <w:sz w:val="22"/>
          <w:szCs w:val="22"/>
        </w:rPr>
        <w:t>.</w:t>
      </w:r>
      <w:r w:rsidRPr="002244DD">
        <w:rPr>
          <w:sz w:val="22"/>
          <w:szCs w:val="22"/>
        </w:rPr>
        <w:t xml:space="preserve"> and </w:t>
      </w:r>
      <w:proofErr w:type="spellStart"/>
      <w:r w:rsidR="00753D53" w:rsidRPr="002244DD">
        <w:rPr>
          <w:sz w:val="22"/>
          <w:szCs w:val="22"/>
        </w:rPr>
        <w:t>Coghlan</w:t>
      </w:r>
      <w:proofErr w:type="spellEnd"/>
      <w:r w:rsidR="00753D53" w:rsidRPr="002244DD">
        <w:rPr>
          <w:sz w:val="22"/>
          <w:szCs w:val="22"/>
        </w:rPr>
        <w:t>, E.</w:t>
      </w:r>
      <w:r w:rsidRPr="002244DD">
        <w:rPr>
          <w:sz w:val="22"/>
          <w:szCs w:val="22"/>
        </w:rPr>
        <w:t xml:space="preserve"> (2011)</w:t>
      </w:r>
      <w:r w:rsidR="001148CD" w:rsidRPr="002244DD">
        <w:rPr>
          <w:sz w:val="22"/>
          <w:szCs w:val="22"/>
        </w:rPr>
        <w:t>.</w:t>
      </w:r>
      <w:proofErr w:type="gramEnd"/>
      <w:r w:rsidR="001148CD" w:rsidRPr="002244DD">
        <w:rPr>
          <w:sz w:val="22"/>
          <w:szCs w:val="22"/>
        </w:rPr>
        <w:t xml:space="preserve"> </w:t>
      </w:r>
      <w:proofErr w:type="gramStart"/>
      <w:r w:rsidRPr="002244DD">
        <w:rPr>
          <w:sz w:val="22"/>
          <w:szCs w:val="22"/>
        </w:rPr>
        <w:t>Opening Doors to Student Success: A Synthesis of Findings from an Evaluation at Six Community Colleges</w:t>
      </w:r>
      <w:r w:rsidR="001148CD" w:rsidRPr="002244DD">
        <w:rPr>
          <w:sz w:val="22"/>
          <w:szCs w:val="22"/>
        </w:rPr>
        <w:t>.</w:t>
      </w:r>
      <w:proofErr w:type="gramEnd"/>
      <w:r w:rsidR="001148CD" w:rsidRPr="002244DD">
        <w:rPr>
          <w:sz w:val="22"/>
          <w:szCs w:val="22"/>
        </w:rPr>
        <w:t xml:space="preserve"> </w:t>
      </w:r>
      <w:r w:rsidRPr="002244DD">
        <w:rPr>
          <w:sz w:val="22"/>
          <w:szCs w:val="22"/>
        </w:rPr>
        <w:t>New York: MDRC.</w:t>
      </w:r>
    </w:p>
    <w:p w:rsidR="00B348B8" w:rsidRPr="002244DD" w:rsidRDefault="00B348B8" w:rsidP="00FC7A91">
      <w:pPr>
        <w:pStyle w:val="NormalWeb"/>
        <w:ind w:left="720" w:hanging="720"/>
        <w:rPr>
          <w:sz w:val="22"/>
          <w:szCs w:val="22"/>
        </w:rPr>
      </w:pPr>
      <w:proofErr w:type="spellStart"/>
      <w:proofErr w:type="gramStart"/>
      <w:r w:rsidRPr="002244DD">
        <w:rPr>
          <w:sz w:val="22"/>
          <w:szCs w:val="22"/>
        </w:rPr>
        <w:t>Sommo</w:t>
      </w:r>
      <w:proofErr w:type="spellEnd"/>
      <w:r w:rsidRPr="002244DD">
        <w:rPr>
          <w:sz w:val="22"/>
          <w:szCs w:val="22"/>
        </w:rPr>
        <w:t>, C., Mayer,</w:t>
      </w:r>
      <w:r w:rsidR="00753D53" w:rsidRPr="002244DD">
        <w:rPr>
          <w:sz w:val="22"/>
          <w:szCs w:val="22"/>
        </w:rPr>
        <w:t xml:space="preserve"> A.,</w:t>
      </w:r>
      <w:r w:rsidRPr="002244DD">
        <w:rPr>
          <w:sz w:val="22"/>
          <w:szCs w:val="22"/>
        </w:rPr>
        <w:t xml:space="preserve"> Rudd, </w:t>
      </w:r>
      <w:r w:rsidR="00753D53" w:rsidRPr="002244DD">
        <w:rPr>
          <w:sz w:val="22"/>
          <w:szCs w:val="22"/>
        </w:rPr>
        <w:t xml:space="preserve">T., and </w:t>
      </w:r>
      <w:proofErr w:type="spellStart"/>
      <w:r w:rsidRPr="002244DD">
        <w:rPr>
          <w:sz w:val="22"/>
          <w:szCs w:val="22"/>
        </w:rPr>
        <w:t>Cullinan</w:t>
      </w:r>
      <w:proofErr w:type="spellEnd"/>
      <w:r w:rsidR="00753D53" w:rsidRPr="002244DD">
        <w:rPr>
          <w:sz w:val="22"/>
          <w:szCs w:val="22"/>
        </w:rPr>
        <w:t>, D.</w:t>
      </w:r>
      <w:r w:rsidRPr="002244DD">
        <w:rPr>
          <w:sz w:val="22"/>
          <w:szCs w:val="22"/>
        </w:rPr>
        <w:t xml:space="preserve"> (2012).</w:t>
      </w:r>
      <w:proofErr w:type="gramEnd"/>
      <w:r w:rsidRPr="002244DD">
        <w:rPr>
          <w:sz w:val="22"/>
          <w:szCs w:val="22"/>
        </w:rPr>
        <w:t xml:space="preserve"> Commencement Day: Six-Year Effects of a Freshman Learning Community Program at Kingsborough Community College</w:t>
      </w:r>
      <w:r w:rsidR="001148CD" w:rsidRPr="002244DD">
        <w:rPr>
          <w:sz w:val="22"/>
          <w:szCs w:val="22"/>
        </w:rPr>
        <w:t xml:space="preserve">. </w:t>
      </w:r>
      <w:r w:rsidRPr="002244DD">
        <w:rPr>
          <w:sz w:val="22"/>
          <w:szCs w:val="22"/>
        </w:rPr>
        <w:t xml:space="preserve">New York: </w:t>
      </w:r>
      <w:proofErr w:type="spellStart"/>
      <w:r w:rsidRPr="002244DD">
        <w:rPr>
          <w:sz w:val="22"/>
          <w:szCs w:val="22"/>
        </w:rPr>
        <w:t>MDRC.Weiss</w:t>
      </w:r>
      <w:proofErr w:type="spellEnd"/>
      <w:r w:rsidRPr="002244DD">
        <w:rPr>
          <w:sz w:val="22"/>
          <w:szCs w:val="22"/>
        </w:rPr>
        <w:t>, M</w:t>
      </w:r>
      <w:r w:rsidR="00753D53" w:rsidRPr="002244DD">
        <w:rPr>
          <w:sz w:val="22"/>
          <w:szCs w:val="22"/>
        </w:rPr>
        <w:t>.</w:t>
      </w:r>
      <w:r w:rsidRPr="002244DD">
        <w:rPr>
          <w:sz w:val="22"/>
          <w:szCs w:val="22"/>
        </w:rPr>
        <w:t xml:space="preserve">, </w:t>
      </w:r>
      <w:r w:rsidR="00753D53" w:rsidRPr="002244DD">
        <w:rPr>
          <w:sz w:val="22"/>
          <w:szCs w:val="22"/>
        </w:rPr>
        <w:t>B</w:t>
      </w:r>
      <w:r w:rsidRPr="002244DD">
        <w:rPr>
          <w:sz w:val="22"/>
          <w:szCs w:val="22"/>
        </w:rPr>
        <w:t xml:space="preserve">rock, </w:t>
      </w:r>
      <w:r w:rsidR="00753D53" w:rsidRPr="002244DD">
        <w:rPr>
          <w:sz w:val="22"/>
          <w:szCs w:val="22"/>
        </w:rPr>
        <w:t xml:space="preserve">T., </w:t>
      </w:r>
      <w:proofErr w:type="spellStart"/>
      <w:r w:rsidRPr="002244DD">
        <w:rPr>
          <w:sz w:val="22"/>
          <w:szCs w:val="22"/>
        </w:rPr>
        <w:t>Sommo</w:t>
      </w:r>
      <w:proofErr w:type="spellEnd"/>
      <w:r w:rsidRPr="002244DD">
        <w:rPr>
          <w:sz w:val="22"/>
          <w:szCs w:val="22"/>
        </w:rPr>
        <w:t>,</w:t>
      </w:r>
      <w:r w:rsidR="00753D53" w:rsidRPr="002244DD">
        <w:rPr>
          <w:sz w:val="22"/>
          <w:szCs w:val="22"/>
        </w:rPr>
        <w:t xml:space="preserve"> C.,</w:t>
      </w:r>
      <w:r w:rsidRPr="002244DD">
        <w:rPr>
          <w:sz w:val="22"/>
          <w:szCs w:val="22"/>
        </w:rPr>
        <w:t xml:space="preserve"> Rudd, </w:t>
      </w:r>
      <w:r w:rsidR="00753D53" w:rsidRPr="002244DD">
        <w:rPr>
          <w:sz w:val="22"/>
          <w:szCs w:val="22"/>
        </w:rPr>
        <w:t xml:space="preserve">T., and </w:t>
      </w:r>
      <w:r w:rsidRPr="002244DD">
        <w:rPr>
          <w:sz w:val="22"/>
          <w:szCs w:val="22"/>
        </w:rPr>
        <w:t>Turner</w:t>
      </w:r>
      <w:r w:rsidR="00753D53" w:rsidRPr="002244DD">
        <w:rPr>
          <w:sz w:val="22"/>
          <w:szCs w:val="22"/>
        </w:rPr>
        <w:t>, M.</w:t>
      </w:r>
      <w:r w:rsidRPr="002244DD">
        <w:rPr>
          <w:sz w:val="22"/>
          <w:szCs w:val="22"/>
        </w:rPr>
        <w:t xml:space="preserve"> (2011)</w:t>
      </w:r>
      <w:r w:rsidR="001148CD" w:rsidRPr="002244DD">
        <w:rPr>
          <w:sz w:val="22"/>
          <w:szCs w:val="22"/>
        </w:rPr>
        <w:t xml:space="preserve">. </w:t>
      </w:r>
      <w:proofErr w:type="gramStart"/>
      <w:r w:rsidRPr="002244DD">
        <w:rPr>
          <w:sz w:val="22"/>
          <w:szCs w:val="22"/>
        </w:rPr>
        <w:t>Serving Community College Students on Probation: Four-Year Findings from Chaffey College’s Opening Doors Program</w:t>
      </w:r>
      <w:r w:rsidR="001148CD" w:rsidRPr="002244DD">
        <w:rPr>
          <w:sz w:val="22"/>
          <w:szCs w:val="22"/>
        </w:rPr>
        <w:t>.</w:t>
      </w:r>
      <w:proofErr w:type="gramEnd"/>
      <w:r w:rsidR="001148CD" w:rsidRPr="002244DD">
        <w:rPr>
          <w:sz w:val="22"/>
          <w:szCs w:val="22"/>
        </w:rPr>
        <w:t xml:space="preserve"> </w:t>
      </w:r>
      <w:r w:rsidRPr="002244DD">
        <w:rPr>
          <w:sz w:val="22"/>
          <w:szCs w:val="22"/>
        </w:rPr>
        <w:t>New York: MDRC.</w:t>
      </w:r>
    </w:p>
    <w:p w:rsidR="00FC7A91" w:rsidRPr="002244DD" w:rsidRDefault="00265A1C" w:rsidP="002244DD">
      <w:pPr>
        <w:pStyle w:val="BodyText"/>
        <w:ind w:left="360" w:hanging="360"/>
        <w:rPr>
          <w:rFonts w:eastAsiaTheme="minorHAnsi"/>
          <w:szCs w:val="22"/>
        </w:rPr>
      </w:pPr>
      <w:proofErr w:type="spellStart"/>
      <w:r w:rsidRPr="00630689">
        <w:rPr>
          <w:rFonts w:eastAsiaTheme="minorHAnsi"/>
          <w:szCs w:val="22"/>
        </w:rPr>
        <w:t>Yammarino</w:t>
      </w:r>
      <w:proofErr w:type="spellEnd"/>
      <w:r w:rsidRPr="00630689">
        <w:rPr>
          <w:rFonts w:eastAsiaTheme="minorHAnsi"/>
          <w:szCs w:val="22"/>
        </w:rPr>
        <w:t>, F</w:t>
      </w:r>
      <w:r w:rsidR="00753D53" w:rsidRPr="00630689">
        <w:rPr>
          <w:rFonts w:eastAsiaTheme="minorHAnsi"/>
          <w:szCs w:val="22"/>
        </w:rPr>
        <w:t xml:space="preserve">., </w:t>
      </w:r>
      <w:r w:rsidRPr="005229BE">
        <w:rPr>
          <w:rFonts w:eastAsiaTheme="minorHAnsi"/>
          <w:szCs w:val="22"/>
        </w:rPr>
        <w:t xml:space="preserve">Skinner, </w:t>
      </w:r>
      <w:r w:rsidR="00753D53" w:rsidRPr="005229BE">
        <w:rPr>
          <w:rFonts w:eastAsiaTheme="minorHAnsi"/>
          <w:szCs w:val="22"/>
        </w:rPr>
        <w:t xml:space="preserve">S. </w:t>
      </w:r>
      <w:r w:rsidRPr="005229BE">
        <w:rPr>
          <w:rFonts w:eastAsiaTheme="minorHAnsi"/>
          <w:szCs w:val="22"/>
        </w:rPr>
        <w:t>and Childers</w:t>
      </w:r>
      <w:r w:rsidR="00753D53" w:rsidRPr="005229BE">
        <w:rPr>
          <w:rFonts w:eastAsiaTheme="minorHAnsi"/>
          <w:szCs w:val="22"/>
        </w:rPr>
        <w:t xml:space="preserve">, T. </w:t>
      </w:r>
      <w:proofErr w:type="gramStart"/>
      <w:r w:rsidR="00753D53" w:rsidRPr="005229BE">
        <w:rPr>
          <w:rFonts w:eastAsiaTheme="minorHAnsi"/>
          <w:szCs w:val="22"/>
        </w:rPr>
        <w:t>(</w:t>
      </w:r>
      <w:r w:rsidRPr="001A12C7">
        <w:rPr>
          <w:rFonts w:eastAsiaTheme="minorHAnsi"/>
          <w:szCs w:val="22"/>
        </w:rPr>
        <w:t xml:space="preserve"> 1991</w:t>
      </w:r>
      <w:proofErr w:type="gramEnd"/>
      <w:r w:rsidR="00753D53" w:rsidRPr="001A12C7">
        <w:rPr>
          <w:rFonts w:eastAsiaTheme="minorHAnsi"/>
          <w:szCs w:val="22"/>
        </w:rPr>
        <w:t>)</w:t>
      </w:r>
      <w:r w:rsidRPr="001A12C7">
        <w:rPr>
          <w:rFonts w:eastAsiaTheme="minorHAnsi"/>
          <w:szCs w:val="22"/>
        </w:rPr>
        <w:t xml:space="preserve">. </w:t>
      </w:r>
      <w:proofErr w:type="gramStart"/>
      <w:r w:rsidRPr="001A12C7">
        <w:rPr>
          <w:rFonts w:eastAsiaTheme="minorHAnsi"/>
          <w:szCs w:val="22"/>
        </w:rPr>
        <w:t>Understanding Mail Survey Response Behavior: A Meta-Analysis.</w:t>
      </w:r>
      <w:proofErr w:type="gramEnd"/>
      <w:r w:rsidRPr="00630689">
        <w:rPr>
          <w:rFonts w:eastAsiaTheme="minorHAnsi"/>
          <w:szCs w:val="22"/>
        </w:rPr>
        <w:t xml:space="preserve"> </w:t>
      </w:r>
      <w:r w:rsidRPr="00800709">
        <w:rPr>
          <w:rFonts w:eastAsiaTheme="minorHAnsi"/>
          <w:i/>
          <w:szCs w:val="22"/>
        </w:rPr>
        <w:t>Public Opinion Quarterly</w:t>
      </w:r>
      <w:r w:rsidRPr="00800709">
        <w:rPr>
          <w:rFonts w:eastAsiaTheme="minorHAnsi"/>
          <w:szCs w:val="22"/>
        </w:rPr>
        <w:t xml:space="preserve"> 55:613-39.</w:t>
      </w:r>
      <w:r w:rsidR="00FC7A91" w:rsidRPr="00800709">
        <w:rPr>
          <w:szCs w:val="22"/>
        </w:rPr>
        <w:t xml:space="preserve"> </w:t>
      </w:r>
    </w:p>
    <w:p w:rsidR="00FC7A91" w:rsidRDefault="00FC7A91" w:rsidP="00FC7A91">
      <w:pPr>
        <w:pStyle w:val="NormalWeb"/>
        <w:ind w:left="720" w:hanging="720"/>
        <w:rPr>
          <w:sz w:val="22"/>
          <w:szCs w:val="22"/>
        </w:rPr>
      </w:pPr>
      <w:proofErr w:type="spellStart"/>
      <w:proofErr w:type="gramStart"/>
      <w:r w:rsidRPr="002244DD">
        <w:rPr>
          <w:sz w:val="22"/>
          <w:szCs w:val="22"/>
        </w:rPr>
        <w:t>Zeidenberg</w:t>
      </w:r>
      <w:proofErr w:type="spellEnd"/>
      <w:r w:rsidRPr="002244DD">
        <w:rPr>
          <w:sz w:val="22"/>
          <w:szCs w:val="22"/>
        </w:rPr>
        <w:t>, M., Cho, S., and Jenkins, D. (2010).</w:t>
      </w:r>
      <w:proofErr w:type="gramEnd"/>
      <w:r w:rsidRPr="002244DD">
        <w:rPr>
          <w:sz w:val="22"/>
          <w:szCs w:val="22"/>
        </w:rPr>
        <w:t xml:space="preserve"> Washington State's Integrated Basic Education and Skills Training Program (</w:t>
      </w:r>
      <w:proofErr w:type="gramStart"/>
      <w:r w:rsidRPr="002244DD">
        <w:rPr>
          <w:sz w:val="22"/>
          <w:szCs w:val="22"/>
        </w:rPr>
        <w:t>I-</w:t>
      </w:r>
      <w:proofErr w:type="gramEnd"/>
      <w:r w:rsidRPr="002244DD">
        <w:rPr>
          <w:sz w:val="22"/>
          <w:szCs w:val="22"/>
        </w:rPr>
        <w:t>BEST): New Evidence of Effectiveness (CCRC Working Paper No. 20). New York: Community College Research Center, Teachers College, Columbia University.</w:t>
      </w:r>
    </w:p>
    <w:p w:rsidR="00795811" w:rsidRPr="002244DD" w:rsidRDefault="00795811" w:rsidP="00795811">
      <w:pPr>
        <w:pStyle w:val="NormalWeb"/>
        <w:ind w:left="720" w:hanging="720"/>
        <w:rPr>
          <w:sz w:val="22"/>
          <w:szCs w:val="22"/>
        </w:rPr>
      </w:pPr>
    </w:p>
    <w:sectPr w:rsidR="00795811" w:rsidRPr="002244DD" w:rsidSect="00D41C09">
      <w:footerReference w:type="default" r:id="rId14"/>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CB4" w:rsidRDefault="002E1CB4" w:rsidP="00D979EA">
      <w:r>
        <w:separator/>
      </w:r>
    </w:p>
  </w:endnote>
  <w:endnote w:type="continuationSeparator" w:id="0">
    <w:p w:rsidR="002E1CB4" w:rsidRDefault="002E1CB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C7" w:rsidRDefault="001A12C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C7" w:rsidRPr="0066134E" w:rsidRDefault="001A12C7" w:rsidP="00D979EA">
    <w:pPr>
      <w:pStyle w:val="Footer"/>
    </w:pP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974B4">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C7" w:rsidRPr="0066134E" w:rsidRDefault="001A12C7" w:rsidP="00D979EA">
    <w:pPr>
      <w:pStyle w:val="Footer"/>
    </w:pPr>
    <w:r w:rsidRPr="0066134E">
      <w:tab/>
    </w:r>
    <w:r w:rsidRPr="0066134E">
      <w:rPr>
        <w:rStyle w:val="PageNumber"/>
        <w:b/>
      </w:rPr>
      <w:tab/>
    </w:r>
    <w:r w:rsidRPr="00F64AE0">
      <w:rPr>
        <w:rStyle w:val="PageNumber"/>
        <w:b/>
      </w:rPr>
      <w:t>Part B: Statistical Methods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974B4">
      <w:rPr>
        <w:rStyle w:val="PageNumber"/>
        <w:b/>
        <w:noProof/>
        <w:color w:val="DA291C"/>
      </w:rPr>
      <w:t>13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CB4" w:rsidRDefault="002E1CB4" w:rsidP="00D979EA">
      <w:r>
        <w:separator/>
      </w:r>
    </w:p>
  </w:footnote>
  <w:footnote w:type="continuationSeparator" w:id="0">
    <w:p w:rsidR="002E1CB4" w:rsidRDefault="002E1CB4" w:rsidP="00D979EA">
      <w:r>
        <w:continuationSeparator/>
      </w:r>
    </w:p>
  </w:footnote>
  <w:footnote w:id="1">
    <w:p w:rsidR="00A24D6F" w:rsidRDefault="00A24D6F">
      <w:pPr>
        <w:pStyle w:val="FootnoteText"/>
      </w:pPr>
      <w:r>
        <w:rPr>
          <w:rStyle w:val="FootnoteReference"/>
        </w:rPr>
        <w:footnoteRef/>
      </w:r>
      <w:r w:rsidR="0080558A">
        <w:t xml:space="preserve">From the project inception in 2007 through October 2014 the project was called </w:t>
      </w:r>
      <w:r w:rsidRPr="007B2C9F">
        <w:t>Innovative Strategies for Increasing Self-Sufficiency</w:t>
      </w:r>
      <w:r w:rsidR="0080558A">
        <w:t>.</w:t>
      </w:r>
    </w:p>
  </w:footnote>
  <w:footnote w:id="2">
    <w:p w:rsidR="001A12C7" w:rsidRDefault="001A12C7" w:rsidP="00F64AE0">
      <w:pPr>
        <w:pStyle w:val="FootnoteText"/>
      </w:pPr>
      <w:r>
        <w:rPr>
          <w:rStyle w:val="FootnoteReference"/>
        </w:rPr>
        <w:footnoteRef/>
      </w:r>
      <w:r>
        <w:t xml:space="preserve"> </w:t>
      </w:r>
      <w:r>
        <w:tab/>
        <w:t>The</w:t>
      </w:r>
      <w:r w:rsidRPr="00AB1C83">
        <w:t xml:space="preserve"> Health Profession Opportunity Grants (HPOG) program provides education and training to </w:t>
      </w:r>
      <w:r>
        <w:t xml:space="preserve">Temporary Assistance to Needy Families </w:t>
      </w:r>
      <w:r w:rsidRPr="00AB1C83">
        <w:t>recipients and other low-income individuals for occupations in the health care field that pay well and are expected to either experience labor shortages or be in high demand. The HPOG program is administered by the Office of Family Assistance within A</w:t>
      </w:r>
      <w:r>
        <w:t>CF</w:t>
      </w:r>
      <w:r w:rsidRPr="00AB1C83">
        <w:t>. In FY 2010, $67</w:t>
      </w:r>
      <w:r>
        <w:t xml:space="preserve"> million</w:t>
      </w:r>
      <w:r w:rsidRPr="00AB1C83">
        <w:t xml:space="preserve"> in grant awards were made to 32 entities located across 23 states, including four tribal colleges and one tribal organization. These demonstration projects are intended to address two challenges: the increasing shortfall in supply of healthcare professionals in the face of expanding demand; and the increasing requirement for a post-secondary education to secure a well-paying job. Grant funds may be used for training and education as well as supportive services such as case management, child care, and transportation. http://www.acf.hhs.gov/programs/opre/welfare_employ/evaluation_hpog/overview.html</w:t>
      </w:r>
    </w:p>
  </w:footnote>
  <w:footnote w:id="3">
    <w:p w:rsidR="001A12C7" w:rsidRDefault="001A12C7" w:rsidP="00045F32">
      <w:pPr>
        <w:pStyle w:val="FootnoteText"/>
        <w:spacing w:after="60" w:line="240" w:lineRule="auto"/>
      </w:pPr>
      <w:r>
        <w:rPr>
          <w:rStyle w:val="FootnoteReference"/>
        </w:rPr>
        <w:footnoteRef/>
      </w:r>
      <w:r>
        <w:tab/>
        <w:t xml:space="preserve">These earnings variance estimates (derived from standard deviations of $12,748 and $10,160 in annual earnings for treatment and control groups, respectively) were the only variance estimates available for populations actually served in </w:t>
      </w:r>
      <w:r w:rsidR="0080558A">
        <w:t>PACE</w:t>
      </w:r>
      <w:r>
        <w:t xml:space="preserve"> sites. Though based on a small survey sample (120 treatment, 44 control), they are very close to estimates P/PV provided </w:t>
      </w:r>
      <w:r w:rsidR="0080558A">
        <w:t>PACE</w:t>
      </w:r>
      <w:r>
        <w:t xml:space="preserve"> for participants in its </w:t>
      </w:r>
      <w:proofErr w:type="spellStart"/>
      <w:r>
        <w:t>sectoral</w:t>
      </w:r>
      <w:proofErr w:type="spellEnd"/>
      <w:r>
        <w:t xml:space="preserve"> demonstration project, which involved a wider age range than the youth (18–24) targeted in Year Up. The projected variance reductions due to use of baseline variables are from </w:t>
      </w:r>
      <w:proofErr w:type="spellStart"/>
      <w:r>
        <w:t>Nisar</w:t>
      </w:r>
      <w:proofErr w:type="spellEnd"/>
      <w:r>
        <w:t xml:space="preserve">, </w:t>
      </w:r>
      <w:proofErr w:type="spellStart"/>
      <w:r>
        <w:t>Klerman</w:t>
      </w:r>
      <w:proofErr w:type="spellEnd"/>
      <w:r>
        <w:t xml:space="preserve">, and </w:t>
      </w:r>
      <w:proofErr w:type="spellStart"/>
      <w:r>
        <w:t>Juras</w:t>
      </w:r>
      <w:proofErr w:type="spellEnd"/>
      <w:r>
        <w:t xml:space="preserve"> (2013). </w:t>
      </w:r>
    </w:p>
  </w:footnote>
  <w:footnote w:id="4">
    <w:p w:rsidR="001A12C7" w:rsidRDefault="001A12C7" w:rsidP="007F0500">
      <w:pPr>
        <w:pStyle w:val="FootnoteText"/>
      </w:pPr>
      <w:r>
        <w:rPr>
          <w:rStyle w:val="FootnoteReference"/>
        </w:rPr>
        <w:footnoteRef/>
      </w:r>
      <w:r>
        <w:t xml:space="preserve"> </w:t>
      </w:r>
      <w:r>
        <w:tab/>
        <w:t>See, for example, Kingsborough learning community (</w:t>
      </w:r>
      <w:proofErr w:type="spellStart"/>
      <w:r>
        <w:t>Scrivner</w:t>
      </w:r>
      <w:proofErr w:type="spellEnd"/>
      <w:r>
        <w:t xml:space="preserve"> et al, 2008); Louisiana performance scholarship (Scriver and </w:t>
      </w:r>
      <w:proofErr w:type="spellStart"/>
      <w:r>
        <w:t>Coghlan</w:t>
      </w:r>
      <w:proofErr w:type="spellEnd"/>
      <w:r>
        <w:t>, 2011); Chafee College (Weiss et al, 2011).</w:t>
      </w:r>
      <w:r w:rsidDel="00603F48">
        <w:t xml:space="preserve"> </w:t>
      </w:r>
    </w:p>
  </w:footnote>
  <w:footnote w:id="5">
    <w:p w:rsidR="001A12C7" w:rsidRDefault="001A12C7" w:rsidP="007F0500">
      <w:pPr>
        <w:pStyle w:val="FootnoteText"/>
      </w:pPr>
      <w:r>
        <w:rPr>
          <w:rStyle w:val="FootnoteReference"/>
        </w:rPr>
        <w:footnoteRef/>
      </w:r>
      <w:r>
        <w:t xml:space="preserve"> </w:t>
      </w:r>
      <w:r>
        <w:tab/>
        <w:t>Authors’ calculations based on estimated mean, fraction experimental, coefficient on experimental dummy in Greenberg et al. (2003, Tables 3 &amp; 5).</w:t>
      </w:r>
    </w:p>
  </w:footnote>
  <w:footnote w:id="6">
    <w:p w:rsidR="00F97131" w:rsidRDefault="00F97131">
      <w:pPr>
        <w:pStyle w:val="FootnoteText"/>
      </w:pPr>
      <w:r>
        <w:rPr>
          <w:rStyle w:val="FootnoteReference"/>
        </w:rPr>
        <w:footnoteRef/>
      </w:r>
      <w:r>
        <w:t xml:space="preserve"> </w:t>
      </w:r>
      <w:r w:rsidR="003B4366">
        <w:t xml:space="preserve"> As noted earlier, b</w:t>
      </w:r>
      <w:r>
        <w:t xml:space="preserve">ased on response rates to date, the </w:t>
      </w:r>
      <w:r w:rsidR="0080558A">
        <w:t>PACE</w:t>
      </w:r>
      <w:r>
        <w:t xml:space="preserve"> team expects to achieve an 80 percent response rate on the 15 month survey.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C7" w:rsidRPr="0005750B" w:rsidRDefault="001A12C7"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C7" w:rsidRDefault="001A12C7" w:rsidP="0082033D">
    <w:pPr>
      <w:pStyle w:val="Header"/>
    </w:pPr>
    <w:r w:rsidRPr="00D41C09">
      <w:t>Supporting Statement for OMB Clearance Request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B4E454"/>
    <w:lvl w:ilvl="0">
      <w:start w:val="1"/>
      <w:numFmt w:val="decimal"/>
      <w:lvlText w:val="%1."/>
      <w:lvlJc w:val="left"/>
      <w:pPr>
        <w:tabs>
          <w:tab w:val="num" w:pos="1800"/>
        </w:tabs>
        <w:ind w:left="1800" w:hanging="360"/>
      </w:pPr>
    </w:lvl>
  </w:abstractNum>
  <w:abstractNum w:abstractNumId="1">
    <w:nsid w:val="FFFFFF7D"/>
    <w:multiLevelType w:val="singleLevel"/>
    <w:tmpl w:val="108E9D52"/>
    <w:lvl w:ilvl="0">
      <w:start w:val="1"/>
      <w:numFmt w:val="decimal"/>
      <w:lvlText w:val="%1."/>
      <w:lvlJc w:val="left"/>
      <w:pPr>
        <w:tabs>
          <w:tab w:val="num" w:pos="1440"/>
        </w:tabs>
        <w:ind w:left="1440" w:hanging="360"/>
      </w:pPr>
    </w:lvl>
  </w:abstractNum>
  <w:abstractNum w:abstractNumId="2">
    <w:nsid w:val="FFFFFF7E"/>
    <w:multiLevelType w:val="singleLevel"/>
    <w:tmpl w:val="7C76437C"/>
    <w:lvl w:ilvl="0">
      <w:start w:val="1"/>
      <w:numFmt w:val="decimal"/>
      <w:lvlText w:val="%1."/>
      <w:lvlJc w:val="left"/>
      <w:pPr>
        <w:tabs>
          <w:tab w:val="num" w:pos="1080"/>
        </w:tabs>
        <w:ind w:left="1080" w:hanging="360"/>
      </w:pPr>
    </w:lvl>
  </w:abstractNum>
  <w:abstractNum w:abstractNumId="3">
    <w:nsid w:val="FFFFFF7F"/>
    <w:multiLevelType w:val="singleLevel"/>
    <w:tmpl w:val="34BC77DE"/>
    <w:lvl w:ilvl="0">
      <w:start w:val="1"/>
      <w:numFmt w:val="decimal"/>
      <w:lvlText w:val="%1."/>
      <w:lvlJc w:val="left"/>
      <w:pPr>
        <w:tabs>
          <w:tab w:val="num" w:pos="720"/>
        </w:tabs>
        <w:ind w:left="720" w:hanging="360"/>
      </w:pPr>
    </w:lvl>
  </w:abstractNum>
  <w:abstractNum w:abstractNumId="4">
    <w:nsid w:val="FFFFFF80"/>
    <w:multiLevelType w:val="singleLevel"/>
    <w:tmpl w:val="AAD656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4CBD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A21D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796FF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A62F9A"/>
    <w:lvl w:ilvl="0">
      <w:start w:val="1"/>
      <w:numFmt w:val="decimal"/>
      <w:lvlText w:val="%1."/>
      <w:lvlJc w:val="left"/>
      <w:pPr>
        <w:tabs>
          <w:tab w:val="num" w:pos="360"/>
        </w:tabs>
        <w:ind w:left="360" w:hanging="360"/>
      </w:pPr>
    </w:lvl>
  </w:abstractNum>
  <w:abstractNum w:abstractNumId="9">
    <w:nsid w:val="FFFFFF89"/>
    <w:multiLevelType w:val="singleLevel"/>
    <w:tmpl w:val="A1EC772A"/>
    <w:lvl w:ilvl="0">
      <w:start w:val="1"/>
      <w:numFmt w:val="bullet"/>
      <w:lvlText w:val=""/>
      <w:lvlJc w:val="left"/>
      <w:pPr>
        <w:tabs>
          <w:tab w:val="num" w:pos="360"/>
        </w:tabs>
        <w:ind w:left="360" w:hanging="360"/>
      </w:pPr>
      <w:rPr>
        <w:rFonts w:ascii="Symbol" w:hAnsi="Symbol" w:hint="default"/>
      </w:rPr>
    </w:lvl>
  </w:abstractNum>
  <w:abstractNum w:abstractNumId="10">
    <w:nsid w:val="0F903C69"/>
    <w:multiLevelType w:val="hybridMultilevel"/>
    <w:tmpl w:val="A2226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E61F1"/>
    <w:multiLevelType w:val="hybridMultilevel"/>
    <w:tmpl w:val="9DD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307361EB"/>
    <w:multiLevelType w:val="hybridMultilevel"/>
    <w:tmpl w:val="D974B436"/>
    <w:lvl w:ilvl="0" w:tplc="661CB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6D8E3C46"/>
    <w:multiLevelType w:val="hybridMultilevel"/>
    <w:tmpl w:val="2F5A0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8"/>
  </w:num>
  <w:num w:numId="4">
    <w:abstractNumId w:val="14"/>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3"/>
  </w:num>
  <w:num w:numId="19">
    <w:abstractNumId w:val="15"/>
  </w:num>
  <w:num w:numId="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527"/>
    <w:rsid w:val="00003A2C"/>
    <w:rsid w:val="00006B3A"/>
    <w:rsid w:val="000136F3"/>
    <w:rsid w:val="00016E17"/>
    <w:rsid w:val="0002216E"/>
    <w:rsid w:val="00040E00"/>
    <w:rsid w:val="000419A5"/>
    <w:rsid w:val="00045F32"/>
    <w:rsid w:val="00046728"/>
    <w:rsid w:val="00047407"/>
    <w:rsid w:val="000525E0"/>
    <w:rsid w:val="00053EEF"/>
    <w:rsid w:val="000543DC"/>
    <w:rsid w:val="00055022"/>
    <w:rsid w:val="0005750B"/>
    <w:rsid w:val="0006045E"/>
    <w:rsid w:val="0006587B"/>
    <w:rsid w:val="00070322"/>
    <w:rsid w:val="0007441C"/>
    <w:rsid w:val="00076BD5"/>
    <w:rsid w:val="00082D01"/>
    <w:rsid w:val="00087856"/>
    <w:rsid w:val="000902AA"/>
    <w:rsid w:val="0009567F"/>
    <w:rsid w:val="00095D40"/>
    <w:rsid w:val="000A00A2"/>
    <w:rsid w:val="000A18D8"/>
    <w:rsid w:val="000A1C6D"/>
    <w:rsid w:val="000A7D69"/>
    <w:rsid w:val="000B33D1"/>
    <w:rsid w:val="000C01A2"/>
    <w:rsid w:val="000C0A39"/>
    <w:rsid w:val="000C3040"/>
    <w:rsid w:val="000D53F1"/>
    <w:rsid w:val="000D5777"/>
    <w:rsid w:val="000E6B75"/>
    <w:rsid w:val="000F0F33"/>
    <w:rsid w:val="000F1402"/>
    <w:rsid w:val="000F53F4"/>
    <w:rsid w:val="001034D7"/>
    <w:rsid w:val="00104F2A"/>
    <w:rsid w:val="00107A04"/>
    <w:rsid w:val="00110BF6"/>
    <w:rsid w:val="0011170B"/>
    <w:rsid w:val="001148CD"/>
    <w:rsid w:val="001178CA"/>
    <w:rsid w:val="00121970"/>
    <w:rsid w:val="001307A5"/>
    <w:rsid w:val="00137821"/>
    <w:rsid w:val="00152153"/>
    <w:rsid w:val="00157E04"/>
    <w:rsid w:val="00160657"/>
    <w:rsid w:val="00160B87"/>
    <w:rsid w:val="001677DC"/>
    <w:rsid w:val="001707D1"/>
    <w:rsid w:val="00172119"/>
    <w:rsid w:val="00177A79"/>
    <w:rsid w:val="00185072"/>
    <w:rsid w:val="001A020A"/>
    <w:rsid w:val="001A04CE"/>
    <w:rsid w:val="001A0E0A"/>
    <w:rsid w:val="001A12C7"/>
    <w:rsid w:val="001A23B5"/>
    <w:rsid w:val="001A403F"/>
    <w:rsid w:val="001A4633"/>
    <w:rsid w:val="001A49B3"/>
    <w:rsid w:val="001B01E6"/>
    <w:rsid w:val="001B2C57"/>
    <w:rsid w:val="001B4509"/>
    <w:rsid w:val="001C0891"/>
    <w:rsid w:val="001C10AF"/>
    <w:rsid w:val="001C4D7E"/>
    <w:rsid w:val="001D2E20"/>
    <w:rsid w:val="001D4FDD"/>
    <w:rsid w:val="001E2CF1"/>
    <w:rsid w:val="00200E58"/>
    <w:rsid w:val="002064D3"/>
    <w:rsid w:val="0020677B"/>
    <w:rsid w:val="00206871"/>
    <w:rsid w:val="00207592"/>
    <w:rsid w:val="00207B50"/>
    <w:rsid w:val="002106BF"/>
    <w:rsid w:val="002176B8"/>
    <w:rsid w:val="002216AD"/>
    <w:rsid w:val="00221D99"/>
    <w:rsid w:val="00223A9F"/>
    <w:rsid w:val="002244DD"/>
    <w:rsid w:val="00226023"/>
    <w:rsid w:val="0022674D"/>
    <w:rsid w:val="00227977"/>
    <w:rsid w:val="0023449A"/>
    <w:rsid w:val="00235F88"/>
    <w:rsid w:val="00255975"/>
    <w:rsid w:val="00265A1C"/>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D60DF"/>
    <w:rsid w:val="002E1CB4"/>
    <w:rsid w:val="002F48C8"/>
    <w:rsid w:val="002F55CE"/>
    <w:rsid w:val="002F76F5"/>
    <w:rsid w:val="00300550"/>
    <w:rsid w:val="003023B8"/>
    <w:rsid w:val="00314A8A"/>
    <w:rsid w:val="00323863"/>
    <w:rsid w:val="00324EC2"/>
    <w:rsid w:val="003279F2"/>
    <w:rsid w:val="0033156E"/>
    <w:rsid w:val="00340F9F"/>
    <w:rsid w:val="00342BA9"/>
    <w:rsid w:val="003455BC"/>
    <w:rsid w:val="003465C6"/>
    <w:rsid w:val="00354503"/>
    <w:rsid w:val="003623F0"/>
    <w:rsid w:val="003642FD"/>
    <w:rsid w:val="00364F46"/>
    <w:rsid w:val="00370164"/>
    <w:rsid w:val="003711CD"/>
    <w:rsid w:val="00380DB1"/>
    <w:rsid w:val="00383BFC"/>
    <w:rsid w:val="00384611"/>
    <w:rsid w:val="00384CA0"/>
    <w:rsid w:val="003870BA"/>
    <w:rsid w:val="00395A89"/>
    <w:rsid w:val="003A2AF3"/>
    <w:rsid w:val="003A2FA8"/>
    <w:rsid w:val="003A3403"/>
    <w:rsid w:val="003B4366"/>
    <w:rsid w:val="003B4770"/>
    <w:rsid w:val="003C20BF"/>
    <w:rsid w:val="003C36E5"/>
    <w:rsid w:val="003D5616"/>
    <w:rsid w:val="003D7B21"/>
    <w:rsid w:val="003E264B"/>
    <w:rsid w:val="003E666B"/>
    <w:rsid w:val="003E68C4"/>
    <w:rsid w:val="003F3C8F"/>
    <w:rsid w:val="003F3E19"/>
    <w:rsid w:val="003F5716"/>
    <w:rsid w:val="003F6592"/>
    <w:rsid w:val="00417789"/>
    <w:rsid w:val="00423092"/>
    <w:rsid w:val="004253E8"/>
    <w:rsid w:val="00427EA9"/>
    <w:rsid w:val="004319BC"/>
    <w:rsid w:val="004350B0"/>
    <w:rsid w:val="00436CE5"/>
    <w:rsid w:val="0043793C"/>
    <w:rsid w:val="00470AB4"/>
    <w:rsid w:val="00472E16"/>
    <w:rsid w:val="004734DF"/>
    <w:rsid w:val="00486943"/>
    <w:rsid w:val="00495B91"/>
    <w:rsid w:val="004A0C24"/>
    <w:rsid w:val="004A3245"/>
    <w:rsid w:val="004A5408"/>
    <w:rsid w:val="004C18DF"/>
    <w:rsid w:val="004C29E5"/>
    <w:rsid w:val="004C2B46"/>
    <w:rsid w:val="004D4C6D"/>
    <w:rsid w:val="004E01A4"/>
    <w:rsid w:val="004E4417"/>
    <w:rsid w:val="004F6742"/>
    <w:rsid w:val="004F709B"/>
    <w:rsid w:val="00503049"/>
    <w:rsid w:val="00506B3A"/>
    <w:rsid w:val="005148E9"/>
    <w:rsid w:val="005229BE"/>
    <w:rsid w:val="005265F1"/>
    <w:rsid w:val="00534B03"/>
    <w:rsid w:val="00534C33"/>
    <w:rsid w:val="0053675A"/>
    <w:rsid w:val="00536DB4"/>
    <w:rsid w:val="0054025D"/>
    <w:rsid w:val="005407A4"/>
    <w:rsid w:val="00550E86"/>
    <w:rsid w:val="0055123E"/>
    <w:rsid w:val="00563E3B"/>
    <w:rsid w:val="00574572"/>
    <w:rsid w:val="00575610"/>
    <w:rsid w:val="00585CA4"/>
    <w:rsid w:val="0058726D"/>
    <w:rsid w:val="00595451"/>
    <w:rsid w:val="00597948"/>
    <w:rsid w:val="005A3A97"/>
    <w:rsid w:val="005B0FBC"/>
    <w:rsid w:val="005B1AC5"/>
    <w:rsid w:val="005B3218"/>
    <w:rsid w:val="005B6A25"/>
    <w:rsid w:val="005C4647"/>
    <w:rsid w:val="005C55D5"/>
    <w:rsid w:val="005D3B83"/>
    <w:rsid w:val="005D7D75"/>
    <w:rsid w:val="005E0CF2"/>
    <w:rsid w:val="005E2AEA"/>
    <w:rsid w:val="005E6B70"/>
    <w:rsid w:val="005F16F8"/>
    <w:rsid w:val="005F2EA4"/>
    <w:rsid w:val="00603F48"/>
    <w:rsid w:val="0060479A"/>
    <w:rsid w:val="006122D8"/>
    <w:rsid w:val="0061247A"/>
    <w:rsid w:val="00615938"/>
    <w:rsid w:val="0063014E"/>
    <w:rsid w:val="00630689"/>
    <w:rsid w:val="00643346"/>
    <w:rsid w:val="006470E4"/>
    <w:rsid w:val="0065112D"/>
    <w:rsid w:val="00651D7E"/>
    <w:rsid w:val="0066134E"/>
    <w:rsid w:val="00662B5E"/>
    <w:rsid w:val="006674DF"/>
    <w:rsid w:val="00667ECD"/>
    <w:rsid w:val="0067662D"/>
    <w:rsid w:val="006767E7"/>
    <w:rsid w:val="00680440"/>
    <w:rsid w:val="00680539"/>
    <w:rsid w:val="006814BB"/>
    <w:rsid w:val="006840EB"/>
    <w:rsid w:val="00692840"/>
    <w:rsid w:val="0069342C"/>
    <w:rsid w:val="006A4B15"/>
    <w:rsid w:val="006A541C"/>
    <w:rsid w:val="006A5B3B"/>
    <w:rsid w:val="006B01E8"/>
    <w:rsid w:val="006B1DA6"/>
    <w:rsid w:val="006B2702"/>
    <w:rsid w:val="006C2C8D"/>
    <w:rsid w:val="006C7A4C"/>
    <w:rsid w:val="006D031E"/>
    <w:rsid w:val="006D406B"/>
    <w:rsid w:val="006E057D"/>
    <w:rsid w:val="006E2B32"/>
    <w:rsid w:val="006F2B34"/>
    <w:rsid w:val="007057ED"/>
    <w:rsid w:val="0070672F"/>
    <w:rsid w:val="007105A6"/>
    <w:rsid w:val="00715417"/>
    <w:rsid w:val="00717620"/>
    <w:rsid w:val="00720846"/>
    <w:rsid w:val="00726DD4"/>
    <w:rsid w:val="00730F56"/>
    <w:rsid w:val="00740B80"/>
    <w:rsid w:val="00744E2C"/>
    <w:rsid w:val="00752119"/>
    <w:rsid w:val="007523C2"/>
    <w:rsid w:val="00752F1C"/>
    <w:rsid w:val="00753D53"/>
    <w:rsid w:val="00754264"/>
    <w:rsid w:val="00754408"/>
    <w:rsid w:val="007578BE"/>
    <w:rsid w:val="007631C7"/>
    <w:rsid w:val="00763CCC"/>
    <w:rsid w:val="00772406"/>
    <w:rsid w:val="0077411B"/>
    <w:rsid w:val="00776C72"/>
    <w:rsid w:val="0078258F"/>
    <w:rsid w:val="007846BC"/>
    <w:rsid w:val="00794B6E"/>
    <w:rsid w:val="00795811"/>
    <w:rsid w:val="007969A4"/>
    <w:rsid w:val="007A0114"/>
    <w:rsid w:val="007B1321"/>
    <w:rsid w:val="007B1904"/>
    <w:rsid w:val="007B2C9F"/>
    <w:rsid w:val="007C1934"/>
    <w:rsid w:val="007D1D5B"/>
    <w:rsid w:val="007D6370"/>
    <w:rsid w:val="007D7CDE"/>
    <w:rsid w:val="007E092F"/>
    <w:rsid w:val="007E0B87"/>
    <w:rsid w:val="007E5EC0"/>
    <w:rsid w:val="007F0500"/>
    <w:rsid w:val="00800709"/>
    <w:rsid w:val="0080098A"/>
    <w:rsid w:val="00801761"/>
    <w:rsid w:val="0080558A"/>
    <w:rsid w:val="008111EB"/>
    <w:rsid w:val="008130C9"/>
    <w:rsid w:val="00813D02"/>
    <w:rsid w:val="00814833"/>
    <w:rsid w:val="00815DC5"/>
    <w:rsid w:val="0082033D"/>
    <w:rsid w:val="008222AD"/>
    <w:rsid w:val="0083104D"/>
    <w:rsid w:val="00831165"/>
    <w:rsid w:val="008349AE"/>
    <w:rsid w:val="00846D77"/>
    <w:rsid w:val="00852480"/>
    <w:rsid w:val="00854565"/>
    <w:rsid w:val="0085461C"/>
    <w:rsid w:val="00856632"/>
    <w:rsid w:val="00856C69"/>
    <w:rsid w:val="00866522"/>
    <w:rsid w:val="00867308"/>
    <w:rsid w:val="00872CA4"/>
    <w:rsid w:val="00875D90"/>
    <w:rsid w:val="008945B3"/>
    <w:rsid w:val="008957D4"/>
    <w:rsid w:val="008B0543"/>
    <w:rsid w:val="008C0888"/>
    <w:rsid w:val="008C3505"/>
    <w:rsid w:val="008D30EA"/>
    <w:rsid w:val="008D55C8"/>
    <w:rsid w:val="008E20DE"/>
    <w:rsid w:val="008F1770"/>
    <w:rsid w:val="008F648B"/>
    <w:rsid w:val="008F6D12"/>
    <w:rsid w:val="00900C40"/>
    <w:rsid w:val="009013C5"/>
    <w:rsid w:val="009061A4"/>
    <w:rsid w:val="00911F60"/>
    <w:rsid w:val="00912E02"/>
    <w:rsid w:val="00942024"/>
    <w:rsid w:val="0094389F"/>
    <w:rsid w:val="00944550"/>
    <w:rsid w:val="00950B2F"/>
    <w:rsid w:val="009550AD"/>
    <w:rsid w:val="009565D4"/>
    <w:rsid w:val="00967086"/>
    <w:rsid w:val="00967D7C"/>
    <w:rsid w:val="0097080D"/>
    <w:rsid w:val="00977D73"/>
    <w:rsid w:val="00982387"/>
    <w:rsid w:val="0099262A"/>
    <w:rsid w:val="009A05F3"/>
    <w:rsid w:val="009B56DA"/>
    <w:rsid w:val="009B7278"/>
    <w:rsid w:val="009C029A"/>
    <w:rsid w:val="009C740C"/>
    <w:rsid w:val="009D13BB"/>
    <w:rsid w:val="009D3237"/>
    <w:rsid w:val="009D4193"/>
    <w:rsid w:val="009D50EB"/>
    <w:rsid w:val="009E08B0"/>
    <w:rsid w:val="009E25F1"/>
    <w:rsid w:val="009E32F5"/>
    <w:rsid w:val="009E6279"/>
    <w:rsid w:val="009F2649"/>
    <w:rsid w:val="009F704C"/>
    <w:rsid w:val="00A0215D"/>
    <w:rsid w:val="00A06666"/>
    <w:rsid w:val="00A07F8D"/>
    <w:rsid w:val="00A105E0"/>
    <w:rsid w:val="00A24D6F"/>
    <w:rsid w:val="00A25D07"/>
    <w:rsid w:val="00A3018B"/>
    <w:rsid w:val="00A3128D"/>
    <w:rsid w:val="00A324EA"/>
    <w:rsid w:val="00A33A46"/>
    <w:rsid w:val="00A45B43"/>
    <w:rsid w:val="00A4794A"/>
    <w:rsid w:val="00A533DE"/>
    <w:rsid w:val="00A53E2B"/>
    <w:rsid w:val="00A6492E"/>
    <w:rsid w:val="00A71AF3"/>
    <w:rsid w:val="00A817CE"/>
    <w:rsid w:val="00A81DA9"/>
    <w:rsid w:val="00A83DD9"/>
    <w:rsid w:val="00A928FA"/>
    <w:rsid w:val="00A92B79"/>
    <w:rsid w:val="00A97857"/>
    <w:rsid w:val="00AA1165"/>
    <w:rsid w:val="00AA7B0B"/>
    <w:rsid w:val="00AB32CF"/>
    <w:rsid w:val="00AC06AC"/>
    <w:rsid w:val="00AC59EB"/>
    <w:rsid w:val="00AD2235"/>
    <w:rsid w:val="00AD4749"/>
    <w:rsid w:val="00AF629C"/>
    <w:rsid w:val="00B02599"/>
    <w:rsid w:val="00B14060"/>
    <w:rsid w:val="00B14CFC"/>
    <w:rsid w:val="00B16B3C"/>
    <w:rsid w:val="00B25EE3"/>
    <w:rsid w:val="00B26981"/>
    <w:rsid w:val="00B269D4"/>
    <w:rsid w:val="00B3357C"/>
    <w:rsid w:val="00B348B8"/>
    <w:rsid w:val="00B4690B"/>
    <w:rsid w:val="00B5595B"/>
    <w:rsid w:val="00B61C4A"/>
    <w:rsid w:val="00B61EC9"/>
    <w:rsid w:val="00B679AD"/>
    <w:rsid w:val="00B67A91"/>
    <w:rsid w:val="00B70C51"/>
    <w:rsid w:val="00B7744A"/>
    <w:rsid w:val="00B82D4D"/>
    <w:rsid w:val="00B87EE6"/>
    <w:rsid w:val="00B91511"/>
    <w:rsid w:val="00B9260A"/>
    <w:rsid w:val="00B958FD"/>
    <w:rsid w:val="00B96ABD"/>
    <w:rsid w:val="00BD581D"/>
    <w:rsid w:val="00BD5E11"/>
    <w:rsid w:val="00BE4BAD"/>
    <w:rsid w:val="00BF18DC"/>
    <w:rsid w:val="00BF5B67"/>
    <w:rsid w:val="00C0245F"/>
    <w:rsid w:val="00C04B4F"/>
    <w:rsid w:val="00C11A93"/>
    <w:rsid w:val="00C13DE2"/>
    <w:rsid w:val="00C14408"/>
    <w:rsid w:val="00C14776"/>
    <w:rsid w:val="00C17F58"/>
    <w:rsid w:val="00C273B5"/>
    <w:rsid w:val="00C307E7"/>
    <w:rsid w:val="00C34A92"/>
    <w:rsid w:val="00C35829"/>
    <w:rsid w:val="00C370A7"/>
    <w:rsid w:val="00C37CE5"/>
    <w:rsid w:val="00C47DE3"/>
    <w:rsid w:val="00C521A9"/>
    <w:rsid w:val="00C57E90"/>
    <w:rsid w:val="00C62F1C"/>
    <w:rsid w:val="00C6380F"/>
    <w:rsid w:val="00C744A3"/>
    <w:rsid w:val="00C7764B"/>
    <w:rsid w:val="00C776C8"/>
    <w:rsid w:val="00C81DB5"/>
    <w:rsid w:val="00C900FF"/>
    <w:rsid w:val="00C910B4"/>
    <w:rsid w:val="00CB3FC8"/>
    <w:rsid w:val="00CB442A"/>
    <w:rsid w:val="00CD063C"/>
    <w:rsid w:val="00CD4B2E"/>
    <w:rsid w:val="00CD4DE4"/>
    <w:rsid w:val="00CD6527"/>
    <w:rsid w:val="00CD6B3F"/>
    <w:rsid w:val="00CE61CB"/>
    <w:rsid w:val="00CF3E63"/>
    <w:rsid w:val="00CF561E"/>
    <w:rsid w:val="00D143BA"/>
    <w:rsid w:val="00D20DD2"/>
    <w:rsid w:val="00D235BE"/>
    <w:rsid w:val="00D30D2A"/>
    <w:rsid w:val="00D34EEE"/>
    <w:rsid w:val="00D35262"/>
    <w:rsid w:val="00D37BAF"/>
    <w:rsid w:val="00D41C09"/>
    <w:rsid w:val="00D42829"/>
    <w:rsid w:val="00D43435"/>
    <w:rsid w:val="00D442ED"/>
    <w:rsid w:val="00D51B1E"/>
    <w:rsid w:val="00D5353C"/>
    <w:rsid w:val="00D55FB0"/>
    <w:rsid w:val="00D56865"/>
    <w:rsid w:val="00D73DAD"/>
    <w:rsid w:val="00D7560D"/>
    <w:rsid w:val="00D93759"/>
    <w:rsid w:val="00D96598"/>
    <w:rsid w:val="00D974B4"/>
    <w:rsid w:val="00D979EA"/>
    <w:rsid w:val="00DA02B9"/>
    <w:rsid w:val="00DA42EA"/>
    <w:rsid w:val="00DA7FEA"/>
    <w:rsid w:val="00DB269B"/>
    <w:rsid w:val="00DC02B5"/>
    <w:rsid w:val="00DC4E32"/>
    <w:rsid w:val="00DD27D1"/>
    <w:rsid w:val="00DD2CCF"/>
    <w:rsid w:val="00DE221A"/>
    <w:rsid w:val="00DE2334"/>
    <w:rsid w:val="00DE4E91"/>
    <w:rsid w:val="00DE5C1E"/>
    <w:rsid w:val="00DE6649"/>
    <w:rsid w:val="00DF68F0"/>
    <w:rsid w:val="00DF6CDE"/>
    <w:rsid w:val="00E0105D"/>
    <w:rsid w:val="00E0113D"/>
    <w:rsid w:val="00E030F3"/>
    <w:rsid w:val="00E039CB"/>
    <w:rsid w:val="00E1423B"/>
    <w:rsid w:val="00E17B84"/>
    <w:rsid w:val="00E308F3"/>
    <w:rsid w:val="00E317E1"/>
    <w:rsid w:val="00E33231"/>
    <w:rsid w:val="00E6186E"/>
    <w:rsid w:val="00E662E8"/>
    <w:rsid w:val="00E72F03"/>
    <w:rsid w:val="00E7429A"/>
    <w:rsid w:val="00E75D89"/>
    <w:rsid w:val="00E84434"/>
    <w:rsid w:val="00E93E89"/>
    <w:rsid w:val="00EA0512"/>
    <w:rsid w:val="00EB30F5"/>
    <w:rsid w:val="00EB3F86"/>
    <w:rsid w:val="00EB5C8B"/>
    <w:rsid w:val="00EB748B"/>
    <w:rsid w:val="00EC3CC1"/>
    <w:rsid w:val="00EC47CA"/>
    <w:rsid w:val="00EC50AE"/>
    <w:rsid w:val="00ED263C"/>
    <w:rsid w:val="00ED2A92"/>
    <w:rsid w:val="00ED423B"/>
    <w:rsid w:val="00ED503D"/>
    <w:rsid w:val="00EE11FD"/>
    <w:rsid w:val="00EE1D07"/>
    <w:rsid w:val="00F06600"/>
    <w:rsid w:val="00F125F9"/>
    <w:rsid w:val="00F12FAE"/>
    <w:rsid w:val="00F13235"/>
    <w:rsid w:val="00F1494E"/>
    <w:rsid w:val="00F20BDE"/>
    <w:rsid w:val="00F23798"/>
    <w:rsid w:val="00F2547B"/>
    <w:rsid w:val="00F25918"/>
    <w:rsid w:val="00F260AC"/>
    <w:rsid w:val="00F26DFB"/>
    <w:rsid w:val="00F27043"/>
    <w:rsid w:val="00F32C54"/>
    <w:rsid w:val="00F32E6E"/>
    <w:rsid w:val="00F4263A"/>
    <w:rsid w:val="00F47E96"/>
    <w:rsid w:val="00F50A3A"/>
    <w:rsid w:val="00F51D3D"/>
    <w:rsid w:val="00F55B86"/>
    <w:rsid w:val="00F5649A"/>
    <w:rsid w:val="00F62A1E"/>
    <w:rsid w:val="00F64AE0"/>
    <w:rsid w:val="00F64DB9"/>
    <w:rsid w:val="00F65513"/>
    <w:rsid w:val="00F73FC5"/>
    <w:rsid w:val="00F74E06"/>
    <w:rsid w:val="00F83D72"/>
    <w:rsid w:val="00F85399"/>
    <w:rsid w:val="00F910AF"/>
    <w:rsid w:val="00F93183"/>
    <w:rsid w:val="00F97131"/>
    <w:rsid w:val="00FA035F"/>
    <w:rsid w:val="00FA686C"/>
    <w:rsid w:val="00FA6932"/>
    <w:rsid w:val="00FB1D6F"/>
    <w:rsid w:val="00FB254C"/>
    <w:rsid w:val="00FB3972"/>
    <w:rsid w:val="00FB70DE"/>
    <w:rsid w:val="00FC2BD1"/>
    <w:rsid w:val="00FC7A91"/>
    <w:rsid w:val="00FD17C2"/>
    <w:rsid w:val="00FD634F"/>
    <w:rsid w:val="00FE0A7C"/>
    <w:rsid w:val="00FE2611"/>
    <w:rsid w:val="00FE353A"/>
    <w:rsid w:val="00FE7D6B"/>
    <w:rsid w:val="00FF0650"/>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uiPriority="35"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basedOn w:val="Normal"/>
    <w:next w:val="BodyText"/>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F64AE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3465C6"/>
    <w:pPr>
      <w:tabs>
        <w:tab w:val="left" w:pos="1260"/>
        <w:tab w:val="right" w:leader="dot" w:pos="8990"/>
      </w:tabs>
      <w:ind w:left="1260" w:hanging="720"/>
    </w:pPr>
    <w:rPr>
      <w:noProof/>
    </w:rPr>
  </w:style>
  <w:style w:type="paragraph" w:styleId="TOC3">
    <w:name w:val="toc 3"/>
    <w:basedOn w:val="BodyText"/>
    <w:next w:val="BodyText"/>
    <w:uiPriority w:val="39"/>
    <w:rsid w:val="003465C6"/>
    <w:pPr>
      <w:tabs>
        <w:tab w:val="left" w:pos="1980"/>
        <w:tab w:val="right" w:leader="dot" w:pos="8990"/>
      </w:tabs>
      <w:ind w:left="198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paragraph" w:styleId="Revision">
    <w:name w:val="Revision"/>
    <w:hidden/>
    <w:uiPriority w:val="99"/>
    <w:semiHidden/>
    <w:rsid w:val="009B7278"/>
    <w:rPr>
      <w:sz w:val="22"/>
    </w:rPr>
  </w:style>
  <w:style w:type="paragraph" w:styleId="ListParagraph">
    <w:name w:val="List Paragraph"/>
    <w:basedOn w:val="Normal"/>
    <w:uiPriority w:val="34"/>
    <w:qFormat/>
    <w:rsid w:val="00720846"/>
    <w:pPr>
      <w:ind w:left="720"/>
      <w:contextualSpacing/>
    </w:pPr>
  </w:style>
  <w:style w:type="paragraph" w:customStyle="1" w:styleId="Table">
    <w:name w:val="Table"/>
    <w:basedOn w:val="Normal"/>
    <w:rsid w:val="00045F32"/>
    <w:pPr>
      <w:framePr w:hSpace="180" w:wrap="around" w:vAnchor="text" w:hAnchor="margin" w:x="108" w:y="177"/>
      <w:spacing w:after="200" w:line="276" w:lineRule="auto"/>
      <w:jc w:val="center"/>
    </w:pPr>
    <w:rPr>
      <w:rFonts w:ascii="Arial Narrow" w:eastAsiaTheme="minorHAnsi" w:hAnsi="Arial Narrow" w:cstheme="minorBidi"/>
      <w:b/>
      <w:sz w:val="20"/>
      <w:szCs w:val="22"/>
    </w:rPr>
  </w:style>
  <w:style w:type="paragraph" w:customStyle="1" w:styleId="body">
    <w:name w:val="body"/>
    <w:basedOn w:val="BodyText"/>
    <w:rsid w:val="00856C69"/>
    <w:pPr>
      <w:spacing w:after="240"/>
    </w:pPr>
    <w:rPr>
      <w:rFonts w:asciiTheme="minorHAnsi" w:eastAsiaTheme="minorHAnsi" w:hAnsiTheme="minorHAnsi" w:cstheme="minorBidi"/>
      <w:szCs w:val="22"/>
    </w:rPr>
  </w:style>
  <w:style w:type="character" w:customStyle="1" w:styleId="Heading3Char">
    <w:name w:val="Heading 3 Char"/>
    <w:basedOn w:val="DefaultParagraphFont"/>
    <w:link w:val="Heading3"/>
    <w:rsid w:val="00800709"/>
    <w:rPr>
      <w:rFonts w:ascii="Arial" w:hAnsi="Arial"/>
      <w:b/>
      <w:color w:val="DA291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uiPriority="35"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basedOn w:val="Normal"/>
    <w:next w:val="BodyText"/>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F64AE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3465C6"/>
    <w:pPr>
      <w:tabs>
        <w:tab w:val="left" w:pos="1260"/>
        <w:tab w:val="right" w:leader="dot" w:pos="8990"/>
      </w:tabs>
      <w:ind w:left="1260" w:hanging="720"/>
    </w:pPr>
    <w:rPr>
      <w:noProof/>
    </w:rPr>
  </w:style>
  <w:style w:type="paragraph" w:styleId="TOC3">
    <w:name w:val="toc 3"/>
    <w:basedOn w:val="BodyText"/>
    <w:next w:val="BodyText"/>
    <w:uiPriority w:val="39"/>
    <w:rsid w:val="003465C6"/>
    <w:pPr>
      <w:tabs>
        <w:tab w:val="left" w:pos="1980"/>
        <w:tab w:val="right" w:leader="dot" w:pos="8990"/>
      </w:tabs>
      <w:ind w:left="198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paragraph" w:styleId="Revision">
    <w:name w:val="Revision"/>
    <w:hidden/>
    <w:uiPriority w:val="99"/>
    <w:semiHidden/>
    <w:rsid w:val="009B7278"/>
    <w:rPr>
      <w:sz w:val="22"/>
    </w:rPr>
  </w:style>
  <w:style w:type="paragraph" w:styleId="ListParagraph">
    <w:name w:val="List Paragraph"/>
    <w:basedOn w:val="Normal"/>
    <w:uiPriority w:val="34"/>
    <w:qFormat/>
    <w:rsid w:val="00720846"/>
    <w:pPr>
      <w:ind w:left="720"/>
      <w:contextualSpacing/>
    </w:pPr>
  </w:style>
  <w:style w:type="paragraph" w:customStyle="1" w:styleId="Table">
    <w:name w:val="Table"/>
    <w:basedOn w:val="Normal"/>
    <w:rsid w:val="00045F32"/>
    <w:pPr>
      <w:framePr w:hSpace="180" w:wrap="around" w:vAnchor="text" w:hAnchor="margin" w:x="108" w:y="177"/>
      <w:spacing w:after="200" w:line="276" w:lineRule="auto"/>
      <w:jc w:val="center"/>
    </w:pPr>
    <w:rPr>
      <w:rFonts w:ascii="Arial Narrow" w:eastAsiaTheme="minorHAnsi" w:hAnsi="Arial Narrow" w:cstheme="minorBidi"/>
      <w:b/>
      <w:sz w:val="20"/>
      <w:szCs w:val="22"/>
    </w:rPr>
  </w:style>
  <w:style w:type="paragraph" w:customStyle="1" w:styleId="body">
    <w:name w:val="body"/>
    <w:basedOn w:val="BodyText"/>
    <w:rsid w:val="00856C69"/>
    <w:pPr>
      <w:spacing w:after="240"/>
    </w:pPr>
    <w:rPr>
      <w:rFonts w:asciiTheme="minorHAnsi" w:eastAsiaTheme="minorHAnsi" w:hAnsiTheme="minorHAnsi" w:cstheme="minorBidi"/>
      <w:szCs w:val="22"/>
    </w:rPr>
  </w:style>
  <w:style w:type="character" w:customStyle="1" w:styleId="Heading3Char">
    <w:name w:val="Heading 3 Char"/>
    <w:basedOn w:val="DefaultParagraphFont"/>
    <w:link w:val="Heading3"/>
    <w:rsid w:val="00800709"/>
    <w:rPr>
      <w:rFonts w:ascii="Arial" w:hAnsi="Arial"/>
      <w:b/>
      <w:color w:val="DA29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781">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4161-55E4-4E5B-BD32-6FE871C2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0</TotalTime>
  <Pages>15</Pages>
  <Words>5042</Words>
  <Characters>28742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33717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2</cp:revision>
  <cp:lastPrinted>2014-08-07T11:56:00Z</cp:lastPrinted>
  <dcterms:created xsi:type="dcterms:W3CDTF">2015-08-11T15:06:00Z</dcterms:created>
  <dcterms:modified xsi:type="dcterms:W3CDTF">2015-08-11T15:06:00Z</dcterms:modified>
  <cp:category>Templates</cp:category>
</cp:coreProperties>
</file>