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Pr="00A55C86" w:rsidRDefault="002F3053" w:rsidP="002F3053">
      <w:pPr>
        <w:pStyle w:val="CoverTextRed16pt"/>
        <w:ind w:left="6120"/>
        <w:rPr>
          <w:noProof/>
        </w:rPr>
      </w:pPr>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0" w:name="_Toc343651794"/>
      <w:bookmarkStart w:id="1" w:name="_Toc361750837"/>
      <w:r w:rsidRPr="00A55C86">
        <w:lastRenderedPageBreak/>
        <w:t>Appendix H: 15-Month Survey</w:t>
      </w:r>
      <w:bookmarkEnd w:id="0"/>
      <w:bookmarkEnd w:id="1"/>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15 month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The 15 month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15 month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15 month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fldChar w:fldCharType="begin"/>
          </w:r>
          <w:r w:rsidR="00FC2FB8">
            <w:instrText xml:space="preserve"> TOC \o "1-3" \h \z \u </w:instrText>
          </w:r>
          <w:r>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E81074">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sidR="00053538">
              <w:rPr>
                <w:webHidden/>
              </w:rPr>
              <w:fldChar w:fldCharType="begin"/>
            </w:r>
            <w:r w:rsidR="00FC2FB8">
              <w:rPr>
                <w:webHidden/>
              </w:rPr>
              <w:instrText xml:space="preserve"> PAGEREF _Toc361750838 \h </w:instrText>
            </w:r>
            <w:r w:rsidR="00053538">
              <w:rPr>
                <w:webHidden/>
              </w:rPr>
            </w:r>
            <w:r w:rsidR="00053538">
              <w:rPr>
                <w:webHidden/>
              </w:rPr>
              <w:fldChar w:fldCharType="separate"/>
            </w:r>
            <w:r w:rsidR="00085BF9">
              <w:rPr>
                <w:webHidden/>
              </w:rPr>
              <w:t>4</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sidR="00053538">
              <w:rPr>
                <w:webHidden/>
              </w:rPr>
              <w:fldChar w:fldCharType="begin"/>
            </w:r>
            <w:r w:rsidR="00FC2FB8">
              <w:rPr>
                <w:webHidden/>
              </w:rPr>
              <w:instrText xml:space="preserve"> PAGEREF _Toc361750839 \h </w:instrText>
            </w:r>
            <w:r w:rsidR="00053538">
              <w:rPr>
                <w:webHidden/>
              </w:rPr>
            </w:r>
            <w:r w:rsidR="00053538">
              <w:rPr>
                <w:webHidden/>
              </w:rPr>
              <w:fldChar w:fldCharType="separate"/>
            </w:r>
            <w:r w:rsidR="00085BF9">
              <w:rPr>
                <w:webHidden/>
              </w:rPr>
              <w:t>5</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sidR="00053538">
              <w:rPr>
                <w:webHidden/>
              </w:rPr>
              <w:fldChar w:fldCharType="begin"/>
            </w:r>
            <w:r w:rsidR="00FC2FB8">
              <w:rPr>
                <w:webHidden/>
              </w:rPr>
              <w:instrText xml:space="preserve"> PAGEREF _Toc361750840 \h </w:instrText>
            </w:r>
            <w:r w:rsidR="00053538">
              <w:rPr>
                <w:webHidden/>
              </w:rPr>
            </w:r>
            <w:r w:rsidR="00053538">
              <w:rPr>
                <w:webHidden/>
              </w:rPr>
              <w:fldChar w:fldCharType="separate"/>
            </w:r>
            <w:r w:rsidR="00085BF9">
              <w:rPr>
                <w:webHidden/>
              </w:rPr>
              <w:t>6</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sidR="00053538">
              <w:rPr>
                <w:webHidden/>
              </w:rPr>
              <w:fldChar w:fldCharType="begin"/>
            </w:r>
            <w:r w:rsidR="00FC2FB8">
              <w:rPr>
                <w:webHidden/>
              </w:rPr>
              <w:instrText xml:space="preserve"> PAGEREF _Toc361750841 \h </w:instrText>
            </w:r>
            <w:r w:rsidR="00053538">
              <w:rPr>
                <w:webHidden/>
              </w:rPr>
            </w:r>
            <w:r w:rsidR="00053538">
              <w:rPr>
                <w:webHidden/>
              </w:rPr>
              <w:fldChar w:fldCharType="separate"/>
            </w:r>
            <w:r w:rsidR="00085BF9">
              <w:rPr>
                <w:webHidden/>
              </w:rPr>
              <w:t>32</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sidR="00053538">
              <w:rPr>
                <w:webHidden/>
              </w:rPr>
              <w:fldChar w:fldCharType="begin"/>
            </w:r>
            <w:r w:rsidR="00FC2FB8">
              <w:rPr>
                <w:webHidden/>
              </w:rPr>
              <w:instrText xml:space="preserve"> PAGEREF _Toc361750842 \h </w:instrText>
            </w:r>
            <w:r w:rsidR="00053538">
              <w:rPr>
                <w:webHidden/>
              </w:rPr>
            </w:r>
            <w:r w:rsidR="00053538">
              <w:rPr>
                <w:webHidden/>
              </w:rPr>
              <w:fldChar w:fldCharType="separate"/>
            </w:r>
            <w:r w:rsidR="00085BF9">
              <w:rPr>
                <w:webHidden/>
              </w:rPr>
              <w:t>35</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sidR="00053538">
              <w:rPr>
                <w:webHidden/>
              </w:rPr>
              <w:fldChar w:fldCharType="begin"/>
            </w:r>
            <w:r w:rsidR="00FC2FB8">
              <w:rPr>
                <w:webHidden/>
              </w:rPr>
              <w:instrText xml:space="preserve"> PAGEREF _Toc361750843 \h </w:instrText>
            </w:r>
            <w:r w:rsidR="00053538">
              <w:rPr>
                <w:webHidden/>
              </w:rPr>
            </w:r>
            <w:r w:rsidR="00053538">
              <w:rPr>
                <w:webHidden/>
              </w:rPr>
              <w:fldChar w:fldCharType="separate"/>
            </w:r>
            <w:r w:rsidR="00085BF9">
              <w:rPr>
                <w:webHidden/>
              </w:rPr>
              <w:t>38</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sidR="00053538">
              <w:rPr>
                <w:webHidden/>
              </w:rPr>
              <w:fldChar w:fldCharType="begin"/>
            </w:r>
            <w:r w:rsidR="00FC2FB8">
              <w:rPr>
                <w:webHidden/>
              </w:rPr>
              <w:instrText xml:space="preserve"> PAGEREF _Toc361750844 \h </w:instrText>
            </w:r>
            <w:r w:rsidR="00053538">
              <w:rPr>
                <w:webHidden/>
              </w:rPr>
            </w:r>
            <w:r w:rsidR="00053538">
              <w:rPr>
                <w:webHidden/>
              </w:rPr>
              <w:fldChar w:fldCharType="separate"/>
            </w:r>
            <w:r w:rsidR="00085BF9">
              <w:rPr>
                <w:webHidden/>
              </w:rPr>
              <w:t>41</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sidR="00053538">
              <w:rPr>
                <w:webHidden/>
              </w:rPr>
              <w:fldChar w:fldCharType="begin"/>
            </w:r>
            <w:r w:rsidR="00FC2FB8">
              <w:rPr>
                <w:webHidden/>
              </w:rPr>
              <w:instrText xml:space="preserve"> PAGEREF _Toc361750845 \h </w:instrText>
            </w:r>
            <w:r w:rsidR="00053538">
              <w:rPr>
                <w:webHidden/>
              </w:rPr>
            </w:r>
            <w:r w:rsidR="00053538">
              <w:rPr>
                <w:webHidden/>
              </w:rPr>
              <w:fldChar w:fldCharType="separate"/>
            </w:r>
            <w:r w:rsidR="00085BF9">
              <w:rPr>
                <w:webHidden/>
              </w:rPr>
              <w:t>47</w:t>
            </w:r>
            <w:r w:rsidR="00053538">
              <w:rPr>
                <w:webHidden/>
              </w:rPr>
              <w:fldChar w:fldCharType="end"/>
            </w:r>
          </w:hyperlink>
        </w:p>
        <w:p w:rsidR="00FC2FB8" w:rsidRDefault="00E81074">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sidR="00053538">
              <w:rPr>
                <w:webHidden/>
              </w:rPr>
              <w:fldChar w:fldCharType="begin"/>
            </w:r>
            <w:r w:rsidR="00FC2FB8">
              <w:rPr>
                <w:webHidden/>
              </w:rPr>
              <w:instrText xml:space="preserve"> PAGEREF _Toc361750846 \h </w:instrText>
            </w:r>
            <w:r w:rsidR="00053538">
              <w:rPr>
                <w:webHidden/>
              </w:rPr>
            </w:r>
            <w:r w:rsidR="00053538">
              <w:rPr>
                <w:webHidden/>
              </w:rPr>
              <w:fldChar w:fldCharType="separate"/>
            </w:r>
            <w:r w:rsidR="00085BF9">
              <w:rPr>
                <w:webHidden/>
              </w:rPr>
              <w:t>51</w:t>
            </w:r>
            <w:r w:rsidR="00053538">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2" w:name="_Toc361750838"/>
      <w:r w:rsidRPr="00A55C86">
        <w:lastRenderedPageBreak/>
        <w:t>Introduction</w:t>
      </w:r>
      <w:bookmarkEnd w:id="2"/>
    </w:p>
    <w:p w:rsidR="00A455F7" w:rsidRPr="00A55C86" w:rsidRDefault="00A455F7" w:rsidP="00A455F7">
      <w:pPr>
        <w:jc w:val="both"/>
        <w:rPr>
          <w:i/>
          <w:szCs w:val="22"/>
        </w:rPr>
      </w:pPr>
      <w:r w:rsidRPr="00A55C86">
        <w:rPr>
          <w:i/>
          <w:szCs w:val="22"/>
        </w:rPr>
        <w:t xml:space="preserve">Hello, </w:t>
      </w:r>
      <w:proofErr w:type="gramStart"/>
      <w:r w:rsidRPr="00A55C86">
        <w:rPr>
          <w:i/>
          <w:szCs w:val="22"/>
        </w:rPr>
        <w:t>My</w:t>
      </w:r>
      <w:proofErr w:type="gramEnd"/>
      <w:r w:rsidRPr="00A55C86">
        <w:rPr>
          <w:i/>
          <w:szCs w:val="22"/>
        </w:rPr>
        <w:t xml:space="preserve"> name is _____________ from Abt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be in a study about a program offered at [Name of organization] called [program name]. The study is called Innovative Strategies for Increasing Self-Sufficiency or ISIS for short. It is funded by the U.S. Department of Health and Human Services Administration for Children and Families.  Abt SRBI is conducting this survey. </w:t>
      </w:r>
    </w:p>
    <w:p w:rsidR="00A455F7" w:rsidRPr="00A55C86" w:rsidRDefault="00A455F7" w:rsidP="00A455F7">
      <w:pPr>
        <w:jc w:val="both"/>
        <w:rPr>
          <w:i/>
          <w:szCs w:val="22"/>
        </w:rPr>
      </w:pPr>
      <w:r w:rsidRPr="00A55C86">
        <w:rPr>
          <w:i/>
          <w:szCs w:val="22"/>
        </w:rPr>
        <w:t>We need to talk with people who got into the program and those who did not. Your participation in this study will help policymakers and program operators better understand how to help people attain educational credentials and find and keep jobs.  This interview will include questions on your education activities, your use of services, and your overall well-being. It should take about 50 minutes including the time for reviewing instructions and gathering and maintaining the information needed.</w:t>
      </w:r>
    </w:p>
    <w:p w:rsidR="00A455F7" w:rsidRPr="00A55C86" w:rsidRDefault="00A455F7" w:rsidP="00A455F7">
      <w:pPr>
        <w:jc w:val="both"/>
        <w:rPr>
          <w:i/>
          <w:szCs w:val="22"/>
        </w:rPr>
      </w:pPr>
      <w:r w:rsidRPr="00A55C86">
        <w:rPr>
          <w:i/>
          <w:szCs w:val="22"/>
        </w:rPr>
        <w:t>Before we begin the survey, I would like to assure you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At the end of the interview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w:t>
      </w:r>
      <w:proofErr w:type="gramStart"/>
      <w:r w:rsidRPr="00A55C86">
        <w:rPr>
          <w:i/>
          <w:szCs w:val="22"/>
        </w:rPr>
        <w:t>expires</w:t>
      </w:r>
      <w:proofErr w:type="gramEnd"/>
      <w:r w:rsidRPr="00A55C86">
        <w:rPr>
          <w:i/>
          <w:szCs w:val="22"/>
        </w:rPr>
        <w:t xml:space="preserve">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9"/>
      <w:r w:rsidRPr="00A55C86">
        <w:lastRenderedPageBreak/>
        <w:t>Screener/Verification:</w:t>
      </w:r>
      <w:bookmarkEnd w:id="3"/>
    </w:p>
    <w:p w:rsidR="00A455F7" w:rsidRPr="00A55C86" w:rsidRDefault="00A455F7" w:rsidP="00A455F7">
      <w:pPr>
        <w:rPr>
          <w:i/>
          <w:szCs w:val="22"/>
        </w:rPr>
      </w:pPr>
      <w:r w:rsidRPr="00A55C86">
        <w:rPr>
          <w:i/>
          <w:szCs w:val="22"/>
        </w:rPr>
        <w:t xml:space="preserve">First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r w:rsidRPr="00A55C86">
        <w:rPr>
          <w:b/>
          <w:szCs w:val="22"/>
        </w:rPr>
        <w:t>CATI:  COMPARE RESPONSE GIVEN TO THE BIRTH DATE ON SAMPLE FILE.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4 digits of your Social Security Number? </w:t>
      </w:r>
    </w:p>
    <w:p w:rsidR="00A455F7" w:rsidRPr="00A55C86" w:rsidRDefault="00A455F7" w:rsidP="00A455F7">
      <w:pPr>
        <w:ind w:left="720" w:firstLine="720"/>
        <w:rPr>
          <w:szCs w:val="22"/>
        </w:rPr>
      </w:pPr>
      <w:r w:rsidRPr="00A55C86">
        <w:rPr>
          <w:szCs w:val="22"/>
        </w:rPr>
        <w:t>RECORD LAST 4 DIGITS:   __</w:t>
      </w:r>
      <w:proofErr w:type="gramStart"/>
      <w:r w:rsidRPr="00A55C86">
        <w:rPr>
          <w:szCs w:val="22"/>
        </w:rPr>
        <w:t>_  _</w:t>
      </w:r>
      <w:proofErr w:type="gramEnd"/>
      <w:r w:rsidRPr="00A55C86">
        <w:rPr>
          <w:szCs w:val="22"/>
        </w:rPr>
        <w:t xml:space="preserve">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r w:rsidRPr="00A55C86">
        <w:rPr>
          <w:b/>
          <w:szCs w:val="22"/>
        </w:rPr>
        <w:t xml:space="preserve">CATI:  COMPARE RESPONSE GIVEN TO LAST FOUR DIGITS OF SSN ON SAMPLE FILE.  IF THE 4 DIGITS GIVEN BY RESPONDENT AGREE WITH THE NUMBER ON THE FILE, SKIP TO SECTION A.  </w:t>
      </w:r>
    </w:p>
    <w:p w:rsidR="00A455F7" w:rsidRPr="00A55C86" w:rsidRDefault="00A455F7" w:rsidP="00A455F7">
      <w:pPr>
        <w:rPr>
          <w:b/>
          <w:szCs w:val="22"/>
        </w:rPr>
      </w:pPr>
      <w:r w:rsidRPr="00A55C86">
        <w:rPr>
          <w:b/>
          <w:szCs w:val="22"/>
        </w:rPr>
        <w:t xml:space="preserve">IF SSN IS MISSING IN THE SAMPLE AND THERE IS A MISMATCH IN DOB, SKIP TO </w:t>
      </w:r>
      <w:proofErr w:type="gramStart"/>
      <w:r w:rsidRPr="00A55C86">
        <w:rPr>
          <w:b/>
          <w:szCs w:val="22"/>
        </w:rPr>
        <w:t>DISCONTINUED</w:t>
      </w:r>
      <w:proofErr w:type="gramEnd"/>
      <w:r w:rsidRPr="00A55C86">
        <w:rPr>
          <w:b/>
          <w:szCs w:val="22"/>
        </w:rPr>
        <w:t xml:space="preserve">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I’m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 xml:space="preserve">CATI NOTE: ANY CASES WITH MISMATCHES ON DOB AND </w:t>
      </w:r>
      <w:proofErr w:type="gramStart"/>
      <w:r w:rsidRPr="00A55C86">
        <w:rPr>
          <w:b/>
          <w:szCs w:val="22"/>
        </w:rPr>
        <w:t>SSN,</w:t>
      </w:r>
      <w:proofErr w:type="gramEnd"/>
      <w:r w:rsidRPr="00A55C86">
        <w:rPr>
          <w:b/>
          <w:szCs w:val="22"/>
        </w:rPr>
        <w:t xml:space="preserve"> SHOULD TERMINATE TO “UNABLE TO CONFIRM RESPONDENT.”  REPORT SHOULD BE GENERATED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4" w:name="_Toc361750840"/>
      <w:r w:rsidRPr="00A55C86">
        <w:lastRenderedPageBreak/>
        <w:t>A.</w:t>
      </w:r>
      <w:r w:rsidRPr="00A55C86">
        <w:tab/>
        <w:t>EDUCATION AND TRAINING</w:t>
      </w:r>
      <w:bookmarkEnd w:id="4"/>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These classes may have been offered by a community organization, college, high school, employer, or somewhere else.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Are you currently enrolled in any classes, or enrolled but between terms, at some place that is providing education or training?</w:t>
      </w:r>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w:t>
      </w:r>
      <w:proofErr w:type="gramStart"/>
      <w:r>
        <w:rPr>
          <w:b/>
        </w:rPr>
        <w:t>;  IF</w:t>
      </w:r>
      <w:proofErr w:type="gramEnd"/>
      <w:r>
        <w:rPr>
          <w:b/>
        </w:rPr>
        <w:t xml:space="preserve"> A3=NO ASK A4-A</w:t>
      </w:r>
      <w:r w:rsidR="00C62595">
        <w:rPr>
          <w:b/>
        </w:rPr>
        <w:t>10</w:t>
      </w:r>
      <w:r>
        <w:rPr>
          <w:b/>
        </w:rPr>
        <w:t xml:space="preserve"> IN PAST TENSE.</w:t>
      </w:r>
    </w:p>
    <w:p w:rsidR="00A455F7" w:rsidRPr="00A55C86" w:rsidRDefault="00A455F7" w:rsidP="00A455F7">
      <w:pPr>
        <w:pStyle w:val="qre-q1"/>
      </w:pPr>
      <w:r w:rsidRPr="00A55C86">
        <w:lastRenderedPageBreak/>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745572" w:rsidRPr="00A55C86" w:rsidRDefault="00745572" w:rsidP="00745572">
      <w:pPr>
        <w:pStyle w:val="qre-q1"/>
      </w:pPr>
      <w:r w:rsidRPr="00A55C86">
        <w:t>A.6.a</w:t>
      </w:r>
      <w:r w:rsidRPr="00A55C86">
        <w:tab/>
        <w:t xml:space="preserve">[IF </w:t>
      </w:r>
      <w:r w:rsidR="00033504" w:rsidRPr="00A55C86">
        <w:t xml:space="preserve">A.3=NO] </w:t>
      </w:r>
      <w:proofErr w:type="gramStart"/>
      <w:r w:rsidRPr="00A55C86">
        <w:t>About</w:t>
      </w:r>
      <w:proofErr w:type="gramEnd"/>
      <w:r w:rsidRPr="00A55C86">
        <w:t xml:space="preserve">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w:t>
      </w:r>
      <w:proofErr w:type="spellStart"/>
      <w:r w:rsidRPr="00A55C86">
        <w:t>M</w:t>
      </w:r>
      <w:proofErr w:type="spellEnd"/>
      <w:r w:rsidRPr="00A55C86">
        <w:t xml:space="preserve">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INTERVIEWER:  IF R SAYS 37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firstRow="1" w:lastRow="0" w:firstColumn="1" w:lastColumn="0" w:noHBand="0" w:noVBand="1"/>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r w:rsidRPr="00A55C86">
              <w:t>Work at a job?</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r w:rsidRPr="00A55C86">
              <w:t>Attend class?</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r w:rsidRPr="00A55C86">
              <w:t>Spend preparing for class (studying or homework)?</w:t>
            </w:r>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proofErr w:type="gramStart"/>
      <w:r w:rsidRPr="00A55C86">
        <w:lastRenderedPageBreak/>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roofErr w:type="gramEnd"/>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I’m going to mention some different types of </w:t>
      </w:r>
      <w:r w:rsidR="003D16B9">
        <w:t>classes</w:t>
      </w:r>
      <w:r w:rsidRPr="00A55C86">
        <w:t>.  For each one, please tell me if it is a type that you are taking or have taken at [PLACE 1] since [RAD].  I’m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r w:rsidRPr="00A55C86">
              <w:rPr>
                <w:sz w:val="20"/>
                <w:szCs w:val="20"/>
              </w:rPr>
              <w:t>Classes to learn English as a second language?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r w:rsidRPr="00A55C86">
              <w:rPr>
                <w:sz w:val="20"/>
                <w:szCs w:val="20"/>
              </w:rPr>
              <w:t>Other classes to improve your basic reading, writing, or math skills or prepare for a high school equivalency or college placement test?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r w:rsidRPr="00A55C86">
              <w:rPr>
                <w:sz w:val="20"/>
                <w:szCs w:val="20"/>
              </w:rPr>
              <w:t>Classes providing regular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r w:rsidRPr="00A55C86">
              <w:rPr>
                <w:sz w:val="20"/>
                <w:szCs w:val="20"/>
              </w:rPr>
              <w:t>Classes providing occupational training, but not for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r w:rsidRPr="00A55C86">
              <w:rPr>
                <w:sz w:val="20"/>
                <w:szCs w:val="20"/>
              </w:rPr>
              <w:t>Classes in other skills, such as how to succeed at school, work, or other areas of life?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proofErr w:type="gramStart"/>
      <w:r w:rsidR="00C62595">
        <w:t>:</w:t>
      </w:r>
      <w:r w:rsidRPr="00A55C86">
        <w:t>Are</w:t>
      </w:r>
      <w:proofErr w:type="gramEnd"/>
      <w:r w:rsidRPr="00A55C86">
        <w:t xml:space="preserv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xml:space="preserve">/ </w:t>
      </w:r>
      <w:proofErr w:type="gramStart"/>
      <w:r w:rsidR="00590F42" w:rsidRPr="00A55C86">
        <w:t>Did</w:t>
      </w:r>
      <w:proofErr w:type="gramEnd"/>
      <w:r w:rsidR="00590F42" w:rsidRPr="00A55C86">
        <w:t xml:space="preserve">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lastRenderedPageBreak/>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proofErr w:type="gramStart"/>
      <w:r w:rsidR="00FC2FB8">
        <w:rPr>
          <w:b/>
        </w:rPr>
        <w:t>)</w:t>
      </w:r>
      <w:r w:rsidR="00FC2FB8" w:rsidRPr="00A55C86">
        <w:rPr>
          <w:b/>
        </w:rPr>
        <w:t xml:space="preserve">  </w:t>
      </w:r>
      <w:r w:rsidRPr="00A55C86">
        <w:rPr>
          <w:b/>
        </w:rPr>
        <w:t>SKIP</w:t>
      </w:r>
      <w:proofErr w:type="gramEnd"/>
      <w:r w:rsidRPr="00A55C86">
        <w:rPr>
          <w:b/>
        </w:rPr>
        <w:t xml:space="preserve">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proofErr w:type="gramStart"/>
      <w:r w:rsidR="00C62595">
        <w:t>:</w:t>
      </w:r>
      <w:r w:rsidRPr="00A55C86">
        <w:t>Are</w:t>
      </w:r>
      <w:proofErr w:type="spellEnd"/>
      <w:proofErr w:type="gram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2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lastRenderedPageBreak/>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lastRenderedPageBreak/>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J&gt;1</w:t>
      </w:r>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USE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proofErr w:type="gramStart"/>
      <w:r w:rsidR="00416866">
        <w:t>:</w:t>
      </w:r>
      <w:r w:rsidRPr="00A55C86">
        <w:t>[</w:t>
      </w:r>
      <w:proofErr w:type="gramEnd"/>
      <w:r w:rsidRPr="00A55C86">
        <w:t>Are/were] you taking these classes to prepare for work in a particular occupation?</w:t>
      </w:r>
      <w:r w:rsidR="002C37E0" w:rsidRPr="00A55C86">
        <w:t>/</w:t>
      </w:r>
    </w:p>
    <w:p w:rsidR="00A455F7" w:rsidRPr="00A55C86" w:rsidRDefault="00416866" w:rsidP="00A455F7">
      <w:pPr>
        <w:pStyle w:val="qre-q1"/>
      </w:pPr>
      <w:r>
        <w:tab/>
        <w:t>[IF PLACE 2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 xml:space="preserve">1.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lastRenderedPageBreak/>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proofErr w:type="gramStart"/>
      <w:r w:rsidRPr="00A55C86">
        <w:t>](</w:t>
      </w:r>
      <w:proofErr w:type="gramEnd"/>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To earn a diploma/certificate requiring a full year or more’s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lastRenderedPageBreak/>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t>
      </w:r>
      <w:proofErr w:type="gramStart"/>
      <w:r w:rsidRPr="00A55C86">
        <w:t>What</w:t>
      </w:r>
      <w:proofErr w:type="gramEnd"/>
      <w:r w:rsidRPr="00A55C86">
        <w:t xml:space="preserve">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lastRenderedPageBreak/>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I’d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proofErr w:type="gramStart"/>
      <w:r w:rsidRPr="00A55C86">
        <w:t>?</w:t>
      </w:r>
      <w:r w:rsidR="008A04E3" w:rsidRPr="00A55C86">
        <w:t>/</w:t>
      </w:r>
      <w:proofErr w:type="gramEnd"/>
      <w:r w:rsidR="008A04E3" w:rsidRPr="00A55C86">
        <w:t xml:space="preserve">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lastRenderedPageBreak/>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ELSE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proofErr w:type="gramStart"/>
      <w:r w:rsidR="00423DAE" w:rsidRPr="00A55C86">
        <w:t>What</w:t>
      </w:r>
      <w:proofErr w:type="gramEnd"/>
      <w:r w:rsidR="00423DAE" w:rsidRPr="00A55C86">
        <w:t xml:space="preserve">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lastRenderedPageBreak/>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D3E43">
      <w:pPr>
        <w:pStyle w:val="ListParagraph"/>
        <w:numPr>
          <w:ilvl w:val="0"/>
          <w:numId w:val="12"/>
        </w:numPr>
        <w:spacing w:after="0"/>
        <w:ind w:left="1440" w:right="0"/>
        <w:jc w:val="left"/>
        <w:rPr>
          <w:sz w:val="22"/>
        </w:rPr>
      </w:pPr>
      <w:r w:rsidRPr="00A55C86">
        <w:rPr>
          <w:sz w:val="22"/>
        </w:rPr>
        <w:t>Less than 10 weeks (2 ½ months)</w:t>
      </w:r>
    </w:p>
    <w:p w:rsidR="00A455F7" w:rsidRPr="00A55C86" w:rsidRDefault="00A455F7" w:rsidP="00AD3E43">
      <w:pPr>
        <w:pStyle w:val="ListParagraph"/>
        <w:numPr>
          <w:ilvl w:val="0"/>
          <w:numId w:val="12"/>
        </w:numPr>
        <w:spacing w:after="0"/>
        <w:ind w:left="1440" w:right="0"/>
        <w:jc w:val="left"/>
        <w:rPr>
          <w:sz w:val="22"/>
        </w:rPr>
      </w:pPr>
      <w:r w:rsidRPr="00A55C86">
        <w:rPr>
          <w:sz w:val="22"/>
        </w:rPr>
        <w:t>10 weeks (2 ½ months or more, but less than one year)</w:t>
      </w:r>
    </w:p>
    <w:p w:rsidR="00A455F7" w:rsidRPr="00A55C86" w:rsidRDefault="00A455F7" w:rsidP="00AD3E43">
      <w:pPr>
        <w:pStyle w:val="ListParagraph"/>
        <w:numPr>
          <w:ilvl w:val="0"/>
          <w:numId w:val="12"/>
        </w:numPr>
        <w:spacing w:after="0"/>
        <w:ind w:left="1440" w:right="0"/>
        <w:jc w:val="left"/>
        <w:rPr>
          <w:sz w:val="22"/>
        </w:rPr>
      </w:pPr>
      <w:r w:rsidRPr="00A55C86">
        <w:rPr>
          <w:sz w:val="22"/>
        </w:rPr>
        <w:t>One year or more</w:t>
      </w:r>
    </w:p>
    <w:p w:rsidR="00A455F7" w:rsidRPr="00A55C86" w:rsidRDefault="00A455F7" w:rsidP="00AD3E43">
      <w:pPr>
        <w:pStyle w:val="ListParagraph"/>
        <w:numPr>
          <w:ilvl w:val="0"/>
          <w:numId w:val="12"/>
        </w:numPr>
        <w:spacing w:after="0"/>
        <w:ind w:left="1440" w:right="0"/>
        <w:jc w:val="left"/>
        <w:rPr>
          <w:sz w:val="22"/>
        </w:rPr>
      </w:pPr>
      <w:r w:rsidRPr="00A55C86">
        <w:rPr>
          <w:sz w:val="22"/>
        </w:rPr>
        <w:t>Don’t know</w:t>
      </w:r>
    </w:p>
    <w:p w:rsidR="006A4E5A" w:rsidRPr="00A55C86" w:rsidRDefault="007470BB" w:rsidP="006A4E5A">
      <w:pPr>
        <w:pStyle w:val="qre-q1"/>
        <w:keepNext/>
        <w:keepLines/>
      </w:pPr>
      <w:r>
        <w:lastRenderedPageBreak/>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questions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r w:rsidRPr="00A55C86">
              <w:rPr>
                <w:sz w:val="18"/>
                <w:szCs w:val="18"/>
              </w:rPr>
              <w:t>Your own earnings?</w:t>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r w:rsidRPr="00A55C86">
              <w:rPr>
                <w:sz w:val="18"/>
                <w:szCs w:val="18"/>
              </w:rPr>
              <w:t>Earnings from a spouse or partner?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r w:rsidRPr="00A55C86">
              <w:rPr>
                <w:sz w:val="18"/>
                <w:szCs w:val="18"/>
              </w:rPr>
              <w:t>Financial help from a parent or other family member?</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Financial support from (PLACE1) – including providing instruction or services you didn't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r w:rsidRPr="00A55C86">
              <w:rPr>
                <w:sz w:val="18"/>
                <w:szCs w:val="18"/>
              </w:rPr>
              <w:t>Financial support from your employer?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r w:rsidRPr="00A55C86">
              <w:rPr>
                <w:sz w:val="18"/>
                <w:szCs w:val="18"/>
              </w:rPr>
              <w:t>Loans in your name?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r w:rsidRPr="00A55C86">
              <w:rPr>
                <w:sz w:val="18"/>
                <w:szCs w:val="18"/>
              </w:rPr>
              <w:t>Loans in your parents’ names?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r w:rsidRPr="00A55C86">
              <w:rPr>
                <w:sz w:val="18"/>
                <w:szCs w:val="18"/>
              </w:rPr>
              <w:t>Another funding source?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lastRenderedPageBreak/>
        <w:t>For each source you named, please now tell me which types of expenses were paid by the source.</w:t>
      </w:r>
    </w:p>
    <w:p w:rsidR="00C74F9D" w:rsidRPr="00A55C86" w:rsidRDefault="00C74F9D" w:rsidP="00C74F9D">
      <w:pPr>
        <w:pStyle w:val="qre-text"/>
        <w:keepNext/>
        <w:rPr>
          <w:i/>
        </w:rPr>
      </w:pPr>
    </w:p>
    <w:p w:rsidR="00C74F9D" w:rsidRPr="00A55C86" w:rsidRDefault="00C74F9D" w:rsidP="00C74F9D">
      <w:pPr>
        <w:rPr>
          <w:b/>
        </w:rPr>
      </w:pPr>
      <w:proofErr w:type="gramStart"/>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w:t>
      </w:r>
      <w:proofErr w:type="gramEnd"/>
      <w:r w:rsidRPr="00A55C86">
        <w:rPr>
          <w:b/>
        </w:rPr>
        <w:t xml:space="preserve"> USE FOLLOWING SHORT CUES:</w:t>
      </w:r>
    </w:p>
    <w:p w:rsidR="00C74F9D" w:rsidRPr="00A55C86" w:rsidRDefault="00882CE7" w:rsidP="00C74F9D">
      <w:pPr>
        <w:spacing w:after="0" w:line="240" w:lineRule="auto"/>
        <w:rPr>
          <w:b/>
        </w:rPr>
      </w:pPr>
      <w:proofErr w:type="gramStart"/>
      <w:r w:rsidRPr="00A55C86">
        <w:rPr>
          <w:b/>
        </w:rPr>
        <w:t>YOUR</w:t>
      </w:r>
      <w:proofErr w:type="gramEnd"/>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proofErr w:type="gramStart"/>
      <w:r w:rsidRPr="00A55C86">
        <w:rPr>
          <w:b/>
        </w:rPr>
        <w:t>YOUR</w:t>
      </w:r>
      <w:proofErr w:type="gramEnd"/>
      <w:r w:rsidRPr="00A55C86">
        <w:rPr>
          <w:b/>
        </w:rPr>
        <w:t xml:space="preserve">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proofErr w:type="gramStart"/>
      <w:r w:rsidRPr="00A55C86">
        <w:rPr>
          <w:b/>
        </w:rPr>
        <w:t>[VERBATIM FROM ITEM K.]</w:t>
      </w:r>
      <w:proofErr w:type="gramEnd"/>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Tuition and/or other school-related expenses?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r w:rsidRPr="00A55C86">
              <w:rPr>
                <w:sz w:val="18"/>
                <w:szCs w:val="18"/>
              </w:rPr>
              <w:t>Living expenses?</w:t>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lastRenderedPageBreak/>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xml:space="preserve">.  ELSE SKIP TO </w:t>
      </w:r>
      <w:proofErr w:type="gramStart"/>
      <w:r w:rsidRPr="00A55C86">
        <w:rPr>
          <w:b/>
        </w:rPr>
        <w:t>A.</w:t>
      </w:r>
      <w:r w:rsidR="00281A2B">
        <w:rPr>
          <w:b/>
        </w:rPr>
        <w:t>35</w:t>
      </w:r>
      <w:r w:rsidRPr="00A55C86">
        <w:rPr>
          <w:b/>
        </w:rPr>
        <w:t>.:</w:t>
      </w:r>
      <w:proofErr w:type="gramEnd"/>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with.  I am going to read you a more detailed list of expenses.  Please let me know for each if [PLACE1] helped you with this type of expense.  Did [PLACE1] help you with: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proofErr w:type="gramStart"/>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roofErr w:type="gramEnd"/>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lastRenderedPageBreak/>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YES:  About how many times did you receive [SERVICE]? </w:t>
      </w:r>
    </w:p>
    <w:tbl>
      <w:tblPr>
        <w:tblStyle w:val="TableGrid"/>
        <w:tblW w:w="5000" w:type="pct"/>
        <w:tblCellMar>
          <w:left w:w="115" w:type="dxa"/>
          <w:right w:w="115" w:type="dxa"/>
        </w:tblCellMar>
        <w:tblLook w:val="04A0" w:firstRow="1" w:lastRow="0" w:firstColumn="1" w:lastColumn="0" w:noHBand="0" w:noVBand="1"/>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RECEIVED?</w:t>
            </w:r>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While at [PLACE 1], have you been offered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lastRenderedPageBreak/>
        <w:t xml:space="preserve">CATI NOTE: </w:t>
      </w:r>
      <w:r w:rsidR="00B37773" w:rsidRPr="00A55C86">
        <w:rPr>
          <w:b/>
          <w:szCs w:val="22"/>
        </w:rPr>
        <w:t xml:space="preserve">IF A2=1,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w:t>
      </w:r>
      <w:proofErr w:type="gramStart"/>
      <w:r w:rsidR="00C70390" w:rsidRPr="00A55C86">
        <w:rPr>
          <w:b/>
          <w:szCs w:val="22"/>
        </w:rPr>
        <w:t xml:space="preserve">CURRENT </w:t>
      </w:r>
      <w:r w:rsidR="00B44C95" w:rsidRPr="00A55C86">
        <w:rPr>
          <w:b/>
          <w:szCs w:val="22"/>
        </w:rPr>
        <w:t xml:space="preserve"> LAP</w:t>
      </w:r>
      <w:proofErr w:type="gramEnd"/>
      <w:r w:rsidR="00B44C95" w:rsidRPr="00A55C86">
        <w:rPr>
          <w:b/>
          <w:szCs w:val="22"/>
        </w:rPr>
        <w:t xml:space="preserve">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A TOTAL OF 5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ELSE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Now I’m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r w:rsidR="006844B0" w:rsidRPr="00A55C86">
        <w:rPr>
          <w:rFonts w:cstheme="minorHAnsi"/>
        </w:rPr>
        <w:t>[Are/were] you taking classes to prepare for work in a particular occupation?</w:t>
      </w:r>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lastRenderedPageBreak/>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taking classes to prepare for work in [TARGOCC1 (</w:t>
      </w:r>
      <w:proofErr w:type="gramStart"/>
      <w:r w:rsidR="00AC65B2" w:rsidRPr="00A55C86">
        <w:t>,TARGOCC2</w:t>
      </w:r>
      <w:proofErr w:type="gramEnd"/>
      <w:r w:rsidR="00AC65B2" w:rsidRPr="00A55C86">
        <w:t xml:space="preserve">…)].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Direct personal care (such as Home Health Aids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Earlier you told me you received education and training at [N] places since [RAD].  Was there any place else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proofErr w:type="gramStart"/>
      <w:r w:rsidR="001077A9">
        <w:t>A.</w:t>
      </w:r>
      <w:r w:rsidR="00311E3F">
        <w:t>46</w:t>
      </w:r>
      <w:r w:rsidR="00311E3F" w:rsidRPr="00A55C86">
        <w:t xml:space="preserve"> </w:t>
      </w:r>
      <w:r w:rsidR="00835BDB" w:rsidRPr="00A55C86">
        <w:t>]</w:t>
      </w:r>
      <w:proofErr w:type="gramEnd"/>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lastRenderedPageBreak/>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NEEDED: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how much time would you say was spent in the following activities?  For each activity, please tell me whether it usually was the way the class was spent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r w:rsidR="000539A1" w:rsidRPr="00A55C86">
        <w:t>I’ll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r w:rsidRPr="00A55C86">
              <w:rPr>
                <w:sz w:val="18"/>
                <w:szCs w:val="18"/>
              </w:rPr>
              <w:t>Made a class presentation</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r w:rsidRPr="00A55C86">
              <w:rPr>
                <w:sz w:val="18"/>
                <w:szCs w:val="18"/>
              </w:rPr>
              <w:t>Worked with other students on projects during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r w:rsidRPr="00A55C86">
              <w:rPr>
                <w:sz w:val="18"/>
                <w:szCs w:val="18"/>
              </w:rPr>
              <w:t>Worked with classmates outside of class to prepare class assignments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r w:rsidRPr="00A55C86">
              <w:rPr>
                <w:sz w:val="18"/>
                <w:szCs w:val="18"/>
              </w:rPr>
              <w:t>Participated in a community-based project as part of a regular course</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r w:rsidRPr="00A55C86">
              <w:rPr>
                <w:sz w:val="18"/>
                <w:szCs w:val="18"/>
              </w:rPr>
              <w:t>Discussed ideas from your readings or classes with others outside of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Here I’m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lastRenderedPageBreak/>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r w:rsidR="000C1C71" w:rsidRPr="00A55C86">
        <w:t xml:space="preserve">these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lastRenderedPageBreak/>
        <w:t>A.</w:t>
      </w:r>
      <w:r w:rsidR="000E420C">
        <w:t>53</w:t>
      </w:r>
      <w:r w:rsidR="0052530E" w:rsidRPr="00A55C86">
        <w:tab/>
        <w:t xml:space="preserve">I’m going to read a list of subjects </w:t>
      </w:r>
      <w:proofErr w:type="gramStart"/>
      <w:r w:rsidR="0052530E" w:rsidRPr="00A55C86">
        <w:t xml:space="preserve">that </w:t>
      </w:r>
      <w:r w:rsidR="003D16B9">
        <w:t>other skill</w:t>
      </w:r>
      <w:r w:rsidR="00435F14">
        <w:t>s</w:t>
      </w:r>
      <w:proofErr w:type="gramEnd"/>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r w:rsidR="0052530E"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 xml:space="preserve">OF TREATMENT GROUP ONLY.  </w:t>
      </w:r>
      <w:proofErr w:type="gramStart"/>
      <w:r w:rsidRPr="00A55C86">
        <w:rPr>
          <w:b/>
        </w:rPr>
        <w:t>IF NOT TREATMENT GROUP SKIP TO A</w:t>
      </w:r>
      <w:r w:rsidR="001077A9">
        <w:rPr>
          <w:b/>
        </w:rPr>
        <w:t>.</w:t>
      </w:r>
      <w:r w:rsidR="000E420C">
        <w:rPr>
          <w:b/>
        </w:rPr>
        <w:t>55</w:t>
      </w:r>
      <w:r w:rsidRPr="00A55C86">
        <w:rPr>
          <w:b/>
        </w:rPr>
        <w:t>.</w:t>
      </w:r>
      <w:proofErr w:type="gramEnd"/>
    </w:p>
    <w:p w:rsidR="00A455F7" w:rsidRPr="00A55C86" w:rsidRDefault="0022068F" w:rsidP="00421346">
      <w:pPr>
        <w:pStyle w:val="qre-q1"/>
        <w:keepNext/>
      </w:pPr>
      <w:r>
        <w:t>A.</w:t>
      </w:r>
      <w:r w:rsidR="000E420C">
        <w:t>54</w:t>
      </w:r>
      <w:r w:rsidR="00A455F7" w:rsidRPr="00A55C86">
        <w:tab/>
        <w:t>Our records indicate that around [RAD] you were accepted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IF YES: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lastRenderedPageBreak/>
        <w:tab/>
      </w:r>
      <w:r w:rsidR="0022068F">
        <w:t>A.</w:t>
      </w:r>
      <w:r w:rsidR="000E420C">
        <w:t>54</w:t>
      </w:r>
      <w:r w:rsidR="000E420C" w:rsidRPr="00A55C86">
        <w:t>b</w:t>
      </w:r>
      <w:r w:rsidRPr="00A55C86">
        <w:tab/>
        <w:t>IF YES: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r w:rsidRPr="00A55C86">
              <w:rPr>
                <w:sz w:val="18"/>
                <w:szCs w:val="18"/>
              </w:rPr>
              <w:t xml:space="preserve">Train for work in a particular occupation?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r w:rsidRPr="00A55C86">
              <w:rPr>
                <w:sz w:val="18"/>
                <w:szCs w:val="18"/>
              </w:rPr>
              <w:t>Continue your education in the long term?</w:t>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r w:rsidRPr="00A55C86">
              <w:rPr>
                <w:sz w:val="18"/>
                <w:szCs w:val="18"/>
              </w:rPr>
              <w:t>Get to know people you could go to for advice or help in furthering your career goals?</w:t>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In the next set of questions we are interested the highest level of education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In what year were you first issued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D3E43">
      <w:pPr>
        <w:pStyle w:val="qre-q1"/>
        <w:numPr>
          <w:ilvl w:val="0"/>
          <w:numId w:val="13"/>
        </w:numPr>
      </w:pPr>
      <w:r w:rsidRPr="00A55C86">
        <w:t>Federal, state, or local government</w:t>
      </w:r>
    </w:p>
    <w:p w:rsidR="00A455F7" w:rsidRPr="00A55C86" w:rsidRDefault="00A455F7" w:rsidP="00AD3E43">
      <w:pPr>
        <w:pStyle w:val="qre-q1"/>
        <w:numPr>
          <w:ilvl w:val="0"/>
          <w:numId w:val="13"/>
        </w:numPr>
      </w:pPr>
      <w:r w:rsidRPr="00A55C86">
        <w:lastRenderedPageBreak/>
        <w:t>Professional or trade association</w:t>
      </w:r>
    </w:p>
    <w:p w:rsidR="00A455F7" w:rsidRPr="00A55C86" w:rsidRDefault="00A455F7" w:rsidP="00AD3E43">
      <w:pPr>
        <w:pStyle w:val="qre-q1"/>
        <w:numPr>
          <w:ilvl w:val="0"/>
          <w:numId w:val="13"/>
        </w:numPr>
      </w:pPr>
      <w:r w:rsidRPr="00A55C86">
        <w:t>Business or company</w:t>
      </w:r>
    </w:p>
    <w:p w:rsidR="00A455F7" w:rsidRPr="00A55C86" w:rsidRDefault="00A455F7" w:rsidP="00AD3E43">
      <w:pPr>
        <w:pStyle w:val="qre-q1"/>
        <w:numPr>
          <w:ilvl w:val="0"/>
          <w:numId w:val="13"/>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 xml:space="preserve">What kind of work is this certification or license for? (For example: teaching, vocational nursing, computer network administration, auditing, truck </w:t>
      </w:r>
      <w:proofErr w:type="gramStart"/>
      <w:r w:rsidRPr="00A55C86">
        <w:t>driving.)</w:t>
      </w:r>
      <w:proofErr w:type="gramEnd"/>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will be enrolled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IF YES: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lastRenderedPageBreak/>
        <w:t>A.</w:t>
      </w:r>
      <w:r w:rsidR="000E420C">
        <w:t>58</w:t>
      </w:r>
      <w:r w:rsidR="00A455F7" w:rsidRPr="00A55C86">
        <w:tab/>
        <w:t>Since [RAD] have you taken a placement test for college math course you are or will be enrolled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IF YES: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t>I’m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now?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program?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You aren’t sure what would be the best program for you?</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skills/credentials?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You don’t have enough time due to work?</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You don’t have enough time due to family responsibilities?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You don’t think you could get enough financial aid to afford to go?</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lastRenderedPageBreak/>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t>I’m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haven’t felt you needed more education.  Would you say it is a very important, somewhat important, or unimportant reason you haven’t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lastRenderedPageBreak/>
        <w:t>ALL RESPONDENTS NOT CURRENTLY IN SCHOOL (A.1= NO</w:t>
      </w:r>
      <w:r w:rsidR="00F42874" w:rsidRPr="00A55C86">
        <w:rPr>
          <w:b/>
        </w:rPr>
        <w:t>, REF, OR DK,</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IF YES: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Thinking now about various types of assistance, since [RAD], did you receive any of the following types of assistance from any organization, including but not limited to the ones we already talked about?</w:t>
      </w:r>
    </w:p>
    <w:p w:rsidR="00A455F7" w:rsidRPr="00A55C86" w:rsidRDefault="00A455F7" w:rsidP="00AD3E43">
      <w:pPr>
        <w:pStyle w:val="ListParagraph"/>
        <w:numPr>
          <w:ilvl w:val="0"/>
          <w:numId w:val="14"/>
        </w:numPr>
        <w:spacing w:after="0"/>
        <w:ind w:right="0"/>
        <w:jc w:val="left"/>
        <w:rPr>
          <w:sz w:val="22"/>
        </w:rPr>
      </w:pPr>
      <w:r w:rsidRPr="00A55C86">
        <w:rPr>
          <w:sz w:val="22"/>
        </w:rPr>
        <w:t>Career counseling</w:t>
      </w:r>
    </w:p>
    <w:p w:rsidR="00A455F7" w:rsidRPr="00A55C86" w:rsidRDefault="00A455F7" w:rsidP="00AD3E43">
      <w:pPr>
        <w:pStyle w:val="ListParagraph"/>
        <w:numPr>
          <w:ilvl w:val="0"/>
          <w:numId w:val="14"/>
        </w:numPr>
        <w:spacing w:after="0"/>
        <w:ind w:right="0"/>
        <w:jc w:val="left"/>
        <w:rPr>
          <w:sz w:val="22"/>
        </w:rPr>
      </w:pPr>
      <w:r w:rsidRPr="00A55C86">
        <w:rPr>
          <w:sz w:val="22"/>
        </w:rPr>
        <w:t>Job search or placement assistance</w:t>
      </w:r>
    </w:p>
    <w:p w:rsidR="00A455F7" w:rsidRPr="00A55C86" w:rsidRDefault="00A455F7" w:rsidP="00AD3E43">
      <w:pPr>
        <w:pStyle w:val="ListParagraph"/>
        <w:numPr>
          <w:ilvl w:val="0"/>
          <w:numId w:val="14"/>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5" w:name="_Toc361750841"/>
      <w:r w:rsidRPr="00A55C86">
        <w:lastRenderedPageBreak/>
        <w:t>B.</w:t>
      </w:r>
      <w:r w:rsidRPr="00A55C86">
        <w:tab/>
        <w:t>ATTITUDES ABOUT ONESELF</w:t>
      </w:r>
      <w:bookmarkEnd w:id="5"/>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First, people have different views of things that can and can’t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You can learn new things, but you can’t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The kind of person you are is something very basic about you and it can’t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lastRenderedPageBreak/>
        <w:t>B.3</w:t>
      </w:r>
      <w:r w:rsidRPr="00A55C86">
        <w:tab/>
        <w:t>Next, 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Setbacks don’t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 xml:space="preserve">VIA:] </w:t>
      </w:r>
      <w:proofErr w:type="gramStart"/>
      <w:r w:rsidRPr="00A55C86">
        <w:t>The</w:t>
      </w:r>
      <w:proofErr w:type="gramEnd"/>
      <w:r w:rsidRPr="00A55C86">
        <w:t xml:space="preserv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 xml:space="preserve">decide how it describes you using the following scale: Strongly disagree, moderately disagree, slightly disagree, </w:t>
      </w:r>
      <w:proofErr w:type="gramStart"/>
      <w:r w:rsidR="00EF1A2C" w:rsidRPr="00A55C86">
        <w:t>slightly</w:t>
      </w:r>
      <w:proofErr w:type="gramEnd"/>
      <w:r w:rsidR="00EF1A2C" w:rsidRPr="00A55C86">
        <w:t xml:space="preserve"> agree moderately agree, strongly agree.</w:t>
      </w:r>
      <w:r w:rsidR="00FC2FB8">
        <w:t xml:space="preserve">  </w:t>
      </w:r>
      <w:r>
        <w:t xml:space="preserve">Please </w:t>
      </w:r>
      <w:r w:rsidR="00EF1A2C" w:rsidRPr="00A55C86">
        <w:t>don’t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w:t>
      </w:r>
      <w:proofErr w:type="gramStart"/>
      <w:r w:rsidRPr="0096757F">
        <w:t>to show</w:t>
      </w:r>
      <w:proofErr w:type="gramEnd"/>
      <w:r w:rsidRPr="0096757F">
        <w:t xml:space="preserve">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(reverse-coded)</w:t>
      </w:r>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w:t>
      </w:r>
      <w:proofErr w:type="gramStart"/>
      <w:r w:rsidRPr="00A55C86">
        <w:rPr>
          <w:b/>
        </w:rPr>
        <w:t>:IF</w:t>
      </w:r>
      <w:proofErr w:type="gramEnd"/>
      <w:r w:rsidRPr="00A55C86">
        <w:rPr>
          <w:b/>
        </w:rPr>
        <w:t xml:space="preserve">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pick up on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filled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proofErr w:type="gramStart"/>
      <w:r w:rsidRPr="00A55C86">
        <w:t>B.</w:t>
      </w:r>
      <w:r w:rsidR="00BC7378">
        <w:t xml:space="preserve">7 </w:t>
      </w:r>
      <w:r w:rsidR="00BC7378" w:rsidRPr="00A55C86">
        <w:t xml:space="preserve"> </w:t>
      </w:r>
      <w:r w:rsidRPr="00A55C86">
        <w:t>Please</w:t>
      </w:r>
      <w:proofErr w:type="gramEnd"/>
      <w:r w:rsidRPr="00A55C86">
        <w:t xml:space="preserv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6" w:name="_Toc361750842"/>
      <w:r w:rsidRPr="00A55C86">
        <w:lastRenderedPageBreak/>
        <w:t>C.</w:t>
      </w:r>
      <w:r w:rsidRPr="00A55C86">
        <w:tab/>
        <w:t>EDUCATION AND CAREER GOALS</w:t>
      </w:r>
      <w:bookmarkEnd w:id="6"/>
    </w:p>
    <w:p w:rsidR="00A455F7" w:rsidRPr="00A55C86" w:rsidRDefault="00A455F7" w:rsidP="00A455F7">
      <w:pPr>
        <w:pStyle w:val="qre-text"/>
        <w:spacing w:before="240" w:after="240"/>
        <w:rPr>
          <w:i/>
        </w:rPr>
      </w:pPr>
      <w:r w:rsidRPr="00A55C86">
        <w:rPr>
          <w:i/>
        </w:rPr>
        <w:t>Now I’d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is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Who works at a local college, either as a teacher or staff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lastRenderedPageBreak/>
        <w:t>C.3</w:t>
      </w:r>
      <w:r w:rsidRPr="00A55C86">
        <w:tab/>
      </w:r>
      <w:r w:rsidRPr="00A55C86">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I’m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I’m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know the type of employer I want to work for.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I’m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I am making progress towards my long-range educational goals?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lastRenderedPageBreak/>
        <w:t>C.6</w:t>
      </w:r>
      <w:r w:rsidRPr="00A55C86">
        <w:tab/>
      </w:r>
      <w:r w:rsidR="00B27B90" w:rsidRPr="00283845">
        <w:rPr>
          <w:rFonts w:cs="Calibri"/>
        </w:rPr>
        <w:t xml:space="preserve">I am going to read you two statements. Please tell me whether you </w:t>
      </w:r>
      <w:r w:rsidR="00B27B90">
        <w:rPr>
          <w:rFonts w:cs="Calibri"/>
        </w:rPr>
        <w:t>w</w:t>
      </w:r>
      <w:r w:rsidR="00B27B90" w:rsidRPr="00C00050">
        <w:rPr>
          <w:rFonts w:cs="Calibri"/>
        </w:rPr>
        <w:t>ould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7" w:name="_Toc361750843"/>
      <w:r w:rsidRPr="00A55C86">
        <w:lastRenderedPageBreak/>
        <w:t>D.</w:t>
      </w:r>
      <w:r w:rsidRPr="00A55C86">
        <w:tab/>
        <w:t>OTHER LIFE CIRCUMSTANCES</w:t>
      </w:r>
      <w:bookmarkEnd w:id="7"/>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months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arrangements?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r w:rsidRPr="00A55C86">
              <w:rPr>
                <w:sz w:val="18"/>
                <w:szCs w:val="18"/>
              </w:rPr>
              <w:t>Transportation?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r w:rsidRPr="00A55C86">
              <w:rPr>
                <w:sz w:val="18"/>
                <w:szCs w:val="18"/>
              </w:rPr>
              <w:t>An illness or health condition?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r w:rsidRPr="00A55C86">
              <w:rPr>
                <w:sz w:val="18"/>
                <w:szCs w:val="18"/>
              </w:rPr>
              <w:t>Spending time with friends?</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r w:rsidRPr="00A55C86">
              <w:rPr>
                <w:sz w:val="18"/>
                <w:szCs w:val="18"/>
              </w:rPr>
              <w:t>Argument with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r w:rsidRPr="00A55C86">
              <w:rPr>
                <w:sz w:val="18"/>
                <w:szCs w:val="18"/>
              </w:rPr>
              <w:t>Physical threats/violence from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 xml:space="preserve">In the past month, how often have you </w:t>
      </w:r>
      <w:proofErr w:type="gramStart"/>
      <w:r w:rsidR="00A455F7" w:rsidRPr="00A55C86">
        <w:t>felt:</w:t>
      </w:r>
      <w:proofErr w:type="gramEnd"/>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That you were unable to control the important things in life?</w:t>
            </w:r>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r w:rsidRPr="00A55C86">
              <w:rPr>
                <w:sz w:val="18"/>
                <w:szCs w:val="18"/>
              </w:rPr>
              <w:t>Confident about your ability to handle your personal problems?</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proofErr w:type="gramStart"/>
            <w:r w:rsidRPr="00A55C86">
              <w:rPr>
                <w:sz w:val="18"/>
                <w:szCs w:val="18"/>
              </w:rPr>
              <w:t>That things</w:t>
            </w:r>
            <w:proofErr w:type="gramEnd"/>
            <w:r w:rsidRPr="00A55C86">
              <w:rPr>
                <w:sz w:val="18"/>
                <w:szCs w:val="18"/>
              </w:rPr>
              <w:t xml:space="preserve">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proofErr w:type="gramStart"/>
            <w:r w:rsidRPr="00A55C86">
              <w:rPr>
                <w:sz w:val="18"/>
                <w:szCs w:val="18"/>
              </w:rPr>
              <w:t>That difficulties</w:t>
            </w:r>
            <w:proofErr w:type="gramEnd"/>
            <w:r w:rsidRPr="00A55C86">
              <w:rPr>
                <w:sz w:val="18"/>
                <w:szCs w:val="18"/>
              </w:rPr>
              <w:t xml:space="preserve">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lastRenderedPageBreak/>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is spoken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r w:rsidRPr="00A55C86">
              <w:rPr>
                <w:sz w:val="18"/>
                <w:szCs w:val="18"/>
              </w:rPr>
              <w:t xml:space="preserve">Speak it?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r w:rsidRPr="00A55C86">
              <w:rPr>
                <w:sz w:val="18"/>
                <w:szCs w:val="18"/>
              </w:rPr>
              <w:t>Read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r w:rsidRPr="00A55C86">
              <w:rPr>
                <w:sz w:val="18"/>
                <w:szCs w:val="18"/>
              </w:rPr>
              <w:t>Write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CATI NOTE</w:t>
      </w:r>
      <w:proofErr w:type="gramStart"/>
      <w:r w:rsidRPr="00A55C86">
        <w:rPr>
          <w:b/>
        </w:rPr>
        <w:t>:IF</w:t>
      </w:r>
      <w:proofErr w:type="gramEnd"/>
      <w:r w:rsidRPr="00A55C86">
        <w:rPr>
          <w:b/>
        </w:rPr>
        <w:t xml:space="preserve">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lastRenderedPageBreak/>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Provera),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8" w:name="_Toc361750844"/>
      <w:r w:rsidRPr="00A55C86">
        <w:lastRenderedPageBreak/>
        <w:t xml:space="preserve">E. </w:t>
      </w:r>
      <w:r w:rsidRPr="00A55C86">
        <w:tab/>
        <w:t>EMPLOYMENT</w:t>
      </w:r>
      <w:bookmarkEnd w:id="8"/>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IF YES: How many hours per week on average are you currently working? (</w:t>
      </w:r>
      <w:proofErr w:type="gramStart"/>
      <w:r w:rsidRPr="00A55C86">
        <w:t>include</w:t>
      </w:r>
      <w:proofErr w:type="gramEnd"/>
      <w:r w:rsidRPr="00A55C86">
        <w:t xml:space="preserve"> all jobs)</w:t>
      </w:r>
    </w:p>
    <w:p w:rsidR="00A455F7" w:rsidRPr="00A55C86" w:rsidRDefault="00A455F7" w:rsidP="00A455F7">
      <w:pPr>
        <w:pStyle w:val="qre-text"/>
      </w:pPr>
      <w:r w:rsidRPr="00A55C86">
        <w:tab/>
      </w:r>
      <w:r w:rsidRPr="00A55C86">
        <w:tab/>
        <w:t>__</w:t>
      </w:r>
      <w:proofErr w:type="gramStart"/>
      <w:r w:rsidRPr="00A55C86">
        <w:t>_  _</w:t>
      </w:r>
      <w:proofErr w:type="gramEnd"/>
      <w:r w:rsidRPr="00A55C86">
        <w:t>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E1b=YES</w:t>
      </w:r>
      <w:r w:rsidRPr="00A55C86">
        <w:t>: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w:t>
      </w:r>
      <w:proofErr w:type="gramStart"/>
      <w:r>
        <w:t>E7  IF</w:t>
      </w:r>
      <w:proofErr w:type="gramEnd"/>
      <w:r>
        <w:t xml:space="preserve">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w:t>
      </w:r>
      <w:proofErr w:type="gramStart"/>
      <w:r w:rsidRPr="00A55C86">
        <w:t>_  _</w:t>
      </w:r>
      <w:proofErr w:type="gramEnd"/>
      <w:r w:rsidRPr="00A55C86">
        <w:t>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w:t>
      </w:r>
      <w:proofErr w:type="gramStart"/>
      <w:r w:rsidRPr="00A55C86">
        <w:t>_  _</w:t>
      </w:r>
      <w:proofErr w:type="gramEnd"/>
      <w:r w:rsidRPr="00A55C86">
        <w:t>__  ___  ___  PER DAY</w:t>
      </w:r>
    </w:p>
    <w:p w:rsidR="00A455F7" w:rsidRPr="00A55C86" w:rsidRDefault="00A455F7" w:rsidP="00A455F7">
      <w:pPr>
        <w:pStyle w:val="qre-text"/>
        <w:ind w:left="720"/>
      </w:pPr>
      <w:r w:rsidRPr="00A55C86">
        <w:t>$ __</w:t>
      </w:r>
      <w:proofErr w:type="gramStart"/>
      <w:r w:rsidRPr="00A55C86">
        <w:t>_  _</w:t>
      </w:r>
      <w:proofErr w:type="gramEnd"/>
      <w:r w:rsidRPr="00A55C86">
        <w:t>__  ___  ___  PER WEEK</w:t>
      </w:r>
    </w:p>
    <w:p w:rsidR="00A455F7" w:rsidRPr="00A55C86" w:rsidRDefault="00A455F7" w:rsidP="00A455F7">
      <w:pPr>
        <w:pStyle w:val="qre-text"/>
        <w:ind w:left="720"/>
      </w:pPr>
      <w:r w:rsidRPr="00A55C86">
        <w:t>$ __</w:t>
      </w:r>
      <w:proofErr w:type="gramStart"/>
      <w:r w:rsidRPr="00A55C86">
        <w:t>_  _</w:t>
      </w:r>
      <w:proofErr w:type="gramEnd"/>
      <w:r w:rsidRPr="00A55C86">
        <w:t>__  ___  ___  EVERY 2 WEEKS/TWICE A MONTH</w:t>
      </w:r>
    </w:p>
    <w:p w:rsidR="00A455F7" w:rsidRPr="00A55C86" w:rsidRDefault="00A455F7" w:rsidP="00A455F7">
      <w:pPr>
        <w:pStyle w:val="qre-text"/>
        <w:ind w:left="720"/>
      </w:pPr>
      <w:r w:rsidRPr="00A55C86">
        <w:t>$ __</w:t>
      </w:r>
      <w:proofErr w:type="gramStart"/>
      <w:r w:rsidRPr="00A55C86">
        <w:t>_  _</w:t>
      </w:r>
      <w:proofErr w:type="gramEnd"/>
      <w:r w:rsidRPr="00A55C86">
        <w:t>__  ___  ___  EVERY MONTH</w:t>
      </w:r>
    </w:p>
    <w:p w:rsidR="00A455F7" w:rsidRPr="00A55C86" w:rsidRDefault="00A455F7" w:rsidP="00A455F7">
      <w:pPr>
        <w:pStyle w:val="qre-text"/>
        <w:ind w:left="720"/>
      </w:pPr>
      <w:r w:rsidRPr="00A55C86">
        <w:t>$ __</w:t>
      </w:r>
      <w:proofErr w:type="gramStart"/>
      <w:r w:rsidRPr="00A55C86">
        <w:t>_  _</w:t>
      </w:r>
      <w:proofErr w:type="gramEnd"/>
      <w:r w:rsidRPr="00A55C86">
        <w:t>__  ___  ___  PER JOB/PER PIECE</w:t>
      </w:r>
    </w:p>
    <w:p w:rsidR="00A455F7" w:rsidRPr="00A55C86" w:rsidRDefault="00A455F7" w:rsidP="00A455F7">
      <w:pPr>
        <w:pStyle w:val="qre-text"/>
        <w:ind w:left="720"/>
      </w:pPr>
      <w:r w:rsidRPr="00A55C86">
        <w:t>$ __</w:t>
      </w:r>
      <w:proofErr w:type="gramStart"/>
      <w:r w:rsidRPr="00A55C86">
        <w:t>_  _</w:t>
      </w:r>
      <w:proofErr w:type="gramEnd"/>
      <w:r w:rsidRPr="00A55C86">
        <w:t>__  ___  ___  PER COMMISSION</w:t>
      </w:r>
    </w:p>
    <w:p w:rsidR="00A455F7" w:rsidRDefault="00A455F7" w:rsidP="00A455F7">
      <w:pPr>
        <w:pStyle w:val="qre-text"/>
        <w:ind w:left="720"/>
      </w:pPr>
      <w:r w:rsidRPr="00A55C86">
        <w:t>$ __</w:t>
      </w:r>
      <w:proofErr w:type="gramStart"/>
      <w:r w:rsidRPr="00A55C86">
        <w:t>_  _</w:t>
      </w:r>
      <w:proofErr w:type="gramEnd"/>
      <w:r w:rsidRPr="00A55C86">
        <w:t>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lastRenderedPageBreak/>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r w:rsidR="00CC5C40" w:rsidRPr="00A55C86">
        <w:t>E</w:t>
      </w:r>
      <w:r w:rsidR="00CC5C40">
        <w:t>3</w:t>
      </w:r>
      <w:r w:rsidRPr="00A55C86">
        <w:t>:</w:t>
      </w:r>
      <w:r w:rsidR="00D76230" w:rsidRPr="00A55C86">
        <w:t xml:space="preserve"> </w:t>
      </w:r>
      <w:r w:rsidR="00D76230" w:rsidRPr="00A55C86">
        <w:rPr>
          <w:rFonts w:cstheme="minorHAnsi"/>
        </w:rPr>
        <w:t>Is this occupation in the field of healthcare?</w:t>
      </w:r>
    </w:p>
    <w:p w:rsidR="00D76230" w:rsidRPr="00A55C86" w:rsidRDefault="00D76230" w:rsidP="00AD3E43">
      <w:pPr>
        <w:pStyle w:val="qre-box1"/>
        <w:numPr>
          <w:ilvl w:val="1"/>
          <w:numId w:val="11"/>
        </w:numPr>
      </w:pPr>
      <w:r w:rsidRPr="00A55C86">
        <w:t>YES</w:t>
      </w:r>
    </w:p>
    <w:p w:rsidR="00D76230" w:rsidRPr="00A55C86" w:rsidRDefault="00D76230" w:rsidP="00AD3E43">
      <w:pPr>
        <w:pStyle w:val="qre-box1"/>
        <w:numPr>
          <w:ilvl w:val="1"/>
          <w:numId w:val="11"/>
        </w:numPr>
      </w:pPr>
      <w:r w:rsidRPr="00A55C86">
        <w:t xml:space="preserve">NO    (SKIP </w:t>
      </w:r>
      <w:r w:rsidR="00964C18" w:rsidRPr="00A55C86">
        <w:t>T</w:t>
      </w:r>
      <w:r w:rsidR="00964C18">
        <w:t xml:space="preserve">O </w:t>
      </w:r>
      <w:r w:rsidRPr="00A55C86">
        <w:t>E.</w:t>
      </w:r>
      <w:r w:rsidR="00CC5C40">
        <w:t>7)</w:t>
      </w:r>
    </w:p>
    <w:p w:rsidR="00D76230" w:rsidRPr="00A55C86" w:rsidRDefault="00D76230" w:rsidP="00AD3E43">
      <w:pPr>
        <w:pStyle w:val="qre-box1"/>
        <w:numPr>
          <w:ilvl w:val="1"/>
          <w:numId w:val="11"/>
        </w:numPr>
      </w:pPr>
      <w:r w:rsidRPr="00A55C86">
        <w:t>REFUSED    (SKIP TO E.</w:t>
      </w:r>
      <w:r w:rsidR="00CC5C40">
        <w:t>7</w:t>
      </w:r>
      <w:r w:rsidRPr="00A55C86">
        <w:t>)</w:t>
      </w:r>
    </w:p>
    <w:p w:rsidR="00D76230" w:rsidRPr="00A55C86" w:rsidRDefault="00D76230" w:rsidP="00AD3E43">
      <w:pPr>
        <w:pStyle w:val="qre-box1"/>
        <w:numPr>
          <w:ilvl w:val="1"/>
          <w:numId w:val="11"/>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AD3E43">
      <w:pPr>
        <w:pStyle w:val="qre-box1"/>
        <w:numPr>
          <w:ilvl w:val="1"/>
          <w:numId w:val="11"/>
        </w:numPr>
      </w:pPr>
      <w:r w:rsidRPr="00A55C86">
        <w:rPr>
          <w:rFonts w:cstheme="minorHAnsi"/>
        </w:rPr>
        <w:t>Administrative (such as Medical Records and Health Information Technicians)</w:t>
      </w:r>
    </w:p>
    <w:p w:rsidR="00D76230" w:rsidRPr="00A55C86" w:rsidRDefault="00D76230" w:rsidP="00AD3E43">
      <w:pPr>
        <w:pStyle w:val="qre-box1"/>
        <w:numPr>
          <w:ilvl w:val="1"/>
          <w:numId w:val="11"/>
        </w:numPr>
      </w:pPr>
      <w:r w:rsidRPr="00A55C86">
        <w:rPr>
          <w:rFonts w:cstheme="minorHAnsi"/>
        </w:rPr>
        <w:t>Technical (such as Medical and Clinical Laboratory Technicians)</w:t>
      </w:r>
    </w:p>
    <w:p w:rsidR="00D76230" w:rsidRPr="00A55C86" w:rsidRDefault="00D76230" w:rsidP="00AD3E43">
      <w:pPr>
        <w:pStyle w:val="qre-box1"/>
        <w:numPr>
          <w:ilvl w:val="1"/>
          <w:numId w:val="11"/>
        </w:numPr>
      </w:pPr>
      <w:r w:rsidRPr="00A55C86">
        <w:rPr>
          <w:rFonts w:cstheme="minorHAnsi"/>
        </w:rPr>
        <w:t>Direct personal care (such as Home Health Aids or Certified Nursing Assistants)</w:t>
      </w:r>
    </w:p>
    <w:p w:rsidR="00D76230" w:rsidRPr="00A55C86" w:rsidRDefault="00D76230" w:rsidP="00AD3E43">
      <w:pPr>
        <w:pStyle w:val="qre-box1"/>
        <w:numPr>
          <w:ilvl w:val="1"/>
          <w:numId w:val="11"/>
        </w:numPr>
      </w:pPr>
      <w:r w:rsidRPr="00A55C86">
        <w:t>Other</w:t>
      </w:r>
    </w:p>
    <w:p w:rsidR="00D76230" w:rsidRPr="00A55C86" w:rsidRDefault="00D76230" w:rsidP="00AD3E43">
      <w:pPr>
        <w:pStyle w:val="qre-box1"/>
        <w:numPr>
          <w:ilvl w:val="2"/>
          <w:numId w:val="11"/>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lastRenderedPageBreak/>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w:t>
            </w:r>
            <w:proofErr w:type="gramStart"/>
            <w:r w:rsidR="00CC5C40">
              <w:rPr>
                <w:rFonts w:ascii="Times New Roman" w:hAnsi="Times New Roman"/>
                <w:sz w:val="18"/>
                <w:szCs w:val="18"/>
              </w:rPr>
              <w:t xml:space="preserve">STATE </w:t>
            </w:r>
            <w:r w:rsidRPr="00A55C86">
              <w:rPr>
                <w:rFonts w:ascii="Times New Roman" w:hAnsi="Times New Roman"/>
                <w:sz w:val="18"/>
                <w:szCs w:val="18"/>
              </w:rPr>
              <w:t xml:space="preserve"> </w:t>
            </w:r>
            <w:r w:rsidR="00CC5C40" w:rsidRPr="00A55C86">
              <w:rPr>
                <w:rFonts w:ascii="Times New Roman" w:hAnsi="Times New Roman"/>
                <w:sz w:val="18"/>
                <w:szCs w:val="18"/>
              </w:rPr>
              <w:t>GENERAL</w:t>
            </w:r>
            <w:proofErr w:type="gramEnd"/>
            <w:r w:rsidR="00CC5C40" w:rsidRPr="00A55C86">
              <w:rPr>
                <w:rFonts w:ascii="Times New Roman" w:hAnsi="Times New Roman"/>
                <w:sz w:val="18"/>
                <w:szCs w:val="18"/>
              </w:rPr>
              <w:t xml:space="preserve">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g. Supplemental Nutrition Assistance Program (SNAP) / Food Stamps?</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m. Medicaid?</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n. Subsidized Child Care?</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p.  Low</w:t>
            </w:r>
            <w:proofErr w:type="gramEnd"/>
            <w:r w:rsidRPr="00A55C86">
              <w:rPr>
                <w:rFonts w:ascii="Times New Roman" w:hAnsi="Times New Roman"/>
                <w:sz w:val="18"/>
                <w:szCs w:val="18"/>
              </w:rPr>
              <w:t xml:space="preserve">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w:t>
      </w:r>
      <w:proofErr w:type="spellStart"/>
      <w:r w:rsidRPr="00A55C86">
        <w:t>a</w:t>
      </w:r>
      <w:proofErr w:type="spellEnd"/>
      <w:r w:rsidRPr="00A55C86">
        <w:t xml:space="preserve"> </w:t>
      </w:r>
      <w:proofErr w:type="gramStart"/>
      <w:r w:rsidRPr="00A55C86">
        <w:t>Did</w:t>
      </w:r>
      <w:proofErr w:type="gramEnd"/>
      <w:r w:rsidRPr="00A55C86">
        <w:t xml:space="preserve">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WITH AN “or” CONJUNCTION BEFORE THE LAST NAME. ELSE SKIP TO E.</w:t>
      </w:r>
      <w:r w:rsidR="007676D5">
        <w:rPr>
          <w:b/>
        </w:rPr>
        <w:t>8</w:t>
      </w:r>
      <w:r w:rsidRPr="00A55C86">
        <w:rPr>
          <w:b/>
        </w:rPr>
        <w:t xml:space="preserve">.  </w:t>
      </w:r>
    </w:p>
    <w:p w:rsidR="00693B85" w:rsidRPr="00A55C86" w:rsidRDefault="00964C18" w:rsidP="00693B85">
      <w:pPr>
        <w:pStyle w:val="qre-q1"/>
        <w:keepNext/>
      </w:pPr>
      <w:r>
        <w:lastRenderedPageBreak/>
        <w:tab/>
      </w:r>
      <w:r w:rsidR="00693B85" w:rsidRPr="00A55C86">
        <w:t>E.</w:t>
      </w:r>
      <w:r w:rsidR="00CC5C40">
        <w:t>7</w:t>
      </w:r>
      <w:r w:rsidR="00693B85" w:rsidRPr="00A55C86">
        <w:t xml:space="preserve">.b </w:t>
      </w:r>
      <w:proofErr w:type="gramStart"/>
      <w:r w:rsidR="00693B85" w:rsidRPr="00A55C86">
        <w:t>Did</w:t>
      </w:r>
      <w:proofErr w:type="gramEnd"/>
      <w:r w:rsidR="00693B85" w:rsidRPr="00A55C86">
        <w:t xml:space="preserve">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either through a job or some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Again, I want to assure you that none of your answers will be discussed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roofErr w:type="gramStart"/>
      <w:r w:rsidRPr="00A55C86">
        <w:t>…</w:t>
      </w:r>
      <w:proofErr w:type="gramEnd"/>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proofErr w:type="gramStart"/>
      <w:r w:rsidRPr="00A55C86">
        <w:lastRenderedPageBreak/>
        <w:t>E.</w:t>
      </w:r>
      <w:r w:rsidR="0012578E">
        <w:t>11</w:t>
      </w:r>
      <w:r w:rsidR="00964C18">
        <w:tab/>
      </w:r>
      <w:r w:rsidR="001E6F85" w:rsidRPr="00A55C86">
        <w:t>Thinking of all of the income received by you and the people in your household last month, what was the total income for everyone living together in your household in (PRIOR MONTH)?</w:t>
      </w:r>
      <w:proofErr w:type="gramEnd"/>
      <w:r w:rsidR="001E6F85" w:rsidRPr="00A55C86">
        <w:t xml:space="preserve">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Please don’t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w:t>
      </w:r>
      <w:proofErr w:type="gramStart"/>
      <w:r w:rsidR="00964C18">
        <w:rPr>
          <w:u w:val="single"/>
        </w:rPr>
        <w:t>_</w:t>
      </w:r>
      <w:r w:rsidRPr="00A55C86">
        <w:t>[</w:t>
      </w:r>
      <w:proofErr w:type="gramEnd"/>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proofErr w:type="gramStart"/>
      <w:r w:rsidR="004334C1" w:rsidRPr="00A55C86">
        <w:t xml:space="preserve">Which of the following categories best describes your total </w:t>
      </w:r>
      <w:r w:rsidR="00FA2D2F" w:rsidRPr="00A55C86">
        <w:t>household income</w:t>
      </w:r>
      <w:r w:rsidR="004334C1" w:rsidRPr="00A55C86">
        <w:t>.</w:t>
      </w:r>
      <w:proofErr w:type="gramEnd"/>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roofErr w:type="gramStart"/>
      <w:r w:rsidR="00A455F7" w:rsidRPr="00A55C86">
        <w:t>…</w:t>
      </w:r>
      <w:proofErr w:type="gramEnd"/>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lastRenderedPageBreak/>
        <w:t xml:space="preserve"> E.1</w:t>
      </w:r>
      <w:r w:rsidR="00CC5C40">
        <w:t>4</w:t>
      </w:r>
      <w:r w:rsidRPr="00A55C86">
        <w:tab/>
        <w:t>How much do you agree or disagree with each of the following statement?  My financial situation is better than it was last year at this time.  Would you say you</w:t>
      </w:r>
      <w:proofErr w:type="gramStart"/>
      <w:r w:rsidRPr="00A55C86">
        <w:t>…</w:t>
      </w:r>
      <w:proofErr w:type="gramEnd"/>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proofErr w:type="gramStart"/>
      <w:r>
        <w:t>approximately</w:t>
      </w:r>
      <w:proofErr w:type="gramEnd"/>
      <w:r>
        <w:t xml:space="preserve">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don’t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AD3E43">
      <w:pPr>
        <w:pStyle w:val="ListParagraph"/>
        <w:numPr>
          <w:ilvl w:val="0"/>
          <w:numId w:val="15"/>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AD3E43">
      <w:pPr>
        <w:pStyle w:val="ListParagraph"/>
        <w:numPr>
          <w:ilvl w:val="0"/>
          <w:numId w:val="15"/>
        </w:numPr>
        <w:spacing w:after="0"/>
        <w:ind w:right="0"/>
        <w:contextualSpacing w:val="0"/>
        <w:jc w:val="left"/>
        <w:rPr>
          <w:sz w:val="22"/>
          <w:szCs w:val="22"/>
        </w:rPr>
      </w:pPr>
      <w:r>
        <w:rPr>
          <w:sz w:val="22"/>
          <w:szCs w:val="22"/>
        </w:rPr>
        <w:t>$1-$2,500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$2,501-$5,000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$5,001-$7,500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$7,501-$10,000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$10,001-$25,000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$25,001-$50,000</w:t>
      </w:r>
    </w:p>
    <w:p w:rsidR="00756562" w:rsidRPr="00756562" w:rsidRDefault="00756562" w:rsidP="00AD3E43">
      <w:pPr>
        <w:pStyle w:val="ListParagraph"/>
        <w:numPr>
          <w:ilvl w:val="0"/>
          <w:numId w:val="15"/>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9" w:name="_Toc361750845"/>
      <w:r w:rsidRPr="00A55C86">
        <w:lastRenderedPageBreak/>
        <w:t>F.</w:t>
      </w:r>
      <w:r w:rsidRPr="00A55C86">
        <w:tab/>
        <w:t>FAMILY AND HOUSEHOLD</w:t>
      </w:r>
      <w:bookmarkEnd w:id="9"/>
      <w:r w:rsidRPr="00A55C86">
        <w:t xml:space="preserve"> </w:t>
      </w:r>
    </w:p>
    <w:p w:rsidR="00A455F7" w:rsidRPr="00A55C86" w:rsidRDefault="00A455F7" w:rsidP="00A455F7">
      <w:pPr>
        <w:pStyle w:val="qre-text"/>
        <w:keepNext/>
        <w:spacing w:before="240"/>
        <w:rPr>
          <w:i/>
        </w:rPr>
      </w:pPr>
      <w:r w:rsidRPr="00A55C86">
        <w:rPr>
          <w:i/>
        </w:rPr>
        <w:t>Now I’d like to talk to you about your family and your current household.</w:t>
      </w:r>
    </w:p>
    <w:p w:rsidR="00A455F7" w:rsidRPr="00A55C86" w:rsidRDefault="00A455F7" w:rsidP="00A455F7">
      <w:pPr>
        <w:pStyle w:val="qre-q1"/>
        <w:keepNext/>
      </w:pPr>
      <w:r w:rsidRPr="00A55C86">
        <w:t>F.1</w:t>
      </w:r>
      <w:r w:rsidRPr="00A55C86">
        <w:tab/>
      </w:r>
      <w:r w:rsidR="00296083" w:rsidRPr="00A55C86">
        <w:t xml:space="preserve">Do you live at least half the time </w:t>
      </w:r>
      <w:proofErr w:type="gramStart"/>
      <w:r w:rsidR="00296083" w:rsidRPr="00A55C86">
        <w:t>with:</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CATI NOTE: IF F.1 SHOWS ANY YOUTH IN THE HOUSEHOLD, ASK F.4. ELSE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lastRenderedPageBreak/>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WAS NOT COLLECTED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for whom you [or your spouse/partner] were the guardian.  Let’s start with the first child.  What is his/</w:t>
      </w:r>
      <w:proofErr w:type="gramStart"/>
      <w:r w:rsidRPr="00A55C86">
        <w:t>her:</w:t>
      </w:r>
      <w:proofErr w:type="gramEnd"/>
    </w:p>
    <w:p w:rsidR="00A455F7" w:rsidRPr="00A55C86" w:rsidRDefault="00A455F7" w:rsidP="00A455F7">
      <w:pPr>
        <w:pStyle w:val="qre-text"/>
        <w:keepNext/>
        <w:spacing w:after="120"/>
        <w:ind w:left="720"/>
      </w:pPr>
      <w:proofErr w:type="gramStart"/>
      <w:r w:rsidRPr="00A55C86">
        <w:t>F.6a.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keepNext/>
        <w:spacing w:after="120"/>
        <w:ind w:left="720"/>
      </w:pPr>
      <w:proofErr w:type="gramStart"/>
      <w:r w:rsidRPr="00A55C86">
        <w:t>F.6b.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F.6c.</w:t>
      </w:r>
      <w:proofErr w:type="gramEnd"/>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proofErr w:type="gramStart"/>
      <w:r w:rsidRPr="00A55C86">
        <w:t>F.6d.</w:t>
      </w:r>
      <w:proofErr w:type="gramEnd"/>
      <w:r w:rsidRPr="00A55C86">
        <w:tab/>
        <w:t xml:space="preserve">Is the child a male/female? </w:t>
      </w:r>
      <w:r w:rsidRPr="00A55C86">
        <w:rPr>
          <w:u w:val="single"/>
        </w:rPr>
        <w:tab/>
      </w:r>
    </w:p>
    <w:p w:rsidR="00A455F7" w:rsidRPr="00A55C86" w:rsidRDefault="00A455F7" w:rsidP="00AD3E43">
      <w:pPr>
        <w:pStyle w:val="qre-box1"/>
        <w:numPr>
          <w:ilvl w:val="1"/>
          <w:numId w:val="11"/>
        </w:numPr>
      </w:pPr>
      <w:r w:rsidRPr="00A55C86">
        <w:t>MALE</w:t>
      </w:r>
    </w:p>
    <w:p w:rsidR="00A455F7" w:rsidRPr="00A55C86" w:rsidRDefault="00A455F7" w:rsidP="00AD3E43">
      <w:pPr>
        <w:pStyle w:val="qre-box1"/>
        <w:numPr>
          <w:ilvl w:val="1"/>
          <w:numId w:val="11"/>
        </w:numPr>
      </w:pPr>
      <w:r w:rsidRPr="00A55C86">
        <w:t xml:space="preserve">FEMALE </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spacing w:after="120"/>
      </w:pPr>
      <w:r w:rsidRPr="00A55C86">
        <w:t>DON’T KNOW</w:t>
      </w:r>
    </w:p>
    <w:p w:rsidR="00A455F7" w:rsidRPr="00A55C86" w:rsidRDefault="00A455F7" w:rsidP="00A455F7">
      <w:pPr>
        <w:pStyle w:val="qre-text"/>
        <w:spacing w:after="120"/>
        <w:ind w:left="720"/>
      </w:pPr>
      <w:proofErr w:type="gramStart"/>
      <w:r w:rsidRPr="00A55C86">
        <w:t>F.6f.</w:t>
      </w:r>
      <w:proofErr w:type="gramEnd"/>
      <w:r w:rsidRPr="00A55C86">
        <w:tab/>
        <w:t xml:space="preserve">How is this child related to you? </w:t>
      </w:r>
    </w:p>
    <w:p w:rsidR="00A455F7" w:rsidRPr="00A55C86" w:rsidRDefault="00A455F7" w:rsidP="00AD3E43">
      <w:pPr>
        <w:pStyle w:val="qre-box1"/>
        <w:numPr>
          <w:ilvl w:val="1"/>
          <w:numId w:val="11"/>
        </w:numPr>
        <w:rPr>
          <w:caps/>
        </w:rPr>
      </w:pPr>
      <w:r w:rsidRPr="00A55C86">
        <w:rPr>
          <w:caps/>
        </w:rPr>
        <w:t>Biological child</w:t>
      </w:r>
    </w:p>
    <w:p w:rsidR="00A455F7" w:rsidRPr="00A55C86" w:rsidRDefault="00A455F7" w:rsidP="00AD3E43">
      <w:pPr>
        <w:pStyle w:val="qre-box1"/>
        <w:numPr>
          <w:ilvl w:val="1"/>
          <w:numId w:val="11"/>
        </w:numPr>
        <w:rPr>
          <w:caps/>
        </w:rPr>
      </w:pPr>
      <w:r w:rsidRPr="00A55C86">
        <w:rPr>
          <w:caps/>
        </w:rPr>
        <w:t>Adoptive child</w:t>
      </w:r>
    </w:p>
    <w:p w:rsidR="00A455F7" w:rsidRPr="00A55C86" w:rsidRDefault="00A455F7" w:rsidP="00AD3E43">
      <w:pPr>
        <w:pStyle w:val="qre-box1"/>
        <w:numPr>
          <w:ilvl w:val="1"/>
          <w:numId w:val="11"/>
        </w:numPr>
        <w:rPr>
          <w:caps/>
        </w:rPr>
      </w:pPr>
      <w:r w:rsidRPr="00A55C86">
        <w:rPr>
          <w:caps/>
        </w:rPr>
        <w:t>Stepchild/partner’s child</w:t>
      </w:r>
    </w:p>
    <w:p w:rsidR="00A455F7" w:rsidRPr="00A55C86" w:rsidRDefault="00A455F7" w:rsidP="00AD3E43">
      <w:pPr>
        <w:pStyle w:val="qre-box1"/>
        <w:numPr>
          <w:ilvl w:val="1"/>
          <w:numId w:val="11"/>
        </w:numPr>
        <w:rPr>
          <w:caps/>
        </w:rPr>
      </w:pPr>
      <w:r w:rsidRPr="00A55C86">
        <w:rPr>
          <w:caps/>
        </w:rPr>
        <w:t>Foster child</w:t>
      </w:r>
    </w:p>
    <w:p w:rsidR="00A455F7" w:rsidRPr="00A55C86" w:rsidRDefault="00A455F7" w:rsidP="00AD3E43">
      <w:pPr>
        <w:pStyle w:val="qre-box1"/>
        <w:numPr>
          <w:ilvl w:val="1"/>
          <w:numId w:val="11"/>
        </w:numPr>
        <w:rPr>
          <w:caps/>
        </w:rPr>
      </w:pPr>
      <w:r w:rsidRPr="00A55C86">
        <w:rPr>
          <w:caps/>
        </w:rPr>
        <w:t xml:space="preserve">Other dependent </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D3E43">
      <w:pPr>
        <w:pStyle w:val="qre-box1"/>
        <w:numPr>
          <w:ilvl w:val="1"/>
          <w:numId w:val="11"/>
        </w:numPr>
        <w:rPr>
          <w:caps/>
        </w:rPr>
      </w:pPr>
      <w:r w:rsidRPr="00A55C86">
        <w:rPr>
          <w:caps/>
        </w:rPr>
        <w:t>Biological child</w:t>
      </w:r>
    </w:p>
    <w:p w:rsidR="00A455F7" w:rsidRPr="00A55C86" w:rsidRDefault="00A455F7" w:rsidP="00AD3E43">
      <w:pPr>
        <w:pStyle w:val="qre-box1"/>
        <w:numPr>
          <w:ilvl w:val="1"/>
          <w:numId w:val="11"/>
        </w:numPr>
        <w:rPr>
          <w:caps/>
        </w:rPr>
      </w:pPr>
      <w:r w:rsidRPr="00A55C86">
        <w:rPr>
          <w:caps/>
        </w:rPr>
        <w:t>Adoptive child</w:t>
      </w:r>
    </w:p>
    <w:p w:rsidR="00A455F7" w:rsidRPr="00A55C86" w:rsidRDefault="00A455F7" w:rsidP="00AD3E43">
      <w:pPr>
        <w:pStyle w:val="qre-box1"/>
        <w:numPr>
          <w:ilvl w:val="1"/>
          <w:numId w:val="11"/>
        </w:numPr>
        <w:rPr>
          <w:caps/>
        </w:rPr>
      </w:pPr>
      <w:r w:rsidRPr="00A55C86">
        <w:rPr>
          <w:caps/>
        </w:rPr>
        <w:t>Stepchild/partner’s child</w:t>
      </w:r>
    </w:p>
    <w:p w:rsidR="00A455F7" w:rsidRPr="00A55C86" w:rsidRDefault="00A455F7" w:rsidP="00AD3E43">
      <w:pPr>
        <w:pStyle w:val="qre-box1"/>
        <w:numPr>
          <w:ilvl w:val="1"/>
          <w:numId w:val="11"/>
        </w:numPr>
        <w:rPr>
          <w:caps/>
        </w:rPr>
      </w:pPr>
      <w:r w:rsidRPr="00A55C86">
        <w:rPr>
          <w:caps/>
        </w:rPr>
        <w:t>Foster child</w:t>
      </w:r>
    </w:p>
    <w:p w:rsidR="00A455F7" w:rsidRPr="00A55C86" w:rsidRDefault="00A455F7" w:rsidP="00AD3E43">
      <w:pPr>
        <w:pStyle w:val="qre-box1"/>
        <w:numPr>
          <w:ilvl w:val="1"/>
          <w:numId w:val="11"/>
        </w:numPr>
        <w:rPr>
          <w:caps/>
        </w:rPr>
      </w:pPr>
      <w:r w:rsidRPr="00A55C86">
        <w:rPr>
          <w:caps/>
        </w:rPr>
        <w:t xml:space="preserve">Other dependent </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pPr>
      <w:r w:rsidRPr="00A55C86">
        <w:t>DON’T KNOW</w:t>
      </w:r>
    </w:p>
    <w:p w:rsidR="00A455F7" w:rsidRPr="00A55C86" w:rsidRDefault="00A455F7" w:rsidP="00A455F7">
      <w:pPr>
        <w:pStyle w:val="qre-q1"/>
        <w:keepNext/>
      </w:pPr>
      <w:r w:rsidRPr="00A55C86">
        <w:lastRenderedPageBreak/>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t>F.9a</w:t>
      </w:r>
      <w:r w:rsidRPr="00A55C86">
        <w:tab/>
        <w:t>[IF YES] How many children?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WAS NOT COLLECTED VIA BIF.  IF INFORMATION COLLECTED VIA BIF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Let’s start with the first child.  What is his/</w:t>
      </w:r>
      <w:proofErr w:type="gramStart"/>
      <w:r w:rsidRPr="00A55C86">
        <w:t>her:</w:t>
      </w:r>
      <w:proofErr w:type="gramEnd"/>
    </w:p>
    <w:p w:rsidR="00A455F7" w:rsidRPr="00A55C86" w:rsidRDefault="00A455F7" w:rsidP="00A455F7">
      <w:pPr>
        <w:pStyle w:val="qre-text"/>
        <w:spacing w:after="120"/>
        <w:ind w:left="720"/>
      </w:pPr>
      <w:proofErr w:type="gramStart"/>
      <w:r w:rsidRPr="00A55C86">
        <w:t>F.10a.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spacing w:after="120"/>
        <w:ind w:left="720"/>
      </w:pPr>
      <w:proofErr w:type="gramStart"/>
      <w:r w:rsidRPr="00A55C86">
        <w:t>F.10b.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F.10c.</w:t>
      </w:r>
      <w:proofErr w:type="gramEnd"/>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 xml:space="preserve">Is the child a male/female? </w:t>
      </w:r>
      <w:r w:rsidRPr="00A55C86">
        <w:rPr>
          <w:u w:val="single"/>
        </w:rPr>
        <w:tab/>
      </w:r>
    </w:p>
    <w:p w:rsidR="00A455F7" w:rsidRPr="00A55C86" w:rsidRDefault="00A455F7" w:rsidP="00AD3E43">
      <w:pPr>
        <w:pStyle w:val="qre-box1"/>
        <w:numPr>
          <w:ilvl w:val="1"/>
          <w:numId w:val="11"/>
        </w:numPr>
      </w:pPr>
      <w:r w:rsidRPr="00A55C86">
        <w:t>MALE</w:t>
      </w:r>
    </w:p>
    <w:p w:rsidR="00A455F7" w:rsidRPr="00A55C86" w:rsidRDefault="00A455F7" w:rsidP="00AD3E43">
      <w:pPr>
        <w:pStyle w:val="qre-box1"/>
        <w:numPr>
          <w:ilvl w:val="1"/>
          <w:numId w:val="11"/>
        </w:numPr>
      </w:pPr>
      <w:r w:rsidRPr="00A55C86">
        <w:t xml:space="preserve">FEMALE </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is this child related to you? </w:t>
      </w:r>
    </w:p>
    <w:p w:rsidR="00A455F7" w:rsidRPr="00A55C86" w:rsidRDefault="00A455F7" w:rsidP="00AD3E43">
      <w:pPr>
        <w:pStyle w:val="qre-box1"/>
        <w:numPr>
          <w:ilvl w:val="1"/>
          <w:numId w:val="11"/>
        </w:numPr>
        <w:rPr>
          <w:caps/>
        </w:rPr>
      </w:pPr>
      <w:r w:rsidRPr="00A55C86">
        <w:rPr>
          <w:caps/>
        </w:rPr>
        <w:t>Biological child</w:t>
      </w:r>
    </w:p>
    <w:p w:rsidR="00A455F7" w:rsidRPr="00A55C86" w:rsidRDefault="00A455F7" w:rsidP="00AD3E43">
      <w:pPr>
        <w:pStyle w:val="qre-box1"/>
        <w:numPr>
          <w:ilvl w:val="1"/>
          <w:numId w:val="11"/>
        </w:numPr>
        <w:rPr>
          <w:caps/>
        </w:rPr>
      </w:pPr>
      <w:r w:rsidRPr="00A55C86">
        <w:rPr>
          <w:caps/>
        </w:rPr>
        <w:t>Adoptive child</w:t>
      </w:r>
    </w:p>
    <w:p w:rsidR="00A455F7" w:rsidRPr="00A55C86" w:rsidRDefault="00A455F7" w:rsidP="00AD3E43">
      <w:pPr>
        <w:pStyle w:val="qre-box1"/>
        <w:numPr>
          <w:ilvl w:val="1"/>
          <w:numId w:val="11"/>
        </w:numPr>
        <w:rPr>
          <w:caps/>
        </w:rPr>
      </w:pPr>
      <w:r w:rsidRPr="00A55C86">
        <w:rPr>
          <w:caps/>
        </w:rPr>
        <w:t>Stepchild/partner’s child</w:t>
      </w:r>
    </w:p>
    <w:p w:rsidR="00A455F7" w:rsidRPr="00A55C86" w:rsidRDefault="00A455F7" w:rsidP="00AD3E43">
      <w:pPr>
        <w:pStyle w:val="qre-box1"/>
        <w:numPr>
          <w:ilvl w:val="1"/>
          <w:numId w:val="11"/>
        </w:numPr>
        <w:rPr>
          <w:caps/>
        </w:rPr>
      </w:pPr>
      <w:r w:rsidRPr="00A55C86">
        <w:rPr>
          <w:caps/>
        </w:rPr>
        <w:t>Foster child</w:t>
      </w:r>
    </w:p>
    <w:p w:rsidR="00A455F7" w:rsidRPr="00A55C86" w:rsidRDefault="00A455F7" w:rsidP="00AD3E43">
      <w:pPr>
        <w:pStyle w:val="qre-box1"/>
        <w:numPr>
          <w:ilvl w:val="1"/>
          <w:numId w:val="11"/>
        </w:numPr>
        <w:rPr>
          <w:caps/>
        </w:rPr>
      </w:pPr>
      <w:r w:rsidRPr="00A55C86">
        <w:rPr>
          <w:caps/>
        </w:rPr>
        <w:t>Other dependent</w:t>
      </w:r>
    </w:p>
    <w:p w:rsidR="00A455F7" w:rsidRPr="00A55C86" w:rsidRDefault="00A455F7" w:rsidP="00AD3E43">
      <w:pPr>
        <w:pStyle w:val="qre-box1"/>
        <w:numPr>
          <w:ilvl w:val="1"/>
          <w:numId w:val="11"/>
        </w:numPr>
      </w:pPr>
      <w:r w:rsidRPr="00A55C86">
        <w:lastRenderedPageBreak/>
        <w:t>REFUSED</w:t>
      </w:r>
    </w:p>
    <w:p w:rsidR="00A455F7" w:rsidRPr="00A55C86" w:rsidRDefault="00A455F7" w:rsidP="00AD3E43">
      <w:pPr>
        <w:pStyle w:val="qre-box1"/>
        <w:numPr>
          <w:ilvl w:val="1"/>
          <w:numId w:val="11"/>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D3E43">
      <w:pPr>
        <w:pStyle w:val="qre-box1"/>
        <w:numPr>
          <w:ilvl w:val="1"/>
          <w:numId w:val="11"/>
        </w:numPr>
        <w:rPr>
          <w:caps/>
        </w:rPr>
      </w:pPr>
      <w:r w:rsidRPr="00A55C86">
        <w:rPr>
          <w:caps/>
        </w:rPr>
        <w:t>Biological child</w:t>
      </w:r>
    </w:p>
    <w:p w:rsidR="00A455F7" w:rsidRPr="00A55C86" w:rsidRDefault="00A455F7" w:rsidP="00AD3E43">
      <w:pPr>
        <w:pStyle w:val="qre-box1"/>
        <w:numPr>
          <w:ilvl w:val="1"/>
          <w:numId w:val="11"/>
        </w:numPr>
        <w:rPr>
          <w:caps/>
        </w:rPr>
      </w:pPr>
      <w:r w:rsidRPr="00A55C86">
        <w:rPr>
          <w:caps/>
        </w:rPr>
        <w:t>Adoptive child</w:t>
      </w:r>
    </w:p>
    <w:p w:rsidR="00A455F7" w:rsidRPr="00A55C86" w:rsidRDefault="00A455F7" w:rsidP="00AD3E43">
      <w:pPr>
        <w:pStyle w:val="qre-box1"/>
        <w:numPr>
          <w:ilvl w:val="1"/>
          <w:numId w:val="11"/>
        </w:numPr>
        <w:rPr>
          <w:caps/>
        </w:rPr>
      </w:pPr>
      <w:r w:rsidRPr="00A55C86">
        <w:rPr>
          <w:caps/>
        </w:rPr>
        <w:t>Stepchild/partner’s child</w:t>
      </w:r>
    </w:p>
    <w:p w:rsidR="00A455F7" w:rsidRPr="00A55C86" w:rsidRDefault="00A455F7" w:rsidP="00AD3E43">
      <w:pPr>
        <w:pStyle w:val="qre-box1"/>
        <w:numPr>
          <w:ilvl w:val="1"/>
          <w:numId w:val="11"/>
        </w:numPr>
        <w:rPr>
          <w:caps/>
        </w:rPr>
      </w:pPr>
      <w:r w:rsidRPr="00A55C86">
        <w:rPr>
          <w:caps/>
        </w:rPr>
        <w:t>Foster child</w:t>
      </w:r>
    </w:p>
    <w:p w:rsidR="00A455F7" w:rsidRPr="00A55C86" w:rsidRDefault="00A455F7" w:rsidP="00AD3E43">
      <w:pPr>
        <w:pStyle w:val="qre-box1"/>
        <w:numPr>
          <w:ilvl w:val="1"/>
          <w:numId w:val="11"/>
        </w:numPr>
        <w:rPr>
          <w:caps/>
        </w:rPr>
      </w:pPr>
      <w:r w:rsidRPr="00A55C86">
        <w:rPr>
          <w:caps/>
        </w:rPr>
        <w:t>Other dependent</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D3E43">
      <w:pPr>
        <w:pStyle w:val="qre-box1"/>
        <w:numPr>
          <w:ilvl w:val="1"/>
          <w:numId w:val="11"/>
        </w:numPr>
      </w:pPr>
      <w:r w:rsidRPr="00A55C86">
        <w:t>YES</w:t>
      </w:r>
    </w:p>
    <w:p w:rsidR="00A455F7" w:rsidRPr="00A55C86" w:rsidRDefault="00A455F7" w:rsidP="00AD3E43">
      <w:pPr>
        <w:pStyle w:val="qre-box1"/>
        <w:numPr>
          <w:ilvl w:val="1"/>
          <w:numId w:val="11"/>
        </w:numPr>
      </w:pPr>
      <w:r w:rsidRPr="00A55C86">
        <w:t>NO</w:t>
      </w:r>
    </w:p>
    <w:p w:rsidR="00A455F7" w:rsidRPr="00A55C86" w:rsidRDefault="00A455F7" w:rsidP="00AD3E43">
      <w:pPr>
        <w:pStyle w:val="qre-box1"/>
        <w:numPr>
          <w:ilvl w:val="1"/>
          <w:numId w:val="11"/>
        </w:numPr>
      </w:pPr>
      <w:r w:rsidRPr="00A55C86">
        <w:t>REFUSED</w:t>
      </w:r>
    </w:p>
    <w:p w:rsidR="00A455F7" w:rsidRPr="00A55C86" w:rsidRDefault="00A455F7" w:rsidP="00AD3E43">
      <w:pPr>
        <w:pStyle w:val="qre-box1"/>
        <w:numPr>
          <w:ilvl w:val="1"/>
          <w:numId w:val="11"/>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ELSE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 xml:space="preserve">How many adults aged 20 and older [other than your [spouse/partner]] </w:t>
      </w:r>
      <w:proofErr w:type="gramStart"/>
      <w:r w:rsidRPr="00A55C86">
        <w:rPr>
          <w:szCs w:val="22"/>
        </w:rPr>
        <w:t>live</w:t>
      </w:r>
      <w:proofErr w:type="gramEnd"/>
      <w:r w:rsidRPr="00A55C86">
        <w:rPr>
          <w:szCs w:val="22"/>
        </w:rPr>
        <w:t xml:space="preser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0" w:name="_Toc361750846"/>
      <w:r w:rsidRPr="00A55C86">
        <w:lastRenderedPageBreak/>
        <w:t>G.</w:t>
      </w:r>
      <w:r w:rsidRPr="00A55C86">
        <w:tab/>
        <w:t>CONTACT INFORMATION</w:t>
      </w:r>
      <w:bookmarkEnd w:id="10"/>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 xml:space="preserve">I have your address recorded as [STREET, APT, CITY, STATE, </w:t>
      </w:r>
      <w:proofErr w:type="gramStart"/>
      <w:r w:rsidR="004F1BD6" w:rsidRPr="00A55C86">
        <w:t>ZIP</w:t>
      </w:r>
      <w:proofErr w:type="gramEnd"/>
      <w:r w:rsidR="004F1BD6" w:rsidRPr="00A55C86">
        <w:t>].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name?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number? </w:t>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.d</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.e</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AD3E43" w:rsidRPr="00D97039" w:rsidRDefault="00AD3E43" w:rsidP="00AD3E43">
      <w:pPr>
        <w:pStyle w:val="qre-text"/>
        <w:rPr>
          <w:szCs w:val="22"/>
        </w:rPr>
      </w:pPr>
      <w:r w:rsidRPr="00D97039">
        <w:rPr>
          <w:szCs w:val="22"/>
        </w:rPr>
        <w:t>G.3.</w:t>
      </w:r>
      <w:r w:rsidRPr="00D97039">
        <w:rPr>
          <w:szCs w:val="22"/>
        </w:rPr>
        <w:tab/>
        <w:t>I have your primary phone number recorded as [xxx-xxx-</w:t>
      </w:r>
      <w:proofErr w:type="spellStart"/>
      <w:r w:rsidRPr="00D97039">
        <w:rPr>
          <w:szCs w:val="22"/>
        </w:rPr>
        <w:t>xxxx</w:t>
      </w:r>
      <w:proofErr w:type="spellEnd"/>
      <w:r w:rsidRPr="00D97039">
        <w:rPr>
          <w:szCs w:val="22"/>
        </w:rPr>
        <w:t>].  Is this still correct or do you have a new primary phone number?</w:t>
      </w:r>
    </w:p>
    <w:p w:rsidR="00AD3E43" w:rsidRPr="00D97039" w:rsidRDefault="00AD3E43" w:rsidP="00AD3E43">
      <w:pPr>
        <w:pStyle w:val="qre-box1"/>
        <w:rPr>
          <w:szCs w:val="22"/>
        </w:rPr>
      </w:pPr>
      <w:r w:rsidRPr="00D97039">
        <w:rPr>
          <w:szCs w:val="22"/>
        </w:rPr>
        <w:t>YES, STILL CORRECT (SKIP TO G.</w:t>
      </w:r>
      <w:r>
        <w:rPr>
          <w:szCs w:val="22"/>
        </w:rPr>
        <w:t>3b</w:t>
      </w:r>
      <w:r w:rsidRPr="00D97039">
        <w:rPr>
          <w:szCs w:val="22"/>
        </w:rPr>
        <w:t>)</w:t>
      </w:r>
    </w:p>
    <w:p w:rsidR="00AD3E43" w:rsidRPr="00D97039" w:rsidRDefault="00AD3E43" w:rsidP="00AD3E43">
      <w:pPr>
        <w:pStyle w:val="qre-box1"/>
        <w:rPr>
          <w:szCs w:val="22"/>
        </w:rPr>
      </w:pPr>
      <w:r w:rsidRPr="00D97039">
        <w:rPr>
          <w:szCs w:val="22"/>
        </w:rPr>
        <w:t xml:space="preserve">NO, CHANGED </w:t>
      </w:r>
    </w:p>
    <w:p w:rsidR="00AD3E43" w:rsidRPr="00D97039" w:rsidRDefault="00AD3E43" w:rsidP="00AD3E43">
      <w:pPr>
        <w:pStyle w:val="qre-q1"/>
        <w:rPr>
          <w:szCs w:val="22"/>
        </w:rPr>
      </w:pPr>
      <w:r w:rsidRPr="00D97039">
        <w:rPr>
          <w:szCs w:val="22"/>
        </w:rPr>
        <w:tab/>
        <w:t>G.3.a</w:t>
      </w:r>
      <w:r w:rsidRPr="00D97039">
        <w:rPr>
          <w:szCs w:val="22"/>
        </w:rPr>
        <w:tab/>
        <w:t xml:space="preserve">What is the new number, starting with the area code? </w:t>
      </w:r>
    </w:p>
    <w:p w:rsidR="00AD3E43" w:rsidRPr="00D97039" w:rsidRDefault="00AD3E43" w:rsidP="00AD3E43">
      <w:pPr>
        <w:pStyle w:val="qre-q1"/>
        <w:rPr>
          <w:szCs w:val="22"/>
        </w:rPr>
      </w:pPr>
      <w:r w:rsidRPr="00D97039">
        <w:rPr>
          <w:szCs w:val="22"/>
        </w:rPr>
        <w:tab/>
      </w:r>
      <w:r w:rsidRPr="00D97039">
        <w:rPr>
          <w:szCs w:val="22"/>
        </w:rPr>
        <w:tab/>
        <w:t>___ ___ ___ - ___ ___ ___ - ___ ___ ___ ___</w:t>
      </w:r>
    </w:p>
    <w:p w:rsidR="00AD3E43" w:rsidRPr="00D97039" w:rsidRDefault="00AD3E43" w:rsidP="00AD3E43">
      <w:pPr>
        <w:pStyle w:val="qre-q1"/>
        <w:rPr>
          <w:szCs w:val="22"/>
        </w:rPr>
      </w:pPr>
      <w:r w:rsidRPr="00D97039">
        <w:rPr>
          <w:szCs w:val="22"/>
        </w:rPr>
        <w:tab/>
        <w:t>G.3.b</w:t>
      </w:r>
      <w:r w:rsidRPr="00D97039">
        <w:rPr>
          <w:szCs w:val="22"/>
        </w:rPr>
        <w:tab/>
        <w:t>Is that a home, cell, shelter, work, or other number?</w:t>
      </w:r>
    </w:p>
    <w:p w:rsidR="00AD3E43" w:rsidRPr="00D97039" w:rsidRDefault="00AD3E43" w:rsidP="00AD3E43">
      <w:pPr>
        <w:pStyle w:val="qre-box2"/>
        <w:rPr>
          <w:szCs w:val="22"/>
        </w:rPr>
      </w:pPr>
      <w:r w:rsidRPr="00D97039">
        <w:rPr>
          <w:szCs w:val="22"/>
        </w:rPr>
        <w:t>Home</w:t>
      </w:r>
    </w:p>
    <w:p w:rsidR="00AD3E43" w:rsidRPr="00D97039" w:rsidRDefault="00AD3E43" w:rsidP="00AD3E43">
      <w:pPr>
        <w:pStyle w:val="qre-box2"/>
        <w:rPr>
          <w:szCs w:val="22"/>
        </w:rPr>
      </w:pPr>
      <w:r w:rsidRPr="00D97039">
        <w:rPr>
          <w:szCs w:val="22"/>
        </w:rPr>
        <w:t>Cell</w:t>
      </w:r>
    </w:p>
    <w:p w:rsidR="00AD3E43" w:rsidRPr="00D97039" w:rsidRDefault="00AD3E43" w:rsidP="00AD3E43">
      <w:pPr>
        <w:pStyle w:val="qre-box2"/>
        <w:rPr>
          <w:szCs w:val="22"/>
        </w:rPr>
      </w:pPr>
      <w:r w:rsidRPr="00D97039">
        <w:rPr>
          <w:szCs w:val="22"/>
        </w:rPr>
        <w:t>Shelter</w:t>
      </w:r>
    </w:p>
    <w:p w:rsidR="00AD3E43" w:rsidRPr="00D97039" w:rsidRDefault="00AD3E43" w:rsidP="00AD3E43">
      <w:pPr>
        <w:pStyle w:val="qre-box2"/>
        <w:rPr>
          <w:szCs w:val="22"/>
        </w:rPr>
      </w:pPr>
      <w:r w:rsidRPr="00D97039">
        <w:rPr>
          <w:szCs w:val="22"/>
        </w:rPr>
        <w:t>Work</w:t>
      </w:r>
    </w:p>
    <w:p w:rsidR="00AD3E43" w:rsidRPr="00D97039" w:rsidRDefault="00AD3E43" w:rsidP="00AD3E43">
      <w:pPr>
        <w:pStyle w:val="qre-box2"/>
        <w:rPr>
          <w:szCs w:val="22"/>
        </w:rPr>
      </w:pPr>
      <w:r w:rsidRPr="00D97039">
        <w:rPr>
          <w:szCs w:val="22"/>
        </w:rPr>
        <w:t>Other</w:t>
      </w:r>
    </w:p>
    <w:p w:rsidR="00AD3E43" w:rsidRPr="00D97039" w:rsidRDefault="00AD3E43" w:rsidP="00AD3E43">
      <w:pPr>
        <w:ind w:left="720"/>
        <w:rPr>
          <w:szCs w:val="22"/>
        </w:rPr>
      </w:pPr>
      <w:r w:rsidRPr="00D97039">
        <w:rPr>
          <w:szCs w:val="22"/>
        </w:rPr>
        <w:lastRenderedPageBreak/>
        <w:t>G.3.c. IF CELL PHONE: Do we have your permission to contact you on that number via text message?</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NO</w:t>
      </w:r>
      <w:r>
        <w:rPr>
          <w:rFonts w:ascii="Times New Roman" w:hAnsi="Times New Roman" w:cs="Times New Roman"/>
          <w:sz w:val="22"/>
          <w:szCs w:val="22"/>
        </w:rPr>
        <w:t xml:space="preserve"> </w:t>
      </w:r>
      <w:r>
        <w:rPr>
          <w:rFonts w:asciiTheme="minorHAnsi" w:hAnsiTheme="minorHAnsi" w:cstheme="minorHAnsi"/>
          <w:sz w:val="22"/>
          <w:szCs w:val="22"/>
        </w:rPr>
        <w:t>(SKIP TO G4)</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AD3E43" w:rsidRPr="00D97039" w:rsidRDefault="00AD3E43" w:rsidP="00AD3E43">
      <w:pPr>
        <w:rPr>
          <w:szCs w:val="22"/>
        </w:rPr>
      </w:pPr>
    </w:p>
    <w:p w:rsidR="00AD3E43" w:rsidRPr="00D97039" w:rsidRDefault="00AD3E43" w:rsidP="00AD3E43">
      <w:pPr>
        <w:ind w:left="720"/>
        <w:rPr>
          <w:szCs w:val="22"/>
        </w:rPr>
      </w:pPr>
      <w:proofErr w:type="gramStart"/>
      <w:r w:rsidRPr="00D97039">
        <w:rPr>
          <w:szCs w:val="22"/>
        </w:rPr>
        <w:t>G.3.d.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w:t>
      </w:r>
      <w:r>
        <w:rPr>
          <w:szCs w:val="22"/>
        </w:rPr>
        <w:t xml:space="preserve">text </w:t>
      </w:r>
      <w:r w:rsidRPr="00D97039">
        <w:rPr>
          <w:szCs w:val="22"/>
        </w:rPr>
        <w:t>message is a prewritten message that is sent at a later date. Examples of an automated text message may be one that reminds you to complete a form or call to set up an appointment.</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Refused</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Don’t know</w:t>
      </w:r>
    </w:p>
    <w:p w:rsidR="00AD3E43" w:rsidRPr="00D97039" w:rsidRDefault="00AD3E43" w:rsidP="00AD3E43">
      <w:pPr>
        <w:pStyle w:val="qre-box2"/>
        <w:numPr>
          <w:ilvl w:val="0"/>
          <w:numId w:val="0"/>
        </w:numPr>
        <w:rPr>
          <w:szCs w:val="22"/>
        </w:rPr>
      </w:pPr>
    </w:p>
    <w:p w:rsidR="00AD3E43" w:rsidRPr="00D97039" w:rsidRDefault="00AD3E43" w:rsidP="00AD3E43">
      <w:pPr>
        <w:pStyle w:val="qre-text"/>
        <w:rPr>
          <w:szCs w:val="22"/>
        </w:rPr>
      </w:pPr>
      <w:r w:rsidRPr="00D97039">
        <w:rPr>
          <w:szCs w:val="22"/>
        </w:rPr>
        <w:t>G.4.</w:t>
      </w:r>
      <w:r w:rsidRPr="00D97039">
        <w:rPr>
          <w:szCs w:val="22"/>
        </w:rPr>
        <w:tab/>
        <w:t>I have your secondary phone number recorded as [xxx-xxx-</w:t>
      </w:r>
      <w:proofErr w:type="spellStart"/>
      <w:r w:rsidRPr="00D97039">
        <w:rPr>
          <w:szCs w:val="22"/>
        </w:rPr>
        <w:t>xxxx</w:t>
      </w:r>
      <w:proofErr w:type="spellEnd"/>
      <w:r w:rsidRPr="00D97039">
        <w:rPr>
          <w:szCs w:val="22"/>
        </w:rPr>
        <w:t>].  Is this still correct or do you have a new secondary phone number?</w:t>
      </w:r>
    </w:p>
    <w:p w:rsidR="00AD3E43" w:rsidRPr="00D97039" w:rsidRDefault="00AD3E43" w:rsidP="00AD3E43">
      <w:pPr>
        <w:pStyle w:val="qre-box1"/>
        <w:rPr>
          <w:szCs w:val="22"/>
        </w:rPr>
      </w:pPr>
      <w:r w:rsidRPr="00D97039">
        <w:rPr>
          <w:szCs w:val="22"/>
        </w:rPr>
        <w:t>YES, STILL CORRECT (SKIP TO G.</w:t>
      </w:r>
      <w:r>
        <w:rPr>
          <w:szCs w:val="22"/>
        </w:rPr>
        <w:t>4b)</w:t>
      </w:r>
    </w:p>
    <w:p w:rsidR="00AD3E43" w:rsidRPr="00D97039" w:rsidRDefault="00AD3E43" w:rsidP="00AD3E43">
      <w:pPr>
        <w:pStyle w:val="qre-box1"/>
        <w:rPr>
          <w:szCs w:val="22"/>
        </w:rPr>
      </w:pPr>
      <w:r w:rsidRPr="00D97039">
        <w:rPr>
          <w:szCs w:val="22"/>
        </w:rPr>
        <w:t xml:space="preserve">NO, CHANGED </w:t>
      </w:r>
    </w:p>
    <w:p w:rsidR="00AD3E43" w:rsidRPr="00D97039" w:rsidRDefault="00AD3E43" w:rsidP="00AD3E43">
      <w:pPr>
        <w:pStyle w:val="qre-q1"/>
        <w:rPr>
          <w:szCs w:val="22"/>
        </w:rPr>
      </w:pPr>
      <w:r w:rsidRPr="00D97039">
        <w:rPr>
          <w:szCs w:val="22"/>
        </w:rPr>
        <w:tab/>
        <w:t>G.4.a</w:t>
      </w:r>
      <w:r w:rsidRPr="00D97039">
        <w:rPr>
          <w:szCs w:val="22"/>
        </w:rPr>
        <w:tab/>
        <w:t xml:space="preserve">What is the new number, starting with the area code? </w:t>
      </w:r>
    </w:p>
    <w:p w:rsidR="00AD3E43" w:rsidRPr="00D97039" w:rsidRDefault="00AD3E43" w:rsidP="00AD3E43">
      <w:pPr>
        <w:pStyle w:val="qre-q1"/>
        <w:rPr>
          <w:szCs w:val="22"/>
        </w:rPr>
      </w:pPr>
      <w:r w:rsidRPr="00D97039">
        <w:rPr>
          <w:szCs w:val="22"/>
        </w:rPr>
        <w:tab/>
      </w:r>
      <w:r w:rsidRPr="00D97039">
        <w:rPr>
          <w:szCs w:val="22"/>
        </w:rPr>
        <w:tab/>
        <w:t>___ ___ ___ - ___ ___ ___ - ___ ___ ___ ___</w:t>
      </w:r>
    </w:p>
    <w:p w:rsidR="00AD3E43" w:rsidRPr="00D97039" w:rsidRDefault="00AD3E43" w:rsidP="00AD3E43">
      <w:pPr>
        <w:pStyle w:val="qre-q1"/>
        <w:rPr>
          <w:szCs w:val="22"/>
        </w:rPr>
      </w:pPr>
      <w:r w:rsidRPr="00D97039">
        <w:rPr>
          <w:szCs w:val="22"/>
        </w:rPr>
        <w:tab/>
        <w:t>G.4.b</w:t>
      </w:r>
      <w:r w:rsidRPr="00D97039">
        <w:rPr>
          <w:szCs w:val="22"/>
        </w:rPr>
        <w:tab/>
        <w:t>Is that a home, cell, shelter, work, or other number?</w:t>
      </w:r>
    </w:p>
    <w:p w:rsidR="00AD3E43" w:rsidRPr="00D97039" w:rsidRDefault="00AD3E43" w:rsidP="00AD3E43">
      <w:pPr>
        <w:pStyle w:val="qre-box2"/>
        <w:rPr>
          <w:szCs w:val="22"/>
        </w:rPr>
      </w:pPr>
      <w:r w:rsidRPr="00D97039">
        <w:rPr>
          <w:szCs w:val="22"/>
        </w:rPr>
        <w:t>Home</w:t>
      </w:r>
    </w:p>
    <w:p w:rsidR="00AD3E43" w:rsidRPr="00D97039" w:rsidRDefault="00AD3E43" w:rsidP="00AD3E43">
      <w:pPr>
        <w:pStyle w:val="qre-box2"/>
        <w:rPr>
          <w:szCs w:val="22"/>
        </w:rPr>
      </w:pPr>
      <w:r w:rsidRPr="00D97039">
        <w:rPr>
          <w:szCs w:val="22"/>
        </w:rPr>
        <w:t>Cell</w:t>
      </w:r>
    </w:p>
    <w:p w:rsidR="00AD3E43" w:rsidRPr="00D97039" w:rsidRDefault="00AD3E43" w:rsidP="00AD3E43">
      <w:pPr>
        <w:pStyle w:val="qre-box2"/>
        <w:rPr>
          <w:szCs w:val="22"/>
        </w:rPr>
      </w:pPr>
      <w:r w:rsidRPr="00D97039">
        <w:rPr>
          <w:szCs w:val="22"/>
        </w:rPr>
        <w:t>Shelter</w:t>
      </w:r>
    </w:p>
    <w:p w:rsidR="00AD3E43" w:rsidRPr="00D97039" w:rsidRDefault="00AD3E43" w:rsidP="00AD3E43">
      <w:pPr>
        <w:pStyle w:val="qre-box2"/>
        <w:rPr>
          <w:szCs w:val="22"/>
        </w:rPr>
      </w:pPr>
      <w:r w:rsidRPr="00D97039">
        <w:rPr>
          <w:szCs w:val="22"/>
        </w:rPr>
        <w:t>Work</w:t>
      </w:r>
    </w:p>
    <w:p w:rsidR="00AD3E43" w:rsidRDefault="00AD3E43" w:rsidP="00AD3E43">
      <w:pPr>
        <w:pStyle w:val="qre-box2"/>
        <w:rPr>
          <w:szCs w:val="22"/>
        </w:rPr>
      </w:pPr>
      <w:r w:rsidRPr="00D97039">
        <w:rPr>
          <w:szCs w:val="22"/>
        </w:rPr>
        <w:t>Other</w:t>
      </w:r>
    </w:p>
    <w:p w:rsidR="00AD3E43" w:rsidRPr="00D97039" w:rsidRDefault="00AD3E43" w:rsidP="00AD3E43">
      <w:pPr>
        <w:pStyle w:val="qre-box2"/>
        <w:numPr>
          <w:ilvl w:val="0"/>
          <w:numId w:val="0"/>
        </w:numPr>
        <w:ind w:left="1890"/>
        <w:rPr>
          <w:szCs w:val="22"/>
        </w:rPr>
      </w:pPr>
    </w:p>
    <w:p w:rsidR="00AD3E43" w:rsidRPr="00D97039" w:rsidRDefault="00AD3E43" w:rsidP="00AD3E43">
      <w:pPr>
        <w:ind w:left="720"/>
        <w:rPr>
          <w:szCs w:val="22"/>
        </w:rPr>
      </w:pPr>
      <w:r w:rsidRPr="00D97039">
        <w:rPr>
          <w:szCs w:val="22"/>
        </w:rPr>
        <w:t>G.4.c. IF CELL PHONE: Do we have your permission to contact you on that number via text message?</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(SKIP TO </w:t>
      </w:r>
      <w:r>
        <w:rPr>
          <w:rFonts w:ascii="Times New Roman" w:hAnsi="Times New Roman" w:cs="Times New Roman"/>
          <w:sz w:val="22"/>
          <w:szCs w:val="22"/>
        </w:rPr>
        <w:t>G5</w:t>
      </w:r>
      <w:r w:rsidRPr="00D97039">
        <w:rPr>
          <w:rFonts w:ascii="Times New Roman" w:hAnsi="Times New Roman" w:cs="Times New Roman"/>
          <w:sz w:val="22"/>
          <w:szCs w:val="22"/>
        </w:rPr>
        <w:t>)</w:t>
      </w:r>
    </w:p>
    <w:p w:rsidR="00AD3E43" w:rsidRPr="00D97039"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AD3E43" w:rsidRDefault="00AD3E43" w:rsidP="00AD3E43">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AD3E43" w:rsidRPr="00AD3E43" w:rsidRDefault="00AD3E43" w:rsidP="00AD3E43">
      <w:pPr>
        <w:pStyle w:val="Default"/>
        <w:ind w:left="1440"/>
        <w:rPr>
          <w:rFonts w:ascii="Times New Roman" w:hAnsi="Times New Roman" w:cs="Times New Roman"/>
          <w:sz w:val="22"/>
          <w:szCs w:val="22"/>
        </w:rPr>
      </w:pPr>
    </w:p>
    <w:p w:rsidR="00AD3E43" w:rsidRPr="00D97039" w:rsidRDefault="00AD3E43" w:rsidP="00AD3E43">
      <w:pPr>
        <w:ind w:left="720"/>
        <w:rPr>
          <w:szCs w:val="22"/>
        </w:rPr>
      </w:pPr>
      <w:proofErr w:type="gramStart"/>
      <w:r w:rsidRPr="00D97039">
        <w:rPr>
          <w:szCs w:val="22"/>
        </w:rPr>
        <w:t>G.4.d.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lastRenderedPageBreak/>
        <w:t xml:space="preserve">NO </w:t>
      </w:r>
    </w:p>
    <w:p w:rsidR="00AD3E43" w:rsidRPr="00D97039"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Refused</w:t>
      </w:r>
    </w:p>
    <w:p w:rsidR="00AD3E43" w:rsidRPr="00AD3E43" w:rsidRDefault="00AD3E43" w:rsidP="00AD3E43">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Don’t know</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Default="00294443" w:rsidP="00294443">
      <w:pPr>
        <w:pStyle w:val="qre-box2"/>
      </w:pPr>
      <w:r w:rsidRPr="00A55C86">
        <w:t>Other</w:t>
      </w:r>
    </w:p>
    <w:p w:rsidR="00E81074" w:rsidRDefault="00E81074" w:rsidP="00E81074">
      <w:pPr>
        <w:pStyle w:val="qre-box2"/>
        <w:numPr>
          <w:ilvl w:val="0"/>
          <w:numId w:val="0"/>
        </w:numPr>
        <w:ind w:left="1890"/>
      </w:pPr>
    </w:p>
    <w:p w:rsidR="00E81074" w:rsidRPr="00D97039" w:rsidRDefault="00E81074" w:rsidP="00E81074">
      <w:pPr>
        <w:ind w:left="720"/>
        <w:rPr>
          <w:szCs w:val="22"/>
        </w:rPr>
      </w:pPr>
      <w:bookmarkStart w:id="11" w:name="_GoBack"/>
      <w:r w:rsidRPr="00D97039">
        <w:rPr>
          <w:szCs w:val="22"/>
        </w:rPr>
        <w:t>G.5.c. IF CELL PHONE: Do we have your permission to contact you on that number via text message?</w:t>
      </w:r>
    </w:p>
    <w:p w:rsidR="00E81074" w:rsidRPr="00D97039" w:rsidRDefault="00E81074" w:rsidP="00E81074">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E81074" w:rsidRPr="00D97039" w:rsidRDefault="00E81074" w:rsidP="00E81074">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w:t>
      </w:r>
      <w:r>
        <w:rPr>
          <w:rFonts w:asciiTheme="minorHAnsi" w:hAnsiTheme="minorHAnsi" w:cstheme="minorHAnsi"/>
          <w:sz w:val="22"/>
          <w:szCs w:val="22"/>
        </w:rPr>
        <w:t>(SKIP TO QG6)</w:t>
      </w:r>
    </w:p>
    <w:p w:rsidR="00E81074" w:rsidRPr="00D97039" w:rsidRDefault="00E81074" w:rsidP="00E81074">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E81074" w:rsidRPr="00D97039" w:rsidRDefault="00E81074" w:rsidP="00E81074">
      <w:pPr>
        <w:pStyle w:val="Default"/>
        <w:numPr>
          <w:ilvl w:val="0"/>
          <w:numId w:val="16"/>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E81074" w:rsidRPr="00D97039" w:rsidRDefault="00E81074" w:rsidP="00E81074">
      <w:pPr>
        <w:rPr>
          <w:szCs w:val="22"/>
        </w:rPr>
      </w:pPr>
    </w:p>
    <w:p w:rsidR="00E81074" w:rsidRPr="00D97039" w:rsidRDefault="00E81074" w:rsidP="00E81074">
      <w:pPr>
        <w:ind w:left="720"/>
        <w:rPr>
          <w:szCs w:val="22"/>
        </w:rPr>
      </w:pPr>
      <w:proofErr w:type="gramStart"/>
      <w:r w:rsidRPr="00D97039">
        <w:rPr>
          <w:szCs w:val="22"/>
        </w:rPr>
        <w:t>G.5.d.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E81074" w:rsidRPr="00D97039" w:rsidRDefault="00E81074" w:rsidP="00E81074">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E81074" w:rsidRPr="00D97039" w:rsidRDefault="00E81074" w:rsidP="00E81074">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E81074" w:rsidRPr="00D97039" w:rsidRDefault="00E81074" w:rsidP="00E81074">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Refused</w:t>
      </w:r>
    </w:p>
    <w:p w:rsidR="00E81074" w:rsidRPr="00D97039" w:rsidRDefault="00E81074" w:rsidP="00E81074">
      <w:pPr>
        <w:pStyle w:val="Default"/>
        <w:numPr>
          <w:ilvl w:val="0"/>
          <w:numId w:val="17"/>
        </w:numPr>
        <w:rPr>
          <w:rFonts w:ascii="Times New Roman" w:hAnsi="Times New Roman" w:cs="Times New Roman"/>
          <w:sz w:val="22"/>
          <w:szCs w:val="22"/>
        </w:rPr>
      </w:pPr>
      <w:r w:rsidRPr="00D97039">
        <w:rPr>
          <w:rFonts w:ascii="Times New Roman" w:hAnsi="Times New Roman" w:cs="Times New Roman"/>
          <w:sz w:val="22"/>
          <w:szCs w:val="22"/>
        </w:rPr>
        <w:t>Don’t know</w:t>
      </w:r>
    </w:p>
    <w:bookmarkEnd w:id="11"/>
    <w:p w:rsidR="00E81074" w:rsidRPr="00A55C86" w:rsidRDefault="00E81074" w:rsidP="00E81074">
      <w:pPr>
        <w:pStyle w:val="qre-box2"/>
        <w:numPr>
          <w:ilvl w:val="0"/>
          <w:numId w:val="0"/>
        </w:numPr>
        <w:ind w:left="1890"/>
      </w:pP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ALL PHONE NUMBERS ARE RECORDED</w:t>
      </w:r>
      <w:r w:rsidR="00A455F7" w:rsidRPr="00A55C86">
        <w:t>]</w:t>
      </w:r>
    </w:p>
    <w:p w:rsidR="00294443" w:rsidRPr="00A55C86" w:rsidRDefault="00294443" w:rsidP="00294443">
      <w:pPr>
        <w:pStyle w:val="qre-text"/>
      </w:pPr>
      <w:r w:rsidRPr="00A55C86">
        <w:t>G.7.</w:t>
      </w:r>
      <w:r w:rsidRPr="00A55C86">
        <w:tab/>
        <w:t xml:space="preserve">I have your email address recorded </w:t>
      </w:r>
      <w:proofErr w:type="gramStart"/>
      <w:r w:rsidRPr="00A55C86">
        <w:t>as  [</w:t>
      </w:r>
      <w:proofErr w:type="spellStart"/>
      <w:proofErr w:type="gramEnd"/>
      <w:r w:rsidRPr="00A55C86">
        <w:t>abc@abc.abc</w:t>
      </w:r>
      <w:proofErr w:type="spellEnd"/>
      <w:r w:rsidRPr="00A55C86">
        <w:t>].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lastRenderedPageBreak/>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[REPEAT G.8 UNTIL ALL EMAIL ADDRESSES ARE LISTED]</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r>
      <w:proofErr w:type="gramStart"/>
      <w:r w:rsidRPr="00A55C86">
        <w:t>G.14d.</w:t>
      </w:r>
      <w:proofErr w:type="gramEnd"/>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A455F7" w:rsidRPr="00A55C86" w:rsidRDefault="00A455F7" w:rsidP="00A455F7">
      <w:pPr>
        <w:pStyle w:val="qre-q1"/>
      </w:pPr>
      <w:r w:rsidRPr="00A55C86">
        <w:tab/>
      </w:r>
      <w:proofErr w:type="gramStart"/>
      <w:r w:rsidRPr="00A55C86">
        <w:t>G.14f.</w:t>
      </w:r>
      <w:proofErr w:type="gramEnd"/>
      <w:r w:rsidRPr="00A55C86">
        <w:tab/>
        <w:t xml:space="preserve">Is there a complex or building name? </w:t>
      </w:r>
      <w:r w:rsidRPr="00A55C86">
        <w:rPr>
          <w:u w:val="single"/>
        </w:rPr>
        <w:tab/>
      </w:r>
    </w:p>
    <w:p w:rsidR="00A455F7" w:rsidRPr="00A55C86" w:rsidRDefault="00A455F7" w:rsidP="00A455F7">
      <w:pPr>
        <w:pStyle w:val="qre-q1"/>
      </w:pPr>
      <w:r w:rsidRPr="00A55C86">
        <w:tab/>
      </w:r>
      <w:proofErr w:type="gramStart"/>
      <w:r w:rsidRPr="00A55C86">
        <w:t>G.14g.</w:t>
      </w:r>
      <w:proofErr w:type="gramEnd"/>
      <w:r w:rsidRPr="00A55C86">
        <w:tab/>
        <w:t xml:space="preserve">Is there an apartment number? </w:t>
      </w:r>
      <w:r w:rsidRPr="00A55C86">
        <w:rPr>
          <w:u w:val="single"/>
        </w:rPr>
        <w:tab/>
      </w:r>
    </w:p>
    <w:p w:rsidR="00A455F7" w:rsidRPr="00A55C86" w:rsidRDefault="00A455F7" w:rsidP="00A455F7">
      <w:pPr>
        <w:pStyle w:val="qre-q1"/>
      </w:pPr>
      <w:r w:rsidRPr="00A55C86">
        <w:tab/>
      </w:r>
      <w:proofErr w:type="gramStart"/>
      <w:r w:rsidRPr="00A55C86">
        <w:t>G.14h</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r>
      <w:proofErr w:type="gramStart"/>
      <w:r w:rsidRPr="00A55C86">
        <w:t>G.14i</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r>
      <w:proofErr w:type="gramStart"/>
      <w:r w:rsidRPr="00A55C86">
        <w:t>G.14k.</w:t>
      </w:r>
      <w:proofErr w:type="gramEnd"/>
      <w:r w:rsidRPr="00A55C86">
        <w:tab/>
        <w:t xml:space="preserve">What is [his/her] home phone number, starting with the area code? </w:t>
      </w:r>
    </w:p>
    <w:p w:rsidR="00A455F7" w:rsidRPr="00A55C86" w:rsidRDefault="00A455F7" w:rsidP="00A455F7">
      <w:pPr>
        <w:pStyle w:val="qre-q1"/>
      </w:pPr>
      <w:r w:rsidRPr="00A55C86">
        <w:lastRenderedPageBreak/>
        <w:tab/>
      </w:r>
      <w:r w:rsidRPr="00A55C86">
        <w:tab/>
        <w:t>___ ___ ___ - ___ ___ ___ - ___ ___ ___ ___</w:t>
      </w:r>
    </w:p>
    <w:p w:rsidR="00A455F7" w:rsidRPr="00A55C86" w:rsidRDefault="00A455F7" w:rsidP="00A455F7">
      <w:pPr>
        <w:pStyle w:val="qre-q1"/>
      </w:pPr>
      <w:r w:rsidRPr="00A55C86">
        <w:tab/>
      </w:r>
      <w:proofErr w:type="gramStart"/>
      <w:r w:rsidRPr="00A55C86">
        <w:t>G.14l.</w:t>
      </w:r>
      <w:proofErr w:type="gramEnd"/>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w:t>
      </w:r>
      <w:proofErr w:type="gramStart"/>
      <w:r w:rsidRPr="00A55C86">
        <w:t>Specify:</w:t>
      </w:r>
      <w:proofErr w:type="gramEnd"/>
      <w:r w:rsidRPr="00A55C86">
        <w:t>)</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MMYYYY]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r>
      <w:proofErr w:type="gramStart"/>
      <w:r w:rsidRPr="00A55C86">
        <w:t>G.16d.</w:t>
      </w:r>
      <w:proofErr w:type="gramEnd"/>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2A3C7E" w:rsidRPr="00A55C86" w:rsidRDefault="002A3C7E" w:rsidP="002A3C7E">
      <w:pPr>
        <w:pStyle w:val="qre-q1"/>
      </w:pPr>
      <w:r w:rsidRPr="00A55C86">
        <w:tab/>
      </w:r>
      <w:proofErr w:type="gramStart"/>
      <w:r w:rsidRPr="00A55C86">
        <w:t>G.16f.</w:t>
      </w:r>
      <w:proofErr w:type="gramEnd"/>
      <w:r w:rsidRPr="00A55C86">
        <w:tab/>
        <w:t xml:space="preserve">Is there a complex or building name? </w:t>
      </w:r>
      <w:r w:rsidRPr="00A55C86">
        <w:rPr>
          <w:u w:val="single"/>
        </w:rPr>
        <w:tab/>
      </w:r>
    </w:p>
    <w:p w:rsidR="002A3C7E" w:rsidRPr="00A55C86" w:rsidRDefault="002A3C7E" w:rsidP="002A3C7E">
      <w:pPr>
        <w:pStyle w:val="qre-q1"/>
      </w:pPr>
      <w:r w:rsidRPr="00A55C86">
        <w:tab/>
      </w:r>
      <w:proofErr w:type="gramStart"/>
      <w:r w:rsidRPr="00A55C86">
        <w:t>G.16g.</w:t>
      </w:r>
      <w:proofErr w:type="gramEnd"/>
      <w:r w:rsidRPr="00A55C86">
        <w:tab/>
        <w:t xml:space="preserve">Is there an apartment number? </w:t>
      </w:r>
      <w:r w:rsidRPr="00A55C86">
        <w:rPr>
          <w:u w:val="single"/>
        </w:rPr>
        <w:tab/>
      </w:r>
    </w:p>
    <w:p w:rsidR="002A3C7E" w:rsidRPr="00A55C86" w:rsidRDefault="002A3C7E" w:rsidP="002A3C7E">
      <w:pPr>
        <w:pStyle w:val="qre-q1"/>
      </w:pPr>
      <w:r w:rsidRPr="00A55C86">
        <w:tab/>
      </w:r>
      <w:proofErr w:type="gramStart"/>
      <w:r w:rsidRPr="00A55C86">
        <w:t>G.16h</w:t>
      </w:r>
      <w:r w:rsidRPr="00A55C86">
        <w:tab/>
        <w:t>In what city?</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lastRenderedPageBreak/>
        <w:tab/>
      </w:r>
      <w:proofErr w:type="gramStart"/>
      <w:r w:rsidRPr="00A55C86">
        <w:t>G.16i</w:t>
      </w:r>
      <w:r w:rsidRPr="00A55C86">
        <w:tab/>
        <w:t>In what state?</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r>
      <w:proofErr w:type="gramStart"/>
      <w:r w:rsidRPr="00A55C86">
        <w:t>G.16k.</w:t>
      </w:r>
      <w:proofErr w:type="gramEnd"/>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r>
      <w:proofErr w:type="gramStart"/>
      <w:r w:rsidRPr="00A55C86">
        <w:t>G.16l.</w:t>
      </w:r>
      <w:proofErr w:type="gramEnd"/>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w:t>
      </w:r>
      <w:proofErr w:type="gramStart"/>
      <w:r w:rsidRPr="00A55C86">
        <w:t>Specify:</w:t>
      </w:r>
      <w:proofErr w:type="gramEnd"/>
      <w:r w:rsidRPr="00A55C86">
        <w:t>)</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10"/>
      <w:footerReference w:type="default" r:id="rId1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E4C" w:rsidRDefault="002E1E4C" w:rsidP="00D979EA">
      <w:r>
        <w:separator/>
      </w:r>
    </w:p>
  </w:endnote>
  <w:endnote w:type="continuationSeparator" w:id="0">
    <w:p w:rsidR="002E1E4C" w:rsidRDefault="002E1E4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7485"/>
      <w:docPartObj>
        <w:docPartGallery w:val="Page Numbers (Bottom of Page)"/>
        <w:docPartUnique/>
      </w:docPartObj>
    </w:sdtPr>
    <w:sdtEndPr/>
    <w:sdtContent>
      <w:sdt>
        <w:sdtPr>
          <w:id w:val="860082579"/>
          <w:docPartObj>
            <w:docPartGallery w:val="Page Numbers (Top of Page)"/>
            <w:docPartUnique/>
          </w:docPartObj>
        </w:sdtPr>
        <w:sdtEnd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E81074">
              <w:rPr>
                <w:bCs/>
                <w:noProof/>
              </w:rPr>
              <w:t>53</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E81074">
              <w:rPr>
                <w:bCs/>
                <w:noProof/>
              </w:rPr>
              <w:t>56</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E4C" w:rsidRDefault="002E1E4C" w:rsidP="00D979EA">
      <w:r>
        <w:separator/>
      </w:r>
    </w:p>
  </w:footnote>
  <w:footnote w:type="continuationSeparator" w:id="0">
    <w:p w:rsidR="002E1E4C" w:rsidRDefault="002E1E4C"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D24ADD"/>
    <w:multiLevelType w:val="hybridMultilevel"/>
    <w:tmpl w:val="2696980E"/>
    <w:lvl w:ilvl="0" w:tplc="05FE5B2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0">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14"/>
  </w:num>
  <w:num w:numId="4">
    <w:abstractNumId w:val="8"/>
  </w:num>
  <w:num w:numId="5">
    <w:abstractNumId w:val="16"/>
  </w:num>
  <w:num w:numId="6">
    <w:abstractNumId w:val="11"/>
  </w:num>
  <w:num w:numId="7">
    <w:abstractNumId w:val="9"/>
  </w:num>
  <w:num w:numId="8">
    <w:abstractNumId w:val="0"/>
  </w:num>
  <w:num w:numId="9">
    <w:abstractNumId w:val="2"/>
  </w:num>
  <w:num w:numId="10">
    <w:abstractNumId w:val="15"/>
  </w:num>
  <w:num w:numId="11">
    <w:abstractNumId w:val="7"/>
  </w:num>
  <w:num w:numId="12">
    <w:abstractNumId w:val="1"/>
  </w:num>
  <w:num w:numId="13">
    <w:abstractNumId w:val="4"/>
  </w:num>
  <w:num w:numId="14">
    <w:abstractNumId w:val="12"/>
  </w:num>
  <w:num w:numId="15">
    <w:abstractNumId w:val="6"/>
  </w:num>
  <w:num w:numId="16">
    <w:abstractNumId w:val="10"/>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C09"/>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1E4C"/>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3E43"/>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1767"/>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1074"/>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2957"/>
    <w:rsid w:val="00FF3FFA"/>
    <w:rsid w:val="00FF4306"/>
    <w:rsid w:val="00FF5119"/>
    <w:rsid w:val="00FF540C"/>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11"/>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6"/>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6"/>
      </w:numPr>
    </w:pPr>
  </w:style>
  <w:style w:type="paragraph" w:customStyle="1" w:styleId="AbtHeadCOutlined">
    <w:name w:val="AbtHead C Outlined"/>
    <w:basedOn w:val="AbtHeadC"/>
    <w:next w:val="BodyText"/>
    <w:rsid w:val="00824DB8"/>
    <w:pPr>
      <w:numPr>
        <w:ilvl w:val="2"/>
        <w:numId w:val="6"/>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7"/>
      </w:numPr>
      <w:spacing w:after="480"/>
      <w:ind w:left="720" w:right="360" w:hanging="288"/>
      <w:jc w:val="both"/>
    </w:pPr>
    <w:rPr>
      <w:sz w:val="24"/>
    </w:rPr>
  </w:style>
  <w:style w:type="paragraph" w:customStyle="1" w:styleId="ParagraphLAST">
    <w:name w:val="Paragraph (LAST)"/>
    <w:basedOn w:val="Normal"/>
    <w:next w:val="Normal"/>
    <w:rsid w:val="00824DB8"/>
    <w:pPr>
      <w:numPr>
        <w:numId w:val="8"/>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9"/>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0"/>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11"/>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D625-AD3D-411F-911B-982937E0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2</TotalTime>
  <Pages>56</Pages>
  <Words>13444</Words>
  <Characters>60403</Characters>
  <Application>Microsoft Office Word</Application>
  <DocSecurity>0</DocSecurity>
  <Lines>503</Lines>
  <Paragraphs>147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73700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4</cp:revision>
  <cp:lastPrinted>2013-07-23T15:02:00Z</cp:lastPrinted>
  <dcterms:created xsi:type="dcterms:W3CDTF">2015-08-11T16:33:00Z</dcterms:created>
  <dcterms:modified xsi:type="dcterms:W3CDTF">2015-08-11T18:05:00Z</dcterms:modified>
  <cp:category>Templates</cp:category>
</cp:coreProperties>
</file>