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FBBED" w14:textId="77777777" w:rsidR="00A13C51" w:rsidRDefault="00A13C51" w:rsidP="00A13C51">
      <w:pPr>
        <w:pageBreakBefore/>
        <w:spacing w:before="2640" w:line="240" w:lineRule="auto"/>
        <w:ind w:firstLine="0"/>
        <w:jc w:val="center"/>
        <w:rPr>
          <w:rFonts w:ascii="Arial Black" w:hAnsi="Arial Black"/>
          <w:caps/>
          <w:sz w:val="22"/>
        </w:rPr>
      </w:pPr>
    </w:p>
    <w:p w14:paraId="5AA934A9" w14:textId="77777777" w:rsidR="00A13C51" w:rsidRPr="00A13C51" w:rsidRDefault="00A13C51" w:rsidP="00A13C51">
      <w:pPr>
        <w:pStyle w:val="MarkforAttachmentTitle"/>
        <w:spacing w:before="0" w:after="0"/>
      </w:pPr>
      <w:r>
        <w:t xml:space="preserve">ATTACHMENT </w:t>
      </w:r>
      <w:bookmarkStart w:id="0" w:name="AttLetter"/>
      <w:bookmarkEnd w:id="0"/>
      <w:r>
        <w:t>M</w:t>
      </w:r>
      <w:r>
        <w:br/>
      </w:r>
      <w:r>
        <w:br/>
      </w:r>
      <w:bookmarkStart w:id="1" w:name="AttTitle"/>
      <w:bookmarkEnd w:id="1"/>
      <w:r>
        <w:t xml:space="preserve">SUPPLEMENTAL MATERIALS FOR THE </w:t>
      </w:r>
      <w:r>
        <w:br/>
        <w:t xml:space="preserve">PARTNERSHIP GRANTEE </w:t>
      </w:r>
      <w:r w:rsidR="006C0335">
        <w:t xml:space="preserve">and delegate agency </w:t>
      </w:r>
      <w:r>
        <w:t>DIRECTOR SURVEY</w:t>
      </w:r>
    </w:p>
    <w:p w14:paraId="28560EC3" w14:textId="77777777" w:rsidR="00A13C51" w:rsidRDefault="00A13C51" w:rsidP="00A13C51"/>
    <w:p w14:paraId="088120BD" w14:textId="77777777" w:rsidR="00A13C51" w:rsidRDefault="00A13C51" w:rsidP="00A13C51">
      <w:pPr>
        <w:sectPr w:rsidR="00A13C51" w:rsidSect="003A0BB0">
          <w:headerReference w:type="default" r:id="rId8"/>
          <w:footerReference w:type="default" r:id="rId9"/>
          <w:pgSz w:w="12240" w:h="15840" w:code="1"/>
          <w:pgMar w:top="1440" w:right="1152" w:bottom="1440" w:left="1152" w:header="720" w:footer="720" w:gutter="0"/>
          <w:cols w:space="720"/>
          <w:docGrid w:linePitch="360"/>
        </w:sectPr>
      </w:pPr>
    </w:p>
    <w:p w14:paraId="5CD1BA97" w14:textId="77777777" w:rsidR="00966C02" w:rsidRPr="007D492A" w:rsidRDefault="00966C02" w:rsidP="00966C02">
      <w:pPr>
        <w:rPr>
          <w:b/>
          <w:bCs/>
          <w:caps/>
          <w:sz w:val="22"/>
        </w:rPr>
      </w:pPr>
    </w:p>
    <w:p w14:paraId="74F01B14" w14:textId="77777777" w:rsidR="00966C02" w:rsidRPr="007D492A" w:rsidRDefault="00966C02" w:rsidP="00966C02">
      <w:pPr>
        <w:pStyle w:val="MarkforAppendixTitle"/>
        <w:rPr>
          <w:rFonts w:ascii="Times New Roman" w:hAnsi="Times New Roman"/>
          <w:b/>
          <w:bCs/>
        </w:rPr>
      </w:pPr>
      <w:bookmarkStart w:id="3" w:name="AppLetter"/>
      <w:bookmarkEnd w:id="3"/>
    </w:p>
    <w:p w14:paraId="3A4BC182" w14:textId="77777777" w:rsidR="00966C02" w:rsidRPr="007D492A" w:rsidRDefault="00966C02" w:rsidP="00966C02">
      <w:pPr>
        <w:pStyle w:val="MarkforAppendixTitle"/>
        <w:spacing w:before="0" w:after="0"/>
        <w:rPr>
          <w:rFonts w:ascii="Times New Roman" w:hAnsi="Times New Roman"/>
          <w:b/>
          <w:bCs/>
        </w:rPr>
      </w:pPr>
      <w:bookmarkStart w:id="4" w:name="AppTitle"/>
      <w:bookmarkEnd w:id="4"/>
      <w:r w:rsidRPr="007D492A">
        <w:rPr>
          <w:rFonts w:ascii="Times New Roman" w:hAnsi="Times New Roman"/>
          <w:b/>
          <w:bCs/>
          <w:caps w:val="0"/>
        </w:rPr>
        <w:t>This page left intentionally blank for double-sided copying.</w:t>
      </w:r>
    </w:p>
    <w:p w14:paraId="074B59CB" w14:textId="77777777" w:rsidR="00966C02" w:rsidRDefault="00966C02" w:rsidP="00966C02"/>
    <w:p w14:paraId="70C071BF" w14:textId="77777777" w:rsidR="00966C02" w:rsidRDefault="00966C02" w:rsidP="00966C02">
      <w:pPr>
        <w:sectPr w:rsidR="00966C02" w:rsidSect="003A0BB0">
          <w:headerReference w:type="default" r:id="rId10"/>
          <w:footerReference w:type="default" r:id="rId11"/>
          <w:pgSz w:w="12240" w:h="15840" w:code="1"/>
          <w:pgMar w:top="1440" w:right="1152" w:bottom="1440" w:left="1152" w:header="720" w:footer="720" w:gutter="0"/>
          <w:cols w:space="720"/>
          <w:docGrid w:linePitch="360"/>
        </w:sectPr>
      </w:pPr>
    </w:p>
    <w:p w14:paraId="21D8A4A6" w14:textId="77777777" w:rsidR="003A0BB0" w:rsidRPr="003A0BB0" w:rsidRDefault="003A0BB0" w:rsidP="003A0BB0">
      <w:pPr>
        <w:pStyle w:val="MarkforAttachmentTitle"/>
        <w:spacing w:before="0"/>
        <w:rPr>
          <w:sz w:val="20"/>
        </w:rPr>
      </w:pPr>
      <w:r w:rsidRPr="003A0BB0">
        <w:rPr>
          <w:sz w:val="20"/>
        </w:rPr>
        <w:lastRenderedPageBreak/>
        <w:t xml:space="preserve">Partnership Grantee </w:t>
      </w:r>
      <w:r w:rsidR="006C0335">
        <w:rPr>
          <w:sz w:val="20"/>
        </w:rPr>
        <w:t xml:space="preserve">and delegate agency </w:t>
      </w:r>
      <w:r w:rsidRPr="003A0BB0">
        <w:rPr>
          <w:sz w:val="20"/>
        </w:rPr>
        <w:t xml:space="preserve">Director Survey </w:t>
      </w:r>
      <w:r w:rsidR="006C0335">
        <w:rPr>
          <w:sz w:val="20"/>
        </w:rPr>
        <w:t xml:space="preserve">                   </w:t>
      </w:r>
      <w:r w:rsidRPr="003A0BB0">
        <w:rPr>
          <w:sz w:val="20"/>
        </w:rPr>
        <w:t>Advance Email Invitation</w:t>
      </w:r>
    </w:p>
    <w:p w14:paraId="0F313C50" w14:textId="77777777" w:rsidR="003A0BB0" w:rsidRPr="003A0BB0" w:rsidRDefault="003A0BB0" w:rsidP="003A0BB0">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3A0BB0">
        <w:rPr>
          <w:b/>
          <w:sz w:val="22"/>
          <w:szCs w:val="22"/>
        </w:rPr>
        <w:t>Format: Email</w:t>
      </w:r>
    </w:p>
    <w:p w14:paraId="6EE391E4" w14:textId="77777777" w:rsidR="003A0BB0" w:rsidRPr="003A0BB0" w:rsidRDefault="003A0BB0" w:rsidP="003A0BB0">
      <w:pPr>
        <w:pStyle w:val="NormalSScontinued"/>
        <w:pBdr>
          <w:top w:val="single" w:sz="8" w:space="1" w:color="auto"/>
          <w:left w:val="single" w:sz="8" w:space="4" w:color="auto"/>
          <w:bottom w:val="single" w:sz="8" w:space="1" w:color="auto"/>
          <w:right w:val="single" w:sz="8" w:space="4" w:color="auto"/>
        </w:pBdr>
        <w:rPr>
          <w:b/>
          <w:sz w:val="22"/>
          <w:szCs w:val="22"/>
        </w:rPr>
      </w:pPr>
      <w:r w:rsidRPr="003A0BB0">
        <w:rPr>
          <w:b/>
          <w:sz w:val="22"/>
          <w:szCs w:val="22"/>
        </w:rPr>
        <w:t>Subject: Invitation from ACF to participate in the Partnership Grantee Director Web-based Survey</w:t>
      </w:r>
    </w:p>
    <w:p w14:paraId="2B60C6F3" w14:textId="77777777" w:rsidR="003A0BB0" w:rsidRPr="003A0BB0" w:rsidRDefault="003A0BB0" w:rsidP="003A0BB0">
      <w:pPr>
        <w:pStyle w:val="NormalSScontinued"/>
        <w:rPr>
          <w:sz w:val="22"/>
          <w:szCs w:val="22"/>
        </w:rPr>
      </w:pPr>
      <w:r w:rsidRPr="003A0BB0">
        <w:rPr>
          <w:sz w:val="22"/>
          <w:szCs w:val="22"/>
        </w:rPr>
        <w:t>Dear [FIRST NAME] [LAST NAME],</w:t>
      </w:r>
    </w:p>
    <w:p w14:paraId="3ABD1A24" w14:textId="77777777" w:rsidR="003A0BB0" w:rsidRPr="003A0BB0" w:rsidRDefault="003A0BB0" w:rsidP="003A0BB0">
      <w:pPr>
        <w:pStyle w:val="NormalSScontinued"/>
        <w:rPr>
          <w:sz w:val="22"/>
          <w:szCs w:val="22"/>
        </w:rPr>
      </w:pPr>
      <w:r w:rsidRPr="003A0BB0">
        <w:rPr>
          <w:sz w:val="22"/>
          <w:szCs w:val="22"/>
        </w:rPr>
        <w:t xml:space="preserve">Mathematica Policy Research is conducting a web-based survey of all partnership grantee </w:t>
      </w:r>
      <w:r w:rsidR="006C0335">
        <w:rPr>
          <w:sz w:val="22"/>
          <w:szCs w:val="22"/>
        </w:rPr>
        <w:t xml:space="preserve">and delegate agency </w:t>
      </w:r>
      <w:r w:rsidRPr="003A0BB0">
        <w:rPr>
          <w:sz w:val="22"/>
          <w:szCs w:val="22"/>
        </w:rPr>
        <w:t>directors as part of the Study of Early Head Start-Child Care Partnerships. This study is funded by the Office of Planning, Research and Evaluation (OPRE) within the Administration for Children and Families (ACF) in the U.S. Department of Health and Human Services. The survey will collect information about you and your agency; the child care providers your agency is partnering with; and the activities you and your partners engage in to develop partnerships, improve the quality of services, and deliver services to children and families.</w:t>
      </w:r>
    </w:p>
    <w:p w14:paraId="03A0A3F5" w14:textId="77777777" w:rsidR="003A0BB0" w:rsidRPr="003A0BB0" w:rsidRDefault="003A0BB0" w:rsidP="003A0BB0">
      <w:pPr>
        <w:pStyle w:val="NormalSScontinued"/>
        <w:rPr>
          <w:sz w:val="22"/>
          <w:szCs w:val="22"/>
        </w:rPr>
      </w:pPr>
      <w:r w:rsidRPr="003A0BB0">
        <w:rPr>
          <w:sz w:val="22"/>
          <w:szCs w:val="22"/>
        </w:rPr>
        <w:t>You have been identified to participate in the survey because of your role as an Early Head Start-child care partnership grantee director. Participation is voluntary; however, your input will provide ACF with important information about the national landscape of Early Head Start-child care partnerships, including information about the experiences of grantees participating in these partnerships. Your responses will be kept private and used only for research purposes. They will be combined with the responses of other partnership grantees and no individual names will be reported.</w:t>
      </w:r>
    </w:p>
    <w:p w14:paraId="44BEAF6B" w14:textId="77777777" w:rsidR="003A0BB0" w:rsidRPr="003A0BB0" w:rsidRDefault="003A0BB0" w:rsidP="003A0BB0">
      <w:pPr>
        <w:pStyle w:val="NormalSScontinued"/>
        <w:rPr>
          <w:sz w:val="22"/>
          <w:szCs w:val="22"/>
        </w:rPr>
      </w:pPr>
      <w:r w:rsidRPr="003A0BB0">
        <w:rPr>
          <w:sz w:val="22"/>
          <w:szCs w:val="22"/>
        </w:rPr>
        <w:t>Please access the web survey by clicking this link [URL]. You can also type the URL directly into your browser. To begin the survey, you will need to enter your unique login information:</w:t>
      </w:r>
    </w:p>
    <w:p w14:paraId="625C654D" w14:textId="77777777" w:rsidR="003A0BB0" w:rsidRPr="003A0BB0" w:rsidRDefault="003A0BB0" w:rsidP="003A0BB0">
      <w:pPr>
        <w:pStyle w:val="NormalSScontinued"/>
        <w:spacing w:after="120"/>
        <w:rPr>
          <w:sz w:val="22"/>
          <w:szCs w:val="22"/>
        </w:rPr>
      </w:pPr>
      <w:r w:rsidRPr="003A0BB0">
        <w:rPr>
          <w:sz w:val="22"/>
          <w:szCs w:val="22"/>
        </w:rPr>
        <w:t>Username: [USERNAME]</w:t>
      </w:r>
    </w:p>
    <w:p w14:paraId="0DA7151D" w14:textId="77777777" w:rsidR="003A0BB0" w:rsidRPr="003A0BB0" w:rsidRDefault="003A0BB0" w:rsidP="003A0BB0">
      <w:pPr>
        <w:pStyle w:val="NormalSScontinued"/>
        <w:rPr>
          <w:sz w:val="22"/>
          <w:szCs w:val="22"/>
        </w:rPr>
      </w:pPr>
      <w:r w:rsidRPr="003A0BB0">
        <w:rPr>
          <w:sz w:val="22"/>
          <w:szCs w:val="22"/>
        </w:rPr>
        <w:t>Password: [PASSWORD]</w:t>
      </w:r>
    </w:p>
    <w:p w14:paraId="5DE1C0B7" w14:textId="77777777" w:rsidR="003A0BB0" w:rsidRPr="003A0BB0" w:rsidRDefault="003A0BB0" w:rsidP="003A0BB0">
      <w:pPr>
        <w:pStyle w:val="NormalSScontinued"/>
        <w:rPr>
          <w:sz w:val="22"/>
          <w:szCs w:val="22"/>
        </w:rPr>
      </w:pPr>
      <w:r w:rsidRPr="003A0BB0">
        <w:rPr>
          <w:sz w:val="22"/>
          <w:szCs w:val="22"/>
        </w:rPr>
        <w:t xml:space="preserve">You will receive a $20 gift card as a thank-you for participating in the survey.  The survey will take approximately 60 minutes to complete. You may save your responses and return to finish the survey at a later time. The survey asks for specific information about the child care partners participating in your partnership (including the names and contact information of the partnering organizations and the number of slots funded through the partnership), so please have that information on hand while filling out the survey. </w:t>
      </w:r>
    </w:p>
    <w:p w14:paraId="38AB1BC0" w14:textId="77777777" w:rsidR="003A0BB0" w:rsidRPr="003A0BB0" w:rsidRDefault="003A0BB0" w:rsidP="003A0BB0">
      <w:pPr>
        <w:pStyle w:val="NormalSScontinued"/>
        <w:rPr>
          <w:sz w:val="22"/>
          <w:szCs w:val="22"/>
        </w:rPr>
      </w:pPr>
      <w:r w:rsidRPr="003A0BB0">
        <w:rPr>
          <w:sz w:val="22"/>
          <w:szCs w:val="22"/>
        </w:rPr>
        <w:t>Please feel free to reach out to the study team at [EMAIL] of [TELEPHONE] if you have any questions or need assistance.</w:t>
      </w:r>
    </w:p>
    <w:p w14:paraId="1754647A" w14:textId="77777777" w:rsidR="003A0BB0" w:rsidRPr="003A0BB0" w:rsidRDefault="003A0BB0" w:rsidP="003A0BB0">
      <w:pPr>
        <w:pStyle w:val="NormalSScontinued"/>
        <w:rPr>
          <w:b/>
          <w:i/>
          <w:sz w:val="22"/>
          <w:szCs w:val="22"/>
        </w:rPr>
      </w:pPr>
      <w:r w:rsidRPr="003A0BB0">
        <w:rPr>
          <w:b/>
          <w:i/>
          <w:sz w:val="22"/>
          <w:szCs w:val="22"/>
        </w:rPr>
        <w:t>On behalf of our study team and ACF, thank you for your participation!</w:t>
      </w:r>
    </w:p>
    <w:p w14:paraId="1B9F59FD" w14:textId="77777777" w:rsidR="003A0BB0" w:rsidRPr="003A0BB0" w:rsidRDefault="003A0BB0" w:rsidP="003A0BB0">
      <w:pPr>
        <w:pStyle w:val="NormalSScontinued"/>
        <w:spacing w:after="0"/>
        <w:rPr>
          <w:sz w:val="22"/>
          <w:szCs w:val="22"/>
        </w:rPr>
      </w:pPr>
      <w:r w:rsidRPr="003A0BB0">
        <w:rPr>
          <w:sz w:val="22"/>
          <w:szCs w:val="22"/>
        </w:rPr>
        <w:t>Sincerely,</w:t>
      </w:r>
    </w:p>
    <w:p w14:paraId="4B4C0531" w14:textId="77777777" w:rsidR="003A0BB0" w:rsidRDefault="003A0BB0" w:rsidP="003A0BB0">
      <w:pPr>
        <w:pStyle w:val="NormalSScontinued"/>
        <w:rPr>
          <w:sz w:val="22"/>
          <w:szCs w:val="22"/>
        </w:rPr>
      </w:pPr>
      <w:r w:rsidRPr="003A0BB0">
        <w:rPr>
          <w:sz w:val="22"/>
          <w:szCs w:val="22"/>
        </w:rPr>
        <w:t>[NAME]</w:t>
      </w:r>
    </w:p>
    <w:p w14:paraId="3E70112D" w14:textId="77777777" w:rsidR="00A13C51" w:rsidRPr="0040312E" w:rsidRDefault="00A13C51" w:rsidP="00A13C51">
      <w:pPr>
        <w:spacing w:after="120" w:line="240" w:lineRule="auto"/>
        <w:ind w:firstLine="0"/>
      </w:pPr>
      <w:r w:rsidRPr="003F3B62">
        <w:rPr>
          <w:noProof/>
        </w:rPr>
        <w:drawing>
          <wp:inline distT="0" distB="0" distL="0" distR="0" wp14:anchorId="04E635F1" wp14:editId="0EB018EC">
            <wp:extent cx="1830705" cy="563245"/>
            <wp:effectExtent l="19050" t="0" r="0" b="0"/>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pic:spPr>
                </pic:pic>
              </a:graphicData>
            </a:graphic>
          </wp:inline>
        </w:drawing>
      </w:r>
    </w:p>
    <w:p w14:paraId="6C4FC629" w14:textId="5A2B766B" w:rsidR="00A13C51" w:rsidRPr="00A13C51" w:rsidRDefault="00C239DA" w:rsidP="00A13C51">
      <w:pPr>
        <w:ind w:firstLine="0"/>
        <w:rPr>
          <w:sz w:val="8"/>
          <w:szCs w:val="8"/>
        </w:rPr>
      </w:pPr>
      <w:r>
        <w:rPr>
          <w:noProof/>
        </w:rPr>
        <mc:AlternateContent>
          <mc:Choice Requires="wps">
            <w:drawing>
              <wp:inline distT="0" distB="0" distL="0" distR="0" wp14:anchorId="12E8ED50" wp14:editId="626F12A7">
                <wp:extent cx="6492240" cy="1122045"/>
                <wp:effectExtent l="7620" t="10795" r="5715" b="8890"/>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4C6429E5" w14:textId="77777777" w:rsidR="00A13C51" w:rsidRPr="003E13B6" w:rsidRDefault="00A13C51" w:rsidP="00A13C51">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type w14:anchorId="12E8ED50" id="_x0000_t202" coordsize="21600,21600" o:spt="202" path="m,l,21600r21600,l21600,xe">
                <v:stroke joinstyle="miter"/>
                <v:path gradientshapeok="t" o:connecttype="rect"/>
              </v:shapetype>
              <v:shape id="Text Box 7" o:spid="_x0000_s1026"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cRJwIAAFEEAAAOAAAAZHJzL2Uyb0RvYy54bWysVNuO2yAQfa/Uf0C8N06sJLux4qy22aaq&#10;tL1Iu/0AjHGMCgwFEjv9+g7YSdPbS1U/IIYZzpw5M3h912tFjsJ5Caaks8mUEmE41NLsS/r5effq&#10;lhIfmKmZAiNKehKe3m1evlh3thA5tKBq4QiCGF90tqRtCLbIMs9boZmfgBUGnQ04zQKabp/VjnWI&#10;rlWWT6fLrANXWwdceI+nD4OTbhJ+0wgePjaNF4GokiK3kFaX1iqu2WbNir1jtpV8pMH+gYVm0mDS&#10;C9QDC4wcnPwNSkvuwEMTJhx0Bk0juUg1YDWz6S/VPLXMilQLiuPtRSb//2D5h+MnR2SNvUN5DNPY&#10;o2fRB/IaenIT5emsLzDqyWJc6PEYQ1Op3j4C/+KJgW3LzF7cOwddK1iN9GbxZnZ1dcDxEaTq3kON&#10;adghQALqG6ejdqgGQXTkcbq0JlLheLicr/J8ji6OvuXtYrZcpBSsON+2zoe3AjSJm5I6bH1CZ8dH&#10;HyIbVpxDYjIPStY7qVQy3L7aKkeODMdkl74R/acwZUhX0tUiXwwC/BVimr4/QWgZcN6V1CW9vQSx&#10;Isr2xtRpGgOTatgjZWVGHaN0g4ihr/qxLxXUJ1TUwTDX+A5x04L7RkmHM11S//XAnKBEvTPYldVs&#10;HiUMyZgvbnI03LWnuvYwwxGqpIGSYbsNw8M5WCf3LWY6z8E9dnInk8ix5QOrkTfObdJ+fGPxYVzb&#10;KerHn2DzHQAA//8DAFBLAwQUAAYACAAAACEAPKPg99wAAAAGAQAADwAAAGRycy9kb3ducmV2Lnht&#10;bEyPQU/DMAyF70j8h8hI3FhKBRsqTSfEtDNjICFubuI11RqnNFnX8evJuMDFetaz3vtcLifXiZGG&#10;0HpWcDvLQBBrb1puFLy/rW8eQISIbLDzTApOFGBZXV6UWBh/5Fcat7ERKYRDgQpsjH0hZdCWHIaZ&#10;74mTt/ODw5jWoZFmwGMKd53Ms2wuHbacGiz29GxJ77cHpyCsNl+93m3qvTWn75fVeK8/1p9KXV9N&#10;T48gIk3x7xjO+AkdqsRU+wObIDoF6ZH4O89elud3IOqkFvMFyKqU//GrHwAAAP//AwBQSwECLQAU&#10;AAYACAAAACEAtoM4kv4AAADhAQAAEwAAAAAAAAAAAAAAAAAAAAAAW0NvbnRlbnRfVHlwZXNdLnht&#10;bFBLAQItABQABgAIAAAAIQA4/SH/1gAAAJQBAAALAAAAAAAAAAAAAAAAAC8BAABfcmVscy8ucmVs&#10;c1BLAQItABQABgAIAAAAIQBh7ecRJwIAAFEEAAAOAAAAAAAAAAAAAAAAAC4CAABkcnMvZTJvRG9j&#10;LnhtbFBLAQItABQABgAIAAAAIQA8o+D33AAAAAYBAAAPAAAAAAAAAAAAAAAAAIEEAABkcnMvZG93&#10;bnJldi54bWxQSwUGAAAAAAQABADzAAAAigUAAAAA&#10;">
                <v:textbox style="mso-fit-shape-to-text:t">
                  <w:txbxContent>
                    <w:p w14:paraId="4C6429E5" w14:textId="77777777" w:rsidR="00A13C51" w:rsidRPr="003E13B6" w:rsidRDefault="00A13C51" w:rsidP="00A13C51">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4B71F26E" w14:textId="77777777" w:rsidR="00921022" w:rsidRDefault="00921022" w:rsidP="008210B7">
      <w:pPr>
        <w:pStyle w:val="MarkforAttachmentTitle"/>
        <w:spacing w:before="0"/>
        <w:rPr>
          <w:b/>
          <w:sz w:val="20"/>
        </w:rPr>
        <w:sectPr w:rsidR="00921022" w:rsidSect="003A0BB0">
          <w:headerReference w:type="default" r:id="rId13"/>
          <w:footerReference w:type="default" r:id="rId14"/>
          <w:pgSz w:w="12240" w:h="15840" w:code="1"/>
          <w:pgMar w:top="1440" w:right="1152" w:bottom="1440" w:left="1152" w:header="720" w:footer="720" w:gutter="0"/>
          <w:cols w:space="720"/>
          <w:docGrid w:linePitch="360"/>
        </w:sectPr>
      </w:pPr>
    </w:p>
    <w:p w14:paraId="6D6E3036" w14:textId="77777777" w:rsidR="00921022" w:rsidRPr="003A0BB0" w:rsidRDefault="00921022" w:rsidP="00921022">
      <w:pPr>
        <w:pStyle w:val="MarkforAttachmentTitle"/>
        <w:spacing w:before="0"/>
        <w:rPr>
          <w:sz w:val="20"/>
        </w:rPr>
      </w:pPr>
      <w:r w:rsidRPr="008210B7">
        <w:rPr>
          <w:b/>
          <w:sz w:val="20"/>
        </w:rPr>
        <w:lastRenderedPageBreak/>
        <w:t xml:space="preserve">Partnership Grantee </w:t>
      </w:r>
      <w:r w:rsidR="006C0335" w:rsidRPr="006C0335">
        <w:rPr>
          <w:b/>
          <w:sz w:val="20"/>
        </w:rPr>
        <w:t xml:space="preserve">and delegate agency </w:t>
      </w:r>
      <w:r w:rsidRPr="008210B7">
        <w:rPr>
          <w:b/>
          <w:sz w:val="20"/>
        </w:rPr>
        <w:t>Di</w:t>
      </w:r>
      <w:r>
        <w:rPr>
          <w:b/>
          <w:sz w:val="20"/>
        </w:rPr>
        <w:t xml:space="preserve">rector Survey </w:t>
      </w:r>
      <w:r w:rsidR="006C0335">
        <w:rPr>
          <w:b/>
          <w:sz w:val="20"/>
        </w:rPr>
        <w:t xml:space="preserve">                      </w:t>
      </w:r>
      <w:r>
        <w:rPr>
          <w:b/>
          <w:sz w:val="20"/>
        </w:rPr>
        <w:t>Reminder Email 1</w:t>
      </w:r>
    </w:p>
    <w:p w14:paraId="373C880C" w14:textId="77777777" w:rsidR="00921022" w:rsidRPr="003A0BB0" w:rsidRDefault="00921022" w:rsidP="00921022">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3A0BB0">
        <w:rPr>
          <w:b/>
          <w:sz w:val="22"/>
          <w:szCs w:val="22"/>
        </w:rPr>
        <w:t>Format: Email</w:t>
      </w:r>
    </w:p>
    <w:p w14:paraId="283BF4B9" w14:textId="77777777" w:rsidR="00921022" w:rsidRPr="003A0BB0" w:rsidRDefault="00921022" w:rsidP="00921022">
      <w:pPr>
        <w:pStyle w:val="NormalSScontinued"/>
        <w:pBdr>
          <w:top w:val="single" w:sz="8" w:space="1" w:color="auto"/>
          <w:left w:val="single" w:sz="8" w:space="4" w:color="auto"/>
          <w:bottom w:val="single" w:sz="8" w:space="1" w:color="auto"/>
          <w:right w:val="single" w:sz="8" w:space="4" w:color="auto"/>
        </w:pBdr>
        <w:rPr>
          <w:b/>
          <w:sz w:val="22"/>
          <w:szCs w:val="22"/>
        </w:rPr>
      </w:pPr>
      <w:r w:rsidRPr="003A0BB0">
        <w:rPr>
          <w:b/>
          <w:sz w:val="22"/>
          <w:szCs w:val="22"/>
        </w:rPr>
        <w:t xml:space="preserve">Subject: </w:t>
      </w:r>
      <w:r>
        <w:rPr>
          <w:b/>
          <w:sz w:val="22"/>
          <w:szCs w:val="22"/>
        </w:rPr>
        <w:t>Reminder</w:t>
      </w:r>
      <w:r w:rsidRPr="003A0BB0">
        <w:rPr>
          <w:b/>
          <w:sz w:val="22"/>
          <w:szCs w:val="22"/>
        </w:rPr>
        <w:t xml:space="preserve"> from ACF to </w:t>
      </w:r>
      <w:r>
        <w:rPr>
          <w:b/>
          <w:sz w:val="22"/>
          <w:szCs w:val="22"/>
        </w:rPr>
        <w:t xml:space="preserve">complete </w:t>
      </w:r>
      <w:r w:rsidRPr="003A0BB0">
        <w:rPr>
          <w:b/>
          <w:sz w:val="22"/>
          <w:szCs w:val="22"/>
        </w:rPr>
        <w:t>the Partnership Grantee Director Web-based Survey</w:t>
      </w:r>
    </w:p>
    <w:p w14:paraId="1F28382C" w14:textId="77777777" w:rsidR="00921022" w:rsidRPr="003A0BB0" w:rsidRDefault="00921022" w:rsidP="00921022">
      <w:pPr>
        <w:pStyle w:val="NormalSScontinued"/>
        <w:rPr>
          <w:sz w:val="22"/>
          <w:szCs w:val="22"/>
        </w:rPr>
      </w:pPr>
      <w:r w:rsidRPr="003A0BB0">
        <w:rPr>
          <w:sz w:val="22"/>
          <w:szCs w:val="22"/>
        </w:rPr>
        <w:t>Dear [FIRST NAME] [LAST NAME],</w:t>
      </w:r>
    </w:p>
    <w:p w14:paraId="64FFB717" w14:textId="77777777" w:rsidR="00921022" w:rsidRPr="00921022" w:rsidRDefault="00921022" w:rsidP="00921022">
      <w:pPr>
        <w:pStyle w:val="NormalSScontinued"/>
        <w:rPr>
          <w:sz w:val="22"/>
          <w:szCs w:val="22"/>
        </w:rPr>
      </w:pPr>
      <w:r w:rsidRPr="00921022">
        <w:rPr>
          <w:sz w:val="22"/>
          <w:szCs w:val="22"/>
        </w:rPr>
        <w:t xml:space="preserve">This is a friendly reminder to log in and complete the web-based survey of partnership grantee </w:t>
      </w:r>
      <w:r w:rsidR="006C0335">
        <w:rPr>
          <w:sz w:val="22"/>
          <w:szCs w:val="22"/>
        </w:rPr>
        <w:t xml:space="preserve">and delegate agency </w:t>
      </w:r>
      <w:r w:rsidRPr="00921022">
        <w:rPr>
          <w:sz w:val="22"/>
          <w:szCs w:val="22"/>
        </w:rPr>
        <w:t xml:space="preserve">directors for the Study of Early Head Start-Child Care Partnerships. This study is funded by the Office of Planning, Research and Evaluation (OPRE) within the Administration for Children and Families (ACF) in the U.S. Department of Health and Human Services. Participation is voluntary; however, your input will provide ACF with important information about the national landscape of Early Head Start-child care partnerships, including information about the experiences of grantees participating in these partnerships. </w:t>
      </w:r>
    </w:p>
    <w:p w14:paraId="411FD5A8" w14:textId="77777777" w:rsidR="00921022" w:rsidRPr="00921022" w:rsidRDefault="00921022" w:rsidP="00921022">
      <w:pPr>
        <w:pStyle w:val="NormalSScontinued"/>
        <w:rPr>
          <w:bCs/>
          <w:sz w:val="22"/>
          <w:szCs w:val="22"/>
        </w:rPr>
      </w:pPr>
      <w:r w:rsidRPr="00921022">
        <w:rPr>
          <w:bCs/>
          <w:sz w:val="22"/>
          <w:szCs w:val="22"/>
        </w:rPr>
        <w:t>Please access the web survey by clicking this link [URL]. You can also type the URL directly into your browser. To begin the survey, you will need to enter your unique login information:</w:t>
      </w:r>
    </w:p>
    <w:p w14:paraId="7D5461DF" w14:textId="77777777" w:rsidR="00921022" w:rsidRPr="00921022" w:rsidRDefault="00921022" w:rsidP="00921022">
      <w:pPr>
        <w:pStyle w:val="NormalSScontinued"/>
        <w:spacing w:after="120"/>
        <w:rPr>
          <w:bCs/>
          <w:sz w:val="22"/>
          <w:szCs w:val="22"/>
        </w:rPr>
      </w:pPr>
      <w:r w:rsidRPr="00921022">
        <w:rPr>
          <w:bCs/>
          <w:sz w:val="22"/>
          <w:szCs w:val="22"/>
        </w:rPr>
        <w:t>Username: [USERNAME]</w:t>
      </w:r>
    </w:p>
    <w:p w14:paraId="293BB208" w14:textId="77777777" w:rsidR="00921022" w:rsidRPr="00921022" w:rsidRDefault="00921022" w:rsidP="00921022">
      <w:pPr>
        <w:pStyle w:val="NormalSScontinued"/>
        <w:rPr>
          <w:bCs/>
          <w:sz w:val="22"/>
          <w:szCs w:val="22"/>
        </w:rPr>
      </w:pPr>
      <w:r w:rsidRPr="00921022">
        <w:rPr>
          <w:bCs/>
          <w:sz w:val="22"/>
          <w:szCs w:val="22"/>
        </w:rPr>
        <w:t>Password: [PASSWORD]</w:t>
      </w:r>
    </w:p>
    <w:p w14:paraId="7229A6DC" w14:textId="77777777" w:rsidR="00921022" w:rsidRPr="003A0BB0" w:rsidRDefault="00921022" w:rsidP="00921022">
      <w:pPr>
        <w:pStyle w:val="NormalSScontinued"/>
        <w:rPr>
          <w:sz w:val="22"/>
          <w:szCs w:val="22"/>
        </w:rPr>
      </w:pPr>
      <w:r w:rsidRPr="00921022">
        <w:rPr>
          <w:bCs/>
          <w:sz w:val="22"/>
          <w:szCs w:val="22"/>
        </w:rPr>
        <w:t>The survey will take approximately 60 minutes to complete, and we will send you a $20 gift card as a thank-you for participating in the survey.  You may save your responses and return to finish the survey at a later time. We will be asking for specific information about</w:t>
      </w:r>
      <w:r>
        <w:rPr>
          <w:bCs/>
          <w:sz w:val="22"/>
          <w:szCs w:val="22"/>
        </w:rPr>
        <w:t xml:space="preserve"> </w:t>
      </w:r>
      <w:r w:rsidRPr="00921022">
        <w:rPr>
          <w:bCs/>
          <w:sz w:val="22"/>
          <w:szCs w:val="22"/>
        </w:rPr>
        <w:t>the child care partners participating in your partnership, so please have information about your partners on hand while filling out the survey. If you have questions or need assistance, please contact the study team at [EMAIL] or [TELEPHONE].</w:t>
      </w:r>
    </w:p>
    <w:p w14:paraId="42F32A7A" w14:textId="77777777" w:rsidR="00921022" w:rsidRPr="003A0BB0" w:rsidRDefault="00921022" w:rsidP="00921022">
      <w:pPr>
        <w:pStyle w:val="NormalSScontinued"/>
        <w:rPr>
          <w:b/>
          <w:i/>
          <w:sz w:val="22"/>
          <w:szCs w:val="22"/>
        </w:rPr>
      </w:pPr>
      <w:r w:rsidRPr="003A0BB0">
        <w:rPr>
          <w:b/>
          <w:i/>
          <w:sz w:val="22"/>
          <w:szCs w:val="22"/>
        </w:rPr>
        <w:t>On behalf of our study team and ACF, thank you for your participation!</w:t>
      </w:r>
    </w:p>
    <w:p w14:paraId="05B15B2C" w14:textId="77777777" w:rsidR="00921022" w:rsidRPr="003A0BB0" w:rsidRDefault="00921022" w:rsidP="00921022">
      <w:pPr>
        <w:pStyle w:val="NormalSScontinued"/>
        <w:spacing w:after="0"/>
        <w:rPr>
          <w:sz w:val="22"/>
          <w:szCs w:val="22"/>
        </w:rPr>
      </w:pPr>
      <w:r w:rsidRPr="003A0BB0">
        <w:rPr>
          <w:sz w:val="22"/>
          <w:szCs w:val="22"/>
        </w:rPr>
        <w:t>Sincerely,</w:t>
      </w:r>
    </w:p>
    <w:p w14:paraId="00035A17" w14:textId="77777777" w:rsidR="00921022" w:rsidRDefault="00921022" w:rsidP="00E96602">
      <w:pPr>
        <w:pStyle w:val="NormalSScontinued"/>
        <w:spacing w:after="2640"/>
        <w:rPr>
          <w:sz w:val="22"/>
          <w:szCs w:val="22"/>
        </w:rPr>
      </w:pPr>
      <w:r w:rsidRPr="003A0BB0">
        <w:rPr>
          <w:sz w:val="22"/>
          <w:szCs w:val="22"/>
        </w:rPr>
        <w:t>[NAME]</w:t>
      </w:r>
    </w:p>
    <w:p w14:paraId="1BA3D330" w14:textId="77777777" w:rsidR="00921022" w:rsidRPr="0040312E" w:rsidRDefault="00921022" w:rsidP="00921022">
      <w:pPr>
        <w:spacing w:after="120" w:line="240" w:lineRule="auto"/>
        <w:ind w:firstLine="0"/>
      </w:pPr>
      <w:r w:rsidRPr="003F3B62">
        <w:rPr>
          <w:noProof/>
        </w:rPr>
        <w:drawing>
          <wp:inline distT="0" distB="0" distL="0" distR="0" wp14:anchorId="0CE4E065" wp14:editId="43813D5C">
            <wp:extent cx="1830705" cy="563245"/>
            <wp:effectExtent l="19050" t="0" r="0" b="0"/>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pic:spPr>
                </pic:pic>
              </a:graphicData>
            </a:graphic>
          </wp:inline>
        </w:drawing>
      </w:r>
    </w:p>
    <w:p w14:paraId="76E9A011" w14:textId="155841E9" w:rsidR="00921022" w:rsidRPr="00A13C51" w:rsidRDefault="00C239DA" w:rsidP="00921022">
      <w:pPr>
        <w:ind w:firstLine="0"/>
        <w:rPr>
          <w:sz w:val="8"/>
          <w:szCs w:val="8"/>
        </w:rPr>
      </w:pPr>
      <w:r>
        <w:rPr>
          <w:noProof/>
        </w:rPr>
        <mc:AlternateContent>
          <mc:Choice Requires="wps">
            <w:drawing>
              <wp:inline distT="0" distB="0" distL="0" distR="0" wp14:anchorId="56C28923" wp14:editId="2ADDAD90">
                <wp:extent cx="6492240" cy="1122045"/>
                <wp:effectExtent l="7620" t="12065" r="5715" b="762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7FD210B2" w14:textId="77777777" w:rsidR="00921022" w:rsidRPr="003E13B6" w:rsidRDefault="00921022" w:rsidP="00921022">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56C28923" id="Text Box 1" o:spid="_x0000_s1027"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IJKQIAAFcEAAAOAAAAZHJzL2Uyb0RvYy54bWysVNuO0zAQfUfiHyy/07RRW7ZR09XSpQhp&#10;WZB2+QDHcRIL3xi7TcrXM3baUm4viDxYHs/4eOacmaxvB63IQYCX1pR0NplSIgy3tTRtST8/717d&#10;UOIDMzVT1oiSHoWnt5uXL9a9K0RuO6tqAQRBjC96V9IuBFdkmeed0MxPrBMGnY0FzQKa0GY1sB7R&#10;tcry6XSZ9RZqB5YL7/H0fnTSTcJvGsHDx6bxIhBVUswtpBXSWsU126xZ0QJzneSnNNg/ZKGZNPjo&#10;BeqeBUb2IH+D0pKD9bYJE251ZptGcpFqwGpm01+qeeqYE6kWJMe7C03+/8Hyx8MnILIu6YoSwzRK&#10;9CyGQN7YgcwiO73zBQY9OQwLAx6jyqlS7x4s/+KJsduOmVbcAdi+E6zG7NLN7OrqiOMjSNV/sDU+&#10;w/bBJqChAR2pQzIIoqNKx4syMRWOh8v5Ks/n6OLoW94sZstFTC5jxfm2Ax/eCatJ3JQUUPmEzg4P&#10;Poyh55D4mLdK1jupVDKgrbYKyIFhl+zSd0L/KUwZ0iNPi3wxEvBXiGn6/gShZcB2V1KX9OYSxIpI&#10;21tTp2YMTKpxj9Upg0VGHiN1I4lhqIYk2EWeytZHJBbs2N04jbjpLHyjpMfOLqn/umcgKFHvDYqz&#10;ms0jkyEZ88XrHA249lTXHmY4QpU0UDJut2Ecn70D2Xb40rkd7lDQnUxcx4zHrE7pY/cmtU6TFsfj&#10;2k5RP/4Hm+8AAAD//wMAUEsDBBQABgAIAAAAIQA8o+D33AAAAAYBAAAPAAAAZHJzL2Rvd25yZXYu&#10;eG1sTI9BT8MwDIXvSPyHyEjcWEoFGypNJ8S0M2MgIW5u4jXVGqc0Wdfx68m4wMV61rPe+1wuJ9eJ&#10;kYbQelZwO8tAEGtvWm4UvL+tbx5AhIhssPNMCk4UYFldXpRYGH/kVxq3sREphEOBCmyMfSFl0JYc&#10;hpnviZO384PDmNahkWbAYwp3ncyzbC4dtpwaLPb0bEnvtwenIKw2X73ebeq9Nafvl9V4rz/Wn0pd&#10;X01PjyAiTfHvGM74CR2qxFT7A5sgOgXpkfg7z16W53cg6qQW8wXIqpT/8asfAAAA//8DAFBLAQIt&#10;ABQABgAIAAAAIQC2gziS/gAAAOEBAAATAAAAAAAAAAAAAAAAAAAAAABbQ29udGVudF9UeXBlc10u&#10;eG1sUEsBAi0AFAAGAAgAAAAhADj9If/WAAAAlAEAAAsAAAAAAAAAAAAAAAAALwEAAF9yZWxzLy5y&#10;ZWxzUEsBAi0AFAAGAAgAAAAhACvFIgkpAgAAVwQAAA4AAAAAAAAAAAAAAAAALgIAAGRycy9lMm9E&#10;b2MueG1sUEsBAi0AFAAGAAgAAAAhADyj4PfcAAAABgEAAA8AAAAAAAAAAAAAAAAAgwQAAGRycy9k&#10;b3ducmV2LnhtbFBLBQYAAAAABAAEAPMAAACMBQAAAAA=&#10;">
                <v:textbox style="mso-fit-shape-to-text:t">
                  <w:txbxContent>
                    <w:p w14:paraId="7FD210B2" w14:textId="77777777" w:rsidR="00921022" w:rsidRPr="003E13B6" w:rsidRDefault="00921022" w:rsidP="00921022">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7BAEACB6" w14:textId="77777777" w:rsidR="00921022" w:rsidRDefault="00921022" w:rsidP="008210B7">
      <w:pPr>
        <w:pStyle w:val="MarkforAttachmentTitle"/>
        <w:spacing w:before="0"/>
        <w:rPr>
          <w:b/>
          <w:sz w:val="20"/>
        </w:rPr>
        <w:sectPr w:rsidR="00921022" w:rsidSect="003A0BB0">
          <w:pgSz w:w="12240" w:h="15840" w:code="1"/>
          <w:pgMar w:top="1440" w:right="1152" w:bottom="1440" w:left="1152" w:header="720" w:footer="720" w:gutter="0"/>
          <w:cols w:space="720"/>
          <w:docGrid w:linePitch="360"/>
        </w:sectPr>
      </w:pPr>
    </w:p>
    <w:p w14:paraId="7724C65D" w14:textId="77777777" w:rsidR="008210B7" w:rsidRPr="003A0BB0" w:rsidRDefault="008210B7" w:rsidP="008210B7">
      <w:pPr>
        <w:pStyle w:val="MarkforAttachmentTitle"/>
        <w:spacing w:before="0"/>
        <w:rPr>
          <w:sz w:val="20"/>
        </w:rPr>
      </w:pPr>
      <w:r w:rsidRPr="008210B7">
        <w:rPr>
          <w:b/>
          <w:sz w:val="20"/>
        </w:rPr>
        <w:lastRenderedPageBreak/>
        <w:t xml:space="preserve">Partnership Grantee </w:t>
      </w:r>
      <w:r w:rsidR="006C0335" w:rsidRPr="006C0335">
        <w:rPr>
          <w:b/>
          <w:sz w:val="20"/>
        </w:rPr>
        <w:t>and delegate agency</w:t>
      </w:r>
      <w:r w:rsidR="006C0335">
        <w:rPr>
          <w:b/>
          <w:sz w:val="20"/>
        </w:rPr>
        <w:t xml:space="preserve"> </w:t>
      </w:r>
      <w:r w:rsidRPr="008210B7">
        <w:rPr>
          <w:b/>
          <w:sz w:val="20"/>
        </w:rPr>
        <w:t xml:space="preserve">Director Survey </w:t>
      </w:r>
      <w:r w:rsidR="006C0335">
        <w:rPr>
          <w:b/>
          <w:sz w:val="20"/>
        </w:rPr>
        <w:t xml:space="preserve">              </w:t>
      </w:r>
      <w:r w:rsidRPr="008210B7">
        <w:rPr>
          <w:b/>
          <w:sz w:val="20"/>
        </w:rPr>
        <w:t>Reminder Email 2-5</w:t>
      </w:r>
    </w:p>
    <w:p w14:paraId="58DACE8D" w14:textId="77777777" w:rsidR="008210B7" w:rsidRPr="003A0BB0" w:rsidRDefault="008210B7" w:rsidP="008210B7">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3A0BB0">
        <w:rPr>
          <w:b/>
          <w:sz w:val="22"/>
          <w:szCs w:val="22"/>
        </w:rPr>
        <w:t>Format: Email</w:t>
      </w:r>
    </w:p>
    <w:p w14:paraId="5D32DF4C" w14:textId="77777777" w:rsidR="008210B7" w:rsidRPr="003A0BB0" w:rsidRDefault="008210B7" w:rsidP="008210B7">
      <w:pPr>
        <w:pStyle w:val="NormalSScontinued"/>
        <w:pBdr>
          <w:top w:val="single" w:sz="8" w:space="1" w:color="auto"/>
          <w:left w:val="single" w:sz="8" w:space="4" w:color="auto"/>
          <w:bottom w:val="single" w:sz="8" w:space="1" w:color="auto"/>
          <w:right w:val="single" w:sz="8" w:space="4" w:color="auto"/>
        </w:pBdr>
        <w:rPr>
          <w:b/>
          <w:sz w:val="22"/>
          <w:szCs w:val="22"/>
        </w:rPr>
      </w:pPr>
      <w:r w:rsidRPr="003A0BB0">
        <w:rPr>
          <w:b/>
          <w:sz w:val="22"/>
          <w:szCs w:val="22"/>
        </w:rPr>
        <w:t xml:space="preserve">Subject: </w:t>
      </w:r>
      <w:r w:rsidR="0031668F">
        <w:rPr>
          <w:b/>
          <w:sz w:val="22"/>
          <w:szCs w:val="22"/>
        </w:rPr>
        <w:t>Reminder</w:t>
      </w:r>
      <w:r w:rsidRPr="003A0BB0">
        <w:rPr>
          <w:b/>
          <w:sz w:val="22"/>
          <w:szCs w:val="22"/>
        </w:rPr>
        <w:t xml:space="preserve"> from ACF to </w:t>
      </w:r>
      <w:r w:rsidR="0031668F">
        <w:rPr>
          <w:b/>
          <w:sz w:val="22"/>
          <w:szCs w:val="22"/>
        </w:rPr>
        <w:t xml:space="preserve">complete </w:t>
      </w:r>
      <w:r w:rsidRPr="003A0BB0">
        <w:rPr>
          <w:b/>
          <w:sz w:val="22"/>
          <w:szCs w:val="22"/>
        </w:rPr>
        <w:t>the Partnership Grantee Director Web-based Survey</w:t>
      </w:r>
    </w:p>
    <w:p w14:paraId="03AD4BEB" w14:textId="77777777" w:rsidR="008210B7" w:rsidRPr="003A0BB0" w:rsidRDefault="008210B7" w:rsidP="008210B7">
      <w:pPr>
        <w:pStyle w:val="NormalSScontinued"/>
        <w:rPr>
          <w:sz w:val="22"/>
          <w:szCs w:val="22"/>
        </w:rPr>
      </w:pPr>
      <w:r w:rsidRPr="003A0BB0">
        <w:rPr>
          <w:sz w:val="22"/>
          <w:szCs w:val="22"/>
        </w:rPr>
        <w:t>Dear [FIRST NAME] [LAST NAME],</w:t>
      </w:r>
    </w:p>
    <w:p w14:paraId="2A4619AA" w14:textId="77777777" w:rsidR="0031668F" w:rsidRPr="0031668F" w:rsidRDefault="0031668F" w:rsidP="0031668F">
      <w:pPr>
        <w:pStyle w:val="NormalSScontinued"/>
        <w:rPr>
          <w:sz w:val="22"/>
          <w:szCs w:val="22"/>
        </w:rPr>
      </w:pPr>
      <w:r w:rsidRPr="0031668F">
        <w:rPr>
          <w:sz w:val="22"/>
          <w:szCs w:val="22"/>
        </w:rPr>
        <w:t xml:space="preserve">This is a friendly reminder to log in and complete the web-based survey of partnership grantee </w:t>
      </w:r>
      <w:r w:rsidR="006C0335">
        <w:rPr>
          <w:sz w:val="22"/>
          <w:szCs w:val="22"/>
        </w:rPr>
        <w:t xml:space="preserve">and delegate agency </w:t>
      </w:r>
      <w:r w:rsidRPr="0031668F">
        <w:rPr>
          <w:sz w:val="22"/>
          <w:szCs w:val="22"/>
        </w:rPr>
        <w:t>directors for the Study of Early Head Start-Child Care Partnerships, funded by the Office of Planning, Research and Evaluation (OPRE) within the U.S. Department of Health and Human Services in the Administration for Children and Families (ACF). Your participation is critical to creating a comprehensive understanding of the national landscape of Early Head Start-child care partnerships.</w:t>
      </w:r>
    </w:p>
    <w:p w14:paraId="5E535770" w14:textId="77777777" w:rsidR="0031668F" w:rsidRPr="0031668F" w:rsidRDefault="0031668F" w:rsidP="0031668F">
      <w:pPr>
        <w:pStyle w:val="NormalSScontinued"/>
        <w:rPr>
          <w:bCs/>
          <w:sz w:val="22"/>
          <w:szCs w:val="22"/>
        </w:rPr>
      </w:pPr>
      <w:r w:rsidRPr="0031668F">
        <w:rPr>
          <w:bCs/>
          <w:sz w:val="22"/>
          <w:szCs w:val="22"/>
        </w:rPr>
        <w:t>Please access the web survey by clicking on [URL] (or typing it into your browser) and entering your login information:</w:t>
      </w:r>
    </w:p>
    <w:p w14:paraId="3E4E44DF" w14:textId="77777777" w:rsidR="0031668F" w:rsidRPr="0031668F" w:rsidRDefault="0031668F" w:rsidP="0031668F">
      <w:pPr>
        <w:pStyle w:val="NormalSScontinued"/>
        <w:spacing w:after="120"/>
        <w:rPr>
          <w:bCs/>
          <w:sz w:val="22"/>
          <w:szCs w:val="22"/>
        </w:rPr>
      </w:pPr>
      <w:r w:rsidRPr="0031668F">
        <w:rPr>
          <w:bCs/>
          <w:sz w:val="22"/>
          <w:szCs w:val="22"/>
        </w:rPr>
        <w:t>Username: [USERNAME]</w:t>
      </w:r>
    </w:p>
    <w:p w14:paraId="5BB4E90A" w14:textId="77777777" w:rsidR="0031668F" w:rsidRPr="0031668F" w:rsidRDefault="0031668F" w:rsidP="0031668F">
      <w:pPr>
        <w:pStyle w:val="NormalSScontinued"/>
        <w:rPr>
          <w:bCs/>
          <w:sz w:val="22"/>
          <w:szCs w:val="22"/>
        </w:rPr>
      </w:pPr>
      <w:r w:rsidRPr="0031668F">
        <w:rPr>
          <w:bCs/>
          <w:sz w:val="22"/>
          <w:szCs w:val="22"/>
        </w:rPr>
        <w:t>Password: [PASSWORD]</w:t>
      </w:r>
    </w:p>
    <w:p w14:paraId="465D1028" w14:textId="77777777" w:rsidR="008210B7" w:rsidRPr="003A0BB0" w:rsidRDefault="0031668F" w:rsidP="0031668F">
      <w:pPr>
        <w:pStyle w:val="NormalSScontinued"/>
        <w:rPr>
          <w:sz w:val="22"/>
          <w:szCs w:val="22"/>
        </w:rPr>
      </w:pPr>
      <w:r w:rsidRPr="0031668F">
        <w:rPr>
          <w:bCs/>
          <w:sz w:val="22"/>
          <w:szCs w:val="22"/>
        </w:rPr>
        <w:t>As a reminder, we will be asking for specific information about the child care partners participating in your partnership, so please have information about your partners available before starting the survey. If you have questions or need assistance, please contact the study team at [EMAIL] or [TELEPHONE].</w:t>
      </w:r>
    </w:p>
    <w:p w14:paraId="7B419B1B" w14:textId="77777777" w:rsidR="008210B7" w:rsidRPr="003A0BB0" w:rsidRDefault="008210B7" w:rsidP="008210B7">
      <w:pPr>
        <w:pStyle w:val="NormalSScontinued"/>
        <w:rPr>
          <w:b/>
          <w:i/>
          <w:sz w:val="22"/>
          <w:szCs w:val="22"/>
        </w:rPr>
      </w:pPr>
      <w:r w:rsidRPr="003A0BB0">
        <w:rPr>
          <w:b/>
          <w:i/>
          <w:sz w:val="22"/>
          <w:szCs w:val="22"/>
        </w:rPr>
        <w:t>On behalf of our study team and ACF, thank you for your participation!</w:t>
      </w:r>
    </w:p>
    <w:p w14:paraId="1EE84D14" w14:textId="77777777" w:rsidR="008210B7" w:rsidRPr="003A0BB0" w:rsidRDefault="008210B7" w:rsidP="008210B7">
      <w:pPr>
        <w:pStyle w:val="NormalSScontinued"/>
        <w:spacing w:after="0"/>
        <w:rPr>
          <w:sz w:val="22"/>
          <w:szCs w:val="22"/>
        </w:rPr>
      </w:pPr>
      <w:r w:rsidRPr="003A0BB0">
        <w:rPr>
          <w:sz w:val="22"/>
          <w:szCs w:val="22"/>
        </w:rPr>
        <w:t>Sincerely,</w:t>
      </w:r>
    </w:p>
    <w:p w14:paraId="50E1ABE4" w14:textId="77777777" w:rsidR="008210B7" w:rsidRDefault="008210B7" w:rsidP="0031668F">
      <w:pPr>
        <w:pStyle w:val="NormalSScontinued"/>
        <w:spacing w:after="3000"/>
        <w:rPr>
          <w:sz w:val="22"/>
          <w:szCs w:val="22"/>
        </w:rPr>
      </w:pPr>
      <w:r w:rsidRPr="003A0BB0">
        <w:rPr>
          <w:sz w:val="22"/>
          <w:szCs w:val="22"/>
        </w:rPr>
        <w:t>[NAME]</w:t>
      </w:r>
    </w:p>
    <w:p w14:paraId="7C8C296F" w14:textId="77777777" w:rsidR="008210B7" w:rsidRPr="0040312E" w:rsidRDefault="008210B7" w:rsidP="008210B7">
      <w:pPr>
        <w:spacing w:after="120" w:line="240" w:lineRule="auto"/>
        <w:ind w:firstLine="0"/>
      </w:pPr>
      <w:r w:rsidRPr="003F3B62">
        <w:rPr>
          <w:noProof/>
        </w:rPr>
        <w:drawing>
          <wp:inline distT="0" distB="0" distL="0" distR="0" wp14:anchorId="0013F5E9" wp14:editId="18CD983B">
            <wp:extent cx="1830705" cy="563245"/>
            <wp:effectExtent l="19050" t="0" r="0" b="0"/>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pic:spPr>
                </pic:pic>
              </a:graphicData>
            </a:graphic>
          </wp:inline>
        </w:drawing>
      </w:r>
    </w:p>
    <w:p w14:paraId="281E7ED6" w14:textId="32A0540A" w:rsidR="008210B7" w:rsidRPr="00A13C51" w:rsidRDefault="00C239DA" w:rsidP="008210B7">
      <w:pPr>
        <w:ind w:firstLine="0"/>
        <w:rPr>
          <w:sz w:val="8"/>
          <w:szCs w:val="8"/>
        </w:rPr>
      </w:pPr>
      <w:r>
        <w:rPr>
          <w:noProof/>
        </w:rPr>
        <mc:AlternateContent>
          <mc:Choice Requires="wps">
            <w:drawing>
              <wp:inline distT="0" distB="0" distL="0" distR="0" wp14:anchorId="4F935EED" wp14:editId="6CD7ECB2">
                <wp:extent cx="6492240" cy="1122045"/>
                <wp:effectExtent l="7620" t="6350" r="5715" b="1333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3C8531EA" w14:textId="77777777" w:rsidR="008210B7" w:rsidRPr="003E13B6" w:rsidRDefault="008210B7" w:rsidP="008210B7">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4F935EED" id="Text Box 5" o:spid="_x0000_s1028"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wKgIAAFcEAAAOAAAAZHJzL2Uyb0RvYy54bWysVNuO0zAQfUfiHyy/07RR291GTVdLlyKk&#10;5SLt8gGO4yQWvjF2m5SvZ+y0pVrgBZEHy/aMj8+cM876btCKHAR4aU1JZ5MpJcJwW0vTlvTr8+7N&#10;LSU+MFMzZY0o6VF4erd5/Wrdu0LktrOqFkAQxPiidyXtQnBFlnneCc38xDphMNhY0CzgEtqsBtYj&#10;ulZZPp0us95C7cBy4T3uPoxBukn4TSN4+Nw0XgSiSorcQhohjVUcs82aFS0w10l+osH+gYVm0uCl&#10;F6gHFhjZg/wNSksO1tsmTLjVmW0ayUWqAauZTV9U89QxJ1ItKI53F5n8/4Plnw5fgMi6pDeUGKbR&#10;omcxBPLWDmQR1emdLzDpyWFaGHAbXU6Vevdo+TdPjN12zLTiHsD2nWA1spvFk9nV0RHHR5Cq/2hr&#10;vIbtg01AQwM6SodiEERHl44XZyIVjpvL+SrP5xjiGFveLmbLRC5jxfm0Ax/eC6tJnJQU0PmEzg6P&#10;PkQ2rDinxMu8VbLeSaXSAtpqq4AcGHbJLn2pgBdpypC+pKtFvhgF+CvENH1/gtAyYLsrqUt6e0li&#10;RZTtnalTMwYm1ThHysqcdIzSjSKGoRqSYfnZnsrWRxQW7Njd+Bpx0ln4QUmPnV1S/33PQFCiPhg0&#10;ZzWbRyVDWswXNzku4DpSXUeY4QhV0kDJON2G8fnsHci2w5vO7XCPhu5k0jo6P7I60cfuTRacXlp8&#10;HtfrlPXrf7D5CQAA//8DAFBLAwQUAAYACAAAACEAPKPg99wAAAAGAQAADwAAAGRycy9kb3ducmV2&#10;LnhtbEyPQU/DMAyF70j8h8hI3FhKBRsqTSfEtDNjICFubuI11RqnNFnX8evJuMDFetaz3vtcLifX&#10;iZGG0HpWcDvLQBBrb1puFLy/rW8eQISIbLDzTApOFGBZXV6UWBh/5Fcat7ERKYRDgQpsjH0hZdCW&#10;HIaZ74mTt/ODw5jWoZFmwGMKd53Ms2wuHbacGiz29GxJ77cHpyCsNl+93m3qvTWn75fVeK8/1p9K&#10;XV9NT48gIk3x7xjO+AkdqsRU+wObIDoF6ZH4O89elud3IOqkFvMFyKqU//GrHwAAAP//AwBQSwEC&#10;LQAUAAYACAAAACEAtoM4kv4AAADhAQAAEwAAAAAAAAAAAAAAAAAAAAAAW0NvbnRlbnRfVHlwZXNd&#10;LnhtbFBLAQItABQABgAIAAAAIQA4/SH/1gAAAJQBAAALAAAAAAAAAAAAAAAAAC8BAABfcmVscy8u&#10;cmVsc1BLAQItABQABgAIAAAAIQCwdE/wKgIAAFcEAAAOAAAAAAAAAAAAAAAAAC4CAABkcnMvZTJv&#10;RG9jLnhtbFBLAQItABQABgAIAAAAIQA8o+D33AAAAAYBAAAPAAAAAAAAAAAAAAAAAIQEAABkcnMv&#10;ZG93bnJldi54bWxQSwUGAAAAAAQABADzAAAAjQUAAAAA&#10;">
                <v:textbox style="mso-fit-shape-to-text:t">
                  <w:txbxContent>
                    <w:p w14:paraId="3C8531EA" w14:textId="77777777" w:rsidR="008210B7" w:rsidRPr="003E13B6" w:rsidRDefault="008210B7" w:rsidP="008210B7">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34F4A6CB" w14:textId="77777777" w:rsidR="003A0BB0" w:rsidRDefault="003A0BB0" w:rsidP="003A0BB0">
      <w:pPr>
        <w:pStyle w:val="NormalSS"/>
        <w:spacing w:after="0"/>
        <w:ind w:firstLine="0"/>
      </w:pPr>
    </w:p>
    <w:p w14:paraId="28AF856D" w14:textId="77777777" w:rsidR="008210B7" w:rsidRDefault="008210B7" w:rsidP="003A0BB0">
      <w:pPr>
        <w:pStyle w:val="NormalSS"/>
        <w:spacing w:after="0"/>
        <w:ind w:firstLine="0"/>
        <w:sectPr w:rsidR="008210B7" w:rsidSect="003A0BB0">
          <w:pgSz w:w="12240" w:h="15840" w:code="1"/>
          <w:pgMar w:top="1440" w:right="1152" w:bottom="1440" w:left="1152" w:header="720" w:footer="720" w:gutter="0"/>
          <w:cols w:space="720"/>
          <w:docGrid w:linePitch="360"/>
        </w:sectPr>
      </w:pPr>
    </w:p>
    <w:p w14:paraId="709E6B9B" w14:textId="77777777" w:rsidR="00625414" w:rsidRPr="003A0BB0" w:rsidRDefault="00625414" w:rsidP="00625414">
      <w:pPr>
        <w:pStyle w:val="MarkforAttachmentTitle"/>
        <w:spacing w:before="0"/>
        <w:rPr>
          <w:sz w:val="20"/>
        </w:rPr>
      </w:pPr>
      <w:r w:rsidRPr="008210B7">
        <w:rPr>
          <w:b/>
          <w:sz w:val="20"/>
        </w:rPr>
        <w:lastRenderedPageBreak/>
        <w:t xml:space="preserve">Partnership Grantee </w:t>
      </w:r>
      <w:r w:rsidR="006C0335" w:rsidRPr="006C0335">
        <w:rPr>
          <w:b/>
          <w:sz w:val="20"/>
        </w:rPr>
        <w:t xml:space="preserve">and delegate agency </w:t>
      </w:r>
      <w:r w:rsidRPr="008210B7">
        <w:rPr>
          <w:b/>
          <w:sz w:val="20"/>
        </w:rPr>
        <w:t xml:space="preserve">Director Survey </w:t>
      </w:r>
      <w:r w:rsidR="006C0335">
        <w:rPr>
          <w:b/>
          <w:sz w:val="20"/>
        </w:rPr>
        <w:t xml:space="preserve">                            </w:t>
      </w:r>
      <w:r>
        <w:rPr>
          <w:b/>
          <w:sz w:val="20"/>
        </w:rPr>
        <w:t>FINAL Reminder Email</w:t>
      </w:r>
    </w:p>
    <w:p w14:paraId="0892FE51" w14:textId="77777777" w:rsidR="00625414" w:rsidRPr="003A0BB0" w:rsidRDefault="00625414" w:rsidP="00625414">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3A0BB0">
        <w:rPr>
          <w:b/>
          <w:sz w:val="22"/>
          <w:szCs w:val="22"/>
        </w:rPr>
        <w:t>Format: Email</w:t>
      </w:r>
    </w:p>
    <w:p w14:paraId="0A331736" w14:textId="77777777" w:rsidR="00625414" w:rsidRPr="003A0BB0" w:rsidRDefault="00625414" w:rsidP="00625414">
      <w:pPr>
        <w:pStyle w:val="NormalSScontinued"/>
        <w:pBdr>
          <w:top w:val="single" w:sz="8" w:space="1" w:color="auto"/>
          <w:left w:val="single" w:sz="8" w:space="4" w:color="auto"/>
          <w:bottom w:val="single" w:sz="8" w:space="1" w:color="auto"/>
          <w:right w:val="single" w:sz="8" w:space="4" w:color="auto"/>
        </w:pBdr>
        <w:rPr>
          <w:b/>
          <w:sz w:val="22"/>
          <w:szCs w:val="22"/>
        </w:rPr>
      </w:pPr>
      <w:r w:rsidRPr="003A0BB0">
        <w:rPr>
          <w:b/>
          <w:sz w:val="22"/>
          <w:szCs w:val="22"/>
        </w:rPr>
        <w:t xml:space="preserve">Subject: </w:t>
      </w:r>
      <w:r>
        <w:rPr>
          <w:b/>
          <w:sz w:val="22"/>
          <w:szCs w:val="22"/>
        </w:rPr>
        <w:t>Final reminder</w:t>
      </w:r>
      <w:r w:rsidRPr="003A0BB0">
        <w:rPr>
          <w:b/>
          <w:sz w:val="22"/>
          <w:szCs w:val="22"/>
        </w:rPr>
        <w:t xml:space="preserve"> from ACF to </w:t>
      </w:r>
      <w:r>
        <w:rPr>
          <w:b/>
          <w:sz w:val="22"/>
          <w:szCs w:val="22"/>
        </w:rPr>
        <w:t xml:space="preserve">complete </w:t>
      </w:r>
      <w:r w:rsidRPr="003A0BB0">
        <w:rPr>
          <w:b/>
          <w:sz w:val="22"/>
          <w:szCs w:val="22"/>
        </w:rPr>
        <w:t>the Partnership Grantee Director Web-based Survey</w:t>
      </w:r>
    </w:p>
    <w:p w14:paraId="650E256B" w14:textId="77777777" w:rsidR="00625414" w:rsidRPr="003A0BB0" w:rsidRDefault="00625414" w:rsidP="00625414">
      <w:pPr>
        <w:pStyle w:val="NormalSScontinued"/>
        <w:rPr>
          <w:sz w:val="22"/>
          <w:szCs w:val="22"/>
        </w:rPr>
      </w:pPr>
      <w:r w:rsidRPr="003A0BB0">
        <w:rPr>
          <w:sz w:val="22"/>
          <w:szCs w:val="22"/>
        </w:rPr>
        <w:t>Dear [FIRST NAME] [LAST NAME],</w:t>
      </w:r>
    </w:p>
    <w:p w14:paraId="6ABE598D" w14:textId="77777777" w:rsidR="00625414" w:rsidRPr="00625414" w:rsidRDefault="00625414" w:rsidP="00625414">
      <w:pPr>
        <w:pStyle w:val="NormalSScontinued"/>
        <w:rPr>
          <w:bCs/>
          <w:iCs/>
          <w:sz w:val="22"/>
          <w:szCs w:val="22"/>
        </w:rPr>
      </w:pPr>
      <w:r w:rsidRPr="00625414">
        <w:rPr>
          <w:b/>
          <w:bCs/>
          <w:i/>
          <w:iCs/>
          <w:sz w:val="22"/>
          <w:szCs w:val="22"/>
        </w:rPr>
        <w:t xml:space="preserve">This is the final week to complete the web-based survey of partnership grantee </w:t>
      </w:r>
      <w:r w:rsidR="006C0335">
        <w:rPr>
          <w:b/>
          <w:bCs/>
          <w:i/>
          <w:iCs/>
          <w:sz w:val="22"/>
          <w:szCs w:val="22"/>
        </w:rPr>
        <w:t xml:space="preserve">and delegate agency </w:t>
      </w:r>
      <w:r w:rsidRPr="00625414">
        <w:rPr>
          <w:b/>
          <w:bCs/>
          <w:i/>
          <w:iCs/>
          <w:sz w:val="22"/>
          <w:szCs w:val="22"/>
        </w:rPr>
        <w:t xml:space="preserve">directors. </w:t>
      </w:r>
      <w:r w:rsidRPr="00625414">
        <w:rPr>
          <w:bCs/>
          <w:iCs/>
          <w:sz w:val="22"/>
          <w:szCs w:val="22"/>
        </w:rPr>
        <w:t xml:space="preserve">As of yesterday afternoon, our records indicate that you have [not yet started the survey/started the survey but not yet completed it]. </w:t>
      </w:r>
    </w:p>
    <w:p w14:paraId="237E74B4" w14:textId="77777777" w:rsidR="00625414" w:rsidRPr="00625414" w:rsidRDefault="00625414" w:rsidP="00625414">
      <w:pPr>
        <w:pStyle w:val="NormalSScontinued"/>
        <w:rPr>
          <w:b/>
          <w:sz w:val="22"/>
          <w:szCs w:val="22"/>
        </w:rPr>
      </w:pPr>
      <w:r w:rsidRPr="00625414">
        <w:rPr>
          <w:sz w:val="22"/>
          <w:szCs w:val="22"/>
        </w:rPr>
        <w:t xml:space="preserve">Your insights are critical to creating a comprehensive understanding of the national landscape of Early Head Start-child care partnerships. </w:t>
      </w:r>
      <w:r w:rsidRPr="00625414">
        <w:rPr>
          <w:b/>
          <w:sz w:val="22"/>
          <w:szCs w:val="22"/>
        </w:rPr>
        <w:t>Please don’t pass up this chance to help us learn about the characteristics and features of your partnership. Your opinions and perspectives cannot be replaced!</w:t>
      </w:r>
    </w:p>
    <w:p w14:paraId="454FE83E" w14:textId="77777777" w:rsidR="00625414" w:rsidRPr="00625414" w:rsidRDefault="00625414" w:rsidP="00625414">
      <w:pPr>
        <w:pStyle w:val="NormalSScontinued"/>
        <w:rPr>
          <w:bCs/>
          <w:sz w:val="22"/>
          <w:szCs w:val="22"/>
        </w:rPr>
      </w:pPr>
      <w:r w:rsidRPr="00625414">
        <w:rPr>
          <w:bCs/>
          <w:sz w:val="22"/>
          <w:szCs w:val="22"/>
        </w:rPr>
        <w:t>Please access the survey today at [URL]. Your login information is:</w:t>
      </w:r>
    </w:p>
    <w:p w14:paraId="258D7DF9" w14:textId="77777777" w:rsidR="00625414" w:rsidRPr="00625414" w:rsidRDefault="00625414" w:rsidP="00625414">
      <w:pPr>
        <w:pStyle w:val="NormalSScontinued"/>
        <w:spacing w:after="120"/>
        <w:rPr>
          <w:bCs/>
          <w:sz w:val="22"/>
          <w:szCs w:val="22"/>
        </w:rPr>
      </w:pPr>
      <w:r w:rsidRPr="00625414">
        <w:rPr>
          <w:bCs/>
          <w:sz w:val="22"/>
          <w:szCs w:val="22"/>
        </w:rPr>
        <w:t>Username: [USERNAME]</w:t>
      </w:r>
    </w:p>
    <w:p w14:paraId="40267F11" w14:textId="77777777" w:rsidR="00625414" w:rsidRPr="00625414" w:rsidRDefault="00625414" w:rsidP="00625414">
      <w:pPr>
        <w:pStyle w:val="NormalSScontinued"/>
        <w:rPr>
          <w:bCs/>
          <w:sz w:val="22"/>
          <w:szCs w:val="22"/>
        </w:rPr>
      </w:pPr>
      <w:r w:rsidRPr="00625414">
        <w:rPr>
          <w:bCs/>
          <w:sz w:val="22"/>
          <w:szCs w:val="22"/>
        </w:rPr>
        <w:t>Password: [PASSWORD]</w:t>
      </w:r>
    </w:p>
    <w:p w14:paraId="1FE57F34" w14:textId="77777777" w:rsidR="00625414" w:rsidRPr="003A0BB0" w:rsidRDefault="00625414" w:rsidP="00625414">
      <w:pPr>
        <w:pStyle w:val="NormalSScontinued"/>
        <w:rPr>
          <w:sz w:val="22"/>
          <w:szCs w:val="22"/>
        </w:rPr>
      </w:pPr>
      <w:r w:rsidRPr="00625414">
        <w:rPr>
          <w:bCs/>
          <w:sz w:val="22"/>
          <w:szCs w:val="22"/>
        </w:rPr>
        <w:t>If you have questions or need assistance, please contact the study team at [EMAIL] or [TELEPHONE].</w:t>
      </w:r>
    </w:p>
    <w:p w14:paraId="424DA111" w14:textId="77777777" w:rsidR="00625414" w:rsidRPr="003A0BB0" w:rsidRDefault="00625414" w:rsidP="00625414">
      <w:pPr>
        <w:pStyle w:val="NormalSScontinued"/>
        <w:rPr>
          <w:b/>
          <w:i/>
          <w:sz w:val="22"/>
          <w:szCs w:val="22"/>
        </w:rPr>
      </w:pPr>
      <w:r w:rsidRPr="003A0BB0">
        <w:rPr>
          <w:b/>
          <w:i/>
          <w:sz w:val="22"/>
          <w:szCs w:val="22"/>
        </w:rPr>
        <w:t>On behalf of our study team and ACF, thank you for your participation!</w:t>
      </w:r>
    </w:p>
    <w:p w14:paraId="3728E557" w14:textId="77777777" w:rsidR="00625414" w:rsidRPr="003A0BB0" w:rsidRDefault="00625414" w:rsidP="00625414">
      <w:pPr>
        <w:pStyle w:val="NormalSScontinued"/>
        <w:spacing w:after="0"/>
        <w:rPr>
          <w:sz w:val="22"/>
          <w:szCs w:val="22"/>
        </w:rPr>
      </w:pPr>
      <w:r w:rsidRPr="003A0BB0">
        <w:rPr>
          <w:sz w:val="22"/>
          <w:szCs w:val="22"/>
        </w:rPr>
        <w:t>Sincerely,</w:t>
      </w:r>
    </w:p>
    <w:p w14:paraId="36F2FE1E" w14:textId="77777777" w:rsidR="00625414" w:rsidRDefault="00625414" w:rsidP="00625414">
      <w:pPr>
        <w:pStyle w:val="NormalSScontinued"/>
        <w:spacing w:after="3000"/>
        <w:rPr>
          <w:sz w:val="22"/>
          <w:szCs w:val="22"/>
        </w:rPr>
      </w:pPr>
      <w:r w:rsidRPr="003A0BB0">
        <w:rPr>
          <w:sz w:val="22"/>
          <w:szCs w:val="22"/>
        </w:rPr>
        <w:t>[NAME]</w:t>
      </w:r>
    </w:p>
    <w:p w14:paraId="230B91A1" w14:textId="77777777" w:rsidR="00625414" w:rsidRPr="0040312E" w:rsidRDefault="00625414" w:rsidP="00625414">
      <w:pPr>
        <w:spacing w:after="120" w:line="240" w:lineRule="auto"/>
        <w:ind w:firstLine="0"/>
      </w:pPr>
      <w:r w:rsidRPr="003F3B62">
        <w:rPr>
          <w:noProof/>
        </w:rPr>
        <w:drawing>
          <wp:inline distT="0" distB="0" distL="0" distR="0" wp14:anchorId="63AD9CF6" wp14:editId="166B74AB">
            <wp:extent cx="1830705" cy="563245"/>
            <wp:effectExtent l="19050" t="0" r="0" b="0"/>
            <wp:docPr id="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pic:spPr>
                </pic:pic>
              </a:graphicData>
            </a:graphic>
          </wp:inline>
        </w:drawing>
      </w:r>
    </w:p>
    <w:p w14:paraId="0DDE80F8" w14:textId="398023C1" w:rsidR="00625414" w:rsidRPr="00A13C51" w:rsidRDefault="00C239DA" w:rsidP="00625414">
      <w:pPr>
        <w:ind w:firstLine="0"/>
        <w:rPr>
          <w:sz w:val="8"/>
          <w:szCs w:val="8"/>
        </w:rPr>
      </w:pPr>
      <w:r>
        <w:rPr>
          <w:noProof/>
        </w:rPr>
        <mc:AlternateContent>
          <mc:Choice Requires="wps">
            <w:drawing>
              <wp:inline distT="0" distB="0" distL="0" distR="0" wp14:anchorId="2404F303" wp14:editId="5738CF93">
                <wp:extent cx="6492240" cy="1122045"/>
                <wp:effectExtent l="7620" t="8890" r="5715" b="10795"/>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016AED80" w14:textId="77777777" w:rsidR="00625414" w:rsidRPr="003E13B6" w:rsidRDefault="00625414" w:rsidP="00625414">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2404F303" id="Text Box 4" o:spid="_x0000_s1029"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N3KwIAAFcEAAAOAAAAZHJzL2Uyb0RvYy54bWysVNuO2yAQfa/Uf0C8N07cOE2sOKtttqkq&#10;bS/Sbj9gjLGNioECiZ1+/Q44yaa3l6p+QAwznDlzZvD6ZugkOXDrhFYFnU2mlHDFdCVUU9Cvj7tX&#10;S0qcB1WB1IoX9Mgdvdm8fLHuTc5T3WpZcUsQRLm8NwVtvTd5kjjW8g7cRBuu0Flr24FH0zZJZaFH&#10;9E4m6XS6SHptK2M1487h6d3opJuIX9ec+c917bgnsqDIzcfVxrUMa7JZQ95YMK1gJxrwDyw6EAqT&#10;XqDuwAPZW/EbVCeY1U7XfsJ0l+i6FozHGrCa2fSXah5aMDzWguI4c5HJ/T9Y9unwxRJRFTSjREGH&#10;LXrkgydv9UDmQZ3euByDHgyG+QGPscuxUmfuNfvmiNLbFlTDb63VfcuhQnazcDO5ujriuABS9h91&#10;hWlg73UEGmrbBelQDILo2KXjpTOBCsPDxXyVpnN0MfQtltlskcUUkJ9vG+v8e647EjYFtdj5iA6H&#10;e+cDG8jPISGZ01JUOyFlNGxTbqUlB8Ap2cXvhP5TmFSkL+gqS7NRgL9CTOP3J4hOeBx3KbqCLi9B&#10;kAfZ3qkqDqMHIcc9UpbqpGOQbhTRD+UQG/Y6JAgal7o6orBWj9ONrxE3rbY/KOlxsgvqvu/Bckrk&#10;B4XNWc3mQUkfjXn2JkXDXnvKaw8ohlAF9ZSM260fn8/eWNG0mOk8DrfY0J2IWj+zOtHH6Y0tOL20&#10;8Dyu7Rj1/D/YPAEAAP//AwBQSwMEFAAGAAgAAAAhADyj4PfcAAAABgEAAA8AAABkcnMvZG93bnJl&#10;di54bWxMj0FPwzAMhe9I/IfISNxYSgUbKk0nxLQzYyAhbm7iNdUapzRZ1/HrybjAxXrWs977XC4n&#10;14mRhtB6VnA7y0AQa29abhS8v61vHkCEiGyw80wKThRgWV1elFgYf+RXGrexESmEQ4EKbIx9IWXQ&#10;lhyGme+Jk7fzg8OY1qGRZsBjCnedzLNsLh22nBos9vRsSe+3B6cgrDZfvd5t6r01p++X1XivP9af&#10;Sl1fTU+PICJN8e8YzvgJHarEVPsDmyA6BemR+DvPXpbndyDqpBbzBciqlP/xqx8AAAD//wMAUEsB&#10;Ai0AFAAGAAgAAAAhALaDOJL+AAAA4QEAABMAAAAAAAAAAAAAAAAAAAAAAFtDb250ZW50X1R5cGVz&#10;XS54bWxQSwECLQAUAAYACAAAACEAOP0h/9YAAACUAQAACwAAAAAAAAAAAAAAAAAvAQAAX3JlbHMv&#10;LnJlbHNQSwECLQAUAAYACAAAACEAZ8CTdysCAABXBAAADgAAAAAAAAAAAAAAAAAuAgAAZHJzL2Uy&#10;b0RvYy54bWxQSwECLQAUAAYACAAAACEAPKPg99wAAAAGAQAADwAAAAAAAAAAAAAAAACFBAAAZHJz&#10;L2Rvd25yZXYueG1sUEsFBgAAAAAEAAQA8wAAAI4FAAAAAA==&#10;">
                <v:textbox style="mso-fit-shape-to-text:t">
                  <w:txbxContent>
                    <w:p w14:paraId="016AED80" w14:textId="77777777" w:rsidR="00625414" w:rsidRPr="003E13B6" w:rsidRDefault="00625414" w:rsidP="00625414">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2C065567" w14:textId="77777777" w:rsidR="00625414" w:rsidRDefault="00625414" w:rsidP="00625414">
      <w:pPr>
        <w:pStyle w:val="NormalSS"/>
        <w:spacing w:after="0"/>
        <w:ind w:firstLine="0"/>
      </w:pPr>
    </w:p>
    <w:p w14:paraId="0A0729D0" w14:textId="77777777" w:rsidR="001D48F8" w:rsidRDefault="001D48F8" w:rsidP="003A0BB0">
      <w:pPr>
        <w:pStyle w:val="NormalSS"/>
        <w:spacing w:after="0"/>
        <w:ind w:firstLine="0"/>
        <w:sectPr w:rsidR="001D48F8" w:rsidSect="003A0BB0">
          <w:pgSz w:w="12240" w:h="15840" w:code="1"/>
          <w:pgMar w:top="1440" w:right="1152" w:bottom="1440" w:left="1152" w:header="720" w:footer="720" w:gutter="0"/>
          <w:cols w:space="720"/>
          <w:docGrid w:linePitch="360"/>
        </w:sectPr>
      </w:pPr>
    </w:p>
    <w:p w14:paraId="4FDBB86C" w14:textId="77777777" w:rsidR="001D48F8" w:rsidRDefault="00E41168" w:rsidP="00E41168">
      <w:pPr>
        <w:pStyle w:val="MarkforAttachmentTitle"/>
        <w:spacing w:before="480"/>
        <w:rPr>
          <w:b/>
          <w:sz w:val="20"/>
        </w:rPr>
      </w:pPr>
      <w:r w:rsidRPr="003F3B62">
        <w:rPr>
          <w:noProof/>
        </w:rPr>
        <w:lastRenderedPageBreak/>
        <w:drawing>
          <wp:anchor distT="0" distB="0" distL="114300" distR="114300" simplePos="0" relativeHeight="251658240" behindDoc="0" locked="0" layoutInCell="1" allowOverlap="1" wp14:anchorId="6CEB92E1" wp14:editId="246EA4F2">
            <wp:simplePos x="0" y="0"/>
            <wp:positionH relativeFrom="column">
              <wp:posOffset>4454347</wp:posOffset>
            </wp:positionH>
            <wp:positionV relativeFrom="paragraph">
              <wp:posOffset>-205359</wp:posOffset>
            </wp:positionV>
            <wp:extent cx="1830705" cy="563245"/>
            <wp:effectExtent l="0" t="0" r="0" b="0"/>
            <wp:wrapTopAndBottom/>
            <wp:docPr id="1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anchor>
        </w:drawing>
      </w:r>
      <w:r w:rsidR="001D48F8" w:rsidRPr="008210B7">
        <w:rPr>
          <w:b/>
          <w:sz w:val="20"/>
        </w:rPr>
        <w:t xml:space="preserve">Partnership Grantee </w:t>
      </w:r>
      <w:r w:rsidR="006C0335" w:rsidRPr="006C0335">
        <w:rPr>
          <w:b/>
          <w:sz w:val="20"/>
        </w:rPr>
        <w:t xml:space="preserve">and delegate agency </w:t>
      </w:r>
      <w:r w:rsidR="001D48F8" w:rsidRPr="008210B7">
        <w:rPr>
          <w:b/>
          <w:sz w:val="20"/>
        </w:rPr>
        <w:t xml:space="preserve">Director Survey </w:t>
      </w:r>
      <w:r w:rsidR="006C0335">
        <w:rPr>
          <w:b/>
          <w:sz w:val="20"/>
        </w:rPr>
        <w:t xml:space="preserve">                          </w:t>
      </w:r>
      <w:r w:rsidR="001D48F8">
        <w:rPr>
          <w:b/>
          <w:sz w:val="20"/>
        </w:rPr>
        <w:t>Reminder CALL SCRIPT</w:t>
      </w:r>
    </w:p>
    <w:p w14:paraId="3B3EF95A" w14:textId="77777777" w:rsidR="00E41168" w:rsidRPr="00E41168" w:rsidRDefault="00E41168" w:rsidP="00E41168">
      <w:pPr>
        <w:spacing w:after="120" w:line="240" w:lineRule="auto"/>
        <w:ind w:firstLine="0"/>
      </w:pPr>
      <w:r w:rsidRPr="00E41168">
        <w:t xml:space="preserve">Hello my name is [insert name] and I am calling from Mathematica Policy Research to remind you to complete the web-based survey of partnership grantee </w:t>
      </w:r>
      <w:r w:rsidR="006C0335">
        <w:t xml:space="preserve">and delegate agency </w:t>
      </w:r>
      <w:r w:rsidRPr="00E41168">
        <w:t xml:space="preserve">directors. This survey is part of a larger study funded by the Office of Planning, Research and Evaluation within the Administration for Children and Families, U.S. Department of Health and Human Services. </w:t>
      </w:r>
      <w:r w:rsidRPr="00E41168">
        <w:rPr>
          <w:bCs/>
        </w:rPr>
        <w:t>The survey will collect information about you and your agency; the child care providers your agency is partnering with; and the activities you and your partners engage in to develop partnerships, improve the quality of services, and deliver services to children and families.</w:t>
      </w:r>
    </w:p>
    <w:p w14:paraId="6CBC18CE" w14:textId="2D261A84" w:rsidR="00920A7B" w:rsidRDefault="00E41168" w:rsidP="00B668AE">
      <w:pPr>
        <w:spacing w:after="120" w:line="240" w:lineRule="auto"/>
        <w:ind w:firstLine="0"/>
        <w:rPr>
          <w:bCs/>
        </w:rPr>
      </w:pPr>
      <w:r w:rsidRPr="00E41168">
        <w:t xml:space="preserve">The link to complete the survey, as well as your unique username and password information, can be found in the body of the email sent on [insert date of most recent email]. If you have trouble locating the email, we would be happy to resend it. </w:t>
      </w:r>
      <w:r w:rsidRPr="00E41168">
        <w:rPr>
          <w:bCs/>
        </w:rPr>
        <w:t xml:space="preserve">We will be asking for specific information about the child care partners participating in your partnership (including the names and contact information of the partnering organizations and the number of slots funded through the partnership), so please have information about your partners available before starting the survey. </w:t>
      </w:r>
    </w:p>
    <w:p w14:paraId="0D2C13DC" w14:textId="14DF43EB" w:rsidR="00046F38" w:rsidRPr="00046F38" w:rsidRDefault="00B668AE" w:rsidP="00046F38">
      <w:pPr>
        <w:spacing w:after="120" w:line="240" w:lineRule="auto"/>
        <w:ind w:firstLine="0"/>
        <w:rPr>
          <w:bCs/>
        </w:rPr>
      </w:pPr>
      <w:r w:rsidRPr="00B668AE">
        <w:rPr>
          <w:bCs/>
        </w:rPr>
        <w:t>The survey will take approximately 60 minutes to complete</w:t>
      </w:r>
      <w:r>
        <w:rPr>
          <w:bCs/>
        </w:rPr>
        <w:t>, and y</w:t>
      </w:r>
      <w:r w:rsidR="00046F38" w:rsidRPr="00046F38">
        <w:rPr>
          <w:bCs/>
        </w:rPr>
        <w:t>ou can choose to not answer a question if you wish. If you are unsure of how to answer a question, please give the best answer you can rather than leaving it blank.</w:t>
      </w:r>
      <w:r>
        <w:rPr>
          <w:bCs/>
        </w:rPr>
        <w:t xml:space="preserve">  </w:t>
      </w:r>
      <w:r w:rsidRPr="00B668AE">
        <w:rPr>
          <w:bCs/>
        </w:rPr>
        <w:t>Your responses will be kept private and used only for research purposes.</w:t>
      </w:r>
      <w:r w:rsidR="00046F38" w:rsidRPr="00046F38">
        <w:rPr>
          <w:bCs/>
        </w:rPr>
        <w:t xml:space="preserve"> They will be combined with the responses of other child care providers and no individual names will be reported. </w:t>
      </w:r>
    </w:p>
    <w:p w14:paraId="41795F2C" w14:textId="7D3CB9F2" w:rsidR="00305421" w:rsidRDefault="00920A7B" w:rsidP="00E41168">
      <w:pPr>
        <w:spacing w:after="120" w:line="240" w:lineRule="auto"/>
        <w:ind w:firstLine="0"/>
        <w:rPr>
          <w:bCs/>
        </w:rPr>
      </w:pPr>
      <w:r w:rsidRPr="00920A7B">
        <w:rPr>
          <w:bCs/>
          <w:color w:val="000000"/>
        </w:rPr>
        <w:t>Participation in this survey is voluntary</w:t>
      </w:r>
      <w:r>
        <w:rPr>
          <w:bCs/>
          <w:color w:val="000000"/>
        </w:rPr>
        <w:t>.</w:t>
      </w:r>
      <w:r w:rsidRPr="00920A7B">
        <w:rPr>
          <w:color w:val="000000"/>
        </w:rPr>
        <w:t xml:space="preserve"> </w:t>
      </w:r>
      <w:r>
        <w:rPr>
          <w:color w:val="000000"/>
        </w:rPr>
        <w:t xml:space="preserve"> </w:t>
      </w:r>
      <w:r w:rsidR="00305421" w:rsidRPr="00F837BA">
        <w:rPr>
          <w:color w:val="000000"/>
        </w:rPr>
        <w:t>An agency may not conduct or sponsor, and a person is not required to respond to, a collection of information unless it displays a currently valid OMB control number. The OMB number for this collection is 0970-XXXX and the expiration date is XX/XX/XXXX.</w:t>
      </w:r>
    </w:p>
    <w:p w14:paraId="6844F559" w14:textId="29D41657" w:rsidR="00305421" w:rsidRDefault="00305421" w:rsidP="00E41168">
      <w:pPr>
        <w:spacing w:after="120" w:line="240" w:lineRule="auto"/>
        <w:ind w:firstLine="0"/>
      </w:pPr>
    </w:p>
    <w:p w14:paraId="3885336B" w14:textId="77777777" w:rsidR="00E41168" w:rsidRPr="00E41168" w:rsidRDefault="00E41168" w:rsidP="00E41168">
      <w:pPr>
        <w:spacing w:after="120" w:line="240" w:lineRule="auto"/>
        <w:ind w:firstLine="0"/>
      </w:pPr>
      <w:r w:rsidRPr="00E41168">
        <w:t xml:space="preserve">If you have any questions or need assistance, feel free to reach out to the study team at [insert phone number]. </w:t>
      </w:r>
    </w:p>
    <w:p w14:paraId="691272C6" w14:textId="77777777" w:rsidR="00E41168" w:rsidRPr="00E41168" w:rsidRDefault="00E41168" w:rsidP="00E41168">
      <w:pPr>
        <w:spacing w:after="120" w:line="240" w:lineRule="auto"/>
        <w:ind w:firstLine="0"/>
      </w:pPr>
    </w:p>
    <w:p w14:paraId="03CA0D25" w14:textId="77777777" w:rsidR="00E41168" w:rsidRPr="00E41168" w:rsidRDefault="00E41168" w:rsidP="00E41168">
      <w:pPr>
        <w:spacing w:after="120" w:line="240" w:lineRule="auto"/>
        <w:ind w:firstLine="0"/>
      </w:pPr>
      <w:r w:rsidRPr="00E41168">
        <w:t>[IF GRANTEE DIRECTOR EXPRESSES CONCERNS ABOUT COMPLETING THE SURVEY: If you would prefer, we can complete the survey with you by telephone, either now or at a time more convenient for you.]</w:t>
      </w:r>
    </w:p>
    <w:p w14:paraId="7966F78A" w14:textId="77777777" w:rsidR="00E41168" w:rsidRPr="00E41168" w:rsidRDefault="00E41168" w:rsidP="00E41168">
      <w:pPr>
        <w:spacing w:after="120" w:line="240" w:lineRule="auto"/>
        <w:ind w:firstLine="0"/>
      </w:pPr>
    </w:p>
    <w:p w14:paraId="1917A954" w14:textId="600AE42A" w:rsidR="001D48F8" w:rsidRPr="00A13C51" w:rsidRDefault="00E41168" w:rsidP="001D48F8">
      <w:pPr>
        <w:ind w:firstLine="0"/>
        <w:rPr>
          <w:sz w:val="8"/>
          <w:szCs w:val="8"/>
        </w:rPr>
      </w:pPr>
      <w:r w:rsidRPr="00E41168">
        <w:lastRenderedPageBreak/>
        <w:t xml:space="preserve">Thank you for your time and participation. </w:t>
      </w:r>
      <w:r w:rsidR="00C239DA">
        <w:rPr>
          <w:noProof/>
        </w:rPr>
        <mc:AlternateContent>
          <mc:Choice Requires="wps">
            <w:drawing>
              <wp:inline distT="0" distB="0" distL="0" distR="0" wp14:anchorId="6956AC68" wp14:editId="5206474C">
                <wp:extent cx="6492240" cy="1122045"/>
                <wp:effectExtent l="7620" t="13335" r="5715" b="635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10231121" w14:textId="77777777" w:rsidR="001D48F8" w:rsidRPr="003E13B6" w:rsidRDefault="001D48F8" w:rsidP="001D48F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6956AC68" id="Text Box 3" o:spid="_x0000_s1030"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oqKgIAAFcEAAAOAAAAZHJzL2Uyb0RvYy54bWysVNuO2jAQfa/Uf7D8XgIpUIgIqy1bqkrb&#10;i7TbD3Ach1j1rWNDQr9+xw6w9PZSNQ+WxzM+c+bMOKubXityEOClNSWdjMaUCMNtLc2upF8ft68W&#10;lPjATM2UNaKkR+Hpzfrli1XnCpHb1qpaAEEQ44vOlbQNwRVZ5nkrNPMj64RBZ2NBs4Am7LIaWIfo&#10;WmX5eDzPOgu1A8uF93h6NzjpOuE3jeDhc9N4EYgqKXILaYW0VnHN1itW7IC5VvITDfYPLDSTBpNe&#10;oO5YYGQP8jcoLTlYb5sw4lZntmkkF6kGrGYy/qWah5Y5kWpBcby7yOT/Hyz/dPgCRNYlzSkxTGOL&#10;HkUfyFvbk9dRnc75AoMeHIaFHo+xy6lS7+4t/+aJsZuWmZ24BbBdK1iN7CbxZnZ1dcDxEaTqPtoa&#10;07B9sAmob0BH6VAMgujYpeOlM5EKx8P5dJnnU3Rx9M0Xs8l8llKw4nzbgQ/vhdUkbkoK2PmEzg73&#10;PkQ2rDiHxGTeKllvpVLJgF21UUAODKdkm74T+k9hypCupMtZPhsE+CvEOH1/gtAy4LgrqUu6uASx&#10;Isr2ztRpGAOTatgjZWVOOkbpBhFDX/WpYdOYIGpc2fqIwoIdphtfI25aCz8o6XCyS+q/7xkIStQH&#10;g81ZTqZRyZCM6exNjgZce6prDzMcoUoaKBm2mzA8n70DuWsx03kcbrGhW5m0fmZ1oo/Tm1pwemnx&#10;eVzbKer5f7B+AgAA//8DAFBLAwQUAAYACAAAACEAPKPg99wAAAAGAQAADwAAAGRycy9kb3ducmV2&#10;LnhtbEyPQU/DMAyF70j8h8hI3FhKBRsqTSfEtDNjICFubuI11RqnNFnX8evJuMDFetaz3vtcLifX&#10;iZGG0HpWcDvLQBBrb1puFLy/rW8eQISIbLDzTApOFGBZXV6UWBh/5Fcat7ERKYRDgQpsjH0hZdCW&#10;HIaZ74mTt/ODw5jWoZFmwGMKd53Ms2wuHbacGiz29GxJ77cHpyCsNl+93m3qvTWn75fVeK8/1p9K&#10;XV9NT48gIk3x7xjO+AkdqsRU+wObIDoF6ZH4O89elud3IOqkFvMFyKqU//GrHwAAAP//AwBQSwEC&#10;LQAUAAYACAAAACEAtoM4kv4AAADhAQAAEwAAAAAAAAAAAAAAAAAAAAAAW0NvbnRlbnRfVHlwZXNd&#10;LnhtbFBLAQItABQABgAIAAAAIQA4/SH/1gAAAJQBAAALAAAAAAAAAAAAAAAAAC8BAABfcmVscy8u&#10;cmVsc1BLAQItABQABgAIAAAAIQDaGMoqKgIAAFcEAAAOAAAAAAAAAAAAAAAAAC4CAABkcnMvZTJv&#10;RG9jLnhtbFBLAQItABQABgAIAAAAIQA8o+D33AAAAAYBAAAPAAAAAAAAAAAAAAAAAIQEAABkcnMv&#10;ZG93bnJldi54bWxQSwUGAAAAAAQABADzAAAAjQUAAAAA&#10;">
                <v:textbox style="mso-fit-shape-to-text:t">
                  <w:txbxContent>
                    <w:p w14:paraId="10231121" w14:textId="77777777" w:rsidR="001D48F8" w:rsidRPr="003E13B6" w:rsidRDefault="001D48F8" w:rsidP="001D48F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3BC7B848" w14:textId="77777777" w:rsidR="001D48F8" w:rsidRDefault="001D48F8" w:rsidP="001D48F8">
      <w:pPr>
        <w:pStyle w:val="NormalSS"/>
        <w:spacing w:after="0"/>
        <w:ind w:firstLine="0"/>
        <w:sectPr w:rsidR="001D48F8" w:rsidSect="003A0BB0">
          <w:pgSz w:w="12240" w:h="15840" w:code="1"/>
          <w:pgMar w:top="1440" w:right="1152" w:bottom="1440" w:left="1152" w:header="720" w:footer="720" w:gutter="0"/>
          <w:cols w:space="720"/>
          <w:docGrid w:linePitch="360"/>
        </w:sectPr>
      </w:pPr>
    </w:p>
    <w:p w14:paraId="77F587E8" w14:textId="77777777" w:rsidR="00ED7FD8" w:rsidRDefault="00ED7FD8" w:rsidP="00ED7FD8">
      <w:pPr>
        <w:pStyle w:val="MarkforAttachmentTitle"/>
        <w:spacing w:before="480"/>
        <w:rPr>
          <w:b/>
          <w:sz w:val="20"/>
        </w:rPr>
      </w:pPr>
      <w:r w:rsidRPr="003F3B62">
        <w:rPr>
          <w:noProof/>
        </w:rPr>
        <w:lastRenderedPageBreak/>
        <w:drawing>
          <wp:anchor distT="0" distB="0" distL="114300" distR="114300" simplePos="0" relativeHeight="251660288" behindDoc="0" locked="0" layoutInCell="1" allowOverlap="1" wp14:anchorId="3D210ED6" wp14:editId="384307A7">
            <wp:simplePos x="0" y="0"/>
            <wp:positionH relativeFrom="column">
              <wp:posOffset>4454347</wp:posOffset>
            </wp:positionH>
            <wp:positionV relativeFrom="paragraph">
              <wp:posOffset>-205359</wp:posOffset>
            </wp:positionV>
            <wp:extent cx="1830705" cy="563245"/>
            <wp:effectExtent l="0" t="0" r="0" b="0"/>
            <wp:wrapTopAndBottom/>
            <wp:docPr id="1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anchor>
        </w:drawing>
      </w:r>
      <w:r w:rsidRPr="008210B7">
        <w:rPr>
          <w:b/>
          <w:sz w:val="20"/>
        </w:rPr>
        <w:t xml:space="preserve">Partnership Grantee </w:t>
      </w:r>
      <w:r w:rsidR="006C0335" w:rsidRPr="006C0335">
        <w:rPr>
          <w:b/>
          <w:sz w:val="20"/>
        </w:rPr>
        <w:t xml:space="preserve">and delegate agency </w:t>
      </w:r>
      <w:r w:rsidRPr="008210B7">
        <w:rPr>
          <w:b/>
          <w:sz w:val="20"/>
        </w:rPr>
        <w:t xml:space="preserve">Director </w:t>
      </w:r>
      <w:r>
        <w:rPr>
          <w:b/>
          <w:sz w:val="20"/>
        </w:rPr>
        <w:t>THANK YOU LETTER</w:t>
      </w:r>
    </w:p>
    <w:p w14:paraId="216BC2BF" w14:textId="77777777" w:rsidR="00ED7FD8" w:rsidRPr="00ED7FD8" w:rsidRDefault="00ED7FD8" w:rsidP="00ED7FD8">
      <w:pPr>
        <w:spacing w:after="240" w:line="240" w:lineRule="auto"/>
        <w:ind w:firstLine="0"/>
      </w:pPr>
      <w:r w:rsidRPr="00ED7FD8">
        <w:t>Dear [FIRST NAME] [LAST NAME],</w:t>
      </w:r>
    </w:p>
    <w:p w14:paraId="3E1AEFC8" w14:textId="77777777" w:rsidR="00ED7FD8" w:rsidRPr="00ED7FD8" w:rsidRDefault="00ED7FD8" w:rsidP="00ED7FD8">
      <w:pPr>
        <w:spacing w:after="240" w:line="240" w:lineRule="auto"/>
        <w:ind w:firstLine="0"/>
        <w:rPr>
          <w:bCs/>
        </w:rPr>
      </w:pPr>
      <w:r w:rsidRPr="00ED7FD8">
        <w:rPr>
          <w:bCs/>
        </w:rPr>
        <w:t>On behalf of our study team and the Administration for Children and Families, we want to thank you for your participation in the survey. Your response will play a key role in creating a comprehensive understanding of the national landscape of Early Head Start-child care partnerships.</w:t>
      </w:r>
    </w:p>
    <w:p w14:paraId="2A6D8FB1" w14:textId="1CDFF8BA" w:rsidR="00ED7FD8" w:rsidRPr="00ED7FD8" w:rsidRDefault="00ED7FD8" w:rsidP="00ED7FD8">
      <w:pPr>
        <w:spacing w:after="240" w:line="240" w:lineRule="auto"/>
        <w:ind w:firstLine="0"/>
        <w:rPr>
          <w:bCs/>
        </w:rPr>
      </w:pPr>
      <w:r w:rsidRPr="00ED7FD8">
        <w:rPr>
          <w:bCs/>
        </w:rPr>
        <w:t xml:space="preserve">Included you will find a $20 gift card, to thank you for your </w:t>
      </w:r>
      <w:r w:rsidR="00305421">
        <w:rPr>
          <w:bCs/>
        </w:rPr>
        <w:t>participation</w:t>
      </w:r>
      <w:r w:rsidRPr="00ED7FD8">
        <w:rPr>
          <w:bCs/>
        </w:rPr>
        <w:t xml:space="preserve">. </w:t>
      </w:r>
      <w:bookmarkStart w:id="5" w:name="_GoBack"/>
      <w:bookmarkEnd w:id="5"/>
    </w:p>
    <w:p w14:paraId="482E5071" w14:textId="77777777" w:rsidR="00ED7FD8" w:rsidRPr="00ED7FD8" w:rsidRDefault="00ED7FD8" w:rsidP="00ED7FD8">
      <w:pPr>
        <w:spacing w:after="240" w:line="240" w:lineRule="auto"/>
        <w:ind w:firstLine="0"/>
        <w:rPr>
          <w:bCs/>
        </w:rPr>
      </w:pPr>
      <w:r w:rsidRPr="00ED7FD8">
        <w:rPr>
          <w:bCs/>
        </w:rPr>
        <w:t>If you have questions or concerns, please contact the study team at [EMAIL] or [TELEPHONE].</w:t>
      </w:r>
    </w:p>
    <w:p w14:paraId="33D0E268" w14:textId="77777777" w:rsidR="00ED7FD8" w:rsidRPr="00ED7FD8" w:rsidRDefault="001070CC" w:rsidP="001070CC">
      <w:pPr>
        <w:tabs>
          <w:tab w:val="left" w:pos="6480"/>
        </w:tabs>
        <w:spacing w:after="240" w:line="240" w:lineRule="auto"/>
        <w:ind w:firstLine="0"/>
        <w:rPr>
          <w:bCs/>
        </w:rPr>
      </w:pPr>
      <w:r>
        <w:rPr>
          <w:bCs/>
        </w:rPr>
        <w:tab/>
      </w:r>
      <w:r w:rsidR="00ED7FD8" w:rsidRPr="00ED7FD8">
        <w:rPr>
          <w:bCs/>
        </w:rPr>
        <w:t>Sincerely,</w:t>
      </w:r>
    </w:p>
    <w:p w14:paraId="6F8A8413" w14:textId="77777777" w:rsidR="00ED7FD8" w:rsidRPr="00ED7FD8" w:rsidRDefault="001070CC" w:rsidP="001070CC">
      <w:pPr>
        <w:tabs>
          <w:tab w:val="left" w:pos="6480"/>
        </w:tabs>
        <w:spacing w:after="240" w:line="240" w:lineRule="auto"/>
        <w:ind w:firstLine="0"/>
        <w:rPr>
          <w:bCs/>
        </w:rPr>
      </w:pPr>
      <w:r>
        <w:rPr>
          <w:bCs/>
        </w:rPr>
        <w:tab/>
      </w:r>
      <w:r w:rsidR="00ED7FD8" w:rsidRPr="00ED7FD8">
        <w:rPr>
          <w:bCs/>
        </w:rPr>
        <w:t>[NAME]</w:t>
      </w:r>
    </w:p>
    <w:p w14:paraId="2FF9B401" w14:textId="77777777" w:rsidR="00ED7FD8" w:rsidRDefault="00ED7FD8" w:rsidP="00ED7FD8">
      <w:pPr>
        <w:spacing w:after="120" w:line="240" w:lineRule="auto"/>
        <w:ind w:firstLine="0"/>
      </w:pPr>
    </w:p>
    <w:p w14:paraId="197B61CF" w14:textId="77777777" w:rsidR="00ED7FD8" w:rsidRDefault="00ED7FD8" w:rsidP="00ED7FD8">
      <w:pPr>
        <w:spacing w:after="120" w:line="240" w:lineRule="auto"/>
        <w:ind w:firstLine="0"/>
      </w:pPr>
    </w:p>
    <w:p w14:paraId="2D63F4B4" w14:textId="77777777" w:rsidR="00ED7FD8" w:rsidRDefault="00ED7FD8" w:rsidP="00ED7FD8">
      <w:pPr>
        <w:spacing w:after="120" w:line="240" w:lineRule="auto"/>
        <w:ind w:firstLine="0"/>
      </w:pPr>
    </w:p>
    <w:p w14:paraId="6EAF6133" w14:textId="77777777" w:rsidR="00ED7FD8" w:rsidRDefault="00ED7FD8" w:rsidP="00ED7FD8">
      <w:pPr>
        <w:spacing w:after="120" w:line="240" w:lineRule="auto"/>
        <w:ind w:firstLine="0"/>
      </w:pPr>
    </w:p>
    <w:p w14:paraId="5930CA20" w14:textId="77777777" w:rsidR="00ED7FD8" w:rsidRDefault="00ED7FD8" w:rsidP="00ED7FD8">
      <w:pPr>
        <w:spacing w:after="120" w:line="240" w:lineRule="auto"/>
        <w:ind w:firstLine="0"/>
      </w:pPr>
    </w:p>
    <w:p w14:paraId="3FC71D58" w14:textId="77777777" w:rsidR="00ED7FD8" w:rsidRDefault="00ED7FD8" w:rsidP="00ED7FD8">
      <w:pPr>
        <w:spacing w:after="120" w:line="240" w:lineRule="auto"/>
        <w:ind w:firstLine="0"/>
      </w:pPr>
    </w:p>
    <w:p w14:paraId="54BD8C23" w14:textId="77777777" w:rsidR="00ED7FD8" w:rsidRDefault="00ED7FD8" w:rsidP="00ED7FD8">
      <w:pPr>
        <w:spacing w:after="120" w:line="240" w:lineRule="auto"/>
        <w:ind w:firstLine="0"/>
      </w:pPr>
    </w:p>
    <w:p w14:paraId="06B60C63" w14:textId="77777777" w:rsidR="00ED7FD8" w:rsidRDefault="00ED7FD8" w:rsidP="00ED7FD8">
      <w:pPr>
        <w:spacing w:after="120" w:line="240" w:lineRule="auto"/>
        <w:ind w:firstLine="0"/>
      </w:pPr>
    </w:p>
    <w:p w14:paraId="1105D423" w14:textId="77777777" w:rsidR="00ED7FD8" w:rsidRDefault="00ED7FD8" w:rsidP="00ED7FD8">
      <w:pPr>
        <w:spacing w:after="120" w:line="240" w:lineRule="auto"/>
        <w:ind w:firstLine="0"/>
      </w:pPr>
    </w:p>
    <w:p w14:paraId="27A7EF99" w14:textId="77777777" w:rsidR="00ED7FD8" w:rsidRDefault="00ED7FD8" w:rsidP="00ED7FD8">
      <w:pPr>
        <w:spacing w:after="120" w:line="240" w:lineRule="auto"/>
        <w:ind w:firstLine="0"/>
      </w:pPr>
    </w:p>
    <w:p w14:paraId="709F92DA" w14:textId="77777777" w:rsidR="00ED7FD8" w:rsidRDefault="00ED7FD8" w:rsidP="00ED7FD8">
      <w:pPr>
        <w:spacing w:after="120" w:line="240" w:lineRule="auto"/>
        <w:ind w:firstLine="0"/>
      </w:pPr>
    </w:p>
    <w:p w14:paraId="34D19FF8" w14:textId="77777777" w:rsidR="00ED7FD8" w:rsidRDefault="00ED7FD8" w:rsidP="00ED7FD8">
      <w:pPr>
        <w:spacing w:after="120" w:line="240" w:lineRule="auto"/>
        <w:ind w:firstLine="0"/>
      </w:pPr>
    </w:p>
    <w:p w14:paraId="68F2C0C9" w14:textId="77777777" w:rsidR="00ED7FD8" w:rsidRDefault="00ED7FD8" w:rsidP="00ED7FD8">
      <w:pPr>
        <w:spacing w:after="120" w:line="240" w:lineRule="auto"/>
        <w:ind w:firstLine="0"/>
      </w:pPr>
    </w:p>
    <w:p w14:paraId="43DADB1A" w14:textId="77777777" w:rsidR="00ED7FD8" w:rsidRDefault="00ED7FD8" w:rsidP="00ED7FD8">
      <w:pPr>
        <w:spacing w:after="120" w:line="240" w:lineRule="auto"/>
        <w:ind w:firstLine="0"/>
      </w:pPr>
    </w:p>
    <w:p w14:paraId="3E14467E" w14:textId="77777777" w:rsidR="00ED7FD8" w:rsidRPr="0040312E" w:rsidRDefault="00ED7FD8" w:rsidP="00ED7FD8">
      <w:pPr>
        <w:spacing w:after="120" w:line="240" w:lineRule="auto"/>
        <w:ind w:firstLine="0"/>
      </w:pPr>
    </w:p>
    <w:p w14:paraId="2AE125A5" w14:textId="08482539" w:rsidR="00ED7FD8" w:rsidRPr="00A13C51" w:rsidRDefault="00C239DA" w:rsidP="00ED7FD8">
      <w:pPr>
        <w:ind w:firstLine="0"/>
        <w:rPr>
          <w:sz w:val="8"/>
          <w:szCs w:val="8"/>
        </w:rPr>
      </w:pPr>
      <w:r>
        <w:rPr>
          <w:noProof/>
        </w:rPr>
        <mc:AlternateContent>
          <mc:Choice Requires="wps">
            <w:drawing>
              <wp:inline distT="0" distB="0" distL="0" distR="0" wp14:anchorId="760E4D01" wp14:editId="76ED4A4B">
                <wp:extent cx="6492240" cy="1122045"/>
                <wp:effectExtent l="7620" t="5080" r="5715" b="508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4D9F2AF4" w14:textId="77777777" w:rsidR="00ED7FD8" w:rsidRPr="003E13B6" w:rsidRDefault="00ED7FD8" w:rsidP="00ED7FD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760E4D01" id="Text Box 2" o:spid="_x0000_s1031"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hQKgIAAFcEAAAOAAAAZHJzL2Uyb0RvYy54bWysVNuO2yAQfa/Uf0C8N06sJE2sOKtttqkq&#10;bS/Sbj8AYxyjAkOBxE6/vgNOslbbp6p+QAwzHM6cmfHmrteKnITzEkxJZ5MpJcJwqKU5lPTb8/7N&#10;ihIfmKmZAiNKehae3m1fv9p0thA5tKBq4QiCGF90tqRtCLbIMs9boZmfgBUGnQ04zQKa7pDVjnWI&#10;rlWWT6fLrANXWwdceI+nD4OTbhN+0wgevjSNF4GokiK3kFaX1iqu2XbDioNjtpX8QoP9AwvNpMFH&#10;b1APLDBydPIPKC25Aw9NmHDQGTSN5CLlgNnMpr9l89QyK1IuKI63N5n8/4Pln09fHZE11o4SwzSW&#10;6Fn0gbyDnuRRnc76AoOeLIaFHo9jZMzU20fg3z0xsGuZOYh756BrBauR3SzezEZXBxwfQaruE9T4&#10;DDsGSEB943QERDEIomOVzrfKRCocD5fzdZ7P0cXRt1wtZstFeoIV19vW+fBBgCZxU1KHlU/o7PTo&#10;Q2TDimtIYg9K1nupVDLcodopR04Mu2Sfvgu6H4cpQ7qSrhf5YhBg7PNjiGn6/gahZcB2V1KXdHUL&#10;YkWU7b2pUzMGJtWwR8rKXHSM0g0ihr7qU8GSAlHjCuozCutg6G6cRty04H5S0mFnl9T/ODInKFEf&#10;DRZnPZtHJUMy5ou3ORpu7KnGHmY4QpU0UDJsd2EYn6N18tDiS9d2uMeC7mXS+oXVhT52byrBZdLi&#10;eIztFPXyP9j+AgAA//8DAFBLAwQUAAYACAAAACEAPKPg99wAAAAGAQAADwAAAGRycy9kb3ducmV2&#10;LnhtbEyPQU/DMAyF70j8h8hI3FhKBRsqTSfEtDNjICFubuI11RqnNFnX8evJuMDFetaz3vtcLifX&#10;iZGG0HpWcDvLQBBrb1puFLy/rW8eQISIbLDzTApOFGBZXV6UWBh/5Fcat7ERKYRDgQpsjH0hZdCW&#10;HIaZ74mTt/ODw5jWoZFmwGMKd53Ms2wuHbacGiz29GxJ77cHpyCsNl+93m3qvTWn75fVeK8/1p9K&#10;XV9NT48gIk3x7xjO+AkdqsRU+wObIDoF6ZH4O89elud3IOqkFvMFyKqU//GrHwAAAP//AwBQSwEC&#10;LQAUAAYACAAAACEAtoM4kv4AAADhAQAAEwAAAAAAAAAAAAAAAAAAAAAAW0NvbnRlbnRfVHlwZXNd&#10;LnhtbFBLAQItABQABgAIAAAAIQA4/SH/1gAAAJQBAAALAAAAAAAAAAAAAAAAAC8BAABfcmVscy8u&#10;cmVsc1BLAQItABQABgAIAAAAIQBjbIhQKgIAAFcEAAAOAAAAAAAAAAAAAAAAAC4CAABkcnMvZTJv&#10;RG9jLnhtbFBLAQItABQABgAIAAAAIQA8o+D33AAAAAYBAAAPAAAAAAAAAAAAAAAAAIQEAABkcnMv&#10;ZG93bnJldi54bWxQSwUGAAAAAAQABADzAAAAjQUAAAAA&#10;">
                <v:textbox style="mso-fit-shape-to-text:t">
                  <w:txbxContent>
                    <w:p w14:paraId="4D9F2AF4" w14:textId="77777777" w:rsidR="00ED7FD8" w:rsidRPr="003E13B6" w:rsidRDefault="00ED7FD8" w:rsidP="00ED7FD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1A6DE490" w14:textId="77777777" w:rsidR="00ED7FD8" w:rsidRDefault="00ED7FD8" w:rsidP="00ED7FD8">
      <w:pPr>
        <w:pStyle w:val="NormalSS"/>
        <w:spacing w:after="0"/>
        <w:ind w:firstLine="0"/>
      </w:pPr>
    </w:p>
    <w:sectPr w:rsidR="00ED7FD8" w:rsidSect="003A0BB0">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2FEB0" w14:textId="77777777" w:rsidR="00D92A9C" w:rsidRDefault="00D92A9C" w:rsidP="002E3E35">
      <w:pPr>
        <w:spacing w:line="240" w:lineRule="auto"/>
      </w:pPr>
      <w:r>
        <w:separator/>
      </w:r>
    </w:p>
  </w:endnote>
  <w:endnote w:type="continuationSeparator" w:id="0">
    <w:p w14:paraId="51205E4D" w14:textId="77777777" w:rsidR="00D92A9C" w:rsidRDefault="00D92A9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AE6F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02B7D06" w14:textId="77777777" w:rsidR="00294B21" w:rsidRDefault="00294B21" w:rsidP="00455D47">
    <w:pPr>
      <w:pStyle w:val="Footer"/>
      <w:pBdr>
        <w:top w:val="single" w:sz="2" w:space="1" w:color="auto"/>
        <w:bottom w:val="none" w:sz="0" w:space="0" w:color="auto"/>
      </w:pBdr>
      <w:spacing w:line="192" w:lineRule="auto"/>
      <w:rPr>
        <w:rStyle w:val="PageNumber"/>
      </w:rPr>
    </w:pPr>
  </w:p>
  <w:p w14:paraId="4F685394" w14:textId="77777777" w:rsidR="00294B21" w:rsidRPr="00964AB7" w:rsidRDefault="00294B21" w:rsidP="003A0BB0">
    <w:pPr>
      <w:pStyle w:val="Footer"/>
      <w:pBdr>
        <w:top w:val="single" w:sz="2" w:space="1" w:color="auto"/>
        <w:bottom w:val="none" w:sz="0" w:space="0" w:color="auto"/>
      </w:pBdr>
      <w:tabs>
        <w:tab w:val="clear" w:pos="9360"/>
        <w:tab w:val="right" w:pos="9900"/>
      </w:tabs>
      <w:rPr>
        <w:rStyle w:val="PageNumber"/>
      </w:rPr>
    </w:pPr>
    <w:bookmarkStart w:id="2" w:name="Draft"/>
    <w:bookmarkEnd w:id="2"/>
    <w:r w:rsidRPr="002A4F27">
      <w:rPr>
        <w:b/>
      </w:rPr>
      <w:t>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EB864" w14:textId="77777777" w:rsidR="00966C02" w:rsidRPr="00966C02" w:rsidRDefault="00966C02" w:rsidP="00966C02">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0AFD8" w14:textId="77777777" w:rsidR="00966C02" w:rsidRPr="00A12B64" w:rsidRDefault="00966C0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6E6AB2A" w14:textId="77777777" w:rsidR="00966C02" w:rsidRDefault="00966C02" w:rsidP="00455D47">
    <w:pPr>
      <w:pStyle w:val="Footer"/>
      <w:pBdr>
        <w:top w:val="single" w:sz="2" w:space="1" w:color="auto"/>
        <w:bottom w:val="none" w:sz="0" w:space="0" w:color="auto"/>
      </w:pBdr>
      <w:spacing w:line="192" w:lineRule="auto"/>
      <w:rPr>
        <w:rStyle w:val="PageNumber"/>
      </w:rPr>
    </w:pPr>
  </w:p>
  <w:p w14:paraId="6A413ED9" w14:textId="77777777" w:rsidR="00966C02" w:rsidRPr="00964AB7" w:rsidRDefault="00966C02" w:rsidP="003A0BB0">
    <w:pPr>
      <w:pStyle w:val="Footer"/>
      <w:pBdr>
        <w:top w:val="single" w:sz="2" w:space="1" w:color="auto"/>
        <w:bottom w:val="none" w:sz="0" w:space="0" w:color="auto"/>
      </w:pBdr>
      <w:tabs>
        <w:tab w:val="clear" w:pos="9360"/>
        <w:tab w:val="right" w:pos="9900"/>
      </w:tabs>
      <w:rPr>
        <w:rStyle w:val="PageNumber"/>
      </w:rPr>
    </w:pPr>
    <w:r w:rsidRPr="002A4F27">
      <w:rPr>
        <w:b/>
      </w:rPr>
      <w:t>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42DFF" w14:textId="77777777" w:rsidR="00D92A9C" w:rsidRDefault="00D92A9C" w:rsidP="00203E3B">
      <w:pPr>
        <w:spacing w:line="240" w:lineRule="auto"/>
        <w:ind w:firstLine="0"/>
      </w:pPr>
      <w:r>
        <w:separator/>
      </w:r>
    </w:p>
  </w:footnote>
  <w:footnote w:type="continuationSeparator" w:id="0">
    <w:p w14:paraId="3072D222" w14:textId="77777777" w:rsidR="00D92A9C" w:rsidRDefault="00D92A9C" w:rsidP="00203E3B">
      <w:pPr>
        <w:spacing w:line="240" w:lineRule="auto"/>
        <w:ind w:firstLine="0"/>
      </w:pPr>
      <w:r>
        <w:separator/>
      </w:r>
    </w:p>
    <w:p w14:paraId="3FF437D8" w14:textId="77777777" w:rsidR="00D92A9C" w:rsidRPr="00157CA2" w:rsidRDefault="00D92A9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63012" w14:textId="77777777" w:rsidR="00294B21" w:rsidRPr="00C44B5B" w:rsidRDefault="003A0BB0" w:rsidP="003A0BB0">
    <w:pPr>
      <w:pStyle w:val="Header"/>
      <w:tabs>
        <w:tab w:val="clear" w:pos="9360"/>
        <w:tab w:val="right" w:pos="9900"/>
      </w:tabs>
      <w:rPr>
        <w:rFonts w:cs="Arial"/>
        <w:i/>
        <w:szCs w:val="14"/>
      </w:rPr>
    </w:pPr>
    <w:r>
      <w:t>ATTACHMENT M: SUPPLEMENTAL MATERIALS FOR GRANTEE SURVEY</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E4490" w14:textId="77777777" w:rsidR="00966C02" w:rsidRPr="00966C02" w:rsidRDefault="00966C02" w:rsidP="00966C0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EAB" w14:textId="77777777" w:rsidR="00966C02" w:rsidRPr="00C44B5B" w:rsidRDefault="00966C02" w:rsidP="003A0BB0">
    <w:pPr>
      <w:pStyle w:val="Header"/>
      <w:tabs>
        <w:tab w:val="clear" w:pos="9360"/>
        <w:tab w:val="right" w:pos="9900"/>
      </w:tabs>
      <w:rPr>
        <w:rFonts w:cs="Arial"/>
        <w:i/>
        <w:szCs w:val="14"/>
      </w:rPr>
    </w:pPr>
    <w:r>
      <w:t>ATTACHMENT M: SUPPLEMENTAL MATERIALS FOR GRANTEE SURVEY</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B0"/>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6F38"/>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070CC"/>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48F8"/>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E42"/>
    <w:rsid w:val="002F297B"/>
    <w:rsid w:val="002F6E35"/>
    <w:rsid w:val="0030242C"/>
    <w:rsid w:val="00302890"/>
    <w:rsid w:val="00305421"/>
    <w:rsid w:val="00306F1E"/>
    <w:rsid w:val="00310CBE"/>
    <w:rsid w:val="00315DEC"/>
    <w:rsid w:val="0031668F"/>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BB0"/>
    <w:rsid w:val="003A0C7A"/>
    <w:rsid w:val="003A16DA"/>
    <w:rsid w:val="003A27AF"/>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003"/>
    <w:rsid w:val="005F5DC1"/>
    <w:rsid w:val="005F6F8C"/>
    <w:rsid w:val="005F7ADD"/>
    <w:rsid w:val="005F7FEA"/>
    <w:rsid w:val="006075CC"/>
    <w:rsid w:val="00615050"/>
    <w:rsid w:val="00616DE6"/>
    <w:rsid w:val="00622372"/>
    <w:rsid w:val="00623E13"/>
    <w:rsid w:val="00625414"/>
    <w:rsid w:val="0062545D"/>
    <w:rsid w:val="00633E77"/>
    <w:rsid w:val="0063644E"/>
    <w:rsid w:val="00636D6D"/>
    <w:rsid w:val="006371A1"/>
    <w:rsid w:val="006404FF"/>
    <w:rsid w:val="0066062F"/>
    <w:rsid w:val="0066273C"/>
    <w:rsid w:val="00671099"/>
    <w:rsid w:val="0067295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0335"/>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0B7"/>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4FEF"/>
    <w:rsid w:val="008F7DA8"/>
    <w:rsid w:val="00900ECE"/>
    <w:rsid w:val="00901CA4"/>
    <w:rsid w:val="009059B9"/>
    <w:rsid w:val="00910B00"/>
    <w:rsid w:val="0091313F"/>
    <w:rsid w:val="00914549"/>
    <w:rsid w:val="009147A0"/>
    <w:rsid w:val="009157C5"/>
    <w:rsid w:val="00916365"/>
    <w:rsid w:val="0091711A"/>
    <w:rsid w:val="00917F77"/>
    <w:rsid w:val="00920A7B"/>
    <w:rsid w:val="00921022"/>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66C02"/>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3C51"/>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AF4BB0"/>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668AE"/>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39DA"/>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2A9C"/>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168"/>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6602"/>
    <w:rsid w:val="00E97688"/>
    <w:rsid w:val="00EA2F43"/>
    <w:rsid w:val="00EA7592"/>
    <w:rsid w:val="00EB175C"/>
    <w:rsid w:val="00EB7A57"/>
    <w:rsid w:val="00EB7B14"/>
    <w:rsid w:val="00EC1999"/>
    <w:rsid w:val="00EC4A25"/>
    <w:rsid w:val="00ED7FD8"/>
    <w:rsid w:val="00EE11F8"/>
    <w:rsid w:val="00EE3C1D"/>
    <w:rsid w:val="00EF14AC"/>
    <w:rsid w:val="00EF2082"/>
    <w:rsid w:val="00EF6B9D"/>
    <w:rsid w:val="00F04524"/>
    <w:rsid w:val="00F0490D"/>
    <w:rsid w:val="00F07599"/>
    <w:rsid w:val="00F1029B"/>
    <w:rsid w:val="00F12333"/>
    <w:rsid w:val="00F14FDC"/>
    <w:rsid w:val="00F220AC"/>
    <w:rsid w:val="00F2315C"/>
    <w:rsid w:val="00F23C0B"/>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7230F0"/>
  <w15:docId w15:val="{B70F3E75-EE0D-4EBB-92D7-481D2344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rsid w:val="00A13C51"/>
    <w:pPr>
      <w:spacing w:before="100" w:beforeAutospacing="1" w:after="100" w:afterAutospacing="1" w:line="240" w:lineRule="auto"/>
      <w:ind w:firstLine="0"/>
    </w:pPr>
    <w:rPr>
      <w:szCs w:val="24"/>
    </w:rPr>
  </w:style>
  <w:style w:type="character" w:styleId="CommentReference">
    <w:name w:val="annotation reference"/>
    <w:basedOn w:val="DefaultParagraphFont"/>
    <w:uiPriority w:val="99"/>
    <w:semiHidden/>
    <w:unhideWhenUsed/>
    <w:rsid w:val="003A27AF"/>
    <w:rPr>
      <w:sz w:val="16"/>
      <w:szCs w:val="16"/>
    </w:rPr>
  </w:style>
  <w:style w:type="paragraph" w:styleId="CommentText">
    <w:name w:val="annotation text"/>
    <w:basedOn w:val="Normal"/>
    <w:link w:val="CommentTextChar"/>
    <w:uiPriority w:val="99"/>
    <w:semiHidden/>
    <w:unhideWhenUsed/>
    <w:rsid w:val="003A27AF"/>
    <w:pPr>
      <w:spacing w:line="240" w:lineRule="auto"/>
    </w:pPr>
    <w:rPr>
      <w:sz w:val="20"/>
    </w:rPr>
  </w:style>
  <w:style w:type="character" w:customStyle="1" w:styleId="CommentTextChar">
    <w:name w:val="Comment Text Char"/>
    <w:basedOn w:val="DefaultParagraphFont"/>
    <w:link w:val="CommentText"/>
    <w:uiPriority w:val="99"/>
    <w:semiHidden/>
    <w:rsid w:val="003A27A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27AF"/>
    <w:rPr>
      <w:b/>
      <w:bCs/>
    </w:rPr>
  </w:style>
  <w:style w:type="character" w:customStyle="1" w:styleId="CommentSubjectChar">
    <w:name w:val="Comment Subject Char"/>
    <w:basedOn w:val="CommentTextChar"/>
    <w:link w:val="CommentSubject"/>
    <w:uiPriority w:val="99"/>
    <w:semiHidden/>
    <w:rsid w:val="003A27AF"/>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E4609-8F57-4F60-9DA5-E9506FCF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6</TotalTime>
  <Pages>10</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PDelGrosso</cp:lastModifiedBy>
  <cp:revision>3</cp:revision>
  <dcterms:created xsi:type="dcterms:W3CDTF">2015-08-28T01:51:00Z</dcterms:created>
  <dcterms:modified xsi:type="dcterms:W3CDTF">2015-08-28T01:57:00Z</dcterms:modified>
</cp:coreProperties>
</file>