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A704A" w14:textId="77777777" w:rsidR="007A05A4" w:rsidRDefault="007A05A4" w:rsidP="007A05A4">
      <w:pPr>
        <w:pStyle w:val="H2Chapter"/>
        <w:tabs>
          <w:tab w:val="clear" w:pos="432"/>
        </w:tabs>
        <w:ind w:left="0" w:firstLine="0"/>
      </w:pPr>
      <w:r>
        <w:t>Protocol for Employer</w:t>
      </w:r>
      <w:bookmarkStart w:id="0" w:name="_GoBack"/>
      <w:bookmarkEnd w:id="0"/>
      <w:r>
        <w:t xml:space="preserve">s in The Youth ChalleNGe and Job ChalleNGe Implementation Study </w:t>
      </w:r>
    </w:p>
    <w:p w14:paraId="6792B660" w14:textId="77777777" w:rsidR="007A05A4" w:rsidRPr="004D60A3" w:rsidRDefault="007A05A4" w:rsidP="007A05A4">
      <w:pPr>
        <w:pStyle w:val="H3Alpha"/>
      </w:pPr>
      <w:r>
        <w:t>Background/</w:t>
      </w:r>
      <w:r w:rsidRPr="004D60A3">
        <w:t>Local Context</w:t>
      </w:r>
    </w:p>
    <w:p w14:paraId="026B6582" w14:textId="77777777" w:rsidR="007A05A4" w:rsidRPr="004D60A3" w:rsidRDefault="007A05A4" w:rsidP="007A05A4">
      <w:pPr>
        <w:pStyle w:val="H4Number"/>
      </w:pPr>
      <w:r w:rsidRPr="004D60A3">
        <w:t>Local Economic Context and Labor Market Conditions</w:t>
      </w:r>
    </w:p>
    <w:p w14:paraId="6D21DD87" w14:textId="77777777" w:rsidR="007A05A4" w:rsidRPr="004D60A3" w:rsidRDefault="007A05A4" w:rsidP="007A05A4">
      <w:pPr>
        <w:pStyle w:val="Bullet"/>
      </w:pPr>
      <w:r w:rsidRPr="004D60A3">
        <w:t>Please describe your company.</w:t>
      </w:r>
    </w:p>
    <w:p w14:paraId="473C71D1" w14:textId="77777777" w:rsidR="007A05A4" w:rsidRPr="004D60A3" w:rsidRDefault="007A05A4" w:rsidP="007A05A4">
      <w:pPr>
        <w:pStyle w:val="Dash"/>
      </w:pPr>
      <w:r w:rsidRPr="004D60A3">
        <w:t>Where are you located?</w:t>
      </w:r>
    </w:p>
    <w:p w14:paraId="74E72D5F" w14:textId="77777777" w:rsidR="007A05A4" w:rsidRDefault="007A05A4" w:rsidP="007A05A4">
      <w:pPr>
        <w:pStyle w:val="Dash"/>
      </w:pPr>
      <w:r w:rsidRPr="004D60A3">
        <w:t>What do you produce</w:t>
      </w:r>
      <w:r>
        <w:t>/what services do you provide</w:t>
      </w:r>
      <w:r w:rsidRPr="004D60A3">
        <w:t>?</w:t>
      </w:r>
    </w:p>
    <w:p w14:paraId="63C49C88" w14:textId="77777777" w:rsidR="007A05A4" w:rsidRPr="004D60A3" w:rsidRDefault="007A05A4" w:rsidP="007A05A4">
      <w:pPr>
        <w:pStyle w:val="Dash"/>
      </w:pPr>
      <w:r>
        <w:t>How long have you been in business?</w:t>
      </w:r>
    </w:p>
    <w:p w14:paraId="08B5F38A" w14:textId="77777777" w:rsidR="007A05A4" w:rsidRPr="004D60A3" w:rsidRDefault="007A05A4" w:rsidP="007A05A4">
      <w:pPr>
        <w:pStyle w:val="Dash"/>
      </w:pPr>
      <w:r w:rsidRPr="004D60A3">
        <w:t>How many employees do you have?</w:t>
      </w:r>
    </w:p>
    <w:p w14:paraId="474C9859" w14:textId="77777777" w:rsidR="007A05A4" w:rsidRPr="004D60A3" w:rsidRDefault="007A05A4" w:rsidP="00894576">
      <w:pPr>
        <w:pStyle w:val="Dash"/>
      </w:pPr>
      <w:r w:rsidRPr="004D60A3">
        <w:t>What types of individuals do you typically hire</w:t>
      </w:r>
      <w:r>
        <w:t xml:space="preserve"> (e.g., age, education level, training, </w:t>
      </w:r>
      <w:proofErr w:type="spellStart"/>
      <w:r>
        <w:t>etc</w:t>
      </w:r>
      <w:proofErr w:type="spellEnd"/>
      <w:r>
        <w:t>)</w:t>
      </w:r>
      <w:r w:rsidRPr="004D60A3">
        <w:t>?</w:t>
      </w:r>
    </w:p>
    <w:p w14:paraId="607D7668" w14:textId="77777777" w:rsidR="007A05A4" w:rsidRPr="004D60A3" w:rsidRDefault="007A05A4" w:rsidP="007A05A4">
      <w:pPr>
        <w:pStyle w:val="Bullet"/>
      </w:pPr>
      <w:r w:rsidRPr="004D60A3">
        <w:t xml:space="preserve">Describe the labor market conditions in your area. </w:t>
      </w:r>
    </w:p>
    <w:p w14:paraId="48345916" w14:textId="77777777" w:rsidR="007A05A4" w:rsidRPr="004D60A3" w:rsidRDefault="007A05A4" w:rsidP="007A05A4">
      <w:pPr>
        <w:pStyle w:val="Dash"/>
      </w:pPr>
      <w:r w:rsidRPr="004D60A3">
        <w:t xml:space="preserve">What are the main industries/occupations? </w:t>
      </w:r>
    </w:p>
    <w:p w14:paraId="1B4A6AA6" w14:textId="77777777" w:rsidR="007A05A4" w:rsidRPr="004D60A3" w:rsidRDefault="007A05A4" w:rsidP="007A05A4">
      <w:pPr>
        <w:pStyle w:val="Dash"/>
      </w:pPr>
      <w:r w:rsidRPr="004D60A3">
        <w:t>Who are the biggest employers</w:t>
      </w:r>
      <w:r>
        <w:t xml:space="preserve"> f</w:t>
      </w:r>
      <w:r w:rsidRPr="004D60A3">
        <w:t>or youth?</w:t>
      </w:r>
    </w:p>
    <w:p w14:paraId="10EA2AFD" w14:textId="77777777" w:rsidR="007A05A4" w:rsidRPr="004D60A3" w:rsidRDefault="007A05A4" w:rsidP="007A05A4">
      <w:pPr>
        <w:pStyle w:val="DashLASTSS"/>
      </w:pPr>
      <w:r w:rsidRPr="004D60A3">
        <w:t>Are there sufficient skilled employees in your area? If not, why not?</w:t>
      </w:r>
    </w:p>
    <w:p w14:paraId="027FE6BC" w14:textId="77777777" w:rsidR="007A05A4" w:rsidRPr="004D60A3" w:rsidRDefault="007A05A4" w:rsidP="007A05A4">
      <w:pPr>
        <w:pStyle w:val="H3Alpha"/>
      </w:pPr>
      <w:r w:rsidRPr="004D60A3">
        <w:t xml:space="preserve">Organizational and Administrative Structure </w:t>
      </w:r>
    </w:p>
    <w:p w14:paraId="7FC35DF6" w14:textId="77777777" w:rsidR="007A05A4" w:rsidRPr="004D60A3" w:rsidRDefault="007A05A4" w:rsidP="007A05A4">
      <w:pPr>
        <w:pStyle w:val="H4Number"/>
      </w:pPr>
      <w:r w:rsidRPr="004D60A3">
        <w:t>Partners</w:t>
      </w:r>
      <w:r>
        <w:t>hip Information</w:t>
      </w:r>
    </w:p>
    <w:p w14:paraId="04F891E5" w14:textId="77777777" w:rsidR="007A05A4" w:rsidRPr="004D60A3" w:rsidRDefault="007A05A4" w:rsidP="007A05A4">
      <w:pPr>
        <w:pStyle w:val="NormalSS"/>
        <w:ind w:firstLine="0"/>
      </w:pPr>
      <w:r w:rsidRPr="004D60A3">
        <w:t>[</w:t>
      </w:r>
      <w:r w:rsidRPr="007A05A4">
        <w:rPr>
          <w:i/>
        </w:rPr>
        <w:t>Note to site visitor: Confirm the information in the following table based on information provided by the grantee prior to the visit.</w:t>
      </w:r>
      <w:r w:rsidRPr="004D60A3">
        <w:t>]</w:t>
      </w:r>
    </w:p>
    <w:tbl>
      <w:tblPr>
        <w:tblStyle w:val="LightList1"/>
        <w:tblW w:w="4991" w:type="pct"/>
        <w:tblBorders>
          <w:top w:val="none" w:sz="0" w:space="0" w:color="auto"/>
          <w:left w:val="none" w:sz="0" w:space="0" w:color="auto"/>
          <w:bottom w:val="none" w:sz="0" w:space="0" w:color="auto"/>
          <w:right w:val="none" w:sz="0" w:space="0" w:color="auto"/>
        </w:tblBorders>
        <w:tblLayout w:type="fixed"/>
        <w:tblLook w:val="0620" w:firstRow="1" w:lastRow="0" w:firstColumn="0" w:lastColumn="0" w:noHBand="1" w:noVBand="1"/>
      </w:tblPr>
      <w:tblGrid>
        <w:gridCol w:w="1339"/>
        <w:gridCol w:w="1231"/>
        <w:gridCol w:w="2110"/>
        <w:gridCol w:w="2112"/>
        <w:gridCol w:w="1144"/>
        <w:gridCol w:w="1407"/>
      </w:tblGrid>
      <w:tr w:rsidR="007A05A4" w:rsidRPr="004D60A3" w14:paraId="55B8E606" w14:textId="77777777" w:rsidTr="007A05A4">
        <w:trPr>
          <w:cnfStyle w:val="100000000000" w:firstRow="1" w:lastRow="0" w:firstColumn="0" w:lastColumn="0" w:oddVBand="0" w:evenVBand="0" w:oddHBand="0" w:evenHBand="0" w:firstRowFirstColumn="0" w:firstRowLastColumn="0" w:lastRowFirstColumn="0" w:lastRowLastColumn="0"/>
          <w:tblHeader/>
        </w:trPr>
        <w:tc>
          <w:tcPr>
            <w:tcW w:w="717" w:type="pct"/>
            <w:shd w:val="clear" w:color="auto" w:fill="6C6F70"/>
            <w:vAlign w:val="bottom"/>
          </w:tcPr>
          <w:p w14:paraId="4F01BB68" w14:textId="77777777" w:rsidR="007A05A4" w:rsidRPr="007A05A4" w:rsidRDefault="007A05A4" w:rsidP="007A05A4">
            <w:pPr>
              <w:pStyle w:val="TableHeaderLeft"/>
              <w:rPr>
                <w:b/>
              </w:rPr>
            </w:pPr>
            <w:r w:rsidRPr="007A05A4">
              <w:rPr>
                <w:b/>
              </w:rPr>
              <w:t>Name</w:t>
            </w:r>
          </w:p>
        </w:tc>
        <w:tc>
          <w:tcPr>
            <w:tcW w:w="659" w:type="pct"/>
            <w:shd w:val="clear" w:color="auto" w:fill="6C6F70"/>
            <w:vAlign w:val="bottom"/>
          </w:tcPr>
          <w:p w14:paraId="107F6DFC" w14:textId="77777777" w:rsidR="007A05A4" w:rsidRPr="007A05A4" w:rsidRDefault="007A05A4" w:rsidP="007A05A4">
            <w:pPr>
              <w:pStyle w:val="TableHeaderCenter"/>
              <w:rPr>
                <w:b/>
              </w:rPr>
            </w:pPr>
            <w:r w:rsidRPr="007A05A4">
              <w:rPr>
                <w:b/>
              </w:rPr>
              <w:t xml:space="preserve">Org Type </w:t>
            </w:r>
          </w:p>
        </w:tc>
        <w:tc>
          <w:tcPr>
            <w:tcW w:w="1129" w:type="pct"/>
            <w:shd w:val="clear" w:color="auto" w:fill="6C6F70"/>
            <w:vAlign w:val="bottom"/>
          </w:tcPr>
          <w:p w14:paraId="03AB10ED" w14:textId="77777777" w:rsidR="007A05A4" w:rsidRPr="007A05A4" w:rsidRDefault="007A05A4" w:rsidP="007A05A4">
            <w:pPr>
              <w:pStyle w:val="TableHeaderCenter"/>
              <w:rPr>
                <w:b/>
              </w:rPr>
            </w:pPr>
            <w:r w:rsidRPr="007A05A4">
              <w:rPr>
                <w:b/>
              </w:rPr>
              <w:t>Role</w:t>
            </w:r>
          </w:p>
        </w:tc>
        <w:tc>
          <w:tcPr>
            <w:tcW w:w="1130" w:type="pct"/>
            <w:shd w:val="clear" w:color="auto" w:fill="6C6F70"/>
            <w:vAlign w:val="bottom"/>
          </w:tcPr>
          <w:p w14:paraId="54B5064C" w14:textId="77777777" w:rsidR="007A05A4" w:rsidRPr="007A05A4" w:rsidRDefault="007A05A4" w:rsidP="007A05A4">
            <w:pPr>
              <w:pStyle w:val="TableHeaderCenter"/>
              <w:rPr>
                <w:b/>
              </w:rPr>
            </w:pPr>
            <w:r w:rsidRPr="007A05A4">
              <w:rPr>
                <w:b/>
              </w:rPr>
              <w:t xml:space="preserve">Agreement Type </w:t>
            </w:r>
          </w:p>
        </w:tc>
        <w:tc>
          <w:tcPr>
            <w:tcW w:w="612" w:type="pct"/>
            <w:shd w:val="clear" w:color="auto" w:fill="6C6F70"/>
            <w:vAlign w:val="bottom"/>
          </w:tcPr>
          <w:p w14:paraId="3FBF8646" w14:textId="77777777" w:rsidR="007A05A4" w:rsidRPr="007A05A4" w:rsidRDefault="007A05A4" w:rsidP="007A05A4">
            <w:pPr>
              <w:pStyle w:val="TableHeaderCenter"/>
              <w:rPr>
                <w:b/>
              </w:rPr>
            </w:pPr>
            <w:r w:rsidRPr="007A05A4">
              <w:rPr>
                <w:b/>
              </w:rPr>
              <w:t>Program</w:t>
            </w:r>
          </w:p>
        </w:tc>
        <w:tc>
          <w:tcPr>
            <w:tcW w:w="753" w:type="pct"/>
            <w:shd w:val="clear" w:color="auto" w:fill="6C6F70"/>
            <w:vAlign w:val="bottom"/>
          </w:tcPr>
          <w:p w14:paraId="318EFE27" w14:textId="77777777" w:rsidR="007A05A4" w:rsidRPr="007A05A4" w:rsidRDefault="007A05A4" w:rsidP="007A05A4">
            <w:pPr>
              <w:pStyle w:val="TableHeaderCenter"/>
              <w:rPr>
                <w:b/>
              </w:rPr>
            </w:pPr>
            <w:r w:rsidRPr="007A05A4">
              <w:rPr>
                <w:b/>
              </w:rPr>
              <w:t>Length of Partnership</w:t>
            </w:r>
          </w:p>
        </w:tc>
      </w:tr>
      <w:tr w:rsidR="007A05A4" w:rsidRPr="004D60A3" w14:paraId="593986EB" w14:textId="77777777" w:rsidTr="007A05A4">
        <w:tc>
          <w:tcPr>
            <w:tcW w:w="717" w:type="pct"/>
            <w:tcBorders>
              <w:bottom w:val="single" w:sz="4" w:space="0" w:color="000000" w:themeColor="text1"/>
              <w:right w:val="single" w:sz="4" w:space="0" w:color="000000" w:themeColor="text1"/>
            </w:tcBorders>
            <w:vAlign w:val="bottom"/>
          </w:tcPr>
          <w:p w14:paraId="315D5570" w14:textId="77777777" w:rsidR="007A05A4" w:rsidRPr="004D60A3" w:rsidRDefault="007A05A4" w:rsidP="00011B31">
            <w:pPr>
              <w:pStyle w:val="TableText"/>
              <w:spacing w:before="120" w:after="60"/>
              <w:rPr>
                <w:i/>
                <w:sz w:val="20"/>
              </w:rPr>
            </w:pPr>
            <w:r w:rsidRPr="004D60A3">
              <w:rPr>
                <w:i/>
                <w:sz w:val="20"/>
              </w:rPr>
              <w:t>CC Construction</w:t>
            </w:r>
          </w:p>
        </w:tc>
        <w:tc>
          <w:tcPr>
            <w:tcW w:w="659" w:type="pct"/>
            <w:tcBorders>
              <w:left w:val="single" w:sz="4" w:space="0" w:color="000000" w:themeColor="text1"/>
              <w:bottom w:val="single" w:sz="4" w:space="0" w:color="000000" w:themeColor="text1"/>
              <w:right w:val="single" w:sz="4" w:space="0" w:color="000000" w:themeColor="text1"/>
            </w:tcBorders>
            <w:vAlign w:val="bottom"/>
          </w:tcPr>
          <w:p w14:paraId="64A37AAF" w14:textId="77777777" w:rsidR="007A05A4" w:rsidRPr="004D60A3" w:rsidRDefault="007A05A4" w:rsidP="00011B31">
            <w:pPr>
              <w:pStyle w:val="TableText"/>
              <w:spacing w:before="120" w:after="60"/>
              <w:rPr>
                <w:i/>
                <w:sz w:val="20"/>
              </w:rPr>
            </w:pPr>
            <w:r w:rsidRPr="004D60A3">
              <w:rPr>
                <w:i/>
                <w:sz w:val="20"/>
              </w:rPr>
              <w:t>Employer</w:t>
            </w:r>
          </w:p>
        </w:tc>
        <w:tc>
          <w:tcPr>
            <w:tcW w:w="1129" w:type="pct"/>
            <w:tcBorders>
              <w:left w:val="single" w:sz="4" w:space="0" w:color="000000" w:themeColor="text1"/>
              <w:bottom w:val="single" w:sz="4" w:space="0" w:color="000000" w:themeColor="text1"/>
              <w:right w:val="single" w:sz="4" w:space="0" w:color="000000" w:themeColor="text1"/>
            </w:tcBorders>
            <w:vAlign w:val="bottom"/>
          </w:tcPr>
          <w:p w14:paraId="6EA672F9" w14:textId="77777777" w:rsidR="007A05A4" w:rsidRPr="004D60A3" w:rsidRDefault="007A05A4" w:rsidP="00011B31">
            <w:pPr>
              <w:pStyle w:val="TableText"/>
              <w:spacing w:before="120" w:after="60"/>
              <w:rPr>
                <w:i/>
                <w:sz w:val="20"/>
              </w:rPr>
            </w:pPr>
            <w:r w:rsidRPr="004D60A3">
              <w:rPr>
                <w:i/>
                <w:sz w:val="20"/>
              </w:rPr>
              <w:t>Hires Youth/Serves on Advisory Committee</w:t>
            </w:r>
          </w:p>
        </w:tc>
        <w:tc>
          <w:tcPr>
            <w:tcW w:w="1130" w:type="pct"/>
            <w:tcBorders>
              <w:left w:val="single" w:sz="4" w:space="0" w:color="000000" w:themeColor="text1"/>
              <w:bottom w:val="single" w:sz="4" w:space="0" w:color="000000" w:themeColor="text1"/>
              <w:right w:val="single" w:sz="4" w:space="0" w:color="000000" w:themeColor="text1"/>
            </w:tcBorders>
            <w:vAlign w:val="bottom"/>
          </w:tcPr>
          <w:p w14:paraId="0295ADC7" w14:textId="77777777" w:rsidR="007A05A4" w:rsidRPr="004D60A3" w:rsidRDefault="007A05A4" w:rsidP="00011B31">
            <w:pPr>
              <w:pStyle w:val="TableText"/>
              <w:spacing w:before="120" w:after="60"/>
              <w:rPr>
                <w:i/>
                <w:sz w:val="20"/>
              </w:rPr>
            </w:pPr>
            <w:r w:rsidRPr="004D60A3">
              <w:rPr>
                <w:i/>
                <w:sz w:val="20"/>
              </w:rPr>
              <w:t>Volunteer (advisory)/ Contractual (OJT for hiring)</w:t>
            </w:r>
          </w:p>
        </w:tc>
        <w:tc>
          <w:tcPr>
            <w:tcW w:w="612" w:type="pct"/>
            <w:tcBorders>
              <w:left w:val="single" w:sz="4" w:space="0" w:color="000000" w:themeColor="text1"/>
              <w:bottom w:val="single" w:sz="4" w:space="0" w:color="000000" w:themeColor="text1"/>
              <w:right w:val="single" w:sz="4" w:space="0" w:color="000000" w:themeColor="text1"/>
            </w:tcBorders>
            <w:vAlign w:val="bottom"/>
          </w:tcPr>
          <w:p w14:paraId="43384D63" w14:textId="77777777" w:rsidR="007A05A4" w:rsidRPr="004D60A3" w:rsidRDefault="007A05A4" w:rsidP="00011B31">
            <w:pPr>
              <w:pStyle w:val="TableText"/>
              <w:spacing w:before="120" w:after="60"/>
              <w:rPr>
                <w:i/>
                <w:sz w:val="20"/>
              </w:rPr>
            </w:pPr>
            <w:r w:rsidRPr="004D60A3">
              <w:rPr>
                <w:i/>
                <w:sz w:val="20"/>
              </w:rPr>
              <w:t>YC/JC</w:t>
            </w:r>
          </w:p>
        </w:tc>
        <w:tc>
          <w:tcPr>
            <w:tcW w:w="753" w:type="pct"/>
            <w:tcBorders>
              <w:left w:val="single" w:sz="4" w:space="0" w:color="auto"/>
              <w:bottom w:val="single" w:sz="4" w:space="0" w:color="auto"/>
            </w:tcBorders>
            <w:vAlign w:val="bottom"/>
          </w:tcPr>
          <w:p w14:paraId="61FD9B3E" w14:textId="77777777" w:rsidR="007A05A4" w:rsidRPr="004D60A3" w:rsidRDefault="007A05A4" w:rsidP="00011B31">
            <w:pPr>
              <w:pStyle w:val="TableText"/>
              <w:spacing w:before="120" w:after="60"/>
              <w:rPr>
                <w:i/>
                <w:sz w:val="20"/>
              </w:rPr>
            </w:pPr>
            <w:r w:rsidRPr="004D60A3">
              <w:rPr>
                <w:i/>
                <w:sz w:val="20"/>
              </w:rPr>
              <w:t xml:space="preserve">4 years (YC); 3 </w:t>
            </w:r>
            <w:proofErr w:type="spellStart"/>
            <w:r w:rsidRPr="004D60A3">
              <w:rPr>
                <w:i/>
                <w:sz w:val="20"/>
              </w:rPr>
              <w:t>mo</w:t>
            </w:r>
            <w:proofErr w:type="spellEnd"/>
            <w:r w:rsidRPr="004D60A3">
              <w:rPr>
                <w:i/>
                <w:sz w:val="20"/>
              </w:rPr>
              <w:t xml:space="preserve"> (JC)</w:t>
            </w:r>
          </w:p>
        </w:tc>
      </w:tr>
    </w:tbl>
    <w:p w14:paraId="0EF9C6B5" w14:textId="77777777" w:rsidR="007A05A4" w:rsidRDefault="007A05A4" w:rsidP="007A05A4">
      <w:pPr>
        <w:pStyle w:val="NormalSS"/>
      </w:pPr>
    </w:p>
    <w:p w14:paraId="1F48BF5C" w14:textId="77777777" w:rsidR="007A05A4" w:rsidRPr="004D60A3" w:rsidRDefault="007A05A4" w:rsidP="007A05A4">
      <w:pPr>
        <w:pStyle w:val="Bullet"/>
      </w:pPr>
      <w:r w:rsidRPr="004D60A3">
        <w:t>Describe your partnership with the Youth and Job ChalleNGe programs.</w:t>
      </w:r>
    </w:p>
    <w:p w14:paraId="44E1E957" w14:textId="77777777" w:rsidR="007A05A4" w:rsidRPr="004D60A3" w:rsidRDefault="007A05A4" w:rsidP="007A05A4">
      <w:pPr>
        <w:pStyle w:val="Dash"/>
      </w:pPr>
      <w:r w:rsidRPr="004D60A3">
        <w:t xml:space="preserve">How did you first get involved with Youth and/or Job ChalleNGe? What motivated you to </w:t>
      </w:r>
      <w:r>
        <w:t>work</w:t>
      </w:r>
      <w:r w:rsidRPr="004D60A3">
        <w:t xml:space="preserve"> with </w:t>
      </w:r>
      <w:r>
        <w:t>the program(s)</w:t>
      </w:r>
      <w:r w:rsidRPr="004D60A3">
        <w:t>? What keeps you involved?</w:t>
      </w:r>
    </w:p>
    <w:p w14:paraId="29C17BEF" w14:textId="77777777" w:rsidR="007A05A4" w:rsidRPr="004D60A3" w:rsidRDefault="007A05A4" w:rsidP="00894576">
      <w:pPr>
        <w:pStyle w:val="Dash"/>
      </w:pPr>
      <w:r w:rsidRPr="004D60A3">
        <w:t>Describe the communication that occurs between you/your company and Youth/Job ChalleNGe program staff? What is the nature of the communication? How often do you and program staff meet?</w:t>
      </w:r>
    </w:p>
    <w:p w14:paraId="7EBC44AE" w14:textId="77777777" w:rsidR="007A05A4" w:rsidRPr="004D60A3" w:rsidRDefault="007A05A4" w:rsidP="007A05A4">
      <w:pPr>
        <w:pStyle w:val="Bullet"/>
      </w:pPr>
      <w:r w:rsidRPr="004D60A3">
        <w:t xml:space="preserve">What type of formal agreement, if any, do you have with the program (e.g., </w:t>
      </w:r>
      <w:proofErr w:type="spellStart"/>
      <w:r w:rsidRPr="004D60A3">
        <w:t>MOU</w:t>
      </w:r>
      <w:proofErr w:type="spellEnd"/>
      <w:r w:rsidRPr="004D60A3">
        <w:t>, contract, etc.)?  What does this agreement cover?</w:t>
      </w:r>
    </w:p>
    <w:p w14:paraId="17A3C4A5" w14:textId="77777777" w:rsidR="007A05A4" w:rsidRPr="004D60A3" w:rsidRDefault="007A05A4" w:rsidP="007A05A4">
      <w:pPr>
        <w:pStyle w:val="Bullet"/>
      </w:pPr>
      <w:r w:rsidRPr="004D60A3">
        <w:t xml:space="preserve">What about your partnership </w:t>
      </w:r>
      <w:r>
        <w:t>is</w:t>
      </w:r>
      <w:r w:rsidRPr="004D60A3">
        <w:t xml:space="preserve"> successful? Why? </w:t>
      </w:r>
    </w:p>
    <w:p w14:paraId="00BBA41E" w14:textId="77777777" w:rsidR="007A05A4" w:rsidRPr="004D60A3" w:rsidRDefault="007A05A4" w:rsidP="007A05A4">
      <w:pPr>
        <w:pStyle w:val="BulletLastSS"/>
      </w:pPr>
      <w:r w:rsidRPr="004D60A3">
        <w:lastRenderedPageBreak/>
        <w:t xml:space="preserve">What about your partnership </w:t>
      </w:r>
      <w:r>
        <w:t xml:space="preserve">is </w:t>
      </w:r>
      <w:r w:rsidRPr="004D60A3">
        <w:t xml:space="preserve">challenging? Why? </w:t>
      </w:r>
    </w:p>
    <w:p w14:paraId="3993D2E3" w14:textId="77777777" w:rsidR="007A05A4" w:rsidRPr="004D60A3" w:rsidRDefault="007A05A4" w:rsidP="007A05A4">
      <w:pPr>
        <w:pStyle w:val="H4Number"/>
      </w:pPr>
      <w:r w:rsidRPr="004D60A3">
        <w:t>Program Leadership</w:t>
      </w:r>
    </w:p>
    <w:p w14:paraId="770E2CF3" w14:textId="77777777" w:rsidR="007A05A4" w:rsidRPr="004D60A3" w:rsidRDefault="007A05A4" w:rsidP="007A05A4">
      <w:pPr>
        <w:pStyle w:val="Bullet"/>
      </w:pPr>
      <w:r>
        <w:t>Have you been</w:t>
      </w:r>
      <w:r w:rsidRPr="004D60A3">
        <w:t xml:space="preserve"> involved in the design and/or implementation of the Youth ChalleNGe program? The Job ChalleNGe program? </w:t>
      </w:r>
      <w:r>
        <w:t>If so, please describe your role.</w:t>
      </w:r>
    </w:p>
    <w:p w14:paraId="75DF4D73" w14:textId="77777777" w:rsidR="007A05A4" w:rsidRPr="004D60A3" w:rsidRDefault="007A05A4" w:rsidP="007A05A4">
      <w:pPr>
        <w:pStyle w:val="Bullet"/>
      </w:pPr>
      <w:r w:rsidRPr="004D60A3">
        <w:t xml:space="preserve">Have you </w:t>
      </w:r>
      <w:r>
        <w:t>served in an</w:t>
      </w:r>
      <w:r w:rsidRPr="004D60A3">
        <w:t xml:space="preserve"> advisory </w:t>
      </w:r>
      <w:r>
        <w:t>capacity</w:t>
      </w:r>
      <w:r w:rsidRPr="004D60A3">
        <w:t xml:space="preserve"> </w:t>
      </w:r>
      <w:r>
        <w:t>for the program</w:t>
      </w:r>
      <w:r w:rsidRPr="004D60A3">
        <w:t xml:space="preserve"> (e.g., on a board or advisory group)? If yes, please describe this group. </w:t>
      </w:r>
    </w:p>
    <w:p w14:paraId="12AB39A1" w14:textId="77777777" w:rsidR="007A05A4" w:rsidRDefault="007A05A4" w:rsidP="007A05A4">
      <w:pPr>
        <w:pStyle w:val="Dash"/>
      </w:pPr>
      <w:r>
        <w:t>Was this for the Youth ChalleNGe program, the Job ChalleNGe program or both programs?</w:t>
      </w:r>
    </w:p>
    <w:p w14:paraId="4DCE8AE9" w14:textId="77777777" w:rsidR="007A05A4" w:rsidRPr="004D60A3" w:rsidRDefault="007A05A4" w:rsidP="007A05A4">
      <w:pPr>
        <w:pStyle w:val="Dash"/>
      </w:pPr>
      <w:r w:rsidRPr="004D60A3">
        <w:t xml:space="preserve">How often does </w:t>
      </w:r>
      <w:r>
        <w:t>this group</w:t>
      </w:r>
      <w:r w:rsidRPr="004D60A3">
        <w:t xml:space="preserve"> meet? What issues does it consider?</w:t>
      </w:r>
    </w:p>
    <w:p w14:paraId="07B3FA0B" w14:textId="77777777" w:rsidR="007A05A4" w:rsidRPr="004D60A3" w:rsidRDefault="007A05A4" w:rsidP="007A05A4">
      <w:pPr>
        <w:pStyle w:val="DashLASTSS"/>
      </w:pPr>
      <w:r w:rsidRPr="004D60A3">
        <w:t>What have you gained from the experience? What has the program learned from you</w:t>
      </w:r>
      <w:r>
        <w:t xml:space="preserve"> or your company</w:t>
      </w:r>
      <w:r w:rsidRPr="004D60A3">
        <w:t xml:space="preserve">?  </w:t>
      </w:r>
    </w:p>
    <w:p w14:paraId="1E8C32F8" w14:textId="77777777" w:rsidR="007A05A4" w:rsidRPr="004D60A3" w:rsidRDefault="007A05A4" w:rsidP="007A05A4">
      <w:pPr>
        <w:pStyle w:val="H4Number"/>
      </w:pPr>
      <w:r w:rsidRPr="004D60A3">
        <w:t>Training and Coordination</w:t>
      </w:r>
    </w:p>
    <w:p w14:paraId="038C05B3" w14:textId="77777777" w:rsidR="007A05A4" w:rsidRPr="004D60A3" w:rsidRDefault="007A05A4" w:rsidP="007A05A4">
      <w:pPr>
        <w:pStyle w:val="Bullet"/>
      </w:pPr>
      <w:r w:rsidRPr="004D60A3">
        <w:t xml:space="preserve">What experience does your </w:t>
      </w:r>
      <w:r>
        <w:t>company</w:t>
      </w:r>
      <w:r w:rsidRPr="004D60A3">
        <w:t xml:space="preserve"> have in working with and</w:t>
      </w:r>
      <w:r>
        <w:t>/or</w:t>
      </w:r>
      <w:r w:rsidRPr="004D60A3">
        <w:t xml:space="preserve"> hiring </w:t>
      </w:r>
      <w:r>
        <w:t>youth like Youth/</w:t>
      </w:r>
      <w:r w:rsidRPr="004D60A3">
        <w:t xml:space="preserve">Job ChalleNGe </w:t>
      </w:r>
      <w:r>
        <w:t>participants</w:t>
      </w:r>
      <w:r w:rsidRPr="004D60A3">
        <w:t xml:space="preserve">? What about court-involved youth? </w:t>
      </w:r>
    </w:p>
    <w:p w14:paraId="2DC360F2" w14:textId="77777777" w:rsidR="007A05A4" w:rsidRPr="004D60A3" w:rsidRDefault="007A05A4" w:rsidP="007A05A4">
      <w:pPr>
        <w:pStyle w:val="Bullet"/>
      </w:pPr>
      <w:r>
        <w:t>What</w:t>
      </w:r>
      <w:r w:rsidRPr="004D60A3">
        <w:t xml:space="preserve"> training or information</w:t>
      </w:r>
      <w:r>
        <w:t>, if any,</w:t>
      </w:r>
      <w:r w:rsidRPr="004D60A3">
        <w:t xml:space="preserve"> </w:t>
      </w:r>
      <w:r>
        <w:t xml:space="preserve">has </w:t>
      </w:r>
      <w:r w:rsidRPr="004D60A3">
        <w:t>the Youth/Job ChalleNGe program</w:t>
      </w:r>
      <w:r>
        <w:t xml:space="preserve">s </w:t>
      </w:r>
      <w:r w:rsidRPr="004D60A3">
        <w:t xml:space="preserve">provided to you </w:t>
      </w:r>
      <w:r>
        <w:t xml:space="preserve">or your company </w:t>
      </w:r>
      <w:r w:rsidRPr="004D60A3">
        <w:t>around working</w:t>
      </w:r>
      <w:r>
        <w:t xml:space="preserve"> with this population?</w:t>
      </w:r>
      <w:r w:rsidRPr="004D60A3">
        <w:t xml:space="preserve"> </w:t>
      </w:r>
    </w:p>
    <w:p w14:paraId="3B6AF13E" w14:textId="77777777" w:rsidR="007A05A4" w:rsidRPr="004D60A3" w:rsidRDefault="007A05A4" w:rsidP="007A05A4">
      <w:pPr>
        <w:pStyle w:val="BulletLastSS"/>
      </w:pPr>
      <w:r w:rsidRPr="004D60A3">
        <w:t>What addit</w:t>
      </w:r>
      <w:r>
        <w:t xml:space="preserve">ional training have you or your company participated in </w:t>
      </w:r>
      <w:r w:rsidRPr="004D60A3">
        <w:t>to prepare for working with Youth or Job ChalleNGe p</w:t>
      </w:r>
      <w:r>
        <w:t>articipants?</w:t>
      </w:r>
    </w:p>
    <w:p w14:paraId="10B59C63" w14:textId="77777777" w:rsidR="007A05A4" w:rsidRPr="004D60A3" w:rsidRDefault="007A05A4" w:rsidP="007A05A4">
      <w:pPr>
        <w:pStyle w:val="H3Alpha"/>
      </w:pPr>
      <w:r w:rsidRPr="004D60A3">
        <w:t xml:space="preserve">Recruitment and Enrollment </w:t>
      </w:r>
    </w:p>
    <w:p w14:paraId="223D32AC" w14:textId="77777777" w:rsidR="007A05A4" w:rsidRPr="004D60A3" w:rsidRDefault="007A05A4" w:rsidP="007A05A4">
      <w:pPr>
        <w:pStyle w:val="H4Number"/>
      </w:pPr>
      <w:r w:rsidRPr="004D60A3">
        <w:t>Recruitment and Outreach</w:t>
      </w:r>
    </w:p>
    <w:p w14:paraId="20CDA683" w14:textId="77777777" w:rsidR="007A05A4" w:rsidRPr="004D60A3" w:rsidRDefault="007A05A4" w:rsidP="007A05A4">
      <w:pPr>
        <w:pStyle w:val="Bullet"/>
      </w:pPr>
      <w:r w:rsidRPr="004D60A3">
        <w:t>Do</w:t>
      </w:r>
      <w:r>
        <w:t xml:space="preserve">es your company </w:t>
      </w:r>
      <w:r w:rsidRPr="004D60A3">
        <w:t xml:space="preserve">play a role in program recruitment?  If so, describe </w:t>
      </w:r>
      <w:r>
        <w:t>that</w:t>
      </w:r>
      <w:r w:rsidRPr="004D60A3">
        <w:t xml:space="preserve"> role.</w:t>
      </w:r>
    </w:p>
    <w:p w14:paraId="0C79A1A5" w14:textId="77777777" w:rsidR="007A05A4" w:rsidRPr="004D60A3" w:rsidRDefault="007A05A4" w:rsidP="007A05A4">
      <w:pPr>
        <w:pStyle w:val="Dash"/>
      </w:pPr>
      <w:r w:rsidRPr="004D60A3">
        <w:t xml:space="preserve">What is the process by which your company refers or </w:t>
      </w:r>
      <w:r>
        <w:t>identifies</w:t>
      </w:r>
      <w:r w:rsidRPr="004D60A3">
        <w:t xml:space="preserve"> youth? </w:t>
      </w:r>
    </w:p>
    <w:p w14:paraId="313AF74E" w14:textId="77777777" w:rsidR="007A05A4" w:rsidRPr="004D60A3" w:rsidRDefault="007A05A4" w:rsidP="007A05A4">
      <w:pPr>
        <w:pStyle w:val="DashLASTSS"/>
      </w:pPr>
      <w:r w:rsidRPr="004D60A3">
        <w:t xml:space="preserve">What works well about this process?  What challenges, if any, has your company experienced in working with the Youth/Job ChalleNGe around recruitment? </w:t>
      </w:r>
    </w:p>
    <w:p w14:paraId="3E2E464D" w14:textId="77777777" w:rsidR="007A05A4" w:rsidRPr="004D60A3" w:rsidRDefault="007A05A4" w:rsidP="00682E65">
      <w:pPr>
        <w:pStyle w:val="H3Alpha"/>
      </w:pPr>
      <w:r w:rsidRPr="004D60A3">
        <w:t>Job ChalleNGe Program Elements</w:t>
      </w:r>
    </w:p>
    <w:p w14:paraId="104BBF15" w14:textId="77777777" w:rsidR="007A05A4" w:rsidRPr="004D60A3" w:rsidRDefault="007A05A4" w:rsidP="00682E65">
      <w:pPr>
        <w:pStyle w:val="H4Number"/>
      </w:pPr>
      <w:r w:rsidRPr="004D60A3">
        <w:t xml:space="preserve">Work Readiness Training </w:t>
      </w:r>
    </w:p>
    <w:p w14:paraId="44EE4A91" w14:textId="77777777" w:rsidR="007A05A4" w:rsidRPr="00294047" w:rsidRDefault="007A05A4" w:rsidP="00682E65">
      <w:pPr>
        <w:pStyle w:val="Bullet"/>
      </w:pPr>
      <w:r w:rsidRPr="00294047">
        <w:t>Do the youth you work with in employment settings appear to be work ready?  Which of their skills impress you? Where could they use additional help?</w:t>
      </w:r>
    </w:p>
    <w:p w14:paraId="04AF7086" w14:textId="77777777" w:rsidR="007A05A4" w:rsidRPr="004D60A3" w:rsidRDefault="007A05A4" w:rsidP="00682E65">
      <w:pPr>
        <w:pStyle w:val="Bullet"/>
      </w:pPr>
      <w:r w:rsidRPr="004D60A3">
        <w:t xml:space="preserve">Are you involved in providing </w:t>
      </w:r>
      <w:r>
        <w:t xml:space="preserve">or supporting the </w:t>
      </w:r>
      <w:r w:rsidRPr="004D60A3">
        <w:t>work readiness training for Job ChalleNGe?  If so, describe the services you provide. [</w:t>
      </w:r>
      <w:r w:rsidRPr="004D60A3">
        <w:rPr>
          <w:i/>
        </w:rPr>
        <w:t>Obtain a copy of any training topics if available.</w:t>
      </w:r>
      <w:r w:rsidRPr="004D60A3">
        <w:t>]</w:t>
      </w:r>
    </w:p>
    <w:p w14:paraId="597C81F8" w14:textId="77777777" w:rsidR="007A05A4" w:rsidRDefault="007A05A4" w:rsidP="00682E65">
      <w:pPr>
        <w:pStyle w:val="Dash"/>
      </w:pPr>
      <w:r>
        <w:t>Do you play an advisory role (e.g., planning curriculum and training)? If so, was this in planning or do you have an ongoing role?  If ongoing, what is your level of commitment?</w:t>
      </w:r>
    </w:p>
    <w:p w14:paraId="1892F744" w14:textId="77777777" w:rsidR="007A05A4" w:rsidRDefault="007A05A4" w:rsidP="00682E65">
      <w:pPr>
        <w:pStyle w:val="Dash"/>
      </w:pPr>
      <w:r>
        <w:lastRenderedPageBreak/>
        <w:t xml:space="preserve">Are you an instructor or do you plan an active role in delivering coursework? If so, please describe your role? On which specific topics do you provide instruction?  How many hours do you commit? </w:t>
      </w:r>
    </w:p>
    <w:p w14:paraId="59249BF5" w14:textId="77777777" w:rsidR="007A05A4" w:rsidRPr="004D60A3" w:rsidRDefault="007A05A4" w:rsidP="00682E65">
      <w:pPr>
        <w:pStyle w:val="DashLASTSS"/>
      </w:pPr>
      <w:r w:rsidRPr="004D60A3">
        <w:t>Which staff do you work with in providing work readiness training?</w:t>
      </w:r>
    </w:p>
    <w:p w14:paraId="6C7FDEF1" w14:textId="77777777" w:rsidR="007A05A4" w:rsidRPr="004D60A3" w:rsidRDefault="007A05A4" w:rsidP="00682E65">
      <w:pPr>
        <w:pStyle w:val="H4Number"/>
      </w:pPr>
      <w:r w:rsidRPr="004D60A3">
        <w:t>Work-based Learning and Exposure to the World of Work</w:t>
      </w:r>
    </w:p>
    <w:p w14:paraId="0098B4B2" w14:textId="77777777" w:rsidR="007A05A4" w:rsidRDefault="007A05A4" w:rsidP="00682E65">
      <w:pPr>
        <w:pStyle w:val="Bullet"/>
      </w:pPr>
      <w:r>
        <w:t>Does your company provide work experiences for participants?  If so, please describe.</w:t>
      </w:r>
    </w:p>
    <w:p w14:paraId="7D58CEED" w14:textId="77777777" w:rsidR="007A05A4" w:rsidRPr="004D60A3" w:rsidRDefault="007A05A4" w:rsidP="00682E65">
      <w:pPr>
        <w:pStyle w:val="Dash"/>
      </w:pPr>
      <w:r w:rsidRPr="004D60A3">
        <w:t>What types of work experiences does your company provide (e.g., job shadowing, on-the-job training, internships, apprenticeships</w:t>
      </w:r>
      <w:r>
        <w:t>,</w:t>
      </w:r>
      <w:r w:rsidRPr="004D60A3">
        <w:t xml:space="preserve"> etc.)? </w:t>
      </w:r>
    </w:p>
    <w:p w14:paraId="53075821" w14:textId="77777777" w:rsidR="007A05A4" w:rsidRPr="004D60A3" w:rsidRDefault="007A05A4" w:rsidP="00682E65">
      <w:pPr>
        <w:pStyle w:val="Dash"/>
      </w:pPr>
      <w:r w:rsidRPr="004D60A3">
        <w:t>How long does the work experience last (number of weeks</w:t>
      </w:r>
      <w:r>
        <w:t>, total hours</w:t>
      </w:r>
      <w:r w:rsidRPr="004D60A3">
        <w:t>)? How many days per week? How many hours per day?</w:t>
      </w:r>
      <w:r>
        <w:t xml:space="preserve">  </w:t>
      </w:r>
      <w:r w:rsidRPr="004D60A3">
        <w:t>Do participants work during or outside of standard business hours?</w:t>
      </w:r>
    </w:p>
    <w:p w14:paraId="5BCCBCEF" w14:textId="77777777" w:rsidR="007A05A4" w:rsidRPr="004D60A3" w:rsidRDefault="007A05A4" w:rsidP="00682E65">
      <w:pPr>
        <w:pStyle w:val="Dash"/>
      </w:pPr>
      <w:r w:rsidRPr="004D60A3">
        <w:t>How are youth matched to the positions you offer?</w:t>
      </w:r>
    </w:p>
    <w:p w14:paraId="5878F996" w14:textId="77777777" w:rsidR="007A05A4" w:rsidRPr="004D60A3" w:rsidRDefault="007A05A4" w:rsidP="00682E65">
      <w:pPr>
        <w:pStyle w:val="Dash"/>
      </w:pPr>
      <w:r>
        <w:t xml:space="preserve">Are participants </w:t>
      </w:r>
      <w:r w:rsidRPr="004D60A3">
        <w:t>paid? If so, how much? Who provides the salary?</w:t>
      </w:r>
    </w:p>
    <w:p w14:paraId="340BC463" w14:textId="77777777" w:rsidR="007A05A4" w:rsidRDefault="007A05A4" w:rsidP="00682E65">
      <w:pPr>
        <w:pStyle w:val="Dash"/>
      </w:pPr>
      <w:r w:rsidRPr="004D60A3">
        <w:t>What types of activities do participants do</w:t>
      </w:r>
      <w:r>
        <w:t xml:space="preserve"> in their positions</w:t>
      </w:r>
      <w:r w:rsidRPr="004D60A3">
        <w:t>?</w:t>
      </w:r>
    </w:p>
    <w:p w14:paraId="4279DC16" w14:textId="77777777" w:rsidR="007A05A4" w:rsidRPr="004D60A3" w:rsidRDefault="007A05A4" w:rsidP="00682E65">
      <w:pPr>
        <w:pStyle w:val="Dash"/>
        <w:rPr>
          <w:i/>
        </w:rPr>
      </w:pPr>
      <w:r w:rsidRPr="004D60A3">
        <w:t>For apprenticeships, to whom are students apprenticed? Is it a registered apprenticeship (connected to a union or trade group) or a pre-apprenticeship?</w:t>
      </w:r>
    </w:p>
    <w:p w14:paraId="57FD14D4" w14:textId="77777777" w:rsidR="007A05A4" w:rsidRPr="004D60A3" w:rsidRDefault="007A05A4" w:rsidP="00894576">
      <w:pPr>
        <w:pStyle w:val="Dash"/>
      </w:pPr>
      <w:r w:rsidRPr="004D60A3">
        <w:t xml:space="preserve">How do you assess progress on the job? Who provides that assessment? How do you communicate this with program staff? </w:t>
      </w:r>
    </w:p>
    <w:p w14:paraId="2314E4E1" w14:textId="77777777" w:rsidR="007A05A4" w:rsidRPr="004D60A3" w:rsidRDefault="007A05A4" w:rsidP="00682E65">
      <w:pPr>
        <w:pStyle w:val="Bullet"/>
      </w:pPr>
      <w:r w:rsidRPr="004D60A3">
        <w:t>Describe h</w:t>
      </w:r>
      <w:r>
        <w:t>ow the program supports youth during</w:t>
      </w:r>
      <w:r w:rsidRPr="004D60A3">
        <w:t xml:space="preserve"> their work experiences</w:t>
      </w:r>
      <w:r>
        <w:t>.</w:t>
      </w:r>
    </w:p>
    <w:p w14:paraId="739D59BC" w14:textId="77777777" w:rsidR="007A05A4" w:rsidRPr="004D60A3" w:rsidRDefault="007A05A4" w:rsidP="00682E65">
      <w:pPr>
        <w:pStyle w:val="Dash"/>
      </w:pPr>
      <w:r w:rsidRPr="004D60A3">
        <w:t xml:space="preserve">What specific supports do you think Job ChalleNGe participants need to succeed in their work experience? </w:t>
      </w:r>
    </w:p>
    <w:p w14:paraId="768884DE" w14:textId="77777777" w:rsidR="007A05A4" w:rsidRPr="004D60A3" w:rsidRDefault="007A05A4" w:rsidP="00894576">
      <w:pPr>
        <w:pStyle w:val="Dash"/>
      </w:pPr>
      <w:r>
        <w:t xml:space="preserve">To what extent is the Youth/Job ChalleNGe </w:t>
      </w:r>
      <w:r w:rsidRPr="004D60A3">
        <w:t>program able to provide these supports?</w:t>
      </w:r>
    </w:p>
    <w:p w14:paraId="6E5E375A" w14:textId="77777777" w:rsidR="007A05A4" w:rsidRPr="004D60A3" w:rsidRDefault="007A05A4" w:rsidP="00682E65">
      <w:pPr>
        <w:pStyle w:val="Bullet"/>
      </w:pPr>
      <w:r w:rsidRPr="004D60A3">
        <w:t>What challenges have you or your company encountered, if any, to offering work experience opportunities (e.g., union rules, licensing requirements, other labor laws involving youth workers)?</w:t>
      </w:r>
    </w:p>
    <w:p w14:paraId="2F7E5788" w14:textId="77777777" w:rsidR="007A05A4" w:rsidRPr="004D60A3" w:rsidRDefault="007A05A4" w:rsidP="00682E65">
      <w:pPr>
        <w:pStyle w:val="Bullet"/>
      </w:pPr>
      <w:r w:rsidRPr="004D60A3">
        <w:t>Which parts of the work experience are more difficult for participants? Why</w:t>
      </w:r>
      <w:r>
        <w:t>?</w:t>
      </w:r>
    </w:p>
    <w:p w14:paraId="1CF0BC2C" w14:textId="77777777" w:rsidR="007A05A4" w:rsidRPr="004D60A3" w:rsidRDefault="007A05A4" w:rsidP="00682E65">
      <w:pPr>
        <w:pStyle w:val="BulletLastSS"/>
      </w:pPr>
      <w:r w:rsidRPr="004D60A3">
        <w:t>What accommodations, if any, have you or your company needed to make around court-involved youth for the work experience you provide?</w:t>
      </w:r>
    </w:p>
    <w:p w14:paraId="5A6FAD90" w14:textId="77777777" w:rsidR="007A05A4" w:rsidRPr="004D60A3" w:rsidRDefault="007A05A4" w:rsidP="00682E65">
      <w:pPr>
        <w:pStyle w:val="H3Alpha"/>
      </w:pPr>
      <w:r w:rsidRPr="004D60A3">
        <w:t>Post-Residential Programming</w:t>
      </w:r>
    </w:p>
    <w:p w14:paraId="09625564" w14:textId="77777777" w:rsidR="007A05A4" w:rsidRDefault="007A05A4" w:rsidP="00682E65">
      <w:pPr>
        <w:pStyle w:val="NormalSS"/>
        <w:ind w:firstLine="0"/>
      </w:pPr>
      <w:r>
        <w:t>[</w:t>
      </w:r>
      <w:r w:rsidRPr="00682E65">
        <w:rPr>
          <w:i/>
        </w:rPr>
        <w:t>Confirm whether the employer provides permanent employment to participants post-program. If so, please ask the following questions.</w:t>
      </w:r>
      <w:r>
        <w:t>]</w:t>
      </w:r>
    </w:p>
    <w:p w14:paraId="1C729C45" w14:textId="77777777" w:rsidR="007A05A4" w:rsidRPr="004D60A3" w:rsidRDefault="007A05A4" w:rsidP="00682E65">
      <w:pPr>
        <w:pStyle w:val="H4Number"/>
      </w:pPr>
      <w:r w:rsidRPr="004D60A3">
        <w:t>Placement-Related Assessments</w:t>
      </w:r>
    </w:p>
    <w:p w14:paraId="73E1CCB8" w14:textId="77777777" w:rsidR="007A05A4" w:rsidRDefault="007A05A4" w:rsidP="00682E65">
      <w:pPr>
        <w:pStyle w:val="Bullet"/>
      </w:pPr>
      <w:r>
        <w:t>Do participants need to complete certain assessments or achieve certain scores to be qualified for positions with your company? If so, what assessments and/or what scores? Is it different for Youth or Job ChalleNGe participants?</w:t>
      </w:r>
    </w:p>
    <w:p w14:paraId="38779DE3" w14:textId="77777777" w:rsidR="007A05A4" w:rsidRPr="004D60A3" w:rsidRDefault="007A05A4" w:rsidP="00682E65">
      <w:pPr>
        <w:pStyle w:val="BulletLastSS"/>
      </w:pPr>
      <w:r w:rsidRPr="004D60A3">
        <w:lastRenderedPageBreak/>
        <w:t xml:space="preserve">What is the current process for ensuring participants complete these assessments and </w:t>
      </w:r>
      <w:r>
        <w:t>providing</w:t>
      </w:r>
      <w:r w:rsidRPr="004D60A3">
        <w:t xml:space="preserve"> the scores </w:t>
      </w:r>
      <w:r>
        <w:t>to you</w:t>
      </w:r>
      <w:r w:rsidRPr="004D60A3">
        <w:t>?  How well does this process work?</w:t>
      </w:r>
    </w:p>
    <w:p w14:paraId="5FF0EECC" w14:textId="77777777" w:rsidR="007A05A4" w:rsidRPr="004D60A3" w:rsidRDefault="007A05A4" w:rsidP="00682E65">
      <w:pPr>
        <w:pStyle w:val="H4Number"/>
      </w:pPr>
      <w:r>
        <w:t>E</w:t>
      </w:r>
      <w:r w:rsidRPr="004D60A3">
        <w:t>mployment placement services</w:t>
      </w:r>
    </w:p>
    <w:p w14:paraId="3905E013" w14:textId="77777777" w:rsidR="007A05A4" w:rsidRPr="004D60A3" w:rsidRDefault="007A05A4" w:rsidP="00682E65">
      <w:pPr>
        <w:pStyle w:val="Bullet"/>
      </w:pPr>
      <w:r>
        <w:t>Describe h</w:t>
      </w:r>
      <w:r w:rsidRPr="004D60A3">
        <w:t xml:space="preserve">ow </w:t>
      </w:r>
      <w:r>
        <w:t xml:space="preserve">post-residential </w:t>
      </w:r>
      <w:r w:rsidRPr="004D60A3">
        <w:t>employment placement services</w:t>
      </w:r>
      <w:r>
        <w:t xml:space="preserve"> are structured.</w:t>
      </w:r>
      <w:r w:rsidRPr="004D60A3">
        <w:t xml:space="preserve"> </w:t>
      </w:r>
    </w:p>
    <w:p w14:paraId="31721C2F" w14:textId="77777777" w:rsidR="007A05A4" w:rsidRPr="004D60A3" w:rsidRDefault="007A05A4" w:rsidP="00682E65">
      <w:pPr>
        <w:pStyle w:val="Dash"/>
      </w:pPr>
      <w:r w:rsidRPr="004D60A3">
        <w:t>Which placement staff members do you work with to hire youth?</w:t>
      </w:r>
      <w:r w:rsidRPr="00C4432B">
        <w:t xml:space="preserve"> </w:t>
      </w:r>
      <w:r w:rsidRPr="004D60A3">
        <w:t xml:space="preserve">How often do you meet with </w:t>
      </w:r>
      <w:r>
        <w:t>them</w:t>
      </w:r>
      <w:r w:rsidRPr="004D60A3">
        <w:t xml:space="preserve">? How would you describe your relationship with these program staff? </w:t>
      </w:r>
    </w:p>
    <w:p w14:paraId="01B00468" w14:textId="77777777" w:rsidR="007A05A4" w:rsidRPr="004D60A3" w:rsidRDefault="007A05A4" w:rsidP="00682E65">
      <w:pPr>
        <w:pStyle w:val="Dash"/>
      </w:pPr>
      <w:r w:rsidRPr="004D60A3">
        <w:t xml:space="preserve">When in the program cycle do </w:t>
      </w:r>
      <w:r>
        <w:t xml:space="preserve">you </w:t>
      </w:r>
      <w:r w:rsidRPr="004D60A3">
        <w:t xml:space="preserve">begin to work with these staff? </w:t>
      </w:r>
      <w:r>
        <w:t>When do you m</w:t>
      </w:r>
      <w:r w:rsidRPr="004D60A3">
        <w:t>eet with potential hires?</w:t>
      </w:r>
    </w:p>
    <w:p w14:paraId="58A5A847" w14:textId="77777777" w:rsidR="007A05A4" w:rsidRPr="004D60A3" w:rsidRDefault="007A05A4" w:rsidP="00682E65">
      <w:pPr>
        <w:pStyle w:val="Dash"/>
      </w:pPr>
      <w:r w:rsidRPr="004D60A3">
        <w:t xml:space="preserve">What role do these staff play in helping </w:t>
      </w:r>
      <w:r>
        <w:t>you hire youth</w:t>
      </w:r>
      <w:r w:rsidRPr="004D60A3">
        <w:t xml:space="preserve"> (e.g., application screening, pre-interviewing)?</w:t>
      </w:r>
    </w:p>
    <w:p w14:paraId="663582DC" w14:textId="77777777" w:rsidR="007A05A4" w:rsidRPr="004D60A3" w:rsidRDefault="007A05A4" w:rsidP="00682E65">
      <w:pPr>
        <w:pStyle w:val="Bullet"/>
      </w:pPr>
      <w:r w:rsidRPr="004D60A3">
        <w:t>What assistance does the program provide to participants upon being hired</w:t>
      </w:r>
      <w:r>
        <w:t xml:space="preserve"> (e.g., transportation, supplies needed for work, etc.</w:t>
      </w:r>
      <w:r w:rsidRPr="004D60A3">
        <w:t xml:space="preserve">)? </w:t>
      </w:r>
    </w:p>
    <w:p w14:paraId="2DEA2550" w14:textId="77777777" w:rsidR="007A05A4" w:rsidRPr="004D60A3" w:rsidRDefault="007A05A4" w:rsidP="00682E65">
      <w:pPr>
        <w:pStyle w:val="Bullet"/>
      </w:pPr>
      <w:r w:rsidRPr="004D60A3">
        <w:t xml:space="preserve">Have you been involved with hiring both Youth and Job ChalleNGe participants? If so, describe any differences in working with the two programs. </w:t>
      </w:r>
    </w:p>
    <w:p w14:paraId="0AA63D6A" w14:textId="77777777" w:rsidR="007A05A4" w:rsidRPr="004D60A3" w:rsidRDefault="007A05A4" w:rsidP="00682E65">
      <w:pPr>
        <w:pStyle w:val="Bullet"/>
      </w:pPr>
      <w:r w:rsidRPr="004D60A3">
        <w:t>Describe your experience in hiring Youth or Job ChalleNGe graduates.</w:t>
      </w:r>
    </w:p>
    <w:p w14:paraId="268ECCB3" w14:textId="77777777" w:rsidR="007A05A4" w:rsidRPr="004D60A3" w:rsidRDefault="007A05A4" w:rsidP="00682E65">
      <w:pPr>
        <w:pStyle w:val="Dash"/>
      </w:pPr>
      <w:r w:rsidRPr="004D60A3">
        <w:t>How satisfied have you been with hires from the program?  Do they have the skills necessary for the job?</w:t>
      </w:r>
    </w:p>
    <w:p w14:paraId="4F4FA38D" w14:textId="77777777" w:rsidR="007A05A4" w:rsidRPr="004D60A3" w:rsidRDefault="007A05A4" w:rsidP="00682E65">
      <w:pPr>
        <w:pStyle w:val="DashLASTSS"/>
      </w:pPr>
      <w:r w:rsidRPr="004D60A3">
        <w:t xml:space="preserve">What could the Youth or Job ChalleNGe programs do better to prepare youth for employment? </w:t>
      </w:r>
    </w:p>
    <w:p w14:paraId="3D423EBA" w14:textId="77777777" w:rsidR="007A05A4" w:rsidRPr="004D60A3" w:rsidRDefault="007A05A4" w:rsidP="00894576">
      <w:pPr>
        <w:pStyle w:val="H3Alpha"/>
      </w:pPr>
      <w:r w:rsidRPr="004D60A3">
        <w:t>Outcomes and Lessons Learned</w:t>
      </w:r>
    </w:p>
    <w:p w14:paraId="316D2BA1" w14:textId="77777777" w:rsidR="007A05A4" w:rsidRPr="004D60A3" w:rsidRDefault="007A05A4" w:rsidP="00894576">
      <w:pPr>
        <w:pStyle w:val="H4Number"/>
      </w:pPr>
      <w:r w:rsidRPr="004D60A3">
        <w:t>Participant Outcomes</w:t>
      </w:r>
    </w:p>
    <w:p w14:paraId="442F92F5" w14:textId="77777777" w:rsidR="007A05A4" w:rsidRPr="004D60A3" w:rsidRDefault="007A05A4" w:rsidP="00894576">
      <w:pPr>
        <w:pStyle w:val="Bullet"/>
      </w:pPr>
      <w:r w:rsidRPr="004D60A3">
        <w:t>Describe how the Youth/Job ChalleNGe programs track and manage participant outcomes during employment.</w:t>
      </w:r>
      <w:r>
        <w:t xml:space="preserve">  </w:t>
      </w:r>
      <w:r w:rsidRPr="004D60A3">
        <w:t xml:space="preserve">What data must you provide to the program on participant outcomes (e.g., wages, continued employment)? At what intervals do you provide this information? </w:t>
      </w:r>
    </w:p>
    <w:p w14:paraId="7025A82D" w14:textId="77777777" w:rsidR="007A05A4" w:rsidRPr="004D60A3" w:rsidRDefault="007A05A4" w:rsidP="00894576">
      <w:pPr>
        <w:pStyle w:val="Bullet"/>
      </w:pPr>
      <w:r w:rsidRPr="004D60A3">
        <w:t>Describe some positive outcomes for youth.</w:t>
      </w:r>
    </w:p>
    <w:p w14:paraId="6FB1CB1E" w14:textId="77777777" w:rsidR="007A05A4" w:rsidRPr="004D60A3" w:rsidRDefault="007A05A4" w:rsidP="00894576">
      <w:pPr>
        <w:pStyle w:val="Dash"/>
      </w:pPr>
      <w:r w:rsidRPr="004D60A3">
        <w:t xml:space="preserve">What are the main ways Youth ChalleNGe helps participants? </w:t>
      </w:r>
    </w:p>
    <w:p w14:paraId="12CA3902" w14:textId="77777777" w:rsidR="007A05A4" w:rsidRPr="004D60A3" w:rsidRDefault="007A05A4" w:rsidP="00894576">
      <w:pPr>
        <w:pStyle w:val="Dash"/>
      </w:pPr>
      <w:r w:rsidRPr="004D60A3">
        <w:t xml:space="preserve">What are the main ways Job ChalleNGe helps participants? </w:t>
      </w:r>
    </w:p>
    <w:p w14:paraId="72F9C5FC" w14:textId="77777777" w:rsidR="007A05A4" w:rsidRPr="004D60A3" w:rsidRDefault="007A05A4" w:rsidP="00894576">
      <w:pPr>
        <w:pStyle w:val="Dash"/>
      </w:pPr>
      <w:r w:rsidRPr="004D60A3">
        <w:t>What are the main ways both programs help court-involved youth?</w:t>
      </w:r>
    </w:p>
    <w:p w14:paraId="732D4097" w14:textId="77777777" w:rsidR="007A05A4" w:rsidRPr="004D60A3" w:rsidRDefault="007A05A4" w:rsidP="00894576">
      <w:pPr>
        <w:pStyle w:val="Dash"/>
      </w:pPr>
      <w:r w:rsidRPr="004D60A3">
        <w:t xml:space="preserve">What particular benefits does Youth ChalleNGe and/or Job ChalleNGe provide to participants that other similar programs do not? </w:t>
      </w:r>
    </w:p>
    <w:p w14:paraId="2A13DE5D" w14:textId="77777777" w:rsidR="007A05A4" w:rsidRPr="004D60A3" w:rsidRDefault="007A05A4" w:rsidP="00894576">
      <w:pPr>
        <w:pStyle w:val="DashLASTSS"/>
      </w:pPr>
      <w:r w:rsidRPr="004D60A3">
        <w:t xml:space="preserve">Describe one or two success stories in working with youth.  </w:t>
      </w:r>
    </w:p>
    <w:p w14:paraId="574652DA" w14:textId="77777777" w:rsidR="007A05A4" w:rsidRPr="004D60A3" w:rsidRDefault="007A05A4" w:rsidP="00894576">
      <w:pPr>
        <w:pStyle w:val="H4Number"/>
      </w:pPr>
      <w:r w:rsidRPr="004D60A3">
        <w:t>Overall Implementation of Job ChalleNGe</w:t>
      </w:r>
    </w:p>
    <w:p w14:paraId="3FE55075" w14:textId="77777777" w:rsidR="007A05A4" w:rsidRPr="004D60A3" w:rsidDel="007D240E" w:rsidRDefault="007A05A4" w:rsidP="00894576">
      <w:pPr>
        <w:pStyle w:val="Bullet"/>
      </w:pPr>
      <w:r w:rsidRPr="004D60A3" w:rsidDel="007D240E">
        <w:t xml:space="preserve">What </w:t>
      </w:r>
      <w:r w:rsidRPr="004D60A3">
        <w:t>have been the grantee’s biggest accomplishments in implementing the Job ChalleNGe program when it comes to working with employers?</w:t>
      </w:r>
    </w:p>
    <w:p w14:paraId="5B4C7B7C" w14:textId="77777777" w:rsidR="007A05A4" w:rsidRPr="004D60A3" w:rsidRDefault="007A05A4" w:rsidP="00894576">
      <w:pPr>
        <w:pStyle w:val="BulletLastSS"/>
      </w:pPr>
      <w:r w:rsidRPr="004D60A3">
        <w:lastRenderedPageBreak/>
        <w:t>What have been some of the grantee’s biggest challenges in implementing the Job ChalleNGe program when it comes to working with employers?</w:t>
      </w:r>
    </w:p>
    <w:p w14:paraId="202A1BDD" w14:textId="77777777" w:rsidR="007A05A4" w:rsidRPr="004D60A3" w:rsidRDefault="007A05A4" w:rsidP="00894576">
      <w:pPr>
        <w:pStyle w:val="H4Number"/>
      </w:pPr>
      <w:r w:rsidRPr="004D60A3">
        <w:t>Sustainability of Job ChalleNGe/Additional Court-Involved Youth</w:t>
      </w:r>
    </w:p>
    <w:p w14:paraId="0A7BC2A2" w14:textId="77777777" w:rsidR="007A05A4" w:rsidRPr="004D60A3" w:rsidRDefault="007A05A4" w:rsidP="00894576">
      <w:pPr>
        <w:pStyle w:val="Bullet"/>
      </w:pPr>
      <w:r w:rsidRPr="004D60A3">
        <w:t>Describe the reputation of the Youth ChalleNGe program in the state/local area. How has this reputation changed with the implementation of Job ChalleNGe?</w:t>
      </w:r>
    </w:p>
    <w:p w14:paraId="48E6700E" w14:textId="77777777" w:rsidR="007A05A4" w:rsidRPr="004D60A3" w:rsidRDefault="007A05A4" w:rsidP="00894576">
      <w:pPr>
        <w:pStyle w:val="BulletLastSS"/>
      </w:pPr>
      <w:r w:rsidRPr="004D60A3">
        <w:t>In what ways might the Job ChalleNGe program need to be modified to be sustainable?</w:t>
      </w:r>
    </w:p>
    <w:p w14:paraId="4B65B38F" w14:textId="77777777" w:rsidR="0085028F" w:rsidRPr="00155D06" w:rsidRDefault="0085028F" w:rsidP="00155D06"/>
    <w:sectPr w:rsidR="0085028F" w:rsidRPr="00155D06" w:rsidSect="000E4C3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C0CAB" w14:textId="77777777" w:rsidR="006934B3" w:rsidRDefault="006934B3" w:rsidP="002E3E35">
      <w:pPr>
        <w:spacing w:line="240" w:lineRule="auto"/>
      </w:pPr>
      <w:r>
        <w:separator/>
      </w:r>
    </w:p>
  </w:endnote>
  <w:endnote w:type="continuationSeparator" w:id="0">
    <w:p w14:paraId="6F5E8F85" w14:textId="77777777" w:rsidR="006934B3" w:rsidRDefault="006934B3"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DF377" w14:textId="77777777" w:rsidR="00294B21" w:rsidRPr="00045578" w:rsidRDefault="00294B21" w:rsidP="00045578">
    <w:pPr>
      <w:pStyle w:val="Footer"/>
      <w:pBdr>
        <w:bottom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D45AE" w14:textId="77777777" w:rsidR="006934B3" w:rsidRDefault="006934B3" w:rsidP="00203E3B">
      <w:pPr>
        <w:spacing w:line="240" w:lineRule="auto"/>
        <w:ind w:firstLine="0"/>
      </w:pPr>
      <w:r>
        <w:separator/>
      </w:r>
    </w:p>
  </w:footnote>
  <w:footnote w:type="continuationSeparator" w:id="0">
    <w:p w14:paraId="5E76711A" w14:textId="77777777" w:rsidR="006934B3" w:rsidRDefault="006934B3" w:rsidP="00203E3B">
      <w:pPr>
        <w:spacing w:line="240" w:lineRule="auto"/>
        <w:ind w:firstLine="0"/>
      </w:pPr>
      <w:r>
        <w:separator/>
      </w:r>
    </w:p>
    <w:p w14:paraId="00DDDBB9" w14:textId="77777777" w:rsidR="006934B3" w:rsidRPr="00157CA2" w:rsidRDefault="006934B3" w:rsidP="00203E3B">
      <w:pPr>
        <w:spacing w:after="120" w:line="240" w:lineRule="auto"/>
        <w:ind w:firstLine="0"/>
        <w:rPr>
          <w:sz w:val="20"/>
        </w:rPr>
      </w:pPr>
      <w:r w:rsidRPr="00157CA2">
        <w:rPr>
          <w:i/>
          <w:sz w:val="20"/>
        </w:rPr>
        <w:t>(</w:t>
      </w:r>
      <w:proofErr w:type="gramStart"/>
      <w:r w:rsidRPr="00157CA2">
        <w:rPr>
          <w:i/>
          <w:sz w:val="20"/>
        </w:rPr>
        <w:t>continued</w:t>
      </w:r>
      <w:proofErr w:type="gramEnd"/>
      <w:r w:rsidRPr="00157CA2">
        <w:rPr>
          <w: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14:paraId="15C30C87" w14:textId="578D670A" w:rsidR="00045578" w:rsidRDefault="00EB2BA1" w:rsidP="00045578">
        <w:pPr>
          <w:pStyle w:val="Header"/>
          <w:pBdr>
            <w:bottom w:val="none" w:sz="0" w:space="0" w:color="auto"/>
          </w:pBdr>
        </w:pPr>
        <w:r>
          <w:t>Site visit employer protocol</w:t>
        </w:r>
        <w:r w:rsidR="00045578">
          <w:tab/>
        </w:r>
        <w:r w:rsidR="00045578">
          <w:rPr>
            <w:b/>
            <w:bCs/>
            <w:sz w:val="24"/>
            <w:szCs w:val="24"/>
          </w:rPr>
          <w:fldChar w:fldCharType="begin"/>
        </w:r>
        <w:r w:rsidR="00045578">
          <w:rPr>
            <w:b/>
            <w:bCs/>
          </w:rPr>
          <w:instrText xml:space="preserve"> PAGE </w:instrText>
        </w:r>
        <w:r w:rsidR="00045578">
          <w:rPr>
            <w:b/>
            <w:bCs/>
            <w:sz w:val="24"/>
            <w:szCs w:val="24"/>
          </w:rPr>
          <w:fldChar w:fldCharType="separate"/>
        </w:r>
        <w:r>
          <w:rPr>
            <w:b/>
            <w:bCs/>
            <w:noProof/>
          </w:rPr>
          <w:t>5</w:t>
        </w:r>
        <w:r w:rsidR="00045578">
          <w:rPr>
            <w:b/>
            <w:bCs/>
            <w:sz w:val="24"/>
            <w:szCs w:val="24"/>
          </w:rPr>
          <w:fldChar w:fldCharType="end"/>
        </w:r>
        <w:r w:rsidR="00045578">
          <w:t xml:space="preserve"> of </w:t>
        </w:r>
        <w:r w:rsidR="00045578">
          <w:rPr>
            <w:b/>
            <w:bCs/>
            <w:sz w:val="24"/>
            <w:szCs w:val="24"/>
          </w:rPr>
          <w:fldChar w:fldCharType="begin"/>
        </w:r>
        <w:r w:rsidR="00045578">
          <w:rPr>
            <w:b/>
            <w:bCs/>
          </w:rPr>
          <w:instrText xml:space="preserve"> NUMPAGES  </w:instrText>
        </w:r>
        <w:r w:rsidR="00045578">
          <w:rPr>
            <w:b/>
            <w:bCs/>
            <w:sz w:val="24"/>
            <w:szCs w:val="24"/>
          </w:rPr>
          <w:fldChar w:fldCharType="separate"/>
        </w:r>
        <w:r>
          <w:rPr>
            <w:b/>
            <w:bCs/>
            <w:noProof/>
          </w:rPr>
          <w:t>5</w:t>
        </w:r>
        <w:r w:rsidR="00045578">
          <w:rPr>
            <w:b/>
            <w:bCs/>
            <w:sz w:val="24"/>
            <w:szCs w:val="24"/>
          </w:rPr>
          <w:fldChar w:fldCharType="end"/>
        </w:r>
      </w:p>
    </w:sdtContent>
  </w:sdt>
  <w:p w14:paraId="76C4560E" w14:textId="77777777" w:rsidR="00894576" w:rsidRPr="00894576" w:rsidRDefault="00894576" w:rsidP="00045578">
    <w:pPr>
      <w:tabs>
        <w:tab w:val="right" w:pos="9360"/>
      </w:tabs>
      <w:spacing w:after="200" w:line="240" w:lineRule="auto"/>
      <w:ind w:firstLine="0"/>
      <w:rPr>
        <w:rFonts w:ascii="Arial" w:eastAsia="Calibri" w:hAnsi="Arial" w:cs="Arial"/>
        <w:i/>
        <w:caps/>
        <w:sz w:val="16"/>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A21B98"/>
    <w:multiLevelType w:val="multilevel"/>
    <w:tmpl w:val="46548B7C"/>
    <w:lvl w:ilvl="0">
      <w:start w:val="1"/>
      <w:numFmt w:val="bullet"/>
      <w:pStyle w:val="bullet1"/>
      <w:lvlText w:val=""/>
      <w:lvlJc w:val="left"/>
      <w:pPr>
        <w:tabs>
          <w:tab w:val="num" w:pos="1080"/>
        </w:tabs>
        <w:ind w:left="1080" w:hanging="360"/>
      </w:pPr>
      <w:rPr>
        <w:rFonts w:ascii="Symbol" w:hAnsi="Symbol" w:hint="default"/>
        <w:caps w:val="0"/>
        <w:strike w:val="0"/>
        <w:dstrike w:val="0"/>
        <w:vanish w:val="0"/>
        <w:color w:val="auto"/>
        <w:spacing w:val="0"/>
        <w:position w:val="0"/>
        <w:sz w:val="20"/>
        <w:vertAlign w:val="baseline"/>
      </w:rPr>
    </w:lvl>
    <w:lvl w:ilvl="1">
      <w:start w:val="1"/>
      <w:numFmt w:val="bullet"/>
      <w:lvlRestart w:val="0"/>
      <w:pStyle w:val="bullet2"/>
      <w:lvlText w:val=""/>
      <w:lvlJc w:val="left"/>
      <w:pPr>
        <w:tabs>
          <w:tab w:val="num" w:pos="1498"/>
        </w:tabs>
        <w:ind w:left="149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800"/>
        </w:tabs>
        <w:ind w:left="1800" w:hanging="302"/>
      </w:pPr>
      <w:rPr>
        <w:rFonts w:ascii="Symbol" w:hAnsi="Symbol" w:hint="default"/>
        <w:b w:val="0"/>
        <w:i w:val="0"/>
        <w:caps w:val="0"/>
        <w:strike w:val="0"/>
        <w:dstrike w:val="0"/>
        <w:vanish w:val="0"/>
        <w:color w:val="auto"/>
        <w:spacing w:val="0"/>
        <w:position w:val="2"/>
        <w:sz w:val="20"/>
        <w:vertAlign w:val="baseline"/>
      </w:rPr>
    </w:lvl>
    <w:lvl w:ilvl="3">
      <w:start w:val="1"/>
      <w:numFmt w:val="bullet"/>
      <w:lvlRestart w:val="0"/>
      <w:pStyle w:val="Bullet4"/>
      <w:lvlText w:val=""/>
      <w:lvlJc w:val="left"/>
      <w:pPr>
        <w:tabs>
          <w:tab w:val="num" w:pos="2074"/>
        </w:tabs>
        <w:ind w:left="2074" w:hanging="274"/>
      </w:pPr>
      <w:rPr>
        <w:rFonts w:ascii="Symbol" w:hAnsi="Symbol" w:hint="default"/>
        <w:spacing w:val="0"/>
        <w:kern w:val="0"/>
        <w:position w:val="8"/>
        <w:sz w:val="32"/>
      </w:rPr>
    </w:lvl>
    <w:lvl w:ilvl="4">
      <w:start w:val="1"/>
      <w:numFmt w:val="bullet"/>
      <w:lvlRestart w:val="0"/>
      <w:lvlText w:val=""/>
      <w:lvlJc w:val="left"/>
      <w:pPr>
        <w:tabs>
          <w:tab w:val="num" w:pos="2347"/>
        </w:tabs>
        <w:ind w:left="2347" w:hanging="273"/>
      </w:pPr>
      <w:rPr>
        <w:rFonts w:ascii="Symbol" w:hAnsi="Symbol" w:hint="default"/>
        <w:position w:val="2"/>
      </w:rPr>
    </w:lvl>
    <w:lvl w:ilvl="5">
      <w:start w:val="1"/>
      <w:numFmt w:val="bullet"/>
      <w:lvlRestart w:val="0"/>
      <w:lvlText w:val=""/>
      <w:lvlJc w:val="left"/>
      <w:pPr>
        <w:tabs>
          <w:tab w:val="num" w:pos="2621"/>
        </w:tabs>
        <w:ind w:left="2621" w:hanging="274"/>
      </w:pPr>
      <w:rPr>
        <w:rFonts w:ascii="Symbol" w:hAnsi="Symbol" w:hint="default"/>
        <w:spacing w:val="0"/>
        <w:position w:val="6"/>
      </w:rPr>
    </w:lvl>
    <w:lvl w:ilvl="6">
      <w:start w:val="1"/>
      <w:numFmt w:val="bullet"/>
      <w:lvlRestart w:val="0"/>
      <w:lvlText w:val=""/>
      <w:lvlJc w:val="left"/>
      <w:pPr>
        <w:tabs>
          <w:tab w:val="num" w:pos="2894"/>
        </w:tabs>
        <w:ind w:left="2894" w:hanging="273"/>
      </w:pPr>
      <w:rPr>
        <w:rFonts w:ascii="Symbol" w:hAnsi="Symbol" w:hint="default"/>
        <w:b w:val="0"/>
        <w:i w:val="0"/>
        <w:caps w:val="0"/>
        <w:strike w:val="0"/>
        <w:dstrike w:val="0"/>
        <w:vanish w:val="0"/>
        <w:color w:val="000000"/>
        <w:spacing w:val="0"/>
        <w:position w:val="10"/>
        <w:sz w:val="16"/>
        <w:szCs w:val="16"/>
        <w:vertAlign w:val="baseline"/>
      </w:rPr>
    </w:lvl>
    <w:lvl w:ilvl="7">
      <w:start w:val="1"/>
      <w:numFmt w:val="bullet"/>
      <w:lvlRestart w:val="0"/>
      <w:lvlText w:val=""/>
      <w:lvlJc w:val="left"/>
      <w:pPr>
        <w:tabs>
          <w:tab w:val="num" w:pos="3168"/>
        </w:tabs>
        <w:ind w:left="3168" w:hanging="274"/>
      </w:pPr>
      <w:rPr>
        <w:rFonts w:ascii="Symbol" w:hAnsi="Symbol" w:hint="default"/>
        <w:spacing w:val="0"/>
        <w:position w:val="8"/>
        <w:sz w:val="28"/>
        <w:szCs w:val="28"/>
      </w:rPr>
    </w:lvl>
    <w:lvl w:ilvl="8">
      <w:start w:val="1"/>
      <w:numFmt w:val="bullet"/>
      <w:lvlRestart w:val="0"/>
      <w:lvlText w:val=""/>
      <w:lvlJc w:val="left"/>
      <w:pPr>
        <w:tabs>
          <w:tab w:val="num" w:pos="3442"/>
        </w:tabs>
        <w:ind w:left="3442" w:hanging="274"/>
      </w:pPr>
      <w:rPr>
        <w:rFonts w:ascii="Symbol" w:hAnsi="Symbol" w:hint="default"/>
        <w:position w:val="4"/>
        <w:sz w:val="20"/>
        <w:szCs w:val="20"/>
      </w:rPr>
    </w:lvl>
  </w:abstractNum>
  <w:abstractNum w:abstractNumId="11"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4"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6D4E4C"/>
    <w:multiLevelType w:val="multilevel"/>
    <w:tmpl w:val="CE4829C4"/>
    <w:lvl w:ilvl="0">
      <w:start w:val="1"/>
      <w:numFmt w:val="upperRoman"/>
      <w:lvlText w:val="%1."/>
      <w:lvlJc w:val="left"/>
      <w:pPr>
        <w:tabs>
          <w:tab w:val="num" w:pos="706"/>
        </w:tabs>
        <w:ind w:left="706" w:hanging="1152"/>
      </w:pPr>
      <w:rPr>
        <w:rFonts w:ascii="Arial" w:hAnsi="Arial" w:hint="default"/>
        <w:b/>
        <w:i w:val="0"/>
        <w:sz w:val="40"/>
        <w:szCs w:val="40"/>
      </w:rPr>
    </w:lvl>
    <w:lvl w:ilvl="1">
      <w:start w:val="1"/>
      <w:numFmt w:val="decimal"/>
      <w:lvlText w:val=""/>
      <w:lvlJc w:val="left"/>
      <w:pPr>
        <w:tabs>
          <w:tab w:val="num" w:pos="346"/>
        </w:tabs>
        <w:ind w:left="-14" w:firstLine="0"/>
      </w:pPr>
      <w:rPr>
        <w:rFonts w:hint="default"/>
      </w:rPr>
    </w:lvl>
    <w:lvl w:ilvl="2">
      <w:start w:val="1"/>
      <w:numFmt w:val="decimal"/>
      <w:lvlText w:val=""/>
      <w:lvlJc w:val="left"/>
      <w:pPr>
        <w:tabs>
          <w:tab w:val="num" w:pos="346"/>
        </w:tabs>
        <w:ind w:left="-14" w:firstLine="0"/>
      </w:pPr>
      <w:rPr>
        <w:rFonts w:hint="default"/>
      </w:rPr>
    </w:lvl>
    <w:lvl w:ilvl="3">
      <w:start w:val="1"/>
      <w:numFmt w:val="decimal"/>
      <w:lvlText w:val=""/>
      <w:lvlJc w:val="left"/>
      <w:pPr>
        <w:tabs>
          <w:tab w:val="num" w:pos="346"/>
        </w:tabs>
        <w:ind w:left="-14" w:firstLine="0"/>
      </w:pPr>
      <w:rPr>
        <w:rFonts w:hint="default"/>
      </w:rPr>
    </w:lvl>
    <w:lvl w:ilvl="4">
      <w:start w:val="1"/>
      <w:numFmt w:val="decimal"/>
      <w:lvlText w:val=""/>
      <w:lvlJc w:val="left"/>
      <w:pPr>
        <w:tabs>
          <w:tab w:val="num" w:pos="346"/>
        </w:tabs>
        <w:ind w:left="-14" w:firstLine="0"/>
      </w:pPr>
      <w:rPr>
        <w:rFonts w:hint="default"/>
      </w:rPr>
    </w:lvl>
    <w:lvl w:ilvl="5">
      <w:start w:val="1"/>
      <w:numFmt w:val="decimal"/>
      <w:lvlText w:val=""/>
      <w:lvlJc w:val="left"/>
      <w:pPr>
        <w:tabs>
          <w:tab w:val="num" w:pos="346"/>
        </w:tabs>
        <w:ind w:left="-14" w:firstLine="0"/>
      </w:pPr>
      <w:rPr>
        <w:rFonts w:hint="default"/>
      </w:rPr>
    </w:lvl>
    <w:lvl w:ilvl="6">
      <w:start w:val="1"/>
      <w:numFmt w:val="decimal"/>
      <w:lvlText w:val=""/>
      <w:lvlJc w:val="left"/>
      <w:pPr>
        <w:tabs>
          <w:tab w:val="num" w:pos="346"/>
        </w:tabs>
        <w:ind w:left="-14" w:firstLine="0"/>
      </w:pPr>
      <w:rPr>
        <w:rFonts w:hint="default"/>
      </w:rPr>
    </w:lvl>
    <w:lvl w:ilvl="7">
      <w:start w:val="1"/>
      <w:numFmt w:val="decimal"/>
      <w:lvlText w:val=""/>
      <w:lvlJc w:val="left"/>
      <w:pPr>
        <w:tabs>
          <w:tab w:val="num" w:pos="346"/>
        </w:tabs>
        <w:ind w:left="-14" w:firstLine="0"/>
      </w:pPr>
      <w:rPr>
        <w:rFonts w:hint="default"/>
      </w:rPr>
    </w:lvl>
    <w:lvl w:ilvl="8">
      <w:start w:val="1"/>
      <w:numFmt w:val="decimal"/>
      <w:lvlText w:val=""/>
      <w:lvlJc w:val="left"/>
      <w:pPr>
        <w:tabs>
          <w:tab w:val="num" w:pos="346"/>
        </w:tabs>
        <w:ind w:left="-14" w:firstLine="0"/>
      </w:pPr>
      <w:rPr>
        <w:rFonts w:hint="default"/>
      </w:rPr>
    </w:lvl>
  </w:abstractNum>
  <w:abstractNum w:abstractNumId="16"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2"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2"/>
  </w:num>
  <w:num w:numId="2">
    <w:abstractNumId w:val="14"/>
  </w:num>
  <w:num w:numId="3">
    <w:abstractNumId w:val="24"/>
  </w:num>
  <w:num w:numId="4">
    <w:abstractNumId w:val="6"/>
  </w:num>
  <w:num w:numId="5">
    <w:abstractNumId w:val="23"/>
  </w:num>
  <w:num w:numId="6">
    <w:abstractNumId w:val="25"/>
  </w:num>
  <w:num w:numId="7">
    <w:abstractNumId w:val="19"/>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3"/>
  </w:num>
  <w:num w:numId="18">
    <w:abstractNumId w:val="9"/>
  </w:num>
  <w:num w:numId="19">
    <w:abstractNumId w:val="16"/>
  </w:num>
  <w:num w:numId="20">
    <w:abstractNumId w:val="4"/>
  </w:num>
  <w:num w:numId="21">
    <w:abstractNumId w:val="17"/>
  </w:num>
  <w:num w:numId="22">
    <w:abstractNumId w:val="2"/>
  </w:num>
  <w:num w:numId="23">
    <w:abstractNumId w:val="11"/>
  </w:num>
  <w:num w:numId="24">
    <w:abstractNumId w:val="21"/>
  </w:num>
  <w:num w:numId="25">
    <w:abstractNumId w:val="5"/>
  </w:num>
  <w:num w:numId="26">
    <w:abstractNumId w:val="1"/>
  </w:num>
  <w:num w:numId="27">
    <w:abstractNumId w:val="7"/>
  </w:num>
  <w:num w:numId="28">
    <w:abstractNumId w:val="12"/>
  </w:num>
  <w:num w:numId="29">
    <w:abstractNumId w:val="20"/>
  </w:num>
  <w:num w:numId="30">
    <w:abstractNumId w:val="18"/>
  </w:num>
  <w:num w:numId="31">
    <w:abstractNumId w:val="3"/>
  </w:num>
  <w:num w:numId="32">
    <w:abstractNumId w:val="13"/>
    <w:lvlOverride w:ilvl="0">
      <w:startOverride w:val="1"/>
    </w:lvlOverride>
  </w:num>
  <w:num w:numId="33">
    <w:abstractNumId w:val="8"/>
  </w:num>
  <w:num w:numId="34">
    <w:abstractNumId w:val="1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5A4"/>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5578"/>
    <w:rsid w:val="00047BDD"/>
    <w:rsid w:val="00056BC1"/>
    <w:rsid w:val="000575D5"/>
    <w:rsid w:val="000578BB"/>
    <w:rsid w:val="00060579"/>
    <w:rsid w:val="000633AA"/>
    <w:rsid w:val="0007041A"/>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B4842"/>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101"/>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E3E4F"/>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E1520"/>
    <w:rsid w:val="003E21DB"/>
    <w:rsid w:val="003E3505"/>
    <w:rsid w:val="003E418E"/>
    <w:rsid w:val="003E7979"/>
    <w:rsid w:val="003F4ADD"/>
    <w:rsid w:val="003F7027"/>
    <w:rsid w:val="003F7D6D"/>
    <w:rsid w:val="00406760"/>
    <w:rsid w:val="00413779"/>
    <w:rsid w:val="00430A83"/>
    <w:rsid w:val="00431084"/>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C498B"/>
    <w:rsid w:val="004C67B1"/>
    <w:rsid w:val="004D1EAA"/>
    <w:rsid w:val="004D2C35"/>
    <w:rsid w:val="004D6B97"/>
    <w:rsid w:val="004E049B"/>
    <w:rsid w:val="004E69F7"/>
    <w:rsid w:val="004E7409"/>
    <w:rsid w:val="004E74D1"/>
    <w:rsid w:val="004F2BAC"/>
    <w:rsid w:val="004F36C4"/>
    <w:rsid w:val="00500104"/>
    <w:rsid w:val="0050038C"/>
    <w:rsid w:val="00505804"/>
    <w:rsid w:val="00506F79"/>
    <w:rsid w:val="00511D22"/>
    <w:rsid w:val="005257EC"/>
    <w:rsid w:val="00526576"/>
    <w:rsid w:val="00526D08"/>
    <w:rsid w:val="00535221"/>
    <w:rsid w:val="0053540D"/>
    <w:rsid w:val="00537E01"/>
    <w:rsid w:val="005400FC"/>
    <w:rsid w:val="00540352"/>
    <w:rsid w:val="005403E8"/>
    <w:rsid w:val="00551D48"/>
    <w:rsid w:val="005547CA"/>
    <w:rsid w:val="00555F68"/>
    <w:rsid w:val="005576F8"/>
    <w:rsid w:val="00560D9D"/>
    <w:rsid w:val="00561604"/>
    <w:rsid w:val="005720EB"/>
    <w:rsid w:val="00580A6C"/>
    <w:rsid w:val="005837E2"/>
    <w:rsid w:val="00585F60"/>
    <w:rsid w:val="005860D2"/>
    <w:rsid w:val="005903AC"/>
    <w:rsid w:val="005975FE"/>
    <w:rsid w:val="005A151B"/>
    <w:rsid w:val="005A7F69"/>
    <w:rsid w:val="005B3BFB"/>
    <w:rsid w:val="005C2E96"/>
    <w:rsid w:val="005C40D5"/>
    <w:rsid w:val="005C40E0"/>
    <w:rsid w:val="005D1DEB"/>
    <w:rsid w:val="005D51C5"/>
    <w:rsid w:val="005D5D21"/>
    <w:rsid w:val="005E2B24"/>
    <w:rsid w:val="005E454D"/>
    <w:rsid w:val="005F28ED"/>
    <w:rsid w:val="005F5DC1"/>
    <w:rsid w:val="005F6F8C"/>
    <w:rsid w:val="005F7ADD"/>
    <w:rsid w:val="005F7FEA"/>
    <w:rsid w:val="006075CC"/>
    <w:rsid w:val="00615050"/>
    <w:rsid w:val="00616DE6"/>
    <w:rsid w:val="00622372"/>
    <w:rsid w:val="00623E13"/>
    <w:rsid w:val="0062545D"/>
    <w:rsid w:val="00633E77"/>
    <w:rsid w:val="0063644E"/>
    <w:rsid w:val="00636D6D"/>
    <w:rsid w:val="006371A1"/>
    <w:rsid w:val="006404FF"/>
    <w:rsid w:val="0066062F"/>
    <w:rsid w:val="0066273C"/>
    <w:rsid w:val="00671099"/>
    <w:rsid w:val="0067358F"/>
    <w:rsid w:val="0067395C"/>
    <w:rsid w:val="00676A56"/>
    <w:rsid w:val="0068215C"/>
    <w:rsid w:val="0068230E"/>
    <w:rsid w:val="00682E65"/>
    <w:rsid w:val="006934B3"/>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5488B"/>
    <w:rsid w:val="00756044"/>
    <w:rsid w:val="00756E06"/>
    <w:rsid w:val="007614D4"/>
    <w:rsid w:val="00761C9D"/>
    <w:rsid w:val="00761DA6"/>
    <w:rsid w:val="00764A19"/>
    <w:rsid w:val="007700B1"/>
    <w:rsid w:val="00780B38"/>
    <w:rsid w:val="00781F52"/>
    <w:rsid w:val="007825D9"/>
    <w:rsid w:val="00787CE7"/>
    <w:rsid w:val="007963EB"/>
    <w:rsid w:val="007A05A4"/>
    <w:rsid w:val="007A1493"/>
    <w:rsid w:val="007A2D95"/>
    <w:rsid w:val="007A2E39"/>
    <w:rsid w:val="007A4FD7"/>
    <w:rsid w:val="007B1192"/>
    <w:rsid w:val="007B1305"/>
    <w:rsid w:val="007B1E87"/>
    <w:rsid w:val="007C6B92"/>
    <w:rsid w:val="007C7719"/>
    <w:rsid w:val="007D2AD5"/>
    <w:rsid w:val="007D6AE7"/>
    <w:rsid w:val="007D6CFB"/>
    <w:rsid w:val="007E1607"/>
    <w:rsid w:val="007E574B"/>
    <w:rsid w:val="007E5750"/>
    <w:rsid w:val="007E6923"/>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4576"/>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64A6"/>
    <w:rsid w:val="00A219A4"/>
    <w:rsid w:val="00A22BFC"/>
    <w:rsid w:val="00A23043"/>
    <w:rsid w:val="00A25844"/>
    <w:rsid w:val="00A26E0C"/>
    <w:rsid w:val="00A270F8"/>
    <w:rsid w:val="00A30C7E"/>
    <w:rsid w:val="00A311C2"/>
    <w:rsid w:val="00A343A5"/>
    <w:rsid w:val="00A3715B"/>
    <w:rsid w:val="00A40FBE"/>
    <w:rsid w:val="00A469D3"/>
    <w:rsid w:val="00A60379"/>
    <w:rsid w:val="00A606CF"/>
    <w:rsid w:val="00A66515"/>
    <w:rsid w:val="00A66A4E"/>
    <w:rsid w:val="00A70EF5"/>
    <w:rsid w:val="00A74AFC"/>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18EB"/>
    <w:rsid w:val="00B57DCF"/>
    <w:rsid w:val="00B6037C"/>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429F"/>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71B98"/>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7688"/>
    <w:rsid w:val="00EA2F43"/>
    <w:rsid w:val="00EA7592"/>
    <w:rsid w:val="00EB175C"/>
    <w:rsid w:val="00EB2BA1"/>
    <w:rsid w:val="00EB7A57"/>
    <w:rsid w:val="00EB7B14"/>
    <w:rsid w:val="00EC1999"/>
    <w:rsid w:val="00EC4A25"/>
    <w:rsid w:val="00EE11F8"/>
    <w:rsid w:val="00EE3C1D"/>
    <w:rsid w:val="00EF14AC"/>
    <w:rsid w:val="00EF2082"/>
    <w:rsid w:val="00EF6B9D"/>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1EF704"/>
  <w15:docId w15:val="{FA2EA21F-50BA-448B-8F89-24D8C87E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Bullet3">
    <w:name w:val="Bullet 3"/>
    <w:basedOn w:val="Normal"/>
    <w:qFormat/>
    <w:rsid w:val="007A05A4"/>
    <w:pPr>
      <w:numPr>
        <w:ilvl w:val="2"/>
        <w:numId w:val="35"/>
      </w:numPr>
      <w:spacing w:after="120" w:line="240" w:lineRule="auto"/>
      <w:ind w:right="1440"/>
    </w:pPr>
    <w:rPr>
      <w:position w:val="2"/>
      <w:szCs w:val="24"/>
    </w:rPr>
  </w:style>
  <w:style w:type="paragraph" w:customStyle="1" w:styleId="Bullet4">
    <w:name w:val="Bullet 4"/>
    <w:basedOn w:val="Normal"/>
    <w:rsid w:val="007A05A4"/>
    <w:pPr>
      <w:numPr>
        <w:ilvl w:val="3"/>
        <w:numId w:val="35"/>
      </w:numPr>
      <w:spacing w:after="120" w:line="240" w:lineRule="auto"/>
      <w:ind w:right="1440"/>
    </w:pPr>
    <w:rPr>
      <w:position w:val="8"/>
      <w:szCs w:val="24"/>
    </w:rPr>
  </w:style>
  <w:style w:type="paragraph" w:customStyle="1" w:styleId="bullet2">
    <w:name w:val="bullet 2"/>
    <w:basedOn w:val="Normal"/>
    <w:qFormat/>
    <w:rsid w:val="007A05A4"/>
    <w:pPr>
      <w:numPr>
        <w:ilvl w:val="1"/>
        <w:numId w:val="35"/>
      </w:numPr>
      <w:spacing w:after="120" w:line="240" w:lineRule="auto"/>
      <w:ind w:right="1440"/>
    </w:pPr>
    <w:rPr>
      <w:position w:val="6"/>
      <w:szCs w:val="24"/>
    </w:rPr>
  </w:style>
  <w:style w:type="paragraph" w:customStyle="1" w:styleId="bullet1">
    <w:name w:val="bullet 1"/>
    <w:link w:val="bullet1Char"/>
    <w:qFormat/>
    <w:rsid w:val="007A05A4"/>
    <w:pPr>
      <w:numPr>
        <w:numId w:val="35"/>
      </w:numPr>
      <w:spacing w:after="120"/>
      <w:ind w:right="720"/>
    </w:pPr>
    <w:rPr>
      <w:rFonts w:eastAsia="Times New Roman" w:cs="Times New Roman"/>
      <w:szCs w:val="20"/>
    </w:rPr>
  </w:style>
  <w:style w:type="character" w:customStyle="1" w:styleId="bullet1Char">
    <w:name w:val="bullet 1 Char"/>
    <w:basedOn w:val="DefaultParagraphFont"/>
    <w:link w:val="bullet1"/>
    <w:rsid w:val="007A05A4"/>
    <w:rPr>
      <w:rFonts w:eastAsia="Times New Roman" w:cs="Times New Roman"/>
      <w:szCs w:val="20"/>
    </w:rPr>
  </w:style>
  <w:style w:type="table" w:customStyle="1" w:styleId="LightList1">
    <w:name w:val="Light List1"/>
    <w:basedOn w:val="TableNormal"/>
    <w:uiPriority w:val="61"/>
    <w:locked/>
    <w:rsid w:val="007A05A4"/>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649B74242AEB48B507452E87115114" ma:contentTypeVersion="0" ma:contentTypeDescription="Create a new document." ma:contentTypeScope="" ma:versionID="4e3547ae05ec141d961f1a4c05a8264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D2FBE6-253D-4510-BA14-32C208104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CDD581-18B7-4617-BF32-7237BBB3089A}">
  <ds:schemaRefs>
    <ds:schemaRef ds:uri="http://schemas.microsoft.com/sharepoint/v3/contenttype/forms"/>
  </ds:schemaRefs>
</ds:datastoreItem>
</file>

<file path=customXml/itemProps3.xml><?xml version="1.0" encoding="utf-8"?>
<ds:datastoreItem xmlns:ds="http://schemas.openxmlformats.org/officeDocument/2006/customXml" ds:itemID="{C81A9F00-0014-42EB-90AE-2A8A5AB1E819}">
  <ds:schemaRefs>
    <ds:schemaRef ds:uri="http://schemas.microsoft.com/office/2006/metadata/properties"/>
    <ds:schemaRef ds:uri="http://schemas.microsoft.com/office/infopath/2007/PartnerControls"/>
    <ds:schemaRef ds:uri="http://purl.org/dc/elements/1.1/"/>
    <ds:schemaRef ds:uri="http://purl.org/dc/dcmitype/"/>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2D5F4781-8131-4B06-A39A-A44420B5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2</TotalTime>
  <Pages>5</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Felita Buckner</dc:creator>
  <cp:lastModifiedBy>Mathematica</cp:lastModifiedBy>
  <cp:revision>5</cp:revision>
  <dcterms:created xsi:type="dcterms:W3CDTF">2015-09-14T17:55:00Z</dcterms:created>
  <dcterms:modified xsi:type="dcterms:W3CDTF">2015-09-14T18:51:00Z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0x010100E1649B74242AEB48B507452E87115114</vt:lpwstr>
  </property>
</Properties>
</file>