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EC2B70" w14:textId="77777777" w:rsidR="007F38DA" w:rsidRDefault="007F38DA" w:rsidP="001A76A6">
      <w:pPr>
        <w:pStyle w:val="H2Chapter"/>
        <w:tabs>
          <w:tab w:val="clear" w:pos="432"/>
        </w:tabs>
        <w:ind w:left="0" w:firstLine="0"/>
      </w:pPr>
      <w:bookmarkStart w:id="0" w:name="_GoBack"/>
      <w:bookmarkEnd w:id="0"/>
      <w:r w:rsidRPr="001B0DBF">
        <w:t xml:space="preserve">Youth </w:t>
      </w:r>
      <w:r>
        <w:t>F</w:t>
      </w:r>
      <w:r w:rsidRPr="001B0DBF">
        <w:t>ocus group</w:t>
      </w:r>
      <w:r>
        <w:t xml:space="preserve"> for Youth ChalleNGE and Job ChalleNGe Implementation Study</w:t>
      </w:r>
    </w:p>
    <w:p w14:paraId="0BEC2B71" w14:textId="77777777" w:rsidR="007F38DA" w:rsidRPr="00082F16" w:rsidRDefault="007F38DA" w:rsidP="007F38DA">
      <w:pPr>
        <w:rPr>
          <w:rFonts w:ascii="Times New Roman" w:hAnsi="Times New Roman"/>
          <w:sz w:val="24"/>
          <w:szCs w:val="24"/>
        </w:rPr>
      </w:pPr>
      <w:r w:rsidRPr="00082F16">
        <w:rPr>
          <w:rFonts w:ascii="Times New Roman" w:hAnsi="Times New Roman"/>
          <w:sz w:val="24"/>
          <w:szCs w:val="24"/>
        </w:rPr>
        <w:t>[</w:t>
      </w:r>
      <w:r w:rsidRPr="0074712F">
        <w:rPr>
          <w:rFonts w:ascii="Times New Roman" w:hAnsi="Times New Roman"/>
          <w:i/>
          <w:sz w:val="24"/>
          <w:szCs w:val="24"/>
        </w:rPr>
        <w:t xml:space="preserve">Note to site visitor: </w:t>
      </w:r>
      <w:r>
        <w:rPr>
          <w:rFonts w:ascii="Times New Roman" w:hAnsi="Times New Roman"/>
          <w:i/>
          <w:sz w:val="24"/>
          <w:szCs w:val="24"/>
        </w:rPr>
        <w:t xml:space="preserve">Use this tool for both the </w:t>
      </w:r>
      <w:r w:rsidRPr="0074712F">
        <w:rPr>
          <w:rFonts w:ascii="Times New Roman" w:hAnsi="Times New Roman"/>
          <w:i/>
          <w:sz w:val="24"/>
          <w:szCs w:val="24"/>
        </w:rPr>
        <w:t>court-involved</w:t>
      </w:r>
      <w:r>
        <w:rPr>
          <w:rFonts w:ascii="Times New Roman" w:hAnsi="Times New Roman"/>
          <w:i/>
          <w:sz w:val="24"/>
          <w:szCs w:val="24"/>
        </w:rPr>
        <w:t xml:space="preserve"> and </w:t>
      </w:r>
      <w:r w:rsidRPr="0074712F">
        <w:rPr>
          <w:rFonts w:ascii="Times New Roman" w:hAnsi="Times New Roman"/>
          <w:i/>
          <w:sz w:val="24"/>
          <w:szCs w:val="24"/>
        </w:rPr>
        <w:t>non</w:t>
      </w:r>
      <w:r>
        <w:rPr>
          <w:rFonts w:ascii="Times New Roman" w:hAnsi="Times New Roman"/>
          <w:i/>
          <w:sz w:val="24"/>
          <w:szCs w:val="24"/>
        </w:rPr>
        <w:t>-</w:t>
      </w:r>
      <w:r w:rsidRPr="0074712F">
        <w:rPr>
          <w:rFonts w:ascii="Times New Roman" w:hAnsi="Times New Roman"/>
          <w:i/>
          <w:sz w:val="24"/>
          <w:szCs w:val="24"/>
        </w:rPr>
        <w:t>court-invo</w:t>
      </w:r>
      <w:r>
        <w:rPr>
          <w:rFonts w:ascii="Times New Roman" w:hAnsi="Times New Roman"/>
          <w:i/>
          <w:sz w:val="24"/>
          <w:szCs w:val="24"/>
        </w:rPr>
        <w:t>l</w:t>
      </w:r>
      <w:r w:rsidRPr="0074712F">
        <w:rPr>
          <w:rFonts w:ascii="Times New Roman" w:hAnsi="Times New Roman"/>
          <w:i/>
          <w:sz w:val="24"/>
          <w:szCs w:val="24"/>
        </w:rPr>
        <w:t>ved youth</w:t>
      </w:r>
      <w:r>
        <w:rPr>
          <w:rFonts w:ascii="Times New Roman" w:hAnsi="Times New Roman"/>
          <w:i/>
          <w:sz w:val="24"/>
          <w:szCs w:val="24"/>
        </w:rPr>
        <w:t xml:space="preserve"> focus groups.</w:t>
      </w:r>
      <w:r w:rsidRPr="00082F16">
        <w:rPr>
          <w:rFonts w:ascii="Times New Roman" w:hAnsi="Times New Roman"/>
          <w:sz w:val="24"/>
          <w:szCs w:val="24"/>
        </w:rPr>
        <w:t>]</w:t>
      </w:r>
    </w:p>
    <w:p w14:paraId="0BEC2B72" w14:textId="77777777" w:rsidR="007F38DA" w:rsidRDefault="007F38DA" w:rsidP="007F38DA">
      <w:pPr>
        <w:pStyle w:val="H3Alpha"/>
      </w:pPr>
      <w:r>
        <w:t xml:space="preserve">Introductory Script </w:t>
      </w:r>
    </w:p>
    <w:p w14:paraId="0BEC2B73" w14:textId="77777777" w:rsidR="007F38DA" w:rsidRPr="00636C94" w:rsidRDefault="007F38DA" w:rsidP="00636C94">
      <w:pPr>
        <w:pStyle w:val="NormalItalic"/>
      </w:pPr>
      <w:r w:rsidRPr="007F38DA">
        <w:t>Than</w:t>
      </w:r>
      <w:r w:rsidRPr="00636C94">
        <w:t xml:space="preserve">k you for taking the time to meet with me today. My name is </w:t>
      </w:r>
      <w:r w:rsidRPr="00636C94">
        <w:rPr>
          <w:highlight w:val="yellow"/>
        </w:rPr>
        <w:t>_____</w:t>
      </w:r>
      <w:r w:rsidRPr="00636C94">
        <w:t xml:space="preserve"> and I work for Social Policy Research Associates, which is located in Oakland, California. As you may have heard from your cadre or other Youth or Job ChalleNGe staff members, I am visiting as part of an evaluation of the Youth and Job ChalleNGe programs. [</w:t>
      </w:r>
      <w:r w:rsidRPr="00636C94">
        <w:rPr>
          <w:highlight w:val="yellow"/>
        </w:rPr>
        <w:t>Use the name of</w:t>
      </w:r>
      <w:r w:rsidRPr="00636C94">
        <w:t xml:space="preserve"> </w:t>
      </w:r>
      <w:r w:rsidRPr="00636C94">
        <w:rPr>
          <w:highlight w:val="yellow"/>
        </w:rPr>
        <w:t>the Youth or Job ChalleNGe program</w:t>
      </w:r>
      <w:r w:rsidRPr="00636C94">
        <w:t xml:space="preserve">] here in </w:t>
      </w:r>
      <w:r w:rsidRPr="00636C94">
        <w:rPr>
          <w:highlight w:val="yellow"/>
        </w:rPr>
        <w:t>[state name]</w:t>
      </w:r>
      <w:r w:rsidRPr="00636C94">
        <w:t xml:space="preserve"> is actually one of many similar programs across the country that are funded in part by grants from the Department of Defense and the Department of Labor. This evaluation is being run by the Department of Labor to learn more about how these programs help individuals, such as yourselves, better your lives and find opportunities for education and employment. I have several questions for you today about how you got involved in the program, what you have done since you started, what you’ve found most helpful, and what could work better. The goal of my visit is to provide feedback to people who can improve programs like this one, so I would appreciate whatever input you have. You may remember that when you first enrolled in the program, you signed a form indicating that you (and your parent/guardian, if you were a minor) gave assent or consent to be part of the study. That consent form notified you about focus groups like this one. It also let you know that you do not have to participate in this conversation if you don’t want to and that whatever information I collect will be kept completely private. I may take notes; however, </w:t>
      </w:r>
      <w:r w:rsidRPr="00636C94">
        <w:rPr>
          <w:b/>
        </w:rPr>
        <w:t>no one on the study team will share your name or any identifying information in a report</w:t>
      </w:r>
      <w:r w:rsidRPr="00636C94">
        <w:t xml:space="preserve"> or with anyone outside the study team. I should mention that the one exception is that we do have to report to authorities if you mention you might hurt yourself or another person. I would like to record this conversation for my notes, but before I do, can you each please tell me if this is OK with you (get verbal confirmation)? Do you have any questions before we begin? </w:t>
      </w:r>
    </w:p>
    <w:p w14:paraId="0BEC2B74" w14:textId="77777777" w:rsidR="007F38DA" w:rsidRPr="00636C94" w:rsidRDefault="007F38DA" w:rsidP="007F38DA">
      <w:pPr>
        <w:spacing w:before="120" w:after="120" w:line="240" w:lineRule="auto"/>
        <w:rPr>
          <w:rFonts w:ascii="Times New Roman" w:hAnsi="Times New Roman"/>
          <w:i/>
          <w:sz w:val="24"/>
          <w:szCs w:val="24"/>
        </w:rPr>
      </w:pPr>
      <w:r w:rsidRPr="00636C94">
        <w:rPr>
          <w:rFonts w:ascii="Times New Roman" w:hAnsi="Times New Roman"/>
          <w:i/>
          <w:sz w:val="24"/>
          <w:szCs w:val="24"/>
        </w:rPr>
        <w:t xml:space="preserve">First, I’d like to go over some ground rules and let you know how the focus group will work. I’ll be asking you a series of questions about your life and experience in the program so far. These questions are meant to generate discussion—you don’t have to answer every question, but we want to make sure everyone who wants to, gets a chance to participate. It’s OK if you disagree with something someone has said—you may all have had different experiences here—so you can just simply say “I have a different experience than that…” But please make everyone feel comfortable sharing their viewpoint. If we start to veer off topic too much, I may step in and bring us back to the question at hand. Also, keep in mind that what is said in this room should stay here. All right, let’s begin. </w:t>
      </w:r>
    </w:p>
    <w:p w14:paraId="0BEC2B75" w14:textId="77777777" w:rsidR="007F38DA" w:rsidRDefault="007F38DA" w:rsidP="007F38DA">
      <w:pPr>
        <w:spacing w:after="0" w:line="240" w:lineRule="auto"/>
        <w:rPr>
          <w:rFonts w:ascii="Arial" w:hAnsi="Arial" w:cs="Arial"/>
          <w:b/>
          <w:spacing w:val="20"/>
          <w:sz w:val="28"/>
          <w:szCs w:val="28"/>
        </w:rPr>
      </w:pPr>
      <w:r>
        <w:br w:type="page"/>
      </w:r>
    </w:p>
    <w:p w14:paraId="0BEC2B76" w14:textId="77777777" w:rsidR="007F38DA" w:rsidRDefault="007F38DA" w:rsidP="007F38DA">
      <w:pPr>
        <w:pStyle w:val="H3Alpha"/>
      </w:pPr>
      <w:r>
        <w:lastRenderedPageBreak/>
        <w:t>Visit Information</w:t>
      </w:r>
    </w:p>
    <w:p w14:paraId="0BEC2B77" w14:textId="77777777" w:rsidR="007F38DA" w:rsidRPr="00EC22A3" w:rsidRDefault="007F38DA" w:rsidP="007F38DA">
      <w:pPr>
        <w:rPr>
          <w:rFonts w:ascii="Times New Roman" w:hAnsi="Times New Roman"/>
        </w:rPr>
      </w:pPr>
      <w:r w:rsidRPr="00EC22A3">
        <w:rPr>
          <w:rFonts w:ascii="Times New Roman" w:hAnsi="Times New Roman"/>
          <w:b/>
        </w:rPr>
        <w:t xml:space="preserve">Grantee: </w:t>
      </w:r>
      <w:r w:rsidRPr="00EC22A3">
        <w:rPr>
          <w:rFonts w:ascii="Times New Roman" w:hAnsi="Times New Roman"/>
        </w:rPr>
        <w:t xml:space="preserve">___________________ </w:t>
      </w:r>
      <w:r w:rsidRPr="00EC22A3">
        <w:rPr>
          <w:rFonts w:ascii="Times New Roman" w:hAnsi="Times New Roman"/>
          <w:b/>
        </w:rPr>
        <w:t xml:space="preserve">  </w:t>
      </w:r>
      <w:r w:rsidRPr="00EC22A3">
        <w:rPr>
          <w:rFonts w:ascii="Times New Roman" w:hAnsi="Times New Roman"/>
          <w:b/>
          <w:szCs w:val="24"/>
        </w:rPr>
        <w:t>Date:</w:t>
      </w:r>
      <w:r w:rsidRPr="00EC22A3">
        <w:rPr>
          <w:rFonts w:ascii="Times New Roman" w:hAnsi="Times New Roman"/>
          <w:b/>
        </w:rPr>
        <w:t xml:space="preserve"> </w:t>
      </w:r>
      <w:r w:rsidRPr="00EC22A3">
        <w:rPr>
          <w:rFonts w:ascii="Times New Roman" w:hAnsi="Times New Roman"/>
        </w:rPr>
        <w:t>_______________</w:t>
      </w:r>
      <w:r w:rsidRPr="00EC22A3">
        <w:rPr>
          <w:rFonts w:ascii="Times New Roman" w:hAnsi="Times New Roman"/>
          <w:szCs w:val="24"/>
        </w:rPr>
        <w:t xml:space="preserve"> </w:t>
      </w:r>
      <w:r w:rsidRPr="00EC22A3">
        <w:rPr>
          <w:rFonts w:ascii="Times New Roman" w:hAnsi="Times New Roman"/>
          <w:b/>
          <w:szCs w:val="24"/>
        </w:rPr>
        <w:t xml:space="preserve">  </w:t>
      </w:r>
      <w:r w:rsidRPr="00EC22A3">
        <w:rPr>
          <w:rFonts w:ascii="Times New Roman" w:hAnsi="Times New Roman"/>
          <w:b/>
        </w:rPr>
        <w:t xml:space="preserve">Site Visitor: </w:t>
      </w:r>
      <w:r w:rsidRPr="00EC22A3">
        <w:rPr>
          <w:rFonts w:ascii="Times New Roman" w:hAnsi="Times New Roman"/>
        </w:rPr>
        <w:t>_______________</w:t>
      </w:r>
    </w:p>
    <w:p w14:paraId="0BEC2B78" w14:textId="77777777" w:rsidR="007F38DA" w:rsidRPr="00A4341A" w:rsidRDefault="007F38DA" w:rsidP="007F38DA">
      <w:pPr>
        <w:pStyle w:val="H3Alpha"/>
        <w:spacing w:before="360"/>
      </w:pPr>
      <w:r w:rsidRPr="00BE3AAB">
        <w:t>Background</w:t>
      </w:r>
      <w:r>
        <w:t>/Local Context</w:t>
      </w:r>
    </w:p>
    <w:p w14:paraId="0BEC2B79" w14:textId="77777777" w:rsidR="007F38DA" w:rsidRPr="007F38DA" w:rsidRDefault="007F38DA" w:rsidP="00636C94">
      <w:pPr>
        <w:pStyle w:val="NormalItalic"/>
      </w:pPr>
      <w:r w:rsidRPr="007F38DA">
        <w:t>I’d like to start by learning about you and what life was like for you before you started the Youth ChalleNGe program.</w:t>
      </w:r>
    </w:p>
    <w:p w14:paraId="0BEC2B7A" w14:textId="77777777" w:rsidR="007F38DA" w:rsidRPr="00BE3AAB" w:rsidRDefault="007F38DA" w:rsidP="007F38DA">
      <w:pPr>
        <w:pStyle w:val="bulletnumbered1"/>
      </w:pPr>
      <w:r>
        <w:t>Tell me about yourselves. How old are you? Where did you live before starting Youth ChalleNGe</w:t>
      </w:r>
      <w:r w:rsidRPr="00BE3AAB">
        <w:t xml:space="preserve">? </w:t>
      </w:r>
      <w:r>
        <w:t xml:space="preserve">How long ago did you drop out of high school? </w:t>
      </w:r>
    </w:p>
    <w:p w14:paraId="0BEC2B7B" w14:textId="77777777" w:rsidR="007F38DA" w:rsidRDefault="007F38DA" w:rsidP="007F38DA">
      <w:pPr>
        <w:pStyle w:val="bulletnumbered1"/>
      </w:pPr>
      <w:r w:rsidRPr="00BE3AAB">
        <w:t xml:space="preserve">What was school like for you </w:t>
      </w:r>
      <w:r>
        <w:t>when you were in it</w:t>
      </w:r>
      <w:r w:rsidRPr="00BE3AAB">
        <w:t>?</w:t>
      </w:r>
      <w:r>
        <w:t xml:space="preserve"> What did you like and dislike about it? </w:t>
      </w:r>
    </w:p>
    <w:p w14:paraId="0BEC2B7C" w14:textId="77777777" w:rsidR="007F38DA" w:rsidRDefault="007F38DA" w:rsidP="007F38DA">
      <w:pPr>
        <w:pStyle w:val="bulletnumbered1"/>
      </w:pPr>
      <w:r>
        <w:t>What goals did you have before coming to the program? Did you want to go to college? Where did you think you might work some day?</w:t>
      </w:r>
    </w:p>
    <w:p w14:paraId="0BEC2B7D" w14:textId="77777777" w:rsidR="007F38DA" w:rsidRPr="00645D3B" w:rsidRDefault="007F38DA" w:rsidP="007F38DA">
      <w:pPr>
        <w:pStyle w:val="bulletnumbered1"/>
      </w:pPr>
      <w:r w:rsidRPr="00645D3B">
        <w:t xml:space="preserve">What are you hoping to gain from </w:t>
      </w:r>
      <w:r>
        <w:t>this program</w:t>
      </w:r>
      <w:r w:rsidRPr="00645D3B">
        <w:t>?</w:t>
      </w:r>
    </w:p>
    <w:p w14:paraId="0BEC2B7E" w14:textId="77777777" w:rsidR="007F38DA" w:rsidRDefault="007F38DA" w:rsidP="007F38DA">
      <w:pPr>
        <w:pStyle w:val="H3Alpha"/>
        <w:spacing w:before="360"/>
      </w:pPr>
      <w:r>
        <w:t xml:space="preserve">Recruitment and </w:t>
      </w:r>
      <w:r w:rsidRPr="00BE3AAB">
        <w:t>Enrollment</w:t>
      </w:r>
    </w:p>
    <w:p w14:paraId="0BEC2B7F" w14:textId="77777777" w:rsidR="007F38DA" w:rsidRPr="00295582" w:rsidRDefault="007F38DA" w:rsidP="00636C94">
      <w:pPr>
        <w:pStyle w:val="NormalItalic"/>
      </w:pPr>
      <w:r w:rsidRPr="00295582">
        <w:t>Please think about what it was like to get into the Youth ChalleNGe program.</w:t>
      </w:r>
    </w:p>
    <w:p w14:paraId="0BEC2B80" w14:textId="77777777" w:rsidR="007F38DA" w:rsidRDefault="007F38DA" w:rsidP="007F38DA">
      <w:pPr>
        <w:pStyle w:val="bulletnumbered1"/>
      </w:pPr>
      <w:r>
        <w:t>How did you find out about Youth ChalleNGe?</w:t>
      </w:r>
    </w:p>
    <w:p w14:paraId="0BEC2B81" w14:textId="77777777" w:rsidR="007F38DA" w:rsidRDefault="007F38DA" w:rsidP="007F38DA">
      <w:pPr>
        <w:pStyle w:val="bulletnumbered1"/>
      </w:pPr>
      <w:r>
        <w:t>Were there other people in your life (family, court, etc.) who wanted you to join? If yes, why do you think that is? How did you feel about that?</w:t>
      </w:r>
    </w:p>
    <w:p w14:paraId="0BEC2B82" w14:textId="77777777" w:rsidR="007F38DA" w:rsidRDefault="007F38DA" w:rsidP="007F38DA">
      <w:pPr>
        <w:pStyle w:val="bulletnumbered1"/>
      </w:pPr>
      <w:r>
        <w:t>What appealed to you about the program?</w:t>
      </w:r>
    </w:p>
    <w:p w14:paraId="0BEC2B83" w14:textId="77777777" w:rsidR="007F38DA" w:rsidRDefault="007F38DA" w:rsidP="007F38DA">
      <w:pPr>
        <w:pStyle w:val="bulletnumbered1"/>
      </w:pPr>
      <w:r>
        <w:t>What was the hardest part of applying for the program?</w:t>
      </w:r>
    </w:p>
    <w:p w14:paraId="0BEC2B84" w14:textId="77777777" w:rsidR="007F38DA" w:rsidRPr="00BE3AAB" w:rsidRDefault="007F38DA" w:rsidP="007F38DA">
      <w:pPr>
        <w:pStyle w:val="bulletnumbered1"/>
      </w:pPr>
      <w:r w:rsidRPr="00BE3AAB">
        <w:t xml:space="preserve">As you know, this program is participating in a study that requires that participants go through a lottery-like process to get into the program.  </w:t>
      </w:r>
    </w:p>
    <w:p w14:paraId="0BEC2B85" w14:textId="77777777" w:rsidR="007F38DA" w:rsidRPr="00F85E8F" w:rsidRDefault="007F38DA" w:rsidP="007F38DA">
      <w:pPr>
        <w:pStyle w:val="bulletnumbered2"/>
      </w:pPr>
      <w:r w:rsidRPr="00BE3AAB">
        <w:t>When did you first hear that there would be a lottery-like process to get into the program (</w:t>
      </w:r>
      <w:r>
        <w:t>R</w:t>
      </w:r>
      <w:r w:rsidRPr="00BE3AAB">
        <w:t>ecruitme</w:t>
      </w:r>
      <w:r>
        <w:t>nt materials? During a presentation</w:t>
      </w:r>
      <w:r w:rsidRPr="00BE3AAB">
        <w:t>?)</w:t>
      </w:r>
      <w:r>
        <w:t>?</w:t>
      </w:r>
    </w:p>
    <w:p w14:paraId="0BEC2B86" w14:textId="77777777" w:rsidR="007F38DA" w:rsidRPr="00F85E8F" w:rsidRDefault="007F38DA" w:rsidP="007F38DA">
      <w:pPr>
        <w:pStyle w:val="bulletnumbered2"/>
      </w:pPr>
      <w:r w:rsidRPr="00BE3AAB">
        <w:t xml:space="preserve">Did the lottery process influence </w:t>
      </w:r>
      <w:r>
        <w:t>your decision to apply</w:t>
      </w:r>
      <w:r w:rsidRPr="00BE3AAB">
        <w:t xml:space="preserve">? If so, how? </w:t>
      </w:r>
    </w:p>
    <w:p w14:paraId="0BEC2B87" w14:textId="77777777" w:rsidR="007F38DA" w:rsidRDefault="007F38DA" w:rsidP="007F38DA">
      <w:pPr>
        <w:pStyle w:val="H3Alpha"/>
        <w:spacing w:before="360"/>
      </w:pPr>
      <w:r>
        <w:t>Pre-ChalleNGe Phase</w:t>
      </w:r>
    </w:p>
    <w:p w14:paraId="0BEC2B88" w14:textId="77777777" w:rsidR="007F38DA" w:rsidRPr="0089797D" w:rsidRDefault="007F38DA" w:rsidP="00636C94">
      <w:pPr>
        <w:pStyle w:val="NormalItalic"/>
      </w:pPr>
      <w:r w:rsidRPr="0089797D">
        <w:t>Please describe your experiences in the pre-ChalleNGe part of the program</w:t>
      </w:r>
      <w:r>
        <w:t xml:space="preserve">—the couple of weeks when you first arrived, and until </w:t>
      </w:r>
      <w:r w:rsidRPr="0089797D">
        <w:t>you became a cadet.</w:t>
      </w:r>
    </w:p>
    <w:p w14:paraId="0BEC2B89" w14:textId="77777777" w:rsidR="007F38DA" w:rsidRDefault="007F38DA" w:rsidP="007F38DA">
      <w:pPr>
        <w:pStyle w:val="bulletnumbered1"/>
      </w:pPr>
      <w:r>
        <w:t xml:space="preserve">How have you adjusted to life in the program? </w:t>
      </w:r>
    </w:p>
    <w:p w14:paraId="0BEC2B8A" w14:textId="77777777" w:rsidR="007F38DA" w:rsidRDefault="007F38DA" w:rsidP="007F38DA">
      <w:pPr>
        <w:pStyle w:val="bulletnumbered2"/>
      </w:pPr>
      <w:r>
        <w:t xml:space="preserve">To living and working with the other participants? </w:t>
      </w:r>
    </w:p>
    <w:p w14:paraId="0BEC2B8B" w14:textId="77777777" w:rsidR="007F38DA" w:rsidRDefault="007F38DA" w:rsidP="007F38DA">
      <w:pPr>
        <w:pStyle w:val="bulletnumbered2"/>
      </w:pPr>
      <w:r>
        <w:t>To being away from home?</w:t>
      </w:r>
    </w:p>
    <w:p w14:paraId="0BEC2B8C" w14:textId="77777777" w:rsidR="007F38DA" w:rsidRDefault="007F38DA" w:rsidP="007F38DA">
      <w:pPr>
        <w:pStyle w:val="bulletnumbered2"/>
      </w:pPr>
      <w:r>
        <w:t xml:space="preserve">What has been most challenging about adjusting to the program? </w:t>
      </w:r>
    </w:p>
    <w:p w14:paraId="0BEC2B8D" w14:textId="77777777" w:rsidR="007F38DA" w:rsidRDefault="007F38DA" w:rsidP="007F38DA">
      <w:pPr>
        <w:pStyle w:val="H3Alpha"/>
        <w:spacing w:before="360"/>
      </w:pPr>
      <w:r>
        <w:lastRenderedPageBreak/>
        <w:t>Youth ChalleNGe Residential Phase</w:t>
      </w:r>
    </w:p>
    <w:p w14:paraId="0BEC2B8E" w14:textId="77777777" w:rsidR="007F38DA" w:rsidRPr="0089797D" w:rsidRDefault="007F38DA" w:rsidP="00636C94">
      <w:pPr>
        <w:pStyle w:val="NormalItalic"/>
      </w:pPr>
      <w:r w:rsidRPr="0089797D">
        <w:t xml:space="preserve">I now want to ask you about the activities and help you </w:t>
      </w:r>
      <w:r>
        <w:t>receive</w:t>
      </w:r>
      <w:r w:rsidRPr="0089797D">
        <w:t xml:space="preserve"> as part of Youth ChalleNGe. </w:t>
      </w:r>
    </w:p>
    <w:p w14:paraId="0BEC2B8F" w14:textId="77777777" w:rsidR="007F38DA" w:rsidRDefault="007F38DA" w:rsidP="007F38DA">
      <w:pPr>
        <w:pStyle w:val="bulletnumbered1"/>
      </w:pPr>
      <w:r>
        <w:t xml:space="preserve">Which of the following Youth ChalleNGe activities have helped you most in life? </w:t>
      </w:r>
    </w:p>
    <w:p w14:paraId="0BEC2B90" w14:textId="77777777" w:rsidR="007F38DA" w:rsidRDefault="007F38DA" w:rsidP="007F38DA">
      <w:pPr>
        <w:pStyle w:val="bulletnumbered2"/>
      </w:pPr>
      <w:r>
        <w:t>Leadership/Followership?</w:t>
      </w:r>
    </w:p>
    <w:p w14:paraId="0BEC2B91" w14:textId="77777777" w:rsidR="007F38DA" w:rsidRDefault="007F38DA" w:rsidP="007F38DA">
      <w:pPr>
        <w:pStyle w:val="bulletnumbered2"/>
      </w:pPr>
      <w:r>
        <w:t>Physical fitness?</w:t>
      </w:r>
    </w:p>
    <w:p w14:paraId="0BEC2B92" w14:textId="77777777" w:rsidR="007F38DA" w:rsidRDefault="007F38DA" w:rsidP="007F38DA">
      <w:pPr>
        <w:pStyle w:val="bulletnumbered2"/>
      </w:pPr>
      <w:r>
        <w:t>Life skills?</w:t>
      </w:r>
    </w:p>
    <w:p w14:paraId="0BEC2B93" w14:textId="77777777" w:rsidR="007F38DA" w:rsidRDefault="007F38DA" w:rsidP="007F38DA">
      <w:pPr>
        <w:pStyle w:val="bulletnumbered2"/>
      </w:pPr>
      <w:r>
        <w:t>Health and hygiene?</w:t>
      </w:r>
    </w:p>
    <w:p w14:paraId="0BEC2B94" w14:textId="77777777" w:rsidR="007F38DA" w:rsidRDefault="007F38DA" w:rsidP="007F38DA">
      <w:pPr>
        <w:pStyle w:val="bulletnumbered2"/>
      </w:pPr>
      <w:r>
        <w:t>Job skills?</w:t>
      </w:r>
    </w:p>
    <w:p w14:paraId="0BEC2B95" w14:textId="77777777" w:rsidR="007F38DA" w:rsidRDefault="007F38DA" w:rsidP="007F38DA">
      <w:pPr>
        <w:pStyle w:val="bulletnumbered2"/>
      </w:pPr>
      <w:r>
        <w:t>Education classes?</w:t>
      </w:r>
    </w:p>
    <w:p w14:paraId="0BEC2B96" w14:textId="77777777" w:rsidR="007F38DA" w:rsidRDefault="007F38DA" w:rsidP="007F38DA">
      <w:pPr>
        <w:pStyle w:val="bulletnumbered2"/>
      </w:pPr>
      <w:r>
        <w:t>Service to the community?</w:t>
      </w:r>
    </w:p>
    <w:p w14:paraId="0BEC2B97" w14:textId="77777777" w:rsidR="007F38DA" w:rsidRDefault="007F38DA" w:rsidP="007F38DA">
      <w:pPr>
        <w:pStyle w:val="bulletnumbered2"/>
      </w:pPr>
      <w:r>
        <w:t xml:space="preserve">Responsible citizenship? </w:t>
      </w:r>
    </w:p>
    <w:p w14:paraId="0BEC2B98" w14:textId="77777777" w:rsidR="007F38DA" w:rsidRDefault="007F38DA" w:rsidP="007F38DA">
      <w:pPr>
        <w:pStyle w:val="bulletnumbered1"/>
      </w:pPr>
      <w:r w:rsidRPr="00723592">
        <w:t>How is what you do here</w:t>
      </w:r>
      <w:r>
        <w:t xml:space="preserve"> in ChalleNGe</w:t>
      </w:r>
      <w:r w:rsidRPr="00723592">
        <w:t xml:space="preserve"> different from what you did before starting the program? Do you think you are learning more or less</w:t>
      </w:r>
      <w:r>
        <w:t xml:space="preserve"> compared to at your previous school</w:t>
      </w:r>
      <w:r w:rsidRPr="00723592">
        <w:t xml:space="preserve">? Why? </w:t>
      </w:r>
    </w:p>
    <w:p w14:paraId="0BEC2B99" w14:textId="77777777" w:rsidR="007F38DA" w:rsidRDefault="007F38DA" w:rsidP="007F38DA">
      <w:pPr>
        <w:pStyle w:val="bulletnumbered1"/>
      </w:pPr>
      <w:r>
        <w:t>What do you like/dislike about the program’s disciplinary policy</w:t>
      </w:r>
      <w:r w:rsidRPr="000509EE">
        <w:t>?</w:t>
      </w:r>
      <w:r>
        <w:t xml:space="preserve"> Do you feel like it is more difficult for you than for other youth? If so, explain.</w:t>
      </w:r>
    </w:p>
    <w:p w14:paraId="0BEC2B9A" w14:textId="77777777" w:rsidR="007F38DA" w:rsidRDefault="007F38DA" w:rsidP="007F38DA">
      <w:pPr>
        <w:pStyle w:val="bulletnumbered1"/>
      </w:pPr>
      <w:r>
        <w:t>Are there staff members you feel you can turn to with questions or personal issues? If so, how do they help?</w:t>
      </w:r>
    </w:p>
    <w:p w14:paraId="0BEC2B9B" w14:textId="77777777" w:rsidR="007F38DA" w:rsidRDefault="007F38DA" w:rsidP="007F38DA">
      <w:pPr>
        <w:pStyle w:val="bulletnumbered1"/>
      </w:pPr>
      <w:r>
        <w:t>What are the services or assistance the program has provided that have helped you most? Describe how you got help in these areas.</w:t>
      </w:r>
    </w:p>
    <w:p w14:paraId="0BEC2B9C" w14:textId="77777777" w:rsidR="007F38DA" w:rsidRDefault="007F38DA" w:rsidP="007F38DA">
      <w:pPr>
        <w:pStyle w:val="H3Alpha"/>
        <w:spacing w:before="360"/>
      </w:pPr>
      <w:r>
        <w:t xml:space="preserve">Mentoring </w:t>
      </w:r>
    </w:p>
    <w:p w14:paraId="0BEC2B9D" w14:textId="77777777" w:rsidR="007F38DA" w:rsidRPr="00CD30B2" w:rsidRDefault="007F38DA" w:rsidP="00636C94">
      <w:pPr>
        <w:pStyle w:val="NormalItalic"/>
      </w:pPr>
      <w:r w:rsidRPr="00CD30B2">
        <w:t xml:space="preserve">I’d now like to ask you about </w:t>
      </w:r>
      <w:r>
        <w:t>your involvement with mentoring</w:t>
      </w:r>
      <w:r w:rsidRPr="00CD30B2">
        <w:t>.</w:t>
      </w:r>
      <w:r w:rsidRPr="004F5B10">
        <w:t xml:space="preserve"> </w:t>
      </w:r>
      <w:r>
        <w:t>(Adjust if participants have not begun working with a mentor)</w:t>
      </w:r>
    </w:p>
    <w:p w14:paraId="0BEC2B9E" w14:textId="77777777" w:rsidR="007F38DA" w:rsidRDefault="007F38DA" w:rsidP="007F38DA">
      <w:pPr>
        <w:pStyle w:val="bulletnumbered1"/>
      </w:pPr>
      <w:r>
        <w:t xml:space="preserve">How did you select your mentor? </w:t>
      </w:r>
    </w:p>
    <w:p w14:paraId="0BEC2B9F" w14:textId="77777777" w:rsidR="007F38DA" w:rsidRDefault="007F38DA" w:rsidP="007F38DA">
      <w:pPr>
        <w:pStyle w:val="bulletnumbered1"/>
      </w:pPr>
      <w:r>
        <w:t xml:space="preserve">Have you interacted with your mentor so far as part of the program? How did that go? </w:t>
      </w:r>
    </w:p>
    <w:p w14:paraId="0BEC2BA0" w14:textId="77777777" w:rsidR="007F38DA" w:rsidRDefault="007F38DA" w:rsidP="007F38DA">
      <w:pPr>
        <w:pStyle w:val="bulletnumbered1"/>
      </w:pPr>
      <w:r>
        <w:t xml:space="preserve">What kind of relationship do you hope to have with your mentor? How do you think your mentor will help you once you are no longer living here? </w:t>
      </w:r>
    </w:p>
    <w:p w14:paraId="0BEC2BA1" w14:textId="77777777" w:rsidR="007F38DA" w:rsidRPr="00FE60A1" w:rsidRDefault="007F38DA" w:rsidP="007F38DA">
      <w:pPr>
        <w:pStyle w:val="bulletnumbered1"/>
      </w:pPr>
      <w:r>
        <w:t xml:space="preserve">What could work better about the mentoring program? </w:t>
      </w:r>
    </w:p>
    <w:p w14:paraId="0BEC2BA2" w14:textId="77777777" w:rsidR="00ED3B9B" w:rsidRDefault="00ED3B9B">
      <w:pPr>
        <w:spacing w:after="240" w:line="240" w:lineRule="auto"/>
        <w:rPr>
          <w:rFonts w:ascii="Arial Black" w:hAnsi="Arial Black"/>
        </w:rPr>
      </w:pPr>
      <w:r>
        <w:br w:type="page"/>
      </w:r>
    </w:p>
    <w:p w14:paraId="0BEC2BA3" w14:textId="77777777" w:rsidR="007F38DA" w:rsidRDefault="007F38DA" w:rsidP="007F38DA">
      <w:pPr>
        <w:pStyle w:val="H3Alpha"/>
        <w:spacing w:before="360"/>
      </w:pPr>
      <w:r w:rsidRPr="00FE60A1">
        <w:lastRenderedPageBreak/>
        <w:t>Job ChalleNGe</w:t>
      </w:r>
    </w:p>
    <w:p w14:paraId="0BEC2BA4" w14:textId="77777777" w:rsidR="007F38DA" w:rsidRPr="001C7B0A" w:rsidRDefault="007F38DA" w:rsidP="00636C94">
      <w:pPr>
        <w:pStyle w:val="NormalItalic"/>
      </w:pPr>
      <w:r>
        <w:t>I’d now like to ask you about your experiences in the Job ChalleNGe program.</w:t>
      </w:r>
    </w:p>
    <w:p w14:paraId="0BEC2BA5" w14:textId="77777777" w:rsidR="007F38DA" w:rsidRDefault="007F38DA" w:rsidP="007F38DA">
      <w:pPr>
        <w:pStyle w:val="bulletnumbered1"/>
      </w:pPr>
      <w:r>
        <w:t xml:space="preserve">Describe the process of going from Youth ChalleNGe into Job ChalleNGe. </w:t>
      </w:r>
    </w:p>
    <w:p w14:paraId="0BEC2BA6" w14:textId="77777777" w:rsidR="007F38DA" w:rsidRPr="007958E1" w:rsidRDefault="007F38DA" w:rsidP="007F38DA">
      <w:pPr>
        <w:pStyle w:val="bulletnumbered2"/>
      </w:pPr>
      <w:r>
        <w:t xml:space="preserve">When did you first hear about Job ChalleNGe? </w:t>
      </w:r>
      <w:r w:rsidRPr="007958E1">
        <w:t xml:space="preserve">What were you told about it? </w:t>
      </w:r>
      <w:r>
        <w:t xml:space="preserve">By whom? </w:t>
      </w:r>
    </w:p>
    <w:p w14:paraId="0BEC2BA7" w14:textId="77777777" w:rsidR="007F38DA" w:rsidRPr="000A7013" w:rsidRDefault="007F38DA" w:rsidP="007F38DA">
      <w:pPr>
        <w:pStyle w:val="bulletnumbered2"/>
      </w:pPr>
      <w:r w:rsidRPr="000A7013">
        <w:t>Why did you decide you wanted to be a part of it?</w:t>
      </w:r>
    </w:p>
    <w:p w14:paraId="0BEC2BA8" w14:textId="77777777" w:rsidR="007F38DA" w:rsidRPr="00EA52A1" w:rsidRDefault="007F38DA" w:rsidP="007F38DA">
      <w:pPr>
        <w:pStyle w:val="bulletnumbered2"/>
      </w:pPr>
      <w:r w:rsidRPr="000A7013">
        <w:t>What extra steps did you have to take to join? Completing you</w:t>
      </w:r>
      <w:r>
        <w:t>r GED or other coursework? Taking a test</w:t>
      </w:r>
      <w:r w:rsidRPr="000A7013">
        <w:t xml:space="preserve">? An interview? </w:t>
      </w:r>
    </w:p>
    <w:p w14:paraId="0BEC2BA9" w14:textId="77777777" w:rsidR="007F38DA" w:rsidRDefault="007F38DA" w:rsidP="007F38DA">
      <w:pPr>
        <w:pStyle w:val="bulletnumbered1"/>
      </w:pPr>
      <w:r>
        <w:t>Which parts of the Job ChalleNGe program have been most helpful to you in meeting your goals? Why?</w:t>
      </w:r>
    </w:p>
    <w:p w14:paraId="0BEC2BAA" w14:textId="77777777" w:rsidR="007F38DA" w:rsidRDefault="007F38DA" w:rsidP="007F38DA">
      <w:pPr>
        <w:pStyle w:val="bulletnumbered2"/>
      </w:pPr>
      <w:r>
        <w:t>GED classes?  College classes?</w:t>
      </w:r>
    </w:p>
    <w:p w14:paraId="0BEC2BAB" w14:textId="77777777" w:rsidR="007F38DA" w:rsidRDefault="007F38DA" w:rsidP="007F38DA">
      <w:pPr>
        <w:pStyle w:val="bulletnumbered2"/>
      </w:pPr>
      <w:r>
        <w:t>Job training or occupational skills classes?</w:t>
      </w:r>
    </w:p>
    <w:p w14:paraId="0BEC2BAC" w14:textId="77777777" w:rsidR="007F38DA" w:rsidRDefault="007F38DA" w:rsidP="007F38DA">
      <w:pPr>
        <w:pStyle w:val="bulletnumbered2"/>
      </w:pPr>
      <w:r>
        <w:t>Work readiness skills training?</w:t>
      </w:r>
    </w:p>
    <w:p w14:paraId="0BEC2BAD" w14:textId="77777777" w:rsidR="007F38DA" w:rsidRDefault="007F38DA" w:rsidP="007F38DA">
      <w:pPr>
        <w:pStyle w:val="bulletnumbered2"/>
      </w:pPr>
      <w:r>
        <w:t>Leadership and life skills classes?</w:t>
      </w:r>
    </w:p>
    <w:p w14:paraId="0BEC2BAE" w14:textId="77777777" w:rsidR="007F38DA" w:rsidRDefault="007F38DA" w:rsidP="007F38DA">
      <w:pPr>
        <w:pStyle w:val="bulletnumbered2"/>
      </w:pPr>
      <w:r>
        <w:t>Internships or work experience?</w:t>
      </w:r>
    </w:p>
    <w:p w14:paraId="0BEC2BAF" w14:textId="77777777" w:rsidR="007F38DA" w:rsidRDefault="007F38DA" w:rsidP="007F38DA">
      <w:pPr>
        <w:pStyle w:val="bulletnumbered1"/>
      </w:pPr>
      <w:r>
        <w:t>In what other ways has the program helped prepare you for working?</w:t>
      </w:r>
    </w:p>
    <w:p w14:paraId="0BEC2BB0" w14:textId="77777777" w:rsidR="007F38DA" w:rsidRDefault="007F38DA" w:rsidP="007F38DA">
      <w:pPr>
        <w:pStyle w:val="bulletnumbered1"/>
      </w:pPr>
      <w:r>
        <w:t>In what ways have Job ChalleNGe staff members helped you in the program</w:t>
      </w:r>
      <w:r w:rsidRPr="00BE3AAB">
        <w:t>?</w:t>
      </w:r>
    </w:p>
    <w:p w14:paraId="0BEC2BB1" w14:textId="77777777" w:rsidR="007F38DA" w:rsidRDefault="007F38DA" w:rsidP="007F38DA">
      <w:pPr>
        <w:pStyle w:val="bulletnumbered1"/>
      </w:pPr>
      <w:r>
        <w:t>In what ways has the Job ChalleNGe program been different than you expected</w:t>
      </w:r>
      <w:r w:rsidRPr="00C21AB2">
        <w:t>?</w:t>
      </w:r>
      <w:r>
        <w:t xml:space="preserve">  In what ways could the program have worked better?</w:t>
      </w:r>
    </w:p>
    <w:p w14:paraId="0BEC2BB2" w14:textId="77777777" w:rsidR="007F38DA" w:rsidRDefault="007F38DA" w:rsidP="007F38DA">
      <w:pPr>
        <w:pStyle w:val="H3Alpha"/>
        <w:spacing w:before="360"/>
      </w:pPr>
      <w:r w:rsidRPr="00BE3AAB">
        <w:t>Overall Assessment</w:t>
      </w:r>
    </w:p>
    <w:p w14:paraId="0BEC2BB3" w14:textId="77777777" w:rsidR="007F38DA" w:rsidRDefault="007F38DA" w:rsidP="007F38DA">
      <w:pPr>
        <w:pStyle w:val="bulletnumbered1"/>
      </w:pPr>
      <w:r>
        <w:t>What are some ways in which the Youth and Job ChalleNGe programs are</w:t>
      </w:r>
      <w:r w:rsidRPr="00BE3AAB">
        <w:t xml:space="preserve"> helping you </w:t>
      </w:r>
      <w:r>
        <w:t xml:space="preserve">achieve your life </w:t>
      </w:r>
      <w:r w:rsidRPr="00BE3AAB">
        <w:t>goals?</w:t>
      </w:r>
    </w:p>
    <w:p w14:paraId="0BEC2BB4" w14:textId="77777777" w:rsidR="007F38DA" w:rsidRDefault="007F38DA" w:rsidP="007F38DA">
      <w:pPr>
        <w:pStyle w:val="bulletnumbered1"/>
      </w:pPr>
      <w:r>
        <w:t xml:space="preserve">What has been one of your biggest challenges in completing the Youth ChalleNGe program?  The Job ChalleNGe program?  What did each program do to help you overcome those challenges? </w:t>
      </w:r>
    </w:p>
    <w:p w14:paraId="0BEC2BB5" w14:textId="77777777" w:rsidR="007F38DA" w:rsidRPr="00BE3AAB" w:rsidRDefault="007F38DA" w:rsidP="007F38DA">
      <w:pPr>
        <w:pStyle w:val="bulletnumbered1"/>
      </w:pPr>
      <w:r w:rsidRPr="00BE3AAB">
        <w:t xml:space="preserve">What </w:t>
      </w:r>
      <w:r>
        <w:t>could the Youth ChalleNGe</w:t>
      </w:r>
      <w:r w:rsidRPr="00BE3AAB">
        <w:t xml:space="preserve"> program</w:t>
      </w:r>
      <w:r>
        <w:t xml:space="preserve"> do better</w:t>
      </w:r>
      <w:r w:rsidRPr="00BE3AAB">
        <w:t>?</w:t>
      </w:r>
      <w:r>
        <w:t xml:space="preserve"> What about the Job ChalleNGe program? </w:t>
      </w:r>
    </w:p>
    <w:p w14:paraId="0BEC2BB6" w14:textId="77777777" w:rsidR="0085028F" w:rsidRPr="00155D06" w:rsidRDefault="007F38DA" w:rsidP="00155D06">
      <w:pPr>
        <w:pStyle w:val="bulletnumbered1"/>
      </w:pPr>
      <w:r w:rsidRPr="00BE3AAB">
        <w:t xml:space="preserve">What are the best things about </w:t>
      </w:r>
      <w:r>
        <w:t>the Youth ChalleNGe</w:t>
      </w:r>
      <w:r w:rsidRPr="00BE3AAB">
        <w:t xml:space="preserve"> program?</w:t>
      </w:r>
      <w:r>
        <w:t xml:space="preserve"> What about the Job ChalleNGe program? </w:t>
      </w:r>
    </w:p>
    <w:sectPr w:rsidR="0085028F" w:rsidRPr="00155D06" w:rsidSect="000E4C3F">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E5D67C" w14:textId="77777777" w:rsidR="003771A5" w:rsidRDefault="003771A5" w:rsidP="002E3E35">
      <w:pPr>
        <w:spacing w:line="240" w:lineRule="auto"/>
      </w:pPr>
      <w:r>
        <w:separator/>
      </w:r>
    </w:p>
  </w:endnote>
  <w:endnote w:type="continuationSeparator" w:id="0">
    <w:p w14:paraId="348BC4B0" w14:textId="77777777" w:rsidR="003771A5" w:rsidRDefault="003771A5"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C2BC1" w14:textId="77777777" w:rsidR="00773259" w:rsidRPr="00A12B64" w:rsidRDefault="00773259" w:rsidP="007F38DA">
    <w:pPr>
      <w:pStyle w:val="Footer"/>
      <w:pBdr>
        <w:bottom w:val="none" w:sz="0" w:space="0" w:color="auto"/>
      </w:pBdr>
      <w:tabs>
        <w:tab w:val="clear" w:pos="4320"/>
        <w:tab w:val="right" w:leader="underscore" w:pos="8539"/>
      </w:tabs>
      <w:spacing w:after="0" w:line="192" w:lineRule="auto"/>
      <w:rPr>
        <w:rFonts w:cs="Arial"/>
        <w:snapToGrid w:val="0"/>
        <w:szCs w:val="14"/>
      </w:rPr>
    </w:pPr>
  </w:p>
  <w:p w14:paraId="0BEC2BC2" w14:textId="77777777" w:rsidR="00773259" w:rsidRDefault="00773259" w:rsidP="007F38DA">
    <w:pPr>
      <w:pStyle w:val="Footer"/>
      <w:pBdr>
        <w:top w:val="single" w:sz="2" w:space="1" w:color="auto"/>
        <w:bottom w:val="none" w:sz="0" w:space="0" w:color="auto"/>
      </w:pBdr>
      <w:spacing w:after="0" w:line="192" w:lineRule="auto"/>
      <w:rPr>
        <w:rStyle w:val="PageNumber"/>
      </w:rPr>
    </w:pPr>
  </w:p>
  <w:p w14:paraId="0BEC2BC3" w14:textId="77777777" w:rsidR="00773259" w:rsidRPr="00964AB7" w:rsidRDefault="00773259" w:rsidP="007F38DA">
    <w:pPr>
      <w:pStyle w:val="Footer"/>
      <w:pBdr>
        <w:top w:val="single" w:sz="2" w:space="1" w:color="auto"/>
        <w:bottom w:val="none" w:sz="0" w:space="0" w:color="auto"/>
      </w:pBdr>
      <w:spacing w:after="0"/>
      <w:rPr>
        <w:rStyle w:val="PageNumber"/>
      </w:rPr>
    </w:pPr>
    <w:r w:rsidRPr="002A4F27">
      <w:rPr>
        <w:b/>
      </w:rPr>
      <w:t>DRAFT</w:t>
    </w:r>
    <w:r w:rsidRPr="00964AB7">
      <w:rPr>
        <w:rStyle w:val="PageNumber"/>
      </w:rPr>
      <w:tab/>
    </w:r>
    <w:r w:rsidRPr="00773259">
      <w:rPr>
        <w:rStyle w:val="PageNumber"/>
        <w:highlight w:val="magenta"/>
      </w:rPr>
      <w:t>#.</w:t>
    </w:r>
    <w:r w:rsidRPr="00773259">
      <w:rPr>
        <w:rStyle w:val="PageNumber"/>
        <w:highlight w:val="magenta"/>
      </w:rPr>
      <w:fldChar w:fldCharType="begin"/>
    </w:r>
    <w:r w:rsidRPr="00773259">
      <w:rPr>
        <w:rStyle w:val="PageNumber"/>
        <w:highlight w:val="magenta"/>
      </w:rPr>
      <w:instrText xml:space="preserve"> PAGE </w:instrText>
    </w:r>
    <w:r w:rsidRPr="00773259">
      <w:rPr>
        <w:rStyle w:val="PageNumber"/>
        <w:highlight w:val="magenta"/>
      </w:rPr>
      <w:fldChar w:fldCharType="separate"/>
    </w:r>
    <w:r w:rsidR="00706417">
      <w:rPr>
        <w:rStyle w:val="PageNumber"/>
        <w:noProof/>
        <w:highlight w:val="magenta"/>
      </w:rPr>
      <w:t>1</w:t>
    </w:r>
    <w:r w:rsidRPr="00773259">
      <w:rPr>
        <w:rStyle w:val="PageNumber"/>
        <w:highlight w:val="magenta"/>
      </w:rPr>
      <w:fldChar w:fldCharType="end"/>
    </w:r>
    <w:r w:rsidRPr="00964AB7">
      <w:rPr>
        <w:rStyle w:val="PageNumber"/>
      </w:rPr>
      <w:tab/>
    </w:r>
    <w:r w:rsidRPr="00057253">
      <w:rPr>
        <w:rStyle w:val="PageNumber"/>
      </w:rPr>
      <w:fldChar w:fldCharType="begin"/>
    </w:r>
    <w:r w:rsidRPr="00057253">
      <w:rPr>
        <w:rStyle w:val="PageNumber"/>
      </w:rPr>
      <w:instrText xml:space="preserve"> DATE \@ "MM/dd/yy" </w:instrText>
    </w:r>
    <w:r w:rsidRPr="00057253">
      <w:rPr>
        <w:rStyle w:val="PageNumber"/>
      </w:rPr>
      <w:fldChar w:fldCharType="separate"/>
    </w:r>
    <w:r w:rsidR="00706417">
      <w:rPr>
        <w:rStyle w:val="PageNumber"/>
        <w:noProof/>
      </w:rPr>
      <w:t>09/14/15</w:t>
    </w:r>
    <w:r w:rsidRPr="00057253">
      <w:rPr>
        <w:rStyle w:val="PageNumber"/>
      </w:rPr>
      <w:fldChar w:fldCharType="end"/>
    </w:r>
    <w:r w:rsidRPr="00057253">
      <w:rPr>
        <w:rStyle w:val="PageNumber"/>
      </w:rPr>
      <w:t xml:space="preserve"> </w:t>
    </w:r>
    <w:r w:rsidRPr="00057253">
      <w:rPr>
        <w:rStyle w:val="PageNumber"/>
      </w:rPr>
      <w:fldChar w:fldCharType="begin"/>
    </w:r>
    <w:r w:rsidRPr="00057253">
      <w:rPr>
        <w:rStyle w:val="PageNumber"/>
      </w:rPr>
      <w:instrText xml:space="preserve"> TIME \@ "h:mm AM/PM" </w:instrText>
    </w:r>
    <w:r w:rsidRPr="00057253">
      <w:rPr>
        <w:rStyle w:val="PageNumber"/>
      </w:rPr>
      <w:fldChar w:fldCharType="separate"/>
    </w:r>
    <w:r w:rsidR="00706417">
      <w:rPr>
        <w:rStyle w:val="PageNumber"/>
        <w:noProof/>
      </w:rPr>
      <w:t>3:09 PM</w:t>
    </w:r>
    <w:r w:rsidRPr="00057253">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A53B29" w14:textId="77777777" w:rsidR="003771A5" w:rsidRDefault="003771A5" w:rsidP="00203E3B">
      <w:pPr>
        <w:spacing w:line="240" w:lineRule="auto"/>
      </w:pPr>
      <w:r>
        <w:separator/>
      </w:r>
    </w:p>
  </w:footnote>
  <w:footnote w:type="continuationSeparator" w:id="0">
    <w:p w14:paraId="763EA047" w14:textId="77777777" w:rsidR="003771A5" w:rsidRDefault="003771A5" w:rsidP="00203E3B">
      <w:pPr>
        <w:spacing w:line="240" w:lineRule="auto"/>
      </w:pPr>
      <w:r>
        <w:separator/>
      </w:r>
    </w:p>
    <w:p w14:paraId="5B97B95B" w14:textId="77777777" w:rsidR="003771A5" w:rsidRPr="00157CA2" w:rsidRDefault="003771A5" w:rsidP="00203E3B">
      <w:pPr>
        <w:spacing w:after="120" w:line="240" w:lineRule="auto"/>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eastAsia="Times New Roman" w:hAnsi="Arial"/>
        <w:caps/>
        <w:sz w:val="16"/>
        <w:szCs w:val="20"/>
      </w:rPr>
      <w:id w:val="-1318336367"/>
      <w:docPartObj>
        <w:docPartGallery w:val="Page Numbers (Top of Page)"/>
        <w:docPartUnique/>
      </w:docPartObj>
    </w:sdtPr>
    <w:sdtEndPr/>
    <w:sdtContent>
      <w:p w14:paraId="3E46EF64" w14:textId="289D64E0" w:rsidR="002F1CC8" w:rsidRPr="002F1CC8" w:rsidRDefault="002F1CC8" w:rsidP="002F1CC8">
        <w:pPr>
          <w:tabs>
            <w:tab w:val="right" w:pos="9360"/>
          </w:tabs>
          <w:spacing w:after="0" w:line="240" w:lineRule="auto"/>
          <w:rPr>
            <w:rFonts w:ascii="Arial" w:eastAsia="Times New Roman" w:hAnsi="Arial"/>
            <w:caps/>
            <w:sz w:val="16"/>
            <w:szCs w:val="20"/>
          </w:rPr>
        </w:pPr>
        <w:r>
          <w:rPr>
            <w:rFonts w:ascii="Arial" w:eastAsia="Times New Roman" w:hAnsi="Arial"/>
            <w:caps/>
            <w:sz w:val="16"/>
            <w:szCs w:val="20"/>
          </w:rPr>
          <w:t xml:space="preserve">Site visit youth focus group </w:t>
        </w:r>
        <w:r w:rsidRPr="002F1CC8">
          <w:rPr>
            <w:rFonts w:ascii="Arial" w:eastAsia="Times New Roman" w:hAnsi="Arial"/>
            <w:caps/>
            <w:sz w:val="16"/>
            <w:szCs w:val="20"/>
          </w:rPr>
          <w:t>protocol</w:t>
        </w:r>
        <w:r w:rsidRPr="002F1CC8">
          <w:rPr>
            <w:rFonts w:ascii="Arial" w:eastAsia="Times New Roman" w:hAnsi="Arial"/>
            <w:caps/>
            <w:sz w:val="16"/>
            <w:szCs w:val="20"/>
          </w:rPr>
          <w:tab/>
        </w:r>
        <w:r w:rsidRPr="002F1CC8">
          <w:rPr>
            <w:rFonts w:ascii="Arial" w:eastAsia="Times New Roman" w:hAnsi="Arial"/>
            <w:b/>
            <w:bCs/>
            <w:caps/>
            <w:sz w:val="24"/>
            <w:szCs w:val="24"/>
          </w:rPr>
          <w:fldChar w:fldCharType="begin"/>
        </w:r>
        <w:r w:rsidRPr="002F1CC8">
          <w:rPr>
            <w:rFonts w:ascii="Arial" w:eastAsia="Times New Roman" w:hAnsi="Arial"/>
            <w:b/>
            <w:bCs/>
            <w:caps/>
            <w:sz w:val="16"/>
            <w:szCs w:val="20"/>
          </w:rPr>
          <w:instrText xml:space="preserve"> PAGE </w:instrText>
        </w:r>
        <w:r w:rsidRPr="002F1CC8">
          <w:rPr>
            <w:rFonts w:ascii="Arial" w:eastAsia="Times New Roman" w:hAnsi="Arial"/>
            <w:b/>
            <w:bCs/>
            <w:caps/>
            <w:sz w:val="24"/>
            <w:szCs w:val="24"/>
          </w:rPr>
          <w:fldChar w:fldCharType="separate"/>
        </w:r>
        <w:r w:rsidR="00706417">
          <w:rPr>
            <w:rFonts w:ascii="Arial" w:eastAsia="Times New Roman" w:hAnsi="Arial"/>
            <w:b/>
            <w:bCs/>
            <w:caps/>
            <w:noProof/>
            <w:sz w:val="16"/>
            <w:szCs w:val="20"/>
          </w:rPr>
          <w:t>1</w:t>
        </w:r>
        <w:r w:rsidRPr="002F1CC8">
          <w:rPr>
            <w:rFonts w:ascii="Arial" w:eastAsia="Times New Roman" w:hAnsi="Arial"/>
            <w:b/>
            <w:bCs/>
            <w:caps/>
            <w:sz w:val="24"/>
            <w:szCs w:val="24"/>
          </w:rPr>
          <w:fldChar w:fldCharType="end"/>
        </w:r>
        <w:r w:rsidRPr="002F1CC8">
          <w:rPr>
            <w:rFonts w:ascii="Arial" w:eastAsia="Times New Roman" w:hAnsi="Arial"/>
            <w:caps/>
            <w:sz w:val="16"/>
            <w:szCs w:val="20"/>
          </w:rPr>
          <w:t xml:space="preserve"> of </w:t>
        </w:r>
        <w:r w:rsidRPr="002F1CC8">
          <w:rPr>
            <w:rFonts w:ascii="Arial" w:eastAsia="Times New Roman" w:hAnsi="Arial"/>
            <w:b/>
            <w:bCs/>
            <w:caps/>
            <w:sz w:val="24"/>
            <w:szCs w:val="24"/>
          </w:rPr>
          <w:fldChar w:fldCharType="begin"/>
        </w:r>
        <w:r w:rsidRPr="002F1CC8">
          <w:rPr>
            <w:rFonts w:ascii="Arial" w:eastAsia="Times New Roman" w:hAnsi="Arial"/>
            <w:b/>
            <w:bCs/>
            <w:caps/>
            <w:sz w:val="16"/>
            <w:szCs w:val="20"/>
          </w:rPr>
          <w:instrText xml:space="preserve"> NUMPAGES  </w:instrText>
        </w:r>
        <w:r w:rsidRPr="002F1CC8">
          <w:rPr>
            <w:rFonts w:ascii="Arial" w:eastAsia="Times New Roman" w:hAnsi="Arial"/>
            <w:b/>
            <w:bCs/>
            <w:caps/>
            <w:sz w:val="24"/>
            <w:szCs w:val="24"/>
          </w:rPr>
          <w:fldChar w:fldCharType="separate"/>
        </w:r>
        <w:r w:rsidR="00706417">
          <w:rPr>
            <w:rFonts w:ascii="Arial" w:eastAsia="Times New Roman" w:hAnsi="Arial"/>
            <w:b/>
            <w:bCs/>
            <w:caps/>
            <w:noProof/>
            <w:sz w:val="16"/>
            <w:szCs w:val="20"/>
          </w:rPr>
          <w:t>4</w:t>
        </w:r>
        <w:r w:rsidRPr="002F1CC8">
          <w:rPr>
            <w:rFonts w:ascii="Arial" w:eastAsia="Times New Roman" w:hAnsi="Arial"/>
            <w:b/>
            <w:bCs/>
            <w:caps/>
            <w:sz w:val="24"/>
            <w:szCs w:val="24"/>
          </w:rPr>
          <w:fldChar w:fldCharType="end"/>
        </w:r>
      </w:p>
    </w:sdtContent>
  </w:sdt>
  <w:p w14:paraId="0BEC2BC0" w14:textId="630E809F" w:rsidR="00773259" w:rsidRPr="002F1CC8" w:rsidRDefault="00773259" w:rsidP="001A76A6">
    <w:pPr>
      <w:pStyle w:val="Header"/>
      <w:pBdr>
        <w:bottom w:val="none" w:sz="0" w:space="0" w:color="auto"/>
      </w:pBdr>
      <w:rPr>
        <w:rFonts w:cs="Arial"/>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15:restartNumberingAfterBreak="0">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491880"/>
    <w:multiLevelType w:val="multilevel"/>
    <w:tmpl w:val="FF701D2E"/>
    <w:lvl w:ilvl="0">
      <w:start w:val="1"/>
      <w:numFmt w:val="decimal"/>
      <w:pStyle w:val="bulletnumbered1"/>
      <w:lvlText w:val="%1."/>
      <w:lvlJc w:val="right"/>
      <w:pPr>
        <w:tabs>
          <w:tab w:val="num" w:pos="720"/>
        </w:tabs>
        <w:ind w:left="720" w:hanging="259"/>
      </w:pPr>
      <w:rPr>
        <w:rFonts w:ascii="Times New Roman" w:hAnsi="Times New Roman" w:hint="default"/>
        <w:b w:val="0"/>
        <w:i w:val="0"/>
        <w:caps w:val="0"/>
        <w:strike w:val="0"/>
        <w:dstrike w:val="0"/>
        <w:vanish w:val="0"/>
        <w:color w:val="auto"/>
        <w:spacing w:val="0"/>
        <w:position w:val="0"/>
        <w:sz w:val="24"/>
        <w:szCs w:val="24"/>
        <w:vertAlign w:val="baseline"/>
      </w:rPr>
    </w:lvl>
    <w:lvl w:ilvl="1">
      <w:start w:val="1"/>
      <w:numFmt w:val="lowerLetter"/>
      <w:pStyle w:val="bulletnumbered2"/>
      <w:lvlText w:val="%2."/>
      <w:lvlJc w:val="right"/>
      <w:pPr>
        <w:tabs>
          <w:tab w:val="num" w:pos="1080"/>
        </w:tabs>
        <w:ind w:left="1080" w:hanging="216"/>
      </w:pPr>
      <w:rPr>
        <w:rFonts w:ascii="Times New Roman" w:hAnsi="Times New Roman" w:hint="default"/>
        <w:b w:val="0"/>
        <w:i w:val="0"/>
        <w:color w:val="auto"/>
        <w:spacing w:val="0"/>
        <w:kern w:val="0"/>
        <w:position w:val="0"/>
        <w:sz w:val="24"/>
        <w:szCs w:val="24"/>
      </w:rPr>
    </w:lvl>
    <w:lvl w:ilvl="2">
      <w:start w:val="1"/>
      <w:numFmt w:val="lowerRoman"/>
      <w:pStyle w:val="bulletnumbered3"/>
      <w:lvlText w:val="%3."/>
      <w:lvlJc w:val="right"/>
      <w:pPr>
        <w:tabs>
          <w:tab w:val="num" w:pos="1570"/>
        </w:tabs>
        <w:ind w:left="1570" w:hanging="202"/>
      </w:pPr>
      <w:rPr>
        <w:rFonts w:ascii="Times New Roman" w:hAnsi="Times New Roman" w:hint="default"/>
        <w:b w:val="0"/>
        <w:i w:val="0"/>
        <w:caps w:val="0"/>
        <w:strike w:val="0"/>
        <w:dstrike w:val="0"/>
        <w:vanish w:val="0"/>
        <w:color w:val="auto"/>
        <w:spacing w:val="0"/>
        <w:position w:val="0"/>
        <w:sz w:val="24"/>
        <w:szCs w:val="24"/>
        <w:vertAlign w:val="baseline"/>
      </w:rPr>
    </w:lvl>
    <w:lvl w:ilvl="3">
      <w:start w:val="1"/>
      <w:numFmt w:val="decimal"/>
      <w:pStyle w:val="bulletnumbered4"/>
      <w:lvlText w:val="%4."/>
      <w:lvlJc w:val="right"/>
      <w:pPr>
        <w:tabs>
          <w:tab w:val="num" w:pos="2002"/>
        </w:tabs>
        <w:ind w:left="2002" w:hanging="202"/>
      </w:pPr>
      <w:rPr>
        <w:rFonts w:ascii="Times New Roman" w:hAnsi="Times New Roman" w:hint="default"/>
        <w:b w:val="0"/>
        <w:i/>
        <w:spacing w:val="0"/>
        <w:kern w:val="0"/>
        <w:position w:val="0"/>
        <w:sz w:val="20"/>
        <w:szCs w:val="20"/>
      </w:rPr>
    </w:lvl>
    <w:lvl w:ilvl="4">
      <w:start w:val="1"/>
      <w:numFmt w:val="decimal"/>
      <w:lvlText w:val="(%5)"/>
      <w:lvlJc w:val="right"/>
      <w:pPr>
        <w:tabs>
          <w:tab w:val="num" w:pos="2534"/>
        </w:tabs>
        <w:ind w:left="2534" w:hanging="201"/>
      </w:pPr>
      <w:rPr>
        <w:rFonts w:ascii="Times New Roman" w:hAnsi="Times New Roman" w:hint="default"/>
        <w:b w:val="0"/>
        <w:i w:val="0"/>
        <w:position w:val="0"/>
        <w:sz w:val="20"/>
        <w:szCs w:val="20"/>
      </w:rPr>
    </w:lvl>
    <w:lvl w:ilvl="5">
      <w:start w:val="1"/>
      <w:numFmt w:val="lowerLetter"/>
      <w:lvlText w:val="(%6)"/>
      <w:lvlJc w:val="right"/>
      <w:pPr>
        <w:tabs>
          <w:tab w:val="num" w:pos="2923"/>
        </w:tabs>
        <w:ind w:left="2923" w:hanging="201"/>
      </w:pPr>
      <w:rPr>
        <w:rFonts w:ascii="Times New Roman" w:hAnsi="Times New Roman" w:hint="default"/>
        <w:b w:val="0"/>
        <w:i w:val="0"/>
        <w:spacing w:val="0"/>
        <w:position w:val="0"/>
        <w:sz w:val="20"/>
        <w:szCs w:val="20"/>
      </w:rPr>
    </w:lvl>
    <w:lvl w:ilvl="6">
      <w:start w:val="1"/>
      <w:numFmt w:val="lowerRoman"/>
      <w:lvlText w:val="(%7)"/>
      <w:lvlJc w:val="right"/>
      <w:pPr>
        <w:tabs>
          <w:tab w:val="num" w:pos="3427"/>
        </w:tabs>
        <w:ind w:left="3427" w:hanging="201"/>
      </w:pPr>
      <w:rPr>
        <w:rFonts w:ascii="Times New Roman" w:hAnsi="Times New Roman" w:hint="default"/>
        <w:b w:val="0"/>
        <w:i w:val="0"/>
        <w:caps w:val="0"/>
        <w:strike w:val="0"/>
        <w:dstrike w:val="0"/>
        <w:vanish w:val="0"/>
        <w:spacing w:val="0"/>
        <w:position w:val="0"/>
        <w:sz w:val="20"/>
        <w:szCs w:val="20"/>
        <w:vertAlign w:val="baseline"/>
      </w:rPr>
    </w:lvl>
    <w:lvl w:ilvl="7">
      <w:start w:val="1"/>
      <w:numFmt w:val="decimal"/>
      <w:lvlText w:val="(%8)"/>
      <w:lvlJc w:val="right"/>
      <w:pPr>
        <w:tabs>
          <w:tab w:val="num" w:pos="3859"/>
        </w:tabs>
        <w:ind w:left="3859" w:hanging="201"/>
      </w:pPr>
      <w:rPr>
        <w:rFonts w:ascii="Times New Roman" w:hAnsi="Times New Roman" w:hint="default"/>
        <w:b w:val="0"/>
        <w:i/>
        <w:spacing w:val="0"/>
        <w:position w:val="0"/>
        <w:sz w:val="20"/>
        <w:szCs w:val="20"/>
      </w:rPr>
    </w:lvl>
    <w:lvl w:ilvl="8">
      <w:start w:val="1"/>
      <w:numFmt w:val="decimal"/>
      <w:lvlText w:val="(%9)"/>
      <w:lvlJc w:val="right"/>
      <w:pPr>
        <w:tabs>
          <w:tab w:val="num" w:pos="4248"/>
        </w:tabs>
        <w:ind w:left="4248" w:hanging="187"/>
      </w:pPr>
      <w:rPr>
        <w:rFonts w:ascii="Times New Roman" w:hAnsi="Times New Roman" w:hint="default"/>
        <w:b w:val="0"/>
        <w:i w:val="0"/>
        <w:position w:val="0"/>
        <w:sz w:val="20"/>
        <w:szCs w:val="20"/>
      </w:rPr>
    </w:lvl>
  </w:abstractNum>
  <w:abstractNum w:abstractNumId="5"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7"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 w15:restartNumberingAfterBreak="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4"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6D4E4C"/>
    <w:multiLevelType w:val="multilevel"/>
    <w:tmpl w:val="CE4829C4"/>
    <w:lvl w:ilvl="0">
      <w:start w:val="1"/>
      <w:numFmt w:val="upperRoman"/>
      <w:lvlText w:val="%1."/>
      <w:lvlJc w:val="left"/>
      <w:pPr>
        <w:tabs>
          <w:tab w:val="num" w:pos="706"/>
        </w:tabs>
        <w:ind w:left="706" w:hanging="1152"/>
      </w:pPr>
      <w:rPr>
        <w:rFonts w:ascii="Arial" w:hAnsi="Arial" w:hint="default"/>
        <w:b/>
        <w:i w:val="0"/>
        <w:sz w:val="40"/>
        <w:szCs w:val="40"/>
      </w:rPr>
    </w:lvl>
    <w:lvl w:ilvl="1">
      <w:start w:val="1"/>
      <w:numFmt w:val="decimal"/>
      <w:lvlText w:val=""/>
      <w:lvlJc w:val="left"/>
      <w:pPr>
        <w:tabs>
          <w:tab w:val="num" w:pos="346"/>
        </w:tabs>
        <w:ind w:left="-14" w:firstLine="0"/>
      </w:pPr>
      <w:rPr>
        <w:rFonts w:hint="default"/>
      </w:rPr>
    </w:lvl>
    <w:lvl w:ilvl="2">
      <w:start w:val="1"/>
      <w:numFmt w:val="decimal"/>
      <w:lvlText w:val=""/>
      <w:lvlJc w:val="left"/>
      <w:pPr>
        <w:tabs>
          <w:tab w:val="num" w:pos="346"/>
        </w:tabs>
        <w:ind w:left="-14" w:firstLine="0"/>
      </w:pPr>
      <w:rPr>
        <w:rFonts w:hint="default"/>
      </w:rPr>
    </w:lvl>
    <w:lvl w:ilvl="3">
      <w:start w:val="1"/>
      <w:numFmt w:val="decimal"/>
      <w:lvlText w:val=""/>
      <w:lvlJc w:val="left"/>
      <w:pPr>
        <w:tabs>
          <w:tab w:val="num" w:pos="346"/>
        </w:tabs>
        <w:ind w:left="-14" w:firstLine="0"/>
      </w:pPr>
      <w:rPr>
        <w:rFonts w:hint="default"/>
      </w:rPr>
    </w:lvl>
    <w:lvl w:ilvl="4">
      <w:start w:val="1"/>
      <w:numFmt w:val="decimal"/>
      <w:lvlText w:val=""/>
      <w:lvlJc w:val="left"/>
      <w:pPr>
        <w:tabs>
          <w:tab w:val="num" w:pos="346"/>
        </w:tabs>
        <w:ind w:left="-14" w:firstLine="0"/>
      </w:pPr>
      <w:rPr>
        <w:rFonts w:hint="default"/>
      </w:rPr>
    </w:lvl>
    <w:lvl w:ilvl="5">
      <w:start w:val="1"/>
      <w:numFmt w:val="decimal"/>
      <w:lvlText w:val=""/>
      <w:lvlJc w:val="left"/>
      <w:pPr>
        <w:tabs>
          <w:tab w:val="num" w:pos="346"/>
        </w:tabs>
        <w:ind w:left="-14" w:firstLine="0"/>
      </w:pPr>
      <w:rPr>
        <w:rFonts w:hint="default"/>
      </w:rPr>
    </w:lvl>
    <w:lvl w:ilvl="6">
      <w:start w:val="1"/>
      <w:numFmt w:val="decimal"/>
      <w:lvlText w:val=""/>
      <w:lvlJc w:val="left"/>
      <w:pPr>
        <w:tabs>
          <w:tab w:val="num" w:pos="346"/>
        </w:tabs>
        <w:ind w:left="-14" w:firstLine="0"/>
      </w:pPr>
      <w:rPr>
        <w:rFonts w:hint="default"/>
      </w:rPr>
    </w:lvl>
    <w:lvl w:ilvl="7">
      <w:start w:val="1"/>
      <w:numFmt w:val="decimal"/>
      <w:lvlText w:val=""/>
      <w:lvlJc w:val="left"/>
      <w:pPr>
        <w:tabs>
          <w:tab w:val="num" w:pos="346"/>
        </w:tabs>
        <w:ind w:left="-14" w:firstLine="0"/>
      </w:pPr>
      <w:rPr>
        <w:rFonts w:hint="default"/>
      </w:rPr>
    </w:lvl>
    <w:lvl w:ilvl="8">
      <w:start w:val="1"/>
      <w:numFmt w:val="decimal"/>
      <w:lvlText w:val=""/>
      <w:lvlJc w:val="left"/>
      <w:pPr>
        <w:tabs>
          <w:tab w:val="num" w:pos="346"/>
        </w:tabs>
        <w:ind w:left="-14" w:firstLine="0"/>
      </w:pPr>
      <w:rPr>
        <w:rFonts w:hint="default"/>
      </w:rPr>
    </w:lvl>
  </w:abstractNum>
  <w:abstractNum w:abstractNumId="16" w15:restartNumberingAfterBreak="0">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0" w15:restartNumberingAfterBreak="0">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1" w15:restartNumberingAfterBreak="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2"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2"/>
  </w:num>
  <w:num w:numId="2">
    <w:abstractNumId w:val="14"/>
  </w:num>
  <w:num w:numId="3">
    <w:abstractNumId w:val="24"/>
  </w:num>
  <w:num w:numId="4">
    <w:abstractNumId w:val="7"/>
  </w:num>
  <w:num w:numId="5">
    <w:abstractNumId w:val="23"/>
  </w:num>
  <w:num w:numId="6">
    <w:abstractNumId w:val="25"/>
  </w:num>
  <w:num w:numId="7">
    <w:abstractNumId w:val="19"/>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3"/>
  </w:num>
  <w:num w:numId="18">
    <w:abstractNumId w:val="10"/>
  </w:num>
  <w:num w:numId="19">
    <w:abstractNumId w:val="16"/>
  </w:num>
  <w:num w:numId="20">
    <w:abstractNumId w:val="5"/>
  </w:num>
  <w:num w:numId="21">
    <w:abstractNumId w:val="17"/>
  </w:num>
  <w:num w:numId="22">
    <w:abstractNumId w:val="2"/>
  </w:num>
  <w:num w:numId="23">
    <w:abstractNumId w:val="11"/>
  </w:num>
  <w:num w:numId="24">
    <w:abstractNumId w:val="21"/>
  </w:num>
  <w:num w:numId="25">
    <w:abstractNumId w:val="6"/>
  </w:num>
  <w:num w:numId="26">
    <w:abstractNumId w:val="1"/>
  </w:num>
  <w:num w:numId="27">
    <w:abstractNumId w:val="8"/>
  </w:num>
  <w:num w:numId="28">
    <w:abstractNumId w:val="12"/>
  </w:num>
  <w:num w:numId="29">
    <w:abstractNumId w:val="20"/>
  </w:num>
  <w:num w:numId="30">
    <w:abstractNumId w:val="18"/>
  </w:num>
  <w:num w:numId="31">
    <w:abstractNumId w:val="3"/>
  </w:num>
  <w:num w:numId="32">
    <w:abstractNumId w:val="13"/>
    <w:lvlOverride w:ilvl="0">
      <w:startOverride w:val="1"/>
    </w:lvlOverride>
  </w:num>
  <w:num w:numId="33">
    <w:abstractNumId w:val="9"/>
  </w:num>
  <w:num w:numId="34">
    <w:abstractNumId w:val="15"/>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8DA"/>
    <w:rsid w:val="000030B1"/>
    <w:rsid w:val="00010CEE"/>
    <w:rsid w:val="0001587F"/>
    <w:rsid w:val="00016D34"/>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60579"/>
    <w:rsid w:val="000633AA"/>
    <w:rsid w:val="0007041A"/>
    <w:rsid w:val="000777DB"/>
    <w:rsid w:val="000855BD"/>
    <w:rsid w:val="00086066"/>
    <w:rsid w:val="0009143A"/>
    <w:rsid w:val="00095543"/>
    <w:rsid w:val="000972E1"/>
    <w:rsid w:val="000A2181"/>
    <w:rsid w:val="000A2330"/>
    <w:rsid w:val="000A5A8D"/>
    <w:rsid w:val="000A6591"/>
    <w:rsid w:val="000A7604"/>
    <w:rsid w:val="000A7FB4"/>
    <w:rsid w:val="000B521D"/>
    <w:rsid w:val="000B555A"/>
    <w:rsid w:val="000B764C"/>
    <w:rsid w:val="000C2E3B"/>
    <w:rsid w:val="000C413E"/>
    <w:rsid w:val="000C7D4D"/>
    <w:rsid w:val="000D5B34"/>
    <w:rsid w:val="000D6D88"/>
    <w:rsid w:val="000D751A"/>
    <w:rsid w:val="000E0694"/>
    <w:rsid w:val="000E1C2B"/>
    <w:rsid w:val="000E2169"/>
    <w:rsid w:val="000E4C3F"/>
    <w:rsid w:val="000F677B"/>
    <w:rsid w:val="001004A7"/>
    <w:rsid w:val="001119F8"/>
    <w:rsid w:val="00112A5E"/>
    <w:rsid w:val="00113CC8"/>
    <w:rsid w:val="00122C2C"/>
    <w:rsid w:val="00130C03"/>
    <w:rsid w:val="001311F7"/>
    <w:rsid w:val="0013184F"/>
    <w:rsid w:val="00131D22"/>
    <w:rsid w:val="00131F00"/>
    <w:rsid w:val="0013346F"/>
    <w:rsid w:val="00135EB7"/>
    <w:rsid w:val="0013709C"/>
    <w:rsid w:val="00146CE3"/>
    <w:rsid w:val="00147515"/>
    <w:rsid w:val="00147A74"/>
    <w:rsid w:val="00154DF1"/>
    <w:rsid w:val="00155D06"/>
    <w:rsid w:val="00157CA2"/>
    <w:rsid w:val="001649D5"/>
    <w:rsid w:val="00164BC2"/>
    <w:rsid w:val="001739F1"/>
    <w:rsid w:val="00181AC8"/>
    <w:rsid w:val="00184421"/>
    <w:rsid w:val="00185CEF"/>
    <w:rsid w:val="001921A4"/>
    <w:rsid w:val="00194A0E"/>
    <w:rsid w:val="001969F1"/>
    <w:rsid w:val="00196E5A"/>
    <w:rsid w:val="00197503"/>
    <w:rsid w:val="001A3781"/>
    <w:rsid w:val="001A76A6"/>
    <w:rsid w:val="001B107D"/>
    <w:rsid w:val="001B4842"/>
    <w:rsid w:val="001C5EB8"/>
    <w:rsid w:val="001C7FBE"/>
    <w:rsid w:val="001D3544"/>
    <w:rsid w:val="001D39AA"/>
    <w:rsid w:val="001D39EC"/>
    <w:rsid w:val="001D418D"/>
    <w:rsid w:val="001D661F"/>
    <w:rsid w:val="001D7B65"/>
    <w:rsid w:val="001E6A60"/>
    <w:rsid w:val="001E6E5A"/>
    <w:rsid w:val="00201E7E"/>
    <w:rsid w:val="00203E3B"/>
    <w:rsid w:val="00204AB9"/>
    <w:rsid w:val="00204B23"/>
    <w:rsid w:val="002050B7"/>
    <w:rsid w:val="00214E0B"/>
    <w:rsid w:val="00215C5A"/>
    <w:rsid w:val="00215E4D"/>
    <w:rsid w:val="002166BC"/>
    <w:rsid w:val="00217FA0"/>
    <w:rsid w:val="00225954"/>
    <w:rsid w:val="0022714B"/>
    <w:rsid w:val="002272CB"/>
    <w:rsid w:val="00231607"/>
    <w:rsid w:val="0023638D"/>
    <w:rsid w:val="00247945"/>
    <w:rsid w:val="00254C89"/>
    <w:rsid w:val="00254E2D"/>
    <w:rsid w:val="00256D04"/>
    <w:rsid w:val="0026025C"/>
    <w:rsid w:val="0026713B"/>
    <w:rsid w:val="00271C83"/>
    <w:rsid w:val="0027245E"/>
    <w:rsid w:val="00272B66"/>
    <w:rsid w:val="002733A4"/>
    <w:rsid w:val="002817A6"/>
    <w:rsid w:val="00283304"/>
    <w:rsid w:val="0028360E"/>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D262A"/>
    <w:rsid w:val="002D6763"/>
    <w:rsid w:val="002D7B94"/>
    <w:rsid w:val="002E06F1"/>
    <w:rsid w:val="002E226E"/>
    <w:rsid w:val="002E3E35"/>
    <w:rsid w:val="002F1CC8"/>
    <w:rsid w:val="002F297B"/>
    <w:rsid w:val="002F6E35"/>
    <w:rsid w:val="0030242C"/>
    <w:rsid w:val="00302890"/>
    <w:rsid w:val="00306F1E"/>
    <w:rsid w:val="00310CBE"/>
    <w:rsid w:val="00315DEC"/>
    <w:rsid w:val="0031740A"/>
    <w:rsid w:val="00317FDB"/>
    <w:rsid w:val="003250D8"/>
    <w:rsid w:val="00325FF2"/>
    <w:rsid w:val="00326958"/>
    <w:rsid w:val="0033012A"/>
    <w:rsid w:val="003308C3"/>
    <w:rsid w:val="00331ADC"/>
    <w:rsid w:val="00341682"/>
    <w:rsid w:val="003426BF"/>
    <w:rsid w:val="00345556"/>
    <w:rsid w:val="00346E5F"/>
    <w:rsid w:val="0035526C"/>
    <w:rsid w:val="00357B5C"/>
    <w:rsid w:val="00363410"/>
    <w:rsid w:val="00363A19"/>
    <w:rsid w:val="003656C4"/>
    <w:rsid w:val="00366F93"/>
    <w:rsid w:val="00370490"/>
    <w:rsid w:val="00370BC5"/>
    <w:rsid w:val="00370D5B"/>
    <w:rsid w:val="003743AD"/>
    <w:rsid w:val="003771A5"/>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C3464"/>
    <w:rsid w:val="003C38EC"/>
    <w:rsid w:val="003C3D79"/>
    <w:rsid w:val="003E1520"/>
    <w:rsid w:val="003E21DB"/>
    <w:rsid w:val="003E3505"/>
    <w:rsid w:val="003E418E"/>
    <w:rsid w:val="003E7979"/>
    <w:rsid w:val="003F4ADD"/>
    <w:rsid w:val="003F7027"/>
    <w:rsid w:val="003F7D6D"/>
    <w:rsid w:val="00406760"/>
    <w:rsid w:val="00413779"/>
    <w:rsid w:val="00430A83"/>
    <w:rsid w:val="00431084"/>
    <w:rsid w:val="00435539"/>
    <w:rsid w:val="00436B58"/>
    <w:rsid w:val="00436BEA"/>
    <w:rsid w:val="00437868"/>
    <w:rsid w:val="004406E3"/>
    <w:rsid w:val="0044335E"/>
    <w:rsid w:val="00446C1B"/>
    <w:rsid w:val="004533DB"/>
    <w:rsid w:val="00455D47"/>
    <w:rsid w:val="004620FF"/>
    <w:rsid w:val="00462212"/>
    <w:rsid w:val="00464B7F"/>
    <w:rsid w:val="004655C1"/>
    <w:rsid w:val="00465789"/>
    <w:rsid w:val="004662C5"/>
    <w:rsid w:val="00480779"/>
    <w:rsid w:val="004867C2"/>
    <w:rsid w:val="0049195D"/>
    <w:rsid w:val="00491AB9"/>
    <w:rsid w:val="004934BE"/>
    <w:rsid w:val="00495DE3"/>
    <w:rsid w:val="004A4935"/>
    <w:rsid w:val="004B47D3"/>
    <w:rsid w:val="004C498B"/>
    <w:rsid w:val="004C67B1"/>
    <w:rsid w:val="004D1EAA"/>
    <w:rsid w:val="004D2C35"/>
    <w:rsid w:val="004D6B97"/>
    <w:rsid w:val="004E049B"/>
    <w:rsid w:val="004E69F7"/>
    <w:rsid w:val="004E7409"/>
    <w:rsid w:val="004E74D1"/>
    <w:rsid w:val="004F2BAC"/>
    <w:rsid w:val="004F36C4"/>
    <w:rsid w:val="00500104"/>
    <w:rsid w:val="0050038C"/>
    <w:rsid w:val="00505804"/>
    <w:rsid w:val="00506F79"/>
    <w:rsid w:val="00511D22"/>
    <w:rsid w:val="005257EC"/>
    <w:rsid w:val="00526576"/>
    <w:rsid w:val="00526D08"/>
    <w:rsid w:val="00535221"/>
    <w:rsid w:val="0053540D"/>
    <w:rsid w:val="00537E01"/>
    <w:rsid w:val="005400FC"/>
    <w:rsid w:val="00540352"/>
    <w:rsid w:val="005403E8"/>
    <w:rsid w:val="00551D48"/>
    <w:rsid w:val="005547CA"/>
    <w:rsid w:val="00555F68"/>
    <w:rsid w:val="005576F8"/>
    <w:rsid w:val="00560D9D"/>
    <w:rsid w:val="00561604"/>
    <w:rsid w:val="005720EB"/>
    <w:rsid w:val="00580A6C"/>
    <w:rsid w:val="005837E2"/>
    <w:rsid w:val="00585F60"/>
    <w:rsid w:val="005860D2"/>
    <w:rsid w:val="005903AC"/>
    <w:rsid w:val="005975FE"/>
    <w:rsid w:val="005A151B"/>
    <w:rsid w:val="005A7F69"/>
    <w:rsid w:val="005B3BFB"/>
    <w:rsid w:val="005C2E96"/>
    <w:rsid w:val="005C40D5"/>
    <w:rsid w:val="005C40E0"/>
    <w:rsid w:val="005D1DEB"/>
    <w:rsid w:val="005D51C5"/>
    <w:rsid w:val="005D5D21"/>
    <w:rsid w:val="005E2B24"/>
    <w:rsid w:val="005E454D"/>
    <w:rsid w:val="005F28ED"/>
    <w:rsid w:val="005F5DC1"/>
    <w:rsid w:val="005F6F8C"/>
    <w:rsid w:val="005F7ADD"/>
    <w:rsid w:val="005F7FEA"/>
    <w:rsid w:val="006075CC"/>
    <w:rsid w:val="00615050"/>
    <w:rsid w:val="00616DE6"/>
    <w:rsid w:val="00622372"/>
    <w:rsid w:val="00623E13"/>
    <w:rsid w:val="0062545D"/>
    <w:rsid w:val="00633E77"/>
    <w:rsid w:val="0063644E"/>
    <w:rsid w:val="00636C94"/>
    <w:rsid w:val="00636D6D"/>
    <w:rsid w:val="006371A1"/>
    <w:rsid w:val="006404FF"/>
    <w:rsid w:val="0066062F"/>
    <w:rsid w:val="0066273C"/>
    <w:rsid w:val="00671099"/>
    <w:rsid w:val="0067358F"/>
    <w:rsid w:val="0067395C"/>
    <w:rsid w:val="00676A56"/>
    <w:rsid w:val="0068215C"/>
    <w:rsid w:val="0068230E"/>
    <w:rsid w:val="0069799C"/>
    <w:rsid w:val="00697E5B"/>
    <w:rsid w:val="006A465C"/>
    <w:rsid w:val="006A4FFC"/>
    <w:rsid w:val="006A6D7D"/>
    <w:rsid w:val="006A73F8"/>
    <w:rsid w:val="006B1180"/>
    <w:rsid w:val="006B2425"/>
    <w:rsid w:val="006B2483"/>
    <w:rsid w:val="006B4E3F"/>
    <w:rsid w:val="006B6D4A"/>
    <w:rsid w:val="006C2620"/>
    <w:rsid w:val="006C3304"/>
    <w:rsid w:val="006C7956"/>
    <w:rsid w:val="006D03BB"/>
    <w:rsid w:val="006D21FF"/>
    <w:rsid w:val="006D680C"/>
    <w:rsid w:val="006E3BD4"/>
    <w:rsid w:val="006E4164"/>
    <w:rsid w:val="006E5B0A"/>
    <w:rsid w:val="006F265F"/>
    <w:rsid w:val="006F3FEB"/>
    <w:rsid w:val="006F4AFC"/>
    <w:rsid w:val="006F730C"/>
    <w:rsid w:val="006F73F3"/>
    <w:rsid w:val="00700DDD"/>
    <w:rsid w:val="00702EB1"/>
    <w:rsid w:val="00702F11"/>
    <w:rsid w:val="007031B1"/>
    <w:rsid w:val="007043FD"/>
    <w:rsid w:val="00706417"/>
    <w:rsid w:val="00707736"/>
    <w:rsid w:val="00711B96"/>
    <w:rsid w:val="00716DB7"/>
    <w:rsid w:val="007222A0"/>
    <w:rsid w:val="00735339"/>
    <w:rsid w:val="0075488B"/>
    <w:rsid w:val="00756044"/>
    <w:rsid w:val="00756E06"/>
    <w:rsid w:val="007614D4"/>
    <w:rsid w:val="00761C9D"/>
    <w:rsid w:val="00761DA6"/>
    <w:rsid w:val="00764A19"/>
    <w:rsid w:val="007700B1"/>
    <w:rsid w:val="00773259"/>
    <w:rsid w:val="00780B38"/>
    <w:rsid w:val="00781F52"/>
    <w:rsid w:val="007825D9"/>
    <w:rsid w:val="00787CE7"/>
    <w:rsid w:val="007963EB"/>
    <w:rsid w:val="007A1493"/>
    <w:rsid w:val="007A2D95"/>
    <w:rsid w:val="007A2E39"/>
    <w:rsid w:val="007A4FD7"/>
    <w:rsid w:val="007B1192"/>
    <w:rsid w:val="007B1305"/>
    <w:rsid w:val="007B1E87"/>
    <w:rsid w:val="007C6B92"/>
    <w:rsid w:val="007C7719"/>
    <w:rsid w:val="007D2AD5"/>
    <w:rsid w:val="007D6AE7"/>
    <w:rsid w:val="007D6CFB"/>
    <w:rsid w:val="007E1607"/>
    <w:rsid w:val="007E574B"/>
    <w:rsid w:val="007E5750"/>
    <w:rsid w:val="007E6923"/>
    <w:rsid w:val="007F38DA"/>
    <w:rsid w:val="0080264C"/>
    <w:rsid w:val="008059AC"/>
    <w:rsid w:val="008065F4"/>
    <w:rsid w:val="00811638"/>
    <w:rsid w:val="00814AE7"/>
    <w:rsid w:val="00815382"/>
    <w:rsid w:val="00821341"/>
    <w:rsid w:val="00830296"/>
    <w:rsid w:val="008321D0"/>
    <w:rsid w:val="00833B51"/>
    <w:rsid w:val="008403EE"/>
    <w:rsid w:val="008405D8"/>
    <w:rsid w:val="00841251"/>
    <w:rsid w:val="00841793"/>
    <w:rsid w:val="008453D2"/>
    <w:rsid w:val="0085028F"/>
    <w:rsid w:val="00850F24"/>
    <w:rsid w:val="00852D7A"/>
    <w:rsid w:val="008540D9"/>
    <w:rsid w:val="00854CC7"/>
    <w:rsid w:val="00854FD1"/>
    <w:rsid w:val="00865AD4"/>
    <w:rsid w:val="00865E7D"/>
    <w:rsid w:val="00872A9C"/>
    <w:rsid w:val="00877B02"/>
    <w:rsid w:val="008813AB"/>
    <w:rsid w:val="0088174A"/>
    <w:rsid w:val="00882E5C"/>
    <w:rsid w:val="0089611E"/>
    <w:rsid w:val="00897391"/>
    <w:rsid w:val="008A1353"/>
    <w:rsid w:val="008A180A"/>
    <w:rsid w:val="008A705A"/>
    <w:rsid w:val="008B07B5"/>
    <w:rsid w:val="008B09D6"/>
    <w:rsid w:val="008B2BAC"/>
    <w:rsid w:val="008B4482"/>
    <w:rsid w:val="008B4E7B"/>
    <w:rsid w:val="008B5ADA"/>
    <w:rsid w:val="008C0044"/>
    <w:rsid w:val="008C16FA"/>
    <w:rsid w:val="008C39E1"/>
    <w:rsid w:val="008C42DA"/>
    <w:rsid w:val="008C5D23"/>
    <w:rsid w:val="008C792F"/>
    <w:rsid w:val="008D19C5"/>
    <w:rsid w:val="008D680C"/>
    <w:rsid w:val="008D6AB9"/>
    <w:rsid w:val="008E0151"/>
    <w:rsid w:val="008E2336"/>
    <w:rsid w:val="008E725C"/>
    <w:rsid w:val="008F2984"/>
    <w:rsid w:val="008F4897"/>
    <w:rsid w:val="008F7DA8"/>
    <w:rsid w:val="00900ECE"/>
    <w:rsid w:val="00901CA4"/>
    <w:rsid w:val="009059B9"/>
    <w:rsid w:val="00910B00"/>
    <w:rsid w:val="0091313F"/>
    <w:rsid w:val="00914549"/>
    <w:rsid w:val="009147A0"/>
    <w:rsid w:val="009157C5"/>
    <w:rsid w:val="00916365"/>
    <w:rsid w:val="0091711A"/>
    <w:rsid w:val="00917F77"/>
    <w:rsid w:val="0092292E"/>
    <w:rsid w:val="009250ED"/>
    <w:rsid w:val="009259C2"/>
    <w:rsid w:val="00931483"/>
    <w:rsid w:val="009315B2"/>
    <w:rsid w:val="0093204A"/>
    <w:rsid w:val="00932372"/>
    <w:rsid w:val="00932E4E"/>
    <w:rsid w:val="00935598"/>
    <w:rsid w:val="00940BA2"/>
    <w:rsid w:val="00944C5E"/>
    <w:rsid w:val="009555B9"/>
    <w:rsid w:val="0095642D"/>
    <w:rsid w:val="00962492"/>
    <w:rsid w:val="009625E7"/>
    <w:rsid w:val="00964824"/>
    <w:rsid w:val="00964B48"/>
    <w:rsid w:val="00970A65"/>
    <w:rsid w:val="00972C11"/>
    <w:rsid w:val="009766F4"/>
    <w:rsid w:val="00976BF5"/>
    <w:rsid w:val="00981FE2"/>
    <w:rsid w:val="00982052"/>
    <w:rsid w:val="00982410"/>
    <w:rsid w:val="00995D54"/>
    <w:rsid w:val="009A5344"/>
    <w:rsid w:val="009A5B76"/>
    <w:rsid w:val="009B11C3"/>
    <w:rsid w:val="009B69E2"/>
    <w:rsid w:val="009B6CDF"/>
    <w:rsid w:val="009B6D8C"/>
    <w:rsid w:val="009B76DA"/>
    <w:rsid w:val="009C13E5"/>
    <w:rsid w:val="009C17F5"/>
    <w:rsid w:val="009C4062"/>
    <w:rsid w:val="009C40AE"/>
    <w:rsid w:val="009C73FF"/>
    <w:rsid w:val="009D523A"/>
    <w:rsid w:val="009D58E7"/>
    <w:rsid w:val="009E2852"/>
    <w:rsid w:val="009E69BF"/>
    <w:rsid w:val="009E6C29"/>
    <w:rsid w:val="009E715C"/>
    <w:rsid w:val="009E756D"/>
    <w:rsid w:val="009E7C89"/>
    <w:rsid w:val="009F11EC"/>
    <w:rsid w:val="009F33C2"/>
    <w:rsid w:val="009F45A2"/>
    <w:rsid w:val="00A01047"/>
    <w:rsid w:val="00A064A6"/>
    <w:rsid w:val="00A219A4"/>
    <w:rsid w:val="00A23043"/>
    <w:rsid w:val="00A25844"/>
    <w:rsid w:val="00A26E0C"/>
    <w:rsid w:val="00A270F8"/>
    <w:rsid w:val="00A30C7E"/>
    <w:rsid w:val="00A311C2"/>
    <w:rsid w:val="00A343A5"/>
    <w:rsid w:val="00A3715B"/>
    <w:rsid w:val="00A40FBE"/>
    <w:rsid w:val="00A469D3"/>
    <w:rsid w:val="00A60379"/>
    <w:rsid w:val="00A606CF"/>
    <w:rsid w:val="00A66515"/>
    <w:rsid w:val="00A66A4E"/>
    <w:rsid w:val="00A70EF5"/>
    <w:rsid w:val="00A74AFC"/>
    <w:rsid w:val="00A81E86"/>
    <w:rsid w:val="00A8684E"/>
    <w:rsid w:val="00A900BC"/>
    <w:rsid w:val="00A92089"/>
    <w:rsid w:val="00A960CD"/>
    <w:rsid w:val="00A96CD2"/>
    <w:rsid w:val="00AA1231"/>
    <w:rsid w:val="00AA174B"/>
    <w:rsid w:val="00AA795E"/>
    <w:rsid w:val="00AB496C"/>
    <w:rsid w:val="00AB7AB9"/>
    <w:rsid w:val="00AB7DAD"/>
    <w:rsid w:val="00AC603E"/>
    <w:rsid w:val="00AD2206"/>
    <w:rsid w:val="00AD24F3"/>
    <w:rsid w:val="00AD2E6C"/>
    <w:rsid w:val="00AE3DBB"/>
    <w:rsid w:val="00AF0545"/>
    <w:rsid w:val="00B000BE"/>
    <w:rsid w:val="00B01117"/>
    <w:rsid w:val="00B01CB5"/>
    <w:rsid w:val="00B023D9"/>
    <w:rsid w:val="00B02C9E"/>
    <w:rsid w:val="00B04DDB"/>
    <w:rsid w:val="00B11994"/>
    <w:rsid w:val="00B11C13"/>
    <w:rsid w:val="00B11F80"/>
    <w:rsid w:val="00B176FD"/>
    <w:rsid w:val="00B30F06"/>
    <w:rsid w:val="00B331F4"/>
    <w:rsid w:val="00B33BD4"/>
    <w:rsid w:val="00B42423"/>
    <w:rsid w:val="00B45465"/>
    <w:rsid w:val="00B45B86"/>
    <w:rsid w:val="00B518EB"/>
    <w:rsid w:val="00B57DCF"/>
    <w:rsid w:val="00B6037C"/>
    <w:rsid w:val="00B72C2C"/>
    <w:rsid w:val="00B73D4C"/>
    <w:rsid w:val="00B80400"/>
    <w:rsid w:val="00B83B64"/>
    <w:rsid w:val="00B86797"/>
    <w:rsid w:val="00B86E7E"/>
    <w:rsid w:val="00B9069A"/>
    <w:rsid w:val="00B90E1D"/>
    <w:rsid w:val="00B949A7"/>
    <w:rsid w:val="00B973C9"/>
    <w:rsid w:val="00BA0343"/>
    <w:rsid w:val="00BA36B1"/>
    <w:rsid w:val="00BA79D9"/>
    <w:rsid w:val="00BB000E"/>
    <w:rsid w:val="00BB076D"/>
    <w:rsid w:val="00BB4F8E"/>
    <w:rsid w:val="00BB5573"/>
    <w:rsid w:val="00BB5649"/>
    <w:rsid w:val="00BB74AC"/>
    <w:rsid w:val="00BC2562"/>
    <w:rsid w:val="00BC3468"/>
    <w:rsid w:val="00BE18A5"/>
    <w:rsid w:val="00BE266D"/>
    <w:rsid w:val="00BE33C8"/>
    <w:rsid w:val="00BE6894"/>
    <w:rsid w:val="00BF1CE7"/>
    <w:rsid w:val="00BF39D4"/>
    <w:rsid w:val="00BF3F82"/>
    <w:rsid w:val="00BF5B09"/>
    <w:rsid w:val="00BF7326"/>
    <w:rsid w:val="00C01B00"/>
    <w:rsid w:val="00C03960"/>
    <w:rsid w:val="00C138B9"/>
    <w:rsid w:val="00C14871"/>
    <w:rsid w:val="00C22C89"/>
    <w:rsid w:val="00C247F2"/>
    <w:rsid w:val="00C2798C"/>
    <w:rsid w:val="00C4142C"/>
    <w:rsid w:val="00C44D41"/>
    <w:rsid w:val="00C45A45"/>
    <w:rsid w:val="00C45D90"/>
    <w:rsid w:val="00C46DC5"/>
    <w:rsid w:val="00C47A9D"/>
    <w:rsid w:val="00C50508"/>
    <w:rsid w:val="00C51094"/>
    <w:rsid w:val="00C536C6"/>
    <w:rsid w:val="00C5662D"/>
    <w:rsid w:val="00C622A4"/>
    <w:rsid w:val="00C62485"/>
    <w:rsid w:val="00C6450B"/>
    <w:rsid w:val="00C7488A"/>
    <w:rsid w:val="00C749D7"/>
    <w:rsid w:val="00C81C15"/>
    <w:rsid w:val="00C81CE4"/>
    <w:rsid w:val="00C83353"/>
    <w:rsid w:val="00C90FA2"/>
    <w:rsid w:val="00C94B60"/>
    <w:rsid w:val="00C95148"/>
    <w:rsid w:val="00C971DE"/>
    <w:rsid w:val="00CA1FFC"/>
    <w:rsid w:val="00CA6471"/>
    <w:rsid w:val="00CA73BC"/>
    <w:rsid w:val="00CA7F45"/>
    <w:rsid w:val="00CB1CB6"/>
    <w:rsid w:val="00CB3552"/>
    <w:rsid w:val="00CB4AFD"/>
    <w:rsid w:val="00CB5665"/>
    <w:rsid w:val="00CB77C1"/>
    <w:rsid w:val="00CC1B89"/>
    <w:rsid w:val="00CC2B56"/>
    <w:rsid w:val="00CD0D49"/>
    <w:rsid w:val="00CD148B"/>
    <w:rsid w:val="00CD30C4"/>
    <w:rsid w:val="00CD3139"/>
    <w:rsid w:val="00CE347E"/>
    <w:rsid w:val="00CE55BF"/>
    <w:rsid w:val="00CE614C"/>
    <w:rsid w:val="00CF429F"/>
    <w:rsid w:val="00CF6E72"/>
    <w:rsid w:val="00CF773F"/>
    <w:rsid w:val="00CF7C68"/>
    <w:rsid w:val="00D04B5A"/>
    <w:rsid w:val="00D05BD4"/>
    <w:rsid w:val="00D13A18"/>
    <w:rsid w:val="00D154AE"/>
    <w:rsid w:val="00D15E8A"/>
    <w:rsid w:val="00D170E4"/>
    <w:rsid w:val="00D17BAD"/>
    <w:rsid w:val="00D206F1"/>
    <w:rsid w:val="00D3011C"/>
    <w:rsid w:val="00D3206B"/>
    <w:rsid w:val="00D32D01"/>
    <w:rsid w:val="00D3411D"/>
    <w:rsid w:val="00D36A2A"/>
    <w:rsid w:val="00D426AD"/>
    <w:rsid w:val="00D44594"/>
    <w:rsid w:val="00D44A26"/>
    <w:rsid w:val="00D46CC5"/>
    <w:rsid w:val="00D50DC3"/>
    <w:rsid w:val="00D541E7"/>
    <w:rsid w:val="00D71B98"/>
    <w:rsid w:val="00D84844"/>
    <w:rsid w:val="00D849EE"/>
    <w:rsid w:val="00D854D7"/>
    <w:rsid w:val="00D864BC"/>
    <w:rsid w:val="00D8659F"/>
    <w:rsid w:val="00D9439C"/>
    <w:rsid w:val="00DA37FA"/>
    <w:rsid w:val="00DA4E74"/>
    <w:rsid w:val="00DB0CFD"/>
    <w:rsid w:val="00DB2324"/>
    <w:rsid w:val="00DC02C5"/>
    <w:rsid w:val="00DC0518"/>
    <w:rsid w:val="00DC1F96"/>
    <w:rsid w:val="00DC2044"/>
    <w:rsid w:val="00DC57DB"/>
    <w:rsid w:val="00DD2ADB"/>
    <w:rsid w:val="00DE061D"/>
    <w:rsid w:val="00DE222B"/>
    <w:rsid w:val="00DE4BDB"/>
    <w:rsid w:val="00DE4FC5"/>
    <w:rsid w:val="00DF3111"/>
    <w:rsid w:val="00DF4330"/>
    <w:rsid w:val="00DF4F75"/>
    <w:rsid w:val="00DF683E"/>
    <w:rsid w:val="00DF7006"/>
    <w:rsid w:val="00E03DB4"/>
    <w:rsid w:val="00E141D5"/>
    <w:rsid w:val="00E15AD4"/>
    <w:rsid w:val="00E16443"/>
    <w:rsid w:val="00E202FA"/>
    <w:rsid w:val="00E218CA"/>
    <w:rsid w:val="00E23370"/>
    <w:rsid w:val="00E2458E"/>
    <w:rsid w:val="00E253D5"/>
    <w:rsid w:val="00E25645"/>
    <w:rsid w:val="00E4054A"/>
    <w:rsid w:val="00E4096D"/>
    <w:rsid w:val="00E41FF2"/>
    <w:rsid w:val="00E42570"/>
    <w:rsid w:val="00E4482D"/>
    <w:rsid w:val="00E463A9"/>
    <w:rsid w:val="00E50C9B"/>
    <w:rsid w:val="00E55240"/>
    <w:rsid w:val="00E56206"/>
    <w:rsid w:val="00E57389"/>
    <w:rsid w:val="00E57A14"/>
    <w:rsid w:val="00E6337E"/>
    <w:rsid w:val="00E64671"/>
    <w:rsid w:val="00E655FB"/>
    <w:rsid w:val="00E67AF9"/>
    <w:rsid w:val="00E71EDC"/>
    <w:rsid w:val="00E742E4"/>
    <w:rsid w:val="00E77099"/>
    <w:rsid w:val="00E77EEF"/>
    <w:rsid w:val="00E81DAA"/>
    <w:rsid w:val="00E85F06"/>
    <w:rsid w:val="00E877DB"/>
    <w:rsid w:val="00E97688"/>
    <w:rsid w:val="00EA2F43"/>
    <w:rsid w:val="00EA7592"/>
    <w:rsid w:val="00EB175C"/>
    <w:rsid w:val="00EB7A57"/>
    <w:rsid w:val="00EB7B14"/>
    <w:rsid w:val="00EC1999"/>
    <w:rsid w:val="00EC4A25"/>
    <w:rsid w:val="00ED3B9B"/>
    <w:rsid w:val="00EE11F8"/>
    <w:rsid w:val="00EE3C1D"/>
    <w:rsid w:val="00EF11C7"/>
    <w:rsid w:val="00EF14AC"/>
    <w:rsid w:val="00EF2082"/>
    <w:rsid w:val="00EF6B9D"/>
    <w:rsid w:val="00F04524"/>
    <w:rsid w:val="00F0490D"/>
    <w:rsid w:val="00F07599"/>
    <w:rsid w:val="00F1029B"/>
    <w:rsid w:val="00F12333"/>
    <w:rsid w:val="00F14FDC"/>
    <w:rsid w:val="00F220AC"/>
    <w:rsid w:val="00F2315C"/>
    <w:rsid w:val="00F318F6"/>
    <w:rsid w:val="00F326A0"/>
    <w:rsid w:val="00F43593"/>
    <w:rsid w:val="00F44272"/>
    <w:rsid w:val="00F553C3"/>
    <w:rsid w:val="00F567E2"/>
    <w:rsid w:val="00F6063A"/>
    <w:rsid w:val="00F60738"/>
    <w:rsid w:val="00F61242"/>
    <w:rsid w:val="00F6274E"/>
    <w:rsid w:val="00F70118"/>
    <w:rsid w:val="00F756FE"/>
    <w:rsid w:val="00F770B2"/>
    <w:rsid w:val="00F80A85"/>
    <w:rsid w:val="00F81C42"/>
    <w:rsid w:val="00F85145"/>
    <w:rsid w:val="00F85583"/>
    <w:rsid w:val="00F878AA"/>
    <w:rsid w:val="00F92064"/>
    <w:rsid w:val="00F9218C"/>
    <w:rsid w:val="00F93A13"/>
    <w:rsid w:val="00F957AF"/>
    <w:rsid w:val="00FA03B3"/>
    <w:rsid w:val="00FA73CD"/>
    <w:rsid w:val="00FB0194"/>
    <w:rsid w:val="00FB0524"/>
    <w:rsid w:val="00FC50A5"/>
    <w:rsid w:val="00FC6324"/>
    <w:rsid w:val="00FC7F31"/>
    <w:rsid w:val="00FD327B"/>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EC2B6A"/>
  <w15:docId w15:val="{633EB19E-0858-47C3-A149-F6952048C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8DA"/>
    <w:pPr>
      <w:spacing w:after="200" w:line="276" w:lineRule="auto"/>
    </w:pPr>
    <w:rPr>
      <w:rFonts w:ascii="Calibri" w:eastAsia="Calibri" w:hAnsi="Calibri" w:cs="Times New Roman"/>
      <w:sz w:val="22"/>
      <w:szCs w:val="22"/>
    </w:rPr>
  </w:style>
  <w:style w:type="paragraph" w:styleId="Heading1">
    <w:name w:val="heading 1"/>
    <w:basedOn w:val="Normal"/>
    <w:next w:val="NormalSS"/>
    <w:link w:val="Heading1Char"/>
    <w:qFormat/>
    <w:rsid w:val="00910B00"/>
    <w:pPr>
      <w:keepNext/>
      <w:pBdr>
        <w:bottom w:val="single" w:sz="2" w:space="1" w:color="auto"/>
      </w:pBdr>
      <w:tabs>
        <w:tab w:val="left" w:pos="432"/>
      </w:tabs>
      <w:spacing w:before="240" w:after="240" w:line="240" w:lineRule="auto"/>
      <w:outlineLvl w:val="0"/>
    </w:pPr>
    <w:rPr>
      <w:rFonts w:ascii="Arial Black" w:hAnsi="Arial Black"/>
      <w:caps/>
    </w:rPr>
  </w:style>
  <w:style w:type="paragraph" w:styleId="Heading2">
    <w:name w:val="heading 2"/>
    <w:basedOn w:val="Normal"/>
    <w:next w:val="NormalSS"/>
    <w:link w:val="Heading2Char"/>
    <w:qFormat/>
    <w:rsid w:val="00272B66"/>
    <w:pPr>
      <w:keepNext/>
      <w:framePr w:wrap="around" w:vAnchor="text" w:hAnchor="text" w:y="1"/>
      <w:pBdr>
        <w:bottom w:val="single" w:sz="2" w:space="1" w:color="auto"/>
      </w:pBdr>
      <w:tabs>
        <w:tab w:val="left" w:pos="432"/>
      </w:tabs>
      <w:spacing w:before="240" w:after="240" w:line="240" w:lineRule="auto"/>
      <w:outlineLvl w:val="1"/>
    </w:pPr>
    <w:rPr>
      <w:rFonts w:ascii="Arial Black" w:hAnsi="Arial Black"/>
      <w:caps/>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outlineLvl w:val="8"/>
    </w:pPr>
    <w:rPr>
      <w:rFonts w:ascii="Arial Black" w:hAnsi="Arial Black"/>
      <w:caps/>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jc w:val="center"/>
      <w:outlineLvl w:val="1"/>
    </w:pPr>
    <w:rPr>
      <w:rFonts w:ascii="Arial Black" w:hAnsi="Arial Black"/>
      <w:caps/>
    </w:rPr>
  </w:style>
  <w:style w:type="paragraph" w:customStyle="1" w:styleId="MarkforAttachmentTitle">
    <w:name w:val="Mark for Attachment Title"/>
    <w:basedOn w:val="Normal"/>
    <w:next w:val="Normal"/>
    <w:qFormat/>
    <w:rsid w:val="00A23043"/>
    <w:pPr>
      <w:spacing w:before="2640" w:after="240" w:line="240" w:lineRule="auto"/>
      <w:jc w:val="center"/>
      <w:outlineLvl w:val="1"/>
    </w:pPr>
    <w:rPr>
      <w:rFonts w:ascii="Arial Black" w:hAnsi="Arial Black"/>
      <w:caps/>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pPr>
    <w:rPr>
      <w:rFonts w:ascii="Arial Black" w:hAnsi="Arial Black"/>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customStyle="1" w:styleId="bulletnumbered1">
    <w:name w:val="bullet numbered 1"/>
    <w:basedOn w:val="Normal"/>
    <w:rsid w:val="007F38DA"/>
    <w:pPr>
      <w:numPr>
        <w:numId w:val="35"/>
      </w:numPr>
      <w:spacing w:after="120" w:line="240" w:lineRule="auto"/>
      <w:ind w:right="720"/>
    </w:pPr>
    <w:rPr>
      <w:rFonts w:ascii="Times New Roman" w:eastAsia="Times New Roman" w:hAnsi="Times New Roman"/>
      <w:sz w:val="24"/>
      <w:szCs w:val="20"/>
    </w:rPr>
  </w:style>
  <w:style w:type="paragraph" w:customStyle="1" w:styleId="bulletnumbered2">
    <w:name w:val="bullet numbered 2"/>
    <w:basedOn w:val="Normal"/>
    <w:rsid w:val="007F38DA"/>
    <w:pPr>
      <w:numPr>
        <w:ilvl w:val="1"/>
        <w:numId w:val="35"/>
      </w:numPr>
      <w:spacing w:after="120" w:line="240" w:lineRule="auto"/>
      <w:ind w:right="1440"/>
    </w:pPr>
    <w:rPr>
      <w:rFonts w:ascii="Times New Roman" w:eastAsia="Times New Roman" w:hAnsi="Times New Roman"/>
      <w:sz w:val="24"/>
      <w:szCs w:val="20"/>
    </w:rPr>
  </w:style>
  <w:style w:type="paragraph" w:customStyle="1" w:styleId="bulletnumbered3">
    <w:name w:val="bullet numbered 3"/>
    <w:basedOn w:val="Normal"/>
    <w:rsid w:val="007F38DA"/>
    <w:pPr>
      <w:numPr>
        <w:ilvl w:val="2"/>
        <w:numId w:val="35"/>
      </w:numPr>
      <w:spacing w:after="120" w:line="240" w:lineRule="auto"/>
      <w:ind w:right="1440"/>
    </w:pPr>
    <w:rPr>
      <w:rFonts w:ascii="Times New Roman" w:eastAsia="Times New Roman" w:hAnsi="Times New Roman"/>
      <w:sz w:val="24"/>
      <w:szCs w:val="24"/>
    </w:rPr>
  </w:style>
  <w:style w:type="paragraph" w:customStyle="1" w:styleId="bulletnumbered4">
    <w:name w:val="bullet numbered 4"/>
    <w:basedOn w:val="Normal"/>
    <w:rsid w:val="007F38DA"/>
    <w:pPr>
      <w:numPr>
        <w:ilvl w:val="3"/>
        <w:numId w:val="35"/>
      </w:numPr>
      <w:spacing w:after="120" w:line="240" w:lineRule="auto"/>
      <w:ind w:right="1440"/>
    </w:pPr>
    <w:rPr>
      <w:rFonts w:ascii="Times New Roman" w:eastAsia="Times New Roman" w:hAnsi="Times New Roman"/>
      <w:sz w:val="24"/>
      <w:szCs w:val="24"/>
    </w:rPr>
  </w:style>
  <w:style w:type="paragraph" w:customStyle="1" w:styleId="NormalItalic">
    <w:name w:val="Normal Italic"/>
    <w:basedOn w:val="Normal"/>
    <w:qFormat/>
    <w:rsid w:val="00636C94"/>
    <w:pPr>
      <w:spacing w:before="120" w:after="120" w:line="240" w:lineRule="auto"/>
    </w:pPr>
    <w:rPr>
      <w:rFonts w:ascii="Times New Roman" w:hAnsi="Times New Roman"/>
      <w:i/>
      <w:sz w:val="24"/>
      <w:szCs w:val="24"/>
    </w:rPr>
  </w:style>
  <w:style w:type="character" w:customStyle="1" w:styleId="NormalSSChar">
    <w:name w:val="NormalSS Char"/>
    <w:basedOn w:val="DefaultParagraphFont"/>
    <w:link w:val="NormalSS"/>
    <w:rsid w:val="00773259"/>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649B74242AEB48B507452E87115114" ma:contentTypeVersion="0" ma:contentTypeDescription="Create a new document." ma:contentTypeScope="" ma:versionID="4e3547ae05ec141d961f1a4c05a8264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6E3CB5-BF46-459A-87B4-BB9249D056E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444EE8A-9A3D-4402-B0DC-8A71AA0385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19C8A96-8FD3-4D91-961D-E56A4F87630E}">
  <ds:schemaRefs>
    <ds:schemaRef ds:uri="http://schemas.microsoft.com/sharepoint/v3/contenttype/forms"/>
  </ds:schemaRefs>
</ds:datastoreItem>
</file>

<file path=customXml/itemProps4.xml><?xml version="1.0" encoding="utf-8"?>
<ds:datastoreItem xmlns:ds="http://schemas.openxmlformats.org/officeDocument/2006/customXml" ds:itemID="{9E2850EA-4AD1-43D4-8098-6B24C7803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0</TotalTime>
  <Pages>4</Pages>
  <Words>1134</Words>
  <Characters>6469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7588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JHegedus</dc:creator>
  <cp:lastModifiedBy>Mathematica</cp:lastModifiedBy>
  <cp:revision>2</cp:revision>
  <dcterms:created xsi:type="dcterms:W3CDTF">2015-09-14T19:10:00Z</dcterms:created>
  <dcterms:modified xsi:type="dcterms:W3CDTF">2015-09-14T19:10:00Z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0x010100E1649B74242AEB48B507452E87115114</vt:lpwstr>
  </property>
</Properties>
</file>