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E3AF" w14:textId="119B4668" w:rsidR="007E40D9" w:rsidRPr="007E40D9" w:rsidRDefault="008E3B2B" w:rsidP="00F43CC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C-</w:t>
      </w:r>
      <w:r w:rsidR="00EF619B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7E40D9" w:rsidRPr="007E40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55B49">
        <w:rPr>
          <w:rFonts w:asciiTheme="majorBidi" w:hAnsiTheme="majorBidi" w:cstheme="majorBidi"/>
          <w:b/>
          <w:bCs/>
          <w:sz w:val="24"/>
          <w:szCs w:val="24"/>
        </w:rPr>
        <w:t>Comparison Group</w:t>
      </w:r>
      <w:r w:rsidR="002150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40D9" w:rsidRPr="007E40D9">
        <w:rPr>
          <w:rFonts w:asciiTheme="majorBidi" w:hAnsiTheme="majorBidi" w:cstheme="majorBidi"/>
          <w:b/>
          <w:bCs/>
          <w:sz w:val="24"/>
          <w:szCs w:val="24"/>
        </w:rPr>
        <w:t xml:space="preserve">Survey Reminder </w:t>
      </w:r>
    </w:p>
    <w:p w14:paraId="3B713994" w14:textId="77777777" w:rsidR="00A56E8C" w:rsidRDefault="00A56E8C" w:rsidP="00941C66">
      <w:pPr>
        <w:rPr>
          <w:rFonts w:asciiTheme="majorBidi" w:hAnsiTheme="majorBidi" w:cstheme="majorBidi"/>
          <w:sz w:val="24"/>
          <w:szCs w:val="24"/>
        </w:rPr>
      </w:pPr>
    </w:p>
    <w:p w14:paraId="2CA35ED9" w14:textId="1892BC84" w:rsidR="00941C66" w:rsidRDefault="00941C66" w:rsidP="00941C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[Dear/Hello] &lt;Comparison group</w:t>
      </w:r>
      <w:r w:rsidR="00223E02">
        <w:rPr>
          <w:rFonts w:asciiTheme="majorBidi" w:hAnsiTheme="majorBidi" w:cstheme="majorBidi"/>
          <w:sz w:val="24"/>
          <w:szCs w:val="24"/>
        </w:rPr>
        <w:t xml:space="preserve"> member</w:t>
      </w:r>
      <w:r>
        <w:rPr>
          <w:rFonts w:asciiTheme="majorBidi" w:hAnsiTheme="majorBidi" w:cstheme="majorBidi"/>
          <w:sz w:val="24"/>
          <w:szCs w:val="24"/>
        </w:rPr>
        <w:t xml:space="preserve"> name&gt;, </w:t>
      </w:r>
    </w:p>
    <w:p w14:paraId="127A887F" w14:textId="4B4AC0F2" w:rsidR="00941C66" w:rsidRDefault="00941C66" w:rsidP="00941C66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</w:rPr>
        <w:t xml:space="preserve">You should have recently received an e-mail invitation to complete a survey from the U.S. Small Business Administration (SBA) as part of the ScaleUp America </w:t>
      </w:r>
      <w:r w:rsidR="00223E02">
        <w:rPr>
          <w:rFonts w:ascii="Times New Roman" w:hAnsi="Times New Roman"/>
        </w:rPr>
        <w:t xml:space="preserve">evaluation study </w:t>
      </w:r>
      <w:r>
        <w:rPr>
          <w:rFonts w:ascii="Times New Roman" w:hAnsi="Times New Roman"/>
        </w:rPr>
        <w:t>you</w:t>
      </w:r>
      <w:r w:rsidR="00223E02">
        <w:rPr>
          <w:rFonts w:ascii="Times New Roman" w:hAnsi="Times New Roman"/>
        </w:rPr>
        <w:t xml:space="preserve"> take part in</w:t>
      </w:r>
      <w:r w:rsidRPr="004F7D17">
        <w:rPr>
          <w:rFonts w:ascii="Times New Roman" w:hAnsi="Times New Roman"/>
          <w:highlight w:val="yellow"/>
        </w:rPr>
        <w:t>. [I am calling as/</w:t>
      </w:r>
      <w:r w:rsidRPr="004F7D17">
        <w:rPr>
          <w:rFonts w:asciiTheme="majorBidi" w:hAnsiTheme="majorBidi" w:cstheme="majorBidi"/>
          <w:sz w:val="24"/>
          <w:szCs w:val="24"/>
          <w:highlight w:val="yellow"/>
        </w:rPr>
        <w:t>This is]</w:t>
      </w:r>
      <w:r>
        <w:rPr>
          <w:rFonts w:asciiTheme="majorBidi" w:hAnsiTheme="majorBidi" w:cstheme="majorBidi"/>
          <w:sz w:val="24"/>
          <w:szCs w:val="24"/>
        </w:rPr>
        <w:t xml:space="preserve"> a friendly reminder that your completed survey is due by &lt;DATE&gt;. It is important for the SBA to evaluate the performance of this initiative and to develop plans for improving it and assessing its impact on participants’ business-related goals. </w:t>
      </w:r>
      <w:r>
        <w:rPr>
          <w:rFonts w:ascii="Times New Roman" w:hAnsi="Times New Roman" w:cs="Times New Roman"/>
          <w:sz w:val="24"/>
          <w:szCs w:val="24"/>
        </w:rPr>
        <w:t>Your completion of the survey is voluntary and will help SBA to achieve these aims.</w:t>
      </w:r>
    </w:p>
    <w:p w14:paraId="01D32591" w14:textId="19A933DA" w:rsidR="00941C66" w:rsidRDefault="00941C66" w:rsidP="00941C66">
      <w:r>
        <w:rPr>
          <w:rFonts w:asciiTheme="majorBidi" w:hAnsiTheme="majorBidi" w:cstheme="majorBidi"/>
          <w:sz w:val="24"/>
          <w:szCs w:val="24"/>
        </w:rPr>
        <w:t xml:space="preserve">To complete the survey, please click on the link [below/in the e-mail invitation sent on &lt;DATE&gt;, </w:t>
      </w:r>
      <w:r w:rsidR="00A56E8C">
        <w:rPr>
          <w:rFonts w:asciiTheme="majorBidi" w:hAnsiTheme="majorBidi" w:cstheme="majorBidi"/>
          <w:sz w:val="24"/>
          <w:szCs w:val="24"/>
        </w:rPr>
        <w:t xml:space="preserve">I can resend the invitation to &lt;email address&gt; </w:t>
      </w:r>
      <w:r>
        <w:rPr>
          <w:rFonts w:asciiTheme="majorBidi" w:hAnsiTheme="majorBidi" w:cstheme="majorBidi"/>
          <w:sz w:val="24"/>
          <w:szCs w:val="24"/>
        </w:rPr>
        <w:t>today if you would like]:</w:t>
      </w:r>
    </w:p>
    <w:p w14:paraId="1C54CC59" w14:textId="77777777" w:rsidR="00941C66" w:rsidRDefault="00941C66" w:rsidP="00941C66">
      <w:pPr>
        <w:pStyle w:val="NormalWeb"/>
        <w:spacing w:before="0" w:beforeAutospacing="0" w:after="240" w:afterAutospacing="0" w:line="276" w:lineRule="auto"/>
      </w:pPr>
      <w:r>
        <w:t>&lt;Survey Link&gt;</w:t>
      </w:r>
    </w:p>
    <w:p w14:paraId="7C302D4D" w14:textId="77777777" w:rsidR="00941C66" w:rsidRDefault="00941C66" w:rsidP="00941C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you have any questions about the survey, please do not hesitate to contact Optimal by phone at 301-306-1170, or you can send a message to se@optimalsolutionsgroup.com.</w:t>
      </w:r>
    </w:p>
    <w:p w14:paraId="5F46D1F1" w14:textId="77777777" w:rsidR="00941C66" w:rsidRDefault="00941C66" w:rsidP="00941C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very much for your assistance during this data collection process. We are very appreciative of your taking the time to complete the survey.</w:t>
      </w:r>
    </w:p>
    <w:p w14:paraId="3AF0E4D7" w14:textId="77777777" w:rsidR="00941C66" w:rsidRDefault="00941C66" w:rsidP="00941C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65D82EBB" w14:textId="77777777" w:rsidR="00941C66" w:rsidRDefault="00941C66" w:rsidP="00941C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[&lt;Staff name&gt;/Optimal Solutions Group, LLC]</w:t>
      </w:r>
    </w:p>
    <w:sectPr w:rsidR="00941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C8F6" w14:textId="77777777" w:rsidR="00D51C9A" w:rsidRDefault="00D51C9A" w:rsidP="005A4575">
      <w:pPr>
        <w:spacing w:after="0" w:line="240" w:lineRule="auto"/>
      </w:pPr>
      <w:r>
        <w:separator/>
      </w:r>
    </w:p>
  </w:endnote>
  <w:endnote w:type="continuationSeparator" w:id="0">
    <w:p w14:paraId="731C029E" w14:textId="77777777" w:rsidR="00D51C9A" w:rsidRDefault="00D51C9A" w:rsidP="005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A24A" w14:textId="77777777" w:rsidR="00C56C19" w:rsidRDefault="00C56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301A1" w14:textId="77777777" w:rsidR="00C56C19" w:rsidRDefault="00C56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8B57" w14:textId="77777777" w:rsidR="00C56C19" w:rsidRDefault="00C56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1A084" w14:textId="77777777" w:rsidR="00D51C9A" w:rsidRDefault="00D51C9A" w:rsidP="005A4575">
      <w:pPr>
        <w:spacing w:after="0" w:line="240" w:lineRule="auto"/>
      </w:pPr>
      <w:r>
        <w:separator/>
      </w:r>
    </w:p>
  </w:footnote>
  <w:footnote w:type="continuationSeparator" w:id="0">
    <w:p w14:paraId="25F13013" w14:textId="77777777" w:rsidR="00D51C9A" w:rsidRDefault="00D51C9A" w:rsidP="005A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90DE" w14:textId="77777777" w:rsidR="00C56C19" w:rsidRDefault="00C56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2A62" w14:textId="64653356" w:rsidR="005A4575" w:rsidRPr="006A34D8" w:rsidRDefault="00C56C19" w:rsidP="005A4575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5A4575" w:rsidRPr="006A34D8">
      <w:rPr>
        <w:rFonts w:asciiTheme="majorBidi" w:hAnsiTheme="majorBidi" w:cstheme="majorBidi"/>
        <w:b/>
        <w:bCs/>
      </w:rPr>
      <w:t>(</w:t>
    </w:r>
    <w:r w:rsidR="00486E5B" w:rsidRPr="006A34D8">
      <w:rPr>
        <w:rFonts w:asciiTheme="majorBidi" w:hAnsiTheme="majorBidi" w:cstheme="majorBidi"/>
        <w:b/>
        <w:bCs/>
      </w:rPr>
      <w:t>OMB Control Number:</w:t>
    </w:r>
    <w:r w:rsidR="00486E5B">
      <w:rPr>
        <w:rFonts w:asciiTheme="majorBidi" w:hAnsiTheme="majorBidi" w:cstheme="majorBidi"/>
        <w:b/>
        <w:bCs/>
      </w:rPr>
      <w:t xml:space="preserve"> 3245-X</w:t>
    </w:r>
    <w:r w:rsidR="00486E5B" w:rsidRPr="00153605">
      <w:rPr>
        <w:rFonts w:asciiTheme="majorBidi" w:hAnsiTheme="majorBidi" w:cstheme="majorBidi"/>
        <w:b/>
        <w:bCs/>
        <w:highlight w:val="yellow"/>
      </w:rPr>
      <w:t>XXX</w:t>
    </w:r>
    <w:r w:rsidR="005A4575" w:rsidRPr="006A34D8">
      <w:rPr>
        <w:rFonts w:asciiTheme="majorBidi" w:hAnsiTheme="majorBidi" w:cstheme="majorBidi"/>
        <w:b/>
        <w:bCs/>
      </w:rPr>
      <w:t xml:space="preserve">) </w:t>
    </w:r>
  </w:p>
  <w:p w14:paraId="132CE306" w14:textId="77777777" w:rsidR="005A4575" w:rsidRDefault="005A45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DABA" w14:textId="77777777" w:rsidR="00C56C19" w:rsidRDefault="00C56C1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21417"/>
    <w:rsid w:val="000A3066"/>
    <w:rsid w:val="000C101E"/>
    <w:rsid w:val="000E323D"/>
    <w:rsid w:val="001D4D1F"/>
    <w:rsid w:val="001E2B69"/>
    <w:rsid w:val="0021502A"/>
    <w:rsid w:val="00220C8B"/>
    <w:rsid w:val="0022162F"/>
    <w:rsid w:val="00223E02"/>
    <w:rsid w:val="002305AF"/>
    <w:rsid w:val="0026282D"/>
    <w:rsid w:val="00270875"/>
    <w:rsid w:val="00291AEC"/>
    <w:rsid w:val="002C55BA"/>
    <w:rsid w:val="002E1478"/>
    <w:rsid w:val="00356E81"/>
    <w:rsid w:val="00387781"/>
    <w:rsid w:val="00455B49"/>
    <w:rsid w:val="00486E5B"/>
    <w:rsid w:val="004B7B52"/>
    <w:rsid w:val="004D2F21"/>
    <w:rsid w:val="004D69B6"/>
    <w:rsid w:val="004F7D17"/>
    <w:rsid w:val="00577AF5"/>
    <w:rsid w:val="005A3CE2"/>
    <w:rsid w:val="005A4575"/>
    <w:rsid w:val="005C4F8E"/>
    <w:rsid w:val="00773643"/>
    <w:rsid w:val="007E40D9"/>
    <w:rsid w:val="007F539B"/>
    <w:rsid w:val="00815822"/>
    <w:rsid w:val="008515AF"/>
    <w:rsid w:val="0086586E"/>
    <w:rsid w:val="00874E08"/>
    <w:rsid w:val="008E3B2B"/>
    <w:rsid w:val="00941C66"/>
    <w:rsid w:val="009507B9"/>
    <w:rsid w:val="009967F2"/>
    <w:rsid w:val="00A15E0D"/>
    <w:rsid w:val="00A56E8C"/>
    <w:rsid w:val="00A7545D"/>
    <w:rsid w:val="00B06003"/>
    <w:rsid w:val="00BB0440"/>
    <w:rsid w:val="00C56C19"/>
    <w:rsid w:val="00C808F9"/>
    <w:rsid w:val="00D51C9A"/>
    <w:rsid w:val="00D56D81"/>
    <w:rsid w:val="00D72C2E"/>
    <w:rsid w:val="00DB4013"/>
    <w:rsid w:val="00E173F1"/>
    <w:rsid w:val="00E3718C"/>
    <w:rsid w:val="00EC7FF0"/>
    <w:rsid w:val="00EF619B"/>
    <w:rsid w:val="00F43CC1"/>
    <w:rsid w:val="00F76A52"/>
    <w:rsid w:val="00FC6C2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  <w:style w:type="paragraph" w:styleId="BalloonText">
    <w:name w:val="Balloon Text"/>
    <w:basedOn w:val="Normal"/>
    <w:link w:val="BalloonTextChar"/>
    <w:uiPriority w:val="99"/>
    <w:semiHidden/>
    <w:unhideWhenUsed/>
    <w:rsid w:val="0023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  <w:style w:type="paragraph" w:styleId="BalloonText">
    <w:name w:val="Balloon Text"/>
    <w:basedOn w:val="Normal"/>
    <w:link w:val="BalloonTextChar"/>
    <w:uiPriority w:val="99"/>
    <w:semiHidden/>
    <w:unhideWhenUsed/>
    <w:rsid w:val="0023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40e569ae77e067130610a9d9322282cf">
  <xsd:schema xmlns:xsd="http://www.w3.org/2001/XMLSchema" xmlns:xs="http://www.w3.org/2001/XMLSchema" xmlns:p="http://schemas.microsoft.com/office/2006/metadata/properties" xmlns:ns2="467e95b9-19f2-42ff-a618-3bef04f73a05" targetNamespace="http://schemas.microsoft.com/office/2006/metadata/properties" ma:root="true" ma:fieldsID="97f6958ec8b0cdfc7d17728a0e51c36c" ns2:_=""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</documentManagement>
</p:properties>
</file>

<file path=customXml/itemProps1.xml><?xml version="1.0" encoding="utf-8"?>
<ds:datastoreItem xmlns:ds="http://schemas.openxmlformats.org/officeDocument/2006/customXml" ds:itemID="{A6731D48-7C4E-4D00-AABB-98EE4A97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1293F-870E-48B5-902F-CED7C61B081A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467e95b9-19f2-42ff-a618-3bef04f73a05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469C93EF.dotm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2015-12-14T11:42:00Z</dcterms:created>
  <dcterms:modified xsi:type="dcterms:W3CDTF">2015-12-14T11:42:00Z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