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01A" w:rsidRDefault="00B1001A" w:rsidP="0097353F">
      <w:pPr>
        <w:jc w:val="center"/>
      </w:pPr>
      <w:bookmarkStart w:id="0" w:name="_GoBack"/>
      <w:bookmarkEnd w:id="0"/>
      <w:r>
        <w:t>Supporting Statement for Paperwork Reduction Act Submission</w:t>
      </w:r>
    </w:p>
    <w:p w:rsidR="00B1001A" w:rsidRDefault="00B1001A" w:rsidP="0097353F">
      <w:pPr>
        <w:jc w:val="center"/>
      </w:pPr>
    </w:p>
    <w:p w:rsidR="00A357B3" w:rsidRDefault="00A357B3" w:rsidP="0097353F">
      <w:pPr>
        <w:jc w:val="center"/>
      </w:pPr>
      <w:r w:rsidRPr="008D2F2D">
        <w:t>Small Business Administration</w:t>
      </w:r>
    </w:p>
    <w:p w:rsidR="00A357B3" w:rsidRPr="00FF07E8" w:rsidRDefault="00DE5CAF" w:rsidP="0097353F">
      <w:pPr>
        <w:jc w:val="center"/>
        <w:rPr>
          <w:b/>
          <w:sz w:val="20"/>
        </w:rPr>
      </w:pPr>
      <w:r>
        <w:t>Boots</w:t>
      </w:r>
      <w:r w:rsidR="00D92393">
        <w:t xml:space="preserve"> to Business Post Course Surveys</w:t>
      </w:r>
    </w:p>
    <w:p w:rsidR="00A357B3" w:rsidRPr="009E6875" w:rsidRDefault="00A357B3" w:rsidP="00A357B3">
      <w:pPr>
        <w:rPr>
          <w:b/>
        </w:rPr>
      </w:pPr>
    </w:p>
    <w:p w:rsidR="00A357B3" w:rsidRPr="008D2F2D" w:rsidRDefault="00A357B3" w:rsidP="00A357B3">
      <w:pPr>
        <w:rPr>
          <w:u w:val="single"/>
        </w:rPr>
      </w:pPr>
      <w:r w:rsidRPr="008D2F2D">
        <w:t xml:space="preserve">A:  </w:t>
      </w:r>
      <w:r w:rsidRPr="008D2F2D">
        <w:rPr>
          <w:u w:val="single"/>
        </w:rPr>
        <w:t>JUSTIFICATION</w:t>
      </w:r>
    </w:p>
    <w:p w:rsidR="00A357B3" w:rsidRPr="009E6875" w:rsidRDefault="00A357B3" w:rsidP="00A357B3">
      <w:pPr>
        <w:rPr>
          <w:b/>
        </w:rPr>
      </w:pPr>
    </w:p>
    <w:p w:rsidR="00A357B3" w:rsidRPr="001D52A8" w:rsidRDefault="001D52A8" w:rsidP="001D52A8">
      <w:pPr>
        <w:rPr>
          <w:u w:val="single"/>
        </w:rPr>
      </w:pPr>
      <w:r>
        <w:rPr>
          <w:u w:val="single"/>
        </w:rPr>
        <w:t xml:space="preserve">1.  </w:t>
      </w:r>
      <w:r w:rsidR="00A357B3" w:rsidRPr="001D52A8">
        <w:rPr>
          <w:u w:val="single"/>
        </w:rPr>
        <w:t>Circumstances necessitating the collection of information</w:t>
      </w:r>
    </w:p>
    <w:p w:rsidR="001D52A8" w:rsidRPr="008D2F2D" w:rsidRDefault="001D52A8" w:rsidP="001D52A8">
      <w:pPr>
        <w:rPr>
          <w:i/>
        </w:rPr>
      </w:pPr>
      <w:r w:rsidRPr="008D2F2D">
        <w:rPr>
          <w:i/>
        </w:rPr>
        <w:t>Exp</w:t>
      </w:r>
      <w:r>
        <w:rPr>
          <w:i/>
        </w:rPr>
        <w:t>lain the</w:t>
      </w:r>
      <w:r w:rsidRPr="008D2F2D">
        <w:rPr>
          <w:i/>
        </w:rPr>
        <w:t xml:space="preserv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E5CAF" w:rsidRDefault="00DE5CAF" w:rsidP="00A357B3">
      <w:pPr>
        <w:rPr>
          <w:i/>
        </w:rPr>
      </w:pPr>
    </w:p>
    <w:p w:rsidR="00916D14" w:rsidRDefault="00916D14" w:rsidP="00A357B3">
      <w:r>
        <w:t>The Small Business Administration</w:t>
      </w:r>
      <w:r w:rsidR="00913FB3">
        <w:t>, Office of Veterans Business Development (OVBD)</w:t>
      </w:r>
      <w:r>
        <w:t xml:space="preserve"> i</w:t>
      </w:r>
      <w:r w:rsidR="002676F1">
        <w:t>s authorized to formulate</w:t>
      </w:r>
      <w:r w:rsidR="00913FB3">
        <w:t>, execute and promote policies and programs of the Administration that provide assistance to small business concerns owned and controlled by veterans and small business concerns owned and controlled by service disabled veterans per section 32 of the Small Business Act.</w:t>
      </w:r>
    </w:p>
    <w:p w:rsidR="00503DC4" w:rsidRDefault="00503DC4" w:rsidP="00A357B3"/>
    <w:p w:rsidR="009E1FB6" w:rsidRDefault="00DE5CAF" w:rsidP="00A357B3">
      <w:r w:rsidRPr="00DE5CAF">
        <w:t xml:space="preserve">The Secretary of Labor, in conjunction with the Secretary of Defense, the Secretary of Homeland Security, and the Secretary of Veterans Affairs is required by 10 U.S.C. § 1144 (b) (5) to establish and maintain a program to “provide information and other assistance to </w:t>
      </w:r>
      <w:r w:rsidR="009E1FB6">
        <w:t xml:space="preserve">separating military service </w:t>
      </w:r>
      <w:r w:rsidRPr="00DE5CAF">
        <w:t>members in their efforts to obtain loans and grants from the Small Business Administration and other Federal, State, and local agencies.”</w:t>
      </w:r>
      <w:r w:rsidR="0019023D">
        <w:t xml:space="preserve"> </w:t>
      </w:r>
      <w:r w:rsidR="00C2249C" w:rsidRPr="00DE5CAF">
        <w:t>The Secretary of Defense is</w:t>
      </w:r>
      <w:r w:rsidR="00C2249C">
        <w:t xml:space="preserve"> </w:t>
      </w:r>
      <w:r w:rsidR="003268C8">
        <w:t xml:space="preserve">also </w:t>
      </w:r>
      <w:r w:rsidR="003268C8" w:rsidRPr="00DE5CAF">
        <w:t>required</w:t>
      </w:r>
      <w:r w:rsidR="00C2249C" w:rsidRPr="00DE5CAF">
        <w:t xml:space="preserve"> by 10 U.S.C. § 1142 (b) (13) to provide </w:t>
      </w:r>
      <w:r w:rsidR="009E1FB6">
        <w:t xml:space="preserve">to such service members </w:t>
      </w:r>
      <w:r w:rsidR="00C2249C" w:rsidRPr="00DE5CAF">
        <w:t xml:space="preserve">“information concerning veterans small business ownership and entrepreneurship programs of the Small Business Administration.”  </w:t>
      </w:r>
      <w:r w:rsidR="0019023D">
        <w:t xml:space="preserve">In addition, in 2011 Congress passed the </w:t>
      </w:r>
      <w:r w:rsidR="00C13B5C">
        <w:t>“</w:t>
      </w:r>
      <w:r w:rsidR="00A6126A" w:rsidRPr="00F80159">
        <w:t>VOW to</w:t>
      </w:r>
      <w:r w:rsidR="00C2249C">
        <w:t xml:space="preserve"> </w:t>
      </w:r>
      <w:r w:rsidR="00A6126A" w:rsidRPr="00F80159">
        <w:t>Hire Heroes Act of 2011</w:t>
      </w:r>
      <w:r w:rsidR="005F49E4">
        <w:t>,</w:t>
      </w:r>
      <w:r w:rsidR="00A6126A" w:rsidRPr="00F80159">
        <w:t xml:space="preserve"> Pub</w:t>
      </w:r>
      <w:r w:rsidR="0001744B">
        <w:t>.</w:t>
      </w:r>
      <w:r w:rsidR="00A6126A" w:rsidRPr="00F80159">
        <w:t xml:space="preserve"> L</w:t>
      </w:r>
      <w:r w:rsidR="0001744B">
        <w:t>.</w:t>
      </w:r>
      <w:r w:rsidR="00A6126A" w:rsidRPr="00F80159">
        <w:t xml:space="preserve"> 112-56</w:t>
      </w:r>
      <w:r w:rsidR="0001744B">
        <w:t xml:space="preserve"> </w:t>
      </w:r>
      <w:r w:rsidR="005F49E4">
        <w:t xml:space="preserve">Title II, </w:t>
      </w:r>
      <w:r w:rsidR="005F49E4" w:rsidRPr="00DE5CAF">
        <w:t xml:space="preserve">§§ </w:t>
      </w:r>
      <w:r w:rsidR="00A6126A" w:rsidRPr="00F80159">
        <w:t>201-265, 125 Stat. 71</w:t>
      </w:r>
      <w:r w:rsidR="005F49E4">
        <w:t>1, 713</w:t>
      </w:r>
      <w:r w:rsidR="00A6126A" w:rsidRPr="00F80159">
        <w:t xml:space="preserve">, which included steps to improve the existing </w:t>
      </w:r>
      <w:r w:rsidR="009E1FB6" w:rsidRPr="00F80159">
        <w:t>T</w:t>
      </w:r>
      <w:r w:rsidR="009E1FB6">
        <w:t xml:space="preserve">ransition </w:t>
      </w:r>
      <w:r w:rsidR="009E1FB6" w:rsidRPr="00F80159">
        <w:t>A</w:t>
      </w:r>
      <w:r w:rsidR="009E1FB6">
        <w:t xml:space="preserve">ssistance </w:t>
      </w:r>
      <w:r w:rsidR="00A6126A" w:rsidRPr="00F80159">
        <w:t>P</w:t>
      </w:r>
      <w:r w:rsidR="009E1FB6">
        <w:t>rogram</w:t>
      </w:r>
      <w:r w:rsidR="00A6126A">
        <w:t xml:space="preserve"> (renamed Transition GPS)</w:t>
      </w:r>
      <w:r w:rsidR="00A6126A" w:rsidRPr="00F80159">
        <w:t xml:space="preserve"> for Service Members.  Among other things, the VOW Act made participation in several compo</w:t>
      </w:r>
      <w:r w:rsidR="00A6126A">
        <w:t>nents of Transition GPS mandatory for all service m</w:t>
      </w:r>
      <w:r w:rsidR="00A6126A" w:rsidRPr="00F80159">
        <w:t>embers</w:t>
      </w:r>
      <w:r w:rsidR="00A6126A">
        <w:t xml:space="preserve">.  </w:t>
      </w:r>
    </w:p>
    <w:p w:rsidR="009E1FB6" w:rsidRDefault="009E1FB6" w:rsidP="009E1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18"/>
        </w:rPr>
      </w:pPr>
    </w:p>
    <w:p w:rsidR="009E1FB6" w:rsidRPr="00DE5CAF" w:rsidRDefault="009E1FB6" w:rsidP="00455F72">
      <w:pPr>
        <w:rPr>
          <w:szCs w:val="18"/>
        </w:rPr>
      </w:pPr>
      <w:r w:rsidRPr="00DE5CAF">
        <w:rPr>
          <w:szCs w:val="18"/>
        </w:rPr>
        <w:t>Boots to Business is an entrepreneurial education initiative offered by the U.S. Small Business Administration (SBA) as a career track within the Department of Defense’s revised Transition GPS</w:t>
      </w:r>
      <w:r>
        <w:rPr>
          <w:szCs w:val="18"/>
        </w:rPr>
        <w:t xml:space="preserve"> to comply with these statutory requirements. </w:t>
      </w:r>
      <w:r w:rsidRPr="00DE5CAF">
        <w:rPr>
          <w:szCs w:val="18"/>
        </w:rPr>
        <w:t xml:space="preserve"> </w:t>
      </w:r>
      <w:r>
        <w:rPr>
          <w:szCs w:val="18"/>
        </w:rPr>
        <w:t xml:space="preserve">It is </w:t>
      </w:r>
      <w:r>
        <w:t xml:space="preserve">one of three optional training tracks within Transition GPS. </w:t>
      </w:r>
      <w:r w:rsidRPr="00DE5CAF">
        <w:rPr>
          <w:szCs w:val="18"/>
        </w:rPr>
        <w:t xml:space="preserve">The </w:t>
      </w:r>
      <w:r>
        <w:rPr>
          <w:szCs w:val="18"/>
        </w:rPr>
        <w:t xml:space="preserve">Boots to Business </w:t>
      </w:r>
      <w:r w:rsidRPr="00DE5CAF">
        <w:rPr>
          <w:szCs w:val="18"/>
        </w:rPr>
        <w:t xml:space="preserve">curriculum provides valuable assistance to </w:t>
      </w:r>
      <w:r>
        <w:rPr>
          <w:szCs w:val="18"/>
        </w:rPr>
        <w:t xml:space="preserve">the </w:t>
      </w:r>
      <w:r w:rsidRPr="00DE5CAF">
        <w:rPr>
          <w:szCs w:val="18"/>
        </w:rPr>
        <w:t>transitioning service members exploring self-employment opportunities by leading them through the key steps for evaluating business concepts and the foundational knowledge required for developing a business plan.  Participants are also introduced to SBA resources available to help access startup capital and additional technical assistance.</w:t>
      </w:r>
    </w:p>
    <w:p w:rsidR="009E1FB6" w:rsidRDefault="009E1FB6" w:rsidP="00A357B3"/>
    <w:p w:rsidR="00C13B5C" w:rsidRDefault="00C13B5C" w:rsidP="00C13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18"/>
        </w:rPr>
      </w:pPr>
      <w:r w:rsidRPr="00DE5CAF">
        <w:rPr>
          <w:szCs w:val="18"/>
        </w:rPr>
        <w:t>Within the Boots to Business purview</w:t>
      </w:r>
      <w:r>
        <w:rPr>
          <w:szCs w:val="18"/>
        </w:rPr>
        <w:t>,</w:t>
      </w:r>
      <w:r w:rsidRPr="00DE5CAF">
        <w:rPr>
          <w:szCs w:val="18"/>
        </w:rPr>
        <w:t xml:space="preserve"> transitioning service members and their spouses may select the </w:t>
      </w:r>
      <w:r>
        <w:rPr>
          <w:szCs w:val="18"/>
        </w:rPr>
        <w:t>Entrepreneurship Career track two day workshop and the Foundations of Entrepreneurship eight week online course upon completion of the workshop.  Veterans who have already transitioned may attend the Boots to Business Reboot two day work shop</w:t>
      </w:r>
      <w:r w:rsidR="00F5448C">
        <w:rPr>
          <w:szCs w:val="18"/>
        </w:rPr>
        <w:t xml:space="preserve"> which covers the same material as the traditional Boots to Business course</w:t>
      </w:r>
      <w:r>
        <w:rPr>
          <w:szCs w:val="18"/>
        </w:rPr>
        <w:t>.</w:t>
      </w:r>
      <w:r w:rsidR="00F5448C">
        <w:rPr>
          <w:szCs w:val="18"/>
        </w:rPr>
        <w:t xml:space="preserve">  </w:t>
      </w:r>
    </w:p>
    <w:p w:rsidR="00A357B3" w:rsidRDefault="00A357B3" w:rsidP="00A357B3">
      <w:pPr>
        <w:ind w:left="720"/>
      </w:pPr>
    </w:p>
    <w:p w:rsidR="00A357B3" w:rsidRDefault="00A357B3" w:rsidP="00A357B3">
      <w:pPr>
        <w:rPr>
          <w:u w:val="single"/>
        </w:rPr>
      </w:pPr>
      <w:r w:rsidRPr="008D2F2D">
        <w:lastRenderedPageBreak/>
        <w:t xml:space="preserve">2.  </w:t>
      </w:r>
      <w:r w:rsidRPr="008D2F2D">
        <w:rPr>
          <w:u w:val="single"/>
        </w:rPr>
        <w:t>How, by whom, and for what purpose information will be used</w:t>
      </w:r>
    </w:p>
    <w:p w:rsidR="00397BBF" w:rsidRDefault="001D52A8" w:rsidP="001D52A8">
      <w:pPr>
        <w:rPr>
          <w:i/>
        </w:rPr>
      </w:pPr>
      <w:r w:rsidRPr="008D2F2D">
        <w:rPr>
          <w:i/>
        </w:rPr>
        <w:t>Indicate how, by whom, and for what purpose the information is to be used.  Except for a new collection, indicate the actual use the agency has made of the information received from the current collection.</w:t>
      </w:r>
    </w:p>
    <w:p w:rsidR="001D52A8" w:rsidRPr="001D52A8" w:rsidRDefault="001D52A8" w:rsidP="001D52A8">
      <w:pPr>
        <w:rPr>
          <w:i/>
        </w:rPr>
      </w:pPr>
    </w:p>
    <w:p w:rsidR="00A357B3" w:rsidRDefault="00F5448C" w:rsidP="00326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rPr>
          <w:szCs w:val="18"/>
        </w:rPr>
        <w:t>These</w:t>
      </w:r>
      <w:r w:rsidR="00397BBF" w:rsidRPr="00DE5CAF">
        <w:rPr>
          <w:szCs w:val="18"/>
        </w:rPr>
        <w:t xml:space="preserve"> online</w:t>
      </w:r>
      <w:r>
        <w:rPr>
          <w:szCs w:val="18"/>
        </w:rPr>
        <w:t xml:space="preserve"> post</w:t>
      </w:r>
      <w:r w:rsidR="00397BBF" w:rsidRPr="00DE5CAF">
        <w:rPr>
          <w:szCs w:val="18"/>
        </w:rPr>
        <w:t xml:space="preserve"> </w:t>
      </w:r>
      <w:r w:rsidR="00397BBF">
        <w:rPr>
          <w:szCs w:val="18"/>
        </w:rPr>
        <w:t>course</w:t>
      </w:r>
      <w:r>
        <w:rPr>
          <w:szCs w:val="18"/>
        </w:rPr>
        <w:t xml:space="preserve"> surveys will be deployed to all</w:t>
      </w:r>
      <w:r w:rsidR="00397BBF">
        <w:rPr>
          <w:szCs w:val="18"/>
        </w:rPr>
        <w:t xml:space="preserve"> </w:t>
      </w:r>
      <w:r w:rsidR="00397BBF" w:rsidRPr="00DE5CAF">
        <w:rPr>
          <w:szCs w:val="18"/>
        </w:rPr>
        <w:t xml:space="preserve">Boots to Business </w:t>
      </w:r>
      <w:r>
        <w:rPr>
          <w:szCs w:val="18"/>
        </w:rPr>
        <w:t>participants</w:t>
      </w:r>
      <w:r w:rsidR="004715B6">
        <w:rPr>
          <w:szCs w:val="18"/>
        </w:rPr>
        <w:t xml:space="preserve"> via email </w:t>
      </w:r>
      <w:r w:rsidR="002A43D4">
        <w:rPr>
          <w:szCs w:val="18"/>
        </w:rPr>
        <w:t>upon course completion</w:t>
      </w:r>
      <w:r w:rsidR="00397BBF" w:rsidRPr="00DE5CAF">
        <w:rPr>
          <w:szCs w:val="18"/>
        </w:rPr>
        <w:t>.</w:t>
      </w:r>
      <w:r w:rsidR="00397BBF">
        <w:rPr>
          <w:szCs w:val="18"/>
        </w:rPr>
        <w:t xml:space="preserve">  </w:t>
      </w:r>
      <w:r w:rsidR="00397BBF" w:rsidRPr="00397BBF">
        <w:rPr>
          <w:szCs w:val="18"/>
        </w:rPr>
        <w:t xml:space="preserve">This </w:t>
      </w:r>
      <w:r>
        <w:rPr>
          <w:szCs w:val="18"/>
        </w:rPr>
        <w:t xml:space="preserve">voluntary </w:t>
      </w:r>
      <w:r w:rsidR="00397BBF" w:rsidRPr="00397BBF">
        <w:rPr>
          <w:szCs w:val="18"/>
        </w:rPr>
        <w:t xml:space="preserve">collection enables the program office to </w:t>
      </w:r>
      <w:r>
        <w:rPr>
          <w:szCs w:val="18"/>
        </w:rPr>
        <w:t xml:space="preserve">assess both the quality of the courses and the outcomes achieved by participants </w:t>
      </w:r>
      <w:r w:rsidR="00913FB3">
        <w:rPr>
          <w:szCs w:val="18"/>
        </w:rPr>
        <w:t>after</w:t>
      </w:r>
      <w:r w:rsidR="002A43D4">
        <w:rPr>
          <w:szCs w:val="18"/>
        </w:rPr>
        <w:t xml:space="preserve"> attending Boots to Business</w:t>
      </w:r>
      <w:r>
        <w:rPr>
          <w:szCs w:val="18"/>
        </w:rPr>
        <w:t>.  The data will be used for overall program management, continuous improvement initiatives and r</w:t>
      </w:r>
      <w:r w:rsidR="00913FB3">
        <w:rPr>
          <w:szCs w:val="18"/>
        </w:rPr>
        <w:t>eporting</w:t>
      </w:r>
      <w:r>
        <w:rPr>
          <w:szCs w:val="18"/>
        </w:rPr>
        <w:t xml:space="preserve"> </w:t>
      </w:r>
      <w:r w:rsidR="00913FB3">
        <w:rPr>
          <w:szCs w:val="18"/>
        </w:rPr>
        <w:t xml:space="preserve">outcomes </w:t>
      </w:r>
      <w:r>
        <w:rPr>
          <w:szCs w:val="18"/>
        </w:rPr>
        <w:t>in order to better serve veteran entrepreneurs.  Information use</w:t>
      </w:r>
      <w:r w:rsidR="002A43D4">
        <w:rPr>
          <w:szCs w:val="18"/>
        </w:rPr>
        <w:t xml:space="preserve">d for reporting will be done </w:t>
      </w:r>
      <w:r>
        <w:rPr>
          <w:szCs w:val="18"/>
        </w:rPr>
        <w:t>in the aggregate</w:t>
      </w:r>
      <w:r w:rsidR="002A43D4">
        <w:rPr>
          <w:szCs w:val="18"/>
        </w:rPr>
        <w:t xml:space="preserve"> and will not include P</w:t>
      </w:r>
      <w:r w:rsidR="00B76923">
        <w:rPr>
          <w:szCs w:val="18"/>
        </w:rPr>
        <w:t xml:space="preserve">ersonally </w:t>
      </w:r>
      <w:r w:rsidR="002A43D4">
        <w:rPr>
          <w:szCs w:val="18"/>
        </w:rPr>
        <w:t>I</w:t>
      </w:r>
      <w:r w:rsidR="00B76923">
        <w:rPr>
          <w:szCs w:val="18"/>
        </w:rPr>
        <w:t xml:space="preserve">dentifiable </w:t>
      </w:r>
      <w:r w:rsidR="002A43D4">
        <w:rPr>
          <w:szCs w:val="18"/>
        </w:rPr>
        <w:t>I</w:t>
      </w:r>
      <w:r w:rsidR="00B76923">
        <w:rPr>
          <w:szCs w:val="18"/>
        </w:rPr>
        <w:t>nformation (PII)</w:t>
      </w:r>
      <w:r>
        <w:rPr>
          <w:szCs w:val="18"/>
        </w:rPr>
        <w:t xml:space="preserve">.  </w:t>
      </w:r>
    </w:p>
    <w:p w:rsidR="001D52A8" w:rsidRPr="008D2F2D" w:rsidRDefault="001D52A8" w:rsidP="00A357B3">
      <w:pPr>
        <w:rPr>
          <w:i/>
        </w:rPr>
      </w:pPr>
    </w:p>
    <w:p w:rsidR="00A357B3" w:rsidRDefault="00A357B3" w:rsidP="00A357B3">
      <w:pPr>
        <w:rPr>
          <w:u w:val="single"/>
        </w:rPr>
      </w:pPr>
      <w:r w:rsidRPr="008D2F2D">
        <w:t>3.</w:t>
      </w:r>
      <w:r w:rsidRPr="009E6875">
        <w:rPr>
          <w:b/>
        </w:rPr>
        <w:t xml:space="preserve">  </w:t>
      </w:r>
      <w:r w:rsidRPr="008D2F2D">
        <w:rPr>
          <w:u w:val="single"/>
        </w:rPr>
        <w:t>Technological collection techniques</w:t>
      </w:r>
    </w:p>
    <w:p w:rsidR="001D52A8" w:rsidRPr="001D52A8" w:rsidRDefault="001D52A8" w:rsidP="00A357B3">
      <w:pPr>
        <w:rPr>
          <w:i/>
        </w:rPr>
      </w:pPr>
      <w:r w:rsidRPr="008D2F2D">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397BBF" w:rsidRDefault="00397BBF" w:rsidP="00397BBF"/>
    <w:p w:rsidR="00397BBF" w:rsidRDefault="00397BBF" w:rsidP="00A357B3">
      <w:r w:rsidRPr="00397BBF">
        <w:t xml:space="preserve">The </w:t>
      </w:r>
      <w:r w:rsidR="004715B6">
        <w:t xml:space="preserve">post course surveys are an online, </w:t>
      </w:r>
      <w:r w:rsidR="009517B0">
        <w:t>web based</w:t>
      </w:r>
      <w:r w:rsidRPr="00397BBF">
        <w:t xml:space="preserve"> form, permitting electronic responses, ultimately lessening the burden on respondents.  </w:t>
      </w:r>
      <w:r w:rsidR="007977FC">
        <w:t>Respondents will receive a link to the surveys via email.</w:t>
      </w:r>
    </w:p>
    <w:p w:rsidR="00397BBF" w:rsidRDefault="00397BBF" w:rsidP="00A357B3"/>
    <w:p w:rsidR="00A357B3" w:rsidRPr="008D2F2D" w:rsidRDefault="00A357B3" w:rsidP="00A357B3">
      <w:pPr>
        <w:rPr>
          <w:u w:val="single"/>
        </w:rPr>
      </w:pPr>
      <w:r w:rsidRPr="008D2F2D">
        <w:t xml:space="preserve">4.  </w:t>
      </w:r>
      <w:r w:rsidRPr="008D2F2D">
        <w:rPr>
          <w:u w:val="single"/>
        </w:rPr>
        <w:t>Avoidance of Duplication</w:t>
      </w:r>
    </w:p>
    <w:p w:rsidR="009517B0" w:rsidRPr="008D2F2D" w:rsidRDefault="009517B0" w:rsidP="009517B0">
      <w:r w:rsidRPr="008D2F2D">
        <w:rPr>
          <w:i/>
        </w:rPr>
        <w:t>Describe efforts to identify duplication.  Show specifically why any similar information already available cannot be used or modified for use for the purposes described in item 2 above</w:t>
      </w:r>
      <w:r w:rsidRPr="008D2F2D">
        <w:t>.</w:t>
      </w:r>
    </w:p>
    <w:p w:rsidR="00397BBF" w:rsidRDefault="00397BBF" w:rsidP="00A357B3"/>
    <w:p w:rsidR="00A357B3" w:rsidRDefault="004715B6" w:rsidP="00A357B3">
      <w:r>
        <w:t>Currently, Boots to</w:t>
      </w:r>
      <w:r w:rsidR="002A43D4">
        <w:t xml:space="preserve"> Business participants are </w:t>
      </w:r>
      <w:r>
        <w:t xml:space="preserve">surveyed via </w:t>
      </w:r>
      <w:r w:rsidR="007977FC">
        <w:t xml:space="preserve">a </w:t>
      </w:r>
      <w:r>
        <w:t>hardcopy</w:t>
      </w:r>
      <w:r w:rsidR="00864C6B">
        <w:t xml:space="preserve"> DO</w:t>
      </w:r>
      <w:r w:rsidR="007977FC">
        <w:t>D</w:t>
      </w:r>
      <w:r>
        <w:t xml:space="preserve"> Transition Assistance Program class evaluation.  Data is provided to SBA on a quarterly basis but does not focus on Boots to Business and does not capture the data needed to report effectively on the program.</w:t>
      </w:r>
      <w:r w:rsidR="00913FB3">
        <w:t xml:space="preserve">  OVBD receives this data because the Boots to Business “Introduction to Entrepreneurship” course </w:t>
      </w:r>
      <w:r w:rsidR="00864C6B">
        <w:t>is an elective track available to transitioning service members within the DOD Transition Assistance Program.</w:t>
      </w:r>
      <w:r>
        <w:t xml:space="preserve">  In order to avoid duplication, the TAP survey data will be used in conjunction with the data collected from the post course surveys to further confirm findings</w:t>
      </w:r>
      <w:r w:rsidR="002A43D4">
        <w:t xml:space="preserve"> related to the quality of Boots to Business</w:t>
      </w:r>
      <w:r>
        <w:t>.</w:t>
      </w:r>
      <w:r w:rsidR="00864C6B">
        <w:t xml:space="preserve">  The post course surveys avoid requesting the same information as the DOD Transition Assistance Program class evaluation.</w:t>
      </w:r>
    </w:p>
    <w:p w:rsidR="00397BBF" w:rsidRPr="00397BBF" w:rsidRDefault="00397BBF" w:rsidP="00A357B3"/>
    <w:p w:rsidR="00A357B3" w:rsidRDefault="00A357B3" w:rsidP="00A357B3">
      <w:pPr>
        <w:rPr>
          <w:u w:val="single"/>
        </w:rPr>
      </w:pPr>
      <w:r w:rsidRPr="008D2F2D">
        <w:t xml:space="preserve">5.  </w:t>
      </w:r>
      <w:r w:rsidRPr="008D2F2D">
        <w:rPr>
          <w:u w:val="single"/>
        </w:rPr>
        <w:t>Impact on small businesses or other small entities</w:t>
      </w:r>
    </w:p>
    <w:p w:rsidR="009517B0" w:rsidRPr="009517B0" w:rsidRDefault="009517B0" w:rsidP="00A357B3">
      <w:pPr>
        <w:rPr>
          <w:i/>
        </w:rPr>
      </w:pPr>
      <w:r w:rsidRPr="008D2F2D">
        <w:rPr>
          <w:i/>
        </w:rPr>
        <w:t>If the collection of information impacts small businesses or other small entities (Item 5 of OMB Form 83-I), describe any methods used to minimize burden.</w:t>
      </w:r>
    </w:p>
    <w:p w:rsidR="00397BBF" w:rsidRDefault="00397BBF" w:rsidP="00A357B3"/>
    <w:p w:rsidR="00A357B3" w:rsidRPr="00397BBF" w:rsidRDefault="007977FC" w:rsidP="00A357B3">
      <w:r>
        <w:t>The Quality Assessment survey will be deployed immediately after the class has occurred so the majority of the respondent population will be transitioning service members and spouses.  The Outcome Assessment survey will be deployed every 6 months for 3 years</w:t>
      </w:r>
      <w:r w:rsidR="005A4CB2">
        <w:t xml:space="preserve"> in which case the </w:t>
      </w:r>
      <w:r w:rsidR="005A4CB2">
        <w:lastRenderedPageBreak/>
        <w:t>respondent population will be veterans who may be small business owners.  There is little to no economic impact on small businesses.</w:t>
      </w:r>
    </w:p>
    <w:p w:rsidR="00A357B3" w:rsidRDefault="00A357B3" w:rsidP="00A357B3">
      <w:pPr>
        <w:ind w:left="720"/>
      </w:pPr>
    </w:p>
    <w:p w:rsidR="00A357B3" w:rsidRDefault="00A357B3" w:rsidP="00A357B3">
      <w:pPr>
        <w:rPr>
          <w:u w:val="single"/>
        </w:rPr>
      </w:pPr>
      <w:r w:rsidRPr="007D2808">
        <w:t xml:space="preserve">6.  </w:t>
      </w:r>
      <w:r w:rsidRPr="007D2808">
        <w:rPr>
          <w:u w:val="single"/>
        </w:rPr>
        <w:t>Consequences if collection of information is not conducted</w:t>
      </w:r>
    </w:p>
    <w:p w:rsidR="009517B0" w:rsidRPr="009517B0" w:rsidRDefault="009517B0" w:rsidP="00A357B3">
      <w:pPr>
        <w:rPr>
          <w:i/>
        </w:rPr>
      </w:pPr>
      <w:r w:rsidRPr="007D2808">
        <w:rPr>
          <w:i/>
        </w:rPr>
        <w:t>Describe the consequence to the Federal program or policy activities if the collection is not conducted or is conducted less frequently, as well as any technical or legal obstacles to reducing burden.</w:t>
      </w:r>
    </w:p>
    <w:p w:rsidR="005563A5" w:rsidRDefault="005563A5" w:rsidP="00A357B3"/>
    <w:p w:rsidR="002A43D4" w:rsidRDefault="002A43D4" w:rsidP="00A357B3">
      <w:r>
        <w:t>The Office of Veterans Business Development is required to report outcomes of the program</w:t>
      </w:r>
      <w:r w:rsidR="002F0AE4">
        <w:t xml:space="preserve"> and t</w:t>
      </w:r>
      <w:r>
        <w:t xml:space="preserve">he post course surveys </w:t>
      </w:r>
      <w:r w:rsidR="00431EE7">
        <w:t xml:space="preserve">will </w:t>
      </w:r>
      <w:r>
        <w:t xml:space="preserve">provide valuable data that will </w:t>
      </w:r>
      <w:r w:rsidR="00431EE7">
        <w:t xml:space="preserve">help </w:t>
      </w:r>
      <w:r>
        <w:t>satisfy this requirement.  If this collection is not conducted</w:t>
      </w:r>
      <w:r w:rsidR="00B76923">
        <w:t>,</w:t>
      </w:r>
      <w:r>
        <w:t xml:space="preserve"> there is no way for </w:t>
      </w:r>
      <w:r w:rsidR="007D579D">
        <w:t xml:space="preserve">SBA’s </w:t>
      </w:r>
      <w:r>
        <w:t xml:space="preserve">program to understand what happens to </w:t>
      </w:r>
      <w:r w:rsidR="007D579D">
        <w:t xml:space="preserve">the </w:t>
      </w:r>
      <w:r>
        <w:t xml:space="preserve">participants once they complete the course and whether or not they go on to create businesses which, ultimately, is </w:t>
      </w:r>
      <w:r w:rsidR="007D579D">
        <w:t xml:space="preserve">SBA’s </w:t>
      </w:r>
      <w:r>
        <w:t>goal.  Initially the surveys will be conducted every 6 months for 3 years but</w:t>
      </w:r>
      <w:r w:rsidR="007D579D">
        <w:t xml:space="preserve"> this</w:t>
      </w:r>
      <w:r>
        <w:t xml:space="preserve"> is subject to change to a less frequent model as </w:t>
      </w:r>
      <w:r w:rsidR="007D579D">
        <w:t xml:space="preserve">SBA </w:t>
      </w:r>
      <w:r>
        <w:t>collect</w:t>
      </w:r>
      <w:r w:rsidR="007D579D">
        <w:t>s</w:t>
      </w:r>
      <w:r>
        <w:t xml:space="preserve"> data to determine approximately how long it takes to start a business after attending Boots to Business.</w:t>
      </w:r>
    </w:p>
    <w:p w:rsidR="005563A5" w:rsidRPr="005563A5" w:rsidRDefault="005563A5" w:rsidP="00A357B3"/>
    <w:p w:rsidR="00A357B3" w:rsidRPr="007D2808" w:rsidRDefault="00A357B3" w:rsidP="00A357B3">
      <w:pPr>
        <w:rPr>
          <w:u w:val="single"/>
        </w:rPr>
      </w:pPr>
      <w:r w:rsidRPr="007D2808">
        <w:t xml:space="preserve">7.  </w:t>
      </w:r>
      <w:r w:rsidRPr="007D2808">
        <w:rPr>
          <w:u w:val="single"/>
        </w:rPr>
        <w:t>Existence of special circumstances</w:t>
      </w:r>
    </w:p>
    <w:p w:rsidR="009517B0" w:rsidRDefault="009517B0" w:rsidP="009517B0">
      <w:pPr>
        <w:rPr>
          <w:i/>
        </w:rPr>
      </w:pPr>
      <w:r w:rsidRPr="007D2808">
        <w:rPr>
          <w:i/>
        </w:rPr>
        <w:t>Explain any special circumstances that would cause an information collection to be conducted in a mann</w:t>
      </w:r>
      <w:r>
        <w:rPr>
          <w:i/>
        </w:rPr>
        <w:t>er:</w:t>
      </w:r>
    </w:p>
    <w:p w:rsidR="009517B0" w:rsidRPr="00873341" w:rsidRDefault="009517B0" w:rsidP="009517B0">
      <w:pPr>
        <w:autoSpaceDE w:val="0"/>
        <w:autoSpaceDN w:val="0"/>
        <w:adjustRightInd w:val="0"/>
        <w:rPr>
          <w:rFonts w:ascii="TimesNewRomanPSMT" w:hAnsi="TimesNewRomanPSMT" w:cs="TimesNewRomanPSMT"/>
          <w:i/>
          <w:szCs w:val="24"/>
        </w:rPr>
      </w:pPr>
      <w:r>
        <w:rPr>
          <w:b/>
        </w:rPr>
        <w:t xml:space="preserve"> </w:t>
      </w:r>
      <w:r w:rsidRPr="00873341">
        <w:rPr>
          <w:rFonts w:ascii="TimesNewRomanPSMT" w:hAnsi="TimesNewRomanPSMT" w:cs="TimesNewRomanPSMT"/>
          <w:i/>
          <w:szCs w:val="24"/>
        </w:rPr>
        <w:t>- requiring respondents to report information to the agency more often than quarterly;</w:t>
      </w:r>
    </w:p>
    <w:p w:rsidR="009517B0" w:rsidRPr="00873341" w:rsidRDefault="009517B0" w:rsidP="009517B0">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requiring respondents to prepare a written response to a collection of information in fewer than 30 days after receipt of it;</w:t>
      </w:r>
    </w:p>
    <w:p w:rsidR="009517B0" w:rsidRPr="00873341" w:rsidRDefault="009517B0" w:rsidP="009517B0">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requiring respondents to submit more than an original and two copies of any document;</w:t>
      </w:r>
    </w:p>
    <w:p w:rsidR="009517B0" w:rsidRPr="00873341" w:rsidRDefault="009517B0" w:rsidP="009517B0">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requiring respondents to retain records other than health, medical, government contract, grant-in-aid, or tax records for more than three years;</w:t>
      </w:r>
    </w:p>
    <w:p w:rsidR="009517B0" w:rsidRPr="00873341" w:rsidRDefault="009517B0" w:rsidP="009517B0">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in connection with a statistical survey, that is not designed to produce valid and reliable results that can be generalized to the universe of study;</w:t>
      </w:r>
    </w:p>
    <w:p w:rsidR="009517B0" w:rsidRPr="00873341" w:rsidRDefault="009517B0" w:rsidP="009517B0">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requiring the use of a statistical data classification that has not been approved by OMB;</w:t>
      </w:r>
    </w:p>
    <w:p w:rsidR="009517B0" w:rsidRPr="00873341" w:rsidRDefault="009517B0" w:rsidP="009517B0">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that includes a pledge of confidentiality that is not supported by authority established in statu</w:t>
      </w:r>
      <w:r w:rsidR="009218A0">
        <w:rPr>
          <w:rFonts w:ascii="TimesNewRomanPSMT" w:hAnsi="TimesNewRomanPSMT" w:cs="TimesNewRomanPSMT"/>
          <w:i/>
          <w:szCs w:val="24"/>
        </w:rPr>
        <w:t>t</w:t>
      </w:r>
      <w:r w:rsidRPr="00873341">
        <w:rPr>
          <w:rFonts w:ascii="TimesNewRomanPSMT" w:hAnsi="TimesNewRomanPSMT" w:cs="TimesNewRomanPSMT"/>
          <w:i/>
          <w:szCs w:val="24"/>
        </w:rPr>
        <w:t>e or regulation, that is not supported by disclosure and data security policies that are consistent with the pledge, or which unnecessarily impedes sharing of data with other agencies for compatible confidential use;</w:t>
      </w:r>
    </w:p>
    <w:p w:rsidR="009517B0" w:rsidRPr="00873341" w:rsidRDefault="009517B0" w:rsidP="009517B0">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requiring respondents to submit proprietary trade secret, or other confidential information unless the agency can demonstrate that it has instituted procedures to protect the information's confidentiality to the extent permitted by law.</w:t>
      </w:r>
    </w:p>
    <w:p w:rsidR="005563A5" w:rsidRDefault="005563A5" w:rsidP="00A357B3"/>
    <w:p w:rsidR="00873341" w:rsidRDefault="005563A5" w:rsidP="00A357B3">
      <w:r>
        <w:t>There are no</w:t>
      </w:r>
      <w:r w:rsidRPr="005563A5">
        <w:t xml:space="preserve"> special circumstances.  </w:t>
      </w:r>
    </w:p>
    <w:p w:rsidR="005563A5" w:rsidRPr="005563A5" w:rsidRDefault="005563A5" w:rsidP="00A357B3"/>
    <w:p w:rsidR="00A357B3" w:rsidRPr="007D2808" w:rsidRDefault="00A357B3" w:rsidP="00A357B3">
      <w:pPr>
        <w:rPr>
          <w:u w:val="single"/>
        </w:rPr>
      </w:pPr>
      <w:r w:rsidRPr="007D2808">
        <w:t xml:space="preserve">8.  </w:t>
      </w:r>
      <w:r w:rsidRPr="007D2808">
        <w:rPr>
          <w:u w:val="single"/>
        </w:rPr>
        <w:t>Solicitation of Public Comment</w:t>
      </w:r>
    </w:p>
    <w:p w:rsidR="00146407" w:rsidRDefault="00A357B3" w:rsidP="00A357B3">
      <w:pPr>
        <w:rPr>
          <w:i/>
        </w:rPr>
      </w:pPr>
      <w:r w:rsidRPr="007D2808">
        <w:rPr>
          <w:i/>
        </w:rPr>
        <w:t xml:space="preserve">If applicable, provide a copy and identify the date and page number of publication in the Federal Register of the agency's notice, required by 5 CFR 1320.8(d), soliciting </w:t>
      </w:r>
      <w:r w:rsidR="00146407">
        <w:rPr>
          <w:i/>
        </w:rPr>
        <w:t>comments on</w:t>
      </w:r>
      <w:r w:rsidRPr="007D2808">
        <w:rPr>
          <w:i/>
        </w:rPr>
        <w:t xml:space="preserve"> the information collection prior to submission to OMB.  </w:t>
      </w:r>
      <w:r w:rsidR="00146407" w:rsidRPr="007D2808">
        <w:rPr>
          <w:i/>
        </w:rPr>
        <w:t xml:space="preserve">Summarize </w:t>
      </w:r>
      <w:r w:rsidR="00146407">
        <w:rPr>
          <w:i/>
        </w:rPr>
        <w:t>comments</w:t>
      </w:r>
      <w:r w:rsidRPr="007D2808">
        <w:rPr>
          <w:i/>
        </w:rPr>
        <w:t xml:space="preserve"> received.  Describe efforts to consult with persons outside the agency to obtain their views</w:t>
      </w:r>
      <w:r w:rsidR="00146407">
        <w:rPr>
          <w:i/>
        </w:rPr>
        <w:t xml:space="preserve">… </w:t>
      </w:r>
    </w:p>
    <w:p w:rsidR="00146407" w:rsidRDefault="00146407" w:rsidP="00A357B3">
      <w:pPr>
        <w:rPr>
          <w:i/>
        </w:rPr>
      </w:pPr>
    </w:p>
    <w:p w:rsidR="005563A5" w:rsidRDefault="005563A5" w:rsidP="00A357B3">
      <w:r w:rsidRPr="005563A5">
        <w:lastRenderedPageBreak/>
        <w:t>To obtain views of persons outside the agency, a 60</w:t>
      </w:r>
      <w:r w:rsidR="00A43C92">
        <w:t>-d</w:t>
      </w:r>
      <w:r w:rsidRPr="005563A5">
        <w:t xml:space="preserve">ay Federal Register </w:t>
      </w:r>
      <w:r w:rsidR="00D92393">
        <w:t>Notice was published on July 9, 2015</w:t>
      </w:r>
      <w:r w:rsidR="0083533A">
        <w:t xml:space="preserve"> at </w:t>
      </w:r>
      <w:r w:rsidR="005B79D9" w:rsidRPr="005B79D9">
        <w:t>80</w:t>
      </w:r>
      <w:r w:rsidR="0083533A" w:rsidRPr="005B79D9">
        <w:t xml:space="preserve"> FR </w:t>
      </w:r>
      <w:r w:rsidR="005B79D9" w:rsidRPr="005B79D9">
        <w:t>39479</w:t>
      </w:r>
      <w:r w:rsidR="0083533A">
        <w:t>.</w:t>
      </w:r>
      <w:r w:rsidR="00A6126A">
        <w:t xml:space="preserve">  The</w:t>
      </w:r>
      <w:r w:rsidR="00253146">
        <w:t xml:space="preserve"> comment period </w:t>
      </w:r>
      <w:r w:rsidR="00A6126A">
        <w:t>ended</w:t>
      </w:r>
      <w:r w:rsidR="005B79D9">
        <w:t xml:space="preserve"> on September 8</w:t>
      </w:r>
      <w:r>
        <w:t>, 2015.</w:t>
      </w:r>
      <w:r w:rsidRPr="005563A5">
        <w:t xml:space="preserve">  </w:t>
      </w:r>
      <w:r>
        <w:t>No comments were received.</w:t>
      </w:r>
    </w:p>
    <w:p w:rsidR="005563A5" w:rsidRPr="005563A5" w:rsidRDefault="005563A5" w:rsidP="00A357B3"/>
    <w:p w:rsidR="00A357B3" w:rsidRPr="007D2808" w:rsidRDefault="00A357B3" w:rsidP="00A357B3">
      <w:pPr>
        <w:rPr>
          <w:u w:val="single"/>
        </w:rPr>
      </w:pPr>
      <w:r w:rsidRPr="007D2808">
        <w:t xml:space="preserve">9.  </w:t>
      </w:r>
      <w:r w:rsidRPr="007D2808">
        <w:rPr>
          <w:u w:val="single"/>
        </w:rPr>
        <w:t>Payment of gifts</w:t>
      </w:r>
    </w:p>
    <w:p w:rsidR="00A357B3" w:rsidRPr="007D2808" w:rsidRDefault="00A357B3" w:rsidP="00A357B3">
      <w:pPr>
        <w:rPr>
          <w:i/>
        </w:rPr>
      </w:pPr>
      <w:r w:rsidRPr="007D2808">
        <w:rPr>
          <w:i/>
        </w:rPr>
        <w:t xml:space="preserve">Explain any decision to provide any payment or gift to respondents, other than </w:t>
      </w:r>
      <w:r w:rsidR="002E5F37" w:rsidRPr="007D2808">
        <w:rPr>
          <w:i/>
        </w:rPr>
        <w:t>re</w:t>
      </w:r>
      <w:r w:rsidR="002E5F37">
        <w:rPr>
          <w:i/>
        </w:rPr>
        <w:t>m</w:t>
      </w:r>
      <w:r w:rsidR="002E5F37" w:rsidRPr="007D2808">
        <w:rPr>
          <w:i/>
        </w:rPr>
        <w:t>uneration</w:t>
      </w:r>
      <w:r w:rsidRPr="007D2808">
        <w:rPr>
          <w:i/>
        </w:rPr>
        <w:t xml:space="preserve"> of contractors or grantees.</w:t>
      </w:r>
    </w:p>
    <w:p w:rsidR="00A357B3" w:rsidRDefault="00A357B3" w:rsidP="00A357B3"/>
    <w:p w:rsidR="005563A5" w:rsidRDefault="009517B0" w:rsidP="00A357B3">
      <w:r>
        <w:t>None.</w:t>
      </w:r>
    </w:p>
    <w:p w:rsidR="005563A5" w:rsidRDefault="005563A5" w:rsidP="00A357B3"/>
    <w:p w:rsidR="00A357B3" w:rsidRPr="007D2808" w:rsidRDefault="00A357B3" w:rsidP="00A357B3">
      <w:r w:rsidRPr="007D2808">
        <w:t xml:space="preserve">10.  </w:t>
      </w:r>
      <w:r w:rsidRPr="007D2808">
        <w:rPr>
          <w:u w:val="single"/>
        </w:rPr>
        <w:t xml:space="preserve">Assurance of </w:t>
      </w:r>
      <w:r w:rsidRPr="002676F1">
        <w:rPr>
          <w:u w:val="single"/>
        </w:rPr>
        <w:t>Confidentiality</w:t>
      </w:r>
    </w:p>
    <w:p w:rsidR="00A357B3" w:rsidRPr="007D2808" w:rsidRDefault="00A357B3" w:rsidP="00A357B3">
      <w:pPr>
        <w:rPr>
          <w:i/>
        </w:rPr>
      </w:pPr>
      <w:r w:rsidRPr="007D2808">
        <w:rPr>
          <w:i/>
        </w:rPr>
        <w:t>Describe any assurance of confidentiality provided t</w:t>
      </w:r>
      <w:r>
        <w:rPr>
          <w:i/>
        </w:rPr>
        <w:t>o</w:t>
      </w:r>
      <w:r w:rsidRPr="007D2808">
        <w:rPr>
          <w:i/>
        </w:rPr>
        <w:t xml:space="preserve"> respondents and the basis for the assurance in statute, regulation, or agency policy.</w:t>
      </w:r>
    </w:p>
    <w:p w:rsidR="00A357B3" w:rsidRDefault="00A357B3" w:rsidP="00A357B3">
      <w:pPr>
        <w:ind w:left="720"/>
      </w:pPr>
    </w:p>
    <w:p w:rsidR="00E84052" w:rsidRDefault="00E84052" w:rsidP="00E84052">
      <w:r>
        <w:t xml:space="preserve">At the </w:t>
      </w:r>
      <w:r w:rsidR="005B79D9">
        <w:t>beginning of each survey</w:t>
      </w:r>
      <w:r w:rsidR="007D579D">
        <w:t>,</w:t>
      </w:r>
      <w:r>
        <w:t xml:space="preserve"> r</w:t>
      </w:r>
      <w:r w:rsidRPr="005563A5">
        <w:t>espondents</w:t>
      </w:r>
      <w:r>
        <w:t xml:space="preserve"> are asked</w:t>
      </w:r>
      <w:r w:rsidRPr="005563A5">
        <w:t xml:space="preserve"> to</w:t>
      </w:r>
      <w:r>
        <w:t xml:space="preserve"> permit SBA </w:t>
      </w:r>
      <w:r w:rsidR="007D579D">
        <w:t xml:space="preserve">to </w:t>
      </w:r>
      <w:r>
        <w:t>use their name and contact information for SBA surveys and information mailings as part of the Boots to Business alumni network.</w:t>
      </w:r>
      <w:r w:rsidRPr="005563A5">
        <w:t xml:space="preserve"> </w:t>
      </w:r>
      <w:r>
        <w:t xml:space="preserve"> In addition, the Use of Information paragraph at the front of the form </w:t>
      </w:r>
      <w:r w:rsidR="005B79D9">
        <w:t>outlines the purpose of the surveys</w:t>
      </w:r>
      <w:r>
        <w:t xml:space="preserve">, why </w:t>
      </w:r>
      <w:r w:rsidR="007D579D">
        <w:t xml:space="preserve">SBA </w:t>
      </w:r>
      <w:r>
        <w:t>need</w:t>
      </w:r>
      <w:r w:rsidR="007D579D">
        <w:t>s</w:t>
      </w:r>
      <w:r>
        <w:t xml:space="preserve"> the information and how the information is collected under </w:t>
      </w:r>
      <w:r w:rsidRPr="0015129C">
        <w:t xml:space="preserve">SBA SOR 5- </w:t>
      </w:r>
      <w:r w:rsidR="0015129C" w:rsidRPr="0015129C">
        <w:rPr>
          <w:szCs w:val="24"/>
        </w:rPr>
        <w:t xml:space="preserve">"Business and Entrepreneurial Initiatives for Small Businesses" </w:t>
      </w:r>
      <w:r w:rsidRPr="0015129C">
        <w:t xml:space="preserve">and </w:t>
      </w:r>
      <w:r w:rsidR="006D54C8">
        <w:t xml:space="preserve">protected to the extent permitted by law including the </w:t>
      </w:r>
      <w:r w:rsidRPr="0015129C">
        <w:t>Privacy Act of 1974</w:t>
      </w:r>
      <w:r w:rsidR="002676F1">
        <w:t>, as amended (</w:t>
      </w:r>
      <w:r w:rsidR="006D54C8">
        <w:t>5 U.S.C. 552a</w:t>
      </w:r>
      <w:r w:rsidRPr="0015129C">
        <w:t xml:space="preserve"> and the Freedom of Information Act</w:t>
      </w:r>
      <w:r w:rsidR="0094790A">
        <w:t xml:space="preserve"> (</w:t>
      </w:r>
      <w:r w:rsidR="006D54C8">
        <w:t>5 U.S.C. 552)</w:t>
      </w:r>
      <w:r w:rsidRPr="0015129C">
        <w:t>.</w:t>
      </w:r>
    </w:p>
    <w:p w:rsidR="005563A5" w:rsidRDefault="005563A5" w:rsidP="005563A5"/>
    <w:p w:rsidR="00A357B3" w:rsidRPr="007D2808" w:rsidRDefault="00A357B3" w:rsidP="00A357B3">
      <w:pPr>
        <w:rPr>
          <w:u w:val="single"/>
        </w:rPr>
      </w:pPr>
      <w:r w:rsidRPr="007D2808">
        <w:t xml:space="preserve">11.  </w:t>
      </w:r>
      <w:r w:rsidRPr="007D2808">
        <w:rPr>
          <w:u w:val="single"/>
        </w:rPr>
        <w:t>Questions of a sensitive nature</w:t>
      </w:r>
    </w:p>
    <w:p w:rsidR="00A357B3" w:rsidRPr="007D2808" w:rsidRDefault="00A357B3" w:rsidP="00A357B3">
      <w:pPr>
        <w:rPr>
          <w:i/>
        </w:rPr>
      </w:pPr>
      <w:r w:rsidRPr="007D2808">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357B3" w:rsidRDefault="00A357B3" w:rsidP="00A357B3"/>
    <w:p w:rsidR="005563A5" w:rsidRPr="00E47CDD" w:rsidRDefault="008B47FB" w:rsidP="00A357B3">
      <w:r w:rsidRPr="00E47CDD">
        <w:t xml:space="preserve">Information such as race, ethnicity, transition type, years of service and age range are requested </w:t>
      </w:r>
      <w:r w:rsidR="005A4CB2">
        <w:t xml:space="preserve">only on the Outcome Assessment survey so we may identify </w:t>
      </w:r>
      <w:r w:rsidR="006D54C8">
        <w:t xml:space="preserve">trends </w:t>
      </w:r>
      <w:r w:rsidR="00BF5FAE">
        <w:t xml:space="preserve">among </w:t>
      </w:r>
      <w:r w:rsidR="005A4CB2">
        <w:t>those veterans who successfully started a business</w:t>
      </w:r>
      <w:r w:rsidR="00BF5FAE">
        <w:t xml:space="preserve"> after completing a Boots to Business course</w:t>
      </w:r>
      <w:r w:rsidRPr="00E47CDD">
        <w:t xml:space="preserve">.  </w:t>
      </w:r>
      <w:r w:rsidR="005A4CB2">
        <w:t>In addition, business information such as financing obtained, number of employees, legal entity and official designations (i.e. HUB-Zone) is requested to further understand where veterans are finding success.  All requests for information on the surveys are voluntary.</w:t>
      </w:r>
    </w:p>
    <w:p w:rsidR="005563A5" w:rsidRDefault="005563A5" w:rsidP="00A357B3"/>
    <w:p w:rsidR="00A357B3" w:rsidRPr="007D2808" w:rsidRDefault="00A357B3" w:rsidP="00A357B3">
      <w:pPr>
        <w:rPr>
          <w:u w:val="single"/>
        </w:rPr>
      </w:pPr>
      <w:r w:rsidRPr="007D2808">
        <w:rPr>
          <w:u w:val="single"/>
        </w:rPr>
        <w:t>12.  Estimate the hourly burden of the collection of information</w:t>
      </w:r>
    </w:p>
    <w:p w:rsidR="00A357B3" w:rsidRDefault="00A357B3" w:rsidP="00A357B3">
      <w:pPr>
        <w:rPr>
          <w:i/>
        </w:rPr>
      </w:pPr>
      <w:r w:rsidRPr="007D2808">
        <w:rPr>
          <w:i/>
        </w:rPr>
        <w:t>Provide estimates of the hour burden of the collection of information.  Indicate the number of respondents, frequency of response, annual hour burden, and an explanation of how the burden was estimated</w:t>
      </w:r>
      <w:r>
        <w:rPr>
          <w:i/>
        </w:rPr>
        <w:t>...</w:t>
      </w:r>
    </w:p>
    <w:p w:rsidR="005563A5" w:rsidRDefault="005563A5" w:rsidP="00A357B3"/>
    <w:p w:rsidR="005563A5" w:rsidRDefault="005563A5" w:rsidP="00A357B3">
      <w:r>
        <w:t xml:space="preserve">Based on </w:t>
      </w:r>
      <w:r w:rsidR="0083533A">
        <w:t>past experience with this course</w:t>
      </w:r>
      <w:r>
        <w:t>, a</w:t>
      </w:r>
      <w:r w:rsidRPr="005563A5">
        <w:t xml:space="preserve">pproximately </w:t>
      </w:r>
      <w:r w:rsidR="002B4C28">
        <w:t>15</w:t>
      </w:r>
      <w:r w:rsidR="005A4CB2">
        <w:t>,000</w:t>
      </w:r>
      <w:r w:rsidRPr="004E1330">
        <w:t xml:space="preserve"> </w:t>
      </w:r>
      <w:r w:rsidR="005A4CB2">
        <w:t>annual respondents are expected.</w:t>
      </w:r>
      <w:r w:rsidRPr="005563A5">
        <w:t xml:space="preserve">  The annual hour burden is determined to be </w:t>
      </w:r>
      <w:r w:rsidR="0094790A">
        <w:t>2</w:t>
      </w:r>
      <w:r w:rsidR="001D3885">
        <w:t>,000</w:t>
      </w:r>
      <w:r w:rsidRPr="005563A5">
        <w:t xml:space="preserve"> hours.  The estimate is based upon a consultation with 7 potential respondents who sampled the draft </w:t>
      </w:r>
      <w:r w:rsidR="005A4CB2">
        <w:t>surveys</w:t>
      </w:r>
      <w:r>
        <w:t xml:space="preserve">, averaging </w:t>
      </w:r>
      <w:r w:rsidR="005B79D9">
        <w:t>4</w:t>
      </w:r>
      <w:r>
        <w:t xml:space="preserve"> </w:t>
      </w:r>
      <w:r w:rsidRPr="005563A5">
        <w:t xml:space="preserve">minutes </w:t>
      </w:r>
      <w:r w:rsidR="005E66A5">
        <w:t xml:space="preserve">for </w:t>
      </w:r>
      <w:r w:rsidRPr="005563A5">
        <w:t>completion</w:t>
      </w:r>
      <w:r w:rsidR="005A4CB2">
        <w:t xml:space="preserve"> </w:t>
      </w:r>
      <w:r w:rsidR="005B79D9">
        <w:t xml:space="preserve">per survey for a total </w:t>
      </w:r>
      <w:r w:rsidR="00716CEE">
        <w:t xml:space="preserve">annual burden </w:t>
      </w:r>
      <w:r w:rsidR="005B79D9">
        <w:t>of 8 minutes</w:t>
      </w:r>
      <w:r w:rsidRPr="005563A5">
        <w:t>.</w:t>
      </w:r>
      <w:r w:rsidR="005A4CB2">
        <w:t xml:space="preserve">  At most</w:t>
      </w:r>
      <w:r w:rsidR="005B79D9">
        <w:t>,</w:t>
      </w:r>
      <w:r w:rsidR="0050393D">
        <w:t xml:space="preserve"> a respondent will </w:t>
      </w:r>
      <w:r w:rsidR="0050393D">
        <w:lastRenderedPageBreak/>
        <w:t>complete two</w:t>
      </w:r>
      <w:r w:rsidR="005A4CB2">
        <w:t xml:space="preserve"> surveys per year.</w:t>
      </w:r>
      <w:r w:rsidR="002B4C28">
        <w:t xml:space="preserve">  15,000 respondents will spend 8 minutes completing the surveys per year.</w:t>
      </w:r>
    </w:p>
    <w:p w:rsidR="005E66A5" w:rsidRDefault="005E66A5" w:rsidP="00A357B3"/>
    <w:p w:rsidR="005E66A5" w:rsidRPr="005A4CB2" w:rsidRDefault="005E66A5" w:rsidP="005E66A5">
      <w:pPr>
        <w:rPr>
          <w:color w:val="FF0000"/>
        </w:rPr>
      </w:pPr>
      <w:r w:rsidRPr="00F31500">
        <w:t xml:space="preserve">The average total annual cost </w:t>
      </w:r>
      <w:r w:rsidR="00F31500" w:rsidRPr="00F31500">
        <w:t xml:space="preserve">burden to </w:t>
      </w:r>
      <w:r w:rsidR="0050393D">
        <w:t>the expec</w:t>
      </w:r>
      <w:r w:rsidR="001D3885">
        <w:t>ted number of respondents is $40,088.64</w:t>
      </w:r>
      <w:r w:rsidR="0094790A">
        <w:t xml:space="preserve"> based on the </w:t>
      </w:r>
      <w:r w:rsidR="002B4C28">
        <w:t>expected value</w:t>
      </w:r>
      <w:r w:rsidR="0094790A">
        <w:t xml:space="preserve"> of participant pay grades</w:t>
      </w:r>
      <w:r w:rsidRPr="00F31500">
        <w:t>.  The estimate is based on the average monthly salary (pay grade) of transiti</w:t>
      </w:r>
      <w:r w:rsidR="00F31500" w:rsidRPr="00F31500">
        <w:t>oning service members</w:t>
      </w:r>
      <w:r w:rsidR="00864C6B">
        <w:t xml:space="preserve"> according to DOD</w:t>
      </w:r>
      <w:r w:rsidR="00F31500" w:rsidRPr="00F31500">
        <w:t xml:space="preserve"> and the 8</w:t>
      </w:r>
      <w:r w:rsidRPr="00F31500">
        <w:t xml:space="preserve"> minutes </w:t>
      </w:r>
      <w:r w:rsidR="00F31500" w:rsidRPr="00F31500">
        <w:t>required to complete both surveys annually</w:t>
      </w:r>
      <w:r w:rsidRPr="00F31500">
        <w:t xml:space="preserve">.  </w:t>
      </w:r>
    </w:p>
    <w:p w:rsidR="00A357B3" w:rsidRDefault="00A357B3" w:rsidP="00A357B3">
      <w:pPr>
        <w:rPr>
          <w:i/>
        </w:rPr>
      </w:pPr>
    </w:p>
    <w:p w:rsidR="00DF3971" w:rsidRDefault="00A357B3" w:rsidP="00A357B3">
      <w:pPr>
        <w:rPr>
          <w:u w:val="single"/>
        </w:rPr>
      </w:pPr>
      <w:r w:rsidRPr="00146407">
        <w:t xml:space="preserve">13.  </w:t>
      </w:r>
      <w:r w:rsidR="00DF3971">
        <w:rPr>
          <w:u w:val="single"/>
        </w:rPr>
        <w:t>T</w:t>
      </w:r>
      <w:r w:rsidRPr="00146407">
        <w:rPr>
          <w:u w:val="single"/>
        </w:rPr>
        <w:t>he total annual cost burden</w:t>
      </w:r>
    </w:p>
    <w:p w:rsidR="00DF3971" w:rsidRPr="003268C8" w:rsidRDefault="00A357B3" w:rsidP="00DF3971">
      <w:pPr>
        <w:rPr>
          <w:i/>
        </w:rPr>
      </w:pPr>
      <w:r w:rsidRPr="009E4DF3">
        <w:rPr>
          <w:i/>
        </w:rPr>
        <w:t>Provide an estimate for the total annual cost burden to respondents or record</w:t>
      </w:r>
      <w:r w:rsidR="008B47FB">
        <w:rPr>
          <w:i/>
        </w:rPr>
        <w:t xml:space="preserve"> </w:t>
      </w:r>
      <w:r w:rsidRPr="009E4DF3">
        <w:rPr>
          <w:i/>
        </w:rPr>
        <w:t>keepers resulting from the collection of information</w:t>
      </w:r>
      <w:r w:rsidR="00DF3971">
        <w:rPr>
          <w:i/>
        </w:rPr>
        <w:t xml:space="preserve">. </w:t>
      </w:r>
      <w:r w:rsidR="00DF3971">
        <w:rPr>
          <w:u w:val="single"/>
        </w:rPr>
        <w:t>(</w:t>
      </w:r>
      <w:r w:rsidR="00DF3971" w:rsidRPr="003268C8">
        <w:rPr>
          <w:i/>
        </w:rPr>
        <w:t>Do not include the cost of any hour burden shown in Items 12 and 14.</w:t>
      </w:r>
      <w:r w:rsidR="008B47FB">
        <w:rPr>
          <w:i/>
        </w:rPr>
        <w:t xml:space="preserve"> The cost estimate should </w:t>
      </w:r>
      <w:r w:rsidR="00DF3971">
        <w:rPr>
          <w:i/>
        </w:rPr>
        <w:t xml:space="preserve">be split into two components -- (a) a total capital and start-up cost </w:t>
      </w:r>
      <w:r w:rsidR="007D28CC">
        <w:rPr>
          <w:i/>
        </w:rPr>
        <w:t xml:space="preserve">component </w:t>
      </w:r>
      <w:r w:rsidR="00DF3971">
        <w:rPr>
          <w:i/>
        </w:rPr>
        <w:t xml:space="preserve">and (b) </w:t>
      </w:r>
      <w:r w:rsidR="007D28CC">
        <w:rPr>
          <w:i/>
        </w:rPr>
        <w:t xml:space="preserve">a </w:t>
      </w:r>
      <w:r w:rsidR="00DF3971">
        <w:rPr>
          <w:i/>
        </w:rPr>
        <w:t>total operation and maintenance and purc</w:t>
      </w:r>
      <w:r w:rsidR="007D28CC">
        <w:rPr>
          <w:i/>
        </w:rPr>
        <w:t xml:space="preserve">hase of </w:t>
      </w:r>
      <w:r w:rsidR="00DF3971">
        <w:rPr>
          <w:i/>
        </w:rPr>
        <w:t>services component….</w:t>
      </w:r>
    </w:p>
    <w:p w:rsidR="009D1FE2" w:rsidRDefault="009D1FE2" w:rsidP="00A357B3">
      <w:pPr>
        <w:rPr>
          <w:i/>
        </w:rPr>
      </w:pPr>
    </w:p>
    <w:p w:rsidR="00F31500" w:rsidRPr="003268C8" w:rsidRDefault="007D28CC" w:rsidP="00A357B3">
      <w:r>
        <w:t xml:space="preserve">There </w:t>
      </w:r>
      <w:r w:rsidR="009D1FE2">
        <w:t>are no additional costs</w:t>
      </w:r>
      <w:r>
        <w:t xml:space="preserve"> as a result of this information collection.  </w:t>
      </w:r>
    </w:p>
    <w:p w:rsidR="007D5D0A" w:rsidRPr="005563A5" w:rsidRDefault="007D5D0A" w:rsidP="00A357B3"/>
    <w:p w:rsidR="00A357B3" w:rsidRDefault="00A357B3" w:rsidP="00A357B3">
      <w:pPr>
        <w:rPr>
          <w:b/>
          <w:noProof/>
        </w:rPr>
      </w:pPr>
      <w:r w:rsidRPr="00146407">
        <w:rPr>
          <w:noProof/>
        </w:rPr>
        <w:t>14.</w:t>
      </w:r>
      <w:r>
        <w:rPr>
          <w:noProof/>
        </w:rPr>
        <w:t xml:space="preserve"> </w:t>
      </w:r>
      <w:r>
        <w:rPr>
          <w:noProof/>
          <w:u w:val="single"/>
        </w:rPr>
        <w:t>Annualized Cost to the Federal Government</w:t>
      </w:r>
    </w:p>
    <w:p w:rsidR="00A357B3" w:rsidRDefault="00A357B3" w:rsidP="00A357B3">
      <w:pPr>
        <w:rPr>
          <w:i/>
          <w:noProof/>
        </w:rPr>
      </w:pPr>
      <w:r>
        <w:rPr>
          <w:i/>
          <w:noProof/>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A357B3" w:rsidRDefault="00A357B3" w:rsidP="00A357B3">
      <w:pPr>
        <w:rPr>
          <w:noProof/>
          <w:u w:val="single"/>
        </w:rPr>
      </w:pPr>
    </w:p>
    <w:p w:rsidR="002E5F37" w:rsidRDefault="00CF1A28" w:rsidP="00A357B3">
      <w:pPr>
        <w:rPr>
          <w:noProof/>
        </w:rPr>
      </w:pPr>
      <w:r>
        <w:rPr>
          <w:noProof/>
        </w:rPr>
        <w:t xml:space="preserve">There is minimal cost to the Government as this form will </w:t>
      </w:r>
      <w:r w:rsidR="0083533A">
        <w:rPr>
          <w:noProof/>
        </w:rPr>
        <w:t>be online</w:t>
      </w:r>
      <w:r>
        <w:rPr>
          <w:noProof/>
        </w:rPr>
        <w:t xml:space="preserve"> where respondents will submit their information electronically.</w:t>
      </w:r>
    </w:p>
    <w:p w:rsidR="00F31500" w:rsidRDefault="00F31500" w:rsidP="00A357B3">
      <w:pPr>
        <w:rPr>
          <w:noProof/>
        </w:rPr>
      </w:pPr>
    </w:p>
    <w:p w:rsidR="00A357B3" w:rsidRPr="00D90DBC" w:rsidRDefault="00A357B3" w:rsidP="00A357B3">
      <w:pPr>
        <w:rPr>
          <w:noProof/>
          <w:u w:val="single"/>
        </w:rPr>
      </w:pPr>
      <w:r w:rsidRPr="00D90DBC">
        <w:rPr>
          <w:noProof/>
        </w:rPr>
        <w:t>15.</w:t>
      </w:r>
      <w:r>
        <w:rPr>
          <w:noProof/>
        </w:rPr>
        <w:t xml:space="preserve">  </w:t>
      </w:r>
      <w:r w:rsidRPr="00146407">
        <w:rPr>
          <w:noProof/>
          <w:u w:val="single"/>
        </w:rPr>
        <w:t>Explanation of program changes in Items 13 or 14 on OMB Form 83-I</w:t>
      </w:r>
    </w:p>
    <w:p w:rsidR="00A357B3" w:rsidRDefault="00A357B3" w:rsidP="00A357B3">
      <w:pPr>
        <w:rPr>
          <w:i/>
          <w:noProof/>
        </w:rPr>
      </w:pPr>
      <w:r w:rsidRPr="00146407">
        <w:rPr>
          <w:i/>
          <w:noProof/>
        </w:rPr>
        <w:t xml:space="preserve">Explain reasons for any program changes or adjustments reported in Items </w:t>
      </w:r>
      <w:r>
        <w:rPr>
          <w:i/>
          <w:noProof/>
        </w:rPr>
        <w:t>1</w:t>
      </w:r>
      <w:r w:rsidRPr="00146407">
        <w:rPr>
          <w:i/>
          <w:noProof/>
        </w:rPr>
        <w:t>3 or 14 of the OMB Form 83-I</w:t>
      </w:r>
    </w:p>
    <w:p w:rsidR="00A357B3" w:rsidRDefault="00A357B3" w:rsidP="00A357B3">
      <w:pPr>
        <w:rPr>
          <w:noProof/>
        </w:rPr>
      </w:pPr>
    </w:p>
    <w:p w:rsidR="00CF1A28" w:rsidRDefault="00576FCE" w:rsidP="00A357B3">
      <w:pPr>
        <w:rPr>
          <w:noProof/>
        </w:rPr>
      </w:pPr>
      <w:r>
        <w:rPr>
          <w:noProof/>
        </w:rPr>
        <w:t xml:space="preserve">Not applicable.  </w:t>
      </w:r>
      <w:r w:rsidR="00CF1A28">
        <w:rPr>
          <w:noProof/>
        </w:rPr>
        <w:t xml:space="preserve">This is a new </w:t>
      </w:r>
      <w:r w:rsidR="009D1FE2">
        <w:rPr>
          <w:noProof/>
        </w:rPr>
        <w:t xml:space="preserve">information </w:t>
      </w:r>
      <w:r w:rsidR="00CF1A28">
        <w:rPr>
          <w:noProof/>
        </w:rPr>
        <w:t>collection.</w:t>
      </w:r>
    </w:p>
    <w:p w:rsidR="009517B0" w:rsidRPr="00146407" w:rsidRDefault="009517B0" w:rsidP="00A357B3">
      <w:pPr>
        <w:rPr>
          <w:noProof/>
        </w:rPr>
      </w:pPr>
    </w:p>
    <w:p w:rsidR="00A357B3" w:rsidRDefault="00A357B3" w:rsidP="00A357B3">
      <w:pPr>
        <w:rPr>
          <w:noProof/>
          <w:u w:val="single"/>
        </w:rPr>
      </w:pPr>
      <w:r w:rsidRPr="00146407">
        <w:rPr>
          <w:noProof/>
        </w:rPr>
        <w:t xml:space="preserve">16. </w:t>
      </w:r>
      <w:r>
        <w:rPr>
          <w:noProof/>
          <w:u w:val="single"/>
        </w:rPr>
        <w:t>Collection of information whose results will be published.</w:t>
      </w:r>
    </w:p>
    <w:p w:rsidR="00A357B3" w:rsidRPr="00146407" w:rsidRDefault="00A357B3" w:rsidP="00A357B3">
      <w:pPr>
        <w:rPr>
          <w:i/>
          <w:noProof/>
        </w:rPr>
      </w:pPr>
      <w:r w:rsidRPr="00146407">
        <w:rPr>
          <w:i/>
          <w:noProof/>
        </w:rPr>
        <w:t xml:space="preserve">For collection of information whose results will be published, outline plans </w:t>
      </w:r>
      <w:r>
        <w:rPr>
          <w:i/>
          <w:noProof/>
        </w:rPr>
        <w:t>for tabluation</w:t>
      </w:r>
      <w:r w:rsidR="00CF1A28">
        <w:rPr>
          <w:i/>
          <w:noProof/>
        </w:rPr>
        <w:t xml:space="preserve"> and publica</w:t>
      </w:r>
      <w:r w:rsidRPr="00146407">
        <w:rPr>
          <w:i/>
          <w:noProof/>
        </w:rPr>
        <w:t>tion. A</w:t>
      </w:r>
      <w:r>
        <w:rPr>
          <w:i/>
          <w:noProof/>
        </w:rPr>
        <w:t>d</w:t>
      </w:r>
      <w:r w:rsidRPr="00146407">
        <w:rPr>
          <w:i/>
          <w:noProof/>
        </w:rPr>
        <w:t>dress complex analytical techniques… Proivide time schedules for the entire project…</w:t>
      </w:r>
    </w:p>
    <w:p w:rsidR="00A357B3" w:rsidRDefault="00A357B3" w:rsidP="00A357B3">
      <w:pPr>
        <w:rPr>
          <w:noProof/>
        </w:rPr>
      </w:pPr>
    </w:p>
    <w:p w:rsidR="00CF1A28" w:rsidRDefault="00CF1A28" w:rsidP="00A357B3">
      <w:pPr>
        <w:rPr>
          <w:noProof/>
        </w:rPr>
      </w:pPr>
      <w:r>
        <w:rPr>
          <w:noProof/>
        </w:rPr>
        <w:t>Any reporting of th</w:t>
      </w:r>
      <w:r w:rsidR="009D1FE2">
        <w:rPr>
          <w:noProof/>
        </w:rPr>
        <w:t>e</w:t>
      </w:r>
      <w:r>
        <w:rPr>
          <w:noProof/>
        </w:rPr>
        <w:t xml:space="preserve"> collect</w:t>
      </w:r>
      <w:r w:rsidR="009D1FE2">
        <w:rPr>
          <w:noProof/>
        </w:rPr>
        <w:t xml:space="preserve">ed information </w:t>
      </w:r>
      <w:r>
        <w:rPr>
          <w:noProof/>
        </w:rPr>
        <w:t>will be at the aggregate level and not contain individual PII.</w:t>
      </w:r>
    </w:p>
    <w:p w:rsidR="00CF1A28" w:rsidRDefault="00CF1A28" w:rsidP="00A357B3">
      <w:pPr>
        <w:rPr>
          <w:noProof/>
        </w:rPr>
      </w:pPr>
    </w:p>
    <w:p w:rsidR="00A357B3" w:rsidRDefault="00A357B3" w:rsidP="00A357B3">
      <w:pPr>
        <w:rPr>
          <w:noProof/>
        </w:rPr>
      </w:pPr>
      <w:r>
        <w:rPr>
          <w:noProof/>
        </w:rPr>
        <w:t xml:space="preserve">17. </w:t>
      </w:r>
      <w:r w:rsidRPr="00146407">
        <w:rPr>
          <w:noProof/>
          <w:u w:val="single"/>
        </w:rPr>
        <w:t>Expiration date for co</w:t>
      </w:r>
      <w:r>
        <w:rPr>
          <w:noProof/>
          <w:u w:val="single"/>
        </w:rPr>
        <w:t xml:space="preserve">llection </w:t>
      </w:r>
      <w:r w:rsidRPr="00146407">
        <w:rPr>
          <w:noProof/>
          <w:u w:val="single"/>
        </w:rPr>
        <w:t>of information</w:t>
      </w:r>
    </w:p>
    <w:p w:rsidR="00A357B3" w:rsidRDefault="00A357B3" w:rsidP="002E5F37">
      <w:pPr>
        <w:rPr>
          <w:i/>
          <w:noProof/>
        </w:rPr>
      </w:pPr>
      <w:r>
        <w:rPr>
          <w:i/>
          <w:noProof/>
        </w:rPr>
        <w:t>If seeking approval to not display the expiration date for OMB approval of the information collection, excplain the reasons why the display would be inappropriate.</w:t>
      </w:r>
    </w:p>
    <w:p w:rsidR="0015129C" w:rsidRDefault="0015129C" w:rsidP="002E5F37">
      <w:pPr>
        <w:rPr>
          <w:noProof/>
        </w:rPr>
      </w:pPr>
    </w:p>
    <w:p w:rsidR="0015129C" w:rsidRPr="0015129C" w:rsidRDefault="00576FCE" w:rsidP="002E5F37">
      <w:pPr>
        <w:rPr>
          <w:noProof/>
        </w:rPr>
      </w:pPr>
      <w:r>
        <w:rPr>
          <w:noProof/>
        </w:rPr>
        <w:t>Not applicable.  The expiration date will be displayed.</w:t>
      </w:r>
    </w:p>
    <w:p w:rsidR="00A357B3" w:rsidRDefault="00A357B3" w:rsidP="00146407">
      <w:pPr>
        <w:ind w:left="360"/>
        <w:rPr>
          <w:i/>
          <w:noProof/>
        </w:rPr>
      </w:pPr>
    </w:p>
    <w:p w:rsidR="00A357B3" w:rsidRPr="00146407" w:rsidRDefault="00A357B3" w:rsidP="00A357B3">
      <w:pPr>
        <w:rPr>
          <w:noProof/>
          <w:u w:val="single"/>
        </w:rPr>
      </w:pPr>
      <w:r>
        <w:rPr>
          <w:noProof/>
        </w:rPr>
        <w:lastRenderedPageBreak/>
        <w:t xml:space="preserve">18.  </w:t>
      </w:r>
      <w:r w:rsidRPr="00146407">
        <w:rPr>
          <w:noProof/>
          <w:u w:val="single"/>
        </w:rPr>
        <w:t>Exceptions to certification in block 19 on OMB Form 83-I</w:t>
      </w:r>
    </w:p>
    <w:p w:rsidR="00A357B3" w:rsidRDefault="00A357B3" w:rsidP="00A357B3">
      <w:pPr>
        <w:rPr>
          <w:i/>
          <w:noProof/>
        </w:rPr>
      </w:pPr>
      <w:r w:rsidRPr="00146407">
        <w:rPr>
          <w:i/>
          <w:noProof/>
        </w:rPr>
        <w:t>Explain each exception</w:t>
      </w:r>
      <w:r w:rsidR="00CF1A28">
        <w:rPr>
          <w:i/>
          <w:noProof/>
        </w:rPr>
        <w:t xml:space="preserve"> to the certi</w:t>
      </w:r>
      <w:r w:rsidRPr="00146407">
        <w:rPr>
          <w:i/>
          <w:noProof/>
        </w:rPr>
        <w:t>fcation s</w:t>
      </w:r>
      <w:r>
        <w:rPr>
          <w:i/>
          <w:noProof/>
        </w:rPr>
        <w:t xml:space="preserve">tatement </w:t>
      </w:r>
      <w:r w:rsidRPr="00146407">
        <w:rPr>
          <w:i/>
          <w:noProof/>
        </w:rPr>
        <w:t xml:space="preserve">identiifed in Item 19, </w:t>
      </w:r>
      <w:r>
        <w:rPr>
          <w:i/>
          <w:noProof/>
        </w:rPr>
        <w:t>“</w:t>
      </w:r>
      <w:r w:rsidRPr="00146407">
        <w:rPr>
          <w:i/>
          <w:noProof/>
        </w:rPr>
        <w:t>Cert</w:t>
      </w:r>
      <w:r w:rsidR="0081203D">
        <w:rPr>
          <w:i/>
          <w:noProof/>
        </w:rPr>
        <w:t>i</w:t>
      </w:r>
      <w:r w:rsidRPr="00146407">
        <w:rPr>
          <w:i/>
          <w:noProof/>
        </w:rPr>
        <w:t>fication</w:t>
      </w:r>
      <w:r>
        <w:rPr>
          <w:i/>
          <w:noProof/>
        </w:rPr>
        <w:t xml:space="preserve"> for Paperwork Reduction Act Submission,”</w:t>
      </w:r>
      <w:r w:rsidRPr="00146407">
        <w:rPr>
          <w:i/>
          <w:noProof/>
        </w:rPr>
        <w:t xml:space="preserve"> of</w:t>
      </w:r>
      <w:r>
        <w:rPr>
          <w:i/>
          <w:noProof/>
        </w:rPr>
        <w:t xml:space="preserve"> </w:t>
      </w:r>
      <w:r w:rsidRPr="00146407">
        <w:rPr>
          <w:i/>
          <w:noProof/>
        </w:rPr>
        <w:t xml:space="preserve">OMB </w:t>
      </w:r>
      <w:r>
        <w:rPr>
          <w:i/>
          <w:noProof/>
        </w:rPr>
        <w:t xml:space="preserve">Form </w:t>
      </w:r>
      <w:r w:rsidRPr="00146407">
        <w:rPr>
          <w:i/>
          <w:noProof/>
        </w:rPr>
        <w:t>83-I</w:t>
      </w:r>
    </w:p>
    <w:p w:rsidR="00D511E0" w:rsidRDefault="00D511E0" w:rsidP="00A357B3">
      <w:pPr>
        <w:rPr>
          <w:i/>
          <w:noProof/>
        </w:rPr>
      </w:pPr>
    </w:p>
    <w:p w:rsidR="00D511E0" w:rsidRPr="00D511E0" w:rsidRDefault="003463DD" w:rsidP="00A357B3">
      <w:pPr>
        <w:rPr>
          <w:noProof/>
        </w:rPr>
      </w:pPr>
      <w:r>
        <w:rPr>
          <w:noProof/>
        </w:rPr>
        <w:t>No exceptions</w:t>
      </w:r>
      <w:r w:rsidR="00D511E0">
        <w:rPr>
          <w:noProof/>
        </w:rPr>
        <w:t>.</w:t>
      </w:r>
    </w:p>
    <w:p w:rsidR="00A357B3" w:rsidRDefault="00A357B3" w:rsidP="00A357B3">
      <w:pPr>
        <w:rPr>
          <w:i/>
          <w:noProof/>
          <w:u w:val="single"/>
        </w:rPr>
      </w:pPr>
    </w:p>
    <w:p w:rsidR="00A357B3" w:rsidRDefault="00A357B3" w:rsidP="00A357B3">
      <w:pPr>
        <w:rPr>
          <w:noProof/>
          <w:u w:val="single"/>
        </w:rPr>
      </w:pPr>
      <w:r>
        <w:rPr>
          <w:i/>
          <w:noProof/>
        </w:rPr>
        <w:t xml:space="preserve"> </w:t>
      </w:r>
      <w:r w:rsidRPr="00FF07E8">
        <w:rPr>
          <w:b/>
          <w:noProof/>
        </w:rPr>
        <w:t>B</w:t>
      </w:r>
      <w:r>
        <w:rPr>
          <w:b/>
          <w:noProof/>
        </w:rPr>
        <w:t xml:space="preserve">.   </w:t>
      </w:r>
      <w:r w:rsidRPr="00FF07E8">
        <w:rPr>
          <w:noProof/>
          <w:u w:val="single"/>
        </w:rPr>
        <w:t>COLLECTION OF INFORMATION E</w:t>
      </w:r>
      <w:r>
        <w:rPr>
          <w:noProof/>
          <w:u w:val="single"/>
        </w:rPr>
        <w:t>M</w:t>
      </w:r>
      <w:r w:rsidRPr="00FF07E8">
        <w:rPr>
          <w:noProof/>
          <w:u w:val="single"/>
        </w:rPr>
        <w:t>PLOYING STATIST</w:t>
      </w:r>
      <w:r>
        <w:rPr>
          <w:noProof/>
          <w:u w:val="single"/>
        </w:rPr>
        <w:t>I</w:t>
      </w:r>
      <w:r w:rsidRPr="00FF07E8">
        <w:rPr>
          <w:noProof/>
          <w:u w:val="single"/>
        </w:rPr>
        <w:t>CAL METHODS</w:t>
      </w:r>
    </w:p>
    <w:p w:rsidR="00D33151" w:rsidRPr="00D33151" w:rsidRDefault="00A357B3" w:rsidP="00A357B3">
      <w:pPr>
        <w:rPr>
          <w:i/>
        </w:rPr>
      </w:pPr>
      <w:r>
        <w:rPr>
          <w:i/>
        </w:rPr>
        <w:t>Describe (including a numerical estimate) the potential respondent universe and any sampling or other respondent select</w:t>
      </w:r>
      <w:r w:rsidR="009C70FF">
        <w:rPr>
          <w:i/>
        </w:rPr>
        <w:t>ion method to be used.</w:t>
      </w:r>
    </w:p>
    <w:p w:rsidR="00D33151" w:rsidRDefault="00D33151" w:rsidP="00D33151"/>
    <w:p w:rsidR="001B58AF" w:rsidRDefault="00B479A5" w:rsidP="00D33151">
      <w:r>
        <w:t xml:space="preserve">The respondents who will be selected for the post course surveys extend to </w:t>
      </w:r>
      <w:r w:rsidR="009C70FF">
        <w:t xml:space="preserve">all </w:t>
      </w:r>
      <w:r>
        <w:t>service members, veterans and depend</w:t>
      </w:r>
      <w:r w:rsidR="000359AC">
        <w:t>ent</w:t>
      </w:r>
      <w:r>
        <w:t xml:space="preserve">s </w:t>
      </w:r>
      <w:r w:rsidR="002B4C28">
        <w:t>that</w:t>
      </w:r>
      <w:r>
        <w:t xml:space="preserve"> have completed any of the Boots to Business courses</w:t>
      </w:r>
      <w:r w:rsidR="00F60B9E">
        <w:t xml:space="preserve"> (approximately 15,000 respondents, annually)</w:t>
      </w:r>
      <w:r>
        <w:t xml:space="preserve">.  </w:t>
      </w:r>
      <w:r w:rsidR="009107EE">
        <w:t xml:space="preserve">There is no sampling as all participants will receive the surveys upon course completion.  </w:t>
      </w:r>
      <w:r>
        <w:t xml:space="preserve">In addition, the method used to collect this information is an online survey that respondents will receive via email.  </w:t>
      </w:r>
      <w:r w:rsidR="00F60B9E">
        <w:t xml:space="preserve">The expected response rate is 25% based on the population and structure and length of the surveys.  </w:t>
      </w:r>
      <w:r>
        <w:t>The post course surveys are completely voluntary</w:t>
      </w:r>
      <w:r w:rsidR="00F60B9E">
        <w:t xml:space="preserve"> and have not been conducted previously</w:t>
      </w:r>
      <w:r>
        <w:t xml:space="preserve">.  </w:t>
      </w:r>
    </w:p>
    <w:p w:rsidR="001B58AF" w:rsidRDefault="001B58AF" w:rsidP="00A357B3"/>
    <w:p w:rsidR="00CF1A28" w:rsidRDefault="00B479A5" w:rsidP="00D33151">
      <w:r>
        <w:t>OVBD plans to use the information collected to determine quality and overall satisfaction in addition to participant outcomes achieved after attending Boots to Business courses.</w:t>
      </w:r>
      <w:r w:rsidR="006D0CE8">
        <w:t xml:space="preserve">  </w:t>
      </w:r>
      <w:r w:rsidR="009B6EC5">
        <w:t xml:space="preserve">Results will help SBA direct course content to improve participants’ entrepreneurial decision making.  </w:t>
      </w:r>
    </w:p>
    <w:p w:rsidR="00F60B9E" w:rsidRDefault="00F60B9E" w:rsidP="00F60B9E">
      <w:pPr>
        <w:pStyle w:val="ListParagraph"/>
      </w:pPr>
    </w:p>
    <w:p w:rsidR="00F60B9E" w:rsidRDefault="00F60B9E" w:rsidP="00D33151">
      <w:r>
        <w:t>Although the surveys are completely voluntary, email reminders will be sent to deal with issues of non-response.  A maximum of two email reminders will be sent within the three week period following the initial invitation.</w:t>
      </w:r>
      <w:r w:rsidR="00D33151">
        <w:t xml:space="preserve">  In addition, the value of the survey is communicated to participants through all of the Boots to Business courses.</w:t>
      </w:r>
    </w:p>
    <w:p w:rsidR="00F60B9E" w:rsidRDefault="00F60B9E" w:rsidP="00F60B9E">
      <w:pPr>
        <w:pStyle w:val="ListParagraph"/>
      </w:pPr>
    </w:p>
    <w:p w:rsidR="00F60B9E" w:rsidRDefault="00F60B9E" w:rsidP="00D33151">
      <w:r>
        <w:t xml:space="preserve">A test </w:t>
      </w:r>
      <w:r w:rsidR="00D33151">
        <w:t xml:space="preserve">of procedures and methods </w:t>
      </w:r>
      <w:r>
        <w:t>was completed with 7 potential respondents to better refine the surveys</w:t>
      </w:r>
      <w:r w:rsidR="00D33151">
        <w:t xml:space="preserve"> language</w:t>
      </w:r>
      <w:r>
        <w:t xml:space="preserve"> and minimize the burden.  On average, the potential respondents completed each survey in 4 minutes.</w:t>
      </w:r>
    </w:p>
    <w:p w:rsidR="00D33151" w:rsidRDefault="00D33151" w:rsidP="00D33151"/>
    <w:p w:rsidR="00D33151" w:rsidRDefault="00D33151" w:rsidP="00D33151"/>
    <w:p w:rsidR="00F60B9E" w:rsidRDefault="00F60B9E" w:rsidP="00F60B9E">
      <w:pPr>
        <w:pStyle w:val="ListParagraph"/>
      </w:pPr>
    </w:p>
    <w:p w:rsidR="004B5859" w:rsidRPr="004B5859" w:rsidRDefault="004B5859" w:rsidP="004B5859">
      <w:pPr>
        <w:ind w:firstLine="360"/>
        <w:rPr>
          <w:sz w:val="32"/>
        </w:rPr>
      </w:pPr>
    </w:p>
    <w:sectPr w:rsidR="004B5859" w:rsidRPr="004B5859" w:rsidSect="000A6C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035DC"/>
    <w:multiLevelType w:val="hybridMultilevel"/>
    <w:tmpl w:val="C6AC65F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9A788D"/>
    <w:multiLevelType w:val="hybridMultilevel"/>
    <w:tmpl w:val="28BE7668"/>
    <w:lvl w:ilvl="0" w:tplc="CF3CEA1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950"/>
    <w:rsid w:val="000025D8"/>
    <w:rsid w:val="0000266B"/>
    <w:rsid w:val="00005D58"/>
    <w:rsid w:val="000070C8"/>
    <w:rsid w:val="00007CCA"/>
    <w:rsid w:val="0001744B"/>
    <w:rsid w:val="00020E0B"/>
    <w:rsid w:val="00022F1D"/>
    <w:rsid w:val="0002301E"/>
    <w:rsid w:val="00024A34"/>
    <w:rsid w:val="00031165"/>
    <w:rsid w:val="00031E3E"/>
    <w:rsid w:val="00033A69"/>
    <w:rsid w:val="000341BC"/>
    <w:rsid w:val="000359AC"/>
    <w:rsid w:val="000364BB"/>
    <w:rsid w:val="00037143"/>
    <w:rsid w:val="00037339"/>
    <w:rsid w:val="00037F02"/>
    <w:rsid w:val="00041F79"/>
    <w:rsid w:val="000437DC"/>
    <w:rsid w:val="00044FE1"/>
    <w:rsid w:val="00046C66"/>
    <w:rsid w:val="0004753C"/>
    <w:rsid w:val="00054E69"/>
    <w:rsid w:val="00054F2E"/>
    <w:rsid w:val="000555C0"/>
    <w:rsid w:val="00057F59"/>
    <w:rsid w:val="00060FF8"/>
    <w:rsid w:val="000618BC"/>
    <w:rsid w:val="00062D56"/>
    <w:rsid w:val="00064A88"/>
    <w:rsid w:val="00064D89"/>
    <w:rsid w:val="00065A82"/>
    <w:rsid w:val="00071AD1"/>
    <w:rsid w:val="00071C0A"/>
    <w:rsid w:val="0007483A"/>
    <w:rsid w:val="00081EDB"/>
    <w:rsid w:val="00082BAD"/>
    <w:rsid w:val="00085695"/>
    <w:rsid w:val="00085718"/>
    <w:rsid w:val="0009050C"/>
    <w:rsid w:val="00090E19"/>
    <w:rsid w:val="00091A4B"/>
    <w:rsid w:val="00091CC4"/>
    <w:rsid w:val="00094D93"/>
    <w:rsid w:val="00096E32"/>
    <w:rsid w:val="000A020B"/>
    <w:rsid w:val="000A0818"/>
    <w:rsid w:val="000A6C61"/>
    <w:rsid w:val="000A70D9"/>
    <w:rsid w:val="000B08E4"/>
    <w:rsid w:val="000B331E"/>
    <w:rsid w:val="000B3EB3"/>
    <w:rsid w:val="000B559D"/>
    <w:rsid w:val="000B5EBD"/>
    <w:rsid w:val="000B65BE"/>
    <w:rsid w:val="000B7568"/>
    <w:rsid w:val="000B7AA9"/>
    <w:rsid w:val="000B7B3C"/>
    <w:rsid w:val="000D1C77"/>
    <w:rsid w:val="000D28B5"/>
    <w:rsid w:val="000D2B50"/>
    <w:rsid w:val="000E1439"/>
    <w:rsid w:val="000E6A1E"/>
    <w:rsid w:val="000F0779"/>
    <w:rsid w:val="000F0999"/>
    <w:rsid w:val="000F0FCC"/>
    <w:rsid w:val="000F2502"/>
    <w:rsid w:val="000F5789"/>
    <w:rsid w:val="0010043D"/>
    <w:rsid w:val="00101758"/>
    <w:rsid w:val="00106388"/>
    <w:rsid w:val="00113743"/>
    <w:rsid w:val="00114675"/>
    <w:rsid w:val="00114837"/>
    <w:rsid w:val="00117404"/>
    <w:rsid w:val="001203C9"/>
    <w:rsid w:val="00121A8B"/>
    <w:rsid w:val="00121CF9"/>
    <w:rsid w:val="0012202E"/>
    <w:rsid w:val="001223C9"/>
    <w:rsid w:val="00123A9E"/>
    <w:rsid w:val="001268E1"/>
    <w:rsid w:val="001339D6"/>
    <w:rsid w:val="0013466E"/>
    <w:rsid w:val="00135772"/>
    <w:rsid w:val="00136237"/>
    <w:rsid w:val="00145B15"/>
    <w:rsid w:val="00145CA0"/>
    <w:rsid w:val="00146407"/>
    <w:rsid w:val="001468B6"/>
    <w:rsid w:val="00151147"/>
    <w:rsid w:val="0015129C"/>
    <w:rsid w:val="00151F1C"/>
    <w:rsid w:val="00152337"/>
    <w:rsid w:val="00153A2B"/>
    <w:rsid w:val="00153CF3"/>
    <w:rsid w:val="001542E7"/>
    <w:rsid w:val="0015451F"/>
    <w:rsid w:val="00154D7B"/>
    <w:rsid w:val="001559B4"/>
    <w:rsid w:val="00165B60"/>
    <w:rsid w:val="0017151D"/>
    <w:rsid w:val="00172D3E"/>
    <w:rsid w:val="00173F4A"/>
    <w:rsid w:val="00174452"/>
    <w:rsid w:val="0017510C"/>
    <w:rsid w:val="00176572"/>
    <w:rsid w:val="00176ED2"/>
    <w:rsid w:val="0017727A"/>
    <w:rsid w:val="00177511"/>
    <w:rsid w:val="00182AB6"/>
    <w:rsid w:val="001847BB"/>
    <w:rsid w:val="00185099"/>
    <w:rsid w:val="0019023D"/>
    <w:rsid w:val="001903DC"/>
    <w:rsid w:val="00190997"/>
    <w:rsid w:val="00192138"/>
    <w:rsid w:val="0019514E"/>
    <w:rsid w:val="00197477"/>
    <w:rsid w:val="001A2F93"/>
    <w:rsid w:val="001A38D4"/>
    <w:rsid w:val="001A49E1"/>
    <w:rsid w:val="001A4DF1"/>
    <w:rsid w:val="001A5F46"/>
    <w:rsid w:val="001B0015"/>
    <w:rsid w:val="001B3E66"/>
    <w:rsid w:val="001B51C6"/>
    <w:rsid w:val="001B58AF"/>
    <w:rsid w:val="001B6E28"/>
    <w:rsid w:val="001B7FB0"/>
    <w:rsid w:val="001C2E7B"/>
    <w:rsid w:val="001C465B"/>
    <w:rsid w:val="001C693C"/>
    <w:rsid w:val="001C7DED"/>
    <w:rsid w:val="001D10E4"/>
    <w:rsid w:val="001D2B13"/>
    <w:rsid w:val="001D3885"/>
    <w:rsid w:val="001D45D5"/>
    <w:rsid w:val="001D52A8"/>
    <w:rsid w:val="001D5525"/>
    <w:rsid w:val="001D776A"/>
    <w:rsid w:val="001D77E0"/>
    <w:rsid w:val="001E0974"/>
    <w:rsid w:val="001E2D8A"/>
    <w:rsid w:val="001E2ED6"/>
    <w:rsid w:val="001E36A8"/>
    <w:rsid w:val="001E391D"/>
    <w:rsid w:val="001E4D26"/>
    <w:rsid w:val="001E663C"/>
    <w:rsid w:val="001E6912"/>
    <w:rsid w:val="001E74D3"/>
    <w:rsid w:val="001F1937"/>
    <w:rsid w:val="001F2F0E"/>
    <w:rsid w:val="001F3CA3"/>
    <w:rsid w:val="001F7478"/>
    <w:rsid w:val="001F7995"/>
    <w:rsid w:val="0020010A"/>
    <w:rsid w:val="00200425"/>
    <w:rsid w:val="002070A3"/>
    <w:rsid w:val="00210DC7"/>
    <w:rsid w:val="00211307"/>
    <w:rsid w:val="002122C9"/>
    <w:rsid w:val="00214385"/>
    <w:rsid w:val="002151E9"/>
    <w:rsid w:val="00221AAC"/>
    <w:rsid w:val="002251DA"/>
    <w:rsid w:val="002258E1"/>
    <w:rsid w:val="00231A7C"/>
    <w:rsid w:val="002331C1"/>
    <w:rsid w:val="00233313"/>
    <w:rsid w:val="0023384F"/>
    <w:rsid w:val="00234318"/>
    <w:rsid w:val="00235A18"/>
    <w:rsid w:val="00235C41"/>
    <w:rsid w:val="00236D79"/>
    <w:rsid w:val="00242EBF"/>
    <w:rsid w:val="00246CEC"/>
    <w:rsid w:val="00247527"/>
    <w:rsid w:val="00253146"/>
    <w:rsid w:val="00257256"/>
    <w:rsid w:val="002575BF"/>
    <w:rsid w:val="00263888"/>
    <w:rsid w:val="00264961"/>
    <w:rsid w:val="002676F1"/>
    <w:rsid w:val="00271733"/>
    <w:rsid w:val="0027351C"/>
    <w:rsid w:val="00273C80"/>
    <w:rsid w:val="002740DE"/>
    <w:rsid w:val="002759B2"/>
    <w:rsid w:val="00276331"/>
    <w:rsid w:val="0027695E"/>
    <w:rsid w:val="0027735A"/>
    <w:rsid w:val="002828DC"/>
    <w:rsid w:val="00283A9A"/>
    <w:rsid w:val="00283C89"/>
    <w:rsid w:val="002917F5"/>
    <w:rsid w:val="00293322"/>
    <w:rsid w:val="00294AF9"/>
    <w:rsid w:val="0029588A"/>
    <w:rsid w:val="002A019A"/>
    <w:rsid w:val="002A1816"/>
    <w:rsid w:val="002A2F06"/>
    <w:rsid w:val="002A43D4"/>
    <w:rsid w:val="002A4572"/>
    <w:rsid w:val="002A7AF8"/>
    <w:rsid w:val="002A7F8D"/>
    <w:rsid w:val="002B10EB"/>
    <w:rsid w:val="002B1403"/>
    <w:rsid w:val="002B4C28"/>
    <w:rsid w:val="002B592A"/>
    <w:rsid w:val="002B7BEE"/>
    <w:rsid w:val="002B7DDA"/>
    <w:rsid w:val="002C0AFB"/>
    <w:rsid w:val="002C1042"/>
    <w:rsid w:val="002C1456"/>
    <w:rsid w:val="002C1A66"/>
    <w:rsid w:val="002C21A4"/>
    <w:rsid w:val="002C2419"/>
    <w:rsid w:val="002C4139"/>
    <w:rsid w:val="002D2D8E"/>
    <w:rsid w:val="002E4B1B"/>
    <w:rsid w:val="002E4B81"/>
    <w:rsid w:val="002E4C7C"/>
    <w:rsid w:val="002E5F37"/>
    <w:rsid w:val="002E6119"/>
    <w:rsid w:val="002E67D4"/>
    <w:rsid w:val="002E6FAC"/>
    <w:rsid w:val="002F0AE4"/>
    <w:rsid w:val="002F0E15"/>
    <w:rsid w:val="002F178D"/>
    <w:rsid w:val="002F2F98"/>
    <w:rsid w:val="002F472C"/>
    <w:rsid w:val="002F5EA8"/>
    <w:rsid w:val="002F72F0"/>
    <w:rsid w:val="002F77EB"/>
    <w:rsid w:val="002F7806"/>
    <w:rsid w:val="00301177"/>
    <w:rsid w:val="00303704"/>
    <w:rsid w:val="00303B64"/>
    <w:rsid w:val="00304F43"/>
    <w:rsid w:val="003060BE"/>
    <w:rsid w:val="00307836"/>
    <w:rsid w:val="00316ACB"/>
    <w:rsid w:val="003212EB"/>
    <w:rsid w:val="00321B56"/>
    <w:rsid w:val="003236CC"/>
    <w:rsid w:val="00325950"/>
    <w:rsid w:val="003262C2"/>
    <w:rsid w:val="0032637E"/>
    <w:rsid w:val="003268C8"/>
    <w:rsid w:val="00327D73"/>
    <w:rsid w:val="00327ECE"/>
    <w:rsid w:val="00333CE5"/>
    <w:rsid w:val="00334AAD"/>
    <w:rsid w:val="0033624A"/>
    <w:rsid w:val="003429B8"/>
    <w:rsid w:val="00343AA4"/>
    <w:rsid w:val="003446A7"/>
    <w:rsid w:val="003451F4"/>
    <w:rsid w:val="003463DD"/>
    <w:rsid w:val="0035087A"/>
    <w:rsid w:val="003556FC"/>
    <w:rsid w:val="00357339"/>
    <w:rsid w:val="003576CC"/>
    <w:rsid w:val="003577E5"/>
    <w:rsid w:val="00362BE3"/>
    <w:rsid w:val="00363071"/>
    <w:rsid w:val="003645C3"/>
    <w:rsid w:val="00364F52"/>
    <w:rsid w:val="003700B0"/>
    <w:rsid w:val="0037453C"/>
    <w:rsid w:val="00374DF9"/>
    <w:rsid w:val="003760D2"/>
    <w:rsid w:val="00380992"/>
    <w:rsid w:val="00382508"/>
    <w:rsid w:val="00384C84"/>
    <w:rsid w:val="00386914"/>
    <w:rsid w:val="00390910"/>
    <w:rsid w:val="00390BA6"/>
    <w:rsid w:val="003938C3"/>
    <w:rsid w:val="00394183"/>
    <w:rsid w:val="00396B02"/>
    <w:rsid w:val="00397BBF"/>
    <w:rsid w:val="003A2433"/>
    <w:rsid w:val="003A2634"/>
    <w:rsid w:val="003A4E3E"/>
    <w:rsid w:val="003B4177"/>
    <w:rsid w:val="003B45C9"/>
    <w:rsid w:val="003C2C29"/>
    <w:rsid w:val="003C3957"/>
    <w:rsid w:val="003C4165"/>
    <w:rsid w:val="003C49A3"/>
    <w:rsid w:val="003C5072"/>
    <w:rsid w:val="003D0131"/>
    <w:rsid w:val="003D06BD"/>
    <w:rsid w:val="003D168E"/>
    <w:rsid w:val="003D2279"/>
    <w:rsid w:val="003D49DF"/>
    <w:rsid w:val="003D5972"/>
    <w:rsid w:val="003D7438"/>
    <w:rsid w:val="003E4775"/>
    <w:rsid w:val="003E4A84"/>
    <w:rsid w:val="003E5249"/>
    <w:rsid w:val="003E5B0F"/>
    <w:rsid w:val="003E6604"/>
    <w:rsid w:val="003F69DA"/>
    <w:rsid w:val="003F6B5A"/>
    <w:rsid w:val="003F7B47"/>
    <w:rsid w:val="004000F3"/>
    <w:rsid w:val="00402056"/>
    <w:rsid w:val="0040447B"/>
    <w:rsid w:val="00405CDE"/>
    <w:rsid w:val="00406959"/>
    <w:rsid w:val="0040715E"/>
    <w:rsid w:val="004123F6"/>
    <w:rsid w:val="00413D29"/>
    <w:rsid w:val="00415407"/>
    <w:rsid w:val="00417031"/>
    <w:rsid w:val="004217BE"/>
    <w:rsid w:val="00424555"/>
    <w:rsid w:val="004251AE"/>
    <w:rsid w:val="004259F2"/>
    <w:rsid w:val="00430903"/>
    <w:rsid w:val="00431A3E"/>
    <w:rsid w:val="00431EE7"/>
    <w:rsid w:val="00432A11"/>
    <w:rsid w:val="00433F91"/>
    <w:rsid w:val="00434656"/>
    <w:rsid w:val="004419B8"/>
    <w:rsid w:val="004435D6"/>
    <w:rsid w:val="004451E4"/>
    <w:rsid w:val="0044531B"/>
    <w:rsid w:val="00447D28"/>
    <w:rsid w:val="00450F09"/>
    <w:rsid w:val="0045450F"/>
    <w:rsid w:val="0045594F"/>
    <w:rsid w:val="00455F72"/>
    <w:rsid w:val="004563A3"/>
    <w:rsid w:val="00456A42"/>
    <w:rsid w:val="00457950"/>
    <w:rsid w:val="004600C4"/>
    <w:rsid w:val="00460449"/>
    <w:rsid w:val="00461330"/>
    <w:rsid w:val="0046168C"/>
    <w:rsid w:val="00462366"/>
    <w:rsid w:val="00462C88"/>
    <w:rsid w:val="00464E62"/>
    <w:rsid w:val="00465FE2"/>
    <w:rsid w:val="004661E9"/>
    <w:rsid w:val="0047018A"/>
    <w:rsid w:val="004705E4"/>
    <w:rsid w:val="004715B6"/>
    <w:rsid w:val="00472537"/>
    <w:rsid w:val="004727F7"/>
    <w:rsid w:val="0047715D"/>
    <w:rsid w:val="004840C3"/>
    <w:rsid w:val="004906D7"/>
    <w:rsid w:val="00490DA5"/>
    <w:rsid w:val="0049235B"/>
    <w:rsid w:val="0049372F"/>
    <w:rsid w:val="00494734"/>
    <w:rsid w:val="004949D7"/>
    <w:rsid w:val="0049745E"/>
    <w:rsid w:val="004A2083"/>
    <w:rsid w:val="004A4A9E"/>
    <w:rsid w:val="004B5859"/>
    <w:rsid w:val="004B636F"/>
    <w:rsid w:val="004B682D"/>
    <w:rsid w:val="004C0AF8"/>
    <w:rsid w:val="004C3500"/>
    <w:rsid w:val="004C3B8E"/>
    <w:rsid w:val="004D343A"/>
    <w:rsid w:val="004E1330"/>
    <w:rsid w:val="004E1357"/>
    <w:rsid w:val="004E2FB4"/>
    <w:rsid w:val="004E41DD"/>
    <w:rsid w:val="004F190B"/>
    <w:rsid w:val="005004D2"/>
    <w:rsid w:val="0050393D"/>
    <w:rsid w:val="00503DC4"/>
    <w:rsid w:val="00504AEC"/>
    <w:rsid w:val="005050C4"/>
    <w:rsid w:val="005057CC"/>
    <w:rsid w:val="00511F8B"/>
    <w:rsid w:val="005132D0"/>
    <w:rsid w:val="00513C7A"/>
    <w:rsid w:val="00515D80"/>
    <w:rsid w:val="00517323"/>
    <w:rsid w:val="00517A3E"/>
    <w:rsid w:val="00520457"/>
    <w:rsid w:val="005211A7"/>
    <w:rsid w:val="00522789"/>
    <w:rsid w:val="00523037"/>
    <w:rsid w:val="00523CF9"/>
    <w:rsid w:val="00524EA9"/>
    <w:rsid w:val="00524FD7"/>
    <w:rsid w:val="005257FF"/>
    <w:rsid w:val="00530F64"/>
    <w:rsid w:val="00531D4B"/>
    <w:rsid w:val="0053289F"/>
    <w:rsid w:val="00533528"/>
    <w:rsid w:val="00534168"/>
    <w:rsid w:val="00534235"/>
    <w:rsid w:val="00535B4D"/>
    <w:rsid w:val="00541809"/>
    <w:rsid w:val="00543563"/>
    <w:rsid w:val="00543AAB"/>
    <w:rsid w:val="00543E6C"/>
    <w:rsid w:val="00547747"/>
    <w:rsid w:val="00547889"/>
    <w:rsid w:val="00547B7C"/>
    <w:rsid w:val="00550E78"/>
    <w:rsid w:val="00552772"/>
    <w:rsid w:val="00553D8E"/>
    <w:rsid w:val="0055446B"/>
    <w:rsid w:val="00554D02"/>
    <w:rsid w:val="005563A5"/>
    <w:rsid w:val="00557571"/>
    <w:rsid w:val="00557603"/>
    <w:rsid w:val="00560B78"/>
    <w:rsid w:val="00560DE0"/>
    <w:rsid w:val="00561C32"/>
    <w:rsid w:val="0056218D"/>
    <w:rsid w:val="005651C6"/>
    <w:rsid w:val="00566D42"/>
    <w:rsid w:val="0057254C"/>
    <w:rsid w:val="005737F5"/>
    <w:rsid w:val="00575B9A"/>
    <w:rsid w:val="00576FCE"/>
    <w:rsid w:val="0057780F"/>
    <w:rsid w:val="00580C57"/>
    <w:rsid w:val="005831E0"/>
    <w:rsid w:val="005833C0"/>
    <w:rsid w:val="005840AD"/>
    <w:rsid w:val="00585817"/>
    <w:rsid w:val="00585E82"/>
    <w:rsid w:val="00590708"/>
    <w:rsid w:val="00591D1A"/>
    <w:rsid w:val="005949BA"/>
    <w:rsid w:val="005A08DF"/>
    <w:rsid w:val="005A0D4C"/>
    <w:rsid w:val="005A0DBB"/>
    <w:rsid w:val="005A2287"/>
    <w:rsid w:val="005A4CB2"/>
    <w:rsid w:val="005A7AA0"/>
    <w:rsid w:val="005B08FB"/>
    <w:rsid w:val="005B1A10"/>
    <w:rsid w:val="005B30A1"/>
    <w:rsid w:val="005B37DF"/>
    <w:rsid w:val="005B6134"/>
    <w:rsid w:val="005B6BF8"/>
    <w:rsid w:val="005B79D9"/>
    <w:rsid w:val="005C088D"/>
    <w:rsid w:val="005C1F71"/>
    <w:rsid w:val="005C4239"/>
    <w:rsid w:val="005C60B9"/>
    <w:rsid w:val="005C74D0"/>
    <w:rsid w:val="005C7D5B"/>
    <w:rsid w:val="005D16DF"/>
    <w:rsid w:val="005D3DFA"/>
    <w:rsid w:val="005D4027"/>
    <w:rsid w:val="005D4FE2"/>
    <w:rsid w:val="005E0E66"/>
    <w:rsid w:val="005E12C9"/>
    <w:rsid w:val="005E4EE1"/>
    <w:rsid w:val="005E5942"/>
    <w:rsid w:val="005E6076"/>
    <w:rsid w:val="005E6145"/>
    <w:rsid w:val="005E6592"/>
    <w:rsid w:val="005E66A5"/>
    <w:rsid w:val="005E6FD3"/>
    <w:rsid w:val="005E7F13"/>
    <w:rsid w:val="005F3BB3"/>
    <w:rsid w:val="005F49E4"/>
    <w:rsid w:val="00607544"/>
    <w:rsid w:val="00611F80"/>
    <w:rsid w:val="0061258C"/>
    <w:rsid w:val="00613EC1"/>
    <w:rsid w:val="0061499E"/>
    <w:rsid w:val="00616442"/>
    <w:rsid w:val="00617A59"/>
    <w:rsid w:val="0062092A"/>
    <w:rsid w:val="006215A3"/>
    <w:rsid w:val="00626112"/>
    <w:rsid w:val="00627C3B"/>
    <w:rsid w:val="00630C9C"/>
    <w:rsid w:val="00636E75"/>
    <w:rsid w:val="00640FBF"/>
    <w:rsid w:val="00644203"/>
    <w:rsid w:val="00644AB0"/>
    <w:rsid w:val="00646ACF"/>
    <w:rsid w:val="006529FA"/>
    <w:rsid w:val="0065503D"/>
    <w:rsid w:val="00660F8F"/>
    <w:rsid w:val="00674978"/>
    <w:rsid w:val="00675DF8"/>
    <w:rsid w:val="00680396"/>
    <w:rsid w:val="00683F5E"/>
    <w:rsid w:val="0069022C"/>
    <w:rsid w:val="00693B45"/>
    <w:rsid w:val="00694BAB"/>
    <w:rsid w:val="006964AF"/>
    <w:rsid w:val="006A275E"/>
    <w:rsid w:val="006A3FD2"/>
    <w:rsid w:val="006A469D"/>
    <w:rsid w:val="006A61C9"/>
    <w:rsid w:val="006A626E"/>
    <w:rsid w:val="006A6F3C"/>
    <w:rsid w:val="006B1B7C"/>
    <w:rsid w:val="006B2274"/>
    <w:rsid w:val="006B24B5"/>
    <w:rsid w:val="006B2DE5"/>
    <w:rsid w:val="006B41A8"/>
    <w:rsid w:val="006B784F"/>
    <w:rsid w:val="006C0BD0"/>
    <w:rsid w:val="006C2D67"/>
    <w:rsid w:val="006C3B85"/>
    <w:rsid w:val="006C3F68"/>
    <w:rsid w:val="006D0261"/>
    <w:rsid w:val="006D08A5"/>
    <w:rsid w:val="006D0CE8"/>
    <w:rsid w:val="006D0F8D"/>
    <w:rsid w:val="006D310E"/>
    <w:rsid w:val="006D39BE"/>
    <w:rsid w:val="006D3E08"/>
    <w:rsid w:val="006D434D"/>
    <w:rsid w:val="006D54C8"/>
    <w:rsid w:val="006E1F97"/>
    <w:rsid w:val="006E28CF"/>
    <w:rsid w:val="006E4106"/>
    <w:rsid w:val="006E68B4"/>
    <w:rsid w:val="006F2571"/>
    <w:rsid w:val="006F50CF"/>
    <w:rsid w:val="006F55F9"/>
    <w:rsid w:val="006F608A"/>
    <w:rsid w:val="006F78A4"/>
    <w:rsid w:val="00701CDC"/>
    <w:rsid w:val="00704957"/>
    <w:rsid w:val="00714B32"/>
    <w:rsid w:val="00716CEE"/>
    <w:rsid w:val="007204BC"/>
    <w:rsid w:val="007232FC"/>
    <w:rsid w:val="00723314"/>
    <w:rsid w:val="0072498A"/>
    <w:rsid w:val="0072775D"/>
    <w:rsid w:val="00731A21"/>
    <w:rsid w:val="00731D25"/>
    <w:rsid w:val="00732338"/>
    <w:rsid w:val="007339EE"/>
    <w:rsid w:val="00733CFC"/>
    <w:rsid w:val="007355CE"/>
    <w:rsid w:val="00746F94"/>
    <w:rsid w:val="0074770E"/>
    <w:rsid w:val="00752C03"/>
    <w:rsid w:val="00753C83"/>
    <w:rsid w:val="007540EC"/>
    <w:rsid w:val="0075653E"/>
    <w:rsid w:val="00756AC3"/>
    <w:rsid w:val="00760F87"/>
    <w:rsid w:val="0076427C"/>
    <w:rsid w:val="0076769D"/>
    <w:rsid w:val="00767F32"/>
    <w:rsid w:val="00772124"/>
    <w:rsid w:val="00772444"/>
    <w:rsid w:val="00774550"/>
    <w:rsid w:val="00774947"/>
    <w:rsid w:val="0077781F"/>
    <w:rsid w:val="00777E5D"/>
    <w:rsid w:val="0078000D"/>
    <w:rsid w:val="00782D76"/>
    <w:rsid w:val="00783E46"/>
    <w:rsid w:val="0078664F"/>
    <w:rsid w:val="00787166"/>
    <w:rsid w:val="00790238"/>
    <w:rsid w:val="00791735"/>
    <w:rsid w:val="00791A22"/>
    <w:rsid w:val="00792AE7"/>
    <w:rsid w:val="00793A89"/>
    <w:rsid w:val="00793D3A"/>
    <w:rsid w:val="007977FC"/>
    <w:rsid w:val="007A31BB"/>
    <w:rsid w:val="007A54EA"/>
    <w:rsid w:val="007A5E08"/>
    <w:rsid w:val="007A75D9"/>
    <w:rsid w:val="007B1B63"/>
    <w:rsid w:val="007B1BA1"/>
    <w:rsid w:val="007B1D33"/>
    <w:rsid w:val="007B2950"/>
    <w:rsid w:val="007B5120"/>
    <w:rsid w:val="007B6329"/>
    <w:rsid w:val="007B69B2"/>
    <w:rsid w:val="007C4A72"/>
    <w:rsid w:val="007C4D3F"/>
    <w:rsid w:val="007C7ADF"/>
    <w:rsid w:val="007D2856"/>
    <w:rsid w:val="007D28CC"/>
    <w:rsid w:val="007D579D"/>
    <w:rsid w:val="007D5D0A"/>
    <w:rsid w:val="007D7483"/>
    <w:rsid w:val="007E0CE6"/>
    <w:rsid w:val="007E2E09"/>
    <w:rsid w:val="007E5426"/>
    <w:rsid w:val="007E5D52"/>
    <w:rsid w:val="007E6B91"/>
    <w:rsid w:val="007E7CC6"/>
    <w:rsid w:val="007F0759"/>
    <w:rsid w:val="007F082D"/>
    <w:rsid w:val="007F34A7"/>
    <w:rsid w:val="007F4D85"/>
    <w:rsid w:val="007F7896"/>
    <w:rsid w:val="008005B1"/>
    <w:rsid w:val="00800738"/>
    <w:rsid w:val="008007EF"/>
    <w:rsid w:val="00801682"/>
    <w:rsid w:val="00801917"/>
    <w:rsid w:val="00804701"/>
    <w:rsid w:val="00805090"/>
    <w:rsid w:val="0080775E"/>
    <w:rsid w:val="0081203D"/>
    <w:rsid w:val="0081567C"/>
    <w:rsid w:val="0081622B"/>
    <w:rsid w:val="00820A23"/>
    <w:rsid w:val="00820C90"/>
    <w:rsid w:val="0082461A"/>
    <w:rsid w:val="00824B29"/>
    <w:rsid w:val="00824D01"/>
    <w:rsid w:val="008279D5"/>
    <w:rsid w:val="00830021"/>
    <w:rsid w:val="00830B03"/>
    <w:rsid w:val="00831675"/>
    <w:rsid w:val="0083533A"/>
    <w:rsid w:val="00836020"/>
    <w:rsid w:val="0084020F"/>
    <w:rsid w:val="0084352D"/>
    <w:rsid w:val="00843F95"/>
    <w:rsid w:val="00844F0F"/>
    <w:rsid w:val="0084695D"/>
    <w:rsid w:val="00846F48"/>
    <w:rsid w:val="00850295"/>
    <w:rsid w:val="00860DBE"/>
    <w:rsid w:val="008631BA"/>
    <w:rsid w:val="0086342F"/>
    <w:rsid w:val="0086451C"/>
    <w:rsid w:val="00864C6B"/>
    <w:rsid w:val="0086705C"/>
    <w:rsid w:val="00867539"/>
    <w:rsid w:val="00867595"/>
    <w:rsid w:val="008678E3"/>
    <w:rsid w:val="00873341"/>
    <w:rsid w:val="00876AF7"/>
    <w:rsid w:val="008779CE"/>
    <w:rsid w:val="0088082D"/>
    <w:rsid w:val="00881C5D"/>
    <w:rsid w:val="00882A6C"/>
    <w:rsid w:val="00883B28"/>
    <w:rsid w:val="008842BD"/>
    <w:rsid w:val="00884554"/>
    <w:rsid w:val="00884A1A"/>
    <w:rsid w:val="008855D7"/>
    <w:rsid w:val="00886676"/>
    <w:rsid w:val="0089196F"/>
    <w:rsid w:val="008A1AA3"/>
    <w:rsid w:val="008A2389"/>
    <w:rsid w:val="008A5CC2"/>
    <w:rsid w:val="008A7482"/>
    <w:rsid w:val="008A7EA7"/>
    <w:rsid w:val="008B21C6"/>
    <w:rsid w:val="008B24F6"/>
    <w:rsid w:val="008B4155"/>
    <w:rsid w:val="008B47FB"/>
    <w:rsid w:val="008C0892"/>
    <w:rsid w:val="008C2101"/>
    <w:rsid w:val="008C34AC"/>
    <w:rsid w:val="008C5CB6"/>
    <w:rsid w:val="008C6453"/>
    <w:rsid w:val="008D0BD9"/>
    <w:rsid w:val="008D110A"/>
    <w:rsid w:val="008D1C7B"/>
    <w:rsid w:val="008D32B2"/>
    <w:rsid w:val="008D5BFA"/>
    <w:rsid w:val="008D62B1"/>
    <w:rsid w:val="008E389A"/>
    <w:rsid w:val="008F127D"/>
    <w:rsid w:val="008F14EF"/>
    <w:rsid w:val="008F5D00"/>
    <w:rsid w:val="009044FD"/>
    <w:rsid w:val="0090619A"/>
    <w:rsid w:val="00907256"/>
    <w:rsid w:val="009107EE"/>
    <w:rsid w:val="00912105"/>
    <w:rsid w:val="00913FB3"/>
    <w:rsid w:val="0091458F"/>
    <w:rsid w:val="00914BED"/>
    <w:rsid w:val="00916D14"/>
    <w:rsid w:val="00917CC6"/>
    <w:rsid w:val="009210FE"/>
    <w:rsid w:val="009218A0"/>
    <w:rsid w:val="00921E64"/>
    <w:rsid w:val="009228F6"/>
    <w:rsid w:val="009236C1"/>
    <w:rsid w:val="00925A5D"/>
    <w:rsid w:val="0092753C"/>
    <w:rsid w:val="009322E2"/>
    <w:rsid w:val="009324E0"/>
    <w:rsid w:val="00932A61"/>
    <w:rsid w:val="00933419"/>
    <w:rsid w:val="00933692"/>
    <w:rsid w:val="0093619C"/>
    <w:rsid w:val="00936D76"/>
    <w:rsid w:val="00940AEE"/>
    <w:rsid w:val="00944A4B"/>
    <w:rsid w:val="00945608"/>
    <w:rsid w:val="0094790A"/>
    <w:rsid w:val="00950E9F"/>
    <w:rsid w:val="009517B0"/>
    <w:rsid w:val="009528EC"/>
    <w:rsid w:val="009540A1"/>
    <w:rsid w:val="00954EEE"/>
    <w:rsid w:val="0095694A"/>
    <w:rsid w:val="009571A6"/>
    <w:rsid w:val="0096170A"/>
    <w:rsid w:val="00962AB4"/>
    <w:rsid w:val="00962F4E"/>
    <w:rsid w:val="009635BF"/>
    <w:rsid w:val="00966333"/>
    <w:rsid w:val="00966DB6"/>
    <w:rsid w:val="00966F9C"/>
    <w:rsid w:val="00967867"/>
    <w:rsid w:val="00972B72"/>
    <w:rsid w:val="0097353F"/>
    <w:rsid w:val="00974D4E"/>
    <w:rsid w:val="00976EFF"/>
    <w:rsid w:val="0098223D"/>
    <w:rsid w:val="00982EEA"/>
    <w:rsid w:val="00983B1A"/>
    <w:rsid w:val="00984ACB"/>
    <w:rsid w:val="00987E3E"/>
    <w:rsid w:val="0099427F"/>
    <w:rsid w:val="009A180E"/>
    <w:rsid w:val="009A25B9"/>
    <w:rsid w:val="009A4C57"/>
    <w:rsid w:val="009B0F6A"/>
    <w:rsid w:val="009B1D51"/>
    <w:rsid w:val="009B29A9"/>
    <w:rsid w:val="009B6EC5"/>
    <w:rsid w:val="009C1C8A"/>
    <w:rsid w:val="009C27A8"/>
    <w:rsid w:val="009C4B6E"/>
    <w:rsid w:val="009C57DF"/>
    <w:rsid w:val="009C70FF"/>
    <w:rsid w:val="009C79B7"/>
    <w:rsid w:val="009D0857"/>
    <w:rsid w:val="009D0896"/>
    <w:rsid w:val="009D16D2"/>
    <w:rsid w:val="009D1FE2"/>
    <w:rsid w:val="009E1FB6"/>
    <w:rsid w:val="009E5BE4"/>
    <w:rsid w:val="009E6D98"/>
    <w:rsid w:val="009E71DC"/>
    <w:rsid w:val="009E7207"/>
    <w:rsid w:val="009F1A4B"/>
    <w:rsid w:val="009F1A70"/>
    <w:rsid w:val="009F4A0E"/>
    <w:rsid w:val="009F6400"/>
    <w:rsid w:val="009F6501"/>
    <w:rsid w:val="009F710E"/>
    <w:rsid w:val="00A02AAB"/>
    <w:rsid w:val="00A03BE2"/>
    <w:rsid w:val="00A041AE"/>
    <w:rsid w:val="00A04C5C"/>
    <w:rsid w:val="00A06E26"/>
    <w:rsid w:val="00A12AF3"/>
    <w:rsid w:val="00A12C0D"/>
    <w:rsid w:val="00A15857"/>
    <w:rsid w:val="00A162EA"/>
    <w:rsid w:val="00A16950"/>
    <w:rsid w:val="00A2295C"/>
    <w:rsid w:val="00A24A6D"/>
    <w:rsid w:val="00A271F2"/>
    <w:rsid w:val="00A33933"/>
    <w:rsid w:val="00A34A13"/>
    <w:rsid w:val="00A34F5E"/>
    <w:rsid w:val="00A357B3"/>
    <w:rsid w:val="00A360B0"/>
    <w:rsid w:val="00A36B01"/>
    <w:rsid w:val="00A37704"/>
    <w:rsid w:val="00A422D4"/>
    <w:rsid w:val="00A43A97"/>
    <w:rsid w:val="00A43C92"/>
    <w:rsid w:val="00A44274"/>
    <w:rsid w:val="00A47AAC"/>
    <w:rsid w:val="00A52D18"/>
    <w:rsid w:val="00A5377F"/>
    <w:rsid w:val="00A5577E"/>
    <w:rsid w:val="00A55E68"/>
    <w:rsid w:val="00A56AEF"/>
    <w:rsid w:val="00A60A29"/>
    <w:rsid w:val="00A6126A"/>
    <w:rsid w:val="00A72270"/>
    <w:rsid w:val="00A73137"/>
    <w:rsid w:val="00A7339C"/>
    <w:rsid w:val="00A774BC"/>
    <w:rsid w:val="00A77E6F"/>
    <w:rsid w:val="00A80D2B"/>
    <w:rsid w:val="00A81598"/>
    <w:rsid w:val="00A81CAA"/>
    <w:rsid w:val="00A82698"/>
    <w:rsid w:val="00A93934"/>
    <w:rsid w:val="00A9394B"/>
    <w:rsid w:val="00A93FE9"/>
    <w:rsid w:val="00A95680"/>
    <w:rsid w:val="00A95F01"/>
    <w:rsid w:val="00A977CB"/>
    <w:rsid w:val="00AA6A43"/>
    <w:rsid w:val="00AB4929"/>
    <w:rsid w:val="00AB76B8"/>
    <w:rsid w:val="00AC0749"/>
    <w:rsid w:val="00AC478F"/>
    <w:rsid w:val="00AD167A"/>
    <w:rsid w:val="00AD1E14"/>
    <w:rsid w:val="00AD3921"/>
    <w:rsid w:val="00AD65F3"/>
    <w:rsid w:val="00AE1547"/>
    <w:rsid w:val="00AE1F54"/>
    <w:rsid w:val="00AE208F"/>
    <w:rsid w:val="00AE54A6"/>
    <w:rsid w:val="00AF26D6"/>
    <w:rsid w:val="00AF4390"/>
    <w:rsid w:val="00AF6477"/>
    <w:rsid w:val="00B00B06"/>
    <w:rsid w:val="00B012DF"/>
    <w:rsid w:val="00B01FAE"/>
    <w:rsid w:val="00B02FD5"/>
    <w:rsid w:val="00B0483D"/>
    <w:rsid w:val="00B049F3"/>
    <w:rsid w:val="00B04BA1"/>
    <w:rsid w:val="00B056D7"/>
    <w:rsid w:val="00B05832"/>
    <w:rsid w:val="00B0718A"/>
    <w:rsid w:val="00B1001A"/>
    <w:rsid w:val="00B12E97"/>
    <w:rsid w:val="00B13021"/>
    <w:rsid w:val="00B16F18"/>
    <w:rsid w:val="00B170E9"/>
    <w:rsid w:val="00B17660"/>
    <w:rsid w:val="00B30870"/>
    <w:rsid w:val="00B32DE5"/>
    <w:rsid w:val="00B34762"/>
    <w:rsid w:val="00B351ED"/>
    <w:rsid w:val="00B42303"/>
    <w:rsid w:val="00B42988"/>
    <w:rsid w:val="00B44A43"/>
    <w:rsid w:val="00B4781F"/>
    <w:rsid w:val="00B479A5"/>
    <w:rsid w:val="00B51982"/>
    <w:rsid w:val="00B533B3"/>
    <w:rsid w:val="00B53E4A"/>
    <w:rsid w:val="00B5452A"/>
    <w:rsid w:val="00B56B62"/>
    <w:rsid w:val="00B5777E"/>
    <w:rsid w:val="00B603CD"/>
    <w:rsid w:val="00B622AA"/>
    <w:rsid w:val="00B66AFB"/>
    <w:rsid w:val="00B70242"/>
    <w:rsid w:val="00B70F6C"/>
    <w:rsid w:val="00B722C5"/>
    <w:rsid w:val="00B724AB"/>
    <w:rsid w:val="00B737BD"/>
    <w:rsid w:val="00B764C1"/>
    <w:rsid w:val="00B76923"/>
    <w:rsid w:val="00B7703F"/>
    <w:rsid w:val="00B82591"/>
    <w:rsid w:val="00B841D0"/>
    <w:rsid w:val="00B904CD"/>
    <w:rsid w:val="00B90FFB"/>
    <w:rsid w:val="00B92246"/>
    <w:rsid w:val="00B929B9"/>
    <w:rsid w:val="00B942DF"/>
    <w:rsid w:val="00B96116"/>
    <w:rsid w:val="00BA1AB4"/>
    <w:rsid w:val="00BA2442"/>
    <w:rsid w:val="00BA6278"/>
    <w:rsid w:val="00BB00E3"/>
    <w:rsid w:val="00BB2E5C"/>
    <w:rsid w:val="00BB3A53"/>
    <w:rsid w:val="00BB41A4"/>
    <w:rsid w:val="00BB7453"/>
    <w:rsid w:val="00BC7634"/>
    <w:rsid w:val="00BD2505"/>
    <w:rsid w:val="00BD54AE"/>
    <w:rsid w:val="00BD6B99"/>
    <w:rsid w:val="00BE3807"/>
    <w:rsid w:val="00BE3AE2"/>
    <w:rsid w:val="00BE7227"/>
    <w:rsid w:val="00BE7DBB"/>
    <w:rsid w:val="00BF29F4"/>
    <w:rsid w:val="00BF2C22"/>
    <w:rsid w:val="00BF2E96"/>
    <w:rsid w:val="00BF5FAE"/>
    <w:rsid w:val="00C014CD"/>
    <w:rsid w:val="00C043BA"/>
    <w:rsid w:val="00C1106C"/>
    <w:rsid w:val="00C13B5C"/>
    <w:rsid w:val="00C16D1D"/>
    <w:rsid w:val="00C208CC"/>
    <w:rsid w:val="00C2249C"/>
    <w:rsid w:val="00C22FC1"/>
    <w:rsid w:val="00C2300F"/>
    <w:rsid w:val="00C3267D"/>
    <w:rsid w:val="00C34E8F"/>
    <w:rsid w:val="00C374AF"/>
    <w:rsid w:val="00C40297"/>
    <w:rsid w:val="00C409D9"/>
    <w:rsid w:val="00C40E70"/>
    <w:rsid w:val="00C41906"/>
    <w:rsid w:val="00C44164"/>
    <w:rsid w:val="00C468EB"/>
    <w:rsid w:val="00C46D37"/>
    <w:rsid w:val="00C510E0"/>
    <w:rsid w:val="00C52562"/>
    <w:rsid w:val="00C53146"/>
    <w:rsid w:val="00C5603A"/>
    <w:rsid w:val="00C562DA"/>
    <w:rsid w:val="00C566C8"/>
    <w:rsid w:val="00C57788"/>
    <w:rsid w:val="00C63332"/>
    <w:rsid w:val="00C64EEA"/>
    <w:rsid w:val="00C66FD4"/>
    <w:rsid w:val="00C67263"/>
    <w:rsid w:val="00C72EEE"/>
    <w:rsid w:val="00C72FF2"/>
    <w:rsid w:val="00C73074"/>
    <w:rsid w:val="00C740A4"/>
    <w:rsid w:val="00C76DAD"/>
    <w:rsid w:val="00C8126E"/>
    <w:rsid w:val="00C830DD"/>
    <w:rsid w:val="00C83212"/>
    <w:rsid w:val="00C84E4C"/>
    <w:rsid w:val="00C902A6"/>
    <w:rsid w:val="00C93D37"/>
    <w:rsid w:val="00C9409D"/>
    <w:rsid w:val="00C94B32"/>
    <w:rsid w:val="00C95875"/>
    <w:rsid w:val="00C9602C"/>
    <w:rsid w:val="00CA05B6"/>
    <w:rsid w:val="00CA2CAA"/>
    <w:rsid w:val="00CA3E56"/>
    <w:rsid w:val="00CA4C8D"/>
    <w:rsid w:val="00CB4F76"/>
    <w:rsid w:val="00CB593F"/>
    <w:rsid w:val="00CC0BF7"/>
    <w:rsid w:val="00CC2CEE"/>
    <w:rsid w:val="00CC5E63"/>
    <w:rsid w:val="00CC69FF"/>
    <w:rsid w:val="00CD39A6"/>
    <w:rsid w:val="00CD58E1"/>
    <w:rsid w:val="00CD7C3B"/>
    <w:rsid w:val="00CE09DA"/>
    <w:rsid w:val="00CE44E3"/>
    <w:rsid w:val="00CE53CF"/>
    <w:rsid w:val="00CE77D3"/>
    <w:rsid w:val="00CF0034"/>
    <w:rsid w:val="00CF0D53"/>
    <w:rsid w:val="00CF1436"/>
    <w:rsid w:val="00CF1A28"/>
    <w:rsid w:val="00CF4EB3"/>
    <w:rsid w:val="00CF55A4"/>
    <w:rsid w:val="00D01A2E"/>
    <w:rsid w:val="00D02A6A"/>
    <w:rsid w:val="00D04164"/>
    <w:rsid w:val="00D05ED3"/>
    <w:rsid w:val="00D13564"/>
    <w:rsid w:val="00D149F3"/>
    <w:rsid w:val="00D14C3F"/>
    <w:rsid w:val="00D2264E"/>
    <w:rsid w:val="00D22BC7"/>
    <w:rsid w:val="00D23D7D"/>
    <w:rsid w:val="00D2471F"/>
    <w:rsid w:val="00D30560"/>
    <w:rsid w:val="00D33151"/>
    <w:rsid w:val="00D34EC8"/>
    <w:rsid w:val="00D417D9"/>
    <w:rsid w:val="00D42F6E"/>
    <w:rsid w:val="00D44653"/>
    <w:rsid w:val="00D46B2F"/>
    <w:rsid w:val="00D511E0"/>
    <w:rsid w:val="00D57E61"/>
    <w:rsid w:val="00D60453"/>
    <w:rsid w:val="00D621E5"/>
    <w:rsid w:val="00D63E7D"/>
    <w:rsid w:val="00D66F28"/>
    <w:rsid w:val="00D72E7F"/>
    <w:rsid w:val="00D73251"/>
    <w:rsid w:val="00D7333E"/>
    <w:rsid w:val="00D73572"/>
    <w:rsid w:val="00D7384D"/>
    <w:rsid w:val="00D75936"/>
    <w:rsid w:val="00D81147"/>
    <w:rsid w:val="00D82268"/>
    <w:rsid w:val="00D823D4"/>
    <w:rsid w:val="00D82CB4"/>
    <w:rsid w:val="00D83BB5"/>
    <w:rsid w:val="00D85713"/>
    <w:rsid w:val="00D85C7F"/>
    <w:rsid w:val="00D85D34"/>
    <w:rsid w:val="00D85FC9"/>
    <w:rsid w:val="00D86E18"/>
    <w:rsid w:val="00D92393"/>
    <w:rsid w:val="00D94FD9"/>
    <w:rsid w:val="00D964FB"/>
    <w:rsid w:val="00D96F37"/>
    <w:rsid w:val="00DB1BB9"/>
    <w:rsid w:val="00DB3A8F"/>
    <w:rsid w:val="00DB4C9B"/>
    <w:rsid w:val="00DB63AE"/>
    <w:rsid w:val="00DC76C8"/>
    <w:rsid w:val="00DD1148"/>
    <w:rsid w:val="00DD3864"/>
    <w:rsid w:val="00DD4AE9"/>
    <w:rsid w:val="00DD5CD0"/>
    <w:rsid w:val="00DD7C45"/>
    <w:rsid w:val="00DD7CF3"/>
    <w:rsid w:val="00DE159D"/>
    <w:rsid w:val="00DE1B63"/>
    <w:rsid w:val="00DE3210"/>
    <w:rsid w:val="00DE3F9A"/>
    <w:rsid w:val="00DE40FF"/>
    <w:rsid w:val="00DE463A"/>
    <w:rsid w:val="00DE5CAF"/>
    <w:rsid w:val="00DE5D1D"/>
    <w:rsid w:val="00DE5FB4"/>
    <w:rsid w:val="00DE6214"/>
    <w:rsid w:val="00DE63AE"/>
    <w:rsid w:val="00DF18D5"/>
    <w:rsid w:val="00DF3280"/>
    <w:rsid w:val="00DF32B8"/>
    <w:rsid w:val="00DF3971"/>
    <w:rsid w:val="00DF3CDC"/>
    <w:rsid w:val="00DF6A57"/>
    <w:rsid w:val="00DF6D92"/>
    <w:rsid w:val="00E02BA7"/>
    <w:rsid w:val="00E0564B"/>
    <w:rsid w:val="00E05AC8"/>
    <w:rsid w:val="00E06E84"/>
    <w:rsid w:val="00E10F1D"/>
    <w:rsid w:val="00E1275A"/>
    <w:rsid w:val="00E145E7"/>
    <w:rsid w:val="00E20A74"/>
    <w:rsid w:val="00E22457"/>
    <w:rsid w:val="00E23B92"/>
    <w:rsid w:val="00E251A9"/>
    <w:rsid w:val="00E314FF"/>
    <w:rsid w:val="00E33008"/>
    <w:rsid w:val="00E344C8"/>
    <w:rsid w:val="00E3492D"/>
    <w:rsid w:val="00E34CDF"/>
    <w:rsid w:val="00E360E7"/>
    <w:rsid w:val="00E36536"/>
    <w:rsid w:val="00E36641"/>
    <w:rsid w:val="00E37F2D"/>
    <w:rsid w:val="00E4567A"/>
    <w:rsid w:val="00E47CDD"/>
    <w:rsid w:val="00E5114B"/>
    <w:rsid w:val="00E52ECA"/>
    <w:rsid w:val="00E53BDB"/>
    <w:rsid w:val="00E561E0"/>
    <w:rsid w:val="00E56FF9"/>
    <w:rsid w:val="00E61C50"/>
    <w:rsid w:val="00E63C7F"/>
    <w:rsid w:val="00E63DCA"/>
    <w:rsid w:val="00E64E35"/>
    <w:rsid w:val="00E67052"/>
    <w:rsid w:val="00E674A6"/>
    <w:rsid w:val="00E70BDC"/>
    <w:rsid w:val="00E70C2E"/>
    <w:rsid w:val="00E712D8"/>
    <w:rsid w:val="00E71369"/>
    <w:rsid w:val="00E7686E"/>
    <w:rsid w:val="00E77300"/>
    <w:rsid w:val="00E77B08"/>
    <w:rsid w:val="00E80C82"/>
    <w:rsid w:val="00E80FA4"/>
    <w:rsid w:val="00E815B8"/>
    <w:rsid w:val="00E82129"/>
    <w:rsid w:val="00E82C33"/>
    <w:rsid w:val="00E831A3"/>
    <w:rsid w:val="00E84052"/>
    <w:rsid w:val="00E85E3B"/>
    <w:rsid w:val="00E86D40"/>
    <w:rsid w:val="00E87526"/>
    <w:rsid w:val="00E92728"/>
    <w:rsid w:val="00E933B8"/>
    <w:rsid w:val="00E94DF1"/>
    <w:rsid w:val="00E9524D"/>
    <w:rsid w:val="00E96C3C"/>
    <w:rsid w:val="00EA2D9C"/>
    <w:rsid w:val="00EA4F18"/>
    <w:rsid w:val="00EA562B"/>
    <w:rsid w:val="00EA7107"/>
    <w:rsid w:val="00EB5FC6"/>
    <w:rsid w:val="00EC128C"/>
    <w:rsid w:val="00EC1EA6"/>
    <w:rsid w:val="00EC423E"/>
    <w:rsid w:val="00EC5A8E"/>
    <w:rsid w:val="00EC5EF5"/>
    <w:rsid w:val="00ED42D0"/>
    <w:rsid w:val="00ED6A61"/>
    <w:rsid w:val="00ED6DE1"/>
    <w:rsid w:val="00ED7081"/>
    <w:rsid w:val="00ED7FC3"/>
    <w:rsid w:val="00EE4A73"/>
    <w:rsid w:val="00EE52C6"/>
    <w:rsid w:val="00EE5834"/>
    <w:rsid w:val="00EE5B9D"/>
    <w:rsid w:val="00EE70A2"/>
    <w:rsid w:val="00EF04D6"/>
    <w:rsid w:val="00EF3665"/>
    <w:rsid w:val="00EF3EF0"/>
    <w:rsid w:val="00F012B8"/>
    <w:rsid w:val="00F026AF"/>
    <w:rsid w:val="00F03AB2"/>
    <w:rsid w:val="00F05DE3"/>
    <w:rsid w:val="00F062EF"/>
    <w:rsid w:val="00F065A4"/>
    <w:rsid w:val="00F12FAE"/>
    <w:rsid w:val="00F13C27"/>
    <w:rsid w:val="00F14184"/>
    <w:rsid w:val="00F15AC7"/>
    <w:rsid w:val="00F16787"/>
    <w:rsid w:val="00F17B5C"/>
    <w:rsid w:val="00F20CDC"/>
    <w:rsid w:val="00F20D7A"/>
    <w:rsid w:val="00F2189D"/>
    <w:rsid w:val="00F22AC7"/>
    <w:rsid w:val="00F2713F"/>
    <w:rsid w:val="00F27FB9"/>
    <w:rsid w:val="00F31500"/>
    <w:rsid w:val="00F3382D"/>
    <w:rsid w:val="00F363AB"/>
    <w:rsid w:val="00F40202"/>
    <w:rsid w:val="00F40F00"/>
    <w:rsid w:val="00F415F4"/>
    <w:rsid w:val="00F420CA"/>
    <w:rsid w:val="00F44205"/>
    <w:rsid w:val="00F452E1"/>
    <w:rsid w:val="00F4616A"/>
    <w:rsid w:val="00F512A4"/>
    <w:rsid w:val="00F5448C"/>
    <w:rsid w:val="00F57435"/>
    <w:rsid w:val="00F60B9E"/>
    <w:rsid w:val="00F6427C"/>
    <w:rsid w:val="00F6448B"/>
    <w:rsid w:val="00F64D41"/>
    <w:rsid w:val="00F64FF2"/>
    <w:rsid w:val="00F67617"/>
    <w:rsid w:val="00F71211"/>
    <w:rsid w:val="00F72E91"/>
    <w:rsid w:val="00F733ED"/>
    <w:rsid w:val="00F75965"/>
    <w:rsid w:val="00F77848"/>
    <w:rsid w:val="00F80384"/>
    <w:rsid w:val="00F829EF"/>
    <w:rsid w:val="00F830B8"/>
    <w:rsid w:val="00F847E3"/>
    <w:rsid w:val="00F85A04"/>
    <w:rsid w:val="00F865A5"/>
    <w:rsid w:val="00F869C6"/>
    <w:rsid w:val="00F86F71"/>
    <w:rsid w:val="00F8791E"/>
    <w:rsid w:val="00F92CC7"/>
    <w:rsid w:val="00F96CF5"/>
    <w:rsid w:val="00FB11A9"/>
    <w:rsid w:val="00FB2ACD"/>
    <w:rsid w:val="00FC0D2B"/>
    <w:rsid w:val="00FC1AF2"/>
    <w:rsid w:val="00FC27B8"/>
    <w:rsid w:val="00FC327E"/>
    <w:rsid w:val="00FC5F48"/>
    <w:rsid w:val="00FC6621"/>
    <w:rsid w:val="00FC686B"/>
    <w:rsid w:val="00FC6BCC"/>
    <w:rsid w:val="00FD04A3"/>
    <w:rsid w:val="00FD48E5"/>
    <w:rsid w:val="00FD4D79"/>
    <w:rsid w:val="00FD7C66"/>
    <w:rsid w:val="00FE0256"/>
    <w:rsid w:val="00FE1337"/>
    <w:rsid w:val="00FE1885"/>
    <w:rsid w:val="00FE4331"/>
    <w:rsid w:val="00FE4500"/>
    <w:rsid w:val="00FF156E"/>
    <w:rsid w:val="00FF3CBC"/>
    <w:rsid w:val="00FF4878"/>
    <w:rsid w:val="00FF493A"/>
    <w:rsid w:val="00FF7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7B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357B3"/>
    <w:rPr>
      <w:rFonts w:ascii="Tahoma" w:hAnsi="Tahoma" w:cs="Tahoma"/>
      <w:sz w:val="16"/>
      <w:szCs w:val="16"/>
    </w:rPr>
  </w:style>
  <w:style w:type="paragraph" w:styleId="ListParagraph">
    <w:name w:val="List Paragraph"/>
    <w:basedOn w:val="Normal"/>
    <w:uiPriority w:val="34"/>
    <w:qFormat/>
    <w:rsid w:val="001D52A8"/>
    <w:pPr>
      <w:ind w:left="720"/>
      <w:contextualSpacing/>
    </w:pPr>
  </w:style>
  <w:style w:type="character" w:styleId="CommentReference">
    <w:name w:val="annotation reference"/>
    <w:basedOn w:val="DefaultParagraphFont"/>
    <w:uiPriority w:val="99"/>
    <w:unhideWhenUsed/>
    <w:rsid w:val="005651C6"/>
    <w:rPr>
      <w:sz w:val="16"/>
      <w:szCs w:val="16"/>
    </w:rPr>
  </w:style>
  <w:style w:type="paragraph" w:styleId="CommentText">
    <w:name w:val="annotation text"/>
    <w:basedOn w:val="Normal"/>
    <w:link w:val="CommentTextChar"/>
    <w:uiPriority w:val="99"/>
    <w:unhideWhenUsed/>
    <w:rsid w:val="005651C6"/>
    <w:rPr>
      <w:sz w:val="20"/>
    </w:rPr>
  </w:style>
  <w:style w:type="character" w:customStyle="1" w:styleId="CommentTextChar">
    <w:name w:val="Comment Text Char"/>
    <w:basedOn w:val="DefaultParagraphFont"/>
    <w:link w:val="CommentText"/>
    <w:uiPriority w:val="99"/>
    <w:rsid w:val="005651C6"/>
  </w:style>
  <w:style w:type="paragraph" w:styleId="CommentSubject">
    <w:name w:val="annotation subject"/>
    <w:basedOn w:val="CommentText"/>
    <w:next w:val="CommentText"/>
    <w:link w:val="CommentSubjectChar"/>
    <w:uiPriority w:val="99"/>
    <w:semiHidden/>
    <w:unhideWhenUsed/>
    <w:rsid w:val="005651C6"/>
    <w:rPr>
      <w:b/>
      <w:bCs/>
    </w:rPr>
  </w:style>
  <w:style w:type="character" w:customStyle="1" w:styleId="CommentSubjectChar">
    <w:name w:val="Comment Subject Char"/>
    <w:basedOn w:val="CommentTextChar"/>
    <w:link w:val="CommentSubject"/>
    <w:uiPriority w:val="99"/>
    <w:semiHidden/>
    <w:rsid w:val="005651C6"/>
    <w:rPr>
      <w:b/>
      <w:bCs/>
    </w:rPr>
  </w:style>
  <w:style w:type="character" w:styleId="Hyperlink">
    <w:name w:val="Hyperlink"/>
    <w:basedOn w:val="DefaultParagraphFont"/>
    <w:uiPriority w:val="99"/>
    <w:unhideWhenUsed/>
    <w:rsid w:val="0091458F"/>
    <w:rPr>
      <w:color w:val="0000FF"/>
      <w:u w:val="single"/>
    </w:rPr>
  </w:style>
  <w:style w:type="character" w:styleId="FollowedHyperlink">
    <w:name w:val="FollowedHyperlink"/>
    <w:basedOn w:val="DefaultParagraphFont"/>
    <w:uiPriority w:val="99"/>
    <w:semiHidden/>
    <w:unhideWhenUsed/>
    <w:rsid w:val="0094790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7B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357B3"/>
    <w:rPr>
      <w:rFonts w:ascii="Tahoma" w:hAnsi="Tahoma" w:cs="Tahoma"/>
      <w:sz w:val="16"/>
      <w:szCs w:val="16"/>
    </w:rPr>
  </w:style>
  <w:style w:type="paragraph" w:styleId="ListParagraph">
    <w:name w:val="List Paragraph"/>
    <w:basedOn w:val="Normal"/>
    <w:uiPriority w:val="34"/>
    <w:qFormat/>
    <w:rsid w:val="001D52A8"/>
    <w:pPr>
      <w:ind w:left="720"/>
      <w:contextualSpacing/>
    </w:pPr>
  </w:style>
  <w:style w:type="character" w:styleId="CommentReference">
    <w:name w:val="annotation reference"/>
    <w:basedOn w:val="DefaultParagraphFont"/>
    <w:uiPriority w:val="99"/>
    <w:unhideWhenUsed/>
    <w:rsid w:val="005651C6"/>
    <w:rPr>
      <w:sz w:val="16"/>
      <w:szCs w:val="16"/>
    </w:rPr>
  </w:style>
  <w:style w:type="paragraph" w:styleId="CommentText">
    <w:name w:val="annotation text"/>
    <w:basedOn w:val="Normal"/>
    <w:link w:val="CommentTextChar"/>
    <w:uiPriority w:val="99"/>
    <w:unhideWhenUsed/>
    <w:rsid w:val="005651C6"/>
    <w:rPr>
      <w:sz w:val="20"/>
    </w:rPr>
  </w:style>
  <w:style w:type="character" w:customStyle="1" w:styleId="CommentTextChar">
    <w:name w:val="Comment Text Char"/>
    <w:basedOn w:val="DefaultParagraphFont"/>
    <w:link w:val="CommentText"/>
    <w:uiPriority w:val="99"/>
    <w:rsid w:val="005651C6"/>
  </w:style>
  <w:style w:type="paragraph" w:styleId="CommentSubject">
    <w:name w:val="annotation subject"/>
    <w:basedOn w:val="CommentText"/>
    <w:next w:val="CommentText"/>
    <w:link w:val="CommentSubjectChar"/>
    <w:uiPriority w:val="99"/>
    <w:semiHidden/>
    <w:unhideWhenUsed/>
    <w:rsid w:val="005651C6"/>
    <w:rPr>
      <w:b/>
      <w:bCs/>
    </w:rPr>
  </w:style>
  <w:style w:type="character" w:customStyle="1" w:styleId="CommentSubjectChar">
    <w:name w:val="Comment Subject Char"/>
    <w:basedOn w:val="CommentTextChar"/>
    <w:link w:val="CommentSubject"/>
    <w:uiPriority w:val="99"/>
    <w:semiHidden/>
    <w:rsid w:val="005651C6"/>
    <w:rPr>
      <w:b/>
      <w:bCs/>
    </w:rPr>
  </w:style>
  <w:style w:type="character" w:styleId="Hyperlink">
    <w:name w:val="Hyperlink"/>
    <w:basedOn w:val="DefaultParagraphFont"/>
    <w:uiPriority w:val="99"/>
    <w:unhideWhenUsed/>
    <w:rsid w:val="0091458F"/>
    <w:rPr>
      <w:color w:val="0000FF"/>
      <w:u w:val="single"/>
    </w:rPr>
  </w:style>
  <w:style w:type="character" w:styleId="FollowedHyperlink">
    <w:name w:val="FollowedHyperlink"/>
    <w:basedOn w:val="DefaultParagraphFont"/>
    <w:uiPriority w:val="99"/>
    <w:semiHidden/>
    <w:unhideWhenUsed/>
    <w:rsid w:val="009479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529069">
      <w:bodyDiv w:val="1"/>
      <w:marLeft w:val="0"/>
      <w:marRight w:val="0"/>
      <w:marTop w:val="0"/>
      <w:marBottom w:val="0"/>
      <w:divBdr>
        <w:top w:val="none" w:sz="0" w:space="0" w:color="auto"/>
        <w:left w:val="none" w:sz="0" w:space="0" w:color="auto"/>
        <w:bottom w:val="none" w:sz="0" w:space="0" w:color="auto"/>
        <w:right w:val="none" w:sz="0" w:space="0" w:color="auto"/>
      </w:divBdr>
    </w:div>
    <w:div w:id="201040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4CA77CCE934145926C5E4403541DDA" ma:contentTypeVersion="0" ma:contentTypeDescription="Create a new document." ma:contentTypeScope="" ma:versionID="d06768fd4e78ad70da620210f5fb92a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1EFEF-B148-4A91-9FCD-5DC209C50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17BCAC1-966B-42DF-BBAB-2E0CAF88A7AB}">
  <ds:schemaRefs>
    <ds:schemaRef ds:uri="http://purl.org/dc/terms/"/>
    <ds:schemaRef ds:uri="http://schemas.openxmlformats.org/package/2006/metadata/core-properties"/>
    <ds:schemaRef ds:uri="http://purl.org/dc/dcmitype/"/>
    <ds:schemaRef ds:uri="http://www.w3.org/XML/1998/namespace"/>
    <ds:schemaRef ds:uri="http://purl.org/dc/elements/1.1/"/>
    <ds:schemaRef ds:uri="http://schemas.microsoft.com/office/2006/documentManagement/types"/>
    <ds:schemaRef ds:uri="http://schemas.microsoft.com/office/2006/metadata/properties"/>
  </ds:schemaRefs>
</ds:datastoreItem>
</file>

<file path=customXml/itemProps3.xml><?xml version="1.0" encoding="utf-8"?>
<ds:datastoreItem xmlns:ds="http://schemas.openxmlformats.org/officeDocument/2006/customXml" ds:itemID="{0639C52A-244C-4768-AA9C-959F4CAC04D4}">
  <ds:schemaRefs>
    <ds:schemaRef ds:uri="http://schemas.microsoft.com/sharepoint/v3/contenttype/forms"/>
  </ds:schemaRefs>
</ds:datastoreItem>
</file>

<file path=customXml/itemProps4.xml><?xml version="1.0" encoding="utf-8"?>
<ds:datastoreItem xmlns:ds="http://schemas.openxmlformats.org/officeDocument/2006/customXml" ds:itemID="{DE52D47A-3C08-4C90-BBBA-0408ABB06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30C50F19.dotm</Template>
  <TotalTime>2</TotalTime>
  <Pages>6</Pages>
  <Words>2437</Words>
  <Characters>13616</Characters>
  <Application>Microsoft Office Word</Application>
  <DocSecurity>4</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SBA</Company>
  <LinksUpToDate>false</LinksUpToDate>
  <CharactersWithSpaces>16021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YAWalter</dc:creator>
  <cp:lastModifiedBy>Rich, Curtis B.</cp:lastModifiedBy>
  <cp:revision>2</cp:revision>
  <cp:lastPrinted>2015-09-22T10:35:00Z</cp:lastPrinted>
  <dcterms:created xsi:type="dcterms:W3CDTF">2015-09-22T10:37:00Z</dcterms:created>
  <dcterms:modified xsi:type="dcterms:W3CDTF">2015-09-22T10:37:00Z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0x010100F04CA77CCE934145926C5E4403541DDA</vt:lpwstr>
  </property>
</Properties>
</file>