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B3" w:rsidRPr="00D14757" w:rsidRDefault="00930543" w:rsidP="00C574B3">
      <w:pPr>
        <w:spacing w:after="240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D14757">
        <w:rPr>
          <w:b/>
          <w:i/>
          <w:sz w:val="20"/>
          <w:szCs w:val="20"/>
        </w:rPr>
        <w:t>Office of Veterans Business Development</w:t>
      </w:r>
    </w:p>
    <w:p w:rsidR="007964E3" w:rsidRPr="00D14757" w:rsidRDefault="00930543" w:rsidP="00502641">
      <w:pPr>
        <w:spacing w:after="240"/>
        <w:jc w:val="center"/>
        <w:rPr>
          <w:b/>
          <w:sz w:val="20"/>
          <w:szCs w:val="20"/>
        </w:rPr>
      </w:pPr>
      <w:r w:rsidRPr="00D14757">
        <w:rPr>
          <w:rFonts w:eastAsia="Times New Roman" w:cs="Times New Roman"/>
          <w:i/>
          <w:iCs/>
          <w:sz w:val="20"/>
          <w:szCs w:val="20"/>
          <w:shd w:val="clear" w:color="auto" w:fill="FFFFFF"/>
        </w:rPr>
        <w:t xml:space="preserve">Boots to Business Entrepreneurship Survey for Service </w:t>
      </w:r>
      <w:r w:rsidR="000A16CE">
        <w:rPr>
          <w:rFonts w:eastAsia="Times New Roman" w:cs="Times New Roman"/>
          <w:i/>
          <w:iCs/>
          <w:sz w:val="20"/>
          <w:szCs w:val="20"/>
          <w:shd w:val="clear" w:color="auto" w:fill="FFFFFF"/>
        </w:rPr>
        <w:t>M</w:t>
      </w:r>
      <w:r w:rsidRPr="00D14757">
        <w:rPr>
          <w:rFonts w:eastAsia="Times New Roman" w:cs="Times New Roman"/>
          <w:i/>
          <w:iCs/>
          <w:sz w:val="20"/>
          <w:szCs w:val="20"/>
          <w:shd w:val="clear" w:color="auto" w:fill="FFFFFF"/>
        </w:rPr>
        <w:t>embers and Military Families </w:t>
      </w:r>
    </w:p>
    <w:p w:rsidR="00A417F2" w:rsidRDefault="00502641" w:rsidP="00502641">
      <w:pPr>
        <w:rPr>
          <w:rFonts w:cs="Arial"/>
          <w:sz w:val="20"/>
          <w:szCs w:val="20"/>
        </w:rPr>
      </w:pPr>
      <w:r w:rsidRPr="00D14757">
        <w:rPr>
          <w:rFonts w:cs="Arial"/>
          <w:b/>
          <w:sz w:val="20"/>
          <w:szCs w:val="20"/>
        </w:rPr>
        <w:t>Use of information:</w:t>
      </w:r>
      <w:r w:rsidRPr="00D14757">
        <w:rPr>
          <w:rFonts w:cs="Arial"/>
          <w:sz w:val="20"/>
          <w:szCs w:val="20"/>
        </w:rPr>
        <w:t xml:space="preserve">  This information collection (survey) is to be completed by individuals who have participated in the Boots to Business courses offered by the Small Business Administration (SBA</w:t>
      </w:r>
      <w:r w:rsidR="00A72CD4">
        <w:rPr>
          <w:rFonts w:cs="Arial"/>
          <w:sz w:val="20"/>
          <w:szCs w:val="20"/>
        </w:rPr>
        <w:t>)</w:t>
      </w:r>
      <w:r w:rsidR="00A417F2">
        <w:rPr>
          <w:rFonts w:cs="Arial"/>
          <w:sz w:val="20"/>
          <w:szCs w:val="20"/>
        </w:rPr>
        <w:t>.  You received this survey because at the time of course registration you agreed to participate in</w:t>
      </w:r>
      <w:r w:rsidR="00D67C1A">
        <w:rPr>
          <w:rFonts w:cs="Arial"/>
          <w:sz w:val="20"/>
          <w:szCs w:val="20"/>
        </w:rPr>
        <w:t xml:space="preserve"> this </w:t>
      </w:r>
      <w:r w:rsidR="00DF1ADC">
        <w:rPr>
          <w:rFonts w:cs="Arial"/>
          <w:sz w:val="20"/>
          <w:szCs w:val="20"/>
        </w:rPr>
        <w:t xml:space="preserve">Boots to Business </w:t>
      </w:r>
      <w:r w:rsidR="00D67C1A">
        <w:rPr>
          <w:rFonts w:cs="Arial"/>
          <w:sz w:val="20"/>
          <w:szCs w:val="20"/>
        </w:rPr>
        <w:t xml:space="preserve">related survey. </w:t>
      </w:r>
      <w:r w:rsidRPr="00D14757">
        <w:rPr>
          <w:rFonts w:cs="Arial"/>
          <w:sz w:val="20"/>
          <w:szCs w:val="20"/>
        </w:rPr>
        <w:t xml:space="preserve"> </w:t>
      </w:r>
    </w:p>
    <w:p w:rsidR="00502641" w:rsidRPr="00A72CD4" w:rsidRDefault="00502641" w:rsidP="00502641">
      <w:pPr>
        <w:rPr>
          <w:rFonts w:cs="Arial"/>
          <w:sz w:val="20"/>
          <w:szCs w:val="20"/>
        </w:rPr>
      </w:pPr>
      <w:r w:rsidRPr="00D14757">
        <w:rPr>
          <w:rFonts w:cs="Arial"/>
          <w:sz w:val="20"/>
          <w:szCs w:val="20"/>
        </w:rPr>
        <w:t>Disclosure of the information requested on this form is voluntary</w:t>
      </w:r>
      <w:r w:rsidR="009D3D45">
        <w:rPr>
          <w:rFonts w:cs="Arial"/>
          <w:sz w:val="20"/>
          <w:szCs w:val="20"/>
        </w:rPr>
        <w:t>;</w:t>
      </w:r>
      <w:r w:rsidR="00930543" w:rsidRPr="00D14757">
        <w:rPr>
          <w:rFonts w:cs="Arial"/>
          <w:sz w:val="20"/>
          <w:szCs w:val="20"/>
        </w:rPr>
        <w:t xml:space="preserve"> participants may exit the survey at any time or skip questions they prefer not to answer</w:t>
      </w:r>
      <w:r w:rsidRPr="00D14757">
        <w:rPr>
          <w:rFonts w:cs="Arial"/>
          <w:sz w:val="20"/>
          <w:szCs w:val="20"/>
        </w:rPr>
        <w:t xml:space="preserve">.  </w:t>
      </w:r>
      <w:r w:rsidR="00930543" w:rsidRPr="00D14757">
        <w:rPr>
          <w:rFonts w:eastAsia="Times New Roman" w:cs="Arial"/>
          <w:sz w:val="20"/>
          <w:szCs w:val="20"/>
          <w:shd w:val="clear" w:color="auto" w:fill="FFFFFF"/>
        </w:rPr>
        <w:t xml:space="preserve">This study is being </w:t>
      </w:r>
      <w:r w:rsidR="000A1B39">
        <w:rPr>
          <w:rFonts w:eastAsia="Times New Roman" w:cs="Arial"/>
          <w:sz w:val="20"/>
          <w:szCs w:val="20"/>
          <w:shd w:val="clear" w:color="auto" w:fill="FFFFFF"/>
        </w:rPr>
        <w:t xml:space="preserve">conducted </w:t>
      </w:r>
      <w:r w:rsidR="00930543" w:rsidRPr="00D14757">
        <w:rPr>
          <w:rFonts w:eastAsia="Times New Roman" w:cs="Arial"/>
          <w:sz w:val="20"/>
          <w:szCs w:val="20"/>
          <w:shd w:val="clear" w:color="auto" w:fill="FFFFFF"/>
        </w:rPr>
        <w:t xml:space="preserve">to gather information from military service members and families about their experiences in </w:t>
      </w:r>
      <w:r w:rsidR="000A16CE">
        <w:rPr>
          <w:rFonts w:eastAsia="Times New Roman" w:cs="Arial"/>
          <w:sz w:val="20"/>
          <w:szCs w:val="20"/>
          <w:shd w:val="clear" w:color="auto" w:fill="FFFFFF"/>
        </w:rPr>
        <w:t xml:space="preserve">SBA’s </w:t>
      </w:r>
      <w:r w:rsidR="005F3564">
        <w:rPr>
          <w:rFonts w:eastAsia="Times New Roman" w:cs="Arial"/>
          <w:sz w:val="20"/>
          <w:szCs w:val="20"/>
          <w:shd w:val="clear" w:color="auto" w:fill="FFFFFF"/>
        </w:rPr>
        <w:t xml:space="preserve">Boots to Business </w:t>
      </w:r>
      <w:r w:rsidR="00930543" w:rsidRPr="00D14757">
        <w:rPr>
          <w:rFonts w:eastAsia="Times New Roman" w:cs="Arial"/>
          <w:sz w:val="20"/>
          <w:szCs w:val="20"/>
          <w:shd w:val="clear" w:color="auto" w:fill="FFFFFF"/>
        </w:rPr>
        <w:t xml:space="preserve">entrepreneurship program and about </w:t>
      </w:r>
      <w:r w:rsidR="00930543" w:rsidRPr="00A72CD4">
        <w:rPr>
          <w:rFonts w:eastAsia="Times New Roman" w:cs="Arial"/>
          <w:sz w:val="20"/>
          <w:szCs w:val="20"/>
          <w:shd w:val="clear" w:color="auto" w:fill="FFFFFF"/>
        </w:rPr>
        <w:t>their entrepreneurship motivations, barriers and goals.</w:t>
      </w:r>
      <w:r w:rsidR="00930543" w:rsidRPr="00D14757">
        <w:rPr>
          <w:rFonts w:eastAsia="Times New Roman" w:cs="Arial"/>
          <w:sz w:val="20"/>
          <w:szCs w:val="20"/>
          <w:shd w:val="clear" w:color="auto" w:fill="FFFFFF"/>
        </w:rPr>
        <w:t xml:space="preserve"> </w:t>
      </w:r>
      <w:r w:rsidR="000A16CE">
        <w:rPr>
          <w:rFonts w:eastAsia="Times New Roman" w:cs="Arial"/>
          <w:sz w:val="20"/>
          <w:szCs w:val="20"/>
          <w:shd w:val="clear" w:color="auto" w:fill="FFFFFF"/>
        </w:rPr>
        <w:t xml:space="preserve">SBA is </w:t>
      </w:r>
      <w:r w:rsidR="00930543" w:rsidRPr="00D14757">
        <w:rPr>
          <w:rFonts w:eastAsia="Times New Roman" w:cs="Arial"/>
          <w:sz w:val="20"/>
          <w:szCs w:val="20"/>
          <w:shd w:val="clear" w:color="auto" w:fill="FFFFFF"/>
        </w:rPr>
        <w:t xml:space="preserve">collecting this information to improve </w:t>
      </w:r>
      <w:r w:rsidR="000A16CE">
        <w:rPr>
          <w:rFonts w:eastAsia="Times New Roman" w:cs="Arial"/>
          <w:sz w:val="20"/>
          <w:szCs w:val="20"/>
          <w:shd w:val="clear" w:color="auto" w:fill="FFFFFF"/>
        </w:rPr>
        <w:t xml:space="preserve">its </w:t>
      </w:r>
      <w:r w:rsidR="00930543" w:rsidRPr="00D14757">
        <w:rPr>
          <w:rFonts w:eastAsia="Times New Roman" w:cs="Arial"/>
          <w:sz w:val="20"/>
          <w:szCs w:val="20"/>
          <w:shd w:val="clear" w:color="auto" w:fill="FFFFFF"/>
        </w:rPr>
        <w:t>program offerings as well as to understand entrepreneurship experiences and outcomes.</w:t>
      </w:r>
      <w:r w:rsidRPr="00D14757">
        <w:rPr>
          <w:rFonts w:cs="Arial"/>
          <w:sz w:val="20"/>
          <w:szCs w:val="20"/>
        </w:rPr>
        <w:t xml:space="preserve">  All information provided is protected to the extent permitted by law, including the Privacy Act of 1974, 5 U.S.C. 552a</w:t>
      </w:r>
      <w:r w:rsidR="000A16CE">
        <w:rPr>
          <w:rFonts w:cs="Arial"/>
          <w:sz w:val="20"/>
          <w:szCs w:val="20"/>
        </w:rPr>
        <w:t>,</w:t>
      </w:r>
      <w:r w:rsidRPr="00D14757">
        <w:rPr>
          <w:rFonts w:cs="Arial"/>
          <w:sz w:val="20"/>
          <w:szCs w:val="20"/>
        </w:rPr>
        <w:t xml:space="preserve"> and the Freedom of Information Act (FOIA), 5 U.S.C. 552.  SBA maintains your personal information in the agency’s Privacy Act Systems of Records, SBA 5-- </w:t>
      </w:r>
      <w:r w:rsidR="00B731E6" w:rsidRPr="00D14757">
        <w:rPr>
          <w:sz w:val="20"/>
          <w:szCs w:val="24"/>
        </w:rPr>
        <w:t>"Business and Entrepreneurial Initiatives for Small Businesses."</w:t>
      </w:r>
      <w:r w:rsidRPr="00D14757">
        <w:rPr>
          <w:rFonts w:cs="Arial"/>
          <w:sz w:val="20"/>
          <w:szCs w:val="20"/>
        </w:rPr>
        <w:t xml:space="preserve">  This system of record notice (SORN) identifies why and to whom SBA will routinely disclose the information that you provide. </w:t>
      </w:r>
    </w:p>
    <w:p w:rsidR="00930543" w:rsidRPr="00D14757" w:rsidRDefault="00502641" w:rsidP="00930543">
      <w:pPr>
        <w:rPr>
          <w:rFonts w:cs="Arial"/>
          <w:sz w:val="20"/>
          <w:szCs w:val="20"/>
        </w:rPr>
      </w:pPr>
      <w:r w:rsidRPr="00D14757">
        <w:rPr>
          <w:rFonts w:cs="Arial"/>
          <w:b/>
          <w:sz w:val="20"/>
          <w:szCs w:val="20"/>
        </w:rPr>
        <w:t>Please note</w:t>
      </w:r>
      <w:r w:rsidRPr="00D14757">
        <w:rPr>
          <w:rFonts w:cs="Arial"/>
          <w:sz w:val="20"/>
          <w:szCs w:val="20"/>
        </w:rPr>
        <w:t xml:space="preserve">: Under the </w:t>
      </w:r>
      <w:r w:rsidRPr="00A72CD4">
        <w:rPr>
          <w:rFonts w:cs="Arial"/>
          <w:b/>
          <w:sz w:val="20"/>
          <w:szCs w:val="20"/>
        </w:rPr>
        <w:t>Paperwork Reduction Act</w:t>
      </w:r>
      <w:r w:rsidRPr="00D14757">
        <w:rPr>
          <w:rFonts w:cs="Arial"/>
          <w:sz w:val="20"/>
          <w:szCs w:val="20"/>
        </w:rPr>
        <w:t xml:space="preserve"> you are not required to respond to any collection of information unless it displays a currently valid OMB Control number. The estimated time for completing this </w:t>
      </w:r>
      <w:r w:rsidR="007C7A16" w:rsidRPr="00D14757">
        <w:rPr>
          <w:rFonts w:cs="Arial"/>
          <w:sz w:val="20"/>
          <w:szCs w:val="20"/>
        </w:rPr>
        <w:t>survey</w:t>
      </w:r>
      <w:r w:rsidRPr="00D14757">
        <w:rPr>
          <w:rFonts w:cs="Arial"/>
          <w:sz w:val="20"/>
          <w:szCs w:val="20"/>
        </w:rPr>
        <w:t xml:space="preserve"> is </w:t>
      </w:r>
      <w:r w:rsidR="005F3564">
        <w:rPr>
          <w:rFonts w:cs="Arial"/>
          <w:sz w:val="20"/>
          <w:szCs w:val="20"/>
        </w:rPr>
        <w:t>4</w:t>
      </w:r>
      <w:r w:rsidRPr="00D14757">
        <w:rPr>
          <w:rFonts w:cs="Arial"/>
          <w:sz w:val="20"/>
          <w:szCs w:val="20"/>
        </w:rPr>
        <w:t xml:space="preserve"> minutes</w:t>
      </w:r>
      <w:r w:rsidR="000A16CE">
        <w:rPr>
          <w:rFonts w:cs="Arial"/>
          <w:sz w:val="20"/>
          <w:szCs w:val="20"/>
        </w:rPr>
        <w:t xml:space="preserve"> per response</w:t>
      </w:r>
      <w:r w:rsidRPr="00D14757">
        <w:rPr>
          <w:rFonts w:cs="Arial"/>
          <w:sz w:val="20"/>
          <w:szCs w:val="20"/>
        </w:rPr>
        <w:t xml:space="preserve">, including gathering and submitting the information. Comments on the estimated time, including suggestions for reducing the time, should be sent to: U.S. Small Business Administration, 409 3rd Street, SW, Washington, DC 20416, and to: SBA Desk Officer, Office of Management and Budget, New Executive Office Building, Room 10202, Washington, D.C., 20503. </w:t>
      </w:r>
    </w:p>
    <w:p w:rsidR="007C7A16" w:rsidRPr="00D14757" w:rsidRDefault="00930543" w:rsidP="00930543">
      <w:pPr>
        <w:rPr>
          <w:rFonts w:eastAsia="Times New Roman" w:cs="Arial"/>
          <w:b/>
          <w:bCs/>
          <w:sz w:val="20"/>
          <w:szCs w:val="20"/>
          <w:shd w:val="clear" w:color="auto" w:fill="FFFFFF"/>
        </w:rPr>
      </w:pPr>
      <w:r w:rsidRPr="00D14757">
        <w:rPr>
          <w:rFonts w:eastAsia="Times New Roman" w:cs="Arial"/>
          <w:b/>
          <w:bCs/>
          <w:sz w:val="20"/>
          <w:szCs w:val="20"/>
          <w:shd w:val="clear" w:color="auto" w:fill="FFFFFF"/>
        </w:rPr>
        <w:t>Available Sources of Information</w:t>
      </w:r>
      <w:r w:rsidRPr="00D14757">
        <w:rPr>
          <w:rFonts w:eastAsia="Times New Roman" w:cs="Arial"/>
          <w:sz w:val="20"/>
          <w:szCs w:val="20"/>
          <w:shd w:val="clear" w:color="auto" w:fill="FFFFFF"/>
        </w:rPr>
        <w:t>:</w:t>
      </w:r>
      <w:r w:rsidR="000A1B39">
        <w:rPr>
          <w:rFonts w:eastAsia="Times New Roman" w:cs="Arial"/>
          <w:sz w:val="20"/>
          <w:szCs w:val="20"/>
          <w:shd w:val="clear" w:color="auto" w:fill="FFFFFF"/>
        </w:rPr>
        <w:t> </w:t>
      </w:r>
      <w:r w:rsidRPr="00D14757">
        <w:rPr>
          <w:rFonts w:eastAsia="Times New Roman" w:cs="Arial"/>
          <w:sz w:val="20"/>
          <w:szCs w:val="20"/>
          <w:shd w:val="clear" w:color="auto" w:fill="FFFFFF"/>
        </w:rPr>
        <w:t xml:space="preserve">If you have concerns or complaints about your rights as a participant, please contact </w:t>
      </w:r>
      <w:r w:rsidR="000A1B39">
        <w:rPr>
          <w:rFonts w:eastAsia="Times New Roman" w:cs="Arial"/>
          <w:sz w:val="20"/>
          <w:szCs w:val="20"/>
          <w:shd w:val="clear" w:color="auto" w:fill="FFFFFF"/>
        </w:rPr>
        <w:t xml:space="preserve">the Boots to Business team at </w:t>
      </w:r>
      <w:hyperlink r:id="rId12" w:history="1">
        <w:r w:rsidR="000A1B39" w:rsidRPr="00122058">
          <w:rPr>
            <w:rStyle w:val="Hyperlink"/>
            <w:rFonts w:eastAsia="Times New Roman" w:cs="Arial"/>
            <w:sz w:val="20"/>
            <w:szCs w:val="20"/>
            <w:shd w:val="clear" w:color="auto" w:fill="FFFFFF"/>
          </w:rPr>
          <w:t>boots-to-business@sba.gov</w:t>
        </w:r>
      </w:hyperlink>
      <w:r w:rsidR="000A1B39">
        <w:rPr>
          <w:rFonts w:eastAsia="Times New Roman" w:cs="Arial"/>
          <w:sz w:val="20"/>
          <w:szCs w:val="20"/>
          <w:shd w:val="clear" w:color="auto" w:fill="FFFFFF"/>
        </w:rPr>
        <w:t xml:space="preserve">. </w:t>
      </w:r>
      <w:r w:rsidRPr="00D14757">
        <w:rPr>
          <w:rFonts w:eastAsia="Times New Roman" w:cs="Arial"/>
          <w:b/>
          <w:sz w:val="20"/>
          <w:szCs w:val="20"/>
          <w:shd w:val="clear" w:color="auto" w:fill="FFFFFF"/>
        </w:rPr>
        <w:t xml:space="preserve"> </w:t>
      </w:r>
    </w:p>
    <w:p w:rsidR="00BD4420" w:rsidRPr="00D14757" w:rsidRDefault="00BD4420" w:rsidP="00930543">
      <w:pPr>
        <w:rPr>
          <w:rFonts w:eastAsia="Times New Roman" w:cs="Arial"/>
          <w:b/>
          <w:bCs/>
          <w:sz w:val="20"/>
          <w:szCs w:val="20"/>
          <w:shd w:val="clear" w:color="auto" w:fill="FFFFFF"/>
        </w:rPr>
      </w:pPr>
      <w:r w:rsidRPr="00D14757">
        <w:rPr>
          <w:rFonts w:eastAsia="Times New Roman" w:cs="Arial"/>
          <w:b/>
          <w:bCs/>
          <w:sz w:val="20"/>
          <w:szCs w:val="20"/>
          <w:shd w:val="clear" w:color="auto" w:fill="FFFFFF"/>
        </w:rPr>
        <w:t>AUTHORIZATION: </w:t>
      </w:r>
      <w:r w:rsidRPr="00D14757">
        <w:rPr>
          <w:rFonts w:eastAsia="Times New Roman" w:cs="Arial"/>
          <w:sz w:val="20"/>
          <w:szCs w:val="20"/>
          <w:shd w:val="clear" w:color="auto" w:fill="FFFFFF"/>
        </w:rPr>
        <w:t>Clicking on the “Agree” option below indicates that:</w:t>
      </w:r>
    </w:p>
    <w:p w:rsidR="00F76A8A" w:rsidRPr="00D14757" w:rsidRDefault="00BD4420" w:rsidP="00F76A8A">
      <w:pPr>
        <w:spacing w:after="0" w:line="240" w:lineRule="auto"/>
        <w:rPr>
          <w:rFonts w:eastAsia="Times New Roman" w:cs="Arial"/>
          <w:sz w:val="20"/>
          <w:szCs w:val="20"/>
          <w:shd w:val="clear" w:color="auto" w:fill="FFFFFF"/>
        </w:rPr>
      </w:pPr>
      <w:r w:rsidRPr="00D14757">
        <w:rPr>
          <w:rFonts w:eastAsia="Times New Roman" w:cs="Arial"/>
          <w:sz w:val="20"/>
          <w:szCs w:val="20"/>
          <w:shd w:val="clear" w:color="auto" w:fill="FFFFFF"/>
        </w:rPr>
        <w:t>• You have read the above information.</w:t>
      </w:r>
      <w:r w:rsidRPr="00D14757">
        <w:rPr>
          <w:rFonts w:eastAsia="Times New Roman" w:cs="Arial"/>
          <w:sz w:val="20"/>
          <w:szCs w:val="20"/>
          <w:shd w:val="clear" w:color="auto" w:fill="FFFFFF"/>
        </w:rPr>
        <w:br/>
        <w:t>• You voluntarily agree to participate.</w:t>
      </w:r>
      <w:r w:rsidRPr="00D14757">
        <w:rPr>
          <w:rFonts w:eastAsia="Times New Roman" w:cs="Arial"/>
          <w:sz w:val="20"/>
          <w:szCs w:val="20"/>
          <w:shd w:val="clear" w:color="auto" w:fill="FFFFFF"/>
        </w:rPr>
        <w:br/>
        <w:t>• Yo</w:t>
      </w:r>
      <w:r w:rsidR="00F76A8A" w:rsidRPr="00D14757">
        <w:rPr>
          <w:rFonts w:eastAsia="Times New Roman" w:cs="Arial"/>
          <w:sz w:val="20"/>
          <w:szCs w:val="20"/>
          <w:shd w:val="clear" w:color="auto" w:fill="FFFFFF"/>
        </w:rPr>
        <w:t>u are at least 18 years of age.</w:t>
      </w:r>
    </w:p>
    <w:p w:rsidR="00F76A8A" w:rsidRPr="00D14757" w:rsidRDefault="00CC76F2" w:rsidP="00F76A8A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7333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90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C0902" w:rsidRPr="00D14757">
        <w:rPr>
          <w:sz w:val="20"/>
          <w:szCs w:val="20"/>
        </w:rPr>
        <w:t xml:space="preserve"> </w:t>
      </w:r>
      <w:r w:rsidR="007964E3" w:rsidRPr="00D14757">
        <w:rPr>
          <w:sz w:val="20"/>
          <w:szCs w:val="20"/>
        </w:rPr>
        <w:t xml:space="preserve">Agree </w:t>
      </w:r>
    </w:p>
    <w:p w:rsidR="00F76A8A" w:rsidRPr="00D14757" w:rsidRDefault="00CC76F2" w:rsidP="007C7A16">
      <w:pPr>
        <w:spacing w:after="0" w:line="240" w:lineRule="auto"/>
        <w:rPr>
          <w:rFonts w:eastAsia="Times New Roman" w:cs="Arial"/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30802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90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C0902" w:rsidRPr="00D14757">
        <w:rPr>
          <w:sz w:val="20"/>
          <w:szCs w:val="20"/>
        </w:rPr>
        <w:t xml:space="preserve"> </w:t>
      </w:r>
      <w:r w:rsidR="007964E3" w:rsidRPr="00D14757">
        <w:rPr>
          <w:sz w:val="20"/>
          <w:szCs w:val="20"/>
        </w:rPr>
        <w:t xml:space="preserve">Do Not Agree </w:t>
      </w:r>
      <w:r w:rsidR="007964E3" w:rsidRPr="00D14757">
        <w:rPr>
          <w:sz w:val="20"/>
          <w:szCs w:val="20"/>
          <w:highlight w:val="lightGray"/>
        </w:rPr>
        <w:t>–&gt; EXIT SURVEY</w:t>
      </w:r>
    </w:p>
    <w:p w:rsidR="00405072" w:rsidRPr="00D14757" w:rsidRDefault="00894AA1" w:rsidP="00F76A8A">
      <w:pPr>
        <w:keepNext/>
        <w:tabs>
          <w:tab w:val="left" w:pos="2386"/>
        </w:tabs>
        <w:jc w:val="center"/>
        <w:rPr>
          <w:rFonts w:eastAsia="Times New Roman" w:cs="Times New Roman"/>
          <w:sz w:val="20"/>
          <w:szCs w:val="20"/>
        </w:rPr>
      </w:pPr>
      <w:r w:rsidRPr="00D14757">
        <w:rPr>
          <w:sz w:val="20"/>
          <w:szCs w:val="20"/>
        </w:rPr>
        <w:lastRenderedPageBreak/>
        <w:t>Quality</w:t>
      </w:r>
      <w:r w:rsidR="0048028B" w:rsidRPr="00D14757">
        <w:rPr>
          <w:sz w:val="20"/>
          <w:szCs w:val="20"/>
        </w:rPr>
        <w:t xml:space="preserve"> Assessment</w:t>
      </w:r>
      <w:r w:rsidRPr="00D14757">
        <w:rPr>
          <w:sz w:val="20"/>
          <w:szCs w:val="20"/>
        </w:rPr>
        <w:t xml:space="preserve"> </w:t>
      </w:r>
      <w:r w:rsidR="00405072" w:rsidRPr="00D14757">
        <w:rPr>
          <w:sz w:val="20"/>
          <w:szCs w:val="20"/>
        </w:rPr>
        <w:t>Post Course Survey</w:t>
      </w:r>
    </w:p>
    <w:p w:rsidR="00405072" w:rsidRPr="00D14757" w:rsidRDefault="00405072" w:rsidP="00405072">
      <w:pPr>
        <w:keepNext/>
        <w:spacing w:after="0" w:line="240" w:lineRule="auto"/>
        <w:rPr>
          <w:sz w:val="20"/>
          <w:szCs w:val="20"/>
        </w:rPr>
      </w:pPr>
      <w:r w:rsidRPr="00D14757">
        <w:rPr>
          <w:sz w:val="20"/>
          <w:szCs w:val="20"/>
        </w:rPr>
        <w:t>Instructions: Please answer the following questions.  Some questions will require you to write your answers, while others will require you to select your answers</w:t>
      </w:r>
      <w:r w:rsidR="00DF1ADC">
        <w:rPr>
          <w:sz w:val="20"/>
          <w:szCs w:val="20"/>
        </w:rPr>
        <w:t xml:space="preserve"> </w:t>
      </w:r>
      <w:r w:rsidR="00230024">
        <w:rPr>
          <w:sz w:val="20"/>
          <w:szCs w:val="20"/>
        </w:rPr>
        <w:t xml:space="preserve">from </w:t>
      </w:r>
      <w:r w:rsidR="00DF1ADC">
        <w:rPr>
          <w:sz w:val="20"/>
          <w:szCs w:val="20"/>
        </w:rPr>
        <w:t xml:space="preserve">a </w:t>
      </w:r>
      <w:r w:rsidR="00230024">
        <w:rPr>
          <w:sz w:val="20"/>
          <w:szCs w:val="20"/>
        </w:rPr>
        <w:t xml:space="preserve">list </w:t>
      </w:r>
      <w:r w:rsidR="00DF1ADC">
        <w:rPr>
          <w:sz w:val="20"/>
          <w:szCs w:val="20"/>
        </w:rPr>
        <w:t>of preset choices.</w:t>
      </w:r>
      <w:r w:rsidRPr="00D14757">
        <w:rPr>
          <w:sz w:val="20"/>
          <w:szCs w:val="20"/>
        </w:rPr>
        <w:t xml:space="preserve"> Your feedback is important for us to understand the impact of the Boots to Business program.</w:t>
      </w:r>
    </w:p>
    <w:p w:rsidR="00405072" w:rsidRPr="00D14757" w:rsidRDefault="00405072" w:rsidP="00405072">
      <w:pPr>
        <w:keepNext/>
        <w:spacing w:after="0" w:line="240" w:lineRule="auto"/>
        <w:rPr>
          <w:sz w:val="20"/>
          <w:szCs w:val="20"/>
        </w:rPr>
      </w:pPr>
    </w:p>
    <w:p w:rsidR="00405072" w:rsidRPr="00D14757" w:rsidRDefault="00405072" w:rsidP="00405072">
      <w:pPr>
        <w:pStyle w:val="ListParagraph"/>
        <w:keepNext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 xml:space="preserve">Name: </w:t>
      </w:r>
      <w:sdt>
        <w:sdtPr>
          <w:rPr>
            <w:rFonts w:asciiTheme="minorHAnsi" w:hAnsiTheme="minorHAnsi" w:cs="Arial"/>
            <w:sz w:val="20"/>
            <w:szCs w:val="20"/>
          </w:rPr>
          <w:id w:val="773678172"/>
          <w:showingPlcHdr/>
        </w:sdtPr>
        <w:sdtEndPr/>
        <w:sdtContent>
          <w:r w:rsidRPr="00D14757">
            <w:rPr>
              <w:rStyle w:val="PlaceholderText"/>
              <w:rFonts w:asciiTheme="minorHAnsi" w:hAnsiTheme="minorHAnsi" w:cs="Arial"/>
              <w:color w:val="auto"/>
              <w:sz w:val="20"/>
              <w:szCs w:val="20"/>
            </w:rPr>
            <w:t>Click here to enter text.</w:t>
          </w:r>
        </w:sdtContent>
      </w:sdt>
    </w:p>
    <w:p w:rsidR="00405072" w:rsidRPr="00D14757" w:rsidRDefault="00405072" w:rsidP="009C28FE">
      <w:pPr>
        <w:pStyle w:val="ListParagraph"/>
        <w:keepNext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Boo</w:t>
      </w:r>
      <w:r w:rsidR="009C28FE" w:rsidRPr="00D14757">
        <w:rPr>
          <w:rFonts w:asciiTheme="minorHAnsi" w:hAnsiTheme="minorHAnsi" w:cs="Arial"/>
          <w:sz w:val="20"/>
          <w:szCs w:val="20"/>
        </w:rPr>
        <w:t>ts to Business date</w:t>
      </w:r>
      <w:r w:rsidRPr="00D14757">
        <w:rPr>
          <w:rFonts w:asciiTheme="minorHAnsi" w:hAnsiTheme="minorHAnsi" w:cs="Arial"/>
          <w:sz w:val="20"/>
          <w:szCs w:val="20"/>
        </w:rPr>
        <w:t xml:space="preserve"> completed: </w:t>
      </w:r>
      <w:sdt>
        <w:sdtPr>
          <w:rPr>
            <w:rFonts w:asciiTheme="minorHAnsi" w:hAnsiTheme="minorHAnsi" w:cs="Arial"/>
            <w:sz w:val="20"/>
            <w:szCs w:val="20"/>
          </w:rPr>
          <w:id w:val="-80893507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28FE"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Click here to enter a date.</w:t>
          </w:r>
        </w:sdtContent>
      </w:sdt>
    </w:p>
    <w:p w:rsidR="00620F7A" w:rsidRPr="00D14757" w:rsidRDefault="00620F7A" w:rsidP="00620F7A">
      <w:pPr>
        <w:pStyle w:val="ListParagraph"/>
        <w:keepNext/>
        <w:numPr>
          <w:ilvl w:val="6"/>
          <w:numId w:val="12"/>
        </w:numPr>
        <w:rPr>
          <w:rFonts w:cs="Arial"/>
          <w:i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 xml:space="preserve">Boots to Business course location: </w:t>
      </w:r>
      <w:sdt>
        <w:sdtPr>
          <w:rPr>
            <w:rFonts w:asciiTheme="minorHAnsi" w:hAnsiTheme="minorHAnsi" w:cs="Arial"/>
            <w:sz w:val="20"/>
            <w:szCs w:val="20"/>
          </w:rPr>
          <w:alias w:val="Choose state"/>
          <w:tag w:val="Choose state"/>
          <w:id w:val="1490905114"/>
          <w:showingPlcHdr/>
          <w:dropDownList>
            <w:listItem w:value="Choose a state."/>
            <w:listItem w:displayText="Reboot" w:value="Reboot"/>
            <w:listItem w:displayText="I attended Foundations of Entrepreneurship online." w:value="I attended Foundations of Entrepreneurship online."/>
            <w:listItem w:displayText="Alabama" w:value="Alabama"/>
            <w:listItem w:displayText="Alaska" w:value="Alaska"/>
            <w:listItem w:displayText="Arizona" w:value="Arizona"/>
            <w:listItem w:displayText="Arkansas" w:value="Arkansas"/>
            <w:listItem w:displayText="California" w:value="California"/>
            <w:listItem w:displayText="Colorado" w:value="Colorado"/>
            <w:listItem w:displayText="Connecticut" w:value="Connecticut"/>
            <w:listItem w:displayText="Delaware" w:value="Delaware"/>
            <w:listItem w:displayText="Florida" w:value="Florida"/>
            <w:listItem w:displayText="Georgia" w:value="Georgia"/>
            <w:listItem w:displayText="Hawaii" w:value="Hawaii"/>
            <w:listItem w:displayText="Idaho" w:value="Idaho"/>
            <w:listItem w:displayText="Illinois" w:value="Illinois"/>
            <w:listItem w:displayText="Indiana" w:value="Indiana"/>
            <w:listItem w:displayText="Iowa" w:value="Iowa"/>
            <w:listItem w:displayText="Kansas" w:value="Kansas"/>
            <w:listItem w:displayText="Kentucky" w:value="Kentucky"/>
            <w:listItem w:displayText="Louisiana" w:value="Louisiana"/>
            <w:listItem w:displayText="Maine" w:value="Maine"/>
            <w:listItem w:displayText="Maryland" w:value="Maryland"/>
            <w:listItem w:displayText="Massachusetts" w:value="Massachusetts"/>
            <w:listItem w:displayText="Michigan" w:value="Michigan"/>
            <w:listItem w:displayText="Minnesota" w:value="Minnesota"/>
            <w:listItem w:displayText="Mississippi" w:value="Mississippi"/>
            <w:listItem w:displayText="Missouri" w:value="Missouri"/>
            <w:listItem w:displayText="Montana" w:value="Montana"/>
            <w:listItem w:displayText="Nebraska" w:value="Nebraska"/>
            <w:listItem w:displayText="Nevada" w:value="Nevada"/>
            <w:listItem w:displayText="New Hampshire" w:value="New Hampshire"/>
            <w:listItem w:displayText="New Jersey" w:value="New Jersey"/>
            <w:listItem w:displayText="New Mexico" w:value="New Mexico"/>
            <w:listItem w:displayText="New York" w:value="New York"/>
            <w:listItem w:displayText="North Carolina" w:value="North Carolina"/>
            <w:listItem w:displayText="North Dakota" w:value="North Dakota"/>
            <w:listItem w:displayText="Ohio" w:value="Ohio"/>
            <w:listItem w:displayText="Oklahoma" w:value="Oklahoma"/>
            <w:listItem w:displayText="Oregon" w:value="Oregon"/>
            <w:listItem w:displayText="Pennsylvania" w:value="Pennsylvania"/>
            <w:listItem w:displayText="Rhode Island" w:value="Rhode Island"/>
            <w:listItem w:displayText="South Carolina" w:value="South Carolina"/>
            <w:listItem w:displayText="South Dakota" w:value="South Dakota"/>
            <w:listItem w:displayText="Tennessee" w:value="Tennessee"/>
            <w:listItem w:displayText="Texas" w:value="Texas"/>
            <w:listItem w:displayText="Utah" w:value="Utah"/>
            <w:listItem w:displayText="Vermont" w:value="Vermont"/>
            <w:listItem w:displayText="Virginia" w:value="Virginia"/>
            <w:listItem w:displayText="Washington" w:value="Washington"/>
            <w:listItem w:displayText="West Virginia" w:value="West Virginia"/>
            <w:listItem w:displayText="Wisconsin" w:value="Wisconsin"/>
            <w:listItem w:displayText="Wyoming" w:value="Wyoming"/>
          </w:dropDownList>
        </w:sdtPr>
        <w:sdtEndPr/>
        <w:sdtContent>
          <w:r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Choose an item.</w:t>
          </w:r>
        </w:sdtContent>
      </w:sdt>
      <w:r w:rsidRPr="00D14757">
        <w:rPr>
          <w:rFonts w:asciiTheme="minorHAnsi" w:hAnsiTheme="minorHAnsi" w:cs="Arial"/>
          <w:sz w:val="20"/>
          <w:szCs w:val="20"/>
        </w:rPr>
        <w:t xml:space="preserve"> </w:t>
      </w:r>
    </w:p>
    <w:p w:rsidR="00620F7A" w:rsidRPr="00D14757" w:rsidRDefault="00620F7A" w:rsidP="00620F7A">
      <w:pPr>
        <w:pStyle w:val="ListParagraph"/>
        <w:keepNext/>
        <w:ind w:left="360"/>
        <w:rPr>
          <w:rFonts w:cs="Arial"/>
          <w:i/>
          <w:sz w:val="20"/>
          <w:szCs w:val="20"/>
        </w:rPr>
      </w:pPr>
    </w:p>
    <w:p w:rsidR="00405072" w:rsidRPr="00D14757" w:rsidRDefault="00405072" w:rsidP="00620F7A">
      <w:pPr>
        <w:keepNext/>
        <w:rPr>
          <w:rFonts w:cs="Arial"/>
          <w:i/>
          <w:sz w:val="20"/>
          <w:szCs w:val="20"/>
        </w:rPr>
      </w:pPr>
      <w:r w:rsidRPr="00D14757">
        <w:rPr>
          <w:rFonts w:cs="Arial"/>
          <w:i/>
          <w:sz w:val="20"/>
          <w:szCs w:val="20"/>
        </w:rPr>
        <w:t>The following questions refer to Boots to Business pre-course coordination, specifically concerning the coordination and information you received from the Boots to Business team concerning your books, course and other administrative issues relating to Boots to Business:</w:t>
      </w:r>
    </w:p>
    <w:p w:rsidR="00405072" w:rsidRPr="00D14757" w:rsidRDefault="00405072" w:rsidP="00405072">
      <w:pPr>
        <w:pStyle w:val="ListParagraph"/>
        <w:keepNext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 xml:space="preserve">Describe the level of communications you received </w:t>
      </w:r>
      <w:r w:rsidR="00E16BB4">
        <w:rPr>
          <w:rFonts w:asciiTheme="minorHAnsi" w:hAnsiTheme="minorHAnsi" w:cs="Arial"/>
          <w:sz w:val="20"/>
          <w:szCs w:val="20"/>
        </w:rPr>
        <w:t xml:space="preserve">about </w:t>
      </w:r>
      <w:r w:rsidR="005F3564">
        <w:rPr>
          <w:rFonts w:asciiTheme="minorHAnsi" w:hAnsiTheme="minorHAnsi" w:cs="Arial"/>
          <w:sz w:val="20"/>
          <w:szCs w:val="20"/>
        </w:rPr>
        <w:t xml:space="preserve">Boots to Business </w:t>
      </w:r>
      <w:r w:rsidR="00E16BB4">
        <w:rPr>
          <w:rFonts w:asciiTheme="minorHAnsi" w:hAnsiTheme="minorHAnsi" w:cs="Arial"/>
          <w:sz w:val="20"/>
          <w:szCs w:val="20"/>
        </w:rPr>
        <w:t>prior to attending</w:t>
      </w:r>
      <w:r w:rsidRPr="00D14757">
        <w:rPr>
          <w:rFonts w:asciiTheme="minorHAnsi" w:hAnsiTheme="minorHAnsi" w:cs="Arial"/>
          <w:sz w:val="20"/>
          <w:szCs w:val="20"/>
        </w:rPr>
        <w:t>:</w:t>
      </w:r>
    </w:p>
    <w:p w:rsidR="00405072" w:rsidRPr="00D14757" w:rsidRDefault="0040507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87718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>Way too much communication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76226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>Too much communication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3570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>About right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0526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>Too little communication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42156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>Way too little communication</w:t>
      </w:r>
    </w:p>
    <w:p w:rsidR="00537071" w:rsidRPr="0022143B" w:rsidRDefault="00537071" w:rsidP="00405072">
      <w:pPr>
        <w:keepNext/>
        <w:spacing w:after="0" w:line="240" w:lineRule="auto"/>
        <w:rPr>
          <w:rFonts w:cs="Arial"/>
          <w:sz w:val="20"/>
          <w:szCs w:val="20"/>
        </w:rPr>
      </w:pPr>
    </w:p>
    <w:p w:rsidR="00405072" w:rsidRPr="00D14757" w:rsidRDefault="008D75F8" w:rsidP="00405072">
      <w:pPr>
        <w:pStyle w:val="ListParagraph"/>
        <w:keepNext/>
        <w:numPr>
          <w:ilvl w:val="6"/>
          <w:numId w:val="1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rate how satisfied you are with </w:t>
      </w:r>
      <w:r w:rsidR="00537071">
        <w:rPr>
          <w:rFonts w:asciiTheme="minorHAnsi" w:hAnsiTheme="minorHAnsi"/>
          <w:sz w:val="20"/>
          <w:szCs w:val="20"/>
        </w:rPr>
        <w:t xml:space="preserve">all </w:t>
      </w:r>
      <w:r>
        <w:rPr>
          <w:rFonts w:asciiTheme="minorHAnsi" w:hAnsiTheme="minorHAnsi"/>
          <w:sz w:val="20"/>
          <w:szCs w:val="20"/>
        </w:rPr>
        <w:t>Boots to Business m</w:t>
      </w:r>
      <w:r w:rsidR="009C28FE" w:rsidRPr="00D14757">
        <w:rPr>
          <w:rFonts w:asciiTheme="minorHAnsi" w:hAnsiTheme="minorHAnsi"/>
          <w:sz w:val="20"/>
          <w:szCs w:val="20"/>
        </w:rPr>
        <w:t>aterials</w:t>
      </w:r>
      <w:r>
        <w:rPr>
          <w:rFonts w:asciiTheme="minorHAnsi" w:hAnsiTheme="minorHAnsi"/>
          <w:sz w:val="20"/>
          <w:szCs w:val="20"/>
        </w:rPr>
        <w:t>:</w:t>
      </w:r>
    </w:p>
    <w:p w:rsidR="00FD1C48" w:rsidRDefault="00FD1C48" w:rsidP="00FD1C48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</w:p>
    <w:p w:rsidR="008D75F8" w:rsidRDefault="00CC76F2" w:rsidP="00FD1C48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982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5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5F8">
        <w:rPr>
          <w:rFonts w:asciiTheme="minorHAnsi" w:hAnsiTheme="minorHAnsi"/>
          <w:sz w:val="20"/>
          <w:szCs w:val="20"/>
        </w:rPr>
        <w:t>Very Satisfied</w:t>
      </w:r>
    </w:p>
    <w:p w:rsidR="008D75F8" w:rsidRDefault="00CC76F2" w:rsidP="00FD1C48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79784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5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5F8">
        <w:rPr>
          <w:rFonts w:asciiTheme="minorHAnsi" w:hAnsiTheme="minorHAnsi"/>
          <w:sz w:val="20"/>
          <w:szCs w:val="20"/>
        </w:rPr>
        <w:t>Satisfied</w:t>
      </w:r>
    </w:p>
    <w:p w:rsidR="008D75F8" w:rsidRDefault="00CC76F2" w:rsidP="00FD1C48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31572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5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5F8">
        <w:rPr>
          <w:rFonts w:asciiTheme="minorHAnsi" w:hAnsiTheme="minorHAnsi"/>
          <w:sz w:val="20"/>
          <w:szCs w:val="20"/>
        </w:rPr>
        <w:t>Neutral</w:t>
      </w:r>
    </w:p>
    <w:p w:rsidR="008D75F8" w:rsidRDefault="00CC76F2" w:rsidP="00FD1C48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96117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5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5F8">
        <w:rPr>
          <w:rFonts w:asciiTheme="minorHAnsi" w:hAnsiTheme="minorHAnsi"/>
          <w:sz w:val="20"/>
          <w:szCs w:val="20"/>
        </w:rPr>
        <w:t>Dissatisfied</w:t>
      </w:r>
    </w:p>
    <w:p w:rsidR="008D75F8" w:rsidRPr="00D14757" w:rsidRDefault="00CC76F2" w:rsidP="00FD1C48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24371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5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5F8">
        <w:rPr>
          <w:rFonts w:asciiTheme="minorHAnsi" w:hAnsiTheme="minorHAnsi"/>
          <w:sz w:val="20"/>
          <w:szCs w:val="20"/>
        </w:rPr>
        <w:t>Very Dissatisfied</w:t>
      </w:r>
    </w:p>
    <w:p w:rsidR="009C28FE" w:rsidRPr="00D14757" w:rsidRDefault="009C28FE" w:rsidP="001152C1">
      <w:pPr>
        <w:keepNext/>
        <w:spacing w:after="0" w:line="240" w:lineRule="auto"/>
        <w:rPr>
          <w:rFonts w:cstheme="minorHAnsi"/>
          <w:b/>
          <w:sz w:val="20"/>
          <w:szCs w:val="20"/>
        </w:rPr>
      </w:pPr>
    </w:p>
    <w:p w:rsidR="009C28FE" w:rsidRPr="00D14757" w:rsidRDefault="00D33436" w:rsidP="009C28FE">
      <w:pPr>
        <w:pStyle w:val="ListParagraph"/>
        <w:keepNext/>
        <w:numPr>
          <w:ilvl w:val="6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D14757">
        <w:rPr>
          <w:rFonts w:asciiTheme="minorHAnsi" w:hAnsiTheme="minorHAnsi" w:cstheme="minorHAnsi"/>
          <w:sz w:val="20"/>
          <w:szCs w:val="20"/>
        </w:rPr>
        <w:t>Instructor(s)</w:t>
      </w:r>
      <w:r w:rsidR="009C28FE" w:rsidRPr="00D1475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D1C48" w:rsidRPr="00D14757" w:rsidRDefault="00FD1C48" w:rsidP="00FD1C48">
      <w:pPr>
        <w:pStyle w:val="ListParagraph"/>
        <w:keepNext/>
        <w:ind w:left="360"/>
        <w:rPr>
          <w:rFonts w:asciiTheme="minorHAnsi" w:hAnsiTheme="minorHAnsi" w:cstheme="minorHAnsi"/>
          <w:sz w:val="20"/>
          <w:szCs w:val="20"/>
        </w:rPr>
      </w:pPr>
      <w:r w:rsidRPr="00D14757">
        <w:rPr>
          <w:rFonts w:asciiTheme="minorHAnsi" w:hAnsiTheme="minorHAnsi" w:cstheme="minorHAnsi"/>
          <w:sz w:val="20"/>
          <w:szCs w:val="20"/>
        </w:rPr>
        <w:t>*Applies to in classroom courses only</w:t>
      </w:r>
    </w:p>
    <w:tbl>
      <w:tblPr>
        <w:tblStyle w:val="MediumList2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170"/>
        <w:gridCol w:w="1170"/>
        <w:gridCol w:w="900"/>
        <w:gridCol w:w="990"/>
        <w:gridCol w:w="990"/>
        <w:gridCol w:w="540"/>
      </w:tblGrid>
      <w:tr w:rsidR="009C28FE" w:rsidRPr="00D14757" w:rsidTr="00D33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68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9C28FE">
            <w:pPr>
              <w:pStyle w:val="Heading7"/>
              <w:tabs>
                <w:tab w:val="left" w:pos="1080"/>
              </w:tabs>
              <w:spacing w:before="0"/>
              <w:outlineLvl w:val="6"/>
              <w:rPr>
                <w:rFonts w:asciiTheme="minorHAnsi" w:hAnsiTheme="minorHAnsi" w:cs="Calibri"/>
                <w:bCs/>
                <w:iCs w:val="0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color w:val="auto"/>
                <w:sz w:val="20"/>
                <w:szCs w:val="20"/>
              </w:rPr>
              <w:t>Please rate your</w:t>
            </w:r>
            <w:r w:rsidR="00D33436" w:rsidRPr="00D14757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satisfaction with your</w:t>
            </w:r>
            <w:r w:rsidRPr="00D14757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instructor(s) in the following areas: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Very</w:t>
            </w:r>
          </w:p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Dissatisfied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Dissatisfied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Neutral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Satisfied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Very Satisfied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C28FE" w:rsidRPr="00D14757" w:rsidRDefault="009C28FE" w:rsidP="002F28C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N/A</w:t>
            </w:r>
          </w:p>
        </w:tc>
      </w:tr>
      <w:tr w:rsidR="009C28FE" w:rsidRPr="00D14757" w:rsidTr="00D3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single" w:sz="8" w:space="0" w:color="auto"/>
            </w:tcBorders>
            <w:shd w:val="clear" w:color="auto" w:fill="auto"/>
          </w:tcPr>
          <w:p w:rsidR="009C28FE" w:rsidRPr="00D14757" w:rsidRDefault="00D33436" w:rsidP="002F28CA">
            <w:pPr>
              <w:spacing w:after="0" w:line="240" w:lineRule="auto"/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*</w:t>
            </w:r>
            <w:r w:rsidR="009C28FE" w:rsidRPr="00D14757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Classroom was conducive to a learning environment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76812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9C28FE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88537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3923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9C28FE" w:rsidRPr="00D14757" w:rsidRDefault="00A72CD4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87769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74699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73096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9C28FE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28FE" w:rsidRPr="00D14757" w:rsidTr="00D3343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9C28FE" w:rsidRPr="00D14757" w:rsidRDefault="0048028B" w:rsidP="00615931">
            <w:pPr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D</w:t>
            </w:r>
            <w:r w:rsidR="00D33436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isplayed knowledge and familiarity with </w:t>
            </w:r>
            <w:r w:rsidR="0061593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Boots to Business </w:t>
            </w:r>
            <w:r w:rsidR="00D33436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course material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333120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05165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15575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07033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00154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6505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28FE" w:rsidRPr="00D14757" w:rsidTr="00D3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9C28FE" w:rsidRPr="00D14757" w:rsidRDefault="0048028B" w:rsidP="002F28CA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E</w:t>
            </w:r>
            <w:r w:rsidR="00D33436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xhibited presentation skills that engaged the class</w:t>
            </w:r>
            <w:r w:rsidR="009C28FE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09706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9C28FE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01484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09231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65233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201472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1229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9C28FE" w:rsidRPr="00D14757" w:rsidRDefault="009C28FE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436" w:rsidRPr="00D14757" w:rsidTr="00D3343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33436" w:rsidRPr="00D14757" w:rsidRDefault="0048028B" w:rsidP="0048028B">
            <w:pPr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U</w:t>
            </w:r>
            <w:r w:rsidR="00D33436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sed training aids and materials to </w:t>
            </w: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instruct</w:t>
            </w:r>
            <w:r w:rsidR="00D33436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course material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8600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0720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84247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85869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84377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94591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436" w:rsidRPr="00D14757" w:rsidTr="00D3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33436" w:rsidRPr="00D14757" w:rsidRDefault="0048028B" w:rsidP="002F28CA">
            <w:pPr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C</w:t>
            </w:r>
            <w:r w:rsidR="00D33436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ommunicated clearly and effectively 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13869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97938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7292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2343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639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201564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436" w:rsidRPr="00D14757" w:rsidTr="00D3343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33436" w:rsidRPr="00D14757" w:rsidRDefault="00D33436" w:rsidP="002F28CA">
            <w:pPr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Integrated practical experience and participants’ ideas into the course material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34309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51408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0515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:rsidR="00D33436" w:rsidRPr="00D14757" w:rsidRDefault="00B7702E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99681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5551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14439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33436" w:rsidRPr="00D14757" w:rsidRDefault="00D33436" w:rsidP="00D3343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C28FE" w:rsidRPr="00D14757" w:rsidRDefault="009C28FE" w:rsidP="001152C1">
      <w:pPr>
        <w:keepNext/>
        <w:spacing w:after="0" w:line="240" w:lineRule="auto"/>
        <w:rPr>
          <w:rFonts w:cstheme="minorHAnsi"/>
          <w:b/>
          <w:sz w:val="20"/>
          <w:szCs w:val="20"/>
        </w:rPr>
      </w:pPr>
    </w:p>
    <w:p w:rsidR="00405072" w:rsidRPr="00D14757" w:rsidRDefault="00405072" w:rsidP="00405072">
      <w:pPr>
        <w:tabs>
          <w:tab w:val="left" w:pos="1170"/>
          <w:tab w:val="left" w:leader="dot" w:pos="4320"/>
          <w:tab w:val="left" w:pos="6300"/>
          <w:tab w:val="left" w:pos="8460"/>
        </w:tabs>
        <w:spacing w:after="0" w:line="240" w:lineRule="auto"/>
        <w:rPr>
          <w:rFonts w:cs="Calibri"/>
          <w:b/>
          <w:sz w:val="20"/>
          <w:szCs w:val="20"/>
        </w:rPr>
      </w:pPr>
    </w:p>
    <w:p w:rsidR="001152C1" w:rsidRPr="00A72CD4" w:rsidRDefault="00405072" w:rsidP="00AC6BDA">
      <w:pPr>
        <w:keepNext/>
        <w:spacing w:after="0" w:line="240" w:lineRule="auto"/>
        <w:rPr>
          <w:rFonts w:cs="Arial"/>
          <w:i/>
          <w:sz w:val="20"/>
          <w:szCs w:val="20"/>
        </w:rPr>
      </w:pPr>
      <w:r w:rsidRPr="00A72CD4">
        <w:rPr>
          <w:rFonts w:cs="Arial"/>
          <w:i/>
          <w:sz w:val="20"/>
          <w:szCs w:val="20"/>
        </w:rPr>
        <w:lastRenderedPageBreak/>
        <w:t xml:space="preserve">Regarding Boots to Business </w:t>
      </w:r>
      <w:r w:rsidRPr="00A72CD4">
        <w:rPr>
          <w:rFonts w:cs="Arial"/>
          <w:i/>
          <w:sz w:val="20"/>
          <w:szCs w:val="20"/>
          <w:u w:val="single"/>
        </w:rPr>
        <w:t>overall</w:t>
      </w:r>
      <w:r w:rsidRPr="00A72CD4">
        <w:rPr>
          <w:rFonts w:cs="Arial"/>
          <w:i/>
          <w:sz w:val="20"/>
          <w:szCs w:val="20"/>
        </w:rPr>
        <w:t xml:space="preserve">, please select the most appropriate response to the items below. </w:t>
      </w:r>
    </w:p>
    <w:p w:rsidR="00405072" w:rsidRPr="00D14757" w:rsidRDefault="00405072" w:rsidP="001152C1">
      <w:pPr>
        <w:pStyle w:val="ListParagraph"/>
        <w:keepNext/>
        <w:numPr>
          <w:ilvl w:val="6"/>
          <w:numId w:val="12"/>
        </w:numPr>
        <w:rPr>
          <w:rFonts w:cstheme="minorHAnsi"/>
          <w:b/>
          <w:sz w:val="20"/>
          <w:szCs w:val="20"/>
        </w:rPr>
      </w:pPr>
      <w:r w:rsidRPr="00D14757">
        <w:rPr>
          <w:rFonts w:cstheme="minorHAnsi"/>
          <w:sz w:val="20"/>
          <w:szCs w:val="20"/>
        </w:rPr>
        <w:t xml:space="preserve"> </w:t>
      </w:r>
    </w:p>
    <w:tbl>
      <w:tblPr>
        <w:tblStyle w:val="MediumLis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320"/>
        <w:gridCol w:w="979"/>
        <w:gridCol w:w="1181"/>
        <w:gridCol w:w="1036"/>
        <w:gridCol w:w="1404"/>
      </w:tblGrid>
      <w:tr w:rsidR="00113323" w:rsidRPr="00D14757" w:rsidTr="00537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pStyle w:val="Heading7"/>
              <w:tabs>
                <w:tab w:val="left" w:pos="1080"/>
              </w:tabs>
              <w:spacing w:before="0"/>
              <w:jc w:val="center"/>
              <w:outlineLvl w:val="6"/>
              <w:rPr>
                <w:rFonts w:asciiTheme="minorHAnsi" w:hAnsiTheme="minorHAnsi" w:cs="Calibri"/>
                <w:b/>
                <w:bCs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Way too little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Too Little</w:t>
            </w:r>
          </w:p>
        </w:tc>
        <w:tc>
          <w:tcPr>
            <w:tcW w:w="118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About Right</w:t>
            </w:r>
          </w:p>
        </w:tc>
        <w:tc>
          <w:tcPr>
            <w:tcW w:w="1036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Too Much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Way too much</w:t>
            </w:r>
          </w:p>
        </w:tc>
      </w:tr>
      <w:tr w:rsidR="00001666" w:rsidRPr="00D14757" w:rsidTr="00537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05072" w:rsidRPr="00D14757" w:rsidRDefault="00405072" w:rsidP="00405072">
            <w:pPr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Amount of material covered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10815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top w:val="single" w:sz="4" w:space="0" w:color="auto"/>
                </w:tcBorders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82141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4" w:space="0" w:color="auto"/>
                </w:tcBorders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8050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</w:tcBorders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31954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  <w:tcBorders>
                  <w:top w:val="single" w:sz="4" w:space="0" w:color="auto"/>
                </w:tcBorders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22194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5072" w:rsidRPr="00D14757" w:rsidTr="0022143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05072" w:rsidRPr="00D14757" w:rsidRDefault="00405072" w:rsidP="0040507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Depth of coverage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96907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shd w:val="clear" w:color="auto" w:fill="auto"/>
              </w:tcPr>
              <w:p w:rsidR="00405072" w:rsidRPr="00D14757" w:rsidRDefault="00FD1C48" w:rsidP="00405072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3170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87489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26827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99671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  <w:shd w:val="clear" w:color="auto" w:fill="auto"/>
              </w:tcPr>
              <w:p w:rsidR="00405072" w:rsidRPr="00D14757" w:rsidRDefault="00405072" w:rsidP="00405072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1666" w:rsidRPr="00D14757" w:rsidTr="00537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FD1C48" w:rsidRPr="00D14757" w:rsidRDefault="00FD1C48" w:rsidP="00405072">
            <w:pPr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Mix of Topics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64540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FD1C48" w:rsidRPr="00D14757" w:rsidRDefault="00FD1C48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79012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FD1C48" w:rsidRPr="00D14757" w:rsidRDefault="00FD1C48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97928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FD1C48" w:rsidRPr="00D14757" w:rsidRDefault="00FD1C48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6721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FD1C48" w:rsidRPr="00D14757" w:rsidRDefault="00FD1C48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76766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FD1C48" w:rsidRPr="00D14757" w:rsidRDefault="00FD1C48" w:rsidP="0040507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405072" w:rsidRPr="00D14757" w:rsidRDefault="00405072" w:rsidP="00405072">
      <w:pPr>
        <w:spacing w:after="0" w:line="240" w:lineRule="auto"/>
        <w:rPr>
          <w:rFonts w:cstheme="minorHAnsi"/>
          <w:sz w:val="20"/>
          <w:szCs w:val="20"/>
        </w:rPr>
      </w:pPr>
    </w:p>
    <w:p w:rsidR="00E16BB4" w:rsidRDefault="00E16BB4" w:rsidP="0022143B">
      <w:pPr>
        <w:pStyle w:val="ListParagraph"/>
        <w:keepNext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Please briefly describe what materials or content you would like to see added or </w:t>
      </w:r>
      <w:r w:rsidR="00A72CD4">
        <w:rPr>
          <w:rFonts w:asciiTheme="minorHAnsi" w:hAnsiTheme="minorHAnsi" w:cs="Arial"/>
          <w:sz w:val="20"/>
          <w:szCs w:val="20"/>
        </w:rPr>
        <w:t>removed</w:t>
      </w:r>
      <w:r>
        <w:rPr>
          <w:rFonts w:asciiTheme="minorHAnsi" w:hAnsiTheme="minorHAnsi" w:cs="Arial"/>
          <w:sz w:val="20"/>
          <w:szCs w:val="20"/>
        </w:rPr>
        <w:t xml:space="preserve"> from the course.</w:t>
      </w:r>
    </w:p>
    <w:p w:rsidR="00E16BB4" w:rsidRPr="00FC636F" w:rsidRDefault="00CC76F2" w:rsidP="00FC636F">
      <w:pPr>
        <w:keepNext/>
        <w:ind w:firstLine="360"/>
        <w:jc w:val="both"/>
        <w:rPr>
          <w:rFonts w:cs="Arial"/>
          <w:sz w:val="20"/>
          <w:szCs w:val="20"/>
        </w:rPr>
      </w:pPr>
      <w:sdt>
        <w:sdtPr>
          <w:id w:val="-1848784338"/>
          <w:showingPlcHdr/>
        </w:sdtPr>
        <w:sdtEndPr/>
        <w:sdtContent>
          <w:r w:rsidR="00FC636F" w:rsidRPr="00FC636F">
            <w:rPr>
              <w:rStyle w:val="PlaceholderText"/>
              <w:color w:val="auto"/>
              <w:sz w:val="20"/>
              <w:szCs w:val="20"/>
            </w:rPr>
            <w:t>Click here to enter text.</w:t>
          </w:r>
        </w:sdtContent>
      </w:sdt>
    </w:p>
    <w:p w:rsidR="00405072" w:rsidRPr="0022143B" w:rsidRDefault="00405072" w:rsidP="0022143B">
      <w:pPr>
        <w:pStyle w:val="ListParagraph"/>
        <w:keepNext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 w:rsidRPr="0022143B">
        <w:rPr>
          <w:rFonts w:asciiTheme="minorHAnsi" w:hAnsiTheme="minorHAnsi" w:cs="Arial"/>
          <w:sz w:val="20"/>
          <w:szCs w:val="20"/>
        </w:rPr>
        <w:t xml:space="preserve">Pace of </w:t>
      </w:r>
      <w:r w:rsidR="00A72CD4">
        <w:rPr>
          <w:rFonts w:asciiTheme="minorHAnsi" w:hAnsiTheme="minorHAnsi" w:cs="Arial"/>
          <w:sz w:val="20"/>
          <w:szCs w:val="20"/>
        </w:rPr>
        <w:t xml:space="preserve">material </w:t>
      </w:r>
      <w:r w:rsidRPr="0022143B">
        <w:rPr>
          <w:rFonts w:asciiTheme="minorHAnsi" w:hAnsiTheme="minorHAnsi" w:cs="Arial"/>
          <w:sz w:val="20"/>
          <w:szCs w:val="20"/>
        </w:rPr>
        <w:t>cover</w:t>
      </w:r>
      <w:r w:rsidR="00A72CD4">
        <w:rPr>
          <w:rFonts w:asciiTheme="minorHAnsi" w:hAnsiTheme="minorHAnsi" w:cs="Arial"/>
          <w:sz w:val="20"/>
          <w:szCs w:val="20"/>
        </w:rPr>
        <w:t>ed</w:t>
      </w:r>
      <w:r w:rsidRPr="0022143B">
        <w:rPr>
          <w:rFonts w:asciiTheme="minorHAnsi" w:hAnsiTheme="minorHAnsi" w:cs="Arial"/>
          <w:sz w:val="20"/>
          <w:szCs w:val="20"/>
        </w:rPr>
        <w:t>: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33873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 xml:space="preserve">Way too fast    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40226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 xml:space="preserve">Too fast    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27361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 xml:space="preserve">About right      </w:t>
      </w:r>
    </w:p>
    <w:p w:rsidR="00405072" w:rsidRPr="00D14757" w:rsidRDefault="00CC76F2" w:rsidP="00405072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8117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 xml:space="preserve">Too slow   </w:t>
      </w:r>
    </w:p>
    <w:p w:rsidR="00405072" w:rsidRDefault="00CC76F2" w:rsidP="0022143B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00172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07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05072" w:rsidRPr="00D14757">
        <w:rPr>
          <w:rFonts w:asciiTheme="minorHAnsi" w:hAnsiTheme="minorHAnsi" w:cs="Arial"/>
          <w:sz w:val="20"/>
          <w:szCs w:val="20"/>
        </w:rPr>
        <w:t>Way too slow</w:t>
      </w:r>
    </w:p>
    <w:p w:rsidR="0022143B" w:rsidRPr="0022143B" w:rsidRDefault="0022143B" w:rsidP="0022143B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</w:p>
    <w:p w:rsidR="00405072" w:rsidRPr="00D14757" w:rsidRDefault="00405072" w:rsidP="00405072">
      <w:pPr>
        <w:keepNext/>
        <w:spacing w:after="0" w:line="240" w:lineRule="auto"/>
        <w:rPr>
          <w:rFonts w:cs="Arial"/>
          <w:i/>
          <w:sz w:val="20"/>
          <w:szCs w:val="20"/>
        </w:rPr>
      </w:pPr>
      <w:r w:rsidRPr="00D14757">
        <w:rPr>
          <w:rFonts w:cs="Arial"/>
          <w:i/>
          <w:sz w:val="20"/>
          <w:szCs w:val="20"/>
        </w:rPr>
        <w:t>Regarding</w:t>
      </w:r>
      <w:r w:rsidR="00E16BB4">
        <w:rPr>
          <w:rFonts w:cs="Arial"/>
          <w:i/>
          <w:sz w:val="20"/>
          <w:szCs w:val="20"/>
        </w:rPr>
        <w:t xml:space="preserve"> the</w:t>
      </w:r>
      <w:r w:rsidRPr="00D14757">
        <w:rPr>
          <w:rFonts w:cs="Arial"/>
          <w:i/>
          <w:sz w:val="20"/>
          <w:szCs w:val="20"/>
        </w:rPr>
        <w:t xml:space="preserve"> Boots to Business</w:t>
      </w:r>
      <w:r w:rsidR="00E16BB4">
        <w:rPr>
          <w:rFonts w:cs="Arial"/>
          <w:i/>
          <w:sz w:val="20"/>
          <w:szCs w:val="20"/>
        </w:rPr>
        <w:t xml:space="preserve"> eight-week</w:t>
      </w:r>
      <w:r w:rsidRPr="00D14757">
        <w:rPr>
          <w:rFonts w:cs="Arial"/>
          <w:i/>
          <w:sz w:val="20"/>
          <w:szCs w:val="20"/>
        </w:rPr>
        <w:t xml:space="preserve"> online</w:t>
      </w:r>
      <w:r w:rsidR="00E16BB4">
        <w:rPr>
          <w:rFonts w:cs="Arial"/>
          <w:i/>
          <w:sz w:val="20"/>
          <w:szCs w:val="20"/>
        </w:rPr>
        <w:t xml:space="preserve"> course</w:t>
      </w:r>
      <w:r w:rsidRPr="00D14757">
        <w:rPr>
          <w:rFonts w:cs="Arial"/>
          <w:i/>
          <w:sz w:val="20"/>
          <w:szCs w:val="20"/>
        </w:rPr>
        <w:t xml:space="preserve">, please select the most appropriate response to the items below. </w:t>
      </w:r>
      <w:r w:rsidR="0022143B">
        <w:rPr>
          <w:rFonts w:cs="Arial"/>
          <w:i/>
          <w:sz w:val="20"/>
          <w:szCs w:val="20"/>
        </w:rPr>
        <w:t xml:space="preserve"> </w:t>
      </w:r>
      <w:r w:rsidRPr="00D14757">
        <w:rPr>
          <w:rFonts w:cs="Arial"/>
          <w:i/>
          <w:sz w:val="20"/>
          <w:szCs w:val="20"/>
        </w:rPr>
        <w:t xml:space="preserve">(Note: Only </w:t>
      </w:r>
      <w:r w:rsidR="005F7A43">
        <w:rPr>
          <w:rFonts w:cs="Arial"/>
          <w:i/>
          <w:sz w:val="20"/>
          <w:szCs w:val="20"/>
        </w:rPr>
        <w:t xml:space="preserve">Boots to Business </w:t>
      </w:r>
      <w:r w:rsidR="00E16BB4">
        <w:rPr>
          <w:rFonts w:cs="Arial"/>
          <w:i/>
          <w:sz w:val="20"/>
          <w:szCs w:val="20"/>
        </w:rPr>
        <w:t>eight-week</w:t>
      </w:r>
      <w:r w:rsidR="0022143B">
        <w:rPr>
          <w:rFonts w:cs="Arial"/>
          <w:i/>
          <w:sz w:val="20"/>
          <w:szCs w:val="20"/>
        </w:rPr>
        <w:t xml:space="preserve"> </w:t>
      </w:r>
      <w:r w:rsidR="00E16BB4">
        <w:rPr>
          <w:rFonts w:cs="Arial"/>
          <w:i/>
          <w:sz w:val="20"/>
          <w:szCs w:val="20"/>
        </w:rPr>
        <w:t>o</w:t>
      </w:r>
      <w:r w:rsidRPr="00D14757">
        <w:rPr>
          <w:rFonts w:cs="Arial"/>
          <w:i/>
          <w:sz w:val="20"/>
          <w:szCs w:val="20"/>
        </w:rPr>
        <w:t>nline participants will respond to this question)</w:t>
      </w:r>
    </w:p>
    <w:p w:rsidR="00405072" w:rsidRPr="00D14757" w:rsidRDefault="00405072" w:rsidP="0022143B">
      <w:pPr>
        <w:pStyle w:val="ListParagraph"/>
        <w:keepNext/>
        <w:numPr>
          <w:ilvl w:val="6"/>
          <w:numId w:val="12"/>
        </w:num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ediumList2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948"/>
        <w:gridCol w:w="949"/>
        <w:gridCol w:w="949"/>
        <w:gridCol w:w="949"/>
        <w:gridCol w:w="949"/>
      </w:tblGrid>
      <w:tr w:rsidR="00405072" w:rsidRPr="00D14757" w:rsidTr="00405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pStyle w:val="Heading7"/>
              <w:tabs>
                <w:tab w:val="left" w:pos="1080"/>
              </w:tabs>
              <w:spacing w:before="0"/>
              <w:outlineLvl w:val="6"/>
              <w:rPr>
                <w:rFonts w:asciiTheme="minorHAnsi" w:hAnsiTheme="minorHAnsi" w:cs="Calibri"/>
                <w:b/>
                <w:bCs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 xml:space="preserve">Strongly  Disagree 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Disagree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Neither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Agree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 xml:space="preserve">Strongly </w:t>
            </w:r>
          </w:p>
          <w:p w:rsidR="00405072" w:rsidRPr="00D14757" w:rsidRDefault="00405072" w:rsidP="0040507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Calibri"/>
                <w:iCs/>
                <w:color w:val="auto"/>
                <w:sz w:val="20"/>
                <w:szCs w:val="20"/>
              </w:rPr>
              <w:t>Agree</w:t>
            </w:r>
          </w:p>
        </w:tc>
      </w:tr>
      <w:tr w:rsidR="00405072" w:rsidRPr="00D14757" w:rsidTr="0047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05072" w:rsidRPr="00D14757" w:rsidRDefault="00FD1C48" w:rsidP="00FD1C48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The online registration</w:t>
            </w:r>
            <w:r w:rsidR="00405072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was easy to navigate.</w:t>
            </w:r>
            <w:r w:rsidR="00B7702E"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06846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405072" w:rsidRPr="00D14757" w:rsidRDefault="00474FB7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Arial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87993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37669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59328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9049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5072" w:rsidRPr="00D14757" w:rsidTr="00474FB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  <w:vAlign w:val="center"/>
          </w:tcPr>
          <w:p w:rsidR="00405072" w:rsidRPr="00D14757" w:rsidRDefault="00405072" w:rsidP="00474FB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Technical support was readily available.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9969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491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96407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02355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71322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5072" w:rsidRPr="00D14757" w:rsidTr="0047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405072" w:rsidRPr="00D14757" w:rsidRDefault="00405072" w:rsidP="00474FB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The course website was well organized.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96882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tcBorders>
                  <w:bottom w:val="none" w:sz="0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303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none" w:sz="0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409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none" w:sz="0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05507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none" w:sz="0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88309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none" w:sz="0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5072" w:rsidRPr="00D14757" w:rsidTr="00474FB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072" w:rsidRPr="00D14757" w:rsidRDefault="00405072" w:rsidP="00474FB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>Navigating through the courses was easy.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9519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19071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8419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4937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170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05072" w:rsidRPr="00D14757" w:rsidRDefault="00405072" w:rsidP="00474FB7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B19A4" w:rsidRDefault="009B19A4" w:rsidP="0022143B">
      <w:pPr>
        <w:pStyle w:val="ListParagraph"/>
        <w:keepNext/>
        <w:ind w:left="360"/>
        <w:rPr>
          <w:rFonts w:cs="Arial"/>
          <w:sz w:val="20"/>
          <w:szCs w:val="20"/>
        </w:rPr>
      </w:pPr>
    </w:p>
    <w:p w:rsidR="009B19A4" w:rsidRDefault="009B19A4" w:rsidP="0022143B">
      <w:pPr>
        <w:pStyle w:val="ListParagraph"/>
        <w:keepNext/>
        <w:ind w:left="360"/>
        <w:rPr>
          <w:rFonts w:cs="Arial"/>
          <w:sz w:val="20"/>
          <w:szCs w:val="20"/>
        </w:rPr>
      </w:pPr>
    </w:p>
    <w:p w:rsidR="009B19A4" w:rsidRPr="00A72CD4" w:rsidRDefault="009B19A4">
      <w:pPr>
        <w:keepNext/>
        <w:rPr>
          <w:rFonts w:cs="Arial"/>
          <w:i/>
          <w:sz w:val="20"/>
          <w:szCs w:val="20"/>
        </w:rPr>
      </w:pPr>
      <w:r w:rsidRPr="00A72CD4">
        <w:rPr>
          <w:rFonts w:cs="Arial"/>
          <w:i/>
          <w:sz w:val="20"/>
          <w:szCs w:val="20"/>
        </w:rPr>
        <w:t xml:space="preserve">Please answer the following questions about how you felt </w:t>
      </w:r>
      <w:r w:rsidR="00FC636F" w:rsidRPr="005F7A43">
        <w:rPr>
          <w:rFonts w:cs="Arial"/>
          <w:b/>
          <w:i/>
          <w:sz w:val="20"/>
          <w:szCs w:val="20"/>
        </w:rPr>
        <w:t>before and after</w:t>
      </w:r>
      <w:r w:rsidRPr="00A72CD4">
        <w:rPr>
          <w:rFonts w:cs="Arial"/>
          <w:i/>
          <w:sz w:val="20"/>
          <w:szCs w:val="20"/>
        </w:rPr>
        <w:t xml:space="preserve"> attending Boots to Business:</w:t>
      </w:r>
    </w:p>
    <w:p w:rsidR="002F28CA" w:rsidRPr="0022143B" w:rsidRDefault="002F28CA" w:rsidP="0022143B">
      <w:pPr>
        <w:pStyle w:val="ListParagraph"/>
        <w:keepNext/>
        <w:numPr>
          <w:ilvl w:val="6"/>
          <w:numId w:val="12"/>
        </w:numPr>
        <w:rPr>
          <w:rFonts w:cs="Arial"/>
          <w:sz w:val="20"/>
          <w:szCs w:val="20"/>
        </w:rPr>
      </w:pPr>
    </w:p>
    <w:tbl>
      <w:tblPr>
        <w:tblStyle w:val="MediumList2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671"/>
        <w:gridCol w:w="783"/>
        <w:gridCol w:w="783"/>
        <w:gridCol w:w="697"/>
        <w:gridCol w:w="612"/>
        <w:gridCol w:w="684"/>
        <w:gridCol w:w="14"/>
        <w:gridCol w:w="616"/>
        <w:gridCol w:w="810"/>
        <w:gridCol w:w="630"/>
        <w:gridCol w:w="630"/>
      </w:tblGrid>
      <w:tr w:rsidR="005B42DF" w:rsidRPr="00D14757" w:rsidTr="00F37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B42DF" w:rsidRPr="00D14757" w:rsidRDefault="005B42DF" w:rsidP="00E16BB4">
            <w:pPr>
              <w:pStyle w:val="Heading7"/>
              <w:tabs>
                <w:tab w:val="left" w:pos="1080"/>
              </w:tabs>
              <w:spacing w:before="0"/>
              <w:outlineLvl w:val="6"/>
              <w:rPr>
                <w:rFonts w:asciiTheme="minorHAnsi" w:hAnsiTheme="minorHAnsi" w:cs="Calibri"/>
                <w:b/>
                <w:bCs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3546" w:type="dxa"/>
            <w:gridSpan w:val="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E16BB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030912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BEFORE</w:t>
            </w:r>
            <w:r w:rsidRPr="00030912"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Boots to Business</w:t>
            </w:r>
          </w:p>
        </w:tc>
        <w:tc>
          <w:tcPr>
            <w:tcW w:w="33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5B42D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AFTER</w:t>
            </w:r>
            <w:r w:rsidRPr="00030912"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Boots to Business</w:t>
            </w:r>
          </w:p>
        </w:tc>
      </w:tr>
      <w:tr w:rsidR="005B42DF" w:rsidRPr="00030912" w:rsidTr="00F37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B42DF" w:rsidRPr="00D14757" w:rsidRDefault="005B42DF" w:rsidP="00E16BB4">
            <w:pPr>
              <w:pStyle w:val="Heading7"/>
              <w:tabs>
                <w:tab w:val="left" w:pos="1080"/>
              </w:tabs>
              <w:spacing w:before="0"/>
              <w:outlineLvl w:val="6"/>
              <w:rPr>
                <w:rFonts w:asciiTheme="minorHAnsi" w:hAnsiTheme="minorHAnsi" w:cs="Calibri"/>
                <w:b/>
                <w:bCs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E16B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18"/>
                <w:szCs w:val="20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Not at all</w:t>
            </w:r>
          </w:p>
        </w:tc>
        <w:tc>
          <w:tcPr>
            <w:tcW w:w="78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E16B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18"/>
                <w:szCs w:val="20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Not Very</w:t>
            </w:r>
          </w:p>
        </w:tc>
        <w:tc>
          <w:tcPr>
            <w:tcW w:w="78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E16B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18"/>
                <w:szCs w:val="20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Neither</w:t>
            </w:r>
          </w:p>
        </w:tc>
        <w:tc>
          <w:tcPr>
            <w:tcW w:w="697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E16B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18"/>
                <w:szCs w:val="20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Somewhat</w:t>
            </w:r>
          </w:p>
        </w:tc>
        <w:tc>
          <w:tcPr>
            <w:tcW w:w="61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2DF" w:rsidRPr="00030912" w:rsidRDefault="005B42DF" w:rsidP="00E16B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auto"/>
                <w:sz w:val="18"/>
                <w:szCs w:val="20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Very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42DF" w:rsidRPr="00030912" w:rsidRDefault="005B42DF" w:rsidP="005B42D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Not at all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5B42DF" w:rsidRPr="00030912" w:rsidRDefault="005B42DF" w:rsidP="005B42D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Not Very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B42DF" w:rsidRPr="00030912" w:rsidRDefault="005B42DF" w:rsidP="005B42D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Neither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B42DF" w:rsidRPr="00A72CD4" w:rsidRDefault="005B42DF" w:rsidP="005B42D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18"/>
                <w:szCs w:val="20"/>
              </w:rPr>
            </w:pPr>
            <w:r w:rsidRPr="009F0402">
              <w:rPr>
                <w:rFonts w:cs="Calibri"/>
                <w:iCs/>
                <w:sz w:val="18"/>
                <w:szCs w:val="20"/>
              </w:rPr>
              <w:t>Somewhat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B42DF" w:rsidRPr="00030912" w:rsidRDefault="005B42DF" w:rsidP="005B42D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30912">
              <w:rPr>
                <w:rFonts w:asciiTheme="minorHAnsi" w:hAnsiTheme="minorHAnsi" w:cs="Calibri"/>
                <w:iCs/>
                <w:color w:val="auto"/>
                <w:sz w:val="18"/>
                <w:szCs w:val="20"/>
              </w:rPr>
              <w:t>Very</w:t>
            </w:r>
          </w:p>
        </w:tc>
      </w:tr>
      <w:tr w:rsidR="005B42DF" w:rsidRPr="00D14757" w:rsidTr="00F37A18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F" w:rsidRPr="0022143B" w:rsidRDefault="005B42DF" w:rsidP="006D6D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143B">
              <w:rPr>
                <w:rFonts w:asciiTheme="minorHAnsi" w:hAnsiTheme="minorHAnsi" w:cs="Arial"/>
                <w:sz w:val="20"/>
                <w:szCs w:val="20"/>
              </w:rPr>
              <w:t xml:space="preserve">How informed </w:t>
            </w:r>
            <w:r w:rsidR="006D6D09">
              <w:rPr>
                <w:rFonts w:asciiTheme="minorHAnsi" w:hAnsiTheme="minorHAnsi" w:cs="Arial"/>
                <w:sz w:val="20"/>
                <w:szCs w:val="20"/>
              </w:rPr>
              <w:t xml:space="preserve">were </w:t>
            </w:r>
            <w:r w:rsidR="00F13C91">
              <w:rPr>
                <w:rFonts w:asciiTheme="minorHAnsi" w:hAnsiTheme="minorHAnsi" w:cs="Arial"/>
                <w:sz w:val="20"/>
                <w:szCs w:val="20"/>
              </w:rPr>
              <w:t>you</w:t>
            </w:r>
            <w:r w:rsidRPr="0022143B">
              <w:rPr>
                <w:rFonts w:asciiTheme="minorHAnsi" w:hAnsiTheme="minorHAnsi" w:cs="Arial"/>
                <w:sz w:val="20"/>
                <w:szCs w:val="20"/>
              </w:rPr>
              <w:t xml:space="preserve"> about starting a business and entrepreneurship in general?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143018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5B42DF" w:rsidRDefault="00F37A18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6661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53603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12114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24487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30767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97395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</w:tcBorders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7048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52100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  <w:vAlign w:val="center"/>
              </w:tcPr>
              <w:p w:rsidR="005B42DF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74333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B42DF" w:rsidRPr="00D14757" w:rsidTr="00F37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42DF" w:rsidRPr="0022143B" w:rsidRDefault="00F37A18" w:rsidP="006D6D0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How confident were you about having</w:t>
            </w:r>
            <w:r w:rsidR="006D6D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B42DF" w:rsidRPr="0022143B">
              <w:rPr>
                <w:rFonts w:asciiTheme="minorHAnsi" w:hAnsiTheme="minorHAnsi" w:cs="Arial"/>
                <w:sz w:val="20"/>
                <w:szCs w:val="20"/>
              </w:rPr>
              <w:t>the skillsets required to start a business?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188193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43378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29417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858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08171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5B42DF" w:rsidRDefault="005B42D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6876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2010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31646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:rsidR="005B42D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0970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5B42DF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63113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B42DF" w:rsidRPr="00D14757" w:rsidTr="00F37A18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42DF" w:rsidRPr="00D14757" w:rsidRDefault="005B42D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How motivated were you to start a business?</w:t>
            </w:r>
            <w:r w:rsidRPr="00D1475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195800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19692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0508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54135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10854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5B42DF" w:rsidRPr="00D14757" w:rsidRDefault="005B42D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94083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1364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46115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9895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5B42DF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2028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5B42DF" w:rsidRPr="00D14757" w:rsidRDefault="005B42D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36F" w:rsidRPr="00D14757" w:rsidTr="00F37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FC636F" w:rsidRPr="00D14757" w:rsidRDefault="00FC636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How likely were you to start a business?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98751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84914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80134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52506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59371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61516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8346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33135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29683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76661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36F" w:rsidRPr="00D14757" w:rsidTr="00F37A1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FC636F" w:rsidRPr="0022143B" w:rsidRDefault="00FC63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143B">
              <w:rPr>
                <w:rFonts w:asciiTheme="minorHAnsi" w:hAnsiTheme="minorHAnsi" w:cs="Arial"/>
                <w:sz w:val="20"/>
                <w:szCs w:val="20"/>
              </w:rPr>
              <w:t>How likely were you to start a business soon (within one year)?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84967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39093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5316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25840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23284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516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398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1319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38734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75238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36F" w:rsidRPr="00D14757" w:rsidTr="00F37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FC636F" w:rsidRPr="0022143B" w:rsidRDefault="00FC636F" w:rsidP="009B19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143B">
              <w:rPr>
                <w:rFonts w:asciiTheme="minorHAnsi" w:hAnsiTheme="minorHAnsi" w:cs="Arial"/>
                <w:sz w:val="20"/>
                <w:szCs w:val="20"/>
              </w:rPr>
              <w:t>How likely were you to start a business later (5-10 years)?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-5670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938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47063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31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05506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8046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70401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5850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74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03418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36F" w:rsidRPr="00D14757" w:rsidTr="00F37A1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FC636F" w:rsidRPr="00D14757" w:rsidRDefault="00FC636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How likely were you to pursue higher education first?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8718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37805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97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77914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56310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73396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207411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58857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4678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4281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36F" w:rsidRPr="00D14757" w:rsidTr="00F37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FC636F" w:rsidRPr="00D14757" w:rsidRDefault="00FC636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How likely were you to pursue employment first</w:t>
            </w:r>
            <w:r w:rsidR="009F0402">
              <w:rPr>
                <w:rFonts w:asciiTheme="minorHAnsi" w:hAnsiTheme="minorHAnsi" w:cs="Arial"/>
                <w:color w:val="auto"/>
                <w:sz w:val="20"/>
                <w:szCs w:val="20"/>
              </w:rPr>
              <w:t>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192891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51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207716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3486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66601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="Arial"/>
                    <w:bCs/>
                    <w:iCs/>
                    <w:color w:val="auto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57574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2838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99776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70829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46862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36F" w:rsidRPr="00D14757" w:rsidTr="00F37A1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36F" w:rsidRDefault="00FC636F">
            <w:pPr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How likely were you to pursue additional technical assistance first?</w:t>
            </w:r>
          </w:p>
        </w:tc>
        <w:sdt>
          <w:sdtPr>
            <w:rPr>
              <w:rFonts w:cs="Arial"/>
              <w:bCs/>
              <w:iCs/>
              <w:sz w:val="20"/>
              <w:szCs w:val="20"/>
            </w:rPr>
            <w:id w:val="202096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77845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13416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24062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10827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44870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Default="00FC636F" w:rsidP="00F37A1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194850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2026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01283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0"/>
              <w:szCs w:val="20"/>
            </w:rPr>
            <w:id w:val="-148484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C636F" w:rsidRPr="00D14757" w:rsidRDefault="00FC636F" w:rsidP="00F37A18">
                <w:pPr>
                  <w:spacing w:after="160"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14757">
                  <w:rPr>
                    <w:rFonts w:ascii="MS Gothic" w:eastAsia="MS Gothic" w:hAnsi="MS Gothic" w:cs="MS Gothic" w:hint="eastAsia"/>
                    <w:bCs/>
                    <w:i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B19A4" w:rsidRPr="0022143B" w:rsidRDefault="009B19A4" w:rsidP="0022143B">
      <w:pPr>
        <w:keepNext/>
        <w:rPr>
          <w:rFonts w:cs="Arial"/>
          <w:i/>
          <w:sz w:val="20"/>
          <w:szCs w:val="20"/>
        </w:rPr>
      </w:pPr>
    </w:p>
    <w:p w:rsidR="000B6606" w:rsidRDefault="00405072" w:rsidP="0022143B">
      <w:pPr>
        <w:pStyle w:val="ListParagraph"/>
        <w:keepNext/>
        <w:numPr>
          <w:ilvl w:val="6"/>
          <w:numId w:val="12"/>
        </w:numPr>
        <w:rPr>
          <w:rFonts w:asciiTheme="minorHAnsi" w:hAnsiTheme="minorHAnsi" w:cs="Arial"/>
          <w:i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Other than the information covered already, do you have any additional input regarding the Boots to Business program?</w:t>
      </w:r>
      <w:r w:rsidRPr="00D14757">
        <w:rPr>
          <w:rFonts w:asciiTheme="minorHAnsi" w:hAnsiTheme="minorHAnsi" w:cs="Arial"/>
          <w:i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i/>
            <w:sz w:val="20"/>
            <w:szCs w:val="20"/>
          </w:rPr>
          <w:id w:val="523990790"/>
          <w:showingPlcHdr/>
        </w:sdtPr>
        <w:sdtEndPr/>
        <w:sdtContent>
          <w:r w:rsidRPr="00D14757">
            <w:rPr>
              <w:rStyle w:val="PlaceholderText"/>
              <w:rFonts w:asciiTheme="minorHAnsi" w:hAnsiTheme="minorHAnsi" w:cs="Arial"/>
              <w:color w:val="auto"/>
              <w:sz w:val="20"/>
              <w:szCs w:val="20"/>
            </w:rPr>
            <w:t>Click here to enter text.</w:t>
          </w:r>
        </w:sdtContent>
      </w:sdt>
    </w:p>
    <w:p w:rsidR="00537071" w:rsidRDefault="00537071" w:rsidP="0022143B">
      <w:pPr>
        <w:pStyle w:val="ListParagraph"/>
        <w:keepNext/>
        <w:ind w:left="360"/>
        <w:rPr>
          <w:rFonts w:asciiTheme="minorHAnsi" w:hAnsiTheme="minorHAnsi" w:cs="Arial"/>
          <w:i/>
          <w:sz w:val="20"/>
          <w:szCs w:val="20"/>
        </w:rPr>
      </w:pPr>
    </w:p>
    <w:p w:rsidR="008A1AD2" w:rsidRDefault="008A1AD2" w:rsidP="00537071">
      <w:pPr>
        <w:pStyle w:val="ListParagraph"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Which of the following best describes your interest in starting or owning a business now that you have completed Boots to Business</w:t>
      </w:r>
      <w:r w:rsidR="006C217F">
        <w:rPr>
          <w:rFonts w:asciiTheme="minorHAnsi" w:hAnsiTheme="minorHAnsi" w:cs="Arial"/>
          <w:sz w:val="20"/>
          <w:szCs w:val="20"/>
        </w:rPr>
        <w:t>:</w:t>
      </w:r>
    </w:p>
    <w:p w:rsidR="008A1AD2" w:rsidRPr="0022143B" w:rsidRDefault="008A1AD2" w:rsidP="0022143B">
      <w:pPr>
        <w:pStyle w:val="ListParagraph"/>
        <w:rPr>
          <w:rFonts w:asciiTheme="minorHAnsi" w:hAnsiTheme="minorHAnsi" w:cs="Arial"/>
          <w:sz w:val="20"/>
          <w:szCs w:val="20"/>
        </w:rPr>
      </w:pPr>
    </w:p>
    <w:p w:rsidR="008A1AD2" w:rsidRDefault="00CC76F2" w:rsidP="00F13C91">
      <w:pPr>
        <w:pStyle w:val="ListParagraph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3277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1AD2">
        <w:rPr>
          <w:rFonts w:asciiTheme="minorHAnsi" w:hAnsiTheme="minorHAnsi" w:cs="Arial"/>
          <w:sz w:val="20"/>
          <w:szCs w:val="20"/>
        </w:rPr>
        <w:t>I am significantly more interested in starting or owning a business.</w:t>
      </w:r>
    </w:p>
    <w:p w:rsidR="008A1AD2" w:rsidRDefault="00CC76F2" w:rsidP="00F13C91">
      <w:pPr>
        <w:pStyle w:val="ListParagraph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86827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1AD2">
        <w:rPr>
          <w:rFonts w:asciiTheme="minorHAnsi" w:hAnsiTheme="minorHAnsi" w:cs="Arial"/>
          <w:sz w:val="20"/>
          <w:szCs w:val="20"/>
        </w:rPr>
        <w:t>I am more interested in starting or owning a business.</w:t>
      </w:r>
    </w:p>
    <w:p w:rsidR="008A1AD2" w:rsidRDefault="00CC76F2" w:rsidP="00F13C91">
      <w:pPr>
        <w:pStyle w:val="ListParagraph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9157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1AD2">
        <w:rPr>
          <w:rFonts w:asciiTheme="minorHAnsi" w:hAnsiTheme="minorHAnsi" w:cs="Arial"/>
          <w:sz w:val="20"/>
          <w:szCs w:val="20"/>
        </w:rPr>
        <w:t xml:space="preserve">I am </w:t>
      </w:r>
      <w:r w:rsidR="00D933EB">
        <w:rPr>
          <w:rFonts w:asciiTheme="minorHAnsi" w:hAnsiTheme="minorHAnsi" w:cs="Arial"/>
          <w:sz w:val="20"/>
          <w:szCs w:val="20"/>
        </w:rPr>
        <w:t>neither more nor</w:t>
      </w:r>
      <w:r w:rsidR="008A1AD2">
        <w:rPr>
          <w:rFonts w:asciiTheme="minorHAnsi" w:hAnsiTheme="minorHAnsi" w:cs="Arial"/>
          <w:sz w:val="20"/>
          <w:szCs w:val="20"/>
        </w:rPr>
        <w:t xml:space="preserve"> less interested in starting or owning a business.</w:t>
      </w:r>
    </w:p>
    <w:p w:rsidR="008A1AD2" w:rsidRDefault="00CC76F2" w:rsidP="00F13C91">
      <w:pPr>
        <w:pStyle w:val="ListParagraph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33004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1AD2">
        <w:rPr>
          <w:rFonts w:asciiTheme="minorHAnsi" w:hAnsiTheme="minorHAnsi" w:cs="Arial"/>
          <w:sz w:val="20"/>
          <w:szCs w:val="20"/>
        </w:rPr>
        <w:t>I am less interested in starting or owning a business.</w:t>
      </w:r>
    </w:p>
    <w:p w:rsidR="008A1AD2" w:rsidRDefault="00CC76F2" w:rsidP="00F13C91">
      <w:pPr>
        <w:pStyle w:val="ListParagraph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6276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1AD2">
        <w:rPr>
          <w:rFonts w:asciiTheme="minorHAnsi" w:hAnsiTheme="minorHAnsi" w:cs="Arial"/>
          <w:sz w:val="20"/>
          <w:szCs w:val="20"/>
        </w:rPr>
        <w:t>I am significantly less interested in starting or owning a business.</w:t>
      </w:r>
    </w:p>
    <w:p w:rsidR="008A1AD2" w:rsidRPr="0022143B" w:rsidRDefault="008A1AD2" w:rsidP="0022143B">
      <w:pPr>
        <w:pStyle w:val="ListParagraph"/>
        <w:rPr>
          <w:rFonts w:asciiTheme="minorHAnsi" w:hAnsiTheme="minorHAnsi" w:cs="Arial"/>
          <w:sz w:val="20"/>
          <w:szCs w:val="20"/>
        </w:rPr>
      </w:pPr>
    </w:p>
    <w:p w:rsidR="00537071" w:rsidRPr="00D14757" w:rsidRDefault="00537071" w:rsidP="00537071">
      <w:pPr>
        <w:pStyle w:val="ListParagraph"/>
        <w:numPr>
          <w:ilvl w:val="6"/>
          <w:numId w:val="12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 xml:space="preserve">Did the Boots to Business program </w:t>
      </w:r>
      <w:r w:rsidR="008A1AD2">
        <w:rPr>
          <w:rFonts w:asciiTheme="minorHAnsi" w:hAnsiTheme="minorHAnsi" w:cs="Arial"/>
          <w:sz w:val="20"/>
          <w:szCs w:val="20"/>
        </w:rPr>
        <w:t>increase</w:t>
      </w:r>
      <w:r w:rsidRPr="00D14757">
        <w:rPr>
          <w:rFonts w:asciiTheme="minorHAnsi" w:hAnsiTheme="minorHAnsi" w:cs="Arial"/>
          <w:sz w:val="20"/>
          <w:szCs w:val="20"/>
        </w:rPr>
        <w:t xml:space="preserve"> your confidence in starting</w:t>
      </w:r>
      <w:r w:rsidR="008A1AD2">
        <w:rPr>
          <w:rFonts w:asciiTheme="minorHAnsi" w:hAnsiTheme="minorHAnsi" w:cs="Arial"/>
          <w:sz w:val="20"/>
          <w:szCs w:val="20"/>
        </w:rPr>
        <w:t xml:space="preserve"> or owning</w:t>
      </w:r>
      <w:r w:rsidRPr="00D14757">
        <w:rPr>
          <w:rFonts w:asciiTheme="minorHAnsi" w:hAnsiTheme="minorHAnsi" w:cs="Arial"/>
          <w:sz w:val="20"/>
          <w:szCs w:val="20"/>
        </w:rPr>
        <w:t xml:space="preserve"> a business?</w:t>
      </w:r>
    </w:p>
    <w:p w:rsidR="00537071" w:rsidRPr="00D14757" w:rsidRDefault="00CC76F2" w:rsidP="00537071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77745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071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37071" w:rsidRPr="00D14757">
        <w:rPr>
          <w:rFonts w:asciiTheme="minorHAnsi" w:hAnsiTheme="minorHAnsi" w:cs="Arial"/>
          <w:sz w:val="20"/>
          <w:szCs w:val="20"/>
        </w:rPr>
        <w:t>Yes</w:t>
      </w:r>
    </w:p>
    <w:p w:rsidR="00537071" w:rsidRDefault="00CC76F2" w:rsidP="0022143B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37123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071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37071" w:rsidRPr="00D14757">
        <w:rPr>
          <w:rFonts w:asciiTheme="minorHAnsi" w:hAnsiTheme="minorHAnsi" w:cs="Arial"/>
          <w:sz w:val="20"/>
          <w:szCs w:val="20"/>
        </w:rPr>
        <w:t>No</w:t>
      </w:r>
    </w:p>
    <w:p w:rsidR="00537071" w:rsidRPr="00537071" w:rsidRDefault="00537071" w:rsidP="0022143B">
      <w:pPr>
        <w:pStyle w:val="ListParagraph"/>
        <w:ind w:left="360"/>
      </w:pPr>
    </w:p>
    <w:p w:rsidR="00537071" w:rsidRPr="0022143B" w:rsidRDefault="000B6606" w:rsidP="0022143B">
      <w:pPr>
        <w:pStyle w:val="ListParagraph"/>
        <w:numPr>
          <w:ilvl w:val="6"/>
          <w:numId w:val="12"/>
        </w:numPr>
        <w:rPr>
          <w:rFonts w:asciiTheme="minorHAnsi" w:hAnsiTheme="minorHAnsi" w:cs="Arial"/>
          <w:i/>
          <w:sz w:val="20"/>
          <w:szCs w:val="20"/>
        </w:rPr>
      </w:pPr>
      <w:r w:rsidRPr="00D14757">
        <w:rPr>
          <w:rFonts w:asciiTheme="minorHAnsi" w:hAnsiTheme="minorHAnsi" w:cs="Arial"/>
          <w:bCs/>
          <w:sz w:val="20"/>
          <w:szCs w:val="20"/>
          <w:shd w:val="clear" w:color="auto" w:fill="FFFFFF"/>
        </w:rPr>
        <w:t>Would you refer someone to the Boots to Business program? </w:t>
      </w:r>
      <w:r w:rsidRPr="00D14757">
        <w:rPr>
          <w:rFonts w:asciiTheme="minorHAnsi" w:hAnsiTheme="minorHAnsi" w:cs="Arial"/>
          <w:sz w:val="20"/>
          <w:szCs w:val="20"/>
        </w:rPr>
        <w:t xml:space="preserve"> </w:t>
      </w:r>
    </w:p>
    <w:p w:rsidR="00537071" w:rsidRDefault="00CC76F2" w:rsidP="0022143B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145554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071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37071" w:rsidRPr="00D14757">
        <w:rPr>
          <w:rFonts w:asciiTheme="minorHAnsi" w:hAnsiTheme="minorHAnsi" w:cs="Arial"/>
          <w:sz w:val="20"/>
          <w:szCs w:val="20"/>
        </w:rPr>
        <w:t xml:space="preserve">Yes </w:t>
      </w:r>
    </w:p>
    <w:p w:rsidR="00894AA1" w:rsidRPr="00D14757" w:rsidRDefault="00CC76F2" w:rsidP="0022143B">
      <w:pPr>
        <w:pStyle w:val="ListParagraph"/>
        <w:ind w:left="360"/>
        <w:rPr>
          <w:rFonts w:asciiTheme="minorHAnsi" w:hAnsiTheme="minorHAnsi" w:cs="Arial"/>
          <w:i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139399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071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37071" w:rsidRPr="00D14757">
        <w:rPr>
          <w:rFonts w:asciiTheme="minorHAnsi" w:hAnsiTheme="minorHAnsi" w:cs="Arial"/>
          <w:sz w:val="20"/>
          <w:szCs w:val="20"/>
        </w:rPr>
        <w:t xml:space="preserve">No        </w:t>
      </w:r>
      <w:r w:rsidR="003322F1" w:rsidRPr="00D14757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</w:t>
      </w:r>
    </w:p>
    <w:p w:rsidR="000A7A36" w:rsidRPr="00D14757" w:rsidRDefault="000A7A36" w:rsidP="000A7A36">
      <w:pPr>
        <w:spacing w:after="0" w:line="240" w:lineRule="auto"/>
        <w:rPr>
          <w:sz w:val="20"/>
          <w:szCs w:val="20"/>
        </w:rPr>
      </w:pPr>
    </w:p>
    <w:p w:rsidR="00BF1A88" w:rsidRPr="00D14757" w:rsidRDefault="00BF1A88" w:rsidP="00BF1A88">
      <w:pPr>
        <w:spacing w:after="0" w:line="240" w:lineRule="auto"/>
        <w:ind w:left="360"/>
        <w:jc w:val="center"/>
        <w:rPr>
          <w:sz w:val="20"/>
          <w:szCs w:val="20"/>
        </w:rPr>
      </w:pPr>
    </w:p>
    <w:p w:rsidR="00BF1A88" w:rsidRPr="00D14757" w:rsidRDefault="00BF1A88" w:rsidP="000A7A36">
      <w:pPr>
        <w:spacing w:after="0" w:line="240" w:lineRule="auto"/>
        <w:jc w:val="center"/>
        <w:rPr>
          <w:sz w:val="20"/>
          <w:szCs w:val="20"/>
        </w:rPr>
      </w:pPr>
    </w:p>
    <w:p w:rsidR="006C217F" w:rsidRDefault="006C217F" w:rsidP="00FC636F">
      <w:pPr>
        <w:spacing w:after="0" w:line="240" w:lineRule="auto"/>
        <w:rPr>
          <w:sz w:val="20"/>
          <w:szCs w:val="20"/>
        </w:rPr>
      </w:pPr>
    </w:p>
    <w:p w:rsidR="00537071" w:rsidRPr="00D14757" w:rsidRDefault="00537071" w:rsidP="0022143B">
      <w:pPr>
        <w:spacing w:after="0" w:line="240" w:lineRule="auto"/>
        <w:rPr>
          <w:sz w:val="20"/>
          <w:szCs w:val="20"/>
        </w:rPr>
      </w:pPr>
    </w:p>
    <w:p w:rsidR="00AB7A08" w:rsidRPr="00D14757" w:rsidRDefault="00894AA1">
      <w:pPr>
        <w:spacing w:after="0" w:line="240" w:lineRule="auto"/>
        <w:jc w:val="center"/>
        <w:rPr>
          <w:sz w:val="20"/>
          <w:szCs w:val="20"/>
        </w:rPr>
      </w:pPr>
      <w:r w:rsidRPr="00D14757">
        <w:rPr>
          <w:sz w:val="20"/>
          <w:szCs w:val="20"/>
        </w:rPr>
        <w:t>Outcome</w:t>
      </w:r>
      <w:r w:rsidR="0048028B" w:rsidRPr="00D14757">
        <w:rPr>
          <w:sz w:val="20"/>
          <w:szCs w:val="20"/>
        </w:rPr>
        <w:t xml:space="preserve"> Assessment</w:t>
      </w:r>
      <w:r w:rsidR="00AB7A08" w:rsidRPr="00D14757">
        <w:rPr>
          <w:sz w:val="20"/>
          <w:szCs w:val="20"/>
        </w:rPr>
        <w:t xml:space="preserve"> Post Course Survey</w:t>
      </w:r>
    </w:p>
    <w:p w:rsidR="00BD4420" w:rsidRPr="00D14757" w:rsidRDefault="00BD4420" w:rsidP="00BD4420">
      <w:pPr>
        <w:keepNext/>
        <w:spacing w:after="0" w:line="240" w:lineRule="auto"/>
        <w:rPr>
          <w:sz w:val="20"/>
          <w:szCs w:val="20"/>
        </w:rPr>
      </w:pPr>
    </w:p>
    <w:p w:rsidR="003322F1" w:rsidRPr="00D14757" w:rsidRDefault="00BD4420" w:rsidP="00141990">
      <w:pPr>
        <w:spacing w:after="0" w:line="240" w:lineRule="auto"/>
        <w:rPr>
          <w:sz w:val="20"/>
          <w:szCs w:val="20"/>
        </w:rPr>
      </w:pPr>
      <w:r w:rsidRPr="00D14757">
        <w:rPr>
          <w:sz w:val="20"/>
          <w:szCs w:val="20"/>
        </w:rPr>
        <w:t>Instructions: Please answer the following questions.  Some questions will require you to write your answers, while others will require you to select your answers</w:t>
      </w:r>
      <w:r w:rsidR="00230024">
        <w:rPr>
          <w:sz w:val="20"/>
          <w:szCs w:val="20"/>
        </w:rPr>
        <w:t xml:space="preserve"> from a list of preset choices</w:t>
      </w:r>
      <w:r w:rsidRPr="00D14757">
        <w:rPr>
          <w:sz w:val="20"/>
          <w:szCs w:val="20"/>
        </w:rPr>
        <w:t>.</w:t>
      </w:r>
      <w:r w:rsidR="004A5C48" w:rsidRPr="00D14757">
        <w:rPr>
          <w:sz w:val="20"/>
          <w:szCs w:val="20"/>
        </w:rPr>
        <w:t xml:space="preserve">  </w:t>
      </w:r>
      <w:r w:rsidRPr="00D14757">
        <w:rPr>
          <w:sz w:val="20"/>
          <w:szCs w:val="20"/>
        </w:rPr>
        <w:t>Your feedback is important for us to understand the impact of</w:t>
      </w:r>
      <w:r w:rsidR="00855AAD" w:rsidRPr="00D14757">
        <w:rPr>
          <w:sz w:val="20"/>
          <w:szCs w:val="20"/>
        </w:rPr>
        <w:t xml:space="preserve"> the Boots to Business program.</w:t>
      </w:r>
    </w:p>
    <w:p w:rsidR="003322F1" w:rsidRPr="00D14757" w:rsidRDefault="003322F1" w:rsidP="00141990">
      <w:pPr>
        <w:spacing w:after="0" w:line="240" w:lineRule="auto"/>
        <w:rPr>
          <w:sz w:val="20"/>
          <w:szCs w:val="20"/>
        </w:rPr>
      </w:pPr>
    </w:p>
    <w:p w:rsidR="00CC190E" w:rsidRPr="00D14757" w:rsidRDefault="00CC190E" w:rsidP="00141990">
      <w:pPr>
        <w:pStyle w:val="ListParagraph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D14757">
        <w:rPr>
          <w:rFonts w:asciiTheme="minorHAnsi" w:hAnsiTheme="minorHAnsi"/>
          <w:sz w:val="20"/>
          <w:szCs w:val="20"/>
        </w:rPr>
        <w:t>Demographic Information</w:t>
      </w:r>
    </w:p>
    <w:tbl>
      <w:tblPr>
        <w:tblStyle w:val="TableGrid"/>
        <w:tblpPr w:leftFromText="180" w:rightFromText="180" w:vertAnchor="text" w:horzAnchor="margin" w:tblpY="120"/>
        <w:tblW w:w="10098" w:type="dxa"/>
        <w:tblLook w:val="04A0" w:firstRow="1" w:lastRow="0" w:firstColumn="1" w:lastColumn="0" w:noHBand="0" w:noVBand="1"/>
      </w:tblPr>
      <w:tblGrid>
        <w:gridCol w:w="4428"/>
        <w:gridCol w:w="5670"/>
      </w:tblGrid>
      <w:tr w:rsidR="00A363D3" w:rsidRPr="00D14757" w:rsidTr="00CC190E">
        <w:trPr>
          <w:trHeight w:val="346"/>
        </w:trPr>
        <w:tc>
          <w:tcPr>
            <w:tcW w:w="4428" w:type="dxa"/>
            <w:vAlign w:val="center"/>
          </w:tcPr>
          <w:p w:rsidR="00A363D3" w:rsidRPr="00D14757" w:rsidRDefault="00855AAD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id w:val="-692613656"/>
                <w:showingPlcHdr/>
              </w:sdtPr>
              <w:sdtEndPr/>
              <w:sdtContent>
                <w:r w:rsidRPr="00D14757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855AAD" w:rsidRPr="00D14757" w:rsidRDefault="00CC190E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Boots to Business year completed: </w:t>
            </w:r>
            <w:sdt>
              <w:sdtPr>
                <w:rPr>
                  <w:sz w:val="20"/>
                  <w:szCs w:val="20"/>
                </w:rPr>
                <w:alias w:val="Year B2B Completed"/>
                <w:tag w:val="Year B2B Completed"/>
                <w:id w:val="1075714120"/>
                <w:showingPlcHdr/>
                <w:dropDownList>
                  <w:listItem w:value="Choose an item.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Pr="00D14757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363D3" w:rsidRPr="00D14757" w:rsidTr="00CC190E">
        <w:trPr>
          <w:trHeight w:val="427"/>
        </w:trPr>
        <w:tc>
          <w:tcPr>
            <w:tcW w:w="4428" w:type="dxa"/>
            <w:vAlign w:val="center"/>
          </w:tcPr>
          <w:p w:rsidR="00A363D3" w:rsidRPr="00D14757" w:rsidRDefault="00855AAD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Service:   </w:t>
            </w:r>
            <w:sdt>
              <w:sdtPr>
                <w:rPr>
                  <w:rFonts w:cs="Arial"/>
                  <w:sz w:val="20"/>
                  <w:szCs w:val="20"/>
                </w:rPr>
                <w:alias w:val="Choose your service"/>
                <w:tag w:val="Choose your service"/>
                <w:id w:val="-1769376605"/>
                <w:showingPlcHdr/>
                <w:dropDownList>
                  <w:listItem w:displayText="Army" w:value="Army"/>
                  <w:listItem w:displayText="Navy" w:value="Navy"/>
                  <w:listItem w:displayText="Marines" w:value="Marines"/>
                  <w:listItem w:displayText="Air Force" w:value="Air Force"/>
                  <w:listItem w:displayText="Coast Guard" w:value="Coast Guard"/>
                </w:dropDownList>
              </w:sdtPr>
              <w:sdtEndPr/>
              <w:sdtContent>
                <w:r w:rsidRPr="00D14757">
                  <w:rPr>
                    <w:rStyle w:val="PlaceholderText"/>
                    <w:rFonts w:eastAsiaTheme="majorEastAsia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670" w:type="dxa"/>
            <w:vAlign w:val="center"/>
          </w:tcPr>
          <w:p w:rsidR="00A363D3" w:rsidRPr="00D14757" w:rsidRDefault="00A363D3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Age Range: </w:t>
            </w:r>
            <w:sdt>
              <w:sdtPr>
                <w:rPr>
                  <w:rFonts w:cs="Arial"/>
                  <w:sz w:val="20"/>
                  <w:szCs w:val="20"/>
                </w:rPr>
                <w:alias w:val="Choose your age range"/>
                <w:tag w:val="Choose your age range"/>
                <w:id w:val="-747191011"/>
                <w:showingPlcHdr/>
                <w:dropDownList>
                  <w:listItem w:displayText="&lt;25" w:value="&lt;25"/>
                  <w:listItem w:displayText="25 - 35" w:value="25 - 35"/>
                  <w:listItem w:displayText="36 - 49" w:value="36 - 49"/>
                  <w:listItem w:displayText="&gt; 50" w:value="&gt; 50"/>
                </w:dropDownList>
              </w:sdtPr>
              <w:sdtEndPr/>
              <w:sdtContent>
                <w:r w:rsidRPr="00D14757">
                  <w:rPr>
                    <w:rStyle w:val="PlaceholderText"/>
                    <w:rFonts w:eastAsiaTheme="majorEastAsia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363D3" w:rsidRPr="00D14757" w:rsidTr="00CC190E">
        <w:trPr>
          <w:trHeight w:val="382"/>
        </w:trPr>
        <w:tc>
          <w:tcPr>
            <w:tcW w:w="4428" w:type="dxa"/>
            <w:vAlign w:val="center"/>
          </w:tcPr>
          <w:p w:rsidR="00A363D3" w:rsidRPr="00D14757" w:rsidRDefault="00A363D3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Gender: </w:t>
            </w:r>
            <w:sdt>
              <w:sdtPr>
                <w:rPr>
                  <w:rFonts w:cs="Arial"/>
                  <w:sz w:val="20"/>
                  <w:szCs w:val="20"/>
                </w:rPr>
                <w:alias w:val="Select your gender"/>
                <w:tag w:val="Select your gender"/>
                <w:id w:val="2118327244"/>
                <w:showingPlcHdr/>
                <w:dropDownList>
                  <w:listItem w:displayText="Female" w:value="Female"/>
                  <w:listItem w:displayText="Male" w:value="Male"/>
                  <w:listItem w:displayText="Not Stated" w:value="Not Stated"/>
                </w:dropDownList>
              </w:sdtPr>
              <w:sdtEndPr/>
              <w:sdtContent>
                <w:r w:rsidRPr="00D14757">
                  <w:rPr>
                    <w:rStyle w:val="PlaceholderText"/>
                    <w:rFonts w:eastAsiaTheme="majorEastAsia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670" w:type="dxa"/>
            <w:vAlign w:val="center"/>
          </w:tcPr>
          <w:p w:rsidR="00A363D3" w:rsidRPr="00D14757" w:rsidRDefault="00A363D3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Ethnicity: </w:t>
            </w:r>
            <w:sdt>
              <w:sdtPr>
                <w:rPr>
                  <w:rFonts w:cs="Arial"/>
                  <w:sz w:val="20"/>
                  <w:szCs w:val="20"/>
                </w:rPr>
                <w:alias w:val="Select your ethnicity"/>
                <w:tag w:val="Select your ethnicity"/>
                <w:id w:val="-1171712875"/>
                <w:showingPlcHdr/>
                <w:dropDownList>
                  <w:listItem w:displayText="Hispanic or Latino" w:value="Hispanic or Latino"/>
                  <w:listItem w:displayText="Not Hispanic or Latino" w:value="Not Hispanic or Latino"/>
                  <w:listItem w:displayText="Not Stated" w:value="Not Stated"/>
                </w:dropDownList>
              </w:sdtPr>
              <w:sdtEndPr/>
              <w:sdtContent>
                <w:r w:rsidRPr="00D14757">
                  <w:rPr>
                    <w:rStyle w:val="PlaceholderText"/>
                    <w:rFonts w:eastAsiaTheme="majorEastAsia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363D3" w:rsidRPr="00D14757" w:rsidTr="00CC190E">
        <w:trPr>
          <w:trHeight w:val="2326"/>
        </w:trPr>
        <w:tc>
          <w:tcPr>
            <w:tcW w:w="4428" w:type="dxa"/>
            <w:vAlign w:val="center"/>
          </w:tcPr>
          <w:p w:rsidR="00A363D3" w:rsidRPr="00D14757" w:rsidRDefault="00FE0A86" w:rsidP="001419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Race (please select one or more)</w:t>
            </w:r>
            <w:r w:rsidR="00A363D3" w:rsidRPr="00D14757">
              <w:rPr>
                <w:rFonts w:cs="Arial"/>
                <w:sz w:val="20"/>
                <w:szCs w:val="20"/>
              </w:rPr>
              <w:t>:</w:t>
            </w:r>
          </w:p>
          <w:p w:rsidR="00A363D3" w:rsidRPr="00D14757" w:rsidRDefault="00CC76F2" w:rsidP="0014199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8778170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363D3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 xml:space="preserve">American Indian </w:t>
            </w:r>
            <w:sdt>
              <w:sdtPr>
                <w:rPr>
                  <w:rFonts w:cs="Arial"/>
                  <w:sz w:val="20"/>
                  <w:szCs w:val="20"/>
                </w:rPr>
                <w:id w:val="8541521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363D3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 xml:space="preserve">Alaska Native </w:t>
            </w:r>
            <w:sdt>
              <w:sdtPr>
                <w:rPr>
                  <w:rFonts w:cs="Arial"/>
                  <w:sz w:val="20"/>
                  <w:szCs w:val="20"/>
                </w:rPr>
                <w:id w:val="79557293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363D3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>Asian</w:t>
            </w:r>
          </w:p>
          <w:p w:rsidR="00A363D3" w:rsidRPr="00D14757" w:rsidRDefault="00CC76F2" w:rsidP="0014199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1047442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363D3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>Black or African American</w:t>
            </w:r>
          </w:p>
          <w:p w:rsidR="00855AAD" w:rsidRPr="00D14757" w:rsidRDefault="00CC76F2" w:rsidP="0014199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718228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363D3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>Native Hawaiian or Other Pacific Islander</w:t>
            </w:r>
          </w:p>
          <w:p w:rsidR="00A363D3" w:rsidRPr="00D14757" w:rsidRDefault="00CC76F2" w:rsidP="0014199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Mincho" w:cs="Arial"/>
                  <w:sz w:val="20"/>
                  <w:szCs w:val="20"/>
                </w:rPr>
                <w:id w:val="2184048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55AAD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 xml:space="preserve">White               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5309918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363D3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363D3" w:rsidRPr="00D14757">
              <w:rPr>
                <w:rFonts w:cs="Arial"/>
                <w:sz w:val="20"/>
                <w:szCs w:val="20"/>
              </w:rPr>
              <w:t>Not Stated</w:t>
            </w:r>
          </w:p>
        </w:tc>
        <w:tc>
          <w:tcPr>
            <w:tcW w:w="5670" w:type="dxa"/>
            <w:vAlign w:val="center"/>
          </w:tcPr>
          <w:p w:rsidR="00CC190E" w:rsidRPr="00D14757" w:rsidRDefault="00C46D06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>Please select the status</w:t>
            </w:r>
            <w:r w:rsidR="00CC190E" w:rsidRPr="00D14757">
              <w:rPr>
                <w:rFonts w:cs="Arial"/>
                <w:sz w:val="20"/>
                <w:szCs w:val="20"/>
              </w:rPr>
              <w:t xml:space="preserve"> that best describes you- </w:t>
            </w:r>
            <w:r w:rsidR="00CC190E" w:rsidRPr="00D14757">
              <w:rPr>
                <w:rFonts w:cs="Arial"/>
                <w:i/>
                <w:sz w:val="20"/>
                <w:szCs w:val="20"/>
              </w:rPr>
              <w:t xml:space="preserve">If you are </w:t>
            </w:r>
            <w:r w:rsidRPr="00D14757">
              <w:rPr>
                <w:rFonts w:cs="Arial"/>
                <w:i/>
                <w:sz w:val="20"/>
                <w:szCs w:val="20"/>
              </w:rPr>
              <w:t>a service member who is married,</w:t>
            </w:r>
            <w:r w:rsidR="00CC190E" w:rsidRPr="00D14757">
              <w:rPr>
                <w:rFonts w:cs="Arial"/>
                <w:i/>
                <w:sz w:val="20"/>
                <w:szCs w:val="20"/>
              </w:rPr>
              <w:t xml:space="preserve"> please select your </w:t>
            </w:r>
            <w:r w:rsidR="00F13C91">
              <w:rPr>
                <w:rFonts w:cs="Arial"/>
                <w:i/>
                <w:sz w:val="20"/>
                <w:szCs w:val="20"/>
              </w:rPr>
              <w:t xml:space="preserve">military </w:t>
            </w:r>
            <w:r w:rsidR="00CC190E" w:rsidRPr="00D14757">
              <w:rPr>
                <w:rFonts w:cs="Arial"/>
                <w:i/>
                <w:sz w:val="20"/>
                <w:szCs w:val="20"/>
              </w:rPr>
              <w:t xml:space="preserve">status </w:t>
            </w:r>
            <w:r w:rsidR="00CC190E" w:rsidRPr="00D14757">
              <w:rPr>
                <w:rFonts w:cs="Arial"/>
                <w:i/>
                <w:sz w:val="20"/>
                <w:szCs w:val="20"/>
                <w:u w:val="single"/>
              </w:rPr>
              <w:t>and</w:t>
            </w:r>
            <w:r w:rsidR="00CC190E" w:rsidRPr="00D14757">
              <w:rPr>
                <w:rFonts w:cs="Arial"/>
                <w:i/>
                <w:sz w:val="20"/>
                <w:szCs w:val="20"/>
              </w:rPr>
              <w:t xml:space="preserve"> Dual Military Spouse:</w:t>
            </w:r>
          </w:p>
          <w:p w:rsidR="00CC190E" w:rsidRPr="00D14757" w:rsidRDefault="00CC190E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eastAsia="MS Mincho" w:cs="Arial"/>
                <w:sz w:val="20"/>
                <w:szCs w:val="20"/>
              </w:rPr>
              <w:t xml:space="preserve">  </w:t>
            </w:r>
            <w:sdt>
              <w:sdtPr>
                <w:rPr>
                  <w:rFonts w:eastAsia="MS Mincho" w:cs="Arial"/>
                  <w:sz w:val="20"/>
                  <w:szCs w:val="20"/>
                </w:rPr>
                <w:id w:val="13597807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14757">
              <w:rPr>
                <w:rFonts w:cs="Arial"/>
                <w:sz w:val="20"/>
                <w:szCs w:val="20"/>
              </w:rPr>
              <w:t xml:space="preserve">Dependent Spouse </w:t>
            </w:r>
            <w:sdt>
              <w:sdtPr>
                <w:rPr>
                  <w:rFonts w:eastAsia="MS Gothic" w:cs="MS Gothic"/>
                  <w:sz w:val="20"/>
                  <w:szCs w:val="20"/>
                </w:rPr>
                <w:id w:val="10622994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14757">
              <w:rPr>
                <w:rFonts w:cs="Arial"/>
                <w:sz w:val="20"/>
                <w:szCs w:val="20"/>
              </w:rPr>
              <w:t>Dual Military Spouse</w:t>
            </w:r>
          </w:p>
          <w:p w:rsidR="00AC6BDA" w:rsidRPr="00D14757" w:rsidRDefault="00CC190E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eastAsia="MS Gothic" w:cs="MS Gothic"/>
                <w:sz w:val="20"/>
                <w:szCs w:val="20"/>
              </w:rPr>
              <w:t xml:space="preserve">  </w:t>
            </w:r>
            <w:sdt>
              <w:sdtPr>
                <w:rPr>
                  <w:rFonts w:eastAsia="MS Gothic" w:cs="MS Gothic"/>
                  <w:sz w:val="20"/>
                  <w:szCs w:val="20"/>
                </w:rPr>
                <w:id w:val="-4424626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14757">
              <w:rPr>
                <w:rFonts w:cs="Arial"/>
                <w:sz w:val="20"/>
                <w:szCs w:val="20"/>
              </w:rPr>
              <w:t xml:space="preserve">Other Dependent    </w:t>
            </w:r>
            <w:sdt>
              <w:sdtPr>
                <w:rPr>
                  <w:rFonts w:eastAsia="MS Gothic" w:cs="MS Gothic"/>
                  <w:sz w:val="20"/>
                  <w:szCs w:val="20"/>
                </w:rPr>
                <w:id w:val="-148354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C6BDA" w:rsidRPr="00D14757">
              <w:rPr>
                <w:rFonts w:cs="Arial"/>
                <w:sz w:val="20"/>
                <w:szCs w:val="20"/>
              </w:rPr>
              <w:t>Service Disabled Veteran</w:t>
            </w:r>
          </w:p>
          <w:p w:rsidR="00A363D3" w:rsidRPr="00D14757" w:rsidRDefault="00AC6BDA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 </w:t>
            </w:r>
            <w:r w:rsidR="00CC190E" w:rsidRPr="00D14757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1168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0E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C190E" w:rsidRPr="00D14757">
              <w:rPr>
                <w:rFonts w:cs="Arial"/>
                <w:sz w:val="20"/>
                <w:szCs w:val="20"/>
              </w:rPr>
              <w:t>Veteran</w:t>
            </w:r>
            <w:r w:rsidRPr="00D14757">
              <w:rPr>
                <w:rFonts w:cs="Arial"/>
                <w:sz w:val="20"/>
                <w:szCs w:val="20"/>
              </w:rPr>
              <w:t xml:space="preserve"> </w:t>
            </w:r>
            <w:r w:rsidR="00CC190E" w:rsidRPr="00D14757">
              <w:rPr>
                <w:rFonts w:cs="Arial"/>
                <w:sz w:val="20"/>
                <w:szCs w:val="20"/>
              </w:rPr>
              <w:t xml:space="preserve">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27085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0E"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C190E" w:rsidRPr="00D14757">
              <w:rPr>
                <w:rFonts w:cs="Arial"/>
                <w:sz w:val="20"/>
                <w:szCs w:val="20"/>
              </w:rPr>
              <w:t>Transitioning/Retiring Service Member</w:t>
            </w:r>
          </w:p>
          <w:p w:rsidR="006A73D3" w:rsidRPr="00D14757" w:rsidRDefault="006A73D3" w:rsidP="00141990">
            <w:pPr>
              <w:rPr>
                <w:rFonts w:cs="Arial"/>
                <w:sz w:val="20"/>
                <w:szCs w:val="20"/>
              </w:rPr>
            </w:pPr>
            <w:r w:rsidRPr="00D14757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6384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7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14757">
              <w:rPr>
                <w:rFonts w:cs="Arial"/>
                <w:sz w:val="20"/>
                <w:szCs w:val="20"/>
              </w:rPr>
              <w:t>Service Member</w:t>
            </w:r>
          </w:p>
        </w:tc>
      </w:tr>
    </w:tbl>
    <w:p w:rsidR="00AC6BF3" w:rsidRPr="00D14757" w:rsidRDefault="00AC6BF3" w:rsidP="00141990">
      <w:pPr>
        <w:rPr>
          <w:rFonts w:cs="Arial"/>
          <w:sz w:val="20"/>
          <w:szCs w:val="20"/>
        </w:rPr>
      </w:pPr>
    </w:p>
    <w:p w:rsidR="002B0CCC" w:rsidRPr="00D14757" w:rsidRDefault="003105E7" w:rsidP="00141990">
      <w:pPr>
        <w:pStyle w:val="ListParagraph"/>
        <w:numPr>
          <w:ilvl w:val="6"/>
          <w:numId w:val="19"/>
        </w:numPr>
        <w:suppressAutoHyphens/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 xml:space="preserve">In the time since you completed the </w:t>
      </w:r>
      <w:r w:rsidR="002A2866" w:rsidRPr="00D14757">
        <w:rPr>
          <w:rFonts w:asciiTheme="minorHAnsi" w:hAnsiTheme="minorHAnsi" w:cs="Arial"/>
          <w:sz w:val="20"/>
          <w:szCs w:val="20"/>
        </w:rPr>
        <w:t>Boots to Business program</w:t>
      </w:r>
      <w:r w:rsidRPr="00D14757">
        <w:rPr>
          <w:rFonts w:asciiTheme="minorHAnsi" w:hAnsiTheme="minorHAnsi" w:cs="Arial"/>
          <w:sz w:val="20"/>
          <w:szCs w:val="20"/>
        </w:rPr>
        <w:t>, have you launched a new venture</w:t>
      </w:r>
      <w:r w:rsidR="00603C9E">
        <w:rPr>
          <w:rFonts w:asciiTheme="minorHAnsi" w:hAnsiTheme="minorHAnsi" w:cs="Arial"/>
          <w:sz w:val="20"/>
          <w:szCs w:val="20"/>
        </w:rPr>
        <w:t>/business</w:t>
      </w:r>
      <w:r w:rsidRPr="00D14757">
        <w:rPr>
          <w:rFonts w:asciiTheme="minorHAnsi" w:hAnsiTheme="minorHAnsi" w:cs="Arial"/>
          <w:sz w:val="20"/>
          <w:szCs w:val="20"/>
        </w:rPr>
        <w:t xml:space="preserve"> or continued to grow an existing business? </w:t>
      </w:r>
      <w:r w:rsidR="00797FCA" w:rsidRPr="00D14757">
        <w:rPr>
          <w:rFonts w:asciiTheme="minorHAnsi" w:hAnsiTheme="minorHAnsi" w:cs="Arial"/>
          <w:sz w:val="20"/>
          <w:szCs w:val="20"/>
        </w:rPr>
        <w:t>(Lo</w:t>
      </w:r>
      <w:r w:rsidR="002B0CCC" w:rsidRPr="00D14757">
        <w:rPr>
          <w:rFonts w:asciiTheme="minorHAnsi" w:hAnsiTheme="minorHAnsi" w:cs="Arial"/>
          <w:sz w:val="20"/>
          <w:szCs w:val="20"/>
        </w:rPr>
        <w:t xml:space="preserve">gic: If ‘Yes’ skip to question </w:t>
      </w:r>
      <w:r w:rsidR="00957FB3" w:rsidRPr="00D14757">
        <w:rPr>
          <w:rFonts w:asciiTheme="minorHAnsi" w:hAnsiTheme="minorHAnsi" w:cs="Arial"/>
          <w:sz w:val="20"/>
          <w:szCs w:val="20"/>
        </w:rPr>
        <w:t>4</w:t>
      </w:r>
      <w:r w:rsidR="00141990" w:rsidRPr="00D14757">
        <w:rPr>
          <w:rFonts w:asciiTheme="minorHAnsi" w:hAnsiTheme="minorHAnsi" w:cs="Arial"/>
          <w:sz w:val="20"/>
          <w:szCs w:val="20"/>
        </w:rPr>
        <w:t xml:space="preserve"> / If ‘No’ continue to question 3 then skip to question 15</w:t>
      </w:r>
      <w:r w:rsidR="00797FCA" w:rsidRPr="00D14757">
        <w:rPr>
          <w:rFonts w:asciiTheme="minorHAnsi" w:hAnsiTheme="minorHAnsi" w:cs="Arial"/>
          <w:sz w:val="20"/>
          <w:szCs w:val="20"/>
        </w:rPr>
        <w:t>)</w:t>
      </w:r>
    </w:p>
    <w:p w:rsidR="00C204E4" w:rsidRPr="00D14757" w:rsidRDefault="00CC76F2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99152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9D6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Yes</w:t>
      </w:r>
      <w:r w:rsidR="00CC190E" w:rsidRPr="00D14757">
        <w:rPr>
          <w:rFonts w:asciiTheme="minorHAnsi" w:hAnsiTheme="minorHAnsi"/>
          <w:sz w:val="20"/>
          <w:szCs w:val="20"/>
        </w:rPr>
        <w:t xml:space="preserve">   </w:t>
      </w:r>
      <w:sdt>
        <w:sdtPr>
          <w:rPr>
            <w:rFonts w:asciiTheme="minorHAnsi" w:hAnsiTheme="minorHAnsi"/>
            <w:sz w:val="20"/>
            <w:szCs w:val="20"/>
          </w:rPr>
          <w:id w:val="101311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90E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C190E" w:rsidRPr="00D14757">
        <w:rPr>
          <w:rFonts w:asciiTheme="minorHAnsi" w:hAnsiTheme="minorHAnsi"/>
          <w:sz w:val="20"/>
          <w:szCs w:val="20"/>
        </w:rPr>
        <w:t>No</w:t>
      </w:r>
    </w:p>
    <w:p w:rsidR="002B0CCC" w:rsidRPr="00D14757" w:rsidRDefault="002B0CCC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</w:p>
    <w:p w:rsidR="002B0CCC" w:rsidRPr="00D14757" w:rsidRDefault="002B0CCC" w:rsidP="00141990">
      <w:pPr>
        <w:pStyle w:val="ListParagraph"/>
        <w:numPr>
          <w:ilvl w:val="6"/>
          <w:numId w:val="19"/>
        </w:numPr>
        <w:suppressAutoHyphens/>
        <w:rPr>
          <w:rFonts w:asciiTheme="minorHAnsi" w:hAnsiTheme="minorHAnsi"/>
          <w:sz w:val="20"/>
          <w:szCs w:val="20"/>
        </w:rPr>
      </w:pPr>
      <w:r w:rsidRPr="00D14757">
        <w:rPr>
          <w:rFonts w:asciiTheme="minorHAnsi" w:hAnsiTheme="minorHAnsi"/>
          <w:sz w:val="20"/>
          <w:szCs w:val="20"/>
        </w:rPr>
        <w:t>To what degree do you attribute the following factors to not yet launching a business</w:t>
      </w:r>
      <w:r w:rsidR="004C0140">
        <w:rPr>
          <w:rFonts w:asciiTheme="minorHAnsi" w:hAnsiTheme="minorHAnsi"/>
          <w:sz w:val="20"/>
          <w:szCs w:val="20"/>
        </w:rPr>
        <w:t xml:space="preserve"> or other self-employment venture</w:t>
      </w:r>
      <w:r w:rsidRPr="00D14757">
        <w:rPr>
          <w:rFonts w:asciiTheme="minorHAnsi" w:hAnsiTheme="minorHAnsi"/>
          <w:sz w:val="20"/>
          <w:szCs w:val="20"/>
        </w:rPr>
        <w:t>?</w:t>
      </w:r>
      <w:r w:rsidR="00141990" w:rsidRPr="00D14757">
        <w:rPr>
          <w:rFonts w:asciiTheme="minorHAnsi" w:hAnsiTheme="minorHAnsi"/>
          <w:sz w:val="20"/>
          <w:szCs w:val="20"/>
        </w:rPr>
        <w:t xml:space="preserve">  If other reasons are applicable, please specify in the text box below.</w:t>
      </w:r>
    </w:p>
    <w:tbl>
      <w:tblPr>
        <w:tblStyle w:val="TableGrid"/>
        <w:tblW w:w="0" w:type="auto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3439"/>
        <w:gridCol w:w="990"/>
        <w:gridCol w:w="1170"/>
        <w:gridCol w:w="1170"/>
        <w:gridCol w:w="1189"/>
      </w:tblGrid>
      <w:tr w:rsidR="00141990" w:rsidRPr="00D14757" w:rsidTr="00EE4A12">
        <w:trPr>
          <w:jc w:val="center"/>
        </w:trPr>
        <w:tc>
          <w:tcPr>
            <w:tcW w:w="3439" w:type="dxa"/>
            <w:tcBorders>
              <w:bottom w:val="nil"/>
            </w:tcBorders>
          </w:tcPr>
          <w:p w:rsidR="00456986" w:rsidRPr="00D14757" w:rsidRDefault="00456986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456986" w:rsidRPr="00D14757" w:rsidRDefault="00456986" w:rsidP="00141990">
            <w:pPr>
              <w:pStyle w:val="ListParagraph"/>
              <w:suppressAutoHyphens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Greatly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:rsidR="00456986" w:rsidRPr="00D14757" w:rsidRDefault="00456986" w:rsidP="00141990">
            <w:pPr>
              <w:pStyle w:val="ListParagraph"/>
              <w:suppressAutoHyphens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Moderately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:rsidR="00456986" w:rsidRPr="00D14757" w:rsidRDefault="00456986" w:rsidP="00141990">
            <w:pPr>
              <w:pStyle w:val="ListParagraph"/>
              <w:suppressAutoHyphens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Somewhat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6986" w:rsidRPr="00D14757" w:rsidRDefault="00456986" w:rsidP="00141990">
            <w:pPr>
              <w:pStyle w:val="ListParagraph"/>
              <w:suppressAutoHyphens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Not at all</w:t>
            </w:r>
          </w:p>
        </w:tc>
      </w:tr>
      <w:tr w:rsidR="00141990" w:rsidRPr="00D14757" w:rsidTr="00EE4A12">
        <w:trPr>
          <w:jc w:val="center"/>
        </w:trPr>
        <w:tc>
          <w:tcPr>
            <w:tcW w:w="3439" w:type="dxa"/>
            <w:tcBorders>
              <w:top w:val="nil"/>
              <w:bottom w:val="nil"/>
            </w:tcBorders>
          </w:tcPr>
          <w:p w:rsidR="00456986" w:rsidRPr="00D14757" w:rsidRDefault="00456986" w:rsidP="005C428D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 xml:space="preserve">Not enough time since completing </w:t>
            </w:r>
            <w:r w:rsidR="005C428D">
              <w:rPr>
                <w:rFonts w:asciiTheme="minorHAnsi" w:hAnsiTheme="minorHAnsi"/>
                <w:sz w:val="20"/>
                <w:szCs w:val="20"/>
              </w:rPr>
              <w:t>Boots to Business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68760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456986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34509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456986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47505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nil"/>
                  <w:bottom w:val="nil"/>
                  <w:right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64470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left w:val="nil"/>
                  <w:bottom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990" w:rsidRPr="00D14757" w:rsidTr="00EE4A12">
        <w:trPr>
          <w:jc w:val="center"/>
        </w:trPr>
        <w:tc>
          <w:tcPr>
            <w:tcW w:w="3439" w:type="dxa"/>
            <w:tcBorders>
              <w:top w:val="nil"/>
              <w:bottom w:val="nil"/>
            </w:tcBorders>
          </w:tcPr>
          <w:p w:rsidR="00456986" w:rsidRPr="00D14757" w:rsidRDefault="0088159E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Timing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49068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nil"/>
                  <w:right w:val="nil"/>
                </w:tcBorders>
              </w:tcPr>
              <w:p w:rsidR="00456986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04791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55543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53524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nil"/>
                  <w:left w:val="nil"/>
                  <w:bottom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990" w:rsidRPr="00D14757" w:rsidTr="00EE4A12">
        <w:trPr>
          <w:jc w:val="center"/>
        </w:trPr>
        <w:tc>
          <w:tcPr>
            <w:tcW w:w="3439" w:type="dxa"/>
            <w:tcBorders>
              <w:top w:val="nil"/>
              <w:bottom w:val="nil"/>
            </w:tcBorders>
          </w:tcPr>
          <w:p w:rsidR="00456986" w:rsidRPr="00D14757" w:rsidRDefault="00456986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Inability to obtain</w:t>
            </w:r>
            <w:r w:rsidR="004C0140">
              <w:rPr>
                <w:rFonts w:asciiTheme="minorHAnsi" w:hAnsiTheme="minorHAnsi"/>
                <w:sz w:val="20"/>
                <w:szCs w:val="20"/>
              </w:rPr>
              <w:t xml:space="preserve"> sufficient</w:t>
            </w:r>
            <w:r w:rsidRPr="00D14757">
              <w:rPr>
                <w:rFonts w:asciiTheme="minorHAnsi" w:hAnsiTheme="minorHAnsi"/>
                <w:sz w:val="20"/>
                <w:szCs w:val="20"/>
              </w:rPr>
              <w:t xml:space="preserve"> funding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5623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nil"/>
                  <w:right w:val="nil"/>
                </w:tcBorders>
              </w:tcPr>
              <w:p w:rsidR="00456986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210841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47398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61016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nil"/>
                  <w:left w:val="nil"/>
                  <w:bottom w:val="nil"/>
                </w:tcBorders>
              </w:tcPr>
              <w:p w:rsidR="00456986" w:rsidRPr="00D14757" w:rsidRDefault="00456986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8159E" w:rsidRPr="00D14757" w:rsidTr="00EE4A12">
        <w:trPr>
          <w:jc w:val="center"/>
        </w:trPr>
        <w:tc>
          <w:tcPr>
            <w:tcW w:w="3439" w:type="dxa"/>
            <w:tcBorders>
              <w:top w:val="nil"/>
              <w:bottom w:val="nil"/>
            </w:tcBorders>
          </w:tcPr>
          <w:p w:rsidR="0088159E" w:rsidRPr="00D14757" w:rsidRDefault="0088159E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 xml:space="preserve">Family </w:t>
            </w:r>
            <w:r w:rsidR="004C0140">
              <w:rPr>
                <w:rFonts w:asciiTheme="minorHAnsi" w:hAnsiTheme="minorHAnsi"/>
                <w:sz w:val="20"/>
                <w:szCs w:val="20"/>
              </w:rPr>
              <w:t xml:space="preserve">or personal </w:t>
            </w:r>
            <w:r w:rsidRPr="00D14757">
              <w:rPr>
                <w:rFonts w:asciiTheme="minorHAnsi" w:hAnsiTheme="minorHAnsi"/>
                <w:sz w:val="20"/>
                <w:szCs w:val="20"/>
              </w:rPr>
              <w:t>concerns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98276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nil"/>
                  <w:right w:val="nil"/>
                </w:tcBorders>
              </w:tcPr>
              <w:p w:rsidR="0088159E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90776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6951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17696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nil"/>
                  <w:left w:val="nil"/>
                  <w:bottom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8159E" w:rsidRPr="00D14757" w:rsidTr="00EE4A12">
        <w:trPr>
          <w:jc w:val="center"/>
        </w:trPr>
        <w:tc>
          <w:tcPr>
            <w:tcW w:w="3439" w:type="dxa"/>
            <w:tcBorders>
              <w:top w:val="nil"/>
              <w:bottom w:val="nil"/>
            </w:tcBorders>
          </w:tcPr>
          <w:p w:rsidR="0088159E" w:rsidRPr="00D14757" w:rsidRDefault="0088159E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 xml:space="preserve">Lack of </w:t>
            </w:r>
            <w:r w:rsidR="004C0140">
              <w:rPr>
                <w:rFonts w:asciiTheme="minorHAnsi" w:hAnsiTheme="minorHAnsi"/>
                <w:sz w:val="20"/>
                <w:szCs w:val="20"/>
              </w:rPr>
              <w:t>non-monetary resources e.g. technical assistance or</w:t>
            </w:r>
            <w:r w:rsidR="002214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4757">
              <w:rPr>
                <w:rFonts w:asciiTheme="minorHAnsi" w:hAnsiTheme="minorHAnsi"/>
                <w:sz w:val="20"/>
                <w:szCs w:val="20"/>
              </w:rPr>
              <w:t>mentorship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86140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nil"/>
                  <w:right w:val="nil"/>
                </w:tcBorders>
              </w:tcPr>
              <w:p w:rsidR="0088159E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8748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85047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0163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nil"/>
                  <w:left w:val="nil"/>
                  <w:bottom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8159E" w:rsidRPr="00D14757" w:rsidTr="00EE4A12">
        <w:trPr>
          <w:jc w:val="center"/>
        </w:trPr>
        <w:tc>
          <w:tcPr>
            <w:tcW w:w="3439" w:type="dxa"/>
            <w:tcBorders>
              <w:top w:val="nil"/>
              <w:bottom w:val="nil"/>
            </w:tcBorders>
          </w:tcPr>
          <w:p w:rsidR="0088159E" w:rsidRPr="00D14757" w:rsidRDefault="0088159E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Decided to pursue other endeavors</w:t>
            </w:r>
            <w:r w:rsidR="004C0140">
              <w:rPr>
                <w:rFonts w:asciiTheme="minorHAnsi" w:hAnsiTheme="minorHAnsi"/>
                <w:sz w:val="20"/>
                <w:szCs w:val="20"/>
              </w:rPr>
              <w:t xml:space="preserve"> or employment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56348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nil"/>
                  <w:right w:val="nil"/>
                </w:tcBorders>
              </w:tcPr>
              <w:p w:rsidR="0088159E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81146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159E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208860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82056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nil"/>
                  <w:left w:val="nil"/>
                  <w:bottom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8159E" w:rsidRPr="00D14757" w:rsidTr="00EE4A12">
        <w:trPr>
          <w:jc w:val="center"/>
        </w:trPr>
        <w:tc>
          <w:tcPr>
            <w:tcW w:w="3439" w:type="dxa"/>
            <w:tcBorders>
              <w:top w:val="nil"/>
            </w:tcBorders>
          </w:tcPr>
          <w:p w:rsidR="0088159E" w:rsidRPr="00D14757" w:rsidRDefault="0088159E" w:rsidP="00141990">
            <w:pPr>
              <w:pStyle w:val="ListParagraph"/>
              <w:suppressAutoHyphens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14757">
              <w:rPr>
                <w:rFonts w:asciiTheme="minorHAnsi" w:hAnsiTheme="minorHAnsi"/>
                <w:sz w:val="20"/>
                <w:szCs w:val="20"/>
              </w:rPr>
              <w:t>Business concept</w:t>
            </w:r>
            <w:r w:rsidR="004C0140">
              <w:rPr>
                <w:rFonts w:asciiTheme="minorHAnsi" w:hAnsiTheme="minorHAnsi"/>
                <w:sz w:val="20"/>
                <w:szCs w:val="20"/>
              </w:rPr>
              <w:t>/plan</w:t>
            </w:r>
            <w:r w:rsidRPr="00D14757">
              <w:rPr>
                <w:rFonts w:asciiTheme="minorHAnsi" w:hAnsiTheme="minorHAnsi"/>
                <w:sz w:val="20"/>
                <w:szCs w:val="20"/>
              </w:rPr>
              <w:t xml:space="preserve"> was not feasible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38817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6314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righ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69264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right w:val="nil"/>
                </w:tcBorders>
              </w:tcPr>
              <w:p w:rsidR="0088159E" w:rsidRPr="00D14757" w:rsidRDefault="00EE4A12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5210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nil"/>
                  <w:left w:val="nil"/>
                </w:tcBorders>
              </w:tcPr>
              <w:p w:rsidR="0088159E" w:rsidRPr="00D14757" w:rsidRDefault="0088159E" w:rsidP="00141990">
                <w:pPr>
                  <w:pStyle w:val="ListParagraph"/>
                  <w:suppressAutoHyphens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14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41990" w:rsidRPr="00D14757" w:rsidRDefault="00141990" w:rsidP="00141990">
      <w:pPr>
        <w:suppressAutoHyphens/>
        <w:ind w:firstLine="720"/>
        <w:rPr>
          <w:i/>
          <w:sz w:val="20"/>
          <w:szCs w:val="20"/>
        </w:rPr>
      </w:pPr>
      <w:r w:rsidRPr="00D14757">
        <w:rPr>
          <w:i/>
          <w:sz w:val="20"/>
          <w:szCs w:val="20"/>
        </w:rPr>
        <w:t xml:space="preserve">Other: </w:t>
      </w:r>
      <w:sdt>
        <w:sdtPr>
          <w:rPr>
            <w:i/>
            <w:sz w:val="20"/>
            <w:szCs w:val="20"/>
          </w:rPr>
          <w:id w:val="1547568036"/>
          <w:showingPlcHdr/>
        </w:sdtPr>
        <w:sdtEndPr/>
        <w:sdtContent>
          <w:r w:rsidRPr="00D14757">
            <w:rPr>
              <w:rStyle w:val="PlaceholderText"/>
              <w:i/>
              <w:color w:val="auto"/>
              <w:sz w:val="20"/>
              <w:szCs w:val="20"/>
            </w:rPr>
            <w:t>Click here to enter text.</w:t>
          </w:r>
        </w:sdtContent>
      </w:sdt>
    </w:p>
    <w:p w:rsidR="00C204E4" w:rsidRPr="00D14757" w:rsidRDefault="00C204E4" w:rsidP="00141990">
      <w:pPr>
        <w:pStyle w:val="ListParagraph"/>
        <w:numPr>
          <w:ilvl w:val="6"/>
          <w:numId w:val="19"/>
        </w:numPr>
        <w:suppressAutoHyphens/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How soon after completing Boots to Business did you start this business?</w:t>
      </w:r>
      <w:r w:rsidR="0037330A" w:rsidRPr="00D14757">
        <w:rPr>
          <w:rFonts w:asciiTheme="minorHAnsi" w:hAnsiTheme="minorHAnsi" w:cs="Arial"/>
          <w:sz w:val="20"/>
          <w:szCs w:val="20"/>
        </w:rPr>
        <w:t xml:space="preserve"> </w:t>
      </w:r>
      <w:r w:rsidR="00C46D06" w:rsidRPr="00D14757">
        <w:rPr>
          <w:rFonts w:asciiTheme="minorHAnsi" w:hAnsiTheme="minorHAnsi" w:cs="Arial"/>
          <w:sz w:val="20"/>
          <w:szCs w:val="20"/>
        </w:rPr>
        <w:t>Please select one.</w:t>
      </w:r>
    </w:p>
    <w:p w:rsidR="00C204E4" w:rsidRPr="00D14757" w:rsidRDefault="00C204E4" w:rsidP="00141990">
      <w:pPr>
        <w:pStyle w:val="ListParagraph"/>
        <w:suppressAutoHyphens/>
        <w:ind w:left="360"/>
        <w:rPr>
          <w:rFonts w:asciiTheme="minorHAnsi" w:hAnsiTheme="minorHAnsi" w:cs="Arial"/>
          <w:sz w:val="20"/>
          <w:szCs w:val="20"/>
        </w:rPr>
      </w:pPr>
    </w:p>
    <w:p w:rsidR="00C204E4" w:rsidRPr="00D14757" w:rsidRDefault="00CC76F2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38156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E4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C217F">
        <w:rPr>
          <w:rFonts w:asciiTheme="minorHAnsi" w:hAnsiTheme="minorHAnsi"/>
          <w:sz w:val="20"/>
          <w:szCs w:val="20"/>
        </w:rPr>
        <w:t xml:space="preserve">I had the business </w:t>
      </w:r>
      <w:r w:rsidR="00474FB7" w:rsidRPr="00D14757">
        <w:rPr>
          <w:rFonts w:asciiTheme="minorHAnsi" w:hAnsiTheme="minorHAnsi"/>
          <w:sz w:val="20"/>
          <w:szCs w:val="20"/>
        </w:rPr>
        <w:t xml:space="preserve">prior to completing the </w:t>
      </w:r>
      <w:r w:rsidR="00C204E4" w:rsidRPr="00D14757">
        <w:rPr>
          <w:rFonts w:asciiTheme="minorHAnsi" w:hAnsiTheme="minorHAnsi"/>
          <w:sz w:val="20"/>
          <w:szCs w:val="20"/>
        </w:rPr>
        <w:t>Boots to Business program</w:t>
      </w:r>
    </w:p>
    <w:p w:rsidR="00C204E4" w:rsidRPr="00D14757" w:rsidRDefault="00CC76F2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62590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E4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204E4" w:rsidRPr="00D14757">
        <w:rPr>
          <w:rFonts w:asciiTheme="minorHAnsi" w:hAnsiTheme="minorHAnsi"/>
          <w:sz w:val="20"/>
          <w:szCs w:val="20"/>
        </w:rPr>
        <w:t>12 mo</w:t>
      </w:r>
      <w:r w:rsidR="0074384E" w:rsidRPr="00D14757">
        <w:rPr>
          <w:rFonts w:asciiTheme="minorHAnsi" w:hAnsiTheme="minorHAnsi"/>
          <w:sz w:val="20"/>
          <w:szCs w:val="20"/>
        </w:rPr>
        <w:t>nths</w:t>
      </w:r>
      <w:r w:rsidR="0012476B" w:rsidRPr="00D14757">
        <w:rPr>
          <w:rFonts w:asciiTheme="minorHAnsi" w:hAnsiTheme="minorHAnsi"/>
          <w:sz w:val="20"/>
          <w:szCs w:val="20"/>
        </w:rPr>
        <w:t xml:space="preserve"> or less</w:t>
      </w:r>
    </w:p>
    <w:p w:rsidR="00C204E4" w:rsidRPr="00D14757" w:rsidRDefault="00CC76F2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15511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E4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2476B" w:rsidRPr="00D14757">
        <w:rPr>
          <w:rFonts w:asciiTheme="minorHAnsi" w:hAnsiTheme="minorHAnsi"/>
          <w:sz w:val="20"/>
          <w:szCs w:val="20"/>
        </w:rPr>
        <w:t xml:space="preserve">1—3 </w:t>
      </w:r>
      <w:r w:rsidR="00C204E4" w:rsidRPr="00D14757">
        <w:rPr>
          <w:rFonts w:asciiTheme="minorHAnsi" w:hAnsiTheme="minorHAnsi"/>
          <w:sz w:val="20"/>
          <w:szCs w:val="20"/>
        </w:rPr>
        <w:t>years</w:t>
      </w:r>
    </w:p>
    <w:p w:rsidR="00C204E4" w:rsidRPr="00D14757" w:rsidRDefault="00CC76F2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30551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E4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204E4" w:rsidRPr="00D14757">
        <w:rPr>
          <w:rFonts w:asciiTheme="minorHAnsi" w:hAnsiTheme="minorHAnsi"/>
          <w:sz w:val="20"/>
          <w:szCs w:val="20"/>
        </w:rPr>
        <w:t>4</w:t>
      </w:r>
      <w:r w:rsidR="0074384E" w:rsidRPr="00D14757">
        <w:rPr>
          <w:rFonts w:asciiTheme="minorHAnsi" w:hAnsiTheme="minorHAnsi"/>
          <w:sz w:val="20"/>
          <w:szCs w:val="20"/>
        </w:rPr>
        <w:t>-5</w:t>
      </w:r>
      <w:r w:rsidR="00C204E4" w:rsidRPr="00D14757">
        <w:rPr>
          <w:rFonts w:asciiTheme="minorHAnsi" w:hAnsiTheme="minorHAnsi"/>
          <w:sz w:val="20"/>
          <w:szCs w:val="20"/>
        </w:rPr>
        <w:t xml:space="preserve"> years</w:t>
      </w:r>
    </w:p>
    <w:p w:rsidR="00C204E4" w:rsidRPr="00D14757" w:rsidRDefault="00CC76F2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05836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E4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204E4" w:rsidRPr="00D14757">
        <w:rPr>
          <w:rFonts w:asciiTheme="minorHAnsi" w:hAnsiTheme="minorHAnsi"/>
          <w:sz w:val="20"/>
          <w:szCs w:val="20"/>
        </w:rPr>
        <w:t>More than 5 years</w:t>
      </w:r>
    </w:p>
    <w:p w:rsidR="00FC636F" w:rsidRDefault="00FC636F" w:rsidP="00141990">
      <w:pPr>
        <w:pStyle w:val="ListParagraph"/>
        <w:suppressAutoHyphens/>
        <w:ind w:left="360"/>
        <w:rPr>
          <w:rFonts w:asciiTheme="minorHAnsi" w:hAnsiTheme="minorHAnsi"/>
          <w:sz w:val="20"/>
          <w:szCs w:val="20"/>
        </w:rPr>
      </w:pPr>
    </w:p>
    <w:p w:rsidR="00FC636F" w:rsidRPr="00D14757" w:rsidRDefault="00FC636F" w:rsidP="00FC636F">
      <w:pPr>
        <w:pStyle w:val="ListParagraph"/>
        <w:numPr>
          <w:ilvl w:val="6"/>
          <w:numId w:val="19"/>
        </w:numPr>
        <w:suppressAutoHyphens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Have you started multiple businesses since attending the Boots to Business program?</w:t>
      </w:r>
    </w:p>
    <w:p w:rsidR="00FC636F" w:rsidRDefault="00CC76F2" w:rsidP="00FC636F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67465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6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C636F" w:rsidRPr="00D14757">
        <w:rPr>
          <w:rFonts w:asciiTheme="minorHAnsi" w:hAnsiTheme="minorHAnsi"/>
          <w:sz w:val="20"/>
          <w:szCs w:val="20"/>
        </w:rPr>
        <w:t xml:space="preserve">Yes 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74680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6F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C636F" w:rsidRPr="00D14757">
        <w:rPr>
          <w:rFonts w:asciiTheme="minorHAnsi" w:hAnsiTheme="minorHAnsi"/>
          <w:sz w:val="20"/>
          <w:szCs w:val="20"/>
        </w:rPr>
        <w:t>No</w:t>
      </w:r>
    </w:p>
    <w:p w:rsidR="00F13C91" w:rsidRPr="00D14757" w:rsidRDefault="00F13C91" w:rsidP="00FC636F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*If yes, please respond to the questions in this survey regarding your most recent venture.</w:t>
      </w:r>
    </w:p>
    <w:p w:rsidR="003105E7" w:rsidRPr="00D14757" w:rsidRDefault="003105E7" w:rsidP="00FC636F">
      <w:pPr>
        <w:spacing w:after="0" w:line="240" w:lineRule="auto"/>
        <w:ind w:left="360"/>
        <w:rPr>
          <w:sz w:val="20"/>
          <w:szCs w:val="20"/>
        </w:rPr>
      </w:pPr>
    </w:p>
    <w:p w:rsidR="00FB7192" w:rsidRPr="00D14757" w:rsidRDefault="003105E7" w:rsidP="00CC190E">
      <w:pPr>
        <w:pStyle w:val="ListParagraph"/>
        <w:keepNext/>
        <w:numPr>
          <w:ilvl w:val="6"/>
          <w:numId w:val="19"/>
        </w:numPr>
        <w:rPr>
          <w:rFonts w:asciiTheme="minorHAnsi" w:hAnsiTheme="minorHAnsi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Is the venture</w:t>
      </w:r>
      <w:r w:rsidR="004C0140">
        <w:rPr>
          <w:rFonts w:asciiTheme="minorHAnsi" w:hAnsiTheme="minorHAnsi" w:cs="Arial"/>
          <w:sz w:val="20"/>
          <w:szCs w:val="20"/>
        </w:rPr>
        <w:t>/business</w:t>
      </w:r>
      <w:r w:rsidR="0022143B">
        <w:rPr>
          <w:rFonts w:asciiTheme="minorHAnsi" w:hAnsiTheme="minorHAnsi" w:cs="Arial"/>
          <w:sz w:val="20"/>
          <w:szCs w:val="20"/>
        </w:rPr>
        <w:t xml:space="preserve"> </w:t>
      </w:r>
      <w:r w:rsidRPr="00D14757">
        <w:rPr>
          <w:rFonts w:asciiTheme="minorHAnsi" w:hAnsiTheme="minorHAnsi" w:cs="Arial"/>
          <w:sz w:val="20"/>
          <w:szCs w:val="20"/>
        </w:rPr>
        <w:t>still in operation today?</w:t>
      </w:r>
      <w:r w:rsidR="0037330A" w:rsidRPr="00D14757">
        <w:rPr>
          <w:rFonts w:asciiTheme="minorHAnsi" w:hAnsiTheme="minorHAnsi" w:cs="Arial"/>
          <w:sz w:val="20"/>
          <w:szCs w:val="20"/>
        </w:rPr>
        <w:t xml:space="preserve"> </w:t>
      </w:r>
      <w:r w:rsidR="0003439D" w:rsidRPr="00D14757">
        <w:rPr>
          <w:rFonts w:asciiTheme="minorHAnsi" w:hAnsiTheme="minorHAnsi" w:cs="Arial"/>
          <w:sz w:val="20"/>
          <w:szCs w:val="20"/>
        </w:rPr>
        <w:t>(Lo</w:t>
      </w:r>
      <w:r w:rsidR="00405072" w:rsidRPr="00D14757">
        <w:rPr>
          <w:rFonts w:asciiTheme="minorHAnsi" w:hAnsiTheme="minorHAnsi" w:cs="Arial"/>
          <w:sz w:val="20"/>
          <w:szCs w:val="20"/>
        </w:rPr>
        <w:t>gic: If ‘No’ skip to questi</w:t>
      </w:r>
      <w:r w:rsidR="0088159E" w:rsidRPr="00D14757">
        <w:rPr>
          <w:rFonts w:asciiTheme="minorHAnsi" w:hAnsiTheme="minorHAnsi" w:cs="Arial"/>
          <w:sz w:val="20"/>
          <w:szCs w:val="20"/>
        </w:rPr>
        <w:t>on 15</w:t>
      </w:r>
      <w:r w:rsidR="0003439D" w:rsidRPr="00D14757">
        <w:rPr>
          <w:rFonts w:asciiTheme="minorHAnsi" w:hAnsiTheme="minorHAnsi" w:cs="Arial"/>
          <w:sz w:val="20"/>
          <w:szCs w:val="20"/>
        </w:rPr>
        <w:t>)</w:t>
      </w:r>
      <w:r w:rsidR="00C46D06" w:rsidRPr="00D14757">
        <w:rPr>
          <w:rFonts w:asciiTheme="minorHAnsi" w:hAnsiTheme="minorHAnsi" w:cs="Arial"/>
          <w:sz w:val="20"/>
          <w:szCs w:val="20"/>
        </w:rPr>
        <w:t xml:space="preserve"> </w:t>
      </w:r>
    </w:p>
    <w:p w:rsidR="00637CBC" w:rsidRPr="00D14757" w:rsidRDefault="00CC76F2" w:rsidP="00FB7192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72996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9D6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Yes</w:t>
      </w:r>
      <w:r w:rsidR="00CC190E" w:rsidRPr="00D14757">
        <w:rPr>
          <w:rFonts w:asciiTheme="minorHAnsi" w:hAnsiTheme="minorHAnsi"/>
          <w:sz w:val="20"/>
          <w:szCs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134860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90E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C190E" w:rsidRPr="00D14757">
        <w:rPr>
          <w:rFonts w:asciiTheme="minorHAnsi" w:hAnsiTheme="minorHAnsi"/>
          <w:sz w:val="20"/>
          <w:szCs w:val="20"/>
        </w:rPr>
        <w:t>No</w:t>
      </w:r>
    </w:p>
    <w:p w:rsidR="00CC190E" w:rsidRPr="00D14757" w:rsidRDefault="00CC190E" w:rsidP="00CC190E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</w:p>
    <w:p w:rsidR="003105E7" w:rsidRPr="00D14757" w:rsidRDefault="003105E7" w:rsidP="00C46D06">
      <w:pPr>
        <w:pStyle w:val="ListParagraph"/>
        <w:keepNext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How long has the business</w:t>
      </w:r>
      <w:r w:rsidR="004C0140">
        <w:rPr>
          <w:rFonts w:asciiTheme="minorHAnsi" w:hAnsiTheme="minorHAnsi" w:cs="Arial"/>
          <w:sz w:val="20"/>
          <w:szCs w:val="20"/>
        </w:rPr>
        <w:t>/venture</w:t>
      </w:r>
      <w:r w:rsidRPr="00D14757">
        <w:rPr>
          <w:rFonts w:asciiTheme="minorHAnsi" w:hAnsiTheme="minorHAnsi" w:cs="Arial"/>
          <w:sz w:val="20"/>
          <w:szCs w:val="20"/>
        </w:rPr>
        <w:t xml:space="preserve"> been in operation?  </w:t>
      </w:r>
      <w:r w:rsidR="00C46D06" w:rsidRPr="00D14757">
        <w:rPr>
          <w:rFonts w:asciiTheme="minorHAnsi" w:hAnsiTheme="minorHAnsi" w:cs="Arial"/>
          <w:sz w:val="20"/>
          <w:szCs w:val="20"/>
        </w:rPr>
        <w:t xml:space="preserve">Please select one. </w:t>
      </w:r>
    </w:p>
    <w:p w:rsidR="00926F82" w:rsidRPr="00D14757" w:rsidRDefault="00CC76F2" w:rsidP="00435328">
      <w:pPr>
        <w:spacing w:after="0" w:line="240" w:lineRule="auto"/>
        <w:ind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-532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F0" w:rsidRPr="00D147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476B" w:rsidRPr="00D14757">
        <w:rPr>
          <w:sz w:val="20"/>
          <w:szCs w:val="20"/>
        </w:rPr>
        <w:t xml:space="preserve">12 </w:t>
      </w:r>
      <w:r w:rsidR="00926F82" w:rsidRPr="00D14757">
        <w:rPr>
          <w:sz w:val="20"/>
          <w:szCs w:val="20"/>
        </w:rPr>
        <w:t>months</w:t>
      </w:r>
      <w:r w:rsidR="0012476B" w:rsidRPr="00D14757">
        <w:rPr>
          <w:sz w:val="20"/>
          <w:szCs w:val="20"/>
        </w:rPr>
        <w:t xml:space="preserve"> or less</w:t>
      </w:r>
      <w:r w:rsidR="00435328" w:rsidRPr="00D1475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390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F0" w:rsidRPr="00D147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476B" w:rsidRPr="00D14757">
        <w:rPr>
          <w:sz w:val="20"/>
          <w:szCs w:val="20"/>
        </w:rPr>
        <w:t>4—5</w:t>
      </w:r>
      <w:r w:rsidR="00435328" w:rsidRPr="00D14757">
        <w:rPr>
          <w:sz w:val="20"/>
          <w:szCs w:val="20"/>
        </w:rPr>
        <w:t xml:space="preserve"> years</w:t>
      </w:r>
    </w:p>
    <w:p w:rsidR="0012476B" w:rsidRPr="00D14757" w:rsidRDefault="00CC76F2" w:rsidP="0012476B">
      <w:pPr>
        <w:spacing w:after="0" w:line="240" w:lineRule="auto"/>
        <w:ind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183441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F0" w:rsidRPr="00D147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217F">
        <w:rPr>
          <w:sz w:val="20"/>
          <w:szCs w:val="20"/>
        </w:rPr>
        <w:t xml:space="preserve">1—3 </w:t>
      </w:r>
      <w:r w:rsidR="0012476B" w:rsidRPr="00D14757">
        <w:rPr>
          <w:sz w:val="20"/>
          <w:szCs w:val="20"/>
        </w:rPr>
        <w:t>years</w:t>
      </w:r>
      <w:r w:rsidR="00435328" w:rsidRPr="00D14757">
        <w:rPr>
          <w:sz w:val="20"/>
          <w:szCs w:val="20"/>
        </w:rPr>
        <w:tab/>
      </w:r>
      <w:r w:rsidR="0012476B" w:rsidRPr="00D14757">
        <w:rPr>
          <w:sz w:val="20"/>
          <w:szCs w:val="20"/>
        </w:rPr>
        <w:t xml:space="preserve">                </w:t>
      </w:r>
      <w:sdt>
        <w:sdtPr>
          <w:rPr>
            <w:sz w:val="20"/>
            <w:szCs w:val="20"/>
          </w:rPr>
          <w:id w:val="-130492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76B" w:rsidRPr="00D147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476B" w:rsidRPr="00D14757">
        <w:rPr>
          <w:sz w:val="20"/>
          <w:szCs w:val="20"/>
        </w:rPr>
        <w:t>More than 5 years</w:t>
      </w:r>
    </w:p>
    <w:p w:rsidR="004A5C48" w:rsidRPr="00D14757" w:rsidRDefault="004A5C48" w:rsidP="00E71EBE">
      <w:pPr>
        <w:spacing w:after="0" w:line="240" w:lineRule="auto"/>
        <w:rPr>
          <w:rFonts w:cs="Arial"/>
          <w:sz w:val="20"/>
          <w:szCs w:val="20"/>
        </w:rPr>
      </w:pPr>
    </w:p>
    <w:p w:rsidR="00FB3DD0" w:rsidRPr="00D14757" w:rsidRDefault="00FB3DD0" w:rsidP="00FB3DD0">
      <w:pPr>
        <w:pStyle w:val="ListParagraph"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What type of business</w:t>
      </w:r>
      <w:r w:rsidR="004C0140">
        <w:rPr>
          <w:rFonts w:asciiTheme="minorHAnsi" w:hAnsiTheme="minorHAnsi" w:cs="Arial"/>
          <w:sz w:val="20"/>
          <w:szCs w:val="20"/>
        </w:rPr>
        <w:t>/venture</w:t>
      </w:r>
      <w:r w:rsidRPr="00D14757">
        <w:rPr>
          <w:rFonts w:asciiTheme="minorHAnsi" w:hAnsiTheme="minorHAnsi" w:cs="Arial"/>
          <w:sz w:val="20"/>
          <w:szCs w:val="20"/>
        </w:rPr>
        <w:t xml:space="preserve"> do you own?</w:t>
      </w:r>
      <w:r w:rsidR="00C46D06" w:rsidRPr="00D14757">
        <w:rPr>
          <w:rFonts w:asciiTheme="minorHAnsi" w:hAnsiTheme="minorHAnsi" w:cs="Arial"/>
          <w:sz w:val="20"/>
          <w:szCs w:val="20"/>
        </w:rPr>
        <w:t xml:space="preserve"> Please select one or more.</w:t>
      </w:r>
    </w:p>
    <w:p w:rsidR="00FB3DD0" w:rsidRPr="00D14757" w:rsidRDefault="00CC76F2" w:rsidP="00FB3DD0">
      <w:pPr>
        <w:spacing w:after="120" w:line="240" w:lineRule="auto"/>
        <w:ind w:left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6722292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cs="Arial"/>
          <w:sz w:val="20"/>
          <w:szCs w:val="20"/>
        </w:rPr>
        <w:t xml:space="preserve"> Franchised business</w:t>
      </w:r>
      <w:r w:rsidR="00FB3DD0" w:rsidRPr="00D14757">
        <w:rPr>
          <w:rFonts w:cs="Arial"/>
          <w:sz w:val="20"/>
          <w:szCs w:val="20"/>
        </w:rPr>
        <w:tab/>
        <w:t xml:space="preserve">  </w:t>
      </w:r>
      <w:sdt>
        <w:sdtPr>
          <w:rPr>
            <w:rFonts w:cs="Arial"/>
            <w:sz w:val="20"/>
            <w:szCs w:val="20"/>
          </w:rPr>
          <w:id w:val="171724203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cs="Arial"/>
          <w:sz w:val="20"/>
          <w:szCs w:val="20"/>
        </w:rPr>
        <w:t xml:space="preserve"> Government Contracting</w:t>
      </w:r>
      <w:r w:rsidR="00FB3DD0" w:rsidRPr="00D14757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7327787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cs="Arial"/>
          <w:sz w:val="20"/>
          <w:szCs w:val="20"/>
        </w:rPr>
        <w:t xml:space="preserve"> Family owned business</w:t>
      </w:r>
      <w:r w:rsidR="00FB3DD0" w:rsidRPr="00D14757">
        <w:rPr>
          <w:rFonts w:cs="Arial"/>
          <w:sz w:val="20"/>
          <w:szCs w:val="20"/>
        </w:rPr>
        <w:tab/>
      </w:r>
    </w:p>
    <w:p w:rsidR="00FB3DD0" w:rsidRPr="00D14757" w:rsidRDefault="00CC76F2" w:rsidP="00FB3DD0">
      <w:pPr>
        <w:spacing w:after="120" w:line="240" w:lineRule="auto"/>
        <w:ind w:firstLine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7506981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cs="Arial"/>
          <w:sz w:val="20"/>
          <w:szCs w:val="20"/>
        </w:rPr>
        <w:t xml:space="preserve"> Internet based business</w:t>
      </w:r>
      <w:r w:rsidR="00FB3DD0" w:rsidRPr="00D14757">
        <w:rPr>
          <w:rFonts w:cs="Arial"/>
          <w:sz w:val="20"/>
          <w:szCs w:val="20"/>
        </w:rPr>
        <w:tab/>
        <w:t xml:space="preserve">  </w:t>
      </w:r>
      <w:sdt>
        <w:sdtPr>
          <w:rPr>
            <w:rFonts w:cs="Arial"/>
            <w:sz w:val="20"/>
            <w:szCs w:val="20"/>
          </w:rPr>
          <w:id w:val="11496438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cs="Arial"/>
          <w:sz w:val="20"/>
          <w:szCs w:val="20"/>
        </w:rPr>
        <w:t xml:space="preserve"> Home based business  </w:t>
      </w:r>
      <w:r w:rsidR="00FB3DD0" w:rsidRPr="00D14757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9166999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cs="Arial"/>
          <w:sz w:val="20"/>
          <w:szCs w:val="20"/>
        </w:rPr>
        <w:t xml:space="preserve"> Service based business</w:t>
      </w:r>
      <w:r w:rsidR="00FB3DD0" w:rsidRPr="00D14757">
        <w:rPr>
          <w:rFonts w:cs="Arial"/>
          <w:sz w:val="20"/>
          <w:szCs w:val="20"/>
        </w:rPr>
        <w:tab/>
      </w:r>
    </w:p>
    <w:p w:rsidR="00FB3DD0" w:rsidRPr="00D14757" w:rsidRDefault="00CC76F2" w:rsidP="00FB3DD0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19411575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asciiTheme="minorHAnsi" w:hAnsiTheme="minorHAnsi" w:cs="Arial"/>
          <w:sz w:val="20"/>
          <w:szCs w:val="20"/>
        </w:rPr>
        <w:t xml:space="preserve"> Product based business</w:t>
      </w:r>
      <w:r w:rsidR="00FB3DD0" w:rsidRPr="00D14757">
        <w:rPr>
          <w:rFonts w:asciiTheme="minorHAnsi" w:hAnsiTheme="minorHAnsi" w:cs="Arial"/>
          <w:sz w:val="20"/>
          <w:szCs w:val="20"/>
        </w:rPr>
        <w:tab/>
        <w:t xml:space="preserve">  </w:t>
      </w:r>
      <w:sdt>
        <w:sdtPr>
          <w:rPr>
            <w:rFonts w:asciiTheme="minorHAnsi" w:hAnsiTheme="minorHAnsi" w:cs="Arial"/>
            <w:sz w:val="20"/>
            <w:szCs w:val="20"/>
          </w:rPr>
          <w:id w:val="5942800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3DD0" w:rsidRPr="00D14757">
        <w:rPr>
          <w:rFonts w:asciiTheme="minorHAnsi" w:hAnsiTheme="minorHAnsi" w:cs="Arial"/>
          <w:sz w:val="20"/>
          <w:szCs w:val="20"/>
        </w:rPr>
        <w:t xml:space="preserve"> Other: </w:t>
      </w:r>
      <w:sdt>
        <w:sdtPr>
          <w:rPr>
            <w:rFonts w:asciiTheme="minorHAnsi" w:hAnsiTheme="minorHAnsi" w:cs="Arial"/>
            <w:sz w:val="20"/>
            <w:szCs w:val="20"/>
          </w:rPr>
          <w:id w:val="1504166753"/>
          <w:showingPlcHdr/>
          <w:text/>
        </w:sdtPr>
        <w:sdtEndPr/>
        <w:sdtContent>
          <w:r w:rsidR="00FB3DD0" w:rsidRPr="00D14757">
            <w:rPr>
              <w:rStyle w:val="PlaceholderText"/>
              <w:rFonts w:asciiTheme="minorHAnsi" w:eastAsiaTheme="majorEastAsia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FB3DD0" w:rsidRPr="00D14757" w:rsidRDefault="00FB3DD0" w:rsidP="00E71EBE">
      <w:pPr>
        <w:spacing w:after="0" w:line="240" w:lineRule="auto"/>
        <w:rPr>
          <w:rFonts w:cs="Arial"/>
          <w:sz w:val="20"/>
          <w:szCs w:val="20"/>
        </w:rPr>
      </w:pPr>
    </w:p>
    <w:p w:rsidR="004D5D22" w:rsidRPr="00D14757" w:rsidRDefault="004D5D22" w:rsidP="00E71EBE">
      <w:pPr>
        <w:spacing w:after="0" w:line="240" w:lineRule="auto"/>
        <w:rPr>
          <w:rFonts w:cs="Arial"/>
          <w:sz w:val="20"/>
          <w:szCs w:val="20"/>
        </w:rPr>
      </w:pPr>
      <w:r w:rsidRPr="00F13C91">
        <w:rPr>
          <w:rFonts w:cs="Arial"/>
          <w:sz w:val="20"/>
          <w:szCs w:val="20"/>
        </w:rPr>
        <w:t xml:space="preserve">Please </w:t>
      </w:r>
      <w:r w:rsidR="00AC6BF3" w:rsidRPr="00F13C91">
        <w:rPr>
          <w:rFonts w:cs="Arial"/>
          <w:sz w:val="20"/>
          <w:szCs w:val="20"/>
        </w:rPr>
        <w:t>enter the number of</w:t>
      </w:r>
      <w:r w:rsidRPr="00F13C91">
        <w:rPr>
          <w:rFonts w:cs="Arial"/>
          <w:sz w:val="20"/>
          <w:szCs w:val="20"/>
        </w:rPr>
        <w:t xml:space="preserve"> employees</w:t>
      </w:r>
      <w:r w:rsidR="00AC6BF3" w:rsidRPr="00F13C91">
        <w:rPr>
          <w:rFonts w:cs="Arial"/>
          <w:sz w:val="20"/>
          <w:szCs w:val="20"/>
        </w:rPr>
        <w:t xml:space="preserve"> you have</w:t>
      </w:r>
      <w:r w:rsidR="00A8310A" w:rsidRPr="00F13C91">
        <w:rPr>
          <w:rFonts w:cs="Arial"/>
          <w:sz w:val="20"/>
          <w:szCs w:val="20"/>
        </w:rPr>
        <w:t xml:space="preserve"> for the calendar years</w:t>
      </w:r>
      <w:r w:rsidR="00AC6BF3" w:rsidRPr="00F13C91">
        <w:rPr>
          <w:rFonts w:cs="Arial"/>
          <w:sz w:val="20"/>
          <w:szCs w:val="20"/>
        </w:rPr>
        <w:t xml:space="preserve"> in the table below</w:t>
      </w:r>
      <w:r w:rsidRPr="00F13C91">
        <w:rPr>
          <w:rFonts w:cs="Arial"/>
          <w:sz w:val="20"/>
          <w:szCs w:val="20"/>
        </w:rPr>
        <w:t xml:space="preserve">.  </w:t>
      </w:r>
      <w:r w:rsidRPr="00F13C91">
        <w:rPr>
          <w:rFonts w:cs="Arial"/>
          <w:i/>
          <w:sz w:val="20"/>
          <w:szCs w:val="20"/>
        </w:rPr>
        <w:t>Please do not include yourself in your responses.</w:t>
      </w:r>
      <w:r w:rsidR="00AC6BF3" w:rsidRPr="00F13C91">
        <w:rPr>
          <w:rFonts w:cs="Arial"/>
          <w:i/>
          <w:sz w:val="20"/>
          <w:szCs w:val="20"/>
        </w:rPr>
        <w:t xml:space="preserve">  If you are the only employee please input “0”.</w:t>
      </w:r>
      <w:r w:rsidR="00AC6BDA" w:rsidRPr="00F13C91">
        <w:rPr>
          <w:rFonts w:cs="Arial"/>
          <w:i/>
          <w:sz w:val="20"/>
          <w:szCs w:val="20"/>
        </w:rPr>
        <w:t xml:space="preserve"> If you were not in operation </w:t>
      </w:r>
      <w:r w:rsidR="000B6606" w:rsidRPr="00F13C91">
        <w:rPr>
          <w:rFonts w:cs="Arial"/>
          <w:i/>
          <w:sz w:val="20"/>
          <w:szCs w:val="20"/>
        </w:rPr>
        <w:t xml:space="preserve">during this time </w:t>
      </w:r>
      <w:r w:rsidR="00AC6BDA" w:rsidRPr="00F13C91">
        <w:rPr>
          <w:rFonts w:cs="Arial"/>
          <w:i/>
          <w:sz w:val="20"/>
          <w:szCs w:val="20"/>
        </w:rPr>
        <w:t>please input N/A.</w:t>
      </w:r>
      <w:r w:rsidR="00435328" w:rsidRPr="00D14757">
        <w:rPr>
          <w:rFonts w:cs="Arial"/>
          <w:i/>
          <w:sz w:val="20"/>
          <w:szCs w:val="20"/>
        </w:rPr>
        <w:t xml:space="preserve"> </w:t>
      </w:r>
    </w:p>
    <w:p w:rsidR="003105E7" w:rsidRPr="00D14757" w:rsidRDefault="003105E7" w:rsidP="00926F82">
      <w:pPr>
        <w:pStyle w:val="ListParagraph"/>
        <w:keepNext/>
        <w:numPr>
          <w:ilvl w:val="6"/>
          <w:numId w:val="19"/>
        </w:num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3600"/>
        <w:gridCol w:w="1800"/>
        <w:gridCol w:w="2700"/>
      </w:tblGrid>
      <w:tr w:rsidR="00A8310A" w:rsidRPr="00D14757" w:rsidTr="00F13C91">
        <w:tc>
          <w:tcPr>
            <w:tcW w:w="1170" w:type="dxa"/>
            <w:shd w:val="clear" w:color="auto" w:fill="002060"/>
          </w:tcPr>
          <w:p w:rsidR="00A8310A" w:rsidRPr="00D14757" w:rsidRDefault="00A8310A" w:rsidP="00AC6BF3">
            <w:pPr>
              <w:spacing w:after="0"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14757">
              <w:rPr>
                <w:rFonts w:cs="Arial"/>
                <w:b/>
                <w:i/>
                <w:sz w:val="20"/>
                <w:szCs w:val="20"/>
              </w:rPr>
              <w:t>Calendar Year</w:t>
            </w:r>
          </w:p>
        </w:tc>
        <w:tc>
          <w:tcPr>
            <w:tcW w:w="3600" w:type="dxa"/>
            <w:shd w:val="clear" w:color="auto" w:fill="002060"/>
          </w:tcPr>
          <w:p w:rsidR="00A8310A" w:rsidRDefault="00A8310A" w:rsidP="00AC6BF3">
            <w:pPr>
              <w:spacing w:after="0"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14757">
              <w:rPr>
                <w:rFonts w:cs="Arial"/>
                <w:b/>
                <w:i/>
                <w:sz w:val="20"/>
                <w:szCs w:val="20"/>
              </w:rPr>
              <w:t>Total Employees</w:t>
            </w:r>
          </w:p>
          <w:p w:rsidR="00F13C91" w:rsidRPr="00D14757" w:rsidRDefault="00F13C91" w:rsidP="00AC6BF3">
            <w:pPr>
              <w:spacing w:after="0"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(including Veteran and military dependent employees)</w:t>
            </w:r>
          </w:p>
        </w:tc>
        <w:tc>
          <w:tcPr>
            <w:tcW w:w="1800" w:type="dxa"/>
            <w:shd w:val="clear" w:color="auto" w:fill="002060"/>
          </w:tcPr>
          <w:p w:rsidR="00A8310A" w:rsidRPr="00D14757" w:rsidRDefault="00A8310A" w:rsidP="00AC6BF3">
            <w:pPr>
              <w:spacing w:after="0"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14757">
              <w:rPr>
                <w:rFonts w:cs="Arial"/>
                <w:b/>
                <w:i/>
                <w:sz w:val="20"/>
                <w:szCs w:val="20"/>
              </w:rPr>
              <w:t>Veteran Employees</w:t>
            </w:r>
          </w:p>
        </w:tc>
        <w:tc>
          <w:tcPr>
            <w:tcW w:w="2700" w:type="dxa"/>
            <w:shd w:val="clear" w:color="auto" w:fill="002060"/>
          </w:tcPr>
          <w:p w:rsidR="00A8310A" w:rsidRPr="00D14757" w:rsidRDefault="00A8310A" w:rsidP="00AC6BF3">
            <w:pPr>
              <w:spacing w:after="0"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14757">
              <w:rPr>
                <w:rFonts w:cs="Arial"/>
                <w:b/>
                <w:i/>
                <w:sz w:val="20"/>
                <w:szCs w:val="20"/>
              </w:rPr>
              <w:t>Military Dependent Employees</w:t>
            </w:r>
          </w:p>
        </w:tc>
      </w:tr>
      <w:tr w:rsidR="00A8310A" w:rsidRPr="00D14757" w:rsidTr="00F13C91">
        <w:tc>
          <w:tcPr>
            <w:tcW w:w="1170" w:type="dxa"/>
            <w:vAlign w:val="center"/>
          </w:tcPr>
          <w:p w:rsidR="00A8310A" w:rsidRPr="00D14757" w:rsidRDefault="002E196F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757">
              <w:rPr>
                <w:sz w:val="20"/>
                <w:szCs w:val="20"/>
              </w:rPr>
              <w:t>2014</w:t>
            </w:r>
          </w:p>
        </w:tc>
        <w:tc>
          <w:tcPr>
            <w:tcW w:w="3600" w:type="dxa"/>
            <w:vAlign w:val="center"/>
          </w:tcPr>
          <w:p w:rsidR="00A8310A" w:rsidRPr="00D14757" w:rsidRDefault="00A8310A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8310A" w:rsidRPr="00D14757" w:rsidRDefault="00A8310A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8310A" w:rsidRPr="00D14757" w:rsidRDefault="00A8310A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310A" w:rsidRPr="00D14757" w:rsidTr="00F13C91">
        <w:tc>
          <w:tcPr>
            <w:tcW w:w="1170" w:type="dxa"/>
            <w:vAlign w:val="center"/>
          </w:tcPr>
          <w:p w:rsidR="00A8310A" w:rsidRPr="00D14757" w:rsidRDefault="002E196F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757">
              <w:rPr>
                <w:sz w:val="20"/>
                <w:szCs w:val="20"/>
              </w:rPr>
              <w:t>2013</w:t>
            </w:r>
          </w:p>
        </w:tc>
        <w:tc>
          <w:tcPr>
            <w:tcW w:w="3600" w:type="dxa"/>
            <w:vAlign w:val="center"/>
          </w:tcPr>
          <w:p w:rsidR="00A8310A" w:rsidRPr="00D14757" w:rsidRDefault="00A8310A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8310A" w:rsidRPr="00D14757" w:rsidRDefault="00A8310A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8310A" w:rsidRPr="00D14757" w:rsidRDefault="00A8310A" w:rsidP="00A83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52DEA" w:rsidRPr="00D14757" w:rsidRDefault="00AC6BF3" w:rsidP="00FB7192">
      <w:pPr>
        <w:spacing w:after="0"/>
        <w:contextualSpacing/>
        <w:rPr>
          <w:rStyle w:val="tgc"/>
          <w:i/>
          <w:sz w:val="20"/>
          <w:szCs w:val="20"/>
        </w:rPr>
      </w:pPr>
      <w:r w:rsidRPr="00D14757">
        <w:rPr>
          <w:i/>
          <w:sz w:val="20"/>
          <w:szCs w:val="20"/>
        </w:rPr>
        <w:t xml:space="preserve">Note: Military dependents are defined as </w:t>
      </w:r>
      <w:r w:rsidRPr="00D14757">
        <w:rPr>
          <w:rStyle w:val="tgc"/>
          <w:i/>
          <w:sz w:val="20"/>
          <w:szCs w:val="20"/>
        </w:rPr>
        <w:t xml:space="preserve">the spouse(s), children, and possibly other familial relationship categories of a sponsoring </w:t>
      </w:r>
      <w:r w:rsidRPr="00D14757">
        <w:rPr>
          <w:rStyle w:val="tgc"/>
          <w:bCs/>
          <w:i/>
          <w:sz w:val="20"/>
          <w:szCs w:val="20"/>
        </w:rPr>
        <w:t>military</w:t>
      </w:r>
      <w:r w:rsidRPr="00D14757">
        <w:rPr>
          <w:rStyle w:val="tgc"/>
          <w:i/>
          <w:sz w:val="20"/>
          <w:szCs w:val="20"/>
        </w:rPr>
        <w:t xml:space="preserve"> member for purposes of pay as well as special benefits, privileges and rights.</w:t>
      </w:r>
    </w:p>
    <w:p w:rsidR="00D04F20" w:rsidRPr="00D14757" w:rsidRDefault="00D04F20" w:rsidP="00A52DEA">
      <w:pPr>
        <w:pStyle w:val="ListParagraph"/>
        <w:numPr>
          <w:ilvl w:val="6"/>
          <w:numId w:val="19"/>
        </w:numPr>
        <w:rPr>
          <w:rFonts w:asciiTheme="minorHAnsi" w:hAnsiTheme="minorHAnsi"/>
          <w:sz w:val="20"/>
          <w:szCs w:val="20"/>
        </w:rPr>
      </w:pPr>
      <w:r w:rsidRPr="00D14757">
        <w:rPr>
          <w:rFonts w:asciiTheme="minorHAnsi" w:hAnsiTheme="minorHAnsi"/>
          <w:sz w:val="20"/>
          <w:szCs w:val="20"/>
        </w:rPr>
        <w:t>Did you receive financing in the last 12 months?</w:t>
      </w:r>
      <w:r w:rsidR="00A52DEA" w:rsidRPr="00D14757">
        <w:rPr>
          <w:rFonts w:asciiTheme="minorHAnsi" w:hAnsiTheme="minorHAnsi"/>
          <w:sz w:val="20"/>
          <w:szCs w:val="20"/>
        </w:rPr>
        <w:t xml:space="preserve"> </w:t>
      </w:r>
    </w:p>
    <w:p w:rsidR="00D04F20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67109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19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7192" w:rsidRPr="00D14757">
        <w:rPr>
          <w:rFonts w:asciiTheme="minorHAnsi" w:hAnsiTheme="minorHAnsi"/>
          <w:sz w:val="20"/>
          <w:szCs w:val="20"/>
        </w:rPr>
        <w:t xml:space="preserve">Yes   </w:t>
      </w:r>
      <w:sdt>
        <w:sdtPr>
          <w:rPr>
            <w:rFonts w:asciiTheme="minorHAnsi" w:hAnsiTheme="minorHAnsi"/>
            <w:sz w:val="20"/>
            <w:szCs w:val="20"/>
          </w:rPr>
          <w:id w:val="187403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19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B7192" w:rsidRPr="00D14757">
        <w:rPr>
          <w:rFonts w:asciiTheme="minorHAnsi" w:hAnsiTheme="minorHAnsi"/>
          <w:sz w:val="20"/>
          <w:szCs w:val="20"/>
        </w:rPr>
        <w:t>No</w:t>
      </w:r>
    </w:p>
    <w:p w:rsidR="00A52DEA" w:rsidRPr="00D14757" w:rsidRDefault="00A52DEA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2E196F" w:rsidRPr="00D14757" w:rsidRDefault="002E196F" w:rsidP="00A52DEA">
      <w:pPr>
        <w:pStyle w:val="ListParagraph"/>
        <w:numPr>
          <w:ilvl w:val="6"/>
          <w:numId w:val="19"/>
        </w:numPr>
        <w:rPr>
          <w:rFonts w:asciiTheme="minorHAnsi" w:hAnsiTheme="minorHAnsi" w:cs="Arial"/>
          <w:i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Estimate the total amount of financing your business obt</w:t>
      </w:r>
      <w:r w:rsidR="00DB5EAC" w:rsidRPr="00D14757">
        <w:rPr>
          <w:rFonts w:asciiTheme="minorHAnsi" w:hAnsiTheme="minorHAnsi" w:cs="Arial"/>
          <w:sz w:val="20"/>
          <w:szCs w:val="20"/>
        </w:rPr>
        <w:t>ained in the last 12 months</w:t>
      </w:r>
      <w:r w:rsidRPr="00D14757">
        <w:rPr>
          <w:rFonts w:asciiTheme="minorHAnsi" w:hAnsiTheme="minorHAnsi" w:cs="Arial"/>
          <w:sz w:val="20"/>
          <w:szCs w:val="20"/>
        </w:rPr>
        <w:t xml:space="preserve">.  </w:t>
      </w:r>
      <w:r w:rsidRPr="00D14757">
        <w:rPr>
          <w:rFonts w:asciiTheme="minorHAnsi" w:hAnsiTheme="minorHAnsi" w:cs="Arial"/>
          <w:i/>
          <w:sz w:val="20"/>
          <w:szCs w:val="20"/>
        </w:rPr>
        <w:t>If you did not ob</w:t>
      </w:r>
      <w:r w:rsidR="00C46D06" w:rsidRPr="00D14757">
        <w:rPr>
          <w:rFonts w:asciiTheme="minorHAnsi" w:hAnsiTheme="minorHAnsi" w:cs="Arial"/>
          <w:i/>
          <w:sz w:val="20"/>
          <w:szCs w:val="20"/>
        </w:rPr>
        <w:t>tain new financing, please check</w:t>
      </w:r>
      <w:r w:rsidRPr="00D14757">
        <w:rPr>
          <w:rFonts w:asciiTheme="minorHAnsi" w:hAnsiTheme="minorHAnsi" w:cs="Arial"/>
          <w:i/>
          <w:sz w:val="20"/>
          <w:szCs w:val="20"/>
        </w:rPr>
        <w:t xml:space="preserve"> N/A.</w:t>
      </w:r>
    </w:p>
    <w:p w:rsidR="002E196F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312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196F" w:rsidRPr="00D14757">
        <w:rPr>
          <w:rFonts w:asciiTheme="minorHAnsi" w:hAnsiTheme="minorHAnsi" w:cs="Arial"/>
          <w:sz w:val="20"/>
          <w:szCs w:val="20"/>
        </w:rPr>
        <w:t xml:space="preserve">SBA loans </w:t>
      </w:r>
      <w:r w:rsidR="00DB5EAC" w:rsidRPr="00D14757">
        <w:rPr>
          <w:rFonts w:asciiTheme="minorHAnsi" w:hAnsiTheme="minorHAnsi" w:cs="Arial"/>
          <w:sz w:val="20"/>
          <w:szCs w:val="20"/>
        </w:rPr>
        <w:t xml:space="preserve">(7a, </w:t>
      </w:r>
      <w:r w:rsidR="00F13C91">
        <w:rPr>
          <w:rFonts w:asciiTheme="minorHAnsi" w:hAnsiTheme="minorHAnsi" w:cs="Arial"/>
          <w:sz w:val="20"/>
          <w:szCs w:val="20"/>
        </w:rPr>
        <w:t xml:space="preserve">504, </w:t>
      </w:r>
      <w:r w:rsidR="00DB5EAC" w:rsidRPr="00D14757">
        <w:rPr>
          <w:rFonts w:asciiTheme="minorHAnsi" w:hAnsiTheme="minorHAnsi" w:cs="Arial"/>
          <w:sz w:val="20"/>
          <w:szCs w:val="20"/>
        </w:rPr>
        <w:t xml:space="preserve">Microloan, Community Advantage) </w:t>
      </w:r>
      <w:r w:rsidR="002E196F" w:rsidRPr="00D14757">
        <w:rPr>
          <w:rFonts w:asciiTheme="minorHAnsi" w:hAnsiTheme="minorHAnsi" w:cs="Arial"/>
          <w:sz w:val="20"/>
          <w:szCs w:val="20"/>
        </w:rPr>
        <w:t>$____,____,____.00 (Please enter in whole dollars.)</w:t>
      </w:r>
    </w:p>
    <w:p w:rsidR="002E196F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52725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5EAC" w:rsidRPr="00D14757">
        <w:rPr>
          <w:rFonts w:asciiTheme="minorHAnsi" w:hAnsiTheme="minorHAnsi" w:cs="Arial"/>
          <w:sz w:val="20"/>
          <w:szCs w:val="20"/>
        </w:rPr>
        <w:t xml:space="preserve">Non-SBA </w:t>
      </w:r>
      <w:r w:rsidR="00800F74" w:rsidRPr="00D14757">
        <w:rPr>
          <w:rFonts w:asciiTheme="minorHAnsi" w:hAnsiTheme="minorHAnsi" w:cs="Arial"/>
          <w:sz w:val="20"/>
          <w:szCs w:val="20"/>
        </w:rPr>
        <w:t>Loans from a commercial bank</w:t>
      </w:r>
      <w:r w:rsidR="00DB5EAC" w:rsidRPr="00D14757">
        <w:rPr>
          <w:rFonts w:asciiTheme="minorHAnsi" w:hAnsiTheme="minorHAnsi" w:cs="Arial"/>
          <w:sz w:val="20"/>
          <w:szCs w:val="20"/>
        </w:rPr>
        <w:t xml:space="preserve">                  </w:t>
      </w:r>
      <w:r w:rsidR="00800F74" w:rsidRPr="00D14757">
        <w:rPr>
          <w:rFonts w:asciiTheme="minorHAnsi" w:hAnsiTheme="minorHAnsi" w:cs="Arial"/>
          <w:sz w:val="20"/>
          <w:szCs w:val="20"/>
        </w:rPr>
        <w:t xml:space="preserve">  </w:t>
      </w:r>
      <w:r w:rsidR="002E196F" w:rsidRPr="00D14757">
        <w:rPr>
          <w:rFonts w:asciiTheme="minorHAnsi" w:hAnsiTheme="minorHAnsi" w:cs="Arial"/>
          <w:sz w:val="20"/>
          <w:szCs w:val="20"/>
        </w:rPr>
        <w:t>$____,____,____.00 (Please enter in whole dollars.)</w:t>
      </w:r>
    </w:p>
    <w:p w:rsidR="00D04F20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34355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4F20" w:rsidRPr="00D14757">
        <w:rPr>
          <w:rFonts w:asciiTheme="minorHAnsi" w:hAnsiTheme="minorHAnsi" w:cs="Arial"/>
          <w:sz w:val="20"/>
          <w:szCs w:val="20"/>
        </w:rPr>
        <w:t>Loans</w:t>
      </w:r>
      <w:r w:rsidR="004C0140">
        <w:rPr>
          <w:rFonts w:asciiTheme="minorHAnsi" w:hAnsiTheme="minorHAnsi" w:cs="Arial"/>
          <w:sz w:val="20"/>
          <w:szCs w:val="20"/>
        </w:rPr>
        <w:t xml:space="preserve"> or equity investment</w:t>
      </w:r>
      <w:r w:rsidR="00D04F20" w:rsidRPr="00D14757">
        <w:rPr>
          <w:rFonts w:asciiTheme="minorHAnsi" w:hAnsiTheme="minorHAnsi" w:cs="Arial"/>
          <w:sz w:val="20"/>
          <w:szCs w:val="20"/>
        </w:rPr>
        <w:t xml:space="preserve"> </w:t>
      </w:r>
      <w:r w:rsidR="0088159E" w:rsidRPr="00D14757">
        <w:rPr>
          <w:rFonts w:asciiTheme="minorHAnsi" w:hAnsiTheme="minorHAnsi" w:cs="Arial"/>
          <w:sz w:val="20"/>
          <w:szCs w:val="20"/>
        </w:rPr>
        <w:t>fro</w:t>
      </w:r>
      <w:r w:rsidR="006C217F">
        <w:rPr>
          <w:rFonts w:asciiTheme="minorHAnsi" w:hAnsiTheme="minorHAnsi" w:cs="Arial"/>
          <w:sz w:val="20"/>
          <w:szCs w:val="20"/>
        </w:rPr>
        <w:t xml:space="preserve">m friends or family   </w:t>
      </w:r>
      <w:r w:rsidR="00D04F20" w:rsidRPr="00D14757">
        <w:rPr>
          <w:rFonts w:asciiTheme="minorHAnsi" w:hAnsiTheme="minorHAnsi" w:cs="Arial"/>
          <w:sz w:val="20"/>
          <w:szCs w:val="20"/>
        </w:rPr>
        <w:t>$____,____,____.00 (Please enter in whole dollars.)</w:t>
      </w:r>
    </w:p>
    <w:p w:rsidR="002E196F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20623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196F" w:rsidRPr="00D14757">
        <w:rPr>
          <w:rFonts w:asciiTheme="minorHAnsi" w:hAnsiTheme="minorHAnsi" w:cs="Arial"/>
          <w:sz w:val="20"/>
          <w:szCs w:val="20"/>
        </w:rPr>
        <w:t>Equity raised from</w:t>
      </w:r>
      <w:r w:rsidR="004C0140">
        <w:rPr>
          <w:rFonts w:asciiTheme="minorHAnsi" w:hAnsiTheme="minorHAnsi" w:cs="Arial"/>
          <w:sz w:val="20"/>
          <w:szCs w:val="20"/>
        </w:rPr>
        <w:t xml:space="preserve"> professional</w:t>
      </w:r>
      <w:r w:rsidR="002E196F" w:rsidRPr="00D14757">
        <w:rPr>
          <w:rFonts w:asciiTheme="minorHAnsi" w:hAnsiTheme="minorHAnsi" w:cs="Arial"/>
          <w:sz w:val="20"/>
          <w:szCs w:val="20"/>
        </w:rPr>
        <w:t xml:space="preserve"> investors</w:t>
      </w:r>
      <w:r w:rsidR="002E196F" w:rsidRPr="00D14757">
        <w:rPr>
          <w:rFonts w:asciiTheme="minorHAnsi" w:hAnsiTheme="minorHAnsi" w:cs="Arial"/>
          <w:sz w:val="20"/>
          <w:szCs w:val="20"/>
        </w:rPr>
        <w:tab/>
      </w:r>
      <w:r w:rsidR="006C217F">
        <w:rPr>
          <w:rFonts w:asciiTheme="minorHAnsi" w:hAnsiTheme="minorHAnsi" w:cs="Arial"/>
          <w:sz w:val="20"/>
          <w:szCs w:val="20"/>
        </w:rPr>
        <w:t xml:space="preserve">        </w:t>
      </w:r>
      <w:r w:rsidR="00800F74" w:rsidRPr="00D14757">
        <w:rPr>
          <w:rFonts w:asciiTheme="minorHAnsi" w:hAnsiTheme="minorHAnsi" w:cs="Arial"/>
          <w:sz w:val="20"/>
          <w:szCs w:val="20"/>
        </w:rPr>
        <w:t xml:space="preserve"> </w:t>
      </w:r>
      <w:r w:rsidR="002E196F" w:rsidRPr="00D14757">
        <w:rPr>
          <w:rFonts w:asciiTheme="minorHAnsi" w:hAnsiTheme="minorHAnsi" w:cs="Arial"/>
          <w:sz w:val="20"/>
          <w:szCs w:val="20"/>
        </w:rPr>
        <w:t>$____,____,____.00 (Please enter in whole dollars.)</w:t>
      </w:r>
    </w:p>
    <w:p w:rsidR="00DB5EAC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78768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5EAC" w:rsidRPr="00D14757">
        <w:rPr>
          <w:rFonts w:asciiTheme="minorHAnsi" w:hAnsiTheme="minorHAnsi" w:cs="Arial"/>
          <w:sz w:val="20"/>
          <w:szCs w:val="20"/>
        </w:rPr>
        <w:t>Crowd Funding</w:t>
      </w:r>
      <w:r w:rsidR="00DB5EAC" w:rsidRPr="00D14757">
        <w:rPr>
          <w:rFonts w:asciiTheme="minorHAnsi" w:hAnsiTheme="minorHAnsi" w:cs="Arial"/>
          <w:sz w:val="20"/>
          <w:szCs w:val="20"/>
        </w:rPr>
        <w:tab/>
      </w:r>
      <w:r w:rsidR="00DB5EAC" w:rsidRPr="00D14757">
        <w:rPr>
          <w:rFonts w:asciiTheme="minorHAnsi" w:hAnsiTheme="minorHAnsi" w:cs="Arial"/>
          <w:sz w:val="20"/>
          <w:szCs w:val="20"/>
        </w:rPr>
        <w:tab/>
      </w:r>
      <w:r w:rsidR="00DB5EAC" w:rsidRPr="00D14757">
        <w:rPr>
          <w:rFonts w:asciiTheme="minorHAnsi" w:hAnsiTheme="minorHAnsi" w:cs="Arial"/>
          <w:sz w:val="20"/>
          <w:szCs w:val="20"/>
        </w:rPr>
        <w:tab/>
      </w:r>
      <w:r w:rsidR="00DB5EAC" w:rsidRPr="00D14757">
        <w:rPr>
          <w:rFonts w:asciiTheme="minorHAnsi" w:hAnsiTheme="minorHAnsi" w:cs="Arial"/>
          <w:sz w:val="20"/>
          <w:szCs w:val="20"/>
        </w:rPr>
        <w:tab/>
      </w:r>
      <w:r w:rsidR="0068132C" w:rsidRPr="00D14757">
        <w:rPr>
          <w:rFonts w:asciiTheme="minorHAnsi" w:hAnsiTheme="minorHAnsi" w:cs="Arial"/>
          <w:sz w:val="20"/>
          <w:szCs w:val="20"/>
        </w:rPr>
        <w:t xml:space="preserve">  </w:t>
      </w:r>
      <w:r w:rsidR="00DB5EAC" w:rsidRPr="00D14757">
        <w:rPr>
          <w:rFonts w:asciiTheme="minorHAnsi" w:hAnsiTheme="minorHAnsi" w:cs="Arial"/>
          <w:sz w:val="20"/>
          <w:szCs w:val="20"/>
        </w:rPr>
        <w:t xml:space="preserve">  </w:t>
      </w:r>
      <w:r w:rsidR="006C217F">
        <w:rPr>
          <w:rFonts w:asciiTheme="minorHAnsi" w:hAnsiTheme="minorHAnsi" w:cs="Arial"/>
          <w:sz w:val="20"/>
          <w:szCs w:val="20"/>
        </w:rPr>
        <w:t xml:space="preserve">   </w:t>
      </w:r>
      <w:r w:rsidR="00DB5EAC" w:rsidRPr="00D14757">
        <w:rPr>
          <w:rFonts w:asciiTheme="minorHAnsi" w:hAnsiTheme="minorHAnsi" w:cs="Arial"/>
          <w:sz w:val="20"/>
          <w:szCs w:val="20"/>
        </w:rPr>
        <w:t xml:space="preserve">  $____,____,____.00 (Please enter in whole dollars.)</w:t>
      </w:r>
    </w:p>
    <w:p w:rsidR="00D04F20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44316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4F20" w:rsidRPr="00D14757">
        <w:rPr>
          <w:rFonts w:asciiTheme="minorHAnsi" w:hAnsiTheme="minorHAnsi" w:cs="Arial"/>
          <w:sz w:val="20"/>
          <w:szCs w:val="20"/>
        </w:rPr>
        <w:t>Non-traditional lending</w:t>
      </w:r>
      <w:r w:rsidR="00957FB3" w:rsidRPr="00D14757">
        <w:rPr>
          <w:rFonts w:asciiTheme="minorHAnsi" w:hAnsiTheme="minorHAnsi" w:cs="Arial"/>
          <w:sz w:val="20"/>
          <w:szCs w:val="20"/>
        </w:rPr>
        <w:t xml:space="preserve"> (i.e. peer-to-peer</w:t>
      </w:r>
      <w:r w:rsidR="00D04F20" w:rsidRPr="00D14757">
        <w:rPr>
          <w:rFonts w:asciiTheme="minorHAnsi" w:hAnsiTheme="minorHAnsi" w:cs="Arial"/>
          <w:sz w:val="20"/>
          <w:szCs w:val="20"/>
        </w:rPr>
        <w:t>)</w:t>
      </w:r>
      <w:r w:rsidR="00D04F20" w:rsidRPr="00D14757">
        <w:rPr>
          <w:rFonts w:asciiTheme="minorHAnsi" w:hAnsiTheme="minorHAnsi" w:cs="Arial"/>
          <w:sz w:val="20"/>
          <w:szCs w:val="20"/>
        </w:rPr>
        <w:tab/>
      </w:r>
      <w:r w:rsidR="00957FB3" w:rsidRPr="00D14757">
        <w:rPr>
          <w:rFonts w:asciiTheme="minorHAnsi" w:hAnsiTheme="minorHAnsi" w:cs="Arial"/>
          <w:sz w:val="20"/>
          <w:szCs w:val="20"/>
        </w:rPr>
        <w:t xml:space="preserve">  </w:t>
      </w:r>
      <w:r w:rsidR="006C217F">
        <w:rPr>
          <w:rFonts w:asciiTheme="minorHAnsi" w:hAnsiTheme="minorHAnsi" w:cs="Arial"/>
          <w:sz w:val="20"/>
          <w:szCs w:val="20"/>
        </w:rPr>
        <w:t xml:space="preserve">    </w:t>
      </w:r>
      <w:r w:rsidR="00957FB3" w:rsidRPr="00D14757">
        <w:rPr>
          <w:rFonts w:asciiTheme="minorHAnsi" w:hAnsiTheme="minorHAnsi" w:cs="Arial"/>
          <w:sz w:val="20"/>
          <w:szCs w:val="20"/>
        </w:rPr>
        <w:t xml:space="preserve">  </w:t>
      </w:r>
      <w:r w:rsidR="0068132C" w:rsidRPr="00D14757">
        <w:rPr>
          <w:rFonts w:asciiTheme="minorHAnsi" w:hAnsiTheme="minorHAnsi" w:cs="Arial"/>
          <w:sz w:val="20"/>
          <w:szCs w:val="20"/>
        </w:rPr>
        <w:t xml:space="preserve"> </w:t>
      </w:r>
      <w:r w:rsidR="00D04F20" w:rsidRPr="00D14757">
        <w:rPr>
          <w:rFonts w:asciiTheme="minorHAnsi" w:hAnsiTheme="minorHAnsi" w:cs="Arial"/>
          <w:sz w:val="20"/>
          <w:szCs w:val="20"/>
        </w:rPr>
        <w:t>$____,____,____.00 (Please enter in whole dollars.)</w:t>
      </w:r>
    </w:p>
    <w:p w:rsidR="00D94D07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33426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E7C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4D07" w:rsidRPr="00D14757">
        <w:rPr>
          <w:rFonts w:asciiTheme="minorHAnsi" w:hAnsiTheme="minorHAnsi" w:cs="Arial"/>
          <w:sz w:val="20"/>
          <w:szCs w:val="20"/>
        </w:rPr>
        <w:t>N/A, I did not obtain financing in the last 12 months</w:t>
      </w:r>
    </w:p>
    <w:p w:rsidR="00800F74" w:rsidRPr="00D14757" w:rsidRDefault="00800F74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</w:p>
    <w:p w:rsidR="00800F74" w:rsidRPr="00D14757" w:rsidRDefault="00800F74" w:rsidP="00A52DEA">
      <w:pPr>
        <w:pStyle w:val="ListParagraph"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What was your primary reason for applying for financing</w:t>
      </w:r>
      <w:r w:rsidR="00DB5EAC" w:rsidRPr="00D14757">
        <w:rPr>
          <w:rFonts w:asciiTheme="minorHAnsi" w:hAnsiTheme="minorHAnsi" w:cs="Arial"/>
          <w:sz w:val="20"/>
          <w:szCs w:val="20"/>
        </w:rPr>
        <w:t xml:space="preserve"> in the last 12 months</w:t>
      </w:r>
      <w:r w:rsidRPr="00D14757">
        <w:rPr>
          <w:rFonts w:asciiTheme="minorHAnsi" w:hAnsiTheme="minorHAnsi" w:cs="Arial"/>
          <w:sz w:val="20"/>
          <w:szCs w:val="20"/>
        </w:rPr>
        <w:t>?</w:t>
      </w:r>
      <w:r w:rsidR="00D04F20" w:rsidRPr="00D14757">
        <w:rPr>
          <w:rFonts w:asciiTheme="minorHAnsi" w:hAnsiTheme="minorHAnsi" w:cs="Arial"/>
          <w:sz w:val="20"/>
          <w:szCs w:val="20"/>
        </w:rPr>
        <w:t xml:space="preserve"> Select one.</w:t>
      </w:r>
    </w:p>
    <w:p w:rsidR="00800F74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8104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74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697C" w:rsidRPr="00D14757">
        <w:rPr>
          <w:rFonts w:asciiTheme="minorHAnsi" w:hAnsiTheme="minorHAnsi" w:cs="Arial"/>
          <w:sz w:val="20"/>
          <w:szCs w:val="20"/>
        </w:rPr>
        <w:t>To start or</w:t>
      </w:r>
      <w:r w:rsidR="00800F74" w:rsidRPr="00D14757">
        <w:rPr>
          <w:rFonts w:asciiTheme="minorHAnsi" w:hAnsiTheme="minorHAnsi" w:cs="Arial"/>
          <w:sz w:val="20"/>
          <w:szCs w:val="20"/>
        </w:rPr>
        <w:t xml:space="preserve"> acquire my business</w:t>
      </w:r>
    </w:p>
    <w:p w:rsidR="00800F74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34408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74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0F74" w:rsidRPr="00D14757">
        <w:rPr>
          <w:rFonts w:asciiTheme="minorHAnsi" w:hAnsiTheme="minorHAnsi" w:cs="Arial"/>
          <w:sz w:val="20"/>
          <w:szCs w:val="20"/>
        </w:rPr>
        <w:t>To expand my business by establishing a new location</w:t>
      </w:r>
    </w:p>
    <w:p w:rsidR="00800F74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7932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74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0F74" w:rsidRPr="00D14757">
        <w:rPr>
          <w:rFonts w:asciiTheme="minorHAnsi" w:hAnsiTheme="minorHAnsi" w:cs="Arial"/>
          <w:sz w:val="20"/>
          <w:szCs w:val="20"/>
        </w:rPr>
        <w:t>To provide working capital or support cash flow</w:t>
      </w:r>
    </w:p>
    <w:p w:rsidR="00800F74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2815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74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0F74" w:rsidRPr="00D14757">
        <w:rPr>
          <w:rFonts w:asciiTheme="minorHAnsi" w:hAnsiTheme="minorHAnsi" w:cs="Arial"/>
          <w:sz w:val="20"/>
          <w:szCs w:val="20"/>
        </w:rPr>
        <w:t>For a capital investment</w:t>
      </w:r>
    </w:p>
    <w:p w:rsidR="00800F74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53269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74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0F74" w:rsidRPr="00D14757">
        <w:rPr>
          <w:rFonts w:asciiTheme="minorHAnsi" w:hAnsiTheme="minorHAnsi" w:cs="Arial"/>
          <w:sz w:val="20"/>
          <w:szCs w:val="20"/>
        </w:rPr>
        <w:t xml:space="preserve">Other: </w:t>
      </w:r>
      <w:sdt>
        <w:sdtPr>
          <w:rPr>
            <w:rFonts w:asciiTheme="minorHAnsi" w:hAnsiTheme="minorHAnsi" w:cs="Arial"/>
            <w:sz w:val="20"/>
            <w:szCs w:val="20"/>
          </w:rPr>
          <w:id w:val="-1132780160"/>
          <w:showingPlcHdr/>
        </w:sdtPr>
        <w:sdtEndPr/>
        <w:sdtContent>
          <w:r w:rsidR="00800F74"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800F74" w:rsidRPr="00D14757" w:rsidRDefault="00CC76F2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27096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74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0F74" w:rsidRPr="00D14757">
        <w:rPr>
          <w:rFonts w:asciiTheme="minorHAnsi" w:hAnsiTheme="minorHAnsi" w:cs="Arial"/>
          <w:sz w:val="20"/>
          <w:szCs w:val="20"/>
        </w:rPr>
        <w:t>I did not apply for financing</w:t>
      </w:r>
    </w:p>
    <w:p w:rsidR="002E196F" w:rsidRPr="00D14757" w:rsidRDefault="002E196F" w:rsidP="00A52DEA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</w:p>
    <w:p w:rsidR="003105E7" w:rsidRPr="00D14757" w:rsidRDefault="003105E7" w:rsidP="00A52DEA">
      <w:pPr>
        <w:pStyle w:val="ListParagraph"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Is your business officially designa</w:t>
      </w:r>
      <w:r w:rsidR="00A52DEA" w:rsidRPr="00D14757">
        <w:rPr>
          <w:rFonts w:asciiTheme="minorHAnsi" w:hAnsiTheme="minorHAnsi" w:cs="Arial"/>
          <w:sz w:val="20"/>
          <w:szCs w:val="20"/>
        </w:rPr>
        <w:t xml:space="preserve">ted in any of the following:   </w:t>
      </w:r>
      <w:r w:rsidRPr="00D14757">
        <w:rPr>
          <w:rFonts w:asciiTheme="minorHAnsi" w:hAnsiTheme="minorHAnsi" w:cs="Arial"/>
          <w:sz w:val="20"/>
          <w:szCs w:val="20"/>
        </w:rPr>
        <w:t xml:space="preserve">Please select </w:t>
      </w:r>
      <w:r w:rsidR="0088159E" w:rsidRPr="00D14757">
        <w:rPr>
          <w:rFonts w:asciiTheme="minorHAnsi" w:hAnsiTheme="minorHAnsi" w:cs="Arial"/>
          <w:sz w:val="20"/>
          <w:szCs w:val="20"/>
        </w:rPr>
        <w:t>all that apply.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79246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HUBZone Program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69438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8(a) Business Development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68678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Mentor-Protégé Program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34594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Small Business Certification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96470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Women-Owned Small Businesses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3322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Veteran-Owned Businesses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60989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Service-Disabled Veteran-Owned Businesses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19715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Disadvantaged Businesses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89517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Alaskan Owned Corporations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69464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Native Hawaiian Owned Corporations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60747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Natural Resources Assistance Program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95500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Other, specify: ____________________</w:t>
      </w:r>
    </w:p>
    <w:p w:rsidR="003105E7" w:rsidRPr="00D14757" w:rsidRDefault="003105E7" w:rsidP="00A52DEA">
      <w:pPr>
        <w:spacing w:after="0" w:line="240" w:lineRule="auto"/>
        <w:rPr>
          <w:sz w:val="20"/>
          <w:szCs w:val="20"/>
        </w:rPr>
      </w:pPr>
    </w:p>
    <w:p w:rsidR="00926F82" w:rsidRPr="00D14757" w:rsidRDefault="00247734" w:rsidP="00A52DEA">
      <w:pPr>
        <w:pStyle w:val="ListParagraph"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In what industry does your business primarily operate</w:t>
      </w:r>
      <w:r w:rsidR="003105E7" w:rsidRPr="00D14757">
        <w:rPr>
          <w:rFonts w:asciiTheme="minorHAnsi" w:hAnsiTheme="minorHAnsi" w:cs="Arial"/>
          <w:sz w:val="20"/>
          <w:szCs w:val="20"/>
        </w:rPr>
        <w:t>?</w:t>
      </w:r>
      <w:r w:rsidR="00D04F20" w:rsidRPr="00D14757">
        <w:rPr>
          <w:rFonts w:asciiTheme="minorHAnsi" w:hAnsiTheme="minorHAnsi" w:cs="Arial"/>
          <w:sz w:val="20"/>
          <w:szCs w:val="20"/>
        </w:rPr>
        <w:t xml:space="preserve"> Please select one.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25725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Agriculture, Forestry, Fishing</w:t>
      </w:r>
      <w:r w:rsidR="0040385D" w:rsidRPr="00D14757">
        <w:rPr>
          <w:rFonts w:asciiTheme="minorHAnsi" w:hAnsiTheme="minorHAnsi"/>
          <w:sz w:val="20"/>
          <w:szCs w:val="20"/>
        </w:rPr>
        <w:t xml:space="preserve"> and Hunting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83815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Con</w:t>
      </w:r>
      <w:r w:rsidR="0040385D" w:rsidRPr="00D14757">
        <w:rPr>
          <w:rFonts w:asciiTheme="minorHAnsi" w:hAnsiTheme="minorHAnsi"/>
          <w:sz w:val="20"/>
          <w:szCs w:val="20"/>
        </w:rPr>
        <w:t>tracting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49558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Finance</w:t>
      </w:r>
      <w:r w:rsidR="0040385D" w:rsidRPr="00D14757">
        <w:rPr>
          <w:rFonts w:asciiTheme="minorHAnsi" w:hAnsiTheme="minorHAnsi"/>
          <w:sz w:val="20"/>
          <w:szCs w:val="20"/>
        </w:rPr>
        <w:t xml:space="preserve"> / Accounting Services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46099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 xml:space="preserve">Health </w:t>
      </w:r>
      <w:r w:rsidR="0040385D" w:rsidRPr="00D14757">
        <w:rPr>
          <w:rFonts w:asciiTheme="minorHAnsi" w:hAnsiTheme="minorHAnsi"/>
          <w:sz w:val="20"/>
          <w:szCs w:val="20"/>
        </w:rPr>
        <w:t>Care &amp; Social Assistance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94196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Insurance (Insurance Agents, Brokers, &amp; Service)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87343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L</w:t>
      </w:r>
      <w:r w:rsidR="0040385D" w:rsidRPr="00D14757">
        <w:rPr>
          <w:rFonts w:asciiTheme="minorHAnsi" w:hAnsiTheme="minorHAnsi"/>
          <w:sz w:val="20"/>
          <w:szCs w:val="20"/>
        </w:rPr>
        <w:t>ogistics and warehousing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3440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Manufacturing</w:t>
      </w:r>
    </w:p>
    <w:p w:rsidR="00926F82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63802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Real Estate</w:t>
      </w:r>
      <w:r w:rsidR="0040385D" w:rsidRPr="00D14757">
        <w:rPr>
          <w:rFonts w:asciiTheme="minorHAnsi" w:hAnsiTheme="minorHAnsi"/>
          <w:sz w:val="20"/>
          <w:szCs w:val="20"/>
        </w:rPr>
        <w:t xml:space="preserve"> &amp; Rental/Leasing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11232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Retail (food, merchandise, automotive, furniture, etc.)</w:t>
      </w:r>
    </w:p>
    <w:p w:rsidR="003105E7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93964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T</w:t>
      </w:r>
      <w:r w:rsidR="0040385D" w:rsidRPr="00D14757">
        <w:rPr>
          <w:rFonts w:asciiTheme="minorHAnsi" w:hAnsiTheme="minorHAnsi"/>
          <w:sz w:val="20"/>
          <w:szCs w:val="20"/>
        </w:rPr>
        <w:t xml:space="preserve">echnology /Internet and </w:t>
      </w:r>
      <w:r w:rsidR="00DE0455">
        <w:rPr>
          <w:rFonts w:asciiTheme="minorHAnsi" w:hAnsiTheme="minorHAnsi"/>
          <w:sz w:val="20"/>
          <w:szCs w:val="20"/>
        </w:rPr>
        <w:t>D</w:t>
      </w:r>
      <w:r w:rsidR="0040385D" w:rsidRPr="00D14757">
        <w:rPr>
          <w:rFonts w:asciiTheme="minorHAnsi" w:hAnsiTheme="minorHAnsi"/>
          <w:sz w:val="20"/>
          <w:szCs w:val="20"/>
        </w:rPr>
        <w:t xml:space="preserve">ata </w:t>
      </w:r>
      <w:r w:rsidR="00DE0455">
        <w:rPr>
          <w:rFonts w:asciiTheme="minorHAnsi" w:hAnsiTheme="minorHAnsi"/>
          <w:sz w:val="20"/>
          <w:szCs w:val="20"/>
        </w:rPr>
        <w:t>S</w:t>
      </w:r>
      <w:r w:rsidR="0040385D" w:rsidRPr="00D14757">
        <w:rPr>
          <w:rFonts w:asciiTheme="minorHAnsi" w:hAnsiTheme="minorHAnsi"/>
          <w:sz w:val="20"/>
          <w:szCs w:val="20"/>
        </w:rPr>
        <w:t>ervices</w:t>
      </w:r>
    </w:p>
    <w:p w:rsidR="001D2404" w:rsidRPr="00D14757" w:rsidRDefault="00CC76F2" w:rsidP="00A52DEA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9278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82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105E7" w:rsidRPr="00D14757">
        <w:rPr>
          <w:rFonts w:asciiTheme="minorHAnsi" w:hAnsiTheme="minorHAnsi"/>
          <w:sz w:val="20"/>
          <w:szCs w:val="20"/>
        </w:rPr>
        <w:t>Other</w:t>
      </w:r>
      <w:r w:rsidR="00637CBC" w:rsidRPr="00D14757">
        <w:rPr>
          <w:rFonts w:asciiTheme="minorHAnsi" w:hAnsiTheme="minorHAnsi"/>
          <w:sz w:val="20"/>
          <w:szCs w:val="20"/>
        </w:rPr>
        <w:t xml:space="preserve"> (specify)</w:t>
      </w:r>
      <w:r w:rsidR="00926F82" w:rsidRPr="00D14757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1869175888"/>
          <w:showingPlcHdr/>
        </w:sdtPr>
        <w:sdtEndPr/>
        <w:sdtContent>
          <w:r w:rsidR="00926F82" w:rsidRPr="00D14757">
            <w:rPr>
              <w:rStyle w:val="PlaceholderText"/>
              <w:rFonts w:asciiTheme="minorHAnsi" w:hAnsiTheme="minorHAnsi" w:cs="Arial"/>
              <w:color w:val="auto"/>
              <w:sz w:val="20"/>
              <w:szCs w:val="20"/>
            </w:rPr>
            <w:t>Click here to enter text.</w:t>
          </w:r>
        </w:sdtContent>
      </w:sdt>
    </w:p>
    <w:p w:rsidR="00FB3DD0" w:rsidRPr="00D14757" w:rsidRDefault="00FB3DD0" w:rsidP="00405072">
      <w:pPr>
        <w:pStyle w:val="ListParagraph"/>
        <w:keepNext/>
        <w:ind w:left="360"/>
        <w:rPr>
          <w:rFonts w:asciiTheme="minorHAnsi" w:hAnsiTheme="minorHAnsi"/>
          <w:sz w:val="20"/>
          <w:szCs w:val="20"/>
        </w:rPr>
      </w:pPr>
    </w:p>
    <w:p w:rsidR="00FB3DD0" w:rsidRPr="00D14757" w:rsidRDefault="00FB3DD0" w:rsidP="00141990">
      <w:pPr>
        <w:pStyle w:val="ListParagraph"/>
        <w:numPr>
          <w:ilvl w:val="6"/>
          <w:numId w:val="19"/>
        </w:numPr>
        <w:rPr>
          <w:rFonts w:asciiTheme="minorHAnsi" w:hAnsiTheme="minorHAnsi"/>
          <w:sz w:val="20"/>
          <w:szCs w:val="20"/>
        </w:rPr>
      </w:pPr>
      <w:r w:rsidRPr="00D14757">
        <w:rPr>
          <w:rFonts w:asciiTheme="minorHAnsi" w:hAnsiTheme="minorHAnsi"/>
          <w:sz w:val="20"/>
          <w:szCs w:val="20"/>
        </w:rPr>
        <w:t>What is the legal entity of your business?</w:t>
      </w:r>
    </w:p>
    <w:p w:rsidR="00FB3DD0" w:rsidRPr="00D14757" w:rsidRDefault="00CC76F2" w:rsidP="00141990">
      <w:pPr>
        <w:spacing w:after="120" w:line="240" w:lineRule="auto"/>
        <w:ind w:left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-71511849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cs="Arial"/>
          <w:sz w:val="20"/>
        </w:rPr>
        <w:t xml:space="preserve"> Sole Proprietorship      </w:t>
      </w:r>
      <w:sdt>
        <w:sdtPr>
          <w:rPr>
            <w:rFonts w:cs="Arial"/>
            <w:sz w:val="20"/>
          </w:rPr>
          <w:id w:val="20686775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cs="Arial"/>
          <w:sz w:val="20"/>
        </w:rPr>
        <w:t xml:space="preserve"> Limited Liability Partnership</w:t>
      </w:r>
      <w:r w:rsidR="00FB3DD0" w:rsidRPr="00D1475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209797817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cs="Arial"/>
          <w:sz w:val="20"/>
        </w:rPr>
        <w:t xml:space="preserve"> “S” Corporation</w:t>
      </w:r>
      <w:r w:rsidR="00FB3DD0" w:rsidRPr="00D14757">
        <w:rPr>
          <w:rFonts w:cs="Arial"/>
          <w:sz w:val="20"/>
        </w:rPr>
        <w:tab/>
      </w:r>
    </w:p>
    <w:p w:rsidR="00FB3DD0" w:rsidRPr="00D14757" w:rsidRDefault="00CC76F2" w:rsidP="00141990">
      <w:pPr>
        <w:spacing w:after="120" w:line="240" w:lineRule="auto"/>
        <w:ind w:firstLine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6381549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cs="Arial"/>
          <w:sz w:val="20"/>
        </w:rPr>
        <w:t xml:space="preserve"> General Partnership     </w:t>
      </w:r>
      <w:sdt>
        <w:sdtPr>
          <w:rPr>
            <w:rFonts w:cs="Arial"/>
            <w:sz w:val="20"/>
          </w:rPr>
          <w:id w:val="683919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cs="Arial"/>
          <w:sz w:val="20"/>
        </w:rPr>
        <w:t xml:space="preserve"> “C” Corporation       </w:t>
      </w:r>
      <w:r w:rsidR="00FB3DD0" w:rsidRPr="00D1475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9761828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cs="Arial"/>
          <w:sz w:val="20"/>
        </w:rPr>
        <w:t xml:space="preserve"> Limited Liability Company</w:t>
      </w:r>
      <w:r w:rsidR="00FB3DD0" w:rsidRPr="00D14757">
        <w:rPr>
          <w:rFonts w:cs="Arial"/>
          <w:sz w:val="20"/>
        </w:rPr>
        <w:tab/>
      </w:r>
    </w:p>
    <w:p w:rsidR="00FB3DD0" w:rsidRPr="00D14757" w:rsidRDefault="00CC76F2" w:rsidP="00141990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 w:cs="Arial"/>
            <w:sz w:val="20"/>
          </w:rPr>
          <w:id w:val="-19480734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asciiTheme="minorHAnsi" w:hAnsiTheme="minorHAnsi" w:cs="Arial"/>
          <w:sz w:val="20"/>
        </w:rPr>
        <w:t xml:space="preserve"> Limited Partnership      </w:t>
      </w:r>
      <w:sdt>
        <w:sdtPr>
          <w:rPr>
            <w:rFonts w:asciiTheme="minorHAnsi" w:hAnsiTheme="minorHAnsi" w:cs="Arial"/>
            <w:sz w:val="20"/>
          </w:rPr>
          <w:id w:val="-46104808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B3DD0" w:rsidRPr="00D1475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B3DD0" w:rsidRPr="00D14757">
        <w:rPr>
          <w:rFonts w:asciiTheme="minorHAnsi" w:hAnsiTheme="minorHAnsi" w:cs="Arial"/>
          <w:sz w:val="20"/>
        </w:rPr>
        <w:t xml:space="preserve"> Other: </w:t>
      </w:r>
      <w:sdt>
        <w:sdtPr>
          <w:rPr>
            <w:rFonts w:asciiTheme="minorHAnsi" w:hAnsiTheme="minorHAnsi" w:cs="Arial"/>
            <w:sz w:val="20"/>
          </w:rPr>
          <w:id w:val="1204447640"/>
          <w:showingPlcHdr/>
          <w:text/>
        </w:sdtPr>
        <w:sdtEndPr/>
        <w:sdtContent>
          <w:r w:rsidR="00FB3DD0" w:rsidRPr="00D14757">
            <w:rPr>
              <w:rStyle w:val="PlaceholderText"/>
              <w:rFonts w:asciiTheme="minorHAnsi" w:eastAsiaTheme="majorEastAsia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CC190E" w:rsidRPr="00D14757" w:rsidRDefault="00CC190E" w:rsidP="00141990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BF1A88" w:rsidRPr="00D14757" w:rsidRDefault="00BF1A88" w:rsidP="00141990">
      <w:pPr>
        <w:pStyle w:val="ListParagraph"/>
        <w:numPr>
          <w:ilvl w:val="6"/>
          <w:numId w:val="19"/>
        </w:numPr>
        <w:rPr>
          <w:rFonts w:asciiTheme="minorHAnsi" w:hAnsiTheme="minorHAnsi" w:cs="Arial"/>
          <w:i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Have you used other SBA res</w:t>
      </w:r>
      <w:r w:rsidR="004D661D" w:rsidRPr="00D14757">
        <w:rPr>
          <w:rFonts w:asciiTheme="minorHAnsi" w:hAnsiTheme="minorHAnsi" w:cs="Arial"/>
          <w:sz w:val="20"/>
          <w:szCs w:val="20"/>
        </w:rPr>
        <w:t>ources</w:t>
      </w:r>
      <w:r w:rsidRPr="00D14757">
        <w:rPr>
          <w:rFonts w:asciiTheme="minorHAnsi" w:hAnsiTheme="minorHAnsi" w:cs="Arial"/>
          <w:sz w:val="20"/>
          <w:szCs w:val="20"/>
        </w:rPr>
        <w:t xml:space="preserve">? (Logic: If no, </w:t>
      </w:r>
      <w:r w:rsidR="0088159E" w:rsidRPr="00D14757">
        <w:rPr>
          <w:rFonts w:asciiTheme="minorHAnsi" w:hAnsiTheme="minorHAnsi" w:cs="Arial"/>
          <w:sz w:val="20"/>
          <w:szCs w:val="20"/>
        </w:rPr>
        <w:t>skip to question 17</w:t>
      </w:r>
      <w:r w:rsidRPr="00D14757">
        <w:rPr>
          <w:rFonts w:asciiTheme="minorHAnsi" w:hAnsiTheme="minorHAnsi" w:cs="Arial"/>
          <w:sz w:val="20"/>
          <w:szCs w:val="20"/>
        </w:rPr>
        <w:t>)</w:t>
      </w:r>
    </w:p>
    <w:p w:rsidR="00BF1A88" w:rsidRPr="00D14757" w:rsidRDefault="00CC76F2" w:rsidP="00141990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69137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Yes, prior to attending Boots to Business</w:t>
      </w:r>
    </w:p>
    <w:p w:rsidR="00BF1A88" w:rsidRPr="00D14757" w:rsidRDefault="00CC76F2" w:rsidP="00141990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4780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Yes, after attending Boots to Business</w:t>
      </w:r>
    </w:p>
    <w:p w:rsidR="00BF1A88" w:rsidRPr="00D14757" w:rsidRDefault="00CC76F2" w:rsidP="00141990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7047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Yes, both before and after attending Boots to Business</w:t>
      </w:r>
    </w:p>
    <w:p w:rsidR="00BF1A88" w:rsidRPr="00D14757" w:rsidRDefault="00CC76F2" w:rsidP="00141990">
      <w:pPr>
        <w:pStyle w:val="ListParagraph"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20601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No, I have not used other SBA resources</w:t>
      </w:r>
    </w:p>
    <w:p w:rsidR="00BF1A88" w:rsidRPr="00D14757" w:rsidRDefault="00BF1A88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</w:p>
    <w:p w:rsidR="00BF1A88" w:rsidRPr="00D14757" w:rsidRDefault="00BF1A88" w:rsidP="00BF1A88">
      <w:pPr>
        <w:pStyle w:val="ListParagraph"/>
        <w:keepNext/>
        <w:numPr>
          <w:ilvl w:val="6"/>
          <w:numId w:val="19"/>
        </w:numPr>
        <w:rPr>
          <w:rFonts w:asciiTheme="minorHAnsi" w:hAnsiTheme="minorHAnsi" w:cs="Arial"/>
          <w:i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 xml:space="preserve">Please select the SBA resources you have used, please </w:t>
      </w:r>
      <w:r w:rsidR="00247734" w:rsidRPr="00D14757">
        <w:rPr>
          <w:rFonts w:asciiTheme="minorHAnsi" w:hAnsiTheme="minorHAnsi" w:cs="Arial"/>
          <w:sz w:val="20"/>
          <w:szCs w:val="20"/>
        </w:rPr>
        <w:t>select</w:t>
      </w:r>
      <w:r w:rsidRPr="00D14757">
        <w:rPr>
          <w:rFonts w:asciiTheme="minorHAnsi" w:hAnsiTheme="minorHAnsi" w:cs="Arial"/>
          <w:sz w:val="20"/>
          <w:szCs w:val="20"/>
        </w:rPr>
        <w:t xml:space="preserve"> all that apply: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75518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Veteran</w:t>
      </w:r>
      <w:r w:rsidR="00003923" w:rsidRPr="00D14757">
        <w:rPr>
          <w:rFonts w:asciiTheme="minorHAnsi" w:hAnsiTheme="minorHAnsi" w:cs="Arial"/>
          <w:sz w:val="20"/>
          <w:szCs w:val="20"/>
        </w:rPr>
        <w:t>s</w:t>
      </w:r>
      <w:r w:rsidR="00BF1A88" w:rsidRPr="00D14757">
        <w:rPr>
          <w:rFonts w:asciiTheme="minorHAnsi" w:hAnsiTheme="minorHAnsi" w:cs="Arial"/>
          <w:sz w:val="20"/>
          <w:szCs w:val="20"/>
        </w:rPr>
        <w:t xml:space="preserve"> Business Outreach Center (VBOC)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i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6129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Small Business Development Center (SBDC)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i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208895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SCORE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77115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Women’s Business Center (WBC)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i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15537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Procurement and Technical Assistance Center (PTAC)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57979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U.S. Export Assistance Center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i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66108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Certified Development Company (CDC)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i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25319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SBA Regional Office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91145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SBA District Office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02778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V-WISE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57323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EBV</w:t>
      </w:r>
    </w:p>
    <w:p w:rsidR="00BF1A88" w:rsidRPr="00D14757" w:rsidRDefault="00CC76F2" w:rsidP="00BF1A88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38532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88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A88" w:rsidRPr="00D14757">
        <w:rPr>
          <w:rFonts w:asciiTheme="minorHAnsi" w:hAnsiTheme="minorHAnsi" w:cs="Arial"/>
          <w:sz w:val="20"/>
          <w:szCs w:val="20"/>
        </w:rPr>
        <w:t>VIP</w:t>
      </w:r>
    </w:p>
    <w:p w:rsidR="00AF2D3C" w:rsidRPr="00D14757" w:rsidRDefault="00CC76F2" w:rsidP="0088159E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14411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4F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D294F" w:rsidRPr="00D14757">
        <w:rPr>
          <w:rFonts w:asciiTheme="minorHAnsi" w:hAnsiTheme="minorHAnsi" w:cs="Arial"/>
          <w:sz w:val="20"/>
          <w:szCs w:val="20"/>
        </w:rPr>
        <w:t xml:space="preserve">Boots to </w:t>
      </w:r>
      <w:r w:rsidR="00AC5A78" w:rsidRPr="00D14757">
        <w:rPr>
          <w:rFonts w:asciiTheme="minorHAnsi" w:hAnsiTheme="minorHAnsi" w:cs="Arial"/>
          <w:sz w:val="20"/>
          <w:szCs w:val="20"/>
        </w:rPr>
        <w:t>Business social media (Facebook, Twitter, LinkedIn)</w:t>
      </w:r>
    </w:p>
    <w:p w:rsidR="0088159E" w:rsidRPr="00D14757" w:rsidRDefault="0088159E" w:rsidP="0088159E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</w:p>
    <w:p w:rsidR="00AF2D3C" w:rsidRPr="00D14757" w:rsidRDefault="00AF2D3C" w:rsidP="00AF2D3C">
      <w:pPr>
        <w:pStyle w:val="ListParagraph"/>
        <w:keepNext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What resources outside of SBA have you used?</w:t>
      </w:r>
      <w:r w:rsidR="00336C7D" w:rsidRPr="00D14757">
        <w:rPr>
          <w:rFonts w:asciiTheme="minorHAnsi" w:hAnsiTheme="minorHAnsi" w:cs="Arial"/>
          <w:sz w:val="20"/>
          <w:szCs w:val="20"/>
        </w:rPr>
        <w:t xml:space="preserve">  Please select all that apply.  If your resources are not listed please specify in the text box below.  </w:t>
      </w:r>
    </w:p>
    <w:p w:rsidR="00AF2D3C" w:rsidRPr="00D14757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78874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D3C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2D3C" w:rsidRPr="00D14757">
        <w:rPr>
          <w:rFonts w:asciiTheme="minorHAnsi" w:hAnsiTheme="minorHAnsi" w:cs="Arial"/>
          <w:sz w:val="20"/>
          <w:szCs w:val="20"/>
        </w:rPr>
        <w:t>Subscription based services</w:t>
      </w:r>
    </w:p>
    <w:p w:rsidR="00AF2D3C" w:rsidRPr="00D14757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7139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D3C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6C7D" w:rsidRPr="00D14757">
        <w:rPr>
          <w:rFonts w:asciiTheme="minorHAnsi" w:hAnsiTheme="minorHAnsi" w:cs="Arial"/>
          <w:sz w:val="20"/>
          <w:szCs w:val="20"/>
        </w:rPr>
        <w:t>DVD/Books</w:t>
      </w:r>
    </w:p>
    <w:p w:rsidR="00336C7D" w:rsidRPr="00D14757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68717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C7D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6C7D" w:rsidRPr="00D14757">
        <w:rPr>
          <w:rFonts w:asciiTheme="minorHAnsi" w:hAnsiTheme="minorHAnsi" w:cs="Arial"/>
          <w:sz w:val="20"/>
          <w:szCs w:val="20"/>
        </w:rPr>
        <w:t>Mentor (non-SBA)</w:t>
      </w:r>
    </w:p>
    <w:p w:rsidR="00FC636F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70625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C7D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6C7D" w:rsidRPr="00D14757">
        <w:rPr>
          <w:rFonts w:asciiTheme="minorHAnsi" w:hAnsiTheme="minorHAnsi" w:cs="Arial"/>
          <w:sz w:val="20"/>
          <w:szCs w:val="20"/>
        </w:rPr>
        <w:t>Higher education business related courses</w:t>
      </w:r>
      <w:r w:rsidR="0088159E" w:rsidRPr="00D14757">
        <w:rPr>
          <w:rFonts w:asciiTheme="minorHAnsi" w:hAnsiTheme="minorHAnsi" w:cs="Arial"/>
          <w:sz w:val="20"/>
          <w:szCs w:val="20"/>
        </w:rPr>
        <w:t>, certifications</w:t>
      </w:r>
      <w:r w:rsidR="00336C7D" w:rsidRPr="00D14757">
        <w:rPr>
          <w:rFonts w:asciiTheme="minorHAnsi" w:hAnsiTheme="minorHAnsi" w:cs="Arial"/>
          <w:sz w:val="20"/>
          <w:szCs w:val="20"/>
        </w:rPr>
        <w:t xml:space="preserve"> or degree program</w:t>
      </w:r>
    </w:p>
    <w:p w:rsidR="00336C7D" w:rsidRPr="00D14757" w:rsidRDefault="00FC636F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Please specify: </w:t>
      </w:r>
      <w:sdt>
        <w:sdtPr>
          <w:rPr>
            <w:rFonts w:asciiTheme="minorHAnsi" w:hAnsiTheme="minorHAnsi" w:cs="Arial"/>
            <w:sz w:val="20"/>
            <w:szCs w:val="20"/>
          </w:rPr>
          <w:id w:val="-1771693262"/>
          <w:showingPlcHdr/>
        </w:sdtPr>
        <w:sdtEndPr/>
        <w:sdtContent>
          <w:r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FC636F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84993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C7D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6C7D" w:rsidRPr="00D14757">
        <w:rPr>
          <w:rFonts w:asciiTheme="minorHAnsi" w:hAnsiTheme="minorHAnsi" w:cs="Arial"/>
          <w:sz w:val="20"/>
          <w:szCs w:val="20"/>
        </w:rPr>
        <w:t>Online resources (blogs, discussion forums, websites, social media)</w:t>
      </w:r>
      <w:r w:rsidR="00FC636F">
        <w:rPr>
          <w:rFonts w:asciiTheme="minorHAnsi" w:hAnsiTheme="minorHAnsi" w:cs="Arial"/>
          <w:sz w:val="20"/>
          <w:szCs w:val="20"/>
        </w:rPr>
        <w:t xml:space="preserve"> </w:t>
      </w:r>
    </w:p>
    <w:p w:rsidR="00336C7D" w:rsidRPr="00D14757" w:rsidRDefault="00FC636F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Please specify: </w:t>
      </w:r>
      <w:sdt>
        <w:sdtPr>
          <w:rPr>
            <w:rFonts w:asciiTheme="minorHAnsi" w:hAnsiTheme="minorHAnsi" w:cs="Arial"/>
            <w:sz w:val="20"/>
            <w:szCs w:val="20"/>
          </w:rPr>
          <w:id w:val="-683206641"/>
          <w:showingPlcHdr/>
        </w:sdtPr>
        <w:sdtEndPr/>
        <w:sdtContent>
          <w:r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12476B" w:rsidRPr="00D14757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89075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76B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2476B" w:rsidRPr="00D14757">
        <w:rPr>
          <w:rFonts w:asciiTheme="minorHAnsi" w:hAnsiTheme="minorHAnsi" w:cs="Arial"/>
          <w:sz w:val="20"/>
          <w:szCs w:val="20"/>
        </w:rPr>
        <w:t xml:space="preserve">Private Organization: </w:t>
      </w:r>
      <w:sdt>
        <w:sdtPr>
          <w:rPr>
            <w:rFonts w:asciiTheme="minorHAnsi" w:hAnsiTheme="minorHAnsi" w:cs="Arial"/>
            <w:sz w:val="20"/>
            <w:szCs w:val="20"/>
          </w:rPr>
          <w:id w:val="1336350894"/>
          <w:showingPlcHdr/>
        </w:sdtPr>
        <w:sdtEndPr/>
        <w:sdtContent>
          <w:r w:rsidR="0012476B"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88159E" w:rsidRPr="00D14757" w:rsidRDefault="00CC76F2" w:rsidP="00AF2D3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175185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159E" w:rsidRPr="00D14757">
        <w:rPr>
          <w:rFonts w:asciiTheme="minorHAnsi" w:hAnsiTheme="minorHAnsi" w:cs="Arial"/>
          <w:sz w:val="20"/>
          <w:szCs w:val="20"/>
        </w:rPr>
        <w:t>I did not use resources outside SBA</w:t>
      </w:r>
    </w:p>
    <w:p w:rsidR="00E64848" w:rsidRPr="00D14757" w:rsidRDefault="00CC76F2" w:rsidP="0088159E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7380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C7D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6C7D" w:rsidRPr="00D14757">
        <w:rPr>
          <w:rFonts w:asciiTheme="minorHAnsi" w:hAnsiTheme="minorHAnsi" w:cs="Arial"/>
          <w:sz w:val="20"/>
          <w:szCs w:val="20"/>
        </w:rPr>
        <w:t xml:space="preserve">Other: </w:t>
      </w:r>
      <w:sdt>
        <w:sdtPr>
          <w:rPr>
            <w:rFonts w:asciiTheme="minorHAnsi" w:hAnsiTheme="minorHAnsi" w:cs="Arial"/>
            <w:sz w:val="20"/>
            <w:szCs w:val="20"/>
          </w:rPr>
          <w:id w:val="446208202"/>
          <w:showingPlcHdr/>
        </w:sdtPr>
        <w:sdtEndPr/>
        <w:sdtContent>
          <w:r w:rsidR="00336C7D" w:rsidRPr="00D14757">
            <w:rPr>
              <w:rStyle w:val="PlaceholderText"/>
              <w:rFonts w:asciiTheme="minorHAnsi" w:hAnsiTheme="minorHAnsi"/>
              <w:color w:val="auto"/>
              <w:sz w:val="20"/>
              <w:szCs w:val="20"/>
            </w:rPr>
            <w:t>Click here to enter text.</w:t>
          </w:r>
        </w:sdtContent>
      </w:sdt>
    </w:p>
    <w:p w:rsidR="0088159E" w:rsidRPr="00D14757" w:rsidRDefault="0088159E" w:rsidP="0088159E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</w:p>
    <w:p w:rsidR="006A73D3" w:rsidRPr="00D14757" w:rsidRDefault="006A73D3" w:rsidP="006A73D3">
      <w:pPr>
        <w:pStyle w:val="ListParagraph"/>
        <w:keepNext/>
        <w:numPr>
          <w:ilvl w:val="6"/>
          <w:numId w:val="19"/>
        </w:numPr>
        <w:rPr>
          <w:rFonts w:asciiTheme="minorHAnsi" w:hAnsiTheme="minorHAnsi" w:cs="Arial"/>
          <w:sz w:val="20"/>
          <w:szCs w:val="20"/>
        </w:rPr>
      </w:pPr>
      <w:r w:rsidRPr="00D14757">
        <w:rPr>
          <w:rFonts w:asciiTheme="minorHAnsi" w:hAnsiTheme="minorHAnsi" w:cs="Arial"/>
          <w:sz w:val="20"/>
          <w:szCs w:val="20"/>
        </w:rPr>
        <w:t>In addition to seeking self-employment, have you achieved</w:t>
      </w:r>
      <w:r w:rsidR="0012476B" w:rsidRPr="00D14757">
        <w:rPr>
          <w:rFonts w:asciiTheme="minorHAnsi" w:hAnsiTheme="minorHAnsi" w:cs="Arial"/>
          <w:sz w:val="20"/>
          <w:szCs w:val="20"/>
        </w:rPr>
        <w:t>/completed</w:t>
      </w:r>
      <w:r w:rsidRPr="00D14757">
        <w:rPr>
          <w:rFonts w:asciiTheme="minorHAnsi" w:hAnsiTheme="minorHAnsi" w:cs="Arial"/>
          <w:sz w:val="20"/>
          <w:szCs w:val="20"/>
        </w:rPr>
        <w:t xml:space="preserve"> any of the following</w:t>
      </w:r>
      <w:r w:rsidR="0094600B" w:rsidRPr="00D14757">
        <w:rPr>
          <w:rFonts w:asciiTheme="minorHAnsi" w:hAnsiTheme="minorHAnsi" w:cs="Arial"/>
          <w:sz w:val="20"/>
          <w:szCs w:val="20"/>
        </w:rPr>
        <w:t xml:space="preserve"> since attending </w:t>
      </w:r>
      <w:r w:rsidR="00DE0455">
        <w:rPr>
          <w:rFonts w:asciiTheme="minorHAnsi" w:hAnsiTheme="minorHAnsi" w:cs="Arial"/>
          <w:sz w:val="20"/>
          <w:szCs w:val="20"/>
        </w:rPr>
        <w:t>Boots to Business</w:t>
      </w:r>
      <w:r w:rsidRPr="00D14757">
        <w:rPr>
          <w:rFonts w:asciiTheme="minorHAnsi" w:hAnsiTheme="minorHAnsi" w:cs="Arial"/>
          <w:sz w:val="20"/>
          <w:szCs w:val="20"/>
        </w:rPr>
        <w:t>? Select all that apply.</w:t>
      </w:r>
    </w:p>
    <w:p w:rsidR="002B0CCC" w:rsidRPr="00D14757" w:rsidRDefault="00CC76F2" w:rsidP="002B0CCC">
      <w:pPr>
        <w:pStyle w:val="ListParagraph"/>
        <w:keepNext/>
        <w:ind w:left="36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95293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3D3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A73D3" w:rsidRPr="00D14757">
        <w:rPr>
          <w:rFonts w:asciiTheme="minorHAnsi" w:hAnsiTheme="minorHAnsi" w:cs="Arial"/>
          <w:sz w:val="20"/>
          <w:szCs w:val="20"/>
        </w:rPr>
        <w:t xml:space="preserve">Higher Education   </w:t>
      </w:r>
      <w:sdt>
        <w:sdtPr>
          <w:rPr>
            <w:rFonts w:asciiTheme="minorHAnsi" w:hAnsiTheme="minorHAnsi" w:cs="Arial"/>
            <w:sz w:val="20"/>
            <w:szCs w:val="20"/>
          </w:rPr>
          <w:id w:val="36773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3D3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A73D3" w:rsidRPr="00D14757">
        <w:rPr>
          <w:rFonts w:asciiTheme="minorHAnsi" w:hAnsiTheme="minorHAnsi" w:cs="Arial"/>
          <w:sz w:val="20"/>
          <w:szCs w:val="20"/>
        </w:rPr>
        <w:t xml:space="preserve">Traditional Employment   </w:t>
      </w:r>
      <w:sdt>
        <w:sdtPr>
          <w:rPr>
            <w:rFonts w:asciiTheme="minorHAnsi" w:hAnsiTheme="minorHAnsi" w:cs="Arial"/>
            <w:sz w:val="20"/>
            <w:szCs w:val="20"/>
          </w:rPr>
          <w:id w:val="-98625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3D3" w:rsidRPr="00D1475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E64848" w:rsidRPr="00D14757">
        <w:rPr>
          <w:rFonts w:asciiTheme="minorHAnsi" w:hAnsiTheme="minorHAnsi" w:cs="Arial"/>
          <w:sz w:val="20"/>
          <w:szCs w:val="20"/>
        </w:rPr>
        <w:t>Technical/Vocational Training</w:t>
      </w:r>
      <w:r w:rsidR="0088159E" w:rsidRPr="00D14757">
        <w:rPr>
          <w:rFonts w:asciiTheme="minorHAnsi" w:hAnsiTheme="minorHAnsi" w:cs="Arial"/>
          <w:sz w:val="20"/>
          <w:szCs w:val="20"/>
        </w:rPr>
        <w:t xml:space="preserve">   </w:t>
      </w:r>
      <w:sdt>
        <w:sdtPr>
          <w:rPr>
            <w:rFonts w:asciiTheme="minorHAnsi" w:hAnsiTheme="minorHAnsi" w:cs="Arial"/>
            <w:sz w:val="20"/>
            <w:szCs w:val="20"/>
          </w:rPr>
          <w:id w:val="-169513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9E" w:rsidRPr="00D147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159E" w:rsidRPr="00D14757">
        <w:rPr>
          <w:rFonts w:asciiTheme="minorHAnsi" w:hAnsiTheme="minorHAnsi" w:cs="Arial"/>
          <w:sz w:val="20"/>
          <w:szCs w:val="20"/>
        </w:rPr>
        <w:t>Not Applicable</w:t>
      </w:r>
    </w:p>
    <w:p w:rsidR="00BF1A88" w:rsidRPr="00D14757" w:rsidRDefault="00BF1A88" w:rsidP="00BF1A88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74384E" w:rsidRPr="00D14757" w:rsidRDefault="0074384E" w:rsidP="0048311A">
      <w:pPr>
        <w:pStyle w:val="ListParagraph"/>
        <w:numPr>
          <w:ilvl w:val="6"/>
          <w:numId w:val="19"/>
        </w:numPr>
        <w:rPr>
          <w:rFonts w:asciiTheme="minorHAnsi" w:hAnsiTheme="minorHAnsi"/>
          <w:sz w:val="20"/>
          <w:szCs w:val="20"/>
        </w:rPr>
      </w:pPr>
      <w:r w:rsidRPr="00D14757">
        <w:rPr>
          <w:rFonts w:asciiTheme="minorHAnsi" w:hAnsiTheme="minorHAnsi"/>
          <w:sz w:val="20"/>
          <w:szCs w:val="20"/>
        </w:rPr>
        <w:t xml:space="preserve">If </w:t>
      </w:r>
      <w:r w:rsidR="0048311A" w:rsidRPr="00D14757">
        <w:rPr>
          <w:rFonts w:asciiTheme="minorHAnsi" w:hAnsiTheme="minorHAnsi"/>
          <w:sz w:val="20"/>
          <w:szCs w:val="20"/>
        </w:rPr>
        <w:t>there has been a change to your contact information, please let us know in the fields below</w:t>
      </w:r>
      <w:r w:rsidRPr="00D14757">
        <w:rPr>
          <w:rFonts w:asciiTheme="minorHAnsi" w:hAnsiTheme="minorHAnsi"/>
          <w:sz w:val="20"/>
          <w:szCs w:val="20"/>
        </w:rPr>
        <w:t>.</w:t>
      </w:r>
    </w:p>
    <w:p w:rsidR="0074384E" w:rsidRPr="00D14757" w:rsidRDefault="0074384E" w:rsidP="0074384E">
      <w:pPr>
        <w:rPr>
          <w:sz w:val="20"/>
          <w:szCs w:val="20"/>
        </w:rPr>
      </w:pPr>
      <w:r w:rsidRPr="00D14757">
        <w:rPr>
          <w:sz w:val="20"/>
          <w:szCs w:val="20"/>
        </w:rPr>
        <w:t>Phone</w:t>
      </w:r>
      <w:r w:rsidR="00A84D34" w:rsidRPr="00D1475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500495493"/>
          <w:showingPlcHdr/>
        </w:sdtPr>
        <w:sdtEndPr/>
        <w:sdtContent>
          <w:r w:rsidR="00A84D34" w:rsidRPr="00D14757">
            <w:rPr>
              <w:rStyle w:val="PlaceholderText"/>
              <w:color w:val="auto"/>
              <w:sz w:val="20"/>
              <w:szCs w:val="20"/>
            </w:rPr>
            <w:t>Click here to enter text.</w:t>
          </w:r>
        </w:sdtContent>
      </w:sdt>
      <w:r w:rsidRPr="00D14757">
        <w:rPr>
          <w:sz w:val="20"/>
          <w:szCs w:val="20"/>
        </w:rPr>
        <w:tab/>
      </w:r>
      <w:r w:rsidRPr="00D14757">
        <w:rPr>
          <w:sz w:val="20"/>
          <w:szCs w:val="20"/>
        </w:rPr>
        <w:tab/>
      </w:r>
      <w:r w:rsidRPr="00D14757">
        <w:rPr>
          <w:sz w:val="20"/>
          <w:szCs w:val="20"/>
        </w:rPr>
        <w:tab/>
      </w:r>
      <w:r w:rsidRPr="00D14757">
        <w:rPr>
          <w:sz w:val="20"/>
          <w:szCs w:val="20"/>
        </w:rPr>
        <w:tab/>
        <w:t>Email</w:t>
      </w:r>
      <w:r w:rsidR="00A84D34" w:rsidRPr="00D1475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572966028"/>
          <w:showingPlcHdr/>
        </w:sdtPr>
        <w:sdtEndPr/>
        <w:sdtContent>
          <w:r w:rsidR="00A84D34" w:rsidRPr="00D14757">
            <w:rPr>
              <w:rStyle w:val="PlaceholderText"/>
              <w:color w:val="auto"/>
            </w:rPr>
            <w:t>Click here to enter text.</w:t>
          </w:r>
        </w:sdtContent>
      </w:sdt>
    </w:p>
    <w:p w:rsidR="009C28FE" w:rsidRPr="00D14757" w:rsidRDefault="009C28FE" w:rsidP="0074384E">
      <w:pPr>
        <w:rPr>
          <w:sz w:val="20"/>
          <w:szCs w:val="20"/>
        </w:rPr>
      </w:pPr>
    </w:p>
    <w:sectPr w:rsidR="009C28FE" w:rsidRPr="00D14757" w:rsidSect="00D67C1A">
      <w:headerReference w:type="default" r:id="rId13"/>
      <w:footerReference w:type="default" r:id="rId14"/>
      <w:pgSz w:w="12240" w:h="15840" w:code="1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14" w:rsidRDefault="00674A14" w:rsidP="002E704B">
      <w:pPr>
        <w:spacing w:after="0" w:line="240" w:lineRule="auto"/>
      </w:pPr>
      <w:r>
        <w:separator/>
      </w:r>
    </w:p>
  </w:endnote>
  <w:endnote w:type="continuationSeparator" w:id="0">
    <w:p w:rsidR="00674A14" w:rsidRDefault="00674A14" w:rsidP="002E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9398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0A1B39" w:rsidRPr="000D3837" w:rsidRDefault="000A1B39">
        <w:pPr>
          <w:pStyle w:val="Footer"/>
          <w:jc w:val="center"/>
          <w:rPr>
            <w:rFonts w:ascii="Arial" w:hAnsi="Arial" w:cs="Arial"/>
            <w:sz w:val="20"/>
          </w:rPr>
        </w:pPr>
        <w:r w:rsidRPr="000D3837">
          <w:rPr>
            <w:rFonts w:ascii="Arial" w:hAnsi="Arial" w:cs="Arial"/>
            <w:sz w:val="20"/>
          </w:rPr>
          <w:fldChar w:fldCharType="begin"/>
        </w:r>
        <w:r w:rsidRPr="000D3837">
          <w:rPr>
            <w:rFonts w:ascii="Arial" w:hAnsi="Arial" w:cs="Arial"/>
            <w:sz w:val="20"/>
          </w:rPr>
          <w:instrText xml:space="preserve"> PAGE   \* MERGEFORMAT </w:instrText>
        </w:r>
        <w:r w:rsidRPr="000D3837">
          <w:rPr>
            <w:rFonts w:ascii="Arial" w:hAnsi="Arial" w:cs="Arial"/>
            <w:sz w:val="20"/>
          </w:rPr>
          <w:fldChar w:fldCharType="separate"/>
        </w:r>
        <w:r w:rsidR="00CC76F2">
          <w:rPr>
            <w:rFonts w:ascii="Arial" w:hAnsi="Arial" w:cs="Arial"/>
            <w:noProof/>
            <w:sz w:val="20"/>
          </w:rPr>
          <w:t>1</w:t>
        </w:r>
        <w:r w:rsidRPr="000D3837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0A1B39" w:rsidRPr="00502641" w:rsidRDefault="000A1B39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 xml:space="preserve">SBA Form #: </w:t>
    </w:r>
    <w:r>
      <w:rPr>
        <w:rFonts w:asciiTheme="minorHAnsi" w:hAnsiTheme="minorHAnsi"/>
      </w:rPr>
      <w:softHyphen/>
    </w:r>
    <w:r>
      <w:rPr>
        <w:rFonts w:asciiTheme="minorHAnsi" w:hAnsiTheme="minorHAnsi"/>
      </w:rPr>
      <w:softHyphen/>
    </w:r>
    <w:r>
      <w:rPr>
        <w:rFonts w:asciiTheme="minorHAnsi" w:hAnsiTheme="minorHAnsi"/>
      </w:rPr>
      <w:softHyphen/>
    </w:r>
    <w:r>
      <w:rPr>
        <w:rFonts w:asciiTheme="minorHAnsi" w:hAnsiTheme="minorHAnsi"/>
      </w:rPr>
      <w:softHyphen/>
      <w:t xml:space="preserve"> (xx/xx)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14" w:rsidRDefault="00674A14" w:rsidP="002E704B">
      <w:pPr>
        <w:spacing w:after="0" w:line="240" w:lineRule="auto"/>
      </w:pPr>
      <w:r>
        <w:separator/>
      </w:r>
    </w:p>
  </w:footnote>
  <w:footnote w:type="continuationSeparator" w:id="0">
    <w:p w:rsidR="00674A14" w:rsidRDefault="00674A14" w:rsidP="002E7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39" w:rsidRDefault="000A1B39" w:rsidP="000D3837">
    <w:pPr>
      <w:pStyle w:val="Header"/>
      <w:ind w:left="3240" w:firstLine="4680"/>
    </w:pPr>
    <w:r w:rsidRPr="000D383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27ACC46" wp14:editId="227ACC47">
          <wp:simplePos x="0" y="0"/>
          <wp:positionH relativeFrom="column">
            <wp:posOffset>304800</wp:posOffset>
          </wp:positionH>
          <wp:positionV relativeFrom="paragraph">
            <wp:posOffset>-97790</wp:posOffset>
          </wp:positionV>
          <wp:extent cx="798195" cy="771525"/>
          <wp:effectExtent l="0" t="0" r="1905" b="9525"/>
          <wp:wrapSquare wrapText="bothSides"/>
          <wp:docPr id="3" name="Picture 3" descr="C:\Users\Smun\Documents\SBA%20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un\Documents\SBA%20Se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OMB Control #:</w:t>
    </w:r>
  </w:p>
  <w:p w:rsidR="000A1B39" w:rsidRDefault="000A1B39" w:rsidP="00502641">
    <w:pPr>
      <w:pStyle w:val="Header"/>
      <w:jc w:val="right"/>
    </w:pPr>
    <w:r>
      <w:t>Expiration 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D7A4794"/>
    <w:lvl w:ilvl="0">
      <w:start w:val="1"/>
      <w:numFmt w:val="bullet"/>
      <w:lvlText w:val="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6DA0409"/>
    <w:multiLevelType w:val="hybridMultilevel"/>
    <w:tmpl w:val="F9EE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A0BF6"/>
    <w:multiLevelType w:val="multilevel"/>
    <w:tmpl w:val="0409001D"/>
    <w:numStyleLink w:val="Singlepunch"/>
  </w:abstractNum>
  <w:abstractNum w:abstractNumId="3">
    <w:nsid w:val="288E1CE2"/>
    <w:multiLevelType w:val="multilevel"/>
    <w:tmpl w:val="0409001D"/>
    <w:numStyleLink w:val="Multipunch"/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305F26"/>
    <w:multiLevelType w:val="hybridMultilevel"/>
    <w:tmpl w:val="E040BA8E"/>
    <w:lvl w:ilvl="0" w:tplc="E1F65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D1075B"/>
    <w:multiLevelType w:val="hybridMultilevel"/>
    <w:tmpl w:val="775C88D2"/>
    <w:lvl w:ilvl="0" w:tplc="2E40C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96199A"/>
    <w:multiLevelType w:val="hybridMultilevel"/>
    <w:tmpl w:val="0B2021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E35AF"/>
    <w:multiLevelType w:val="hybridMultilevel"/>
    <w:tmpl w:val="6706A8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64623F"/>
    <w:multiLevelType w:val="hybridMultilevel"/>
    <w:tmpl w:val="A1F259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912"/>
    <w:multiLevelType w:val="hybridMultilevel"/>
    <w:tmpl w:val="D99A9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B28DA"/>
    <w:multiLevelType w:val="multilevel"/>
    <w:tmpl w:val="A5289F62"/>
    <w:lvl w:ilvl="0">
      <w:start w:val="1"/>
      <w:numFmt w:val="bullet"/>
      <w:lvlText w:val="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-21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B7C0E32"/>
    <w:multiLevelType w:val="hybridMultilevel"/>
    <w:tmpl w:val="A9C68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A4430"/>
    <w:multiLevelType w:val="multilevel"/>
    <w:tmpl w:val="329A9F5A"/>
    <w:lvl w:ilvl="0">
      <w:start w:val="2"/>
      <w:numFmt w:val="bullet"/>
      <w:lvlText w:val="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1"/>
      <w:numFmt w:val="decimal"/>
      <w:lvlText w:val="%7."/>
      <w:lvlJc w:val="left"/>
      <w:pPr>
        <w:tabs>
          <w:tab w:val="num" w:pos="-21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>
    <w:nsid w:val="53CC70D3"/>
    <w:multiLevelType w:val="hybridMultilevel"/>
    <w:tmpl w:val="18BC3FCA"/>
    <w:lvl w:ilvl="0" w:tplc="470E33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E5B2127"/>
    <w:multiLevelType w:val="hybridMultilevel"/>
    <w:tmpl w:val="1DB880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90709E"/>
    <w:multiLevelType w:val="hybridMultilevel"/>
    <w:tmpl w:val="63CE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F1A96"/>
    <w:multiLevelType w:val="hybridMultilevel"/>
    <w:tmpl w:val="DC3EB4C2"/>
    <w:lvl w:ilvl="0" w:tplc="248EB2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F6457D"/>
    <w:multiLevelType w:val="hybridMultilevel"/>
    <w:tmpl w:val="254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15"/>
  </w:num>
  <w:num w:numId="8">
    <w:abstractNumId w:val="1"/>
  </w:num>
  <w:num w:numId="9">
    <w:abstractNumId w:val="18"/>
  </w:num>
  <w:num w:numId="10">
    <w:abstractNumId w:val="19"/>
  </w:num>
  <w:num w:numId="11">
    <w:abstractNumId w:val="17"/>
  </w:num>
  <w:num w:numId="12">
    <w:abstractNumId w:val="0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13"/>
  </w:num>
  <w:num w:numId="18">
    <w:abstractNumId w:val="14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4B"/>
    <w:rsid w:val="00001666"/>
    <w:rsid w:val="00003923"/>
    <w:rsid w:val="000165B8"/>
    <w:rsid w:val="00030912"/>
    <w:rsid w:val="0003439D"/>
    <w:rsid w:val="00047E75"/>
    <w:rsid w:val="00067CBD"/>
    <w:rsid w:val="00097B23"/>
    <w:rsid w:val="000A16CE"/>
    <w:rsid w:val="000A1B39"/>
    <w:rsid w:val="000A64E8"/>
    <w:rsid w:val="000A7A36"/>
    <w:rsid w:val="000B6606"/>
    <w:rsid w:val="000C3455"/>
    <w:rsid w:val="000C4CB3"/>
    <w:rsid w:val="000D3837"/>
    <w:rsid w:val="000E233E"/>
    <w:rsid w:val="000E49D9"/>
    <w:rsid w:val="000F07C1"/>
    <w:rsid w:val="00113323"/>
    <w:rsid w:val="001152C1"/>
    <w:rsid w:val="0012476B"/>
    <w:rsid w:val="00141990"/>
    <w:rsid w:val="001832CC"/>
    <w:rsid w:val="001D2404"/>
    <w:rsid w:val="001D33B7"/>
    <w:rsid w:val="00204C32"/>
    <w:rsid w:val="0022143B"/>
    <w:rsid w:val="00225595"/>
    <w:rsid w:val="00227162"/>
    <w:rsid w:val="00230024"/>
    <w:rsid w:val="002303AC"/>
    <w:rsid w:val="00247734"/>
    <w:rsid w:val="0026418F"/>
    <w:rsid w:val="002926F4"/>
    <w:rsid w:val="00292BCB"/>
    <w:rsid w:val="002A2866"/>
    <w:rsid w:val="002A60CE"/>
    <w:rsid w:val="002A6869"/>
    <w:rsid w:val="002B0CCC"/>
    <w:rsid w:val="002E196F"/>
    <w:rsid w:val="002E704B"/>
    <w:rsid w:val="002F28CA"/>
    <w:rsid w:val="003105E7"/>
    <w:rsid w:val="003322F1"/>
    <w:rsid w:val="00336C7D"/>
    <w:rsid w:val="00342EC6"/>
    <w:rsid w:val="003451B3"/>
    <w:rsid w:val="00350647"/>
    <w:rsid w:val="003571A1"/>
    <w:rsid w:val="00371D82"/>
    <w:rsid w:val="00371F32"/>
    <w:rsid w:val="0037330A"/>
    <w:rsid w:val="003A3A82"/>
    <w:rsid w:val="003B6413"/>
    <w:rsid w:val="003E79D6"/>
    <w:rsid w:val="0040169C"/>
    <w:rsid w:val="0040385D"/>
    <w:rsid w:val="00405072"/>
    <w:rsid w:val="00435328"/>
    <w:rsid w:val="004525F6"/>
    <w:rsid w:val="00455452"/>
    <w:rsid w:val="00456986"/>
    <w:rsid w:val="00474FB7"/>
    <w:rsid w:val="0048028B"/>
    <w:rsid w:val="0048311A"/>
    <w:rsid w:val="004A1490"/>
    <w:rsid w:val="004A359E"/>
    <w:rsid w:val="004A5C48"/>
    <w:rsid w:val="004C0140"/>
    <w:rsid w:val="004D3E60"/>
    <w:rsid w:val="004D455B"/>
    <w:rsid w:val="004D5D22"/>
    <w:rsid w:val="004D661D"/>
    <w:rsid w:val="004F3F90"/>
    <w:rsid w:val="00502641"/>
    <w:rsid w:val="00537071"/>
    <w:rsid w:val="00537706"/>
    <w:rsid w:val="0056638C"/>
    <w:rsid w:val="0057295B"/>
    <w:rsid w:val="00596607"/>
    <w:rsid w:val="005A1470"/>
    <w:rsid w:val="005B42DF"/>
    <w:rsid w:val="005C428D"/>
    <w:rsid w:val="005C43C7"/>
    <w:rsid w:val="005C5AD1"/>
    <w:rsid w:val="005C766B"/>
    <w:rsid w:val="005D3738"/>
    <w:rsid w:val="005D4BBD"/>
    <w:rsid w:val="005F3564"/>
    <w:rsid w:val="005F6634"/>
    <w:rsid w:val="005F7A43"/>
    <w:rsid w:val="00603C9E"/>
    <w:rsid w:val="0061076A"/>
    <w:rsid w:val="00612C39"/>
    <w:rsid w:val="00612F2E"/>
    <w:rsid w:val="00615931"/>
    <w:rsid w:val="00620F7A"/>
    <w:rsid w:val="0062112A"/>
    <w:rsid w:val="00637CBC"/>
    <w:rsid w:val="00674A14"/>
    <w:rsid w:val="0068132C"/>
    <w:rsid w:val="00695632"/>
    <w:rsid w:val="00697302"/>
    <w:rsid w:val="006A3A84"/>
    <w:rsid w:val="006A5C5F"/>
    <w:rsid w:val="006A73D3"/>
    <w:rsid w:val="006A7702"/>
    <w:rsid w:val="006B3FC9"/>
    <w:rsid w:val="006C217F"/>
    <w:rsid w:val="006D6D09"/>
    <w:rsid w:val="006D70D0"/>
    <w:rsid w:val="007420BF"/>
    <w:rsid w:val="0074384E"/>
    <w:rsid w:val="007441C3"/>
    <w:rsid w:val="00770FFD"/>
    <w:rsid w:val="00786F93"/>
    <w:rsid w:val="007964E3"/>
    <w:rsid w:val="00797FCA"/>
    <w:rsid w:val="007C7A16"/>
    <w:rsid w:val="00800F74"/>
    <w:rsid w:val="008012F0"/>
    <w:rsid w:val="0081366F"/>
    <w:rsid w:val="00852C37"/>
    <w:rsid w:val="00853673"/>
    <w:rsid w:val="0085420C"/>
    <w:rsid w:val="00855AAD"/>
    <w:rsid w:val="00871A4E"/>
    <w:rsid w:val="00873EC0"/>
    <w:rsid w:val="0088159E"/>
    <w:rsid w:val="0089453E"/>
    <w:rsid w:val="00894AA1"/>
    <w:rsid w:val="008965FC"/>
    <w:rsid w:val="008A1AD2"/>
    <w:rsid w:val="008B710F"/>
    <w:rsid w:val="008C0902"/>
    <w:rsid w:val="008C1EA8"/>
    <w:rsid w:val="008C7A19"/>
    <w:rsid w:val="008D75F8"/>
    <w:rsid w:val="008E4ED6"/>
    <w:rsid w:val="00926F82"/>
    <w:rsid w:val="00930543"/>
    <w:rsid w:val="00930EC3"/>
    <w:rsid w:val="009448B2"/>
    <w:rsid w:val="0094600B"/>
    <w:rsid w:val="00953CD4"/>
    <w:rsid w:val="00957FB3"/>
    <w:rsid w:val="00975667"/>
    <w:rsid w:val="00983CBE"/>
    <w:rsid w:val="00993D91"/>
    <w:rsid w:val="009B19A4"/>
    <w:rsid w:val="009C0E86"/>
    <w:rsid w:val="009C28FE"/>
    <w:rsid w:val="009D3D45"/>
    <w:rsid w:val="009D6616"/>
    <w:rsid w:val="009D7F3A"/>
    <w:rsid w:val="009E157E"/>
    <w:rsid w:val="009E2BBA"/>
    <w:rsid w:val="009F0402"/>
    <w:rsid w:val="009F438D"/>
    <w:rsid w:val="00A3340D"/>
    <w:rsid w:val="00A363D3"/>
    <w:rsid w:val="00A417F2"/>
    <w:rsid w:val="00A52DEA"/>
    <w:rsid w:val="00A72CD4"/>
    <w:rsid w:val="00A8310A"/>
    <w:rsid w:val="00A84D34"/>
    <w:rsid w:val="00AA34C1"/>
    <w:rsid w:val="00AB3BFE"/>
    <w:rsid w:val="00AB7A08"/>
    <w:rsid w:val="00AC2EE1"/>
    <w:rsid w:val="00AC5A78"/>
    <w:rsid w:val="00AC68F3"/>
    <w:rsid w:val="00AC6BDA"/>
    <w:rsid w:val="00AC6BF3"/>
    <w:rsid w:val="00AD30E4"/>
    <w:rsid w:val="00AD618D"/>
    <w:rsid w:val="00AE4C95"/>
    <w:rsid w:val="00AF2D3C"/>
    <w:rsid w:val="00AF75FD"/>
    <w:rsid w:val="00B05BF0"/>
    <w:rsid w:val="00B07806"/>
    <w:rsid w:val="00B17E7C"/>
    <w:rsid w:val="00B60949"/>
    <w:rsid w:val="00B633F8"/>
    <w:rsid w:val="00B731E6"/>
    <w:rsid w:val="00B7702E"/>
    <w:rsid w:val="00B931DF"/>
    <w:rsid w:val="00B94632"/>
    <w:rsid w:val="00BC2BD0"/>
    <w:rsid w:val="00BD4420"/>
    <w:rsid w:val="00BE5588"/>
    <w:rsid w:val="00BF1A88"/>
    <w:rsid w:val="00BF57DB"/>
    <w:rsid w:val="00C204E4"/>
    <w:rsid w:val="00C32929"/>
    <w:rsid w:val="00C35E68"/>
    <w:rsid w:val="00C360CC"/>
    <w:rsid w:val="00C46D06"/>
    <w:rsid w:val="00C47D81"/>
    <w:rsid w:val="00C52CEC"/>
    <w:rsid w:val="00C5697C"/>
    <w:rsid w:val="00C57473"/>
    <w:rsid w:val="00C574B3"/>
    <w:rsid w:val="00C757A3"/>
    <w:rsid w:val="00C84946"/>
    <w:rsid w:val="00C92E3F"/>
    <w:rsid w:val="00CB4ACF"/>
    <w:rsid w:val="00CB60F8"/>
    <w:rsid w:val="00CC190E"/>
    <w:rsid w:val="00CC76F2"/>
    <w:rsid w:val="00D04C05"/>
    <w:rsid w:val="00D04F20"/>
    <w:rsid w:val="00D14757"/>
    <w:rsid w:val="00D33436"/>
    <w:rsid w:val="00D444E3"/>
    <w:rsid w:val="00D66B1F"/>
    <w:rsid w:val="00D67C1A"/>
    <w:rsid w:val="00D823C5"/>
    <w:rsid w:val="00D84832"/>
    <w:rsid w:val="00D933EB"/>
    <w:rsid w:val="00D94D07"/>
    <w:rsid w:val="00DB516E"/>
    <w:rsid w:val="00DB5EAC"/>
    <w:rsid w:val="00DC5748"/>
    <w:rsid w:val="00DC65A5"/>
    <w:rsid w:val="00DD294F"/>
    <w:rsid w:val="00DD6549"/>
    <w:rsid w:val="00DE0455"/>
    <w:rsid w:val="00DF154F"/>
    <w:rsid w:val="00DF1ADC"/>
    <w:rsid w:val="00DF6061"/>
    <w:rsid w:val="00E16BB4"/>
    <w:rsid w:val="00E310D0"/>
    <w:rsid w:val="00E61577"/>
    <w:rsid w:val="00E62CC3"/>
    <w:rsid w:val="00E63D8F"/>
    <w:rsid w:val="00E64848"/>
    <w:rsid w:val="00E71EBE"/>
    <w:rsid w:val="00E81DEB"/>
    <w:rsid w:val="00EB437C"/>
    <w:rsid w:val="00EC71BD"/>
    <w:rsid w:val="00ED0DA4"/>
    <w:rsid w:val="00ED368B"/>
    <w:rsid w:val="00EE4A12"/>
    <w:rsid w:val="00EF1218"/>
    <w:rsid w:val="00EF7620"/>
    <w:rsid w:val="00F13C91"/>
    <w:rsid w:val="00F2085F"/>
    <w:rsid w:val="00F34CF7"/>
    <w:rsid w:val="00F37A18"/>
    <w:rsid w:val="00F5046B"/>
    <w:rsid w:val="00F656E8"/>
    <w:rsid w:val="00F722FA"/>
    <w:rsid w:val="00F76A8A"/>
    <w:rsid w:val="00F8564D"/>
    <w:rsid w:val="00FB156A"/>
    <w:rsid w:val="00FB3DD0"/>
    <w:rsid w:val="00FB7192"/>
    <w:rsid w:val="00FC636F"/>
    <w:rsid w:val="00FD1C48"/>
    <w:rsid w:val="00FD2ED3"/>
    <w:rsid w:val="00FE0361"/>
    <w:rsid w:val="00FE0A86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4B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"/>
    <w:qFormat/>
    <w:rsid w:val="002E704B"/>
    <w:pPr>
      <w:keepNext/>
      <w:spacing w:after="0" w:line="240" w:lineRule="auto"/>
      <w:outlineLvl w:val="5"/>
    </w:pPr>
    <w:rPr>
      <w:rFonts w:ascii="New Century Schoolbook" w:eastAsia="Times New Roman" w:hAnsi="New Century Schoolbook" w:cs="Times New Roman"/>
      <w:b/>
      <w:bCs/>
      <w:i/>
      <w:i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704B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E704B"/>
    <w:rPr>
      <w:rFonts w:ascii="New Century Schoolbook" w:eastAsia="Times New Roman" w:hAnsi="New Century Schoolbook" w:cs="Times New Roman"/>
      <w:b/>
      <w:bCs/>
      <w:i/>
      <w:iCs/>
      <w:sz w:val="3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E70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rsid w:val="002E704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E704B"/>
    <w:rPr>
      <w:rFonts w:ascii="Times New Roman" w:eastAsia="Times New Roman" w:hAnsi="Times New Roman" w:cs="Times New Roman"/>
      <w:sz w:val="20"/>
      <w:szCs w:val="24"/>
    </w:rPr>
  </w:style>
  <w:style w:type="table" w:styleId="MediumList2">
    <w:name w:val="Medium List 2"/>
    <w:basedOn w:val="TableNormal"/>
    <w:uiPriority w:val="66"/>
    <w:rsid w:val="002E70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2E704B"/>
    <w:rPr>
      <w:b/>
      <w:bCs/>
    </w:rPr>
  </w:style>
  <w:style w:type="character" w:styleId="Emphasis">
    <w:name w:val="Emphasis"/>
    <w:basedOn w:val="DefaultParagraphFont"/>
    <w:uiPriority w:val="20"/>
    <w:qFormat/>
    <w:rsid w:val="002E704B"/>
    <w:rPr>
      <w:i/>
      <w:iCs/>
    </w:rPr>
  </w:style>
  <w:style w:type="character" w:customStyle="1" w:styleId="apple-converted-space">
    <w:name w:val="apple-converted-space"/>
    <w:basedOn w:val="DefaultParagraphFont"/>
    <w:rsid w:val="002E704B"/>
  </w:style>
  <w:style w:type="table" w:styleId="TableGrid">
    <w:name w:val="Table Grid"/>
    <w:basedOn w:val="TableNormal"/>
    <w:uiPriority w:val="59"/>
    <w:rsid w:val="002E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704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704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inglepunch">
    <w:name w:val="Single punch"/>
    <w:rsid w:val="002E704B"/>
    <w:pPr>
      <w:numPr>
        <w:numId w:val="3"/>
      </w:numPr>
    </w:pPr>
  </w:style>
  <w:style w:type="numbering" w:customStyle="1" w:styleId="Multipunch">
    <w:name w:val="Multi punch"/>
    <w:rsid w:val="002E704B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2E7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4B"/>
  </w:style>
  <w:style w:type="table" w:customStyle="1" w:styleId="QTable">
    <w:name w:val="QTable"/>
    <w:uiPriority w:val="99"/>
    <w:qFormat/>
    <w:rsid w:val="003105E7"/>
    <w:pPr>
      <w:spacing w:after="0" w:line="240" w:lineRule="auto"/>
    </w:pPr>
    <w:rPr>
      <w:rFonts w:eastAsiaTheme="minorEastAsia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105E7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3105E7"/>
    <w:pPr>
      <w:spacing w:after="0"/>
    </w:pPr>
    <w:rPr>
      <w:rFonts w:eastAsiaTheme="minorEastAsia"/>
      <w:b/>
    </w:rPr>
  </w:style>
  <w:style w:type="paragraph" w:customStyle="1" w:styleId="QLabel">
    <w:name w:val="QLabel"/>
    <w:basedOn w:val="Normal"/>
    <w:qFormat/>
    <w:rsid w:val="003105E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after="0"/>
    </w:pPr>
    <w:rPr>
      <w:rFonts w:eastAsiaTheme="minorEastAsia"/>
      <w:b/>
      <w:sz w:val="32"/>
    </w:rPr>
  </w:style>
  <w:style w:type="table" w:customStyle="1" w:styleId="QBar">
    <w:name w:val="QBar"/>
    <w:uiPriority w:val="99"/>
    <w:qFormat/>
    <w:rsid w:val="003105E7"/>
    <w:pPr>
      <w:spacing w:after="0" w:line="240" w:lineRule="auto"/>
    </w:pPr>
    <w:rPr>
      <w:rFonts w:eastAsiaTheme="minorEastAsia"/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3105E7"/>
    <w:pPr>
      <w:spacing w:after="0" w:line="240" w:lineRule="auto"/>
    </w:pPr>
    <w:rPr>
      <w:rFonts w:eastAsiaTheme="minorEastAsia"/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3105E7"/>
    <w:pPr>
      <w:spacing w:after="0" w:line="240" w:lineRule="auto"/>
    </w:pPr>
    <w:rPr>
      <w:rFonts w:eastAsiaTheme="minorEastAsia"/>
      <w:color w:val="FFFFFF" w:themeColor="background1"/>
    </w:rPr>
  </w:style>
  <w:style w:type="paragraph" w:customStyle="1" w:styleId="WhiteCompositeLabel">
    <w:name w:val="WhiteCompositeLabel"/>
    <w:next w:val="Normal"/>
    <w:rsid w:val="003105E7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QDisplayLogic">
    <w:name w:val="QDisplayLogic"/>
    <w:basedOn w:val="Normal"/>
    <w:qFormat/>
    <w:rsid w:val="003105E7"/>
    <w:pPr>
      <w:shd w:val="clear" w:color="auto" w:fill="C5DCFF"/>
      <w:spacing w:after="0"/>
    </w:pPr>
    <w:rPr>
      <w:rFonts w:eastAsiaTheme="minorEastAsia"/>
    </w:rPr>
  </w:style>
  <w:style w:type="paragraph" w:customStyle="1" w:styleId="QSkipLogic">
    <w:name w:val="QSkipLogic"/>
    <w:basedOn w:val="Normal"/>
    <w:qFormat/>
    <w:rsid w:val="003105E7"/>
    <w:pPr>
      <w:shd w:val="clear" w:color="auto" w:fill="D9D9D9"/>
      <w:spacing w:after="0"/>
    </w:pPr>
    <w:rPr>
      <w:rFonts w:eastAsiaTheme="minorEastAsia"/>
    </w:rPr>
  </w:style>
  <w:style w:type="paragraph" w:customStyle="1" w:styleId="SingleLineText">
    <w:name w:val="SingleLineText"/>
    <w:next w:val="Normal"/>
    <w:rsid w:val="003105E7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B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B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rsid w:val="007964E3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rsid w:val="005026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41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AC6BF3"/>
  </w:style>
  <w:style w:type="character" w:styleId="CommentReference">
    <w:name w:val="annotation reference"/>
    <w:basedOn w:val="DefaultParagraphFont"/>
    <w:uiPriority w:val="99"/>
    <w:semiHidden/>
    <w:unhideWhenUsed/>
    <w:rsid w:val="00E16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B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B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4B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"/>
    <w:qFormat/>
    <w:rsid w:val="002E704B"/>
    <w:pPr>
      <w:keepNext/>
      <w:spacing w:after="0" w:line="240" w:lineRule="auto"/>
      <w:outlineLvl w:val="5"/>
    </w:pPr>
    <w:rPr>
      <w:rFonts w:ascii="New Century Schoolbook" w:eastAsia="Times New Roman" w:hAnsi="New Century Schoolbook" w:cs="Times New Roman"/>
      <w:b/>
      <w:bCs/>
      <w:i/>
      <w:i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704B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E704B"/>
    <w:rPr>
      <w:rFonts w:ascii="New Century Schoolbook" w:eastAsia="Times New Roman" w:hAnsi="New Century Schoolbook" w:cs="Times New Roman"/>
      <w:b/>
      <w:bCs/>
      <w:i/>
      <w:iCs/>
      <w:sz w:val="3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E70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rsid w:val="002E704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E704B"/>
    <w:rPr>
      <w:rFonts w:ascii="Times New Roman" w:eastAsia="Times New Roman" w:hAnsi="Times New Roman" w:cs="Times New Roman"/>
      <w:sz w:val="20"/>
      <w:szCs w:val="24"/>
    </w:rPr>
  </w:style>
  <w:style w:type="table" w:styleId="MediumList2">
    <w:name w:val="Medium List 2"/>
    <w:basedOn w:val="TableNormal"/>
    <w:uiPriority w:val="66"/>
    <w:rsid w:val="002E70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2E704B"/>
    <w:rPr>
      <w:b/>
      <w:bCs/>
    </w:rPr>
  </w:style>
  <w:style w:type="character" w:styleId="Emphasis">
    <w:name w:val="Emphasis"/>
    <w:basedOn w:val="DefaultParagraphFont"/>
    <w:uiPriority w:val="20"/>
    <w:qFormat/>
    <w:rsid w:val="002E704B"/>
    <w:rPr>
      <w:i/>
      <w:iCs/>
    </w:rPr>
  </w:style>
  <w:style w:type="character" w:customStyle="1" w:styleId="apple-converted-space">
    <w:name w:val="apple-converted-space"/>
    <w:basedOn w:val="DefaultParagraphFont"/>
    <w:rsid w:val="002E704B"/>
  </w:style>
  <w:style w:type="table" w:styleId="TableGrid">
    <w:name w:val="Table Grid"/>
    <w:basedOn w:val="TableNormal"/>
    <w:uiPriority w:val="59"/>
    <w:rsid w:val="002E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704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704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inglepunch">
    <w:name w:val="Single punch"/>
    <w:rsid w:val="002E704B"/>
    <w:pPr>
      <w:numPr>
        <w:numId w:val="3"/>
      </w:numPr>
    </w:pPr>
  </w:style>
  <w:style w:type="numbering" w:customStyle="1" w:styleId="Multipunch">
    <w:name w:val="Multi punch"/>
    <w:rsid w:val="002E704B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2E7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4B"/>
  </w:style>
  <w:style w:type="table" w:customStyle="1" w:styleId="QTable">
    <w:name w:val="QTable"/>
    <w:uiPriority w:val="99"/>
    <w:qFormat/>
    <w:rsid w:val="003105E7"/>
    <w:pPr>
      <w:spacing w:after="0" w:line="240" w:lineRule="auto"/>
    </w:pPr>
    <w:rPr>
      <w:rFonts w:eastAsiaTheme="minorEastAsia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105E7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3105E7"/>
    <w:pPr>
      <w:spacing w:after="0"/>
    </w:pPr>
    <w:rPr>
      <w:rFonts w:eastAsiaTheme="minorEastAsia"/>
      <w:b/>
    </w:rPr>
  </w:style>
  <w:style w:type="paragraph" w:customStyle="1" w:styleId="QLabel">
    <w:name w:val="QLabel"/>
    <w:basedOn w:val="Normal"/>
    <w:qFormat/>
    <w:rsid w:val="003105E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after="0"/>
    </w:pPr>
    <w:rPr>
      <w:rFonts w:eastAsiaTheme="minorEastAsia"/>
      <w:b/>
      <w:sz w:val="32"/>
    </w:rPr>
  </w:style>
  <w:style w:type="table" w:customStyle="1" w:styleId="QBar">
    <w:name w:val="QBar"/>
    <w:uiPriority w:val="99"/>
    <w:qFormat/>
    <w:rsid w:val="003105E7"/>
    <w:pPr>
      <w:spacing w:after="0" w:line="240" w:lineRule="auto"/>
    </w:pPr>
    <w:rPr>
      <w:rFonts w:eastAsiaTheme="minorEastAsia"/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3105E7"/>
    <w:pPr>
      <w:spacing w:after="0" w:line="240" w:lineRule="auto"/>
    </w:pPr>
    <w:rPr>
      <w:rFonts w:eastAsiaTheme="minorEastAsia"/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3105E7"/>
    <w:pPr>
      <w:spacing w:after="0" w:line="240" w:lineRule="auto"/>
    </w:pPr>
    <w:rPr>
      <w:rFonts w:eastAsiaTheme="minorEastAsia"/>
      <w:color w:val="FFFFFF" w:themeColor="background1"/>
    </w:rPr>
  </w:style>
  <w:style w:type="paragraph" w:customStyle="1" w:styleId="WhiteCompositeLabel">
    <w:name w:val="WhiteCompositeLabel"/>
    <w:next w:val="Normal"/>
    <w:rsid w:val="003105E7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QDisplayLogic">
    <w:name w:val="QDisplayLogic"/>
    <w:basedOn w:val="Normal"/>
    <w:qFormat/>
    <w:rsid w:val="003105E7"/>
    <w:pPr>
      <w:shd w:val="clear" w:color="auto" w:fill="C5DCFF"/>
      <w:spacing w:after="0"/>
    </w:pPr>
    <w:rPr>
      <w:rFonts w:eastAsiaTheme="minorEastAsia"/>
    </w:rPr>
  </w:style>
  <w:style w:type="paragraph" w:customStyle="1" w:styleId="QSkipLogic">
    <w:name w:val="QSkipLogic"/>
    <w:basedOn w:val="Normal"/>
    <w:qFormat/>
    <w:rsid w:val="003105E7"/>
    <w:pPr>
      <w:shd w:val="clear" w:color="auto" w:fill="D9D9D9"/>
      <w:spacing w:after="0"/>
    </w:pPr>
    <w:rPr>
      <w:rFonts w:eastAsiaTheme="minorEastAsia"/>
    </w:rPr>
  </w:style>
  <w:style w:type="paragraph" w:customStyle="1" w:styleId="SingleLineText">
    <w:name w:val="SingleLineText"/>
    <w:next w:val="Normal"/>
    <w:rsid w:val="003105E7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B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B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rsid w:val="007964E3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rsid w:val="005026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41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AC6BF3"/>
  </w:style>
  <w:style w:type="character" w:styleId="CommentReference">
    <w:name w:val="annotation reference"/>
    <w:basedOn w:val="DefaultParagraphFont"/>
    <w:uiPriority w:val="99"/>
    <w:semiHidden/>
    <w:unhideWhenUsed/>
    <w:rsid w:val="00E16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B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832">
          <w:marLeft w:val="0"/>
          <w:marRight w:val="0"/>
          <w:marTop w:val="0"/>
          <w:marBottom w:val="0"/>
          <w:divBdr>
            <w:top w:val="none" w:sz="0" w:space="0" w:color="E6E6E6"/>
            <w:left w:val="none" w:sz="0" w:space="0" w:color="E6E6E6"/>
            <w:bottom w:val="none" w:sz="0" w:space="10" w:color="E6E6E6"/>
            <w:right w:val="none" w:sz="0" w:space="0" w:color="E6E6E6"/>
          </w:divBdr>
        </w:div>
        <w:div w:id="81141150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8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2011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0722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  <w:divsChild>
                                <w:div w:id="5799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5" w:color="000000"/>
                                    <w:left w:val="none" w:sz="0" w:space="15" w:color="000000"/>
                                    <w:bottom w:val="none" w:sz="0" w:space="15" w:color="000000"/>
                                    <w:right w:val="none" w:sz="0" w:space="15" w:color="000000"/>
                                  </w:divBdr>
                                </w:div>
                                <w:div w:id="105207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oots-to-business@sb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CA77CCE934145926C5E4403541DDA" ma:contentTypeVersion="0" ma:contentTypeDescription="Create a new document." ma:contentTypeScope="" ma:versionID="d06768fd4e78ad70da620210f5fb92a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CB2C-6258-492F-A6B1-859149C59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71136CE-346E-4298-84E9-DF8A53B98117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67FDDF-1036-4E3D-9CF9-DC1F76B22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F08FA-E220-4239-8BB2-D9E027ED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30C50F19.dotm</Template>
  <TotalTime>0</TotalTime>
  <Pages>8</Pages>
  <Words>2287</Words>
  <Characters>13036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V Maury</dc:creator>
  <cp:lastModifiedBy>Rich, Curtis B.</cp:lastModifiedBy>
  <cp:revision>2</cp:revision>
  <cp:lastPrinted>2015-09-22T10:43:00Z</cp:lastPrinted>
  <dcterms:created xsi:type="dcterms:W3CDTF">2015-09-22T10:43:00Z</dcterms:created>
  <dcterms:modified xsi:type="dcterms:W3CDTF">2015-09-22T10:43:00Z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0x010100F04CA77CCE934145926C5E4403541DDA</vt:lpwstr>
  </property>
</Properties>
</file>