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eastAsia="Times New Roman" w:hAnsi="Arial" w:cs="Times New Roman"/>
          <w:color w:val="auto"/>
          <w:sz w:val="22"/>
          <w:szCs w:val="22"/>
          <w:lang w:val="en-GB"/>
        </w:rPr>
        <w:id w:val="1383900044"/>
        <w:docPartObj>
          <w:docPartGallery w:val="Table of Contents"/>
          <w:docPartUnique/>
        </w:docPartObj>
      </w:sdtPr>
      <w:sdtEndPr>
        <w:rPr>
          <w:b/>
          <w:bCs/>
          <w:noProof/>
        </w:rPr>
      </w:sdtEndPr>
      <w:sdtContent>
        <w:p w14:paraId="7C40F7D7" w14:textId="1BAEE066" w:rsidR="000409F7" w:rsidRDefault="000409F7">
          <w:pPr>
            <w:pStyle w:val="TOCHeading"/>
          </w:pPr>
          <w:r>
            <w:t>Contents</w:t>
          </w:r>
        </w:p>
        <w:p w14:paraId="047D337D" w14:textId="77777777" w:rsidR="000409F7" w:rsidRPr="000409F7" w:rsidRDefault="000409F7" w:rsidP="000409F7">
          <w:pPr>
            <w:rPr>
              <w:lang w:val="en-US"/>
            </w:rPr>
          </w:pPr>
        </w:p>
        <w:p w14:paraId="25BDEB71" w14:textId="77777777" w:rsidR="000409F7" w:rsidRDefault="000409F7">
          <w:pPr>
            <w:pStyle w:val="TOC1"/>
            <w:tabs>
              <w:tab w:val="right" w:leader="dot" w:pos="14390"/>
            </w:tabs>
            <w:rPr>
              <w:noProof/>
            </w:rPr>
          </w:pPr>
          <w:r>
            <w:fldChar w:fldCharType="begin"/>
          </w:r>
          <w:r>
            <w:instrText xml:space="preserve"> TOC \o "1-3" \h \z \u </w:instrText>
          </w:r>
          <w:r>
            <w:fldChar w:fldCharType="separate"/>
          </w:r>
          <w:hyperlink w:anchor="_Toc460404344" w:history="1">
            <w:r w:rsidRPr="00F95628">
              <w:rPr>
                <w:rStyle w:val="Hyperlink"/>
                <w:noProof/>
              </w:rPr>
              <w:t>Appendix A – Screener Instrument</w:t>
            </w:r>
            <w:r>
              <w:rPr>
                <w:noProof/>
                <w:webHidden/>
              </w:rPr>
              <w:tab/>
            </w:r>
            <w:r>
              <w:rPr>
                <w:noProof/>
                <w:webHidden/>
              </w:rPr>
              <w:fldChar w:fldCharType="begin"/>
            </w:r>
            <w:r>
              <w:rPr>
                <w:noProof/>
                <w:webHidden/>
              </w:rPr>
              <w:instrText xml:space="preserve"> PAGEREF _Toc460404344 \h </w:instrText>
            </w:r>
            <w:r>
              <w:rPr>
                <w:noProof/>
                <w:webHidden/>
              </w:rPr>
            </w:r>
            <w:r>
              <w:rPr>
                <w:noProof/>
                <w:webHidden/>
              </w:rPr>
              <w:fldChar w:fldCharType="separate"/>
            </w:r>
            <w:r>
              <w:rPr>
                <w:noProof/>
                <w:webHidden/>
              </w:rPr>
              <w:t>2</w:t>
            </w:r>
            <w:r>
              <w:rPr>
                <w:noProof/>
                <w:webHidden/>
              </w:rPr>
              <w:fldChar w:fldCharType="end"/>
            </w:r>
          </w:hyperlink>
        </w:p>
        <w:p w14:paraId="01FE0DD2" w14:textId="77777777" w:rsidR="000409F7" w:rsidRDefault="00306104">
          <w:pPr>
            <w:pStyle w:val="TOC1"/>
            <w:tabs>
              <w:tab w:val="right" w:leader="dot" w:pos="14390"/>
            </w:tabs>
            <w:rPr>
              <w:noProof/>
            </w:rPr>
          </w:pPr>
          <w:hyperlink w:anchor="_Toc460404345" w:history="1">
            <w:r w:rsidR="000409F7" w:rsidRPr="00F95628">
              <w:rPr>
                <w:rStyle w:val="Hyperlink"/>
                <w:noProof/>
              </w:rPr>
              <w:t>Appendix B – Informed Consent</w:t>
            </w:r>
            <w:r w:rsidR="000409F7">
              <w:rPr>
                <w:noProof/>
                <w:webHidden/>
              </w:rPr>
              <w:tab/>
            </w:r>
            <w:r w:rsidR="000409F7">
              <w:rPr>
                <w:noProof/>
                <w:webHidden/>
              </w:rPr>
              <w:fldChar w:fldCharType="begin"/>
            </w:r>
            <w:r w:rsidR="000409F7">
              <w:rPr>
                <w:noProof/>
                <w:webHidden/>
              </w:rPr>
              <w:instrText xml:space="preserve"> PAGEREF _Toc460404345 \h </w:instrText>
            </w:r>
            <w:r w:rsidR="000409F7">
              <w:rPr>
                <w:noProof/>
                <w:webHidden/>
              </w:rPr>
            </w:r>
            <w:r w:rsidR="000409F7">
              <w:rPr>
                <w:noProof/>
                <w:webHidden/>
              </w:rPr>
              <w:fldChar w:fldCharType="separate"/>
            </w:r>
            <w:r w:rsidR="000409F7">
              <w:rPr>
                <w:noProof/>
                <w:webHidden/>
              </w:rPr>
              <w:t>5</w:t>
            </w:r>
            <w:r w:rsidR="000409F7">
              <w:rPr>
                <w:noProof/>
                <w:webHidden/>
              </w:rPr>
              <w:fldChar w:fldCharType="end"/>
            </w:r>
          </w:hyperlink>
        </w:p>
        <w:p w14:paraId="0A64D482" w14:textId="77777777" w:rsidR="000409F7" w:rsidRDefault="00306104">
          <w:pPr>
            <w:pStyle w:val="TOC1"/>
            <w:tabs>
              <w:tab w:val="right" w:leader="dot" w:pos="14390"/>
            </w:tabs>
            <w:rPr>
              <w:noProof/>
            </w:rPr>
          </w:pPr>
          <w:hyperlink w:anchor="_Toc460404346" w:history="1">
            <w:r w:rsidR="000409F7" w:rsidRPr="00F95628">
              <w:rPr>
                <w:rStyle w:val="Hyperlink"/>
                <w:noProof/>
              </w:rPr>
              <w:t>Appendix C – Interview Protocol</w:t>
            </w:r>
            <w:r w:rsidR="000409F7">
              <w:rPr>
                <w:noProof/>
                <w:webHidden/>
              </w:rPr>
              <w:tab/>
            </w:r>
            <w:r w:rsidR="000409F7">
              <w:rPr>
                <w:noProof/>
                <w:webHidden/>
              </w:rPr>
              <w:fldChar w:fldCharType="begin"/>
            </w:r>
            <w:r w:rsidR="000409F7">
              <w:rPr>
                <w:noProof/>
                <w:webHidden/>
              </w:rPr>
              <w:instrText xml:space="preserve"> PAGEREF _Toc460404346 \h </w:instrText>
            </w:r>
            <w:r w:rsidR="000409F7">
              <w:rPr>
                <w:noProof/>
                <w:webHidden/>
              </w:rPr>
            </w:r>
            <w:r w:rsidR="000409F7">
              <w:rPr>
                <w:noProof/>
                <w:webHidden/>
              </w:rPr>
              <w:fldChar w:fldCharType="separate"/>
            </w:r>
            <w:r w:rsidR="000409F7">
              <w:rPr>
                <w:noProof/>
                <w:webHidden/>
              </w:rPr>
              <w:t>6</w:t>
            </w:r>
            <w:r w:rsidR="000409F7">
              <w:rPr>
                <w:noProof/>
                <w:webHidden/>
              </w:rPr>
              <w:fldChar w:fldCharType="end"/>
            </w:r>
          </w:hyperlink>
        </w:p>
        <w:p w14:paraId="593940F1" w14:textId="77777777" w:rsidR="000409F7" w:rsidRDefault="00306104">
          <w:pPr>
            <w:pStyle w:val="TOC1"/>
            <w:tabs>
              <w:tab w:val="right" w:leader="dot" w:pos="14390"/>
            </w:tabs>
            <w:rPr>
              <w:noProof/>
            </w:rPr>
          </w:pPr>
          <w:hyperlink w:anchor="_Toc460404347" w:history="1">
            <w:r w:rsidR="000409F7" w:rsidRPr="00F95628">
              <w:rPr>
                <w:rStyle w:val="Hyperlink"/>
                <w:noProof/>
              </w:rPr>
              <w:t>Appendix D – Resources for Victims</w:t>
            </w:r>
            <w:r w:rsidR="000409F7">
              <w:rPr>
                <w:noProof/>
                <w:webHidden/>
              </w:rPr>
              <w:tab/>
            </w:r>
            <w:r w:rsidR="000409F7">
              <w:rPr>
                <w:noProof/>
                <w:webHidden/>
              </w:rPr>
              <w:fldChar w:fldCharType="begin"/>
            </w:r>
            <w:r w:rsidR="000409F7">
              <w:rPr>
                <w:noProof/>
                <w:webHidden/>
              </w:rPr>
              <w:instrText xml:space="preserve"> PAGEREF _Toc460404347 \h </w:instrText>
            </w:r>
            <w:r w:rsidR="000409F7">
              <w:rPr>
                <w:noProof/>
                <w:webHidden/>
              </w:rPr>
            </w:r>
            <w:r w:rsidR="000409F7">
              <w:rPr>
                <w:noProof/>
                <w:webHidden/>
              </w:rPr>
              <w:fldChar w:fldCharType="separate"/>
            </w:r>
            <w:r w:rsidR="000409F7">
              <w:rPr>
                <w:noProof/>
                <w:webHidden/>
              </w:rPr>
              <w:t>19</w:t>
            </w:r>
            <w:r w:rsidR="000409F7">
              <w:rPr>
                <w:noProof/>
                <w:webHidden/>
              </w:rPr>
              <w:fldChar w:fldCharType="end"/>
            </w:r>
          </w:hyperlink>
        </w:p>
        <w:p w14:paraId="6370E046" w14:textId="7F7A8E37" w:rsidR="000409F7" w:rsidRDefault="000409F7">
          <w:r>
            <w:rPr>
              <w:b/>
              <w:bCs/>
              <w:noProof/>
            </w:rPr>
            <w:fldChar w:fldCharType="end"/>
          </w:r>
        </w:p>
      </w:sdtContent>
    </w:sdt>
    <w:p w14:paraId="2E95F28C" w14:textId="77777777" w:rsidR="000409F7" w:rsidRDefault="000409F7">
      <w:pPr>
        <w:rPr>
          <w:rFonts w:ascii="Times New Roman" w:hAnsi="Times New Roman"/>
          <w:b/>
        </w:rPr>
      </w:pPr>
      <w:r>
        <w:rPr>
          <w:rFonts w:ascii="Times New Roman" w:hAnsi="Times New Roman"/>
          <w:b/>
        </w:rPr>
        <w:br w:type="page"/>
      </w:r>
    </w:p>
    <w:p w14:paraId="0BB69DE0" w14:textId="3F8FF8EA" w:rsidR="000409F7" w:rsidRDefault="000409F7" w:rsidP="000409F7">
      <w:pPr>
        <w:pStyle w:val="Heading1"/>
      </w:pPr>
      <w:bookmarkStart w:id="1" w:name="_Toc460404344"/>
      <w:r>
        <w:lastRenderedPageBreak/>
        <w:t>Appendix A – Screener Instrument</w:t>
      </w:r>
      <w:bookmarkEnd w:id="1"/>
    </w:p>
    <w:p w14:paraId="77D33FE9" w14:textId="77777777" w:rsidR="000409F7" w:rsidRDefault="000409F7">
      <w:pPr>
        <w:rPr>
          <w:rFonts w:ascii="Times New Roman" w:hAnsi="Times New Roman"/>
          <w:b/>
        </w:rPr>
      </w:pPr>
    </w:p>
    <w:p w14:paraId="05FE8FC2" w14:textId="363BC8DF" w:rsidR="009F1C33" w:rsidRPr="00D359DF" w:rsidRDefault="00A42009" w:rsidP="005A775F">
      <w:pPr>
        <w:pBdr>
          <w:top w:val="single" w:sz="4" w:space="1" w:color="auto"/>
          <w:left w:val="single" w:sz="4" w:space="4" w:color="auto"/>
          <w:bottom w:val="single" w:sz="4" w:space="1" w:color="auto"/>
          <w:right w:val="single" w:sz="4" w:space="4" w:color="auto"/>
        </w:pBdr>
        <w:tabs>
          <w:tab w:val="left" w:pos="1080"/>
          <w:tab w:val="right" w:leader="dot" w:pos="9720"/>
          <w:tab w:val="left" w:pos="9936"/>
        </w:tabs>
        <w:suppressAutoHyphens/>
        <w:ind w:left="1080"/>
        <w:rPr>
          <w:rFonts w:ascii="Times New Roman" w:hAnsi="Times New Roman"/>
          <w:b/>
        </w:rPr>
      </w:pPr>
      <w:r w:rsidRPr="00D359DF">
        <w:rPr>
          <w:rFonts w:ascii="Times New Roman" w:hAnsi="Times New Roman"/>
          <w:b/>
        </w:rPr>
        <w:t xml:space="preserve">These </w:t>
      </w:r>
      <w:r w:rsidR="00552A38" w:rsidRPr="00D359DF">
        <w:rPr>
          <w:rFonts w:ascii="Times New Roman" w:hAnsi="Times New Roman"/>
          <w:b/>
        </w:rPr>
        <w:t xml:space="preserve">next </w:t>
      </w:r>
      <w:r w:rsidRPr="00D359DF">
        <w:rPr>
          <w:rFonts w:ascii="Times New Roman" w:hAnsi="Times New Roman"/>
          <w:b/>
        </w:rPr>
        <w:t xml:space="preserve">questions refer to experiences </w:t>
      </w:r>
      <w:r w:rsidR="001A05DF" w:rsidRPr="00D359DF">
        <w:rPr>
          <w:rFonts w:ascii="Times New Roman" w:hAnsi="Times New Roman"/>
          <w:b/>
        </w:rPr>
        <w:t>in which someone</w:t>
      </w:r>
      <w:r w:rsidR="00562509" w:rsidRPr="00D359DF">
        <w:rPr>
          <w:rFonts w:ascii="Times New Roman" w:hAnsi="Times New Roman"/>
          <w:b/>
        </w:rPr>
        <w:t xml:space="preserve"> convinced you to pay</w:t>
      </w:r>
      <w:r w:rsidR="00CA1CF0" w:rsidRPr="00D359DF">
        <w:rPr>
          <w:rFonts w:ascii="Times New Roman" w:hAnsi="Times New Roman"/>
          <w:b/>
        </w:rPr>
        <w:t>, invest, or donate</w:t>
      </w:r>
      <w:r w:rsidR="00562509" w:rsidRPr="00D359DF">
        <w:rPr>
          <w:rFonts w:ascii="Times New Roman" w:hAnsi="Times New Roman"/>
          <w:b/>
        </w:rPr>
        <w:t xml:space="preserve"> money by</w:t>
      </w:r>
      <w:r w:rsidR="001A05DF" w:rsidRPr="00D359DF">
        <w:rPr>
          <w:rFonts w:ascii="Times New Roman" w:hAnsi="Times New Roman"/>
          <w:b/>
        </w:rPr>
        <w:t xml:space="preserve"> intentionally </w:t>
      </w:r>
      <w:r w:rsidR="00562509" w:rsidRPr="00D359DF">
        <w:rPr>
          <w:rFonts w:ascii="Times New Roman" w:hAnsi="Times New Roman"/>
          <w:b/>
        </w:rPr>
        <w:t xml:space="preserve">misrepresenting, lying </w:t>
      </w:r>
      <w:r w:rsidRPr="00D359DF">
        <w:rPr>
          <w:rFonts w:ascii="Times New Roman" w:hAnsi="Times New Roman"/>
          <w:b/>
        </w:rPr>
        <w:t xml:space="preserve">about, or </w:t>
      </w:r>
      <w:r w:rsidR="00BD2DB9" w:rsidRPr="00D359DF">
        <w:rPr>
          <w:rFonts w:ascii="Times New Roman" w:hAnsi="Times New Roman"/>
          <w:b/>
        </w:rPr>
        <w:t>hid</w:t>
      </w:r>
      <w:r w:rsidR="00562509" w:rsidRPr="00D359DF">
        <w:rPr>
          <w:rFonts w:ascii="Times New Roman" w:hAnsi="Times New Roman"/>
          <w:b/>
        </w:rPr>
        <w:t>ing</w:t>
      </w:r>
      <w:r w:rsidRPr="00D359DF">
        <w:rPr>
          <w:rFonts w:ascii="Times New Roman" w:hAnsi="Times New Roman"/>
          <w:b/>
        </w:rPr>
        <w:t xml:space="preserve"> information about something they promised </w:t>
      </w:r>
      <w:r w:rsidR="009E7EE9">
        <w:rPr>
          <w:rFonts w:ascii="Times New Roman" w:hAnsi="Times New Roman"/>
          <w:b/>
        </w:rPr>
        <w:t xml:space="preserve">that </w:t>
      </w:r>
      <w:r w:rsidRPr="00D359DF">
        <w:rPr>
          <w:rFonts w:ascii="Times New Roman" w:hAnsi="Times New Roman"/>
          <w:b/>
        </w:rPr>
        <w:t>you would receive.</w:t>
      </w:r>
      <w:r w:rsidR="008B6128" w:rsidRPr="00D359DF">
        <w:rPr>
          <w:rFonts w:ascii="Times New Roman" w:hAnsi="Times New Roman"/>
          <w:b/>
        </w:rPr>
        <w:t xml:space="preserve"> </w:t>
      </w:r>
      <w:r w:rsidR="000C1E9A" w:rsidRPr="00D359DF">
        <w:rPr>
          <w:rFonts w:ascii="Times New Roman" w:hAnsi="Times New Roman"/>
          <w:b/>
        </w:rPr>
        <w:t xml:space="preserve">Please only tell us about </w:t>
      </w:r>
      <w:r w:rsidR="005A775F">
        <w:rPr>
          <w:rFonts w:ascii="Times New Roman" w:hAnsi="Times New Roman"/>
          <w:b/>
        </w:rPr>
        <w:t xml:space="preserve">things you </w:t>
      </w:r>
      <w:r w:rsidR="00BD2DB9" w:rsidRPr="00D359DF">
        <w:rPr>
          <w:rFonts w:ascii="Times New Roman" w:hAnsi="Times New Roman"/>
          <w:b/>
        </w:rPr>
        <w:t>experience</w:t>
      </w:r>
      <w:r w:rsidR="005A775F">
        <w:rPr>
          <w:rFonts w:ascii="Times New Roman" w:hAnsi="Times New Roman"/>
          <w:b/>
        </w:rPr>
        <w:t>d</w:t>
      </w:r>
      <w:r w:rsidR="000C1E9A" w:rsidRPr="00D359DF">
        <w:rPr>
          <w:rFonts w:ascii="Times New Roman" w:hAnsi="Times New Roman"/>
          <w:b/>
        </w:rPr>
        <w:t xml:space="preserve"> in the </w:t>
      </w:r>
      <w:r w:rsidR="002613F5">
        <w:rPr>
          <w:rFonts w:ascii="Times New Roman" w:hAnsi="Times New Roman"/>
          <w:b/>
        </w:rPr>
        <w:t xml:space="preserve">past </w:t>
      </w:r>
      <w:r w:rsidR="00F84FB1">
        <w:rPr>
          <w:rFonts w:ascii="Times New Roman" w:hAnsi="Times New Roman"/>
          <w:b/>
        </w:rPr>
        <w:t>12</w:t>
      </w:r>
      <w:r w:rsidR="00F84FB1" w:rsidRPr="00D359DF">
        <w:rPr>
          <w:rFonts w:ascii="Times New Roman" w:hAnsi="Times New Roman"/>
          <w:b/>
        </w:rPr>
        <w:t xml:space="preserve"> </w:t>
      </w:r>
      <w:r w:rsidR="000C1E9A" w:rsidRPr="00D359DF">
        <w:rPr>
          <w:rFonts w:ascii="Times New Roman" w:hAnsi="Times New Roman"/>
          <w:b/>
        </w:rPr>
        <w:t xml:space="preserve">months </w:t>
      </w:r>
      <w:r w:rsidRPr="00D359DF">
        <w:rPr>
          <w:rFonts w:ascii="Times New Roman" w:hAnsi="Times New Roman"/>
          <w:b/>
        </w:rPr>
        <w:t xml:space="preserve">-- that is since </w:t>
      </w:r>
      <w:r w:rsidR="00B86013" w:rsidRPr="00D359DF">
        <w:rPr>
          <w:rFonts w:ascii="Times New Roman" w:hAnsi="Times New Roman"/>
          <w:b/>
        </w:rPr>
        <w:t>[</w:t>
      </w:r>
      <w:r w:rsidR="00B86013" w:rsidRPr="00D359DF">
        <w:rPr>
          <w:rFonts w:ascii="Times New Roman" w:hAnsi="Times New Roman"/>
          <w:b/>
          <w:caps/>
        </w:rPr>
        <w:t>autofill date a year ago from survey date</w:t>
      </w:r>
      <w:r w:rsidRPr="00D359DF">
        <w:rPr>
          <w:rFonts w:ascii="Times New Roman" w:hAnsi="Times New Roman"/>
          <w:b/>
        </w:rPr>
        <w:t xml:space="preserve">]. </w:t>
      </w:r>
    </w:p>
    <w:p w14:paraId="11DDBB94" w14:textId="77777777" w:rsidR="00F91291" w:rsidRPr="006727E3" w:rsidRDefault="00F91291" w:rsidP="00BD2DB9">
      <w:pPr>
        <w:tabs>
          <w:tab w:val="left" w:pos="1080"/>
          <w:tab w:val="left" w:pos="1800"/>
          <w:tab w:val="left" w:pos="2160"/>
          <w:tab w:val="right" w:leader="dot" w:pos="9720"/>
          <w:tab w:val="left" w:pos="9936"/>
        </w:tabs>
        <w:suppressAutoHyphens/>
        <w:ind w:left="1800" w:hanging="1800"/>
        <w:rPr>
          <w:rFonts w:ascii="Times New Roman" w:hAnsi="Times New Roman"/>
          <w:b/>
        </w:rPr>
      </w:pPr>
    </w:p>
    <w:p w14:paraId="3C8B6F77" w14:textId="4A5A7153" w:rsidR="00253E31" w:rsidRPr="00D70644" w:rsidRDefault="00A42009" w:rsidP="005A775F">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6727E3">
        <w:rPr>
          <w:rFonts w:ascii="Times New Roman" w:hAnsi="Times New Roman"/>
          <w:b/>
        </w:rPr>
        <w:tab/>
      </w:r>
      <w:r w:rsidR="00253E31" w:rsidRPr="00D70644">
        <w:rPr>
          <w:rFonts w:ascii="Times New Roman" w:hAnsi="Times New Roman"/>
          <w:color w:val="C0504D" w:themeColor="accent2"/>
        </w:rPr>
        <w:t>A1a)</w:t>
      </w:r>
      <w:r w:rsidR="00253E31" w:rsidRPr="00D70644">
        <w:rPr>
          <w:rFonts w:ascii="Times New Roman" w:hAnsi="Times New Roman"/>
          <w:color w:val="C0504D" w:themeColor="accent2"/>
        </w:rPr>
        <w:tab/>
      </w:r>
      <w:r w:rsidR="006B7FFB" w:rsidRPr="00D70644">
        <w:rPr>
          <w:rFonts w:ascii="Times New Roman" w:hAnsi="Times New Roman"/>
          <w:color w:val="C0504D" w:themeColor="accent2"/>
        </w:rPr>
        <w:t>In the past 12 months, that is</w:t>
      </w:r>
      <w:r w:rsidR="00011C9E" w:rsidRPr="00D70644">
        <w:rPr>
          <w:rFonts w:ascii="Times New Roman" w:hAnsi="Times New Roman"/>
          <w:color w:val="C0504D" w:themeColor="accent2"/>
        </w:rPr>
        <w:t>,</w:t>
      </w:r>
      <w:r w:rsidR="006B7FFB" w:rsidRPr="00D70644">
        <w:rPr>
          <w:rFonts w:ascii="Times New Roman" w:hAnsi="Times New Roman"/>
          <w:color w:val="C0504D" w:themeColor="accent2"/>
        </w:rPr>
        <w:t xml:space="preserve"> s</w:t>
      </w:r>
      <w:r w:rsidR="00253E31" w:rsidRPr="00D70644">
        <w:rPr>
          <w:rFonts w:ascii="Times New Roman" w:hAnsi="Times New Roman"/>
          <w:color w:val="C0504D" w:themeColor="accent2"/>
        </w:rPr>
        <w:t>ince [</w:t>
      </w:r>
      <w:r w:rsidR="00253E31" w:rsidRPr="00D70644">
        <w:rPr>
          <w:rFonts w:ascii="Times New Roman" w:hAnsi="Times New Roman"/>
          <w:caps/>
          <w:color w:val="C0504D" w:themeColor="accent2"/>
        </w:rPr>
        <w:t>autofill date a year ago from survey date</w:t>
      </w:r>
      <w:r w:rsidR="00253E31" w:rsidRPr="00D70644">
        <w:rPr>
          <w:rFonts w:ascii="Times New Roman" w:hAnsi="Times New Roman"/>
          <w:color w:val="C0504D" w:themeColor="accent2"/>
        </w:rPr>
        <w:t>]</w:t>
      </w:r>
      <w:r w:rsidR="00011C9E" w:rsidRPr="00D70644">
        <w:rPr>
          <w:rFonts w:ascii="Times New Roman" w:hAnsi="Times New Roman"/>
          <w:color w:val="C0504D" w:themeColor="accent2"/>
        </w:rPr>
        <w:t>, h</w:t>
      </w:r>
      <w:r w:rsidR="004442BB" w:rsidRPr="00D70644">
        <w:rPr>
          <w:rFonts w:ascii="Times New Roman" w:hAnsi="Times New Roman"/>
          <w:color w:val="C0504D" w:themeColor="accent2"/>
        </w:rPr>
        <w:t>ave</w:t>
      </w:r>
      <w:r w:rsidR="00253E31" w:rsidRPr="00D70644">
        <w:rPr>
          <w:rFonts w:ascii="Times New Roman" w:hAnsi="Times New Roman"/>
          <w:color w:val="C0504D" w:themeColor="accent2"/>
        </w:rPr>
        <w:t xml:space="preserve"> </w:t>
      </w:r>
      <w:r w:rsidR="00965251" w:rsidRPr="00D70644">
        <w:rPr>
          <w:rFonts w:ascii="Times New Roman" w:hAnsi="Times New Roman"/>
          <w:color w:val="C0504D" w:themeColor="accent2"/>
        </w:rPr>
        <w:t xml:space="preserve">you invested </w:t>
      </w:r>
      <w:r w:rsidR="00253E31" w:rsidRPr="00D70644">
        <w:rPr>
          <w:rFonts w:ascii="Times New Roman" w:hAnsi="Times New Roman"/>
          <w:color w:val="C0504D" w:themeColor="accent2"/>
        </w:rPr>
        <w:t xml:space="preserve"> in something </w:t>
      </w:r>
      <w:r w:rsidR="004442BB" w:rsidRPr="00D70644">
        <w:rPr>
          <w:rFonts w:ascii="Times New Roman" w:hAnsi="Times New Roman"/>
          <w:color w:val="C0504D" w:themeColor="accent2"/>
        </w:rPr>
        <w:t xml:space="preserve">that </w:t>
      </w:r>
      <w:r w:rsidR="00965251" w:rsidRPr="00D70644">
        <w:rPr>
          <w:rFonts w:ascii="Times New Roman" w:hAnsi="Times New Roman"/>
          <w:color w:val="C0504D" w:themeColor="accent2"/>
        </w:rPr>
        <w:t>was supposed to</w:t>
      </w:r>
      <w:r w:rsidR="004442BB" w:rsidRPr="00D70644">
        <w:rPr>
          <w:rFonts w:ascii="Times New Roman" w:hAnsi="Times New Roman"/>
          <w:color w:val="C0504D" w:themeColor="accent2"/>
        </w:rPr>
        <w:t xml:space="preserve"> give </w:t>
      </w:r>
      <w:r w:rsidR="005A775F" w:rsidRPr="00D70644">
        <w:rPr>
          <w:rFonts w:ascii="Times New Roman" w:hAnsi="Times New Roman"/>
          <w:color w:val="C0504D" w:themeColor="accent2"/>
        </w:rPr>
        <w:t xml:space="preserve">you a </w:t>
      </w:r>
      <w:r w:rsidR="004442BB" w:rsidRPr="00D70644">
        <w:rPr>
          <w:rFonts w:ascii="Times New Roman" w:hAnsi="Times New Roman"/>
          <w:color w:val="C0504D" w:themeColor="accent2"/>
        </w:rPr>
        <w:t xml:space="preserve">high </w:t>
      </w:r>
      <w:r w:rsidR="00253E31" w:rsidRPr="00D70644">
        <w:rPr>
          <w:rFonts w:ascii="Times New Roman" w:hAnsi="Times New Roman"/>
          <w:color w:val="C0504D" w:themeColor="accent2"/>
        </w:rPr>
        <w:t xml:space="preserve">rate of return, but the investment </w:t>
      </w:r>
      <w:r w:rsidR="00965251" w:rsidRPr="00D70644">
        <w:rPr>
          <w:rFonts w:ascii="Times New Roman" w:hAnsi="Times New Roman"/>
          <w:color w:val="C0504D" w:themeColor="accent2"/>
        </w:rPr>
        <w:t>caused you to lose money or did not provide the return you expected</w:t>
      </w:r>
      <w:r w:rsidR="00253E31" w:rsidRPr="00D70644">
        <w:rPr>
          <w:rFonts w:ascii="Times New Roman" w:hAnsi="Times New Roman"/>
          <w:color w:val="C0504D" w:themeColor="accent2"/>
        </w:rPr>
        <w:t xml:space="preserve">? </w:t>
      </w:r>
    </w:p>
    <w:p w14:paraId="4C4002D1"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p>
    <w:p w14:paraId="4EB8FCEB"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Yes</w:t>
      </w:r>
      <w:r w:rsidRPr="00D70644">
        <w:rPr>
          <w:rFonts w:ascii="Times New Roman" w:hAnsi="Times New Roman"/>
          <w:color w:val="C0504D" w:themeColor="accent2"/>
        </w:rPr>
        <w:tab/>
        <w:t>1</w:t>
      </w:r>
    </w:p>
    <w:p w14:paraId="29CB99EA"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No</w:t>
      </w:r>
      <w:r w:rsidRPr="00D70644">
        <w:rPr>
          <w:rFonts w:ascii="Times New Roman" w:hAnsi="Times New Roman"/>
          <w:color w:val="C0504D" w:themeColor="accent2"/>
        </w:rPr>
        <w:tab/>
        <w:t>2</w:t>
      </w:r>
    </w:p>
    <w:p w14:paraId="02DC77FC" w14:textId="77777777" w:rsidR="00253E31" w:rsidRPr="00D70644" w:rsidRDefault="00253E31"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5EF3A715" w14:textId="0ABA4D54" w:rsidR="00A42009" w:rsidRPr="00D70644" w:rsidRDefault="00253E31"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00A42009" w:rsidRPr="00D70644">
        <w:rPr>
          <w:rFonts w:ascii="Times New Roman" w:hAnsi="Times New Roman"/>
        </w:rPr>
        <w:t>A1</w:t>
      </w:r>
      <w:r w:rsidRPr="00D70644">
        <w:rPr>
          <w:rFonts w:ascii="Times New Roman" w:hAnsi="Times New Roman"/>
        </w:rPr>
        <w:t>b</w:t>
      </w:r>
      <w:r w:rsidR="00A42009" w:rsidRPr="00D70644">
        <w:rPr>
          <w:rFonts w:ascii="Times New Roman" w:hAnsi="Times New Roman"/>
        </w:rPr>
        <w:t>)</w:t>
      </w:r>
      <w:r w:rsidR="00A42009" w:rsidRPr="00D70644">
        <w:rPr>
          <w:rFonts w:ascii="Times New Roman" w:hAnsi="Times New Roman"/>
        </w:rPr>
        <w:tab/>
      </w:r>
      <w:r w:rsidR="004C46C1" w:rsidRPr="00D70644">
        <w:rPr>
          <w:rFonts w:ascii="Times New Roman" w:hAnsi="Times New Roman"/>
        </w:rPr>
        <w:t xml:space="preserve">In the past </w:t>
      </w:r>
      <w:r w:rsidR="006B7FFB" w:rsidRPr="00D70644">
        <w:rPr>
          <w:rFonts w:ascii="Times New Roman" w:hAnsi="Times New Roman"/>
        </w:rPr>
        <w:t>12 months</w:t>
      </w:r>
      <w:r w:rsidR="004C46C1" w:rsidRPr="00D70644">
        <w:rPr>
          <w:rFonts w:ascii="Times New Roman" w:hAnsi="Times New Roman"/>
        </w:rPr>
        <w:t xml:space="preserve">, </w:t>
      </w:r>
      <w:r w:rsidR="006B7FFB" w:rsidRPr="00D70644">
        <w:rPr>
          <w:rFonts w:ascii="Times New Roman" w:hAnsi="Times New Roman"/>
        </w:rPr>
        <w:t>that is</w:t>
      </w:r>
      <w:r w:rsidR="00011C9E" w:rsidRPr="00D70644">
        <w:rPr>
          <w:rFonts w:ascii="Times New Roman" w:hAnsi="Times New Roman"/>
        </w:rPr>
        <w:t>,</w:t>
      </w:r>
      <w:r w:rsidR="006B7FFB" w:rsidRPr="00D70644">
        <w:rPr>
          <w:rFonts w:ascii="Times New Roman" w:hAnsi="Times New Roman"/>
        </w:rPr>
        <w:t xml:space="preserve"> since </w:t>
      </w:r>
      <w:r w:rsidR="00285926" w:rsidRPr="00D70644">
        <w:rPr>
          <w:rFonts w:ascii="Times New Roman" w:hAnsi="Times New Roman"/>
        </w:rPr>
        <w:t>[</w:t>
      </w:r>
      <w:r w:rsidR="00285926" w:rsidRPr="00D70644">
        <w:rPr>
          <w:rFonts w:ascii="Times New Roman" w:hAnsi="Times New Roman"/>
          <w:caps/>
        </w:rPr>
        <w:t>autofill date a year ago from survey date</w:t>
      </w:r>
      <w:r w:rsidR="00285926" w:rsidRPr="00D70644">
        <w:rPr>
          <w:rFonts w:ascii="Times New Roman" w:hAnsi="Times New Roman"/>
        </w:rPr>
        <w:t>]</w:t>
      </w:r>
      <w:r w:rsidR="00F84FB1" w:rsidRPr="00D70644">
        <w:rPr>
          <w:rFonts w:ascii="Times New Roman" w:hAnsi="Times New Roman"/>
        </w:rPr>
        <w:t>,</w:t>
      </w:r>
      <w:r w:rsidR="00285926" w:rsidRPr="00D70644">
        <w:rPr>
          <w:rFonts w:ascii="Times New Roman" w:hAnsi="Times New Roman"/>
        </w:rPr>
        <w:t xml:space="preserve"> </w:t>
      </w:r>
      <w:r w:rsidR="004C46C1" w:rsidRPr="00D70644">
        <w:rPr>
          <w:rFonts w:ascii="Times New Roman" w:hAnsi="Times New Roman"/>
        </w:rPr>
        <w:t>h</w:t>
      </w:r>
      <w:r w:rsidR="00A42009" w:rsidRPr="00D70644">
        <w:rPr>
          <w:rFonts w:ascii="Times New Roman" w:hAnsi="Times New Roman"/>
        </w:rPr>
        <w:t xml:space="preserve">as anyone </w:t>
      </w:r>
      <w:r w:rsidR="00A42009" w:rsidRPr="00D70644">
        <w:rPr>
          <w:rFonts w:ascii="Times New Roman" w:hAnsi="Times New Roman"/>
          <w:u w:val="single"/>
        </w:rPr>
        <w:t>convinced</w:t>
      </w:r>
      <w:r w:rsidR="00A42009" w:rsidRPr="00D70644">
        <w:rPr>
          <w:rFonts w:ascii="Times New Roman" w:hAnsi="Times New Roman"/>
        </w:rPr>
        <w:t xml:space="preserve"> you to invest your money in something by promising </w:t>
      </w:r>
      <w:r w:rsidR="005A775F" w:rsidRPr="00D70644">
        <w:rPr>
          <w:rFonts w:ascii="Times New Roman" w:hAnsi="Times New Roman"/>
        </w:rPr>
        <w:t xml:space="preserve">a </w:t>
      </w:r>
      <w:r w:rsidR="00A42009" w:rsidRPr="00D70644">
        <w:rPr>
          <w:rFonts w:ascii="Times New Roman" w:hAnsi="Times New Roman"/>
        </w:rPr>
        <w:t>high or guaranteed rate of return, but the in</w:t>
      </w:r>
      <w:r w:rsidR="002613F5" w:rsidRPr="00D70644">
        <w:rPr>
          <w:rFonts w:ascii="Times New Roman" w:hAnsi="Times New Roman"/>
        </w:rPr>
        <w:t>vestment turned out to be</w:t>
      </w:r>
      <w:r w:rsidR="00F84FB1" w:rsidRPr="00D70644">
        <w:rPr>
          <w:rFonts w:ascii="Times New Roman" w:hAnsi="Times New Roman"/>
        </w:rPr>
        <w:t xml:space="preserve"> </w:t>
      </w:r>
      <w:r w:rsidR="00285926" w:rsidRPr="00D70644">
        <w:rPr>
          <w:rFonts w:ascii="Times New Roman" w:hAnsi="Times New Roman"/>
          <w:u w:val="single"/>
        </w:rPr>
        <w:t>made up</w:t>
      </w:r>
      <w:r w:rsidR="00395841" w:rsidRPr="00D70644">
        <w:rPr>
          <w:rFonts w:ascii="Times New Roman" w:hAnsi="Times New Roman"/>
        </w:rPr>
        <w:t xml:space="preserve">, </w:t>
      </w:r>
      <w:r w:rsidR="00A42009" w:rsidRPr="00D70644">
        <w:rPr>
          <w:rFonts w:ascii="Times New Roman" w:hAnsi="Times New Roman"/>
        </w:rPr>
        <w:t xml:space="preserve">or </w:t>
      </w:r>
      <w:r w:rsidR="00B07635" w:rsidRPr="00D70644">
        <w:rPr>
          <w:rFonts w:ascii="Times New Roman" w:hAnsi="Times New Roman"/>
        </w:rPr>
        <w:t xml:space="preserve">you suspect </w:t>
      </w:r>
      <w:r w:rsidR="00A42009" w:rsidRPr="00D70644">
        <w:rPr>
          <w:rFonts w:ascii="Times New Roman" w:hAnsi="Times New Roman"/>
        </w:rPr>
        <w:t xml:space="preserve">your money was </w:t>
      </w:r>
      <w:r w:rsidR="00A42009" w:rsidRPr="00D70644">
        <w:rPr>
          <w:rFonts w:ascii="Times New Roman" w:hAnsi="Times New Roman"/>
          <w:u w:val="single"/>
        </w:rPr>
        <w:t>never</w:t>
      </w:r>
      <w:r w:rsidR="00A42009" w:rsidRPr="00D70644">
        <w:rPr>
          <w:rFonts w:ascii="Times New Roman" w:hAnsi="Times New Roman"/>
        </w:rPr>
        <w:t xml:space="preserve"> invested at all?</w:t>
      </w:r>
      <w:r w:rsidR="000C1E9A" w:rsidRPr="00D70644">
        <w:rPr>
          <w:rFonts w:ascii="Times New Roman" w:hAnsi="Times New Roman"/>
        </w:rPr>
        <w:t xml:space="preserve"> </w:t>
      </w:r>
    </w:p>
    <w:p w14:paraId="445DB4BC"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Yes</w:t>
      </w:r>
      <w:r w:rsidRPr="00D70644">
        <w:rPr>
          <w:rFonts w:ascii="Times New Roman" w:hAnsi="Times New Roman"/>
          <w:color w:val="A6A6A6" w:themeColor="background1" w:themeShade="A6"/>
        </w:rPr>
        <w:tab/>
        <w:t>1</w:t>
      </w:r>
    </w:p>
    <w:p w14:paraId="59EB748D" w14:textId="77777777" w:rsidR="006401EA" w:rsidRPr="00D70644" w:rsidRDefault="00A42009" w:rsidP="00A50E44">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38E32069" w14:textId="77777777" w:rsidR="00C2159A" w:rsidRPr="00D70644" w:rsidRDefault="00C2159A"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786EFAA2" w14:textId="33351320" w:rsidR="00253E31" w:rsidRPr="00D70644" w:rsidRDefault="00A42009"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rPr>
        <w:tab/>
      </w:r>
      <w:r w:rsidR="00253E31" w:rsidRPr="00D70644">
        <w:rPr>
          <w:rFonts w:ascii="Times New Roman" w:hAnsi="Times New Roman"/>
          <w:color w:val="C0504D" w:themeColor="accent2"/>
        </w:rPr>
        <w:t>A2a)</w:t>
      </w:r>
      <w:r w:rsidR="00253E31" w:rsidRPr="00D70644">
        <w:rPr>
          <w:rFonts w:ascii="Times New Roman" w:hAnsi="Times New Roman"/>
          <w:color w:val="C0504D" w:themeColor="accent2"/>
        </w:rPr>
        <w:tab/>
        <w:t>Since [</w:t>
      </w:r>
      <w:r w:rsidR="00253E31" w:rsidRPr="00D70644">
        <w:rPr>
          <w:rFonts w:ascii="Times New Roman" w:hAnsi="Times New Roman"/>
          <w:caps/>
          <w:color w:val="C0504D" w:themeColor="accent2"/>
        </w:rPr>
        <w:t>autofill date a year ago from survey date</w:t>
      </w:r>
      <w:r w:rsidR="00253E31" w:rsidRPr="00D70644">
        <w:rPr>
          <w:rFonts w:ascii="Times New Roman" w:hAnsi="Times New Roman"/>
          <w:color w:val="C0504D" w:themeColor="accent2"/>
        </w:rPr>
        <w:t>]</w:t>
      </w:r>
      <w:r w:rsidR="00F84FB1" w:rsidRPr="00D70644">
        <w:rPr>
          <w:rFonts w:ascii="Times New Roman" w:hAnsi="Times New Roman"/>
          <w:color w:val="C0504D" w:themeColor="accent2"/>
        </w:rPr>
        <w:t>, h</w:t>
      </w:r>
      <w:r w:rsidR="00253E31" w:rsidRPr="00D70644">
        <w:rPr>
          <w:rFonts w:ascii="Times New Roman" w:hAnsi="Times New Roman"/>
          <w:color w:val="C0504D" w:themeColor="accent2"/>
        </w:rPr>
        <w:t xml:space="preserve">ave you lost money by paying for any </w:t>
      </w:r>
      <w:r w:rsidR="00253E31" w:rsidRPr="00D70644">
        <w:rPr>
          <w:rFonts w:ascii="Times New Roman" w:hAnsi="Times New Roman"/>
          <w:color w:val="C0504D" w:themeColor="accent2"/>
          <w:u w:val="single"/>
        </w:rPr>
        <w:t>products or services</w:t>
      </w:r>
      <w:r w:rsidR="00253E31" w:rsidRPr="00D70644">
        <w:rPr>
          <w:rFonts w:ascii="Times New Roman" w:hAnsi="Times New Roman"/>
          <w:color w:val="C0504D" w:themeColor="accent2"/>
        </w:rPr>
        <w:t xml:space="preserve"> that turned out to be different from </w:t>
      </w:r>
      <w:r w:rsidR="001111B9" w:rsidRPr="00D70644">
        <w:rPr>
          <w:rFonts w:ascii="Times New Roman" w:hAnsi="Times New Roman"/>
          <w:color w:val="C0504D" w:themeColor="accent2"/>
        </w:rPr>
        <w:t xml:space="preserve">or </w:t>
      </w:r>
      <w:r w:rsidR="00F93913" w:rsidRPr="00D70644">
        <w:rPr>
          <w:rFonts w:ascii="Times New Roman" w:hAnsi="Times New Roman"/>
          <w:color w:val="C0504D" w:themeColor="accent2"/>
        </w:rPr>
        <w:t xml:space="preserve">of </w:t>
      </w:r>
      <w:r w:rsidR="001111B9" w:rsidRPr="00D70644">
        <w:rPr>
          <w:rFonts w:ascii="Times New Roman" w:hAnsi="Times New Roman"/>
          <w:color w:val="C0504D" w:themeColor="accent2"/>
        </w:rPr>
        <w:t xml:space="preserve">lesser quality than </w:t>
      </w:r>
      <w:r w:rsidR="00253E31" w:rsidRPr="00D70644">
        <w:rPr>
          <w:rFonts w:ascii="Times New Roman" w:hAnsi="Times New Roman"/>
          <w:color w:val="C0504D" w:themeColor="accent2"/>
        </w:rPr>
        <w:t xml:space="preserve">what </w:t>
      </w:r>
      <w:r w:rsidR="00F93913" w:rsidRPr="00D70644">
        <w:rPr>
          <w:rFonts w:ascii="Times New Roman" w:hAnsi="Times New Roman"/>
          <w:color w:val="C0504D" w:themeColor="accent2"/>
        </w:rPr>
        <w:t>had been</w:t>
      </w:r>
      <w:r w:rsidR="00253E31" w:rsidRPr="00D70644">
        <w:rPr>
          <w:rFonts w:ascii="Times New Roman" w:hAnsi="Times New Roman"/>
          <w:color w:val="C0504D" w:themeColor="accent2"/>
        </w:rPr>
        <w:t xml:space="preserve"> advertised or what you expected? </w:t>
      </w:r>
    </w:p>
    <w:p w14:paraId="54921F59"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p>
    <w:p w14:paraId="04C974F9"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Yes</w:t>
      </w:r>
      <w:r w:rsidRPr="00D70644">
        <w:rPr>
          <w:rFonts w:ascii="Times New Roman" w:hAnsi="Times New Roman"/>
          <w:color w:val="C0504D" w:themeColor="accent2"/>
        </w:rPr>
        <w:tab/>
        <w:t>1</w:t>
      </w:r>
    </w:p>
    <w:p w14:paraId="3F992D8E" w14:textId="77777777" w:rsidR="00253E31" w:rsidRPr="00D70644" w:rsidRDefault="00253E31" w:rsidP="00253E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No</w:t>
      </w:r>
      <w:r w:rsidRPr="00D70644">
        <w:rPr>
          <w:rFonts w:ascii="Times New Roman" w:hAnsi="Times New Roman"/>
          <w:color w:val="C0504D" w:themeColor="accent2"/>
        </w:rPr>
        <w:tab/>
        <w:t>2</w:t>
      </w:r>
    </w:p>
    <w:p w14:paraId="727563CB" w14:textId="77777777" w:rsidR="00253E31" w:rsidRPr="00D70644" w:rsidRDefault="00253E31"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1C826054" w14:textId="201FFE40" w:rsidR="00A42009" w:rsidRPr="00D70644" w:rsidRDefault="00253E31"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r w:rsidR="00A42009" w:rsidRPr="00D70644">
        <w:rPr>
          <w:rFonts w:ascii="Times New Roman" w:hAnsi="Times New Roman"/>
        </w:rPr>
        <w:t>A2</w:t>
      </w:r>
      <w:r w:rsidRPr="00D70644">
        <w:rPr>
          <w:rFonts w:ascii="Times New Roman" w:hAnsi="Times New Roman"/>
        </w:rPr>
        <w:t>b</w:t>
      </w:r>
      <w:r w:rsidR="00A42009" w:rsidRPr="00D70644">
        <w:rPr>
          <w:rFonts w:ascii="Times New Roman" w:hAnsi="Times New Roman"/>
        </w:rPr>
        <w:t>)</w:t>
      </w:r>
      <w:r w:rsidR="00A42009" w:rsidRPr="00D70644">
        <w:rPr>
          <w:rFonts w:ascii="Times New Roman" w:hAnsi="Times New Roman"/>
        </w:rPr>
        <w:tab/>
      </w:r>
      <w:r w:rsidR="004C46C1" w:rsidRPr="00D70644">
        <w:rPr>
          <w:rFonts w:ascii="Times New Roman" w:hAnsi="Times New Roman"/>
        </w:rPr>
        <w:t xml:space="preserve">In the past </w:t>
      </w:r>
      <w:r w:rsidR="006B7FFB" w:rsidRPr="00D70644">
        <w:rPr>
          <w:rFonts w:ascii="Times New Roman" w:hAnsi="Times New Roman"/>
        </w:rPr>
        <w:t>12 months, that is</w:t>
      </w:r>
      <w:r w:rsidR="00011C9E" w:rsidRPr="00D70644">
        <w:rPr>
          <w:rFonts w:ascii="Times New Roman" w:hAnsi="Times New Roman"/>
        </w:rPr>
        <w:t>,</w:t>
      </w:r>
      <w:r w:rsidR="006B7FFB" w:rsidRPr="00D70644">
        <w:rPr>
          <w:rFonts w:ascii="Times New Roman" w:hAnsi="Times New Roman"/>
        </w:rPr>
        <w:t xml:space="preserve"> since [</w:t>
      </w:r>
      <w:r w:rsidR="006B7FFB" w:rsidRPr="00D70644">
        <w:rPr>
          <w:rFonts w:ascii="Times New Roman" w:hAnsi="Times New Roman"/>
          <w:caps/>
        </w:rPr>
        <w:t>autofill date a year ago from survey date</w:t>
      </w:r>
      <w:r w:rsidR="006B7FFB" w:rsidRPr="00D70644">
        <w:rPr>
          <w:rFonts w:ascii="Times New Roman" w:hAnsi="Times New Roman"/>
        </w:rPr>
        <w:t>]</w:t>
      </w:r>
      <w:r w:rsidR="00F84FB1" w:rsidRPr="00D70644">
        <w:rPr>
          <w:rFonts w:ascii="Times New Roman" w:hAnsi="Times New Roman"/>
        </w:rPr>
        <w:t>,</w:t>
      </w:r>
      <w:r w:rsidR="006B7FFB" w:rsidRPr="00D70644">
        <w:rPr>
          <w:rFonts w:ascii="Times New Roman" w:hAnsi="Times New Roman"/>
        </w:rPr>
        <w:t xml:space="preserve"> </w:t>
      </w:r>
      <w:r w:rsidR="004C46C1" w:rsidRPr="00D70644">
        <w:rPr>
          <w:rFonts w:ascii="Times New Roman" w:hAnsi="Times New Roman"/>
        </w:rPr>
        <w:t>h</w:t>
      </w:r>
      <w:r w:rsidR="008C00F0" w:rsidRPr="00D70644">
        <w:rPr>
          <w:rFonts w:ascii="Times New Roman" w:hAnsi="Times New Roman"/>
        </w:rPr>
        <w:t>ave you</w:t>
      </w:r>
      <w:r w:rsidR="00CA1CF0" w:rsidRPr="00D70644">
        <w:rPr>
          <w:rFonts w:ascii="Times New Roman" w:hAnsi="Times New Roman"/>
        </w:rPr>
        <w:t xml:space="preserve"> </w:t>
      </w:r>
      <w:r w:rsidR="008C00F0" w:rsidRPr="00D70644">
        <w:rPr>
          <w:rFonts w:ascii="Times New Roman" w:hAnsi="Times New Roman"/>
        </w:rPr>
        <w:t>lost</w:t>
      </w:r>
      <w:r w:rsidR="00CA1CF0" w:rsidRPr="00D70644">
        <w:rPr>
          <w:rFonts w:ascii="Times New Roman" w:hAnsi="Times New Roman"/>
        </w:rPr>
        <w:t xml:space="preserve"> money by paying</w:t>
      </w:r>
      <w:r w:rsidR="00DE2396" w:rsidRPr="00D70644">
        <w:rPr>
          <w:rFonts w:ascii="Times New Roman" w:hAnsi="Times New Roman"/>
        </w:rPr>
        <w:t xml:space="preserve"> for</w:t>
      </w:r>
      <w:r w:rsidR="00D45D75" w:rsidRPr="00D70644">
        <w:rPr>
          <w:rFonts w:ascii="Times New Roman" w:hAnsi="Times New Roman"/>
        </w:rPr>
        <w:t xml:space="preserve"> any</w:t>
      </w:r>
      <w:r w:rsidR="002613F5" w:rsidRPr="00D70644">
        <w:rPr>
          <w:rFonts w:ascii="Times New Roman" w:hAnsi="Times New Roman"/>
        </w:rPr>
        <w:t xml:space="preserve"> </w:t>
      </w:r>
      <w:r w:rsidR="002613F5" w:rsidRPr="00D70644">
        <w:rPr>
          <w:rFonts w:ascii="Times New Roman" w:hAnsi="Times New Roman"/>
          <w:u w:val="single"/>
        </w:rPr>
        <w:t>products or</w:t>
      </w:r>
      <w:r w:rsidR="00DE2396" w:rsidRPr="00D70644">
        <w:rPr>
          <w:rFonts w:ascii="Times New Roman" w:hAnsi="Times New Roman"/>
          <w:u w:val="single"/>
        </w:rPr>
        <w:t xml:space="preserve"> </w:t>
      </w:r>
      <w:r w:rsidR="00A42009" w:rsidRPr="00D70644">
        <w:rPr>
          <w:rFonts w:ascii="Times New Roman" w:hAnsi="Times New Roman"/>
          <w:u w:val="single"/>
        </w:rPr>
        <w:t>services</w:t>
      </w:r>
      <w:r w:rsidR="00A42009" w:rsidRPr="00D70644">
        <w:rPr>
          <w:rFonts w:ascii="Times New Roman" w:hAnsi="Times New Roman"/>
        </w:rPr>
        <w:t xml:space="preserve"> that you </w:t>
      </w:r>
      <w:r w:rsidR="00A42009" w:rsidRPr="00D70644">
        <w:rPr>
          <w:rFonts w:ascii="Times New Roman" w:hAnsi="Times New Roman"/>
          <w:u w:val="single"/>
        </w:rPr>
        <w:t>never</w:t>
      </w:r>
      <w:r w:rsidR="00A42009" w:rsidRPr="00D70644">
        <w:rPr>
          <w:rFonts w:ascii="Times New Roman" w:hAnsi="Times New Roman"/>
        </w:rPr>
        <w:t xml:space="preserve"> received or that turned out to be </w:t>
      </w:r>
      <w:r w:rsidR="002F4B71" w:rsidRPr="00D70644">
        <w:rPr>
          <w:rFonts w:ascii="Times New Roman" w:hAnsi="Times New Roman"/>
        </w:rPr>
        <w:t xml:space="preserve">a </w:t>
      </w:r>
      <w:r w:rsidR="002B07C6" w:rsidRPr="00D70644">
        <w:rPr>
          <w:rFonts w:ascii="Times New Roman" w:hAnsi="Times New Roman"/>
        </w:rPr>
        <w:t>scam</w:t>
      </w:r>
      <w:r w:rsidR="00A42009" w:rsidRPr="00D70644">
        <w:rPr>
          <w:rFonts w:ascii="Times New Roman" w:hAnsi="Times New Roman"/>
        </w:rPr>
        <w:t>?</w:t>
      </w:r>
      <w:r w:rsidR="00812C8F" w:rsidRPr="00D70644">
        <w:rPr>
          <w:rFonts w:ascii="Times New Roman" w:hAnsi="Times New Roman"/>
        </w:rPr>
        <w:t xml:space="preserve"> </w:t>
      </w:r>
    </w:p>
    <w:p w14:paraId="50B63A7A"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79EE2A7E"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40E10B40"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14796A3F" w14:textId="77777777" w:rsidR="001111B9" w:rsidRPr="00D70644" w:rsidRDefault="001111B9" w:rsidP="001111B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p>
    <w:p w14:paraId="10EDBE1E" w14:textId="77777777" w:rsidR="004C46C1" w:rsidRPr="00D70644" w:rsidRDefault="001111B9"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14:paraId="0BA34677" w14:textId="20642623" w:rsidR="001111B9" w:rsidRPr="00D70644" w:rsidRDefault="002302BB" w:rsidP="00D422F8">
      <w:pPr>
        <w:tabs>
          <w:tab w:val="left" w:pos="1800"/>
          <w:tab w:val="left" w:pos="2160"/>
          <w:tab w:val="right" w:leader="dot" w:pos="9720"/>
          <w:tab w:val="left" w:pos="9936"/>
        </w:tabs>
        <w:suppressAutoHyphens/>
        <w:ind w:left="1800" w:hanging="630"/>
        <w:rPr>
          <w:rFonts w:ascii="Times New Roman" w:hAnsi="Times New Roman"/>
          <w:color w:val="C0504D" w:themeColor="accent2"/>
        </w:rPr>
      </w:pPr>
      <w:r w:rsidRPr="00D70644">
        <w:rPr>
          <w:rFonts w:ascii="Times New Roman" w:hAnsi="Times New Roman"/>
          <w:color w:val="C0504D" w:themeColor="accent2"/>
        </w:rPr>
        <w:t>A3</w:t>
      </w:r>
      <w:r w:rsidR="004C46C1" w:rsidRPr="00D70644">
        <w:rPr>
          <w:rFonts w:ascii="Times New Roman" w:hAnsi="Times New Roman"/>
          <w:color w:val="C0504D" w:themeColor="accent2"/>
        </w:rPr>
        <w:t>a)</w:t>
      </w:r>
      <w:r w:rsidR="004C46C1" w:rsidRPr="00D70644">
        <w:rPr>
          <w:rFonts w:ascii="Times New Roman" w:hAnsi="Times New Roman"/>
          <w:color w:val="C0504D" w:themeColor="accent2"/>
        </w:rPr>
        <w:tab/>
      </w:r>
      <w:r w:rsidR="004F7400" w:rsidRPr="00D70644">
        <w:rPr>
          <w:rFonts w:ascii="Times New Roman" w:hAnsi="Times New Roman"/>
          <w:color w:val="C0504D" w:themeColor="accent2"/>
        </w:rPr>
        <w:t>Since [</w:t>
      </w:r>
      <w:r w:rsidR="004F7400" w:rsidRPr="00D70644">
        <w:rPr>
          <w:rFonts w:ascii="Times New Roman" w:hAnsi="Times New Roman"/>
          <w:caps/>
          <w:color w:val="C0504D" w:themeColor="accent2"/>
        </w:rPr>
        <w:t>autofill date a year ago from survey date</w:t>
      </w:r>
      <w:r w:rsidR="004F7400" w:rsidRPr="00D70644">
        <w:rPr>
          <w:rFonts w:ascii="Times New Roman" w:hAnsi="Times New Roman"/>
          <w:color w:val="C0504D" w:themeColor="accent2"/>
        </w:rPr>
        <w:t>]</w:t>
      </w:r>
      <w:r w:rsidR="00F84FB1" w:rsidRPr="00D70644">
        <w:rPr>
          <w:rFonts w:ascii="Times New Roman" w:hAnsi="Times New Roman"/>
          <w:color w:val="C0504D" w:themeColor="accent2"/>
        </w:rPr>
        <w:t>,</w:t>
      </w:r>
      <w:r w:rsidR="005A775F" w:rsidRPr="00D70644">
        <w:rPr>
          <w:rFonts w:ascii="Times New Roman" w:hAnsi="Times New Roman"/>
          <w:color w:val="C0504D" w:themeColor="accent2"/>
        </w:rPr>
        <w:t xml:space="preserve"> </w:t>
      </w:r>
      <w:r w:rsidR="004C46C1" w:rsidRPr="00D70644">
        <w:rPr>
          <w:rFonts w:ascii="Times New Roman" w:hAnsi="Times New Roman"/>
          <w:color w:val="C0504D" w:themeColor="accent2"/>
        </w:rPr>
        <w:t>h</w:t>
      </w:r>
      <w:r w:rsidR="001111B9" w:rsidRPr="00D70644">
        <w:rPr>
          <w:rFonts w:ascii="Times New Roman" w:hAnsi="Times New Roman"/>
          <w:color w:val="C0504D" w:themeColor="accent2"/>
        </w:rPr>
        <w:t>as someone</w:t>
      </w:r>
      <w:r w:rsidR="00F84FB1" w:rsidRPr="00D70644">
        <w:rPr>
          <w:rFonts w:ascii="Times New Roman" w:hAnsi="Times New Roman"/>
          <w:color w:val="C0504D" w:themeColor="accent2"/>
        </w:rPr>
        <w:t xml:space="preserve"> </w:t>
      </w:r>
      <w:r w:rsidR="001111B9" w:rsidRPr="00D70644">
        <w:rPr>
          <w:rFonts w:ascii="Times New Roman" w:hAnsi="Times New Roman"/>
          <w:color w:val="C0504D" w:themeColor="accent2"/>
        </w:rPr>
        <w:t xml:space="preserve">used </w:t>
      </w:r>
      <w:r w:rsidR="005A775F" w:rsidRPr="00D70644">
        <w:rPr>
          <w:rFonts w:ascii="Times New Roman" w:hAnsi="Times New Roman"/>
          <w:color w:val="C0504D" w:themeColor="accent2"/>
        </w:rPr>
        <w:t>one of your</w:t>
      </w:r>
      <w:r w:rsidR="00D36243" w:rsidRPr="00D70644">
        <w:rPr>
          <w:rFonts w:ascii="Times New Roman" w:hAnsi="Times New Roman"/>
          <w:color w:val="C0504D" w:themeColor="accent2"/>
        </w:rPr>
        <w:t xml:space="preserve"> existing</w:t>
      </w:r>
      <w:r w:rsidR="005A775F" w:rsidRPr="00D70644">
        <w:rPr>
          <w:rFonts w:ascii="Times New Roman" w:hAnsi="Times New Roman"/>
          <w:color w:val="C0504D" w:themeColor="accent2"/>
        </w:rPr>
        <w:t xml:space="preserve"> accounts</w:t>
      </w:r>
      <w:r w:rsidR="008E1510" w:rsidRPr="00D70644">
        <w:rPr>
          <w:rFonts w:ascii="Times New Roman" w:hAnsi="Times New Roman"/>
          <w:color w:val="C0504D" w:themeColor="accent2"/>
        </w:rPr>
        <w:t>, such as a banking or credit account</w:t>
      </w:r>
      <w:r w:rsidR="00011C9E" w:rsidRPr="00D70644">
        <w:rPr>
          <w:rFonts w:ascii="Times New Roman" w:hAnsi="Times New Roman"/>
          <w:color w:val="C0504D" w:themeColor="accent2"/>
        </w:rPr>
        <w:t>,</w:t>
      </w:r>
      <w:r w:rsidR="00D36243" w:rsidRPr="00D70644">
        <w:rPr>
          <w:rFonts w:ascii="Times New Roman" w:hAnsi="Times New Roman"/>
          <w:color w:val="C0504D" w:themeColor="accent2"/>
        </w:rPr>
        <w:t xml:space="preserve"> without your permission</w:t>
      </w:r>
      <w:r w:rsidR="00F84FB1" w:rsidRPr="00D70644">
        <w:rPr>
          <w:rFonts w:ascii="Times New Roman" w:hAnsi="Times New Roman"/>
          <w:color w:val="C0504D" w:themeColor="accent2"/>
        </w:rPr>
        <w:t>?</w:t>
      </w:r>
      <w:r w:rsidR="008E1510" w:rsidRPr="00D70644">
        <w:rPr>
          <w:rFonts w:ascii="Times New Roman" w:hAnsi="Times New Roman"/>
          <w:color w:val="C0504D" w:themeColor="accent2"/>
        </w:rPr>
        <w:t xml:space="preserve"> </w:t>
      </w:r>
    </w:p>
    <w:p w14:paraId="11D2F43D" w14:textId="77777777" w:rsidR="001111B9" w:rsidRPr="00D70644" w:rsidRDefault="001111B9" w:rsidP="001111B9">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Yes</w:t>
      </w:r>
      <w:r w:rsidRPr="00D70644">
        <w:rPr>
          <w:rFonts w:ascii="Times New Roman" w:hAnsi="Times New Roman"/>
          <w:color w:val="C0504D" w:themeColor="accent2"/>
        </w:rPr>
        <w:tab/>
        <w:t>1</w:t>
      </w:r>
    </w:p>
    <w:p w14:paraId="64F073B1" w14:textId="77777777" w:rsidR="001111B9" w:rsidRPr="00D70644" w:rsidRDefault="001111B9" w:rsidP="001111B9">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No</w:t>
      </w:r>
      <w:r w:rsidRPr="00D70644">
        <w:rPr>
          <w:rFonts w:ascii="Times New Roman" w:hAnsi="Times New Roman"/>
          <w:color w:val="C0504D" w:themeColor="accent2"/>
        </w:rPr>
        <w:tab/>
        <w:t>2</w:t>
      </w:r>
    </w:p>
    <w:p w14:paraId="77933B98" w14:textId="77777777" w:rsidR="00110660" w:rsidRPr="00D70644" w:rsidRDefault="00110660" w:rsidP="00DF601C">
      <w:pPr>
        <w:tabs>
          <w:tab w:val="left" w:pos="1080"/>
          <w:tab w:val="left" w:pos="1800"/>
          <w:tab w:val="left" w:pos="2160"/>
          <w:tab w:val="right" w:leader="dot" w:pos="9720"/>
          <w:tab w:val="left" w:pos="9936"/>
        </w:tabs>
        <w:suppressAutoHyphens/>
        <w:rPr>
          <w:rFonts w:ascii="Times New Roman" w:hAnsi="Times New Roman"/>
          <w:color w:val="C0504D" w:themeColor="accent2"/>
        </w:rPr>
      </w:pPr>
    </w:p>
    <w:p w14:paraId="66621E71" w14:textId="77777777" w:rsidR="004F7400" w:rsidRPr="00D70644" w:rsidRDefault="004C46C1" w:rsidP="005A775F">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C0504D" w:themeColor="accent2"/>
        </w:rPr>
        <w:tab/>
      </w:r>
      <w:r w:rsidR="004F7400" w:rsidRPr="00D70644">
        <w:rPr>
          <w:rFonts w:ascii="Times New Roman" w:hAnsi="Times New Roman"/>
          <w:color w:val="C00000"/>
        </w:rPr>
        <w:t>A3b)</w:t>
      </w:r>
      <w:r w:rsidR="004F7400" w:rsidRPr="00D70644">
        <w:rPr>
          <w:rFonts w:ascii="Times New Roman" w:hAnsi="Times New Roman"/>
          <w:color w:val="C00000"/>
        </w:rPr>
        <w:tab/>
      </w:r>
      <w:r w:rsidR="005A775F" w:rsidRPr="00D70644">
        <w:rPr>
          <w:rFonts w:ascii="Times New Roman" w:hAnsi="Times New Roman"/>
          <w:color w:val="C0504D" w:themeColor="accent2"/>
        </w:rPr>
        <w:t>Since [</w:t>
      </w:r>
      <w:r w:rsidR="005A775F" w:rsidRPr="00D70644">
        <w:rPr>
          <w:rFonts w:ascii="Times New Roman" w:hAnsi="Times New Roman"/>
          <w:caps/>
          <w:color w:val="C0504D" w:themeColor="accent2"/>
        </w:rPr>
        <w:t>autofill date a year ago from survey date</w:t>
      </w:r>
      <w:r w:rsidR="005A775F" w:rsidRPr="00D70644">
        <w:rPr>
          <w:rFonts w:ascii="Times New Roman" w:hAnsi="Times New Roman"/>
          <w:color w:val="C0504D" w:themeColor="accent2"/>
        </w:rPr>
        <w:t>], h</w:t>
      </w:r>
      <w:r w:rsidR="004F7400" w:rsidRPr="00D70644">
        <w:rPr>
          <w:rFonts w:ascii="Times New Roman" w:hAnsi="Times New Roman"/>
          <w:color w:val="C00000"/>
        </w:rPr>
        <w:t xml:space="preserve">as someone, without your permission, used your personal information to open a new account or for other </w:t>
      </w:r>
      <w:r w:rsidR="00D36243" w:rsidRPr="00D70644">
        <w:rPr>
          <w:rFonts w:ascii="Times New Roman" w:hAnsi="Times New Roman"/>
          <w:color w:val="C00000"/>
        </w:rPr>
        <w:t>illegal</w:t>
      </w:r>
      <w:r w:rsidR="004F7400" w:rsidRPr="00D70644">
        <w:rPr>
          <w:rFonts w:ascii="Times New Roman" w:hAnsi="Times New Roman"/>
          <w:color w:val="C00000"/>
        </w:rPr>
        <w:t xml:space="preserve"> purposes, such as filing a false tax return or submitting false medical claims?</w:t>
      </w:r>
    </w:p>
    <w:p w14:paraId="5D36C85D" w14:textId="77777777" w:rsidR="004F7400" w:rsidRPr="00D70644" w:rsidRDefault="004F7400" w:rsidP="004C46C1">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p>
    <w:p w14:paraId="19B18688" w14:textId="77777777" w:rsidR="004F7400" w:rsidRPr="00D70644" w:rsidRDefault="004F7400" w:rsidP="004F7400">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C00000"/>
        </w:rPr>
        <w:lastRenderedPageBreak/>
        <w:tab/>
      </w:r>
      <w:r w:rsidRPr="00D70644">
        <w:rPr>
          <w:rFonts w:ascii="Times New Roman" w:hAnsi="Times New Roman"/>
          <w:color w:val="C00000"/>
        </w:rPr>
        <w:tab/>
      </w:r>
      <w:r w:rsidRPr="00D70644">
        <w:rPr>
          <w:rFonts w:ascii="Times New Roman" w:hAnsi="Times New Roman"/>
          <w:color w:val="C00000"/>
        </w:rPr>
        <w:tab/>
        <w:t>Yes</w:t>
      </w:r>
      <w:r w:rsidRPr="00D70644">
        <w:rPr>
          <w:rFonts w:ascii="Times New Roman" w:hAnsi="Times New Roman"/>
          <w:color w:val="C00000"/>
        </w:rPr>
        <w:tab/>
        <w:t>1</w:t>
      </w:r>
    </w:p>
    <w:p w14:paraId="4A82D4B7" w14:textId="77777777" w:rsidR="004F7400" w:rsidRPr="00D70644" w:rsidRDefault="004F7400" w:rsidP="004F7400">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C00000"/>
        </w:rPr>
        <w:tab/>
      </w:r>
      <w:r w:rsidRPr="00D70644">
        <w:rPr>
          <w:rFonts w:ascii="Times New Roman" w:hAnsi="Times New Roman"/>
          <w:color w:val="C00000"/>
        </w:rPr>
        <w:tab/>
      </w:r>
      <w:r w:rsidRPr="00D70644">
        <w:rPr>
          <w:rFonts w:ascii="Times New Roman" w:hAnsi="Times New Roman"/>
          <w:color w:val="C00000"/>
        </w:rPr>
        <w:tab/>
        <w:t>No</w:t>
      </w:r>
      <w:r w:rsidRPr="00D70644">
        <w:rPr>
          <w:rFonts w:ascii="Times New Roman" w:hAnsi="Times New Roman"/>
          <w:color w:val="C00000"/>
        </w:rPr>
        <w:tab/>
        <w:t>2</w:t>
      </w:r>
    </w:p>
    <w:p w14:paraId="18274AFF" w14:textId="77777777" w:rsidR="004F7400" w:rsidRPr="00D70644" w:rsidRDefault="004F7400" w:rsidP="004C46C1">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p>
    <w:p w14:paraId="3674DC4C" w14:textId="77777777" w:rsidR="004F7400" w:rsidRPr="00D70644" w:rsidRDefault="004F7400" w:rsidP="004C46C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p>
    <w:p w14:paraId="3C342A46" w14:textId="3D17CBCE" w:rsidR="004C46C1" w:rsidRPr="00D70644" w:rsidRDefault="004F7400"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r w:rsidR="004C46C1" w:rsidRPr="00D70644">
        <w:rPr>
          <w:rFonts w:ascii="Times New Roman" w:hAnsi="Times New Roman"/>
        </w:rPr>
        <w:t>A3</w:t>
      </w:r>
      <w:r w:rsidRPr="00D70644">
        <w:rPr>
          <w:rFonts w:ascii="Times New Roman" w:hAnsi="Times New Roman"/>
        </w:rPr>
        <w:t>c</w:t>
      </w:r>
      <w:r w:rsidR="004C46C1" w:rsidRPr="00D70644">
        <w:rPr>
          <w:rFonts w:ascii="Times New Roman" w:hAnsi="Times New Roman"/>
        </w:rPr>
        <w:t>)</w:t>
      </w:r>
      <w:r w:rsidR="004C46C1" w:rsidRPr="00D70644">
        <w:rPr>
          <w:rFonts w:ascii="Times New Roman" w:hAnsi="Times New Roman"/>
        </w:rPr>
        <w:tab/>
        <w:t xml:space="preserve">In the past </w:t>
      </w:r>
      <w:r w:rsidRPr="00D70644">
        <w:rPr>
          <w:rFonts w:ascii="Times New Roman" w:hAnsi="Times New Roman"/>
        </w:rPr>
        <w:t>12 months</w:t>
      </w:r>
      <w:r w:rsidR="004C46C1" w:rsidRPr="00D70644">
        <w:rPr>
          <w:rFonts w:ascii="Times New Roman" w:hAnsi="Times New Roman"/>
        </w:rPr>
        <w:t xml:space="preserve">, </w:t>
      </w:r>
      <w:r w:rsidRPr="00D70644">
        <w:rPr>
          <w:rFonts w:ascii="Times New Roman" w:hAnsi="Times New Roman"/>
        </w:rPr>
        <w:t>that is</w:t>
      </w:r>
      <w:r w:rsidR="00011C9E" w:rsidRPr="00D70644">
        <w:rPr>
          <w:rFonts w:ascii="Times New Roman" w:hAnsi="Times New Roman"/>
        </w:rPr>
        <w:t>,</w:t>
      </w:r>
      <w:r w:rsidRPr="00D70644">
        <w:rPr>
          <w:rFonts w:ascii="Times New Roman" w:hAnsi="Times New Roman"/>
        </w:rPr>
        <w:t xml:space="preserve"> since [</w:t>
      </w:r>
      <w:r w:rsidRPr="00D70644">
        <w:rPr>
          <w:rFonts w:ascii="Times New Roman" w:hAnsi="Times New Roman"/>
          <w:caps/>
        </w:rPr>
        <w:t>autofill date a year ago from survey date</w:t>
      </w:r>
      <w:r w:rsidRPr="00D70644">
        <w:rPr>
          <w:rFonts w:ascii="Times New Roman" w:hAnsi="Times New Roman"/>
        </w:rPr>
        <w:t>]</w:t>
      </w:r>
      <w:r w:rsidR="00011C9E" w:rsidRPr="00D70644">
        <w:rPr>
          <w:rFonts w:ascii="Times New Roman" w:hAnsi="Times New Roman"/>
        </w:rPr>
        <w:t>,</w:t>
      </w:r>
      <w:r w:rsidRPr="00D70644">
        <w:rPr>
          <w:rFonts w:ascii="Times New Roman" w:hAnsi="Times New Roman"/>
        </w:rPr>
        <w:t xml:space="preserve"> have you lost money because </w:t>
      </w:r>
      <w:r w:rsidR="00011C9E" w:rsidRPr="00D70644">
        <w:rPr>
          <w:rFonts w:ascii="Times New Roman" w:hAnsi="Times New Roman"/>
        </w:rPr>
        <w:t xml:space="preserve">you </w:t>
      </w:r>
      <w:r w:rsidR="004C46C1" w:rsidRPr="00D70644">
        <w:rPr>
          <w:rFonts w:ascii="Times New Roman" w:hAnsi="Times New Roman"/>
        </w:rPr>
        <w:t xml:space="preserve">were </w:t>
      </w:r>
      <w:r w:rsidR="00285926" w:rsidRPr="00D70644">
        <w:rPr>
          <w:rFonts w:ascii="Times New Roman" w:hAnsi="Times New Roman"/>
        </w:rPr>
        <w:t xml:space="preserve">charged </w:t>
      </w:r>
      <w:r w:rsidR="004C46C1" w:rsidRPr="00D70644">
        <w:rPr>
          <w:rFonts w:ascii="Times New Roman" w:hAnsi="Times New Roman"/>
        </w:rPr>
        <w:t xml:space="preserve">for something you did not agree to buy or </w:t>
      </w:r>
      <w:r w:rsidR="005A0DBF" w:rsidRPr="00D70644">
        <w:rPr>
          <w:rFonts w:ascii="Times New Roman" w:hAnsi="Times New Roman"/>
        </w:rPr>
        <w:t xml:space="preserve">you were </w:t>
      </w:r>
      <w:r w:rsidRPr="00D70644">
        <w:rPr>
          <w:rFonts w:ascii="Times New Roman" w:hAnsi="Times New Roman"/>
        </w:rPr>
        <w:t xml:space="preserve">intentionally </w:t>
      </w:r>
      <w:r w:rsidR="00285926" w:rsidRPr="00D70644">
        <w:rPr>
          <w:rFonts w:ascii="Times New Roman" w:hAnsi="Times New Roman"/>
        </w:rPr>
        <w:t xml:space="preserve">charged </w:t>
      </w:r>
      <w:r w:rsidR="004C46C1" w:rsidRPr="00D70644">
        <w:rPr>
          <w:rFonts w:ascii="Times New Roman" w:hAnsi="Times New Roman"/>
        </w:rPr>
        <w:t xml:space="preserve">more for something than </w:t>
      </w:r>
      <w:r w:rsidR="00837C78" w:rsidRPr="00D70644">
        <w:rPr>
          <w:rFonts w:ascii="Times New Roman" w:hAnsi="Times New Roman"/>
        </w:rPr>
        <w:t xml:space="preserve">the amount </w:t>
      </w:r>
      <w:r w:rsidR="00181E5E" w:rsidRPr="00D70644">
        <w:rPr>
          <w:rFonts w:ascii="Times New Roman" w:hAnsi="Times New Roman"/>
        </w:rPr>
        <w:t xml:space="preserve">that </w:t>
      </w:r>
      <w:r w:rsidR="004C46C1" w:rsidRPr="00D70644">
        <w:rPr>
          <w:rFonts w:ascii="Times New Roman" w:hAnsi="Times New Roman"/>
        </w:rPr>
        <w:t xml:space="preserve">you agreed to pay? </w:t>
      </w:r>
    </w:p>
    <w:p w14:paraId="38469107" w14:textId="77777777" w:rsidR="004C46C1" w:rsidRPr="00D70644" w:rsidRDefault="004C46C1" w:rsidP="004C46C1">
      <w:pPr>
        <w:tabs>
          <w:tab w:val="left" w:pos="1080"/>
          <w:tab w:val="left" w:pos="1800"/>
          <w:tab w:val="left" w:pos="2160"/>
          <w:tab w:val="right" w:leader="dot" w:pos="9720"/>
          <w:tab w:val="left" w:pos="9936"/>
        </w:tabs>
        <w:suppressAutoHyphens/>
        <w:ind w:left="1800" w:hanging="1800"/>
        <w:rPr>
          <w:rFonts w:ascii="Times New Roman" w:hAnsi="Times New Roman"/>
        </w:rPr>
      </w:pPr>
    </w:p>
    <w:p w14:paraId="06368BF8" w14:textId="77777777" w:rsidR="004C46C1" w:rsidRPr="00D70644" w:rsidRDefault="004C46C1" w:rsidP="004C46C1">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75A45513" w14:textId="77777777" w:rsidR="004C46C1" w:rsidRPr="00D70644" w:rsidRDefault="004C46C1" w:rsidP="004C46C1">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3C60ABA5" w14:textId="77777777" w:rsidR="004C46C1" w:rsidRPr="00D70644" w:rsidRDefault="004C46C1" w:rsidP="00DF601C">
      <w:pPr>
        <w:tabs>
          <w:tab w:val="left" w:pos="1080"/>
          <w:tab w:val="left" w:pos="1800"/>
          <w:tab w:val="left" w:pos="2160"/>
          <w:tab w:val="right" w:leader="dot" w:pos="9720"/>
          <w:tab w:val="left" w:pos="9936"/>
        </w:tabs>
        <w:suppressAutoHyphens/>
        <w:rPr>
          <w:rFonts w:ascii="Times New Roman" w:hAnsi="Times New Roman"/>
          <w:color w:val="A6A6A6" w:themeColor="background1" w:themeShade="A6"/>
        </w:rPr>
      </w:pPr>
    </w:p>
    <w:p w14:paraId="63A5A897" w14:textId="77777777" w:rsidR="001111B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14:paraId="654185EA" w14:textId="44535DCE" w:rsidR="00A42009" w:rsidRPr="00D70644" w:rsidRDefault="001111B9" w:rsidP="00285926">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r w:rsidR="00C81E1A" w:rsidRPr="00D70644">
        <w:rPr>
          <w:rFonts w:ascii="Times New Roman" w:hAnsi="Times New Roman"/>
        </w:rPr>
        <w:t>A4</w:t>
      </w:r>
      <w:r w:rsidR="000E7B5E" w:rsidRPr="00D70644">
        <w:rPr>
          <w:rFonts w:ascii="Times New Roman" w:hAnsi="Times New Roman"/>
        </w:rPr>
        <w:t>)</w:t>
      </w:r>
      <w:r w:rsidR="000E7B5E" w:rsidRPr="00D70644">
        <w:rPr>
          <w:rFonts w:ascii="Times New Roman" w:hAnsi="Times New Roman"/>
        </w:rPr>
        <w:tab/>
      </w:r>
      <w:r w:rsidR="00DE4F9D" w:rsidRPr="00D70644">
        <w:rPr>
          <w:rFonts w:ascii="Times New Roman" w:hAnsi="Times New Roman"/>
        </w:rPr>
        <w:t>In the past 12 months, that is, s</w:t>
      </w:r>
      <w:r w:rsidR="00B86013" w:rsidRPr="00D70644">
        <w:rPr>
          <w:rFonts w:ascii="Times New Roman" w:hAnsi="Times New Roman"/>
        </w:rPr>
        <w:t>ince [</w:t>
      </w:r>
      <w:r w:rsidR="00B86013" w:rsidRPr="00D70644">
        <w:rPr>
          <w:rFonts w:ascii="Times New Roman" w:hAnsi="Times New Roman"/>
          <w:caps/>
        </w:rPr>
        <w:t>autofill date a year ago from survey date</w:t>
      </w:r>
      <w:r w:rsidR="00B86013" w:rsidRPr="00D70644">
        <w:rPr>
          <w:rFonts w:ascii="Times New Roman" w:hAnsi="Times New Roman"/>
        </w:rPr>
        <w:t>]</w:t>
      </w:r>
      <w:r w:rsidR="00011C9E" w:rsidRPr="00D70644">
        <w:rPr>
          <w:rFonts w:ascii="Times New Roman" w:hAnsi="Times New Roman"/>
        </w:rPr>
        <w:t>,</w:t>
      </w:r>
      <w:r w:rsidR="00DE4F9D" w:rsidRPr="00D70644" w:rsidDel="00DE4F9D">
        <w:rPr>
          <w:rFonts w:ascii="Times New Roman" w:hAnsi="Times New Roman"/>
        </w:rPr>
        <w:t xml:space="preserve"> </w:t>
      </w:r>
      <w:r w:rsidR="00DE4F9D" w:rsidRPr="00D70644">
        <w:rPr>
          <w:rFonts w:ascii="Times New Roman" w:hAnsi="Times New Roman"/>
        </w:rPr>
        <w:t>h</w:t>
      </w:r>
      <w:r w:rsidR="00A42009" w:rsidRPr="00D70644">
        <w:rPr>
          <w:rFonts w:ascii="Times New Roman" w:hAnsi="Times New Roman"/>
        </w:rPr>
        <w:t xml:space="preserve">ave you </w:t>
      </w:r>
      <w:r w:rsidR="008C00F0" w:rsidRPr="00D70644">
        <w:rPr>
          <w:rFonts w:ascii="Times New Roman" w:hAnsi="Times New Roman"/>
        </w:rPr>
        <w:t xml:space="preserve">lost money by </w:t>
      </w:r>
      <w:r w:rsidR="00CD5835" w:rsidRPr="00D70644">
        <w:rPr>
          <w:rFonts w:ascii="Times New Roman" w:hAnsi="Times New Roman"/>
        </w:rPr>
        <w:t xml:space="preserve">selling </w:t>
      </w:r>
      <w:r w:rsidR="002120BE" w:rsidRPr="00D70644">
        <w:rPr>
          <w:rFonts w:ascii="Times New Roman" w:hAnsi="Times New Roman"/>
        </w:rPr>
        <w:t>a product or service</w:t>
      </w:r>
      <w:r w:rsidR="00CD5835" w:rsidRPr="00D70644">
        <w:rPr>
          <w:rFonts w:ascii="Times New Roman" w:hAnsi="Times New Roman"/>
        </w:rPr>
        <w:t xml:space="preserve"> </w:t>
      </w:r>
      <w:r w:rsidR="00DE4F9D" w:rsidRPr="00D70644">
        <w:rPr>
          <w:rFonts w:ascii="Times New Roman" w:hAnsi="Times New Roman"/>
        </w:rPr>
        <w:t>to a deceptive</w:t>
      </w:r>
      <w:r w:rsidR="00CD5835" w:rsidRPr="00D70644">
        <w:rPr>
          <w:rFonts w:ascii="Times New Roman" w:hAnsi="Times New Roman"/>
        </w:rPr>
        <w:t xml:space="preserve"> buyer </w:t>
      </w:r>
      <w:r w:rsidR="00DE4F9D" w:rsidRPr="00D70644">
        <w:rPr>
          <w:rFonts w:ascii="Times New Roman" w:hAnsi="Times New Roman"/>
        </w:rPr>
        <w:t xml:space="preserve">who </w:t>
      </w:r>
      <w:r w:rsidR="00CD5835" w:rsidRPr="00D70644">
        <w:rPr>
          <w:rFonts w:ascii="Times New Roman" w:hAnsi="Times New Roman"/>
        </w:rPr>
        <w:t>never actually paid you</w:t>
      </w:r>
      <w:r w:rsidR="00EA781A" w:rsidRPr="00D70644">
        <w:rPr>
          <w:rFonts w:ascii="Times New Roman" w:hAnsi="Times New Roman"/>
        </w:rPr>
        <w:t>,</w:t>
      </w:r>
      <w:r w:rsidR="00CD5835" w:rsidRPr="00D70644">
        <w:rPr>
          <w:rFonts w:ascii="Times New Roman" w:hAnsi="Times New Roman"/>
        </w:rPr>
        <w:t xml:space="preserve"> </w:t>
      </w:r>
      <w:r w:rsidR="00DE4F9D" w:rsidRPr="00D70644">
        <w:rPr>
          <w:rFonts w:ascii="Times New Roman" w:hAnsi="Times New Roman"/>
        </w:rPr>
        <w:t>or only pretended to pay you using a check that bounced or a fake account</w:t>
      </w:r>
      <w:r w:rsidR="00CD5835" w:rsidRPr="00D70644">
        <w:rPr>
          <w:rFonts w:ascii="Times New Roman" w:hAnsi="Times New Roman"/>
        </w:rPr>
        <w:t>?</w:t>
      </w:r>
    </w:p>
    <w:p w14:paraId="1DBB52C7" w14:textId="77777777" w:rsidR="000E7B5E"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36635DEE"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1D1751CC" w14:textId="77777777" w:rsidR="00CD5835" w:rsidRPr="00D70644" w:rsidRDefault="000E7B5E" w:rsidP="004C46C1">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22A9CCE3" w14:textId="77777777" w:rsidR="00CD5835" w:rsidRPr="00D70644" w:rsidRDefault="00CD5835"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6725E8C5" w14:textId="77777777" w:rsidR="00CD5835" w:rsidRPr="00D70644" w:rsidRDefault="00CD5835" w:rsidP="00A42009">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14:paraId="345FB245" w14:textId="54F2756D" w:rsidR="00781EB4" w:rsidRPr="00D70644" w:rsidRDefault="00CD5835" w:rsidP="00781EB4">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r w:rsidR="00A42009" w:rsidRPr="00D70644">
        <w:rPr>
          <w:rFonts w:ascii="Times New Roman" w:hAnsi="Times New Roman"/>
        </w:rPr>
        <w:t>A</w:t>
      </w:r>
      <w:r w:rsidR="00C81E1A" w:rsidRPr="00D70644">
        <w:rPr>
          <w:rFonts w:ascii="Times New Roman" w:hAnsi="Times New Roman"/>
        </w:rPr>
        <w:t>5</w:t>
      </w:r>
      <w:r w:rsidR="000E7B5E" w:rsidRPr="00D70644">
        <w:rPr>
          <w:rFonts w:ascii="Times New Roman" w:hAnsi="Times New Roman"/>
        </w:rPr>
        <w:t>)</w:t>
      </w:r>
      <w:r w:rsidR="004C46C1" w:rsidRPr="00D70644">
        <w:rPr>
          <w:rFonts w:ascii="Times New Roman" w:hAnsi="Times New Roman"/>
        </w:rPr>
        <w:tab/>
      </w:r>
      <w:r w:rsidR="00DE4F9D" w:rsidRPr="00D70644">
        <w:rPr>
          <w:rFonts w:ascii="Times New Roman" w:hAnsi="Times New Roman"/>
        </w:rPr>
        <w:t>Since [</w:t>
      </w:r>
      <w:r w:rsidR="00DE4F9D" w:rsidRPr="00D70644">
        <w:rPr>
          <w:rFonts w:ascii="Times New Roman" w:hAnsi="Times New Roman"/>
          <w:caps/>
        </w:rPr>
        <w:t>autofill date a year ago from survey date</w:t>
      </w:r>
      <w:r w:rsidR="00DE4F9D" w:rsidRPr="00D70644">
        <w:rPr>
          <w:rFonts w:ascii="Times New Roman" w:hAnsi="Times New Roman"/>
        </w:rPr>
        <w:t>], h</w:t>
      </w:r>
      <w:r w:rsidR="00781EB4" w:rsidRPr="00D70644">
        <w:rPr>
          <w:rFonts w:ascii="Times New Roman" w:hAnsi="Times New Roman"/>
        </w:rPr>
        <w:t>ave you lost money by paying for a job, business opportunity, or a</w:t>
      </w:r>
      <w:r w:rsidR="005A0DBF" w:rsidRPr="00D70644">
        <w:rPr>
          <w:rFonts w:ascii="Times New Roman" w:hAnsi="Times New Roman"/>
        </w:rPr>
        <w:t>other</w:t>
      </w:r>
      <w:r w:rsidR="00781EB4" w:rsidRPr="00D70644">
        <w:rPr>
          <w:rFonts w:ascii="Times New Roman" w:hAnsi="Times New Roman"/>
        </w:rPr>
        <w:t xml:space="preserve"> way to earn money that in the end did not exist,</w:t>
      </w:r>
      <w:r w:rsidR="00B16547" w:rsidRPr="00D70644">
        <w:rPr>
          <w:rFonts w:ascii="Times New Roman" w:hAnsi="Times New Roman"/>
        </w:rPr>
        <w:t xml:space="preserve"> was a scam, or turned out to be illegal</w:t>
      </w:r>
      <w:r w:rsidR="00781EB4" w:rsidRPr="00D70644">
        <w:rPr>
          <w:rFonts w:ascii="Times New Roman" w:hAnsi="Times New Roman"/>
        </w:rPr>
        <w:t>?</w:t>
      </w:r>
    </w:p>
    <w:p w14:paraId="5646DFB3" w14:textId="77777777" w:rsidR="00781EB4" w:rsidRPr="00D70644" w:rsidRDefault="00781EB4" w:rsidP="00781EB4">
      <w:pPr>
        <w:tabs>
          <w:tab w:val="left" w:pos="1080"/>
          <w:tab w:val="left" w:pos="1800"/>
          <w:tab w:val="left" w:pos="2160"/>
          <w:tab w:val="right" w:leader="dot" w:pos="9720"/>
          <w:tab w:val="left" w:pos="9936"/>
        </w:tabs>
        <w:suppressAutoHyphens/>
        <w:ind w:left="1800" w:hanging="1800"/>
        <w:rPr>
          <w:rFonts w:ascii="Times New Roman" w:hAnsi="Times New Roman"/>
        </w:rPr>
      </w:pPr>
    </w:p>
    <w:p w14:paraId="7800BFAC" w14:textId="77777777" w:rsidR="00781EB4" w:rsidRPr="00D70644" w:rsidRDefault="00781EB4" w:rsidP="00781EB4">
      <w:pPr>
        <w:tabs>
          <w:tab w:val="left" w:pos="1080"/>
          <w:tab w:val="left" w:pos="1800"/>
          <w:tab w:val="left" w:pos="2160"/>
          <w:tab w:val="right" w:leader="dot" w:pos="9720"/>
          <w:tab w:val="left" w:pos="9936"/>
        </w:tabs>
        <w:suppressAutoHyphens/>
        <w:ind w:left="1800" w:hanging="1800"/>
        <w:rPr>
          <w:rFonts w:ascii="Times New Roman" w:hAnsi="Times New Roman"/>
        </w:rPr>
      </w:pPr>
    </w:p>
    <w:p w14:paraId="4FC62E08" w14:textId="77777777" w:rsidR="00781EB4" w:rsidRPr="00D70644" w:rsidRDefault="00781EB4" w:rsidP="00781EB4">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00E0CF30" w14:textId="77777777" w:rsidR="00781EB4" w:rsidRPr="00D70644" w:rsidRDefault="00781EB4" w:rsidP="00781EB4">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4B791597" w14:textId="77777777" w:rsidR="00781EB4" w:rsidRPr="00D70644" w:rsidRDefault="00781EB4" w:rsidP="00781EB4">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14:paraId="7F3E21B0" w14:textId="77777777" w:rsidR="00781EB4" w:rsidRPr="00D70644" w:rsidRDefault="00781EB4" w:rsidP="004C46C1">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14:paraId="0D9F4E75" w14:textId="3AECE95A" w:rsidR="00A42009" w:rsidRPr="00D70644" w:rsidRDefault="00781EB4"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A6)</w:t>
      </w:r>
      <w:r w:rsidRPr="00D70644">
        <w:rPr>
          <w:rFonts w:ascii="Times New Roman" w:hAnsi="Times New Roman"/>
        </w:rPr>
        <w:tab/>
      </w:r>
      <w:r w:rsidR="004C46C1" w:rsidRPr="00D70644">
        <w:rPr>
          <w:rFonts w:ascii="Times New Roman" w:hAnsi="Times New Roman"/>
        </w:rPr>
        <w:t>In the past</w:t>
      </w:r>
      <w:r w:rsidR="00B16547" w:rsidRPr="00D70644">
        <w:rPr>
          <w:rFonts w:ascii="Times New Roman" w:hAnsi="Times New Roman"/>
        </w:rPr>
        <w:t xml:space="preserve"> 12 months</w:t>
      </w:r>
      <w:r w:rsidR="004C46C1" w:rsidRPr="00D70644">
        <w:rPr>
          <w:rFonts w:ascii="Times New Roman" w:hAnsi="Times New Roman"/>
        </w:rPr>
        <w:t xml:space="preserve">, </w:t>
      </w:r>
      <w:r w:rsidR="00B16547" w:rsidRPr="00D70644">
        <w:rPr>
          <w:rFonts w:ascii="Times New Roman" w:hAnsi="Times New Roman"/>
        </w:rPr>
        <w:t>that is</w:t>
      </w:r>
      <w:r w:rsidR="00011C9E" w:rsidRPr="00D70644">
        <w:rPr>
          <w:rFonts w:ascii="Times New Roman" w:hAnsi="Times New Roman"/>
        </w:rPr>
        <w:t>,</w:t>
      </w:r>
      <w:r w:rsidR="00B16547" w:rsidRPr="00D70644">
        <w:rPr>
          <w:rFonts w:ascii="Times New Roman" w:hAnsi="Times New Roman"/>
        </w:rPr>
        <w:t xml:space="preserve"> since [</w:t>
      </w:r>
      <w:r w:rsidR="00B16547" w:rsidRPr="00D70644">
        <w:rPr>
          <w:rFonts w:ascii="Times New Roman" w:hAnsi="Times New Roman"/>
          <w:caps/>
        </w:rPr>
        <w:t>autofill date a year ago from survey date</w:t>
      </w:r>
      <w:r w:rsidR="00B16547" w:rsidRPr="00D70644">
        <w:rPr>
          <w:rFonts w:ascii="Times New Roman" w:hAnsi="Times New Roman"/>
        </w:rPr>
        <w:t xml:space="preserve">], </w:t>
      </w:r>
      <w:r w:rsidR="004C46C1" w:rsidRPr="00D70644">
        <w:rPr>
          <w:rFonts w:ascii="Times New Roman" w:hAnsi="Times New Roman"/>
        </w:rPr>
        <w:t>h</w:t>
      </w:r>
      <w:r w:rsidR="00A42009" w:rsidRPr="00D70644">
        <w:rPr>
          <w:rFonts w:ascii="Times New Roman" w:hAnsi="Times New Roman"/>
        </w:rPr>
        <w:t>ave you</w:t>
      </w:r>
      <w:r w:rsidR="002613F5" w:rsidRPr="00D70644">
        <w:rPr>
          <w:rFonts w:ascii="Times New Roman" w:hAnsi="Times New Roman"/>
        </w:rPr>
        <w:t xml:space="preserve"> lost money by paying</w:t>
      </w:r>
      <w:r w:rsidR="00A42009" w:rsidRPr="00D70644">
        <w:rPr>
          <w:rFonts w:ascii="Times New Roman" w:hAnsi="Times New Roman"/>
        </w:rPr>
        <w:t xml:space="preserve"> to receive a prize,</w:t>
      </w:r>
      <w:r w:rsidR="006F3E57" w:rsidRPr="00D70644">
        <w:rPr>
          <w:rFonts w:ascii="Times New Roman" w:hAnsi="Times New Roman"/>
        </w:rPr>
        <w:t xml:space="preserve"> sweepstakes,</w:t>
      </w:r>
      <w:r w:rsidR="00A42009" w:rsidRPr="00D70644">
        <w:rPr>
          <w:rFonts w:ascii="Times New Roman" w:hAnsi="Times New Roman"/>
        </w:rPr>
        <w:t xml:space="preserve"> grant, inheritance, lottery</w:t>
      </w:r>
      <w:r w:rsidR="0013712D" w:rsidRPr="00D70644">
        <w:rPr>
          <w:rFonts w:ascii="Times New Roman" w:hAnsi="Times New Roman"/>
        </w:rPr>
        <w:t xml:space="preserve">, </w:t>
      </w:r>
      <w:r w:rsidR="004C46C1" w:rsidRPr="00D70644">
        <w:rPr>
          <w:rFonts w:ascii="Times New Roman" w:hAnsi="Times New Roman"/>
        </w:rPr>
        <w:t>loan</w:t>
      </w:r>
      <w:r w:rsidR="001F3241" w:rsidRPr="00D70644">
        <w:rPr>
          <w:rFonts w:ascii="Times New Roman" w:hAnsi="Times New Roman"/>
        </w:rPr>
        <w:t>,</w:t>
      </w:r>
      <w:r w:rsidR="004C46C1" w:rsidRPr="00D70644">
        <w:rPr>
          <w:rFonts w:ascii="Times New Roman" w:hAnsi="Times New Roman"/>
        </w:rPr>
        <w:t xml:space="preserve"> </w:t>
      </w:r>
      <w:r w:rsidR="0013712D" w:rsidRPr="00D70644">
        <w:rPr>
          <w:rFonts w:ascii="Times New Roman" w:hAnsi="Times New Roman"/>
        </w:rPr>
        <w:t>or other large sum of money</w:t>
      </w:r>
      <w:r w:rsidR="00A42009" w:rsidRPr="00D70644">
        <w:rPr>
          <w:rFonts w:ascii="Times New Roman" w:hAnsi="Times New Roman"/>
        </w:rPr>
        <w:t xml:space="preserve"> that you were told </w:t>
      </w:r>
      <w:r w:rsidR="00B16547" w:rsidRPr="00D70644">
        <w:rPr>
          <w:rFonts w:ascii="Times New Roman" w:hAnsi="Times New Roman"/>
        </w:rPr>
        <w:t xml:space="preserve">was </w:t>
      </w:r>
      <w:r w:rsidR="00A42009" w:rsidRPr="00D70644">
        <w:rPr>
          <w:rFonts w:ascii="Times New Roman" w:hAnsi="Times New Roman"/>
        </w:rPr>
        <w:t>you</w:t>
      </w:r>
      <w:r w:rsidR="00B16547" w:rsidRPr="00D70644">
        <w:rPr>
          <w:rFonts w:ascii="Times New Roman" w:hAnsi="Times New Roman"/>
        </w:rPr>
        <w:t>rs</w:t>
      </w:r>
      <w:r w:rsidR="00EA781A" w:rsidRPr="00D70644">
        <w:rPr>
          <w:rFonts w:ascii="Times New Roman" w:hAnsi="Times New Roman"/>
        </w:rPr>
        <w:t>,</w:t>
      </w:r>
      <w:r w:rsidR="00A42009" w:rsidRPr="00D70644">
        <w:rPr>
          <w:rFonts w:ascii="Times New Roman" w:hAnsi="Times New Roman"/>
        </w:rPr>
        <w:t xml:space="preserve"> but </w:t>
      </w:r>
      <w:r w:rsidR="00B16547" w:rsidRPr="00D70644">
        <w:rPr>
          <w:rFonts w:ascii="Times New Roman" w:hAnsi="Times New Roman"/>
        </w:rPr>
        <w:t xml:space="preserve">you </w:t>
      </w:r>
      <w:r w:rsidR="00A42009" w:rsidRPr="00D70644">
        <w:rPr>
          <w:rFonts w:ascii="Times New Roman" w:hAnsi="Times New Roman"/>
        </w:rPr>
        <w:t>never received</w:t>
      </w:r>
      <w:r w:rsidR="00A54BF6" w:rsidRPr="00D70644">
        <w:rPr>
          <w:rFonts w:ascii="Times New Roman" w:hAnsi="Times New Roman"/>
        </w:rPr>
        <w:t xml:space="preserve"> or later discovered did not exist</w:t>
      </w:r>
      <w:r w:rsidR="00A42009" w:rsidRPr="00D70644">
        <w:rPr>
          <w:rFonts w:ascii="Times New Roman" w:hAnsi="Times New Roman"/>
        </w:rPr>
        <w:t>?</w:t>
      </w:r>
    </w:p>
    <w:p w14:paraId="3391992D" w14:textId="77777777" w:rsidR="000E7B5E"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73AE0F70"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77932F73"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6490410B"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0D1C1CFD" w14:textId="4961D3FC" w:rsidR="00A42009" w:rsidRPr="00D70644" w:rsidRDefault="000E7B5E"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w:t>
      </w:r>
      <w:r w:rsidRPr="00D70644">
        <w:rPr>
          <w:rFonts w:ascii="Times New Roman" w:hAnsi="Times New Roman"/>
        </w:rPr>
        <w:tab/>
      </w:r>
      <w:r w:rsidR="00A42009" w:rsidRPr="00D70644">
        <w:rPr>
          <w:rFonts w:ascii="Times New Roman" w:hAnsi="Times New Roman"/>
        </w:rPr>
        <w:t>A</w:t>
      </w:r>
      <w:r w:rsidR="00781EB4" w:rsidRPr="00D70644">
        <w:rPr>
          <w:rFonts w:ascii="Times New Roman" w:hAnsi="Times New Roman"/>
        </w:rPr>
        <w:t>7</w:t>
      </w:r>
      <w:r w:rsidRPr="00D70644">
        <w:rPr>
          <w:rFonts w:ascii="Times New Roman" w:hAnsi="Times New Roman"/>
        </w:rPr>
        <w:t>)</w:t>
      </w:r>
      <w:r w:rsidRPr="00D70644">
        <w:rPr>
          <w:rFonts w:ascii="Times New Roman" w:hAnsi="Times New Roman"/>
        </w:rPr>
        <w:tab/>
      </w:r>
      <w:r w:rsidR="002A3FD0" w:rsidRPr="00D70644">
        <w:rPr>
          <w:rFonts w:ascii="Times New Roman" w:hAnsi="Times New Roman"/>
        </w:rPr>
        <w:t>Since [</w:t>
      </w:r>
      <w:r w:rsidR="002A3FD0" w:rsidRPr="00D70644">
        <w:rPr>
          <w:rFonts w:ascii="Times New Roman" w:hAnsi="Times New Roman"/>
          <w:caps/>
        </w:rPr>
        <w:t>autofill date a year ago from survey date</w:t>
      </w:r>
      <w:r w:rsidR="002A3FD0" w:rsidRPr="00D70644">
        <w:rPr>
          <w:rFonts w:ascii="Times New Roman" w:hAnsi="Times New Roman"/>
        </w:rPr>
        <w:t xml:space="preserve">], </w:t>
      </w:r>
      <w:r w:rsidR="004C46C1" w:rsidRPr="00D70644">
        <w:rPr>
          <w:rFonts w:ascii="Times New Roman" w:hAnsi="Times New Roman"/>
        </w:rPr>
        <w:t>h</w:t>
      </w:r>
      <w:r w:rsidR="00A42009" w:rsidRPr="00D70644">
        <w:rPr>
          <w:rFonts w:ascii="Times New Roman" w:hAnsi="Times New Roman"/>
        </w:rPr>
        <w:t xml:space="preserve">ave you </w:t>
      </w:r>
      <w:r w:rsidR="002613F5" w:rsidRPr="00D70644">
        <w:rPr>
          <w:rFonts w:ascii="Times New Roman" w:hAnsi="Times New Roman"/>
        </w:rPr>
        <w:t>lost money by paying</w:t>
      </w:r>
      <w:r w:rsidR="00696B45" w:rsidRPr="00D70644">
        <w:rPr>
          <w:rFonts w:ascii="Times New Roman" w:hAnsi="Times New Roman"/>
        </w:rPr>
        <w:t xml:space="preserve"> </w:t>
      </w:r>
      <w:r w:rsidR="00A42009" w:rsidRPr="00D70644">
        <w:rPr>
          <w:rFonts w:ascii="Times New Roman" w:hAnsi="Times New Roman"/>
        </w:rPr>
        <w:t xml:space="preserve">a person or an organization </w:t>
      </w:r>
      <w:r w:rsidR="0013712D" w:rsidRPr="00D70644">
        <w:rPr>
          <w:rFonts w:ascii="Times New Roman" w:hAnsi="Times New Roman"/>
        </w:rPr>
        <w:t>that</w:t>
      </w:r>
      <w:r w:rsidR="00A42009" w:rsidRPr="00D70644">
        <w:rPr>
          <w:rFonts w:ascii="Times New Roman" w:hAnsi="Times New Roman"/>
        </w:rPr>
        <w:t xml:space="preserve"> claimed you owed</w:t>
      </w:r>
      <w:r w:rsidR="00696B45" w:rsidRPr="00D70644">
        <w:rPr>
          <w:rFonts w:ascii="Times New Roman" w:hAnsi="Times New Roman"/>
        </w:rPr>
        <w:t xml:space="preserve"> them</w:t>
      </w:r>
      <w:r w:rsidR="00A42009" w:rsidRPr="00D70644">
        <w:rPr>
          <w:rFonts w:ascii="Times New Roman" w:hAnsi="Times New Roman"/>
        </w:rPr>
        <w:t xml:space="preserve"> </w:t>
      </w:r>
      <w:r w:rsidR="0013712D" w:rsidRPr="00D70644">
        <w:rPr>
          <w:rFonts w:ascii="Times New Roman" w:hAnsi="Times New Roman"/>
        </w:rPr>
        <w:t>money</w:t>
      </w:r>
      <w:r w:rsidR="00A42009" w:rsidRPr="00D70644">
        <w:rPr>
          <w:rFonts w:ascii="Times New Roman" w:hAnsi="Times New Roman"/>
        </w:rPr>
        <w:t xml:space="preserve">, </w:t>
      </w:r>
      <w:r w:rsidR="002A3FD0" w:rsidRPr="00D70644">
        <w:rPr>
          <w:rFonts w:ascii="Times New Roman" w:hAnsi="Times New Roman"/>
        </w:rPr>
        <w:t xml:space="preserve">but you later found out </w:t>
      </w:r>
      <w:r w:rsidR="005A0DBF" w:rsidRPr="00D70644">
        <w:rPr>
          <w:rFonts w:ascii="Times New Roman" w:hAnsi="Times New Roman"/>
        </w:rPr>
        <w:t>their claim</w:t>
      </w:r>
      <w:r w:rsidR="00A42009" w:rsidRPr="00D70644">
        <w:rPr>
          <w:rFonts w:ascii="Times New Roman" w:hAnsi="Times New Roman"/>
        </w:rPr>
        <w:t xml:space="preserve"> was false or you had already paid it off?</w:t>
      </w:r>
    </w:p>
    <w:p w14:paraId="0A90CF29" w14:textId="77777777" w:rsidR="000E7B5E"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706802AD"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613B9C2F"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46E3A24C" w14:textId="77777777" w:rsidR="00A42009" w:rsidRPr="00D70644" w:rsidRDefault="000E7B5E" w:rsidP="00C2159A">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14:paraId="25D614AE"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20E40D3D" w14:textId="77777777" w:rsidR="00A42009" w:rsidRPr="00D70644" w:rsidRDefault="000E7B5E"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lastRenderedPageBreak/>
        <w:t>#</w:t>
      </w:r>
      <w:r w:rsidRPr="00D70644">
        <w:rPr>
          <w:rFonts w:ascii="Times New Roman" w:hAnsi="Times New Roman"/>
        </w:rPr>
        <w:tab/>
      </w:r>
      <w:r w:rsidR="00A42009" w:rsidRPr="00D70644">
        <w:rPr>
          <w:rFonts w:ascii="Times New Roman" w:hAnsi="Times New Roman"/>
        </w:rPr>
        <w:t>A</w:t>
      </w:r>
      <w:r w:rsidR="00781EB4" w:rsidRPr="00D70644">
        <w:rPr>
          <w:rFonts w:ascii="Times New Roman" w:hAnsi="Times New Roman"/>
        </w:rPr>
        <w:t>8</w:t>
      </w:r>
      <w:r w:rsidRPr="00D70644">
        <w:rPr>
          <w:rFonts w:ascii="Times New Roman" w:hAnsi="Times New Roman"/>
        </w:rPr>
        <w:t>)</w:t>
      </w:r>
      <w:r w:rsidRPr="00D70644">
        <w:rPr>
          <w:rFonts w:ascii="Times New Roman" w:hAnsi="Times New Roman"/>
        </w:rPr>
        <w:tab/>
      </w:r>
      <w:r w:rsidR="004C46C1" w:rsidRPr="00D70644">
        <w:rPr>
          <w:rFonts w:ascii="Times New Roman" w:hAnsi="Times New Roman"/>
        </w:rPr>
        <w:t xml:space="preserve">In the past </w:t>
      </w:r>
      <w:r w:rsidR="002A3FD0" w:rsidRPr="00D70644">
        <w:rPr>
          <w:rFonts w:ascii="Times New Roman" w:hAnsi="Times New Roman"/>
        </w:rPr>
        <w:t>12 months, that is</w:t>
      </w:r>
      <w:r w:rsidR="00011C9E" w:rsidRPr="00D70644">
        <w:rPr>
          <w:rFonts w:ascii="Times New Roman" w:hAnsi="Times New Roman"/>
        </w:rPr>
        <w:t>,</w:t>
      </w:r>
      <w:r w:rsidR="002A3FD0" w:rsidRPr="00D70644">
        <w:rPr>
          <w:rFonts w:ascii="Times New Roman" w:hAnsi="Times New Roman"/>
        </w:rPr>
        <w:t xml:space="preserve"> since [</w:t>
      </w:r>
      <w:r w:rsidR="002A3FD0" w:rsidRPr="00D70644">
        <w:rPr>
          <w:rFonts w:ascii="Times New Roman" w:hAnsi="Times New Roman"/>
          <w:caps/>
        </w:rPr>
        <w:t>autofill date a year ago from survey date</w:t>
      </w:r>
      <w:r w:rsidR="002A3FD0" w:rsidRPr="00D70644">
        <w:rPr>
          <w:rFonts w:ascii="Times New Roman" w:hAnsi="Times New Roman"/>
        </w:rPr>
        <w:t>]</w:t>
      </w:r>
      <w:r w:rsidR="004C46C1" w:rsidRPr="00D70644">
        <w:rPr>
          <w:rFonts w:ascii="Times New Roman" w:hAnsi="Times New Roman"/>
        </w:rPr>
        <w:t>, h</w:t>
      </w:r>
      <w:r w:rsidR="00A42009" w:rsidRPr="00D70644">
        <w:rPr>
          <w:rFonts w:ascii="Times New Roman" w:hAnsi="Times New Roman"/>
        </w:rPr>
        <w:t xml:space="preserve">ave you donated money to a </w:t>
      </w:r>
      <w:r w:rsidR="00DC414B" w:rsidRPr="00D70644">
        <w:rPr>
          <w:rFonts w:ascii="Times New Roman" w:hAnsi="Times New Roman"/>
        </w:rPr>
        <w:t>charity or</w:t>
      </w:r>
      <w:r w:rsidR="00A42009" w:rsidRPr="00D70644">
        <w:rPr>
          <w:rFonts w:ascii="Times New Roman" w:hAnsi="Times New Roman"/>
        </w:rPr>
        <w:t xml:space="preserve"> a </w:t>
      </w:r>
      <w:r w:rsidR="00696B45" w:rsidRPr="00D70644">
        <w:rPr>
          <w:rFonts w:ascii="Times New Roman" w:hAnsi="Times New Roman"/>
        </w:rPr>
        <w:t xml:space="preserve">charitable </w:t>
      </w:r>
      <w:r w:rsidR="00A42009" w:rsidRPr="00D70644">
        <w:rPr>
          <w:rFonts w:ascii="Times New Roman" w:hAnsi="Times New Roman"/>
        </w:rPr>
        <w:t xml:space="preserve">cause that </w:t>
      </w:r>
      <w:r w:rsidR="002A3FD0" w:rsidRPr="00D70644">
        <w:rPr>
          <w:rFonts w:ascii="Times New Roman" w:hAnsi="Times New Roman"/>
        </w:rPr>
        <w:t xml:space="preserve"> later</w:t>
      </w:r>
      <w:r w:rsidR="00A54BF6" w:rsidRPr="00D70644">
        <w:rPr>
          <w:rFonts w:ascii="Times New Roman" w:hAnsi="Times New Roman"/>
        </w:rPr>
        <w:t xml:space="preserve"> </w:t>
      </w:r>
      <w:r w:rsidR="00A42009" w:rsidRPr="00D70644">
        <w:rPr>
          <w:rFonts w:ascii="Times New Roman" w:hAnsi="Times New Roman"/>
        </w:rPr>
        <w:t>turned out to be fake or that you</w:t>
      </w:r>
      <w:r w:rsidR="00A54BF6" w:rsidRPr="00D70644">
        <w:rPr>
          <w:rFonts w:ascii="Times New Roman" w:hAnsi="Times New Roman"/>
        </w:rPr>
        <w:t xml:space="preserve"> later</w:t>
      </w:r>
      <w:r w:rsidR="00A42009" w:rsidRPr="00D70644">
        <w:rPr>
          <w:rFonts w:ascii="Times New Roman" w:hAnsi="Times New Roman"/>
        </w:rPr>
        <w:t xml:space="preserve"> suspect</w:t>
      </w:r>
      <w:r w:rsidR="00A54BF6" w:rsidRPr="00D70644">
        <w:rPr>
          <w:rFonts w:ascii="Times New Roman" w:hAnsi="Times New Roman"/>
        </w:rPr>
        <w:t>ed</w:t>
      </w:r>
      <w:r w:rsidR="00A42009" w:rsidRPr="00D70644">
        <w:rPr>
          <w:rFonts w:ascii="Times New Roman" w:hAnsi="Times New Roman"/>
        </w:rPr>
        <w:t xml:space="preserve"> was fake</w:t>
      </w:r>
      <w:r w:rsidR="00B86013" w:rsidRPr="00D70644">
        <w:rPr>
          <w:rFonts w:ascii="Times New Roman" w:hAnsi="Times New Roman"/>
        </w:rPr>
        <w:t>?</w:t>
      </w:r>
    </w:p>
    <w:p w14:paraId="67DC8F36" w14:textId="77777777" w:rsidR="000E7B5E"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14:paraId="136EF159"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Yes</w:t>
      </w:r>
      <w:r w:rsidRPr="00D70644">
        <w:rPr>
          <w:rFonts w:ascii="Times New Roman" w:hAnsi="Times New Roman"/>
          <w:color w:val="A6A6A6" w:themeColor="background1" w:themeShade="A6"/>
        </w:rPr>
        <w:tab/>
        <w:t>1</w:t>
      </w:r>
    </w:p>
    <w:p w14:paraId="222D97EF" w14:textId="77777777" w:rsidR="00A42009"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4A2A72EE" w14:textId="77777777" w:rsidR="00A42009" w:rsidRPr="00D70644" w:rsidRDefault="00A42009"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5987FCC3" w14:textId="77777777" w:rsidR="000F14B6" w:rsidRPr="00D70644" w:rsidRDefault="000E7B5E" w:rsidP="00227831">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rPr>
        <w:t>#</w:t>
      </w:r>
      <w:r w:rsidRPr="00D70644">
        <w:rPr>
          <w:rFonts w:ascii="Times New Roman" w:hAnsi="Times New Roman"/>
        </w:rPr>
        <w:tab/>
      </w:r>
      <w:r w:rsidR="000F14B6" w:rsidRPr="00D70644">
        <w:rPr>
          <w:rFonts w:ascii="Times New Roman" w:hAnsi="Times New Roman"/>
          <w:color w:val="C0504D" w:themeColor="accent2"/>
        </w:rPr>
        <w:t>A</w:t>
      </w:r>
      <w:r w:rsidR="00781EB4" w:rsidRPr="00D70644">
        <w:rPr>
          <w:rFonts w:ascii="Times New Roman" w:hAnsi="Times New Roman"/>
          <w:color w:val="C0504D" w:themeColor="accent2"/>
        </w:rPr>
        <w:t>9a</w:t>
      </w:r>
      <w:r w:rsidR="000F14B6" w:rsidRPr="00D70644">
        <w:rPr>
          <w:rFonts w:ascii="Times New Roman" w:hAnsi="Times New Roman"/>
          <w:color w:val="C0504D" w:themeColor="accent2"/>
        </w:rPr>
        <w:t>)</w:t>
      </w:r>
      <w:r w:rsidR="000F14B6" w:rsidRPr="00D70644">
        <w:rPr>
          <w:rFonts w:ascii="Times New Roman" w:hAnsi="Times New Roman"/>
          <w:color w:val="C0504D" w:themeColor="accent2"/>
        </w:rPr>
        <w:tab/>
        <w:t>Since [</w:t>
      </w:r>
      <w:r w:rsidR="000F14B6" w:rsidRPr="00D70644">
        <w:rPr>
          <w:rFonts w:ascii="Times New Roman" w:hAnsi="Times New Roman"/>
          <w:caps/>
          <w:color w:val="C0504D" w:themeColor="accent2"/>
        </w:rPr>
        <w:t>autofill date a year ago from survey date</w:t>
      </w:r>
      <w:r w:rsidR="00227831" w:rsidRPr="00D70644">
        <w:rPr>
          <w:rFonts w:ascii="Times New Roman" w:hAnsi="Times New Roman"/>
          <w:color w:val="C0504D" w:themeColor="accent2"/>
        </w:rPr>
        <w:t>], h</w:t>
      </w:r>
      <w:r w:rsidR="000F14B6" w:rsidRPr="00D70644">
        <w:rPr>
          <w:rFonts w:ascii="Times New Roman" w:hAnsi="Times New Roman"/>
          <w:color w:val="C0504D" w:themeColor="accent2"/>
        </w:rPr>
        <w:t xml:space="preserve">ave you </w:t>
      </w:r>
      <w:r w:rsidR="004C46C1" w:rsidRPr="00D70644">
        <w:rPr>
          <w:rFonts w:ascii="Times New Roman" w:hAnsi="Times New Roman"/>
          <w:color w:val="C0504D" w:themeColor="accent2"/>
        </w:rPr>
        <w:t>paid money</w:t>
      </w:r>
      <w:r w:rsidR="000F14B6" w:rsidRPr="00D70644">
        <w:rPr>
          <w:rFonts w:ascii="Times New Roman" w:hAnsi="Times New Roman"/>
          <w:color w:val="C0504D" w:themeColor="accent2"/>
        </w:rPr>
        <w:t xml:space="preserve"> to help a family member or friend </w:t>
      </w:r>
      <w:r w:rsidR="002A3FD0" w:rsidRPr="00D70644">
        <w:rPr>
          <w:rFonts w:ascii="Times New Roman" w:hAnsi="Times New Roman"/>
          <w:color w:val="C0504D" w:themeColor="accent2"/>
        </w:rPr>
        <w:t>who mislead you about what they were using the money for</w:t>
      </w:r>
      <w:r w:rsidR="000F14B6" w:rsidRPr="00D70644">
        <w:rPr>
          <w:rFonts w:ascii="Times New Roman" w:hAnsi="Times New Roman"/>
          <w:color w:val="C0504D" w:themeColor="accent2"/>
        </w:rPr>
        <w:t xml:space="preserve"> or did not pay you back </w:t>
      </w:r>
      <w:r w:rsidR="00227831" w:rsidRPr="00D70644">
        <w:rPr>
          <w:rFonts w:ascii="Times New Roman" w:hAnsi="Times New Roman"/>
          <w:color w:val="C0504D" w:themeColor="accent2"/>
        </w:rPr>
        <w:t xml:space="preserve">as </w:t>
      </w:r>
      <w:r w:rsidR="000F14B6" w:rsidRPr="00D70644">
        <w:rPr>
          <w:rFonts w:ascii="Times New Roman" w:hAnsi="Times New Roman"/>
          <w:color w:val="C0504D" w:themeColor="accent2"/>
        </w:rPr>
        <w:t>they said they would?</w:t>
      </w:r>
    </w:p>
    <w:p w14:paraId="50F898AF" w14:textId="77777777" w:rsidR="000F14B6" w:rsidRPr="00D70644" w:rsidRDefault="000F14B6" w:rsidP="000F14B6">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p>
    <w:p w14:paraId="6C06553A" w14:textId="77777777" w:rsidR="000F14B6" w:rsidRPr="00D70644" w:rsidRDefault="000F14B6" w:rsidP="000F14B6">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Yes</w:t>
      </w:r>
      <w:r w:rsidRPr="00D70644">
        <w:rPr>
          <w:rFonts w:ascii="Times New Roman" w:hAnsi="Times New Roman"/>
          <w:color w:val="C0504D" w:themeColor="accent2"/>
        </w:rPr>
        <w:tab/>
        <w:t>1</w:t>
      </w:r>
    </w:p>
    <w:p w14:paraId="4A00823D" w14:textId="77777777" w:rsidR="000F14B6" w:rsidRPr="00D70644" w:rsidRDefault="000F14B6" w:rsidP="000F14B6">
      <w:pPr>
        <w:tabs>
          <w:tab w:val="left" w:pos="1080"/>
          <w:tab w:val="left" w:pos="1800"/>
          <w:tab w:val="left" w:pos="2160"/>
          <w:tab w:val="right" w:leader="dot" w:pos="9720"/>
          <w:tab w:val="left" w:pos="9936"/>
        </w:tabs>
        <w:suppressAutoHyphens/>
        <w:ind w:left="1800" w:hanging="1800"/>
        <w:rPr>
          <w:rFonts w:ascii="Times New Roman" w:hAnsi="Times New Roman"/>
          <w:color w:val="C0504D" w:themeColor="accent2"/>
        </w:rPr>
      </w:pPr>
      <w:r w:rsidRPr="00D70644">
        <w:rPr>
          <w:rFonts w:ascii="Times New Roman" w:hAnsi="Times New Roman"/>
          <w:color w:val="C0504D" w:themeColor="accent2"/>
        </w:rPr>
        <w:tab/>
      </w:r>
      <w:r w:rsidRPr="00D70644">
        <w:rPr>
          <w:rFonts w:ascii="Times New Roman" w:hAnsi="Times New Roman"/>
          <w:color w:val="C0504D" w:themeColor="accent2"/>
        </w:rPr>
        <w:tab/>
      </w:r>
      <w:r w:rsidRPr="00D70644">
        <w:rPr>
          <w:rFonts w:ascii="Times New Roman" w:hAnsi="Times New Roman"/>
          <w:color w:val="C0504D" w:themeColor="accent2"/>
        </w:rPr>
        <w:tab/>
        <w:t>No</w:t>
      </w:r>
      <w:r w:rsidRPr="00D70644">
        <w:rPr>
          <w:rFonts w:ascii="Times New Roman" w:hAnsi="Times New Roman"/>
          <w:color w:val="C0504D" w:themeColor="accent2"/>
        </w:rPr>
        <w:tab/>
        <w:t>2</w:t>
      </w:r>
    </w:p>
    <w:p w14:paraId="109134DB" w14:textId="77777777" w:rsidR="000F14B6" w:rsidRPr="00D70644" w:rsidRDefault="000F14B6" w:rsidP="000F14B6">
      <w:pPr>
        <w:pStyle w:val="Header"/>
        <w:tabs>
          <w:tab w:val="clear" w:pos="4320"/>
          <w:tab w:val="clear" w:pos="8640"/>
          <w:tab w:val="left" w:pos="1080"/>
          <w:tab w:val="left" w:pos="1800"/>
          <w:tab w:val="left" w:pos="2160"/>
          <w:tab w:val="right" w:leader="dot" w:pos="9720"/>
          <w:tab w:val="left" w:pos="9936"/>
        </w:tabs>
        <w:rPr>
          <w:rFonts w:ascii="Times New Roman" w:hAnsi="Times New Roman"/>
        </w:rPr>
      </w:pPr>
    </w:p>
    <w:p w14:paraId="2DA56F1B" w14:textId="77777777" w:rsidR="000F14B6" w:rsidRPr="00D70644" w:rsidRDefault="000F14B6"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3EA42577" w14:textId="490E53F9" w:rsidR="00A42009" w:rsidRPr="00D70644" w:rsidRDefault="000F14B6" w:rsidP="004C46C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r w:rsidR="00A42009" w:rsidRPr="00D70644">
        <w:rPr>
          <w:rFonts w:ascii="Times New Roman" w:hAnsi="Times New Roman"/>
        </w:rPr>
        <w:t>A</w:t>
      </w:r>
      <w:r w:rsidR="00781EB4" w:rsidRPr="00D70644">
        <w:rPr>
          <w:rFonts w:ascii="Times New Roman" w:hAnsi="Times New Roman"/>
        </w:rPr>
        <w:t>9b</w:t>
      </w:r>
      <w:r w:rsidR="000E7B5E" w:rsidRPr="00D70644">
        <w:rPr>
          <w:rFonts w:ascii="Times New Roman" w:hAnsi="Times New Roman"/>
        </w:rPr>
        <w:t>)</w:t>
      </w:r>
      <w:r w:rsidR="000E7B5E" w:rsidRPr="00D70644">
        <w:rPr>
          <w:rFonts w:ascii="Times New Roman" w:hAnsi="Times New Roman"/>
        </w:rPr>
        <w:tab/>
      </w:r>
      <w:r w:rsidR="004C46C1" w:rsidRPr="00D70644">
        <w:rPr>
          <w:rFonts w:ascii="Times New Roman" w:hAnsi="Times New Roman"/>
        </w:rPr>
        <w:t xml:space="preserve">In the past </w:t>
      </w:r>
      <w:r w:rsidR="00227831" w:rsidRPr="00D70644">
        <w:rPr>
          <w:rFonts w:ascii="Times New Roman" w:hAnsi="Times New Roman"/>
        </w:rPr>
        <w:t>12 months, that is</w:t>
      </w:r>
      <w:r w:rsidR="00DE3066" w:rsidRPr="00D70644">
        <w:rPr>
          <w:rFonts w:ascii="Times New Roman" w:hAnsi="Times New Roman"/>
        </w:rPr>
        <w:t>,</w:t>
      </w:r>
      <w:r w:rsidR="00227831" w:rsidRPr="00D70644">
        <w:rPr>
          <w:rFonts w:ascii="Times New Roman" w:hAnsi="Times New Roman"/>
        </w:rPr>
        <w:t xml:space="preserve"> since [</w:t>
      </w:r>
      <w:r w:rsidR="00227831" w:rsidRPr="00D70644">
        <w:rPr>
          <w:rFonts w:ascii="Times New Roman" w:hAnsi="Times New Roman"/>
          <w:caps/>
        </w:rPr>
        <w:t>autofill date a year ago from survey date</w:t>
      </w:r>
      <w:r w:rsidR="00227831" w:rsidRPr="00D70644">
        <w:rPr>
          <w:rFonts w:ascii="Times New Roman" w:hAnsi="Times New Roman"/>
        </w:rPr>
        <w:t xml:space="preserve">], </w:t>
      </w:r>
      <w:r w:rsidR="004C46C1" w:rsidRPr="00D70644">
        <w:rPr>
          <w:rFonts w:ascii="Times New Roman" w:hAnsi="Times New Roman"/>
        </w:rPr>
        <w:t>h</w:t>
      </w:r>
      <w:r w:rsidR="00A42009" w:rsidRPr="00D70644">
        <w:rPr>
          <w:rFonts w:ascii="Times New Roman" w:hAnsi="Times New Roman"/>
        </w:rPr>
        <w:t xml:space="preserve">ave you </w:t>
      </w:r>
      <w:r w:rsidR="00C422E5" w:rsidRPr="00D70644">
        <w:rPr>
          <w:rFonts w:ascii="Times New Roman" w:hAnsi="Times New Roman"/>
        </w:rPr>
        <w:t>lost</w:t>
      </w:r>
      <w:r w:rsidR="00A42009" w:rsidRPr="00D70644">
        <w:rPr>
          <w:rFonts w:ascii="Times New Roman" w:hAnsi="Times New Roman"/>
        </w:rPr>
        <w:t xml:space="preserve"> money </w:t>
      </w:r>
      <w:r w:rsidR="00A54BF6" w:rsidRPr="00D70644">
        <w:rPr>
          <w:rFonts w:ascii="Times New Roman" w:hAnsi="Times New Roman"/>
        </w:rPr>
        <w:t>because you were convinced</w:t>
      </w:r>
      <w:r w:rsidR="00C422E5" w:rsidRPr="00D70644">
        <w:rPr>
          <w:rFonts w:ascii="Times New Roman" w:hAnsi="Times New Roman"/>
        </w:rPr>
        <w:t xml:space="preserve"> to</w:t>
      </w:r>
      <w:r w:rsidR="00A42009" w:rsidRPr="00D70644">
        <w:rPr>
          <w:rFonts w:ascii="Times New Roman" w:hAnsi="Times New Roman"/>
        </w:rPr>
        <w:t xml:space="preserve"> </w:t>
      </w:r>
      <w:r w:rsidR="002613F5" w:rsidRPr="00D70644">
        <w:rPr>
          <w:rFonts w:ascii="Times New Roman" w:hAnsi="Times New Roman"/>
        </w:rPr>
        <w:t xml:space="preserve">help </w:t>
      </w:r>
      <w:r w:rsidR="00A42009" w:rsidRPr="00D70644">
        <w:rPr>
          <w:rFonts w:ascii="Times New Roman" w:hAnsi="Times New Roman"/>
        </w:rPr>
        <w:t xml:space="preserve">someone who </w:t>
      </w:r>
      <w:r w:rsidR="00227831" w:rsidRPr="00D70644">
        <w:rPr>
          <w:rFonts w:ascii="Times New Roman" w:hAnsi="Times New Roman"/>
          <w:u w:val="single"/>
        </w:rPr>
        <w:t xml:space="preserve">pretended </w:t>
      </w:r>
      <w:r w:rsidR="004C46C1" w:rsidRPr="00D70644">
        <w:rPr>
          <w:rFonts w:ascii="Times New Roman" w:hAnsi="Times New Roman"/>
          <w:u w:val="single"/>
        </w:rPr>
        <w:t>to be</w:t>
      </w:r>
      <w:r w:rsidR="00A42009" w:rsidRPr="00D70644">
        <w:rPr>
          <w:rFonts w:ascii="Times New Roman" w:hAnsi="Times New Roman"/>
        </w:rPr>
        <w:t xml:space="preserve"> a family member, friend, </w:t>
      </w:r>
      <w:r w:rsidR="004C46C1" w:rsidRPr="00D70644">
        <w:rPr>
          <w:rFonts w:ascii="Times New Roman" w:hAnsi="Times New Roman"/>
        </w:rPr>
        <w:t xml:space="preserve">caregiver, </w:t>
      </w:r>
      <w:r w:rsidR="00A42009" w:rsidRPr="00D70644">
        <w:rPr>
          <w:rFonts w:ascii="Times New Roman" w:hAnsi="Times New Roman"/>
        </w:rPr>
        <w:t xml:space="preserve">or someone interested in you romantically, but that person </w:t>
      </w:r>
      <w:r w:rsidR="00181E5E" w:rsidRPr="00D70644">
        <w:rPr>
          <w:rFonts w:ascii="Times New Roman" w:hAnsi="Times New Roman"/>
        </w:rPr>
        <w:t xml:space="preserve">turned out to be </w:t>
      </w:r>
      <w:r w:rsidR="00696B45" w:rsidRPr="00D70644">
        <w:rPr>
          <w:rFonts w:ascii="Times New Roman" w:hAnsi="Times New Roman"/>
        </w:rPr>
        <w:t>an imposter</w:t>
      </w:r>
      <w:r w:rsidR="00A42009" w:rsidRPr="00D70644">
        <w:rPr>
          <w:rFonts w:ascii="Times New Roman" w:hAnsi="Times New Roman"/>
        </w:rPr>
        <w:t>?</w:t>
      </w:r>
      <w:r w:rsidR="00227831" w:rsidRPr="00D70644">
        <w:rPr>
          <w:rFonts w:ascii="Times New Roman" w:hAnsi="Times New Roman"/>
        </w:rPr>
        <w:t xml:space="preserve"> </w:t>
      </w:r>
    </w:p>
    <w:p w14:paraId="3A3E2B16" w14:textId="77777777" w:rsidR="000E7B5E" w:rsidRPr="00D70644" w:rsidRDefault="000E7B5E" w:rsidP="00A42009">
      <w:pPr>
        <w:tabs>
          <w:tab w:val="left" w:pos="1080"/>
          <w:tab w:val="left" w:pos="1800"/>
          <w:tab w:val="left" w:pos="2160"/>
          <w:tab w:val="right" w:leader="dot" w:pos="9720"/>
          <w:tab w:val="left" w:pos="9936"/>
        </w:tabs>
        <w:suppressAutoHyphens/>
        <w:ind w:left="1800" w:hanging="1800"/>
        <w:rPr>
          <w:rFonts w:ascii="Times New Roman" w:hAnsi="Times New Roman"/>
        </w:rPr>
      </w:pPr>
    </w:p>
    <w:p w14:paraId="7E07B132" w14:textId="77777777" w:rsidR="00A42009" w:rsidRPr="00D70644" w:rsidRDefault="00B16BD0" w:rsidP="00A42009">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14:paraId="0825D2F0" w14:textId="77777777" w:rsidR="00B16BD0" w:rsidRPr="00D70644" w:rsidRDefault="00B16BD0" w:rsidP="00C422E5">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14:paraId="2E19F9C3" w14:textId="77777777" w:rsidR="00B518D0" w:rsidRPr="00D70644" w:rsidRDefault="00B518D0" w:rsidP="00C422E5">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14:paraId="358F66A3" w14:textId="653B401F" w:rsidR="00C422E5" w:rsidRPr="00D70644" w:rsidRDefault="00B518D0" w:rsidP="001F3241">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 xml:space="preserve">A10) </w:t>
      </w:r>
      <w:r w:rsidRPr="00D70644">
        <w:rPr>
          <w:rFonts w:ascii="Times New Roman" w:hAnsi="Times New Roman"/>
        </w:rPr>
        <w:tab/>
      </w:r>
      <w:r w:rsidR="00304B0B" w:rsidRPr="00D70644">
        <w:rPr>
          <w:rFonts w:ascii="Times New Roman" w:hAnsi="Times New Roman"/>
        </w:rPr>
        <w:t>Since [</w:t>
      </w:r>
      <w:r w:rsidR="00304B0B" w:rsidRPr="00D70644">
        <w:rPr>
          <w:rFonts w:ascii="Times New Roman" w:hAnsi="Times New Roman"/>
          <w:caps/>
        </w:rPr>
        <w:t>autofill date a year ago from survey date</w:t>
      </w:r>
      <w:r w:rsidR="00304B0B" w:rsidRPr="00D70644">
        <w:rPr>
          <w:rFonts w:ascii="Times New Roman" w:hAnsi="Times New Roman"/>
        </w:rPr>
        <w:t xml:space="preserve">], </w:t>
      </w:r>
      <w:r w:rsidRPr="00D70644">
        <w:rPr>
          <w:rFonts w:ascii="Times New Roman" w:hAnsi="Times New Roman"/>
        </w:rPr>
        <w:t xml:space="preserve">did you send money to someone who </w:t>
      </w:r>
      <w:r w:rsidR="00304B0B" w:rsidRPr="00D70644">
        <w:rPr>
          <w:rFonts w:ascii="Times New Roman" w:hAnsi="Times New Roman"/>
        </w:rPr>
        <w:t>claimed</w:t>
      </w:r>
      <w:r w:rsidR="00A960BB" w:rsidRPr="00D70644">
        <w:rPr>
          <w:rFonts w:ascii="Times New Roman" w:hAnsi="Times New Roman"/>
        </w:rPr>
        <w:t xml:space="preserve"> they </w:t>
      </w:r>
      <w:r w:rsidR="00304B0B" w:rsidRPr="00D70644">
        <w:rPr>
          <w:rFonts w:ascii="Times New Roman" w:hAnsi="Times New Roman"/>
        </w:rPr>
        <w:t xml:space="preserve">would pay you to </w:t>
      </w:r>
      <w:r w:rsidRPr="00D70644">
        <w:rPr>
          <w:rFonts w:ascii="Times New Roman" w:hAnsi="Times New Roman"/>
        </w:rPr>
        <w:t xml:space="preserve">help </w:t>
      </w:r>
      <w:r w:rsidR="00304B0B" w:rsidRPr="00D70644">
        <w:rPr>
          <w:rFonts w:ascii="Times New Roman" w:hAnsi="Times New Roman"/>
        </w:rPr>
        <w:t xml:space="preserve">with </w:t>
      </w:r>
      <w:r w:rsidR="001F3241" w:rsidRPr="00D70644">
        <w:rPr>
          <w:rFonts w:ascii="Times New Roman" w:hAnsi="Times New Roman"/>
        </w:rPr>
        <w:t xml:space="preserve">transferring </w:t>
      </w:r>
      <w:r w:rsidR="00304B0B" w:rsidRPr="00D70644">
        <w:rPr>
          <w:rFonts w:ascii="Times New Roman" w:hAnsi="Times New Roman"/>
        </w:rPr>
        <w:t xml:space="preserve">or accessing </w:t>
      </w:r>
      <w:r w:rsidRPr="00D70644">
        <w:rPr>
          <w:rFonts w:ascii="Times New Roman" w:hAnsi="Times New Roman"/>
        </w:rPr>
        <w:t>money, but they just</w:t>
      </w:r>
      <w:r w:rsidR="0034054C" w:rsidRPr="00D70644">
        <w:rPr>
          <w:rFonts w:ascii="Times New Roman" w:hAnsi="Times New Roman"/>
        </w:rPr>
        <w:t xml:space="preserve"> </w:t>
      </w:r>
      <w:r w:rsidRPr="00D70644">
        <w:rPr>
          <w:rFonts w:ascii="Times New Roman" w:hAnsi="Times New Roman"/>
        </w:rPr>
        <w:t>kept your money</w:t>
      </w:r>
      <w:r w:rsidR="00304B0B" w:rsidRPr="00D70644">
        <w:rPr>
          <w:rFonts w:ascii="Times New Roman" w:hAnsi="Times New Roman"/>
        </w:rPr>
        <w:t xml:space="preserve"> and did not pay you what </w:t>
      </w:r>
      <w:r w:rsidR="005A0DBF" w:rsidRPr="00D70644">
        <w:rPr>
          <w:rFonts w:ascii="Times New Roman" w:hAnsi="Times New Roman"/>
        </w:rPr>
        <w:t xml:space="preserve">you </w:t>
      </w:r>
      <w:r w:rsidR="0034054C" w:rsidRPr="00D70644">
        <w:rPr>
          <w:rFonts w:ascii="Times New Roman" w:hAnsi="Times New Roman"/>
        </w:rPr>
        <w:t xml:space="preserve">had </w:t>
      </w:r>
      <w:r w:rsidR="005A0DBF" w:rsidRPr="00D70644">
        <w:rPr>
          <w:rFonts w:ascii="Times New Roman" w:hAnsi="Times New Roman"/>
        </w:rPr>
        <w:t xml:space="preserve">been </w:t>
      </w:r>
      <w:r w:rsidR="00304B0B" w:rsidRPr="00D70644">
        <w:rPr>
          <w:rFonts w:ascii="Times New Roman" w:hAnsi="Times New Roman"/>
        </w:rPr>
        <w:t>promised</w:t>
      </w:r>
      <w:r w:rsidR="00D70644" w:rsidRPr="00D70644">
        <w:rPr>
          <w:rFonts w:ascii="Times New Roman" w:hAnsi="Times New Roman"/>
        </w:rPr>
        <w:t xml:space="preserve">? </w:t>
      </w:r>
    </w:p>
    <w:p w14:paraId="2204C96C" w14:textId="77777777" w:rsidR="00D70644" w:rsidRDefault="00D70644" w:rsidP="001F3241">
      <w:pPr>
        <w:tabs>
          <w:tab w:val="left" w:pos="1080"/>
          <w:tab w:val="left" w:pos="1800"/>
          <w:tab w:val="left" w:pos="2160"/>
          <w:tab w:val="right" w:leader="dot" w:pos="9720"/>
          <w:tab w:val="left" w:pos="9936"/>
        </w:tabs>
        <w:suppressAutoHyphens/>
        <w:ind w:left="1800" w:hanging="1800"/>
        <w:rPr>
          <w:rFonts w:ascii="Times New Roman" w:hAnsi="Times New Roman"/>
          <w:b/>
        </w:rPr>
      </w:pPr>
    </w:p>
    <w:p w14:paraId="46007804" w14:textId="77777777" w:rsidR="00D70644" w:rsidRPr="00B518D0" w:rsidRDefault="00D70644" w:rsidP="00D70644">
      <w:pPr>
        <w:tabs>
          <w:tab w:val="left" w:pos="1080"/>
          <w:tab w:val="left" w:pos="1800"/>
          <w:tab w:val="left" w:pos="2160"/>
          <w:tab w:val="right" w:leader="dot" w:pos="9720"/>
          <w:tab w:val="left" w:pos="9936"/>
        </w:tabs>
        <w:suppressAutoHyphens/>
        <w:ind w:left="1800" w:hanging="1800"/>
        <w:rPr>
          <w:rFonts w:ascii="Times New Roman" w:hAnsi="Times New Roman"/>
          <w:b/>
          <w:color w:val="A6A6A6" w:themeColor="background1" w:themeShade="A6"/>
        </w:rPr>
      </w:pPr>
      <w:r>
        <w:rPr>
          <w:rFonts w:ascii="Times New Roman" w:hAnsi="Times New Roman"/>
          <w:b/>
        </w:rPr>
        <w:tab/>
      </w:r>
      <w:r>
        <w:rPr>
          <w:rFonts w:ascii="Times New Roman" w:hAnsi="Times New Roman"/>
          <w:b/>
        </w:rPr>
        <w:tab/>
      </w:r>
      <w:r>
        <w:rPr>
          <w:rFonts w:ascii="Times New Roman" w:hAnsi="Times New Roman"/>
          <w:b/>
        </w:rPr>
        <w:tab/>
      </w:r>
      <w:r w:rsidRPr="00B518D0">
        <w:rPr>
          <w:rFonts w:ascii="Times New Roman" w:hAnsi="Times New Roman"/>
          <w:b/>
          <w:color w:val="A6A6A6" w:themeColor="background1" w:themeShade="A6"/>
        </w:rPr>
        <w:t>Yes</w:t>
      </w:r>
      <w:r w:rsidRPr="00B518D0">
        <w:rPr>
          <w:rFonts w:ascii="Times New Roman" w:hAnsi="Times New Roman"/>
          <w:b/>
          <w:color w:val="A6A6A6" w:themeColor="background1" w:themeShade="A6"/>
        </w:rPr>
        <w:tab/>
        <w:t>1</w:t>
      </w:r>
    </w:p>
    <w:p w14:paraId="1B08FD0F" w14:textId="77777777" w:rsidR="00D70644" w:rsidRPr="00B518D0" w:rsidRDefault="00D70644" w:rsidP="00D70644">
      <w:pPr>
        <w:tabs>
          <w:tab w:val="left" w:pos="1080"/>
          <w:tab w:val="left" w:pos="1800"/>
          <w:tab w:val="left" w:pos="2160"/>
          <w:tab w:val="right" w:leader="dot" w:pos="9720"/>
          <w:tab w:val="left" w:pos="9936"/>
        </w:tabs>
        <w:suppressAutoHyphens/>
        <w:ind w:left="1800" w:hanging="1800"/>
        <w:rPr>
          <w:rFonts w:ascii="Times New Roman" w:hAnsi="Times New Roman"/>
          <w:b/>
          <w:color w:val="A6A6A6" w:themeColor="background1" w:themeShade="A6"/>
        </w:rPr>
      </w:pPr>
      <w:r w:rsidRPr="00B518D0">
        <w:rPr>
          <w:rFonts w:ascii="Times New Roman" w:hAnsi="Times New Roman"/>
          <w:b/>
          <w:color w:val="A6A6A6" w:themeColor="background1" w:themeShade="A6"/>
        </w:rPr>
        <w:tab/>
      </w:r>
      <w:r w:rsidRPr="00B518D0">
        <w:rPr>
          <w:rFonts w:ascii="Times New Roman" w:hAnsi="Times New Roman"/>
          <w:b/>
          <w:color w:val="A6A6A6" w:themeColor="background1" w:themeShade="A6"/>
        </w:rPr>
        <w:tab/>
      </w:r>
      <w:r w:rsidRPr="00B518D0">
        <w:rPr>
          <w:rFonts w:ascii="Times New Roman" w:hAnsi="Times New Roman"/>
          <w:b/>
          <w:color w:val="A6A6A6" w:themeColor="background1" w:themeShade="A6"/>
        </w:rPr>
        <w:tab/>
        <w:t>No</w:t>
      </w:r>
      <w:r w:rsidRPr="00B518D0">
        <w:rPr>
          <w:rFonts w:ascii="Times New Roman" w:hAnsi="Times New Roman"/>
          <w:b/>
          <w:color w:val="A6A6A6" w:themeColor="background1" w:themeShade="A6"/>
        </w:rPr>
        <w:tab/>
        <w:t>2</w:t>
      </w:r>
    </w:p>
    <w:p w14:paraId="2CAFE64A" w14:textId="66FAFE73" w:rsidR="00D70644" w:rsidRDefault="00D70644" w:rsidP="001F3241">
      <w:pPr>
        <w:tabs>
          <w:tab w:val="left" w:pos="1080"/>
          <w:tab w:val="left" w:pos="1800"/>
          <w:tab w:val="left" w:pos="2160"/>
          <w:tab w:val="right" w:leader="dot" w:pos="9720"/>
          <w:tab w:val="left" w:pos="9936"/>
        </w:tabs>
        <w:suppressAutoHyphens/>
        <w:ind w:left="1800" w:hanging="1800"/>
        <w:rPr>
          <w:rFonts w:ascii="Times New Roman" w:hAnsi="Times New Roman"/>
          <w:b/>
        </w:rPr>
      </w:pPr>
    </w:p>
    <w:p w14:paraId="596148EA" w14:textId="77777777" w:rsidR="00073B76" w:rsidRDefault="00073B76" w:rsidP="00B518D0">
      <w:pPr>
        <w:tabs>
          <w:tab w:val="left" w:pos="1080"/>
          <w:tab w:val="left" w:pos="1800"/>
          <w:tab w:val="left" w:pos="2160"/>
          <w:tab w:val="right" w:leader="dot" w:pos="9720"/>
          <w:tab w:val="left" w:pos="9936"/>
        </w:tabs>
        <w:suppressAutoHyphens/>
        <w:ind w:left="1800" w:hanging="1800"/>
        <w:rPr>
          <w:rFonts w:ascii="Times New Roman" w:hAnsi="Times New Roman"/>
          <w:b/>
        </w:rPr>
      </w:pPr>
    </w:p>
    <w:p w14:paraId="043720B6" w14:textId="77777777" w:rsidR="00073B76" w:rsidRDefault="00073B76" w:rsidP="001F3241">
      <w:pPr>
        <w:tabs>
          <w:tab w:val="left" w:pos="1080"/>
          <w:tab w:val="left" w:pos="1800"/>
          <w:tab w:val="left" w:pos="2160"/>
          <w:tab w:val="right" w:leader="dot" w:pos="9720"/>
          <w:tab w:val="left" w:pos="9936"/>
        </w:tabs>
        <w:suppressAutoHyphens/>
        <w:ind w:left="1800" w:hanging="1800"/>
        <w:rPr>
          <w:rFonts w:ascii="Times New Roman" w:hAnsi="Times New Roman"/>
        </w:rPr>
      </w:pPr>
      <w:r>
        <w:rPr>
          <w:rFonts w:ascii="Times New Roman" w:hAnsi="Times New Roman"/>
        </w:rPr>
        <w:tab/>
        <w:t>A11)</w:t>
      </w:r>
      <w:r>
        <w:rPr>
          <w:rFonts w:ascii="Times New Roman" w:hAnsi="Times New Roman"/>
        </w:rPr>
        <w:tab/>
        <w:t xml:space="preserve">Besides what we have already </w:t>
      </w:r>
      <w:r w:rsidR="001F3241">
        <w:rPr>
          <w:rFonts w:ascii="Times New Roman" w:hAnsi="Times New Roman"/>
        </w:rPr>
        <w:t>asked you about</w:t>
      </w:r>
      <w:r>
        <w:rPr>
          <w:rFonts w:ascii="Times New Roman" w:hAnsi="Times New Roman"/>
        </w:rPr>
        <w:t>, in the past 12 months, that is</w:t>
      </w:r>
      <w:r w:rsidR="00DE3066">
        <w:rPr>
          <w:rFonts w:ascii="Times New Roman" w:hAnsi="Times New Roman"/>
        </w:rPr>
        <w:t>,</w:t>
      </w:r>
      <w:r>
        <w:rPr>
          <w:rFonts w:ascii="Times New Roman" w:hAnsi="Times New Roman"/>
        </w:rPr>
        <w:t xml:space="preserve"> </w:t>
      </w:r>
      <w:r w:rsidRPr="00D70644">
        <w:rPr>
          <w:rFonts w:ascii="Times New Roman" w:hAnsi="Times New Roman"/>
        </w:rPr>
        <w:t>since [</w:t>
      </w:r>
      <w:r w:rsidRPr="00D70644">
        <w:rPr>
          <w:rFonts w:ascii="Times New Roman" w:hAnsi="Times New Roman"/>
          <w:caps/>
        </w:rPr>
        <w:t>autofill date a year ago from survey date</w:t>
      </w:r>
      <w:r w:rsidRPr="00D70644">
        <w:rPr>
          <w:rFonts w:ascii="Times New Roman" w:hAnsi="Times New Roman"/>
        </w:rPr>
        <w:t>]</w:t>
      </w:r>
      <w:r>
        <w:rPr>
          <w:rFonts w:ascii="Times New Roman" w:hAnsi="Times New Roman"/>
          <w:b/>
        </w:rPr>
        <w:t xml:space="preserve">, </w:t>
      </w:r>
      <w:r>
        <w:rPr>
          <w:rFonts w:ascii="Times New Roman" w:hAnsi="Times New Roman"/>
        </w:rPr>
        <w:t xml:space="preserve"> </w:t>
      </w:r>
      <w:r w:rsidR="001F3241">
        <w:rPr>
          <w:rFonts w:ascii="Times New Roman" w:hAnsi="Times New Roman"/>
        </w:rPr>
        <w:t>what</w:t>
      </w:r>
      <w:r>
        <w:rPr>
          <w:rFonts w:ascii="Times New Roman" w:hAnsi="Times New Roman"/>
        </w:rPr>
        <w:t xml:space="preserve"> else happen</w:t>
      </w:r>
      <w:r w:rsidR="001F3241">
        <w:rPr>
          <w:rFonts w:ascii="Times New Roman" w:hAnsi="Times New Roman"/>
        </w:rPr>
        <w:t>ed</w:t>
      </w:r>
      <w:r>
        <w:rPr>
          <w:rFonts w:ascii="Times New Roman" w:hAnsi="Times New Roman"/>
        </w:rPr>
        <w:t xml:space="preserve"> </w:t>
      </w:r>
      <w:r w:rsidR="001F3241">
        <w:rPr>
          <w:rFonts w:ascii="Times New Roman" w:hAnsi="Times New Roman"/>
        </w:rPr>
        <w:t xml:space="preserve">to you that involved </w:t>
      </w:r>
      <w:r>
        <w:rPr>
          <w:rFonts w:ascii="Times New Roman" w:hAnsi="Times New Roman"/>
        </w:rPr>
        <w:t>someone convinc</w:t>
      </w:r>
      <w:r w:rsidR="001F3241">
        <w:rPr>
          <w:rFonts w:ascii="Times New Roman" w:hAnsi="Times New Roman"/>
        </w:rPr>
        <w:t>ing</w:t>
      </w:r>
      <w:r>
        <w:rPr>
          <w:rFonts w:ascii="Times New Roman" w:hAnsi="Times New Roman"/>
        </w:rPr>
        <w:t xml:space="preserve"> you to pay them money by misrepresenting, lying about, or hiding information?</w:t>
      </w:r>
    </w:p>
    <w:p w14:paraId="51EEA894" w14:textId="77777777" w:rsidR="00DE3066" w:rsidRDefault="00DE3066" w:rsidP="001F3241">
      <w:pPr>
        <w:tabs>
          <w:tab w:val="left" w:pos="1080"/>
          <w:tab w:val="left" w:pos="1800"/>
          <w:tab w:val="left" w:pos="2160"/>
          <w:tab w:val="right" w:leader="dot" w:pos="9720"/>
          <w:tab w:val="left" w:pos="9936"/>
        </w:tabs>
        <w:suppressAutoHyphens/>
        <w:ind w:left="1800" w:hanging="1800"/>
        <w:rPr>
          <w:rFonts w:ascii="Times New Roman" w:hAnsi="Times New Roman"/>
        </w:rPr>
      </w:pPr>
    </w:p>
    <w:p w14:paraId="4BC61406" w14:textId="77777777" w:rsidR="00DE3066" w:rsidRDefault="00DE3066" w:rsidP="001F3241">
      <w:pPr>
        <w:tabs>
          <w:tab w:val="left" w:pos="1080"/>
          <w:tab w:val="left" w:pos="1800"/>
          <w:tab w:val="left" w:pos="2160"/>
          <w:tab w:val="right" w:leader="dot" w:pos="9720"/>
          <w:tab w:val="left" w:pos="9936"/>
        </w:tabs>
        <w:suppressAutoHyphens/>
        <w:ind w:left="1800" w:hanging="1800"/>
        <w:rPr>
          <w:rFonts w:ascii="Times New Roman" w:hAnsi="Times New Roman"/>
        </w:rPr>
      </w:pPr>
      <w:r>
        <w:rPr>
          <w:rFonts w:ascii="Times New Roman" w:hAnsi="Times New Roman"/>
        </w:rPr>
        <w:tab/>
      </w:r>
      <w:r>
        <w:rPr>
          <w:rFonts w:ascii="Times New Roman" w:hAnsi="Times New Roman"/>
        </w:rPr>
        <w:tab/>
        <w:t xml:space="preserve">[TEXT BOX – 800 CHARACTERS] </w:t>
      </w:r>
    </w:p>
    <w:p w14:paraId="08FB175B" w14:textId="77777777" w:rsidR="00073B76" w:rsidRDefault="00073B76" w:rsidP="00073B76">
      <w:pPr>
        <w:tabs>
          <w:tab w:val="left" w:pos="1080"/>
          <w:tab w:val="left" w:pos="1800"/>
          <w:tab w:val="left" w:pos="2160"/>
          <w:tab w:val="right" w:leader="dot" w:pos="9720"/>
          <w:tab w:val="left" w:pos="9936"/>
        </w:tabs>
        <w:suppressAutoHyphens/>
        <w:ind w:left="1800" w:hanging="1800"/>
        <w:rPr>
          <w:rFonts w:ascii="Times New Roman" w:hAnsi="Times New Roman"/>
        </w:rPr>
      </w:pPr>
    </w:p>
    <w:p w14:paraId="7D400C02" w14:textId="2875A0A9" w:rsidR="00073B76" w:rsidRPr="006727E3" w:rsidRDefault="00073B76" w:rsidP="00DE3066">
      <w:pPr>
        <w:tabs>
          <w:tab w:val="left" w:pos="1080"/>
          <w:tab w:val="left" w:pos="1800"/>
          <w:tab w:val="left" w:pos="2160"/>
          <w:tab w:val="right" w:leader="dot" w:pos="9720"/>
          <w:tab w:val="left" w:pos="9936"/>
        </w:tabs>
        <w:suppressAutoHyphens/>
        <w:ind w:left="1800" w:hanging="1800"/>
        <w:rPr>
          <w:rFonts w:ascii="Times New Roman" w:hAnsi="Times New Roman"/>
          <w:color w:val="808080" w:themeColor="background1" w:themeShade="80"/>
        </w:rPr>
      </w:pPr>
      <w:r>
        <w:rPr>
          <w:rFonts w:ascii="Times New Roman" w:hAnsi="Times New Roman"/>
        </w:rPr>
        <w:tab/>
      </w:r>
      <w:r>
        <w:rPr>
          <w:rFonts w:ascii="Times New Roman" w:hAnsi="Times New Roman"/>
        </w:rPr>
        <w:tab/>
      </w:r>
    </w:p>
    <w:p w14:paraId="1D19A722" w14:textId="77777777" w:rsidR="00304B0B" w:rsidRDefault="00C422E5" w:rsidP="00C422E5">
      <w:pPr>
        <w:tabs>
          <w:tab w:val="left" w:pos="1080"/>
          <w:tab w:val="left" w:pos="1800"/>
          <w:tab w:val="left" w:pos="2160"/>
          <w:tab w:val="right" w:leader="dot" w:pos="9720"/>
          <w:tab w:val="left" w:pos="9936"/>
        </w:tabs>
        <w:suppressAutoHyphens/>
        <w:ind w:left="1800" w:hanging="1800"/>
        <w:rPr>
          <w:rFonts w:ascii="Times New Roman" w:hAnsi="Times New Roman"/>
          <w:color w:val="808080" w:themeColor="background1" w:themeShade="80"/>
        </w:rPr>
      </w:pPr>
      <w:r w:rsidRPr="006727E3">
        <w:rPr>
          <w:rFonts w:ascii="Times New Roman" w:hAnsi="Times New Roman"/>
          <w:color w:val="808080" w:themeColor="background1" w:themeShade="80"/>
        </w:rPr>
        <w:tab/>
      </w:r>
      <w:r w:rsidRPr="006727E3">
        <w:rPr>
          <w:rFonts w:ascii="Times New Roman" w:hAnsi="Times New Roman"/>
          <w:color w:val="808080" w:themeColor="background1" w:themeShade="80"/>
        </w:rPr>
        <w:tab/>
      </w:r>
    </w:p>
    <w:p w14:paraId="76F05D6B" w14:textId="664A13C7" w:rsidR="00D439AF" w:rsidRPr="00B518D0" w:rsidRDefault="00304B0B" w:rsidP="00DE3066">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Pr>
          <w:rFonts w:ascii="Times New Roman" w:hAnsi="Times New Roman"/>
          <w:color w:val="808080" w:themeColor="background1" w:themeShade="80"/>
        </w:rPr>
        <w:tab/>
      </w:r>
      <w:r>
        <w:rPr>
          <w:rFonts w:ascii="Times New Roman" w:hAnsi="Times New Roman"/>
          <w:color w:val="808080" w:themeColor="background1" w:themeShade="80"/>
        </w:rPr>
        <w:tab/>
      </w:r>
    </w:p>
    <w:p w14:paraId="7E3CDA2A" w14:textId="77777777" w:rsidR="00C422E5" w:rsidRPr="001F2328" w:rsidRDefault="00C422E5" w:rsidP="00C422E5">
      <w:pPr>
        <w:tabs>
          <w:tab w:val="left" w:pos="1080"/>
          <w:tab w:val="left" w:pos="2160"/>
          <w:tab w:val="right" w:leader="dot" w:pos="9720"/>
          <w:tab w:val="left" w:pos="9936"/>
        </w:tabs>
        <w:suppressAutoHyphens/>
        <w:rPr>
          <w:rFonts w:ascii="Times New Roman" w:hAnsi="Times New Roman"/>
        </w:rPr>
      </w:pPr>
    </w:p>
    <w:p w14:paraId="7F8A66AE" w14:textId="77777777" w:rsidR="003D795A" w:rsidRPr="006727E3" w:rsidRDefault="003D795A" w:rsidP="00D439AF">
      <w:pPr>
        <w:tabs>
          <w:tab w:val="left" w:pos="1080"/>
          <w:tab w:val="left" w:pos="1800"/>
          <w:tab w:val="left" w:pos="2160"/>
          <w:tab w:val="right" w:leader="dot" w:pos="9720"/>
          <w:tab w:val="left" w:pos="9936"/>
        </w:tabs>
        <w:suppressAutoHyphens/>
        <w:ind w:left="1800" w:hanging="1800"/>
        <w:rPr>
          <w:rFonts w:ascii="Times New Roman" w:hAnsi="Times New Roman"/>
          <w:b/>
        </w:rPr>
      </w:pPr>
      <w:r>
        <w:rPr>
          <w:rFonts w:ascii="Times New Roman" w:hAnsi="Times New Roman"/>
        </w:rPr>
        <w:tab/>
      </w:r>
    </w:p>
    <w:p w14:paraId="7B9210ED" w14:textId="77777777" w:rsidR="00A42009" w:rsidRPr="001F2328" w:rsidRDefault="002120BE" w:rsidP="00A42009">
      <w:pPr>
        <w:tabs>
          <w:tab w:val="left" w:pos="1080"/>
          <w:tab w:val="left" w:pos="1800"/>
          <w:tab w:val="left" w:pos="2160"/>
          <w:tab w:val="right" w:leader="dot" w:pos="9720"/>
          <w:tab w:val="left" w:pos="9936"/>
        </w:tabs>
        <w:suppressAutoHyphens/>
        <w:ind w:left="1800" w:hanging="1800"/>
        <w:rPr>
          <w:rFonts w:ascii="Times New Roman" w:hAnsi="Times New Roman"/>
        </w:rPr>
      </w:pPr>
      <w:r w:rsidRPr="006727E3">
        <w:rPr>
          <w:rFonts w:ascii="Times New Roman" w:hAnsi="Times New Roman"/>
          <w:b/>
        </w:rPr>
        <w:tab/>
      </w:r>
    </w:p>
    <w:p w14:paraId="2DA04DB5" w14:textId="77777777" w:rsidR="00905DEA" w:rsidRDefault="00905DEA" w:rsidP="00F91291">
      <w:pPr>
        <w:tabs>
          <w:tab w:val="left" w:pos="1080"/>
          <w:tab w:val="left" w:pos="1800"/>
          <w:tab w:val="left" w:pos="2160"/>
          <w:tab w:val="right" w:leader="dot" w:pos="9720"/>
          <w:tab w:val="left" w:pos="9936"/>
        </w:tabs>
        <w:suppressAutoHyphens/>
        <w:rPr>
          <w:rFonts w:ascii="Times New Roman" w:hAnsi="Times New Roman"/>
        </w:rPr>
      </w:pPr>
    </w:p>
    <w:p w14:paraId="4410256F"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3A78FB1A"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4E45DDE0"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4AE2F322" w14:textId="1F4FF70A" w:rsidR="00304122" w:rsidRPr="00304122" w:rsidRDefault="00304122" w:rsidP="000409F7">
      <w:pPr>
        <w:pStyle w:val="Heading1"/>
      </w:pPr>
      <w:bookmarkStart w:id="2" w:name="_Toc460404345"/>
      <w:r w:rsidRPr="00304122">
        <w:t>Appendix B</w:t>
      </w:r>
      <w:r w:rsidR="000409F7">
        <w:t xml:space="preserve"> – Informed Consent</w:t>
      </w:r>
      <w:bookmarkEnd w:id="2"/>
    </w:p>
    <w:p w14:paraId="4452F97C"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794C523B" w14:textId="77777777" w:rsidR="00304122" w:rsidRPr="00496CDD" w:rsidRDefault="00304122" w:rsidP="00304122">
      <w:r w:rsidRPr="00496CDD">
        <w:rPr>
          <w:b/>
          <w:bCs/>
        </w:rPr>
        <w:t>Who is doing this study?</w:t>
      </w:r>
      <w:r w:rsidRPr="00496CDD">
        <w:rPr>
          <w:bCs/>
        </w:rPr>
        <w:t xml:space="preserve"> </w:t>
      </w:r>
      <w:r w:rsidRPr="00496CDD">
        <w:br/>
        <w:t xml:space="preserve">RTI International, a not-for-profit research organization, is </w:t>
      </w:r>
      <w:r>
        <w:t>testing</w:t>
      </w:r>
      <w:r w:rsidRPr="00496CDD">
        <w:t xml:space="preserve"> a </w:t>
      </w:r>
      <w:r>
        <w:t>Supplemental Fraud Survey</w:t>
      </w:r>
      <w:r w:rsidRPr="00496CDD">
        <w:t xml:space="preserve"> (</w:t>
      </w:r>
      <w:r>
        <w:t>SFS</w:t>
      </w:r>
      <w:r w:rsidRPr="00496CDD">
        <w:t xml:space="preserve">) for the Bureau of Justice Statistics, within the United States Department of Justice. </w:t>
      </w:r>
    </w:p>
    <w:p w14:paraId="7FFBA29B" w14:textId="77777777" w:rsidR="00304122" w:rsidRPr="00496CDD" w:rsidRDefault="00304122" w:rsidP="00304122">
      <w:r w:rsidRPr="00496CDD">
        <w:rPr>
          <w:b/>
          <w:bCs/>
        </w:rPr>
        <w:t>What are we asking you to do and why?</w:t>
      </w:r>
      <w:r w:rsidRPr="00496CDD">
        <w:rPr>
          <w:bCs/>
        </w:rPr>
        <w:t xml:space="preserve"> </w:t>
      </w:r>
      <w:r w:rsidRPr="00496CDD">
        <w:br/>
        <w:t xml:space="preserve">RTI is asking you to help pretest some of the questions that will be asked in the </w:t>
      </w:r>
      <w:r>
        <w:t>SFS</w:t>
      </w:r>
      <w:r w:rsidRPr="00496CDD">
        <w:t xml:space="preserve">.  </w:t>
      </w:r>
      <w:r>
        <w:t xml:space="preserve">To clarify, we are not asking you to take part in the SFS; rather, we are asking you to assist with the development of the SFS survey. RTI will be asking ~300 people to participate in pretesting the questions. </w:t>
      </w:r>
      <w:r w:rsidRPr="00496CDD">
        <w:t xml:space="preserve">The questions </w:t>
      </w:r>
      <w:r>
        <w:t xml:space="preserve">we are asking you to pretest will </w:t>
      </w:r>
      <w:r w:rsidRPr="00496CDD">
        <w:t xml:space="preserve">ask about your </w:t>
      </w:r>
      <w:r>
        <w:t>experiences with fraud</w:t>
      </w:r>
      <w:r w:rsidRPr="00496CDD">
        <w:t>.  We are asking you to answer the questions and provide recommendations and comments that can help improve the questions</w:t>
      </w:r>
      <w:r>
        <w:t xml:space="preserve">. </w:t>
      </w:r>
    </w:p>
    <w:p w14:paraId="739A1A34" w14:textId="77777777" w:rsidR="00304122" w:rsidRDefault="00304122" w:rsidP="00304122">
      <w:pPr>
        <w:rPr>
          <w:b/>
        </w:rPr>
      </w:pPr>
      <w:r w:rsidRPr="00496CDD">
        <w:rPr>
          <w:b/>
        </w:rPr>
        <w:t>Benefits</w:t>
      </w:r>
    </w:p>
    <w:p w14:paraId="79EC2D81" w14:textId="77777777" w:rsidR="00304122" w:rsidRPr="00496CDD" w:rsidRDefault="00304122" w:rsidP="00304122">
      <w:pPr>
        <w:spacing w:after="120"/>
        <w:rPr>
          <w:b/>
        </w:rPr>
      </w:pPr>
      <w:r w:rsidRPr="00496CDD">
        <w:t>There is no direct benefit to you for participating in this study. </w:t>
      </w:r>
    </w:p>
    <w:p w14:paraId="749AAE5D" w14:textId="77777777" w:rsidR="00304122" w:rsidRPr="00496CDD" w:rsidRDefault="00304122" w:rsidP="00304122">
      <w:pPr>
        <w:spacing w:after="120"/>
      </w:pPr>
      <w:r w:rsidRPr="00496CDD">
        <w:rPr>
          <w:b/>
        </w:rPr>
        <w:t>Risks/Discomforts</w:t>
      </w:r>
    </w:p>
    <w:p w14:paraId="6D201367" w14:textId="77777777" w:rsidR="00304122" w:rsidRPr="00496CDD" w:rsidRDefault="00304122" w:rsidP="00304122">
      <w:r w:rsidRPr="00496CDD">
        <w:t>There is some risk of emotional distress for the respondents given the personal nature of the topics covered in the survey. If you choose to participate, you are free to stop answering questions at any time or skip any questions you do not wish to answer.</w:t>
      </w:r>
    </w:p>
    <w:p w14:paraId="02954CBC" w14:textId="77777777" w:rsidR="00304122" w:rsidRPr="00496CDD" w:rsidRDefault="00304122" w:rsidP="00304122">
      <w:r w:rsidRPr="00496CDD">
        <w:rPr>
          <w:b/>
        </w:rPr>
        <w:t>Confidentiality</w:t>
      </w:r>
      <w:r w:rsidRPr="00496CDD">
        <w:rPr>
          <w:b/>
        </w:rPr>
        <w:br/>
      </w:r>
      <w:r w:rsidRPr="00496CDD">
        <w:t xml:space="preserve">RTI will not have access to your name or identity and neither your name nor your identity will be associated with your survey responses. </w:t>
      </w:r>
      <w:r>
        <w:t>The only exception to this is if you agree to be contacted about a later study, in which case you will choose what information you provide.</w:t>
      </w:r>
      <w:r w:rsidRPr="00496CDD">
        <w:t xml:space="preserve"> All information RTI collects will be kept completely confidential. </w:t>
      </w:r>
    </w:p>
    <w:p w14:paraId="34AD7495" w14:textId="77777777" w:rsidR="00304122" w:rsidRPr="00496CDD" w:rsidRDefault="00304122" w:rsidP="00304122">
      <w:pPr>
        <w:rPr>
          <w:b/>
        </w:rPr>
      </w:pPr>
      <w:r w:rsidRPr="00496CDD">
        <w:rPr>
          <w:b/>
        </w:rPr>
        <w:t>Future use of study data</w:t>
      </w:r>
      <w:r w:rsidRPr="00496CDD">
        <w:rPr>
          <w:b/>
        </w:rPr>
        <w:br/>
      </w:r>
      <w:r w:rsidRPr="00496CDD">
        <w:t>RTI will store all the information from this study, in a secure manner, for up to 5 years.</w:t>
      </w:r>
    </w:p>
    <w:p w14:paraId="7D5E3904" w14:textId="77777777" w:rsidR="00304122" w:rsidRPr="00496CDD" w:rsidRDefault="00304122" w:rsidP="00304122">
      <w:r w:rsidRPr="00496CDD">
        <w:rPr>
          <w:b/>
        </w:rPr>
        <w:t>Compensation/Payment</w:t>
      </w:r>
      <w:r w:rsidRPr="00496CDD">
        <w:rPr>
          <w:b/>
        </w:rPr>
        <w:br/>
      </w:r>
      <w:r w:rsidRPr="00496CDD">
        <w:t xml:space="preserve">You will receive </w:t>
      </w:r>
      <w:r>
        <w:t>$0.75 through MTurk in</w:t>
      </w:r>
      <w:r w:rsidRPr="00496CDD">
        <w:t xml:space="preserve"> app</w:t>
      </w:r>
      <w:r>
        <w:t>reciation for your participation</w:t>
      </w:r>
      <w:r w:rsidRPr="00496CDD">
        <w:t xml:space="preserve">. </w:t>
      </w:r>
    </w:p>
    <w:p w14:paraId="22BE4AD6" w14:textId="77777777" w:rsidR="00304122" w:rsidRPr="00496CDD" w:rsidRDefault="00304122" w:rsidP="00304122">
      <w:r w:rsidRPr="00496CDD">
        <w:rPr>
          <w:b/>
          <w:bCs/>
        </w:rPr>
        <w:t>Questions</w:t>
      </w:r>
    </w:p>
    <w:p w14:paraId="7949BB4C" w14:textId="77777777" w:rsidR="00304122" w:rsidRDefault="00304122" w:rsidP="00304122">
      <w:pPr>
        <w:rPr>
          <w:rFonts w:ascii="Calibri" w:eastAsiaTheme="minorHAnsi" w:hAnsi="Calibri"/>
        </w:rPr>
      </w:pPr>
      <w:r w:rsidRPr="00496CDD">
        <w:t>If you have any questions or concerns about this study, you may contact the study team by phone at:</w:t>
      </w:r>
      <w:r>
        <w:t xml:space="preserve"> </w:t>
      </w:r>
      <w:r>
        <w:rPr>
          <w:szCs w:val="24"/>
        </w:rPr>
        <w:t>1-800-334-8571 x(21236)</w:t>
      </w:r>
    </w:p>
    <w:p w14:paraId="1CA33E5C" w14:textId="77777777" w:rsidR="00304122" w:rsidRPr="00496CDD" w:rsidRDefault="00304122" w:rsidP="00304122">
      <w:r w:rsidRPr="00496CDD">
        <w:t>If you have any questions or concerns about your rights and treatment as a participant in this study, you may contact the office of RTI’s Office of Research Protection at 1-866-214-2043.</w:t>
      </w:r>
    </w:p>
    <w:p w14:paraId="3D9C0AB1" w14:textId="77777777" w:rsidR="00304122" w:rsidRPr="00496CDD" w:rsidRDefault="00304122" w:rsidP="00304122">
      <w:r w:rsidRPr="00496CDD">
        <w:rPr>
          <w:b/>
        </w:rPr>
        <w:t>Consent</w:t>
      </w:r>
    </w:p>
    <w:p w14:paraId="2652F5C7" w14:textId="77777777" w:rsidR="00304122" w:rsidRPr="00496CDD" w:rsidRDefault="00304122" w:rsidP="00304122">
      <w:r w:rsidRPr="00496CDD">
        <w:t xml:space="preserve">Your participation in this research project is voluntary, and you have the right to stop at any time. If you agree to participate, please select “Yes” below. </w:t>
      </w:r>
    </w:p>
    <w:p w14:paraId="57ABA616" w14:textId="77777777" w:rsidR="00304122" w:rsidRPr="00496CDD" w:rsidRDefault="00304122" w:rsidP="00304122"/>
    <w:p w14:paraId="4F6F3B8C"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7F964E9E"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50068EA8"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269BB393" w14:textId="77777777" w:rsidR="00304122" w:rsidRDefault="00304122" w:rsidP="00F91291">
      <w:pPr>
        <w:tabs>
          <w:tab w:val="left" w:pos="1080"/>
          <w:tab w:val="left" w:pos="1800"/>
          <w:tab w:val="left" w:pos="2160"/>
          <w:tab w:val="right" w:leader="dot" w:pos="9720"/>
          <w:tab w:val="left" w:pos="9936"/>
        </w:tabs>
        <w:suppressAutoHyphens/>
        <w:rPr>
          <w:rFonts w:ascii="Times New Roman" w:hAnsi="Times New Roman"/>
        </w:rPr>
      </w:pPr>
    </w:p>
    <w:p w14:paraId="523E03FA" w14:textId="2B2BE0F3" w:rsidR="00304122" w:rsidRDefault="00304122" w:rsidP="000409F7">
      <w:pPr>
        <w:pStyle w:val="Heading1"/>
      </w:pPr>
      <w:bookmarkStart w:id="3" w:name="_Toc460404346"/>
      <w:r w:rsidRPr="00304122">
        <w:lastRenderedPageBreak/>
        <w:t>Appendix C</w:t>
      </w:r>
      <w:r w:rsidR="000409F7">
        <w:t xml:space="preserve"> – Interview Protocol</w:t>
      </w:r>
      <w:bookmarkEnd w:id="3"/>
    </w:p>
    <w:p w14:paraId="79E6ED55" w14:textId="77777777" w:rsidR="000409F7" w:rsidRPr="000409F7" w:rsidRDefault="000409F7" w:rsidP="000409F7"/>
    <w:p w14:paraId="71AF978E" w14:textId="77777777" w:rsidR="00304122" w:rsidRPr="00366494" w:rsidRDefault="00304122" w:rsidP="00304122">
      <w:pPr>
        <w:autoSpaceDE w:val="0"/>
        <w:autoSpaceDN w:val="0"/>
        <w:adjustRightInd w:val="0"/>
        <w:jc w:val="center"/>
        <w:rPr>
          <w:rFonts w:cs="Arial"/>
          <w:b/>
          <w:bCs/>
          <w:sz w:val="28"/>
          <w:szCs w:val="28"/>
        </w:rPr>
      </w:pPr>
      <w:r>
        <w:rPr>
          <w:rFonts w:cs="Arial"/>
          <w:b/>
          <w:bCs/>
          <w:sz w:val="28"/>
          <w:szCs w:val="28"/>
        </w:rPr>
        <w:t>NCVS Supplemental Fraud Survey</w:t>
      </w:r>
      <w:r w:rsidRPr="00366494">
        <w:rPr>
          <w:rFonts w:cs="Arial"/>
          <w:b/>
          <w:bCs/>
          <w:sz w:val="28"/>
          <w:szCs w:val="28"/>
        </w:rPr>
        <w:t xml:space="preserve"> (</w:t>
      </w:r>
      <w:r>
        <w:rPr>
          <w:rFonts w:cs="Arial"/>
          <w:b/>
          <w:bCs/>
          <w:sz w:val="28"/>
          <w:szCs w:val="28"/>
        </w:rPr>
        <w:t>SFS</w:t>
      </w:r>
      <w:r w:rsidRPr="00366494">
        <w:rPr>
          <w:rFonts w:cs="Arial"/>
          <w:b/>
          <w:bCs/>
          <w:sz w:val="28"/>
          <w:szCs w:val="28"/>
        </w:rPr>
        <w:t>)</w:t>
      </w:r>
    </w:p>
    <w:p w14:paraId="78560D35" w14:textId="77777777" w:rsidR="00304122" w:rsidRDefault="00304122" w:rsidP="00304122">
      <w:pPr>
        <w:jc w:val="center"/>
        <w:rPr>
          <w:rFonts w:cs="Arial"/>
          <w:b/>
          <w:bCs/>
          <w:sz w:val="28"/>
          <w:szCs w:val="28"/>
        </w:rPr>
      </w:pPr>
      <w:r w:rsidRPr="00366494">
        <w:rPr>
          <w:rFonts w:cs="Arial"/>
          <w:b/>
          <w:bCs/>
          <w:sz w:val="28"/>
          <w:szCs w:val="28"/>
        </w:rPr>
        <w:t>Cognitive Testing Protocol for Crowdsourcing–Fall 201</w:t>
      </w:r>
      <w:r>
        <w:rPr>
          <w:rFonts w:cs="Arial"/>
          <w:b/>
          <w:bCs/>
          <w:sz w:val="28"/>
          <w:szCs w:val="28"/>
        </w:rPr>
        <w:t>6</w:t>
      </w:r>
    </w:p>
    <w:p w14:paraId="18459661" w14:textId="77777777" w:rsidR="00304122" w:rsidRDefault="00304122" w:rsidP="00304122">
      <w:pPr>
        <w:rPr>
          <w:rFonts w:cs="Arial"/>
          <w:bCs/>
        </w:rPr>
      </w:pPr>
      <w:r w:rsidRPr="00960CD8">
        <w:rPr>
          <w:rFonts w:cs="Arial"/>
          <w:b/>
          <w:bCs/>
        </w:rPr>
        <w:t>INFORMED CONSENT</w:t>
      </w:r>
      <w:r w:rsidRPr="00D81869">
        <w:rPr>
          <w:rFonts w:cs="Arial"/>
          <w:bCs/>
        </w:rPr>
        <w:t xml:space="preserve"> </w:t>
      </w:r>
    </w:p>
    <w:p w14:paraId="40A6BEE9" w14:textId="77777777" w:rsidR="00304122" w:rsidRDefault="00304122" w:rsidP="00304122">
      <w:pPr>
        <w:rPr>
          <w:rFonts w:cs="Arial"/>
          <w:bCs/>
        </w:rPr>
      </w:pPr>
      <w:r>
        <w:rPr>
          <w:rFonts w:cs="Arial"/>
          <w:bCs/>
        </w:rPr>
        <w:t xml:space="preserve">[INSERT </w:t>
      </w:r>
      <w:r w:rsidRPr="00960CD8">
        <w:rPr>
          <w:rFonts w:cs="Arial"/>
          <w:b/>
          <w:bCs/>
        </w:rPr>
        <w:t>INFORMED CONSENT</w:t>
      </w:r>
      <w:r>
        <w:rPr>
          <w:rFonts w:cs="Arial"/>
          <w:bCs/>
        </w:rPr>
        <w:t xml:space="preserve">] </w:t>
      </w:r>
    </w:p>
    <w:p w14:paraId="57F6C8E9" w14:textId="77777777" w:rsidR="00304122" w:rsidRDefault="00304122" w:rsidP="00304122">
      <w:pPr>
        <w:rPr>
          <w:rFonts w:cs="Arial"/>
          <w:bCs/>
        </w:rPr>
      </w:pPr>
      <w:r>
        <w:rPr>
          <w:rFonts w:cs="Arial"/>
          <w:bCs/>
        </w:rPr>
        <w:t xml:space="preserve">[If INFORMED CONSENT=NO, end session]. </w:t>
      </w:r>
    </w:p>
    <w:p w14:paraId="31866B70" w14:textId="77777777" w:rsidR="00304122" w:rsidRPr="00960CD8" w:rsidRDefault="00304122" w:rsidP="00304122">
      <w:pPr>
        <w:rPr>
          <w:rFonts w:cs="Arial"/>
          <w:b/>
          <w:bCs/>
        </w:rPr>
      </w:pPr>
      <w:r w:rsidRPr="00960CD8">
        <w:rPr>
          <w:rFonts w:cs="Arial"/>
          <w:b/>
          <w:bCs/>
        </w:rPr>
        <w:t>INTRODUCTION</w:t>
      </w:r>
    </w:p>
    <w:p w14:paraId="0CD46488" w14:textId="77777777" w:rsidR="00304122" w:rsidRDefault="00304122" w:rsidP="00304122">
      <w:pPr>
        <w:rPr>
          <w:i/>
          <w:iCs/>
        </w:rPr>
      </w:pPr>
      <w:r w:rsidRPr="003F0A83">
        <w:rPr>
          <w:i/>
          <w:iCs/>
        </w:rPr>
        <w:t>The survey you are about to take is not a typical survey. It is actually a survey</w:t>
      </w:r>
      <w:r>
        <w:rPr>
          <w:i/>
          <w:iCs/>
        </w:rPr>
        <w:t xml:space="preserve"> where we want your feedback</w:t>
      </w:r>
      <w:r w:rsidRPr="003F0A83">
        <w:rPr>
          <w:i/>
          <w:iCs/>
        </w:rPr>
        <w:t xml:space="preserve"> about </w:t>
      </w:r>
      <w:r>
        <w:rPr>
          <w:i/>
          <w:iCs/>
        </w:rPr>
        <w:t>the</w:t>
      </w:r>
      <w:r w:rsidRPr="003F0A83">
        <w:rPr>
          <w:i/>
          <w:iCs/>
        </w:rPr>
        <w:t xml:space="preserve"> survey</w:t>
      </w:r>
      <w:r>
        <w:rPr>
          <w:i/>
          <w:iCs/>
        </w:rPr>
        <w:t xml:space="preserve"> questions</w:t>
      </w:r>
      <w:r w:rsidRPr="003F0A83">
        <w:rPr>
          <w:i/>
          <w:iCs/>
        </w:rPr>
        <w:t xml:space="preserve">. </w:t>
      </w:r>
    </w:p>
    <w:p w14:paraId="4B217BC3" w14:textId="77777777" w:rsidR="00304122" w:rsidRDefault="00304122" w:rsidP="00304122">
      <w:pPr>
        <w:rPr>
          <w:i/>
          <w:iCs/>
        </w:rPr>
      </w:pPr>
      <w:r w:rsidRPr="00960CD8">
        <w:rPr>
          <w:i/>
          <w:iCs/>
        </w:rPr>
        <w:t xml:space="preserve">Next to each question </w:t>
      </w:r>
      <w:r>
        <w:rPr>
          <w:i/>
          <w:iCs/>
        </w:rPr>
        <w:t>there</w:t>
      </w:r>
      <w:r w:rsidRPr="00960CD8">
        <w:rPr>
          <w:i/>
          <w:iCs/>
        </w:rPr>
        <w:t xml:space="preserve"> will be a box for </w:t>
      </w:r>
      <w:r>
        <w:rPr>
          <w:i/>
          <w:iCs/>
        </w:rPr>
        <w:t>you</w:t>
      </w:r>
      <w:r w:rsidRPr="00960CD8">
        <w:rPr>
          <w:i/>
          <w:iCs/>
        </w:rPr>
        <w:t xml:space="preserve"> to add comments about the question, including any difficulty understanding specific terms or recommendations for improvements.</w:t>
      </w:r>
      <w:r>
        <w:rPr>
          <w:i/>
          <w:iCs/>
        </w:rPr>
        <w:t xml:space="preserve"> </w:t>
      </w:r>
    </w:p>
    <w:p w14:paraId="5E95D72F" w14:textId="77777777" w:rsidR="00304122" w:rsidRDefault="00304122" w:rsidP="00304122">
      <w:pPr>
        <w:rPr>
          <w:i/>
          <w:iCs/>
        </w:rPr>
      </w:pPr>
      <w:r>
        <w:rPr>
          <w:i/>
          <w:iCs/>
        </w:rPr>
        <w:t>There are also some questions where we may ask you to provide more information.</w:t>
      </w:r>
      <w:r w:rsidRPr="00960CD8">
        <w:rPr>
          <w:i/>
          <w:iCs/>
        </w:rPr>
        <w:t xml:space="preserve"> </w:t>
      </w:r>
      <w:r>
        <w:rPr>
          <w:i/>
          <w:iCs/>
        </w:rPr>
        <w:t xml:space="preserve"> </w:t>
      </w:r>
    </w:p>
    <w:p w14:paraId="356CFCC4" w14:textId="77777777" w:rsidR="00304122" w:rsidRPr="003F0A83" w:rsidRDefault="00304122" w:rsidP="00304122">
      <w:pPr>
        <w:rPr>
          <w:i/>
          <w:iCs/>
        </w:rPr>
      </w:pPr>
      <w:r>
        <w:rPr>
          <w:i/>
          <w:iCs/>
        </w:rPr>
        <w:t>We want your honest feedback as y</w:t>
      </w:r>
      <w:r w:rsidRPr="003F0A83">
        <w:rPr>
          <w:i/>
          <w:iCs/>
        </w:rPr>
        <w:t xml:space="preserve">our comments and recommendations will be used to improve the survey questions in the future. We will present the survey questions to you in </w:t>
      </w:r>
      <w:r w:rsidRPr="00A908B1">
        <w:rPr>
          <w:b/>
          <w:i/>
          <w:iCs/>
        </w:rPr>
        <w:t>black font</w:t>
      </w:r>
      <w:r w:rsidRPr="003F0A83">
        <w:rPr>
          <w:i/>
          <w:iCs/>
        </w:rPr>
        <w:t xml:space="preserve"> and our questions about the </w:t>
      </w:r>
      <w:r>
        <w:rPr>
          <w:i/>
          <w:iCs/>
        </w:rPr>
        <w:t>survey</w:t>
      </w:r>
      <w:r w:rsidRPr="003F0A83">
        <w:rPr>
          <w:i/>
          <w:iCs/>
        </w:rPr>
        <w:t xml:space="preserve"> will be in </w:t>
      </w:r>
      <w:r w:rsidRPr="00A908B1">
        <w:rPr>
          <w:b/>
          <w:i/>
          <w:iCs/>
          <w:color w:val="0070C0"/>
        </w:rPr>
        <w:t>blue font</w:t>
      </w:r>
      <w:r w:rsidRPr="003F0A83">
        <w:rPr>
          <w:i/>
          <w:iCs/>
        </w:rPr>
        <w:t>.</w:t>
      </w:r>
    </w:p>
    <w:p w14:paraId="3129CB1D" w14:textId="77777777" w:rsidR="00304122" w:rsidRDefault="00304122" w:rsidP="00304122">
      <w:pPr>
        <w:rPr>
          <w:b/>
        </w:rPr>
      </w:pPr>
      <w:r>
        <w:rPr>
          <w:b/>
        </w:rPr>
        <w:t>A_INTRO</w:t>
      </w:r>
    </w:p>
    <w:p w14:paraId="2B61DE32" w14:textId="77777777" w:rsidR="00304122" w:rsidRDefault="00304122" w:rsidP="00304122">
      <w:pPr>
        <w:rPr>
          <w:b/>
        </w:rPr>
      </w:pPr>
    </w:p>
    <w:p w14:paraId="6495E2A7" w14:textId="77777777" w:rsidR="00304122" w:rsidRPr="00B64EF1" w:rsidRDefault="00304122" w:rsidP="00304122">
      <w:r w:rsidRPr="00B64EF1">
        <w:t xml:space="preserve">These questions refer to experiences in which someone convinced you to pay, invest, or donate money by intentionally misrepresenting, lying about, or hiding information about something they promised that you would receive. Please only tell us about things you experienced in the past 12 months -- that is since </w:t>
      </w:r>
      <w:r>
        <w:t>[</w:t>
      </w:r>
      <w:r w:rsidRPr="00B64EF1">
        <w:t xml:space="preserve">AUTOFILL DATE A YEAR AGO FROM SURVEY DATE]. </w:t>
      </w:r>
    </w:p>
    <w:p w14:paraId="65250D3D" w14:textId="77777777" w:rsidR="00304122" w:rsidRPr="00366494" w:rsidRDefault="00304122" w:rsidP="00304122"/>
    <w:p w14:paraId="5979BE91" w14:textId="77777777" w:rsidR="00304122" w:rsidRDefault="00304122" w:rsidP="00304122">
      <w:pPr>
        <w:rPr>
          <w:b/>
        </w:rPr>
      </w:pPr>
      <w:r>
        <w:rPr>
          <w:b/>
        </w:rPr>
        <w:t>A1a</w:t>
      </w:r>
    </w:p>
    <w:p w14:paraId="2E909F9C" w14:textId="77777777" w:rsidR="00304122" w:rsidRDefault="00304122" w:rsidP="00304122">
      <w:pPr>
        <w:rPr>
          <w:b/>
        </w:rPr>
      </w:pPr>
    </w:p>
    <w:p w14:paraId="7D4802D4" w14:textId="77777777" w:rsidR="00304122" w:rsidRDefault="00304122" w:rsidP="00304122">
      <w:r w:rsidRPr="00B64EF1">
        <w:t>In the past 12 months, that is, since [AUTOFILL DATE A YEAR AGO FROM SURVEY DATE], have you invested  in something that was supposed to give you a high rate of return, but the investment caused you to lose money or did not provide the return you expected?</w:t>
      </w:r>
    </w:p>
    <w:p w14:paraId="4EA17314" w14:textId="77777777" w:rsidR="00304122" w:rsidRDefault="00304122" w:rsidP="00304122"/>
    <w:p w14:paraId="22C8AE0B" w14:textId="77777777" w:rsidR="00304122" w:rsidRDefault="00304122" w:rsidP="00304122">
      <w:r>
        <w:t>1=Yes</w:t>
      </w:r>
    </w:p>
    <w:p w14:paraId="07C9A56E" w14:textId="77777777" w:rsidR="00304122" w:rsidRPr="00B64EF1" w:rsidRDefault="00304122" w:rsidP="00304122">
      <w:r>
        <w:t>2=No</w:t>
      </w:r>
    </w:p>
    <w:p w14:paraId="5DDC20BC" w14:textId="77777777" w:rsidR="00304122" w:rsidRDefault="00304122" w:rsidP="00304122">
      <w:pPr>
        <w:rPr>
          <w:rFonts w:cs="Helvetica"/>
          <w:color w:val="0070C0"/>
        </w:rPr>
      </w:pPr>
    </w:p>
    <w:p w14:paraId="60E0B9D7"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59264" behindDoc="0" locked="0" layoutInCell="1" allowOverlap="1" wp14:anchorId="161B2963" wp14:editId="2B0F7B41">
                <wp:simplePos x="0" y="0"/>
                <wp:positionH relativeFrom="margin">
                  <wp:align>left</wp:align>
                </wp:positionH>
                <wp:positionV relativeFrom="paragraph">
                  <wp:posOffset>278130</wp:posOffset>
                </wp:positionV>
                <wp:extent cx="2886075" cy="99060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9D08D0"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B2963" id="_x0000_t202" coordsize="21600,21600" o:spt="202" path="m,l,21600r21600,l21600,xe">
                <v:stroke joinstyle="miter"/>
                <v:path gradientshapeok="t" o:connecttype="rect"/>
              </v:shapetype>
              <v:shape id="Text Box 2" o:spid="_x0000_s1026" type="#_x0000_t202" style="position:absolute;margin-left:0;margin-top:21.9pt;width:227.25pt;height:7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" fillcolor="white [3201]" strokecolor="#4f81bd [3204]" strokeweight="2pt">
                <v:textbox>
                  <w:txbxContent>
                    <w:p w14:paraId="7E9D08D0"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28465C60" w14:textId="77777777" w:rsidR="00304122" w:rsidRDefault="00304122" w:rsidP="00304122">
      <w:pPr>
        <w:rPr>
          <w:rFonts w:cs="Helvetica"/>
          <w:color w:val="0070C0"/>
        </w:rPr>
      </w:pPr>
    </w:p>
    <w:p w14:paraId="2E529E9A" w14:textId="77777777" w:rsidR="00304122" w:rsidRPr="00B64EF1" w:rsidRDefault="00304122" w:rsidP="00304122">
      <w:pPr>
        <w:rPr>
          <w:rFonts w:cs="Helvetica"/>
        </w:rPr>
      </w:pPr>
      <w:r w:rsidRPr="00B64EF1">
        <w:rPr>
          <w:rFonts w:cs="Helvetica"/>
        </w:rPr>
        <w:t>IF A1a=1, ASK A1a_FOLLOWUP. ELSE, GO TO A1b.</w:t>
      </w:r>
    </w:p>
    <w:p w14:paraId="329B379D" w14:textId="77777777" w:rsidR="00304122" w:rsidRDefault="00304122" w:rsidP="00304122">
      <w:pPr>
        <w:rPr>
          <w:rFonts w:cs="Helvetica"/>
          <w:color w:val="0070C0"/>
        </w:rPr>
      </w:pPr>
    </w:p>
    <w:p w14:paraId="07B14852" w14:textId="77777777" w:rsidR="00304122" w:rsidRDefault="00304122" w:rsidP="00304122">
      <w:pPr>
        <w:rPr>
          <w:b/>
        </w:rPr>
      </w:pPr>
      <w:r>
        <w:rPr>
          <w:b/>
        </w:rPr>
        <w:lastRenderedPageBreak/>
        <w:t>A1a_FOLLOWUP</w:t>
      </w:r>
    </w:p>
    <w:p w14:paraId="373033CD" w14:textId="77777777" w:rsidR="00304122" w:rsidRDefault="00304122" w:rsidP="00304122">
      <w:pPr>
        <w:rPr>
          <w:rFonts w:cs="Helvetica"/>
          <w:color w:val="0070C0"/>
        </w:rPr>
      </w:pPr>
    </w:p>
    <w:p w14:paraId="4F401A49" w14:textId="77777777" w:rsidR="00304122" w:rsidRDefault="00304122" w:rsidP="00304122">
      <w:pPr>
        <w:rPr>
          <w:rFonts w:cs="Helvetica"/>
          <w:color w:val="0070C0"/>
        </w:rPr>
      </w:pPr>
      <w:r>
        <w:rPr>
          <w:rFonts w:cs="Helvetica"/>
          <w:color w:val="0070C0"/>
        </w:rPr>
        <w:t>In a few sentences, please describe what happened.</w:t>
      </w:r>
    </w:p>
    <w:p w14:paraId="693D420D" w14:textId="77777777" w:rsidR="00304122" w:rsidRDefault="00304122" w:rsidP="00304122">
      <w:pPr>
        <w:rPr>
          <w:rFonts w:cs="Helvetica"/>
          <w:color w:val="0070C0"/>
        </w:rPr>
      </w:pPr>
    </w:p>
    <w:p w14:paraId="6E1BDD43" w14:textId="77777777" w:rsidR="00304122" w:rsidRDefault="00304122" w:rsidP="00304122">
      <w:pPr>
        <w:rPr>
          <w:b/>
        </w:rPr>
      </w:pPr>
      <w:r w:rsidRPr="00A908B1">
        <w:rPr>
          <w:rFonts w:cs="Helvetica"/>
          <w:noProof/>
          <w:color w:val="0070C0"/>
          <w:lang w:val="en-US"/>
        </w:rPr>
        <mc:AlternateContent>
          <mc:Choice Requires="wps">
            <w:drawing>
              <wp:anchor distT="45720" distB="45720" distL="114300" distR="114300" simplePos="0" relativeHeight="251660288" behindDoc="0" locked="0" layoutInCell="1" allowOverlap="1" wp14:anchorId="0BF8409D" wp14:editId="4DD36BE6">
                <wp:simplePos x="0" y="0"/>
                <wp:positionH relativeFrom="margin">
                  <wp:align>left</wp:align>
                </wp:positionH>
                <wp:positionV relativeFrom="paragraph">
                  <wp:posOffset>3175</wp:posOffset>
                </wp:positionV>
                <wp:extent cx="2886075" cy="990600"/>
                <wp:effectExtent l="0" t="0" r="28575" b="190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29C82C"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8409D" id="Text Box 15" o:spid="_x0000_s1027" type="#_x0000_t202" style="position:absolute;margin-left:0;margin-top:.25pt;width:227.25pt;height:7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" fillcolor="white [3201]" strokecolor="#4f81bd [3204]" strokeweight="2pt">
                <v:textbox>
                  <w:txbxContent>
                    <w:p w14:paraId="5A29C82C" w14:textId="77777777" w:rsidR="00304122" w:rsidRDefault="00304122" w:rsidP="00304122"/>
                  </w:txbxContent>
                </v:textbox>
                <w10:wrap type="topAndBottom" anchorx="margin"/>
              </v:shape>
            </w:pict>
          </mc:Fallback>
        </mc:AlternateContent>
      </w:r>
      <w:r>
        <w:rPr>
          <w:b/>
        </w:rPr>
        <w:t>A1b</w:t>
      </w:r>
    </w:p>
    <w:p w14:paraId="3E044CCD" w14:textId="77777777" w:rsidR="00304122" w:rsidRDefault="00304122" w:rsidP="00304122">
      <w:pPr>
        <w:rPr>
          <w:b/>
        </w:rPr>
      </w:pPr>
    </w:p>
    <w:p w14:paraId="460318E2" w14:textId="77777777" w:rsidR="00304122" w:rsidRDefault="00304122" w:rsidP="00304122">
      <w:r w:rsidRPr="00B64EF1">
        <w:t xml:space="preserve">In the past 12 months, that is, since [AUTOFILL DATE A YEAR AGO FROM SURVEY DATE], has anyone </w:t>
      </w:r>
      <w:r w:rsidRPr="00B64EF1">
        <w:rPr>
          <w:b/>
        </w:rPr>
        <w:t>convinced</w:t>
      </w:r>
      <w:r w:rsidRPr="00B64EF1">
        <w:t xml:space="preserve"> you to invest your money in something by promising a high or guaranteed rate of return, but the investment turned out to be </w:t>
      </w:r>
      <w:r w:rsidRPr="00B64EF1">
        <w:rPr>
          <w:b/>
        </w:rPr>
        <w:t>made up</w:t>
      </w:r>
      <w:r w:rsidRPr="00B64EF1">
        <w:t xml:space="preserve">, or you suspect your money was </w:t>
      </w:r>
      <w:r w:rsidRPr="00B64EF1">
        <w:rPr>
          <w:b/>
        </w:rPr>
        <w:t>never</w:t>
      </w:r>
      <w:r w:rsidRPr="00B64EF1">
        <w:t xml:space="preserve"> invested at all?</w:t>
      </w:r>
    </w:p>
    <w:p w14:paraId="7FDE69B8" w14:textId="77777777" w:rsidR="00304122" w:rsidRDefault="00304122" w:rsidP="00304122"/>
    <w:p w14:paraId="128AACF6" w14:textId="77777777" w:rsidR="00304122" w:rsidRDefault="00304122" w:rsidP="00304122">
      <w:r>
        <w:t>1=Yes</w:t>
      </w:r>
    </w:p>
    <w:p w14:paraId="6D1A093E" w14:textId="77777777" w:rsidR="00304122" w:rsidRPr="00B64EF1" w:rsidRDefault="00304122" w:rsidP="00304122">
      <w:r>
        <w:t>2=No</w:t>
      </w:r>
    </w:p>
    <w:p w14:paraId="1AE1925A" w14:textId="77777777" w:rsidR="00304122" w:rsidRDefault="00304122" w:rsidP="00304122">
      <w:pPr>
        <w:rPr>
          <w:rFonts w:cs="Helvetica"/>
          <w:color w:val="0070C0"/>
        </w:rPr>
      </w:pPr>
    </w:p>
    <w:p w14:paraId="5AB83FDD"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61312" behindDoc="0" locked="0" layoutInCell="1" allowOverlap="1" wp14:anchorId="42DF3E7B" wp14:editId="096CCC0E">
                <wp:simplePos x="0" y="0"/>
                <wp:positionH relativeFrom="margin">
                  <wp:align>left</wp:align>
                </wp:positionH>
                <wp:positionV relativeFrom="paragraph">
                  <wp:posOffset>278130</wp:posOffset>
                </wp:positionV>
                <wp:extent cx="2886075" cy="990600"/>
                <wp:effectExtent l="0" t="0" r="28575" b="1905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D7610F"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F3E7B" id="_x0000_s1028" type="#_x0000_t202" style="position:absolute;margin-left:0;margin-top:21.9pt;width:227.25pt;height:7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1URQIAAMM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" fillcolor="white [3201]" strokecolor="#4f81bd [3204]" strokeweight="2pt">
                <v:textbox>
                  <w:txbxContent>
                    <w:p w14:paraId="2FD7610F"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6976F1D3" w14:textId="77777777" w:rsidR="00304122" w:rsidRDefault="00304122" w:rsidP="00304122">
      <w:pPr>
        <w:rPr>
          <w:rFonts w:cs="Helvetica"/>
          <w:color w:val="0070C0"/>
        </w:rPr>
      </w:pPr>
    </w:p>
    <w:p w14:paraId="1328251D" w14:textId="77777777" w:rsidR="00304122" w:rsidRPr="00B64EF1" w:rsidRDefault="00304122" w:rsidP="00304122">
      <w:pPr>
        <w:rPr>
          <w:rFonts w:cs="Helvetica"/>
        </w:rPr>
      </w:pPr>
      <w:r>
        <w:rPr>
          <w:rFonts w:cs="Helvetica"/>
        </w:rPr>
        <w:t>[</w:t>
      </w:r>
      <w:r w:rsidRPr="00B64EF1">
        <w:rPr>
          <w:rFonts w:cs="Helvetica"/>
        </w:rPr>
        <w:t>IF A1b=1, ASK A1b</w:t>
      </w:r>
      <w:r>
        <w:rPr>
          <w:rFonts w:cs="Helvetica"/>
        </w:rPr>
        <w:t>_FOLLOWUP. ELSE, GO TO A2a</w:t>
      </w:r>
      <w:r w:rsidRPr="00B64EF1">
        <w:rPr>
          <w:rFonts w:cs="Helvetica"/>
        </w:rPr>
        <w:t>.</w:t>
      </w:r>
      <w:r>
        <w:rPr>
          <w:rFonts w:cs="Helvetica"/>
        </w:rPr>
        <w:t>]</w:t>
      </w:r>
    </w:p>
    <w:p w14:paraId="06248DE0" w14:textId="77777777" w:rsidR="00304122" w:rsidRDefault="00304122" w:rsidP="00304122">
      <w:pPr>
        <w:rPr>
          <w:rFonts w:cs="Helvetica"/>
          <w:color w:val="0070C0"/>
        </w:rPr>
      </w:pPr>
    </w:p>
    <w:p w14:paraId="436370AA" w14:textId="77777777" w:rsidR="00304122" w:rsidRDefault="00304122" w:rsidP="00304122">
      <w:pPr>
        <w:rPr>
          <w:b/>
        </w:rPr>
      </w:pPr>
      <w:r>
        <w:rPr>
          <w:b/>
        </w:rPr>
        <w:t>A1b_FOLLOWUP</w:t>
      </w:r>
    </w:p>
    <w:p w14:paraId="58E5FCA1" w14:textId="77777777" w:rsidR="00304122" w:rsidRDefault="00304122" w:rsidP="00304122">
      <w:pPr>
        <w:rPr>
          <w:b/>
        </w:rPr>
      </w:pPr>
    </w:p>
    <w:p w14:paraId="0A198249" w14:textId="77777777" w:rsidR="00304122" w:rsidRDefault="00304122" w:rsidP="00304122">
      <w:pPr>
        <w:rPr>
          <w:rFonts w:cs="Helvetica"/>
          <w:color w:val="0070C0"/>
        </w:rPr>
      </w:pPr>
      <w:r>
        <w:rPr>
          <w:rFonts w:cs="Helvetica"/>
          <w:color w:val="0070C0"/>
        </w:rPr>
        <w:t>In a few sentences, please describe what happened.</w:t>
      </w:r>
    </w:p>
    <w:p w14:paraId="0FA7DD2D" w14:textId="77777777" w:rsidR="00304122" w:rsidRDefault="00304122" w:rsidP="00304122">
      <w:pPr>
        <w:rPr>
          <w:rFonts w:cs="Helvetica"/>
          <w:color w:val="0070C0"/>
        </w:rPr>
      </w:pPr>
    </w:p>
    <w:p w14:paraId="35DCB2BB" w14:textId="77777777" w:rsidR="00304122" w:rsidRDefault="00304122" w:rsidP="00304122">
      <w:pPr>
        <w:rPr>
          <w:b/>
        </w:rPr>
      </w:pPr>
      <w:r w:rsidRPr="00A908B1">
        <w:rPr>
          <w:rFonts w:cs="Helvetica"/>
          <w:noProof/>
          <w:color w:val="0070C0"/>
          <w:lang w:val="en-US"/>
        </w:rPr>
        <w:lastRenderedPageBreak/>
        <mc:AlternateContent>
          <mc:Choice Requires="wps">
            <w:drawing>
              <wp:anchor distT="45720" distB="45720" distL="114300" distR="114300" simplePos="0" relativeHeight="251662336" behindDoc="0" locked="0" layoutInCell="1" allowOverlap="1" wp14:anchorId="2DDCE09F" wp14:editId="0DA1FBB2">
                <wp:simplePos x="0" y="0"/>
                <wp:positionH relativeFrom="margin">
                  <wp:align>left</wp:align>
                </wp:positionH>
                <wp:positionV relativeFrom="paragraph">
                  <wp:posOffset>3175</wp:posOffset>
                </wp:positionV>
                <wp:extent cx="2886075" cy="990600"/>
                <wp:effectExtent l="0" t="0" r="28575" b="1905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CEEB6A"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CE09F" id="Text Box 18" o:spid="_x0000_s1029" type="#_x0000_t202" style="position:absolute;margin-left:0;margin-top:.25pt;width:227.25pt;height:7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" fillcolor="white [3201]" strokecolor="#4f81bd [3204]" strokeweight="2pt">
                <v:textbox>
                  <w:txbxContent>
                    <w:p w14:paraId="1BCEEB6A" w14:textId="77777777" w:rsidR="00304122" w:rsidRDefault="00304122" w:rsidP="00304122"/>
                  </w:txbxContent>
                </v:textbox>
                <w10:wrap type="topAndBottom" anchorx="margin"/>
              </v:shape>
            </w:pict>
          </mc:Fallback>
        </mc:AlternateContent>
      </w:r>
      <w:r>
        <w:rPr>
          <w:b/>
        </w:rPr>
        <w:t>A2a</w:t>
      </w:r>
    </w:p>
    <w:p w14:paraId="6EC1904A" w14:textId="77777777" w:rsidR="00304122" w:rsidRDefault="00304122" w:rsidP="00304122">
      <w:pPr>
        <w:rPr>
          <w:b/>
        </w:rPr>
      </w:pPr>
    </w:p>
    <w:p w14:paraId="12C9575A" w14:textId="77777777" w:rsidR="00304122" w:rsidRDefault="00304122" w:rsidP="00304122">
      <w:r w:rsidRPr="00B35A1C">
        <w:t xml:space="preserve">Since [AUTOFILL DATE A YEAR AGO FROM SURVEY DATE], have you lost money by paying for any </w:t>
      </w:r>
      <w:r w:rsidRPr="00B35A1C">
        <w:rPr>
          <w:b/>
        </w:rPr>
        <w:t>products or services</w:t>
      </w:r>
      <w:r w:rsidRPr="00B35A1C">
        <w:t xml:space="preserve"> that turned out to be different from or of lesser quality than what had been advertised or what you expected?</w:t>
      </w:r>
    </w:p>
    <w:p w14:paraId="5128E3E6" w14:textId="77777777" w:rsidR="00304122" w:rsidRDefault="00304122" w:rsidP="00304122"/>
    <w:p w14:paraId="28BBBDFB" w14:textId="77777777" w:rsidR="00304122" w:rsidRDefault="00304122" w:rsidP="00304122">
      <w:r>
        <w:t>1=Yes</w:t>
      </w:r>
    </w:p>
    <w:p w14:paraId="45740E57" w14:textId="77777777" w:rsidR="00304122" w:rsidRPr="00B64EF1" w:rsidRDefault="00304122" w:rsidP="00304122">
      <w:r>
        <w:t>2=No</w:t>
      </w:r>
    </w:p>
    <w:p w14:paraId="1056F660" w14:textId="77777777" w:rsidR="00304122" w:rsidRDefault="00304122" w:rsidP="00304122">
      <w:pPr>
        <w:rPr>
          <w:rFonts w:cs="Helvetica"/>
          <w:color w:val="0070C0"/>
        </w:rPr>
      </w:pPr>
    </w:p>
    <w:p w14:paraId="73368163"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63360" behindDoc="0" locked="0" layoutInCell="1" allowOverlap="1" wp14:anchorId="1A419D87" wp14:editId="624510EB">
                <wp:simplePos x="0" y="0"/>
                <wp:positionH relativeFrom="margin">
                  <wp:align>left</wp:align>
                </wp:positionH>
                <wp:positionV relativeFrom="paragraph">
                  <wp:posOffset>278130</wp:posOffset>
                </wp:positionV>
                <wp:extent cx="2886075" cy="990600"/>
                <wp:effectExtent l="0" t="0" r="28575" b="1905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235121"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19D87" id="_x0000_s1030" type="#_x0000_t202" style="position:absolute;margin-left:0;margin-top:21.9pt;width:227.25pt;height:7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NnRgIAAMM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" fillcolor="white [3201]" strokecolor="#4f81bd [3204]" strokeweight="2pt">
                <v:textbox>
                  <w:txbxContent>
                    <w:p w14:paraId="24235121"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0D0E9BDE" w14:textId="77777777" w:rsidR="00304122" w:rsidRDefault="00304122" w:rsidP="00304122">
      <w:pPr>
        <w:rPr>
          <w:rFonts w:cs="Helvetica"/>
          <w:color w:val="0070C0"/>
        </w:rPr>
      </w:pPr>
    </w:p>
    <w:p w14:paraId="047E5284" w14:textId="77777777" w:rsidR="00304122" w:rsidRPr="00B64EF1" w:rsidRDefault="00304122" w:rsidP="00304122">
      <w:pPr>
        <w:rPr>
          <w:rFonts w:cs="Helvetica"/>
        </w:rPr>
      </w:pPr>
      <w:r>
        <w:rPr>
          <w:rFonts w:cs="Helvetica"/>
        </w:rPr>
        <w:t>[</w:t>
      </w:r>
      <w:r w:rsidRPr="00B64EF1">
        <w:rPr>
          <w:rFonts w:cs="Helvetica"/>
        </w:rPr>
        <w:t>IF A</w:t>
      </w:r>
      <w:r>
        <w:rPr>
          <w:rFonts w:cs="Helvetica"/>
        </w:rPr>
        <w:t>2a</w:t>
      </w:r>
      <w:r w:rsidRPr="00B64EF1">
        <w:rPr>
          <w:rFonts w:cs="Helvetica"/>
        </w:rPr>
        <w:t>=1, ASK A</w:t>
      </w:r>
      <w:r>
        <w:rPr>
          <w:rFonts w:cs="Helvetica"/>
        </w:rPr>
        <w:t>2a</w:t>
      </w:r>
      <w:r w:rsidRPr="00B64EF1">
        <w:rPr>
          <w:rFonts w:cs="Helvetica"/>
        </w:rPr>
        <w:t>_FOLLOWUP. ELSE, GO TO A</w:t>
      </w:r>
      <w:r>
        <w:rPr>
          <w:rFonts w:cs="Helvetica"/>
        </w:rPr>
        <w:t>2b</w:t>
      </w:r>
      <w:r w:rsidRPr="00B64EF1">
        <w:rPr>
          <w:rFonts w:cs="Helvetica"/>
        </w:rPr>
        <w:t>.</w:t>
      </w:r>
      <w:r>
        <w:rPr>
          <w:rFonts w:cs="Helvetica"/>
        </w:rPr>
        <w:t>]</w:t>
      </w:r>
    </w:p>
    <w:p w14:paraId="7D3054A3" w14:textId="77777777" w:rsidR="00304122" w:rsidRDefault="00304122" w:rsidP="00304122">
      <w:pPr>
        <w:rPr>
          <w:rFonts w:cs="Helvetica"/>
          <w:color w:val="0070C0"/>
        </w:rPr>
      </w:pPr>
    </w:p>
    <w:p w14:paraId="422BE461" w14:textId="77777777" w:rsidR="00304122" w:rsidRDefault="00304122" w:rsidP="00304122">
      <w:pPr>
        <w:rPr>
          <w:b/>
        </w:rPr>
      </w:pPr>
      <w:r>
        <w:rPr>
          <w:b/>
        </w:rPr>
        <w:t>A2a_FOLLOWUP</w:t>
      </w:r>
    </w:p>
    <w:p w14:paraId="28E53E1F" w14:textId="77777777" w:rsidR="00304122" w:rsidRDefault="00304122" w:rsidP="00304122">
      <w:pPr>
        <w:rPr>
          <w:b/>
        </w:rPr>
      </w:pPr>
    </w:p>
    <w:p w14:paraId="7D8CFFC7" w14:textId="77777777" w:rsidR="00304122" w:rsidRDefault="00304122" w:rsidP="00304122">
      <w:pPr>
        <w:rPr>
          <w:rFonts w:cs="Helvetica"/>
          <w:color w:val="0070C0"/>
        </w:rPr>
      </w:pPr>
      <w:r>
        <w:rPr>
          <w:rFonts w:cs="Helvetica"/>
          <w:color w:val="0070C0"/>
        </w:rPr>
        <w:t>In a few sentences, please describe what happened.</w:t>
      </w:r>
    </w:p>
    <w:p w14:paraId="253D714D" w14:textId="77777777" w:rsidR="00304122" w:rsidRDefault="00304122" w:rsidP="00304122">
      <w:pPr>
        <w:rPr>
          <w:rFonts w:cs="Helvetica"/>
          <w:color w:val="0070C0"/>
        </w:rPr>
      </w:pPr>
    </w:p>
    <w:p w14:paraId="41306220" w14:textId="77777777" w:rsidR="00304122" w:rsidRDefault="00304122" w:rsidP="00304122">
      <w:pPr>
        <w:rPr>
          <w:b/>
        </w:rPr>
      </w:pPr>
      <w:r w:rsidRPr="00A908B1">
        <w:rPr>
          <w:rFonts w:cs="Helvetica"/>
          <w:noProof/>
          <w:color w:val="0070C0"/>
          <w:lang w:val="en-US"/>
        </w:rPr>
        <mc:AlternateContent>
          <mc:Choice Requires="wps">
            <w:drawing>
              <wp:anchor distT="45720" distB="45720" distL="114300" distR="114300" simplePos="0" relativeHeight="251664384" behindDoc="0" locked="0" layoutInCell="1" allowOverlap="1" wp14:anchorId="0EA6EF26" wp14:editId="35314E3C">
                <wp:simplePos x="0" y="0"/>
                <wp:positionH relativeFrom="margin">
                  <wp:align>left</wp:align>
                </wp:positionH>
                <wp:positionV relativeFrom="paragraph">
                  <wp:posOffset>3175</wp:posOffset>
                </wp:positionV>
                <wp:extent cx="2886075" cy="990600"/>
                <wp:effectExtent l="0" t="0" r="28575" b="1905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4810360"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EF26" id="Text Box 21" o:spid="_x0000_s1031" type="#_x0000_t202" style="position:absolute;margin-left:0;margin-top:.25pt;width:227.25pt;height:7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" fillcolor="white [3201]" strokecolor="#4f81bd [3204]" strokeweight="2pt">
                <v:textbox>
                  <w:txbxContent>
                    <w:p w14:paraId="74810360" w14:textId="77777777" w:rsidR="00304122" w:rsidRDefault="00304122" w:rsidP="00304122"/>
                  </w:txbxContent>
                </v:textbox>
                <w10:wrap type="topAndBottom" anchorx="margin"/>
              </v:shape>
            </w:pict>
          </mc:Fallback>
        </mc:AlternateContent>
      </w:r>
      <w:r>
        <w:rPr>
          <w:b/>
        </w:rPr>
        <w:t>A2b</w:t>
      </w:r>
    </w:p>
    <w:p w14:paraId="78314694" w14:textId="77777777" w:rsidR="00304122" w:rsidRDefault="00304122" w:rsidP="00304122">
      <w:pPr>
        <w:rPr>
          <w:b/>
        </w:rPr>
      </w:pPr>
    </w:p>
    <w:p w14:paraId="156D9D9F" w14:textId="77777777" w:rsidR="00304122" w:rsidRDefault="00304122" w:rsidP="00304122">
      <w:r w:rsidRPr="00B35A1C">
        <w:lastRenderedPageBreak/>
        <w:t xml:space="preserve">In the past 12 months, that is, since [AUTOFILL DATE A YEAR AGO FROM SURVEY DATE], have you lost money by paying for any </w:t>
      </w:r>
      <w:r w:rsidRPr="00B35A1C">
        <w:rPr>
          <w:b/>
        </w:rPr>
        <w:t>products or services</w:t>
      </w:r>
      <w:r w:rsidRPr="00B35A1C">
        <w:t xml:space="preserve"> that you </w:t>
      </w:r>
      <w:r w:rsidRPr="00B35A1C">
        <w:rPr>
          <w:b/>
        </w:rPr>
        <w:t>never</w:t>
      </w:r>
      <w:r w:rsidRPr="00B35A1C">
        <w:t xml:space="preserve"> received or that turned out to be a scam?</w:t>
      </w:r>
    </w:p>
    <w:p w14:paraId="294487FF" w14:textId="77777777" w:rsidR="00304122" w:rsidRDefault="00304122" w:rsidP="00304122"/>
    <w:p w14:paraId="4522140F" w14:textId="77777777" w:rsidR="00304122" w:rsidRDefault="00304122" w:rsidP="00304122">
      <w:r>
        <w:t>1=Yes</w:t>
      </w:r>
    </w:p>
    <w:p w14:paraId="476855CC" w14:textId="77777777" w:rsidR="00304122" w:rsidRPr="00B64EF1" w:rsidRDefault="00304122" w:rsidP="00304122">
      <w:r>
        <w:t>2=No</w:t>
      </w:r>
    </w:p>
    <w:p w14:paraId="08B03E7E" w14:textId="77777777" w:rsidR="00304122" w:rsidRDefault="00304122" w:rsidP="00304122">
      <w:pPr>
        <w:rPr>
          <w:rFonts w:cs="Helvetica"/>
          <w:color w:val="0070C0"/>
        </w:rPr>
      </w:pPr>
    </w:p>
    <w:p w14:paraId="6C5A10E8"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65408" behindDoc="0" locked="0" layoutInCell="1" allowOverlap="1" wp14:anchorId="3F932DF0" wp14:editId="0C56175F">
                <wp:simplePos x="0" y="0"/>
                <wp:positionH relativeFrom="margin">
                  <wp:align>left</wp:align>
                </wp:positionH>
                <wp:positionV relativeFrom="paragraph">
                  <wp:posOffset>278130</wp:posOffset>
                </wp:positionV>
                <wp:extent cx="2886075" cy="990600"/>
                <wp:effectExtent l="0" t="0" r="28575" b="1905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3F971C"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32DF0" id="_x0000_s1032" type="#_x0000_t202" style="position:absolute;margin-left:0;margin-top:21.9pt;width:227.25pt;height:7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" fillcolor="white [3201]" strokecolor="#4f81bd [3204]" strokeweight="2pt">
                <v:textbox>
                  <w:txbxContent>
                    <w:p w14:paraId="7B3F971C"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564789C5" w14:textId="77777777" w:rsidR="00304122" w:rsidRDefault="00304122" w:rsidP="00304122">
      <w:pPr>
        <w:rPr>
          <w:rFonts w:cs="Helvetica"/>
          <w:color w:val="0070C0"/>
        </w:rPr>
      </w:pPr>
    </w:p>
    <w:p w14:paraId="117D1D37" w14:textId="77777777" w:rsidR="00304122" w:rsidRPr="00B64EF1" w:rsidRDefault="00304122" w:rsidP="00304122">
      <w:pPr>
        <w:rPr>
          <w:rFonts w:cs="Helvetica"/>
        </w:rPr>
      </w:pPr>
      <w:r>
        <w:rPr>
          <w:rFonts w:cs="Helvetica"/>
        </w:rPr>
        <w:t>[</w:t>
      </w:r>
      <w:r w:rsidRPr="00B64EF1">
        <w:rPr>
          <w:rFonts w:cs="Helvetica"/>
        </w:rPr>
        <w:t>IF A</w:t>
      </w:r>
      <w:r>
        <w:rPr>
          <w:rFonts w:cs="Helvetica"/>
        </w:rPr>
        <w:t>2b</w:t>
      </w:r>
      <w:r w:rsidRPr="00B64EF1">
        <w:rPr>
          <w:rFonts w:cs="Helvetica"/>
        </w:rPr>
        <w:t>=1, ASK A</w:t>
      </w:r>
      <w:r>
        <w:rPr>
          <w:rFonts w:cs="Helvetica"/>
        </w:rPr>
        <w:t>2b</w:t>
      </w:r>
      <w:r w:rsidRPr="00B64EF1">
        <w:rPr>
          <w:rFonts w:cs="Helvetica"/>
        </w:rPr>
        <w:t>_FOLLOWUP. ELSE, GO TO A</w:t>
      </w:r>
      <w:r>
        <w:rPr>
          <w:rFonts w:cs="Helvetica"/>
        </w:rPr>
        <w:t>3a</w:t>
      </w:r>
      <w:r w:rsidRPr="00B64EF1">
        <w:rPr>
          <w:rFonts w:cs="Helvetica"/>
        </w:rPr>
        <w:t>.</w:t>
      </w:r>
      <w:r>
        <w:rPr>
          <w:rFonts w:cs="Helvetica"/>
        </w:rPr>
        <w:t>]</w:t>
      </w:r>
    </w:p>
    <w:p w14:paraId="07D687DF" w14:textId="77777777" w:rsidR="00304122" w:rsidRDefault="00304122" w:rsidP="00304122">
      <w:pPr>
        <w:rPr>
          <w:rFonts w:cs="Helvetica"/>
          <w:color w:val="0070C0"/>
        </w:rPr>
      </w:pPr>
    </w:p>
    <w:p w14:paraId="4C273507" w14:textId="77777777" w:rsidR="00304122" w:rsidRDefault="00304122" w:rsidP="00304122">
      <w:pPr>
        <w:rPr>
          <w:b/>
        </w:rPr>
      </w:pPr>
      <w:r>
        <w:rPr>
          <w:b/>
        </w:rPr>
        <w:t>A2b_FOLLOWUP</w:t>
      </w:r>
    </w:p>
    <w:p w14:paraId="172A1E2B" w14:textId="77777777" w:rsidR="00304122" w:rsidRDefault="00304122" w:rsidP="00304122">
      <w:pPr>
        <w:rPr>
          <w:b/>
        </w:rPr>
      </w:pPr>
    </w:p>
    <w:p w14:paraId="45D41C2E"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66432" behindDoc="0" locked="0" layoutInCell="1" allowOverlap="1" wp14:anchorId="5DCB606A" wp14:editId="5E3EB898">
                <wp:simplePos x="0" y="0"/>
                <wp:positionH relativeFrom="margin">
                  <wp:posOffset>-9525</wp:posOffset>
                </wp:positionH>
                <wp:positionV relativeFrom="paragraph">
                  <wp:posOffset>335280</wp:posOffset>
                </wp:positionV>
                <wp:extent cx="2886075" cy="990600"/>
                <wp:effectExtent l="0" t="0" r="28575" b="1905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FD57AAF"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B606A" id="Text Box 23" o:spid="_x0000_s1033" type="#_x0000_t202" style="position:absolute;margin-left:-.75pt;margin-top:26.4pt;width:227.25pt;height:7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" fillcolor="white [3201]" strokecolor="#4f81bd [3204]" strokeweight="2pt">
                <v:textbox>
                  <w:txbxContent>
                    <w:p w14:paraId="5FD57AAF" w14:textId="77777777" w:rsidR="00304122" w:rsidRDefault="00304122" w:rsidP="00304122"/>
                  </w:txbxContent>
                </v:textbox>
                <w10:wrap type="topAndBottom" anchorx="margin"/>
              </v:shape>
            </w:pict>
          </mc:Fallback>
        </mc:AlternateContent>
      </w:r>
      <w:r>
        <w:rPr>
          <w:rFonts w:cs="Helvetica"/>
          <w:color w:val="0070C0"/>
        </w:rPr>
        <w:t>In a few sentences, please describe what happened.</w:t>
      </w:r>
    </w:p>
    <w:p w14:paraId="7549F244" w14:textId="77777777" w:rsidR="00304122" w:rsidRDefault="00304122" w:rsidP="00304122">
      <w:pPr>
        <w:rPr>
          <w:rFonts w:cs="Helvetica"/>
          <w:color w:val="0070C0"/>
        </w:rPr>
      </w:pPr>
    </w:p>
    <w:p w14:paraId="30E00793" w14:textId="77777777" w:rsidR="00304122" w:rsidRDefault="00304122" w:rsidP="00304122">
      <w:pPr>
        <w:rPr>
          <w:b/>
        </w:rPr>
      </w:pPr>
      <w:r>
        <w:rPr>
          <w:b/>
        </w:rPr>
        <w:t>A3a</w:t>
      </w:r>
    </w:p>
    <w:p w14:paraId="1D8F6966" w14:textId="77777777" w:rsidR="00304122" w:rsidRDefault="00304122" w:rsidP="00304122">
      <w:pPr>
        <w:rPr>
          <w:b/>
        </w:rPr>
      </w:pPr>
    </w:p>
    <w:p w14:paraId="21CB1D1D" w14:textId="77777777" w:rsidR="00304122" w:rsidRDefault="00304122" w:rsidP="00304122">
      <w:r w:rsidRPr="002D35A1">
        <w:t>Since [AUTOFILL DATE A YEAR AGO FROM SURVEY DATE], has someone used one of your existing accounts, such as a banking or credit account, without your permission?</w:t>
      </w:r>
    </w:p>
    <w:p w14:paraId="082897B6" w14:textId="77777777" w:rsidR="00304122" w:rsidRDefault="00304122" w:rsidP="00304122"/>
    <w:p w14:paraId="1850E11C" w14:textId="77777777" w:rsidR="00304122" w:rsidRDefault="00304122" w:rsidP="00304122">
      <w:r>
        <w:t>1=Yes</w:t>
      </w:r>
    </w:p>
    <w:p w14:paraId="71D8A74A" w14:textId="77777777" w:rsidR="00304122" w:rsidRPr="00B64EF1" w:rsidRDefault="00304122" w:rsidP="00304122">
      <w:r>
        <w:t>2=No</w:t>
      </w:r>
    </w:p>
    <w:p w14:paraId="1F96C3F6" w14:textId="77777777" w:rsidR="00304122" w:rsidRDefault="00304122" w:rsidP="00304122">
      <w:pPr>
        <w:rPr>
          <w:rFonts w:cs="Helvetica"/>
          <w:color w:val="0070C0"/>
        </w:rPr>
      </w:pPr>
    </w:p>
    <w:p w14:paraId="75E8746E" w14:textId="77777777" w:rsidR="00304122" w:rsidRDefault="00304122" w:rsidP="00304122">
      <w:pPr>
        <w:rPr>
          <w:rFonts w:cs="Helvetica"/>
          <w:color w:val="0070C0"/>
        </w:rPr>
      </w:pPr>
      <w:r w:rsidRPr="00A908B1">
        <w:rPr>
          <w:rFonts w:cs="Helvetica"/>
          <w:noProof/>
          <w:color w:val="0070C0"/>
          <w:lang w:val="en-US"/>
        </w:rPr>
        <w:lastRenderedPageBreak/>
        <mc:AlternateContent>
          <mc:Choice Requires="wps">
            <w:drawing>
              <wp:anchor distT="45720" distB="45720" distL="114300" distR="114300" simplePos="0" relativeHeight="251667456" behindDoc="0" locked="0" layoutInCell="1" allowOverlap="1" wp14:anchorId="273C8340" wp14:editId="5783F488">
                <wp:simplePos x="0" y="0"/>
                <wp:positionH relativeFrom="margin">
                  <wp:align>left</wp:align>
                </wp:positionH>
                <wp:positionV relativeFrom="paragraph">
                  <wp:posOffset>278130</wp:posOffset>
                </wp:positionV>
                <wp:extent cx="2886075" cy="990600"/>
                <wp:effectExtent l="0" t="0" r="28575" b="1905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8086011"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C8340" id="_x0000_s1034" type="#_x0000_t202" style="position:absolute;margin-left:0;margin-top:21.9pt;width:227.25pt;height:7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xRgIAAMM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" fillcolor="white [3201]" strokecolor="#4f81bd [3204]" strokeweight="2pt">
                <v:textbox>
                  <w:txbxContent>
                    <w:p w14:paraId="28086011"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71C78569" w14:textId="77777777" w:rsidR="00304122" w:rsidRDefault="00304122" w:rsidP="00304122">
      <w:pPr>
        <w:rPr>
          <w:rFonts w:cs="Helvetica"/>
          <w:color w:val="0070C0"/>
        </w:rPr>
      </w:pPr>
    </w:p>
    <w:p w14:paraId="0E560B41" w14:textId="77777777" w:rsidR="00304122" w:rsidRPr="00B64EF1" w:rsidRDefault="00304122" w:rsidP="00304122">
      <w:pPr>
        <w:rPr>
          <w:rFonts w:cs="Helvetica"/>
        </w:rPr>
      </w:pPr>
      <w:r>
        <w:rPr>
          <w:rFonts w:cs="Helvetica"/>
        </w:rPr>
        <w:t>[</w:t>
      </w:r>
      <w:r w:rsidRPr="00B64EF1">
        <w:rPr>
          <w:rFonts w:cs="Helvetica"/>
        </w:rPr>
        <w:t>IF A</w:t>
      </w:r>
      <w:r>
        <w:rPr>
          <w:rFonts w:cs="Helvetica"/>
        </w:rPr>
        <w:t>3a</w:t>
      </w:r>
      <w:r w:rsidRPr="00B64EF1">
        <w:rPr>
          <w:rFonts w:cs="Helvetica"/>
        </w:rPr>
        <w:t>=1, ASK A</w:t>
      </w:r>
      <w:r>
        <w:rPr>
          <w:rFonts w:cs="Helvetica"/>
        </w:rPr>
        <w:t>3a</w:t>
      </w:r>
      <w:r w:rsidRPr="00B64EF1">
        <w:rPr>
          <w:rFonts w:cs="Helvetica"/>
        </w:rPr>
        <w:t>_FOLLOWUP. ELSE, GO TO A</w:t>
      </w:r>
      <w:r>
        <w:rPr>
          <w:rFonts w:cs="Helvetica"/>
        </w:rPr>
        <w:t>3b</w:t>
      </w:r>
      <w:r w:rsidRPr="00B64EF1">
        <w:rPr>
          <w:rFonts w:cs="Helvetica"/>
        </w:rPr>
        <w:t>.</w:t>
      </w:r>
      <w:r>
        <w:rPr>
          <w:rFonts w:cs="Helvetica"/>
        </w:rPr>
        <w:t>]</w:t>
      </w:r>
    </w:p>
    <w:p w14:paraId="15FA64B4" w14:textId="77777777" w:rsidR="00304122" w:rsidRDefault="00304122" w:rsidP="00304122">
      <w:pPr>
        <w:rPr>
          <w:rFonts w:cs="Helvetica"/>
          <w:color w:val="0070C0"/>
        </w:rPr>
      </w:pPr>
    </w:p>
    <w:p w14:paraId="41F607AF" w14:textId="77777777" w:rsidR="00304122" w:rsidRDefault="00304122" w:rsidP="00304122">
      <w:pPr>
        <w:rPr>
          <w:b/>
        </w:rPr>
      </w:pPr>
      <w:r>
        <w:rPr>
          <w:b/>
        </w:rPr>
        <w:t>A3a_FOLLOWUP</w:t>
      </w:r>
    </w:p>
    <w:p w14:paraId="1691AA8E" w14:textId="77777777" w:rsidR="00304122" w:rsidRDefault="00304122" w:rsidP="00304122">
      <w:pPr>
        <w:rPr>
          <w:b/>
        </w:rPr>
      </w:pPr>
    </w:p>
    <w:p w14:paraId="6D48C53A" w14:textId="77777777" w:rsidR="00304122" w:rsidRDefault="00304122" w:rsidP="00304122">
      <w:pPr>
        <w:rPr>
          <w:rFonts w:cs="Helvetica"/>
          <w:color w:val="0070C0"/>
        </w:rPr>
      </w:pPr>
      <w:r>
        <w:rPr>
          <w:rFonts w:cs="Helvetica"/>
          <w:color w:val="0070C0"/>
        </w:rPr>
        <w:t>In a few sentences, please describe what happened.</w:t>
      </w:r>
    </w:p>
    <w:p w14:paraId="1BC33264" w14:textId="77777777" w:rsidR="00304122" w:rsidRDefault="00304122" w:rsidP="00304122">
      <w:pPr>
        <w:rPr>
          <w:rFonts w:cs="Helvetica"/>
          <w:color w:val="0070C0"/>
        </w:rPr>
      </w:pPr>
    </w:p>
    <w:p w14:paraId="2A70E498" w14:textId="77777777" w:rsidR="00304122" w:rsidRDefault="00304122" w:rsidP="00304122">
      <w:pPr>
        <w:rPr>
          <w:b/>
        </w:rPr>
      </w:pPr>
      <w:r>
        <w:rPr>
          <w:b/>
        </w:rPr>
        <w:t>A3b</w:t>
      </w:r>
    </w:p>
    <w:p w14:paraId="47FE72E2" w14:textId="77777777" w:rsidR="00304122" w:rsidRDefault="00304122" w:rsidP="00304122">
      <w:pPr>
        <w:rPr>
          <w:b/>
        </w:rPr>
      </w:pPr>
    </w:p>
    <w:p w14:paraId="078A35E0" w14:textId="77777777" w:rsidR="00304122" w:rsidRDefault="00304122" w:rsidP="00304122">
      <w:r w:rsidRPr="00181BC6">
        <w:t>Since [AUTOFILL DATE A YEAR AGO FROM SURVEY DATE], has someone, without your permission, used your personal information to open a new account or for other illegal purposes, such as filing a false tax return or submitting false medical claims?</w:t>
      </w:r>
    </w:p>
    <w:p w14:paraId="5C4189D2" w14:textId="77777777" w:rsidR="00304122" w:rsidRDefault="00304122" w:rsidP="00304122"/>
    <w:p w14:paraId="59512703" w14:textId="77777777" w:rsidR="00304122" w:rsidRDefault="00304122" w:rsidP="00304122">
      <w:r>
        <w:t>1=Yes</w:t>
      </w:r>
    </w:p>
    <w:p w14:paraId="1952833F" w14:textId="77777777" w:rsidR="00304122" w:rsidRPr="00B64EF1" w:rsidRDefault="00304122" w:rsidP="00304122">
      <w:r>
        <w:t>2=No</w:t>
      </w:r>
    </w:p>
    <w:p w14:paraId="0D81C39C" w14:textId="77777777" w:rsidR="00304122" w:rsidRDefault="00304122" w:rsidP="00304122">
      <w:pPr>
        <w:rPr>
          <w:rFonts w:cs="Helvetica"/>
          <w:color w:val="0070C0"/>
        </w:rPr>
      </w:pPr>
    </w:p>
    <w:p w14:paraId="4639E23B"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68480" behindDoc="0" locked="0" layoutInCell="1" allowOverlap="1" wp14:anchorId="7C48EDC7" wp14:editId="14D6EC79">
                <wp:simplePos x="0" y="0"/>
                <wp:positionH relativeFrom="margin">
                  <wp:align>left</wp:align>
                </wp:positionH>
                <wp:positionV relativeFrom="paragraph">
                  <wp:posOffset>278130</wp:posOffset>
                </wp:positionV>
                <wp:extent cx="2886075" cy="990600"/>
                <wp:effectExtent l="0" t="0" r="2857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165F0DD"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8EDC7" id="_x0000_s1035" type="#_x0000_t202" style="position:absolute;margin-left:0;margin-top:21.9pt;width:227.25pt;height:78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ZRgIAAMI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" fillcolor="white [3201]" strokecolor="#4f81bd [3204]" strokeweight="2pt">
                <v:textbox>
                  <w:txbxContent>
                    <w:p w14:paraId="7165F0DD"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35A8D1DE" w14:textId="77777777" w:rsidR="00304122" w:rsidRDefault="00304122" w:rsidP="00304122">
      <w:pPr>
        <w:rPr>
          <w:rFonts w:cs="Helvetica"/>
          <w:color w:val="0070C0"/>
        </w:rPr>
      </w:pPr>
    </w:p>
    <w:p w14:paraId="288802B9" w14:textId="77777777" w:rsidR="00304122" w:rsidRPr="00B64EF1" w:rsidRDefault="00304122" w:rsidP="00304122">
      <w:pPr>
        <w:rPr>
          <w:rFonts w:cs="Helvetica"/>
        </w:rPr>
      </w:pPr>
      <w:r>
        <w:rPr>
          <w:rFonts w:cs="Helvetica"/>
        </w:rPr>
        <w:t>[</w:t>
      </w:r>
      <w:r w:rsidRPr="00B64EF1">
        <w:rPr>
          <w:rFonts w:cs="Helvetica"/>
        </w:rPr>
        <w:t>IF A</w:t>
      </w:r>
      <w:r>
        <w:rPr>
          <w:rFonts w:cs="Helvetica"/>
        </w:rPr>
        <w:t>3b</w:t>
      </w:r>
      <w:r w:rsidRPr="00B64EF1">
        <w:rPr>
          <w:rFonts w:cs="Helvetica"/>
        </w:rPr>
        <w:t>=1, ASK A</w:t>
      </w:r>
      <w:r>
        <w:rPr>
          <w:rFonts w:cs="Helvetica"/>
        </w:rPr>
        <w:t>3b</w:t>
      </w:r>
      <w:r w:rsidRPr="00B64EF1">
        <w:rPr>
          <w:rFonts w:cs="Helvetica"/>
        </w:rPr>
        <w:t>_FOLLOWUP. ELSE, GO TO A</w:t>
      </w:r>
      <w:r>
        <w:rPr>
          <w:rFonts w:cs="Helvetica"/>
        </w:rPr>
        <w:t>3c</w:t>
      </w:r>
      <w:r w:rsidRPr="00B64EF1">
        <w:rPr>
          <w:rFonts w:cs="Helvetica"/>
        </w:rPr>
        <w:t>.</w:t>
      </w:r>
      <w:r>
        <w:rPr>
          <w:rFonts w:cs="Helvetica"/>
        </w:rPr>
        <w:t>]</w:t>
      </w:r>
    </w:p>
    <w:p w14:paraId="04DD3B38" w14:textId="77777777" w:rsidR="00304122" w:rsidRDefault="00304122" w:rsidP="00304122">
      <w:pPr>
        <w:rPr>
          <w:rFonts w:cs="Helvetica"/>
          <w:color w:val="0070C0"/>
        </w:rPr>
      </w:pPr>
    </w:p>
    <w:p w14:paraId="363575D0" w14:textId="77777777" w:rsidR="00304122" w:rsidRDefault="00304122" w:rsidP="00304122">
      <w:pPr>
        <w:rPr>
          <w:b/>
        </w:rPr>
      </w:pPr>
      <w:r>
        <w:rPr>
          <w:b/>
        </w:rPr>
        <w:t>A3b_FOLLOWUP</w:t>
      </w:r>
    </w:p>
    <w:p w14:paraId="3BF57552" w14:textId="77777777" w:rsidR="00304122" w:rsidRDefault="00304122" w:rsidP="00304122">
      <w:pPr>
        <w:rPr>
          <w:b/>
        </w:rPr>
      </w:pPr>
    </w:p>
    <w:p w14:paraId="52A28C93" w14:textId="77777777" w:rsidR="00304122" w:rsidRDefault="00304122" w:rsidP="00304122">
      <w:pPr>
        <w:rPr>
          <w:rFonts w:cs="Helvetica"/>
          <w:color w:val="0070C0"/>
        </w:rPr>
      </w:pPr>
      <w:r w:rsidRPr="00A908B1">
        <w:rPr>
          <w:rFonts w:cs="Helvetica"/>
          <w:noProof/>
          <w:color w:val="0070C0"/>
          <w:lang w:val="en-US"/>
        </w:rPr>
        <w:lastRenderedPageBreak/>
        <mc:AlternateContent>
          <mc:Choice Requires="wps">
            <w:drawing>
              <wp:anchor distT="45720" distB="45720" distL="114300" distR="114300" simplePos="0" relativeHeight="251669504" behindDoc="0" locked="0" layoutInCell="1" allowOverlap="1" wp14:anchorId="143A9721" wp14:editId="26C4972B">
                <wp:simplePos x="0" y="0"/>
                <wp:positionH relativeFrom="margin">
                  <wp:align>left</wp:align>
                </wp:positionH>
                <wp:positionV relativeFrom="paragraph">
                  <wp:posOffset>326390</wp:posOffset>
                </wp:positionV>
                <wp:extent cx="2886075" cy="990600"/>
                <wp:effectExtent l="0" t="0" r="28575"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74B270"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A9721" id="Text Box 3" o:spid="_x0000_s1036" type="#_x0000_t202" style="position:absolute;margin-left:0;margin-top:25.7pt;width:227.25pt;height:7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" fillcolor="white [3201]" strokecolor="#4f81bd [3204]" strokeweight="2pt">
                <v:textbox>
                  <w:txbxContent>
                    <w:p w14:paraId="2A74B270" w14:textId="77777777" w:rsidR="00304122" w:rsidRDefault="00304122" w:rsidP="00304122"/>
                  </w:txbxContent>
                </v:textbox>
                <w10:wrap type="topAndBottom" anchorx="margin"/>
              </v:shape>
            </w:pict>
          </mc:Fallback>
        </mc:AlternateContent>
      </w:r>
      <w:r>
        <w:rPr>
          <w:rFonts w:cs="Helvetica"/>
          <w:color w:val="0070C0"/>
        </w:rPr>
        <w:t>In a few sentences, please describe what happened.</w:t>
      </w:r>
    </w:p>
    <w:p w14:paraId="40F7CFAD" w14:textId="77777777" w:rsidR="00304122" w:rsidRDefault="00304122" w:rsidP="00304122">
      <w:pPr>
        <w:rPr>
          <w:b/>
        </w:rPr>
      </w:pPr>
      <w:r>
        <w:rPr>
          <w:b/>
        </w:rPr>
        <w:t>A3c</w:t>
      </w:r>
    </w:p>
    <w:p w14:paraId="7DE6E561" w14:textId="77777777" w:rsidR="00304122" w:rsidRDefault="00304122" w:rsidP="00304122">
      <w:pPr>
        <w:rPr>
          <w:b/>
        </w:rPr>
      </w:pPr>
    </w:p>
    <w:p w14:paraId="1DFAA9A9" w14:textId="77777777" w:rsidR="00304122" w:rsidRDefault="00304122" w:rsidP="00304122">
      <w:r w:rsidRPr="00181BC6">
        <w:t>In the past 12 months, that is, since [AUTOFILL DATE A YEAR AGO FROM SURVEY DATE], have you lost money because you were charged for something you did not agree to buy or you were intentionally charged more for something than the amount that you agreed to pay?</w:t>
      </w:r>
    </w:p>
    <w:p w14:paraId="344B6FC5" w14:textId="77777777" w:rsidR="00304122" w:rsidRDefault="00304122" w:rsidP="00304122"/>
    <w:p w14:paraId="4D0B94F5" w14:textId="77777777" w:rsidR="00304122" w:rsidRDefault="00304122" w:rsidP="00304122">
      <w:r>
        <w:t>1=Yes</w:t>
      </w:r>
    </w:p>
    <w:p w14:paraId="505E6447" w14:textId="77777777" w:rsidR="00304122" w:rsidRPr="00B64EF1" w:rsidRDefault="00304122" w:rsidP="00304122">
      <w:r>
        <w:t>2=No</w:t>
      </w:r>
    </w:p>
    <w:p w14:paraId="5039D980" w14:textId="77777777" w:rsidR="00304122" w:rsidRDefault="00304122" w:rsidP="00304122">
      <w:pPr>
        <w:rPr>
          <w:rFonts w:cs="Helvetica"/>
          <w:color w:val="0070C0"/>
        </w:rPr>
      </w:pPr>
    </w:p>
    <w:p w14:paraId="5659D7F1"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0528" behindDoc="0" locked="0" layoutInCell="1" allowOverlap="1" wp14:anchorId="5EE81FB7" wp14:editId="0A159A2F">
                <wp:simplePos x="0" y="0"/>
                <wp:positionH relativeFrom="margin">
                  <wp:align>left</wp:align>
                </wp:positionH>
                <wp:positionV relativeFrom="paragraph">
                  <wp:posOffset>278130</wp:posOffset>
                </wp:positionV>
                <wp:extent cx="2886075" cy="990600"/>
                <wp:effectExtent l="0" t="0" r="28575"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76C5B0"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81FB7" id="Text Box 4" o:spid="_x0000_s1037" type="#_x0000_t202" style="position:absolute;margin-left:0;margin-top:21.9pt;width:227.25pt;height:7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" fillcolor="white [3201]" strokecolor="#4f81bd [3204]" strokeweight="2pt">
                <v:textbox>
                  <w:txbxContent>
                    <w:p w14:paraId="2376C5B0"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4FBE2D97" w14:textId="77777777" w:rsidR="00304122" w:rsidRDefault="00304122" w:rsidP="00304122">
      <w:pPr>
        <w:rPr>
          <w:rFonts w:cs="Helvetica"/>
          <w:color w:val="0070C0"/>
        </w:rPr>
      </w:pPr>
    </w:p>
    <w:p w14:paraId="4DE7C90E" w14:textId="77777777" w:rsidR="00304122" w:rsidRPr="00B64EF1" w:rsidRDefault="00304122" w:rsidP="00304122">
      <w:pPr>
        <w:rPr>
          <w:rFonts w:cs="Helvetica"/>
        </w:rPr>
      </w:pPr>
      <w:r>
        <w:rPr>
          <w:rFonts w:cs="Helvetica"/>
        </w:rPr>
        <w:t>[</w:t>
      </w:r>
      <w:r w:rsidRPr="00B64EF1">
        <w:rPr>
          <w:rFonts w:cs="Helvetica"/>
        </w:rPr>
        <w:t>IF A</w:t>
      </w:r>
      <w:r>
        <w:rPr>
          <w:rFonts w:cs="Helvetica"/>
        </w:rPr>
        <w:t>3c</w:t>
      </w:r>
      <w:r w:rsidRPr="00B64EF1">
        <w:rPr>
          <w:rFonts w:cs="Helvetica"/>
        </w:rPr>
        <w:t>=1, ASK A</w:t>
      </w:r>
      <w:r>
        <w:rPr>
          <w:rFonts w:cs="Helvetica"/>
        </w:rPr>
        <w:t>3c</w:t>
      </w:r>
      <w:r w:rsidRPr="00B64EF1">
        <w:rPr>
          <w:rFonts w:cs="Helvetica"/>
        </w:rPr>
        <w:t>_FOLLOWUP. ELSE, GO TO A</w:t>
      </w:r>
      <w:r>
        <w:rPr>
          <w:rFonts w:cs="Helvetica"/>
        </w:rPr>
        <w:t>4</w:t>
      </w:r>
      <w:r w:rsidRPr="00B64EF1">
        <w:rPr>
          <w:rFonts w:cs="Helvetica"/>
        </w:rPr>
        <w:t>.</w:t>
      </w:r>
      <w:r>
        <w:rPr>
          <w:rFonts w:cs="Helvetica"/>
        </w:rPr>
        <w:t>]</w:t>
      </w:r>
    </w:p>
    <w:p w14:paraId="5018F7B3" w14:textId="77777777" w:rsidR="00304122" w:rsidRDefault="00304122" w:rsidP="00304122">
      <w:pPr>
        <w:rPr>
          <w:rFonts w:cs="Helvetica"/>
          <w:color w:val="0070C0"/>
        </w:rPr>
      </w:pPr>
    </w:p>
    <w:p w14:paraId="68E37128" w14:textId="77777777" w:rsidR="00304122" w:rsidRDefault="00304122" w:rsidP="00304122">
      <w:pPr>
        <w:rPr>
          <w:b/>
        </w:rPr>
      </w:pPr>
      <w:r>
        <w:rPr>
          <w:b/>
        </w:rPr>
        <w:t>A3c_FOLLOWUP</w:t>
      </w:r>
    </w:p>
    <w:p w14:paraId="7878F148" w14:textId="77777777" w:rsidR="00304122" w:rsidRDefault="00304122" w:rsidP="00304122">
      <w:pPr>
        <w:rPr>
          <w:b/>
        </w:rPr>
      </w:pPr>
    </w:p>
    <w:p w14:paraId="52CD4A9F" w14:textId="77777777" w:rsidR="00304122" w:rsidRDefault="00304122" w:rsidP="00304122">
      <w:pPr>
        <w:rPr>
          <w:rFonts w:cs="Helvetica"/>
          <w:color w:val="0070C0"/>
        </w:rPr>
      </w:pPr>
      <w:r>
        <w:rPr>
          <w:rFonts w:cs="Helvetica"/>
          <w:color w:val="0070C0"/>
        </w:rPr>
        <w:t>In a few sentences, please describe what happened.</w:t>
      </w:r>
    </w:p>
    <w:p w14:paraId="28B48C28" w14:textId="77777777" w:rsidR="00304122" w:rsidRDefault="00304122" w:rsidP="00304122">
      <w:pPr>
        <w:rPr>
          <w:rFonts w:cs="Helvetica"/>
          <w:color w:val="0070C0"/>
        </w:rPr>
      </w:pPr>
    </w:p>
    <w:p w14:paraId="31719E91" w14:textId="77777777" w:rsidR="00304122" w:rsidRDefault="00304122" w:rsidP="00304122">
      <w:pPr>
        <w:rPr>
          <w:b/>
        </w:rPr>
      </w:pPr>
      <w:r w:rsidRPr="00A908B1">
        <w:rPr>
          <w:rFonts w:cs="Helvetica"/>
          <w:noProof/>
          <w:color w:val="0070C0"/>
          <w:lang w:val="en-US"/>
        </w:rPr>
        <mc:AlternateContent>
          <mc:Choice Requires="wps">
            <w:drawing>
              <wp:anchor distT="45720" distB="45720" distL="114300" distR="114300" simplePos="0" relativeHeight="251671552" behindDoc="0" locked="0" layoutInCell="1" allowOverlap="1" wp14:anchorId="79C8A35C" wp14:editId="212FF9A8">
                <wp:simplePos x="0" y="0"/>
                <wp:positionH relativeFrom="margin">
                  <wp:align>left</wp:align>
                </wp:positionH>
                <wp:positionV relativeFrom="paragraph">
                  <wp:posOffset>3175</wp:posOffset>
                </wp:positionV>
                <wp:extent cx="2886075" cy="990600"/>
                <wp:effectExtent l="0" t="0" r="28575"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1D04D1"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A35C" id="Text Box 5" o:spid="_x0000_s1038" type="#_x0000_t202" style="position:absolute;margin-left:0;margin-top:.25pt;width:227.25pt;height:7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" fillcolor="white [3201]" strokecolor="#4f81bd [3204]" strokeweight="2pt">
                <v:textbox>
                  <w:txbxContent>
                    <w:p w14:paraId="481D04D1" w14:textId="77777777" w:rsidR="00304122" w:rsidRDefault="00304122" w:rsidP="00304122"/>
                  </w:txbxContent>
                </v:textbox>
                <w10:wrap type="topAndBottom" anchorx="margin"/>
              </v:shape>
            </w:pict>
          </mc:Fallback>
        </mc:AlternateContent>
      </w:r>
      <w:r>
        <w:rPr>
          <w:b/>
        </w:rPr>
        <w:t>A4</w:t>
      </w:r>
    </w:p>
    <w:p w14:paraId="6EDCF7D1" w14:textId="77777777" w:rsidR="00304122" w:rsidRDefault="00304122" w:rsidP="00304122">
      <w:pPr>
        <w:rPr>
          <w:b/>
        </w:rPr>
      </w:pPr>
    </w:p>
    <w:p w14:paraId="2E1BF048" w14:textId="77777777" w:rsidR="00304122" w:rsidRDefault="00304122" w:rsidP="00304122">
      <w:r w:rsidRPr="00A7136F">
        <w:t>In the past 12 months, that is, since [AUTOFILL DATE A YEAR AGO FROM SURVEY DATE], have you lost money by selling a product or service to a deceptive buyer who never actually paid you, or only pretended to pay you using a check that bounced or a fake account?</w:t>
      </w:r>
    </w:p>
    <w:p w14:paraId="00DDCE9B" w14:textId="77777777" w:rsidR="00304122" w:rsidRDefault="00304122" w:rsidP="00304122"/>
    <w:p w14:paraId="584BB89E" w14:textId="77777777" w:rsidR="00304122" w:rsidRDefault="00304122" w:rsidP="00304122">
      <w:r>
        <w:t>1=Yes</w:t>
      </w:r>
    </w:p>
    <w:p w14:paraId="6BF67AF6" w14:textId="77777777" w:rsidR="00304122" w:rsidRPr="00B64EF1" w:rsidRDefault="00304122" w:rsidP="00304122">
      <w:r>
        <w:t>2=No</w:t>
      </w:r>
    </w:p>
    <w:p w14:paraId="69D81471" w14:textId="77777777" w:rsidR="00304122" w:rsidRDefault="00304122" w:rsidP="00304122">
      <w:pPr>
        <w:rPr>
          <w:rFonts w:cs="Helvetica"/>
          <w:color w:val="0070C0"/>
        </w:rPr>
      </w:pPr>
    </w:p>
    <w:p w14:paraId="2195349B"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2576" behindDoc="0" locked="0" layoutInCell="1" allowOverlap="1" wp14:anchorId="488977F9" wp14:editId="5CCC7268">
                <wp:simplePos x="0" y="0"/>
                <wp:positionH relativeFrom="margin">
                  <wp:align>left</wp:align>
                </wp:positionH>
                <wp:positionV relativeFrom="paragraph">
                  <wp:posOffset>278130</wp:posOffset>
                </wp:positionV>
                <wp:extent cx="2886075" cy="990600"/>
                <wp:effectExtent l="0" t="0" r="28575"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07366F2"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977F9" id="Text Box 7" o:spid="_x0000_s1039" type="#_x0000_t202" style="position:absolute;margin-left:0;margin-top:21.9pt;width:227.25pt;height:78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" fillcolor="white [3201]" strokecolor="#4f81bd [3204]" strokeweight="2pt">
                <v:textbox>
                  <w:txbxContent>
                    <w:p w14:paraId="107366F2"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740FD3F4" w14:textId="77777777" w:rsidR="00304122" w:rsidRDefault="00304122" w:rsidP="00304122">
      <w:pPr>
        <w:rPr>
          <w:rFonts w:cs="Helvetica"/>
          <w:color w:val="0070C0"/>
        </w:rPr>
      </w:pPr>
    </w:p>
    <w:p w14:paraId="1E4339F1" w14:textId="77777777" w:rsidR="00304122" w:rsidRPr="00B64EF1" w:rsidRDefault="00304122" w:rsidP="00304122">
      <w:pPr>
        <w:rPr>
          <w:rFonts w:cs="Helvetica"/>
        </w:rPr>
      </w:pPr>
      <w:r>
        <w:rPr>
          <w:rFonts w:cs="Helvetica"/>
        </w:rPr>
        <w:t>[</w:t>
      </w:r>
      <w:r w:rsidRPr="00B64EF1">
        <w:rPr>
          <w:rFonts w:cs="Helvetica"/>
        </w:rPr>
        <w:t>IF A</w:t>
      </w:r>
      <w:r>
        <w:rPr>
          <w:rFonts w:cs="Helvetica"/>
        </w:rPr>
        <w:t>4</w:t>
      </w:r>
      <w:r w:rsidRPr="00B64EF1">
        <w:rPr>
          <w:rFonts w:cs="Helvetica"/>
        </w:rPr>
        <w:t>=1, ASK A</w:t>
      </w:r>
      <w:r>
        <w:rPr>
          <w:rFonts w:cs="Helvetica"/>
        </w:rPr>
        <w:t>4</w:t>
      </w:r>
      <w:r w:rsidRPr="00B64EF1">
        <w:rPr>
          <w:rFonts w:cs="Helvetica"/>
        </w:rPr>
        <w:t>_FOLLOWUP. ELSE, GO TO A</w:t>
      </w:r>
      <w:r>
        <w:rPr>
          <w:rFonts w:cs="Helvetica"/>
        </w:rPr>
        <w:t>5</w:t>
      </w:r>
      <w:r w:rsidRPr="00B64EF1">
        <w:rPr>
          <w:rFonts w:cs="Helvetica"/>
        </w:rPr>
        <w:t>.</w:t>
      </w:r>
      <w:r>
        <w:rPr>
          <w:rFonts w:cs="Helvetica"/>
        </w:rPr>
        <w:t>]</w:t>
      </w:r>
    </w:p>
    <w:p w14:paraId="1412A799" w14:textId="77777777" w:rsidR="00304122" w:rsidRDefault="00304122" w:rsidP="00304122">
      <w:pPr>
        <w:rPr>
          <w:rFonts w:cs="Helvetica"/>
          <w:color w:val="0070C0"/>
        </w:rPr>
      </w:pPr>
    </w:p>
    <w:p w14:paraId="2AB45247" w14:textId="77777777" w:rsidR="00304122" w:rsidRDefault="00304122" w:rsidP="00304122">
      <w:pPr>
        <w:rPr>
          <w:b/>
        </w:rPr>
      </w:pPr>
      <w:r>
        <w:rPr>
          <w:b/>
        </w:rPr>
        <w:t>A4_FOLLOWUP</w:t>
      </w:r>
    </w:p>
    <w:p w14:paraId="62C54263" w14:textId="77777777" w:rsidR="00304122" w:rsidRDefault="00304122" w:rsidP="00304122">
      <w:pPr>
        <w:rPr>
          <w:b/>
        </w:rPr>
      </w:pPr>
    </w:p>
    <w:p w14:paraId="4490AC94" w14:textId="77777777" w:rsidR="00304122" w:rsidRDefault="00304122" w:rsidP="00304122">
      <w:pPr>
        <w:rPr>
          <w:rFonts w:cs="Helvetica"/>
          <w:color w:val="0070C0"/>
        </w:rPr>
      </w:pPr>
      <w:r>
        <w:rPr>
          <w:rFonts w:cs="Helvetica"/>
          <w:color w:val="0070C0"/>
        </w:rPr>
        <w:t>In a few sentences, please describe what happened.</w:t>
      </w:r>
    </w:p>
    <w:p w14:paraId="7D3970B8"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3600" behindDoc="0" locked="0" layoutInCell="1" allowOverlap="1" wp14:anchorId="2A4DEFA7" wp14:editId="0AEF946A">
                <wp:simplePos x="0" y="0"/>
                <wp:positionH relativeFrom="margin">
                  <wp:posOffset>0</wp:posOffset>
                </wp:positionH>
                <wp:positionV relativeFrom="paragraph">
                  <wp:posOffset>216535</wp:posOffset>
                </wp:positionV>
                <wp:extent cx="2886075" cy="990600"/>
                <wp:effectExtent l="0" t="0" r="28575"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8E2CEB4"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EFA7" id="Text Box 8" o:spid="_x0000_s1040" type="#_x0000_t202" style="position:absolute;margin-left:0;margin-top:17.05pt;width:227.25pt;height:7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JBRgIAAMM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" fillcolor="white [3201]" strokecolor="#4f81bd [3204]" strokeweight="2pt">
                <v:textbox>
                  <w:txbxContent>
                    <w:p w14:paraId="78E2CEB4" w14:textId="77777777" w:rsidR="00304122" w:rsidRDefault="00304122" w:rsidP="00304122"/>
                  </w:txbxContent>
                </v:textbox>
                <w10:wrap type="topAndBottom" anchorx="margin"/>
              </v:shape>
            </w:pict>
          </mc:Fallback>
        </mc:AlternateContent>
      </w:r>
    </w:p>
    <w:p w14:paraId="1FA64393" w14:textId="77777777" w:rsidR="00304122" w:rsidRPr="00B64EF1" w:rsidRDefault="00304122" w:rsidP="00304122">
      <w:pPr>
        <w:rPr>
          <w:rFonts w:cs="Helvetica"/>
          <w:color w:val="0070C0"/>
        </w:rPr>
      </w:pPr>
    </w:p>
    <w:p w14:paraId="487B1447" w14:textId="77777777" w:rsidR="00304122" w:rsidRDefault="00304122" w:rsidP="00304122">
      <w:pPr>
        <w:rPr>
          <w:b/>
        </w:rPr>
      </w:pPr>
      <w:r>
        <w:rPr>
          <w:b/>
        </w:rPr>
        <w:t>A5</w:t>
      </w:r>
    </w:p>
    <w:p w14:paraId="34C5B246" w14:textId="77777777" w:rsidR="00304122" w:rsidRDefault="00304122" w:rsidP="00304122">
      <w:pPr>
        <w:rPr>
          <w:b/>
        </w:rPr>
      </w:pPr>
    </w:p>
    <w:p w14:paraId="1F54F00A" w14:textId="77777777" w:rsidR="00304122" w:rsidRDefault="00304122" w:rsidP="00304122">
      <w:r w:rsidRPr="00A7136F">
        <w:t>Since [AUTOFILL DATE A YEAR AGO FROM SURVEY DATE], have you lost money by paying for a job, business opportunity, or a</w:t>
      </w:r>
      <w:r>
        <w:t>n</w:t>
      </w:r>
      <w:r w:rsidRPr="00A7136F">
        <w:t>other way to earn money that in the end did not exist, was a scam, or turned out to be illegal?</w:t>
      </w:r>
    </w:p>
    <w:p w14:paraId="1889637C" w14:textId="77777777" w:rsidR="00304122" w:rsidRDefault="00304122" w:rsidP="00304122"/>
    <w:p w14:paraId="69BA5A32" w14:textId="77777777" w:rsidR="00304122" w:rsidRDefault="00304122" w:rsidP="00304122">
      <w:r>
        <w:t>1=Yes</w:t>
      </w:r>
    </w:p>
    <w:p w14:paraId="2D231B50" w14:textId="77777777" w:rsidR="00304122" w:rsidRPr="00B64EF1" w:rsidRDefault="00304122" w:rsidP="00304122">
      <w:r>
        <w:t>2=No</w:t>
      </w:r>
    </w:p>
    <w:p w14:paraId="36DB9C29" w14:textId="77777777" w:rsidR="00304122" w:rsidRDefault="00304122" w:rsidP="00304122">
      <w:pPr>
        <w:rPr>
          <w:rFonts w:cs="Helvetica"/>
          <w:color w:val="0070C0"/>
        </w:rPr>
      </w:pPr>
    </w:p>
    <w:p w14:paraId="2202B168" w14:textId="77777777" w:rsidR="00304122" w:rsidRDefault="00304122" w:rsidP="00304122">
      <w:pPr>
        <w:rPr>
          <w:rFonts w:cs="Helvetica"/>
          <w:color w:val="0070C0"/>
        </w:rPr>
      </w:pPr>
      <w:r w:rsidRPr="00A908B1">
        <w:rPr>
          <w:rFonts w:cs="Helvetica"/>
          <w:noProof/>
          <w:color w:val="0070C0"/>
          <w:lang w:val="en-US"/>
        </w:rPr>
        <w:lastRenderedPageBreak/>
        <mc:AlternateContent>
          <mc:Choice Requires="wps">
            <w:drawing>
              <wp:anchor distT="45720" distB="45720" distL="114300" distR="114300" simplePos="0" relativeHeight="251674624" behindDoc="0" locked="0" layoutInCell="1" allowOverlap="1" wp14:anchorId="241D6992" wp14:editId="1767CF52">
                <wp:simplePos x="0" y="0"/>
                <wp:positionH relativeFrom="margin">
                  <wp:align>left</wp:align>
                </wp:positionH>
                <wp:positionV relativeFrom="paragraph">
                  <wp:posOffset>278130</wp:posOffset>
                </wp:positionV>
                <wp:extent cx="2886075" cy="990600"/>
                <wp:effectExtent l="0" t="0" r="28575" b="190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2A3F02D"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D6992" id="Text Box 9" o:spid="_x0000_s1041" type="#_x0000_t202" style="position:absolute;margin-left:0;margin-top:21.9pt;width:227.25pt;height:7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" fillcolor="white [3201]" strokecolor="#4f81bd [3204]" strokeweight="2pt">
                <v:textbox>
                  <w:txbxContent>
                    <w:p w14:paraId="72A3F02D"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5C5C9475" w14:textId="77777777" w:rsidR="00304122" w:rsidRDefault="00304122" w:rsidP="00304122">
      <w:pPr>
        <w:rPr>
          <w:rFonts w:cs="Helvetica"/>
          <w:color w:val="0070C0"/>
        </w:rPr>
      </w:pPr>
    </w:p>
    <w:p w14:paraId="66B836C0" w14:textId="77777777" w:rsidR="00304122" w:rsidRPr="00B64EF1" w:rsidRDefault="00304122" w:rsidP="00304122">
      <w:pPr>
        <w:rPr>
          <w:rFonts w:cs="Helvetica"/>
        </w:rPr>
      </w:pPr>
      <w:r>
        <w:rPr>
          <w:rFonts w:cs="Helvetica"/>
        </w:rPr>
        <w:t>[</w:t>
      </w:r>
      <w:r w:rsidRPr="00B64EF1">
        <w:rPr>
          <w:rFonts w:cs="Helvetica"/>
        </w:rPr>
        <w:t>IF A</w:t>
      </w:r>
      <w:r>
        <w:rPr>
          <w:rFonts w:cs="Helvetica"/>
        </w:rPr>
        <w:t>5</w:t>
      </w:r>
      <w:r w:rsidRPr="00B64EF1">
        <w:rPr>
          <w:rFonts w:cs="Helvetica"/>
        </w:rPr>
        <w:t>=1, ASK A</w:t>
      </w:r>
      <w:r>
        <w:rPr>
          <w:rFonts w:cs="Helvetica"/>
        </w:rPr>
        <w:t>5</w:t>
      </w:r>
      <w:r w:rsidRPr="00B64EF1">
        <w:rPr>
          <w:rFonts w:cs="Helvetica"/>
        </w:rPr>
        <w:t>_FOLLOWUP. ELSE, GO TO A</w:t>
      </w:r>
      <w:r>
        <w:rPr>
          <w:rFonts w:cs="Helvetica"/>
        </w:rPr>
        <w:t>6</w:t>
      </w:r>
      <w:r w:rsidRPr="00B64EF1">
        <w:rPr>
          <w:rFonts w:cs="Helvetica"/>
        </w:rPr>
        <w:t>.</w:t>
      </w:r>
      <w:r>
        <w:rPr>
          <w:rFonts w:cs="Helvetica"/>
        </w:rPr>
        <w:t>]</w:t>
      </w:r>
    </w:p>
    <w:p w14:paraId="44195351" w14:textId="77777777" w:rsidR="00304122" w:rsidRDefault="00304122" w:rsidP="00304122">
      <w:pPr>
        <w:rPr>
          <w:rFonts w:cs="Helvetica"/>
          <w:color w:val="0070C0"/>
        </w:rPr>
      </w:pPr>
    </w:p>
    <w:p w14:paraId="1A9E3607" w14:textId="77777777" w:rsidR="00304122" w:rsidRDefault="00304122" w:rsidP="00304122">
      <w:pPr>
        <w:rPr>
          <w:b/>
        </w:rPr>
      </w:pPr>
      <w:r>
        <w:rPr>
          <w:b/>
        </w:rPr>
        <w:t>A5_FOLLOWUP</w:t>
      </w:r>
    </w:p>
    <w:p w14:paraId="428B57BA" w14:textId="77777777" w:rsidR="00304122" w:rsidRDefault="00304122" w:rsidP="00304122">
      <w:pPr>
        <w:rPr>
          <w:b/>
        </w:rPr>
      </w:pPr>
    </w:p>
    <w:p w14:paraId="76B14259" w14:textId="77777777" w:rsidR="00304122" w:rsidRDefault="00304122" w:rsidP="00304122">
      <w:pPr>
        <w:rPr>
          <w:rFonts w:cs="Helvetica"/>
          <w:color w:val="0070C0"/>
        </w:rPr>
      </w:pPr>
      <w:r>
        <w:rPr>
          <w:rFonts w:cs="Helvetica"/>
          <w:color w:val="0070C0"/>
        </w:rPr>
        <w:t>In a few sentences, please describe what happened.</w:t>
      </w:r>
    </w:p>
    <w:p w14:paraId="094B50FD"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5648" behindDoc="0" locked="0" layoutInCell="1" allowOverlap="1" wp14:anchorId="048948FF" wp14:editId="21C207B3">
                <wp:simplePos x="0" y="0"/>
                <wp:positionH relativeFrom="margin">
                  <wp:posOffset>0</wp:posOffset>
                </wp:positionH>
                <wp:positionV relativeFrom="paragraph">
                  <wp:posOffset>216535</wp:posOffset>
                </wp:positionV>
                <wp:extent cx="2886075" cy="990600"/>
                <wp:effectExtent l="0" t="0" r="28575" b="1905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16BAD5"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948FF" id="Text Box 10" o:spid="_x0000_s1042" type="#_x0000_t202" style="position:absolute;margin-left:0;margin-top:17.05pt;width:227.25pt;height:7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" fillcolor="white [3201]" strokecolor="#4f81bd [3204]" strokeweight="2pt">
                <v:textbox>
                  <w:txbxContent>
                    <w:p w14:paraId="7616BAD5" w14:textId="77777777" w:rsidR="00304122" w:rsidRDefault="00304122" w:rsidP="00304122"/>
                  </w:txbxContent>
                </v:textbox>
                <w10:wrap type="topAndBottom" anchorx="margin"/>
              </v:shape>
            </w:pict>
          </mc:Fallback>
        </mc:AlternateContent>
      </w:r>
    </w:p>
    <w:p w14:paraId="296EA8BE" w14:textId="77777777" w:rsidR="00304122" w:rsidRDefault="00304122" w:rsidP="00304122">
      <w:pPr>
        <w:rPr>
          <w:b/>
        </w:rPr>
      </w:pPr>
    </w:p>
    <w:p w14:paraId="154C48A8" w14:textId="77777777" w:rsidR="00304122" w:rsidRDefault="00304122" w:rsidP="00304122">
      <w:pPr>
        <w:rPr>
          <w:b/>
        </w:rPr>
      </w:pPr>
      <w:r>
        <w:rPr>
          <w:b/>
        </w:rPr>
        <w:t>A6</w:t>
      </w:r>
    </w:p>
    <w:p w14:paraId="2A8C2163" w14:textId="77777777" w:rsidR="00304122" w:rsidRDefault="00304122" w:rsidP="00304122">
      <w:pPr>
        <w:rPr>
          <w:b/>
        </w:rPr>
      </w:pPr>
    </w:p>
    <w:p w14:paraId="5CE989F6" w14:textId="77777777" w:rsidR="00304122" w:rsidRDefault="00304122" w:rsidP="00304122">
      <w:r w:rsidRPr="00A7136F">
        <w:t>In the past 12 months, that is, since [AUTOFILL DATE A YEAR AGO FROM SURVEY DATE], have you lost money by paying to receive a prize, sweepstakes, grant, inheritance, lottery, loan, or other large sum of money that you were told was yours, but you never received or later discovered did not exist?</w:t>
      </w:r>
    </w:p>
    <w:p w14:paraId="065E88A6" w14:textId="77777777" w:rsidR="00304122" w:rsidRDefault="00304122" w:rsidP="00304122"/>
    <w:p w14:paraId="73ACF974" w14:textId="77777777" w:rsidR="00304122" w:rsidRDefault="00304122" w:rsidP="00304122">
      <w:r>
        <w:t>1=Yes</w:t>
      </w:r>
    </w:p>
    <w:p w14:paraId="4DEADD56" w14:textId="77777777" w:rsidR="00304122" w:rsidRPr="00B64EF1" w:rsidRDefault="00304122" w:rsidP="00304122">
      <w:r>
        <w:t>2=No</w:t>
      </w:r>
    </w:p>
    <w:p w14:paraId="463A125F" w14:textId="77777777" w:rsidR="00304122" w:rsidRDefault="00304122" w:rsidP="00304122">
      <w:pPr>
        <w:rPr>
          <w:rFonts w:cs="Helvetica"/>
          <w:color w:val="0070C0"/>
        </w:rPr>
      </w:pPr>
    </w:p>
    <w:p w14:paraId="3CDF9018"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6672" behindDoc="0" locked="0" layoutInCell="1" allowOverlap="1" wp14:anchorId="2BAE262F" wp14:editId="52FBAFD7">
                <wp:simplePos x="0" y="0"/>
                <wp:positionH relativeFrom="margin">
                  <wp:align>left</wp:align>
                </wp:positionH>
                <wp:positionV relativeFrom="paragraph">
                  <wp:posOffset>278130</wp:posOffset>
                </wp:positionV>
                <wp:extent cx="2886075" cy="990600"/>
                <wp:effectExtent l="0" t="0" r="28575"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D44238"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E262F" id="Text Box 11" o:spid="_x0000_s1043" type="#_x0000_t202" style="position:absolute;margin-left:0;margin-top:21.9pt;width:227.25pt;height:7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" fillcolor="white [3201]" strokecolor="#4f81bd [3204]" strokeweight="2pt">
                <v:textbox>
                  <w:txbxContent>
                    <w:p w14:paraId="68D44238"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67A7AA6E" w14:textId="77777777" w:rsidR="00304122" w:rsidRDefault="00304122" w:rsidP="00304122">
      <w:pPr>
        <w:rPr>
          <w:rFonts w:cs="Helvetica"/>
          <w:color w:val="0070C0"/>
        </w:rPr>
      </w:pPr>
    </w:p>
    <w:p w14:paraId="26422344" w14:textId="77777777" w:rsidR="00304122" w:rsidRPr="00B64EF1" w:rsidRDefault="00304122" w:rsidP="00304122">
      <w:pPr>
        <w:rPr>
          <w:rFonts w:cs="Helvetica"/>
        </w:rPr>
      </w:pPr>
      <w:r>
        <w:rPr>
          <w:rFonts w:cs="Helvetica"/>
        </w:rPr>
        <w:t>[</w:t>
      </w:r>
      <w:r w:rsidRPr="00B64EF1">
        <w:rPr>
          <w:rFonts w:cs="Helvetica"/>
        </w:rPr>
        <w:t>IF A</w:t>
      </w:r>
      <w:r>
        <w:rPr>
          <w:rFonts w:cs="Helvetica"/>
        </w:rPr>
        <w:t>6</w:t>
      </w:r>
      <w:r w:rsidRPr="00B64EF1">
        <w:rPr>
          <w:rFonts w:cs="Helvetica"/>
        </w:rPr>
        <w:t>=1, ASK A</w:t>
      </w:r>
      <w:r>
        <w:rPr>
          <w:rFonts w:cs="Helvetica"/>
        </w:rPr>
        <w:t>6</w:t>
      </w:r>
      <w:r w:rsidRPr="00B64EF1">
        <w:rPr>
          <w:rFonts w:cs="Helvetica"/>
        </w:rPr>
        <w:t>_FOLLOWUP. ELSE, GO TO A</w:t>
      </w:r>
      <w:r>
        <w:rPr>
          <w:rFonts w:cs="Helvetica"/>
        </w:rPr>
        <w:t>7</w:t>
      </w:r>
      <w:r w:rsidRPr="00B64EF1">
        <w:rPr>
          <w:rFonts w:cs="Helvetica"/>
        </w:rPr>
        <w:t>.</w:t>
      </w:r>
      <w:r>
        <w:rPr>
          <w:rFonts w:cs="Helvetica"/>
        </w:rPr>
        <w:t>]</w:t>
      </w:r>
    </w:p>
    <w:p w14:paraId="524FB15B" w14:textId="77777777" w:rsidR="00304122" w:rsidRDefault="00304122" w:rsidP="00304122">
      <w:pPr>
        <w:rPr>
          <w:rFonts w:cs="Helvetica"/>
          <w:color w:val="0070C0"/>
        </w:rPr>
      </w:pPr>
    </w:p>
    <w:p w14:paraId="5653DF1A" w14:textId="77777777" w:rsidR="00304122" w:rsidRDefault="00304122" w:rsidP="00304122">
      <w:pPr>
        <w:rPr>
          <w:b/>
        </w:rPr>
      </w:pPr>
      <w:r>
        <w:rPr>
          <w:b/>
        </w:rPr>
        <w:t>A6_FOLLOWUP</w:t>
      </w:r>
    </w:p>
    <w:p w14:paraId="6AA2C9A0" w14:textId="77777777" w:rsidR="00304122" w:rsidRDefault="00304122" w:rsidP="00304122">
      <w:pPr>
        <w:rPr>
          <w:b/>
        </w:rPr>
      </w:pPr>
    </w:p>
    <w:p w14:paraId="021DEF86" w14:textId="77777777" w:rsidR="00304122" w:rsidRDefault="00304122" w:rsidP="00304122">
      <w:pPr>
        <w:rPr>
          <w:rFonts w:cs="Helvetica"/>
          <w:color w:val="0070C0"/>
        </w:rPr>
      </w:pPr>
      <w:r>
        <w:rPr>
          <w:rFonts w:cs="Helvetica"/>
          <w:color w:val="0070C0"/>
        </w:rPr>
        <w:t>In a few sentences, please describe what happened.</w:t>
      </w:r>
    </w:p>
    <w:p w14:paraId="517A8679"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7696" behindDoc="0" locked="0" layoutInCell="1" allowOverlap="1" wp14:anchorId="1C95B1FC" wp14:editId="35D9D316">
                <wp:simplePos x="0" y="0"/>
                <wp:positionH relativeFrom="margin">
                  <wp:posOffset>0</wp:posOffset>
                </wp:positionH>
                <wp:positionV relativeFrom="paragraph">
                  <wp:posOffset>216535</wp:posOffset>
                </wp:positionV>
                <wp:extent cx="2886075" cy="990600"/>
                <wp:effectExtent l="0" t="0" r="28575"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6F3D14"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5B1FC" id="Text Box 12" o:spid="_x0000_s1044" type="#_x0000_t202" style="position:absolute;margin-left:0;margin-top:17.05pt;width:227.25pt;height:7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" fillcolor="white [3201]" strokecolor="#4f81bd [3204]" strokeweight="2pt">
                <v:textbox>
                  <w:txbxContent>
                    <w:p w14:paraId="5C6F3D14" w14:textId="77777777" w:rsidR="00304122" w:rsidRDefault="00304122" w:rsidP="00304122"/>
                  </w:txbxContent>
                </v:textbox>
                <w10:wrap type="topAndBottom" anchorx="margin"/>
              </v:shape>
            </w:pict>
          </mc:Fallback>
        </mc:AlternateContent>
      </w:r>
    </w:p>
    <w:p w14:paraId="6485C2E6" w14:textId="77777777" w:rsidR="00304122" w:rsidRDefault="00304122" w:rsidP="00304122">
      <w:pPr>
        <w:rPr>
          <w:b/>
        </w:rPr>
      </w:pPr>
    </w:p>
    <w:p w14:paraId="7A92D475" w14:textId="77777777" w:rsidR="00304122" w:rsidRDefault="00304122" w:rsidP="00304122">
      <w:pPr>
        <w:rPr>
          <w:b/>
        </w:rPr>
      </w:pPr>
      <w:r>
        <w:rPr>
          <w:b/>
        </w:rPr>
        <w:t>A7</w:t>
      </w:r>
    </w:p>
    <w:p w14:paraId="6DED83B6" w14:textId="77777777" w:rsidR="00304122" w:rsidRDefault="00304122" w:rsidP="00304122">
      <w:pPr>
        <w:rPr>
          <w:b/>
        </w:rPr>
      </w:pPr>
    </w:p>
    <w:p w14:paraId="4BE2DD05" w14:textId="77777777" w:rsidR="00304122" w:rsidRDefault="00304122" w:rsidP="00304122">
      <w:r w:rsidRPr="00A7136F">
        <w:t>Since [AUTOFILL DATE A YEAR AGO FROM SURVEY DATE], have you lost money by paying a person or an organization that claimed you owed them money, but you later found out their claim was false or you had already paid it off?</w:t>
      </w:r>
    </w:p>
    <w:p w14:paraId="5945E50D" w14:textId="77777777" w:rsidR="00304122" w:rsidRDefault="00304122" w:rsidP="00304122"/>
    <w:p w14:paraId="69711490" w14:textId="77777777" w:rsidR="00304122" w:rsidRDefault="00304122" w:rsidP="00304122">
      <w:r>
        <w:t>1=Yes</w:t>
      </w:r>
    </w:p>
    <w:p w14:paraId="322EC748" w14:textId="77777777" w:rsidR="00304122" w:rsidRPr="00B64EF1" w:rsidRDefault="00304122" w:rsidP="00304122">
      <w:r>
        <w:t>2=No</w:t>
      </w:r>
    </w:p>
    <w:p w14:paraId="479FEF5F" w14:textId="77777777" w:rsidR="00304122" w:rsidRDefault="00304122" w:rsidP="00304122">
      <w:pPr>
        <w:rPr>
          <w:rFonts w:cs="Helvetica"/>
          <w:color w:val="0070C0"/>
        </w:rPr>
      </w:pPr>
    </w:p>
    <w:p w14:paraId="5DAEDDA9"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78720" behindDoc="0" locked="0" layoutInCell="1" allowOverlap="1" wp14:anchorId="0083B1DC" wp14:editId="574B079B">
                <wp:simplePos x="0" y="0"/>
                <wp:positionH relativeFrom="margin">
                  <wp:align>left</wp:align>
                </wp:positionH>
                <wp:positionV relativeFrom="paragraph">
                  <wp:posOffset>278130</wp:posOffset>
                </wp:positionV>
                <wp:extent cx="2886075" cy="990600"/>
                <wp:effectExtent l="0" t="0" r="28575" b="1905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4E61A1"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B1DC" id="Text Box 13" o:spid="_x0000_s1045" type="#_x0000_t202" style="position:absolute;margin-left:0;margin-top:21.9pt;width:227.25pt;height:78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" fillcolor="white [3201]" strokecolor="#4f81bd [3204]" strokeweight="2pt">
                <v:textbox>
                  <w:txbxContent>
                    <w:p w14:paraId="024E61A1"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187A878B" w14:textId="77777777" w:rsidR="00304122" w:rsidRDefault="00304122" w:rsidP="00304122">
      <w:pPr>
        <w:rPr>
          <w:rFonts w:cs="Helvetica"/>
          <w:color w:val="0070C0"/>
        </w:rPr>
      </w:pPr>
    </w:p>
    <w:p w14:paraId="2FAEAF99" w14:textId="77777777" w:rsidR="00304122" w:rsidRPr="00B64EF1" w:rsidRDefault="00304122" w:rsidP="00304122">
      <w:pPr>
        <w:rPr>
          <w:rFonts w:cs="Helvetica"/>
        </w:rPr>
      </w:pPr>
      <w:r>
        <w:rPr>
          <w:rFonts w:cs="Helvetica"/>
        </w:rPr>
        <w:t>[</w:t>
      </w:r>
      <w:r w:rsidRPr="00B64EF1">
        <w:rPr>
          <w:rFonts w:cs="Helvetica"/>
        </w:rPr>
        <w:t>IF A</w:t>
      </w:r>
      <w:r>
        <w:rPr>
          <w:rFonts w:cs="Helvetica"/>
        </w:rPr>
        <w:t>7</w:t>
      </w:r>
      <w:r w:rsidRPr="00B64EF1">
        <w:rPr>
          <w:rFonts w:cs="Helvetica"/>
        </w:rPr>
        <w:t>=1, ASK A</w:t>
      </w:r>
      <w:r>
        <w:rPr>
          <w:rFonts w:cs="Helvetica"/>
        </w:rPr>
        <w:t>7</w:t>
      </w:r>
      <w:r w:rsidRPr="00B64EF1">
        <w:rPr>
          <w:rFonts w:cs="Helvetica"/>
        </w:rPr>
        <w:t>_FOLLOWUP. ELSE, GO TO A</w:t>
      </w:r>
      <w:r>
        <w:rPr>
          <w:rFonts w:cs="Helvetica"/>
        </w:rPr>
        <w:t>8</w:t>
      </w:r>
      <w:r w:rsidRPr="00B64EF1">
        <w:rPr>
          <w:rFonts w:cs="Helvetica"/>
        </w:rPr>
        <w:t>.</w:t>
      </w:r>
      <w:r>
        <w:rPr>
          <w:rFonts w:cs="Helvetica"/>
        </w:rPr>
        <w:t>]</w:t>
      </w:r>
    </w:p>
    <w:p w14:paraId="5B933ABA" w14:textId="77777777" w:rsidR="00304122" w:rsidRDefault="00304122" w:rsidP="00304122">
      <w:pPr>
        <w:rPr>
          <w:rFonts w:cs="Helvetica"/>
          <w:color w:val="0070C0"/>
        </w:rPr>
      </w:pPr>
    </w:p>
    <w:p w14:paraId="3A40C99D" w14:textId="77777777" w:rsidR="00304122" w:rsidRDefault="00304122" w:rsidP="00304122">
      <w:pPr>
        <w:rPr>
          <w:b/>
        </w:rPr>
      </w:pPr>
      <w:r>
        <w:rPr>
          <w:b/>
        </w:rPr>
        <w:t>A7_FOLLOWUP</w:t>
      </w:r>
    </w:p>
    <w:p w14:paraId="62834FEB" w14:textId="77777777" w:rsidR="00304122" w:rsidRDefault="00304122" w:rsidP="00304122">
      <w:pPr>
        <w:rPr>
          <w:b/>
        </w:rPr>
      </w:pPr>
    </w:p>
    <w:p w14:paraId="629DD9F0" w14:textId="77777777" w:rsidR="00304122" w:rsidRDefault="00304122" w:rsidP="00304122">
      <w:pPr>
        <w:rPr>
          <w:rFonts w:cs="Helvetica"/>
          <w:color w:val="0070C0"/>
        </w:rPr>
      </w:pPr>
      <w:r>
        <w:rPr>
          <w:rFonts w:cs="Helvetica"/>
          <w:color w:val="0070C0"/>
        </w:rPr>
        <w:t>In a few sentences, please describe what happened.</w:t>
      </w:r>
    </w:p>
    <w:p w14:paraId="5CBEB7C8" w14:textId="77777777" w:rsidR="00304122" w:rsidRPr="00B64EF1" w:rsidRDefault="00304122" w:rsidP="00304122">
      <w:pPr>
        <w:rPr>
          <w:rFonts w:cs="Helvetica"/>
          <w:color w:val="0070C0"/>
        </w:rPr>
      </w:pPr>
      <w:r w:rsidRPr="00A908B1">
        <w:rPr>
          <w:rFonts w:cs="Helvetica"/>
          <w:noProof/>
          <w:color w:val="0070C0"/>
          <w:lang w:val="en-US"/>
        </w:rPr>
        <w:lastRenderedPageBreak/>
        <mc:AlternateContent>
          <mc:Choice Requires="wps">
            <w:drawing>
              <wp:anchor distT="45720" distB="45720" distL="114300" distR="114300" simplePos="0" relativeHeight="251679744" behindDoc="0" locked="0" layoutInCell="1" allowOverlap="1" wp14:anchorId="746FB879" wp14:editId="7D04E63A">
                <wp:simplePos x="0" y="0"/>
                <wp:positionH relativeFrom="margin">
                  <wp:posOffset>0</wp:posOffset>
                </wp:positionH>
                <wp:positionV relativeFrom="paragraph">
                  <wp:posOffset>216535</wp:posOffset>
                </wp:positionV>
                <wp:extent cx="2886075" cy="990600"/>
                <wp:effectExtent l="0" t="0" r="28575" b="1905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175065"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FB879" id="Text Box 14" o:spid="_x0000_s1046" type="#_x0000_t202" style="position:absolute;margin-left:0;margin-top:17.05pt;width:227.25pt;height:7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" fillcolor="white [3201]" strokecolor="#4f81bd [3204]" strokeweight="2pt">
                <v:textbox>
                  <w:txbxContent>
                    <w:p w14:paraId="7A175065" w14:textId="77777777" w:rsidR="00304122" w:rsidRDefault="00304122" w:rsidP="00304122"/>
                  </w:txbxContent>
                </v:textbox>
                <w10:wrap type="topAndBottom" anchorx="margin"/>
              </v:shape>
            </w:pict>
          </mc:Fallback>
        </mc:AlternateContent>
      </w:r>
    </w:p>
    <w:p w14:paraId="1B9D6D91" w14:textId="77777777" w:rsidR="00304122" w:rsidRPr="00B64EF1" w:rsidRDefault="00304122" w:rsidP="00304122">
      <w:pPr>
        <w:rPr>
          <w:rFonts w:cs="Helvetica"/>
          <w:color w:val="0070C0"/>
        </w:rPr>
      </w:pPr>
    </w:p>
    <w:p w14:paraId="01811B76" w14:textId="77777777" w:rsidR="00304122" w:rsidRDefault="00304122" w:rsidP="00304122">
      <w:pPr>
        <w:rPr>
          <w:b/>
        </w:rPr>
      </w:pPr>
      <w:r>
        <w:rPr>
          <w:b/>
        </w:rPr>
        <w:t>A8</w:t>
      </w:r>
    </w:p>
    <w:p w14:paraId="510731CB" w14:textId="77777777" w:rsidR="00304122" w:rsidRDefault="00304122" w:rsidP="00304122">
      <w:pPr>
        <w:rPr>
          <w:b/>
        </w:rPr>
      </w:pPr>
    </w:p>
    <w:p w14:paraId="1C0E0DDE" w14:textId="77777777" w:rsidR="00304122" w:rsidRDefault="00304122" w:rsidP="00304122">
      <w:r w:rsidRPr="00A7136F">
        <w:t>In the past 12 months, that is, since [AUTOFILL DATE A YEAR AGO FROM SURVEY DATE], have you donated money to a charity or a charitable cause that later turned out to be fake or that you later suspected was fake?</w:t>
      </w:r>
    </w:p>
    <w:p w14:paraId="6236C9C6" w14:textId="77777777" w:rsidR="00304122" w:rsidRDefault="00304122" w:rsidP="00304122"/>
    <w:p w14:paraId="6AE79FBF" w14:textId="77777777" w:rsidR="00304122" w:rsidRDefault="00304122" w:rsidP="00304122">
      <w:r>
        <w:t>1=Yes</w:t>
      </w:r>
    </w:p>
    <w:p w14:paraId="52E85507" w14:textId="77777777" w:rsidR="00304122" w:rsidRPr="00B64EF1" w:rsidRDefault="00304122" w:rsidP="00304122">
      <w:r>
        <w:t>2=No</w:t>
      </w:r>
    </w:p>
    <w:p w14:paraId="3612C416" w14:textId="77777777" w:rsidR="00304122" w:rsidRDefault="00304122" w:rsidP="00304122">
      <w:pPr>
        <w:rPr>
          <w:rFonts w:cs="Helvetica"/>
          <w:color w:val="0070C0"/>
        </w:rPr>
      </w:pPr>
    </w:p>
    <w:p w14:paraId="08F951F8"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0768" behindDoc="0" locked="0" layoutInCell="1" allowOverlap="1" wp14:anchorId="40012B0B" wp14:editId="07DD1519">
                <wp:simplePos x="0" y="0"/>
                <wp:positionH relativeFrom="margin">
                  <wp:align>left</wp:align>
                </wp:positionH>
                <wp:positionV relativeFrom="paragraph">
                  <wp:posOffset>278130</wp:posOffset>
                </wp:positionV>
                <wp:extent cx="2886075" cy="990600"/>
                <wp:effectExtent l="0" t="0" r="28575" b="1905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335F8F"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12B0B" id="Text Box 17" o:spid="_x0000_s1047" type="#_x0000_t202" style="position:absolute;margin-left:0;margin-top:21.9pt;width:227.25pt;height:78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" fillcolor="white [3201]" strokecolor="#4f81bd [3204]" strokeweight="2pt">
                <v:textbox>
                  <w:txbxContent>
                    <w:p w14:paraId="62335F8F"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5FCA3FA1" w14:textId="77777777" w:rsidR="00304122" w:rsidRDefault="00304122" w:rsidP="00304122">
      <w:pPr>
        <w:rPr>
          <w:rFonts w:cs="Helvetica"/>
          <w:color w:val="0070C0"/>
        </w:rPr>
      </w:pPr>
    </w:p>
    <w:p w14:paraId="6CF7E797" w14:textId="77777777" w:rsidR="00304122" w:rsidRPr="00B64EF1" w:rsidRDefault="00304122" w:rsidP="00304122">
      <w:pPr>
        <w:rPr>
          <w:rFonts w:cs="Helvetica"/>
        </w:rPr>
      </w:pPr>
      <w:r>
        <w:rPr>
          <w:rFonts w:cs="Helvetica"/>
        </w:rPr>
        <w:t>[</w:t>
      </w:r>
      <w:r w:rsidRPr="00B64EF1">
        <w:rPr>
          <w:rFonts w:cs="Helvetica"/>
        </w:rPr>
        <w:t>IF A</w:t>
      </w:r>
      <w:r>
        <w:rPr>
          <w:rFonts w:cs="Helvetica"/>
        </w:rPr>
        <w:t>8</w:t>
      </w:r>
      <w:r w:rsidRPr="00B64EF1">
        <w:rPr>
          <w:rFonts w:cs="Helvetica"/>
        </w:rPr>
        <w:t>=1, ASK A</w:t>
      </w:r>
      <w:r>
        <w:rPr>
          <w:rFonts w:cs="Helvetica"/>
        </w:rPr>
        <w:t>8</w:t>
      </w:r>
      <w:r w:rsidRPr="00B64EF1">
        <w:rPr>
          <w:rFonts w:cs="Helvetica"/>
        </w:rPr>
        <w:t>_FOLLOWUP. ELSE, GO TO A</w:t>
      </w:r>
      <w:r>
        <w:rPr>
          <w:rFonts w:cs="Helvetica"/>
        </w:rPr>
        <w:t>9</w:t>
      </w:r>
      <w:r w:rsidRPr="00B64EF1">
        <w:rPr>
          <w:rFonts w:cs="Helvetica"/>
        </w:rPr>
        <w:t>.</w:t>
      </w:r>
      <w:r>
        <w:rPr>
          <w:rFonts w:cs="Helvetica"/>
        </w:rPr>
        <w:t>]</w:t>
      </w:r>
    </w:p>
    <w:p w14:paraId="7D7C7F77" w14:textId="77777777" w:rsidR="00304122" w:rsidRDefault="00304122" w:rsidP="00304122">
      <w:pPr>
        <w:rPr>
          <w:rFonts w:cs="Helvetica"/>
          <w:color w:val="0070C0"/>
        </w:rPr>
      </w:pPr>
    </w:p>
    <w:p w14:paraId="2C3302ED" w14:textId="77777777" w:rsidR="00304122" w:rsidRDefault="00304122" w:rsidP="00304122">
      <w:pPr>
        <w:rPr>
          <w:b/>
        </w:rPr>
      </w:pPr>
      <w:r>
        <w:rPr>
          <w:b/>
        </w:rPr>
        <w:t>A8_FOLLOWUP</w:t>
      </w:r>
    </w:p>
    <w:p w14:paraId="3C03F9F7" w14:textId="77777777" w:rsidR="00304122" w:rsidRDefault="00304122" w:rsidP="00304122">
      <w:pPr>
        <w:rPr>
          <w:b/>
        </w:rPr>
      </w:pPr>
    </w:p>
    <w:p w14:paraId="7F995796" w14:textId="77777777" w:rsidR="00304122" w:rsidRDefault="00304122" w:rsidP="00304122">
      <w:pPr>
        <w:rPr>
          <w:rFonts w:cs="Helvetica"/>
          <w:color w:val="0070C0"/>
        </w:rPr>
      </w:pPr>
      <w:r>
        <w:rPr>
          <w:rFonts w:cs="Helvetica"/>
          <w:color w:val="0070C0"/>
        </w:rPr>
        <w:t>In a few sentences, please describe what happened.</w:t>
      </w:r>
    </w:p>
    <w:p w14:paraId="38C2140C"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1792" behindDoc="0" locked="0" layoutInCell="1" allowOverlap="1" wp14:anchorId="477F1A3A" wp14:editId="721DFB1C">
                <wp:simplePos x="0" y="0"/>
                <wp:positionH relativeFrom="margin">
                  <wp:posOffset>0</wp:posOffset>
                </wp:positionH>
                <wp:positionV relativeFrom="paragraph">
                  <wp:posOffset>216535</wp:posOffset>
                </wp:positionV>
                <wp:extent cx="2886075" cy="990600"/>
                <wp:effectExtent l="0" t="0" r="28575" b="1905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9504EA2"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F1A3A" id="Text Box 20" o:spid="_x0000_s1048" type="#_x0000_t202" style="position:absolute;margin-left:0;margin-top:17.05pt;width:227.25pt;height:7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" fillcolor="white [3201]" strokecolor="#4f81bd [3204]" strokeweight="2pt">
                <v:textbox>
                  <w:txbxContent>
                    <w:p w14:paraId="79504EA2" w14:textId="77777777" w:rsidR="00304122" w:rsidRDefault="00304122" w:rsidP="00304122"/>
                  </w:txbxContent>
                </v:textbox>
                <w10:wrap type="topAndBottom" anchorx="margin"/>
              </v:shape>
            </w:pict>
          </mc:Fallback>
        </mc:AlternateContent>
      </w:r>
    </w:p>
    <w:p w14:paraId="0887E242" w14:textId="77777777" w:rsidR="00304122" w:rsidRDefault="00304122" w:rsidP="00304122">
      <w:pPr>
        <w:rPr>
          <w:rFonts w:cs="Helvetica"/>
          <w:color w:val="0070C0"/>
        </w:rPr>
      </w:pPr>
    </w:p>
    <w:p w14:paraId="5FFFC5E8" w14:textId="77777777" w:rsidR="00304122" w:rsidRDefault="00304122" w:rsidP="00304122">
      <w:pPr>
        <w:rPr>
          <w:b/>
        </w:rPr>
      </w:pPr>
      <w:r>
        <w:rPr>
          <w:b/>
        </w:rPr>
        <w:lastRenderedPageBreak/>
        <w:t>A9a</w:t>
      </w:r>
    </w:p>
    <w:p w14:paraId="72583D81" w14:textId="77777777" w:rsidR="00304122" w:rsidRDefault="00304122" w:rsidP="00304122">
      <w:pPr>
        <w:rPr>
          <w:b/>
        </w:rPr>
      </w:pPr>
    </w:p>
    <w:p w14:paraId="3E3C711A" w14:textId="77777777" w:rsidR="00304122" w:rsidRDefault="00304122" w:rsidP="00304122">
      <w:r w:rsidRPr="00A7136F">
        <w:t>Since [AUTOFILL DATE A YEAR AGO FROM SURVEY DATE], have you paid money to help a family member or friend who mislead you about what they were using the money for or did not pay you back as they said they would?</w:t>
      </w:r>
    </w:p>
    <w:p w14:paraId="2FCBDA5F" w14:textId="77777777" w:rsidR="00304122" w:rsidRDefault="00304122" w:rsidP="00304122"/>
    <w:p w14:paraId="3A8545E1" w14:textId="77777777" w:rsidR="00304122" w:rsidRDefault="00304122" w:rsidP="00304122">
      <w:r>
        <w:t>1=Yes</w:t>
      </w:r>
    </w:p>
    <w:p w14:paraId="25D69AA3" w14:textId="77777777" w:rsidR="00304122" w:rsidRPr="00B64EF1" w:rsidRDefault="00304122" w:rsidP="00304122">
      <w:r>
        <w:t>2=No</w:t>
      </w:r>
    </w:p>
    <w:p w14:paraId="34F72726" w14:textId="77777777" w:rsidR="00304122" w:rsidRDefault="00304122" w:rsidP="00304122">
      <w:pPr>
        <w:rPr>
          <w:rFonts w:cs="Helvetica"/>
          <w:color w:val="0070C0"/>
        </w:rPr>
      </w:pPr>
    </w:p>
    <w:p w14:paraId="08A59EAC"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2816" behindDoc="0" locked="0" layoutInCell="1" allowOverlap="1" wp14:anchorId="03374B6D" wp14:editId="7B553796">
                <wp:simplePos x="0" y="0"/>
                <wp:positionH relativeFrom="margin">
                  <wp:align>left</wp:align>
                </wp:positionH>
                <wp:positionV relativeFrom="paragraph">
                  <wp:posOffset>278130</wp:posOffset>
                </wp:positionV>
                <wp:extent cx="2886075" cy="990600"/>
                <wp:effectExtent l="0" t="0" r="28575" b="1905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5CC421"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74B6D" id="Text Box 24" o:spid="_x0000_s1049" type="#_x0000_t202" style="position:absolute;margin-left:0;margin-top:21.9pt;width:227.25pt;height:78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" fillcolor="white [3201]" strokecolor="#4f81bd [3204]" strokeweight="2pt">
                <v:textbox>
                  <w:txbxContent>
                    <w:p w14:paraId="3A5CC421"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54C4D2FF" w14:textId="77777777" w:rsidR="00304122" w:rsidRDefault="00304122" w:rsidP="00304122">
      <w:pPr>
        <w:rPr>
          <w:rFonts w:cs="Helvetica"/>
          <w:color w:val="0070C0"/>
        </w:rPr>
      </w:pPr>
    </w:p>
    <w:p w14:paraId="1DDF686A" w14:textId="77777777" w:rsidR="00304122" w:rsidRPr="00B64EF1" w:rsidRDefault="00304122" w:rsidP="00304122">
      <w:pPr>
        <w:rPr>
          <w:rFonts w:cs="Helvetica"/>
        </w:rPr>
      </w:pPr>
      <w:r>
        <w:rPr>
          <w:rFonts w:cs="Helvetica"/>
        </w:rPr>
        <w:t>[</w:t>
      </w:r>
      <w:r w:rsidRPr="00B64EF1">
        <w:rPr>
          <w:rFonts w:cs="Helvetica"/>
        </w:rPr>
        <w:t>IF A</w:t>
      </w:r>
      <w:r>
        <w:rPr>
          <w:rFonts w:cs="Helvetica"/>
        </w:rPr>
        <w:t>9a</w:t>
      </w:r>
      <w:r w:rsidRPr="00B64EF1">
        <w:rPr>
          <w:rFonts w:cs="Helvetica"/>
        </w:rPr>
        <w:t>=1, ASK A</w:t>
      </w:r>
      <w:r>
        <w:rPr>
          <w:rFonts w:cs="Helvetica"/>
        </w:rPr>
        <w:t>9a</w:t>
      </w:r>
      <w:r w:rsidRPr="00B64EF1">
        <w:rPr>
          <w:rFonts w:cs="Helvetica"/>
        </w:rPr>
        <w:t>_FOLLOWUP. ELSE, GO TO A</w:t>
      </w:r>
      <w:r>
        <w:rPr>
          <w:rFonts w:cs="Helvetica"/>
        </w:rPr>
        <w:t>9b</w:t>
      </w:r>
      <w:r w:rsidRPr="00B64EF1">
        <w:rPr>
          <w:rFonts w:cs="Helvetica"/>
        </w:rPr>
        <w:t>.</w:t>
      </w:r>
      <w:r>
        <w:rPr>
          <w:rFonts w:cs="Helvetica"/>
        </w:rPr>
        <w:t>]</w:t>
      </w:r>
    </w:p>
    <w:p w14:paraId="1EB573F1" w14:textId="77777777" w:rsidR="00304122" w:rsidRDefault="00304122" w:rsidP="00304122">
      <w:pPr>
        <w:rPr>
          <w:rFonts w:cs="Helvetica"/>
          <w:color w:val="0070C0"/>
        </w:rPr>
      </w:pPr>
    </w:p>
    <w:p w14:paraId="322D9854" w14:textId="77777777" w:rsidR="00304122" w:rsidRDefault="00304122" w:rsidP="00304122">
      <w:pPr>
        <w:rPr>
          <w:b/>
        </w:rPr>
      </w:pPr>
      <w:r>
        <w:rPr>
          <w:b/>
        </w:rPr>
        <w:t>A9a_FOLLOWUP</w:t>
      </w:r>
    </w:p>
    <w:p w14:paraId="1A3995B3" w14:textId="77777777" w:rsidR="00304122" w:rsidRDefault="00304122" w:rsidP="00304122">
      <w:pPr>
        <w:rPr>
          <w:b/>
        </w:rPr>
      </w:pPr>
    </w:p>
    <w:p w14:paraId="2E30BCEF" w14:textId="77777777" w:rsidR="00304122" w:rsidRDefault="00304122" w:rsidP="00304122">
      <w:pPr>
        <w:rPr>
          <w:rFonts w:cs="Helvetica"/>
          <w:color w:val="0070C0"/>
        </w:rPr>
      </w:pPr>
      <w:r>
        <w:rPr>
          <w:rFonts w:cs="Helvetica"/>
          <w:color w:val="0070C0"/>
        </w:rPr>
        <w:t>In a few sentences, please describe what happened.</w:t>
      </w:r>
    </w:p>
    <w:p w14:paraId="1ECCEC8D"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3840" behindDoc="0" locked="0" layoutInCell="1" allowOverlap="1" wp14:anchorId="0F426F08" wp14:editId="02AA41EE">
                <wp:simplePos x="0" y="0"/>
                <wp:positionH relativeFrom="margin">
                  <wp:posOffset>0</wp:posOffset>
                </wp:positionH>
                <wp:positionV relativeFrom="paragraph">
                  <wp:posOffset>216535</wp:posOffset>
                </wp:positionV>
                <wp:extent cx="2886075" cy="990600"/>
                <wp:effectExtent l="0" t="0" r="28575" b="1905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9D2D38"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6F08" id="Text Box 27" o:spid="_x0000_s1050" type="#_x0000_t202" style="position:absolute;margin-left:0;margin-top:17.05pt;width:227.25pt;height:7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" fillcolor="white [3201]" strokecolor="#4f81bd [3204]" strokeweight="2pt">
                <v:textbox>
                  <w:txbxContent>
                    <w:p w14:paraId="1E9D2D38" w14:textId="77777777" w:rsidR="00304122" w:rsidRDefault="00304122" w:rsidP="00304122"/>
                  </w:txbxContent>
                </v:textbox>
                <w10:wrap type="topAndBottom" anchorx="margin"/>
              </v:shape>
            </w:pict>
          </mc:Fallback>
        </mc:AlternateContent>
      </w:r>
    </w:p>
    <w:p w14:paraId="369B9AE4" w14:textId="77777777" w:rsidR="00304122" w:rsidRPr="00B64EF1" w:rsidRDefault="00304122" w:rsidP="00304122">
      <w:pPr>
        <w:rPr>
          <w:rFonts w:cs="Helvetica"/>
          <w:color w:val="0070C0"/>
        </w:rPr>
      </w:pPr>
    </w:p>
    <w:p w14:paraId="0A91E31D" w14:textId="77777777" w:rsidR="00304122" w:rsidRDefault="00304122" w:rsidP="00304122">
      <w:pPr>
        <w:rPr>
          <w:b/>
        </w:rPr>
      </w:pPr>
      <w:r>
        <w:rPr>
          <w:b/>
        </w:rPr>
        <w:t>A9b</w:t>
      </w:r>
    </w:p>
    <w:p w14:paraId="19C2918D" w14:textId="77777777" w:rsidR="00304122" w:rsidRDefault="00304122" w:rsidP="00304122">
      <w:pPr>
        <w:rPr>
          <w:b/>
        </w:rPr>
      </w:pPr>
    </w:p>
    <w:p w14:paraId="585682AC" w14:textId="77777777" w:rsidR="00304122" w:rsidRDefault="00304122" w:rsidP="00304122">
      <w:r w:rsidRPr="00A7136F">
        <w:t xml:space="preserve">In the past 12 months, that is, since [AUTOFILL DATE A YEAR AGO FROM SURVEY DATE], have you lost money because you were convinced to help someone who </w:t>
      </w:r>
      <w:r w:rsidRPr="00A7136F">
        <w:rPr>
          <w:b/>
        </w:rPr>
        <w:t>pretended to be</w:t>
      </w:r>
      <w:r w:rsidRPr="00A7136F">
        <w:t xml:space="preserve"> a family member, friend, caregiver, or someone interested in you romantically, but that person turned out to be an imposter?</w:t>
      </w:r>
    </w:p>
    <w:p w14:paraId="09DFE006" w14:textId="77777777" w:rsidR="00304122" w:rsidRDefault="00304122" w:rsidP="00304122"/>
    <w:p w14:paraId="6CA1E9FE" w14:textId="77777777" w:rsidR="00304122" w:rsidRDefault="00304122" w:rsidP="00304122">
      <w:r>
        <w:t>1=Yes</w:t>
      </w:r>
    </w:p>
    <w:p w14:paraId="1A9AAEBC" w14:textId="77777777" w:rsidR="00304122" w:rsidRPr="00B64EF1" w:rsidRDefault="00304122" w:rsidP="00304122">
      <w:r>
        <w:t>2=No</w:t>
      </w:r>
    </w:p>
    <w:p w14:paraId="3B2E26B5" w14:textId="77777777" w:rsidR="00304122" w:rsidRDefault="00304122" w:rsidP="00304122">
      <w:pPr>
        <w:rPr>
          <w:rFonts w:cs="Helvetica"/>
          <w:color w:val="0070C0"/>
        </w:rPr>
      </w:pPr>
    </w:p>
    <w:p w14:paraId="748FC15F" w14:textId="77777777" w:rsidR="00304122" w:rsidRDefault="00304122" w:rsidP="00304122">
      <w:pPr>
        <w:rPr>
          <w:rFonts w:cs="Helvetica"/>
          <w:color w:val="0070C0"/>
        </w:rPr>
      </w:pPr>
      <w:r w:rsidRPr="00A908B1">
        <w:rPr>
          <w:rFonts w:cs="Helvetica"/>
          <w:noProof/>
          <w:color w:val="0070C0"/>
          <w:lang w:val="en-US"/>
        </w:rPr>
        <w:lastRenderedPageBreak/>
        <mc:AlternateContent>
          <mc:Choice Requires="wps">
            <w:drawing>
              <wp:anchor distT="45720" distB="45720" distL="114300" distR="114300" simplePos="0" relativeHeight="251684864" behindDoc="0" locked="0" layoutInCell="1" allowOverlap="1" wp14:anchorId="58AFE787" wp14:editId="6F521C5B">
                <wp:simplePos x="0" y="0"/>
                <wp:positionH relativeFrom="margin">
                  <wp:align>left</wp:align>
                </wp:positionH>
                <wp:positionV relativeFrom="paragraph">
                  <wp:posOffset>278130</wp:posOffset>
                </wp:positionV>
                <wp:extent cx="2886075" cy="990600"/>
                <wp:effectExtent l="0" t="0" r="28575" b="1905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B148C20"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FE787" id="Text Box 28" o:spid="_x0000_s1051" type="#_x0000_t202" style="position:absolute;margin-left:0;margin-top:21.9pt;width:227.25pt;height:78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" fillcolor="white [3201]" strokecolor="#4f81bd [3204]" strokeweight="2pt">
                <v:textbox>
                  <w:txbxContent>
                    <w:p w14:paraId="3B148C20"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49FA4EA0" w14:textId="77777777" w:rsidR="00304122" w:rsidRDefault="00304122" w:rsidP="00304122">
      <w:pPr>
        <w:rPr>
          <w:rFonts w:cs="Helvetica"/>
          <w:color w:val="0070C0"/>
        </w:rPr>
      </w:pPr>
    </w:p>
    <w:p w14:paraId="22A7265F" w14:textId="77777777" w:rsidR="00304122" w:rsidRPr="00B64EF1" w:rsidRDefault="00304122" w:rsidP="00304122">
      <w:pPr>
        <w:rPr>
          <w:rFonts w:cs="Helvetica"/>
        </w:rPr>
      </w:pPr>
      <w:r>
        <w:rPr>
          <w:rFonts w:cs="Helvetica"/>
        </w:rPr>
        <w:t>[</w:t>
      </w:r>
      <w:r w:rsidRPr="00B64EF1">
        <w:rPr>
          <w:rFonts w:cs="Helvetica"/>
        </w:rPr>
        <w:t>IF A</w:t>
      </w:r>
      <w:r>
        <w:rPr>
          <w:rFonts w:cs="Helvetica"/>
        </w:rPr>
        <w:t>9b</w:t>
      </w:r>
      <w:r w:rsidRPr="00B64EF1">
        <w:rPr>
          <w:rFonts w:cs="Helvetica"/>
        </w:rPr>
        <w:t>=1, ASK A</w:t>
      </w:r>
      <w:r>
        <w:rPr>
          <w:rFonts w:cs="Helvetica"/>
        </w:rPr>
        <w:t>9b</w:t>
      </w:r>
      <w:r w:rsidRPr="00B64EF1">
        <w:rPr>
          <w:rFonts w:cs="Helvetica"/>
        </w:rPr>
        <w:t>_FOLLOWUP. ELSE, GO TO A</w:t>
      </w:r>
      <w:r>
        <w:rPr>
          <w:rFonts w:cs="Helvetica"/>
        </w:rPr>
        <w:t>10</w:t>
      </w:r>
      <w:r w:rsidRPr="00B64EF1">
        <w:rPr>
          <w:rFonts w:cs="Helvetica"/>
        </w:rPr>
        <w:t>.</w:t>
      </w:r>
      <w:r>
        <w:rPr>
          <w:rFonts w:cs="Helvetica"/>
        </w:rPr>
        <w:t>]</w:t>
      </w:r>
    </w:p>
    <w:p w14:paraId="0177C09D" w14:textId="77777777" w:rsidR="00304122" w:rsidRDefault="00304122" w:rsidP="00304122">
      <w:pPr>
        <w:rPr>
          <w:rFonts w:cs="Helvetica"/>
          <w:color w:val="0070C0"/>
        </w:rPr>
      </w:pPr>
    </w:p>
    <w:p w14:paraId="6A25000E" w14:textId="77777777" w:rsidR="00304122" w:rsidRDefault="00304122" w:rsidP="00304122">
      <w:pPr>
        <w:rPr>
          <w:b/>
        </w:rPr>
      </w:pPr>
      <w:r>
        <w:rPr>
          <w:b/>
        </w:rPr>
        <w:t>A9b_FOLLOWUP</w:t>
      </w:r>
    </w:p>
    <w:p w14:paraId="287FFBB2" w14:textId="77777777" w:rsidR="00304122" w:rsidRDefault="00304122" w:rsidP="00304122">
      <w:pPr>
        <w:rPr>
          <w:b/>
        </w:rPr>
      </w:pPr>
    </w:p>
    <w:p w14:paraId="50E79C1A" w14:textId="77777777" w:rsidR="00304122" w:rsidRDefault="00304122" w:rsidP="00304122">
      <w:pPr>
        <w:rPr>
          <w:rFonts w:cs="Helvetica"/>
          <w:color w:val="0070C0"/>
        </w:rPr>
      </w:pPr>
      <w:r>
        <w:rPr>
          <w:rFonts w:cs="Helvetica"/>
          <w:color w:val="0070C0"/>
        </w:rPr>
        <w:t>In a few sentences, please describe what happened.</w:t>
      </w:r>
    </w:p>
    <w:p w14:paraId="605C7360"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5888" behindDoc="0" locked="0" layoutInCell="1" allowOverlap="1" wp14:anchorId="3C16B8A2" wp14:editId="4EB5F624">
                <wp:simplePos x="0" y="0"/>
                <wp:positionH relativeFrom="margin">
                  <wp:posOffset>0</wp:posOffset>
                </wp:positionH>
                <wp:positionV relativeFrom="paragraph">
                  <wp:posOffset>216535</wp:posOffset>
                </wp:positionV>
                <wp:extent cx="2886075" cy="990600"/>
                <wp:effectExtent l="0" t="0" r="28575" b="1905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9B0567"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6B8A2" id="Text Box 29" o:spid="_x0000_s1052" type="#_x0000_t202" style="position:absolute;margin-left:0;margin-top:17.05pt;width:227.25pt;height:7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" fillcolor="white [3201]" strokecolor="#4f81bd [3204]" strokeweight="2pt">
                <v:textbox>
                  <w:txbxContent>
                    <w:p w14:paraId="0E9B0567" w14:textId="77777777" w:rsidR="00304122" w:rsidRDefault="00304122" w:rsidP="00304122"/>
                  </w:txbxContent>
                </v:textbox>
                <w10:wrap type="topAndBottom" anchorx="margin"/>
              </v:shape>
            </w:pict>
          </mc:Fallback>
        </mc:AlternateContent>
      </w:r>
    </w:p>
    <w:p w14:paraId="55C31339" w14:textId="77777777" w:rsidR="00304122" w:rsidRDefault="00304122" w:rsidP="00304122">
      <w:pPr>
        <w:rPr>
          <w:b/>
        </w:rPr>
      </w:pPr>
    </w:p>
    <w:p w14:paraId="37C55A62" w14:textId="77777777" w:rsidR="00304122" w:rsidRDefault="00304122" w:rsidP="00304122">
      <w:pPr>
        <w:rPr>
          <w:b/>
        </w:rPr>
      </w:pPr>
      <w:r>
        <w:rPr>
          <w:b/>
        </w:rPr>
        <w:t>A10</w:t>
      </w:r>
    </w:p>
    <w:p w14:paraId="292931ED" w14:textId="77777777" w:rsidR="00304122" w:rsidRDefault="00304122" w:rsidP="00304122">
      <w:pPr>
        <w:rPr>
          <w:b/>
        </w:rPr>
      </w:pPr>
    </w:p>
    <w:p w14:paraId="2C6D2026" w14:textId="77777777" w:rsidR="00304122" w:rsidRDefault="00304122" w:rsidP="00304122">
      <w:r w:rsidRPr="00A7136F">
        <w:t>Since [AUTOFILL DATE A YEAR AGO FROM SURVEY DATE], did you send money to someone who claimed they would pay you to help with transferring or accessing money, but they just kept your money and did not pay you what you had been promised?</w:t>
      </w:r>
    </w:p>
    <w:p w14:paraId="71771D7B" w14:textId="77777777" w:rsidR="00304122" w:rsidRDefault="00304122" w:rsidP="00304122"/>
    <w:p w14:paraId="01B2E30F" w14:textId="77777777" w:rsidR="00304122" w:rsidRDefault="00304122" w:rsidP="00304122">
      <w:r>
        <w:t>1=Yes</w:t>
      </w:r>
    </w:p>
    <w:p w14:paraId="46BD752A" w14:textId="77777777" w:rsidR="00304122" w:rsidRPr="00B64EF1" w:rsidRDefault="00304122" w:rsidP="00304122">
      <w:r>
        <w:t>2=No</w:t>
      </w:r>
    </w:p>
    <w:p w14:paraId="6D44A75F" w14:textId="77777777" w:rsidR="00304122" w:rsidRDefault="00304122" w:rsidP="00304122">
      <w:pPr>
        <w:rPr>
          <w:rFonts w:cs="Helvetica"/>
          <w:color w:val="0070C0"/>
        </w:rPr>
      </w:pPr>
    </w:p>
    <w:p w14:paraId="7DD5D38E" w14:textId="77777777" w:rsidR="00304122"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6912" behindDoc="0" locked="0" layoutInCell="1" allowOverlap="1" wp14:anchorId="35B0B45F" wp14:editId="57046C90">
                <wp:simplePos x="0" y="0"/>
                <wp:positionH relativeFrom="margin">
                  <wp:align>left</wp:align>
                </wp:positionH>
                <wp:positionV relativeFrom="paragraph">
                  <wp:posOffset>278130</wp:posOffset>
                </wp:positionV>
                <wp:extent cx="2886075" cy="990600"/>
                <wp:effectExtent l="0" t="0" r="28575" b="1905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C49668"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0B45F" id="Text Box 30" o:spid="_x0000_s1053" type="#_x0000_t202" style="position:absolute;margin-left:0;margin-top:21.9pt;width:227.25pt;height:78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" fillcolor="white [3201]" strokecolor="#4f81bd [3204]" strokeweight="2pt">
                <v:textbox>
                  <w:txbxContent>
                    <w:p w14:paraId="45C49668" w14:textId="77777777" w:rsidR="00304122" w:rsidRDefault="00304122" w:rsidP="00304122"/>
                  </w:txbxContent>
                </v:textbox>
                <w10:wrap type="topAndBottom" anchorx="margin"/>
              </v:shape>
            </w:pict>
          </mc:Fallback>
        </mc:AlternateContent>
      </w:r>
      <w:r>
        <w:rPr>
          <w:rFonts w:cs="Helvetica"/>
          <w:color w:val="0070C0"/>
        </w:rPr>
        <w:t>Comments/Feedback/Wording suggestions</w:t>
      </w:r>
    </w:p>
    <w:p w14:paraId="0F21EC18" w14:textId="77777777" w:rsidR="00304122" w:rsidRDefault="00304122" w:rsidP="00304122">
      <w:pPr>
        <w:rPr>
          <w:rFonts w:cs="Helvetica"/>
          <w:color w:val="0070C0"/>
        </w:rPr>
      </w:pPr>
    </w:p>
    <w:p w14:paraId="236B11CA" w14:textId="77777777" w:rsidR="00304122" w:rsidRPr="00B64EF1" w:rsidRDefault="00304122" w:rsidP="00304122">
      <w:pPr>
        <w:rPr>
          <w:rFonts w:cs="Helvetica"/>
        </w:rPr>
      </w:pPr>
      <w:r>
        <w:rPr>
          <w:rFonts w:cs="Helvetica"/>
        </w:rPr>
        <w:lastRenderedPageBreak/>
        <w:t>[</w:t>
      </w:r>
      <w:r w:rsidRPr="00B64EF1">
        <w:rPr>
          <w:rFonts w:cs="Helvetica"/>
        </w:rPr>
        <w:t>IF A</w:t>
      </w:r>
      <w:r>
        <w:rPr>
          <w:rFonts w:cs="Helvetica"/>
        </w:rPr>
        <w:t>10</w:t>
      </w:r>
      <w:r w:rsidRPr="00B64EF1">
        <w:rPr>
          <w:rFonts w:cs="Helvetica"/>
        </w:rPr>
        <w:t>=1, ASK A</w:t>
      </w:r>
      <w:r>
        <w:rPr>
          <w:rFonts w:cs="Helvetica"/>
        </w:rPr>
        <w:t>10</w:t>
      </w:r>
      <w:r w:rsidRPr="00B64EF1">
        <w:rPr>
          <w:rFonts w:cs="Helvetica"/>
        </w:rPr>
        <w:t>_FOLLOWUP. ELSE, GO TO A</w:t>
      </w:r>
      <w:r>
        <w:rPr>
          <w:rFonts w:cs="Helvetica"/>
        </w:rPr>
        <w:t>11</w:t>
      </w:r>
      <w:r w:rsidRPr="00B64EF1">
        <w:rPr>
          <w:rFonts w:cs="Helvetica"/>
        </w:rPr>
        <w:t>.</w:t>
      </w:r>
      <w:r>
        <w:rPr>
          <w:rFonts w:cs="Helvetica"/>
        </w:rPr>
        <w:t>]</w:t>
      </w:r>
    </w:p>
    <w:p w14:paraId="5D962748" w14:textId="77777777" w:rsidR="00304122" w:rsidRDefault="00304122" w:rsidP="00304122">
      <w:pPr>
        <w:rPr>
          <w:rFonts w:cs="Helvetica"/>
          <w:color w:val="0070C0"/>
        </w:rPr>
      </w:pPr>
    </w:p>
    <w:p w14:paraId="646DD822" w14:textId="77777777" w:rsidR="00304122" w:rsidRDefault="00304122" w:rsidP="00304122">
      <w:pPr>
        <w:rPr>
          <w:b/>
        </w:rPr>
      </w:pPr>
      <w:r>
        <w:rPr>
          <w:b/>
        </w:rPr>
        <w:t>A10_FOLLOWUP</w:t>
      </w:r>
    </w:p>
    <w:p w14:paraId="65098E87" w14:textId="77777777" w:rsidR="00304122" w:rsidRDefault="00304122" w:rsidP="00304122">
      <w:pPr>
        <w:rPr>
          <w:b/>
        </w:rPr>
      </w:pPr>
    </w:p>
    <w:p w14:paraId="3AADCCC0" w14:textId="77777777" w:rsidR="00304122" w:rsidRDefault="00304122" w:rsidP="00304122">
      <w:pPr>
        <w:rPr>
          <w:rFonts w:cs="Helvetica"/>
          <w:color w:val="0070C0"/>
        </w:rPr>
      </w:pPr>
      <w:r>
        <w:rPr>
          <w:rFonts w:cs="Helvetica"/>
          <w:color w:val="0070C0"/>
        </w:rPr>
        <w:t>In a few sentences, please describe what happened.</w:t>
      </w:r>
    </w:p>
    <w:p w14:paraId="3894B752" w14:textId="77777777" w:rsidR="00304122" w:rsidRPr="00B64EF1" w:rsidRDefault="00304122" w:rsidP="00304122">
      <w:pPr>
        <w:rPr>
          <w:rFonts w:cs="Helvetica"/>
          <w:color w:val="0070C0"/>
        </w:rPr>
      </w:pPr>
      <w:r w:rsidRPr="00A908B1">
        <w:rPr>
          <w:rFonts w:cs="Helvetica"/>
          <w:noProof/>
          <w:color w:val="0070C0"/>
          <w:lang w:val="en-US"/>
        </w:rPr>
        <mc:AlternateContent>
          <mc:Choice Requires="wps">
            <w:drawing>
              <wp:anchor distT="45720" distB="45720" distL="114300" distR="114300" simplePos="0" relativeHeight="251687936" behindDoc="0" locked="0" layoutInCell="1" allowOverlap="1" wp14:anchorId="5FC5B829" wp14:editId="3F36F3A8">
                <wp:simplePos x="0" y="0"/>
                <wp:positionH relativeFrom="margin">
                  <wp:posOffset>0</wp:posOffset>
                </wp:positionH>
                <wp:positionV relativeFrom="paragraph">
                  <wp:posOffset>216535</wp:posOffset>
                </wp:positionV>
                <wp:extent cx="2886075" cy="990600"/>
                <wp:effectExtent l="0" t="0" r="28575"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666347"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5B829" id="Text Box 31" o:spid="_x0000_s1054" type="#_x0000_t202" style="position:absolute;margin-left:0;margin-top:17.05pt;width:227.25pt;height:78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" fillcolor="white [3201]" strokecolor="#4f81bd [3204]" strokeweight="2pt">
                <v:textbox>
                  <w:txbxContent>
                    <w:p w14:paraId="03666347" w14:textId="77777777" w:rsidR="00304122" w:rsidRDefault="00304122" w:rsidP="00304122"/>
                  </w:txbxContent>
                </v:textbox>
                <w10:wrap type="topAndBottom" anchorx="margin"/>
              </v:shape>
            </w:pict>
          </mc:Fallback>
        </mc:AlternateContent>
      </w:r>
    </w:p>
    <w:p w14:paraId="3C4988E6" w14:textId="77777777" w:rsidR="00304122" w:rsidRDefault="00304122" w:rsidP="00304122">
      <w:pPr>
        <w:rPr>
          <w:rFonts w:cs="Helvetica"/>
          <w:color w:val="0070C0"/>
        </w:rPr>
      </w:pPr>
    </w:p>
    <w:p w14:paraId="6C15BDAA" w14:textId="77777777" w:rsidR="00304122" w:rsidRDefault="00304122" w:rsidP="00304122">
      <w:pPr>
        <w:rPr>
          <w:b/>
        </w:rPr>
      </w:pPr>
      <w:r>
        <w:rPr>
          <w:b/>
        </w:rPr>
        <w:t>A11</w:t>
      </w:r>
    </w:p>
    <w:p w14:paraId="191A01FF" w14:textId="77777777" w:rsidR="00304122" w:rsidRDefault="00304122" w:rsidP="00304122">
      <w:pPr>
        <w:rPr>
          <w:b/>
        </w:rPr>
      </w:pPr>
    </w:p>
    <w:p w14:paraId="15CB4205" w14:textId="77777777" w:rsidR="00304122" w:rsidRPr="00B035C6" w:rsidRDefault="00304122" w:rsidP="00304122">
      <w:pPr>
        <w:rPr>
          <w:color w:val="0070C0"/>
        </w:rPr>
      </w:pPr>
      <w:r w:rsidRPr="00B035C6">
        <w:rPr>
          <w:color w:val="0070C0"/>
        </w:rPr>
        <w:t>Besides what we have already asked you about, in the past 12 months, that is, since [AUTOFILL DATE A YEAR AGO FROM SURVEY DATE], what else happened to you that involved someone convincing you to pay them money by misrepresenting, lying about, or hiding information?</w:t>
      </w:r>
    </w:p>
    <w:p w14:paraId="31B07E01" w14:textId="77777777" w:rsidR="00304122" w:rsidRPr="00B64EF1" w:rsidRDefault="00304122" w:rsidP="00304122">
      <w:pPr>
        <w:rPr>
          <w:rFonts w:cs="Helvetica"/>
        </w:rPr>
      </w:pPr>
      <w:r w:rsidRPr="00A908B1">
        <w:rPr>
          <w:rFonts w:cs="Helvetica"/>
          <w:noProof/>
          <w:color w:val="0070C0"/>
          <w:lang w:val="en-US"/>
        </w:rPr>
        <mc:AlternateContent>
          <mc:Choice Requires="wps">
            <w:drawing>
              <wp:anchor distT="45720" distB="45720" distL="114300" distR="114300" simplePos="0" relativeHeight="251688960" behindDoc="0" locked="0" layoutInCell="1" allowOverlap="1" wp14:anchorId="3A2E4A0D" wp14:editId="1CDB9C48">
                <wp:simplePos x="0" y="0"/>
                <wp:positionH relativeFrom="margin">
                  <wp:align>left</wp:align>
                </wp:positionH>
                <wp:positionV relativeFrom="paragraph">
                  <wp:posOffset>278130</wp:posOffset>
                </wp:positionV>
                <wp:extent cx="2886075" cy="990600"/>
                <wp:effectExtent l="0" t="0" r="28575" b="19050"/>
                <wp:wrapTopAndBottom/>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B6EE24A" w14:textId="77777777" w:rsidR="00304122" w:rsidRDefault="00304122" w:rsidP="003041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E4A0D" id="Text Box 192" o:spid="_x0000_s1055" type="#_x0000_t202" style="position:absolute;margin-left:0;margin-top:21.9pt;width:227.25pt;height:78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" fillcolor="white [3201]" strokecolor="#4f81bd [3204]" strokeweight="2pt">
                <v:textbox>
                  <w:txbxContent>
                    <w:p w14:paraId="0B6EE24A" w14:textId="77777777" w:rsidR="00304122" w:rsidRDefault="00304122" w:rsidP="00304122"/>
                  </w:txbxContent>
                </v:textbox>
                <w10:wrap type="topAndBottom" anchorx="margin"/>
              </v:shape>
            </w:pict>
          </mc:Fallback>
        </mc:AlternateContent>
      </w:r>
    </w:p>
    <w:p w14:paraId="5ADEAB14" w14:textId="77777777" w:rsidR="00304122" w:rsidRDefault="00304122" w:rsidP="00304122">
      <w:pPr>
        <w:rPr>
          <w:rFonts w:cs="Helvetica"/>
          <w:color w:val="0070C0"/>
        </w:rPr>
      </w:pPr>
    </w:p>
    <w:p w14:paraId="2B55F961" w14:textId="77777777" w:rsidR="00304122" w:rsidRDefault="00304122" w:rsidP="00304122">
      <w:pPr>
        <w:rPr>
          <w:b/>
        </w:rPr>
      </w:pPr>
      <w:r>
        <w:rPr>
          <w:b/>
        </w:rPr>
        <w:t>END</w:t>
      </w:r>
    </w:p>
    <w:p w14:paraId="1C4CD349" w14:textId="77777777" w:rsidR="00304122" w:rsidRDefault="00304122" w:rsidP="00304122">
      <w:pPr>
        <w:rPr>
          <w:b/>
        </w:rPr>
      </w:pPr>
    </w:p>
    <w:p w14:paraId="4A525137" w14:textId="77777777" w:rsidR="00304122" w:rsidRPr="00C34A13" w:rsidRDefault="00304122" w:rsidP="00304122">
      <w:pPr>
        <w:rPr>
          <w:rFonts w:cs="Helvetica"/>
        </w:rPr>
      </w:pPr>
      <w:r w:rsidRPr="00C34A13">
        <w:rPr>
          <w:rFonts w:cs="Helvetica"/>
        </w:rPr>
        <w:t xml:space="preserve">Thank you for completing the survey.  Your </w:t>
      </w:r>
      <w:r w:rsidRPr="00C34A13">
        <w:rPr>
          <w:rFonts w:cs="Helvetica"/>
          <w:b/>
        </w:rPr>
        <w:t>completion code</w:t>
      </w:r>
      <w:r>
        <w:rPr>
          <w:rFonts w:cs="Helvetica"/>
        </w:rPr>
        <w:t xml:space="preserve"> is below.  Please enter the below number</w:t>
      </w:r>
      <w:r w:rsidRPr="00C34A13">
        <w:rPr>
          <w:rFonts w:cs="Helvetica"/>
        </w:rPr>
        <w:t xml:space="preserve"> into your HIT and submit it for payment.  </w:t>
      </w:r>
    </w:p>
    <w:p w14:paraId="53027F93" w14:textId="77777777" w:rsidR="00304122" w:rsidRDefault="00304122" w:rsidP="00304122">
      <w:pPr>
        <w:rPr>
          <w:rFonts w:cs="Helvetica"/>
        </w:rPr>
      </w:pPr>
    </w:p>
    <w:p w14:paraId="21E50704" w14:textId="77777777" w:rsidR="00304122" w:rsidRPr="00CD4CF7" w:rsidRDefault="00304122" w:rsidP="00304122">
      <w:pPr>
        <w:rPr>
          <w:rFonts w:cs="Helvetica"/>
          <w:b/>
        </w:rPr>
      </w:pPr>
      <w:r>
        <w:rPr>
          <w:rFonts w:cs="Helvetica"/>
          <w:b/>
        </w:rPr>
        <w:t>Completion Code</w:t>
      </w:r>
    </w:p>
    <w:p w14:paraId="6A4AEB68" w14:textId="77777777" w:rsidR="00304122" w:rsidRPr="00B64EF1" w:rsidRDefault="00304122" w:rsidP="00304122">
      <w:pPr>
        <w:rPr>
          <w:rFonts w:cs="Helvetica"/>
          <w:color w:val="0070C0"/>
        </w:rPr>
      </w:pPr>
      <w:r w:rsidRPr="00C34A13">
        <w:rPr>
          <w:rFonts w:cs="Helvetica"/>
        </w:rPr>
        <w:t>[rand num]</w:t>
      </w:r>
    </w:p>
    <w:p w14:paraId="5735F582" w14:textId="77777777" w:rsidR="00304122" w:rsidRDefault="00304122" w:rsidP="00304122">
      <w:pPr>
        <w:rPr>
          <w:rFonts w:cs="Helvetica"/>
          <w:color w:val="0070C0"/>
        </w:rPr>
      </w:pPr>
    </w:p>
    <w:p w14:paraId="4C185850" w14:textId="77777777" w:rsidR="00304122" w:rsidRPr="00FC35B6" w:rsidRDefault="00304122" w:rsidP="00304122">
      <w:pPr>
        <w:rPr>
          <w:rFonts w:cs="Helvetica"/>
          <w:b/>
        </w:rPr>
      </w:pPr>
      <w:r>
        <w:rPr>
          <w:rFonts w:cs="Helvetica"/>
          <w:b/>
        </w:rPr>
        <w:t xml:space="preserve">[INSERT </w:t>
      </w:r>
      <w:r w:rsidRPr="00FC35B6">
        <w:rPr>
          <w:rFonts w:cs="Helvetica"/>
          <w:b/>
        </w:rPr>
        <w:t>Fraud Resources</w:t>
      </w:r>
      <w:r>
        <w:rPr>
          <w:rFonts w:cs="Helvetica"/>
          <w:b/>
        </w:rPr>
        <w:t>]</w:t>
      </w:r>
    </w:p>
    <w:p w14:paraId="5D00D7F7" w14:textId="77777777" w:rsidR="00304122" w:rsidRDefault="00304122" w:rsidP="00304122">
      <w:pPr>
        <w:rPr>
          <w:rFonts w:cs="Helvetica"/>
          <w:color w:val="0070C0"/>
        </w:rPr>
      </w:pPr>
    </w:p>
    <w:p w14:paraId="046A15F2" w14:textId="77777777" w:rsidR="00304122" w:rsidRDefault="00304122" w:rsidP="00304122">
      <w:pPr>
        <w:rPr>
          <w:rFonts w:cs="Helvetica"/>
          <w:color w:val="0070C0"/>
        </w:rPr>
      </w:pPr>
    </w:p>
    <w:p w14:paraId="74D89803" w14:textId="77777777" w:rsidR="00304122" w:rsidRDefault="00304122" w:rsidP="00304122">
      <w:pPr>
        <w:rPr>
          <w:rFonts w:cs="Helvetica"/>
          <w:color w:val="0070C0"/>
        </w:rPr>
      </w:pPr>
    </w:p>
    <w:p w14:paraId="344CA6A6" w14:textId="77777777" w:rsidR="00304122" w:rsidRDefault="00304122" w:rsidP="00304122">
      <w:pPr>
        <w:rPr>
          <w:rFonts w:cs="Helvetica"/>
          <w:color w:val="0070C0"/>
        </w:rPr>
      </w:pPr>
    </w:p>
    <w:p w14:paraId="7BA1F602" w14:textId="77777777" w:rsidR="00304122" w:rsidRDefault="00304122" w:rsidP="00304122">
      <w:pPr>
        <w:rPr>
          <w:rFonts w:cs="Helvetica"/>
          <w:color w:val="0070C0"/>
        </w:rPr>
      </w:pPr>
    </w:p>
    <w:p w14:paraId="355E8038" w14:textId="087A855A" w:rsidR="00304122" w:rsidRPr="00E422EB" w:rsidRDefault="00E422EB" w:rsidP="000409F7">
      <w:pPr>
        <w:pStyle w:val="Heading1"/>
      </w:pPr>
      <w:bookmarkStart w:id="4" w:name="_Toc460404347"/>
      <w:r w:rsidRPr="00E422EB">
        <w:lastRenderedPageBreak/>
        <w:t>Appendix D</w:t>
      </w:r>
      <w:r w:rsidR="000409F7">
        <w:t xml:space="preserve"> – Resources for Victims</w:t>
      </w:r>
      <w:bookmarkEnd w:id="4"/>
    </w:p>
    <w:p w14:paraId="696068C7" w14:textId="77777777" w:rsidR="00304122" w:rsidRPr="00304122" w:rsidRDefault="00304122" w:rsidP="00F91291">
      <w:pPr>
        <w:tabs>
          <w:tab w:val="left" w:pos="1080"/>
          <w:tab w:val="left" w:pos="1800"/>
          <w:tab w:val="left" w:pos="2160"/>
          <w:tab w:val="right" w:leader="dot" w:pos="9720"/>
          <w:tab w:val="left" w:pos="9936"/>
        </w:tabs>
        <w:suppressAutoHyphens/>
        <w:rPr>
          <w:rFonts w:ascii="Times New Roman" w:hAnsi="Times New Roman"/>
          <w:sz w:val="32"/>
          <w:u w:val="single"/>
        </w:rPr>
      </w:pPr>
    </w:p>
    <w:p w14:paraId="4F7E5E56" w14:textId="77777777" w:rsidR="00E422EB" w:rsidRDefault="00E422EB" w:rsidP="00E422EB">
      <w:pPr>
        <w:jc w:val="center"/>
        <w:rPr>
          <w:b/>
          <w:sz w:val="28"/>
          <w:szCs w:val="28"/>
        </w:rPr>
      </w:pPr>
      <w:r>
        <w:rPr>
          <w:b/>
          <w:sz w:val="28"/>
          <w:szCs w:val="28"/>
        </w:rPr>
        <w:t>Resources for Victims of Fraud</w:t>
      </w:r>
    </w:p>
    <w:p w14:paraId="3DF5DA64" w14:textId="77777777" w:rsidR="00E422EB" w:rsidRPr="00F05058" w:rsidRDefault="00E422EB" w:rsidP="00E422EB">
      <w:pPr>
        <w:jc w:val="center"/>
        <w:rPr>
          <w:b/>
          <w:sz w:val="28"/>
          <w:szCs w:val="28"/>
        </w:rPr>
      </w:pPr>
    </w:p>
    <w:p w14:paraId="1BC7FD4E" w14:textId="77777777" w:rsidR="00E422EB" w:rsidRDefault="00E422EB" w:rsidP="00E422EB">
      <w:r>
        <w:t>United States Department of the Treasury: FinCEN (Financial Crimes Enforcement Network)</w:t>
      </w:r>
    </w:p>
    <w:p w14:paraId="624D5E0B" w14:textId="77777777" w:rsidR="00E422EB" w:rsidRDefault="00306104" w:rsidP="00E422EB">
      <w:hyperlink r:id="rId8" w:history="1">
        <w:r w:rsidR="00E422EB" w:rsidRPr="002B2935">
          <w:rPr>
            <w:rStyle w:val="Hyperlink"/>
          </w:rPr>
          <w:t>https://www.fincen.gov/help4victims.html</w:t>
        </w:r>
      </w:hyperlink>
      <w:r w:rsidR="00E422EB">
        <w:t xml:space="preserve"> </w:t>
      </w:r>
    </w:p>
    <w:p w14:paraId="4D1DBB7D" w14:textId="77777777" w:rsidR="00E422EB" w:rsidRDefault="00E422EB" w:rsidP="00E422EB"/>
    <w:p w14:paraId="08AE8F0B" w14:textId="77777777" w:rsidR="00E422EB" w:rsidRDefault="00E422EB" w:rsidP="00E422EB">
      <w:r>
        <w:t>StopFraud.gov</w:t>
      </w:r>
    </w:p>
    <w:p w14:paraId="2BB24A4D" w14:textId="77777777" w:rsidR="00E422EB" w:rsidRDefault="00306104" w:rsidP="00E422EB">
      <w:hyperlink r:id="rId9" w:history="1">
        <w:r w:rsidR="00E422EB" w:rsidRPr="002B2935">
          <w:rPr>
            <w:rStyle w:val="Hyperlink"/>
          </w:rPr>
          <w:t>www.stopfraud.gov</w:t>
        </w:r>
      </w:hyperlink>
      <w:r w:rsidR="00E422EB">
        <w:t xml:space="preserve"> </w:t>
      </w:r>
    </w:p>
    <w:p w14:paraId="71D93360" w14:textId="77777777" w:rsidR="00E422EB" w:rsidRDefault="00E422EB" w:rsidP="00E422EB"/>
    <w:p w14:paraId="3494EE0D" w14:textId="77777777" w:rsidR="00E422EB" w:rsidRDefault="00E422EB" w:rsidP="00E422EB">
      <w:r>
        <w:t>The National Center for Victims of Crime: Financial Fraud Resources</w:t>
      </w:r>
    </w:p>
    <w:p w14:paraId="507D2C15" w14:textId="77777777" w:rsidR="00E422EB" w:rsidRDefault="00306104" w:rsidP="00E422EB">
      <w:hyperlink r:id="rId10" w:history="1">
        <w:r w:rsidR="00E422EB" w:rsidRPr="002B2935">
          <w:rPr>
            <w:rStyle w:val="Hyperlink"/>
          </w:rPr>
          <w:t>https://victimsofcrime.org/our-programs/financial-crime-resource-center/fraud-resources</w:t>
        </w:r>
      </w:hyperlink>
      <w:r w:rsidR="00E422EB">
        <w:t xml:space="preserve"> </w:t>
      </w:r>
    </w:p>
    <w:p w14:paraId="302B62B7" w14:textId="77777777" w:rsidR="00304122" w:rsidRPr="001F2328" w:rsidRDefault="00304122" w:rsidP="00F91291">
      <w:pPr>
        <w:tabs>
          <w:tab w:val="left" w:pos="1080"/>
          <w:tab w:val="left" w:pos="1800"/>
          <w:tab w:val="left" w:pos="2160"/>
          <w:tab w:val="right" w:leader="dot" w:pos="9720"/>
          <w:tab w:val="left" w:pos="9936"/>
        </w:tabs>
        <w:suppressAutoHyphens/>
        <w:rPr>
          <w:rFonts w:ascii="Times New Roman" w:hAnsi="Times New Roman"/>
        </w:rPr>
      </w:pPr>
    </w:p>
    <w:sectPr w:rsidR="00304122" w:rsidRPr="001F2328" w:rsidSect="00A50EA5">
      <w:footerReference w:type="default" r:id="rId11"/>
      <w:pgSz w:w="15840" w:h="12240" w:orient="landscape"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D2B8F" w14:textId="77777777" w:rsidR="00802667" w:rsidRDefault="00802667">
      <w:r>
        <w:separator/>
      </w:r>
    </w:p>
  </w:endnote>
  <w:endnote w:type="continuationSeparator" w:id="0">
    <w:p w14:paraId="70C9EE9F" w14:textId="77777777" w:rsidR="00802667" w:rsidRDefault="00802667">
      <w:r>
        <w:continuationSeparator/>
      </w:r>
    </w:p>
  </w:endnote>
  <w:endnote w:type="continuationNotice" w:id="1">
    <w:p w14:paraId="23CA5E9E" w14:textId="77777777" w:rsidR="00802667" w:rsidRDefault="00802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08D5" w14:textId="77777777" w:rsidR="00D36243" w:rsidRDefault="00D36243">
    <w:pPr>
      <w:pStyle w:val="Footer"/>
      <w:rPr>
        <w:b/>
      </w:rPr>
    </w:pPr>
  </w:p>
  <w:p w14:paraId="65F876BE" w14:textId="77777777" w:rsidR="00D36243" w:rsidRPr="002B0340" w:rsidRDefault="00D36243">
    <w:pPr>
      <w:pStyle w:val="Footer"/>
      <w:jc w:val="right"/>
      <w:rPr>
        <w:rFonts w:ascii="Times New Roman" w:hAnsi="Times New Roman"/>
      </w:rPr>
    </w:pPr>
    <w:r w:rsidRPr="002B0340">
      <w:rPr>
        <w:rFonts w:ascii="Times New Roman" w:hAnsi="Times New Roman"/>
        <w:b/>
      </w:rPr>
      <w:t>[</w:t>
    </w:r>
    <w:r>
      <w:rPr>
        <w:rFonts w:ascii="Times New Roman" w:hAnsi="Times New Roman"/>
        <w:b/>
      </w:rPr>
      <w:t>5160334</w:t>
    </w:r>
    <w:r w:rsidRPr="002B0340">
      <w:rPr>
        <w:rFonts w:ascii="Times New Roman" w:hAnsi="Times New Roman"/>
        <w:b/>
      </w:rPr>
      <w:t xml:space="preserve">/Page </w:t>
    </w:r>
    <w:r w:rsidRPr="002B0340">
      <w:rPr>
        <w:rStyle w:val="PageNumber"/>
        <w:rFonts w:ascii="Times New Roman" w:hAnsi="Times New Roman"/>
        <w:b/>
      </w:rPr>
      <w:fldChar w:fldCharType="begin"/>
    </w:r>
    <w:r w:rsidRPr="002B0340">
      <w:rPr>
        <w:rStyle w:val="PageNumber"/>
        <w:rFonts w:ascii="Times New Roman" w:hAnsi="Times New Roman"/>
        <w:b/>
      </w:rPr>
      <w:instrText xml:space="preserve"> PAGE </w:instrText>
    </w:r>
    <w:r w:rsidRPr="002B0340">
      <w:rPr>
        <w:rStyle w:val="PageNumber"/>
        <w:rFonts w:ascii="Times New Roman" w:hAnsi="Times New Roman"/>
        <w:b/>
      </w:rPr>
      <w:fldChar w:fldCharType="separate"/>
    </w:r>
    <w:r w:rsidR="00306104">
      <w:rPr>
        <w:rStyle w:val="PageNumber"/>
        <w:rFonts w:ascii="Times New Roman" w:hAnsi="Times New Roman"/>
        <w:b/>
        <w:noProof/>
      </w:rPr>
      <w:t>2</w:t>
    </w:r>
    <w:r w:rsidRPr="002B0340">
      <w:rPr>
        <w:rStyle w:val="PageNumber"/>
        <w:rFonts w:ascii="Times New Roman" w:hAnsi="Times New Roman"/>
        <w:b/>
      </w:rPr>
      <w:fldChar w:fldCharType="end"/>
    </w:r>
    <w:r w:rsidRPr="002B0340">
      <w:rPr>
        <w:rStyle w:val="PageNumber"/>
        <w:rFonts w:ascii="Times New Roman" w:hAnsi="Times New Roman"/>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A060" w14:textId="77777777" w:rsidR="00802667" w:rsidRDefault="00802667">
      <w:r>
        <w:separator/>
      </w:r>
    </w:p>
  </w:footnote>
  <w:footnote w:type="continuationSeparator" w:id="0">
    <w:p w14:paraId="00D914D6" w14:textId="77777777" w:rsidR="00802667" w:rsidRDefault="00802667">
      <w:r>
        <w:continuationSeparator/>
      </w:r>
    </w:p>
  </w:footnote>
  <w:footnote w:type="continuationNotice" w:id="1">
    <w:p w14:paraId="768FA042" w14:textId="77777777" w:rsidR="00802667" w:rsidRDefault="008026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E3E7F"/>
    <w:multiLevelType w:val="singleLevel"/>
    <w:tmpl w:val="14E6FCAC"/>
    <w:lvl w:ilvl="0">
      <w:start w:val="17"/>
      <w:numFmt w:val="bullet"/>
      <w:lvlText w:val="-"/>
      <w:lvlJc w:val="left"/>
      <w:pPr>
        <w:tabs>
          <w:tab w:val="num" w:pos="2520"/>
        </w:tabs>
        <w:ind w:left="2520" w:hanging="360"/>
      </w:pPr>
      <w:rPr>
        <w:rFonts w:ascii="Times New Roman" w:hAnsi="Times New Roman" w:hint="default"/>
      </w:rPr>
    </w:lvl>
  </w:abstractNum>
  <w:abstractNum w:abstractNumId="2" w15:restartNumberingAfterBreak="0">
    <w:nsid w:val="0B7B3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5528E7"/>
    <w:multiLevelType w:val="singleLevel"/>
    <w:tmpl w:val="FFFFFFFF"/>
    <w:lvl w:ilvl="0">
      <w:numFmt w:val="bullet"/>
      <w:lvlText w:val=""/>
      <w:legacy w:legacy="1" w:legacySpace="0" w:legacyIndent="342"/>
      <w:lvlJc w:val="left"/>
      <w:rPr>
        <w:rFonts w:ascii="Symbol" w:hAnsi="Symbol" w:hint="default"/>
      </w:rPr>
    </w:lvl>
  </w:abstractNum>
  <w:abstractNum w:abstractNumId="4" w15:restartNumberingAfterBreak="0">
    <w:nsid w:val="0E8655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A34619"/>
    <w:multiLevelType w:val="hybridMultilevel"/>
    <w:tmpl w:val="30661106"/>
    <w:lvl w:ilvl="0" w:tplc="56380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77FB4"/>
    <w:multiLevelType w:val="singleLevel"/>
    <w:tmpl w:val="D6CA91DE"/>
    <w:lvl w:ilvl="0">
      <w:numFmt w:val="bullet"/>
      <w:lvlText w:val="-"/>
      <w:lvlJc w:val="left"/>
      <w:pPr>
        <w:tabs>
          <w:tab w:val="num" w:pos="360"/>
        </w:tabs>
        <w:ind w:left="360" w:hanging="360"/>
      </w:pPr>
      <w:rPr>
        <w:rFonts w:hint="default"/>
      </w:rPr>
    </w:lvl>
  </w:abstractNum>
  <w:abstractNum w:abstractNumId="7" w15:restartNumberingAfterBreak="0">
    <w:nsid w:val="1AD92B3E"/>
    <w:multiLevelType w:val="singleLevel"/>
    <w:tmpl w:val="FFFFFFFF"/>
    <w:lvl w:ilvl="0">
      <w:numFmt w:val="bullet"/>
      <w:lvlText w:val=""/>
      <w:legacy w:legacy="1" w:legacySpace="0" w:legacyIndent="342"/>
      <w:lvlJc w:val="left"/>
      <w:rPr>
        <w:rFonts w:ascii="Symbol" w:hAnsi="Symbol" w:hint="default"/>
      </w:rPr>
    </w:lvl>
  </w:abstractNum>
  <w:abstractNum w:abstractNumId="8" w15:restartNumberingAfterBreak="0">
    <w:nsid w:val="1D8F1E8C"/>
    <w:multiLevelType w:val="singleLevel"/>
    <w:tmpl w:val="FFFFFFFF"/>
    <w:lvl w:ilvl="0">
      <w:numFmt w:val="bullet"/>
      <w:lvlText w:val=""/>
      <w:legacy w:legacy="1" w:legacySpace="0" w:legacyIndent="342"/>
      <w:lvlJc w:val="left"/>
      <w:rPr>
        <w:rFonts w:ascii="Symbol" w:hAnsi="Symbol" w:hint="default"/>
      </w:rPr>
    </w:lvl>
  </w:abstractNum>
  <w:abstractNum w:abstractNumId="9" w15:restartNumberingAfterBreak="0">
    <w:nsid w:val="20383D6A"/>
    <w:multiLevelType w:val="hybridMultilevel"/>
    <w:tmpl w:val="2500F5CA"/>
    <w:lvl w:ilvl="0" w:tplc="44A27536">
      <w:start w:val="10"/>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27DC6C9D"/>
    <w:multiLevelType w:val="singleLevel"/>
    <w:tmpl w:val="23AA726A"/>
    <w:lvl w:ilvl="0">
      <w:start w:val="25"/>
      <w:numFmt w:val="decimal"/>
      <w:lvlText w:val="%1)"/>
      <w:lvlJc w:val="left"/>
      <w:pPr>
        <w:tabs>
          <w:tab w:val="num" w:pos="720"/>
        </w:tabs>
        <w:ind w:left="720" w:hanging="720"/>
      </w:pPr>
      <w:rPr>
        <w:rFonts w:hint="default"/>
      </w:rPr>
    </w:lvl>
  </w:abstractNum>
  <w:abstractNum w:abstractNumId="11" w15:restartNumberingAfterBreak="0">
    <w:nsid w:val="2A385010"/>
    <w:multiLevelType w:val="singleLevel"/>
    <w:tmpl w:val="FFFFFFFF"/>
    <w:lvl w:ilvl="0">
      <w:numFmt w:val="bullet"/>
      <w:lvlText w:val=""/>
      <w:legacy w:legacy="1" w:legacySpace="0" w:legacyIndent="342"/>
      <w:lvlJc w:val="left"/>
      <w:rPr>
        <w:rFonts w:ascii="Symbol" w:hAnsi="Symbol" w:hint="default"/>
      </w:rPr>
    </w:lvl>
  </w:abstractNum>
  <w:abstractNum w:abstractNumId="12" w15:restartNumberingAfterBreak="0">
    <w:nsid w:val="2AB808A5"/>
    <w:multiLevelType w:val="singleLevel"/>
    <w:tmpl w:val="9A10ECA4"/>
    <w:lvl w:ilvl="0">
      <w:numFmt w:val="bullet"/>
      <w:lvlText w:val="-"/>
      <w:lvlJc w:val="left"/>
      <w:pPr>
        <w:tabs>
          <w:tab w:val="num" w:pos="2520"/>
        </w:tabs>
        <w:ind w:left="2520" w:hanging="360"/>
      </w:pPr>
      <w:rPr>
        <w:rFonts w:hint="default"/>
      </w:rPr>
    </w:lvl>
  </w:abstractNum>
  <w:abstractNum w:abstractNumId="13" w15:restartNumberingAfterBreak="0">
    <w:nsid w:val="2AF83292"/>
    <w:multiLevelType w:val="singleLevel"/>
    <w:tmpl w:val="17D4936E"/>
    <w:lvl w:ilvl="0">
      <w:numFmt w:val="bullet"/>
      <w:lvlText w:val="-"/>
      <w:lvlJc w:val="left"/>
      <w:pPr>
        <w:tabs>
          <w:tab w:val="num" w:pos="2160"/>
        </w:tabs>
        <w:ind w:left="2160" w:hanging="360"/>
      </w:pPr>
      <w:rPr>
        <w:rFonts w:hint="default"/>
      </w:rPr>
    </w:lvl>
  </w:abstractNum>
  <w:abstractNum w:abstractNumId="14" w15:restartNumberingAfterBreak="0">
    <w:nsid w:val="2E924D0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350D7501"/>
    <w:multiLevelType w:val="singleLevel"/>
    <w:tmpl w:val="FFFFFFFF"/>
    <w:lvl w:ilvl="0">
      <w:numFmt w:val="bullet"/>
      <w:lvlText w:val=""/>
      <w:legacy w:legacy="1" w:legacySpace="0" w:legacyIndent="342"/>
      <w:lvlJc w:val="left"/>
      <w:rPr>
        <w:rFonts w:ascii="Symbol" w:hAnsi="Symbol" w:hint="default"/>
      </w:rPr>
    </w:lvl>
  </w:abstractNum>
  <w:abstractNum w:abstractNumId="16" w15:restartNumberingAfterBreak="0">
    <w:nsid w:val="38960F7F"/>
    <w:multiLevelType w:val="singleLevel"/>
    <w:tmpl w:val="D6CA91DE"/>
    <w:lvl w:ilvl="0">
      <w:numFmt w:val="bullet"/>
      <w:lvlText w:val="-"/>
      <w:lvlJc w:val="left"/>
      <w:pPr>
        <w:tabs>
          <w:tab w:val="num" w:pos="360"/>
        </w:tabs>
        <w:ind w:left="360" w:hanging="360"/>
      </w:pPr>
      <w:rPr>
        <w:rFonts w:hint="default"/>
      </w:rPr>
    </w:lvl>
  </w:abstractNum>
  <w:abstractNum w:abstractNumId="17" w15:restartNumberingAfterBreak="0">
    <w:nsid w:val="3D0D58D5"/>
    <w:multiLevelType w:val="singleLevel"/>
    <w:tmpl w:val="D6CA91DE"/>
    <w:lvl w:ilvl="0">
      <w:numFmt w:val="bullet"/>
      <w:lvlText w:val="-"/>
      <w:lvlJc w:val="left"/>
      <w:pPr>
        <w:tabs>
          <w:tab w:val="num" w:pos="360"/>
        </w:tabs>
        <w:ind w:left="360" w:hanging="360"/>
      </w:pPr>
      <w:rPr>
        <w:rFonts w:hint="default"/>
      </w:rPr>
    </w:lvl>
  </w:abstractNum>
  <w:abstractNum w:abstractNumId="18" w15:restartNumberingAfterBreak="0">
    <w:nsid w:val="3DD67989"/>
    <w:multiLevelType w:val="singleLevel"/>
    <w:tmpl w:val="D6CA91DE"/>
    <w:lvl w:ilvl="0">
      <w:numFmt w:val="bullet"/>
      <w:lvlText w:val="-"/>
      <w:lvlJc w:val="left"/>
      <w:pPr>
        <w:tabs>
          <w:tab w:val="num" w:pos="360"/>
        </w:tabs>
        <w:ind w:left="360" w:hanging="360"/>
      </w:pPr>
      <w:rPr>
        <w:rFonts w:hint="default"/>
      </w:rPr>
    </w:lvl>
  </w:abstractNum>
  <w:abstractNum w:abstractNumId="19" w15:restartNumberingAfterBreak="0">
    <w:nsid w:val="3DDB497E"/>
    <w:multiLevelType w:val="multilevel"/>
    <w:tmpl w:val="6E2641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E0E75"/>
    <w:multiLevelType w:val="singleLevel"/>
    <w:tmpl w:val="D6CA91DE"/>
    <w:lvl w:ilvl="0">
      <w:numFmt w:val="bullet"/>
      <w:lvlText w:val="-"/>
      <w:lvlJc w:val="left"/>
      <w:pPr>
        <w:tabs>
          <w:tab w:val="num" w:pos="360"/>
        </w:tabs>
        <w:ind w:left="360" w:hanging="360"/>
      </w:pPr>
      <w:rPr>
        <w:rFonts w:hint="default"/>
      </w:rPr>
    </w:lvl>
  </w:abstractNum>
  <w:abstractNum w:abstractNumId="21" w15:restartNumberingAfterBreak="0">
    <w:nsid w:val="451A393E"/>
    <w:multiLevelType w:val="singleLevel"/>
    <w:tmpl w:val="D6CA91DE"/>
    <w:lvl w:ilvl="0">
      <w:numFmt w:val="bullet"/>
      <w:lvlText w:val="-"/>
      <w:lvlJc w:val="left"/>
      <w:pPr>
        <w:tabs>
          <w:tab w:val="num" w:pos="360"/>
        </w:tabs>
        <w:ind w:left="360" w:hanging="360"/>
      </w:pPr>
      <w:rPr>
        <w:rFonts w:hint="default"/>
      </w:rPr>
    </w:lvl>
  </w:abstractNum>
  <w:abstractNum w:abstractNumId="22" w15:restartNumberingAfterBreak="0">
    <w:nsid w:val="51557476"/>
    <w:multiLevelType w:val="singleLevel"/>
    <w:tmpl w:val="FFFFFFFF"/>
    <w:lvl w:ilvl="0">
      <w:numFmt w:val="bullet"/>
      <w:lvlText w:val=""/>
      <w:legacy w:legacy="1" w:legacySpace="0" w:legacyIndent="342"/>
      <w:lvlJc w:val="left"/>
      <w:rPr>
        <w:rFonts w:ascii="Symbol" w:hAnsi="Symbol" w:hint="default"/>
      </w:rPr>
    </w:lvl>
  </w:abstractNum>
  <w:abstractNum w:abstractNumId="23" w15:restartNumberingAfterBreak="0">
    <w:nsid w:val="5A286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D31DA9"/>
    <w:multiLevelType w:val="singleLevel"/>
    <w:tmpl w:val="FFFFFFFF"/>
    <w:lvl w:ilvl="0">
      <w:numFmt w:val="bullet"/>
      <w:lvlText w:val=""/>
      <w:legacy w:legacy="1" w:legacySpace="0" w:legacyIndent="342"/>
      <w:lvlJc w:val="left"/>
      <w:rPr>
        <w:rFonts w:ascii="Symbol" w:hAnsi="Symbol" w:hint="default"/>
      </w:rPr>
    </w:lvl>
  </w:abstractNum>
  <w:abstractNum w:abstractNumId="25" w15:restartNumberingAfterBreak="0">
    <w:nsid w:val="6A3A0FF4"/>
    <w:multiLevelType w:val="multilevel"/>
    <w:tmpl w:val="5DE0B1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82075"/>
    <w:multiLevelType w:val="multilevel"/>
    <w:tmpl w:val="CE3437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9309A"/>
    <w:multiLevelType w:val="singleLevel"/>
    <w:tmpl w:val="FFFFFFFF"/>
    <w:lvl w:ilvl="0">
      <w:numFmt w:val="bullet"/>
      <w:lvlText w:val=""/>
      <w:legacy w:legacy="1" w:legacySpace="0" w:legacyIndent="342"/>
      <w:lvlJc w:val="left"/>
      <w:rPr>
        <w:rFonts w:ascii="Symbol" w:hAnsi="Symbol" w:hint="default"/>
      </w:rPr>
    </w:lvl>
  </w:abstractNum>
  <w:abstractNum w:abstractNumId="28" w15:restartNumberingAfterBreak="0">
    <w:nsid w:val="7524494A"/>
    <w:multiLevelType w:val="singleLevel"/>
    <w:tmpl w:val="FFFFFFFF"/>
    <w:lvl w:ilvl="0">
      <w:numFmt w:val="bullet"/>
      <w:lvlText w:val=""/>
      <w:legacy w:legacy="1" w:legacySpace="0" w:legacyIndent="342"/>
      <w:lvlJc w:val="left"/>
      <w:rPr>
        <w:rFonts w:ascii="Symbol" w:hAnsi="Symbol" w:hint="default"/>
      </w:rPr>
    </w:lvl>
  </w:abstractNum>
  <w:abstractNum w:abstractNumId="29" w15:restartNumberingAfterBreak="0">
    <w:nsid w:val="7F7C1DA9"/>
    <w:multiLevelType w:val="hybridMultilevel"/>
    <w:tmpl w:val="F20C4CC6"/>
    <w:lvl w:ilvl="0" w:tplc="FEF00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4"/>
  </w:num>
  <w:num w:numId="6">
    <w:abstractNumId w:val="2"/>
  </w:num>
  <w:num w:numId="7">
    <w:abstractNumId w:val="23"/>
  </w:num>
  <w:num w:numId="8">
    <w:abstractNumId w:val="3"/>
  </w:num>
  <w:num w:numId="9">
    <w:abstractNumId w:val="27"/>
  </w:num>
  <w:num w:numId="10">
    <w:abstractNumId w:val="15"/>
  </w:num>
  <w:num w:numId="11">
    <w:abstractNumId w:val="24"/>
  </w:num>
  <w:num w:numId="12">
    <w:abstractNumId w:val="7"/>
  </w:num>
  <w:num w:numId="13">
    <w:abstractNumId w:val="8"/>
  </w:num>
  <w:num w:numId="14">
    <w:abstractNumId w:val="11"/>
  </w:num>
  <w:num w:numId="15">
    <w:abstractNumId w:val="6"/>
  </w:num>
  <w:num w:numId="16">
    <w:abstractNumId w:val="20"/>
  </w:num>
  <w:num w:numId="17">
    <w:abstractNumId w:val="21"/>
  </w:num>
  <w:num w:numId="18">
    <w:abstractNumId w:val="16"/>
  </w:num>
  <w:num w:numId="19">
    <w:abstractNumId w:val="17"/>
  </w:num>
  <w:num w:numId="20">
    <w:abstractNumId w:val="18"/>
  </w:num>
  <w:num w:numId="21">
    <w:abstractNumId w:val="28"/>
  </w:num>
  <w:num w:numId="22">
    <w:abstractNumId w:val="22"/>
  </w:num>
  <w:num w:numId="23">
    <w:abstractNumId w:val="12"/>
  </w:num>
  <w:num w:numId="24">
    <w:abstractNumId w:val="26"/>
  </w:num>
  <w:num w:numId="25">
    <w:abstractNumId w:val="19"/>
  </w:num>
  <w:num w:numId="26">
    <w:abstractNumId w:val="25"/>
  </w:num>
  <w:num w:numId="27">
    <w:abstractNumId w:val="4"/>
  </w:num>
  <w:num w:numId="28">
    <w:abstractNumId w:val="29"/>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31"/>
    <w:rsid w:val="00002AFD"/>
    <w:rsid w:val="000101A7"/>
    <w:rsid w:val="00010686"/>
    <w:rsid w:val="00011C9E"/>
    <w:rsid w:val="000146DB"/>
    <w:rsid w:val="00014B40"/>
    <w:rsid w:val="00040673"/>
    <w:rsid w:val="000409F7"/>
    <w:rsid w:val="00045F87"/>
    <w:rsid w:val="0004614B"/>
    <w:rsid w:val="00050815"/>
    <w:rsid w:val="000544FB"/>
    <w:rsid w:val="00064C46"/>
    <w:rsid w:val="00067986"/>
    <w:rsid w:val="00073B76"/>
    <w:rsid w:val="000746EC"/>
    <w:rsid w:val="00075A42"/>
    <w:rsid w:val="000844F5"/>
    <w:rsid w:val="0008540E"/>
    <w:rsid w:val="0009442C"/>
    <w:rsid w:val="00095BCA"/>
    <w:rsid w:val="000A32D9"/>
    <w:rsid w:val="000A687B"/>
    <w:rsid w:val="000B4203"/>
    <w:rsid w:val="000B5F86"/>
    <w:rsid w:val="000C1E9A"/>
    <w:rsid w:val="000C3FF2"/>
    <w:rsid w:val="000D4931"/>
    <w:rsid w:val="000E1377"/>
    <w:rsid w:val="000E1523"/>
    <w:rsid w:val="000E24C0"/>
    <w:rsid w:val="000E2782"/>
    <w:rsid w:val="000E7B5E"/>
    <w:rsid w:val="000F14B6"/>
    <w:rsid w:val="000F5508"/>
    <w:rsid w:val="00110660"/>
    <w:rsid w:val="001111B9"/>
    <w:rsid w:val="00113AD7"/>
    <w:rsid w:val="0011593B"/>
    <w:rsid w:val="00116788"/>
    <w:rsid w:val="001262B3"/>
    <w:rsid w:val="0013712D"/>
    <w:rsid w:val="0015555F"/>
    <w:rsid w:val="001565D4"/>
    <w:rsid w:val="00181E5E"/>
    <w:rsid w:val="00183636"/>
    <w:rsid w:val="0018471F"/>
    <w:rsid w:val="00192685"/>
    <w:rsid w:val="00197D13"/>
    <w:rsid w:val="001A05DF"/>
    <w:rsid w:val="001B26B0"/>
    <w:rsid w:val="001B76D2"/>
    <w:rsid w:val="001C6409"/>
    <w:rsid w:val="001D3A19"/>
    <w:rsid w:val="001D76BB"/>
    <w:rsid w:val="001E2099"/>
    <w:rsid w:val="001F2328"/>
    <w:rsid w:val="001F3241"/>
    <w:rsid w:val="001F70DA"/>
    <w:rsid w:val="002046CC"/>
    <w:rsid w:val="002109B1"/>
    <w:rsid w:val="002120BE"/>
    <w:rsid w:val="002140ED"/>
    <w:rsid w:val="002149F2"/>
    <w:rsid w:val="00220F39"/>
    <w:rsid w:val="00221563"/>
    <w:rsid w:val="00227831"/>
    <w:rsid w:val="002302BB"/>
    <w:rsid w:val="00242790"/>
    <w:rsid w:val="002525B9"/>
    <w:rsid w:val="00253E31"/>
    <w:rsid w:val="00256297"/>
    <w:rsid w:val="00256B92"/>
    <w:rsid w:val="002613F5"/>
    <w:rsid w:val="002625F5"/>
    <w:rsid w:val="0027544A"/>
    <w:rsid w:val="00276BA3"/>
    <w:rsid w:val="00285926"/>
    <w:rsid w:val="0029195C"/>
    <w:rsid w:val="00291EB3"/>
    <w:rsid w:val="002A0570"/>
    <w:rsid w:val="002A1C40"/>
    <w:rsid w:val="002A2291"/>
    <w:rsid w:val="002A30C4"/>
    <w:rsid w:val="002A3FD0"/>
    <w:rsid w:val="002B0340"/>
    <w:rsid w:val="002B07C6"/>
    <w:rsid w:val="002B4AED"/>
    <w:rsid w:val="002B4B79"/>
    <w:rsid w:val="002D14F7"/>
    <w:rsid w:val="002D6DC4"/>
    <w:rsid w:val="002E08BF"/>
    <w:rsid w:val="002F2D30"/>
    <w:rsid w:val="002F4126"/>
    <w:rsid w:val="002F4B71"/>
    <w:rsid w:val="003026DB"/>
    <w:rsid w:val="00303421"/>
    <w:rsid w:val="00304122"/>
    <w:rsid w:val="00304602"/>
    <w:rsid w:val="00304B0B"/>
    <w:rsid w:val="00306104"/>
    <w:rsid w:val="00311918"/>
    <w:rsid w:val="00320939"/>
    <w:rsid w:val="00326043"/>
    <w:rsid w:val="00332330"/>
    <w:rsid w:val="00333EC4"/>
    <w:rsid w:val="00334904"/>
    <w:rsid w:val="0034054C"/>
    <w:rsid w:val="00352E18"/>
    <w:rsid w:val="00362B6E"/>
    <w:rsid w:val="00384C05"/>
    <w:rsid w:val="003919CE"/>
    <w:rsid w:val="00395841"/>
    <w:rsid w:val="003A20FC"/>
    <w:rsid w:val="003C7C1B"/>
    <w:rsid w:val="003D29A0"/>
    <w:rsid w:val="003D5A74"/>
    <w:rsid w:val="003D6789"/>
    <w:rsid w:val="003D795A"/>
    <w:rsid w:val="003E3099"/>
    <w:rsid w:val="003E31FD"/>
    <w:rsid w:val="003F3102"/>
    <w:rsid w:val="003F7701"/>
    <w:rsid w:val="004001F3"/>
    <w:rsid w:val="00415679"/>
    <w:rsid w:val="00420551"/>
    <w:rsid w:val="004374A6"/>
    <w:rsid w:val="00441FC9"/>
    <w:rsid w:val="004442BB"/>
    <w:rsid w:val="00450A79"/>
    <w:rsid w:val="00450B0D"/>
    <w:rsid w:val="004603F9"/>
    <w:rsid w:val="00466043"/>
    <w:rsid w:val="00470C5D"/>
    <w:rsid w:val="00471329"/>
    <w:rsid w:val="0047377F"/>
    <w:rsid w:val="00477CCE"/>
    <w:rsid w:val="00483B9C"/>
    <w:rsid w:val="00490702"/>
    <w:rsid w:val="0049315F"/>
    <w:rsid w:val="004A0858"/>
    <w:rsid w:val="004A2820"/>
    <w:rsid w:val="004A43D7"/>
    <w:rsid w:val="004B16B9"/>
    <w:rsid w:val="004C46C1"/>
    <w:rsid w:val="004D0767"/>
    <w:rsid w:val="004E0705"/>
    <w:rsid w:val="004E1C52"/>
    <w:rsid w:val="004F6407"/>
    <w:rsid w:val="004F6B22"/>
    <w:rsid w:val="004F7400"/>
    <w:rsid w:val="00505669"/>
    <w:rsid w:val="00515715"/>
    <w:rsid w:val="00521B5A"/>
    <w:rsid w:val="00525C9A"/>
    <w:rsid w:val="0053388E"/>
    <w:rsid w:val="00533E56"/>
    <w:rsid w:val="005343F7"/>
    <w:rsid w:val="00542054"/>
    <w:rsid w:val="00544A1A"/>
    <w:rsid w:val="005472CC"/>
    <w:rsid w:val="00552A38"/>
    <w:rsid w:val="0055726F"/>
    <w:rsid w:val="00562509"/>
    <w:rsid w:val="005641A1"/>
    <w:rsid w:val="00581F08"/>
    <w:rsid w:val="00585908"/>
    <w:rsid w:val="00586CF2"/>
    <w:rsid w:val="00587A92"/>
    <w:rsid w:val="005911BC"/>
    <w:rsid w:val="00591829"/>
    <w:rsid w:val="005A0DBF"/>
    <w:rsid w:val="005A13FB"/>
    <w:rsid w:val="005A775F"/>
    <w:rsid w:val="005B3671"/>
    <w:rsid w:val="005B7831"/>
    <w:rsid w:val="005E4426"/>
    <w:rsid w:val="00600FDB"/>
    <w:rsid w:val="00606CD6"/>
    <w:rsid w:val="00607890"/>
    <w:rsid w:val="00613D23"/>
    <w:rsid w:val="0061630F"/>
    <w:rsid w:val="006232A0"/>
    <w:rsid w:val="006401EA"/>
    <w:rsid w:val="0064541D"/>
    <w:rsid w:val="00650108"/>
    <w:rsid w:val="006531F1"/>
    <w:rsid w:val="00666598"/>
    <w:rsid w:val="006727E3"/>
    <w:rsid w:val="0067486C"/>
    <w:rsid w:val="00683E80"/>
    <w:rsid w:val="00696B45"/>
    <w:rsid w:val="006A565D"/>
    <w:rsid w:val="006B7FFB"/>
    <w:rsid w:val="006C7A27"/>
    <w:rsid w:val="006D7CF8"/>
    <w:rsid w:val="006E29B2"/>
    <w:rsid w:val="006F3E57"/>
    <w:rsid w:val="006F42D9"/>
    <w:rsid w:val="00701528"/>
    <w:rsid w:val="00707DFE"/>
    <w:rsid w:val="00710CC8"/>
    <w:rsid w:val="00711D66"/>
    <w:rsid w:val="00712DE1"/>
    <w:rsid w:val="007135F5"/>
    <w:rsid w:val="00726939"/>
    <w:rsid w:val="0073354C"/>
    <w:rsid w:val="00734BD0"/>
    <w:rsid w:val="00734C17"/>
    <w:rsid w:val="007460F4"/>
    <w:rsid w:val="00753185"/>
    <w:rsid w:val="0075729B"/>
    <w:rsid w:val="00760102"/>
    <w:rsid w:val="00772FE3"/>
    <w:rsid w:val="00777956"/>
    <w:rsid w:val="00781EB4"/>
    <w:rsid w:val="00783BD7"/>
    <w:rsid w:val="00793502"/>
    <w:rsid w:val="007B0D8F"/>
    <w:rsid w:val="007B4D39"/>
    <w:rsid w:val="007B6968"/>
    <w:rsid w:val="007C1DBF"/>
    <w:rsid w:val="007D0311"/>
    <w:rsid w:val="007D116E"/>
    <w:rsid w:val="007F15A2"/>
    <w:rsid w:val="007F181C"/>
    <w:rsid w:val="007F6D4B"/>
    <w:rsid w:val="00802667"/>
    <w:rsid w:val="00806D14"/>
    <w:rsid w:val="00812C8F"/>
    <w:rsid w:val="00821610"/>
    <w:rsid w:val="008259F5"/>
    <w:rsid w:val="008363A1"/>
    <w:rsid w:val="00836936"/>
    <w:rsid w:val="00837C78"/>
    <w:rsid w:val="00845495"/>
    <w:rsid w:val="00845B14"/>
    <w:rsid w:val="00860874"/>
    <w:rsid w:val="00867EBD"/>
    <w:rsid w:val="00894660"/>
    <w:rsid w:val="008A0E9C"/>
    <w:rsid w:val="008B6128"/>
    <w:rsid w:val="008C00F0"/>
    <w:rsid w:val="008C1531"/>
    <w:rsid w:val="008C4092"/>
    <w:rsid w:val="008D6A6C"/>
    <w:rsid w:val="008E1510"/>
    <w:rsid w:val="008E2E51"/>
    <w:rsid w:val="008E57C2"/>
    <w:rsid w:val="008E649B"/>
    <w:rsid w:val="008E7B8B"/>
    <w:rsid w:val="008F697A"/>
    <w:rsid w:val="00901195"/>
    <w:rsid w:val="00903A4C"/>
    <w:rsid w:val="00905DEA"/>
    <w:rsid w:val="009357F0"/>
    <w:rsid w:val="00942CEF"/>
    <w:rsid w:val="0094324D"/>
    <w:rsid w:val="00944EC8"/>
    <w:rsid w:val="00947B52"/>
    <w:rsid w:val="00955CF1"/>
    <w:rsid w:val="00965251"/>
    <w:rsid w:val="009674FD"/>
    <w:rsid w:val="009718B4"/>
    <w:rsid w:val="00975D0C"/>
    <w:rsid w:val="00976419"/>
    <w:rsid w:val="00981865"/>
    <w:rsid w:val="009854E1"/>
    <w:rsid w:val="00996BBA"/>
    <w:rsid w:val="009A021C"/>
    <w:rsid w:val="009A2C39"/>
    <w:rsid w:val="009B3C2F"/>
    <w:rsid w:val="009B4698"/>
    <w:rsid w:val="009B714A"/>
    <w:rsid w:val="009B7E6C"/>
    <w:rsid w:val="009C3203"/>
    <w:rsid w:val="009C3C92"/>
    <w:rsid w:val="009D0007"/>
    <w:rsid w:val="009D1079"/>
    <w:rsid w:val="009E0244"/>
    <w:rsid w:val="009E7EE9"/>
    <w:rsid w:val="009F1C33"/>
    <w:rsid w:val="009F527C"/>
    <w:rsid w:val="00A01B3E"/>
    <w:rsid w:val="00A11783"/>
    <w:rsid w:val="00A24085"/>
    <w:rsid w:val="00A31F59"/>
    <w:rsid w:val="00A36724"/>
    <w:rsid w:val="00A40B49"/>
    <w:rsid w:val="00A42009"/>
    <w:rsid w:val="00A42072"/>
    <w:rsid w:val="00A42865"/>
    <w:rsid w:val="00A442C0"/>
    <w:rsid w:val="00A47872"/>
    <w:rsid w:val="00A50A92"/>
    <w:rsid w:val="00A50E44"/>
    <w:rsid w:val="00A50EA5"/>
    <w:rsid w:val="00A527FB"/>
    <w:rsid w:val="00A53E4D"/>
    <w:rsid w:val="00A54BF6"/>
    <w:rsid w:val="00A65997"/>
    <w:rsid w:val="00A77A88"/>
    <w:rsid w:val="00A955AE"/>
    <w:rsid w:val="00A9581A"/>
    <w:rsid w:val="00A960BB"/>
    <w:rsid w:val="00AB367F"/>
    <w:rsid w:val="00AC262A"/>
    <w:rsid w:val="00AC6EBD"/>
    <w:rsid w:val="00AD3D66"/>
    <w:rsid w:val="00AD709A"/>
    <w:rsid w:val="00B06E02"/>
    <w:rsid w:val="00B07635"/>
    <w:rsid w:val="00B16547"/>
    <w:rsid w:val="00B16BD0"/>
    <w:rsid w:val="00B26789"/>
    <w:rsid w:val="00B31B02"/>
    <w:rsid w:val="00B33AE2"/>
    <w:rsid w:val="00B518D0"/>
    <w:rsid w:val="00B53117"/>
    <w:rsid w:val="00B6222C"/>
    <w:rsid w:val="00B73708"/>
    <w:rsid w:val="00B73912"/>
    <w:rsid w:val="00B746A0"/>
    <w:rsid w:val="00B81600"/>
    <w:rsid w:val="00B86013"/>
    <w:rsid w:val="00B9267A"/>
    <w:rsid w:val="00B93408"/>
    <w:rsid w:val="00B936EE"/>
    <w:rsid w:val="00B959AB"/>
    <w:rsid w:val="00BB027F"/>
    <w:rsid w:val="00BC4870"/>
    <w:rsid w:val="00BC5C43"/>
    <w:rsid w:val="00BC6CA2"/>
    <w:rsid w:val="00BD2DB9"/>
    <w:rsid w:val="00BD68A8"/>
    <w:rsid w:val="00BE4410"/>
    <w:rsid w:val="00BF446D"/>
    <w:rsid w:val="00C00258"/>
    <w:rsid w:val="00C071B1"/>
    <w:rsid w:val="00C07313"/>
    <w:rsid w:val="00C129BB"/>
    <w:rsid w:val="00C2159A"/>
    <w:rsid w:val="00C2493F"/>
    <w:rsid w:val="00C30E1B"/>
    <w:rsid w:val="00C3118A"/>
    <w:rsid w:val="00C346E1"/>
    <w:rsid w:val="00C40C2F"/>
    <w:rsid w:val="00C422E5"/>
    <w:rsid w:val="00C538AF"/>
    <w:rsid w:val="00C57AE5"/>
    <w:rsid w:val="00C67463"/>
    <w:rsid w:val="00C81E1A"/>
    <w:rsid w:val="00CA1CF0"/>
    <w:rsid w:val="00CA7C41"/>
    <w:rsid w:val="00CB1899"/>
    <w:rsid w:val="00CB5255"/>
    <w:rsid w:val="00CB79A6"/>
    <w:rsid w:val="00CC31FC"/>
    <w:rsid w:val="00CC734F"/>
    <w:rsid w:val="00CD53A8"/>
    <w:rsid w:val="00CD5835"/>
    <w:rsid w:val="00CE478D"/>
    <w:rsid w:val="00CF239D"/>
    <w:rsid w:val="00D001FB"/>
    <w:rsid w:val="00D03AAA"/>
    <w:rsid w:val="00D063C7"/>
    <w:rsid w:val="00D171D0"/>
    <w:rsid w:val="00D22381"/>
    <w:rsid w:val="00D25C2D"/>
    <w:rsid w:val="00D31118"/>
    <w:rsid w:val="00D35484"/>
    <w:rsid w:val="00D359DF"/>
    <w:rsid w:val="00D36243"/>
    <w:rsid w:val="00D422F8"/>
    <w:rsid w:val="00D430B0"/>
    <w:rsid w:val="00D439AF"/>
    <w:rsid w:val="00D43DE6"/>
    <w:rsid w:val="00D45D75"/>
    <w:rsid w:val="00D53C76"/>
    <w:rsid w:val="00D55664"/>
    <w:rsid w:val="00D574F3"/>
    <w:rsid w:val="00D66A7B"/>
    <w:rsid w:val="00D70644"/>
    <w:rsid w:val="00D916E2"/>
    <w:rsid w:val="00DA13FE"/>
    <w:rsid w:val="00DA44B4"/>
    <w:rsid w:val="00DA6B63"/>
    <w:rsid w:val="00DB3A0C"/>
    <w:rsid w:val="00DB551C"/>
    <w:rsid w:val="00DC414B"/>
    <w:rsid w:val="00DC62C2"/>
    <w:rsid w:val="00DD49CF"/>
    <w:rsid w:val="00DE0034"/>
    <w:rsid w:val="00DE1763"/>
    <w:rsid w:val="00DE2396"/>
    <w:rsid w:val="00DE3066"/>
    <w:rsid w:val="00DE4F9D"/>
    <w:rsid w:val="00DF601C"/>
    <w:rsid w:val="00E048F6"/>
    <w:rsid w:val="00E05F90"/>
    <w:rsid w:val="00E22FED"/>
    <w:rsid w:val="00E325D2"/>
    <w:rsid w:val="00E422EB"/>
    <w:rsid w:val="00E47FD6"/>
    <w:rsid w:val="00E52E8E"/>
    <w:rsid w:val="00E52F2C"/>
    <w:rsid w:val="00E56C12"/>
    <w:rsid w:val="00E62B43"/>
    <w:rsid w:val="00E65966"/>
    <w:rsid w:val="00E74F6B"/>
    <w:rsid w:val="00E75345"/>
    <w:rsid w:val="00E917A8"/>
    <w:rsid w:val="00E9284F"/>
    <w:rsid w:val="00E96C78"/>
    <w:rsid w:val="00EA781A"/>
    <w:rsid w:val="00EB0BDB"/>
    <w:rsid w:val="00EB7103"/>
    <w:rsid w:val="00EC56EE"/>
    <w:rsid w:val="00ED24A2"/>
    <w:rsid w:val="00ED5DC0"/>
    <w:rsid w:val="00ED6004"/>
    <w:rsid w:val="00EE1A23"/>
    <w:rsid w:val="00EE79A0"/>
    <w:rsid w:val="00EF11A2"/>
    <w:rsid w:val="00EF6F44"/>
    <w:rsid w:val="00EF7396"/>
    <w:rsid w:val="00EF7CD8"/>
    <w:rsid w:val="00F03B55"/>
    <w:rsid w:val="00F05913"/>
    <w:rsid w:val="00F179C1"/>
    <w:rsid w:val="00F33F2A"/>
    <w:rsid w:val="00F35843"/>
    <w:rsid w:val="00F36B40"/>
    <w:rsid w:val="00F43D77"/>
    <w:rsid w:val="00F56B71"/>
    <w:rsid w:val="00F7378E"/>
    <w:rsid w:val="00F74F06"/>
    <w:rsid w:val="00F84FB1"/>
    <w:rsid w:val="00F8632E"/>
    <w:rsid w:val="00F91291"/>
    <w:rsid w:val="00F93913"/>
    <w:rsid w:val="00F9564D"/>
    <w:rsid w:val="00F97818"/>
    <w:rsid w:val="00FA0322"/>
    <w:rsid w:val="00FA5FFB"/>
    <w:rsid w:val="00FA60B8"/>
    <w:rsid w:val="00FB0B97"/>
    <w:rsid w:val="00FB255F"/>
    <w:rsid w:val="00FB611E"/>
    <w:rsid w:val="00FC2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7A4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rPr>
  </w:style>
  <w:style w:type="paragraph" w:styleId="Heading1">
    <w:name w:val="heading 1"/>
    <w:basedOn w:val="Normal"/>
    <w:next w:val="Normal"/>
    <w:link w:val="Heading1Char"/>
    <w:qFormat/>
    <w:rsid w:val="000409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tabs>
        <w:tab w:val="left" w:pos="1440"/>
      </w:tabs>
      <w:ind w:left="1080" w:hanging="1080"/>
      <w:outlineLvl w:val="1"/>
    </w:pPr>
    <w:rPr>
      <w:b/>
      <w:bCs/>
    </w:rPr>
  </w:style>
  <w:style w:type="paragraph" w:styleId="Heading3">
    <w:name w:val="heading 3"/>
    <w:basedOn w:val="Normal"/>
    <w:next w:val="Normal"/>
    <w:qFormat/>
    <w:pPr>
      <w:keepNext/>
      <w:tabs>
        <w:tab w:val="left" w:pos="1080"/>
        <w:tab w:val="left" w:pos="1800"/>
        <w:tab w:val="left" w:pos="2160"/>
        <w:tab w:val="right" w:leader="dot" w:pos="9720"/>
        <w:tab w:val="left" w:pos="9936"/>
      </w:tabs>
      <w:spacing w:line="228" w:lineRule="auto"/>
      <w:ind w:left="1800" w:hanging="1800"/>
      <w:outlineLvl w:val="2"/>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tabs>
        <w:tab w:val="left" w:pos="1080"/>
        <w:tab w:val="left" w:pos="1710"/>
        <w:tab w:val="right" w:leader="dot" w:pos="9720"/>
      </w:tabs>
      <w:ind w:left="1710" w:hanging="1710"/>
      <w:outlineLvl w:val="5"/>
    </w:pPr>
    <w:rPr>
      <w:rFonts w:cs="Arial"/>
      <w:b/>
      <w:bCs/>
      <w:sz w:val="24"/>
      <w:szCs w:val="24"/>
    </w:rPr>
  </w:style>
  <w:style w:type="paragraph" w:styleId="Heading7">
    <w:name w:val="heading 7"/>
    <w:basedOn w:val="Normal"/>
    <w:next w:val="Normal"/>
    <w:qFormat/>
    <w:pPr>
      <w:keepNext/>
      <w:tabs>
        <w:tab w:val="left" w:pos="1080"/>
        <w:tab w:val="left" w:pos="1800"/>
        <w:tab w:val="left" w:pos="2160"/>
        <w:tab w:val="right" w:leader="dot" w:pos="9720"/>
        <w:tab w:val="left" w:pos="9936"/>
      </w:tabs>
      <w:ind w:left="1800" w:hanging="1800"/>
      <w:outlineLvl w:val="6"/>
    </w:pPr>
    <w:rPr>
      <w:i/>
      <w:iCs/>
      <w:color w:val="FF0000"/>
      <w:sz w:val="24"/>
      <w:szCs w:val="24"/>
    </w:rPr>
  </w:style>
  <w:style w:type="paragraph" w:styleId="Heading8">
    <w:name w:val="heading 8"/>
    <w:basedOn w:val="Normal"/>
    <w:next w:val="Normal"/>
    <w:qFormat/>
    <w:pPr>
      <w:keepNext/>
      <w:tabs>
        <w:tab w:val="left" w:pos="1080"/>
        <w:tab w:val="left" w:pos="1800"/>
        <w:tab w:val="left" w:pos="2160"/>
        <w:tab w:val="right" w:leader="dot" w:pos="9720"/>
        <w:tab w:val="left" w:pos="9936"/>
      </w:tabs>
      <w:outlineLvl w:val="7"/>
    </w:pPr>
    <w:rPr>
      <w:b/>
      <w:bCs/>
      <w:sz w:val="24"/>
      <w:szCs w:val="24"/>
    </w:rPr>
  </w:style>
  <w:style w:type="paragraph" w:styleId="Heading9">
    <w:name w:val="heading 9"/>
    <w:basedOn w:val="Normal"/>
    <w:next w:val="Normal"/>
    <w:qFormat/>
    <w:pPr>
      <w:keepNext/>
      <w:tabs>
        <w:tab w:val="left" w:pos="1080"/>
        <w:tab w:val="left" w:pos="1440"/>
        <w:tab w:val="left" w:pos="2160"/>
        <w:tab w:val="right" w:leader="dot" w:pos="9720"/>
        <w:tab w:val="left" w:pos="9936"/>
      </w:tabs>
      <w:ind w:left="1800" w:hanging="1800"/>
      <w:outlineLvl w:val="8"/>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s">
    <w:name w:val="tabs"/>
    <w:basedOn w:val="Normal"/>
    <w:pPr>
      <w:tabs>
        <w:tab w:val="left" w:pos="1080"/>
        <w:tab w:val="left" w:pos="1800"/>
        <w:tab w:val="left" w:pos="2160"/>
        <w:tab w:val="right" w:leader="dot" w:pos="9720"/>
      </w:tabs>
      <w:suppressAutoHyphens/>
      <w:ind w:left="1800" w:hanging="1800"/>
    </w:pPr>
    <w:rPr>
      <w:rFonts w:ascii="CG Times" w:hAnsi="CG Times"/>
      <w:kern w:val="1"/>
    </w:rPr>
  </w:style>
  <w:style w:type="paragraph" w:styleId="Subtitle">
    <w:name w:val="Subtitle"/>
    <w:basedOn w:val="Normal"/>
    <w:qFormat/>
    <w:rPr>
      <w:b/>
      <w:bCs/>
      <w:u w:val="single"/>
    </w:rPr>
  </w:style>
  <w:style w:type="paragraph" w:styleId="BodyText3">
    <w:name w:val="Body Text 3"/>
    <w:basedOn w:val="Normal"/>
    <w:pPr>
      <w:tabs>
        <w:tab w:val="left" w:pos="450"/>
        <w:tab w:val="right" w:leader="dot" w:pos="2880"/>
      </w:tabs>
      <w:spacing w:line="228" w:lineRule="auto"/>
    </w:pPr>
    <w:rPr>
      <w:i/>
      <w:iCs/>
      <w:sz w:val="18"/>
      <w:szCs w:val="18"/>
    </w:rPr>
  </w:style>
  <w:style w:type="character" w:customStyle="1" w:styleId="HTMLMarkup">
    <w:name w:val="HTML Markup"/>
    <w:rPr>
      <w:vanish/>
      <w:color w:val="FF0000"/>
    </w:rPr>
  </w:style>
  <w:style w:type="paragraph" w:styleId="BlockText">
    <w:name w:val="Block Text"/>
    <w:basedOn w:val="Normal"/>
    <w:pPr>
      <w:tabs>
        <w:tab w:val="left" w:pos="630"/>
        <w:tab w:val="left" w:pos="1080"/>
        <w:tab w:val="left" w:pos="2160"/>
        <w:tab w:val="left" w:pos="7740"/>
        <w:tab w:val="left" w:pos="8010"/>
      </w:tabs>
      <w:ind w:left="720" w:right="90" w:hanging="720"/>
    </w:pPr>
    <w:rPr>
      <w:snapToGrid w:val="0"/>
      <w:sz w:val="20"/>
      <w:szCs w:val="20"/>
    </w:rPr>
  </w:style>
  <w:style w:type="paragraph" w:styleId="BodyTextIndent">
    <w:name w:val="Body Text Indent"/>
    <w:basedOn w:val="Normal"/>
    <w:pPr>
      <w:tabs>
        <w:tab w:val="left" w:pos="1080"/>
        <w:tab w:val="left" w:pos="1800"/>
        <w:tab w:val="left" w:pos="2160"/>
        <w:tab w:val="right" w:leader="dot" w:pos="9720"/>
        <w:tab w:val="left" w:pos="9936"/>
      </w:tabs>
      <w:ind w:left="1080" w:hanging="1080"/>
    </w:pPr>
    <w:rPr>
      <w:rFonts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360"/>
        <w:tab w:val="left" w:pos="720"/>
        <w:tab w:val="left" w:pos="1080"/>
        <w:tab w:val="left" w:pos="1440"/>
        <w:tab w:val="left" w:pos="2160"/>
        <w:tab w:val="left" w:pos="2520"/>
        <w:tab w:val="right" w:leader="dot" w:pos="9720"/>
        <w:tab w:val="left" w:pos="9936"/>
      </w:tabs>
      <w:ind w:left="1080" w:hanging="1440"/>
    </w:pPr>
    <w:rPr>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A955AE"/>
    <w:rPr>
      <w:rFonts w:ascii="Tahoma" w:hAnsi="Tahoma" w:cs="Tahoma"/>
      <w:sz w:val="16"/>
      <w:szCs w:val="16"/>
    </w:rPr>
  </w:style>
  <w:style w:type="character" w:customStyle="1" w:styleId="BalloonTextChar">
    <w:name w:val="Balloon Text Char"/>
    <w:basedOn w:val="DefaultParagraphFont"/>
    <w:link w:val="BalloonText"/>
    <w:rsid w:val="00A955AE"/>
    <w:rPr>
      <w:rFonts w:ascii="Tahoma" w:hAnsi="Tahoma" w:cs="Tahoma"/>
      <w:sz w:val="16"/>
      <w:szCs w:val="16"/>
      <w:lang w:val="en-GB"/>
    </w:rPr>
  </w:style>
  <w:style w:type="character" w:styleId="CommentReference">
    <w:name w:val="annotation reference"/>
    <w:basedOn w:val="DefaultParagraphFont"/>
    <w:semiHidden/>
    <w:unhideWhenUsed/>
    <w:rsid w:val="009F1C33"/>
    <w:rPr>
      <w:sz w:val="16"/>
      <w:szCs w:val="16"/>
    </w:rPr>
  </w:style>
  <w:style w:type="paragraph" w:styleId="CommentText">
    <w:name w:val="annotation text"/>
    <w:basedOn w:val="Normal"/>
    <w:link w:val="CommentTextChar"/>
    <w:semiHidden/>
    <w:unhideWhenUsed/>
    <w:rsid w:val="009F1C33"/>
    <w:rPr>
      <w:sz w:val="20"/>
      <w:szCs w:val="20"/>
    </w:rPr>
  </w:style>
  <w:style w:type="character" w:customStyle="1" w:styleId="CommentTextChar">
    <w:name w:val="Comment Text Char"/>
    <w:basedOn w:val="DefaultParagraphFont"/>
    <w:link w:val="CommentText"/>
    <w:semiHidden/>
    <w:rsid w:val="009F1C33"/>
    <w:rPr>
      <w:rFonts w:ascii="Arial" w:hAnsi="Arial"/>
      <w:lang w:val="en-GB"/>
    </w:rPr>
  </w:style>
  <w:style w:type="paragraph" w:styleId="CommentSubject">
    <w:name w:val="annotation subject"/>
    <w:basedOn w:val="CommentText"/>
    <w:next w:val="CommentText"/>
    <w:link w:val="CommentSubjectChar"/>
    <w:semiHidden/>
    <w:unhideWhenUsed/>
    <w:rsid w:val="009F1C33"/>
    <w:rPr>
      <w:b/>
      <w:bCs/>
    </w:rPr>
  </w:style>
  <w:style w:type="character" w:customStyle="1" w:styleId="CommentSubjectChar">
    <w:name w:val="Comment Subject Char"/>
    <w:basedOn w:val="CommentTextChar"/>
    <w:link w:val="CommentSubject"/>
    <w:semiHidden/>
    <w:rsid w:val="009F1C33"/>
    <w:rPr>
      <w:rFonts w:ascii="Arial" w:hAnsi="Arial"/>
      <w:b/>
      <w:bCs/>
      <w:lang w:val="en-GB"/>
    </w:rPr>
  </w:style>
  <w:style w:type="paragraph" w:styleId="ListParagraph">
    <w:name w:val="List Paragraph"/>
    <w:basedOn w:val="Normal"/>
    <w:uiPriority w:val="34"/>
    <w:qFormat/>
    <w:rsid w:val="00303421"/>
    <w:pPr>
      <w:ind w:left="720"/>
      <w:contextualSpacing/>
    </w:pPr>
  </w:style>
  <w:style w:type="paragraph" w:styleId="Revision">
    <w:name w:val="Revision"/>
    <w:hidden/>
    <w:uiPriority w:val="99"/>
    <w:semiHidden/>
    <w:rsid w:val="00B746A0"/>
    <w:rPr>
      <w:rFonts w:ascii="Arial" w:hAnsi="Arial"/>
      <w:sz w:val="22"/>
      <w:szCs w:val="22"/>
      <w:lang w:val="en-GB"/>
    </w:rPr>
  </w:style>
  <w:style w:type="character" w:customStyle="1" w:styleId="Heading1Char">
    <w:name w:val="Heading 1 Char"/>
    <w:basedOn w:val="DefaultParagraphFont"/>
    <w:link w:val="Heading1"/>
    <w:rsid w:val="000409F7"/>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0409F7"/>
    <w:pPr>
      <w:spacing w:line="259" w:lineRule="auto"/>
      <w:outlineLvl w:val="9"/>
    </w:pPr>
    <w:rPr>
      <w:lang w:val="en-US"/>
    </w:rPr>
  </w:style>
  <w:style w:type="paragraph" w:styleId="TOC1">
    <w:name w:val="toc 1"/>
    <w:basedOn w:val="Normal"/>
    <w:next w:val="Normal"/>
    <w:autoRedefine/>
    <w:uiPriority w:val="39"/>
    <w:unhideWhenUsed/>
    <w:rsid w:val="000409F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47910">
      <w:bodyDiv w:val="1"/>
      <w:marLeft w:val="0"/>
      <w:marRight w:val="0"/>
      <w:marTop w:val="0"/>
      <w:marBottom w:val="0"/>
      <w:divBdr>
        <w:top w:val="none" w:sz="0" w:space="0" w:color="auto"/>
        <w:left w:val="none" w:sz="0" w:space="0" w:color="auto"/>
        <w:bottom w:val="none" w:sz="0" w:space="0" w:color="auto"/>
        <w:right w:val="none" w:sz="0" w:space="0" w:color="auto"/>
      </w:divBdr>
    </w:div>
    <w:div w:id="13914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help4victim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ctimsofcrime.org/our-programs/financial-crime-resource-center/fraud-resources" TargetMode="External"/><Relationship Id="rId4" Type="http://schemas.openxmlformats.org/officeDocument/2006/relationships/settings" Target="settings.xml"/><Relationship Id="rId9" Type="http://schemas.openxmlformats.org/officeDocument/2006/relationships/hyperlink" Target="http://www.stopfrau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XP\MQNAIRESP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CEE7-A8D0-4896-9A5E-DCB4697E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MQNAIRESPSS</Template>
  <TotalTime>0</TotalTime>
  <Pages>19</Pages>
  <Words>2543</Words>
  <Characters>13238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vt:lpstr>
    </vt:vector>
  </TitlesOfParts>
  <Company>The M/A/R/C Group</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kdown</dc:creator>
  <cp:lastModifiedBy>Adams, Devon</cp:lastModifiedBy>
  <cp:revision>2</cp:revision>
  <cp:lastPrinted>2016-07-26T15:06:00Z</cp:lastPrinted>
  <dcterms:created xsi:type="dcterms:W3CDTF">2016-08-31T17:37:00Z</dcterms:created>
  <dcterms:modified xsi:type="dcterms:W3CDTF">2016-08-31T17:37:00Z</dcterms:modified>
</cp:coreProperties>
</file>