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63" w:rsidRPr="00646463" w:rsidRDefault="00336B22" w:rsidP="00336B22">
      <w:pPr>
        <w:tabs>
          <w:tab w:val="center" w:pos="4680"/>
          <w:tab w:val="right" w:pos="9360"/>
        </w:tabs>
        <w:rPr>
          <w:szCs w:val="24"/>
        </w:rPr>
      </w:pPr>
      <w:bookmarkStart w:id="0" w:name="_GoBack"/>
      <w:bookmarkEnd w:id="0"/>
      <w:r>
        <w:rPr>
          <w:szCs w:val="24"/>
        </w:rPr>
        <w:tab/>
      </w:r>
      <w:r w:rsidR="00646463" w:rsidRPr="00646463">
        <w:rPr>
          <w:szCs w:val="24"/>
        </w:rPr>
        <w:t>OMB FORM 83-I SUPPORTING STATEMENT</w:t>
      </w:r>
      <w:r>
        <w:rPr>
          <w:szCs w:val="24"/>
        </w:rPr>
        <w:tab/>
      </w:r>
    </w:p>
    <w:p w:rsidR="00646463" w:rsidRPr="00646463" w:rsidRDefault="00646463" w:rsidP="00646463">
      <w:pPr>
        <w:jc w:val="center"/>
      </w:pPr>
    </w:p>
    <w:p w:rsidR="00646463" w:rsidRPr="00646463" w:rsidRDefault="00646463" w:rsidP="00646463">
      <w:pPr>
        <w:jc w:val="center"/>
        <w:rPr>
          <w:i/>
        </w:rPr>
      </w:pPr>
      <w:r w:rsidRPr="00646463">
        <w:rPr>
          <w:i/>
        </w:rPr>
        <w:t>PAPERWORK REDUCTION ACT SUBMISSION FOR</w:t>
      </w:r>
    </w:p>
    <w:p w:rsidR="00646463" w:rsidRPr="00646463" w:rsidRDefault="00646463" w:rsidP="00646463">
      <w:pPr>
        <w:jc w:val="center"/>
        <w:rPr>
          <w:i/>
        </w:rPr>
      </w:pPr>
      <w:r w:rsidRPr="00646463">
        <w:rPr>
          <w:i/>
        </w:rPr>
        <w:t>U.S. SMALL BUSINESS ADMINISTRATION'S (SBA)</w:t>
      </w:r>
    </w:p>
    <w:p w:rsidR="00646463" w:rsidRPr="00646463" w:rsidRDefault="00646463" w:rsidP="00646463">
      <w:pPr>
        <w:jc w:val="center"/>
        <w:rPr>
          <w:i/>
        </w:rPr>
      </w:pPr>
      <w:r w:rsidRPr="00646463">
        <w:rPr>
          <w:i/>
        </w:rPr>
        <w:t xml:space="preserve">SMALL BUSINESS INVESTMENT COMPANY (SBIC) PROGRAM </w:t>
      </w:r>
    </w:p>
    <w:p w:rsidR="00646463" w:rsidRPr="00646463" w:rsidRDefault="00646463" w:rsidP="00646463">
      <w:pPr>
        <w:jc w:val="center"/>
        <w:rPr>
          <w:i/>
          <w:sz w:val="22"/>
          <w:szCs w:val="22"/>
        </w:rPr>
      </w:pPr>
    </w:p>
    <w:p w:rsidR="00646463" w:rsidRPr="00646463" w:rsidRDefault="00646463" w:rsidP="00646463">
      <w:pPr>
        <w:jc w:val="center"/>
        <w:rPr>
          <w:i/>
        </w:rPr>
      </w:pPr>
      <w:r w:rsidRPr="00646463">
        <w:rPr>
          <w:i/>
          <w:sz w:val="22"/>
          <w:szCs w:val="22"/>
        </w:rPr>
        <w:t>INFORMATION COLLECTION</w:t>
      </w:r>
      <w:r>
        <w:rPr>
          <w:i/>
        </w:rPr>
        <w:t xml:space="preserve"> 3245-0078</w:t>
      </w:r>
    </w:p>
    <w:p w:rsidR="00646463" w:rsidRPr="00646463" w:rsidRDefault="00646463" w:rsidP="00646463">
      <w:pPr>
        <w:jc w:val="center"/>
        <w:rPr>
          <w:i/>
          <w:smallCaps/>
          <w:szCs w:val="24"/>
        </w:rPr>
      </w:pPr>
      <w:r w:rsidRPr="00646463">
        <w:rPr>
          <w:i/>
        </w:rPr>
        <w:t xml:space="preserve">SBA FORM </w:t>
      </w:r>
      <w:r>
        <w:rPr>
          <w:i/>
        </w:rPr>
        <w:t>1031</w:t>
      </w:r>
      <w:r w:rsidRPr="00646463">
        <w:rPr>
          <w:i/>
          <w:smallCaps/>
          <w:szCs w:val="24"/>
        </w:rPr>
        <w:t xml:space="preserve">: </w:t>
      </w:r>
      <w:r w:rsidRPr="00646463">
        <w:rPr>
          <w:i/>
          <w:caps/>
          <w:szCs w:val="24"/>
        </w:rPr>
        <w:t>Portfolio Financing</w:t>
      </w:r>
      <w:r w:rsidRPr="00646463">
        <w:t xml:space="preserve"> </w:t>
      </w:r>
      <w:r w:rsidRPr="00646463">
        <w:rPr>
          <w:i/>
          <w:caps/>
          <w:szCs w:val="24"/>
        </w:rPr>
        <w:t>REPORT</w:t>
      </w:r>
    </w:p>
    <w:p w:rsidR="00F03E3A" w:rsidRDefault="00F03E3A">
      <w:pPr>
        <w:widowControl w:val="0"/>
        <w:rPr>
          <w:b/>
        </w:rPr>
      </w:pPr>
    </w:p>
    <w:p w:rsidR="00860245" w:rsidRPr="005B19FD" w:rsidRDefault="00860245">
      <w:pPr>
        <w:widowControl w:val="0"/>
      </w:pPr>
      <w:r w:rsidRPr="005B19FD">
        <w:t xml:space="preserve">A.   </w:t>
      </w:r>
      <w:r w:rsidRPr="00302942">
        <w:rPr>
          <w:u w:val="single"/>
        </w:rPr>
        <w:t>Justification</w:t>
      </w:r>
    </w:p>
    <w:p w:rsidR="00860245" w:rsidRDefault="00860245">
      <w:pPr>
        <w:widowControl w:val="0"/>
      </w:pPr>
    </w:p>
    <w:p w:rsidR="00336B22" w:rsidRDefault="00D64199" w:rsidP="0094220A">
      <w:pPr>
        <w:pStyle w:val="ListParagraph"/>
        <w:widowControl w:val="0"/>
        <w:numPr>
          <w:ilvl w:val="0"/>
          <w:numId w:val="9"/>
        </w:numPr>
        <w:jc w:val="both"/>
      </w:pPr>
      <w:r w:rsidRPr="00A7400D">
        <w:rPr>
          <w:u w:val="single"/>
        </w:rPr>
        <w:t>Circumstances necessitating the collection of information.</w:t>
      </w:r>
      <w:r>
        <w:t xml:space="preserve"> </w:t>
      </w:r>
      <w:r w:rsidRPr="00A7400D">
        <w:rPr>
          <w:spacing w:val="-3"/>
        </w:rPr>
        <w:t xml:space="preserve">The Small Business Investment Act of 1958, as amended (Act), authorizes the Small Business Administration (SBA) to license Small Business Investment Companies (SBICs) and to regulate their operations. Section 310(b) provides that each SBIC shall make such reports to SBA at such times and in such form as SBA may require.  SBA regulations (13 CFR </w:t>
      </w:r>
      <w:r w:rsidR="0094220A" w:rsidRPr="0094220A">
        <w:rPr>
          <w:spacing w:val="-3"/>
        </w:rPr>
        <w:t>§</w:t>
      </w:r>
      <w:r w:rsidRPr="00A7400D">
        <w:rPr>
          <w:spacing w:val="-3"/>
        </w:rPr>
        <w:t>107.640) require</w:t>
      </w:r>
      <w:r w:rsidR="00E36B00" w:rsidRPr="00A7400D">
        <w:rPr>
          <w:spacing w:val="-3"/>
        </w:rPr>
        <w:t xml:space="preserve"> SBICs to submit a </w:t>
      </w:r>
      <w:r w:rsidRPr="00A7400D">
        <w:rPr>
          <w:spacing w:val="-3"/>
        </w:rPr>
        <w:t xml:space="preserve">Portfolio Financing Report on SBA Form 1031 for each </w:t>
      </w:r>
      <w:r w:rsidR="001B1279">
        <w:rPr>
          <w:spacing w:val="-3"/>
        </w:rPr>
        <w:t>F</w:t>
      </w:r>
      <w:r w:rsidRPr="00A7400D">
        <w:rPr>
          <w:spacing w:val="-3"/>
        </w:rPr>
        <w:t>inancing that an SBIC provides to a small business concern</w:t>
      </w:r>
      <w:r w:rsidR="005B4ACF" w:rsidRPr="00A7400D">
        <w:rPr>
          <w:spacing w:val="-3"/>
        </w:rPr>
        <w:t xml:space="preserve"> within 30 days of closing</w:t>
      </w:r>
      <w:r w:rsidRPr="00A7400D">
        <w:rPr>
          <w:spacing w:val="-3"/>
        </w:rPr>
        <w:t xml:space="preserve">. </w:t>
      </w:r>
      <w:r>
        <w:t xml:space="preserve">The form is SBA’s primary source of information for compiling statistics </w:t>
      </w:r>
      <w:r w:rsidR="0045024E">
        <w:t xml:space="preserve">on </w:t>
      </w:r>
      <w:r>
        <w:t xml:space="preserve">the SBIC program </w:t>
      </w:r>
      <w:r w:rsidR="0045024E">
        <w:t>as a provider of capital to small businesses</w:t>
      </w:r>
      <w:r w:rsidR="00A7400D">
        <w:t>.</w:t>
      </w:r>
    </w:p>
    <w:p w:rsidR="00A7400D" w:rsidRDefault="00A7400D" w:rsidP="00FE7E31">
      <w:pPr>
        <w:widowControl w:val="0"/>
        <w:ind w:left="360"/>
        <w:jc w:val="both"/>
      </w:pPr>
    </w:p>
    <w:p w:rsidR="00302942" w:rsidRPr="005B19FD" w:rsidRDefault="00302942" w:rsidP="005B19FD">
      <w:pPr>
        <w:widowControl w:val="0"/>
        <w:jc w:val="both"/>
        <w:rPr>
          <w:u w:val="single"/>
        </w:rPr>
      </w:pPr>
      <w:r w:rsidRPr="005B19FD">
        <w:rPr>
          <w:u w:val="single"/>
        </w:rPr>
        <w:t>PROPOSED AMENDMENTS</w:t>
      </w:r>
    </w:p>
    <w:p w:rsidR="00F3673D" w:rsidRDefault="00F3673D" w:rsidP="00FE7E31">
      <w:pPr>
        <w:widowControl w:val="0"/>
        <w:ind w:left="360"/>
        <w:jc w:val="both"/>
      </w:pPr>
    </w:p>
    <w:p w:rsidR="00336B22" w:rsidRDefault="00336B22" w:rsidP="005B19FD">
      <w:pPr>
        <w:widowControl w:val="0"/>
        <w:jc w:val="both"/>
      </w:pPr>
      <w:r>
        <w:t xml:space="preserve">SBA is proposing </w:t>
      </w:r>
      <w:r w:rsidR="00F47856">
        <w:t>additions</w:t>
      </w:r>
      <w:r w:rsidR="00824ACF">
        <w:t xml:space="preserve"> to the form to capture information on </w:t>
      </w:r>
      <w:r w:rsidR="00F47856">
        <w:t xml:space="preserve">Impact Investments and </w:t>
      </w:r>
      <w:r w:rsidR="00824ACF">
        <w:t>p</w:t>
      </w:r>
      <w:r w:rsidR="00F47856">
        <w:t>assive business investments as follows:</w:t>
      </w:r>
    </w:p>
    <w:p w:rsidR="00336B22" w:rsidRDefault="00336B22" w:rsidP="00FE7E31">
      <w:pPr>
        <w:widowControl w:val="0"/>
        <w:ind w:left="360"/>
        <w:jc w:val="both"/>
      </w:pPr>
    </w:p>
    <w:p w:rsidR="00026FE9" w:rsidRDefault="00F47856" w:rsidP="005B19FD">
      <w:r w:rsidRPr="00DA28FF">
        <w:rPr>
          <w:b/>
          <w:u w:val="single"/>
        </w:rPr>
        <w:t>Impact Investments</w:t>
      </w:r>
      <w:r>
        <w:t xml:space="preserve">:  </w:t>
      </w:r>
      <w:r w:rsidR="00302942">
        <w:t>The Impact Fund was initially launched in April 2011 as part of President Obama’s Start-Up America Initiative and amended in September 2014 to allow Impact SBICs to invest in self-identified impact investments.  While Impact SBICs, like all SBICS have been using Form 1031 to report on their financings, SBA has determined that it would be beneficial to Impact SBICs, if SBA Form 1031 were to include questions specifically targeted towards impact investments. Therefore</w:t>
      </w:r>
      <w:r w:rsidR="001E366B">
        <w:t xml:space="preserve">, </w:t>
      </w:r>
      <w:r w:rsidR="00302942">
        <w:t xml:space="preserve">a </w:t>
      </w:r>
      <w:r>
        <w:t xml:space="preserve">new section </w:t>
      </w:r>
      <w:r w:rsidR="00D4718C">
        <w:t xml:space="preserve">(Part D – Impact Information) </w:t>
      </w:r>
      <w:r w:rsidR="00B17845">
        <w:t>is proposed to be</w:t>
      </w:r>
      <w:r>
        <w:t xml:space="preserve"> added that will only appear for Impact SBICs</w:t>
      </w:r>
      <w:r w:rsidR="00302942">
        <w:t>.</w:t>
      </w:r>
      <w:r w:rsidR="002C3A9D">
        <w:t xml:space="preserve">  Impact SBICs are required </w:t>
      </w:r>
      <w:r w:rsidR="00026FE9">
        <w:t xml:space="preserve">to provide at least 50% of </w:t>
      </w:r>
      <w:r w:rsidR="00A5198C">
        <w:t xml:space="preserve">their </w:t>
      </w:r>
      <w:r w:rsidR="00026FE9">
        <w:t>F</w:t>
      </w:r>
      <w:r w:rsidR="002C3A9D">
        <w:t xml:space="preserve">inancing dollars in Impact Investments.  This section will </w:t>
      </w:r>
      <w:r w:rsidR="00ED0A94">
        <w:t xml:space="preserve">help SBA monitor this requirement and report on Impact Investments by requiring </w:t>
      </w:r>
      <w:r w:rsidR="002C3A9D">
        <w:t xml:space="preserve">Impact SBICs to </w:t>
      </w:r>
      <w:r w:rsidR="00ED0A94">
        <w:t>complete the following:</w:t>
      </w:r>
    </w:p>
    <w:p w:rsidR="00ED0A94" w:rsidRDefault="00ED0A94" w:rsidP="00DA28FF">
      <w:pPr>
        <w:widowControl w:val="0"/>
        <w:ind w:left="720"/>
        <w:jc w:val="both"/>
      </w:pPr>
    </w:p>
    <w:p w:rsidR="00ED0A94" w:rsidRDefault="00026FE9" w:rsidP="00DA28FF">
      <w:pPr>
        <w:widowControl w:val="0"/>
        <w:numPr>
          <w:ilvl w:val="2"/>
          <w:numId w:val="1"/>
        </w:numPr>
        <w:tabs>
          <w:tab w:val="clear" w:pos="1800"/>
        </w:tabs>
        <w:ind w:left="1080"/>
        <w:jc w:val="both"/>
      </w:pPr>
      <w:r>
        <w:t>I</w:t>
      </w:r>
      <w:r w:rsidR="002C3A9D">
        <w:t>ndicate whether the</w:t>
      </w:r>
      <w:r>
        <w:t xml:space="preserve"> F</w:t>
      </w:r>
      <w:r w:rsidR="002C3A9D">
        <w:t>inancing qualifies as an Impact Investment</w:t>
      </w:r>
      <w:r w:rsidR="00D176CB">
        <w:t xml:space="preserve"> (the default answer would be “No”)</w:t>
      </w:r>
      <w:r w:rsidR="002C3A9D">
        <w:t xml:space="preserve"> and </w:t>
      </w:r>
    </w:p>
    <w:p w:rsidR="00ED0A94" w:rsidRDefault="00ED0A94" w:rsidP="00DA28FF">
      <w:pPr>
        <w:widowControl w:val="0"/>
        <w:ind w:left="1080"/>
        <w:jc w:val="both"/>
      </w:pPr>
    </w:p>
    <w:p w:rsidR="00ED0A94" w:rsidRDefault="00ED0A94" w:rsidP="00DA28FF">
      <w:pPr>
        <w:widowControl w:val="0"/>
        <w:numPr>
          <w:ilvl w:val="2"/>
          <w:numId w:val="1"/>
        </w:numPr>
        <w:tabs>
          <w:tab w:val="clear" w:pos="1800"/>
        </w:tabs>
        <w:ind w:left="1080"/>
        <w:jc w:val="both"/>
      </w:pPr>
      <w:r>
        <w:t>I</w:t>
      </w:r>
      <w:r w:rsidR="002C3A9D">
        <w:t xml:space="preserve">f it qualifies as an Impact Investment, how it qualifies by identifying whether it qualifies as an SBA-Identified Impact Investment or a Fund-Identified Impact Investment, as defined in the proposed §107.50 in the proposed Impact Rule.  </w:t>
      </w:r>
    </w:p>
    <w:p w:rsidR="00042A05" w:rsidRDefault="00042A05" w:rsidP="00DA28FF">
      <w:pPr>
        <w:widowControl w:val="0"/>
        <w:jc w:val="both"/>
      </w:pPr>
    </w:p>
    <w:p w:rsidR="00625C38" w:rsidRDefault="00026FE9" w:rsidP="00DA28FF">
      <w:pPr>
        <w:widowControl w:val="0"/>
        <w:numPr>
          <w:ilvl w:val="3"/>
          <w:numId w:val="1"/>
        </w:numPr>
        <w:tabs>
          <w:tab w:val="clear" w:pos="2520"/>
        </w:tabs>
        <w:ind w:left="1440"/>
      </w:pPr>
      <w:r>
        <w:t xml:space="preserve">If the Impact SBIC identifies the Financing as </w:t>
      </w:r>
      <w:r w:rsidR="00ED0A94">
        <w:t>SBA-Identified, the SBIC</w:t>
      </w:r>
      <w:r>
        <w:t xml:space="preserve"> will be provided a drop-down list of qualifying SBA-Identified </w:t>
      </w:r>
      <w:r w:rsidR="00ED0A94">
        <w:t>Impact Investments indicating how it qualifies.  These currently include the following:</w:t>
      </w:r>
      <w:r>
        <w:t xml:space="preserve">  </w:t>
      </w:r>
      <w:r w:rsidR="00ED0A94">
        <w:t>LMI – Low or moderate income enterprises located in LMI Zones, as defined in 13 CFR 107.50; QLICI – Qualified low-income community investments located in low-income communities, as defined in 26 CFR 1.45D; EDA – Small Business Concerns located in economically-distressed areas, as defined by 42 U</w:t>
      </w:r>
      <w:r w:rsidR="0033118C">
        <w:t>.</w:t>
      </w:r>
      <w:r w:rsidR="00ED0A94">
        <w:t>S</w:t>
      </w:r>
      <w:r w:rsidR="0033118C">
        <w:t>.</w:t>
      </w:r>
      <w:r w:rsidR="00ED0A94">
        <w:t>C</w:t>
      </w:r>
      <w:r w:rsidR="0033118C">
        <w:t>.</w:t>
      </w:r>
      <w:r w:rsidR="00ED0A94">
        <w:t xml:space="preserve"> 3161; RRL – Rural business concerns located in rural areas as defined in 7 CFR 4290.50; ESQI </w:t>
      </w:r>
      <w:r w:rsidR="00ED0A94">
        <w:lastRenderedPageBreak/>
        <w:t xml:space="preserve">– Energy savings qualified investments as defined in 13 CFR 107.50; and SBIR – Small Business Concerns that are or have been recipients of SBIR or STTR grants.  </w:t>
      </w:r>
    </w:p>
    <w:p w:rsidR="00042A05" w:rsidRDefault="00042A05" w:rsidP="00DA28FF">
      <w:pPr>
        <w:widowControl w:val="0"/>
        <w:ind w:left="1440"/>
      </w:pPr>
    </w:p>
    <w:p w:rsidR="00ED0A94" w:rsidRDefault="00ED0A94" w:rsidP="00DA28FF">
      <w:pPr>
        <w:widowControl w:val="0"/>
        <w:numPr>
          <w:ilvl w:val="3"/>
          <w:numId w:val="1"/>
        </w:numPr>
        <w:tabs>
          <w:tab w:val="clear" w:pos="2520"/>
        </w:tabs>
        <w:ind w:left="1440"/>
      </w:pPr>
      <w:r>
        <w:t xml:space="preserve">If the Impact SBIC identifies the Financing as Fund-Identified, </w:t>
      </w:r>
      <w:r w:rsidR="00A5198C">
        <w:t xml:space="preserve">it </w:t>
      </w:r>
      <w:r>
        <w:t>will be provide</w:t>
      </w:r>
      <w:r w:rsidR="00042A05">
        <w:t>d</w:t>
      </w:r>
      <w:r>
        <w:t xml:space="preserve"> a text field in which to describe how it qualifies.  </w:t>
      </w:r>
    </w:p>
    <w:p w:rsidR="00F47856" w:rsidRDefault="00F47856" w:rsidP="00DA28FF">
      <w:pPr>
        <w:widowControl w:val="0"/>
        <w:ind w:left="720"/>
        <w:jc w:val="both"/>
      </w:pPr>
    </w:p>
    <w:p w:rsidR="00B17845" w:rsidRDefault="00B17845" w:rsidP="00FE7E31">
      <w:pPr>
        <w:widowControl w:val="0"/>
        <w:numPr>
          <w:ilvl w:val="1"/>
          <w:numId w:val="1"/>
        </w:numPr>
        <w:tabs>
          <w:tab w:val="clear" w:pos="792"/>
          <w:tab w:val="num" w:pos="360"/>
        </w:tabs>
        <w:ind w:left="720" w:hanging="360"/>
        <w:jc w:val="both"/>
      </w:pPr>
      <w:r w:rsidRPr="00DA28FF">
        <w:rPr>
          <w:b/>
          <w:u w:val="single"/>
        </w:rPr>
        <w:t>Passive Business Investments</w:t>
      </w:r>
      <w:r>
        <w:t>.  SBA estimates that approximately 1</w:t>
      </w:r>
      <w:r w:rsidR="00C92CFA">
        <w:t>2</w:t>
      </w:r>
      <w:r>
        <w:t>% of its Financings utilize passive business investments.  In order to help SBA identify and monitor whether SBICs are performing passive business investments in accordance with regulations, SBA is proposing the following changes:</w:t>
      </w:r>
    </w:p>
    <w:p w:rsidR="00B17845" w:rsidRDefault="00B17845" w:rsidP="00DA28FF">
      <w:pPr>
        <w:widowControl w:val="0"/>
        <w:ind w:left="720"/>
        <w:jc w:val="both"/>
      </w:pPr>
    </w:p>
    <w:p w:rsidR="00B17845" w:rsidRDefault="00B17845" w:rsidP="00DA28FF">
      <w:pPr>
        <w:widowControl w:val="0"/>
        <w:numPr>
          <w:ilvl w:val="2"/>
          <w:numId w:val="1"/>
        </w:numPr>
        <w:tabs>
          <w:tab w:val="clear" w:pos="1800"/>
        </w:tabs>
        <w:ind w:left="1080"/>
        <w:jc w:val="both"/>
      </w:pPr>
      <w:r w:rsidRPr="00DA28FF">
        <w:rPr>
          <w:u w:val="single"/>
        </w:rPr>
        <w:t>Clarification on Small Business Concern Data</w:t>
      </w:r>
      <w:r>
        <w:t xml:space="preserve">.  </w:t>
      </w:r>
      <w:r w:rsidR="00271016">
        <w:t>In reviewing the SBIC portfolio, SBA has observed</w:t>
      </w:r>
      <w:r>
        <w:t xml:space="preserve"> that some SBICs are reporting </w:t>
      </w:r>
      <w:r w:rsidR="00D418C7">
        <w:t xml:space="preserve">data on </w:t>
      </w:r>
      <w:r>
        <w:t xml:space="preserve">the passive business directly financed by the SBIC </w:t>
      </w:r>
      <w:r w:rsidR="00A5198C">
        <w:t xml:space="preserve">rather than </w:t>
      </w:r>
      <w:r>
        <w:t xml:space="preserve">the non-passive business that is actually receiving “substantially all” of the </w:t>
      </w:r>
      <w:r w:rsidR="001B1279">
        <w:t>F</w:t>
      </w:r>
      <w:r>
        <w:t xml:space="preserve">inancing.  Since the passive business is only a pass through entity, typically used for tax or legal reasons, SBA is interested in </w:t>
      </w:r>
      <w:r w:rsidR="00D418C7">
        <w:t>data on</w:t>
      </w:r>
      <w:r w:rsidR="00334755">
        <w:t xml:space="preserve"> </w:t>
      </w:r>
      <w:r>
        <w:t xml:space="preserve">the non-passive business.  In addition, some SBICs both directly finance the non-passive business and </w:t>
      </w:r>
      <w:r w:rsidR="00271016">
        <w:t xml:space="preserve">indirectly </w:t>
      </w:r>
      <w:r>
        <w:t xml:space="preserve">finance the same non-passive business </w:t>
      </w:r>
      <w:r w:rsidR="00271016">
        <w:t>through</w:t>
      </w:r>
      <w:r>
        <w:t xml:space="preserve"> a passive </w:t>
      </w:r>
      <w:r w:rsidR="00271016">
        <w:t xml:space="preserve">business </w:t>
      </w:r>
      <w:r>
        <w:t xml:space="preserve">investment.  This clarification is intended to help </w:t>
      </w:r>
      <w:r w:rsidR="00271016">
        <w:t xml:space="preserve">identify the actual portfolio concerns in the SBIC portfolio and all associated </w:t>
      </w:r>
      <w:r w:rsidR="00A5198C">
        <w:t>F</w:t>
      </w:r>
      <w:r w:rsidR="00271016">
        <w:t xml:space="preserve">inancings to that concern.  The only exception to this would be the Financing instrument identified in Question 29 which should reflect the direct </w:t>
      </w:r>
      <w:r w:rsidR="00C86B17">
        <w:t>F</w:t>
      </w:r>
      <w:r w:rsidR="00271016">
        <w:t>inancing securities and tota</w:t>
      </w:r>
      <w:r w:rsidR="000F624A">
        <w:t>l capital provided by the SBIC.</w:t>
      </w:r>
    </w:p>
    <w:p w:rsidR="000F624A" w:rsidRDefault="000F624A" w:rsidP="000F624A">
      <w:pPr>
        <w:widowControl w:val="0"/>
        <w:ind w:left="1080"/>
        <w:jc w:val="both"/>
      </w:pPr>
    </w:p>
    <w:p w:rsidR="000F624A" w:rsidRDefault="000F624A" w:rsidP="00DA28FF">
      <w:pPr>
        <w:widowControl w:val="0"/>
        <w:numPr>
          <w:ilvl w:val="2"/>
          <w:numId w:val="1"/>
        </w:numPr>
        <w:tabs>
          <w:tab w:val="clear" w:pos="1800"/>
        </w:tabs>
        <w:ind w:left="1080"/>
        <w:jc w:val="both"/>
      </w:pPr>
      <w:r>
        <w:rPr>
          <w:u w:val="single"/>
        </w:rPr>
        <w:t xml:space="preserve">Changing Small Business Contact Information from Facsimile to </w:t>
      </w:r>
      <w:r w:rsidR="00D95665">
        <w:rPr>
          <w:u w:val="single"/>
        </w:rPr>
        <w:t xml:space="preserve">Email. </w:t>
      </w:r>
      <w:r w:rsidR="00D95665">
        <w:t>The current Form 1031 collects in Part A, questions 8 and 9, the facsimile number and contact name for the facsimile associated with the small business concern.  The proposed Form 1031 would change this to the email address and the person to contact associated with the email address.  SBA believes this is a more common way to contact people than facsimiles.  As a replacement of contact information, SBA believes this does not increase the burden.</w:t>
      </w:r>
    </w:p>
    <w:p w:rsidR="00271016" w:rsidRDefault="00271016" w:rsidP="00DA28FF">
      <w:pPr>
        <w:widowControl w:val="0"/>
        <w:ind w:left="1080"/>
        <w:jc w:val="both"/>
      </w:pPr>
    </w:p>
    <w:p w:rsidR="00F20554" w:rsidRDefault="00271016" w:rsidP="00DA28FF">
      <w:pPr>
        <w:widowControl w:val="0"/>
        <w:numPr>
          <w:ilvl w:val="2"/>
          <w:numId w:val="1"/>
        </w:numPr>
        <w:tabs>
          <w:tab w:val="clear" w:pos="1800"/>
        </w:tabs>
        <w:ind w:left="1080"/>
        <w:jc w:val="both"/>
      </w:pPr>
      <w:r w:rsidRPr="00DA28FF">
        <w:rPr>
          <w:u w:val="single"/>
        </w:rPr>
        <w:t>Identification of Passive Business Financing</w:t>
      </w:r>
      <w:r>
        <w:t xml:space="preserve">.  SBA is proposing to </w:t>
      </w:r>
      <w:r w:rsidR="00F20554">
        <w:t>add a</w:t>
      </w:r>
      <w:r w:rsidR="00336B22">
        <w:t xml:space="preserve"> new question </w:t>
      </w:r>
      <w:r w:rsidR="00B17845">
        <w:t xml:space="preserve">31 </w:t>
      </w:r>
      <w:r w:rsidR="00336B22">
        <w:t xml:space="preserve">in Part </w:t>
      </w:r>
      <w:r w:rsidR="00B17845">
        <w:t>C</w:t>
      </w:r>
      <w:r w:rsidR="00336B22">
        <w:t xml:space="preserve"> of the form </w:t>
      </w:r>
      <w:r w:rsidR="00B17845">
        <w:t xml:space="preserve">that </w:t>
      </w:r>
      <w:r w:rsidR="00336B22">
        <w:t xml:space="preserve">will ask the respondent to check a box to indicate </w:t>
      </w:r>
      <w:r w:rsidR="00F20554">
        <w:t xml:space="preserve">whether </w:t>
      </w:r>
      <w:r w:rsidR="00336B22">
        <w:t xml:space="preserve">the reported </w:t>
      </w:r>
      <w:r w:rsidR="00F20554">
        <w:t xml:space="preserve">Financing uses one or more passive businesses.  It will also indicate that if the answer is “Yes”, they must complete the new Part E to provide information on the passive business </w:t>
      </w:r>
      <w:r w:rsidR="001B1279">
        <w:t>F</w:t>
      </w:r>
      <w:r w:rsidR="00F20554">
        <w:t>inancing.</w:t>
      </w:r>
    </w:p>
    <w:p w:rsidR="00F20554" w:rsidRDefault="00F20554" w:rsidP="00DA28FF">
      <w:pPr>
        <w:pStyle w:val="ListParagraph"/>
      </w:pPr>
    </w:p>
    <w:p w:rsidR="001E366B" w:rsidRDefault="00F20554" w:rsidP="001E366B">
      <w:pPr>
        <w:widowControl w:val="0"/>
        <w:ind w:left="720"/>
        <w:jc w:val="both"/>
      </w:pPr>
      <w:r w:rsidRPr="00DA28FF">
        <w:rPr>
          <w:u w:val="single"/>
        </w:rPr>
        <w:t>Part E – Passive Business Financing Information</w:t>
      </w:r>
      <w:r>
        <w:t xml:space="preserve">.  If the SBIC used one or more passive businesses in the Financing, </w:t>
      </w:r>
      <w:r w:rsidR="00A5198C">
        <w:t xml:space="preserve">it </w:t>
      </w:r>
      <w:r w:rsidR="00575176">
        <w:t>would</w:t>
      </w:r>
      <w:r>
        <w:t xml:space="preserve"> be required to </w:t>
      </w:r>
      <w:r w:rsidR="00302942">
        <w:t xml:space="preserve">complete this new </w:t>
      </w:r>
      <w:r>
        <w:t xml:space="preserve"> part to help SBA assess whether the Financing was performed in compliance with the regulations</w:t>
      </w:r>
      <w:r w:rsidR="001E366B">
        <w:t xml:space="preserve">, including whether “substantially all” the </w:t>
      </w:r>
      <w:r w:rsidR="00C92CFA">
        <w:t>F</w:t>
      </w:r>
      <w:r w:rsidR="001E366B">
        <w:t>inancing dollars go to the non-passive Small Business Concern.</w:t>
      </w:r>
      <w:r>
        <w:t xml:space="preserve">  This information </w:t>
      </w:r>
      <w:r w:rsidR="00575176">
        <w:t>would</w:t>
      </w:r>
      <w:r>
        <w:t xml:space="preserve"> also help SBA in the </w:t>
      </w:r>
      <w:r w:rsidR="00D418C7">
        <w:t>event</w:t>
      </w:r>
      <w:r>
        <w:t xml:space="preserve"> the SBIC </w:t>
      </w:r>
      <w:r w:rsidR="00334755">
        <w:t>were</w:t>
      </w:r>
      <w:r>
        <w:t xml:space="preserve"> transferred to the Office of Liquidation </w:t>
      </w:r>
      <w:r w:rsidR="00D418C7">
        <w:t xml:space="preserve">and would </w:t>
      </w:r>
      <w:r>
        <w:t xml:space="preserve">aid in </w:t>
      </w:r>
      <w:r w:rsidR="00D418C7">
        <w:t xml:space="preserve">financial </w:t>
      </w:r>
      <w:r>
        <w:t>recover</w:t>
      </w:r>
      <w:r w:rsidR="00D418C7">
        <w:t>ies</w:t>
      </w:r>
      <w:r>
        <w:t xml:space="preserve">.  </w:t>
      </w:r>
    </w:p>
    <w:p w:rsidR="001E366B" w:rsidRDefault="001E366B" w:rsidP="001E366B">
      <w:pPr>
        <w:widowControl w:val="0"/>
        <w:tabs>
          <w:tab w:val="left" w:pos="1080"/>
        </w:tabs>
        <w:jc w:val="both"/>
      </w:pPr>
      <w:r>
        <w:tab/>
      </w:r>
    </w:p>
    <w:p w:rsidR="00F20554" w:rsidRDefault="00F20554" w:rsidP="00DA28FF">
      <w:pPr>
        <w:widowControl w:val="0"/>
        <w:numPr>
          <w:ilvl w:val="2"/>
          <w:numId w:val="1"/>
        </w:numPr>
        <w:tabs>
          <w:tab w:val="clear" w:pos="1800"/>
        </w:tabs>
        <w:ind w:left="1080"/>
        <w:jc w:val="both"/>
      </w:pPr>
      <w:r>
        <w:t xml:space="preserve">The SBIC </w:t>
      </w:r>
      <w:r w:rsidR="00575176">
        <w:t>would</w:t>
      </w:r>
      <w:r>
        <w:t xml:space="preserve"> provide a narrative to be uploaded as a PDF to the </w:t>
      </w:r>
      <w:r w:rsidR="005C3C64">
        <w:t xml:space="preserve">Form </w:t>
      </w:r>
      <w:r>
        <w:t xml:space="preserve">1031, </w:t>
      </w:r>
      <w:r w:rsidR="00575176">
        <w:t>including</w:t>
      </w:r>
      <w:r>
        <w:t xml:space="preserve"> the following information:</w:t>
      </w:r>
    </w:p>
    <w:p w:rsidR="00F20554" w:rsidRDefault="00F20554" w:rsidP="00DA28FF">
      <w:pPr>
        <w:pStyle w:val="ListParagraph"/>
      </w:pPr>
    </w:p>
    <w:p w:rsidR="00655D7E" w:rsidRDefault="00F20554" w:rsidP="005B19FD">
      <w:pPr>
        <w:widowControl w:val="0"/>
        <w:numPr>
          <w:ilvl w:val="3"/>
          <w:numId w:val="1"/>
        </w:numPr>
        <w:ind w:left="1440"/>
      </w:pPr>
      <w:r w:rsidRPr="00DA28FF">
        <w:rPr>
          <w:i/>
        </w:rPr>
        <w:t>Qualifying Exception</w:t>
      </w:r>
      <w:r>
        <w:t xml:space="preserve">.  The SBIC will identify under which passive business </w:t>
      </w:r>
      <w:r>
        <w:lastRenderedPageBreak/>
        <w:t>exception the Financing was performed</w:t>
      </w:r>
      <w:r w:rsidR="00042A05">
        <w:t xml:space="preserve"> as either</w:t>
      </w:r>
      <w:r w:rsidR="000323F2">
        <w:t xml:space="preserve"> </w:t>
      </w:r>
      <w:r w:rsidR="00575176">
        <w:t>§107.720</w:t>
      </w:r>
      <w:r w:rsidR="00042A05" w:rsidRPr="00042A05">
        <w:t xml:space="preserve">(b)(2) </w:t>
      </w:r>
      <w:r w:rsidR="00D418C7">
        <w:t>(</w:t>
      </w:r>
      <w:r w:rsidR="00042A05" w:rsidRPr="00042A05">
        <w:t>Exception for pass-through of pro</w:t>
      </w:r>
      <w:r w:rsidR="00575176">
        <w:t>ceeds to subsidiary</w:t>
      </w:r>
      <w:r w:rsidR="00D418C7">
        <w:t>)</w:t>
      </w:r>
      <w:r w:rsidR="00575176">
        <w:t xml:space="preserve"> or §107.720</w:t>
      </w:r>
      <w:r w:rsidR="00042A05" w:rsidRPr="00042A05">
        <w:t xml:space="preserve">(b)(3) </w:t>
      </w:r>
      <w:r w:rsidR="00D418C7">
        <w:t>(</w:t>
      </w:r>
      <w:r w:rsidR="00042A05" w:rsidRPr="00042A05">
        <w:t>Exception for certain Partnership Licensees</w:t>
      </w:r>
      <w:r w:rsidR="00D418C7">
        <w:t>)</w:t>
      </w:r>
      <w:r w:rsidR="00575176">
        <w:t>.  Since SBICs may only use the exception §107.720</w:t>
      </w:r>
      <w:r w:rsidR="00575176" w:rsidRPr="00042A05">
        <w:t>(b)(3)</w:t>
      </w:r>
      <w:r w:rsidR="00575176">
        <w:t xml:space="preserve"> </w:t>
      </w:r>
      <w:r w:rsidR="00DA1708">
        <w:t>for specified reasons</w:t>
      </w:r>
      <w:r w:rsidR="00575176">
        <w:t xml:space="preserve">, SBICs using that exception </w:t>
      </w:r>
      <w:r w:rsidR="00DA1708">
        <w:t xml:space="preserve">must </w:t>
      </w:r>
      <w:r w:rsidR="000323F2">
        <w:t xml:space="preserve">also </w:t>
      </w:r>
      <w:r w:rsidR="00DA1708">
        <w:t xml:space="preserve">identify the qualifying reason, such as </w:t>
      </w:r>
      <w:r w:rsidR="000723E7">
        <w:t xml:space="preserve">avoidance of </w:t>
      </w:r>
      <w:r w:rsidR="00DA1708">
        <w:t xml:space="preserve">unrelated business taxable income </w:t>
      </w:r>
      <w:r w:rsidR="0062333B">
        <w:t xml:space="preserve">(UBTI) </w:t>
      </w:r>
      <w:r w:rsidR="000723E7">
        <w:t xml:space="preserve">or effectively connected income, for formation of a </w:t>
      </w:r>
      <w:r w:rsidR="00DA1708">
        <w:t xml:space="preserve">blocker corporation.  </w:t>
      </w:r>
    </w:p>
    <w:p w:rsidR="00042A05" w:rsidRDefault="00042A05" w:rsidP="00DA28FF">
      <w:pPr>
        <w:widowControl w:val="0"/>
        <w:ind w:left="1440"/>
      </w:pPr>
    </w:p>
    <w:p w:rsidR="00042A05" w:rsidRDefault="00042A05" w:rsidP="00DA28FF">
      <w:pPr>
        <w:widowControl w:val="0"/>
        <w:numPr>
          <w:ilvl w:val="3"/>
          <w:numId w:val="1"/>
        </w:numPr>
        <w:tabs>
          <w:tab w:val="clear" w:pos="2520"/>
        </w:tabs>
        <w:ind w:left="1440"/>
      </w:pPr>
      <w:r>
        <w:rPr>
          <w:i/>
        </w:rPr>
        <w:t>Passive Business Entities</w:t>
      </w:r>
      <w:r w:rsidRPr="00DA28FF">
        <w:t>.</w:t>
      </w:r>
      <w:r>
        <w:t xml:space="preserve">  The SBIC will identify the name and employer </w:t>
      </w:r>
      <w:r w:rsidR="00A5198C">
        <w:t xml:space="preserve">ID </w:t>
      </w:r>
      <w:r>
        <w:t xml:space="preserve">number for each passive business used in the Financing.  This information </w:t>
      </w:r>
      <w:r w:rsidR="00A5198C">
        <w:t xml:space="preserve">will </w:t>
      </w:r>
      <w:r>
        <w:t xml:space="preserve">aid SBA in identifying the passive businesses and requesting </w:t>
      </w:r>
      <w:r w:rsidR="00A5198C">
        <w:t>in</w:t>
      </w:r>
      <w:r>
        <w:t>formation on these entities.</w:t>
      </w:r>
    </w:p>
    <w:p w:rsidR="00042A05" w:rsidRDefault="00042A05" w:rsidP="00DA28FF">
      <w:pPr>
        <w:pStyle w:val="ListParagraph"/>
      </w:pPr>
    </w:p>
    <w:p w:rsidR="001E66E6" w:rsidRDefault="00042A05" w:rsidP="005B19FD">
      <w:pPr>
        <w:widowControl w:val="0"/>
        <w:numPr>
          <w:ilvl w:val="3"/>
          <w:numId w:val="1"/>
        </w:numPr>
        <w:tabs>
          <w:tab w:val="clear" w:pos="2520"/>
        </w:tabs>
        <w:ind w:left="1440"/>
      </w:pPr>
      <w:r w:rsidRPr="00302942">
        <w:rPr>
          <w:i/>
        </w:rPr>
        <w:t>Financing Structure Description</w:t>
      </w:r>
      <w:r>
        <w:t xml:space="preserve">.  To enable SBA to assess whether the </w:t>
      </w:r>
      <w:r w:rsidR="00A5198C">
        <w:t>F</w:t>
      </w:r>
      <w:r>
        <w:t xml:space="preserve">inancing was performed in compliance with the regulations, </w:t>
      </w:r>
      <w:r w:rsidR="00575176">
        <w:t xml:space="preserve">SBICs </w:t>
      </w:r>
      <w:r w:rsidR="00A5198C">
        <w:t xml:space="preserve">will </w:t>
      </w:r>
      <w:r w:rsidR="00575176">
        <w:t xml:space="preserve">provide a description of the Financing structure, </w:t>
      </w:r>
      <w:r w:rsidR="00575176" w:rsidRPr="00575176">
        <w:t xml:space="preserve">including the flow of money between the SBIC and the non-passive Small Business Concern identified in Part A (including amounts and types of securities), and the ownership </w:t>
      </w:r>
      <w:r w:rsidR="00BE7788">
        <w:t xml:space="preserve">interest of </w:t>
      </w:r>
      <w:r w:rsidR="00A5198C">
        <w:t xml:space="preserve"> </w:t>
      </w:r>
      <w:r w:rsidR="00575176" w:rsidRPr="00575176">
        <w:t xml:space="preserve">the SBIC </w:t>
      </w:r>
      <w:r w:rsidR="00BE7788">
        <w:t>in each passive</w:t>
      </w:r>
      <w:r w:rsidR="00575176" w:rsidRPr="00575176">
        <w:t xml:space="preserve"> entity </w:t>
      </w:r>
      <w:r w:rsidR="00BE7788">
        <w:t>as well as</w:t>
      </w:r>
      <w:r w:rsidR="00575176" w:rsidRPr="00575176">
        <w:t xml:space="preserve"> the non-passive Small Business Concern.  </w:t>
      </w:r>
      <w:r w:rsidR="00575176">
        <w:t xml:space="preserve">In addition, given the complexity of some of the structures, SBICs may </w:t>
      </w:r>
      <w:r w:rsidR="00DA1708">
        <w:t xml:space="preserve">include a diagram at their option.  </w:t>
      </w:r>
    </w:p>
    <w:p w:rsidR="001E66E6" w:rsidRDefault="001E66E6" w:rsidP="001E66E6">
      <w:pPr>
        <w:widowControl w:val="0"/>
        <w:ind w:left="1440"/>
      </w:pPr>
    </w:p>
    <w:p w:rsidR="0062333B" w:rsidRDefault="00DA1708" w:rsidP="00FE7E31">
      <w:pPr>
        <w:widowControl w:val="0"/>
        <w:ind w:left="720"/>
        <w:jc w:val="both"/>
      </w:pPr>
      <w:r>
        <w:t xml:space="preserve">To aid SBICs, SBA </w:t>
      </w:r>
      <w:r w:rsidR="00302942">
        <w:t xml:space="preserve">has provided </w:t>
      </w:r>
      <w:r>
        <w:t xml:space="preserve">an example Part E </w:t>
      </w:r>
      <w:r w:rsidR="0062333B">
        <w:t>narrative on the form</w:t>
      </w:r>
      <w:r w:rsidR="000323F2">
        <w:t xml:space="preserve"> as follows.</w:t>
      </w:r>
    </w:p>
    <w:p w:rsidR="0062333B" w:rsidRDefault="0062333B" w:rsidP="00FE7E31">
      <w:pPr>
        <w:widowControl w:val="0"/>
        <w:ind w:left="720"/>
        <w:jc w:val="both"/>
      </w:pPr>
    </w:p>
    <w:p w:rsidR="000323F2" w:rsidRDefault="000323F2" w:rsidP="00FE7E31">
      <w:pPr>
        <w:widowControl w:val="0"/>
        <w:ind w:left="720"/>
        <w:jc w:val="both"/>
      </w:pPr>
      <w:r>
        <w:t xml:space="preserve">Example:  </w:t>
      </w:r>
    </w:p>
    <w:p w:rsidR="0062333B" w:rsidRPr="00DA28FF" w:rsidRDefault="0062333B" w:rsidP="0062333B">
      <w:pPr>
        <w:pStyle w:val="ListParagraph"/>
        <w:widowControl w:val="0"/>
        <w:numPr>
          <w:ilvl w:val="0"/>
          <w:numId w:val="10"/>
        </w:numPr>
        <w:autoSpaceDE w:val="0"/>
        <w:autoSpaceDN w:val="0"/>
        <w:adjustRightInd w:val="0"/>
        <w:rPr>
          <w:rFonts w:ascii="Helv" w:hAnsi="Helv" w:cs="Helv"/>
          <w:sz w:val="20"/>
          <w:szCs w:val="18"/>
        </w:rPr>
      </w:pPr>
      <w:r w:rsidRPr="00DA28FF">
        <w:rPr>
          <w:rFonts w:ascii="Helv" w:hAnsi="Helv" w:cs="Helv"/>
          <w:b/>
          <w:sz w:val="20"/>
          <w:szCs w:val="18"/>
        </w:rPr>
        <w:t>Qualifying Exception</w:t>
      </w:r>
      <w:r w:rsidRPr="00DA28FF">
        <w:rPr>
          <w:rFonts w:ascii="Helv" w:hAnsi="Helv" w:cs="Helv"/>
          <w:sz w:val="20"/>
          <w:szCs w:val="18"/>
        </w:rPr>
        <w:t>:  §107.720 (b)(3) Exception for certain Partnership Licensees; Qualifying Reason:  UBTI Blocker Corporation</w:t>
      </w:r>
    </w:p>
    <w:p w:rsidR="0062333B" w:rsidRPr="00DA28FF" w:rsidRDefault="0062333B" w:rsidP="0062333B">
      <w:pPr>
        <w:pStyle w:val="ListParagraph"/>
        <w:widowControl w:val="0"/>
        <w:numPr>
          <w:ilvl w:val="0"/>
          <w:numId w:val="10"/>
        </w:numPr>
        <w:autoSpaceDE w:val="0"/>
        <w:autoSpaceDN w:val="0"/>
        <w:adjustRightInd w:val="0"/>
        <w:rPr>
          <w:rFonts w:ascii="Helv" w:hAnsi="Helv" w:cs="Helv"/>
          <w:sz w:val="20"/>
          <w:szCs w:val="18"/>
        </w:rPr>
      </w:pPr>
      <w:r w:rsidRPr="00DA28FF">
        <w:rPr>
          <w:rFonts w:ascii="Helv" w:hAnsi="Helv" w:cs="Helv"/>
          <w:b/>
          <w:sz w:val="20"/>
          <w:szCs w:val="18"/>
        </w:rPr>
        <w:t>Passive Business Entities</w:t>
      </w:r>
      <w:r w:rsidRPr="00DA28FF">
        <w:rPr>
          <w:rFonts w:ascii="Helv" w:hAnsi="Helv" w:cs="Helv"/>
          <w:sz w:val="20"/>
          <w:szCs w:val="18"/>
        </w:rPr>
        <w:t xml:space="preserve">:  </w:t>
      </w:r>
    </w:p>
    <w:p w:rsidR="0062333B" w:rsidRPr="00DA28FF" w:rsidRDefault="0062333B" w:rsidP="0062333B">
      <w:pPr>
        <w:pStyle w:val="ListParagraph"/>
        <w:widowControl w:val="0"/>
        <w:numPr>
          <w:ilvl w:val="1"/>
          <w:numId w:val="10"/>
        </w:numPr>
        <w:autoSpaceDE w:val="0"/>
        <w:autoSpaceDN w:val="0"/>
        <w:adjustRightInd w:val="0"/>
        <w:rPr>
          <w:rFonts w:ascii="Helv" w:hAnsi="Helv" w:cs="Helv"/>
          <w:sz w:val="20"/>
          <w:szCs w:val="18"/>
        </w:rPr>
      </w:pPr>
      <w:r w:rsidRPr="00DA28FF">
        <w:rPr>
          <w:rFonts w:ascii="Helv" w:hAnsi="Helv" w:cs="Helv"/>
          <w:sz w:val="20"/>
          <w:szCs w:val="18"/>
        </w:rPr>
        <w:t>Name:  ABC Corporation; Employer ID:  xx-xxxxxx</w:t>
      </w:r>
    </w:p>
    <w:p w:rsidR="0062333B" w:rsidRPr="00DA28FF" w:rsidRDefault="0062333B" w:rsidP="0062333B">
      <w:pPr>
        <w:pStyle w:val="ListParagraph"/>
        <w:widowControl w:val="0"/>
        <w:numPr>
          <w:ilvl w:val="1"/>
          <w:numId w:val="10"/>
        </w:numPr>
        <w:autoSpaceDE w:val="0"/>
        <w:autoSpaceDN w:val="0"/>
        <w:adjustRightInd w:val="0"/>
        <w:rPr>
          <w:rFonts w:ascii="Helv" w:hAnsi="Helv" w:cs="Helv"/>
          <w:sz w:val="20"/>
          <w:szCs w:val="18"/>
        </w:rPr>
      </w:pPr>
      <w:r w:rsidRPr="00DA28FF">
        <w:rPr>
          <w:rFonts w:ascii="Helv" w:hAnsi="Helv" w:cs="Helv"/>
          <w:sz w:val="20"/>
          <w:szCs w:val="18"/>
        </w:rPr>
        <w:t>Name   Acme LLC, Employer ID: xx-xxxxxx</w:t>
      </w:r>
    </w:p>
    <w:p w:rsidR="0062333B" w:rsidRPr="00DA28FF" w:rsidRDefault="0062333B" w:rsidP="000F624A">
      <w:pPr>
        <w:pStyle w:val="ListParagraph"/>
        <w:numPr>
          <w:ilvl w:val="0"/>
          <w:numId w:val="10"/>
        </w:numPr>
        <w:contextualSpacing w:val="0"/>
      </w:pPr>
      <w:r w:rsidRPr="00DA28FF">
        <w:rPr>
          <w:rFonts w:ascii="Helv" w:hAnsi="Helv" w:cs="Helv"/>
          <w:b/>
          <w:sz w:val="20"/>
          <w:szCs w:val="18"/>
        </w:rPr>
        <w:t>Financing Structure Description</w:t>
      </w:r>
      <w:r w:rsidRPr="00DA28FF">
        <w:rPr>
          <w:rFonts w:ascii="Helv" w:hAnsi="Helv" w:cs="Helv"/>
          <w:sz w:val="20"/>
          <w:szCs w:val="18"/>
        </w:rPr>
        <w:t xml:space="preserve">:  </w:t>
      </w:r>
      <w:r w:rsidR="000F624A" w:rsidRPr="000F624A">
        <w:rPr>
          <w:rFonts w:ascii="Helv" w:hAnsi="Helv" w:cs="Helv"/>
          <w:sz w:val="20"/>
          <w:szCs w:val="18"/>
        </w:rPr>
        <w:t xml:space="preserve">The SBIC provided $1 million in equity to ABC Corporation, which in turn passed $1 million in equity to Acme LLC, which in turn passed $995 thousand in equity to Acme Manufacturing LLC, the non-passive Small Business Concern.  As part of this Financing, the SBIC also provided $3 million in debt directly to Acme Manufacturing LLC.  The SBIC wholly owns ABC Corporation, which in turn owns 8% of Acme LLC, which in turn owns 80% of Acme Manufacturing LLC.  </w:t>
      </w:r>
    </w:p>
    <w:p w:rsidR="0062333B" w:rsidRDefault="0062333B" w:rsidP="00DA28FF">
      <w:pPr>
        <w:widowControl w:val="0"/>
        <w:jc w:val="both"/>
      </w:pPr>
    </w:p>
    <w:p w:rsidR="00336B22" w:rsidRDefault="00DA1708" w:rsidP="00FE7E31">
      <w:pPr>
        <w:widowControl w:val="0"/>
        <w:ind w:left="720"/>
        <w:jc w:val="both"/>
      </w:pPr>
      <w:r>
        <w:t xml:space="preserve">As shown, the example involves </w:t>
      </w:r>
      <w:r w:rsidR="0062333B">
        <w:t>both an indirect Financing</w:t>
      </w:r>
      <w:r w:rsidR="00BE7788">
        <w:t>,</w:t>
      </w:r>
      <w:r w:rsidR="0062333B">
        <w:t xml:space="preserve"> which uses </w:t>
      </w:r>
      <w:r>
        <w:t>two passive business entities</w:t>
      </w:r>
      <w:r w:rsidR="00BE7788">
        <w:t>,</w:t>
      </w:r>
      <w:r>
        <w:t xml:space="preserve"> and a direct Financing to the non-passive Small Business as part of the overall Financing</w:t>
      </w:r>
      <w:r w:rsidR="000323F2">
        <w:t xml:space="preserve"> reported in the Form 1031</w:t>
      </w:r>
      <w:r>
        <w:t xml:space="preserve">.  SBA believes most </w:t>
      </w:r>
      <w:r w:rsidR="000C5C53">
        <w:t xml:space="preserve">passive business </w:t>
      </w:r>
      <w:r>
        <w:t xml:space="preserve">Financings will be simpler than the example, </w:t>
      </w:r>
      <w:r w:rsidR="000C5C53">
        <w:t xml:space="preserve">therefore requiring less information than </w:t>
      </w:r>
      <w:r w:rsidR="001E366B">
        <w:t xml:space="preserve">in the example. </w:t>
      </w:r>
    </w:p>
    <w:p w:rsidR="005F6101" w:rsidRDefault="005F6101" w:rsidP="00FE7E31">
      <w:pPr>
        <w:widowControl w:val="0"/>
        <w:ind w:left="720"/>
        <w:jc w:val="both"/>
      </w:pPr>
    </w:p>
    <w:p w:rsidR="0062333B" w:rsidRDefault="00336B22" w:rsidP="00FE7E31">
      <w:pPr>
        <w:widowControl w:val="0"/>
        <w:ind w:left="360"/>
        <w:jc w:val="both"/>
      </w:pPr>
      <w:r>
        <w:t xml:space="preserve">The new information being requested is readily available to SBICs completing the form shortly after a financing is closed, either in the financing documents that have just been executed or in the investment memorandum that SBICs prepare as part of their standard pre-investment due diligence. </w:t>
      </w:r>
    </w:p>
    <w:p w:rsidR="0062333B" w:rsidRDefault="0062333B" w:rsidP="00FE7E31">
      <w:pPr>
        <w:widowControl w:val="0"/>
        <w:ind w:left="360"/>
        <w:jc w:val="both"/>
      </w:pPr>
    </w:p>
    <w:p w:rsidR="00860245" w:rsidRDefault="00860245" w:rsidP="00FE7E31">
      <w:pPr>
        <w:widowControl w:val="0"/>
        <w:numPr>
          <w:ilvl w:val="0"/>
          <w:numId w:val="1"/>
        </w:numPr>
        <w:tabs>
          <w:tab w:val="left" w:pos="-720"/>
          <w:tab w:val="left" w:pos="0"/>
        </w:tabs>
        <w:suppressAutoHyphens/>
        <w:jc w:val="both"/>
      </w:pPr>
      <w:r>
        <w:rPr>
          <w:u w:val="single"/>
        </w:rPr>
        <w:t>How, by whom, and for what purpose information will be used.</w:t>
      </w:r>
      <w:r>
        <w:t xml:space="preserve"> The information on Form 1031 is used by SBA staff to evaluate the investment activities of individual SBICs in terms of compliance with applicable regulations and consistency with the overall objectives of the program (to further the growth, expansion and modernization of small business). </w:t>
      </w:r>
      <w:r w:rsidR="001756BA">
        <w:t>T</w:t>
      </w:r>
      <w:r>
        <w:t xml:space="preserve">he information is </w:t>
      </w:r>
      <w:r w:rsidR="001756BA">
        <w:t xml:space="preserve">also </w:t>
      </w:r>
      <w:r>
        <w:t xml:space="preserve">used </w:t>
      </w:r>
      <w:r w:rsidR="0084205C">
        <w:t xml:space="preserve">in the aggregate by </w:t>
      </w:r>
      <w:r w:rsidR="005E3E73">
        <w:t xml:space="preserve">SBA </w:t>
      </w:r>
      <w:r>
        <w:t xml:space="preserve">to </w:t>
      </w:r>
      <w:r w:rsidR="0084205C">
        <w:t xml:space="preserve">evaluate program effectiveness. The information collected can be compared to available financing statistics for the venture capital industry as a whole to determine </w:t>
      </w:r>
      <w:r w:rsidR="001756BA">
        <w:t>the extent to which</w:t>
      </w:r>
      <w:r w:rsidR="0084205C">
        <w:t xml:space="preserve"> the SBIC program is </w:t>
      </w:r>
      <w:r w:rsidR="001756BA">
        <w:t xml:space="preserve">filling a market gap by </w:t>
      </w:r>
      <w:r w:rsidR="0084205C">
        <w:t xml:space="preserve">meeting the </w:t>
      </w:r>
      <w:r w:rsidR="00C86B17">
        <w:t xml:space="preserve">financial </w:t>
      </w:r>
      <w:r w:rsidR="001756BA">
        <w:t xml:space="preserve">needs of </w:t>
      </w:r>
      <w:r w:rsidR="003D42CE">
        <w:t xml:space="preserve">small </w:t>
      </w:r>
      <w:r w:rsidR="001756BA">
        <w:t>business</w:t>
      </w:r>
      <w:r w:rsidR="003D42CE">
        <w:t>es</w:t>
      </w:r>
      <w:r w:rsidR="001756BA">
        <w:t xml:space="preserve"> </w:t>
      </w:r>
      <w:r w:rsidR="003D42CE">
        <w:t xml:space="preserve">that </w:t>
      </w:r>
      <w:r w:rsidR="001756BA">
        <w:t>otherwise do not have adequate access to private equity funding. In addition, t</w:t>
      </w:r>
      <w:r>
        <w:t xml:space="preserve">he pre-financing information </w:t>
      </w:r>
      <w:r w:rsidR="001756BA">
        <w:t xml:space="preserve">collected, </w:t>
      </w:r>
      <w:r>
        <w:t>including</w:t>
      </w:r>
      <w:r w:rsidR="0084205C">
        <w:t xml:space="preserve"> number of employees, revenues</w:t>
      </w:r>
      <w:r w:rsidR="001756BA">
        <w:t xml:space="preserve">, </w:t>
      </w:r>
      <w:r>
        <w:t>profits</w:t>
      </w:r>
      <w:r w:rsidR="001756BA">
        <w:t xml:space="preserve"> and taxes paid, provides baseline figures </w:t>
      </w:r>
      <w:r>
        <w:t xml:space="preserve">which </w:t>
      </w:r>
      <w:r w:rsidR="001756BA">
        <w:t>are</w:t>
      </w:r>
      <w:r>
        <w:t xml:space="preserve"> then updated annually on SBA Form 468</w:t>
      </w:r>
      <w:r w:rsidR="00DF5BE5">
        <w:t>, SBIC Financial Reports,</w:t>
      </w:r>
      <w:r>
        <w:t xml:space="preserve"> in accordance with 13 CFR 107.630(e). </w:t>
      </w:r>
      <w:r w:rsidR="009428F9">
        <w:t>T</w:t>
      </w:r>
      <w:r>
        <w:t xml:space="preserve">his </w:t>
      </w:r>
      <w:r w:rsidR="009428F9">
        <w:t>information helps</w:t>
      </w:r>
      <w:r>
        <w:t xml:space="preserve"> SBA </w:t>
      </w:r>
      <w:r w:rsidR="009428F9">
        <w:t xml:space="preserve">to </w:t>
      </w:r>
      <w:r w:rsidR="001756BA">
        <w:t xml:space="preserve">measure the impact of the </w:t>
      </w:r>
      <w:r>
        <w:t>SBIC program over time.</w:t>
      </w:r>
    </w:p>
    <w:p w:rsidR="00860245" w:rsidRDefault="005B4ACF" w:rsidP="00FE7E31">
      <w:pPr>
        <w:widowControl w:val="0"/>
        <w:ind w:left="360"/>
        <w:jc w:val="both"/>
      </w:pPr>
      <w:r>
        <w:t xml:space="preserve"> </w:t>
      </w:r>
    </w:p>
    <w:p w:rsidR="00860245" w:rsidRPr="00187BD7" w:rsidRDefault="00413B24" w:rsidP="00FE7E31">
      <w:pPr>
        <w:widowControl w:val="0"/>
        <w:numPr>
          <w:ilvl w:val="0"/>
          <w:numId w:val="1"/>
        </w:numPr>
        <w:tabs>
          <w:tab w:val="left" w:pos="-720"/>
          <w:tab w:val="left" w:pos="0"/>
        </w:tabs>
        <w:suppressAutoHyphens/>
        <w:jc w:val="both"/>
        <w:rPr>
          <w:spacing w:val="-3"/>
        </w:rPr>
      </w:pPr>
      <w:r>
        <w:rPr>
          <w:u w:val="single"/>
        </w:rPr>
        <w:t>Technological collection techniques.</w:t>
      </w:r>
      <w:r>
        <w:t xml:space="preserve"> </w:t>
      </w:r>
      <w:r>
        <w:rPr>
          <w:spacing w:val="-3"/>
        </w:rPr>
        <w:t xml:space="preserve">SBA provides all SBICs with a </w:t>
      </w:r>
      <w:r w:rsidR="00187BD7">
        <w:rPr>
          <w:spacing w:val="-3"/>
        </w:rPr>
        <w:t xml:space="preserve">Web-based version of the Form 1031 </w:t>
      </w:r>
      <w:r w:rsidR="003D42CE">
        <w:rPr>
          <w:spacing w:val="-3"/>
        </w:rPr>
        <w:t xml:space="preserve">for electronic </w:t>
      </w:r>
      <w:r w:rsidR="00187BD7">
        <w:rPr>
          <w:spacing w:val="-3"/>
        </w:rPr>
        <w:t>reporting. SBA believes th</w:t>
      </w:r>
      <w:r w:rsidR="003D42CE">
        <w:rPr>
          <w:spacing w:val="-3"/>
        </w:rPr>
        <w:t>e</w:t>
      </w:r>
      <w:r w:rsidR="00187BD7">
        <w:rPr>
          <w:spacing w:val="-3"/>
        </w:rPr>
        <w:t xml:space="preserve"> online form completion and submission </w:t>
      </w:r>
      <w:r w:rsidR="003D42CE">
        <w:rPr>
          <w:spacing w:val="-3"/>
        </w:rPr>
        <w:t xml:space="preserve">to </w:t>
      </w:r>
      <w:r w:rsidR="00187BD7">
        <w:rPr>
          <w:spacing w:val="-3"/>
        </w:rPr>
        <w:t>be more convenient for respondents</w:t>
      </w:r>
      <w:r w:rsidR="00646463">
        <w:rPr>
          <w:spacing w:val="-3"/>
        </w:rPr>
        <w:t xml:space="preserve">, and it provides SBICs with the option to print </w:t>
      </w:r>
      <w:r w:rsidR="00646463" w:rsidRPr="00646463">
        <w:rPr>
          <w:spacing w:val="-3"/>
        </w:rPr>
        <w:t xml:space="preserve">and/or </w:t>
      </w:r>
      <w:r w:rsidR="00646463">
        <w:rPr>
          <w:spacing w:val="-3"/>
        </w:rPr>
        <w:t xml:space="preserve">save electronic copies of the submitted forms for internal file retention.  </w:t>
      </w:r>
    </w:p>
    <w:p w:rsidR="00860245" w:rsidRDefault="00860245" w:rsidP="00FE7E31">
      <w:pPr>
        <w:widowControl w:val="0"/>
        <w:jc w:val="both"/>
      </w:pPr>
      <w:r>
        <w:t xml:space="preserve"> </w:t>
      </w:r>
    </w:p>
    <w:p w:rsidR="00860245" w:rsidRDefault="00413B24" w:rsidP="00FE7E31">
      <w:pPr>
        <w:widowControl w:val="0"/>
        <w:numPr>
          <w:ilvl w:val="0"/>
          <w:numId w:val="1"/>
        </w:numPr>
        <w:tabs>
          <w:tab w:val="left" w:pos="-720"/>
          <w:tab w:val="left" w:pos="0"/>
        </w:tabs>
        <w:suppressAutoHyphens/>
        <w:jc w:val="both"/>
      </w:pPr>
      <w:r>
        <w:rPr>
          <w:u w:val="single"/>
        </w:rPr>
        <w:t>Avoidance of Duplication.</w:t>
      </w:r>
      <w:r>
        <w:t xml:space="preserve"> </w:t>
      </w:r>
      <w:r w:rsidR="00860245">
        <w:t>Pre-financing financial information for small businesses financed by SBICs is not reported in any other format.</w:t>
      </w:r>
      <w:r w:rsidR="00FE7E31">
        <w:t xml:space="preserve"> </w:t>
      </w:r>
      <w:r w:rsidR="00710CB4">
        <w:t xml:space="preserve">The new Part D Impact Investment Information and Part E Passive Business Financing Information </w:t>
      </w:r>
      <w:r w:rsidR="00E765E0">
        <w:t>are</w:t>
      </w:r>
      <w:r w:rsidR="00710CB4">
        <w:t xml:space="preserve"> also not collected elsewhere. </w:t>
      </w:r>
      <w:r w:rsidR="00860245">
        <w:t>Therefore, there is no duplication of information with this form.</w:t>
      </w:r>
      <w:r w:rsidR="00DA28FF">
        <w:t xml:space="preserve">  </w:t>
      </w:r>
    </w:p>
    <w:p w:rsidR="00336B22" w:rsidRDefault="00336B22" w:rsidP="00FE7E31">
      <w:pPr>
        <w:widowControl w:val="0"/>
        <w:jc w:val="both"/>
      </w:pPr>
    </w:p>
    <w:p w:rsidR="00860245" w:rsidRPr="00756F72" w:rsidRDefault="00413B24" w:rsidP="00FE7E31">
      <w:pPr>
        <w:widowControl w:val="0"/>
        <w:numPr>
          <w:ilvl w:val="0"/>
          <w:numId w:val="1"/>
        </w:numPr>
        <w:tabs>
          <w:tab w:val="left" w:pos="-720"/>
          <w:tab w:val="left" w:pos="0"/>
        </w:tabs>
        <w:suppressAutoHyphens/>
        <w:jc w:val="both"/>
        <w:rPr>
          <w:spacing w:val="-3"/>
        </w:rPr>
      </w:pPr>
      <w:r w:rsidRPr="00756F72">
        <w:rPr>
          <w:u w:val="single"/>
        </w:rPr>
        <w:t>Impact on small business or other small entities.</w:t>
      </w:r>
      <w:r w:rsidRPr="00756F72">
        <w:t xml:space="preserve"> </w:t>
      </w:r>
      <w:r w:rsidRPr="00756F72">
        <w:rPr>
          <w:spacing w:val="-3"/>
        </w:rPr>
        <w:t xml:space="preserve">The only entities required to complete Form 1031 are licensed SBICs, a majority of which are small entities; however, the economic impact on these entities is not significant. The information requested on Form </w:t>
      </w:r>
      <w:r w:rsidR="005E3E73" w:rsidRPr="00756F72">
        <w:rPr>
          <w:spacing w:val="-3"/>
        </w:rPr>
        <w:t>1031</w:t>
      </w:r>
      <w:r w:rsidRPr="00756F72">
        <w:rPr>
          <w:spacing w:val="-3"/>
        </w:rPr>
        <w:t xml:space="preserve"> is the type of information that any investment company must </w:t>
      </w:r>
      <w:r w:rsidR="005E3E73" w:rsidRPr="00756F72">
        <w:rPr>
          <w:spacing w:val="-3"/>
        </w:rPr>
        <w:t xml:space="preserve">maintain </w:t>
      </w:r>
      <w:r w:rsidR="00756F72" w:rsidRPr="00756F72">
        <w:rPr>
          <w:spacing w:val="-3"/>
        </w:rPr>
        <w:t xml:space="preserve">in the ordinary course of business, i.e. information about the type of </w:t>
      </w:r>
      <w:r w:rsidR="00C86B17">
        <w:rPr>
          <w:spacing w:val="-3"/>
        </w:rPr>
        <w:t>F</w:t>
      </w:r>
      <w:r w:rsidR="00756F72" w:rsidRPr="00756F72">
        <w:rPr>
          <w:spacing w:val="-3"/>
        </w:rPr>
        <w:t>inancing being provided</w:t>
      </w:r>
      <w:r w:rsidR="00710CB4">
        <w:rPr>
          <w:spacing w:val="-3"/>
        </w:rPr>
        <w:t>, the financing structure,</w:t>
      </w:r>
      <w:r w:rsidR="00756F72" w:rsidRPr="00756F72">
        <w:rPr>
          <w:spacing w:val="-3"/>
        </w:rPr>
        <w:t xml:space="preserve"> and the company receiving the </w:t>
      </w:r>
      <w:r w:rsidR="00C86B17">
        <w:rPr>
          <w:spacing w:val="-3"/>
        </w:rPr>
        <w:t>F</w:t>
      </w:r>
      <w:r w:rsidR="00756F72" w:rsidRPr="00756F72">
        <w:rPr>
          <w:spacing w:val="-3"/>
        </w:rPr>
        <w:t xml:space="preserve">inancing. </w:t>
      </w:r>
      <w:r w:rsidR="00860245" w:rsidRPr="00756F72">
        <w:t xml:space="preserve">An SBIC considering whether to make a debt or equity investment in a small business concern normally requests extensive financial and operating information from the concern as part of its </w:t>
      </w:r>
      <w:r w:rsidR="00E36B00">
        <w:t xml:space="preserve">due diligence </w:t>
      </w:r>
      <w:r w:rsidR="00860245" w:rsidRPr="00756F72">
        <w:t xml:space="preserve">process. SBA has attempted to limit the information collected on Form 1031 to areas which SBICs would ordinarily </w:t>
      </w:r>
      <w:r w:rsidR="00187BD7">
        <w:t xml:space="preserve">have </w:t>
      </w:r>
      <w:r w:rsidR="00E9587B">
        <w:t>access</w:t>
      </w:r>
      <w:r w:rsidR="00187BD7">
        <w:t xml:space="preserve"> as a result of </w:t>
      </w:r>
      <w:r w:rsidR="00860245" w:rsidRPr="00756F72">
        <w:t>their due diligence process</w:t>
      </w:r>
      <w:r w:rsidR="00756F72" w:rsidRPr="00756F72">
        <w:t>.</w:t>
      </w:r>
    </w:p>
    <w:p w:rsidR="00860245" w:rsidRDefault="00860245" w:rsidP="00FE7E31">
      <w:pPr>
        <w:widowControl w:val="0"/>
        <w:tabs>
          <w:tab w:val="left" w:pos="-1440"/>
        </w:tabs>
        <w:jc w:val="both"/>
      </w:pPr>
    </w:p>
    <w:p w:rsidR="00E765E0" w:rsidRDefault="00413B24" w:rsidP="00E765E0">
      <w:pPr>
        <w:widowControl w:val="0"/>
        <w:numPr>
          <w:ilvl w:val="0"/>
          <w:numId w:val="1"/>
        </w:numPr>
        <w:tabs>
          <w:tab w:val="left" w:pos="-720"/>
        </w:tabs>
        <w:suppressAutoHyphens/>
        <w:jc w:val="both"/>
      </w:pPr>
      <w:r>
        <w:rPr>
          <w:u w:val="single"/>
        </w:rPr>
        <w:t>Consequences if collection of information is not conducted.</w:t>
      </w:r>
      <w:r>
        <w:t xml:space="preserve"> </w:t>
      </w:r>
      <w:r>
        <w:rPr>
          <w:spacing w:val="-3"/>
        </w:rPr>
        <w:t xml:space="preserve">SBA Form </w:t>
      </w:r>
      <w:r w:rsidR="00756F72">
        <w:rPr>
          <w:spacing w:val="-3"/>
        </w:rPr>
        <w:t>1031</w:t>
      </w:r>
      <w:r>
        <w:rPr>
          <w:spacing w:val="-3"/>
        </w:rPr>
        <w:t xml:space="preserve"> is designed to provide information to evaluate the </w:t>
      </w:r>
      <w:r w:rsidR="00FC4D3E">
        <w:rPr>
          <w:spacing w:val="-3"/>
        </w:rPr>
        <w:t xml:space="preserve">extent to which the SBIC program is </w:t>
      </w:r>
      <w:r w:rsidR="00912E18">
        <w:rPr>
          <w:spacing w:val="-3"/>
        </w:rPr>
        <w:t xml:space="preserve">helping to further </w:t>
      </w:r>
      <w:r w:rsidR="00AA6DF9">
        <w:rPr>
          <w:spacing w:val="-3"/>
        </w:rPr>
        <w:t>the growth</w:t>
      </w:r>
      <w:r w:rsidR="00912E18">
        <w:rPr>
          <w:spacing w:val="-3"/>
        </w:rPr>
        <w:t xml:space="preserve">, expansion and modernization </w:t>
      </w:r>
      <w:r w:rsidR="00AA6DF9">
        <w:rPr>
          <w:spacing w:val="-3"/>
        </w:rPr>
        <w:t>of small business</w:t>
      </w:r>
      <w:r w:rsidR="00912E18">
        <w:rPr>
          <w:spacing w:val="-3"/>
        </w:rPr>
        <w:t xml:space="preserve">, and to help ensure </w:t>
      </w:r>
      <w:r>
        <w:rPr>
          <w:spacing w:val="-3"/>
        </w:rPr>
        <w:t xml:space="preserve">that SBICs are operating in </w:t>
      </w:r>
      <w:r w:rsidR="00912E18">
        <w:rPr>
          <w:spacing w:val="-3"/>
        </w:rPr>
        <w:t>compliance with program regulations.</w:t>
      </w:r>
      <w:r>
        <w:rPr>
          <w:spacing w:val="-3"/>
        </w:rPr>
        <w:t xml:space="preserve"> </w:t>
      </w:r>
      <w:r w:rsidR="00860245">
        <w:t>There is no similar information available which can be used to accomplish the purposes of this collection.  If the collection were not conducted, or were conducted less frequently, SBA would be significantly handicapped in its ability to fulfill its statutory oversight and progr</w:t>
      </w:r>
      <w:r w:rsidR="00912E18">
        <w:t>am evaluation responsibilities. For example, SBA would not be able to determine the number or dollar amount of small business financings taking place, the industries and geographic regions in which financings are concentrated, or the intended uses of financing proceeds.</w:t>
      </w:r>
      <w:r w:rsidR="00E765E0">
        <w:t xml:space="preserve"> </w:t>
      </w:r>
    </w:p>
    <w:p w:rsidR="00E765E0" w:rsidRDefault="00E765E0" w:rsidP="00E765E0">
      <w:pPr>
        <w:pStyle w:val="ListParagraph"/>
      </w:pPr>
    </w:p>
    <w:p w:rsidR="00860245" w:rsidRDefault="00E765E0" w:rsidP="00E765E0">
      <w:pPr>
        <w:widowControl w:val="0"/>
        <w:tabs>
          <w:tab w:val="left" w:pos="-720"/>
        </w:tabs>
        <w:suppressAutoHyphens/>
        <w:ind w:left="360"/>
        <w:jc w:val="both"/>
      </w:pPr>
      <w:r>
        <w:t xml:space="preserve">If the new Impact SBIC information (Part D) is not collected, SBA will not be able to report effectively on the impact of its Impact SBICs.  It would also be more difficult to assess whether they are complying with </w:t>
      </w:r>
      <w:r w:rsidR="00927370">
        <w:t xml:space="preserve">the requirements for </w:t>
      </w:r>
      <w:r>
        <w:t xml:space="preserve">Impact SBIC </w:t>
      </w:r>
      <w:r w:rsidR="00927370">
        <w:t xml:space="preserve">initiative. </w:t>
      </w:r>
      <w:r>
        <w:t xml:space="preserve">  If the new passive business financing information (Question 31 and Part E) is not collected, SBA will be unable to assess which businesses use passive businesses as part of their financings and make it difficult for SBA to assess whether the </w:t>
      </w:r>
      <w:r w:rsidR="00C86B17">
        <w:t>F</w:t>
      </w:r>
      <w:r>
        <w:t>inancings are being performed in accordance with regulations.</w:t>
      </w:r>
    </w:p>
    <w:p w:rsidR="00860245" w:rsidRDefault="00860245" w:rsidP="00FE7E31">
      <w:pPr>
        <w:widowControl w:val="0"/>
        <w:tabs>
          <w:tab w:val="left" w:pos="-1440"/>
        </w:tabs>
        <w:jc w:val="both"/>
      </w:pPr>
    </w:p>
    <w:p w:rsidR="00860245" w:rsidRDefault="00413B24" w:rsidP="00FE7E31">
      <w:pPr>
        <w:widowControl w:val="0"/>
        <w:numPr>
          <w:ilvl w:val="0"/>
          <w:numId w:val="1"/>
        </w:numPr>
        <w:tabs>
          <w:tab w:val="left" w:pos="-720"/>
          <w:tab w:val="left" w:pos="0"/>
        </w:tabs>
        <w:suppressAutoHyphens/>
        <w:jc w:val="both"/>
      </w:pPr>
      <w:r>
        <w:rPr>
          <w:u w:val="single"/>
        </w:rPr>
        <w:t>Existence of special circumstances.</w:t>
      </w:r>
      <w:r>
        <w:t xml:space="preserve"> </w:t>
      </w:r>
      <w:r w:rsidR="00860245">
        <w:t xml:space="preserve">Respondents are required to file Form 1031 within 30 days after closing a financing to a small business. Therefore, depending on the number of </w:t>
      </w:r>
      <w:r w:rsidR="00C86B17">
        <w:t>F</w:t>
      </w:r>
      <w:r w:rsidR="00860245">
        <w:t xml:space="preserve">inancings completed, Form 1031 may be submitted to SBA more often than quarterly.  In SBA’s experience, this requirement benefits both SBA and the responding SBICs because the form is completed when all the necessary information is readily available from the closing documents. It is more difficult to complete Form 1031 long after an investment has been made, as the details are no longer fresh and relevant documents have been filed away, leading to a more time-consuming and error-prone process. </w:t>
      </w:r>
    </w:p>
    <w:p w:rsidR="00860245" w:rsidRDefault="00860245" w:rsidP="00FE7E31">
      <w:pPr>
        <w:widowControl w:val="0"/>
        <w:jc w:val="both"/>
      </w:pPr>
    </w:p>
    <w:p w:rsidR="00413B24" w:rsidRPr="007C499D" w:rsidRDefault="00413B24" w:rsidP="005B19FD">
      <w:pPr>
        <w:pStyle w:val="ListParagraph"/>
        <w:numPr>
          <w:ilvl w:val="0"/>
          <w:numId w:val="1"/>
        </w:numPr>
      </w:pPr>
      <w:r w:rsidRPr="00927370">
        <w:rPr>
          <w:u w:val="single"/>
        </w:rPr>
        <w:t>Solicitation of public comment.</w:t>
      </w:r>
      <w:r w:rsidR="00927370">
        <w:t xml:space="preserve"> The notice regarding the proposed changes to this currently approved collection will be published as part of the proposed rule:  </w:t>
      </w:r>
      <w:r w:rsidR="00927370" w:rsidRPr="001E203F">
        <w:t>Small Business Investment Companies</w:t>
      </w:r>
      <w:r w:rsidR="00927370">
        <w:t>;</w:t>
      </w:r>
      <w:r w:rsidR="00927370" w:rsidRPr="00524AAC">
        <w:t xml:space="preserve"> Passive Business </w:t>
      </w:r>
      <w:r w:rsidR="00927370">
        <w:t xml:space="preserve">Expansion &amp; </w:t>
      </w:r>
      <w:r w:rsidR="00927370" w:rsidRPr="00524AAC">
        <w:t xml:space="preserve">Technical </w:t>
      </w:r>
      <w:r w:rsidR="00927370">
        <w:t>Clarifications (</w:t>
      </w:r>
      <w:r w:rsidR="00927370" w:rsidRPr="001E203F">
        <w:t>RIN: 3245</w:t>
      </w:r>
      <w:r w:rsidR="00927370">
        <w:t>-AG67)</w:t>
      </w:r>
      <w:r w:rsidR="00F36F38">
        <w:t xml:space="preserve">. </w:t>
      </w:r>
      <w:r w:rsidR="00927370">
        <w:t xml:space="preserve"> Any comments s received will be addressed when the rule and this information collection request are finalized.  </w:t>
      </w:r>
    </w:p>
    <w:p w:rsidR="00413B24" w:rsidRDefault="00413B24" w:rsidP="00FE7E31">
      <w:pPr>
        <w:widowControl w:val="0"/>
        <w:tabs>
          <w:tab w:val="left" w:pos="-1440"/>
        </w:tabs>
        <w:jc w:val="both"/>
      </w:pPr>
    </w:p>
    <w:p w:rsidR="00FD5A71" w:rsidRDefault="00FD5A71" w:rsidP="00FE7E31">
      <w:pPr>
        <w:pStyle w:val="BodyTextIndent"/>
        <w:numPr>
          <w:ilvl w:val="0"/>
          <w:numId w:val="1"/>
        </w:numPr>
        <w:jc w:val="both"/>
      </w:pPr>
      <w:r>
        <w:rPr>
          <w:u w:val="single"/>
        </w:rPr>
        <w:t>Payment or gifts.</w:t>
      </w:r>
      <w:r>
        <w:t xml:space="preserve"> No payments or gifts are provided to respondents.</w:t>
      </w:r>
    </w:p>
    <w:p w:rsidR="00860245" w:rsidRDefault="00860245" w:rsidP="00FE7E31">
      <w:pPr>
        <w:widowControl w:val="0"/>
        <w:jc w:val="both"/>
      </w:pPr>
    </w:p>
    <w:p w:rsidR="00FD5A71" w:rsidRDefault="00FD5A71" w:rsidP="005B19FD">
      <w:pPr>
        <w:pStyle w:val="ListParagraph"/>
        <w:widowControl w:val="0"/>
        <w:numPr>
          <w:ilvl w:val="0"/>
          <w:numId w:val="1"/>
        </w:numPr>
        <w:jc w:val="both"/>
      </w:pPr>
      <w:r w:rsidRPr="00F36F38">
        <w:rPr>
          <w:u w:val="single"/>
        </w:rPr>
        <w:t>Assurance of confidentiality.</w:t>
      </w:r>
      <w:r>
        <w:t xml:space="preserve">  </w:t>
      </w:r>
      <w:r w:rsidR="003D42CE" w:rsidRPr="003D42CE">
        <w:t xml:space="preserve">Assurances of confidentiality to the extent permitted by law are provided to </w:t>
      </w:r>
      <w:r w:rsidR="003D42CE">
        <w:t>portfolio companies and</w:t>
      </w:r>
      <w:r w:rsidR="003D42CE" w:rsidRPr="003D42CE">
        <w:t xml:space="preserve"> SBIC</w:t>
      </w:r>
      <w:r w:rsidR="003D42CE">
        <w:t>s</w:t>
      </w:r>
      <w:r w:rsidR="003D42CE" w:rsidRPr="003D42CE">
        <w:t xml:space="preserve"> responding to this collection.  SBA Form </w:t>
      </w:r>
      <w:r w:rsidR="003D42CE">
        <w:t>1031</w:t>
      </w:r>
      <w:r w:rsidR="003D42CE" w:rsidRPr="003D42CE">
        <w:t xml:space="preserve"> includes confidential </w:t>
      </w:r>
      <w:r w:rsidR="003D42CE">
        <w:t xml:space="preserve">SBIC and portfolio company </w:t>
      </w:r>
      <w:r>
        <w:t>financial data, which is protected from disclosure under the Freedom of Information Act; specifically, exemptions 4</w:t>
      </w:r>
      <w:r w:rsidR="00E36B00">
        <w:t>,</w:t>
      </w:r>
      <w:r>
        <w:t xml:space="preserve"> 6 </w:t>
      </w:r>
      <w:r w:rsidR="00E36B00">
        <w:t>and 8</w:t>
      </w:r>
      <w:r w:rsidR="003D42CE">
        <w:t xml:space="preserve"> which</w:t>
      </w:r>
      <w:r w:rsidR="00E36B00">
        <w:t xml:space="preserve"> </w:t>
      </w:r>
      <w:r>
        <w:t xml:space="preserve">allow SBA to withhold financial data on individual companies. </w:t>
      </w:r>
      <w:r w:rsidR="003D42CE" w:rsidRPr="003D42CE">
        <w:t xml:space="preserve">Records are maintained under conditions designed to preclude access by persons other than Agency personnel with a need to know. </w:t>
      </w:r>
    </w:p>
    <w:p w:rsidR="00F36F38" w:rsidRDefault="00F36F38" w:rsidP="005B19FD">
      <w:pPr>
        <w:pStyle w:val="ListParagraph"/>
        <w:widowControl w:val="0"/>
        <w:jc w:val="both"/>
      </w:pPr>
    </w:p>
    <w:p w:rsidR="00FD5A71" w:rsidRDefault="00FD5A71" w:rsidP="00FE7E31">
      <w:pPr>
        <w:widowControl w:val="0"/>
        <w:numPr>
          <w:ilvl w:val="0"/>
          <w:numId w:val="1"/>
        </w:numPr>
        <w:tabs>
          <w:tab w:val="left" w:pos="-720"/>
          <w:tab w:val="left" w:pos="0"/>
        </w:tabs>
        <w:suppressAutoHyphens/>
        <w:jc w:val="both"/>
        <w:rPr>
          <w:spacing w:val="-3"/>
        </w:rPr>
      </w:pPr>
      <w:r>
        <w:rPr>
          <w:u w:val="single"/>
        </w:rPr>
        <w:t>Questions of a sensitive nature.</w:t>
      </w:r>
      <w:r>
        <w:t xml:space="preserve"> </w:t>
      </w:r>
      <w:r w:rsidR="00E36B00">
        <w:rPr>
          <w:spacing w:val="-3"/>
        </w:rPr>
        <w:t>Question</w:t>
      </w:r>
      <w:r w:rsidR="00A16F4E">
        <w:rPr>
          <w:spacing w:val="-3"/>
        </w:rPr>
        <w:t>s</w:t>
      </w:r>
      <w:r w:rsidR="00E36B00">
        <w:rPr>
          <w:spacing w:val="-3"/>
        </w:rPr>
        <w:t xml:space="preserve"> 13</w:t>
      </w:r>
      <w:r w:rsidR="00A16F4E">
        <w:rPr>
          <w:spacing w:val="-3"/>
        </w:rPr>
        <w:t xml:space="preserve"> through 15</w:t>
      </w:r>
      <w:r w:rsidR="00E36B00">
        <w:rPr>
          <w:spacing w:val="-3"/>
        </w:rPr>
        <w:t xml:space="preserve"> ask </w:t>
      </w:r>
      <w:r w:rsidR="00A16F4E">
        <w:rPr>
          <w:spacing w:val="-3"/>
        </w:rPr>
        <w:t>about ethnicity and gender of portfolio company owners and top managers</w:t>
      </w:r>
      <w:r w:rsidR="00EA41DB">
        <w:rPr>
          <w:spacing w:val="-3"/>
        </w:rPr>
        <w:t xml:space="preserve">. </w:t>
      </w:r>
      <w:r w:rsidR="00EA41DB" w:rsidRPr="00EA41DB">
        <w:rPr>
          <w:spacing w:val="-3"/>
        </w:rPr>
        <w:t xml:space="preserve"> </w:t>
      </w:r>
      <w:r w:rsidR="00F36F38">
        <w:rPr>
          <w:spacing w:val="-3"/>
        </w:rPr>
        <w:t xml:space="preserve">Respondents are not required to provide this information but where available, it </w:t>
      </w:r>
      <w:r w:rsidR="00F36F38" w:rsidRPr="003D42CE">
        <w:rPr>
          <w:spacing w:val="-3"/>
        </w:rPr>
        <w:t xml:space="preserve">is </w:t>
      </w:r>
      <w:r w:rsidR="00F36F38">
        <w:rPr>
          <w:spacing w:val="-3"/>
        </w:rPr>
        <w:t xml:space="preserve">used to help evaluate the program’s contribution to furthering the growth of small business in historically underserved communities. </w:t>
      </w:r>
      <w:r w:rsidR="003D42CE" w:rsidRPr="003D42CE">
        <w:rPr>
          <w:spacing w:val="-3"/>
        </w:rPr>
        <w:t xml:space="preserve">This information is needed to </w:t>
      </w:r>
      <w:r w:rsidR="00C92CFA">
        <w:rPr>
          <w:spacing w:val="-3"/>
        </w:rPr>
        <w:t>help identify impact to historically underserved communities</w:t>
      </w:r>
      <w:r w:rsidR="003D42CE" w:rsidRPr="003D42CE">
        <w:rPr>
          <w:spacing w:val="-3"/>
        </w:rPr>
        <w:t xml:space="preserve"> with respect to SBIC </w:t>
      </w:r>
      <w:r w:rsidR="003D42CE">
        <w:rPr>
          <w:spacing w:val="-3"/>
        </w:rPr>
        <w:t xml:space="preserve">financings.  </w:t>
      </w:r>
      <w:r w:rsidR="003D42CE" w:rsidRPr="003D42CE">
        <w:rPr>
          <w:spacing w:val="-3"/>
        </w:rPr>
        <w:t xml:space="preserve">The information is not retrieved by individual </w:t>
      </w:r>
      <w:r w:rsidR="001E66E6" w:rsidRPr="003D42CE">
        <w:rPr>
          <w:spacing w:val="-3"/>
        </w:rPr>
        <w:t>identifiers</w:t>
      </w:r>
      <w:r w:rsidR="00EA41DB">
        <w:rPr>
          <w:spacing w:val="-3"/>
        </w:rPr>
        <w:t xml:space="preserve"> but rather the name of the </w:t>
      </w:r>
      <w:r w:rsidR="00C86B17">
        <w:rPr>
          <w:spacing w:val="-3"/>
        </w:rPr>
        <w:t>Small Business Concern</w:t>
      </w:r>
      <w:r w:rsidR="001E66E6" w:rsidRPr="003D42CE">
        <w:rPr>
          <w:spacing w:val="-3"/>
        </w:rPr>
        <w:t>;</w:t>
      </w:r>
      <w:r w:rsidR="003D42CE" w:rsidRPr="003D42CE">
        <w:rPr>
          <w:spacing w:val="-3"/>
        </w:rPr>
        <w:t xml:space="preserve"> therefore a Privacy Act system of record is not required.</w:t>
      </w:r>
    </w:p>
    <w:p w:rsidR="00A16F4E" w:rsidRDefault="00A16F4E" w:rsidP="00FE7E31">
      <w:pPr>
        <w:widowControl w:val="0"/>
        <w:tabs>
          <w:tab w:val="left" w:pos="-720"/>
          <w:tab w:val="left" w:pos="0"/>
        </w:tabs>
        <w:suppressAutoHyphens/>
        <w:jc w:val="both"/>
        <w:rPr>
          <w:spacing w:val="-3"/>
        </w:rPr>
      </w:pPr>
    </w:p>
    <w:p w:rsidR="00E30956" w:rsidRPr="00E30956" w:rsidRDefault="00FD5A71" w:rsidP="00FE7E31">
      <w:pPr>
        <w:numPr>
          <w:ilvl w:val="0"/>
          <w:numId w:val="1"/>
        </w:numPr>
        <w:tabs>
          <w:tab w:val="left" w:pos="-720"/>
        </w:tabs>
        <w:suppressAutoHyphens/>
        <w:jc w:val="both"/>
        <w:rPr>
          <w:spacing w:val="-3"/>
        </w:rPr>
      </w:pPr>
      <w:r w:rsidRPr="007335DF">
        <w:rPr>
          <w:u w:val="single"/>
        </w:rPr>
        <w:t>Estimate of the hourly burden of the collection of information.</w:t>
      </w:r>
      <w:r w:rsidRPr="007335DF">
        <w:t xml:space="preserve"> </w:t>
      </w:r>
      <w:r w:rsidR="001B54BE">
        <w:t>The last estimate for the Form 1031 was 12 minutes per form.  Since only very minor changes were made to Parts A through C, these changes should not impact the burden.  Based on 2,021 annual responses (the average number of Form 1031s received between FY 2012 and FY 2014</w:t>
      </w:r>
      <w:r w:rsidR="00E30956">
        <w:t>)</w:t>
      </w:r>
      <w:r w:rsidR="001B54BE">
        <w:t xml:space="preserve">, the estimated total burden for Parts A through C is 404 hours. </w:t>
      </w:r>
    </w:p>
    <w:p w:rsidR="00E30956" w:rsidRDefault="00E30956" w:rsidP="00E30956">
      <w:pPr>
        <w:pStyle w:val="ListParagraph"/>
      </w:pPr>
    </w:p>
    <w:p w:rsidR="00E30956" w:rsidRDefault="001B54BE" w:rsidP="00E30956">
      <w:pPr>
        <w:tabs>
          <w:tab w:val="left" w:pos="-720"/>
        </w:tabs>
        <w:suppressAutoHyphens/>
        <w:ind w:left="360"/>
        <w:jc w:val="both"/>
      </w:pPr>
      <w:r>
        <w:t xml:space="preserve">The new proposed Parts D &amp; E will not be required for most SBIC financings. </w:t>
      </w:r>
      <w:r w:rsidR="00F3673D">
        <w:t xml:space="preserve">Part D – Impact Investment Information would only affect </w:t>
      </w:r>
      <w:r w:rsidR="00362047">
        <w:t>about 8</w:t>
      </w:r>
      <w:r w:rsidR="00F3673D">
        <w:t xml:space="preserve"> Impact SBICs</w:t>
      </w:r>
      <w:r w:rsidR="00362047">
        <w:t xml:space="preserve"> with each submitting an estimated 7 reports annually. </w:t>
      </w:r>
      <w:r w:rsidR="00F3673D">
        <w:t xml:space="preserve">  SBA estimates that </w:t>
      </w:r>
      <w:r w:rsidR="00E30956">
        <w:t xml:space="preserve">the new Part D – Impact Investments will affect only 56 </w:t>
      </w:r>
      <w:r w:rsidR="00790AE6">
        <w:t xml:space="preserve">of the total </w:t>
      </w:r>
      <w:r w:rsidR="00E30956">
        <w:t xml:space="preserve">responses and will take 2 minutes to complete per response, </w:t>
      </w:r>
      <w:r w:rsidR="00F3673D">
        <w:t xml:space="preserve">for a total of </w:t>
      </w:r>
      <w:r w:rsidR="00E30956">
        <w:t>2 hours</w:t>
      </w:r>
      <w:r w:rsidR="00F3673D">
        <w:t>.</w:t>
      </w:r>
      <w:r w:rsidR="00E30956">
        <w:t xml:space="preserve">  </w:t>
      </w:r>
    </w:p>
    <w:p w:rsidR="00E30956" w:rsidRDefault="00E30956" w:rsidP="00E30956">
      <w:pPr>
        <w:tabs>
          <w:tab w:val="left" w:pos="-720"/>
        </w:tabs>
        <w:suppressAutoHyphens/>
        <w:ind w:left="360"/>
        <w:jc w:val="both"/>
      </w:pPr>
    </w:p>
    <w:p w:rsidR="00E30956" w:rsidRPr="00E30956" w:rsidRDefault="00E30956" w:rsidP="00E30956">
      <w:pPr>
        <w:tabs>
          <w:tab w:val="left" w:pos="-720"/>
        </w:tabs>
        <w:suppressAutoHyphens/>
        <w:ind w:left="360"/>
        <w:jc w:val="both"/>
        <w:rPr>
          <w:spacing w:val="-3"/>
        </w:rPr>
      </w:pPr>
      <w:r>
        <w:t>We estimate that the new Part E – Passive Business Financing Information will affect 12% of the rep</w:t>
      </w:r>
      <w:r w:rsidR="00F3673D">
        <w:t>orts</w:t>
      </w:r>
      <w:r>
        <w:t xml:space="preserve">, based on historical financings, or 243 </w:t>
      </w:r>
      <w:r w:rsidR="00F3673D">
        <w:t xml:space="preserve">reports/responses.  </w:t>
      </w:r>
      <w:r>
        <w:t xml:space="preserve">Based on a small sample of SBICs that utilize passive businesses, we estimate 30 minutes per Part D response, </w:t>
      </w:r>
      <w:r w:rsidR="00372926">
        <w:t xml:space="preserve">or an </w:t>
      </w:r>
      <w:r>
        <w:t xml:space="preserve">overall burden </w:t>
      </w:r>
      <w:r w:rsidR="00372926">
        <w:t xml:space="preserve">of </w:t>
      </w:r>
      <w:r>
        <w:t>122 hours for all respondents.</w:t>
      </w:r>
    </w:p>
    <w:p w:rsidR="00E30956" w:rsidRDefault="00E30956" w:rsidP="00E30956">
      <w:pPr>
        <w:pStyle w:val="ListParagraph"/>
      </w:pPr>
    </w:p>
    <w:p w:rsidR="00860245" w:rsidRDefault="003D42CE" w:rsidP="00E30956">
      <w:pPr>
        <w:tabs>
          <w:tab w:val="left" w:pos="-720"/>
        </w:tabs>
        <w:suppressAutoHyphens/>
        <w:ind w:left="360"/>
        <w:jc w:val="both"/>
        <w:rPr>
          <w:spacing w:val="-3"/>
        </w:rPr>
      </w:pPr>
      <w:r w:rsidRPr="003D42CE">
        <w:t>The estimated annual hour burden of this information collection</w:t>
      </w:r>
      <w:r w:rsidR="00FD5A71">
        <w:rPr>
          <w:spacing w:val="-3"/>
        </w:rPr>
        <w:t xml:space="preserve"> </w:t>
      </w:r>
      <w:r w:rsidR="00860245" w:rsidRPr="007335DF">
        <w:rPr>
          <w:spacing w:val="-3"/>
        </w:rPr>
        <w:t xml:space="preserve">is </w:t>
      </w:r>
      <w:r w:rsidR="00E30956">
        <w:rPr>
          <w:spacing w:val="-3"/>
        </w:rPr>
        <w:t>therefore 52</w:t>
      </w:r>
      <w:r w:rsidR="000812F0">
        <w:rPr>
          <w:spacing w:val="-3"/>
        </w:rPr>
        <w:t>8</w:t>
      </w:r>
      <w:r w:rsidR="00646463" w:rsidRPr="007335DF">
        <w:rPr>
          <w:spacing w:val="-3"/>
        </w:rPr>
        <w:t xml:space="preserve"> </w:t>
      </w:r>
      <w:r w:rsidR="000812F0">
        <w:rPr>
          <w:spacing w:val="-3"/>
        </w:rPr>
        <w:t>hours</w:t>
      </w:r>
      <w:r w:rsidR="00372926">
        <w:rPr>
          <w:spacing w:val="-3"/>
        </w:rPr>
        <w:t>.</w:t>
      </w:r>
      <w:r w:rsidR="000812F0">
        <w:rPr>
          <w:spacing w:val="-3"/>
        </w:rPr>
        <w:t xml:space="preserve">  </w:t>
      </w:r>
      <w:r w:rsidR="00E30956">
        <w:rPr>
          <w:spacing w:val="-3"/>
        </w:rPr>
        <w:t>This estimate is shown in detail below.</w:t>
      </w:r>
    </w:p>
    <w:p w:rsidR="000812F0" w:rsidRDefault="000812F0" w:rsidP="000812F0">
      <w:pPr>
        <w:pStyle w:val="ListParagraph"/>
        <w:rPr>
          <w:spacing w:val="-3"/>
        </w:rPr>
      </w:pPr>
    </w:p>
    <w:bookmarkStart w:id="1" w:name="_MON_1494662746"/>
    <w:bookmarkEnd w:id="1"/>
    <w:p w:rsidR="00860245" w:rsidRPr="000812F0" w:rsidRDefault="00A671D5" w:rsidP="005B19FD">
      <w:pPr>
        <w:tabs>
          <w:tab w:val="left" w:pos="-720"/>
        </w:tabs>
        <w:suppressAutoHyphens/>
        <w:ind w:left="360"/>
        <w:jc w:val="both"/>
        <w:rPr>
          <w:spacing w:val="-3"/>
        </w:rPr>
      </w:pPr>
      <w:r>
        <w:rPr>
          <w:spacing w:val="-3"/>
        </w:rPr>
        <w:object w:dxaOrig="14008" w:dyaOrig="8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5pt;height:367.5pt" o:ole="">
            <v:imagedata r:id="rId9" o:title="" croptop="-2020f" cropbottom="-2157f" cropright="-2385f"/>
          </v:shape>
          <o:OLEObject Type="Embed" ProgID="Excel.Sheet.12" ShapeID="_x0000_i1025" DrawAspect="Content" ObjectID="_1505113949" r:id="rId10"/>
        </w:object>
      </w:r>
    </w:p>
    <w:p w:rsidR="00860245" w:rsidRDefault="00860245" w:rsidP="00FE7E31">
      <w:pPr>
        <w:tabs>
          <w:tab w:val="left" w:pos="-720"/>
          <w:tab w:val="left" w:pos="360"/>
          <w:tab w:val="right" w:pos="6480"/>
        </w:tabs>
        <w:suppressAutoHyphens/>
        <w:ind w:left="360"/>
        <w:jc w:val="both"/>
        <w:rPr>
          <w:spacing w:val="-3"/>
        </w:rPr>
      </w:pPr>
      <w:r>
        <w:rPr>
          <w:spacing w:val="-3"/>
        </w:rPr>
        <w:t xml:space="preserve">The estimated </w:t>
      </w:r>
      <w:r w:rsidR="003D42CE">
        <w:rPr>
          <w:spacing w:val="-3"/>
        </w:rPr>
        <w:t xml:space="preserve">hourly </w:t>
      </w:r>
      <w:r>
        <w:rPr>
          <w:spacing w:val="-3"/>
        </w:rPr>
        <w:t xml:space="preserve">cost </w:t>
      </w:r>
      <w:r w:rsidR="003D42CE">
        <w:rPr>
          <w:spacing w:val="-3"/>
        </w:rPr>
        <w:t xml:space="preserve">to respondents is calculated using the </w:t>
      </w:r>
      <w:r w:rsidR="000812F0">
        <w:rPr>
          <w:spacing w:val="-3"/>
        </w:rPr>
        <w:t xml:space="preserve">median </w:t>
      </w:r>
      <w:r w:rsidR="003D42CE">
        <w:rPr>
          <w:spacing w:val="-3"/>
        </w:rPr>
        <w:t xml:space="preserve">hourly wage </w:t>
      </w:r>
      <w:r>
        <w:rPr>
          <w:spacing w:val="-3"/>
        </w:rPr>
        <w:t xml:space="preserve">of </w:t>
      </w:r>
      <w:r w:rsidR="000812F0">
        <w:rPr>
          <w:spacing w:val="-3"/>
        </w:rPr>
        <w:t>$43</w:t>
      </w:r>
      <w:r w:rsidR="003D42CE">
        <w:rPr>
          <w:spacing w:val="-3"/>
        </w:rPr>
        <w:t xml:space="preserve"> for an accounting manager of a company or enterprise</w:t>
      </w:r>
      <w:r w:rsidR="000812F0">
        <w:rPr>
          <w:spacing w:val="-3"/>
        </w:rPr>
        <w:t xml:space="preserve"> as reported on www1.salary.com in </w:t>
      </w:r>
      <w:r w:rsidR="00C86B17">
        <w:rPr>
          <w:spacing w:val="-3"/>
        </w:rPr>
        <w:t xml:space="preserve">July </w:t>
      </w:r>
      <w:r w:rsidR="000812F0">
        <w:rPr>
          <w:spacing w:val="-3"/>
        </w:rPr>
        <w:t>2015</w:t>
      </w:r>
      <w:r w:rsidR="00646463">
        <w:rPr>
          <w:spacing w:val="-3"/>
        </w:rPr>
        <w:t>.  T</w:t>
      </w:r>
      <w:r>
        <w:rPr>
          <w:spacing w:val="-3"/>
        </w:rPr>
        <w:t xml:space="preserve">he </w:t>
      </w:r>
      <w:r w:rsidR="00E7471E">
        <w:rPr>
          <w:spacing w:val="-3"/>
        </w:rPr>
        <w:t xml:space="preserve">cost of </w:t>
      </w:r>
      <w:r>
        <w:rPr>
          <w:spacing w:val="-3"/>
        </w:rPr>
        <w:t>hour burden for an SBIC to prepare SBA Form 1031 is $</w:t>
      </w:r>
      <w:r w:rsidR="00FB3C67">
        <w:rPr>
          <w:spacing w:val="-3"/>
        </w:rPr>
        <w:t>11.23</w:t>
      </w:r>
      <w:r>
        <w:rPr>
          <w:spacing w:val="-3"/>
        </w:rPr>
        <w:t>. The estimated aggregate cost is computed as follows:</w:t>
      </w:r>
    </w:p>
    <w:p w:rsidR="00860245" w:rsidRDefault="00860245" w:rsidP="00FE7E31">
      <w:pPr>
        <w:tabs>
          <w:tab w:val="left" w:pos="-720"/>
          <w:tab w:val="left" w:pos="360"/>
          <w:tab w:val="right" w:pos="6480"/>
        </w:tabs>
        <w:suppressAutoHyphens/>
        <w:jc w:val="both"/>
        <w:rPr>
          <w:spacing w:val="-3"/>
        </w:rPr>
      </w:pPr>
    </w:p>
    <w:bookmarkStart w:id="2" w:name="_MON_1500970094"/>
    <w:bookmarkEnd w:id="2"/>
    <w:p w:rsidR="00860245" w:rsidRDefault="00A671D5" w:rsidP="00FB3C67">
      <w:pPr>
        <w:widowControl w:val="0"/>
        <w:tabs>
          <w:tab w:val="left" w:pos="-1440"/>
        </w:tabs>
        <w:ind w:left="360"/>
        <w:jc w:val="both"/>
        <w:rPr>
          <w:rStyle w:val="CommentReference"/>
          <w:sz w:val="24"/>
          <w:szCs w:val="20"/>
        </w:rPr>
      </w:pPr>
      <w:r>
        <w:rPr>
          <w:rStyle w:val="CommentReference"/>
          <w:sz w:val="24"/>
          <w:szCs w:val="20"/>
        </w:rPr>
        <w:object w:dxaOrig="12218" w:dyaOrig="2341">
          <v:shape id="_x0000_i1026" type="#_x0000_t75" style="width:468.6pt;height:114.85pt" o:ole="">
            <v:imagedata r:id="rId11" o:title=""/>
          </v:shape>
          <o:OLEObject Type="Embed" ProgID="Excel.Sheet.12" ShapeID="_x0000_i1026" DrawAspect="Content" ObjectID="_1505113950" r:id="rId12"/>
        </w:object>
      </w:r>
      <w:r w:rsidR="0014436D" w:rsidRPr="0014436D">
        <w:rPr>
          <w:rStyle w:val="CommentReference"/>
          <w:sz w:val="24"/>
          <w:szCs w:val="20"/>
        </w:rPr>
        <w:t xml:space="preserve"> </w:t>
      </w:r>
    </w:p>
    <w:p w:rsidR="00A671D5" w:rsidRDefault="00A671D5" w:rsidP="00FB3C67">
      <w:pPr>
        <w:widowControl w:val="0"/>
        <w:tabs>
          <w:tab w:val="left" w:pos="-1440"/>
        </w:tabs>
        <w:ind w:left="360"/>
        <w:jc w:val="both"/>
      </w:pPr>
    </w:p>
    <w:p w:rsidR="00E7471E" w:rsidRDefault="00E7471E" w:rsidP="00FE7E31">
      <w:pPr>
        <w:widowControl w:val="0"/>
        <w:tabs>
          <w:tab w:val="left" w:pos="-1440"/>
        </w:tabs>
        <w:jc w:val="both"/>
      </w:pPr>
    </w:p>
    <w:p w:rsidR="00860245" w:rsidRDefault="00FD5A71" w:rsidP="00FE7E31">
      <w:pPr>
        <w:widowControl w:val="0"/>
        <w:numPr>
          <w:ilvl w:val="0"/>
          <w:numId w:val="1"/>
        </w:numPr>
        <w:tabs>
          <w:tab w:val="left" w:pos="-1440"/>
        </w:tabs>
        <w:jc w:val="both"/>
      </w:pPr>
      <w:r>
        <w:rPr>
          <w:u w:val="single"/>
        </w:rPr>
        <w:t>Estimate of total annual cost burden.</w:t>
      </w:r>
      <w:r>
        <w:t xml:space="preserve"> </w:t>
      </w:r>
      <w:r>
        <w:rPr>
          <w:spacing w:val="-3"/>
        </w:rPr>
        <w:t xml:space="preserve">There is no annual cost burden </w:t>
      </w:r>
      <w:r w:rsidR="003D42CE" w:rsidRPr="003D42CE">
        <w:rPr>
          <w:spacing w:val="-3"/>
        </w:rPr>
        <w:t xml:space="preserve">to respondents other than the </w:t>
      </w:r>
      <w:r w:rsidR="00646463">
        <w:rPr>
          <w:spacing w:val="-3"/>
        </w:rPr>
        <w:t xml:space="preserve">estimated </w:t>
      </w:r>
      <w:r w:rsidR="003D42CE" w:rsidRPr="003D42CE">
        <w:rPr>
          <w:spacing w:val="-3"/>
        </w:rPr>
        <w:t>cost of the hour burden provided in item 12.</w:t>
      </w:r>
      <w:r w:rsidR="003D42CE">
        <w:rPr>
          <w:spacing w:val="-3"/>
        </w:rPr>
        <w:t xml:space="preserve"> </w:t>
      </w:r>
    </w:p>
    <w:p w:rsidR="00860245" w:rsidRDefault="00860245" w:rsidP="00FE7E31">
      <w:pPr>
        <w:widowControl w:val="0"/>
        <w:tabs>
          <w:tab w:val="left" w:pos="-1440"/>
        </w:tabs>
        <w:ind w:left="720" w:hanging="720"/>
        <w:jc w:val="both"/>
      </w:pPr>
    </w:p>
    <w:p w:rsidR="009A334C" w:rsidRPr="005363C6" w:rsidRDefault="008A3868" w:rsidP="00FE7E31">
      <w:pPr>
        <w:widowControl w:val="0"/>
        <w:numPr>
          <w:ilvl w:val="0"/>
          <w:numId w:val="1"/>
        </w:numPr>
        <w:tabs>
          <w:tab w:val="left" w:pos="-1440"/>
        </w:tabs>
        <w:jc w:val="both"/>
      </w:pPr>
      <w:r w:rsidRPr="005363C6">
        <w:rPr>
          <w:u w:val="single"/>
        </w:rPr>
        <w:t>Estimated annualized cost to the Federal government.</w:t>
      </w:r>
      <w:r w:rsidRPr="005363C6">
        <w:t xml:space="preserve"> </w:t>
      </w:r>
      <w:r w:rsidR="009A334C" w:rsidRPr="005363C6">
        <w:t xml:space="preserve">The cost to the Federal Government to collect the </w:t>
      </w:r>
      <w:r w:rsidR="00B65023" w:rsidRPr="005363C6">
        <w:t>information is estimated to be $</w:t>
      </w:r>
      <w:r w:rsidR="00E34481">
        <w:t>17,446</w:t>
      </w:r>
      <w:r w:rsidR="00E7471E">
        <w:t xml:space="preserve"> </w:t>
      </w:r>
      <w:r w:rsidR="00B65023" w:rsidRPr="005363C6">
        <w:t>annually, or $</w:t>
      </w:r>
      <w:r w:rsidR="00E34481">
        <w:t>8</w:t>
      </w:r>
      <w:r w:rsidR="00646463" w:rsidRPr="00646463">
        <w:t>.</w:t>
      </w:r>
      <w:r w:rsidR="00E34481">
        <w:t>63</w:t>
      </w:r>
      <w:r w:rsidR="0056105D">
        <w:t xml:space="preserve"> </w:t>
      </w:r>
      <w:r w:rsidR="00B65023" w:rsidRPr="005363C6">
        <w:t xml:space="preserve">per form. </w:t>
      </w:r>
      <w:r w:rsidR="009A334C" w:rsidRPr="005363C6">
        <w:t>Estimated annualized cost to Federal Government is computed as follows:</w:t>
      </w:r>
    </w:p>
    <w:bookmarkStart w:id="3" w:name="_MON_1494663719"/>
    <w:bookmarkEnd w:id="3"/>
    <w:p w:rsidR="00860245" w:rsidRDefault="00FB3C67" w:rsidP="00FB3C67">
      <w:pPr>
        <w:widowControl w:val="0"/>
        <w:tabs>
          <w:tab w:val="left" w:pos="360"/>
          <w:tab w:val="right" w:pos="7920"/>
          <w:tab w:val="right" w:pos="10440"/>
        </w:tabs>
        <w:jc w:val="center"/>
      </w:pPr>
      <w:r>
        <w:object w:dxaOrig="8302" w:dyaOrig="2170">
          <v:shape id="_x0000_i1027" type="#_x0000_t75" style="width:414.95pt;height:108.6pt" o:ole="">
            <v:imagedata r:id="rId13" o:title=""/>
          </v:shape>
          <o:OLEObject Type="Embed" ProgID="Excel.Sheet.12" ShapeID="_x0000_i1027" DrawAspect="Content" ObjectID="_1505113951" r:id="rId14"/>
        </w:object>
      </w:r>
    </w:p>
    <w:p w:rsidR="008A3868" w:rsidRDefault="008A3868" w:rsidP="00FE7E31">
      <w:pPr>
        <w:widowControl w:val="0"/>
        <w:jc w:val="both"/>
      </w:pPr>
    </w:p>
    <w:p w:rsidR="00860245" w:rsidRPr="00646463" w:rsidRDefault="008A3868" w:rsidP="00FE7E31">
      <w:pPr>
        <w:widowControl w:val="0"/>
        <w:numPr>
          <w:ilvl w:val="0"/>
          <w:numId w:val="1"/>
        </w:numPr>
        <w:tabs>
          <w:tab w:val="left" w:pos="-720"/>
          <w:tab w:val="left" w:pos="0"/>
        </w:tabs>
        <w:suppressAutoHyphens/>
        <w:jc w:val="both"/>
      </w:pPr>
      <w:r w:rsidRPr="00646463">
        <w:rPr>
          <w:u w:val="single"/>
        </w:rPr>
        <w:t>Explanation of program changes in Items 13 or 14 on OMB Form 83-I.</w:t>
      </w:r>
      <w:r w:rsidRPr="00646463">
        <w:t xml:space="preserve"> </w:t>
      </w:r>
      <w:r w:rsidRPr="00646463">
        <w:rPr>
          <w:spacing w:val="-3"/>
        </w:rPr>
        <w:t xml:space="preserve">The </w:t>
      </w:r>
      <w:r w:rsidR="003F1FBB">
        <w:rPr>
          <w:spacing w:val="-3"/>
        </w:rPr>
        <w:t>increase</w:t>
      </w:r>
      <w:r w:rsidRPr="00646463">
        <w:rPr>
          <w:spacing w:val="-3"/>
        </w:rPr>
        <w:t xml:space="preserve"> in the </w:t>
      </w:r>
      <w:r w:rsidR="00646463">
        <w:rPr>
          <w:spacing w:val="-3"/>
        </w:rPr>
        <w:t>estimated t</w:t>
      </w:r>
      <w:r w:rsidR="00646463" w:rsidRPr="00646463">
        <w:rPr>
          <w:spacing w:val="-3"/>
        </w:rPr>
        <w:t xml:space="preserve">otal annual burden </w:t>
      </w:r>
      <w:r w:rsidRPr="00646463">
        <w:rPr>
          <w:spacing w:val="-3"/>
        </w:rPr>
        <w:t>hour</w:t>
      </w:r>
      <w:r w:rsidR="00646463">
        <w:rPr>
          <w:spacing w:val="-3"/>
        </w:rPr>
        <w:t>s</w:t>
      </w:r>
      <w:r w:rsidRPr="00646463">
        <w:rPr>
          <w:spacing w:val="-3"/>
        </w:rPr>
        <w:t xml:space="preserve"> in item 13 of OMB Form 83-I </w:t>
      </w:r>
      <w:r w:rsidR="006A6A2E" w:rsidRPr="00646463">
        <w:rPr>
          <w:spacing w:val="-3"/>
        </w:rPr>
        <w:t xml:space="preserve">reflects </w:t>
      </w:r>
      <w:r w:rsidR="003F1FBB">
        <w:rPr>
          <w:spacing w:val="-3"/>
        </w:rPr>
        <w:t>increases</w:t>
      </w:r>
      <w:r w:rsidR="006A6A2E" w:rsidRPr="00646463">
        <w:rPr>
          <w:spacing w:val="-3"/>
        </w:rPr>
        <w:t xml:space="preserve"> </w:t>
      </w:r>
      <w:r w:rsidR="003F1FBB">
        <w:rPr>
          <w:spacing w:val="-3"/>
        </w:rPr>
        <w:t>primarily due to the addition of Part</w:t>
      </w:r>
      <w:r w:rsidR="00F36F38">
        <w:rPr>
          <w:spacing w:val="-3"/>
        </w:rPr>
        <w:t>s</w:t>
      </w:r>
      <w:r w:rsidR="003F1FBB">
        <w:rPr>
          <w:spacing w:val="-3"/>
        </w:rPr>
        <w:t xml:space="preserve"> </w:t>
      </w:r>
      <w:r w:rsidR="00F36F38">
        <w:rPr>
          <w:spacing w:val="-3"/>
        </w:rPr>
        <w:t xml:space="preserve">D and </w:t>
      </w:r>
      <w:r w:rsidR="003F1FBB">
        <w:rPr>
          <w:spacing w:val="-3"/>
        </w:rPr>
        <w:t xml:space="preserve">E for </w:t>
      </w:r>
      <w:r w:rsidR="00F36F38">
        <w:rPr>
          <w:spacing w:val="-3"/>
        </w:rPr>
        <w:t xml:space="preserve">impact and </w:t>
      </w:r>
      <w:r w:rsidR="003F1FBB">
        <w:rPr>
          <w:spacing w:val="-3"/>
        </w:rPr>
        <w:t>passive business financings</w:t>
      </w:r>
      <w:r w:rsidR="00F36F38">
        <w:rPr>
          <w:spacing w:val="-3"/>
        </w:rPr>
        <w:t xml:space="preserve"> respectively</w:t>
      </w:r>
      <w:r w:rsidRPr="00646463">
        <w:rPr>
          <w:spacing w:val="-3"/>
        </w:rPr>
        <w:t xml:space="preserve"> </w:t>
      </w:r>
      <w:r w:rsidR="003F1FBB">
        <w:rPr>
          <w:spacing w:val="-3"/>
        </w:rPr>
        <w:t xml:space="preserve"> </w:t>
      </w:r>
    </w:p>
    <w:p w:rsidR="00860245" w:rsidRDefault="00860245" w:rsidP="00FE7E31">
      <w:pPr>
        <w:widowControl w:val="0"/>
        <w:jc w:val="both"/>
      </w:pPr>
    </w:p>
    <w:p w:rsidR="008A3868" w:rsidRDefault="008A3868" w:rsidP="00FE7E31">
      <w:pPr>
        <w:widowControl w:val="0"/>
        <w:numPr>
          <w:ilvl w:val="0"/>
          <w:numId w:val="1"/>
        </w:numPr>
        <w:tabs>
          <w:tab w:val="left" w:pos="-720"/>
          <w:tab w:val="left" w:pos="0"/>
        </w:tabs>
        <w:suppressAutoHyphens/>
        <w:jc w:val="both"/>
        <w:rPr>
          <w:spacing w:val="-3"/>
        </w:rPr>
      </w:pPr>
      <w:r>
        <w:rPr>
          <w:u w:val="single"/>
        </w:rPr>
        <w:t>Collection of information whose results will be published.</w:t>
      </w:r>
      <w:r>
        <w:t xml:space="preserve"> </w:t>
      </w:r>
      <w:r w:rsidR="003D42CE" w:rsidRPr="003D42CE">
        <w:t xml:space="preserve">Not applicable. </w:t>
      </w:r>
      <w:r>
        <w:rPr>
          <w:spacing w:val="-3"/>
        </w:rPr>
        <w:t>Results of this collection of information will not be published.</w:t>
      </w:r>
    </w:p>
    <w:p w:rsidR="008A3868" w:rsidRDefault="008A3868" w:rsidP="00FE7E31">
      <w:pPr>
        <w:tabs>
          <w:tab w:val="left" w:pos="-720"/>
          <w:tab w:val="left" w:pos="0"/>
        </w:tabs>
        <w:suppressAutoHyphens/>
        <w:jc w:val="both"/>
        <w:rPr>
          <w:spacing w:val="-3"/>
        </w:rPr>
      </w:pPr>
    </w:p>
    <w:p w:rsidR="008A3868" w:rsidRDefault="008A3868" w:rsidP="00FE7E31">
      <w:pPr>
        <w:widowControl w:val="0"/>
        <w:numPr>
          <w:ilvl w:val="0"/>
          <w:numId w:val="1"/>
        </w:numPr>
        <w:tabs>
          <w:tab w:val="left" w:pos="-720"/>
          <w:tab w:val="left" w:pos="0"/>
        </w:tabs>
        <w:suppressAutoHyphens/>
        <w:jc w:val="both"/>
        <w:rPr>
          <w:spacing w:val="-3"/>
        </w:rPr>
      </w:pPr>
      <w:r>
        <w:rPr>
          <w:u w:val="single"/>
        </w:rPr>
        <w:t>Expiration date for collection of information</w:t>
      </w:r>
      <w:r>
        <w:t xml:space="preserve">. </w:t>
      </w:r>
      <w:r>
        <w:rPr>
          <w:spacing w:val="-3"/>
        </w:rPr>
        <w:t>Not applicable.</w:t>
      </w:r>
      <w:r w:rsidR="003D42CE">
        <w:rPr>
          <w:spacing w:val="-3"/>
        </w:rPr>
        <w:t xml:space="preserve"> </w:t>
      </w:r>
      <w:r w:rsidR="003D42CE" w:rsidRPr="003D42CE">
        <w:rPr>
          <w:spacing w:val="-3"/>
        </w:rPr>
        <w:t>The expiration date will be displayed.</w:t>
      </w:r>
    </w:p>
    <w:p w:rsidR="008A3868" w:rsidRDefault="008A3868" w:rsidP="00FE7E31">
      <w:pPr>
        <w:tabs>
          <w:tab w:val="left" w:pos="-720"/>
          <w:tab w:val="left" w:pos="0"/>
        </w:tabs>
        <w:suppressAutoHyphens/>
        <w:jc w:val="both"/>
        <w:rPr>
          <w:spacing w:val="-3"/>
        </w:rPr>
      </w:pPr>
    </w:p>
    <w:p w:rsidR="003D42CE" w:rsidRPr="003D42CE" w:rsidRDefault="008A3868" w:rsidP="00FE7E31">
      <w:pPr>
        <w:widowControl w:val="0"/>
        <w:numPr>
          <w:ilvl w:val="0"/>
          <w:numId w:val="1"/>
        </w:numPr>
        <w:tabs>
          <w:tab w:val="left" w:pos="-720"/>
          <w:tab w:val="left" w:pos="0"/>
        </w:tabs>
        <w:suppressAutoHyphens/>
        <w:jc w:val="both"/>
        <w:rPr>
          <w:spacing w:val="-3"/>
        </w:rPr>
      </w:pPr>
      <w:r>
        <w:rPr>
          <w:u w:val="single"/>
        </w:rPr>
        <w:t>Exceptions to certifications in Block 19 on OMB Form 83-I.</w:t>
      </w:r>
      <w:r>
        <w:t xml:space="preserve"> </w:t>
      </w:r>
      <w:r>
        <w:rPr>
          <w:spacing w:val="-3"/>
        </w:rPr>
        <w:t>Not applicable.</w:t>
      </w:r>
      <w:r w:rsidR="003D42CE">
        <w:rPr>
          <w:spacing w:val="-3"/>
        </w:rPr>
        <w:t xml:space="preserve"> </w:t>
      </w:r>
      <w:r w:rsidR="003D42CE" w:rsidRPr="003D42CE">
        <w:rPr>
          <w:spacing w:val="-3"/>
        </w:rPr>
        <w:t>There are no exceptions to the certification statement identified in Item 19, “Certification for Paperwork Reduction Act Submissions,” of OMB 83-1.</w:t>
      </w:r>
    </w:p>
    <w:p w:rsidR="008A3868" w:rsidRDefault="008A3868" w:rsidP="00FE7E31">
      <w:pPr>
        <w:tabs>
          <w:tab w:val="left" w:pos="-720"/>
          <w:tab w:val="left" w:pos="0"/>
        </w:tabs>
        <w:suppressAutoHyphens/>
        <w:jc w:val="both"/>
        <w:rPr>
          <w:spacing w:val="-3"/>
        </w:rPr>
      </w:pPr>
    </w:p>
    <w:p w:rsidR="008A3868" w:rsidRPr="008D002E" w:rsidRDefault="008A3868" w:rsidP="00FE7E31">
      <w:pPr>
        <w:tabs>
          <w:tab w:val="left" w:pos="-720"/>
          <w:tab w:val="left" w:pos="0"/>
        </w:tabs>
        <w:suppressAutoHyphens/>
        <w:ind w:left="720" w:hanging="720"/>
        <w:jc w:val="both"/>
        <w:rPr>
          <w:spacing w:val="-3"/>
          <w:u w:val="single"/>
        </w:rPr>
      </w:pPr>
      <w:r w:rsidRPr="008D002E">
        <w:rPr>
          <w:spacing w:val="-3"/>
          <w:u w:val="single"/>
        </w:rPr>
        <w:t>B.   Collection of Information Employing Statistical Methods</w:t>
      </w:r>
    </w:p>
    <w:p w:rsidR="008A3868" w:rsidRDefault="008A3868" w:rsidP="00FE7E31">
      <w:pPr>
        <w:tabs>
          <w:tab w:val="left" w:pos="-720"/>
          <w:tab w:val="left" w:pos="0"/>
        </w:tabs>
        <w:suppressAutoHyphens/>
        <w:ind w:firstLine="360"/>
        <w:jc w:val="both"/>
        <w:rPr>
          <w:spacing w:val="-3"/>
        </w:rPr>
      </w:pPr>
      <w:r>
        <w:rPr>
          <w:spacing w:val="-3"/>
        </w:rPr>
        <w:t>This collection of information does not employ statistical methods.</w:t>
      </w:r>
    </w:p>
    <w:p w:rsidR="003D42CE" w:rsidRDefault="003D42CE" w:rsidP="00FE7E31">
      <w:pPr>
        <w:tabs>
          <w:tab w:val="left" w:pos="-720"/>
          <w:tab w:val="left" w:pos="0"/>
        </w:tabs>
        <w:suppressAutoHyphens/>
        <w:ind w:left="720" w:hanging="720"/>
        <w:jc w:val="both"/>
        <w:rPr>
          <w:spacing w:val="-3"/>
        </w:rPr>
      </w:pPr>
    </w:p>
    <w:p w:rsidR="003D42CE" w:rsidRPr="003D42CE" w:rsidRDefault="003D42CE" w:rsidP="00FE7E31">
      <w:pPr>
        <w:tabs>
          <w:tab w:val="left" w:pos="-720"/>
          <w:tab w:val="left" w:pos="0"/>
        </w:tabs>
        <w:suppressAutoHyphens/>
        <w:ind w:left="720" w:hanging="720"/>
        <w:jc w:val="both"/>
        <w:rPr>
          <w:spacing w:val="-3"/>
        </w:rPr>
      </w:pPr>
      <w:r w:rsidRPr="003D42CE">
        <w:rPr>
          <w:spacing w:val="-3"/>
        </w:rPr>
        <w:t>Attachments:</w:t>
      </w:r>
    </w:p>
    <w:p w:rsidR="00540DF8" w:rsidRDefault="00540DF8" w:rsidP="00FE7E31">
      <w:pPr>
        <w:pStyle w:val="ListParagraph"/>
        <w:numPr>
          <w:ilvl w:val="0"/>
          <w:numId w:val="7"/>
        </w:numPr>
        <w:tabs>
          <w:tab w:val="left" w:pos="-720"/>
          <w:tab w:val="left" w:pos="0"/>
        </w:tabs>
        <w:suppressAutoHyphens/>
        <w:jc w:val="both"/>
        <w:rPr>
          <w:spacing w:val="-3"/>
        </w:rPr>
      </w:pPr>
      <w:r>
        <w:rPr>
          <w:spacing w:val="-3"/>
        </w:rPr>
        <w:t>SBA Form 83-I</w:t>
      </w:r>
    </w:p>
    <w:p w:rsidR="00931657" w:rsidRDefault="00931657" w:rsidP="00FE7E31">
      <w:pPr>
        <w:pStyle w:val="ListParagraph"/>
        <w:numPr>
          <w:ilvl w:val="0"/>
          <w:numId w:val="7"/>
        </w:numPr>
        <w:tabs>
          <w:tab w:val="left" w:pos="-720"/>
          <w:tab w:val="left" w:pos="0"/>
        </w:tabs>
        <w:suppressAutoHyphens/>
        <w:jc w:val="both"/>
        <w:rPr>
          <w:spacing w:val="-3"/>
        </w:rPr>
      </w:pPr>
      <w:r>
        <w:rPr>
          <w:spacing w:val="-3"/>
        </w:rPr>
        <w:t xml:space="preserve">Authorizing Statutory and Regulatory Provisions </w:t>
      </w:r>
    </w:p>
    <w:p w:rsidR="00EC4C36" w:rsidRDefault="003D42CE" w:rsidP="00FE7E31">
      <w:pPr>
        <w:pStyle w:val="ListParagraph"/>
        <w:numPr>
          <w:ilvl w:val="0"/>
          <w:numId w:val="7"/>
        </w:numPr>
        <w:tabs>
          <w:tab w:val="left" w:pos="-720"/>
          <w:tab w:val="left" w:pos="0"/>
        </w:tabs>
        <w:suppressAutoHyphens/>
        <w:jc w:val="both"/>
        <w:rPr>
          <w:spacing w:val="-3"/>
        </w:rPr>
      </w:pPr>
      <w:r w:rsidRPr="003D42CE">
        <w:rPr>
          <w:spacing w:val="-3"/>
        </w:rPr>
        <w:t xml:space="preserve">SBA Form </w:t>
      </w:r>
      <w:r>
        <w:rPr>
          <w:spacing w:val="-3"/>
        </w:rPr>
        <w:t>1031</w:t>
      </w:r>
      <w:r w:rsidRPr="003D42CE">
        <w:rPr>
          <w:spacing w:val="-3"/>
        </w:rPr>
        <w:t xml:space="preserve">, </w:t>
      </w:r>
      <w:r w:rsidR="00EC4C36">
        <w:rPr>
          <w:spacing w:val="-3"/>
        </w:rPr>
        <w:t>Portfolio Financing Report</w:t>
      </w:r>
    </w:p>
    <w:p w:rsidR="00540DF8" w:rsidRDefault="00540DF8" w:rsidP="00FE7E31">
      <w:pPr>
        <w:pStyle w:val="ListParagraph"/>
        <w:numPr>
          <w:ilvl w:val="0"/>
          <w:numId w:val="7"/>
        </w:numPr>
        <w:tabs>
          <w:tab w:val="left" w:pos="-720"/>
          <w:tab w:val="left" w:pos="0"/>
        </w:tabs>
        <w:suppressAutoHyphens/>
        <w:jc w:val="both"/>
        <w:rPr>
          <w:spacing w:val="-3"/>
        </w:rPr>
      </w:pPr>
      <w:r>
        <w:rPr>
          <w:spacing w:val="-3"/>
        </w:rPr>
        <w:t xml:space="preserve">Related Proposed Rule: </w:t>
      </w:r>
      <w:r w:rsidRPr="001E203F">
        <w:t>Small Business Investment Companies</w:t>
      </w:r>
      <w:r>
        <w:t>;</w:t>
      </w:r>
      <w:r w:rsidRPr="00524AAC">
        <w:t xml:space="preserve"> Passive Business </w:t>
      </w:r>
      <w:r>
        <w:t xml:space="preserve">Expansion &amp; </w:t>
      </w:r>
      <w:r w:rsidRPr="00524AAC">
        <w:t xml:space="preserve">Technical </w:t>
      </w:r>
      <w:r>
        <w:t>Clarifications</w:t>
      </w:r>
    </w:p>
    <w:p w:rsidR="00EC4C36" w:rsidRPr="00931657" w:rsidRDefault="00EC4C36" w:rsidP="00931657">
      <w:pPr>
        <w:tabs>
          <w:tab w:val="left" w:pos="-720"/>
          <w:tab w:val="left" w:pos="0"/>
        </w:tabs>
        <w:suppressAutoHyphens/>
        <w:ind w:left="360"/>
        <w:jc w:val="both"/>
        <w:rPr>
          <w:spacing w:val="-3"/>
        </w:rPr>
      </w:pPr>
    </w:p>
    <w:p w:rsidR="00931657" w:rsidRDefault="00931657">
      <w:pPr>
        <w:rPr>
          <w:spacing w:val="-3"/>
        </w:rPr>
      </w:pPr>
      <w:r>
        <w:rPr>
          <w:spacing w:val="-3"/>
        </w:rPr>
        <w:br w:type="page"/>
      </w:r>
    </w:p>
    <w:p w:rsidR="00931657" w:rsidRDefault="00931657" w:rsidP="00931657">
      <w:pPr>
        <w:tabs>
          <w:tab w:val="left" w:pos="-720"/>
          <w:tab w:val="left" w:pos="0"/>
        </w:tabs>
        <w:suppressAutoHyphens/>
        <w:jc w:val="both"/>
        <w:rPr>
          <w:spacing w:val="-3"/>
        </w:rPr>
      </w:pPr>
    </w:p>
    <w:p w:rsidR="00931657" w:rsidRDefault="00931657" w:rsidP="00931657">
      <w:pPr>
        <w:tabs>
          <w:tab w:val="left" w:pos="-720"/>
          <w:tab w:val="left" w:pos="0"/>
        </w:tabs>
        <w:suppressAutoHyphens/>
        <w:jc w:val="both"/>
        <w:rPr>
          <w:spacing w:val="-3"/>
        </w:rPr>
      </w:pPr>
      <w:r>
        <w:rPr>
          <w:spacing w:val="-3"/>
        </w:rPr>
        <w:t xml:space="preserve">Attachment 1 - </w:t>
      </w:r>
      <w:r w:rsidRPr="00931657">
        <w:rPr>
          <w:spacing w:val="-3"/>
        </w:rPr>
        <w:t xml:space="preserve">Authorizing Statutory and Regulatory Provisions </w:t>
      </w:r>
    </w:p>
    <w:p w:rsidR="00931657" w:rsidRDefault="00931657" w:rsidP="00931657">
      <w:pPr>
        <w:tabs>
          <w:tab w:val="left" w:pos="-720"/>
          <w:tab w:val="left" w:pos="0"/>
        </w:tabs>
        <w:suppressAutoHyphens/>
        <w:jc w:val="both"/>
        <w:rPr>
          <w:spacing w:val="-3"/>
        </w:rPr>
      </w:pPr>
    </w:p>
    <w:p w:rsidR="002F7D61" w:rsidRPr="00A3170C" w:rsidRDefault="002F7D61" w:rsidP="002F7D61">
      <w:pPr>
        <w:numPr>
          <w:ilvl w:val="0"/>
          <w:numId w:val="13"/>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Section 310(b)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p w:rsidR="002F7D61" w:rsidRPr="00A3170C" w:rsidRDefault="002F7D61" w:rsidP="002F7D61">
      <w:pPr>
        <w:spacing w:after="200" w:line="276" w:lineRule="auto"/>
        <w:ind w:left="360"/>
        <w:rPr>
          <w:rFonts w:eastAsiaTheme="minorEastAsia"/>
          <w:bCs/>
          <w:sz w:val="22"/>
          <w:szCs w:val="22"/>
          <w:lang w:val="en"/>
        </w:rPr>
      </w:pPr>
      <w:bookmarkStart w:id="4" w:name="c"/>
      <w:bookmarkEnd w:id="4"/>
      <w:r w:rsidRPr="00A3170C">
        <w:rPr>
          <w:rFonts w:eastAsiaTheme="minorEastAsia"/>
          <w:bCs/>
          <w:sz w:val="22"/>
          <w:szCs w:val="22"/>
          <w:lang w:val="en"/>
        </w:rPr>
        <w:t>EXAMINATIONS AND INVESTIGATIONS</w:t>
      </w:r>
    </w:p>
    <w:p w:rsidR="002F7D61" w:rsidRDefault="002F7D61" w:rsidP="002F7D61">
      <w:pPr>
        <w:spacing w:line="276" w:lineRule="auto"/>
        <w:ind w:left="360" w:firstLine="720"/>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2F7D61" w:rsidRDefault="002F7D61" w:rsidP="00931657">
      <w:pPr>
        <w:tabs>
          <w:tab w:val="left" w:pos="-720"/>
          <w:tab w:val="left" w:pos="0"/>
        </w:tabs>
        <w:suppressAutoHyphens/>
        <w:jc w:val="both"/>
        <w:rPr>
          <w:spacing w:val="-3"/>
        </w:rPr>
      </w:pPr>
    </w:p>
    <w:p w:rsidR="002F7D61" w:rsidRDefault="002F7D61" w:rsidP="002F7D61">
      <w:pPr>
        <w:numPr>
          <w:ilvl w:val="0"/>
          <w:numId w:val="13"/>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107.630-640</w:t>
      </w:r>
    </w:p>
    <w:p w:rsidR="002F7D61" w:rsidRPr="00A3170C" w:rsidRDefault="002F7D61" w:rsidP="002F7D61">
      <w:pPr>
        <w:spacing w:after="200" w:line="276" w:lineRule="auto"/>
        <w:ind w:left="360"/>
        <w:contextualSpacing/>
        <w:rPr>
          <w:rFonts w:eastAsiaTheme="minorEastAsia"/>
          <w:b/>
          <w:i/>
          <w:sz w:val="22"/>
          <w:szCs w:val="22"/>
          <w:u w:val="single"/>
        </w:rPr>
      </w:pPr>
    </w:p>
    <w:p w:rsidR="002F7D61" w:rsidRPr="00A3170C" w:rsidRDefault="002F7D61" w:rsidP="002F7D61">
      <w:pPr>
        <w:ind w:left="360"/>
        <w:outlineLvl w:val="1"/>
        <w:rPr>
          <w:b/>
          <w:bCs/>
          <w:sz w:val="22"/>
          <w:szCs w:val="22"/>
        </w:rPr>
      </w:pPr>
      <w:r w:rsidRPr="00A3170C">
        <w:rPr>
          <w:b/>
          <w:bCs/>
          <w:sz w:val="22"/>
          <w:szCs w:val="22"/>
        </w:rPr>
        <w:t>§107.630 Requirement for Licensees to file financial statements with SBA (Form 468).</w:t>
      </w:r>
    </w:p>
    <w:p w:rsidR="002F7D61" w:rsidRPr="00A3170C" w:rsidRDefault="002F7D61" w:rsidP="002F7D61">
      <w:pPr>
        <w:ind w:left="360" w:firstLine="480"/>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002F7D61" w:rsidRPr="00A3170C" w:rsidRDefault="002F7D61" w:rsidP="002F7D61">
      <w:pPr>
        <w:ind w:left="360" w:firstLine="480"/>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002F7D61" w:rsidRPr="00A3170C" w:rsidRDefault="002F7D61" w:rsidP="002F7D61">
      <w:pPr>
        <w:ind w:left="360" w:firstLine="480"/>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insurance, or be self-insured and have a net worth of at least $1,000,000. </w:t>
      </w:r>
    </w:p>
    <w:p w:rsidR="002F7D61" w:rsidRPr="00A3170C" w:rsidRDefault="002F7D61" w:rsidP="002F7D61">
      <w:pPr>
        <w:ind w:left="360" w:firstLine="480"/>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002F7D61" w:rsidRPr="00A3170C" w:rsidRDefault="002F7D61" w:rsidP="002F7D61">
      <w:pPr>
        <w:ind w:left="360" w:firstLine="480"/>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002F7D61" w:rsidRPr="00A3170C" w:rsidRDefault="002F7D61" w:rsidP="002F7D61">
      <w:pPr>
        <w:ind w:left="360" w:firstLine="480"/>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002F7D61" w:rsidRPr="00A3170C" w:rsidRDefault="002F7D61" w:rsidP="002F7D61">
      <w:pPr>
        <w:ind w:left="360" w:firstLine="480"/>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2F7D61" w:rsidRDefault="002F7D61" w:rsidP="002F7D61">
      <w:pPr>
        <w:outlineLvl w:val="1"/>
        <w:rPr>
          <w:b/>
          <w:bCs/>
          <w:sz w:val="22"/>
          <w:szCs w:val="22"/>
        </w:rPr>
      </w:pPr>
      <w:bookmarkStart w:id="5" w:name="_top"/>
      <w:bookmarkEnd w:id="5"/>
    </w:p>
    <w:p w:rsidR="002F7D61" w:rsidRPr="00A3170C" w:rsidRDefault="002F7D61" w:rsidP="002F7D61">
      <w:pPr>
        <w:ind w:left="360"/>
        <w:outlineLvl w:val="1"/>
        <w:rPr>
          <w:b/>
          <w:bCs/>
          <w:sz w:val="22"/>
          <w:szCs w:val="22"/>
        </w:rPr>
      </w:pPr>
      <w:r w:rsidRPr="00A3170C">
        <w:rPr>
          <w:b/>
          <w:bCs/>
          <w:sz w:val="22"/>
          <w:szCs w:val="22"/>
        </w:rPr>
        <w:t>§107.640 Requirement to file Portfolio Financing Reports (SBA Form 1031).</w:t>
      </w:r>
    </w:p>
    <w:p w:rsidR="002F7D61" w:rsidRPr="00A3170C" w:rsidRDefault="002F7D61" w:rsidP="002F7D61">
      <w:pPr>
        <w:ind w:left="360" w:firstLine="480"/>
        <w:rPr>
          <w:sz w:val="22"/>
          <w:szCs w:val="22"/>
        </w:rPr>
      </w:pPr>
      <w:r w:rsidRPr="00A3170C">
        <w:rPr>
          <w:sz w:val="22"/>
          <w:szCs w:val="22"/>
        </w:rPr>
        <w:t xml:space="preserve">For each Financing of a Small Business (excluding guarantees), you must submit a Portfolio Financing Report on SBA Form 1031 within 30 days of the closing date. </w:t>
      </w:r>
    </w:p>
    <w:p w:rsidR="00EC4C36" w:rsidRPr="00FE7E31" w:rsidRDefault="00EC4C36" w:rsidP="002F7D61">
      <w:pPr>
        <w:spacing w:before="200" w:after="100"/>
        <w:outlineLvl w:val="1"/>
        <w:rPr>
          <w:spacing w:val="-3"/>
        </w:rPr>
      </w:pPr>
    </w:p>
    <w:sectPr w:rsidR="00EC4C36" w:rsidRPr="00FE7E31" w:rsidSect="00336B22">
      <w:headerReference w:type="default" r:id="rId15"/>
      <w:endnotePr>
        <w:numFmt w:val="decimal"/>
      </w:endnotePr>
      <w:pgSz w:w="12240" w:h="15840"/>
      <w:pgMar w:top="-1080" w:right="1440" w:bottom="810" w:left="1440" w:header="276" w:footer="6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17" w:rsidRDefault="00C86B17" w:rsidP="00336B22">
      <w:r>
        <w:separator/>
      </w:r>
    </w:p>
  </w:endnote>
  <w:endnote w:type="continuationSeparator" w:id="0">
    <w:p w:rsidR="00C86B17" w:rsidRDefault="00C86B17" w:rsidP="003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17" w:rsidRDefault="00C86B17" w:rsidP="00336B22">
      <w:r>
        <w:separator/>
      </w:r>
    </w:p>
  </w:footnote>
  <w:footnote w:type="continuationSeparator" w:id="0">
    <w:p w:rsidR="00C86B17" w:rsidRDefault="00C86B17" w:rsidP="0033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5" w:type="pct"/>
      <w:tblInd w:w="1152" w:type="dxa"/>
      <w:tblBorders>
        <w:insideH w:val="single" w:sz="6" w:space="0" w:color="000000" w:themeColor="text1"/>
        <w:insideV w:val="single" w:sz="6" w:space="0" w:color="A6A6A6" w:themeColor="background1" w:themeShade="A6"/>
      </w:tblBorders>
      <w:tblLook w:val="01E0" w:firstRow="1" w:lastRow="1" w:firstColumn="1" w:lastColumn="1" w:noHBand="0" w:noVBand="0"/>
    </w:tblPr>
    <w:tblGrid>
      <w:gridCol w:w="8382"/>
      <w:gridCol w:w="1146"/>
    </w:tblGrid>
    <w:tr w:rsidR="00C86B17" w:rsidTr="00336B22">
      <w:trPr>
        <w:trHeight w:val="183"/>
      </w:trPr>
      <w:tc>
        <w:tcPr>
          <w:tcW w:w="0" w:type="auto"/>
        </w:tcPr>
        <w:p w:rsidR="00C86B17" w:rsidRPr="00FE7E31" w:rsidRDefault="00C86B17">
          <w:pPr>
            <w:pStyle w:val="Header"/>
            <w:jc w:val="right"/>
            <w:rPr>
              <w:b/>
              <w:bCs/>
              <w:color w:val="808080" w:themeColor="background1" w:themeShade="80"/>
              <w:sz w:val="20"/>
            </w:rPr>
          </w:pPr>
          <w:r w:rsidRPr="00FE7E31">
            <w:rPr>
              <w:i/>
              <w:color w:val="808080" w:themeColor="background1" w:themeShade="80"/>
              <w:sz w:val="20"/>
            </w:rPr>
            <w:t>3245-0078</w:t>
          </w:r>
        </w:p>
      </w:tc>
      <w:tc>
        <w:tcPr>
          <w:tcW w:w="1146" w:type="dxa"/>
        </w:tcPr>
        <w:p w:rsidR="00C86B17" w:rsidRPr="00FE7E31" w:rsidRDefault="00C86B17">
          <w:pPr>
            <w:pStyle w:val="Header"/>
            <w:rPr>
              <w:b/>
              <w:bCs/>
              <w:color w:val="808080" w:themeColor="background1" w:themeShade="80"/>
              <w:sz w:val="20"/>
            </w:rPr>
          </w:pPr>
          <w:r w:rsidRPr="00FE7E31">
            <w:rPr>
              <w:color w:val="808080" w:themeColor="background1" w:themeShade="80"/>
              <w:sz w:val="20"/>
            </w:rPr>
            <w:fldChar w:fldCharType="begin"/>
          </w:r>
          <w:r w:rsidRPr="00FE7E31">
            <w:rPr>
              <w:color w:val="808080" w:themeColor="background1" w:themeShade="80"/>
              <w:sz w:val="20"/>
            </w:rPr>
            <w:instrText xml:space="preserve"> PAGE   \* MERGEFORMAT </w:instrText>
          </w:r>
          <w:r w:rsidRPr="00FE7E31">
            <w:rPr>
              <w:color w:val="808080" w:themeColor="background1" w:themeShade="80"/>
              <w:sz w:val="20"/>
            </w:rPr>
            <w:fldChar w:fldCharType="separate"/>
          </w:r>
          <w:r w:rsidR="00DC0FB2">
            <w:rPr>
              <w:noProof/>
              <w:color w:val="808080" w:themeColor="background1" w:themeShade="80"/>
              <w:sz w:val="20"/>
            </w:rPr>
            <w:t>1</w:t>
          </w:r>
          <w:r w:rsidRPr="00FE7E31">
            <w:rPr>
              <w:noProof/>
              <w:color w:val="808080" w:themeColor="background1" w:themeShade="80"/>
              <w:sz w:val="20"/>
            </w:rPr>
            <w:fldChar w:fldCharType="end"/>
          </w:r>
        </w:p>
      </w:tc>
    </w:tr>
  </w:tbl>
  <w:p w:rsidR="00C86B17" w:rsidRDefault="00C86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951"/>
    <w:multiLevelType w:val="hybridMultilevel"/>
    <w:tmpl w:val="2EB0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F4731D"/>
    <w:multiLevelType w:val="hybridMultilevel"/>
    <w:tmpl w:val="BEA8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82A64"/>
    <w:multiLevelType w:val="hybridMultilevel"/>
    <w:tmpl w:val="12D61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B50D2D"/>
    <w:multiLevelType w:val="hybridMultilevel"/>
    <w:tmpl w:val="3EC4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A8125C"/>
    <w:multiLevelType w:val="hybridMultilevel"/>
    <w:tmpl w:val="20082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CE0ADE"/>
    <w:multiLevelType w:val="hybridMultilevel"/>
    <w:tmpl w:val="DC18306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792"/>
        </w:tabs>
        <w:ind w:left="792" w:hanging="72"/>
      </w:pPr>
      <w:rPr>
        <w:rFonts w:hint="default"/>
      </w:rPr>
    </w:lvl>
    <w:lvl w:ilvl="2" w:tplc="0409001B">
      <w:start w:val="1"/>
      <w:numFmt w:val="lowerRoman"/>
      <w:lvlText w:val="%3."/>
      <w:lvlJc w:val="right"/>
      <w:pPr>
        <w:tabs>
          <w:tab w:val="num" w:pos="1800"/>
        </w:tabs>
        <w:ind w:left="1800" w:hanging="180"/>
      </w:pPr>
    </w:lvl>
    <w:lvl w:ilvl="3" w:tplc="0409001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5E6F07"/>
    <w:multiLevelType w:val="hybridMultilevel"/>
    <w:tmpl w:val="62FA66AE"/>
    <w:lvl w:ilvl="0" w:tplc="98E8861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AE6243"/>
    <w:multiLevelType w:val="hybridMultilevel"/>
    <w:tmpl w:val="C778F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4337C9"/>
    <w:multiLevelType w:val="hybridMultilevel"/>
    <w:tmpl w:val="D340E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222E5E"/>
    <w:multiLevelType w:val="hybridMultilevel"/>
    <w:tmpl w:val="0F8256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7DAA2C5C"/>
    <w:multiLevelType w:val="hybridMultilevel"/>
    <w:tmpl w:val="EFE01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11"/>
  </w:num>
  <w:num w:numId="9">
    <w:abstractNumId w:val="7"/>
  </w:num>
  <w:num w:numId="10">
    <w:abstractNumId w:val="9"/>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36"/>
    <w:rsid w:val="00001F19"/>
    <w:rsid w:val="00026FE9"/>
    <w:rsid w:val="000323F2"/>
    <w:rsid w:val="00042A05"/>
    <w:rsid w:val="000723E7"/>
    <w:rsid w:val="00072990"/>
    <w:rsid w:val="000812F0"/>
    <w:rsid w:val="000C5C53"/>
    <w:rsid w:val="000F624A"/>
    <w:rsid w:val="00106F72"/>
    <w:rsid w:val="0014436D"/>
    <w:rsid w:val="001756BA"/>
    <w:rsid w:val="00181380"/>
    <w:rsid w:val="00187BD7"/>
    <w:rsid w:val="00192631"/>
    <w:rsid w:val="001A65AC"/>
    <w:rsid w:val="001A7499"/>
    <w:rsid w:val="001B0642"/>
    <w:rsid w:val="001B1279"/>
    <w:rsid w:val="001B54BE"/>
    <w:rsid w:val="001E366B"/>
    <w:rsid w:val="001E66E6"/>
    <w:rsid w:val="00236267"/>
    <w:rsid w:val="00271016"/>
    <w:rsid w:val="00282552"/>
    <w:rsid w:val="002830B2"/>
    <w:rsid w:val="002C3A9D"/>
    <w:rsid w:val="002D2F0D"/>
    <w:rsid w:val="002E30EB"/>
    <w:rsid w:val="002F7D61"/>
    <w:rsid w:val="00302942"/>
    <w:rsid w:val="0033118C"/>
    <w:rsid w:val="00334755"/>
    <w:rsid w:val="00336B22"/>
    <w:rsid w:val="00362047"/>
    <w:rsid w:val="00372926"/>
    <w:rsid w:val="003D42CE"/>
    <w:rsid w:val="003E34C4"/>
    <w:rsid w:val="003F1FBB"/>
    <w:rsid w:val="00413B24"/>
    <w:rsid w:val="00435CDB"/>
    <w:rsid w:val="00436536"/>
    <w:rsid w:val="00437442"/>
    <w:rsid w:val="00440DFC"/>
    <w:rsid w:val="0045024E"/>
    <w:rsid w:val="00464683"/>
    <w:rsid w:val="004E7F65"/>
    <w:rsid w:val="004F5F5A"/>
    <w:rsid w:val="0052003D"/>
    <w:rsid w:val="0052162C"/>
    <w:rsid w:val="005363C6"/>
    <w:rsid w:val="00540DF8"/>
    <w:rsid w:val="0056105D"/>
    <w:rsid w:val="00575176"/>
    <w:rsid w:val="0059303A"/>
    <w:rsid w:val="005A1636"/>
    <w:rsid w:val="005B19FD"/>
    <w:rsid w:val="005B4ACF"/>
    <w:rsid w:val="005C3C64"/>
    <w:rsid w:val="005D2DC0"/>
    <w:rsid w:val="005E3B33"/>
    <w:rsid w:val="005E3E73"/>
    <w:rsid w:val="005F6101"/>
    <w:rsid w:val="006158CC"/>
    <w:rsid w:val="0062333B"/>
    <w:rsid w:val="00625C38"/>
    <w:rsid w:val="00642442"/>
    <w:rsid w:val="00646463"/>
    <w:rsid w:val="00655D7E"/>
    <w:rsid w:val="00664838"/>
    <w:rsid w:val="00667527"/>
    <w:rsid w:val="00684F1D"/>
    <w:rsid w:val="006A6A2E"/>
    <w:rsid w:val="006C2B5B"/>
    <w:rsid w:val="006D1C6D"/>
    <w:rsid w:val="006E4E67"/>
    <w:rsid w:val="00710CB4"/>
    <w:rsid w:val="0072442B"/>
    <w:rsid w:val="007335DF"/>
    <w:rsid w:val="00756F72"/>
    <w:rsid w:val="00790AE6"/>
    <w:rsid w:val="00797904"/>
    <w:rsid w:val="007C499D"/>
    <w:rsid w:val="007D7590"/>
    <w:rsid w:val="008242EE"/>
    <w:rsid w:val="00824ACF"/>
    <w:rsid w:val="00833E96"/>
    <w:rsid w:val="0084205C"/>
    <w:rsid w:val="00860245"/>
    <w:rsid w:val="00865909"/>
    <w:rsid w:val="008714C9"/>
    <w:rsid w:val="00884F36"/>
    <w:rsid w:val="008A3868"/>
    <w:rsid w:val="008F3527"/>
    <w:rsid w:val="00912E18"/>
    <w:rsid w:val="00927370"/>
    <w:rsid w:val="00931657"/>
    <w:rsid w:val="0094220A"/>
    <w:rsid w:val="009428F9"/>
    <w:rsid w:val="009777FF"/>
    <w:rsid w:val="009A334C"/>
    <w:rsid w:val="009C0C3F"/>
    <w:rsid w:val="009C7FA3"/>
    <w:rsid w:val="009D0031"/>
    <w:rsid w:val="009D4F35"/>
    <w:rsid w:val="00A16F4E"/>
    <w:rsid w:val="00A24870"/>
    <w:rsid w:val="00A406DA"/>
    <w:rsid w:val="00A5198C"/>
    <w:rsid w:val="00A671D5"/>
    <w:rsid w:val="00A7400D"/>
    <w:rsid w:val="00AA6DF9"/>
    <w:rsid w:val="00AB20B1"/>
    <w:rsid w:val="00AB58EF"/>
    <w:rsid w:val="00AB6A10"/>
    <w:rsid w:val="00AC57AA"/>
    <w:rsid w:val="00B17845"/>
    <w:rsid w:val="00B22551"/>
    <w:rsid w:val="00B437F8"/>
    <w:rsid w:val="00B65023"/>
    <w:rsid w:val="00BE1293"/>
    <w:rsid w:val="00BE7788"/>
    <w:rsid w:val="00C21A34"/>
    <w:rsid w:val="00C33DEF"/>
    <w:rsid w:val="00C66E4A"/>
    <w:rsid w:val="00C74C55"/>
    <w:rsid w:val="00C85ACC"/>
    <w:rsid w:val="00C86B17"/>
    <w:rsid w:val="00C92CFA"/>
    <w:rsid w:val="00D176CB"/>
    <w:rsid w:val="00D418C7"/>
    <w:rsid w:val="00D4718C"/>
    <w:rsid w:val="00D5648A"/>
    <w:rsid w:val="00D64199"/>
    <w:rsid w:val="00D95665"/>
    <w:rsid w:val="00DA1708"/>
    <w:rsid w:val="00DA28FF"/>
    <w:rsid w:val="00DA6267"/>
    <w:rsid w:val="00DC0FB2"/>
    <w:rsid w:val="00DC1E4B"/>
    <w:rsid w:val="00DC20A9"/>
    <w:rsid w:val="00DD2429"/>
    <w:rsid w:val="00DF5BE5"/>
    <w:rsid w:val="00E00A57"/>
    <w:rsid w:val="00E177F2"/>
    <w:rsid w:val="00E30956"/>
    <w:rsid w:val="00E34481"/>
    <w:rsid w:val="00E36B00"/>
    <w:rsid w:val="00E7471E"/>
    <w:rsid w:val="00E765E0"/>
    <w:rsid w:val="00E9587B"/>
    <w:rsid w:val="00EA41DB"/>
    <w:rsid w:val="00EC4C36"/>
    <w:rsid w:val="00EC4E3D"/>
    <w:rsid w:val="00ED0A94"/>
    <w:rsid w:val="00EE1883"/>
    <w:rsid w:val="00F03E3A"/>
    <w:rsid w:val="00F20554"/>
    <w:rsid w:val="00F3673D"/>
    <w:rsid w:val="00F36F38"/>
    <w:rsid w:val="00F47856"/>
    <w:rsid w:val="00F50725"/>
    <w:rsid w:val="00F7767E"/>
    <w:rsid w:val="00FA2777"/>
    <w:rsid w:val="00FA6234"/>
    <w:rsid w:val="00FB3C67"/>
    <w:rsid w:val="00FC4D3E"/>
    <w:rsid w:val="00FD5A71"/>
    <w:rsid w:val="00FE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97666">
      <w:bodyDiv w:val="1"/>
      <w:marLeft w:val="0"/>
      <w:marRight w:val="0"/>
      <w:marTop w:val="0"/>
      <w:marBottom w:val="0"/>
      <w:divBdr>
        <w:top w:val="none" w:sz="0" w:space="0" w:color="auto"/>
        <w:left w:val="none" w:sz="0" w:space="0" w:color="auto"/>
        <w:bottom w:val="none" w:sz="0" w:space="0" w:color="auto"/>
        <w:right w:val="none" w:sz="0" w:space="0" w:color="auto"/>
      </w:divBdr>
    </w:div>
    <w:div w:id="1393043518">
      <w:bodyDiv w:val="1"/>
      <w:marLeft w:val="0"/>
      <w:marRight w:val="0"/>
      <w:marTop w:val="0"/>
      <w:marBottom w:val="0"/>
      <w:divBdr>
        <w:top w:val="none" w:sz="0" w:space="0" w:color="auto"/>
        <w:left w:val="none" w:sz="0" w:space="0" w:color="auto"/>
        <w:bottom w:val="none" w:sz="0" w:space="0" w:color="auto"/>
        <w:right w:val="none" w:sz="0" w:space="0" w:color="auto"/>
      </w:divBdr>
    </w:div>
    <w:div w:id="1520659351">
      <w:bodyDiv w:val="1"/>
      <w:marLeft w:val="0"/>
      <w:marRight w:val="0"/>
      <w:marTop w:val="0"/>
      <w:marBottom w:val="0"/>
      <w:divBdr>
        <w:top w:val="none" w:sz="0" w:space="0" w:color="auto"/>
        <w:left w:val="none" w:sz="0" w:space="0" w:color="auto"/>
        <w:bottom w:val="none" w:sz="0" w:space="0" w:color="auto"/>
        <w:right w:val="none" w:sz="0" w:space="0" w:color="auto"/>
      </w:divBdr>
    </w:div>
    <w:div w:id="1946769616">
      <w:bodyDiv w:val="1"/>
      <w:marLeft w:val="0"/>
      <w:marRight w:val="0"/>
      <w:marTop w:val="0"/>
      <w:marBottom w:val="0"/>
      <w:divBdr>
        <w:top w:val="none" w:sz="0" w:space="0" w:color="auto"/>
        <w:left w:val="none" w:sz="0" w:space="0" w:color="auto"/>
        <w:bottom w:val="none" w:sz="0" w:space="0" w:color="auto"/>
        <w:right w:val="none" w:sz="0" w:space="0" w:color="auto"/>
      </w:divBdr>
    </w:div>
    <w:div w:id="2106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9AD2-06BF-44F8-8F91-98F8CD85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8C538946.dotm</Template>
  <TotalTime>1</TotalTime>
  <Pages>8</Pages>
  <Words>3274</Words>
  <Characters>18667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TMJamers</dc:creator>
  <cp:lastModifiedBy>Rich, Curtis B.</cp:lastModifiedBy>
  <cp:revision>2</cp:revision>
  <cp:lastPrinted>2015-09-30T14:25:00Z</cp:lastPrinted>
  <dcterms:created xsi:type="dcterms:W3CDTF">2015-09-30T14:26:00Z</dcterms:created>
  <dcterms:modified xsi:type="dcterms:W3CDTF">2015-09-30T14:26:00Z</dcterms:modified>
</cp:coreProperties>
</file>