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019" w:rsidRDefault="005810A4" w:rsidP="00AC03EA">
      <w:pPr>
        <w:pStyle w:val="Title"/>
        <w:tabs>
          <w:tab w:val="clear" w:pos="4680"/>
        </w:tabs>
        <w:rPr>
          <w:rFonts w:ascii="Times New Roman" w:hAnsi="Times New Roman"/>
          <w:sz w:val="24"/>
        </w:rPr>
      </w:pPr>
      <w:r>
        <w:rPr>
          <w:rFonts w:ascii="Times New Roman" w:hAnsi="Times New Roman"/>
          <w:sz w:val="24"/>
        </w:rPr>
        <w:t xml:space="preserve">FISCAL YEAR </w:t>
      </w:r>
      <w:r w:rsidR="00392FA9">
        <w:rPr>
          <w:rFonts w:ascii="Times New Roman" w:hAnsi="Times New Roman"/>
          <w:sz w:val="24"/>
        </w:rPr>
        <w:t>2017</w:t>
      </w:r>
      <w:bookmarkStart w:id="0" w:name="_GoBack"/>
      <w:bookmarkEnd w:id="0"/>
    </w:p>
    <w:p w:rsidR="0007322B" w:rsidRPr="005810A4" w:rsidRDefault="0007322B" w:rsidP="00AC03EA">
      <w:pPr>
        <w:pStyle w:val="Title"/>
        <w:tabs>
          <w:tab w:val="clear" w:pos="4680"/>
        </w:tabs>
        <w:rPr>
          <w:rFonts w:ascii="Times New Roman" w:hAnsi="Times New Roman"/>
          <w:sz w:val="24"/>
        </w:rPr>
      </w:pPr>
      <w:r w:rsidRPr="005810A4">
        <w:rPr>
          <w:rFonts w:ascii="Times New Roman" w:hAnsi="Times New Roman"/>
          <w:sz w:val="24"/>
        </w:rPr>
        <w:t xml:space="preserve">FIELD OFFICE </w:t>
      </w:r>
      <w:r w:rsidR="00A62E0E" w:rsidRPr="005810A4">
        <w:rPr>
          <w:rFonts w:ascii="Times New Roman" w:hAnsi="Times New Roman"/>
          <w:sz w:val="24"/>
        </w:rPr>
        <w:t xml:space="preserve">CALLER </w:t>
      </w:r>
      <w:r w:rsidR="00E35129" w:rsidRPr="005810A4">
        <w:rPr>
          <w:rFonts w:ascii="Times New Roman" w:hAnsi="Times New Roman"/>
          <w:sz w:val="24"/>
        </w:rPr>
        <w:t>SURVEY</w:t>
      </w:r>
    </w:p>
    <w:p w:rsidR="0007322B" w:rsidRPr="00B633A9" w:rsidRDefault="0007322B" w:rsidP="00587794">
      <w:pPr>
        <w:pStyle w:val="Header"/>
        <w:tabs>
          <w:tab w:val="clear" w:pos="4320"/>
          <w:tab w:val="clear" w:pos="8640"/>
        </w:tabs>
        <w:jc w:val="center"/>
        <w:rPr>
          <w:sz w:val="16"/>
          <w:szCs w:val="16"/>
        </w:rPr>
      </w:pPr>
    </w:p>
    <w:p w:rsidR="003656BB" w:rsidRDefault="003656BB" w:rsidP="000A1BDA">
      <w:pPr>
        <w:rPr>
          <w:u w:val="single"/>
        </w:rPr>
      </w:pPr>
    </w:p>
    <w:p w:rsidR="000A1BDA" w:rsidRDefault="000A1BDA" w:rsidP="000A1BDA">
      <w:pPr>
        <w:rPr>
          <w:u w:val="single"/>
        </w:rPr>
      </w:pPr>
    </w:p>
    <w:p w:rsidR="00C715D8" w:rsidRPr="00A75EC1" w:rsidRDefault="00C715D8" w:rsidP="00A13BF7">
      <w:pPr>
        <w:spacing w:after="120"/>
        <w:rPr>
          <w:u w:val="single"/>
        </w:rPr>
      </w:pPr>
      <w:r w:rsidRPr="00A75EC1">
        <w:rPr>
          <w:u w:val="single"/>
        </w:rPr>
        <w:t>Intro</w:t>
      </w:r>
      <w:r w:rsidR="00974403">
        <w:rPr>
          <w:u w:val="single"/>
        </w:rPr>
        <w:t> </w:t>
      </w:r>
      <w:r w:rsidRPr="00A75EC1">
        <w:rPr>
          <w:u w:val="single"/>
        </w:rPr>
        <w:t>1</w:t>
      </w:r>
    </w:p>
    <w:p w:rsidR="00C715D8" w:rsidRPr="00AC1E52" w:rsidRDefault="00C715D8" w:rsidP="00A65F24">
      <w:r w:rsidRPr="00A75EC1">
        <w:t xml:space="preserve">Hello, my name is </w:t>
      </w:r>
      <w:r w:rsidR="00932929">
        <w:t>(</w:t>
      </w:r>
      <w:r w:rsidRPr="00A75EC1">
        <w:rPr>
          <w:rStyle w:val="Style4Char"/>
        </w:rPr>
        <w:t>first and last name</w:t>
      </w:r>
      <w:r w:rsidR="00932929">
        <w:rPr>
          <w:rStyle w:val="Style4Char"/>
        </w:rPr>
        <w:t>)</w:t>
      </w:r>
      <w:r w:rsidR="00345DB7">
        <w:rPr>
          <w:rStyle w:val="Style4Char"/>
        </w:rPr>
        <w:t xml:space="preserve"> </w:t>
      </w:r>
      <w:r w:rsidR="00345DB7" w:rsidRPr="00E97A35">
        <w:rPr>
          <w:rStyle w:val="Style4Char"/>
          <w:i w:val="0"/>
        </w:rPr>
        <w:t>and</w:t>
      </w:r>
      <w:r w:rsidRPr="00A75EC1">
        <w:t xml:space="preserve"> </w:t>
      </w:r>
      <w:r w:rsidR="00A65F24" w:rsidRPr="00A75EC1">
        <w:t xml:space="preserve">I'm </w:t>
      </w:r>
      <w:r w:rsidR="00A65F24" w:rsidRPr="007F464C">
        <w:t xml:space="preserve">calling </w:t>
      </w:r>
      <w:r w:rsidR="00A65F24">
        <w:t xml:space="preserve">from </w:t>
      </w:r>
      <w:r w:rsidR="00932929" w:rsidRPr="00932929">
        <w:rPr>
          <w:i/>
        </w:rPr>
        <w:t>(insert</w:t>
      </w:r>
      <w:r w:rsidR="00932929">
        <w:t xml:space="preserve"> c</w:t>
      </w:r>
      <w:r w:rsidR="002B1F97" w:rsidRPr="002B1F97">
        <w:rPr>
          <w:i/>
        </w:rPr>
        <w:t xml:space="preserve">ontractor </w:t>
      </w:r>
      <w:r w:rsidR="00932929">
        <w:rPr>
          <w:i/>
        </w:rPr>
        <w:t>n</w:t>
      </w:r>
      <w:r w:rsidR="002B1F97" w:rsidRPr="002B1F97">
        <w:rPr>
          <w:i/>
        </w:rPr>
        <w:t>ame</w:t>
      </w:r>
      <w:r w:rsidR="00932929">
        <w:rPr>
          <w:i/>
        </w:rPr>
        <w:t>)</w:t>
      </w:r>
      <w:r w:rsidR="00042E60">
        <w:t xml:space="preserve"> </w:t>
      </w:r>
      <w:r w:rsidR="002B1F97" w:rsidRPr="002B1F97">
        <w:rPr>
          <w:iCs/>
        </w:rPr>
        <w:t>on</w:t>
      </w:r>
      <w:r w:rsidR="00A65F24" w:rsidRPr="00A75EC1">
        <w:t xml:space="preserve"> behalf of the Social Security Administration.</w:t>
      </w:r>
      <w:r w:rsidRPr="00A75EC1">
        <w:t xml:space="preserve">  We are calling a sample of people from all over the country who recently called their local Social Security office.  Our records show that the </w:t>
      </w:r>
      <w:r w:rsidRPr="00AC1E52">
        <w:rPr>
          <w:i/>
        </w:rPr>
        <w:t>(insert city from sample file)</w:t>
      </w:r>
      <w:r w:rsidRPr="00AC1E52">
        <w:t xml:space="preserve"> Social Security office received a call on </w:t>
      </w:r>
      <w:r w:rsidRPr="00AC1E52">
        <w:rPr>
          <w:i/>
          <w:iCs/>
        </w:rPr>
        <w:t xml:space="preserve">(insert date from sample file) </w:t>
      </w:r>
      <w:r w:rsidRPr="00AC1E52">
        <w:t>from someone at this telephone number.</w:t>
      </w:r>
    </w:p>
    <w:p w:rsidR="00C23E8C" w:rsidRPr="007F464C" w:rsidRDefault="00C23E8C" w:rsidP="00C715D8">
      <w:pPr>
        <w:pStyle w:val="style40"/>
        <w:ind w:left="0"/>
        <w:rPr>
          <w:i w:val="0"/>
          <w:iCs w:val="0"/>
        </w:rPr>
      </w:pPr>
    </w:p>
    <w:p w:rsidR="00C715D8" w:rsidRPr="007F464C" w:rsidRDefault="00C715D8" w:rsidP="00C715D8">
      <w:pPr>
        <w:pStyle w:val="style40"/>
        <w:ind w:left="0"/>
        <w:rPr>
          <w:i w:val="0"/>
        </w:rPr>
      </w:pPr>
      <w:r w:rsidRPr="007F464C">
        <w:rPr>
          <w:i w:val="0"/>
          <w:iCs w:val="0"/>
        </w:rPr>
        <w:t>May I please speak with the person who made that call?</w:t>
      </w:r>
    </w:p>
    <w:p w:rsidR="00C715D8" w:rsidRPr="00A75EC1" w:rsidRDefault="00C715D8" w:rsidP="00C715D8"/>
    <w:p w:rsidR="00C715D8" w:rsidRPr="00A75EC1" w:rsidRDefault="00C715D8" w:rsidP="005B3708">
      <w:pPr>
        <w:numPr>
          <w:ilvl w:val="0"/>
          <w:numId w:val="4"/>
        </w:numPr>
        <w:tabs>
          <w:tab w:val="clear" w:pos="720"/>
        </w:tabs>
        <w:spacing w:after="120"/>
        <w:ind w:left="864" w:hanging="432"/>
        <w:rPr>
          <w:b/>
        </w:rPr>
      </w:pPr>
      <w:r w:rsidRPr="00A75EC1">
        <w:t xml:space="preserve">Yes, </w:t>
      </w:r>
      <w:r w:rsidR="00862A61">
        <w:t>t</w:t>
      </w:r>
      <w:r w:rsidRPr="00A75EC1">
        <w:t>his is he/she</w:t>
      </w:r>
      <w:r w:rsidR="00862A61">
        <w:t>.</w:t>
      </w:r>
      <w:r w:rsidR="00787F9C">
        <w:tab/>
      </w:r>
      <w:r w:rsidR="00787F9C">
        <w:tab/>
      </w:r>
      <w:r w:rsidRPr="00787F9C">
        <w:rPr>
          <w:b/>
          <w:i/>
        </w:rPr>
        <w:t>(</w:t>
      </w:r>
      <w:r w:rsidR="003656BB" w:rsidRPr="00787F9C">
        <w:rPr>
          <w:b/>
          <w:i/>
        </w:rPr>
        <w:t>C</w:t>
      </w:r>
      <w:r w:rsidRPr="00787F9C">
        <w:rPr>
          <w:b/>
          <w:i/>
        </w:rPr>
        <w:t>ontinue with Intro</w:t>
      </w:r>
      <w:r w:rsidR="00974403">
        <w:rPr>
          <w:b/>
          <w:i/>
        </w:rPr>
        <w:t> </w:t>
      </w:r>
      <w:r w:rsidRPr="00787F9C">
        <w:rPr>
          <w:b/>
          <w:i/>
        </w:rPr>
        <w:t>3</w:t>
      </w:r>
      <w:r w:rsidR="00487E84" w:rsidRPr="00787F9C">
        <w:rPr>
          <w:b/>
          <w:i/>
        </w:rPr>
        <w:t>.</w:t>
      </w:r>
      <w:r w:rsidRPr="00787F9C">
        <w:rPr>
          <w:b/>
          <w:i/>
        </w:rPr>
        <w:t>)</w:t>
      </w:r>
    </w:p>
    <w:p w:rsidR="00C715D8" w:rsidRPr="001406CB" w:rsidRDefault="00C715D8" w:rsidP="005B3708">
      <w:pPr>
        <w:numPr>
          <w:ilvl w:val="0"/>
          <w:numId w:val="4"/>
        </w:numPr>
        <w:tabs>
          <w:tab w:val="clear" w:pos="720"/>
        </w:tabs>
        <w:spacing w:after="120"/>
        <w:ind w:left="864" w:hanging="432"/>
      </w:pPr>
      <w:r w:rsidRPr="00A75EC1">
        <w:t>Yes, one moment please</w:t>
      </w:r>
      <w:r w:rsidR="00862A61">
        <w:t>.</w:t>
      </w:r>
      <w:r w:rsidR="00787F9C">
        <w:tab/>
      </w:r>
      <w:r w:rsidRPr="00787F9C">
        <w:rPr>
          <w:b/>
          <w:i/>
        </w:rPr>
        <w:t>(</w:t>
      </w:r>
      <w:r w:rsidR="003656BB" w:rsidRPr="00787F9C">
        <w:rPr>
          <w:b/>
          <w:i/>
        </w:rPr>
        <w:t>C</w:t>
      </w:r>
      <w:r w:rsidR="00974403">
        <w:rPr>
          <w:b/>
          <w:i/>
        </w:rPr>
        <w:t>ontinue with Intro </w:t>
      </w:r>
      <w:r w:rsidRPr="00787F9C">
        <w:rPr>
          <w:b/>
          <w:i/>
        </w:rPr>
        <w:t>2</w:t>
      </w:r>
      <w:r w:rsidR="00487E84" w:rsidRPr="00787F9C">
        <w:rPr>
          <w:b/>
          <w:i/>
        </w:rPr>
        <w:t>.</w:t>
      </w:r>
      <w:r w:rsidRPr="00787F9C">
        <w:rPr>
          <w:b/>
          <w:i/>
        </w:rPr>
        <w:t>)</w:t>
      </w:r>
    </w:p>
    <w:p w:rsidR="001406CB" w:rsidRPr="00A75EC1" w:rsidRDefault="001406CB" w:rsidP="005B3708">
      <w:pPr>
        <w:numPr>
          <w:ilvl w:val="0"/>
          <w:numId w:val="4"/>
        </w:numPr>
        <w:tabs>
          <w:tab w:val="clear" w:pos="720"/>
        </w:tabs>
        <w:spacing w:after="120"/>
        <w:ind w:left="864" w:hanging="432"/>
      </w:pPr>
      <w:r w:rsidRPr="00DD46A3">
        <w:t xml:space="preserve">No, this is a business phone, cannot identify who called or do not have time to talk.  </w:t>
      </w:r>
      <w:r w:rsidRPr="00DD46A3">
        <w:rPr>
          <w:b/>
          <w:i/>
        </w:rPr>
        <w:t>(Record reason for non-response “business phone” and end call.)</w:t>
      </w:r>
    </w:p>
    <w:p w:rsidR="00A755B9" w:rsidRPr="003D0C5E" w:rsidRDefault="00A755B9" w:rsidP="001406CB">
      <w:pPr>
        <w:numPr>
          <w:ilvl w:val="0"/>
          <w:numId w:val="4"/>
        </w:numPr>
        <w:tabs>
          <w:tab w:val="clear" w:pos="720"/>
        </w:tabs>
        <w:spacing w:after="120"/>
        <w:ind w:left="864" w:hanging="432"/>
      </w:pPr>
      <w:r w:rsidRPr="00A75EC1">
        <w:t>No</w:t>
      </w:r>
      <w:r>
        <w:tab/>
      </w:r>
      <w:r w:rsidRPr="00787F9C">
        <w:rPr>
          <w:b/>
          <w:i/>
        </w:rPr>
        <w:t>(Attempt Conversion.  If unsuccessful, record reason for non-response and end call.)</w:t>
      </w:r>
    </w:p>
    <w:p w:rsidR="000A1BDA" w:rsidRPr="00A75EC1" w:rsidRDefault="000A1BDA" w:rsidP="00C715D8"/>
    <w:p w:rsidR="00C715D8" w:rsidRPr="00A75EC1" w:rsidRDefault="00C715D8" w:rsidP="00A13BF7">
      <w:pPr>
        <w:spacing w:after="120"/>
        <w:rPr>
          <w:b/>
          <w:bCs/>
        </w:rPr>
      </w:pPr>
      <w:r w:rsidRPr="00A75EC1">
        <w:rPr>
          <w:bCs/>
          <w:u w:val="single"/>
        </w:rPr>
        <w:t>Intro</w:t>
      </w:r>
      <w:r w:rsidR="00974403">
        <w:rPr>
          <w:bCs/>
          <w:u w:val="single"/>
        </w:rPr>
        <w:t> </w:t>
      </w:r>
      <w:r w:rsidRPr="00A75EC1">
        <w:rPr>
          <w:bCs/>
          <w:u w:val="single"/>
        </w:rPr>
        <w:t>2</w:t>
      </w:r>
      <w:r w:rsidRPr="00A75EC1">
        <w:rPr>
          <w:bCs/>
        </w:rPr>
        <w:t xml:space="preserve"> </w:t>
      </w:r>
    </w:p>
    <w:p w:rsidR="00C715D8" w:rsidRPr="00A75EC1" w:rsidRDefault="00C715D8" w:rsidP="00C715D8">
      <w:pPr>
        <w:rPr>
          <w:bCs/>
        </w:rPr>
      </w:pPr>
      <w:r w:rsidRPr="00EE47D6">
        <w:rPr>
          <w:b/>
          <w:bCs/>
          <w:i/>
        </w:rPr>
        <w:t>(</w:t>
      </w:r>
      <w:r w:rsidRPr="00A75EC1">
        <w:rPr>
          <w:b/>
          <w:bCs/>
          <w:i/>
        </w:rPr>
        <w:t>Begin reading when respondent is on the line</w:t>
      </w:r>
      <w:r w:rsidR="004E77F3">
        <w:rPr>
          <w:b/>
          <w:bCs/>
          <w:i/>
        </w:rPr>
        <w:t>.</w:t>
      </w:r>
      <w:r w:rsidRPr="00A75EC1">
        <w:rPr>
          <w:b/>
          <w:bCs/>
        </w:rPr>
        <w:t>)</w:t>
      </w:r>
    </w:p>
    <w:p w:rsidR="00C715D8" w:rsidRPr="00A75EC1" w:rsidRDefault="00C715D8" w:rsidP="0045274E">
      <w:pPr>
        <w:spacing w:before="240"/>
        <w:rPr>
          <w:bCs/>
        </w:rPr>
      </w:pPr>
      <w:r w:rsidRPr="00A75EC1">
        <w:t xml:space="preserve">Hello, my name is </w:t>
      </w:r>
      <w:r w:rsidR="00B74BB9">
        <w:rPr>
          <w:rStyle w:val="Style4Char"/>
        </w:rPr>
        <w:t>(f</w:t>
      </w:r>
      <w:r w:rsidRPr="00A75EC1">
        <w:rPr>
          <w:rStyle w:val="Style4Char"/>
        </w:rPr>
        <w:t>irst and last name</w:t>
      </w:r>
      <w:r w:rsidR="00B74BB9">
        <w:rPr>
          <w:rStyle w:val="Style4Char"/>
        </w:rPr>
        <w:t>)</w:t>
      </w:r>
      <w:r w:rsidR="00EE1B69">
        <w:rPr>
          <w:rStyle w:val="Style4Char"/>
          <w:i w:val="0"/>
          <w:iCs/>
        </w:rPr>
        <w:t xml:space="preserve">, and </w:t>
      </w:r>
      <w:r w:rsidR="00160E14" w:rsidRPr="00A75EC1">
        <w:t xml:space="preserve">I'm </w:t>
      </w:r>
      <w:r w:rsidR="00160E14" w:rsidRPr="007F464C">
        <w:t xml:space="preserve">calling </w:t>
      </w:r>
      <w:r w:rsidR="00EE1B69">
        <w:t xml:space="preserve">from </w:t>
      </w:r>
      <w:r w:rsidR="002D37DF" w:rsidRPr="00932929">
        <w:rPr>
          <w:i/>
        </w:rPr>
        <w:t>(insert</w:t>
      </w:r>
      <w:r w:rsidR="002D37DF">
        <w:t xml:space="preserve"> c</w:t>
      </w:r>
      <w:r w:rsidR="002D37DF" w:rsidRPr="002B1F97">
        <w:rPr>
          <w:i/>
        </w:rPr>
        <w:t xml:space="preserve">ontractor </w:t>
      </w:r>
      <w:r w:rsidR="002D37DF">
        <w:rPr>
          <w:i/>
        </w:rPr>
        <w:t>n</w:t>
      </w:r>
      <w:r w:rsidR="002D37DF" w:rsidRPr="002B1F97">
        <w:rPr>
          <w:i/>
        </w:rPr>
        <w:t>ame</w:t>
      </w:r>
      <w:r w:rsidR="002D37DF">
        <w:rPr>
          <w:i/>
        </w:rPr>
        <w:t xml:space="preserve">) </w:t>
      </w:r>
      <w:r w:rsidR="00160E14" w:rsidRPr="00A75EC1">
        <w:t xml:space="preserve">on behalf of the Social Security Administration.  </w:t>
      </w:r>
      <w:r w:rsidRPr="00A75EC1">
        <w:t xml:space="preserve">We are calling a sample of people from all over the country who recently called </w:t>
      </w:r>
      <w:r w:rsidR="000F1B16">
        <w:t xml:space="preserve">their local </w:t>
      </w:r>
      <w:r w:rsidRPr="00A75EC1">
        <w:t>Social Security</w:t>
      </w:r>
      <w:r w:rsidR="000F1B16">
        <w:t xml:space="preserve"> </w:t>
      </w:r>
      <w:r w:rsidR="00042E60">
        <w:t>office</w:t>
      </w:r>
      <w:r w:rsidR="00042E60" w:rsidRPr="00A75EC1">
        <w:t>.</w:t>
      </w:r>
      <w:r w:rsidRPr="00A75EC1">
        <w:t xml:space="preserve">  </w:t>
      </w:r>
      <w:r w:rsidRPr="00A75EC1">
        <w:rPr>
          <w:iCs/>
        </w:rPr>
        <w:t xml:space="preserve">Our records show that </w:t>
      </w:r>
      <w:r w:rsidR="008E6633">
        <w:rPr>
          <w:iCs/>
        </w:rPr>
        <w:t xml:space="preserve">the </w:t>
      </w:r>
      <w:r w:rsidR="008E6633" w:rsidRPr="00AC1E52">
        <w:rPr>
          <w:i/>
        </w:rPr>
        <w:t>(insert city from sample file)</w:t>
      </w:r>
      <w:r w:rsidR="008E6633" w:rsidRPr="00AC1E52">
        <w:t xml:space="preserve"> </w:t>
      </w:r>
      <w:r w:rsidRPr="00A75EC1">
        <w:rPr>
          <w:iCs/>
        </w:rPr>
        <w:t xml:space="preserve">Social Security </w:t>
      </w:r>
      <w:r w:rsidR="008E6633">
        <w:rPr>
          <w:iCs/>
        </w:rPr>
        <w:t xml:space="preserve">office </w:t>
      </w:r>
      <w:r w:rsidRPr="00A75EC1">
        <w:rPr>
          <w:iCs/>
        </w:rPr>
        <w:t xml:space="preserve">received a call on </w:t>
      </w:r>
      <w:r w:rsidR="005E48C0" w:rsidRPr="005E48C0">
        <w:rPr>
          <w:i/>
        </w:rPr>
        <w:t>(</w:t>
      </w:r>
      <w:r w:rsidRPr="005E48C0">
        <w:rPr>
          <w:rStyle w:val="style4char0"/>
        </w:rPr>
        <w:t>insert date from sample file</w:t>
      </w:r>
      <w:r w:rsidR="005E48C0">
        <w:rPr>
          <w:rStyle w:val="style4char0"/>
        </w:rPr>
        <w:t>)</w:t>
      </w:r>
      <w:r w:rsidRPr="005E48C0">
        <w:rPr>
          <w:rStyle w:val="style4char0"/>
        </w:rPr>
        <w:t xml:space="preserve"> </w:t>
      </w:r>
      <w:r w:rsidRPr="00A75EC1">
        <w:rPr>
          <w:iCs/>
        </w:rPr>
        <w:t>from someone at this telephone number.</w:t>
      </w:r>
      <w:r w:rsidR="00E4074C">
        <w:rPr>
          <w:iCs/>
        </w:rPr>
        <w:t xml:space="preserve"> </w:t>
      </w:r>
      <w:r w:rsidR="0045274E">
        <w:rPr>
          <w:iCs/>
        </w:rPr>
        <w:t xml:space="preserve"> </w:t>
      </w:r>
      <w:r w:rsidRPr="00A75EC1">
        <w:rPr>
          <w:iCs/>
        </w:rPr>
        <w:t>I understand that you are the person who made that call?</w:t>
      </w:r>
    </w:p>
    <w:p w:rsidR="00C715D8" w:rsidRPr="00A75EC1" w:rsidRDefault="00C715D8" w:rsidP="00C715D8">
      <w:pPr>
        <w:rPr>
          <w:bCs/>
        </w:rPr>
      </w:pPr>
    </w:p>
    <w:p w:rsidR="00C715D8" w:rsidRPr="00A75EC1" w:rsidRDefault="00992721" w:rsidP="005B3708">
      <w:pPr>
        <w:widowControl/>
        <w:numPr>
          <w:ilvl w:val="0"/>
          <w:numId w:val="5"/>
        </w:numPr>
        <w:tabs>
          <w:tab w:val="clear" w:pos="720"/>
        </w:tabs>
        <w:spacing w:after="120"/>
        <w:ind w:left="864" w:hanging="432"/>
        <w:rPr>
          <w:bCs/>
        </w:rPr>
      </w:pPr>
      <w:r>
        <w:rPr>
          <w:bCs/>
        </w:rPr>
        <w:t>Yes</w:t>
      </w:r>
      <w:r>
        <w:rPr>
          <w:bCs/>
        </w:rPr>
        <w:tab/>
      </w:r>
      <w:r>
        <w:rPr>
          <w:bCs/>
        </w:rPr>
        <w:tab/>
      </w:r>
      <w:r w:rsidR="00C715D8" w:rsidRPr="00992721">
        <w:rPr>
          <w:b/>
          <w:bCs/>
          <w:i/>
        </w:rPr>
        <w:t>(</w:t>
      </w:r>
      <w:r w:rsidR="003656BB" w:rsidRPr="00992721">
        <w:rPr>
          <w:b/>
          <w:bCs/>
          <w:i/>
        </w:rPr>
        <w:t>C</w:t>
      </w:r>
      <w:r w:rsidR="00C715D8" w:rsidRPr="00992721">
        <w:rPr>
          <w:b/>
          <w:bCs/>
          <w:i/>
        </w:rPr>
        <w:t>ontinue with Intro</w:t>
      </w:r>
      <w:r w:rsidR="00AF2C6D" w:rsidRPr="00992721">
        <w:rPr>
          <w:b/>
          <w:bCs/>
          <w:i/>
        </w:rPr>
        <w:t> </w:t>
      </w:r>
      <w:r w:rsidR="00C715D8" w:rsidRPr="00992721">
        <w:rPr>
          <w:b/>
          <w:bCs/>
          <w:i/>
        </w:rPr>
        <w:t>3</w:t>
      </w:r>
      <w:r w:rsidR="00AF2C6D" w:rsidRPr="00992721">
        <w:rPr>
          <w:b/>
          <w:bCs/>
          <w:i/>
        </w:rPr>
        <w:t>.</w:t>
      </w:r>
      <w:r w:rsidR="00C715D8" w:rsidRPr="00992721">
        <w:rPr>
          <w:b/>
          <w:bCs/>
          <w:i/>
        </w:rPr>
        <w:t>)</w:t>
      </w:r>
    </w:p>
    <w:p w:rsidR="00C715D8" w:rsidRPr="00A75EC1" w:rsidRDefault="00992721" w:rsidP="005B3708">
      <w:pPr>
        <w:widowControl/>
        <w:numPr>
          <w:ilvl w:val="0"/>
          <w:numId w:val="5"/>
        </w:numPr>
        <w:tabs>
          <w:tab w:val="clear" w:pos="720"/>
        </w:tabs>
        <w:spacing w:after="120"/>
        <w:ind w:left="864" w:hanging="432"/>
        <w:rPr>
          <w:bCs/>
        </w:rPr>
      </w:pPr>
      <w:r>
        <w:rPr>
          <w:bCs/>
        </w:rPr>
        <w:t>No</w:t>
      </w:r>
      <w:r>
        <w:rPr>
          <w:bCs/>
        </w:rPr>
        <w:tab/>
      </w:r>
      <w:r>
        <w:rPr>
          <w:bCs/>
        </w:rPr>
        <w:tab/>
      </w:r>
      <w:r w:rsidR="00C715D8" w:rsidRPr="00EE47D6">
        <w:rPr>
          <w:b/>
          <w:bCs/>
          <w:i/>
        </w:rPr>
        <w:t>(</w:t>
      </w:r>
      <w:r w:rsidR="00833237" w:rsidRPr="00833237">
        <w:rPr>
          <w:b/>
          <w:bCs/>
          <w:i/>
        </w:rPr>
        <w:t xml:space="preserve">Attempt to identify the person who made the call.  If unsuccessful, record </w:t>
      </w:r>
      <w:r w:rsidR="00C715D8" w:rsidRPr="00992721">
        <w:rPr>
          <w:b/>
          <w:bCs/>
          <w:i/>
        </w:rPr>
        <w:t xml:space="preserve">reason for non-response and </w:t>
      </w:r>
      <w:r w:rsidR="00165273" w:rsidRPr="00992721">
        <w:rPr>
          <w:b/>
          <w:bCs/>
          <w:i/>
        </w:rPr>
        <w:t>end call</w:t>
      </w:r>
      <w:r w:rsidR="00AF2C6D" w:rsidRPr="00992721">
        <w:rPr>
          <w:b/>
          <w:bCs/>
          <w:i/>
        </w:rPr>
        <w:t>.</w:t>
      </w:r>
      <w:r w:rsidR="00C715D8" w:rsidRPr="00992721">
        <w:rPr>
          <w:b/>
          <w:bCs/>
          <w:i/>
        </w:rPr>
        <w:t>)</w:t>
      </w:r>
    </w:p>
    <w:p w:rsidR="00C715D8" w:rsidRDefault="00C715D8" w:rsidP="00C715D8">
      <w:pPr>
        <w:rPr>
          <w:bCs/>
        </w:rPr>
      </w:pPr>
    </w:p>
    <w:p w:rsidR="000A1BDA" w:rsidRPr="00A75EC1" w:rsidRDefault="000A1BDA" w:rsidP="00C715D8">
      <w:pPr>
        <w:rPr>
          <w:bCs/>
        </w:rPr>
      </w:pPr>
    </w:p>
    <w:p w:rsidR="00C715D8" w:rsidRPr="00974403" w:rsidRDefault="00C715D8" w:rsidP="002712B3">
      <w:pPr>
        <w:keepLines/>
        <w:widowControl/>
        <w:spacing w:after="120"/>
        <w:rPr>
          <w:bCs/>
        </w:rPr>
      </w:pPr>
      <w:r w:rsidRPr="00A75EC1">
        <w:rPr>
          <w:bCs/>
          <w:u w:val="single"/>
        </w:rPr>
        <w:t>Intro</w:t>
      </w:r>
      <w:r w:rsidR="00974403">
        <w:rPr>
          <w:bCs/>
          <w:u w:val="single"/>
        </w:rPr>
        <w:t> </w:t>
      </w:r>
      <w:r w:rsidRPr="00A75EC1">
        <w:rPr>
          <w:bCs/>
          <w:u w:val="single"/>
        </w:rPr>
        <w:t>3</w:t>
      </w:r>
      <w:r w:rsidRPr="00A75EC1">
        <w:rPr>
          <w:bCs/>
        </w:rPr>
        <w:t xml:space="preserve"> </w:t>
      </w:r>
    </w:p>
    <w:p w:rsidR="00C715D8" w:rsidRPr="00A75EC1" w:rsidRDefault="00C715D8" w:rsidP="002712B3">
      <w:pPr>
        <w:keepLines/>
        <w:widowControl/>
        <w:rPr>
          <w:rStyle w:val="Emphasis"/>
          <w:bCs/>
          <w:i w:val="0"/>
        </w:rPr>
      </w:pPr>
      <w:r w:rsidRPr="00A75EC1">
        <w:rPr>
          <w:rStyle w:val="Emphasis"/>
          <w:bCs/>
          <w:i w:val="0"/>
        </w:rPr>
        <w:t xml:space="preserve">Did you call the </w:t>
      </w:r>
      <w:r w:rsidRPr="003059A5">
        <w:rPr>
          <w:rStyle w:val="Emphasis"/>
          <w:bCs/>
        </w:rPr>
        <w:t xml:space="preserve">(insert city </w:t>
      </w:r>
      <w:r w:rsidR="003D0C5E" w:rsidRPr="001C0CCB">
        <w:rPr>
          <w:rStyle w:val="Emphasis"/>
          <w:bCs/>
        </w:rPr>
        <w:t>and State</w:t>
      </w:r>
      <w:r w:rsidR="003D0C5E">
        <w:rPr>
          <w:rStyle w:val="Emphasis"/>
          <w:bCs/>
        </w:rPr>
        <w:t xml:space="preserve"> </w:t>
      </w:r>
      <w:r w:rsidRPr="003059A5">
        <w:rPr>
          <w:rStyle w:val="Emphasis"/>
          <w:bCs/>
        </w:rPr>
        <w:t>from sample file)</w:t>
      </w:r>
      <w:r w:rsidRPr="00A75EC1">
        <w:rPr>
          <w:rStyle w:val="Emphasis"/>
          <w:bCs/>
          <w:i w:val="0"/>
        </w:rPr>
        <w:t xml:space="preserve"> office about Social Security business?</w:t>
      </w:r>
    </w:p>
    <w:p w:rsidR="00C715D8" w:rsidRPr="008F08E3" w:rsidRDefault="00C715D8" w:rsidP="002712B3">
      <w:pPr>
        <w:keepLines/>
        <w:widowControl/>
        <w:rPr>
          <w:iCs/>
          <w:color w:val="000080"/>
        </w:rPr>
      </w:pPr>
    </w:p>
    <w:p w:rsidR="00C715D8" w:rsidRPr="00A75EC1" w:rsidRDefault="00C715D8" w:rsidP="002712B3">
      <w:pPr>
        <w:keepLines/>
        <w:widowControl/>
        <w:numPr>
          <w:ilvl w:val="0"/>
          <w:numId w:val="7"/>
        </w:numPr>
        <w:tabs>
          <w:tab w:val="clear" w:pos="720"/>
        </w:tabs>
        <w:spacing w:after="120"/>
        <w:ind w:left="864" w:hanging="432"/>
        <w:rPr>
          <w:bCs/>
        </w:rPr>
      </w:pPr>
      <w:r w:rsidRPr="00A75EC1">
        <w:rPr>
          <w:bCs/>
        </w:rPr>
        <w:t>Yes, it was about Social Security Business</w:t>
      </w:r>
      <w:r w:rsidR="005E0581">
        <w:rPr>
          <w:bCs/>
        </w:rPr>
        <w:t>.</w:t>
      </w:r>
      <w:r w:rsidR="00992721">
        <w:rPr>
          <w:bCs/>
        </w:rPr>
        <w:tab/>
      </w:r>
      <w:r w:rsidR="00113E01">
        <w:rPr>
          <w:bCs/>
        </w:rPr>
        <w:tab/>
      </w:r>
      <w:r w:rsidRPr="00992721">
        <w:rPr>
          <w:b/>
          <w:bCs/>
          <w:i/>
        </w:rPr>
        <w:t>(</w:t>
      </w:r>
      <w:r w:rsidR="003656BB" w:rsidRPr="00992721">
        <w:rPr>
          <w:b/>
          <w:bCs/>
          <w:i/>
        </w:rPr>
        <w:t>C</w:t>
      </w:r>
      <w:r w:rsidR="004E77F3">
        <w:rPr>
          <w:b/>
          <w:bCs/>
          <w:i/>
        </w:rPr>
        <w:t>ontinue with Intro </w:t>
      </w:r>
      <w:r w:rsidRPr="00992721">
        <w:rPr>
          <w:b/>
          <w:bCs/>
          <w:i/>
        </w:rPr>
        <w:t>4</w:t>
      </w:r>
      <w:r w:rsidR="00AF2C6D" w:rsidRPr="00992721">
        <w:rPr>
          <w:b/>
          <w:bCs/>
          <w:i/>
        </w:rPr>
        <w:t>.</w:t>
      </w:r>
      <w:r w:rsidRPr="00992721">
        <w:rPr>
          <w:b/>
          <w:bCs/>
          <w:i/>
        </w:rPr>
        <w:t>)</w:t>
      </w:r>
    </w:p>
    <w:p w:rsidR="00C715D8" w:rsidRPr="00A75EC1" w:rsidRDefault="00862A61" w:rsidP="002712B3">
      <w:pPr>
        <w:keepLines/>
        <w:widowControl/>
        <w:numPr>
          <w:ilvl w:val="0"/>
          <w:numId w:val="7"/>
        </w:numPr>
        <w:tabs>
          <w:tab w:val="clear" w:pos="720"/>
        </w:tabs>
        <w:spacing w:after="120"/>
        <w:ind w:left="864" w:hanging="432"/>
        <w:rPr>
          <w:bCs/>
        </w:rPr>
      </w:pPr>
      <w:r>
        <w:rPr>
          <w:bCs/>
        </w:rPr>
        <w:t>No, i</w:t>
      </w:r>
      <w:r w:rsidR="00C715D8" w:rsidRPr="00A75EC1">
        <w:rPr>
          <w:bCs/>
        </w:rPr>
        <w:t>t was a personal call, wrong number, etc.</w:t>
      </w:r>
      <w:r w:rsidR="00992721">
        <w:rPr>
          <w:bCs/>
        </w:rPr>
        <w:tab/>
      </w:r>
      <w:r w:rsidR="00C715D8" w:rsidRPr="00EE47D6">
        <w:rPr>
          <w:b/>
          <w:bCs/>
          <w:i/>
        </w:rPr>
        <w:t>(</w:t>
      </w:r>
      <w:r w:rsidR="00C715D8" w:rsidRPr="00992721">
        <w:rPr>
          <w:b/>
          <w:bCs/>
          <w:i/>
        </w:rPr>
        <w:t xml:space="preserve">Record reason for non-response and </w:t>
      </w:r>
      <w:r w:rsidR="00165273" w:rsidRPr="00992721">
        <w:rPr>
          <w:b/>
          <w:bCs/>
          <w:i/>
        </w:rPr>
        <w:t>end call</w:t>
      </w:r>
      <w:r w:rsidR="00AF2C6D" w:rsidRPr="00992721">
        <w:rPr>
          <w:b/>
          <w:bCs/>
          <w:i/>
        </w:rPr>
        <w:t>.</w:t>
      </w:r>
      <w:r w:rsidR="00C715D8" w:rsidRPr="00992721">
        <w:rPr>
          <w:b/>
          <w:bCs/>
          <w:i/>
        </w:rPr>
        <w:t>)</w:t>
      </w:r>
    </w:p>
    <w:p w:rsidR="00C715D8" w:rsidRPr="00A75EC1" w:rsidRDefault="00C715D8" w:rsidP="00C715D8">
      <w:pPr>
        <w:rPr>
          <w:bCs/>
        </w:rPr>
      </w:pPr>
    </w:p>
    <w:p w:rsidR="00C715D8" w:rsidRPr="00A75EC1" w:rsidRDefault="00C715D8" w:rsidP="00BB6F2B">
      <w:pPr>
        <w:keepNext/>
        <w:keepLines/>
        <w:spacing w:after="120"/>
        <w:rPr>
          <w:bCs/>
          <w:u w:val="single"/>
        </w:rPr>
      </w:pPr>
      <w:r w:rsidRPr="00A75EC1">
        <w:rPr>
          <w:bCs/>
          <w:u w:val="single"/>
        </w:rPr>
        <w:lastRenderedPageBreak/>
        <w:t>Intro</w:t>
      </w:r>
      <w:r w:rsidR="00974403">
        <w:rPr>
          <w:bCs/>
          <w:u w:val="single"/>
        </w:rPr>
        <w:t> </w:t>
      </w:r>
      <w:r w:rsidR="003D0C5E">
        <w:rPr>
          <w:bCs/>
          <w:u w:val="single"/>
        </w:rPr>
        <w:t>4</w:t>
      </w:r>
    </w:p>
    <w:p w:rsidR="008F5843" w:rsidRPr="00DD46A3" w:rsidRDefault="00C715D8" w:rsidP="008F5843">
      <w:pPr>
        <w:pStyle w:val="BodyText"/>
        <w:keepNext/>
        <w:keepLines/>
        <w:spacing w:after="120"/>
        <w:rPr>
          <w:rFonts w:ascii="Times New Roman" w:hAnsi="Times New Roman" w:cs="Times New Roman"/>
        </w:rPr>
      </w:pPr>
      <w:r w:rsidRPr="00A75EC1">
        <w:rPr>
          <w:rFonts w:ascii="Times New Roman" w:hAnsi="Times New Roman" w:cs="Times New Roman"/>
        </w:rPr>
        <w:t xml:space="preserve">The reason I am calling is to find out how Social Security can improve its telephone service.  I’d like to assure you that the only information Social Security gives us is a telephone number and we will not ask you for any identifying information during the survey.  You are not required to participate in this survey, but your opinions are very important to Social Security.  All the answers you give will be kept private and will not be used for any other purpose.  The survey </w:t>
      </w:r>
      <w:r w:rsidRPr="00ED5CAE">
        <w:rPr>
          <w:rFonts w:ascii="Times New Roman" w:hAnsi="Times New Roman" w:cs="Times New Roman"/>
        </w:rPr>
        <w:t xml:space="preserve">should take </w:t>
      </w:r>
      <w:r w:rsidR="00E04C35" w:rsidRPr="00ED5CAE">
        <w:rPr>
          <w:rFonts w:ascii="Times New Roman" w:hAnsi="Times New Roman" w:cs="Times New Roman"/>
        </w:rPr>
        <w:t>less than</w:t>
      </w:r>
      <w:r w:rsidRPr="00ED5CAE">
        <w:rPr>
          <w:rFonts w:ascii="Times New Roman" w:hAnsi="Times New Roman" w:cs="Times New Roman"/>
        </w:rPr>
        <w:t xml:space="preserve"> 1</w:t>
      </w:r>
      <w:r w:rsidR="0078562A" w:rsidRPr="00ED5CAE">
        <w:rPr>
          <w:rFonts w:ascii="Times New Roman" w:hAnsi="Times New Roman" w:cs="Times New Roman"/>
        </w:rPr>
        <w:t>5</w:t>
      </w:r>
      <w:r w:rsidRPr="00ED5CAE">
        <w:rPr>
          <w:rFonts w:ascii="Times New Roman" w:hAnsi="Times New Roman" w:cs="Times New Roman"/>
        </w:rPr>
        <w:t> minutes.</w:t>
      </w:r>
      <w:r w:rsidR="008F5843" w:rsidRPr="00ED5CAE">
        <w:rPr>
          <w:rFonts w:ascii="Times New Roman" w:hAnsi="Times New Roman" w:cs="Times New Roman"/>
        </w:rPr>
        <w:t xml:space="preserve">  May I begin the survey now?</w:t>
      </w:r>
    </w:p>
    <w:p w:rsidR="008F5843" w:rsidRPr="00DD46A3" w:rsidRDefault="008F5843" w:rsidP="00976612">
      <w:pPr>
        <w:pStyle w:val="BodyText"/>
        <w:keepNext/>
        <w:keepLines/>
        <w:spacing w:after="120"/>
        <w:ind w:left="864" w:hanging="432"/>
        <w:rPr>
          <w:rFonts w:ascii="Times New Roman" w:hAnsi="Times New Roman" w:cs="Times New Roman"/>
          <w:i/>
          <w:sz w:val="22"/>
          <w:szCs w:val="22"/>
        </w:rPr>
      </w:pPr>
      <w:r w:rsidRPr="00DD46A3">
        <w:rPr>
          <w:rFonts w:ascii="Times New Roman" w:hAnsi="Times New Roman" w:cs="Times New Roman"/>
          <w:iCs/>
        </w:rPr>
        <w:t>1.</w:t>
      </w:r>
      <w:r w:rsidRPr="00DD46A3">
        <w:rPr>
          <w:rFonts w:ascii="Times New Roman" w:hAnsi="Times New Roman" w:cs="Times New Roman"/>
          <w:iCs/>
        </w:rPr>
        <w:tab/>
        <w:t>Yes</w:t>
      </w:r>
      <w:r w:rsidRPr="00DD46A3">
        <w:rPr>
          <w:rFonts w:ascii="Times New Roman" w:hAnsi="Times New Roman" w:cs="Times New Roman"/>
          <w:iCs/>
        </w:rPr>
        <w:tab/>
      </w:r>
      <w:r w:rsidRPr="00DD46A3">
        <w:rPr>
          <w:rFonts w:ascii="Times New Roman" w:hAnsi="Times New Roman" w:cs="Times New Roman"/>
          <w:b/>
          <w:i/>
          <w:iCs/>
        </w:rPr>
        <w:t>(</w:t>
      </w:r>
      <w:r w:rsidRPr="00DD46A3">
        <w:rPr>
          <w:rStyle w:val="Style4Char"/>
          <w:rFonts w:ascii="Times New Roman" w:hAnsi="Times New Roman" w:cs="Times New Roman"/>
          <w:b/>
        </w:rPr>
        <w:t>Continue to Intro </w:t>
      </w:r>
      <w:r w:rsidR="003D0C5E" w:rsidRPr="00DD46A3">
        <w:rPr>
          <w:rStyle w:val="Style4Char"/>
          <w:rFonts w:ascii="Times New Roman" w:hAnsi="Times New Roman" w:cs="Times New Roman"/>
          <w:b/>
        </w:rPr>
        <w:t>5</w:t>
      </w:r>
      <w:r w:rsidRPr="00DD46A3">
        <w:rPr>
          <w:rStyle w:val="Style4Char"/>
          <w:rFonts w:ascii="Times New Roman" w:hAnsi="Times New Roman" w:cs="Times New Roman"/>
          <w:b/>
        </w:rPr>
        <w:t>.)</w:t>
      </w:r>
    </w:p>
    <w:p w:rsidR="008F5843" w:rsidRPr="00DD46A3" w:rsidRDefault="008F5843" w:rsidP="00976612">
      <w:pPr>
        <w:pStyle w:val="BodyText"/>
        <w:keepNext/>
        <w:keepLines/>
        <w:spacing w:after="120"/>
        <w:ind w:left="864" w:hanging="432"/>
        <w:rPr>
          <w:rFonts w:ascii="Times New Roman" w:hAnsi="Times New Roman" w:cs="Times New Roman"/>
          <w:iCs/>
          <w:sz w:val="22"/>
          <w:szCs w:val="22"/>
        </w:rPr>
      </w:pPr>
      <w:r w:rsidRPr="00DD46A3">
        <w:rPr>
          <w:rFonts w:ascii="Times New Roman" w:hAnsi="Times New Roman" w:cs="Times New Roman"/>
          <w:iCs/>
        </w:rPr>
        <w:t>2.</w:t>
      </w:r>
      <w:r w:rsidRPr="00DD46A3">
        <w:rPr>
          <w:rFonts w:ascii="Times New Roman" w:hAnsi="Times New Roman" w:cs="Times New Roman"/>
          <w:iCs/>
        </w:rPr>
        <w:tab/>
        <w:t>Cannot do interview now</w:t>
      </w:r>
      <w:r w:rsidRPr="00DD46A3">
        <w:rPr>
          <w:rFonts w:ascii="Times New Roman" w:hAnsi="Times New Roman" w:cs="Times New Roman"/>
          <w:i/>
          <w:iCs/>
        </w:rPr>
        <w:tab/>
      </w:r>
      <w:r w:rsidRPr="00DD46A3">
        <w:rPr>
          <w:rFonts w:ascii="Times New Roman" w:hAnsi="Times New Roman" w:cs="Times New Roman"/>
          <w:b/>
          <w:i/>
          <w:iCs/>
        </w:rPr>
        <w:t>(</w:t>
      </w:r>
      <w:r w:rsidRPr="00DD46A3">
        <w:rPr>
          <w:rStyle w:val="Style4Char"/>
          <w:rFonts w:ascii="Times New Roman" w:hAnsi="Times New Roman" w:cs="Times New Roman"/>
          <w:b/>
        </w:rPr>
        <w:t>Attempt to schedule callback.)</w:t>
      </w:r>
    </w:p>
    <w:p w:rsidR="008F5843" w:rsidRPr="00340595" w:rsidRDefault="008F5843" w:rsidP="00976612">
      <w:pPr>
        <w:pStyle w:val="BodyText"/>
        <w:keepNext/>
        <w:keepLines/>
        <w:spacing w:after="120"/>
        <w:ind w:left="864" w:hanging="432"/>
        <w:rPr>
          <w:rStyle w:val="Style4Char"/>
          <w:rFonts w:ascii="Times New Roman" w:hAnsi="Times New Roman" w:cs="Times New Roman"/>
          <w:i w:val="0"/>
        </w:rPr>
      </w:pPr>
      <w:r w:rsidRPr="00DD46A3">
        <w:rPr>
          <w:rFonts w:ascii="Times New Roman" w:hAnsi="Times New Roman" w:cs="Times New Roman"/>
          <w:iCs/>
        </w:rPr>
        <w:t>3.</w:t>
      </w:r>
      <w:r w:rsidRPr="00DD46A3">
        <w:rPr>
          <w:rFonts w:ascii="Times New Roman" w:hAnsi="Times New Roman" w:cs="Times New Roman"/>
          <w:iCs/>
        </w:rPr>
        <w:tab/>
        <w:t>No</w:t>
      </w:r>
      <w:r w:rsidRPr="00DD46A3">
        <w:rPr>
          <w:rFonts w:ascii="Times New Roman" w:hAnsi="Times New Roman" w:cs="Times New Roman"/>
          <w:iCs/>
        </w:rPr>
        <w:tab/>
      </w:r>
      <w:r w:rsidRPr="00DD46A3">
        <w:rPr>
          <w:rFonts w:ascii="Times New Roman" w:hAnsi="Times New Roman" w:cs="Times New Roman"/>
          <w:b/>
          <w:i/>
          <w:iCs/>
        </w:rPr>
        <w:t>(</w:t>
      </w:r>
      <w:r w:rsidRPr="00DD46A3">
        <w:rPr>
          <w:rStyle w:val="Style4Char"/>
          <w:rFonts w:ascii="Times New Roman" w:hAnsi="Times New Roman" w:cs="Times New Roman"/>
          <w:b/>
        </w:rPr>
        <w:t>Attempt conversion.  If unsuccessful, record reason for non-response and end call.)</w:t>
      </w:r>
    </w:p>
    <w:p w:rsidR="000A1BDA" w:rsidRPr="00C715D8" w:rsidRDefault="000A1BDA" w:rsidP="00C715D8">
      <w:pPr>
        <w:widowControl/>
        <w:rPr>
          <w:bCs/>
          <w:u w:val="single"/>
        </w:rPr>
      </w:pPr>
    </w:p>
    <w:p w:rsidR="00C715D8" w:rsidRPr="00C715D8" w:rsidRDefault="00C715D8" w:rsidP="002712B3">
      <w:pPr>
        <w:keepLines/>
        <w:widowControl/>
        <w:spacing w:after="120"/>
        <w:rPr>
          <w:bCs/>
          <w:u w:val="single"/>
        </w:rPr>
      </w:pPr>
      <w:r w:rsidRPr="00C715D8">
        <w:rPr>
          <w:bCs/>
          <w:u w:val="single"/>
        </w:rPr>
        <w:t>Intro</w:t>
      </w:r>
      <w:r w:rsidR="00974403">
        <w:rPr>
          <w:bCs/>
          <w:u w:val="single"/>
        </w:rPr>
        <w:t> </w:t>
      </w:r>
      <w:r w:rsidR="003D0C5E">
        <w:rPr>
          <w:bCs/>
          <w:u w:val="single"/>
        </w:rPr>
        <w:t>5</w:t>
      </w:r>
    </w:p>
    <w:p w:rsidR="00C715D8" w:rsidRPr="00C715D8" w:rsidRDefault="00C715D8" w:rsidP="002712B3">
      <w:pPr>
        <w:keepLines/>
        <w:widowControl/>
        <w:rPr>
          <w:b/>
          <w:bCs/>
        </w:rPr>
      </w:pPr>
      <w:r w:rsidRPr="00C715D8">
        <w:rPr>
          <w:b/>
          <w:bCs/>
        </w:rPr>
        <w:t>INTERVIEWER: RECORD LANGUAGE OF INTERVIEW</w:t>
      </w:r>
    </w:p>
    <w:p w:rsidR="00C715D8" w:rsidRPr="00C715D8" w:rsidRDefault="00C715D8" w:rsidP="002712B3">
      <w:pPr>
        <w:keepLines/>
        <w:widowControl/>
      </w:pPr>
    </w:p>
    <w:p w:rsidR="00C715D8" w:rsidRPr="00C715D8" w:rsidRDefault="00C715D8" w:rsidP="002712B3">
      <w:pPr>
        <w:keepLines/>
        <w:widowControl/>
        <w:numPr>
          <w:ilvl w:val="0"/>
          <w:numId w:val="8"/>
        </w:numPr>
        <w:tabs>
          <w:tab w:val="clear" w:pos="720"/>
        </w:tabs>
        <w:spacing w:after="120"/>
        <w:ind w:left="864" w:hanging="432"/>
        <w:rPr>
          <w:bCs/>
        </w:rPr>
      </w:pPr>
      <w:r w:rsidRPr="00C715D8">
        <w:rPr>
          <w:bCs/>
        </w:rPr>
        <w:t>English</w:t>
      </w:r>
    </w:p>
    <w:p w:rsidR="00C715D8" w:rsidRPr="00C715D8" w:rsidRDefault="00C715D8" w:rsidP="002712B3">
      <w:pPr>
        <w:keepLines/>
        <w:widowControl/>
        <w:numPr>
          <w:ilvl w:val="0"/>
          <w:numId w:val="8"/>
        </w:numPr>
        <w:tabs>
          <w:tab w:val="clear" w:pos="720"/>
        </w:tabs>
        <w:spacing w:after="120"/>
        <w:ind w:left="864" w:hanging="432"/>
        <w:rPr>
          <w:bCs/>
        </w:rPr>
      </w:pPr>
      <w:r w:rsidRPr="00C715D8">
        <w:rPr>
          <w:bCs/>
        </w:rPr>
        <w:t>Spanish</w:t>
      </w:r>
    </w:p>
    <w:p w:rsidR="00C715D8" w:rsidRDefault="00C715D8" w:rsidP="00C715D8">
      <w:pPr>
        <w:rPr>
          <w:bCs/>
          <w:u w:val="single"/>
        </w:rPr>
      </w:pPr>
    </w:p>
    <w:p w:rsidR="00C715D8" w:rsidRPr="00C715D8" w:rsidRDefault="00C715D8" w:rsidP="002712B3">
      <w:pPr>
        <w:pStyle w:val="BodyText"/>
        <w:keepLines/>
        <w:tabs>
          <w:tab w:val="left" w:pos="720"/>
        </w:tabs>
        <w:spacing w:after="120"/>
        <w:rPr>
          <w:rStyle w:val="Style4Char"/>
          <w:rFonts w:ascii="Times New Roman" w:hAnsi="Times New Roman" w:cs="Times New Roman"/>
          <w:i w:val="0"/>
          <w:u w:val="single"/>
        </w:rPr>
      </w:pPr>
      <w:r w:rsidRPr="00C715D8">
        <w:rPr>
          <w:rStyle w:val="Style4Char"/>
          <w:rFonts w:ascii="Times New Roman" w:hAnsi="Times New Roman" w:cs="Times New Roman"/>
          <w:i w:val="0"/>
          <w:u w:val="single"/>
        </w:rPr>
        <w:t>Intro</w:t>
      </w:r>
      <w:r w:rsidR="009C4019">
        <w:rPr>
          <w:rStyle w:val="Style4Char"/>
          <w:rFonts w:ascii="Times New Roman" w:hAnsi="Times New Roman" w:cs="Times New Roman"/>
          <w:i w:val="0"/>
          <w:u w:val="single"/>
        </w:rPr>
        <w:t> </w:t>
      </w:r>
      <w:r w:rsidR="003D0C5E">
        <w:rPr>
          <w:rStyle w:val="Style4Char"/>
          <w:rFonts w:ascii="Times New Roman" w:hAnsi="Times New Roman" w:cs="Times New Roman"/>
          <w:i w:val="0"/>
          <w:u w:val="single"/>
        </w:rPr>
        <w:t>6</w:t>
      </w:r>
    </w:p>
    <w:p w:rsidR="00C715D8" w:rsidRPr="009C4019" w:rsidRDefault="00AD49A1" w:rsidP="002712B3">
      <w:pPr>
        <w:pStyle w:val="BodyText"/>
        <w:keepLines/>
        <w:rPr>
          <w:rFonts w:ascii="Times New Roman" w:hAnsi="Times New Roman" w:cs="Times New Roman"/>
          <w:b/>
          <w:i/>
        </w:rPr>
      </w:pPr>
      <w:r w:rsidRPr="00AD49A1">
        <w:rPr>
          <w:rFonts w:ascii="Times New Roman" w:hAnsi="Times New Roman" w:cs="Times New Roman"/>
        </w:rPr>
        <w:t xml:space="preserve">Before my first question, I need to tell you that this survey has been approved by the Office of Management and Budget (OMB) as required by the Paperwork Reduction Act.  </w:t>
      </w:r>
      <w:r w:rsidR="00C715D8" w:rsidRPr="00C715D8">
        <w:rPr>
          <w:rFonts w:ascii="Times New Roman" w:hAnsi="Times New Roman" w:cs="Times New Roman"/>
        </w:rPr>
        <w:t>The OMB approval number for this survey is 0960–0526.</w:t>
      </w:r>
      <w:r w:rsidR="00233CD7">
        <w:rPr>
          <w:rFonts w:ascii="Times New Roman" w:hAnsi="Times New Roman" w:cs="Times New Roman"/>
        </w:rPr>
        <w:t xml:space="preserve">  </w:t>
      </w:r>
      <w:r w:rsidR="009C4019" w:rsidRPr="009C4019">
        <w:rPr>
          <w:rFonts w:ascii="Times New Roman" w:hAnsi="Times New Roman" w:cs="Times New Roman"/>
          <w:b/>
          <w:i/>
        </w:rPr>
        <w:t>(</w:t>
      </w:r>
      <w:r w:rsidR="00C715D8" w:rsidRPr="009C4019">
        <w:rPr>
          <w:rFonts w:ascii="Times New Roman" w:hAnsi="Times New Roman" w:cs="Times New Roman"/>
          <w:b/>
          <w:i/>
        </w:rPr>
        <w:t xml:space="preserve">Continue to </w:t>
      </w:r>
      <w:r w:rsidR="009C4019" w:rsidRPr="009C4019">
        <w:rPr>
          <w:rFonts w:ascii="Times New Roman" w:hAnsi="Times New Roman" w:cs="Times New Roman"/>
          <w:b/>
          <w:i/>
        </w:rPr>
        <w:t>Question </w:t>
      </w:r>
      <w:r w:rsidR="00AB1A35" w:rsidRPr="009C4019">
        <w:rPr>
          <w:rFonts w:ascii="Times New Roman" w:hAnsi="Times New Roman" w:cs="Times New Roman"/>
          <w:b/>
          <w:i/>
        </w:rPr>
        <w:t>1</w:t>
      </w:r>
      <w:r w:rsidR="00B17A17" w:rsidRPr="009C4019">
        <w:rPr>
          <w:rFonts w:ascii="Times New Roman" w:hAnsi="Times New Roman" w:cs="Times New Roman"/>
          <w:b/>
          <w:i/>
        </w:rPr>
        <w:t>.</w:t>
      </w:r>
      <w:r w:rsidR="009C4019" w:rsidRPr="009C4019">
        <w:rPr>
          <w:rFonts w:ascii="Times New Roman" w:hAnsi="Times New Roman" w:cs="Times New Roman"/>
          <w:b/>
          <w:i/>
        </w:rPr>
        <w:t>)</w:t>
      </w:r>
    </w:p>
    <w:p w:rsidR="00C715D8" w:rsidRDefault="00C715D8" w:rsidP="00120302"/>
    <w:p w:rsidR="00283CE3" w:rsidRDefault="00283CE3" w:rsidP="00120302"/>
    <w:p w:rsidR="00C715D8" w:rsidRDefault="00C715D8" w:rsidP="000A1BDA">
      <w:pPr>
        <w:pStyle w:val="Heading2"/>
        <w:keepLines/>
        <w:spacing w:after="120"/>
        <w:rPr>
          <w:rFonts w:ascii="Times New Roman" w:hAnsi="Times New Roman"/>
        </w:rPr>
      </w:pPr>
      <w:r w:rsidRPr="00A62E0E">
        <w:rPr>
          <w:rFonts w:ascii="Times New Roman" w:hAnsi="Times New Roman"/>
        </w:rPr>
        <w:t>Message for Answering Machines</w:t>
      </w:r>
    </w:p>
    <w:p w:rsidR="00F779C3" w:rsidRPr="00F779C3" w:rsidRDefault="00F779C3" w:rsidP="00C371BD">
      <w:pPr>
        <w:pStyle w:val="BodyText"/>
        <w:keepNext/>
        <w:keepLines/>
        <w:ind w:left="360"/>
        <w:rPr>
          <w:rFonts w:ascii="Times New Roman" w:hAnsi="Times New Roman" w:cs="Times New Roman"/>
        </w:rPr>
      </w:pPr>
      <w:r w:rsidRPr="00F779C3">
        <w:rPr>
          <w:rFonts w:ascii="Times New Roman" w:hAnsi="Times New Roman" w:cs="Times New Roman"/>
        </w:rPr>
        <w:t>Hello, my name is (first and last name), and I’m calling from (insert contractor name) to conduct a survey for Social Security.  I</w:t>
      </w:r>
      <w:r w:rsidR="006032CD">
        <w:rPr>
          <w:rFonts w:ascii="Times New Roman" w:hAnsi="Times New Roman" w:cs="Times New Roman"/>
        </w:rPr>
        <w:t>’</w:t>
      </w:r>
      <w:r w:rsidRPr="00F779C3">
        <w:rPr>
          <w:rFonts w:ascii="Times New Roman" w:hAnsi="Times New Roman" w:cs="Times New Roman"/>
        </w:rPr>
        <w:t xml:space="preserve">d like to ask the person who </w:t>
      </w:r>
      <w:r w:rsidRPr="00ED5CAE">
        <w:rPr>
          <w:rFonts w:ascii="Times New Roman" w:hAnsi="Times New Roman" w:cs="Times New Roman"/>
        </w:rPr>
        <w:t xml:space="preserve">called </w:t>
      </w:r>
      <w:r w:rsidR="00DF768D" w:rsidRPr="00ED5CAE">
        <w:rPr>
          <w:rFonts w:ascii="Times New Roman" w:hAnsi="Times New Roman" w:cs="Times New Roman"/>
        </w:rPr>
        <w:t xml:space="preserve">the local </w:t>
      </w:r>
      <w:r w:rsidRPr="00ED5CAE">
        <w:rPr>
          <w:rFonts w:ascii="Times New Roman" w:hAnsi="Times New Roman" w:cs="Times New Roman"/>
        </w:rPr>
        <w:t xml:space="preserve">Social Security </w:t>
      </w:r>
      <w:r w:rsidR="00DF768D" w:rsidRPr="00ED5CAE">
        <w:rPr>
          <w:rFonts w:ascii="Times New Roman" w:hAnsi="Times New Roman" w:cs="Times New Roman"/>
        </w:rPr>
        <w:t>office</w:t>
      </w:r>
      <w:r w:rsidRPr="00F779C3">
        <w:rPr>
          <w:rFonts w:ascii="Times New Roman" w:hAnsi="Times New Roman" w:cs="Times New Roman"/>
        </w:rPr>
        <w:t xml:space="preserve"> about the service they received.  We’ll try again soon or that person can call (insert contractor phone number) to leave a message with a good time to contact them.  We will not ask for any identifying information during the survey.  Thank you.</w:t>
      </w:r>
    </w:p>
    <w:p w:rsidR="0007322B" w:rsidRDefault="00C23E8C" w:rsidP="002712B3">
      <w:pPr>
        <w:pStyle w:val="ListParagraph"/>
        <w:keepLines/>
        <w:widowControl/>
        <w:numPr>
          <w:ilvl w:val="0"/>
          <w:numId w:val="19"/>
        </w:numPr>
        <w:spacing w:after="120"/>
        <w:ind w:left="432" w:hanging="432"/>
      </w:pPr>
      <w:r>
        <w:br w:type="page"/>
      </w:r>
      <w:r w:rsidR="00A264B9">
        <w:lastRenderedPageBreak/>
        <w:t xml:space="preserve">First, I’d like you to think </w:t>
      </w:r>
      <w:r w:rsidR="0007322B">
        <w:t xml:space="preserve">about how easy it was to reach the </w:t>
      </w:r>
      <w:r w:rsidR="00CF038D" w:rsidRPr="00C80224">
        <w:rPr>
          <w:i/>
        </w:rPr>
        <w:t>(insert city</w:t>
      </w:r>
      <w:r w:rsidR="00573635" w:rsidRPr="00C80224">
        <w:rPr>
          <w:i/>
        </w:rPr>
        <w:t xml:space="preserve"> </w:t>
      </w:r>
      <w:r w:rsidR="008F5843">
        <w:rPr>
          <w:i/>
        </w:rPr>
        <w:t xml:space="preserve">and state </w:t>
      </w:r>
      <w:r w:rsidR="00573635" w:rsidRPr="00C80224">
        <w:rPr>
          <w:i/>
        </w:rPr>
        <w:t>from sample file</w:t>
      </w:r>
      <w:r w:rsidR="00CF038D" w:rsidRPr="00C80224">
        <w:rPr>
          <w:i/>
        </w:rPr>
        <w:t>)</w:t>
      </w:r>
      <w:r w:rsidR="00313565">
        <w:t xml:space="preserve"> Social Security office</w:t>
      </w:r>
      <w:r w:rsidR="0007322B">
        <w:t xml:space="preserve"> </w:t>
      </w:r>
      <w:r w:rsidR="00EC6625">
        <w:t xml:space="preserve">when you called on </w:t>
      </w:r>
      <w:r w:rsidR="00EC6625" w:rsidRPr="00C80224">
        <w:rPr>
          <w:i/>
          <w:iCs/>
        </w:rPr>
        <w:t>(insert date from sample file</w:t>
      </w:r>
      <w:r w:rsidR="00A264B9" w:rsidRPr="00C80224">
        <w:rPr>
          <w:i/>
          <w:iCs/>
        </w:rPr>
        <w:t>)</w:t>
      </w:r>
      <w:r w:rsidR="00A264B9">
        <w:t>.  W</w:t>
      </w:r>
      <w:r w:rsidR="0007322B">
        <w:t xml:space="preserve">ould you rate how quickly you </w:t>
      </w:r>
      <w:r w:rsidR="0007322B" w:rsidRPr="00867A24">
        <w:t>got through</w:t>
      </w:r>
      <w:r w:rsidR="0007322B">
        <w:t xml:space="preserve"> as:</w:t>
      </w:r>
    </w:p>
    <w:p w:rsidR="0007322B" w:rsidRPr="00CE74A2" w:rsidRDefault="0007322B" w:rsidP="002712B3">
      <w:pPr>
        <w:pStyle w:val="BodyText"/>
        <w:keepLines/>
        <w:spacing w:after="120"/>
        <w:ind w:left="432"/>
        <w:rPr>
          <w:rFonts w:ascii="Times New Roman" w:hAnsi="Times New Roman"/>
        </w:rPr>
      </w:pPr>
      <w:r>
        <w:rPr>
          <w:rFonts w:ascii="Times New Roman" w:hAnsi="Times New Roman"/>
          <w:b/>
          <w:i/>
        </w:rPr>
        <w:t>(Read rating scale</w:t>
      </w:r>
      <w:r w:rsidR="00313565">
        <w:rPr>
          <w:rFonts w:ascii="Times New Roman" w:hAnsi="Times New Roman"/>
          <w:b/>
          <w:i/>
        </w:rPr>
        <w:t>.</w:t>
      </w:r>
      <w:r>
        <w:rPr>
          <w:rFonts w:ascii="Times New Roman" w:hAnsi="Times New Roman"/>
          <w:b/>
          <w:i/>
        </w:rPr>
        <w:t xml:space="preserve">  </w:t>
      </w:r>
      <w:r w:rsidRPr="00E31943">
        <w:rPr>
          <w:rFonts w:ascii="Times New Roman" w:hAnsi="Times New Roman"/>
          <w:b/>
          <w:i/>
        </w:rPr>
        <w:t>Enter</w:t>
      </w:r>
      <w:r>
        <w:rPr>
          <w:rFonts w:ascii="Times New Roman" w:hAnsi="Times New Roman"/>
          <w:b/>
          <w:i/>
        </w:rPr>
        <w:t xml:space="preserve"> one response.)</w:t>
      </w:r>
    </w:p>
    <w:p w:rsidR="0007322B" w:rsidRDefault="006C3D00" w:rsidP="002712B3">
      <w:pPr>
        <w:pStyle w:val="BodyTextIndent"/>
        <w:keepLines/>
        <w:spacing w:after="120"/>
        <w:ind w:left="900" w:hanging="450"/>
        <w:rPr>
          <w:rFonts w:ascii="Times New Roman" w:hAnsi="Times New Roman"/>
        </w:rPr>
      </w:pPr>
      <w:r>
        <w:rPr>
          <w:rFonts w:ascii="Times New Roman" w:hAnsi="Times New Roman"/>
        </w:rPr>
        <w:t>a.</w:t>
      </w:r>
      <w:r>
        <w:rPr>
          <w:rFonts w:ascii="Times New Roman" w:hAnsi="Times New Roman"/>
        </w:rPr>
        <w:tab/>
      </w:r>
      <w:r w:rsidR="0007322B">
        <w:rPr>
          <w:rFonts w:ascii="Times New Roman" w:hAnsi="Times New Roman"/>
        </w:rPr>
        <w:t xml:space="preserve">Excellent </w:t>
      </w:r>
      <w:r w:rsidR="00CB090B">
        <w:rPr>
          <w:rFonts w:ascii="Times New Roman" w:hAnsi="Times New Roman"/>
        </w:rPr>
        <w:tab/>
      </w:r>
    </w:p>
    <w:p w:rsidR="00A264B9" w:rsidRDefault="006C3D00" w:rsidP="002712B3">
      <w:pPr>
        <w:pStyle w:val="BodyTextIndent"/>
        <w:keepLines/>
        <w:tabs>
          <w:tab w:val="num" w:pos="360"/>
        </w:tabs>
        <w:spacing w:after="120"/>
        <w:ind w:left="900" w:hanging="450"/>
        <w:rPr>
          <w:rFonts w:ascii="Times New Roman" w:hAnsi="Times New Roman"/>
        </w:rPr>
      </w:pPr>
      <w:r>
        <w:rPr>
          <w:rFonts w:ascii="Times New Roman" w:hAnsi="Times New Roman"/>
        </w:rPr>
        <w:t>b.</w:t>
      </w:r>
      <w:r>
        <w:rPr>
          <w:rFonts w:ascii="Times New Roman" w:hAnsi="Times New Roman"/>
        </w:rPr>
        <w:tab/>
      </w:r>
      <w:r w:rsidR="0007322B">
        <w:rPr>
          <w:rFonts w:ascii="Times New Roman" w:hAnsi="Times New Roman"/>
        </w:rPr>
        <w:t>Very good</w:t>
      </w:r>
      <w:r w:rsidR="00CB090B">
        <w:rPr>
          <w:rFonts w:ascii="Times New Roman" w:hAnsi="Times New Roman"/>
        </w:rPr>
        <w:tab/>
      </w:r>
    </w:p>
    <w:p w:rsidR="0007322B" w:rsidRDefault="006C3D00" w:rsidP="002712B3">
      <w:pPr>
        <w:pStyle w:val="BodyTextIndent"/>
        <w:keepLines/>
        <w:tabs>
          <w:tab w:val="num" w:pos="360"/>
        </w:tabs>
        <w:spacing w:after="120"/>
        <w:ind w:left="900" w:hanging="450"/>
        <w:rPr>
          <w:rFonts w:ascii="Times New Roman" w:hAnsi="Times New Roman"/>
        </w:rPr>
      </w:pPr>
      <w:r>
        <w:rPr>
          <w:rFonts w:ascii="Times New Roman" w:hAnsi="Times New Roman"/>
        </w:rPr>
        <w:t>c.</w:t>
      </w:r>
      <w:r>
        <w:rPr>
          <w:rFonts w:ascii="Times New Roman" w:hAnsi="Times New Roman"/>
        </w:rPr>
        <w:tab/>
      </w:r>
      <w:r w:rsidR="0007322B">
        <w:rPr>
          <w:rFonts w:ascii="Times New Roman" w:hAnsi="Times New Roman"/>
        </w:rPr>
        <w:t>Good</w:t>
      </w:r>
      <w:r w:rsidR="00CB090B">
        <w:rPr>
          <w:rFonts w:ascii="Times New Roman" w:hAnsi="Times New Roman"/>
        </w:rPr>
        <w:tab/>
      </w:r>
      <w:r w:rsidR="00B064E2">
        <w:rPr>
          <w:rFonts w:ascii="Times New Roman" w:hAnsi="Times New Roman"/>
        </w:rPr>
        <w:tab/>
      </w:r>
    </w:p>
    <w:p w:rsidR="0007322B" w:rsidRDefault="006C3D00" w:rsidP="002712B3">
      <w:pPr>
        <w:pStyle w:val="BodyTextIndent"/>
        <w:keepLines/>
        <w:tabs>
          <w:tab w:val="num" w:pos="360"/>
        </w:tabs>
        <w:spacing w:after="120"/>
        <w:ind w:left="900" w:right="810" w:hanging="450"/>
        <w:rPr>
          <w:rFonts w:ascii="Times New Roman" w:hAnsi="Times New Roman"/>
        </w:rPr>
      </w:pPr>
      <w:r>
        <w:rPr>
          <w:rFonts w:ascii="Times New Roman" w:hAnsi="Times New Roman"/>
        </w:rPr>
        <w:t>d.</w:t>
      </w:r>
      <w:r>
        <w:rPr>
          <w:rFonts w:ascii="Times New Roman" w:hAnsi="Times New Roman"/>
        </w:rPr>
        <w:tab/>
      </w:r>
      <w:r w:rsidR="0007322B">
        <w:rPr>
          <w:rFonts w:ascii="Times New Roman" w:hAnsi="Times New Roman"/>
        </w:rPr>
        <w:t>Fair</w:t>
      </w:r>
    </w:p>
    <w:p w:rsidR="0007322B" w:rsidRDefault="006C3D00" w:rsidP="002712B3">
      <w:pPr>
        <w:pStyle w:val="BodyTextIndent"/>
        <w:keepLines/>
        <w:tabs>
          <w:tab w:val="num" w:pos="396"/>
        </w:tabs>
        <w:spacing w:after="120"/>
        <w:ind w:left="900" w:hanging="450"/>
        <w:rPr>
          <w:rFonts w:ascii="Times New Roman" w:hAnsi="Times New Roman"/>
        </w:rPr>
      </w:pPr>
      <w:r>
        <w:rPr>
          <w:rFonts w:ascii="Times New Roman" w:hAnsi="Times New Roman"/>
        </w:rPr>
        <w:t>e.</w:t>
      </w:r>
      <w:r>
        <w:rPr>
          <w:rFonts w:ascii="Times New Roman" w:hAnsi="Times New Roman"/>
        </w:rPr>
        <w:tab/>
      </w:r>
      <w:r w:rsidR="0007322B">
        <w:rPr>
          <w:rFonts w:ascii="Times New Roman" w:hAnsi="Times New Roman"/>
        </w:rPr>
        <w:t>Poor</w:t>
      </w:r>
      <w:r w:rsidR="00867A24">
        <w:rPr>
          <w:rFonts w:ascii="Times New Roman" w:hAnsi="Times New Roman"/>
        </w:rPr>
        <w:t>, or</w:t>
      </w:r>
    </w:p>
    <w:p w:rsidR="0007322B" w:rsidRDefault="006C3D00" w:rsidP="002712B3">
      <w:pPr>
        <w:pStyle w:val="BodyTextIndent"/>
        <w:keepLines/>
        <w:tabs>
          <w:tab w:val="num" w:pos="396"/>
        </w:tabs>
        <w:spacing w:after="120"/>
        <w:ind w:left="900" w:hanging="450"/>
        <w:rPr>
          <w:rFonts w:ascii="Times New Roman" w:hAnsi="Times New Roman"/>
        </w:rPr>
      </w:pPr>
      <w:r>
        <w:rPr>
          <w:rFonts w:ascii="Times New Roman" w:hAnsi="Times New Roman"/>
        </w:rPr>
        <w:t>f.</w:t>
      </w:r>
      <w:r>
        <w:rPr>
          <w:rFonts w:ascii="Times New Roman" w:hAnsi="Times New Roman"/>
        </w:rPr>
        <w:tab/>
      </w:r>
      <w:r w:rsidR="0007322B">
        <w:rPr>
          <w:rFonts w:ascii="Times New Roman" w:hAnsi="Times New Roman"/>
        </w:rPr>
        <w:t>Very poor</w:t>
      </w:r>
    </w:p>
    <w:p w:rsidR="0007322B" w:rsidRPr="00CE74A2" w:rsidRDefault="006C3D00" w:rsidP="002712B3">
      <w:pPr>
        <w:pStyle w:val="BodyTextIndent"/>
        <w:keepLines/>
        <w:tabs>
          <w:tab w:val="num" w:pos="360"/>
        </w:tabs>
        <w:spacing w:after="120"/>
        <w:ind w:left="900" w:hanging="450"/>
        <w:rPr>
          <w:rFonts w:ascii="Times New Roman" w:hAnsi="Times New Roman"/>
        </w:rPr>
      </w:pPr>
      <w:r>
        <w:rPr>
          <w:rFonts w:ascii="Times New Roman" w:hAnsi="Times New Roman"/>
        </w:rPr>
        <w:t>g.</w:t>
      </w:r>
      <w:r>
        <w:rPr>
          <w:rFonts w:ascii="Times New Roman" w:hAnsi="Times New Roman"/>
        </w:rPr>
        <w:tab/>
      </w:r>
      <w:r w:rsidR="0007322B">
        <w:rPr>
          <w:rFonts w:ascii="Times New Roman" w:hAnsi="Times New Roman"/>
        </w:rPr>
        <w:t>Don’t know/no opinion</w:t>
      </w:r>
      <w:r w:rsidR="00570208">
        <w:rPr>
          <w:rFonts w:ascii="Times New Roman" w:hAnsi="Times New Roman"/>
        </w:rPr>
        <w:tab/>
      </w:r>
      <w:r w:rsidR="00313565">
        <w:rPr>
          <w:rFonts w:ascii="Times New Roman" w:hAnsi="Times New Roman"/>
          <w:b/>
          <w:i/>
        </w:rPr>
        <w:t>(Do not read.)</w:t>
      </w:r>
      <w:r w:rsidR="00A02E43">
        <w:rPr>
          <w:rFonts w:ascii="Times New Roman" w:hAnsi="Times New Roman"/>
          <w:b/>
          <w:i/>
        </w:rPr>
        <w:t xml:space="preserve">  </w:t>
      </w:r>
    </w:p>
    <w:p w:rsidR="00C80224" w:rsidRDefault="00C80224" w:rsidP="0043178A">
      <w:pPr>
        <w:pStyle w:val="BodyTextIndent"/>
        <w:ind w:left="0" w:firstLine="0"/>
        <w:rPr>
          <w:rFonts w:ascii="Times New Roman" w:hAnsi="Times New Roman"/>
          <w:bCs/>
          <w:iCs/>
        </w:rPr>
      </w:pPr>
    </w:p>
    <w:p w:rsidR="0043178A" w:rsidRDefault="0043178A" w:rsidP="0043178A">
      <w:pPr>
        <w:pStyle w:val="BodyTextIndent"/>
        <w:ind w:left="0" w:firstLine="0"/>
        <w:rPr>
          <w:rFonts w:ascii="Times New Roman" w:hAnsi="Times New Roman"/>
          <w:bCs/>
          <w:iCs/>
        </w:rPr>
      </w:pPr>
    </w:p>
    <w:p w:rsidR="00C80224" w:rsidRPr="00E31943" w:rsidRDefault="00C80224" w:rsidP="002712B3">
      <w:pPr>
        <w:pStyle w:val="BodyTextIndent"/>
        <w:keepLines/>
        <w:numPr>
          <w:ilvl w:val="0"/>
          <w:numId w:val="19"/>
        </w:numPr>
        <w:spacing w:after="120"/>
        <w:ind w:left="432" w:hanging="432"/>
        <w:rPr>
          <w:rFonts w:ascii="Times New Roman" w:hAnsi="Times New Roman"/>
          <w:bCs/>
          <w:iCs/>
        </w:rPr>
      </w:pPr>
      <w:r w:rsidRPr="00E31943">
        <w:rPr>
          <w:rFonts w:ascii="Times New Roman" w:hAnsi="Times New Roman"/>
          <w:bCs/>
          <w:iCs/>
        </w:rPr>
        <w:t>Did you have to make more than one call that day before you were able to reach the office?</w:t>
      </w:r>
    </w:p>
    <w:p w:rsidR="00916000" w:rsidRPr="00E31943" w:rsidRDefault="00916000" w:rsidP="002712B3">
      <w:pPr>
        <w:pStyle w:val="alphaList"/>
        <w:keepNext/>
        <w:keepLines/>
        <w:widowControl/>
        <w:numPr>
          <w:ilvl w:val="0"/>
          <w:numId w:val="0"/>
        </w:numPr>
        <w:spacing w:after="120"/>
        <w:ind w:left="432"/>
      </w:pPr>
      <w:r w:rsidRPr="00E31943">
        <w:rPr>
          <w:b/>
          <w:i/>
        </w:rPr>
        <w:t>(Do not read responses.  Enter one response.)</w:t>
      </w:r>
    </w:p>
    <w:p w:rsidR="00C80224" w:rsidRPr="00E31943" w:rsidRDefault="00C80224" w:rsidP="002712B3">
      <w:pPr>
        <w:pStyle w:val="BodyTextIndent"/>
        <w:keepLines/>
        <w:numPr>
          <w:ilvl w:val="1"/>
          <w:numId w:val="18"/>
        </w:numPr>
        <w:spacing w:after="120"/>
        <w:ind w:left="900" w:hanging="450"/>
        <w:rPr>
          <w:rFonts w:ascii="Times New Roman" w:hAnsi="Times New Roman"/>
          <w:bCs/>
          <w:iCs/>
        </w:rPr>
      </w:pPr>
      <w:r w:rsidRPr="00E31943">
        <w:rPr>
          <w:rFonts w:ascii="Times New Roman" w:hAnsi="Times New Roman"/>
          <w:bCs/>
          <w:iCs/>
        </w:rPr>
        <w:t>Yes</w:t>
      </w:r>
    </w:p>
    <w:p w:rsidR="00C80224" w:rsidRPr="00E31943" w:rsidRDefault="00C80224" w:rsidP="002712B3">
      <w:pPr>
        <w:pStyle w:val="BodyTextIndent"/>
        <w:keepLines/>
        <w:numPr>
          <w:ilvl w:val="1"/>
          <w:numId w:val="18"/>
        </w:numPr>
        <w:spacing w:after="120"/>
        <w:ind w:left="900" w:hanging="450"/>
        <w:rPr>
          <w:rFonts w:ascii="Times New Roman" w:hAnsi="Times New Roman"/>
          <w:bCs/>
          <w:iCs/>
        </w:rPr>
      </w:pPr>
      <w:r w:rsidRPr="00E31943">
        <w:rPr>
          <w:rFonts w:ascii="Times New Roman" w:hAnsi="Times New Roman"/>
          <w:bCs/>
          <w:iCs/>
        </w:rPr>
        <w:t>No</w:t>
      </w:r>
    </w:p>
    <w:p w:rsidR="00C80224" w:rsidRPr="00E31943" w:rsidRDefault="00C80224" w:rsidP="002712B3">
      <w:pPr>
        <w:pStyle w:val="BodyTextIndent"/>
        <w:keepLines/>
        <w:numPr>
          <w:ilvl w:val="1"/>
          <w:numId w:val="18"/>
        </w:numPr>
        <w:spacing w:after="120"/>
        <w:ind w:left="900" w:hanging="450"/>
        <w:rPr>
          <w:rFonts w:ascii="Times New Roman" w:hAnsi="Times New Roman"/>
          <w:bCs/>
          <w:iCs/>
        </w:rPr>
      </w:pPr>
      <w:r w:rsidRPr="00E31943">
        <w:rPr>
          <w:rFonts w:ascii="Times New Roman" w:hAnsi="Times New Roman"/>
          <w:bCs/>
          <w:iCs/>
        </w:rPr>
        <w:t>Don’t know/don’t remember</w:t>
      </w:r>
    </w:p>
    <w:p w:rsidR="007F464C" w:rsidRDefault="007F464C" w:rsidP="00257138"/>
    <w:p w:rsidR="0043178A" w:rsidRDefault="0043178A" w:rsidP="00257138"/>
    <w:p w:rsidR="0007322B" w:rsidRDefault="0007322B" w:rsidP="00BC1C14">
      <w:pPr>
        <w:pStyle w:val="BodyTextIndent2"/>
        <w:keepNext/>
        <w:keepLines/>
        <w:widowControl w:val="0"/>
        <w:numPr>
          <w:ilvl w:val="0"/>
          <w:numId w:val="18"/>
        </w:numPr>
        <w:spacing w:after="120"/>
        <w:ind w:left="432" w:hanging="432"/>
        <w:rPr>
          <w:rFonts w:ascii="Times New Roman" w:hAnsi="Times New Roman"/>
          <w:snapToGrid w:val="0"/>
        </w:rPr>
      </w:pPr>
      <w:r>
        <w:rPr>
          <w:rFonts w:ascii="Times New Roman" w:hAnsi="Times New Roman"/>
          <w:snapToGrid w:val="0"/>
        </w:rPr>
        <w:t xml:space="preserve">When you </w:t>
      </w:r>
      <w:r w:rsidR="0058744D">
        <w:rPr>
          <w:rFonts w:ascii="Times New Roman" w:hAnsi="Times New Roman"/>
          <w:snapToGrid w:val="0"/>
        </w:rPr>
        <w:t xml:space="preserve">called </w:t>
      </w:r>
      <w:r w:rsidRPr="00F1529D">
        <w:rPr>
          <w:rFonts w:ascii="Times New Roman" w:hAnsi="Times New Roman"/>
          <w:snapToGrid w:val="0"/>
        </w:rPr>
        <w:t xml:space="preserve">the </w:t>
      </w:r>
      <w:r w:rsidR="002B1F97" w:rsidRPr="002B1F97">
        <w:rPr>
          <w:rFonts w:ascii="Times New Roman" w:hAnsi="Times New Roman"/>
          <w:i/>
          <w:snapToGrid w:val="0"/>
        </w:rPr>
        <w:t>(insert city</w:t>
      </w:r>
      <w:r w:rsidR="008F5843">
        <w:rPr>
          <w:rFonts w:ascii="Times New Roman" w:hAnsi="Times New Roman"/>
          <w:i/>
          <w:snapToGrid w:val="0"/>
        </w:rPr>
        <w:t xml:space="preserve"> name only</w:t>
      </w:r>
      <w:r w:rsidR="002B1F97" w:rsidRPr="002B1F97">
        <w:rPr>
          <w:rFonts w:ascii="Times New Roman" w:hAnsi="Times New Roman"/>
          <w:i/>
          <w:snapToGrid w:val="0"/>
        </w:rPr>
        <w:t xml:space="preserve"> from sample file)</w:t>
      </w:r>
      <w:r w:rsidR="0058744D" w:rsidRPr="00F1529D">
        <w:rPr>
          <w:rFonts w:ascii="Times New Roman" w:hAnsi="Times New Roman"/>
          <w:snapToGrid w:val="0"/>
        </w:rPr>
        <w:t xml:space="preserve"> Social Security office on (</w:t>
      </w:r>
      <w:r w:rsidR="0058744D" w:rsidRPr="00F1529D">
        <w:rPr>
          <w:rFonts w:ascii="Times New Roman" w:hAnsi="Times New Roman"/>
          <w:i/>
          <w:iCs/>
          <w:snapToGrid w:val="0"/>
        </w:rPr>
        <w:t>insert date from sample file)</w:t>
      </w:r>
      <w:r w:rsidRPr="00F1529D">
        <w:rPr>
          <w:rFonts w:ascii="Times New Roman" w:hAnsi="Times New Roman"/>
          <w:snapToGrid w:val="0"/>
        </w:rPr>
        <w:t xml:space="preserve">, </w:t>
      </w:r>
      <w:r>
        <w:rPr>
          <w:rFonts w:ascii="Times New Roman" w:hAnsi="Times New Roman"/>
          <w:snapToGrid w:val="0"/>
        </w:rPr>
        <w:t xml:space="preserve">you </w:t>
      </w:r>
      <w:r w:rsidR="002F1A55">
        <w:rPr>
          <w:rFonts w:ascii="Times New Roman" w:hAnsi="Times New Roman"/>
          <w:snapToGrid w:val="0"/>
        </w:rPr>
        <w:t>heard</w:t>
      </w:r>
      <w:r>
        <w:rPr>
          <w:rFonts w:ascii="Times New Roman" w:hAnsi="Times New Roman"/>
          <w:snapToGrid w:val="0"/>
        </w:rPr>
        <w:t xml:space="preserve"> an automated message with information about their telephone service.  I’d like to know how easy or hard you thought it was to understand this message.  Would you say understanding the automated message was:</w:t>
      </w:r>
    </w:p>
    <w:p w:rsidR="0007322B" w:rsidRDefault="0007322B" w:rsidP="00D47AF5">
      <w:pPr>
        <w:pStyle w:val="BodyText"/>
        <w:keepNext/>
        <w:keepLines/>
        <w:spacing w:after="120"/>
        <w:ind w:left="432"/>
        <w:rPr>
          <w:rFonts w:ascii="Times New Roman" w:hAnsi="Times New Roman"/>
          <w:b/>
          <w:i/>
        </w:rPr>
      </w:pPr>
      <w:r>
        <w:rPr>
          <w:rFonts w:ascii="Times New Roman" w:hAnsi="Times New Roman"/>
          <w:b/>
          <w:i/>
        </w:rPr>
        <w:t>(</w:t>
      </w:r>
      <w:r w:rsidR="00826B7E">
        <w:rPr>
          <w:rFonts w:ascii="Times New Roman" w:hAnsi="Times New Roman"/>
          <w:b/>
          <w:i/>
        </w:rPr>
        <w:t xml:space="preserve">Read rating scale.  </w:t>
      </w:r>
      <w:r>
        <w:rPr>
          <w:rFonts w:ascii="Times New Roman" w:hAnsi="Times New Roman"/>
          <w:b/>
          <w:i/>
        </w:rPr>
        <w:t>Enter one response</w:t>
      </w:r>
      <w:r w:rsidR="00826B7E">
        <w:rPr>
          <w:rFonts w:ascii="Times New Roman" w:hAnsi="Times New Roman"/>
          <w:b/>
          <w:i/>
        </w:rPr>
        <w:t>.</w:t>
      </w:r>
      <w:r>
        <w:rPr>
          <w:rFonts w:ascii="Times New Roman" w:hAnsi="Times New Roman"/>
          <w:b/>
          <w:i/>
        </w:rPr>
        <w:t>)</w:t>
      </w:r>
    </w:p>
    <w:p w:rsidR="0007322B" w:rsidRDefault="006C3D00" w:rsidP="00BB7A0F">
      <w:pPr>
        <w:pStyle w:val="BodyTextIndent2"/>
        <w:keepNext/>
        <w:keepLines/>
        <w:widowControl w:val="0"/>
        <w:spacing w:after="120"/>
        <w:ind w:left="900" w:hanging="450"/>
        <w:rPr>
          <w:rFonts w:ascii="Times New Roman" w:hAnsi="Times New Roman"/>
          <w:b/>
          <w:i/>
          <w:snapToGrid w:val="0"/>
        </w:rPr>
      </w:pPr>
      <w:r>
        <w:rPr>
          <w:rFonts w:ascii="Times New Roman" w:hAnsi="Times New Roman"/>
          <w:snapToGrid w:val="0"/>
        </w:rPr>
        <w:t>a.</w:t>
      </w:r>
      <w:r>
        <w:rPr>
          <w:rFonts w:ascii="Times New Roman" w:hAnsi="Times New Roman"/>
          <w:snapToGrid w:val="0"/>
        </w:rPr>
        <w:tab/>
      </w:r>
      <w:r w:rsidR="0007322B">
        <w:rPr>
          <w:rFonts w:ascii="Times New Roman" w:hAnsi="Times New Roman"/>
          <w:snapToGrid w:val="0"/>
        </w:rPr>
        <w:t>Very easy</w:t>
      </w:r>
      <w:r w:rsidR="0007322B">
        <w:rPr>
          <w:rFonts w:ascii="Times New Roman" w:hAnsi="Times New Roman"/>
          <w:snapToGrid w:val="0"/>
        </w:rPr>
        <w:tab/>
      </w:r>
      <w:r w:rsidR="0007322B">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07322B">
        <w:rPr>
          <w:rFonts w:ascii="Times New Roman" w:hAnsi="Times New Roman"/>
          <w:b/>
          <w:i/>
          <w:snapToGrid w:val="0"/>
        </w:rPr>
        <w:t>(Skip to question</w:t>
      </w:r>
      <w:r w:rsidR="00BB7A0F">
        <w:rPr>
          <w:rFonts w:ascii="Times New Roman" w:hAnsi="Times New Roman"/>
          <w:b/>
          <w:i/>
          <w:snapToGrid w:val="0"/>
        </w:rPr>
        <w:t> </w:t>
      </w:r>
      <w:r w:rsidR="00044443">
        <w:rPr>
          <w:rFonts w:ascii="Times New Roman" w:hAnsi="Times New Roman"/>
          <w:b/>
          <w:i/>
          <w:snapToGrid w:val="0"/>
        </w:rPr>
        <w:t>5</w:t>
      </w:r>
      <w:r w:rsidR="00826B7E">
        <w:rPr>
          <w:rFonts w:ascii="Times New Roman" w:hAnsi="Times New Roman"/>
          <w:b/>
          <w:i/>
          <w:snapToGrid w:val="0"/>
        </w:rPr>
        <w:t>.</w:t>
      </w:r>
      <w:r w:rsidR="0007322B">
        <w:rPr>
          <w:rFonts w:ascii="Times New Roman" w:hAnsi="Times New Roman"/>
          <w:b/>
          <w:i/>
          <w:snapToGrid w:val="0"/>
        </w:rPr>
        <w:t>)</w:t>
      </w:r>
    </w:p>
    <w:p w:rsidR="0007322B" w:rsidRDefault="00490B8D" w:rsidP="00BB7A0F">
      <w:pPr>
        <w:pStyle w:val="BodyTextIndent2"/>
        <w:keepNext/>
        <w:keepLines/>
        <w:widowControl w:val="0"/>
        <w:spacing w:after="120"/>
        <w:ind w:left="900" w:hanging="450"/>
        <w:rPr>
          <w:rFonts w:ascii="Times New Roman" w:hAnsi="Times New Roman"/>
          <w:snapToGrid w:val="0"/>
        </w:rPr>
      </w:pPr>
      <w:r>
        <w:rPr>
          <w:rFonts w:ascii="Times New Roman" w:hAnsi="Times New Roman"/>
          <w:snapToGrid w:val="0"/>
        </w:rPr>
        <w:t>b.</w:t>
      </w:r>
      <w:r>
        <w:rPr>
          <w:rFonts w:ascii="Times New Roman" w:hAnsi="Times New Roman"/>
          <w:snapToGrid w:val="0"/>
        </w:rPr>
        <w:tab/>
      </w:r>
      <w:r w:rsidR="0007322B">
        <w:rPr>
          <w:rFonts w:ascii="Times New Roman" w:hAnsi="Times New Roman"/>
          <w:snapToGrid w:val="0"/>
        </w:rPr>
        <w:t>Somewhat easy</w:t>
      </w:r>
      <w:r w:rsidR="0007322B">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7E1BCF">
        <w:rPr>
          <w:rFonts w:ascii="Times New Roman" w:hAnsi="Times New Roman"/>
          <w:snapToGrid w:val="0"/>
        </w:rPr>
        <w:tab/>
      </w:r>
      <w:r w:rsidR="00B064E2">
        <w:rPr>
          <w:rFonts w:ascii="Times New Roman" w:hAnsi="Times New Roman"/>
          <w:b/>
          <w:i/>
          <w:snapToGrid w:val="0"/>
        </w:rPr>
        <w:t>(Skip to question</w:t>
      </w:r>
      <w:r w:rsidR="00BB7A0F">
        <w:rPr>
          <w:rFonts w:ascii="Times New Roman" w:hAnsi="Times New Roman"/>
          <w:b/>
          <w:i/>
          <w:snapToGrid w:val="0"/>
        </w:rPr>
        <w:t> </w:t>
      </w:r>
      <w:r w:rsidR="00044443">
        <w:rPr>
          <w:rFonts w:ascii="Times New Roman" w:hAnsi="Times New Roman"/>
          <w:b/>
          <w:i/>
          <w:snapToGrid w:val="0"/>
        </w:rPr>
        <w:t>5</w:t>
      </w:r>
      <w:r w:rsidR="00826B7E">
        <w:rPr>
          <w:rFonts w:ascii="Times New Roman" w:hAnsi="Times New Roman"/>
          <w:b/>
          <w:i/>
          <w:snapToGrid w:val="0"/>
        </w:rPr>
        <w:t>.</w:t>
      </w:r>
      <w:r w:rsidR="0007322B">
        <w:rPr>
          <w:rFonts w:ascii="Times New Roman" w:hAnsi="Times New Roman"/>
          <w:b/>
          <w:i/>
          <w:snapToGrid w:val="0"/>
        </w:rPr>
        <w:t>)</w:t>
      </w:r>
    </w:p>
    <w:p w:rsidR="0007322B" w:rsidRDefault="0007322B" w:rsidP="00A901F4">
      <w:pPr>
        <w:pStyle w:val="BodyTextIndent2"/>
        <w:keepNext/>
        <w:keepLines/>
        <w:widowControl w:val="0"/>
        <w:numPr>
          <w:ilvl w:val="0"/>
          <w:numId w:val="2"/>
        </w:numPr>
        <w:tabs>
          <w:tab w:val="clear" w:pos="870"/>
        </w:tabs>
        <w:spacing w:after="120"/>
        <w:ind w:left="900" w:hanging="450"/>
        <w:rPr>
          <w:rFonts w:ascii="Times New Roman" w:hAnsi="Times New Roman"/>
          <w:snapToGrid w:val="0"/>
        </w:rPr>
      </w:pPr>
      <w:r>
        <w:rPr>
          <w:rFonts w:ascii="Times New Roman" w:hAnsi="Times New Roman"/>
          <w:snapToGrid w:val="0"/>
        </w:rPr>
        <w:t>Somewhat hard</w:t>
      </w:r>
      <w:r w:rsidR="00B064E2">
        <w:rPr>
          <w:rFonts w:ascii="Times New Roman" w:hAnsi="Times New Roman"/>
          <w:snapToGrid w:val="0"/>
        </w:rPr>
        <w:t>, or</w:t>
      </w:r>
    </w:p>
    <w:p w:rsidR="0007322B" w:rsidRDefault="0007322B" w:rsidP="00A901F4">
      <w:pPr>
        <w:pStyle w:val="BodyTextIndent2"/>
        <w:keepNext/>
        <w:keepLines/>
        <w:widowControl w:val="0"/>
        <w:numPr>
          <w:ilvl w:val="0"/>
          <w:numId w:val="2"/>
        </w:numPr>
        <w:tabs>
          <w:tab w:val="clear" w:pos="870"/>
        </w:tabs>
        <w:spacing w:after="120"/>
        <w:ind w:left="900" w:hanging="450"/>
        <w:rPr>
          <w:rFonts w:ascii="Times New Roman" w:hAnsi="Times New Roman"/>
          <w:i/>
          <w:snapToGrid w:val="0"/>
        </w:rPr>
      </w:pPr>
      <w:r>
        <w:rPr>
          <w:rFonts w:ascii="Times New Roman" w:hAnsi="Times New Roman"/>
          <w:snapToGrid w:val="0"/>
        </w:rPr>
        <w:t>Very hard</w:t>
      </w:r>
    </w:p>
    <w:p w:rsidR="0007322B" w:rsidRDefault="0007322B" w:rsidP="00A901F4">
      <w:pPr>
        <w:pStyle w:val="BodyTextIndent2"/>
        <w:keepNext/>
        <w:keepLines/>
        <w:widowControl w:val="0"/>
        <w:numPr>
          <w:ilvl w:val="0"/>
          <w:numId w:val="2"/>
        </w:numPr>
        <w:tabs>
          <w:tab w:val="clear" w:pos="870"/>
        </w:tabs>
        <w:spacing w:after="120"/>
        <w:ind w:left="900" w:hanging="450"/>
        <w:rPr>
          <w:rFonts w:ascii="Times New Roman" w:hAnsi="Times New Roman"/>
          <w:b/>
          <w:i/>
          <w:snapToGrid w:val="0"/>
        </w:rPr>
      </w:pPr>
      <w:r>
        <w:rPr>
          <w:rFonts w:ascii="Times New Roman" w:hAnsi="Times New Roman"/>
          <w:snapToGrid w:val="0"/>
        </w:rPr>
        <w:t>No opinion/don’t remember</w:t>
      </w:r>
      <w:r>
        <w:rPr>
          <w:rFonts w:ascii="Times New Roman" w:hAnsi="Times New Roman"/>
          <w:snapToGrid w:val="0"/>
        </w:rPr>
        <w:tab/>
      </w:r>
      <w:r w:rsidR="00826B7E">
        <w:rPr>
          <w:rFonts w:ascii="Times New Roman" w:hAnsi="Times New Roman"/>
          <w:b/>
          <w:i/>
          <w:snapToGrid w:val="0"/>
        </w:rPr>
        <w:t>(Do not read.)</w:t>
      </w:r>
      <w:r w:rsidR="007E1BCF">
        <w:rPr>
          <w:rFonts w:ascii="Times New Roman" w:hAnsi="Times New Roman"/>
          <w:b/>
          <w:i/>
          <w:snapToGrid w:val="0"/>
        </w:rPr>
        <w:tab/>
      </w:r>
      <w:r>
        <w:rPr>
          <w:rFonts w:ascii="Times New Roman" w:hAnsi="Times New Roman"/>
          <w:b/>
          <w:i/>
          <w:snapToGrid w:val="0"/>
        </w:rPr>
        <w:t>(Skip to question</w:t>
      </w:r>
      <w:r w:rsidR="00BB7A0F">
        <w:rPr>
          <w:rFonts w:ascii="Times New Roman" w:hAnsi="Times New Roman"/>
          <w:b/>
          <w:i/>
          <w:snapToGrid w:val="0"/>
        </w:rPr>
        <w:t> </w:t>
      </w:r>
      <w:r w:rsidR="00044443">
        <w:rPr>
          <w:rFonts w:ascii="Times New Roman" w:hAnsi="Times New Roman"/>
          <w:b/>
          <w:i/>
          <w:snapToGrid w:val="0"/>
        </w:rPr>
        <w:t>5</w:t>
      </w:r>
      <w:r w:rsidR="00826B7E">
        <w:rPr>
          <w:rFonts w:ascii="Times New Roman" w:hAnsi="Times New Roman"/>
          <w:b/>
          <w:i/>
          <w:snapToGrid w:val="0"/>
        </w:rPr>
        <w:t>.</w:t>
      </w:r>
      <w:r>
        <w:rPr>
          <w:rFonts w:ascii="Times New Roman" w:hAnsi="Times New Roman"/>
          <w:b/>
          <w:i/>
          <w:snapToGrid w:val="0"/>
        </w:rPr>
        <w:t>)</w:t>
      </w:r>
    </w:p>
    <w:p w:rsidR="0007322B" w:rsidRDefault="0007322B" w:rsidP="00257138"/>
    <w:p w:rsidR="00C84D09" w:rsidRDefault="00C84D09" w:rsidP="00257138"/>
    <w:p w:rsidR="0007322B" w:rsidRDefault="0007322B" w:rsidP="00BC1C14">
      <w:pPr>
        <w:pStyle w:val="BodyTextIndent2"/>
        <w:keepNext/>
        <w:keepLines/>
        <w:widowControl w:val="0"/>
        <w:numPr>
          <w:ilvl w:val="0"/>
          <w:numId w:val="18"/>
        </w:numPr>
        <w:spacing w:after="120"/>
        <w:ind w:left="432" w:hanging="432"/>
        <w:rPr>
          <w:rFonts w:ascii="Times New Roman" w:hAnsi="Times New Roman"/>
          <w:snapToGrid w:val="0"/>
        </w:rPr>
      </w:pPr>
      <w:r>
        <w:rPr>
          <w:rFonts w:ascii="Times New Roman" w:hAnsi="Times New Roman"/>
          <w:snapToGrid w:val="0"/>
        </w:rPr>
        <w:lastRenderedPageBreak/>
        <w:t>Why did you feel it was hard to understand the automated message?</w:t>
      </w:r>
    </w:p>
    <w:p w:rsidR="0007322B" w:rsidRDefault="0007322B" w:rsidP="00D47AF5">
      <w:pPr>
        <w:pStyle w:val="BodyTextIndent2"/>
        <w:keepNext/>
        <w:keepLines/>
        <w:widowControl w:val="0"/>
        <w:spacing w:after="120"/>
        <w:ind w:left="432"/>
        <w:rPr>
          <w:rFonts w:ascii="Times New Roman" w:hAnsi="Times New Roman"/>
          <w:b/>
          <w:i/>
          <w:snapToGrid w:val="0"/>
        </w:rPr>
      </w:pPr>
      <w:r>
        <w:rPr>
          <w:rFonts w:ascii="Times New Roman" w:hAnsi="Times New Roman"/>
          <w:b/>
          <w:i/>
          <w:snapToGrid w:val="0"/>
        </w:rPr>
        <w:t>(Do not read responses.  Enter all that apply</w:t>
      </w:r>
      <w:r w:rsidR="00A11B26">
        <w:rPr>
          <w:rFonts w:ascii="Times New Roman" w:hAnsi="Times New Roman"/>
          <w:b/>
          <w:i/>
          <w:snapToGrid w:val="0"/>
        </w:rPr>
        <w:t>.</w:t>
      </w:r>
      <w:r>
        <w:rPr>
          <w:rFonts w:ascii="Times New Roman" w:hAnsi="Times New Roman"/>
          <w:b/>
          <w:i/>
          <w:snapToGrid w:val="0"/>
        </w:rPr>
        <w:t>)</w:t>
      </w:r>
    </w:p>
    <w:p w:rsidR="0007322B" w:rsidRDefault="00490B8D"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a.</w:t>
      </w:r>
      <w:r>
        <w:rPr>
          <w:rFonts w:ascii="Times New Roman" w:hAnsi="Times New Roman"/>
          <w:snapToGrid w:val="0"/>
        </w:rPr>
        <w:tab/>
      </w:r>
      <w:r w:rsidR="0007322B">
        <w:rPr>
          <w:rFonts w:ascii="Times New Roman" w:hAnsi="Times New Roman"/>
          <w:snapToGrid w:val="0"/>
        </w:rPr>
        <w:t xml:space="preserve">Too many options; menu </w:t>
      </w:r>
      <w:r w:rsidR="00EF2EE9">
        <w:rPr>
          <w:rFonts w:ascii="Times New Roman" w:hAnsi="Times New Roman"/>
          <w:snapToGrid w:val="0"/>
        </w:rPr>
        <w:t>wa</w:t>
      </w:r>
      <w:r w:rsidR="0007322B">
        <w:rPr>
          <w:rFonts w:ascii="Times New Roman" w:hAnsi="Times New Roman"/>
          <w:snapToGrid w:val="0"/>
        </w:rPr>
        <w:t>s too long</w:t>
      </w:r>
    </w:p>
    <w:p w:rsidR="0007322B" w:rsidRDefault="00490B8D"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b.</w:t>
      </w:r>
      <w:r>
        <w:rPr>
          <w:rFonts w:ascii="Times New Roman" w:hAnsi="Times New Roman"/>
          <w:snapToGrid w:val="0"/>
        </w:rPr>
        <w:tab/>
      </w:r>
      <w:r w:rsidR="0007322B">
        <w:rPr>
          <w:rFonts w:ascii="Times New Roman" w:hAnsi="Times New Roman"/>
          <w:snapToGrid w:val="0"/>
        </w:rPr>
        <w:t>Explanations of options were confusing, unclear</w:t>
      </w:r>
    </w:p>
    <w:p w:rsidR="0007322B" w:rsidRDefault="00490B8D"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c.</w:t>
      </w:r>
      <w:r>
        <w:rPr>
          <w:rFonts w:ascii="Times New Roman" w:hAnsi="Times New Roman"/>
          <w:snapToGrid w:val="0"/>
        </w:rPr>
        <w:tab/>
      </w:r>
      <w:r w:rsidR="0007322B">
        <w:rPr>
          <w:rFonts w:ascii="Times New Roman" w:hAnsi="Times New Roman"/>
          <w:snapToGrid w:val="0"/>
        </w:rPr>
        <w:t>Options did not seem to fit the situation</w:t>
      </w:r>
    </w:p>
    <w:p w:rsidR="0007322B" w:rsidRDefault="00490B8D"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d.</w:t>
      </w:r>
      <w:r>
        <w:rPr>
          <w:rFonts w:ascii="Times New Roman" w:hAnsi="Times New Roman"/>
          <w:snapToGrid w:val="0"/>
        </w:rPr>
        <w:tab/>
      </w:r>
      <w:r w:rsidR="0007322B">
        <w:rPr>
          <w:rFonts w:ascii="Times New Roman" w:hAnsi="Times New Roman"/>
          <w:snapToGrid w:val="0"/>
        </w:rPr>
        <w:t xml:space="preserve">Recording </w:t>
      </w:r>
      <w:r w:rsidR="00573635">
        <w:rPr>
          <w:rFonts w:ascii="Times New Roman" w:hAnsi="Times New Roman"/>
          <w:snapToGrid w:val="0"/>
        </w:rPr>
        <w:t>quality poor (</w:t>
      </w:r>
      <w:r w:rsidR="0007322B">
        <w:rPr>
          <w:rFonts w:ascii="Times New Roman" w:hAnsi="Times New Roman"/>
          <w:snapToGrid w:val="0"/>
        </w:rPr>
        <w:t>too fast</w:t>
      </w:r>
      <w:r w:rsidR="00573635">
        <w:rPr>
          <w:rFonts w:ascii="Times New Roman" w:hAnsi="Times New Roman"/>
          <w:snapToGrid w:val="0"/>
        </w:rPr>
        <w:t>, not loud enough, words garbled)</w:t>
      </w:r>
    </w:p>
    <w:p w:rsidR="0007322B" w:rsidRDefault="00174944" w:rsidP="00BC1C14">
      <w:pPr>
        <w:pStyle w:val="BodyTextIndent2"/>
        <w:keepNext/>
        <w:keepLines/>
        <w:widowControl w:val="0"/>
        <w:spacing w:after="120"/>
        <w:ind w:left="864" w:hanging="432"/>
        <w:rPr>
          <w:rFonts w:ascii="Times New Roman" w:hAnsi="Times New Roman"/>
          <w:snapToGrid w:val="0"/>
        </w:rPr>
      </w:pPr>
      <w:r>
        <w:rPr>
          <w:rFonts w:ascii="Times New Roman" w:hAnsi="Times New Roman"/>
          <w:snapToGrid w:val="0"/>
        </w:rPr>
        <w:t>e</w:t>
      </w:r>
      <w:r w:rsidR="00490B8D">
        <w:rPr>
          <w:rFonts w:ascii="Times New Roman" w:hAnsi="Times New Roman"/>
          <w:snapToGrid w:val="0"/>
        </w:rPr>
        <w:t>.</w:t>
      </w:r>
      <w:r w:rsidR="00490B8D">
        <w:rPr>
          <w:rFonts w:ascii="Times New Roman" w:hAnsi="Times New Roman"/>
          <w:snapToGrid w:val="0"/>
        </w:rPr>
        <w:tab/>
      </w:r>
      <w:r w:rsidR="0007322B">
        <w:rPr>
          <w:rFonts w:ascii="Times New Roman" w:hAnsi="Times New Roman"/>
          <w:snapToGrid w:val="0"/>
        </w:rPr>
        <w:t xml:space="preserve">Non-English speaking </w:t>
      </w:r>
    </w:p>
    <w:p w:rsidR="0007322B" w:rsidRPr="00BB7A0F" w:rsidRDefault="00174944" w:rsidP="002712B3">
      <w:pPr>
        <w:pStyle w:val="BodyTextIndent2"/>
        <w:keepNext/>
        <w:keepLines/>
        <w:spacing w:after="120"/>
        <w:ind w:left="864" w:hanging="432"/>
        <w:rPr>
          <w:rFonts w:ascii="Times New Roman" w:hAnsi="Times New Roman"/>
          <w:bCs/>
          <w:iCs/>
          <w:snapToGrid w:val="0"/>
        </w:rPr>
      </w:pPr>
      <w:r>
        <w:rPr>
          <w:rFonts w:ascii="Times New Roman" w:hAnsi="Times New Roman"/>
          <w:snapToGrid w:val="0"/>
        </w:rPr>
        <w:t>f</w:t>
      </w:r>
      <w:r w:rsidR="00490B8D">
        <w:rPr>
          <w:rFonts w:ascii="Times New Roman" w:hAnsi="Times New Roman"/>
          <w:snapToGrid w:val="0"/>
        </w:rPr>
        <w:t>.</w:t>
      </w:r>
      <w:r w:rsidR="00490B8D">
        <w:rPr>
          <w:rFonts w:ascii="Times New Roman" w:hAnsi="Times New Roman"/>
          <w:snapToGrid w:val="0"/>
        </w:rPr>
        <w:tab/>
      </w:r>
      <w:r w:rsidR="00570208">
        <w:rPr>
          <w:rFonts w:ascii="Times New Roman" w:hAnsi="Times New Roman"/>
          <w:snapToGrid w:val="0"/>
        </w:rPr>
        <w:t>Other</w:t>
      </w:r>
      <w:r w:rsidR="00570208">
        <w:rPr>
          <w:rFonts w:ascii="Times New Roman" w:hAnsi="Times New Roman"/>
          <w:snapToGrid w:val="0"/>
        </w:rPr>
        <w:tab/>
      </w:r>
      <w:r w:rsidR="0007322B">
        <w:rPr>
          <w:rFonts w:ascii="Times New Roman" w:hAnsi="Times New Roman"/>
          <w:b/>
          <w:i/>
          <w:snapToGrid w:val="0"/>
        </w:rPr>
        <w:t>(</w:t>
      </w:r>
      <w:r w:rsidR="00573635">
        <w:rPr>
          <w:rFonts w:ascii="Times New Roman" w:hAnsi="Times New Roman"/>
          <w:b/>
          <w:i/>
          <w:snapToGrid w:val="0"/>
        </w:rPr>
        <w:t>Record response</w:t>
      </w:r>
      <w:r w:rsidR="00A11B26">
        <w:rPr>
          <w:rFonts w:ascii="Times New Roman" w:hAnsi="Times New Roman"/>
          <w:b/>
          <w:i/>
          <w:snapToGrid w:val="0"/>
        </w:rPr>
        <w:t>.</w:t>
      </w:r>
      <w:r w:rsidR="0007322B">
        <w:rPr>
          <w:rFonts w:ascii="Times New Roman" w:hAnsi="Times New Roman"/>
          <w:b/>
          <w:i/>
          <w:snapToGrid w:val="0"/>
        </w:rPr>
        <w:t>)</w:t>
      </w:r>
    </w:p>
    <w:p w:rsidR="0007322B" w:rsidRDefault="00174944" w:rsidP="002712B3">
      <w:pPr>
        <w:pStyle w:val="BodyTextIndent2"/>
        <w:keepLines/>
        <w:ind w:left="864" w:hanging="432"/>
        <w:rPr>
          <w:rFonts w:ascii="Times New Roman" w:hAnsi="Times New Roman"/>
          <w:snapToGrid w:val="0"/>
        </w:rPr>
      </w:pPr>
      <w:r>
        <w:rPr>
          <w:rFonts w:ascii="Times New Roman" w:hAnsi="Times New Roman"/>
          <w:snapToGrid w:val="0"/>
        </w:rPr>
        <w:t>g</w:t>
      </w:r>
      <w:r w:rsidR="00490B8D">
        <w:rPr>
          <w:rFonts w:ascii="Times New Roman" w:hAnsi="Times New Roman"/>
          <w:snapToGrid w:val="0"/>
        </w:rPr>
        <w:t>.</w:t>
      </w:r>
      <w:r w:rsidR="00490B8D">
        <w:rPr>
          <w:rFonts w:ascii="Times New Roman" w:hAnsi="Times New Roman"/>
          <w:snapToGrid w:val="0"/>
        </w:rPr>
        <w:tab/>
      </w:r>
      <w:r w:rsidR="0007322B">
        <w:rPr>
          <w:rFonts w:ascii="Times New Roman" w:hAnsi="Times New Roman"/>
          <w:snapToGrid w:val="0"/>
        </w:rPr>
        <w:t>No opinion/don’t remember</w:t>
      </w:r>
    </w:p>
    <w:p w:rsidR="0007322B" w:rsidRDefault="0007322B" w:rsidP="00257138"/>
    <w:p w:rsidR="0007322B" w:rsidRDefault="0007322B" w:rsidP="00257138"/>
    <w:p w:rsidR="009522D5" w:rsidRDefault="009522D5" w:rsidP="002712B3">
      <w:pPr>
        <w:pStyle w:val="BodyTextIndent2"/>
        <w:keepNext/>
        <w:keepLines/>
        <w:numPr>
          <w:ilvl w:val="0"/>
          <w:numId w:val="18"/>
        </w:numPr>
        <w:spacing w:after="120"/>
        <w:ind w:left="432" w:hanging="432"/>
        <w:rPr>
          <w:rFonts w:ascii="Times New Roman" w:hAnsi="Times New Roman"/>
        </w:rPr>
      </w:pPr>
      <w:r>
        <w:rPr>
          <w:rFonts w:ascii="Times New Roman" w:hAnsi="Times New Roman"/>
        </w:rPr>
        <w:t>How was your call handled that day</w:t>
      </w:r>
      <w:r w:rsidR="0007322B">
        <w:rPr>
          <w:rFonts w:ascii="Times New Roman" w:hAnsi="Times New Roman"/>
        </w:rPr>
        <w:t>?</w:t>
      </w:r>
      <w:r w:rsidR="00F61D85">
        <w:rPr>
          <w:rFonts w:ascii="Times New Roman" w:hAnsi="Times New Roman"/>
        </w:rPr>
        <w:t xml:space="preserve">  </w:t>
      </w:r>
      <w:r w:rsidR="00E14E54">
        <w:rPr>
          <w:rFonts w:ascii="Times New Roman" w:hAnsi="Times New Roman"/>
        </w:rPr>
        <w:t>Did you:</w:t>
      </w:r>
    </w:p>
    <w:p w:rsidR="0007322B" w:rsidRDefault="0007322B" w:rsidP="002712B3">
      <w:pPr>
        <w:pStyle w:val="BodyTextIndent2"/>
        <w:keepLines/>
        <w:spacing w:after="120"/>
        <w:ind w:left="432"/>
        <w:rPr>
          <w:rFonts w:ascii="Times New Roman" w:hAnsi="Times New Roman"/>
          <w:b/>
          <w:i/>
          <w:snapToGrid w:val="0"/>
        </w:rPr>
      </w:pPr>
      <w:r>
        <w:rPr>
          <w:rFonts w:ascii="Times New Roman" w:hAnsi="Times New Roman"/>
          <w:b/>
          <w:i/>
          <w:snapToGrid w:val="0"/>
        </w:rPr>
        <w:t>(Read responses</w:t>
      </w:r>
      <w:r w:rsidR="00B064E2">
        <w:rPr>
          <w:rFonts w:ascii="Times New Roman" w:hAnsi="Times New Roman"/>
          <w:b/>
          <w:i/>
          <w:snapToGrid w:val="0"/>
        </w:rPr>
        <w:t xml:space="preserve">. </w:t>
      </w:r>
      <w:r w:rsidR="007B2D78">
        <w:rPr>
          <w:rFonts w:ascii="Times New Roman" w:hAnsi="Times New Roman"/>
          <w:b/>
          <w:i/>
          <w:snapToGrid w:val="0"/>
        </w:rPr>
        <w:t xml:space="preserve"> </w:t>
      </w:r>
      <w:r w:rsidR="00B064E2" w:rsidRPr="00E13E75">
        <w:rPr>
          <w:rFonts w:ascii="Times New Roman" w:hAnsi="Times New Roman"/>
          <w:b/>
          <w:i/>
          <w:snapToGrid w:val="0"/>
          <w:u w:val="single"/>
        </w:rPr>
        <w:t>Stop</w:t>
      </w:r>
      <w:r w:rsidR="00B064E2">
        <w:rPr>
          <w:rFonts w:ascii="Times New Roman" w:hAnsi="Times New Roman"/>
          <w:b/>
          <w:i/>
          <w:snapToGrid w:val="0"/>
        </w:rPr>
        <w:t xml:space="preserve"> </w:t>
      </w:r>
      <w:r w:rsidR="00163067">
        <w:rPr>
          <w:rFonts w:ascii="Times New Roman" w:hAnsi="Times New Roman"/>
          <w:b/>
          <w:i/>
          <w:snapToGrid w:val="0"/>
        </w:rPr>
        <w:t>as soon as</w:t>
      </w:r>
      <w:r w:rsidR="007B2D78">
        <w:rPr>
          <w:rFonts w:ascii="Times New Roman" w:hAnsi="Times New Roman"/>
          <w:b/>
          <w:i/>
          <w:snapToGrid w:val="0"/>
        </w:rPr>
        <w:t xml:space="preserve"> responder makes a selection</w:t>
      </w:r>
      <w:r>
        <w:rPr>
          <w:rFonts w:ascii="Times New Roman" w:hAnsi="Times New Roman"/>
          <w:b/>
          <w:i/>
          <w:snapToGrid w:val="0"/>
        </w:rPr>
        <w:t>.  Enter one response</w:t>
      </w:r>
      <w:r w:rsidR="00AA73F7">
        <w:rPr>
          <w:rFonts w:ascii="Times New Roman" w:hAnsi="Times New Roman"/>
          <w:b/>
          <w:i/>
          <w:snapToGrid w:val="0"/>
        </w:rPr>
        <w:t>.</w:t>
      </w:r>
      <w:r>
        <w:rPr>
          <w:rFonts w:ascii="Times New Roman" w:hAnsi="Times New Roman"/>
          <w:b/>
          <w:i/>
          <w:snapToGrid w:val="0"/>
        </w:rPr>
        <w:t>)</w:t>
      </w:r>
    </w:p>
    <w:p w:rsidR="00B064E2" w:rsidRDefault="003905A2" w:rsidP="002712B3">
      <w:pPr>
        <w:keepLines/>
        <w:widowControl/>
        <w:spacing w:after="120"/>
        <w:ind w:left="864" w:hanging="432"/>
        <w:rPr>
          <w:b/>
          <w:i/>
        </w:rPr>
      </w:pPr>
      <w:r>
        <w:t>a</w:t>
      </w:r>
      <w:r w:rsidR="00B064E2">
        <w:t>.</w:t>
      </w:r>
      <w:r w:rsidR="00B064E2">
        <w:tab/>
        <w:t>Leav</w:t>
      </w:r>
      <w:r w:rsidR="00F61D85">
        <w:t>e</w:t>
      </w:r>
      <w:r w:rsidR="00B064E2">
        <w:t xml:space="preserve"> a voicemail message</w:t>
      </w:r>
      <w:r w:rsidR="005E0581">
        <w:tab/>
      </w:r>
      <w:r w:rsidR="006466D1" w:rsidRPr="00BA01DD">
        <w:rPr>
          <w:b/>
          <w:i/>
        </w:rPr>
        <w:t>(</w:t>
      </w:r>
      <w:r w:rsidR="006466D1" w:rsidRPr="000663B1">
        <w:rPr>
          <w:b/>
          <w:i/>
        </w:rPr>
        <w:t>Pause for response</w:t>
      </w:r>
      <w:r w:rsidR="006466D1">
        <w:rPr>
          <w:b/>
          <w:i/>
        </w:rPr>
        <w:t>.)</w:t>
      </w:r>
      <w:r w:rsidR="002102E8">
        <w:tab/>
      </w:r>
      <w:r w:rsidR="002102E8">
        <w:tab/>
      </w:r>
      <w:r w:rsidR="00B064E2">
        <w:rPr>
          <w:b/>
          <w:i/>
        </w:rPr>
        <w:t>(Skip to question</w:t>
      </w:r>
      <w:r w:rsidR="00BB7A0F">
        <w:rPr>
          <w:b/>
          <w:i/>
        </w:rPr>
        <w:t> </w:t>
      </w:r>
      <w:r w:rsidR="00044443">
        <w:rPr>
          <w:b/>
          <w:i/>
        </w:rPr>
        <w:t>6</w:t>
      </w:r>
      <w:r w:rsidR="00B064E2">
        <w:rPr>
          <w:b/>
          <w:i/>
        </w:rPr>
        <w:t>.)</w:t>
      </w:r>
    </w:p>
    <w:p w:rsidR="0007322B" w:rsidRDefault="008064B2" w:rsidP="002712B3">
      <w:pPr>
        <w:keepLines/>
        <w:widowControl/>
        <w:spacing w:after="120"/>
        <w:ind w:left="864" w:hanging="432"/>
      </w:pPr>
      <w:r>
        <w:t>b.</w:t>
      </w:r>
      <w:r>
        <w:tab/>
      </w:r>
      <w:r w:rsidR="00F61D85">
        <w:t>Speak to an agent</w:t>
      </w:r>
      <w:r w:rsidR="005E0581">
        <w:tab/>
      </w:r>
      <w:r w:rsidR="005E0581">
        <w:tab/>
      </w:r>
      <w:r w:rsidR="005E0581">
        <w:tab/>
      </w:r>
      <w:r w:rsidR="005E0581">
        <w:tab/>
      </w:r>
      <w:r w:rsidR="006466D1" w:rsidRPr="00BA01DD">
        <w:rPr>
          <w:b/>
          <w:i/>
        </w:rPr>
        <w:t>(</w:t>
      </w:r>
      <w:r w:rsidR="006466D1" w:rsidRPr="000663B1">
        <w:rPr>
          <w:b/>
          <w:i/>
        </w:rPr>
        <w:t>Pause for response</w:t>
      </w:r>
      <w:r w:rsidR="006466D1">
        <w:rPr>
          <w:b/>
          <w:i/>
        </w:rPr>
        <w:t>.)</w:t>
      </w:r>
      <w:r w:rsidR="0007322B">
        <w:tab/>
      </w:r>
      <w:r w:rsidR="00E5324C">
        <w:tab/>
      </w:r>
      <w:r w:rsidR="0007322B">
        <w:rPr>
          <w:b/>
          <w:i/>
        </w:rPr>
        <w:t>(Skip to question</w:t>
      </w:r>
      <w:r w:rsidR="00BB7A0F">
        <w:rPr>
          <w:b/>
          <w:i/>
        </w:rPr>
        <w:t> </w:t>
      </w:r>
      <w:r w:rsidR="00044443">
        <w:rPr>
          <w:b/>
          <w:i/>
        </w:rPr>
        <w:t>9</w:t>
      </w:r>
      <w:r w:rsidR="00A11B26">
        <w:rPr>
          <w:b/>
          <w:i/>
        </w:rPr>
        <w:t>.</w:t>
      </w:r>
      <w:r w:rsidR="0007322B">
        <w:rPr>
          <w:b/>
          <w:i/>
        </w:rPr>
        <w:t>)</w:t>
      </w:r>
    </w:p>
    <w:p w:rsidR="0007322B" w:rsidRDefault="008064B2" w:rsidP="002712B3">
      <w:pPr>
        <w:keepLines/>
        <w:widowControl/>
        <w:spacing w:after="120"/>
        <w:ind w:left="864" w:hanging="432"/>
      </w:pPr>
      <w:r>
        <w:t>c.</w:t>
      </w:r>
      <w:r>
        <w:tab/>
      </w:r>
      <w:r w:rsidR="00D9625F">
        <w:t>Or w</w:t>
      </w:r>
      <w:r w:rsidR="00B064E2">
        <w:t>ere you not able to get served that day</w:t>
      </w:r>
      <w:r w:rsidR="0007322B">
        <w:tab/>
      </w:r>
      <w:r w:rsidR="0007322B">
        <w:tab/>
      </w:r>
      <w:r w:rsidR="00872BC2">
        <w:tab/>
      </w:r>
      <w:r w:rsidR="005E0581">
        <w:tab/>
      </w:r>
      <w:r w:rsidR="00B064E2">
        <w:rPr>
          <w:b/>
          <w:i/>
        </w:rPr>
        <w:t>(Skip to question</w:t>
      </w:r>
      <w:r w:rsidR="00BB7A0F">
        <w:rPr>
          <w:b/>
          <w:i/>
        </w:rPr>
        <w:t> </w:t>
      </w:r>
      <w:r w:rsidR="00A40D45">
        <w:rPr>
          <w:b/>
          <w:i/>
        </w:rPr>
        <w:t>12</w:t>
      </w:r>
      <w:r w:rsidR="002102E8">
        <w:rPr>
          <w:b/>
          <w:i/>
        </w:rPr>
        <w:t>.</w:t>
      </w:r>
      <w:r w:rsidR="0007322B">
        <w:rPr>
          <w:b/>
          <w:i/>
        </w:rPr>
        <w:t>)</w:t>
      </w:r>
    </w:p>
    <w:p w:rsidR="0007322B" w:rsidRDefault="003905A2" w:rsidP="002712B3">
      <w:pPr>
        <w:pStyle w:val="Header"/>
        <w:keepLines/>
        <w:widowControl/>
        <w:tabs>
          <w:tab w:val="clear" w:pos="4320"/>
          <w:tab w:val="clear" w:pos="8640"/>
        </w:tabs>
        <w:ind w:left="864" w:hanging="432"/>
        <w:rPr>
          <w:b/>
          <w:i/>
        </w:rPr>
      </w:pPr>
      <w:r>
        <w:t>d</w:t>
      </w:r>
      <w:r w:rsidR="008064B2">
        <w:t>.</w:t>
      </w:r>
      <w:r w:rsidR="008064B2">
        <w:tab/>
      </w:r>
      <w:r w:rsidR="0007322B">
        <w:t>Don’t know/don’t remember</w:t>
      </w:r>
      <w:r w:rsidR="0047617F">
        <w:tab/>
      </w:r>
      <w:r w:rsidR="00A11B26">
        <w:rPr>
          <w:b/>
          <w:i/>
        </w:rPr>
        <w:t>(Do not read.)</w:t>
      </w:r>
      <w:r w:rsidR="00DA6773">
        <w:rPr>
          <w:b/>
          <w:i/>
        </w:rPr>
        <w:tab/>
      </w:r>
      <w:r w:rsidR="005E0581">
        <w:rPr>
          <w:b/>
          <w:i/>
        </w:rPr>
        <w:tab/>
      </w:r>
      <w:r w:rsidR="005E0581">
        <w:rPr>
          <w:b/>
          <w:i/>
        </w:rPr>
        <w:tab/>
      </w:r>
      <w:r w:rsidR="0007322B">
        <w:rPr>
          <w:b/>
          <w:i/>
        </w:rPr>
        <w:t>(Skip to</w:t>
      </w:r>
      <w:r w:rsidR="00A52C3D">
        <w:rPr>
          <w:b/>
          <w:i/>
        </w:rPr>
        <w:t xml:space="preserve"> </w:t>
      </w:r>
      <w:r>
        <w:rPr>
          <w:b/>
          <w:i/>
        </w:rPr>
        <w:t>question </w:t>
      </w:r>
      <w:r w:rsidR="00A40D45">
        <w:rPr>
          <w:b/>
          <w:i/>
        </w:rPr>
        <w:t>18</w:t>
      </w:r>
      <w:r w:rsidR="00A11B26" w:rsidRPr="000E1D9C">
        <w:rPr>
          <w:b/>
          <w:i/>
        </w:rPr>
        <w:t>.</w:t>
      </w:r>
      <w:r w:rsidR="0007322B">
        <w:rPr>
          <w:b/>
          <w:i/>
        </w:rPr>
        <w:t>)</w:t>
      </w:r>
    </w:p>
    <w:p w:rsidR="00322325" w:rsidRDefault="00322325" w:rsidP="00257138"/>
    <w:p w:rsidR="00B633A9" w:rsidRDefault="00B633A9" w:rsidP="00257138"/>
    <w:p w:rsidR="00E16B42" w:rsidRDefault="00E16B42" w:rsidP="00BB7A0F">
      <w:pPr>
        <w:keepNext/>
        <w:keepLines/>
        <w:ind w:right="86"/>
        <w:rPr>
          <w:b/>
        </w:rPr>
      </w:pPr>
      <w:r>
        <w:rPr>
          <w:b/>
        </w:rPr>
        <w:t>Questions</w:t>
      </w:r>
      <w:r w:rsidR="00BB7A0F">
        <w:rPr>
          <w:b/>
        </w:rPr>
        <w:t> </w:t>
      </w:r>
      <w:r w:rsidR="003905A2">
        <w:rPr>
          <w:b/>
        </w:rPr>
        <w:t>6</w:t>
      </w:r>
      <w:r>
        <w:rPr>
          <w:b/>
        </w:rPr>
        <w:t xml:space="preserve"> - </w:t>
      </w:r>
      <w:r w:rsidR="003905A2">
        <w:rPr>
          <w:b/>
        </w:rPr>
        <w:t>8</w:t>
      </w:r>
      <w:r>
        <w:rPr>
          <w:b/>
        </w:rPr>
        <w:t xml:space="preserve"> only apply to callers who </w:t>
      </w:r>
      <w:r w:rsidR="00CF7C4E">
        <w:rPr>
          <w:b/>
        </w:rPr>
        <w:t>left a voice mail message.</w:t>
      </w:r>
    </w:p>
    <w:p w:rsidR="00E16B42" w:rsidRDefault="00E16B42" w:rsidP="00E16B42">
      <w:pPr>
        <w:keepNext/>
        <w:keepLines/>
        <w:ind w:right="86"/>
      </w:pPr>
    </w:p>
    <w:p w:rsidR="00E16B42" w:rsidRDefault="00E16B42" w:rsidP="006131AE">
      <w:pPr>
        <w:pStyle w:val="alphaList"/>
        <w:keepNext/>
        <w:keepLines/>
        <w:numPr>
          <w:ilvl w:val="0"/>
          <w:numId w:val="18"/>
        </w:numPr>
        <w:spacing w:after="120"/>
        <w:ind w:left="432" w:hanging="432"/>
      </w:pPr>
      <w:r>
        <w:t>When you left your message on voice mail, did you</w:t>
      </w:r>
      <w:r w:rsidR="000B5A44">
        <w:t xml:space="preserve"> ask someone to call you back?</w:t>
      </w:r>
    </w:p>
    <w:p w:rsidR="00E16B42" w:rsidRDefault="00E16B42" w:rsidP="00D47AF5">
      <w:pPr>
        <w:keepNext/>
        <w:keepLines/>
        <w:spacing w:after="120"/>
        <w:ind w:left="432"/>
        <w:rPr>
          <w:b/>
          <w:i/>
        </w:rPr>
      </w:pPr>
      <w:r>
        <w:rPr>
          <w:b/>
          <w:i/>
        </w:rPr>
        <w:t>(</w:t>
      </w:r>
      <w:r w:rsidR="00916000">
        <w:rPr>
          <w:b/>
          <w:i/>
        </w:rPr>
        <w:t>Do not r</w:t>
      </w:r>
      <w:r>
        <w:rPr>
          <w:b/>
          <w:i/>
        </w:rPr>
        <w:t>ead responses.  Enter one response.)</w:t>
      </w:r>
    </w:p>
    <w:p w:rsidR="00E16B42" w:rsidRDefault="00E16B42" w:rsidP="006131AE">
      <w:pPr>
        <w:keepNext/>
        <w:keepLines/>
        <w:spacing w:after="120"/>
        <w:ind w:left="864" w:hanging="432"/>
      </w:pPr>
      <w:r>
        <w:t>a.</w:t>
      </w:r>
      <w:r>
        <w:tab/>
      </w:r>
      <w:r w:rsidR="000B5A44">
        <w:t>Yes</w:t>
      </w:r>
    </w:p>
    <w:p w:rsidR="00E16B42" w:rsidRDefault="00E16B42" w:rsidP="006131AE">
      <w:pPr>
        <w:keepNext/>
        <w:keepLines/>
        <w:spacing w:after="120"/>
        <w:ind w:left="864" w:hanging="432"/>
        <w:rPr>
          <w:b/>
          <w:i/>
        </w:rPr>
      </w:pPr>
      <w:r>
        <w:t>b.</w:t>
      </w:r>
      <w:r>
        <w:tab/>
      </w:r>
      <w:r w:rsidR="000B5A44">
        <w:t>No</w:t>
      </w:r>
      <w:r w:rsidR="000B5A44">
        <w:tab/>
      </w:r>
      <w:r w:rsidR="000B5A44">
        <w:tab/>
      </w:r>
      <w:r>
        <w:rPr>
          <w:b/>
        </w:rPr>
        <w:tab/>
      </w:r>
      <w:r>
        <w:rPr>
          <w:b/>
        </w:rPr>
        <w:tab/>
      </w:r>
      <w:r>
        <w:rPr>
          <w:b/>
        </w:rPr>
        <w:tab/>
      </w:r>
      <w:r>
        <w:rPr>
          <w:b/>
        </w:rPr>
        <w:tab/>
      </w:r>
      <w:r>
        <w:rPr>
          <w:b/>
        </w:rPr>
        <w:tab/>
      </w:r>
      <w:r w:rsidR="003C39D9">
        <w:rPr>
          <w:b/>
          <w:i/>
        </w:rPr>
        <w:t>(Skip to question </w:t>
      </w:r>
      <w:r w:rsidR="00D932D2">
        <w:rPr>
          <w:b/>
          <w:i/>
        </w:rPr>
        <w:t>1</w:t>
      </w:r>
      <w:r w:rsidR="00044443">
        <w:rPr>
          <w:b/>
          <w:i/>
        </w:rPr>
        <w:t>8</w:t>
      </w:r>
      <w:r>
        <w:rPr>
          <w:b/>
          <w:i/>
        </w:rPr>
        <w:t>.)</w:t>
      </w:r>
    </w:p>
    <w:p w:rsidR="00E16B42" w:rsidRDefault="000B5A44" w:rsidP="006131AE">
      <w:pPr>
        <w:keepNext/>
        <w:keepLines/>
        <w:ind w:left="864" w:hanging="432"/>
        <w:rPr>
          <w:b/>
          <w:i/>
        </w:rPr>
      </w:pPr>
      <w:r>
        <w:t>c</w:t>
      </w:r>
      <w:r w:rsidR="00E16B42">
        <w:t>.</w:t>
      </w:r>
      <w:r w:rsidR="00E16B42">
        <w:tab/>
        <w:t xml:space="preserve">Don’t </w:t>
      </w:r>
      <w:r w:rsidR="007E1BCF">
        <w:t xml:space="preserve">know/don’t </w:t>
      </w:r>
      <w:r w:rsidR="00E16B42">
        <w:t>remember</w:t>
      </w:r>
      <w:r w:rsidR="00E16B42">
        <w:tab/>
      </w:r>
      <w:r w:rsidR="00E16B42">
        <w:rPr>
          <w:b/>
          <w:i/>
        </w:rPr>
        <w:t>(Skip to question</w:t>
      </w:r>
      <w:r w:rsidR="003C39D9">
        <w:rPr>
          <w:b/>
          <w:i/>
        </w:rPr>
        <w:t> </w:t>
      </w:r>
      <w:r w:rsidR="00D932D2">
        <w:rPr>
          <w:b/>
          <w:i/>
        </w:rPr>
        <w:t>1</w:t>
      </w:r>
      <w:r w:rsidR="00044443">
        <w:rPr>
          <w:b/>
          <w:i/>
        </w:rPr>
        <w:t>8</w:t>
      </w:r>
      <w:r w:rsidR="00E16B42">
        <w:rPr>
          <w:b/>
          <w:i/>
        </w:rPr>
        <w:t>.)</w:t>
      </w:r>
    </w:p>
    <w:p w:rsidR="00E16B42" w:rsidRDefault="00E16B42" w:rsidP="00E16B42"/>
    <w:p w:rsidR="00E16B42" w:rsidRDefault="00E16B42" w:rsidP="00E16B42"/>
    <w:p w:rsidR="00E16B42" w:rsidRDefault="00E16B42" w:rsidP="00930E4A">
      <w:pPr>
        <w:pStyle w:val="alphaList"/>
        <w:keepNext/>
        <w:keepLines/>
        <w:numPr>
          <w:ilvl w:val="0"/>
          <w:numId w:val="18"/>
        </w:numPr>
        <w:spacing w:after="120"/>
        <w:ind w:left="432" w:hanging="432"/>
      </w:pPr>
      <w:r>
        <w:t>Did Social Security call you back?</w:t>
      </w:r>
    </w:p>
    <w:p w:rsidR="00E16B42" w:rsidRDefault="00E16B42" w:rsidP="00D47AF5">
      <w:pPr>
        <w:pStyle w:val="alphaList"/>
        <w:keepNext/>
        <w:keepLines/>
        <w:numPr>
          <w:ilvl w:val="0"/>
          <w:numId w:val="0"/>
        </w:numPr>
        <w:spacing w:after="120"/>
        <w:ind w:left="432"/>
      </w:pPr>
      <w:r>
        <w:rPr>
          <w:b/>
          <w:i/>
        </w:rPr>
        <w:t>(Do not read responses.  Enter one response.)</w:t>
      </w:r>
    </w:p>
    <w:p w:rsidR="00E16B42" w:rsidRDefault="00E16B42" w:rsidP="00930E4A">
      <w:pPr>
        <w:keepNext/>
        <w:keepLines/>
        <w:spacing w:after="120"/>
        <w:ind w:left="864" w:hanging="432"/>
      </w:pPr>
      <w:r>
        <w:t>a.</w:t>
      </w:r>
      <w:r>
        <w:tab/>
        <w:t>Yes</w:t>
      </w:r>
    </w:p>
    <w:p w:rsidR="00E16B42" w:rsidRPr="00095593" w:rsidRDefault="00E16B42" w:rsidP="00930E4A">
      <w:pPr>
        <w:keepNext/>
        <w:keepLines/>
        <w:spacing w:after="120"/>
        <w:ind w:left="864" w:hanging="432"/>
        <w:rPr>
          <w:bCs/>
          <w:iCs/>
        </w:rPr>
      </w:pPr>
      <w:r>
        <w:t>b.</w:t>
      </w:r>
      <w:r>
        <w:tab/>
        <w:t>No</w:t>
      </w:r>
      <w:r>
        <w:tab/>
      </w:r>
      <w:r>
        <w:tab/>
      </w:r>
      <w:r>
        <w:tab/>
      </w:r>
      <w:r w:rsidR="00A611A1">
        <w:tab/>
      </w:r>
      <w:r w:rsidR="00A611A1">
        <w:tab/>
      </w:r>
      <w:r w:rsidR="00A611A1">
        <w:tab/>
      </w:r>
      <w:r w:rsidR="00930E4A">
        <w:tab/>
      </w:r>
      <w:r>
        <w:rPr>
          <w:b/>
          <w:i/>
        </w:rPr>
        <w:t>(Skip to question</w:t>
      </w:r>
      <w:r w:rsidR="00BB7A0F">
        <w:rPr>
          <w:b/>
          <w:i/>
        </w:rPr>
        <w:t> </w:t>
      </w:r>
      <w:r w:rsidR="00204C98">
        <w:rPr>
          <w:b/>
          <w:i/>
        </w:rPr>
        <w:t>1</w:t>
      </w:r>
      <w:r w:rsidR="00044443">
        <w:rPr>
          <w:b/>
          <w:i/>
        </w:rPr>
        <w:t>8</w:t>
      </w:r>
      <w:r>
        <w:rPr>
          <w:b/>
          <w:i/>
        </w:rPr>
        <w:t>.)</w:t>
      </w:r>
    </w:p>
    <w:p w:rsidR="00E16B42" w:rsidRPr="00095593" w:rsidRDefault="00E16B42" w:rsidP="00930E4A">
      <w:pPr>
        <w:keepNext/>
        <w:keepLines/>
        <w:ind w:left="864" w:hanging="432"/>
        <w:rPr>
          <w:bCs/>
          <w:iCs/>
        </w:rPr>
      </w:pPr>
      <w:r>
        <w:t>c.</w:t>
      </w:r>
      <w:r>
        <w:tab/>
        <w:t xml:space="preserve">Don’t </w:t>
      </w:r>
      <w:r w:rsidR="00A611A1">
        <w:t xml:space="preserve">know/don’t </w:t>
      </w:r>
      <w:r>
        <w:t>remember</w:t>
      </w:r>
      <w:r>
        <w:tab/>
      </w:r>
      <w:r>
        <w:rPr>
          <w:b/>
          <w:i/>
        </w:rPr>
        <w:t>(Skip to question</w:t>
      </w:r>
      <w:r w:rsidR="00BB7A0F">
        <w:rPr>
          <w:b/>
          <w:i/>
        </w:rPr>
        <w:t> </w:t>
      </w:r>
      <w:r w:rsidR="00204C98">
        <w:rPr>
          <w:b/>
          <w:i/>
        </w:rPr>
        <w:t>1</w:t>
      </w:r>
      <w:r w:rsidR="00044443">
        <w:rPr>
          <w:b/>
          <w:i/>
        </w:rPr>
        <w:t>8</w:t>
      </w:r>
      <w:r>
        <w:rPr>
          <w:b/>
          <w:i/>
        </w:rPr>
        <w:t>.)</w:t>
      </w:r>
    </w:p>
    <w:p w:rsidR="00E16B42" w:rsidRDefault="00E16B42" w:rsidP="00D47AF5">
      <w:pPr>
        <w:ind w:left="432" w:hanging="432"/>
      </w:pPr>
    </w:p>
    <w:p w:rsidR="00E16B42" w:rsidRPr="008E138F" w:rsidRDefault="00E16B42" w:rsidP="00E16B42"/>
    <w:p w:rsidR="00E16B42" w:rsidRDefault="00E16B42" w:rsidP="00D47AF5">
      <w:pPr>
        <w:pStyle w:val="alphaList"/>
        <w:keepNext/>
        <w:keepLines/>
        <w:numPr>
          <w:ilvl w:val="0"/>
          <w:numId w:val="18"/>
        </w:numPr>
        <w:spacing w:after="120"/>
        <w:ind w:left="432" w:hanging="432"/>
      </w:pPr>
      <w:r>
        <w:lastRenderedPageBreak/>
        <w:t>Did they call you back:</w:t>
      </w:r>
    </w:p>
    <w:p w:rsidR="00E16B42" w:rsidRDefault="00E16B42" w:rsidP="00D47AF5">
      <w:pPr>
        <w:keepNext/>
        <w:keepLines/>
        <w:spacing w:after="120"/>
        <w:ind w:left="432"/>
        <w:rPr>
          <w:b/>
          <w:i/>
        </w:rPr>
      </w:pPr>
      <w:r>
        <w:rPr>
          <w:b/>
          <w:i/>
        </w:rPr>
        <w:t>(Read responses.  Enter one response.)</w:t>
      </w:r>
    </w:p>
    <w:p w:rsidR="00E16B42" w:rsidRDefault="00E16B42" w:rsidP="00D47AF5">
      <w:pPr>
        <w:keepNext/>
        <w:keepLines/>
        <w:spacing w:after="120"/>
        <w:ind w:left="864" w:hanging="432"/>
      </w:pPr>
      <w:r>
        <w:t>a.</w:t>
      </w:r>
      <w:r>
        <w:tab/>
        <w:t>The same day</w:t>
      </w:r>
    </w:p>
    <w:p w:rsidR="00E16B42" w:rsidRDefault="00E16B42" w:rsidP="00D47AF5">
      <w:pPr>
        <w:keepNext/>
        <w:keepLines/>
        <w:spacing w:after="120"/>
        <w:ind w:left="864" w:hanging="432"/>
      </w:pPr>
      <w:r>
        <w:t>b.</w:t>
      </w:r>
      <w:r>
        <w:tab/>
        <w:t>The next work day</w:t>
      </w:r>
    </w:p>
    <w:p w:rsidR="00E16B42" w:rsidRDefault="00E16B42" w:rsidP="00D47AF5">
      <w:pPr>
        <w:keepNext/>
        <w:keepLines/>
        <w:spacing w:after="120"/>
        <w:ind w:left="864" w:hanging="432"/>
      </w:pPr>
      <w:r>
        <w:t>c.</w:t>
      </w:r>
      <w:r>
        <w:tab/>
        <w:t>Later, but still within about a week, or</w:t>
      </w:r>
    </w:p>
    <w:p w:rsidR="00E16B42" w:rsidRDefault="00E16B42" w:rsidP="00D47AF5">
      <w:pPr>
        <w:keepNext/>
        <w:keepLines/>
        <w:spacing w:after="120"/>
        <w:ind w:left="864" w:hanging="432"/>
      </w:pPr>
      <w:r>
        <w:t>d.</w:t>
      </w:r>
      <w:r>
        <w:tab/>
        <w:t>Over a week later</w:t>
      </w:r>
    </w:p>
    <w:p w:rsidR="00E16B42" w:rsidRPr="00095593" w:rsidRDefault="00E16B42" w:rsidP="00D47AF5">
      <w:pPr>
        <w:keepNext/>
        <w:keepLines/>
        <w:ind w:left="864" w:hanging="432"/>
        <w:rPr>
          <w:bCs/>
          <w:iCs/>
        </w:rPr>
      </w:pPr>
      <w:r>
        <w:t>e.</w:t>
      </w:r>
      <w:r>
        <w:tab/>
        <w:t xml:space="preserve">Don’t </w:t>
      </w:r>
      <w:r w:rsidR="00AC5FEF">
        <w:t xml:space="preserve">know/don’t </w:t>
      </w:r>
      <w:r>
        <w:t>remember</w:t>
      </w:r>
      <w:r>
        <w:tab/>
      </w:r>
      <w:r>
        <w:rPr>
          <w:b/>
          <w:i/>
        </w:rPr>
        <w:t>(Do not read.)</w:t>
      </w:r>
    </w:p>
    <w:p w:rsidR="00E16B42" w:rsidRDefault="00E16B42" w:rsidP="00E16B42"/>
    <w:p w:rsidR="00E16B42" w:rsidRPr="00095593" w:rsidRDefault="00E16B42" w:rsidP="00D47AF5">
      <w:pPr>
        <w:spacing w:after="120"/>
        <w:ind w:left="432"/>
        <w:rPr>
          <w:bCs/>
          <w:iCs/>
        </w:rPr>
      </w:pPr>
      <w:r>
        <w:rPr>
          <w:b/>
          <w:i/>
        </w:rPr>
        <w:t>(All responders</w:t>
      </w:r>
      <w:r w:rsidR="00F24808">
        <w:rPr>
          <w:b/>
          <w:i/>
        </w:rPr>
        <w:t xml:space="preserve"> to question </w:t>
      </w:r>
      <w:r w:rsidR="00044443">
        <w:rPr>
          <w:b/>
          <w:i/>
        </w:rPr>
        <w:t>8</w:t>
      </w:r>
      <w:r w:rsidR="00E94848">
        <w:rPr>
          <w:b/>
          <w:i/>
        </w:rPr>
        <w:t xml:space="preserve"> </w:t>
      </w:r>
      <w:r>
        <w:rPr>
          <w:b/>
          <w:i/>
        </w:rPr>
        <w:t>skip to question</w:t>
      </w:r>
      <w:r w:rsidR="00F24808">
        <w:rPr>
          <w:b/>
          <w:i/>
        </w:rPr>
        <w:t> </w:t>
      </w:r>
      <w:r w:rsidR="00204C98">
        <w:rPr>
          <w:b/>
          <w:i/>
        </w:rPr>
        <w:t>1</w:t>
      </w:r>
      <w:r w:rsidR="00044443">
        <w:rPr>
          <w:b/>
          <w:i/>
        </w:rPr>
        <w:t>3</w:t>
      </w:r>
      <w:r>
        <w:rPr>
          <w:b/>
          <w:i/>
        </w:rPr>
        <w:t>.)</w:t>
      </w:r>
    </w:p>
    <w:p w:rsidR="00DE5A87" w:rsidRDefault="00DE5A87" w:rsidP="00257138"/>
    <w:p w:rsidR="00F338C8" w:rsidRDefault="00F338C8" w:rsidP="00257138"/>
    <w:p w:rsidR="0044728F" w:rsidRPr="0044728F" w:rsidRDefault="0044728F" w:rsidP="00F36E98">
      <w:pPr>
        <w:keepNext/>
        <w:keepLines/>
        <w:rPr>
          <w:b/>
          <w:bCs/>
        </w:rPr>
      </w:pPr>
      <w:r w:rsidRPr="0044728F">
        <w:rPr>
          <w:b/>
          <w:bCs/>
        </w:rPr>
        <w:t xml:space="preserve">Questions </w:t>
      </w:r>
      <w:r w:rsidR="00044443">
        <w:rPr>
          <w:b/>
          <w:bCs/>
        </w:rPr>
        <w:t>9</w:t>
      </w:r>
      <w:r w:rsidR="006A6B2D">
        <w:rPr>
          <w:b/>
          <w:bCs/>
        </w:rPr>
        <w:t xml:space="preserve"> </w:t>
      </w:r>
      <w:r w:rsidRPr="0044728F">
        <w:rPr>
          <w:b/>
          <w:bCs/>
        </w:rPr>
        <w:t xml:space="preserve">– </w:t>
      </w:r>
      <w:r w:rsidR="006A6B2D">
        <w:rPr>
          <w:b/>
          <w:bCs/>
        </w:rPr>
        <w:t>1</w:t>
      </w:r>
      <w:r w:rsidR="00044443">
        <w:rPr>
          <w:b/>
          <w:bCs/>
        </w:rPr>
        <w:t>1</w:t>
      </w:r>
      <w:r w:rsidR="006A6B2D" w:rsidRPr="0044728F">
        <w:rPr>
          <w:b/>
          <w:bCs/>
        </w:rPr>
        <w:t xml:space="preserve"> </w:t>
      </w:r>
      <w:r w:rsidRPr="0044728F">
        <w:rPr>
          <w:b/>
          <w:bCs/>
        </w:rPr>
        <w:t>only apply to callers who spoke to an agent.</w:t>
      </w:r>
    </w:p>
    <w:p w:rsidR="0044728F" w:rsidRDefault="0044728F" w:rsidP="009551E7">
      <w:pPr>
        <w:keepNext/>
        <w:keepLines/>
      </w:pPr>
    </w:p>
    <w:p w:rsidR="00456E8C" w:rsidRPr="00456E8C" w:rsidRDefault="004F0E13" w:rsidP="00D47AF5">
      <w:pPr>
        <w:pStyle w:val="Header"/>
        <w:keepNext/>
        <w:keepLines/>
        <w:numPr>
          <w:ilvl w:val="0"/>
          <w:numId w:val="18"/>
        </w:numPr>
        <w:tabs>
          <w:tab w:val="clear" w:pos="4320"/>
          <w:tab w:val="clear" w:pos="8640"/>
        </w:tabs>
        <w:spacing w:after="120"/>
        <w:ind w:left="432" w:hanging="432"/>
      </w:pPr>
      <w:r>
        <w:t xml:space="preserve">Did you enter the name or extension </w:t>
      </w:r>
      <w:r w:rsidR="00F338C8">
        <w:t>of</w:t>
      </w:r>
      <w:r>
        <w:t xml:space="preserve"> a particular </w:t>
      </w:r>
      <w:r w:rsidR="00163067">
        <w:t>person</w:t>
      </w:r>
      <w:r>
        <w:t xml:space="preserve"> or did you </w:t>
      </w:r>
      <w:r w:rsidR="00163067">
        <w:t xml:space="preserve">just want to </w:t>
      </w:r>
      <w:r>
        <w:t>speak to the next available agent?</w:t>
      </w:r>
    </w:p>
    <w:p w:rsidR="0007322B" w:rsidRDefault="0007322B" w:rsidP="00D47AF5">
      <w:pPr>
        <w:pStyle w:val="Header"/>
        <w:keepNext/>
        <w:keepLines/>
        <w:widowControl/>
        <w:tabs>
          <w:tab w:val="clear" w:pos="4320"/>
          <w:tab w:val="clear" w:pos="8640"/>
        </w:tabs>
        <w:spacing w:after="120"/>
        <w:ind w:left="432"/>
        <w:rPr>
          <w:b/>
          <w:bCs/>
          <w:i/>
          <w:iCs/>
        </w:rPr>
      </w:pPr>
      <w:r w:rsidRPr="00456E8C">
        <w:rPr>
          <w:b/>
          <w:bCs/>
          <w:i/>
          <w:iCs/>
        </w:rPr>
        <w:t>(</w:t>
      </w:r>
      <w:r w:rsidR="00E27BAD">
        <w:rPr>
          <w:b/>
          <w:bCs/>
          <w:i/>
          <w:iCs/>
        </w:rPr>
        <w:t>Do not r</w:t>
      </w:r>
      <w:r w:rsidRPr="00456E8C">
        <w:rPr>
          <w:b/>
          <w:bCs/>
          <w:i/>
          <w:iCs/>
        </w:rPr>
        <w:t>ead responses.  Enter one response</w:t>
      </w:r>
      <w:r w:rsidR="00456E8C">
        <w:rPr>
          <w:b/>
          <w:bCs/>
          <w:i/>
          <w:iCs/>
        </w:rPr>
        <w:t>.</w:t>
      </w:r>
      <w:r w:rsidRPr="00456E8C">
        <w:rPr>
          <w:b/>
          <w:bCs/>
          <w:i/>
          <w:iCs/>
        </w:rPr>
        <w:t>)</w:t>
      </w:r>
    </w:p>
    <w:p w:rsidR="0007322B" w:rsidRDefault="008064B2" w:rsidP="00D47AF5">
      <w:pPr>
        <w:pStyle w:val="Header"/>
        <w:keepNext/>
        <w:keepLines/>
        <w:widowControl/>
        <w:tabs>
          <w:tab w:val="clear" w:pos="4320"/>
          <w:tab w:val="clear" w:pos="8640"/>
        </w:tabs>
        <w:spacing w:after="120"/>
        <w:ind w:left="864" w:hanging="432"/>
        <w:rPr>
          <w:b/>
          <w:i/>
        </w:rPr>
      </w:pPr>
      <w:r>
        <w:t>a.</w:t>
      </w:r>
      <w:r>
        <w:tab/>
      </w:r>
      <w:r w:rsidR="004F0E13">
        <w:t xml:space="preserve">Entered name or extension of particular </w:t>
      </w:r>
      <w:r w:rsidR="00F338C8">
        <w:t>agent</w:t>
      </w:r>
    </w:p>
    <w:p w:rsidR="0007322B" w:rsidRDefault="008064B2" w:rsidP="00D47AF5">
      <w:pPr>
        <w:pStyle w:val="Header"/>
        <w:keepNext/>
        <w:keepLines/>
        <w:widowControl/>
        <w:tabs>
          <w:tab w:val="clear" w:pos="4320"/>
          <w:tab w:val="clear" w:pos="8640"/>
        </w:tabs>
        <w:spacing w:after="120"/>
        <w:ind w:left="864" w:hanging="432"/>
        <w:rPr>
          <w:b/>
          <w:i/>
        </w:rPr>
      </w:pPr>
      <w:r>
        <w:t>b.</w:t>
      </w:r>
      <w:r>
        <w:tab/>
      </w:r>
      <w:r w:rsidR="004F0E13">
        <w:t xml:space="preserve">Went </w:t>
      </w:r>
      <w:r w:rsidR="009551E7">
        <w:t>t</w:t>
      </w:r>
      <w:r w:rsidR="004F0E13">
        <w:t>o next available agent</w:t>
      </w:r>
    </w:p>
    <w:p w:rsidR="0007322B" w:rsidRPr="00095593" w:rsidRDefault="008921D8" w:rsidP="00D47AF5">
      <w:pPr>
        <w:pStyle w:val="Header"/>
        <w:widowControl/>
        <w:tabs>
          <w:tab w:val="clear" w:pos="4320"/>
          <w:tab w:val="clear" w:pos="8640"/>
        </w:tabs>
        <w:ind w:left="864" w:hanging="432"/>
        <w:rPr>
          <w:bCs/>
          <w:iCs/>
        </w:rPr>
      </w:pPr>
      <w:r>
        <w:t>c</w:t>
      </w:r>
      <w:r w:rsidR="0007322B">
        <w:t>.</w:t>
      </w:r>
      <w:r w:rsidR="0007322B">
        <w:tab/>
        <w:t>Don’t know/don’t remember</w:t>
      </w:r>
    </w:p>
    <w:p w:rsidR="0007322B" w:rsidRDefault="0007322B" w:rsidP="00257138"/>
    <w:p w:rsidR="00F24E00" w:rsidRDefault="00F24E00" w:rsidP="00257138"/>
    <w:p w:rsidR="009E3002" w:rsidRDefault="009E3002" w:rsidP="00D47AF5">
      <w:pPr>
        <w:pStyle w:val="ListParagraph"/>
        <w:keepNext/>
        <w:keepLines/>
        <w:numPr>
          <w:ilvl w:val="0"/>
          <w:numId w:val="18"/>
        </w:numPr>
        <w:spacing w:after="120"/>
        <w:ind w:left="432" w:hanging="432"/>
      </w:pPr>
      <w:r>
        <w:t>Were you connected immediately to the agent or did you have to wait on hold?</w:t>
      </w:r>
    </w:p>
    <w:p w:rsidR="00CF232F" w:rsidRDefault="00CF232F" w:rsidP="00D47AF5">
      <w:pPr>
        <w:pStyle w:val="Header"/>
        <w:keepNext/>
        <w:keepLines/>
        <w:widowControl/>
        <w:tabs>
          <w:tab w:val="clear" w:pos="4320"/>
          <w:tab w:val="clear" w:pos="8640"/>
        </w:tabs>
        <w:spacing w:after="120"/>
        <w:ind w:left="432"/>
        <w:rPr>
          <w:b/>
          <w:bCs/>
          <w:i/>
          <w:iCs/>
        </w:rPr>
      </w:pPr>
      <w:r w:rsidRPr="00456E8C">
        <w:rPr>
          <w:b/>
          <w:bCs/>
          <w:i/>
          <w:iCs/>
        </w:rPr>
        <w:t>(</w:t>
      </w:r>
      <w:r>
        <w:rPr>
          <w:b/>
          <w:bCs/>
          <w:i/>
          <w:iCs/>
        </w:rPr>
        <w:t>Do not r</w:t>
      </w:r>
      <w:r w:rsidRPr="00456E8C">
        <w:rPr>
          <w:b/>
          <w:bCs/>
          <w:i/>
          <w:iCs/>
        </w:rPr>
        <w:t>ead responses.  Enter one response</w:t>
      </w:r>
      <w:r>
        <w:rPr>
          <w:b/>
          <w:bCs/>
          <w:i/>
          <w:iCs/>
        </w:rPr>
        <w:t>.</w:t>
      </w:r>
      <w:r w:rsidRPr="00456E8C">
        <w:rPr>
          <w:b/>
          <w:bCs/>
          <w:i/>
          <w:iCs/>
        </w:rPr>
        <w:t>)</w:t>
      </w:r>
    </w:p>
    <w:p w:rsidR="008921D8" w:rsidRDefault="008921D8" w:rsidP="00D47AF5">
      <w:pPr>
        <w:pStyle w:val="Header"/>
        <w:keepNext/>
        <w:keepLines/>
        <w:widowControl/>
        <w:tabs>
          <w:tab w:val="clear" w:pos="4320"/>
          <w:tab w:val="clear" w:pos="8640"/>
        </w:tabs>
        <w:spacing w:after="120"/>
        <w:ind w:left="864" w:hanging="432"/>
        <w:rPr>
          <w:b/>
          <w:i/>
        </w:rPr>
      </w:pPr>
      <w:r>
        <w:t>a.</w:t>
      </w:r>
      <w:r>
        <w:tab/>
        <w:t>Connected immediately</w:t>
      </w:r>
      <w:r>
        <w:tab/>
      </w:r>
      <w:r w:rsidR="009551E7">
        <w:tab/>
      </w:r>
      <w:r w:rsidR="009551E7">
        <w:tab/>
      </w:r>
      <w:r>
        <w:rPr>
          <w:b/>
          <w:i/>
        </w:rPr>
        <w:t>(Skip to question</w:t>
      </w:r>
      <w:r w:rsidR="001B248C">
        <w:rPr>
          <w:b/>
          <w:i/>
        </w:rPr>
        <w:t> </w:t>
      </w:r>
      <w:r w:rsidR="00E94848">
        <w:rPr>
          <w:b/>
          <w:i/>
        </w:rPr>
        <w:t>1</w:t>
      </w:r>
      <w:r w:rsidR="00044443">
        <w:rPr>
          <w:b/>
          <w:i/>
        </w:rPr>
        <w:t>3</w:t>
      </w:r>
      <w:r>
        <w:rPr>
          <w:b/>
          <w:i/>
        </w:rPr>
        <w:t>.)</w:t>
      </w:r>
    </w:p>
    <w:p w:rsidR="008921D8" w:rsidRDefault="008921D8" w:rsidP="00D47AF5">
      <w:pPr>
        <w:pStyle w:val="Header"/>
        <w:keepNext/>
        <w:keepLines/>
        <w:widowControl/>
        <w:tabs>
          <w:tab w:val="clear" w:pos="4320"/>
          <w:tab w:val="clear" w:pos="8640"/>
          <w:tab w:val="num" w:pos="900"/>
        </w:tabs>
        <w:spacing w:after="120"/>
        <w:ind w:left="864" w:hanging="432"/>
      </w:pPr>
      <w:r>
        <w:t>b.</w:t>
      </w:r>
      <w:r>
        <w:tab/>
        <w:t>Waited on hold</w:t>
      </w:r>
    </w:p>
    <w:p w:rsidR="008921D8" w:rsidRDefault="008921D8" w:rsidP="00D47AF5">
      <w:pPr>
        <w:pStyle w:val="Header"/>
        <w:keepNext/>
        <w:keepLines/>
        <w:widowControl/>
        <w:tabs>
          <w:tab w:val="clear" w:pos="4320"/>
          <w:tab w:val="clear" w:pos="8640"/>
          <w:tab w:val="num" w:pos="900"/>
        </w:tabs>
        <w:spacing w:after="120"/>
        <w:ind w:left="864" w:hanging="432"/>
        <w:rPr>
          <w:b/>
          <w:i/>
        </w:rPr>
      </w:pPr>
      <w:r>
        <w:t>c.</w:t>
      </w:r>
      <w:r>
        <w:tab/>
        <w:t>Don’t know/don’t remember</w:t>
      </w:r>
      <w:r>
        <w:rPr>
          <w:b/>
        </w:rPr>
        <w:tab/>
      </w:r>
      <w:r w:rsidR="009551E7">
        <w:rPr>
          <w:b/>
          <w:i/>
        </w:rPr>
        <w:tab/>
      </w:r>
      <w:r>
        <w:rPr>
          <w:b/>
          <w:i/>
        </w:rPr>
        <w:t>(Skip to question</w:t>
      </w:r>
      <w:r w:rsidR="001B248C">
        <w:rPr>
          <w:b/>
          <w:i/>
        </w:rPr>
        <w:t> </w:t>
      </w:r>
      <w:r w:rsidR="00E94848">
        <w:rPr>
          <w:b/>
          <w:i/>
        </w:rPr>
        <w:t>1</w:t>
      </w:r>
      <w:r w:rsidR="00044443">
        <w:rPr>
          <w:b/>
          <w:i/>
        </w:rPr>
        <w:t>3</w:t>
      </w:r>
      <w:r w:rsidR="00036A48">
        <w:rPr>
          <w:b/>
          <w:i/>
        </w:rPr>
        <w:t>.</w:t>
      </w:r>
      <w:r>
        <w:rPr>
          <w:b/>
          <w:i/>
        </w:rPr>
        <w:t>)</w:t>
      </w:r>
    </w:p>
    <w:p w:rsidR="00095593" w:rsidRDefault="00095593" w:rsidP="00257138"/>
    <w:p w:rsidR="001C6BDF" w:rsidRDefault="001C6BDF" w:rsidP="00AD3703">
      <w:pPr>
        <w:pStyle w:val="ListParagraph"/>
        <w:keepNext/>
        <w:keepLines/>
        <w:numPr>
          <w:ilvl w:val="0"/>
          <w:numId w:val="18"/>
        </w:numPr>
        <w:spacing w:after="120"/>
        <w:ind w:left="432" w:hanging="432"/>
      </w:pPr>
      <w:r>
        <w:lastRenderedPageBreak/>
        <w:t xml:space="preserve">How would you rate the amount of time you waited </w:t>
      </w:r>
      <w:r w:rsidR="00024049">
        <w:t>on hold until someone answered your call</w:t>
      </w:r>
      <w:r>
        <w:t>?</w:t>
      </w:r>
      <w:r w:rsidR="00024049">
        <w:t xml:space="preserve">  Would you rate the amount of time as:</w:t>
      </w:r>
    </w:p>
    <w:p w:rsidR="001C6BDF" w:rsidRDefault="001C6BDF" w:rsidP="00AD3703">
      <w:pPr>
        <w:pStyle w:val="BodyText"/>
        <w:keepNext/>
        <w:keepLines/>
        <w:spacing w:after="120"/>
        <w:ind w:left="432"/>
        <w:rPr>
          <w:rFonts w:ascii="Times New Roman" w:hAnsi="Times New Roman"/>
          <w:b/>
          <w:i/>
        </w:rPr>
      </w:pPr>
      <w:r>
        <w:rPr>
          <w:rFonts w:ascii="Times New Roman" w:hAnsi="Times New Roman"/>
          <w:b/>
          <w:i/>
        </w:rPr>
        <w:t>(Read rating scale.  Enter one response.)</w:t>
      </w:r>
    </w:p>
    <w:p w:rsidR="001C6BDF" w:rsidRDefault="001B248C" w:rsidP="00AD3703">
      <w:pPr>
        <w:pStyle w:val="BodyTextIndent"/>
        <w:keepNext/>
        <w:keepLines/>
        <w:spacing w:after="120"/>
        <w:ind w:left="864" w:hanging="432"/>
        <w:rPr>
          <w:rFonts w:ascii="Times New Roman" w:hAnsi="Times New Roman"/>
        </w:rPr>
      </w:pPr>
      <w:r>
        <w:rPr>
          <w:rFonts w:ascii="Times New Roman" w:hAnsi="Times New Roman"/>
        </w:rPr>
        <w:t>a.</w:t>
      </w:r>
      <w:r>
        <w:rPr>
          <w:rFonts w:ascii="Times New Roman" w:hAnsi="Times New Roman"/>
        </w:rPr>
        <w:tab/>
        <w:t>Excellent</w:t>
      </w:r>
    </w:p>
    <w:p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b.</w:t>
      </w:r>
      <w:r>
        <w:rPr>
          <w:rFonts w:ascii="Times New Roman" w:hAnsi="Times New Roman"/>
        </w:rPr>
        <w:tab/>
        <w:t>Very good</w:t>
      </w:r>
    </w:p>
    <w:p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c.</w:t>
      </w:r>
      <w:r>
        <w:rPr>
          <w:rFonts w:ascii="Times New Roman" w:hAnsi="Times New Roman"/>
        </w:rPr>
        <w:tab/>
        <w:t>Good</w:t>
      </w:r>
    </w:p>
    <w:p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d.</w:t>
      </w:r>
      <w:r>
        <w:rPr>
          <w:rFonts w:ascii="Times New Roman" w:hAnsi="Times New Roman"/>
        </w:rPr>
        <w:tab/>
        <w:t>Fair</w:t>
      </w:r>
    </w:p>
    <w:p w:rsidR="001C6BDF" w:rsidRDefault="001C6BDF" w:rsidP="00AD3703">
      <w:pPr>
        <w:pStyle w:val="BodyTextIndent"/>
        <w:keepNext/>
        <w:keepLines/>
        <w:tabs>
          <w:tab w:val="num" w:pos="396"/>
        </w:tabs>
        <w:spacing w:after="120"/>
        <w:ind w:left="864" w:hanging="432"/>
        <w:rPr>
          <w:rFonts w:ascii="Times New Roman" w:hAnsi="Times New Roman"/>
        </w:rPr>
      </w:pPr>
      <w:r>
        <w:rPr>
          <w:rFonts w:ascii="Times New Roman" w:hAnsi="Times New Roman"/>
        </w:rPr>
        <w:t>e.</w:t>
      </w:r>
      <w:r>
        <w:rPr>
          <w:rFonts w:ascii="Times New Roman" w:hAnsi="Times New Roman"/>
        </w:rPr>
        <w:tab/>
        <w:t>Poor, or</w:t>
      </w:r>
    </w:p>
    <w:p w:rsidR="001C6BDF" w:rsidRDefault="001C6BDF" w:rsidP="00AD3703">
      <w:pPr>
        <w:pStyle w:val="BodyTextIndent"/>
        <w:keepNext/>
        <w:keepLines/>
        <w:tabs>
          <w:tab w:val="num" w:pos="396"/>
        </w:tabs>
        <w:spacing w:after="120"/>
        <w:ind w:left="864" w:hanging="432"/>
        <w:rPr>
          <w:rFonts w:ascii="Times New Roman" w:hAnsi="Times New Roman"/>
        </w:rPr>
      </w:pPr>
      <w:r>
        <w:rPr>
          <w:rFonts w:ascii="Times New Roman" w:hAnsi="Times New Roman"/>
        </w:rPr>
        <w:t>f.</w:t>
      </w:r>
      <w:r>
        <w:rPr>
          <w:rFonts w:ascii="Times New Roman" w:hAnsi="Times New Roman"/>
        </w:rPr>
        <w:tab/>
        <w:t>Very poor</w:t>
      </w:r>
    </w:p>
    <w:p w:rsidR="001C6BDF" w:rsidRDefault="001C6BDF" w:rsidP="00AD3703">
      <w:pPr>
        <w:pStyle w:val="BodyTextIndent"/>
        <w:keepNext/>
        <w:keepLines/>
        <w:tabs>
          <w:tab w:val="num" w:pos="360"/>
        </w:tabs>
        <w:spacing w:after="120"/>
        <w:ind w:left="864" w:hanging="432"/>
        <w:rPr>
          <w:rFonts w:ascii="Times New Roman" w:hAnsi="Times New Roman"/>
        </w:rPr>
      </w:pPr>
      <w:r>
        <w:rPr>
          <w:rFonts w:ascii="Times New Roman" w:hAnsi="Times New Roman"/>
        </w:rPr>
        <w:t>g.</w:t>
      </w:r>
      <w:r>
        <w:rPr>
          <w:rFonts w:ascii="Times New Roman" w:hAnsi="Times New Roman"/>
        </w:rPr>
        <w:tab/>
        <w:t>Don’t know/no opinion</w:t>
      </w:r>
      <w:r>
        <w:rPr>
          <w:rFonts w:ascii="Times New Roman" w:hAnsi="Times New Roman"/>
        </w:rPr>
        <w:tab/>
      </w:r>
      <w:r>
        <w:rPr>
          <w:rFonts w:ascii="Times New Roman" w:hAnsi="Times New Roman"/>
          <w:b/>
          <w:i/>
        </w:rPr>
        <w:t xml:space="preserve">(Do not read.)  </w:t>
      </w:r>
    </w:p>
    <w:p w:rsidR="00F27F21" w:rsidRDefault="00F27F21" w:rsidP="00AB5830"/>
    <w:p w:rsidR="00B314AA" w:rsidRPr="001C6BDF" w:rsidRDefault="00B314AA" w:rsidP="00CD2EBE">
      <w:pPr>
        <w:ind w:firstLine="432"/>
        <w:rPr>
          <w:b/>
          <w:bCs/>
          <w:i/>
          <w:iCs/>
        </w:rPr>
      </w:pPr>
      <w:r>
        <w:rPr>
          <w:b/>
          <w:bCs/>
          <w:i/>
          <w:iCs/>
        </w:rPr>
        <w:t>(All responders to question </w:t>
      </w:r>
      <w:r w:rsidR="0094789C">
        <w:rPr>
          <w:b/>
          <w:bCs/>
          <w:i/>
          <w:iCs/>
        </w:rPr>
        <w:t>1</w:t>
      </w:r>
      <w:r w:rsidR="00044443">
        <w:rPr>
          <w:b/>
          <w:bCs/>
          <w:i/>
          <w:iCs/>
        </w:rPr>
        <w:t>1</w:t>
      </w:r>
      <w:r w:rsidR="0094789C">
        <w:rPr>
          <w:b/>
          <w:bCs/>
          <w:i/>
          <w:iCs/>
        </w:rPr>
        <w:t xml:space="preserve"> </w:t>
      </w:r>
      <w:r>
        <w:rPr>
          <w:b/>
          <w:bCs/>
          <w:i/>
          <w:iCs/>
        </w:rPr>
        <w:t>skip to question </w:t>
      </w:r>
      <w:r w:rsidR="0094789C">
        <w:rPr>
          <w:b/>
          <w:bCs/>
          <w:i/>
          <w:iCs/>
        </w:rPr>
        <w:t>1</w:t>
      </w:r>
      <w:r w:rsidR="00044443">
        <w:rPr>
          <w:b/>
          <w:bCs/>
          <w:i/>
          <w:iCs/>
        </w:rPr>
        <w:t>3</w:t>
      </w:r>
      <w:r>
        <w:rPr>
          <w:b/>
          <w:bCs/>
          <w:i/>
          <w:iCs/>
        </w:rPr>
        <w:t>.)</w:t>
      </w:r>
    </w:p>
    <w:p w:rsidR="00B314AA" w:rsidRDefault="00B314AA" w:rsidP="00AB5830"/>
    <w:p w:rsidR="00F27F21" w:rsidRDefault="00F27F21" w:rsidP="00AB5830"/>
    <w:p w:rsidR="00DD3DF1" w:rsidRPr="00BB46EC" w:rsidRDefault="00DD3DF1" w:rsidP="00F27F21">
      <w:pPr>
        <w:keepNext/>
        <w:keepLines/>
      </w:pPr>
      <w:r w:rsidRPr="00BB46EC">
        <w:rPr>
          <w:b/>
          <w:bCs/>
        </w:rPr>
        <w:t>Question</w:t>
      </w:r>
      <w:r w:rsidR="001875B3" w:rsidRPr="00BB46EC">
        <w:rPr>
          <w:b/>
          <w:bCs/>
        </w:rPr>
        <w:t> </w:t>
      </w:r>
      <w:r w:rsidR="0094789C" w:rsidRPr="00BB46EC">
        <w:rPr>
          <w:b/>
          <w:bCs/>
        </w:rPr>
        <w:t>1</w:t>
      </w:r>
      <w:r w:rsidR="00044443" w:rsidRPr="00BB46EC">
        <w:rPr>
          <w:b/>
          <w:bCs/>
        </w:rPr>
        <w:t>2</w:t>
      </w:r>
      <w:r w:rsidR="0094789C" w:rsidRPr="00BB46EC">
        <w:rPr>
          <w:b/>
          <w:bCs/>
        </w:rPr>
        <w:t xml:space="preserve"> </w:t>
      </w:r>
      <w:r w:rsidRPr="00BB46EC">
        <w:rPr>
          <w:b/>
          <w:bCs/>
        </w:rPr>
        <w:t>only applies to callers who weren’t served</w:t>
      </w:r>
      <w:r w:rsidR="001875B3" w:rsidRPr="00BB46EC">
        <w:rPr>
          <w:b/>
          <w:bCs/>
        </w:rPr>
        <w:t xml:space="preserve"> the day of their call</w:t>
      </w:r>
      <w:r w:rsidRPr="00BB46EC">
        <w:rPr>
          <w:b/>
          <w:bCs/>
        </w:rPr>
        <w:t>.</w:t>
      </w:r>
    </w:p>
    <w:p w:rsidR="0044728F" w:rsidRPr="00BB46EC" w:rsidRDefault="0044728F" w:rsidP="001875B3">
      <w:pPr>
        <w:keepNext/>
        <w:keepLines/>
      </w:pPr>
    </w:p>
    <w:p w:rsidR="00DD3DF1" w:rsidRPr="00BB46EC" w:rsidRDefault="00DD3DF1" w:rsidP="0073111D">
      <w:pPr>
        <w:pStyle w:val="ListParagraph"/>
        <w:keepNext/>
        <w:keepLines/>
        <w:numPr>
          <w:ilvl w:val="0"/>
          <w:numId w:val="18"/>
        </w:numPr>
        <w:spacing w:after="120"/>
        <w:ind w:left="432" w:hanging="432"/>
      </w:pPr>
      <w:r w:rsidRPr="00BB46EC">
        <w:t>What happened?</w:t>
      </w:r>
    </w:p>
    <w:p w:rsidR="00DD3DF1" w:rsidRPr="00BB46EC" w:rsidRDefault="00DD3DF1" w:rsidP="0073111D">
      <w:pPr>
        <w:pStyle w:val="Header"/>
        <w:keepNext/>
        <w:keepLines/>
        <w:widowControl/>
        <w:tabs>
          <w:tab w:val="clear" w:pos="4320"/>
          <w:tab w:val="clear" w:pos="8640"/>
        </w:tabs>
        <w:spacing w:after="120"/>
        <w:ind w:left="432"/>
        <w:rPr>
          <w:b/>
          <w:bCs/>
          <w:i/>
          <w:iCs/>
        </w:rPr>
      </w:pPr>
      <w:r w:rsidRPr="00BB46EC">
        <w:rPr>
          <w:b/>
          <w:bCs/>
          <w:i/>
          <w:iCs/>
        </w:rPr>
        <w:t>(Do not read responses.  Enter one response.)</w:t>
      </w:r>
    </w:p>
    <w:p w:rsidR="00DD3DF1" w:rsidRPr="00BB46EC" w:rsidRDefault="0058744D" w:rsidP="0073111D">
      <w:pPr>
        <w:keepNext/>
        <w:keepLines/>
        <w:numPr>
          <w:ilvl w:val="0"/>
          <w:numId w:val="10"/>
        </w:numPr>
        <w:tabs>
          <w:tab w:val="clear" w:pos="870"/>
        </w:tabs>
        <w:spacing w:after="120"/>
        <w:ind w:left="432" w:firstLine="0"/>
      </w:pPr>
      <w:r w:rsidRPr="00BB46EC">
        <w:t>I h</w:t>
      </w:r>
      <w:r w:rsidR="00DD3DF1" w:rsidRPr="00BB46EC">
        <w:t xml:space="preserve">ung up; </w:t>
      </w:r>
      <w:r w:rsidR="00D07115" w:rsidRPr="00BB46EC">
        <w:t>decided to end call myself</w:t>
      </w:r>
    </w:p>
    <w:p w:rsidR="00DD3DF1" w:rsidRPr="00BB46EC" w:rsidRDefault="00E6348C" w:rsidP="0073111D">
      <w:pPr>
        <w:keepNext/>
        <w:keepLines/>
        <w:numPr>
          <w:ilvl w:val="0"/>
          <w:numId w:val="10"/>
        </w:numPr>
        <w:tabs>
          <w:tab w:val="clear" w:pos="870"/>
        </w:tabs>
        <w:spacing w:after="120"/>
        <w:ind w:left="432" w:firstLine="0"/>
      </w:pPr>
      <w:r w:rsidRPr="00BB46EC">
        <w:t>T</w:t>
      </w:r>
      <w:r w:rsidR="00DD3DF1" w:rsidRPr="00BB46EC">
        <w:t>he phone got disconnected</w:t>
      </w:r>
      <w:r w:rsidR="00D07115" w:rsidRPr="00BB46EC">
        <w:t>; system hung up on me</w:t>
      </w:r>
    </w:p>
    <w:p w:rsidR="00DD3DF1" w:rsidRPr="00BB46EC" w:rsidRDefault="00DD3DF1" w:rsidP="0073111D">
      <w:pPr>
        <w:keepNext/>
        <w:keepLines/>
        <w:numPr>
          <w:ilvl w:val="0"/>
          <w:numId w:val="10"/>
        </w:numPr>
        <w:tabs>
          <w:tab w:val="clear" w:pos="870"/>
        </w:tabs>
        <w:spacing w:after="120"/>
        <w:ind w:left="432" w:firstLine="0"/>
      </w:pPr>
      <w:r w:rsidRPr="00BB46EC">
        <w:t>Voice mailbox full; unable to leave message</w:t>
      </w:r>
      <w:r w:rsidR="00D07115" w:rsidRPr="00BB46EC">
        <w:t>; didn’t want to leave message</w:t>
      </w:r>
    </w:p>
    <w:p w:rsidR="00DD3DF1" w:rsidRPr="00BB46EC" w:rsidRDefault="00DD3DF1" w:rsidP="0073111D">
      <w:pPr>
        <w:keepNext/>
        <w:keepLines/>
        <w:numPr>
          <w:ilvl w:val="0"/>
          <w:numId w:val="10"/>
        </w:numPr>
        <w:tabs>
          <w:tab w:val="clear" w:pos="870"/>
        </w:tabs>
        <w:spacing w:after="120"/>
        <w:ind w:left="432" w:firstLine="0"/>
      </w:pPr>
      <w:r w:rsidRPr="00BB46EC">
        <w:t>Something else</w:t>
      </w:r>
      <w:r w:rsidR="001875B3" w:rsidRPr="00BB46EC">
        <w:tab/>
      </w:r>
      <w:r w:rsidRPr="00BB46EC">
        <w:rPr>
          <w:b/>
          <w:i/>
        </w:rPr>
        <w:t>(Record response.)</w:t>
      </w:r>
    </w:p>
    <w:p w:rsidR="00DD3DF1" w:rsidRPr="00BB46EC" w:rsidRDefault="00DD3DF1" w:rsidP="0073111D">
      <w:pPr>
        <w:keepNext/>
        <w:keepLines/>
        <w:numPr>
          <w:ilvl w:val="0"/>
          <w:numId w:val="10"/>
        </w:numPr>
        <w:tabs>
          <w:tab w:val="clear" w:pos="870"/>
        </w:tabs>
        <w:spacing w:after="120"/>
        <w:ind w:left="432" w:firstLine="0"/>
      </w:pPr>
      <w:r w:rsidRPr="00BB46EC">
        <w:rPr>
          <w:bCs/>
          <w:iCs/>
        </w:rPr>
        <w:t>Don’t know/don’t remember</w:t>
      </w:r>
    </w:p>
    <w:p w:rsidR="00DD3DF1" w:rsidRPr="00BB46EC" w:rsidRDefault="00DD3DF1" w:rsidP="00257138"/>
    <w:p w:rsidR="00DD3DF1" w:rsidRPr="001C6BDF" w:rsidRDefault="00DD3DF1" w:rsidP="00853F85">
      <w:pPr>
        <w:ind w:left="432"/>
        <w:rPr>
          <w:b/>
          <w:bCs/>
          <w:i/>
          <w:iCs/>
        </w:rPr>
      </w:pPr>
      <w:r w:rsidRPr="00BB46EC">
        <w:rPr>
          <w:b/>
          <w:bCs/>
          <w:i/>
          <w:iCs/>
        </w:rPr>
        <w:t xml:space="preserve">(All responders </w:t>
      </w:r>
      <w:r w:rsidR="001875B3" w:rsidRPr="00BB46EC">
        <w:rPr>
          <w:b/>
          <w:bCs/>
          <w:i/>
          <w:iCs/>
        </w:rPr>
        <w:t>to question </w:t>
      </w:r>
      <w:r w:rsidR="0094789C" w:rsidRPr="00BB46EC">
        <w:rPr>
          <w:b/>
          <w:bCs/>
          <w:i/>
          <w:iCs/>
        </w:rPr>
        <w:t>1</w:t>
      </w:r>
      <w:r w:rsidR="00044443" w:rsidRPr="00BB46EC">
        <w:rPr>
          <w:b/>
          <w:bCs/>
          <w:i/>
          <w:iCs/>
        </w:rPr>
        <w:t>2</w:t>
      </w:r>
      <w:r w:rsidR="0094789C" w:rsidRPr="00BB46EC">
        <w:rPr>
          <w:b/>
          <w:bCs/>
          <w:i/>
          <w:iCs/>
        </w:rPr>
        <w:t xml:space="preserve"> </w:t>
      </w:r>
      <w:r w:rsidRPr="00BB46EC">
        <w:rPr>
          <w:b/>
          <w:bCs/>
          <w:i/>
          <w:iCs/>
        </w:rPr>
        <w:t>skip to question</w:t>
      </w:r>
      <w:r w:rsidR="001875B3" w:rsidRPr="00BB46EC">
        <w:rPr>
          <w:b/>
          <w:bCs/>
          <w:i/>
          <w:iCs/>
        </w:rPr>
        <w:t> </w:t>
      </w:r>
      <w:r w:rsidR="0094789C" w:rsidRPr="00BB46EC">
        <w:rPr>
          <w:b/>
          <w:bCs/>
          <w:i/>
          <w:iCs/>
        </w:rPr>
        <w:t>1</w:t>
      </w:r>
      <w:r w:rsidR="00044443" w:rsidRPr="00BB46EC">
        <w:rPr>
          <w:b/>
          <w:bCs/>
          <w:i/>
          <w:iCs/>
        </w:rPr>
        <w:t>8</w:t>
      </w:r>
      <w:r w:rsidRPr="00BB46EC">
        <w:rPr>
          <w:b/>
          <w:bCs/>
          <w:i/>
          <w:iCs/>
        </w:rPr>
        <w:t>.)</w:t>
      </w:r>
    </w:p>
    <w:p w:rsidR="007D58F0" w:rsidRPr="007D58F0" w:rsidRDefault="007D58F0" w:rsidP="00853F85">
      <w:pPr>
        <w:pStyle w:val="BodyText3"/>
        <w:widowControl w:val="0"/>
        <w:rPr>
          <w:rFonts w:ascii="Times New Roman" w:hAnsi="Times New Roman"/>
          <w:b w:val="0"/>
          <w:bCs w:val="0"/>
        </w:rPr>
      </w:pPr>
    </w:p>
    <w:p w:rsidR="007D58F0" w:rsidRPr="007D58F0" w:rsidRDefault="007D58F0" w:rsidP="007D58F0">
      <w:pPr>
        <w:pStyle w:val="BodyText3"/>
        <w:widowControl w:val="0"/>
        <w:rPr>
          <w:rFonts w:ascii="Times New Roman" w:hAnsi="Times New Roman"/>
          <w:b w:val="0"/>
          <w:bCs w:val="0"/>
        </w:rPr>
      </w:pPr>
    </w:p>
    <w:p w:rsidR="0007322B" w:rsidRDefault="000158CC" w:rsidP="001B6FE2">
      <w:pPr>
        <w:pStyle w:val="BodyText3"/>
        <w:keepNext/>
        <w:keepLines/>
        <w:widowControl w:val="0"/>
        <w:rPr>
          <w:rFonts w:ascii="Times New Roman" w:hAnsi="Times New Roman"/>
        </w:rPr>
      </w:pPr>
      <w:r>
        <w:rPr>
          <w:rFonts w:ascii="Times New Roman" w:hAnsi="Times New Roman"/>
        </w:rPr>
        <w:lastRenderedPageBreak/>
        <w:t xml:space="preserve">Questions </w:t>
      </w:r>
      <w:r w:rsidR="0094789C">
        <w:rPr>
          <w:rFonts w:ascii="Times New Roman" w:hAnsi="Times New Roman"/>
        </w:rPr>
        <w:t>1</w:t>
      </w:r>
      <w:r w:rsidR="00044443">
        <w:rPr>
          <w:rFonts w:ascii="Times New Roman" w:hAnsi="Times New Roman"/>
        </w:rPr>
        <w:t>3</w:t>
      </w:r>
      <w:r w:rsidR="0007322B">
        <w:rPr>
          <w:rFonts w:ascii="Times New Roman" w:hAnsi="Times New Roman"/>
        </w:rPr>
        <w:t>-</w:t>
      </w:r>
      <w:r w:rsidR="002F5A22">
        <w:rPr>
          <w:rFonts w:ascii="Times New Roman" w:hAnsi="Times New Roman"/>
        </w:rPr>
        <w:t xml:space="preserve"> </w:t>
      </w:r>
      <w:r w:rsidR="0094789C">
        <w:rPr>
          <w:rFonts w:ascii="Times New Roman" w:hAnsi="Times New Roman"/>
        </w:rPr>
        <w:t>1</w:t>
      </w:r>
      <w:r w:rsidR="00044443">
        <w:rPr>
          <w:rFonts w:ascii="Times New Roman" w:hAnsi="Times New Roman"/>
        </w:rPr>
        <w:t>7</w:t>
      </w:r>
      <w:r w:rsidR="0007322B">
        <w:rPr>
          <w:rFonts w:ascii="Times New Roman" w:hAnsi="Times New Roman"/>
        </w:rPr>
        <w:t xml:space="preserve"> only apply to callers who spoke to an </w:t>
      </w:r>
      <w:r w:rsidR="001875B3">
        <w:rPr>
          <w:rFonts w:ascii="Times New Roman" w:hAnsi="Times New Roman"/>
        </w:rPr>
        <w:t>agent</w:t>
      </w:r>
      <w:r w:rsidR="0007322B">
        <w:rPr>
          <w:rFonts w:ascii="Times New Roman" w:hAnsi="Times New Roman"/>
        </w:rPr>
        <w:t>.</w:t>
      </w:r>
    </w:p>
    <w:p w:rsidR="0007322B" w:rsidRDefault="0007322B" w:rsidP="0072426D">
      <w:pPr>
        <w:keepNext/>
        <w:keepLines/>
      </w:pPr>
    </w:p>
    <w:p w:rsidR="0007322B" w:rsidRDefault="00C936D2" w:rsidP="00CF191F">
      <w:pPr>
        <w:pStyle w:val="ListParagraph"/>
        <w:keepNext/>
        <w:keepLines/>
        <w:numPr>
          <w:ilvl w:val="0"/>
          <w:numId w:val="18"/>
        </w:numPr>
        <w:spacing w:after="120"/>
        <w:ind w:left="432" w:hanging="432"/>
      </w:pPr>
      <w:r>
        <w:t xml:space="preserve">Now I'd like to ask you several questions about your satisfaction with the service the agent gave you during your call.  </w:t>
      </w:r>
      <w:r w:rsidR="0007322B">
        <w:t xml:space="preserve">First, how would you rate the </w:t>
      </w:r>
      <w:r w:rsidR="0007322B" w:rsidRPr="005E752A">
        <w:rPr>
          <w:bCs/>
        </w:rPr>
        <w:t>courtesy</w:t>
      </w:r>
      <w:r w:rsidR="0007322B" w:rsidRPr="005E752A">
        <w:rPr>
          <w:b/>
        </w:rPr>
        <w:t xml:space="preserve"> </w:t>
      </w:r>
      <w:r w:rsidR="0007322B">
        <w:t xml:space="preserve">of the </w:t>
      </w:r>
      <w:r w:rsidR="00D20815">
        <w:t>agent</w:t>
      </w:r>
      <w:r w:rsidR="0007322B">
        <w:t>?  Was it:</w:t>
      </w:r>
    </w:p>
    <w:p w:rsidR="00393A3E" w:rsidRDefault="00393A3E" w:rsidP="00CF191F">
      <w:pPr>
        <w:pStyle w:val="alphaList"/>
        <w:keepNext/>
        <w:keepLines/>
        <w:numPr>
          <w:ilvl w:val="0"/>
          <w:numId w:val="0"/>
        </w:numPr>
        <w:spacing w:after="120"/>
        <w:ind w:left="432"/>
      </w:pPr>
      <w:r>
        <w:rPr>
          <w:b/>
          <w:i/>
        </w:rPr>
        <w:t>(Read rating scale.  Enter one response.)</w:t>
      </w:r>
    </w:p>
    <w:p w:rsidR="0007322B" w:rsidRDefault="00393A3E" w:rsidP="00CF191F">
      <w:pPr>
        <w:pStyle w:val="alphaList"/>
        <w:keepNext/>
        <w:keepLines/>
        <w:numPr>
          <w:ilvl w:val="0"/>
          <w:numId w:val="0"/>
        </w:numPr>
        <w:spacing w:after="120"/>
        <w:ind w:left="432"/>
      </w:pPr>
      <w:r>
        <w:t>a.</w:t>
      </w:r>
      <w:r>
        <w:tab/>
      </w:r>
      <w:r w:rsidR="0007322B">
        <w:t>Excellent</w:t>
      </w:r>
    </w:p>
    <w:p w:rsidR="0007322B" w:rsidRDefault="00781858" w:rsidP="00CF191F">
      <w:pPr>
        <w:keepNext/>
        <w:keepLines/>
        <w:tabs>
          <w:tab w:val="left" w:pos="261"/>
        </w:tabs>
        <w:spacing w:after="120"/>
        <w:ind w:left="432"/>
      </w:pPr>
      <w:r>
        <w:t>b.</w:t>
      </w:r>
      <w:r>
        <w:tab/>
      </w:r>
      <w:r w:rsidR="0007322B">
        <w:t>Very good</w:t>
      </w:r>
    </w:p>
    <w:p w:rsidR="0007322B" w:rsidRDefault="00781858" w:rsidP="00CF191F">
      <w:pPr>
        <w:keepNext/>
        <w:keepLines/>
        <w:spacing w:after="120"/>
        <w:ind w:left="432"/>
      </w:pPr>
      <w:r>
        <w:t>c.</w:t>
      </w:r>
      <w:r>
        <w:tab/>
      </w:r>
      <w:r w:rsidR="0007322B">
        <w:t>Good</w:t>
      </w:r>
    </w:p>
    <w:p w:rsidR="0007322B" w:rsidRDefault="00781858" w:rsidP="00CF191F">
      <w:pPr>
        <w:keepNext/>
        <w:keepLines/>
        <w:spacing w:after="120"/>
        <w:ind w:left="432"/>
      </w:pPr>
      <w:r>
        <w:t>d.</w:t>
      </w:r>
      <w:r>
        <w:tab/>
      </w:r>
      <w:r w:rsidR="0007322B">
        <w:t>Fair</w:t>
      </w:r>
    </w:p>
    <w:p w:rsidR="0007322B" w:rsidRDefault="00781858" w:rsidP="00CF191F">
      <w:pPr>
        <w:keepNext/>
        <w:keepLines/>
        <w:spacing w:after="120"/>
        <w:ind w:left="432"/>
      </w:pPr>
      <w:r>
        <w:t>e.</w:t>
      </w:r>
      <w:r>
        <w:tab/>
      </w:r>
      <w:r w:rsidR="0007322B">
        <w:t>Poor</w:t>
      </w:r>
      <w:r w:rsidR="00AD6344">
        <w:t>, or</w:t>
      </w:r>
    </w:p>
    <w:p w:rsidR="0007322B" w:rsidRDefault="00781858" w:rsidP="00CF191F">
      <w:pPr>
        <w:keepNext/>
        <w:keepLines/>
        <w:spacing w:after="120"/>
        <w:ind w:left="432"/>
      </w:pPr>
      <w:r>
        <w:t>f.</w:t>
      </w:r>
      <w:r>
        <w:tab/>
      </w:r>
      <w:r w:rsidR="0007322B">
        <w:t>Very poor</w:t>
      </w:r>
    </w:p>
    <w:p w:rsidR="0007322B" w:rsidRDefault="00781858" w:rsidP="00960263">
      <w:pPr>
        <w:keepNext/>
        <w:keepLines/>
        <w:ind w:left="432"/>
      </w:pPr>
      <w:r>
        <w:t>g.</w:t>
      </w:r>
      <w:r>
        <w:tab/>
      </w:r>
      <w:r w:rsidR="0007322B">
        <w:t>Don’t know/no opinion</w:t>
      </w:r>
      <w:r w:rsidR="009E4D30">
        <w:tab/>
      </w:r>
      <w:r w:rsidR="00C22BF7">
        <w:rPr>
          <w:b/>
          <w:i/>
        </w:rPr>
        <w:t>(Do not read.)</w:t>
      </w:r>
    </w:p>
    <w:p w:rsidR="0007322B" w:rsidRDefault="0007322B" w:rsidP="00257138"/>
    <w:p w:rsidR="0007322B" w:rsidRDefault="0007322B" w:rsidP="00257138"/>
    <w:p w:rsidR="0007322B" w:rsidRPr="005E752A" w:rsidRDefault="0007322B" w:rsidP="00EC4441">
      <w:pPr>
        <w:pStyle w:val="ListParagraph"/>
        <w:keepNext/>
        <w:keepLines/>
        <w:numPr>
          <w:ilvl w:val="0"/>
          <w:numId w:val="18"/>
        </w:numPr>
        <w:spacing w:after="120"/>
        <w:ind w:left="432" w:hanging="432"/>
        <w:rPr>
          <w:b/>
        </w:rPr>
      </w:pPr>
      <w:r>
        <w:t xml:space="preserve">How well would you say the </w:t>
      </w:r>
      <w:r w:rsidR="00D20815">
        <w:t>agent</w:t>
      </w:r>
      <w:r>
        <w:t xml:space="preserve"> knew his/her job?</w:t>
      </w:r>
      <w:r w:rsidRPr="005E752A">
        <w:rPr>
          <w:b/>
        </w:rPr>
        <w:t xml:space="preserve">  </w:t>
      </w:r>
      <w:r>
        <w:t xml:space="preserve">Would you rate the </w:t>
      </w:r>
      <w:r w:rsidR="00D20815">
        <w:t>agent’s</w:t>
      </w:r>
      <w:r>
        <w:t xml:space="preserve"> </w:t>
      </w:r>
      <w:r w:rsidRPr="005E752A">
        <w:rPr>
          <w:bCs/>
        </w:rPr>
        <w:t>job knowledge</w:t>
      </w:r>
      <w:r>
        <w:t xml:space="preserve"> as:</w:t>
      </w:r>
    </w:p>
    <w:p w:rsidR="00393A3E" w:rsidRDefault="00393A3E" w:rsidP="00EC4441">
      <w:pPr>
        <w:pStyle w:val="alphaList"/>
        <w:keepNext/>
        <w:keepLines/>
        <w:numPr>
          <w:ilvl w:val="0"/>
          <w:numId w:val="0"/>
        </w:numPr>
        <w:spacing w:after="120"/>
        <w:ind w:left="432"/>
      </w:pPr>
      <w:r>
        <w:rPr>
          <w:b/>
          <w:i/>
        </w:rPr>
        <w:t>(Read rating scale.  Enter one response.)</w:t>
      </w:r>
    </w:p>
    <w:p w:rsidR="0007322B" w:rsidRDefault="00781858" w:rsidP="00EC4441">
      <w:pPr>
        <w:pStyle w:val="alphaList"/>
        <w:keepNext/>
        <w:keepLines/>
        <w:numPr>
          <w:ilvl w:val="0"/>
          <w:numId w:val="0"/>
        </w:numPr>
        <w:spacing w:after="120"/>
        <w:ind w:left="432"/>
      </w:pPr>
      <w:r>
        <w:t>a.</w:t>
      </w:r>
      <w:r>
        <w:tab/>
      </w:r>
      <w:r w:rsidR="0007322B">
        <w:t>Excellent</w:t>
      </w:r>
    </w:p>
    <w:p w:rsidR="0007322B" w:rsidRDefault="00781858" w:rsidP="00EC4441">
      <w:pPr>
        <w:keepNext/>
        <w:keepLines/>
        <w:tabs>
          <w:tab w:val="left" w:pos="261"/>
        </w:tabs>
        <w:spacing w:after="120"/>
        <w:ind w:left="432"/>
      </w:pPr>
      <w:r>
        <w:t>b.</w:t>
      </w:r>
      <w:r>
        <w:tab/>
      </w:r>
      <w:r w:rsidR="0007322B">
        <w:t>Very good</w:t>
      </w:r>
    </w:p>
    <w:p w:rsidR="0007322B" w:rsidRDefault="00781858" w:rsidP="00EC4441">
      <w:pPr>
        <w:keepNext/>
        <w:spacing w:after="120"/>
        <w:ind w:left="432"/>
      </w:pPr>
      <w:r>
        <w:t>c.</w:t>
      </w:r>
      <w:r>
        <w:tab/>
      </w:r>
      <w:r w:rsidR="0007322B">
        <w:t>Good</w:t>
      </w:r>
    </w:p>
    <w:p w:rsidR="0007322B" w:rsidRDefault="00781858" w:rsidP="00EC4441">
      <w:pPr>
        <w:keepNext/>
        <w:spacing w:after="120"/>
        <w:ind w:left="432"/>
      </w:pPr>
      <w:r>
        <w:t>d.</w:t>
      </w:r>
      <w:r>
        <w:tab/>
      </w:r>
      <w:r w:rsidR="0007322B">
        <w:t>Fair</w:t>
      </w:r>
    </w:p>
    <w:p w:rsidR="0007322B" w:rsidRDefault="00781858" w:rsidP="00EC4441">
      <w:pPr>
        <w:keepNext/>
        <w:spacing w:after="120"/>
        <w:ind w:left="432"/>
      </w:pPr>
      <w:r>
        <w:t>e.</w:t>
      </w:r>
      <w:r>
        <w:tab/>
      </w:r>
      <w:r w:rsidR="0007322B">
        <w:t>Poor</w:t>
      </w:r>
      <w:r w:rsidR="00AD6344">
        <w:t>, or</w:t>
      </w:r>
    </w:p>
    <w:p w:rsidR="0007322B" w:rsidRDefault="00781858" w:rsidP="00EC4441">
      <w:pPr>
        <w:keepNext/>
        <w:spacing w:after="120"/>
        <w:ind w:left="432"/>
      </w:pPr>
      <w:r>
        <w:t>f.</w:t>
      </w:r>
      <w:r>
        <w:tab/>
      </w:r>
      <w:r w:rsidR="0007322B">
        <w:t>Very poor</w:t>
      </w:r>
    </w:p>
    <w:p w:rsidR="0007322B" w:rsidRDefault="00781858" w:rsidP="00EC4441">
      <w:pPr>
        <w:keepNext/>
        <w:ind w:left="432"/>
      </w:pPr>
      <w:r>
        <w:t>g.</w:t>
      </w:r>
      <w:r>
        <w:tab/>
      </w:r>
      <w:r w:rsidR="0007322B">
        <w:t>Don’t know/no opinion</w:t>
      </w:r>
      <w:r w:rsidR="009E4D30">
        <w:tab/>
      </w:r>
      <w:r w:rsidR="00B13710">
        <w:rPr>
          <w:b/>
          <w:i/>
        </w:rPr>
        <w:t>(Do not read.)</w:t>
      </w:r>
    </w:p>
    <w:p w:rsidR="0007322B" w:rsidRDefault="0007322B" w:rsidP="00257138"/>
    <w:p w:rsidR="0007322B" w:rsidRDefault="0007322B" w:rsidP="00257138"/>
    <w:p w:rsidR="0007322B" w:rsidRDefault="0007322B" w:rsidP="003E6659">
      <w:pPr>
        <w:pStyle w:val="ListParagraph"/>
        <w:keepNext/>
        <w:keepLines/>
        <w:numPr>
          <w:ilvl w:val="0"/>
          <w:numId w:val="18"/>
        </w:numPr>
        <w:spacing w:after="120"/>
        <w:ind w:left="432" w:hanging="432"/>
      </w:pPr>
      <w:r>
        <w:t xml:space="preserve">How would you rate the </w:t>
      </w:r>
      <w:r w:rsidRPr="005E752A">
        <w:rPr>
          <w:bCs/>
        </w:rPr>
        <w:t>helpfulness</w:t>
      </w:r>
      <w:r>
        <w:t xml:space="preserve"> of the </w:t>
      </w:r>
      <w:r w:rsidR="00D20815">
        <w:t>agent</w:t>
      </w:r>
      <w:r>
        <w:t xml:space="preserve"> during your call?  Was it:</w:t>
      </w:r>
    </w:p>
    <w:p w:rsidR="00393A3E" w:rsidRDefault="00393A3E" w:rsidP="003E6659">
      <w:pPr>
        <w:pStyle w:val="alphaList"/>
        <w:keepNext/>
        <w:keepLines/>
        <w:numPr>
          <w:ilvl w:val="0"/>
          <w:numId w:val="0"/>
        </w:numPr>
        <w:spacing w:after="120"/>
        <w:ind w:left="432"/>
      </w:pPr>
      <w:r>
        <w:rPr>
          <w:b/>
          <w:i/>
        </w:rPr>
        <w:t>(Read rating scale.  Enter one response.)</w:t>
      </w:r>
    </w:p>
    <w:p w:rsidR="0007322B" w:rsidRDefault="00781858" w:rsidP="003E6659">
      <w:pPr>
        <w:pStyle w:val="alphaList"/>
        <w:keepNext/>
        <w:keepLines/>
        <w:numPr>
          <w:ilvl w:val="0"/>
          <w:numId w:val="0"/>
        </w:numPr>
        <w:spacing w:after="120"/>
        <w:ind w:left="432"/>
      </w:pPr>
      <w:r>
        <w:t>a.</w:t>
      </w:r>
      <w:r>
        <w:tab/>
      </w:r>
      <w:r w:rsidR="0007322B">
        <w:t>Excellent</w:t>
      </w:r>
    </w:p>
    <w:p w:rsidR="0007322B" w:rsidRDefault="00781858" w:rsidP="003E6659">
      <w:pPr>
        <w:keepNext/>
        <w:keepLines/>
        <w:tabs>
          <w:tab w:val="left" w:pos="261"/>
        </w:tabs>
        <w:spacing w:after="120"/>
        <w:ind w:left="432"/>
      </w:pPr>
      <w:r>
        <w:t>b.</w:t>
      </w:r>
      <w:r>
        <w:tab/>
      </w:r>
      <w:r w:rsidR="0007322B">
        <w:t>Very good</w:t>
      </w:r>
    </w:p>
    <w:p w:rsidR="0007322B" w:rsidRDefault="00781858" w:rsidP="003E6659">
      <w:pPr>
        <w:keepNext/>
        <w:keepLines/>
        <w:spacing w:after="120"/>
        <w:ind w:left="432"/>
      </w:pPr>
      <w:r>
        <w:t>c.</w:t>
      </w:r>
      <w:r>
        <w:tab/>
      </w:r>
      <w:r w:rsidR="0007322B">
        <w:t>Good</w:t>
      </w:r>
    </w:p>
    <w:p w:rsidR="0007322B" w:rsidRDefault="00781858" w:rsidP="003E6659">
      <w:pPr>
        <w:keepNext/>
        <w:keepLines/>
        <w:spacing w:after="120"/>
        <w:ind w:left="432"/>
      </w:pPr>
      <w:r>
        <w:t>d.</w:t>
      </w:r>
      <w:r>
        <w:tab/>
      </w:r>
      <w:r w:rsidR="0007322B">
        <w:t>Fair</w:t>
      </w:r>
    </w:p>
    <w:p w:rsidR="0007322B" w:rsidRDefault="00781858" w:rsidP="003E6659">
      <w:pPr>
        <w:keepNext/>
        <w:keepLines/>
        <w:spacing w:after="120"/>
        <w:ind w:left="432"/>
      </w:pPr>
      <w:r>
        <w:t>e.</w:t>
      </w:r>
      <w:r>
        <w:tab/>
      </w:r>
      <w:r w:rsidR="0007322B">
        <w:t>Poor</w:t>
      </w:r>
      <w:r w:rsidR="00AD6344">
        <w:t>, or</w:t>
      </w:r>
    </w:p>
    <w:p w:rsidR="0007322B" w:rsidRDefault="00781858" w:rsidP="003E6659">
      <w:pPr>
        <w:keepNext/>
        <w:keepLines/>
        <w:spacing w:after="120"/>
        <w:ind w:left="432"/>
      </w:pPr>
      <w:r>
        <w:t>f.</w:t>
      </w:r>
      <w:r>
        <w:tab/>
      </w:r>
      <w:r w:rsidR="0007322B">
        <w:t>Very poor</w:t>
      </w:r>
    </w:p>
    <w:p w:rsidR="0007322B" w:rsidRDefault="00781858" w:rsidP="003E6659">
      <w:pPr>
        <w:keepNext/>
        <w:keepLines/>
        <w:ind w:left="432"/>
      </w:pPr>
      <w:r>
        <w:t>g.</w:t>
      </w:r>
      <w:r>
        <w:tab/>
      </w:r>
      <w:r w:rsidR="0007322B">
        <w:t>Don’t know/no opinion</w:t>
      </w:r>
      <w:r w:rsidR="009E4D30">
        <w:tab/>
      </w:r>
      <w:r w:rsidR="00272FC2">
        <w:rPr>
          <w:b/>
          <w:i/>
        </w:rPr>
        <w:t>(Do not read.)</w:t>
      </w:r>
    </w:p>
    <w:p w:rsidR="0007322B" w:rsidRDefault="0007322B" w:rsidP="00257138"/>
    <w:p w:rsidR="0007322B" w:rsidRDefault="0007322B" w:rsidP="00946BA8">
      <w:pPr>
        <w:pStyle w:val="ListParagraph"/>
        <w:keepNext/>
        <w:keepLines/>
        <w:numPr>
          <w:ilvl w:val="0"/>
          <w:numId w:val="18"/>
        </w:numPr>
        <w:spacing w:after="120"/>
        <w:ind w:left="432" w:hanging="432"/>
      </w:pPr>
      <w:r>
        <w:lastRenderedPageBreak/>
        <w:t>How clear were the</w:t>
      </w:r>
      <w:r w:rsidRPr="005E752A">
        <w:rPr>
          <w:b/>
        </w:rPr>
        <w:t xml:space="preserve"> </w:t>
      </w:r>
      <w:r>
        <w:t xml:space="preserve">explanations the </w:t>
      </w:r>
      <w:r w:rsidR="00D20815">
        <w:t>agent</w:t>
      </w:r>
      <w:r>
        <w:t xml:space="preserve"> gave you?  Would you </w:t>
      </w:r>
      <w:r w:rsidR="002E02CD">
        <w:t xml:space="preserve">say </w:t>
      </w:r>
      <w:r w:rsidRPr="005E752A">
        <w:rPr>
          <w:bCs/>
        </w:rPr>
        <w:t>the explanation</w:t>
      </w:r>
      <w:r w:rsidR="00D25A49" w:rsidRPr="005E752A">
        <w:rPr>
          <w:bCs/>
        </w:rPr>
        <w:t>s</w:t>
      </w:r>
      <w:r w:rsidR="002E02CD">
        <w:t xml:space="preserve"> were</w:t>
      </w:r>
      <w:r>
        <w:t>:</w:t>
      </w:r>
    </w:p>
    <w:p w:rsidR="00393A3E" w:rsidRDefault="00393A3E" w:rsidP="00946BA8">
      <w:pPr>
        <w:pStyle w:val="alphaList"/>
        <w:keepNext/>
        <w:keepLines/>
        <w:numPr>
          <w:ilvl w:val="0"/>
          <w:numId w:val="0"/>
        </w:numPr>
        <w:spacing w:after="120"/>
        <w:ind w:left="432"/>
      </w:pPr>
      <w:r>
        <w:rPr>
          <w:b/>
          <w:i/>
        </w:rPr>
        <w:t>(Read rating scale.  Enter one response.)</w:t>
      </w:r>
    </w:p>
    <w:p w:rsidR="0007322B" w:rsidRDefault="00781858" w:rsidP="00946BA8">
      <w:pPr>
        <w:pStyle w:val="alphaList"/>
        <w:keepNext/>
        <w:keepLines/>
        <w:numPr>
          <w:ilvl w:val="0"/>
          <w:numId w:val="0"/>
        </w:numPr>
        <w:spacing w:after="120"/>
        <w:ind w:left="432"/>
      </w:pPr>
      <w:r>
        <w:t>a.</w:t>
      </w:r>
      <w:r>
        <w:tab/>
      </w:r>
      <w:r w:rsidR="0007322B">
        <w:t>Excellent</w:t>
      </w:r>
    </w:p>
    <w:p w:rsidR="0007322B" w:rsidRDefault="00781858" w:rsidP="00946BA8">
      <w:pPr>
        <w:keepNext/>
        <w:keepLines/>
        <w:tabs>
          <w:tab w:val="left" w:pos="261"/>
        </w:tabs>
        <w:spacing w:after="120"/>
        <w:ind w:left="432"/>
      </w:pPr>
      <w:r>
        <w:t>b.</w:t>
      </w:r>
      <w:r>
        <w:tab/>
      </w:r>
      <w:r w:rsidR="0007322B">
        <w:t>Very good</w:t>
      </w:r>
    </w:p>
    <w:p w:rsidR="0007322B" w:rsidRDefault="00781858" w:rsidP="00946BA8">
      <w:pPr>
        <w:keepNext/>
        <w:keepLines/>
        <w:spacing w:after="120"/>
        <w:ind w:left="432"/>
      </w:pPr>
      <w:r>
        <w:t>c.</w:t>
      </w:r>
      <w:r>
        <w:tab/>
      </w:r>
      <w:r w:rsidR="0007322B">
        <w:t>Good</w:t>
      </w:r>
    </w:p>
    <w:p w:rsidR="0007322B" w:rsidRDefault="00781858" w:rsidP="00946BA8">
      <w:pPr>
        <w:keepNext/>
        <w:keepLines/>
        <w:spacing w:after="120"/>
        <w:ind w:left="432"/>
      </w:pPr>
      <w:r>
        <w:t>d.</w:t>
      </w:r>
      <w:r>
        <w:tab/>
      </w:r>
      <w:r w:rsidR="0007322B">
        <w:t>Fair</w:t>
      </w:r>
    </w:p>
    <w:p w:rsidR="0007322B" w:rsidRDefault="00781858" w:rsidP="00946BA8">
      <w:pPr>
        <w:keepNext/>
        <w:keepLines/>
        <w:spacing w:after="120"/>
        <w:ind w:left="432"/>
      </w:pPr>
      <w:r>
        <w:t>e.</w:t>
      </w:r>
      <w:r>
        <w:tab/>
      </w:r>
      <w:r w:rsidR="0007322B">
        <w:t>Poor</w:t>
      </w:r>
      <w:r w:rsidR="00AD6344">
        <w:t>, or</w:t>
      </w:r>
    </w:p>
    <w:p w:rsidR="0007322B" w:rsidRDefault="00781858" w:rsidP="00946BA8">
      <w:pPr>
        <w:keepNext/>
        <w:keepLines/>
        <w:spacing w:after="120"/>
        <w:ind w:left="432"/>
      </w:pPr>
      <w:r>
        <w:t>f.</w:t>
      </w:r>
      <w:r>
        <w:tab/>
      </w:r>
      <w:r w:rsidR="0007322B">
        <w:t>Very poor</w:t>
      </w:r>
    </w:p>
    <w:p w:rsidR="0007322B" w:rsidRDefault="00781858" w:rsidP="00946BA8">
      <w:pPr>
        <w:keepNext/>
        <w:keepLines/>
        <w:ind w:left="432"/>
        <w:rPr>
          <w:b/>
          <w:i/>
        </w:rPr>
      </w:pPr>
      <w:r>
        <w:t>g.</w:t>
      </w:r>
      <w:r>
        <w:tab/>
      </w:r>
      <w:r w:rsidR="0007322B">
        <w:t>Don’t know/no opinion</w:t>
      </w:r>
      <w:r w:rsidR="009E4D30">
        <w:tab/>
      </w:r>
      <w:r w:rsidR="00272FC2">
        <w:rPr>
          <w:b/>
          <w:i/>
        </w:rPr>
        <w:t>(Do not read.)</w:t>
      </w:r>
    </w:p>
    <w:p w:rsidR="001806CC" w:rsidRDefault="001806CC" w:rsidP="00257138"/>
    <w:p w:rsidR="007C3507" w:rsidRPr="00AE41C4" w:rsidRDefault="007C3507" w:rsidP="00257138">
      <w:pPr>
        <w:rPr>
          <w:bCs/>
          <w:iCs/>
        </w:rPr>
      </w:pPr>
    </w:p>
    <w:p w:rsidR="001806CC" w:rsidRDefault="001806CC" w:rsidP="00946BA8">
      <w:pPr>
        <w:pStyle w:val="alphaList"/>
        <w:keepNext/>
        <w:keepLines/>
        <w:numPr>
          <w:ilvl w:val="0"/>
          <w:numId w:val="18"/>
        </w:numPr>
        <w:spacing w:after="120"/>
        <w:ind w:left="432" w:hanging="432"/>
      </w:pPr>
      <w:r>
        <w:t xml:space="preserve">Was the </w:t>
      </w:r>
      <w:r w:rsidR="00D20815">
        <w:t>agent</w:t>
      </w:r>
      <w:r>
        <w:t xml:space="preserve"> able to </w:t>
      </w:r>
      <w:r w:rsidR="00D0740F">
        <w:t>take care of your business completely during your call</w:t>
      </w:r>
      <w:r>
        <w:t>?</w:t>
      </w:r>
    </w:p>
    <w:p w:rsidR="00AD367E" w:rsidRDefault="00AD367E" w:rsidP="00946BA8">
      <w:pPr>
        <w:pStyle w:val="alphaList"/>
        <w:keepNext/>
        <w:keepLines/>
        <w:numPr>
          <w:ilvl w:val="0"/>
          <w:numId w:val="0"/>
        </w:numPr>
        <w:spacing w:after="120"/>
        <w:ind w:left="432"/>
      </w:pPr>
      <w:r>
        <w:rPr>
          <w:b/>
          <w:i/>
        </w:rPr>
        <w:t>(Do not read responses.  Enter one response.)</w:t>
      </w:r>
    </w:p>
    <w:p w:rsidR="001806CC" w:rsidRDefault="008A47FE" w:rsidP="00946BA8">
      <w:pPr>
        <w:keepNext/>
        <w:keepLines/>
        <w:spacing w:after="120"/>
        <w:ind w:left="432"/>
        <w:rPr>
          <w:b/>
        </w:rPr>
      </w:pPr>
      <w:r>
        <w:t>a.</w:t>
      </w:r>
      <w:r>
        <w:tab/>
        <w:t>Yes</w:t>
      </w:r>
    </w:p>
    <w:p w:rsidR="001806CC" w:rsidRDefault="001806CC" w:rsidP="00946BA8">
      <w:pPr>
        <w:keepNext/>
        <w:keepLines/>
        <w:spacing w:after="120"/>
        <w:ind w:left="432"/>
      </w:pPr>
      <w:r>
        <w:t>b.</w:t>
      </w:r>
      <w:r>
        <w:tab/>
        <w:t>No</w:t>
      </w:r>
    </w:p>
    <w:p w:rsidR="001806CC" w:rsidRDefault="001806CC" w:rsidP="00946BA8">
      <w:pPr>
        <w:keepNext/>
        <w:keepLines/>
        <w:ind w:left="432"/>
      </w:pPr>
      <w:r>
        <w:t>c.</w:t>
      </w:r>
      <w:r>
        <w:tab/>
        <w:t xml:space="preserve">Don’t </w:t>
      </w:r>
      <w:r w:rsidR="001875B3">
        <w:t xml:space="preserve">know/don’t </w:t>
      </w:r>
      <w:r>
        <w:t>remember</w:t>
      </w:r>
    </w:p>
    <w:p w:rsidR="001806CC" w:rsidRDefault="001806CC" w:rsidP="00257138"/>
    <w:p w:rsidR="001806CC" w:rsidRDefault="001806CC" w:rsidP="00257138"/>
    <w:p w:rsidR="0007322B" w:rsidRDefault="0007322B" w:rsidP="00946BA8">
      <w:pPr>
        <w:pStyle w:val="ListParagraph"/>
        <w:keepNext/>
        <w:numPr>
          <w:ilvl w:val="0"/>
          <w:numId w:val="18"/>
        </w:numPr>
        <w:spacing w:after="120"/>
        <w:ind w:left="432" w:hanging="432"/>
      </w:pPr>
      <w:r w:rsidRPr="00E138FC">
        <w:t>Overall</w:t>
      </w:r>
      <w:r w:rsidRPr="005E752A">
        <w:rPr>
          <w:bCs/>
        </w:rPr>
        <w:t>,</w:t>
      </w:r>
      <w:r>
        <w:t xml:space="preserve"> how would you rate the service you received th</w:t>
      </w:r>
      <w:r w:rsidR="006D0933">
        <w:t>e</w:t>
      </w:r>
      <w:r>
        <w:t xml:space="preserve"> day</w:t>
      </w:r>
      <w:r w:rsidR="006D0933">
        <w:t xml:space="preserve"> you called the </w:t>
      </w:r>
      <w:r w:rsidR="006D0933" w:rsidRPr="00AA73F7">
        <w:t>Social Security office</w:t>
      </w:r>
      <w:r>
        <w:t xml:space="preserve">?  </w:t>
      </w:r>
      <w:r w:rsidR="00402B77">
        <w:t>W</w:t>
      </w:r>
      <w:r>
        <w:t>as</w:t>
      </w:r>
      <w:r w:rsidR="00402B77">
        <w:t xml:space="preserve"> it</w:t>
      </w:r>
      <w:r>
        <w:t>:</w:t>
      </w:r>
    </w:p>
    <w:p w:rsidR="0007322B" w:rsidRDefault="005D744B" w:rsidP="00946BA8">
      <w:pPr>
        <w:pStyle w:val="Header"/>
        <w:keepNext/>
        <w:tabs>
          <w:tab w:val="clear" w:pos="4320"/>
          <w:tab w:val="clear" w:pos="8640"/>
        </w:tabs>
        <w:spacing w:after="120"/>
        <w:ind w:left="432"/>
        <w:rPr>
          <w:b/>
          <w:i/>
        </w:rPr>
      </w:pPr>
      <w:r>
        <w:rPr>
          <w:b/>
          <w:i/>
        </w:rPr>
        <w:t>(Read rating scale.  Enter one response.)</w:t>
      </w:r>
    </w:p>
    <w:p w:rsidR="0007322B" w:rsidRPr="006A420C" w:rsidRDefault="00781858" w:rsidP="00946BA8">
      <w:pPr>
        <w:pStyle w:val="alphaList"/>
        <w:keepNext/>
        <w:numPr>
          <w:ilvl w:val="0"/>
          <w:numId w:val="0"/>
        </w:numPr>
        <w:spacing w:after="120"/>
        <w:ind w:left="432"/>
      </w:pPr>
      <w:r>
        <w:t>a.</w:t>
      </w:r>
      <w:r>
        <w:tab/>
      </w:r>
      <w:r w:rsidR="0007322B">
        <w:t>Excellent</w:t>
      </w:r>
      <w:r w:rsidR="0007322B">
        <w:tab/>
      </w:r>
      <w:r w:rsidR="0007322B">
        <w:tab/>
      </w:r>
      <w:r w:rsidR="0007322B">
        <w:tab/>
      </w:r>
      <w:r w:rsidR="0007322B">
        <w:tab/>
      </w:r>
      <w:r w:rsidR="0007322B">
        <w:rPr>
          <w:b/>
          <w:i/>
        </w:rPr>
        <w:t>(Skip to question</w:t>
      </w:r>
      <w:r w:rsidR="003B54F5">
        <w:rPr>
          <w:b/>
          <w:i/>
        </w:rPr>
        <w:t> </w:t>
      </w:r>
      <w:r w:rsidR="00044443">
        <w:rPr>
          <w:b/>
          <w:i/>
        </w:rPr>
        <w:t>20</w:t>
      </w:r>
      <w:r w:rsidR="002868D7" w:rsidRPr="006A420C">
        <w:rPr>
          <w:b/>
          <w:i/>
        </w:rPr>
        <w:t>.</w:t>
      </w:r>
      <w:r w:rsidR="0007322B" w:rsidRPr="00EE47D6">
        <w:rPr>
          <w:b/>
          <w:i/>
        </w:rPr>
        <w:t>)</w:t>
      </w:r>
    </w:p>
    <w:p w:rsidR="0007322B" w:rsidRPr="006A420C" w:rsidRDefault="00FD39C3" w:rsidP="00946BA8">
      <w:pPr>
        <w:keepNext/>
        <w:tabs>
          <w:tab w:val="left" w:pos="261"/>
        </w:tabs>
        <w:spacing w:after="120"/>
        <w:ind w:left="432"/>
        <w:rPr>
          <w:b/>
          <w:i/>
        </w:rPr>
      </w:pPr>
      <w:r w:rsidRPr="006A420C">
        <w:t>b.</w:t>
      </w:r>
      <w:r w:rsidRPr="006A420C">
        <w:tab/>
      </w:r>
      <w:r w:rsidR="0007322B" w:rsidRPr="006A420C">
        <w:t>Very good</w:t>
      </w:r>
      <w:r w:rsidR="0007322B" w:rsidRPr="006A420C">
        <w:tab/>
      </w:r>
      <w:r w:rsidR="0007322B" w:rsidRPr="006A420C">
        <w:tab/>
      </w:r>
      <w:r w:rsidR="0007322B" w:rsidRPr="006A420C">
        <w:tab/>
      </w:r>
      <w:r w:rsidR="0007322B" w:rsidRPr="006A420C">
        <w:tab/>
      </w:r>
      <w:r w:rsidR="00781858" w:rsidRPr="006A420C">
        <w:rPr>
          <w:b/>
          <w:i/>
        </w:rPr>
        <w:t>(Skip to question</w:t>
      </w:r>
      <w:r w:rsidR="003B54F5">
        <w:rPr>
          <w:b/>
          <w:i/>
        </w:rPr>
        <w:t> </w:t>
      </w:r>
      <w:r w:rsidR="00044443">
        <w:rPr>
          <w:b/>
          <w:i/>
        </w:rPr>
        <w:t>20</w:t>
      </w:r>
      <w:r w:rsidR="002868D7" w:rsidRPr="006A420C">
        <w:rPr>
          <w:b/>
          <w:i/>
        </w:rPr>
        <w:t>.</w:t>
      </w:r>
      <w:r w:rsidR="0007322B" w:rsidRPr="006A420C">
        <w:rPr>
          <w:b/>
          <w:i/>
        </w:rPr>
        <w:t>)</w:t>
      </w:r>
    </w:p>
    <w:p w:rsidR="0007322B" w:rsidRPr="006A420C" w:rsidRDefault="00781858" w:rsidP="00946BA8">
      <w:pPr>
        <w:keepNext/>
        <w:spacing w:after="120"/>
        <w:ind w:left="432"/>
        <w:rPr>
          <w:b/>
          <w:i/>
        </w:rPr>
      </w:pPr>
      <w:r w:rsidRPr="006A420C">
        <w:t>c.</w:t>
      </w:r>
      <w:r w:rsidRPr="006A420C">
        <w:tab/>
      </w:r>
      <w:r w:rsidR="0007322B" w:rsidRPr="006A420C">
        <w:t>Good</w:t>
      </w:r>
      <w:r w:rsidR="0007322B" w:rsidRPr="006A420C">
        <w:tab/>
      </w:r>
      <w:r w:rsidR="0007322B" w:rsidRPr="006A420C">
        <w:tab/>
      </w:r>
      <w:r w:rsidR="0007322B" w:rsidRPr="006A420C">
        <w:tab/>
      </w:r>
      <w:r w:rsidR="0007322B" w:rsidRPr="006A420C">
        <w:tab/>
      </w:r>
      <w:r w:rsidR="0007322B" w:rsidRPr="006A420C">
        <w:tab/>
      </w:r>
      <w:r w:rsidRPr="006A420C">
        <w:rPr>
          <w:b/>
          <w:i/>
        </w:rPr>
        <w:t>(Skip to question</w:t>
      </w:r>
      <w:r w:rsidR="003B54F5">
        <w:rPr>
          <w:b/>
          <w:i/>
        </w:rPr>
        <w:t> </w:t>
      </w:r>
      <w:r w:rsidR="00044443">
        <w:rPr>
          <w:b/>
          <w:i/>
        </w:rPr>
        <w:t>20</w:t>
      </w:r>
      <w:r w:rsidR="002868D7" w:rsidRPr="006A420C">
        <w:rPr>
          <w:b/>
          <w:i/>
        </w:rPr>
        <w:t>.</w:t>
      </w:r>
      <w:r w:rsidR="0007322B" w:rsidRPr="006A420C">
        <w:rPr>
          <w:b/>
          <w:i/>
        </w:rPr>
        <w:t>)</w:t>
      </w:r>
    </w:p>
    <w:p w:rsidR="0007322B" w:rsidRPr="006A420C" w:rsidRDefault="00781858" w:rsidP="00946BA8">
      <w:pPr>
        <w:keepNext/>
        <w:spacing w:after="120"/>
        <w:ind w:left="432"/>
      </w:pPr>
      <w:r w:rsidRPr="006A420C">
        <w:t>d.</w:t>
      </w:r>
      <w:r w:rsidRPr="006A420C">
        <w:tab/>
      </w:r>
      <w:r w:rsidR="0007322B" w:rsidRPr="006A420C">
        <w:t>Fair</w:t>
      </w:r>
    </w:p>
    <w:p w:rsidR="0007322B" w:rsidRPr="006A420C" w:rsidRDefault="00781858" w:rsidP="00946BA8">
      <w:pPr>
        <w:keepNext/>
        <w:spacing w:after="120"/>
        <w:ind w:left="432"/>
      </w:pPr>
      <w:r w:rsidRPr="006A420C">
        <w:t>e.</w:t>
      </w:r>
      <w:r w:rsidRPr="006A420C">
        <w:tab/>
      </w:r>
      <w:r w:rsidR="0007322B" w:rsidRPr="006A420C">
        <w:t>Poor</w:t>
      </w:r>
      <w:r w:rsidR="00C119D8">
        <w:t>, or</w:t>
      </w:r>
    </w:p>
    <w:p w:rsidR="0007322B" w:rsidRPr="006A420C" w:rsidRDefault="00781858" w:rsidP="00946BA8">
      <w:pPr>
        <w:keepNext/>
        <w:spacing w:after="120"/>
        <w:ind w:left="432"/>
      </w:pPr>
      <w:r w:rsidRPr="006A420C">
        <w:t>f.</w:t>
      </w:r>
      <w:r w:rsidRPr="006A420C">
        <w:tab/>
      </w:r>
      <w:r w:rsidR="0007322B" w:rsidRPr="006A420C">
        <w:t>Very poor</w:t>
      </w:r>
    </w:p>
    <w:p w:rsidR="0007322B" w:rsidRDefault="00781858" w:rsidP="00946BA8">
      <w:pPr>
        <w:keepNext/>
        <w:ind w:left="432"/>
        <w:rPr>
          <w:b/>
          <w:i/>
        </w:rPr>
      </w:pPr>
      <w:r w:rsidRPr="006A420C">
        <w:t>g.</w:t>
      </w:r>
      <w:r w:rsidRPr="006A420C">
        <w:tab/>
      </w:r>
      <w:r w:rsidR="0007322B" w:rsidRPr="006A420C">
        <w:t>Don’t know/no opinion</w:t>
      </w:r>
      <w:r w:rsidR="0007322B" w:rsidRPr="006A420C">
        <w:tab/>
      </w:r>
      <w:r w:rsidR="002868D7" w:rsidRPr="006A420C">
        <w:rPr>
          <w:b/>
          <w:i/>
        </w:rPr>
        <w:t xml:space="preserve">(Do not read.)  </w:t>
      </w:r>
      <w:r w:rsidR="0007322B" w:rsidRPr="006A420C">
        <w:rPr>
          <w:b/>
          <w:i/>
        </w:rPr>
        <w:t>(Skip to question</w:t>
      </w:r>
      <w:r w:rsidR="003B54F5">
        <w:rPr>
          <w:b/>
          <w:i/>
        </w:rPr>
        <w:t> </w:t>
      </w:r>
      <w:r w:rsidR="00044443">
        <w:rPr>
          <w:b/>
          <w:i/>
        </w:rPr>
        <w:t>20</w:t>
      </w:r>
      <w:r w:rsidR="002868D7" w:rsidRPr="006A420C">
        <w:rPr>
          <w:b/>
          <w:i/>
        </w:rPr>
        <w:t>.</w:t>
      </w:r>
      <w:r w:rsidR="0007322B" w:rsidRPr="006A420C">
        <w:rPr>
          <w:b/>
          <w:i/>
        </w:rPr>
        <w:t>)</w:t>
      </w:r>
    </w:p>
    <w:p w:rsidR="0007322B" w:rsidRDefault="0007322B" w:rsidP="00257138"/>
    <w:p w:rsidR="0007322B" w:rsidRDefault="0007322B" w:rsidP="00257138"/>
    <w:p w:rsidR="0007322B" w:rsidRDefault="0007322B" w:rsidP="00946BA8">
      <w:pPr>
        <w:pStyle w:val="ListParagraph"/>
        <w:keepNext/>
        <w:keepLines/>
        <w:numPr>
          <w:ilvl w:val="0"/>
          <w:numId w:val="18"/>
        </w:numPr>
        <w:spacing w:after="120"/>
        <w:ind w:left="432" w:hanging="432"/>
      </w:pPr>
      <w:r>
        <w:lastRenderedPageBreak/>
        <w:t>Why did you rate th</w:t>
      </w:r>
      <w:r w:rsidR="006D0933">
        <w:t>e</w:t>
      </w:r>
      <w:r>
        <w:t xml:space="preserve"> telephone service </w:t>
      </w:r>
      <w:r w:rsidR="006D0933">
        <w:t xml:space="preserve">in this office </w:t>
      </w:r>
      <w:r>
        <w:t xml:space="preserve">as </w:t>
      </w:r>
      <w:r w:rsidR="00402B77">
        <w:t>(</w:t>
      </w:r>
      <w:r w:rsidR="00402B77" w:rsidRPr="005E752A">
        <w:rPr>
          <w:i/>
          <w:iCs/>
        </w:rPr>
        <w:t xml:space="preserve">insert response from </w:t>
      </w:r>
      <w:r w:rsidR="00DF23FA" w:rsidRPr="005E752A">
        <w:rPr>
          <w:i/>
          <w:iCs/>
        </w:rPr>
        <w:t>question </w:t>
      </w:r>
      <w:r w:rsidR="00AA3213" w:rsidRPr="005E752A">
        <w:rPr>
          <w:i/>
          <w:iCs/>
        </w:rPr>
        <w:t>1</w:t>
      </w:r>
      <w:r w:rsidR="00044443">
        <w:rPr>
          <w:i/>
          <w:iCs/>
        </w:rPr>
        <w:t>8</w:t>
      </w:r>
      <w:r w:rsidR="00402B77" w:rsidRPr="005E752A">
        <w:rPr>
          <w:i/>
          <w:iCs/>
        </w:rPr>
        <w:t>)</w:t>
      </w:r>
      <w:r>
        <w:t>?</w:t>
      </w:r>
    </w:p>
    <w:p w:rsidR="0007322B" w:rsidRPr="00E967EF" w:rsidRDefault="0007322B" w:rsidP="00946BA8">
      <w:pPr>
        <w:keepNext/>
        <w:keepLines/>
        <w:spacing w:after="120"/>
        <w:ind w:left="432"/>
      </w:pPr>
      <w:r>
        <w:rPr>
          <w:b/>
          <w:i/>
        </w:rPr>
        <w:t>(Do not read responses.  Enter all that apply</w:t>
      </w:r>
      <w:r w:rsidR="00FD39C3">
        <w:rPr>
          <w:b/>
          <w:i/>
        </w:rPr>
        <w:t>.</w:t>
      </w:r>
      <w:r>
        <w:rPr>
          <w:b/>
          <w:i/>
        </w:rPr>
        <w:t>)</w:t>
      </w:r>
    </w:p>
    <w:p w:rsidR="001D778C" w:rsidRDefault="00DD409A" w:rsidP="005F022C">
      <w:pPr>
        <w:keepNext/>
        <w:keepLines/>
        <w:tabs>
          <w:tab w:val="num" w:pos="360"/>
        </w:tabs>
        <w:spacing w:after="120"/>
        <w:ind w:left="432"/>
      </w:pPr>
      <w:r>
        <w:t>a</w:t>
      </w:r>
      <w:r w:rsidR="00E967EF">
        <w:t>.</w:t>
      </w:r>
      <w:r w:rsidR="00E967EF">
        <w:tab/>
      </w:r>
      <w:r w:rsidR="001D778C">
        <w:t>Employee ne</w:t>
      </w:r>
      <w:r w:rsidR="003811D7">
        <w:t>ver called back/slow to respond</w:t>
      </w:r>
    </w:p>
    <w:p w:rsidR="00DD409A" w:rsidRDefault="00DD409A" w:rsidP="00DD409A">
      <w:pPr>
        <w:keepNext/>
        <w:keepLines/>
        <w:spacing w:after="120"/>
        <w:ind w:left="432"/>
      </w:pPr>
      <w:r>
        <w:t>b.</w:t>
      </w:r>
      <w:r>
        <w:tab/>
      </w:r>
      <w:r w:rsidRPr="00CD65E5">
        <w:t>Too hard to get through</w:t>
      </w:r>
      <w:r>
        <w:t>; w</w:t>
      </w:r>
      <w:r w:rsidRPr="00CD65E5">
        <w:t xml:space="preserve">ait on hold </w:t>
      </w:r>
      <w:r>
        <w:t>to get to an agent was too long</w:t>
      </w:r>
    </w:p>
    <w:p w:rsidR="0007322B" w:rsidRDefault="0041635D" w:rsidP="005F022C">
      <w:pPr>
        <w:pStyle w:val="BodyTextIndent3"/>
        <w:keepNext/>
        <w:keepLines/>
        <w:spacing w:after="120"/>
        <w:ind w:left="432" w:firstLine="0"/>
        <w:rPr>
          <w:rFonts w:ascii="Times New Roman" w:hAnsi="Times New Roman"/>
        </w:rPr>
      </w:pPr>
      <w:r>
        <w:rPr>
          <w:rFonts w:ascii="Times New Roman" w:hAnsi="Times New Roman"/>
        </w:rPr>
        <w:t>c</w:t>
      </w:r>
      <w:r w:rsidR="00340818">
        <w:rPr>
          <w:rFonts w:ascii="Times New Roman" w:hAnsi="Times New Roman"/>
        </w:rPr>
        <w:t>.</w:t>
      </w:r>
      <w:r w:rsidR="00340818">
        <w:rPr>
          <w:rFonts w:ascii="Times New Roman" w:hAnsi="Times New Roman"/>
        </w:rPr>
        <w:tab/>
      </w:r>
      <w:r w:rsidR="00614936">
        <w:rPr>
          <w:rFonts w:ascii="Times New Roman" w:hAnsi="Times New Roman"/>
        </w:rPr>
        <w:t>Agent</w:t>
      </w:r>
      <w:r w:rsidR="0007322B">
        <w:rPr>
          <w:rFonts w:ascii="Times New Roman" w:hAnsi="Times New Roman"/>
        </w:rPr>
        <w:t xml:space="preserve"> didn’t answer question</w:t>
      </w:r>
      <w:r w:rsidR="003811D7">
        <w:rPr>
          <w:rFonts w:ascii="Times New Roman" w:hAnsi="Times New Roman"/>
        </w:rPr>
        <w:t>s</w:t>
      </w:r>
      <w:r w:rsidR="00402B77">
        <w:rPr>
          <w:rFonts w:ascii="Times New Roman" w:hAnsi="Times New Roman"/>
        </w:rPr>
        <w:t>/</w:t>
      </w:r>
      <w:r w:rsidR="003811D7">
        <w:rPr>
          <w:rFonts w:ascii="Times New Roman" w:hAnsi="Times New Roman"/>
        </w:rPr>
        <w:t>didn’t explain things well</w:t>
      </w:r>
    </w:p>
    <w:p w:rsidR="003353CD" w:rsidRDefault="003353CD" w:rsidP="005F022C">
      <w:pPr>
        <w:pStyle w:val="BodyTextIndent3"/>
        <w:keepNext/>
        <w:keepLines/>
        <w:tabs>
          <w:tab w:val="num" w:pos="360"/>
        </w:tabs>
        <w:spacing w:after="120"/>
        <w:ind w:left="432" w:firstLine="0"/>
        <w:rPr>
          <w:rFonts w:ascii="Times New Roman" w:hAnsi="Times New Roman"/>
        </w:rPr>
      </w:pPr>
      <w:r>
        <w:rPr>
          <w:rFonts w:ascii="Times New Roman" w:hAnsi="Times New Roman"/>
        </w:rPr>
        <w:t>d.</w:t>
      </w:r>
      <w:r>
        <w:rPr>
          <w:rFonts w:ascii="Times New Roman" w:hAnsi="Times New Roman"/>
        </w:rPr>
        <w:tab/>
        <w:t>Social Security failed to take the requested actio</w:t>
      </w:r>
      <w:r w:rsidR="003811D7">
        <w:rPr>
          <w:rFonts w:ascii="Times New Roman" w:hAnsi="Times New Roman"/>
        </w:rPr>
        <w:t>n/problem not resolved</w:t>
      </w:r>
    </w:p>
    <w:p w:rsidR="0007322B" w:rsidRDefault="003353CD" w:rsidP="005F022C">
      <w:pPr>
        <w:keepNext/>
        <w:keepLines/>
        <w:tabs>
          <w:tab w:val="num" w:pos="360"/>
        </w:tabs>
        <w:spacing w:after="120"/>
        <w:ind w:left="432"/>
      </w:pPr>
      <w:r>
        <w:t>e</w:t>
      </w:r>
      <w:r w:rsidR="00340818">
        <w:t>.</w:t>
      </w:r>
      <w:r w:rsidR="00340818">
        <w:tab/>
      </w:r>
      <w:r w:rsidR="00614936">
        <w:t xml:space="preserve">Agent </w:t>
      </w:r>
      <w:r w:rsidR="0007322B">
        <w:t xml:space="preserve">was </w:t>
      </w:r>
      <w:r w:rsidR="00402B77">
        <w:t xml:space="preserve">not </w:t>
      </w:r>
      <w:r w:rsidR="003811D7">
        <w:t>courteous</w:t>
      </w:r>
    </w:p>
    <w:p w:rsidR="0007322B" w:rsidRPr="00E967EF" w:rsidRDefault="00202526" w:rsidP="005F022C">
      <w:pPr>
        <w:keepNext/>
        <w:keepLines/>
        <w:spacing w:after="120"/>
        <w:ind w:left="432"/>
      </w:pPr>
      <w:r>
        <w:t>f.</w:t>
      </w:r>
      <w:r>
        <w:tab/>
      </w:r>
      <w:r w:rsidR="0007322B">
        <w:t>Some</w:t>
      </w:r>
      <w:r w:rsidR="003811D7">
        <w:t xml:space="preserve"> other reason</w:t>
      </w:r>
      <w:r w:rsidR="00570208">
        <w:tab/>
      </w:r>
      <w:r w:rsidR="0007322B">
        <w:rPr>
          <w:b/>
          <w:i/>
        </w:rPr>
        <w:t>(</w:t>
      </w:r>
      <w:r w:rsidR="00402B77">
        <w:rPr>
          <w:b/>
          <w:i/>
        </w:rPr>
        <w:t>Record response</w:t>
      </w:r>
      <w:r w:rsidR="00FD39C3">
        <w:rPr>
          <w:b/>
          <w:i/>
        </w:rPr>
        <w:t>.</w:t>
      </w:r>
      <w:r w:rsidR="0007322B">
        <w:rPr>
          <w:b/>
          <w:i/>
        </w:rPr>
        <w:t>)</w:t>
      </w:r>
    </w:p>
    <w:p w:rsidR="0007322B" w:rsidRDefault="00202526" w:rsidP="005F022C">
      <w:pPr>
        <w:keepNext/>
        <w:keepLines/>
        <w:spacing w:after="120"/>
        <w:ind w:left="432"/>
      </w:pPr>
      <w:r>
        <w:t>g.</w:t>
      </w:r>
      <w:r>
        <w:tab/>
      </w:r>
      <w:r w:rsidR="0007322B">
        <w:t>Don’t know/no opinion</w:t>
      </w:r>
      <w:r w:rsidR="00FD39C3">
        <w:t xml:space="preserve">  </w:t>
      </w:r>
    </w:p>
    <w:p w:rsidR="0007322B" w:rsidRDefault="0007322B"/>
    <w:p w:rsidR="00420AD4" w:rsidRDefault="00420AD4" w:rsidP="00257138"/>
    <w:p w:rsidR="00626696" w:rsidRDefault="00420AD4" w:rsidP="00946BA8">
      <w:pPr>
        <w:pStyle w:val="StyleBodyTextIndentAfter6pt1"/>
        <w:keepNext/>
        <w:keepLines/>
        <w:numPr>
          <w:ilvl w:val="0"/>
          <w:numId w:val="18"/>
        </w:numPr>
        <w:ind w:left="432" w:hanging="432"/>
      </w:pPr>
      <w:r w:rsidRPr="00F1529D">
        <w:rPr>
          <w:snapToGrid w:val="0"/>
        </w:rPr>
        <w:t>To</w:t>
      </w:r>
      <w:r w:rsidRPr="00F1529D">
        <w:t xml:space="preserve"> help Social Security better understand </w:t>
      </w:r>
      <w:r w:rsidR="00F71160" w:rsidRPr="00F1529D">
        <w:t>how to improve its telephone service</w:t>
      </w:r>
      <w:r w:rsidR="00EB593D" w:rsidRPr="00F1529D">
        <w:t xml:space="preserve">, </w:t>
      </w:r>
      <w:r w:rsidR="00F71160" w:rsidRPr="00F1529D">
        <w:t xml:space="preserve">they’d like to know why you were </w:t>
      </w:r>
      <w:r w:rsidRPr="00F1529D">
        <w:t xml:space="preserve">calling the office on </w:t>
      </w:r>
      <w:r w:rsidRPr="00F1529D">
        <w:rPr>
          <w:i/>
          <w:iCs/>
        </w:rPr>
        <w:t xml:space="preserve">(insert date </w:t>
      </w:r>
      <w:r w:rsidRPr="00F1529D">
        <w:rPr>
          <w:i/>
          <w:snapToGrid w:val="0"/>
        </w:rPr>
        <w:t>from sample file</w:t>
      </w:r>
      <w:r w:rsidRPr="00F1529D">
        <w:rPr>
          <w:i/>
          <w:iCs/>
        </w:rPr>
        <w:t>)</w:t>
      </w:r>
      <w:r w:rsidRPr="00F1529D">
        <w:t xml:space="preserve">.  </w:t>
      </w:r>
      <w:r w:rsidR="0079103F">
        <w:t>What was</w:t>
      </w:r>
      <w:r w:rsidR="00F71160" w:rsidRPr="00F1529D">
        <w:t xml:space="preserve"> the </w:t>
      </w:r>
      <w:r w:rsidR="00F71160" w:rsidRPr="00F1529D">
        <w:rPr>
          <w:u w:val="single"/>
        </w:rPr>
        <w:t>main</w:t>
      </w:r>
      <w:r w:rsidR="00F71160" w:rsidRPr="00F1529D">
        <w:t xml:space="preserve"> type of business you called about that day?</w:t>
      </w:r>
      <w:r w:rsidR="0079103F">
        <w:t xml:space="preserve">  Was it about:</w:t>
      </w:r>
    </w:p>
    <w:p w:rsidR="00626696" w:rsidRDefault="00A85338" w:rsidP="00946BA8">
      <w:pPr>
        <w:pStyle w:val="Style4"/>
        <w:keepNext/>
        <w:keepLines/>
        <w:spacing w:after="120"/>
        <w:ind w:left="432"/>
        <w:rPr>
          <w:b/>
          <w:bCs/>
        </w:rPr>
      </w:pPr>
      <w:r w:rsidRPr="00F1529D">
        <w:rPr>
          <w:b/>
          <w:bCs/>
        </w:rPr>
        <w:t>(</w:t>
      </w:r>
      <w:r w:rsidR="009462B9" w:rsidRPr="00F1529D">
        <w:rPr>
          <w:b/>
          <w:bCs/>
        </w:rPr>
        <w:t>R</w:t>
      </w:r>
      <w:r w:rsidRPr="00F1529D">
        <w:rPr>
          <w:b/>
          <w:bCs/>
        </w:rPr>
        <w:t>ead responses</w:t>
      </w:r>
      <w:r w:rsidR="005D56E9">
        <w:rPr>
          <w:b/>
          <w:bCs/>
        </w:rPr>
        <w:t>.</w:t>
      </w:r>
      <w:r w:rsidRPr="00F1529D">
        <w:rPr>
          <w:b/>
          <w:bCs/>
        </w:rPr>
        <w:t xml:space="preserve"> </w:t>
      </w:r>
      <w:r w:rsidR="005D56E9" w:rsidRPr="00E13E75">
        <w:rPr>
          <w:b/>
          <w:snapToGrid w:val="0"/>
          <w:u w:val="single"/>
        </w:rPr>
        <w:t>Stop</w:t>
      </w:r>
      <w:r w:rsidR="005D56E9">
        <w:rPr>
          <w:b/>
          <w:snapToGrid w:val="0"/>
        </w:rPr>
        <w:t xml:space="preserve"> as soon as responder makes a selection.  </w:t>
      </w:r>
      <w:r w:rsidR="005D56E9">
        <w:rPr>
          <w:b/>
          <w:bCs/>
        </w:rPr>
        <w:t>Enter</w:t>
      </w:r>
      <w:r w:rsidRPr="00F1529D">
        <w:rPr>
          <w:b/>
          <w:bCs/>
        </w:rPr>
        <w:t xml:space="preserve"> one</w:t>
      </w:r>
      <w:r w:rsidR="005D56E9">
        <w:rPr>
          <w:b/>
          <w:bCs/>
        </w:rPr>
        <w:t xml:space="preserve"> response</w:t>
      </w:r>
      <w:r w:rsidRPr="00F1529D">
        <w:rPr>
          <w:b/>
          <w:bCs/>
        </w:rPr>
        <w:t>.)</w:t>
      </w:r>
    </w:p>
    <w:p w:rsidR="001F2965" w:rsidRDefault="00CB5936" w:rsidP="00946BA8">
      <w:pPr>
        <w:pStyle w:val="Style4"/>
        <w:keepNext/>
        <w:keepLines/>
        <w:spacing w:after="120"/>
        <w:rPr>
          <w:b/>
          <w:bCs/>
        </w:rPr>
      </w:pPr>
      <w:r w:rsidRPr="00F1529D">
        <w:rPr>
          <w:b/>
          <w:bCs/>
        </w:rPr>
        <w:t xml:space="preserve">[If responders do not describe the </w:t>
      </w:r>
      <w:r w:rsidRPr="00F1529D">
        <w:rPr>
          <w:b/>
          <w:bCs/>
          <w:u w:val="single"/>
        </w:rPr>
        <w:t>type of business</w:t>
      </w:r>
      <w:r w:rsidRPr="00F1529D">
        <w:rPr>
          <w:b/>
          <w:bCs/>
        </w:rPr>
        <w:t xml:space="preserve"> they called about, for example, if they </w:t>
      </w:r>
      <w:r w:rsidR="005D56E9">
        <w:rPr>
          <w:b/>
          <w:bCs/>
        </w:rPr>
        <w:t xml:space="preserve">choose “some other </w:t>
      </w:r>
      <w:r w:rsidR="00C65143">
        <w:rPr>
          <w:b/>
          <w:bCs/>
        </w:rPr>
        <w:t>business</w:t>
      </w:r>
      <w:r w:rsidR="005D56E9">
        <w:rPr>
          <w:b/>
          <w:bCs/>
        </w:rPr>
        <w:t xml:space="preserve">” and </w:t>
      </w:r>
      <w:r w:rsidRPr="00F1529D">
        <w:rPr>
          <w:b/>
          <w:bCs/>
        </w:rPr>
        <w:t>say:</w:t>
      </w:r>
    </w:p>
    <w:p w:rsidR="001F2965" w:rsidRDefault="00CB5936" w:rsidP="00946BA8">
      <w:pPr>
        <w:pStyle w:val="Style4"/>
        <w:keepNext/>
        <w:keepLines/>
        <w:numPr>
          <w:ilvl w:val="0"/>
          <w:numId w:val="11"/>
        </w:numPr>
        <w:spacing w:after="120"/>
        <w:rPr>
          <w:b/>
          <w:bCs/>
        </w:rPr>
      </w:pPr>
      <w:r w:rsidRPr="00F1529D">
        <w:rPr>
          <w:b/>
          <w:bCs/>
        </w:rPr>
        <w:t>They called for the local Social Security office address/phone number/hours;</w:t>
      </w:r>
    </w:p>
    <w:p w:rsidR="001F2965" w:rsidRDefault="00CB5936" w:rsidP="00946BA8">
      <w:pPr>
        <w:pStyle w:val="Style4"/>
        <w:keepNext/>
        <w:keepLines/>
        <w:numPr>
          <w:ilvl w:val="0"/>
          <w:numId w:val="11"/>
        </w:numPr>
        <w:spacing w:after="120"/>
        <w:rPr>
          <w:b/>
          <w:bCs/>
        </w:rPr>
      </w:pPr>
      <w:r w:rsidRPr="00F1529D">
        <w:rPr>
          <w:b/>
          <w:bCs/>
        </w:rPr>
        <w:t xml:space="preserve">They called to make/change/check the status of an appointment; </w:t>
      </w:r>
    </w:p>
    <w:p w:rsidR="001F2965" w:rsidRDefault="00CB5936" w:rsidP="00946BA8">
      <w:pPr>
        <w:pStyle w:val="Style4"/>
        <w:keepNext/>
        <w:keepLines/>
        <w:numPr>
          <w:ilvl w:val="0"/>
          <w:numId w:val="11"/>
        </w:numPr>
        <w:spacing w:after="120"/>
        <w:rPr>
          <w:rFonts w:ascii="Times New (W1)" w:hAnsi="Times New (W1)"/>
          <w:b/>
          <w:bCs/>
        </w:rPr>
      </w:pPr>
      <w:r w:rsidRPr="00F1529D">
        <w:rPr>
          <w:rFonts w:ascii="Times New (W1)" w:hAnsi="Times New (W1)"/>
          <w:b/>
          <w:bCs/>
          <w:iCs/>
        </w:rPr>
        <w:t xml:space="preserve">They called because they received a letter; or </w:t>
      </w:r>
    </w:p>
    <w:p w:rsidR="001F2965" w:rsidRDefault="00CB5936" w:rsidP="00946BA8">
      <w:pPr>
        <w:pStyle w:val="Style4"/>
        <w:keepNext/>
        <w:keepLines/>
        <w:numPr>
          <w:ilvl w:val="0"/>
          <w:numId w:val="11"/>
        </w:numPr>
        <w:spacing w:after="120"/>
        <w:rPr>
          <w:b/>
          <w:bCs/>
        </w:rPr>
      </w:pPr>
      <w:r w:rsidRPr="00F1529D">
        <w:rPr>
          <w:b/>
          <w:bCs/>
        </w:rPr>
        <w:t>They were returning a call from Social Security;</w:t>
      </w:r>
    </w:p>
    <w:p w:rsidR="001F2965" w:rsidRDefault="00CB5936" w:rsidP="00946BA8">
      <w:pPr>
        <w:pStyle w:val="Style4"/>
        <w:keepNext/>
        <w:keepLines/>
        <w:spacing w:after="120"/>
      </w:pPr>
      <w:r w:rsidRPr="00F1529D">
        <w:rPr>
          <w:b/>
          <w:bCs/>
        </w:rPr>
        <w:t xml:space="preserve">probe to find out the </w:t>
      </w:r>
      <w:r w:rsidRPr="00F1529D">
        <w:rPr>
          <w:b/>
          <w:bCs/>
          <w:u w:val="single"/>
        </w:rPr>
        <w:t>underlying type of business involved</w:t>
      </w:r>
      <w:r w:rsidRPr="00F1529D">
        <w:rPr>
          <w:b/>
          <w:bCs/>
        </w:rPr>
        <w:t xml:space="preserve">.  If responder </w:t>
      </w:r>
      <w:r w:rsidR="00267A89" w:rsidRPr="00F1529D">
        <w:rPr>
          <w:b/>
          <w:bCs/>
        </w:rPr>
        <w:t xml:space="preserve">says anything close to these examples, the interviewer </w:t>
      </w:r>
      <w:r w:rsidR="008D0635" w:rsidRPr="00F1529D">
        <w:rPr>
          <w:b/>
          <w:bCs/>
        </w:rPr>
        <w:t xml:space="preserve">should say, “Was the appointment/letter/call about…” and </w:t>
      </w:r>
      <w:r w:rsidR="005D56E9">
        <w:rPr>
          <w:b/>
          <w:bCs/>
        </w:rPr>
        <w:t>re-</w:t>
      </w:r>
      <w:r w:rsidR="008D0635" w:rsidRPr="00F1529D">
        <w:rPr>
          <w:b/>
          <w:bCs/>
        </w:rPr>
        <w:t xml:space="preserve">read </w:t>
      </w:r>
      <w:r w:rsidRPr="00F1529D">
        <w:rPr>
          <w:b/>
          <w:bCs/>
        </w:rPr>
        <w:t>responses</w:t>
      </w:r>
      <w:r w:rsidR="005D56E9">
        <w:rPr>
          <w:b/>
          <w:bCs/>
        </w:rPr>
        <w:t xml:space="preserve"> a-</w:t>
      </w:r>
      <w:r w:rsidR="00D7297F">
        <w:rPr>
          <w:b/>
          <w:bCs/>
        </w:rPr>
        <w:t>e</w:t>
      </w:r>
      <w:r w:rsidRPr="00F1529D">
        <w:rPr>
          <w:b/>
          <w:bCs/>
        </w:rPr>
        <w:t>.]</w:t>
      </w:r>
    </w:p>
    <w:p w:rsidR="00626696" w:rsidRDefault="008D0635" w:rsidP="00FC6146">
      <w:pPr>
        <w:keepNext/>
        <w:keepLines/>
        <w:numPr>
          <w:ilvl w:val="0"/>
          <w:numId w:val="29"/>
        </w:numPr>
        <w:tabs>
          <w:tab w:val="clear" w:pos="870"/>
        </w:tabs>
        <w:spacing w:after="120"/>
        <w:ind w:left="864" w:hanging="432"/>
      </w:pPr>
      <w:r w:rsidRPr="00F1529D">
        <w:t xml:space="preserve">Benefits you or someone else </w:t>
      </w:r>
      <w:r w:rsidRPr="007406A8">
        <w:rPr>
          <w:u w:val="single"/>
        </w:rPr>
        <w:t>already</w:t>
      </w:r>
      <w:r w:rsidRPr="00F1529D">
        <w:t xml:space="preserve"> receive</w:t>
      </w:r>
      <w:r w:rsidR="00CF4E51">
        <w:tab/>
      </w:r>
      <w:r w:rsidR="00BA01DD" w:rsidRPr="00BA01DD">
        <w:rPr>
          <w:b/>
          <w:i/>
        </w:rPr>
        <w:t>(</w:t>
      </w:r>
      <w:r w:rsidR="008D62DD" w:rsidRPr="000663B1">
        <w:rPr>
          <w:b/>
          <w:i/>
        </w:rPr>
        <w:t>Pause for response</w:t>
      </w:r>
      <w:r w:rsidR="000663B1">
        <w:rPr>
          <w:b/>
          <w:i/>
        </w:rPr>
        <w:t>.</w:t>
      </w:r>
      <w:r w:rsidR="00BA01DD">
        <w:rPr>
          <w:b/>
          <w:i/>
        </w:rPr>
        <w:t>)</w:t>
      </w:r>
    </w:p>
    <w:p w:rsidR="00542EE6" w:rsidRDefault="00542EE6" w:rsidP="00FC6146">
      <w:pPr>
        <w:keepNext/>
        <w:keepLines/>
        <w:numPr>
          <w:ilvl w:val="0"/>
          <w:numId w:val="29"/>
        </w:numPr>
        <w:spacing w:after="120"/>
        <w:ind w:left="864" w:hanging="432"/>
      </w:pPr>
      <w:r>
        <w:t>Filing an application for benefits or checking the status of an application you already filed</w:t>
      </w:r>
      <w:r w:rsidR="00CF4E51">
        <w:tab/>
      </w:r>
      <w:r w:rsidR="005C7B7A" w:rsidRPr="00BA01DD">
        <w:rPr>
          <w:b/>
          <w:i/>
        </w:rPr>
        <w:t>(</w:t>
      </w:r>
      <w:r w:rsidR="005C7B7A" w:rsidRPr="000663B1">
        <w:rPr>
          <w:b/>
          <w:i/>
        </w:rPr>
        <w:t>Pause for response</w:t>
      </w:r>
      <w:r w:rsidR="005C7B7A">
        <w:rPr>
          <w:b/>
          <w:i/>
        </w:rPr>
        <w:t>.)</w:t>
      </w:r>
    </w:p>
    <w:p w:rsidR="0078054A" w:rsidRPr="007F4A43" w:rsidRDefault="00D7297F" w:rsidP="00FC6146">
      <w:pPr>
        <w:pStyle w:val="alphaList"/>
        <w:keepNext/>
        <w:keepLines/>
        <w:numPr>
          <w:ilvl w:val="0"/>
          <w:numId w:val="29"/>
        </w:numPr>
        <w:spacing w:after="120"/>
        <w:ind w:left="864" w:hanging="432"/>
      </w:pPr>
      <w:r>
        <w:t>Appea</w:t>
      </w:r>
      <w:r w:rsidRPr="0078054A">
        <w:t>l</w:t>
      </w:r>
      <w:r w:rsidR="0042366B" w:rsidRPr="0078054A">
        <w:t>ing</w:t>
      </w:r>
      <w:r>
        <w:t xml:space="preserve"> a decision made by Social Security</w:t>
      </w:r>
      <w:r w:rsidR="00C0043B">
        <w:tab/>
      </w:r>
      <w:r w:rsidR="00BA01DD" w:rsidRPr="00BA01DD">
        <w:rPr>
          <w:b/>
          <w:i/>
        </w:rPr>
        <w:t>(</w:t>
      </w:r>
      <w:r w:rsidR="00BA01DD" w:rsidRPr="000663B1">
        <w:rPr>
          <w:b/>
          <w:i/>
        </w:rPr>
        <w:t>Pause for response</w:t>
      </w:r>
      <w:r w:rsidR="00BA01DD">
        <w:rPr>
          <w:b/>
          <w:i/>
        </w:rPr>
        <w:t>.)</w:t>
      </w:r>
    </w:p>
    <w:p w:rsidR="00626696" w:rsidRDefault="00FB7002" w:rsidP="00FC6146">
      <w:pPr>
        <w:pStyle w:val="alphaList"/>
        <w:keepNext/>
        <w:keepLines/>
        <w:numPr>
          <w:ilvl w:val="0"/>
          <w:numId w:val="29"/>
        </w:numPr>
        <w:spacing w:after="120"/>
        <w:ind w:left="864" w:hanging="432"/>
        <w:rPr>
          <w:b/>
        </w:rPr>
      </w:pPr>
      <w:r w:rsidRPr="00F1529D">
        <w:t>A new or r</w:t>
      </w:r>
      <w:r w:rsidR="008D62DD">
        <w:t>eplacement Social Security card</w:t>
      </w:r>
      <w:r w:rsidR="00C0043B">
        <w:tab/>
      </w:r>
      <w:r w:rsidR="00C0043B">
        <w:tab/>
      </w:r>
      <w:r w:rsidR="00BA01DD" w:rsidRPr="00BA01DD">
        <w:rPr>
          <w:b/>
          <w:i/>
        </w:rPr>
        <w:t>(</w:t>
      </w:r>
      <w:r w:rsidR="00BA01DD" w:rsidRPr="000663B1">
        <w:rPr>
          <w:b/>
          <w:i/>
        </w:rPr>
        <w:t>Pause for response</w:t>
      </w:r>
      <w:r w:rsidR="00BA01DD">
        <w:rPr>
          <w:b/>
          <w:i/>
        </w:rPr>
        <w:t>.)</w:t>
      </w:r>
      <w:r w:rsidR="00C0043B">
        <w:rPr>
          <w:b/>
          <w:i/>
        </w:rPr>
        <w:t xml:space="preserve"> </w:t>
      </w:r>
      <w:r w:rsidR="00526E39">
        <w:rPr>
          <w:b/>
          <w:i/>
        </w:rPr>
        <w:t>(Skip to </w:t>
      </w:r>
      <w:r w:rsidRPr="00F1529D">
        <w:rPr>
          <w:b/>
          <w:i/>
        </w:rPr>
        <w:t>question </w:t>
      </w:r>
      <w:r w:rsidR="00283FB9" w:rsidRPr="00F1529D">
        <w:rPr>
          <w:b/>
          <w:i/>
        </w:rPr>
        <w:t>2</w:t>
      </w:r>
      <w:r w:rsidR="00044443">
        <w:rPr>
          <w:b/>
          <w:i/>
        </w:rPr>
        <w:t>2</w:t>
      </w:r>
      <w:r w:rsidRPr="00F1529D">
        <w:rPr>
          <w:b/>
          <w:i/>
        </w:rPr>
        <w:t>.)</w:t>
      </w:r>
    </w:p>
    <w:p w:rsidR="00542EE6" w:rsidRDefault="00542EE6" w:rsidP="00FC6146">
      <w:pPr>
        <w:keepNext/>
        <w:keepLines/>
        <w:numPr>
          <w:ilvl w:val="0"/>
          <w:numId w:val="29"/>
        </w:numPr>
        <w:spacing w:after="120"/>
        <w:ind w:left="864" w:hanging="432"/>
      </w:pPr>
      <w:r w:rsidRPr="00F1529D">
        <w:t>Medicare</w:t>
      </w:r>
      <w:r w:rsidR="00BA01DD">
        <w:t>, or</w:t>
      </w:r>
      <w:r w:rsidR="00C0043B">
        <w:tab/>
      </w:r>
      <w:r w:rsidR="00C0043B">
        <w:tab/>
      </w:r>
      <w:r w:rsidR="00C0043B">
        <w:tab/>
      </w:r>
      <w:r w:rsidR="00C0043B">
        <w:tab/>
      </w:r>
      <w:r w:rsidR="00C0043B">
        <w:tab/>
      </w:r>
      <w:r w:rsidR="00BA01DD" w:rsidRPr="00BA01DD">
        <w:rPr>
          <w:b/>
          <w:i/>
        </w:rPr>
        <w:t>(</w:t>
      </w:r>
      <w:r w:rsidR="00BA01DD" w:rsidRPr="000663B1">
        <w:rPr>
          <w:b/>
          <w:i/>
        </w:rPr>
        <w:t>Pause for response</w:t>
      </w:r>
      <w:r w:rsidR="00BA01DD">
        <w:rPr>
          <w:b/>
          <w:i/>
        </w:rPr>
        <w:t>.)</w:t>
      </w:r>
      <w:r w:rsidR="00A750B1">
        <w:tab/>
      </w:r>
      <w:r w:rsidR="00C0043B" w:rsidRPr="00C0043B">
        <w:rPr>
          <w:i/>
        </w:rPr>
        <w:t>(</w:t>
      </w:r>
      <w:r w:rsidRPr="00F1529D">
        <w:rPr>
          <w:b/>
          <w:i/>
        </w:rPr>
        <w:t>Skip to question 2</w:t>
      </w:r>
      <w:r>
        <w:rPr>
          <w:b/>
          <w:i/>
        </w:rPr>
        <w:t>2</w:t>
      </w:r>
      <w:r w:rsidRPr="00F1529D" w:rsidDel="00907330">
        <w:rPr>
          <w:b/>
          <w:i/>
        </w:rPr>
        <w:t>.</w:t>
      </w:r>
      <w:r w:rsidRPr="00F1529D">
        <w:rPr>
          <w:b/>
          <w:i/>
        </w:rPr>
        <w:t>)</w:t>
      </w:r>
    </w:p>
    <w:p w:rsidR="00626696" w:rsidRDefault="008D62DD" w:rsidP="00FC6146">
      <w:pPr>
        <w:keepNext/>
        <w:keepLines/>
        <w:numPr>
          <w:ilvl w:val="0"/>
          <w:numId w:val="29"/>
        </w:numPr>
        <w:spacing w:after="120"/>
        <w:ind w:left="864" w:hanging="432"/>
      </w:pPr>
      <w:r>
        <w:t>S</w:t>
      </w:r>
      <w:r w:rsidR="00420AD4" w:rsidRPr="00F1529D">
        <w:t>ome</w:t>
      </w:r>
      <w:r w:rsidR="00A30FF5" w:rsidRPr="00F1529D">
        <w:t xml:space="preserve"> other </w:t>
      </w:r>
      <w:r w:rsidR="0086138C">
        <w:t>business</w:t>
      </w:r>
      <w:r w:rsidR="00420AD4" w:rsidRPr="00F1529D">
        <w:tab/>
      </w:r>
      <w:r w:rsidR="00C0043B">
        <w:tab/>
      </w:r>
      <w:r w:rsidR="00C0043B">
        <w:tab/>
      </w:r>
      <w:r w:rsidR="000663B1">
        <w:rPr>
          <w:b/>
          <w:i/>
        </w:rPr>
        <w:t>(Record response</w:t>
      </w:r>
      <w:r w:rsidR="00526E39">
        <w:rPr>
          <w:b/>
          <w:i/>
        </w:rPr>
        <w:t>.)</w:t>
      </w:r>
      <w:r w:rsidR="00526E39">
        <w:rPr>
          <w:b/>
          <w:i/>
        </w:rPr>
        <w:tab/>
      </w:r>
      <w:r w:rsidR="00420AD4" w:rsidRPr="00F1529D">
        <w:rPr>
          <w:b/>
          <w:i/>
        </w:rPr>
        <w:t>(Skip to question</w:t>
      </w:r>
      <w:r w:rsidR="00567454" w:rsidRPr="00F1529D">
        <w:rPr>
          <w:b/>
          <w:i/>
        </w:rPr>
        <w:t> </w:t>
      </w:r>
      <w:r w:rsidR="00907330" w:rsidRPr="00F1529D">
        <w:rPr>
          <w:b/>
          <w:i/>
        </w:rPr>
        <w:t>2</w:t>
      </w:r>
      <w:r w:rsidR="00044443">
        <w:rPr>
          <w:b/>
          <w:i/>
        </w:rPr>
        <w:t>2</w:t>
      </w:r>
      <w:r w:rsidR="00420AD4" w:rsidRPr="00F1529D">
        <w:rPr>
          <w:b/>
          <w:i/>
        </w:rPr>
        <w:t>.)</w:t>
      </w:r>
    </w:p>
    <w:p w:rsidR="00626696" w:rsidRDefault="00420AD4" w:rsidP="00FC6146">
      <w:pPr>
        <w:keepNext/>
        <w:keepLines/>
        <w:numPr>
          <w:ilvl w:val="0"/>
          <w:numId w:val="29"/>
        </w:numPr>
        <w:spacing w:after="120" w:line="360" w:lineRule="auto"/>
        <w:ind w:left="864" w:hanging="432"/>
      </w:pPr>
      <w:r w:rsidRPr="00F1529D">
        <w:t>Don’t know/don’t remember</w:t>
      </w:r>
      <w:r w:rsidRPr="00F1529D">
        <w:tab/>
      </w:r>
      <w:r w:rsidRPr="00F1529D">
        <w:rPr>
          <w:b/>
          <w:i/>
        </w:rPr>
        <w:t>(Do not read.)</w:t>
      </w:r>
      <w:r w:rsidR="00C0043B">
        <w:rPr>
          <w:b/>
          <w:i/>
        </w:rPr>
        <w:tab/>
      </w:r>
      <w:r w:rsidR="00C0043B">
        <w:rPr>
          <w:b/>
          <w:i/>
        </w:rPr>
        <w:tab/>
      </w:r>
      <w:r w:rsidRPr="00F1529D">
        <w:rPr>
          <w:b/>
          <w:i/>
        </w:rPr>
        <w:t>(Skip to question</w:t>
      </w:r>
      <w:r w:rsidR="00567454" w:rsidRPr="00F1529D">
        <w:rPr>
          <w:b/>
          <w:i/>
        </w:rPr>
        <w:t> </w:t>
      </w:r>
      <w:r w:rsidR="00907330" w:rsidRPr="00F1529D">
        <w:rPr>
          <w:b/>
          <w:i/>
        </w:rPr>
        <w:t>2</w:t>
      </w:r>
      <w:r w:rsidR="00044443">
        <w:rPr>
          <w:b/>
          <w:i/>
        </w:rPr>
        <w:t>2</w:t>
      </w:r>
      <w:r w:rsidRPr="00F1529D">
        <w:rPr>
          <w:b/>
          <w:i/>
        </w:rPr>
        <w:t>.)</w:t>
      </w:r>
    </w:p>
    <w:p w:rsidR="00420AD4" w:rsidRPr="00F1529D" w:rsidRDefault="00420AD4" w:rsidP="00420AD4">
      <w:pPr>
        <w:pStyle w:val="Header"/>
        <w:tabs>
          <w:tab w:val="clear" w:pos="4320"/>
          <w:tab w:val="clear" w:pos="8640"/>
        </w:tabs>
      </w:pPr>
    </w:p>
    <w:p w:rsidR="005D1EFA" w:rsidRPr="00F1529D" w:rsidRDefault="005D1EFA" w:rsidP="00FC6146">
      <w:pPr>
        <w:pStyle w:val="Header"/>
        <w:tabs>
          <w:tab w:val="clear" w:pos="4320"/>
          <w:tab w:val="clear" w:pos="8640"/>
        </w:tabs>
      </w:pPr>
    </w:p>
    <w:p w:rsidR="001A0B94" w:rsidRPr="00B6570B" w:rsidRDefault="001A0B94" w:rsidP="008D62DD">
      <w:pPr>
        <w:pStyle w:val="Style2"/>
        <w:keepNext/>
        <w:keepLines/>
        <w:numPr>
          <w:ilvl w:val="0"/>
          <w:numId w:val="18"/>
        </w:numPr>
        <w:spacing w:after="120"/>
        <w:ind w:left="432" w:hanging="432"/>
        <w:rPr>
          <w:snapToGrid w:val="0"/>
        </w:rPr>
      </w:pPr>
      <w:r w:rsidRPr="005D1EFA">
        <w:lastRenderedPageBreak/>
        <w:t xml:space="preserve">Social Security would also like to know what </w:t>
      </w:r>
      <w:r w:rsidRPr="00B6570B">
        <w:rPr>
          <w:snapToGrid w:val="0"/>
        </w:rPr>
        <w:t>kind of benefits you were calling about.  Please answer “yes” or “no” as I read each type of benefit.  Were you calling about:</w:t>
      </w:r>
    </w:p>
    <w:p w:rsidR="00420AD4" w:rsidRDefault="00420AD4" w:rsidP="008D62DD">
      <w:pPr>
        <w:keepNext/>
        <w:keepLines/>
        <w:spacing w:after="120"/>
        <w:ind w:left="432"/>
        <w:rPr>
          <w:b/>
          <w:i/>
        </w:rPr>
      </w:pPr>
      <w:r>
        <w:rPr>
          <w:b/>
          <w:i/>
        </w:rPr>
        <w:t xml:space="preserve">(Read responses.  Enter all that apply.  If responder answers “no” to all response choices, refer </w:t>
      </w:r>
      <w:r w:rsidR="00FC6146">
        <w:rPr>
          <w:b/>
          <w:i/>
        </w:rPr>
        <w:t xml:space="preserve">to </w:t>
      </w:r>
      <w:r w:rsidR="00DF0FA7">
        <w:rPr>
          <w:b/>
          <w:i/>
        </w:rPr>
        <w:t>response a</w:t>
      </w:r>
      <w:r w:rsidR="00A750B1">
        <w:rPr>
          <w:b/>
          <w:i/>
        </w:rPr>
        <w:t xml:space="preserve">, b, </w:t>
      </w:r>
      <w:r w:rsidR="00DF0FA7">
        <w:rPr>
          <w:b/>
          <w:i/>
        </w:rPr>
        <w:t>or c</w:t>
      </w:r>
      <w:r>
        <w:rPr>
          <w:b/>
          <w:i/>
        </w:rPr>
        <w:t xml:space="preserve"> in question</w:t>
      </w:r>
      <w:r w:rsidR="00570BA7">
        <w:rPr>
          <w:b/>
          <w:i/>
        </w:rPr>
        <w:t> </w:t>
      </w:r>
      <w:r w:rsidR="00DF0FA7">
        <w:rPr>
          <w:b/>
          <w:i/>
        </w:rPr>
        <w:t>20</w:t>
      </w:r>
      <w:r w:rsidR="00A85338">
        <w:rPr>
          <w:b/>
          <w:i/>
        </w:rPr>
        <w:t xml:space="preserve"> </w:t>
      </w:r>
      <w:r>
        <w:rPr>
          <w:b/>
          <w:i/>
        </w:rPr>
        <w:t>and probe further for the type of benefit involved.)</w:t>
      </w:r>
    </w:p>
    <w:p w:rsidR="00420AD4" w:rsidRDefault="00420AD4" w:rsidP="008D62DD">
      <w:pPr>
        <w:keepNext/>
        <w:keepLines/>
        <w:spacing w:after="120"/>
        <w:ind w:left="432"/>
      </w:pPr>
      <w:r>
        <w:t>a.</w:t>
      </w:r>
      <w:r>
        <w:tab/>
        <w:t xml:space="preserve">Social Security Retirement or </w:t>
      </w:r>
      <w:r w:rsidR="00E97A35" w:rsidRPr="00E97A35">
        <w:t>benefits you receive as a spouse, widow(er) or child</w:t>
      </w:r>
    </w:p>
    <w:p w:rsidR="00420AD4" w:rsidRDefault="00420AD4" w:rsidP="008D62DD">
      <w:pPr>
        <w:keepNext/>
        <w:keepLines/>
        <w:spacing w:after="120"/>
        <w:ind w:left="432"/>
      </w:pPr>
      <w:r>
        <w:t>b.</w:t>
      </w:r>
      <w:r>
        <w:tab/>
        <w:t>Social Security Disability benefits</w:t>
      </w:r>
      <w:r w:rsidR="00DF0FA7">
        <w:t>, or</w:t>
      </w:r>
    </w:p>
    <w:p w:rsidR="00420AD4" w:rsidRDefault="00420AD4" w:rsidP="008D62DD">
      <w:pPr>
        <w:keepNext/>
        <w:keepLines/>
        <w:spacing w:after="120"/>
        <w:ind w:left="432"/>
      </w:pPr>
      <w:r>
        <w:t>c.</w:t>
      </w:r>
      <w:r>
        <w:tab/>
        <w:t>SSI (i.e., Supplemental Security Income)</w:t>
      </w:r>
    </w:p>
    <w:p w:rsidR="00420AD4" w:rsidRDefault="008F5148" w:rsidP="008D62DD">
      <w:pPr>
        <w:keepNext/>
        <w:keepLines/>
        <w:tabs>
          <w:tab w:val="num" w:pos="360"/>
        </w:tabs>
        <w:spacing w:after="120"/>
        <w:ind w:left="432"/>
      </w:pPr>
      <w:r>
        <w:t>d</w:t>
      </w:r>
      <w:r w:rsidR="00420AD4">
        <w:t>.</w:t>
      </w:r>
      <w:r w:rsidR="00420AD4">
        <w:tab/>
        <w:t>Don’t know/don’t remember</w:t>
      </w:r>
      <w:r w:rsidR="00420AD4">
        <w:tab/>
      </w:r>
      <w:r w:rsidR="00420AD4">
        <w:rPr>
          <w:b/>
          <w:i/>
        </w:rPr>
        <w:t>(Do not read.)</w:t>
      </w:r>
    </w:p>
    <w:p w:rsidR="00420AD4" w:rsidRPr="00F1529D" w:rsidRDefault="00420AD4" w:rsidP="00257138"/>
    <w:p w:rsidR="00686B02" w:rsidRPr="00F1529D" w:rsidRDefault="00686B02" w:rsidP="00257138"/>
    <w:p w:rsidR="00626696" w:rsidRDefault="00FC3E7C" w:rsidP="00201732">
      <w:pPr>
        <w:pStyle w:val="ListParagraph"/>
        <w:keepNext/>
        <w:keepLines/>
        <w:numPr>
          <w:ilvl w:val="0"/>
          <w:numId w:val="18"/>
        </w:numPr>
        <w:tabs>
          <w:tab w:val="left" w:pos="630"/>
        </w:tabs>
        <w:spacing w:after="120"/>
        <w:ind w:left="432" w:hanging="432"/>
      </w:pPr>
      <w:r>
        <w:t>Before</w:t>
      </w:r>
      <w:r w:rsidR="00DB42D3">
        <w:t xml:space="preserve"> you </w:t>
      </w:r>
      <w:r w:rsidR="00C371BD">
        <w:t xml:space="preserve"> </w:t>
      </w:r>
      <w:r w:rsidR="00DB42D3">
        <w:t>called</w:t>
      </w:r>
      <w:r w:rsidR="00DB42D3" w:rsidRPr="00F1529D">
        <w:t xml:space="preserve"> </w:t>
      </w:r>
      <w:r w:rsidR="00253612">
        <w:t xml:space="preserve">the </w:t>
      </w:r>
      <w:r w:rsidR="00686B02" w:rsidRPr="00F1529D">
        <w:t>office</w:t>
      </w:r>
      <w:r w:rsidR="00B907C3">
        <w:rPr>
          <w:i/>
        </w:rPr>
        <w:t>,</w:t>
      </w:r>
      <w:r w:rsidR="00B907C3" w:rsidRPr="00F1529D">
        <w:t xml:space="preserve"> </w:t>
      </w:r>
      <w:r w:rsidR="00686B02" w:rsidRPr="00F1529D">
        <w:t>did you try to take care of this business</w:t>
      </w:r>
      <w:r w:rsidR="002926DD">
        <w:t xml:space="preserve"> with Social Security</w:t>
      </w:r>
      <w:r w:rsidR="00C371BD">
        <w:t xml:space="preserve"> an</w:t>
      </w:r>
      <w:r w:rsidR="00A750B1">
        <w:t>other way</w:t>
      </w:r>
      <w:r w:rsidR="00686B02" w:rsidRPr="00F1529D">
        <w:t>?</w:t>
      </w:r>
    </w:p>
    <w:p w:rsidR="00686B02" w:rsidRPr="00F1529D" w:rsidRDefault="00686B02" w:rsidP="00201732">
      <w:pPr>
        <w:pStyle w:val="BodyTextIndent2"/>
        <w:keepNext/>
        <w:keepLines/>
        <w:widowControl w:val="0"/>
        <w:spacing w:after="120"/>
        <w:ind w:left="864" w:hanging="432"/>
        <w:rPr>
          <w:rFonts w:ascii="Times New Roman" w:hAnsi="Times New Roman"/>
          <w:bCs/>
          <w:iCs/>
          <w:snapToGrid w:val="0"/>
        </w:rPr>
      </w:pPr>
      <w:r w:rsidRPr="00F1529D">
        <w:rPr>
          <w:rFonts w:ascii="Times New Roman" w:hAnsi="Times New Roman"/>
          <w:b/>
          <w:i/>
          <w:snapToGrid w:val="0"/>
        </w:rPr>
        <w:t>(Do not read responses.  Enter one response.)</w:t>
      </w:r>
    </w:p>
    <w:p w:rsidR="00626696" w:rsidRDefault="00686B02" w:rsidP="00201732">
      <w:pPr>
        <w:pStyle w:val="ListParagraph"/>
        <w:keepNext/>
        <w:keepLines/>
        <w:numPr>
          <w:ilvl w:val="1"/>
          <w:numId w:val="16"/>
        </w:numPr>
        <w:spacing w:after="120"/>
        <w:ind w:left="864" w:hanging="432"/>
        <w:contextualSpacing w:val="0"/>
      </w:pPr>
      <w:r w:rsidRPr="00F1529D">
        <w:t xml:space="preserve">Yes </w:t>
      </w:r>
    </w:p>
    <w:p w:rsidR="00626696" w:rsidRDefault="00686B02" w:rsidP="00201732">
      <w:pPr>
        <w:pStyle w:val="ListParagraph"/>
        <w:keepNext/>
        <w:keepLines/>
        <w:numPr>
          <w:ilvl w:val="1"/>
          <w:numId w:val="16"/>
        </w:numPr>
        <w:spacing w:after="120"/>
        <w:ind w:left="864" w:hanging="432"/>
        <w:contextualSpacing w:val="0"/>
      </w:pPr>
      <w:r w:rsidRPr="00F1529D">
        <w:t xml:space="preserve">No </w:t>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tab/>
      </w:r>
      <w:r w:rsidR="00283FB9" w:rsidRPr="00F1529D">
        <w:rPr>
          <w:b/>
          <w:i/>
        </w:rPr>
        <w:t>(Skip to question</w:t>
      </w:r>
      <w:r w:rsidR="00CF4E51">
        <w:rPr>
          <w:b/>
          <w:i/>
        </w:rPr>
        <w:t> </w:t>
      </w:r>
      <w:r w:rsidR="003D12A7" w:rsidRPr="00F1529D">
        <w:rPr>
          <w:b/>
          <w:i/>
        </w:rPr>
        <w:t>2</w:t>
      </w:r>
      <w:r w:rsidR="003D12A7">
        <w:rPr>
          <w:b/>
          <w:i/>
        </w:rPr>
        <w:t>5</w:t>
      </w:r>
      <w:r w:rsidR="00A76AF1">
        <w:rPr>
          <w:b/>
          <w:i/>
        </w:rPr>
        <w:t>.</w:t>
      </w:r>
      <w:r w:rsidR="00283FB9" w:rsidRPr="00F1529D">
        <w:rPr>
          <w:b/>
          <w:i/>
        </w:rPr>
        <w:t>)</w:t>
      </w:r>
    </w:p>
    <w:p w:rsidR="00626696" w:rsidRDefault="00686B02" w:rsidP="00201732">
      <w:pPr>
        <w:pStyle w:val="ListParagraph"/>
        <w:keepNext/>
        <w:keepLines/>
        <w:numPr>
          <w:ilvl w:val="1"/>
          <w:numId w:val="16"/>
        </w:numPr>
        <w:spacing w:after="120"/>
        <w:ind w:left="864" w:hanging="432"/>
        <w:contextualSpacing w:val="0"/>
        <w:rPr>
          <w:bCs/>
        </w:rPr>
      </w:pPr>
      <w:r w:rsidRPr="00F1529D">
        <w:t>Don’t know/don’t remember</w:t>
      </w:r>
      <w:r w:rsidR="00A76AF1" w:rsidRPr="00F1529D">
        <w:tab/>
      </w:r>
      <w:r w:rsidR="00A76AF1">
        <w:tab/>
      </w:r>
      <w:r w:rsidR="00A76AF1">
        <w:tab/>
      </w:r>
      <w:r w:rsidR="00CF4E51">
        <w:rPr>
          <w:b/>
          <w:i/>
        </w:rPr>
        <w:t>(Skip to question </w:t>
      </w:r>
      <w:r w:rsidR="003D12A7" w:rsidRPr="00F1529D">
        <w:rPr>
          <w:b/>
          <w:i/>
        </w:rPr>
        <w:t>2</w:t>
      </w:r>
      <w:r w:rsidR="003D12A7">
        <w:rPr>
          <w:b/>
          <w:i/>
        </w:rPr>
        <w:t>5</w:t>
      </w:r>
      <w:r w:rsidR="00A76AF1">
        <w:rPr>
          <w:b/>
          <w:i/>
        </w:rPr>
        <w:t>.</w:t>
      </w:r>
      <w:r w:rsidR="00A76AF1" w:rsidRPr="00F1529D">
        <w:rPr>
          <w:b/>
          <w:i/>
        </w:rPr>
        <w:t>)</w:t>
      </w:r>
    </w:p>
    <w:p w:rsidR="00686B02" w:rsidRPr="00F1529D" w:rsidRDefault="00686B02" w:rsidP="00686B02"/>
    <w:p w:rsidR="00686B02" w:rsidRPr="00F1529D" w:rsidRDefault="00686B02" w:rsidP="00686B02"/>
    <w:p w:rsidR="00686B02" w:rsidRPr="00F1529D" w:rsidRDefault="00686B02" w:rsidP="002712B3">
      <w:pPr>
        <w:pStyle w:val="ListParagraph"/>
        <w:keepLines/>
        <w:widowControl/>
        <w:numPr>
          <w:ilvl w:val="0"/>
          <w:numId w:val="18"/>
        </w:numPr>
        <w:spacing w:after="120"/>
        <w:ind w:left="432" w:hanging="432"/>
      </w:pPr>
      <w:r w:rsidRPr="00F1529D">
        <w:t>What did you do?  Did you</w:t>
      </w:r>
      <w:r w:rsidR="00E16F4F">
        <w:t>:</w:t>
      </w:r>
    </w:p>
    <w:p w:rsidR="00686B02" w:rsidRPr="00F1529D" w:rsidRDefault="00686B02" w:rsidP="002712B3">
      <w:pPr>
        <w:keepNext/>
        <w:keepLines/>
        <w:widowControl/>
        <w:spacing w:after="120"/>
        <w:ind w:left="432"/>
        <w:rPr>
          <w:b/>
          <w:i/>
        </w:rPr>
      </w:pPr>
      <w:r w:rsidRPr="00F1529D">
        <w:rPr>
          <w:b/>
          <w:i/>
        </w:rPr>
        <w:t xml:space="preserve">(Read responses.  Enter </w:t>
      </w:r>
      <w:r w:rsidR="00987BF4">
        <w:rPr>
          <w:b/>
          <w:i/>
        </w:rPr>
        <w:t>all that apply</w:t>
      </w:r>
      <w:r w:rsidRPr="00F1529D">
        <w:rPr>
          <w:b/>
          <w:i/>
        </w:rPr>
        <w:t>.)</w:t>
      </w:r>
    </w:p>
    <w:p w:rsidR="00686B02" w:rsidRPr="00F1529D" w:rsidRDefault="00686B02" w:rsidP="002712B3">
      <w:pPr>
        <w:pStyle w:val="ListParagraph"/>
        <w:keepLines/>
        <w:widowControl/>
        <w:numPr>
          <w:ilvl w:val="0"/>
          <w:numId w:val="17"/>
        </w:numPr>
        <w:spacing w:after="120"/>
        <w:ind w:left="432" w:firstLine="0"/>
        <w:contextualSpacing w:val="0"/>
      </w:pPr>
      <w:r w:rsidRPr="00F1529D">
        <w:t>Call</w:t>
      </w:r>
      <w:r w:rsidR="00D60D44">
        <w:t xml:space="preserve"> Social Security’s National 800 </w:t>
      </w:r>
      <w:r w:rsidRPr="00F1529D">
        <w:t>number</w:t>
      </w:r>
    </w:p>
    <w:p w:rsidR="007C57C9" w:rsidRPr="00F1529D" w:rsidRDefault="007C57C9" w:rsidP="002712B3">
      <w:pPr>
        <w:pStyle w:val="ListParagraph"/>
        <w:keepLines/>
        <w:widowControl/>
        <w:numPr>
          <w:ilvl w:val="0"/>
          <w:numId w:val="17"/>
        </w:numPr>
        <w:spacing w:after="120"/>
        <w:ind w:left="432" w:firstLine="0"/>
        <w:contextualSpacing w:val="0"/>
      </w:pPr>
      <w:r w:rsidRPr="00F1529D">
        <w:t xml:space="preserve">Visit </w:t>
      </w:r>
      <w:r w:rsidR="00D01EA7" w:rsidRPr="00253612">
        <w:t>a</w:t>
      </w:r>
      <w:r w:rsidRPr="00F1529D">
        <w:t xml:space="preserve"> local office</w:t>
      </w:r>
      <w:r w:rsidR="00D60D44">
        <w:t>, or</w:t>
      </w:r>
      <w:r>
        <w:t xml:space="preserve"> </w:t>
      </w:r>
    </w:p>
    <w:p w:rsidR="00686B02" w:rsidRPr="00F1529D" w:rsidRDefault="003D576D" w:rsidP="002712B3">
      <w:pPr>
        <w:pStyle w:val="ListParagraph"/>
        <w:keepLines/>
        <w:widowControl/>
        <w:numPr>
          <w:ilvl w:val="0"/>
          <w:numId w:val="17"/>
        </w:numPr>
        <w:spacing w:after="120"/>
        <w:ind w:left="432" w:firstLine="0"/>
        <w:contextualSpacing w:val="0"/>
      </w:pPr>
      <w:r>
        <w:t>Try to use</w:t>
      </w:r>
      <w:r w:rsidR="00686B02" w:rsidRPr="00F1529D">
        <w:t xml:space="preserve"> </w:t>
      </w:r>
      <w:r w:rsidR="00E16F4F">
        <w:t>Social Security’s</w:t>
      </w:r>
      <w:r w:rsidR="00E16F4F" w:rsidRPr="00F1529D">
        <w:t xml:space="preserve"> </w:t>
      </w:r>
      <w:r w:rsidR="00686B02" w:rsidRPr="00F1529D">
        <w:t>website</w:t>
      </w:r>
    </w:p>
    <w:p w:rsidR="00686B02" w:rsidRPr="00F1529D" w:rsidRDefault="00B37B40" w:rsidP="00DB42D3">
      <w:pPr>
        <w:pStyle w:val="ListParagraph"/>
        <w:keepLines/>
        <w:widowControl/>
        <w:numPr>
          <w:ilvl w:val="0"/>
          <w:numId w:val="17"/>
        </w:numPr>
        <w:spacing w:after="120"/>
        <w:ind w:left="864" w:hanging="432"/>
        <w:contextualSpacing w:val="0"/>
      </w:pPr>
      <w:r>
        <w:t>S</w:t>
      </w:r>
      <w:r w:rsidR="00BB788B">
        <w:t>omething else</w:t>
      </w:r>
      <w:r w:rsidR="00BB788B">
        <w:tab/>
      </w:r>
      <w:r w:rsidR="00BB788B">
        <w:tab/>
      </w:r>
      <w:r w:rsidR="00E40E37">
        <w:tab/>
      </w:r>
      <w:r w:rsidR="00686B02" w:rsidRPr="004E77F3">
        <w:rPr>
          <w:b/>
          <w:i/>
        </w:rPr>
        <w:t>(</w:t>
      </w:r>
      <w:r w:rsidR="00686B02" w:rsidRPr="00F1529D">
        <w:rPr>
          <w:b/>
          <w:i/>
        </w:rPr>
        <w:t>Do not read.</w:t>
      </w:r>
      <w:r w:rsidR="004E77F3">
        <w:rPr>
          <w:b/>
          <w:i/>
        </w:rPr>
        <w:t>)</w:t>
      </w:r>
      <w:r w:rsidR="00686B02" w:rsidRPr="00F1529D">
        <w:rPr>
          <w:b/>
          <w:i/>
        </w:rPr>
        <w:t xml:space="preserve">  </w:t>
      </w:r>
      <w:r w:rsidR="00FC69ED">
        <w:rPr>
          <w:b/>
          <w:i/>
        </w:rPr>
        <w:t>(</w:t>
      </w:r>
      <w:r w:rsidR="00686B02" w:rsidRPr="00F1529D">
        <w:rPr>
          <w:b/>
          <w:i/>
        </w:rPr>
        <w:t>Record response</w:t>
      </w:r>
      <w:r w:rsidR="00686B02" w:rsidRPr="00F1529D">
        <w:rPr>
          <w:b/>
        </w:rPr>
        <w:t>.</w:t>
      </w:r>
      <w:r w:rsidR="00686B02" w:rsidRPr="00FC69ED">
        <w:rPr>
          <w:b/>
          <w:i/>
        </w:rPr>
        <w:t>)</w:t>
      </w:r>
      <w:r w:rsidR="00DB42D3">
        <w:rPr>
          <w:b/>
          <w:i/>
        </w:rPr>
        <w:t xml:space="preserve">  (Skip to question 25.)</w:t>
      </w:r>
    </w:p>
    <w:p w:rsidR="00686B02" w:rsidRPr="00F1529D" w:rsidRDefault="00686B02" w:rsidP="002712B3">
      <w:pPr>
        <w:pStyle w:val="ListParagraph"/>
        <w:keepLines/>
        <w:widowControl/>
        <w:numPr>
          <w:ilvl w:val="0"/>
          <w:numId w:val="17"/>
        </w:numPr>
        <w:spacing w:after="120"/>
        <w:ind w:left="432" w:firstLine="0"/>
        <w:contextualSpacing w:val="0"/>
      </w:pPr>
      <w:r w:rsidRPr="00F1529D">
        <w:t>Don’t know/don’t remember</w:t>
      </w:r>
      <w:r w:rsidR="00BB788B">
        <w:tab/>
      </w:r>
      <w:r w:rsidR="00FD68EF" w:rsidRPr="004E77F3">
        <w:rPr>
          <w:b/>
          <w:i/>
        </w:rPr>
        <w:t>(</w:t>
      </w:r>
      <w:r w:rsidR="00FD68EF" w:rsidRPr="00F1529D">
        <w:rPr>
          <w:b/>
          <w:i/>
        </w:rPr>
        <w:t>Do not read.</w:t>
      </w:r>
      <w:r w:rsidR="00FD68EF">
        <w:rPr>
          <w:b/>
          <w:i/>
        </w:rPr>
        <w:t>)</w:t>
      </w:r>
      <w:r w:rsidR="00FD68EF" w:rsidRPr="00F1529D">
        <w:rPr>
          <w:b/>
          <w:i/>
        </w:rPr>
        <w:t xml:space="preserve">  </w:t>
      </w:r>
      <w:r w:rsidR="00DB42D3">
        <w:rPr>
          <w:b/>
          <w:i/>
        </w:rPr>
        <w:t>(Skip to question 25.)</w:t>
      </w:r>
    </w:p>
    <w:p w:rsidR="00686B02" w:rsidRPr="00F1529D" w:rsidRDefault="00686B02" w:rsidP="00686B02"/>
    <w:p w:rsidR="007E669A" w:rsidRPr="00F1529D" w:rsidRDefault="007E669A" w:rsidP="007E669A">
      <w:pPr>
        <w:ind w:left="778" w:hanging="778"/>
        <w:rPr>
          <w:bCs/>
          <w:iCs/>
        </w:rPr>
      </w:pPr>
    </w:p>
    <w:p w:rsidR="00D83565" w:rsidRDefault="00013533" w:rsidP="00013533">
      <w:pPr>
        <w:pStyle w:val="ListParagraph"/>
        <w:keepNext/>
        <w:numPr>
          <w:ilvl w:val="0"/>
          <w:numId w:val="18"/>
        </w:numPr>
        <w:spacing w:after="120"/>
        <w:ind w:left="432" w:hanging="432"/>
        <w:contextualSpacing w:val="0"/>
      </w:pPr>
      <w:r>
        <w:lastRenderedPageBreak/>
        <w:t xml:space="preserve">Social Security would like to know why you weren’t able </w:t>
      </w:r>
      <w:r w:rsidR="00D83565">
        <w:t>to take care of your business that way?</w:t>
      </w:r>
      <w:r w:rsidR="004818AA">
        <w:t xml:space="preserve">  </w:t>
      </w:r>
      <w:r w:rsidRPr="00FA401A">
        <w:t>Can you tell me what happened?</w:t>
      </w:r>
    </w:p>
    <w:p w:rsidR="00013533" w:rsidRDefault="00013533" w:rsidP="00013533">
      <w:pPr>
        <w:pStyle w:val="ListParagraph"/>
        <w:keepNext/>
        <w:spacing w:after="120"/>
        <w:ind w:left="432"/>
      </w:pPr>
      <w:r w:rsidRPr="00FA401A">
        <w:rPr>
          <w:b/>
          <w:i/>
          <w:snapToGrid/>
          <w:lang w:eastAsia="zh-CN"/>
        </w:rPr>
        <w:t>(Do not read responses.  Enter all that apply.)</w:t>
      </w:r>
    </w:p>
    <w:p w:rsidR="00013533" w:rsidRPr="00FA401A" w:rsidRDefault="00013533" w:rsidP="00013533">
      <w:pPr>
        <w:keepNext/>
        <w:keepLines/>
        <w:widowControl/>
        <w:numPr>
          <w:ilvl w:val="0"/>
          <w:numId w:val="44"/>
        </w:numPr>
        <w:spacing w:after="120"/>
        <w:ind w:left="864" w:hanging="432"/>
        <w:rPr>
          <w:snapToGrid/>
          <w:lang w:eastAsia="zh-CN"/>
        </w:rPr>
      </w:pPr>
      <w:r w:rsidRPr="00FA401A">
        <w:rPr>
          <w:snapToGrid/>
          <w:lang w:eastAsia="zh-CN"/>
        </w:rPr>
        <w:t xml:space="preserve">Couldn’t get through to the </w:t>
      </w:r>
      <w:r>
        <w:t>National 800 </w:t>
      </w:r>
      <w:r w:rsidRPr="00F1529D">
        <w:t>number</w:t>
      </w:r>
    </w:p>
    <w:p w:rsidR="00013533" w:rsidRPr="00FA401A" w:rsidRDefault="00013533" w:rsidP="00013533">
      <w:pPr>
        <w:keepNext/>
        <w:keepLines/>
        <w:widowControl/>
        <w:numPr>
          <w:ilvl w:val="0"/>
          <w:numId w:val="44"/>
        </w:numPr>
        <w:spacing w:after="120"/>
        <w:ind w:left="864" w:hanging="432"/>
        <w:rPr>
          <w:snapToGrid/>
          <w:lang w:eastAsia="zh-CN"/>
        </w:rPr>
      </w:pPr>
      <w:r w:rsidRPr="00FA401A">
        <w:rPr>
          <w:snapToGrid/>
          <w:lang w:eastAsia="zh-CN"/>
        </w:rPr>
        <w:t>Couldn’t get served in person (e.g., wait was too long; office was closed)</w:t>
      </w:r>
    </w:p>
    <w:p w:rsidR="00013533" w:rsidRPr="00114D63" w:rsidRDefault="00013533" w:rsidP="00013533">
      <w:pPr>
        <w:keepNext/>
        <w:keepLines/>
        <w:widowControl/>
        <w:numPr>
          <w:ilvl w:val="0"/>
          <w:numId w:val="44"/>
        </w:numPr>
        <w:spacing w:after="120"/>
        <w:ind w:left="864" w:hanging="432"/>
        <w:rPr>
          <w:snapToGrid/>
          <w:lang w:eastAsia="zh-CN"/>
        </w:rPr>
      </w:pPr>
      <w:r w:rsidRPr="00114D63">
        <w:t>Was told my business couldn’t be handled that way</w:t>
      </w:r>
    </w:p>
    <w:p w:rsidR="00013533" w:rsidRPr="00742EFB" w:rsidRDefault="00013533" w:rsidP="00013533">
      <w:pPr>
        <w:keepNext/>
        <w:keepLines/>
        <w:widowControl/>
        <w:numPr>
          <w:ilvl w:val="0"/>
          <w:numId w:val="44"/>
        </w:numPr>
        <w:spacing w:after="120"/>
        <w:ind w:left="864" w:hanging="432"/>
        <w:rPr>
          <w:snapToGrid/>
          <w:lang w:eastAsia="zh-CN"/>
        </w:rPr>
      </w:pPr>
      <w:r w:rsidRPr="00FA401A">
        <w:rPr>
          <w:snapToGrid/>
          <w:lang w:eastAsia="zh-CN"/>
        </w:rPr>
        <w:t>Made an appointment to speak to someone at a later date</w:t>
      </w:r>
    </w:p>
    <w:p w:rsidR="00013533" w:rsidRPr="00FA401A" w:rsidRDefault="00013533" w:rsidP="00013533">
      <w:pPr>
        <w:keepNext/>
        <w:keepLines/>
        <w:widowControl/>
        <w:numPr>
          <w:ilvl w:val="0"/>
          <w:numId w:val="44"/>
        </w:numPr>
        <w:spacing w:after="120"/>
        <w:ind w:left="864" w:hanging="432"/>
        <w:rPr>
          <w:snapToGrid/>
          <w:lang w:eastAsia="zh-CN"/>
        </w:rPr>
      </w:pPr>
      <w:r w:rsidRPr="00FA401A">
        <w:rPr>
          <w:snapToGrid/>
          <w:lang w:eastAsia="zh-CN"/>
        </w:rPr>
        <w:t>Social Security employee couldn’t answer my question</w:t>
      </w:r>
    </w:p>
    <w:p w:rsidR="00013533" w:rsidRPr="00FA401A" w:rsidRDefault="00013533" w:rsidP="00013533">
      <w:pPr>
        <w:keepNext/>
        <w:keepLines/>
        <w:widowControl/>
        <w:numPr>
          <w:ilvl w:val="0"/>
          <w:numId w:val="44"/>
        </w:numPr>
        <w:spacing w:after="120"/>
        <w:ind w:left="864" w:hanging="432"/>
        <w:rPr>
          <w:snapToGrid/>
          <w:lang w:eastAsia="zh-CN"/>
        </w:rPr>
      </w:pPr>
      <w:r>
        <w:rPr>
          <w:snapToGrid/>
          <w:lang w:eastAsia="zh-CN"/>
        </w:rPr>
        <w:t>N</w:t>
      </w:r>
      <w:r w:rsidRPr="00FA401A">
        <w:rPr>
          <w:snapToGrid/>
          <w:lang w:eastAsia="zh-CN"/>
        </w:rPr>
        <w:t>o online service for the business I needed; couldn’t find the answer to my question online</w:t>
      </w:r>
    </w:p>
    <w:p w:rsidR="00013533" w:rsidRPr="00311B5E" w:rsidRDefault="00013533" w:rsidP="00013533">
      <w:pPr>
        <w:keepNext/>
        <w:keepLines/>
        <w:widowControl/>
        <w:numPr>
          <w:ilvl w:val="0"/>
          <w:numId w:val="44"/>
        </w:numPr>
        <w:spacing w:after="120"/>
        <w:ind w:left="864" w:hanging="432"/>
      </w:pPr>
      <w:r>
        <w:t>Tried an online service but it didn’t work for me</w:t>
      </w:r>
    </w:p>
    <w:p w:rsidR="00311B5E" w:rsidRDefault="00311B5E" w:rsidP="00311B5E">
      <w:pPr>
        <w:pStyle w:val="Style2"/>
        <w:keepNext/>
        <w:keepLines/>
        <w:numPr>
          <w:ilvl w:val="0"/>
          <w:numId w:val="44"/>
        </w:numPr>
        <w:spacing w:after="120"/>
        <w:ind w:left="864" w:hanging="432"/>
      </w:pPr>
      <w:r>
        <w:t>Social Security needed additional information or documents</w:t>
      </w:r>
    </w:p>
    <w:p w:rsidR="00311B5E" w:rsidRPr="00311B5E" w:rsidRDefault="00311B5E" w:rsidP="00311B5E">
      <w:pPr>
        <w:keepNext/>
        <w:keepLines/>
        <w:widowControl/>
        <w:numPr>
          <w:ilvl w:val="0"/>
          <w:numId w:val="44"/>
        </w:numPr>
        <w:spacing w:after="120"/>
        <w:ind w:left="864" w:hanging="432"/>
        <w:rPr>
          <w:snapToGrid/>
          <w:lang w:eastAsia="zh-CN"/>
        </w:rPr>
      </w:pPr>
      <w:r w:rsidRPr="0060239A">
        <w:t>Social Security failed to take requested action</w:t>
      </w:r>
      <w:r>
        <w:t xml:space="preserve">; </w:t>
      </w:r>
      <w:r w:rsidRPr="0060239A">
        <w:t>problem not resolved</w:t>
      </w:r>
    </w:p>
    <w:p w:rsidR="00013533" w:rsidRPr="00FA401A" w:rsidRDefault="00013533" w:rsidP="00013533">
      <w:pPr>
        <w:keepNext/>
        <w:keepLines/>
        <w:widowControl/>
        <w:numPr>
          <w:ilvl w:val="0"/>
          <w:numId w:val="44"/>
        </w:numPr>
        <w:spacing w:after="120"/>
        <w:ind w:left="864" w:hanging="432"/>
        <w:rPr>
          <w:snapToGrid/>
          <w:lang w:eastAsia="zh-CN"/>
        </w:rPr>
      </w:pPr>
      <w:r w:rsidRPr="00FA401A">
        <w:rPr>
          <w:snapToGrid/>
          <w:lang w:eastAsia="zh-CN"/>
        </w:rPr>
        <w:t>Some other reason</w:t>
      </w:r>
      <w:r w:rsidRPr="00FA401A">
        <w:rPr>
          <w:snapToGrid/>
          <w:lang w:eastAsia="zh-CN"/>
        </w:rPr>
        <w:tab/>
      </w:r>
      <w:r w:rsidRPr="00FA401A">
        <w:rPr>
          <w:snapToGrid/>
          <w:lang w:eastAsia="zh-CN"/>
        </w:rPr>
        <w:tab/>
      </w:r>
      <w:r w:rsidRPr="00FA401A">
        <w:rPr>
          <w:snapToGrid/>
          <w:lang w:eastAsia="zh-CN"/>
        </w:rPr>
        <w:tab/>
      </w:r>
      <w:r w:rsidRPr="00FA401A">
        <w:rPr>
          <w:b/>
          <w:i/>
          <w:snapToGrid/>
          <w:lang w:eastAsia="zh-CN"/>
        </w:rPr>
        <w:t>(Record response</w:t>
      </w:r>
      <w:r w:rsidRPr="00FA401A">
        <w:rPr>
          <w:b/>
          <w:snapToGrid/>
          <w:lang w:eastAsia="zh-CN"/>
        </w:rPr>
        <w:t>.</w:t>
      </w:r>
      <w:r w:rsidRPr="00FA401A">
        <w:rPr>
          <w:b/>
          <w:i/>
          <w:snapToGrid/>
          <w:lang w:eastAsia="zh-CN"/>
        </w:rPr>
        <w:t>)</w:t>
      </w:r>
    </w:p>
    <w:p w:rsidR="00013533" w:rsidRPr="00FA401A" w:rsidRDefault="00013533" w:rsidP="00013533">
      <w:pPr>
        <w:keepNext/>
        <w:keepLines/>
        <w:widowControl/>
        <w:numPr>
          <w:ilvl w:val="0"/>
          <w:numId w:val="44"/>
        </w:numPr>
        <w:spacing w:after="120"/>
        <w:ind w:left="864" w:hanging="432"/>
      </w:pPr>
      <w:r w:rsidRPr="00FA401A">
        <w:t>Don’t know/don’t remember</w:t>
      </w:r>
    </w:p>
    <w:p w:rsidR="00D83565" w:rsidRDefault="00D83565" w:rsidP="00013533"/>
    <w:p w:rsidR="00D83565" w:rsidRDefault="00D83565" w:rsidP="00013533"/>
    <w:p w:rsidR="007E669A" w:rsidRPr="00F1529D" w:rsidRDefault="007E669A" w:rsidP="008D62DD">
      <w:pPr>
        <w:pStyle w:val="ListParagraph"/>
        <w:keepNext/>
        <w:numPr>
          <w:ilvl w:val="0"/>
          <w:numId w:val="18"/>
        </w:numPr>
        <w:spacing w:after="120"/>
        <w:ind w:left="432" w:hanging="432"/>
      </w:pPr>
      <w:r w:rsidRPr="00F1529D">
        <w:t xml:space="preserve">If you contact Social Security for </w:t>
      </w:r>
      <w:r w:rsidRPr="005E752A">
        <w:rPr>
          <w:u w:val="single"/>
        </w:rPr>
        <w:t>future</w:t>
      </w:r>
      <w:r w:rsidRPr="00F1529D">
        <w:t xml:space="preserve"> business, what are you </w:t>
      </w:r>
      <w:r w:rsidRPr="00B907C3">
        <w:rPr>
          <w:u w:val="single"/>
        </w:rPr>
        <w:t>most</w:t>
      </w:r>
      <w:r w:rsidRPr="00F1529D">
        <w:t xml:space="preserve"> likely to do?  Will you:</w:t>
      </w:r>
    </w:p>
    <w:p w:rsidR="007E669A" w:rsidRPr="00F1529D" w:rsidRDefault="007E669A" w:rsidP="008D62DD">
      <w:pPr>
        <w:keepNext/>
        <w:spacing w:after="120"/>
        <w:ind w:left="432"/>
        <w:rPr>
          <w:b/>
          <w:i/>
        </w:rPr>
      </w:pPr>
      <w:r w:rsidRPr="00F1529D">
        <w:rPr>
          <w:b/>
          <w:i/>
        </w:rPr>
        <w:t>(Read responses.  Enter one response.)</w:t>
      </w:r>
    </w:p>
    <w:p w:rsidR="007E669A" w:rsidRPr="00F1529D" w:rsidRDefault="007E669A" w:rsidP="008D62DD">
      <w:pPr>
        <w:keepNext/>
        <w:spacing w:before="120" w:after="120"/>
        <w:ind w:left="432"/>
      </w:pPr>
      <w:r w:rsidRPr="00F1529D">
        <w:t>a.</w:t>
      </w:r>
      <w:r w:rsidRPr="00F1529D">
        <w:tab/>
        <w:t xml:space="preserve">Call </w:t>
      </w:r>
      <w:r w:rsidR="003622B9" w:rsidRPr="00F1529D">
        <w:t xml:space="preserve">Social Security’s </w:t>
      </w:r>
      <w:r w:rsidR="00F673AB">
        <w:t>N</w:t>
      </w:r>
      <w:r w:rsidR="003622B9" w:rsidRPr="00F1529D">
        <w:t xml:space="preserve">ational </w:t>
      </w:r>
      <w:r w:rsidRPr="00F1529D">
        <w:t>800</w:t>
      </w:r>
      <w:r w:rsidR="00F673AB">
        <w:t> </w:t>
      </w:r>
      <w:r w:rsidRPr="00F1529D">
        <w:t>number</w:t>
      </w:r>
    </w:p>
    <w:p w:rsidR="007E669A" w:rsidRPr="00253612" w:rsidRDefault="007E669A" w:rsidP="008D62DD">
      <w:pPr>
        <w:keepNext/>
        <w:spacing w:after="120"/>
        <w:ind w:left="432"/>
      </w:pPr>
      <w:r w:rsidRPr="00F1529D">
        <w:t>b.</w:t>
      </w:r>
      <w:r w:rsidRPr="00F1529D">
        <w:tab/>
        <w:t xml:space="preserve">Call </w:t>
      </w:r>
      <w:r w:rsidR="00DD46A3" w:rsidRPr="00253612">
        <w:t>a</w:t>
      </w:r>
      <w:r w:rsidRPr="00253612">
        <w:t xml:space="preserve"> local office</w:t>
      </w:r>
    </w:p>
    <w:p w:rsidR="007E669A" w:rsidRPr="00F1529D" w:rsidRDefault="007E669A" w:rsidP="008D62DD">
      <w:pPr>
        <w:keepNext/>
        <w:spacing w:after="120"/>
        <w:ind w:left="432"/>
      </w:pPr>
      <w:r w:rsidRPr="00253612">
        <w:t>c.</w:t>
      </w:r>
      <w:r w:rsidRPr="00253612">
        <w:tab/>
        <w:t xml:space="preserve">Visit </w:t>
      </w:r>
      <w:r w:rsidR="00DD46A3" w:rsidRPr="00253612">
        <w:t>a</w:t>
      </w:r>
      <w:r w:rsidRPr="00F1529D">
        <w:t xml:space="preserve"> local office</w:t>
      </w:r>
    </w:p>
    <w:p w:rsidR="007E669A" w:rsidRPr="00F1529D" w:rsidRDefault="007E669A" w:rsidP="008D62DD">
      <w:pPr>
        <w:keepNext/>
        <w:spacing w:after="120"/>
        <w:ind w:left="432"/>
      </w:pPr>
      <w:r w:rsidRPr="008D62DD">
        <w:t>d</w:t>
      </w:r>
      <w:r w:rsidR="0042366B" w:rsidRPr="008D62DD">
        <w:t>.</w:t>
      </w:r>
      <w:r w:rsidR="0042366B" w:rsidRPr="008D62DD">
        <w:tab/>
      </w:r>
      <w:r w:rsidR="00BA7965">
        <w:t>Use</w:t>
      </w:r>
      <w:r w:rsidR="0042366B" w:rsidRPr="008D62DD">
        <w:t xml:space="preserve"> Social Security’s website, or</w:t>
      </w:r>
    </w:p>
    <w:p w:rsidR="007E669A" w:rsidRPr="00F1529D" w:rsidRDefault="00D651E1" w:rsidP="008D62DD">
      <w:pPr>
        <w:keepNext/>
        <w:spacing w:after="120"/>
        <w:ind w:left="432"/>
        <w:rPr>
          <w:b/>
          <w:i/>
        </w:rPr>
      </w:pPr>
      <w:r>
        <w:t>e</w:t>
      </w:r>
      <w:r w:rsidR="007E669A" w:rsidRPr="00F1529D">
        <w:t>.</w:t>
      </w:r>
      <w:r w:rsidR="007E669A" w:rsidRPr="00F1529D">
        <w:tab/>
        <w:t>Will you do something else</w:t>
      </w:r>
      <w:r w:rsidR="007E669A" w:rsidRPr="00F1529D">
        <w:tab/>
      </w:r>
      <w:r w:rsidR="007E669A" w:rsidRPr="00F1529D">
        <w:rPr>
          <w:b/>
          <w:i/>
        </w:rPr>
        <w:t>(Record response</w:t>
      </w:r>
      <w:r w:rsidR="000663B1">
        <w:rPr>
          <w:b/>
          <w:i/>
        </w:rPr>
        <w:t>.)</w:t>
      </w:r>
      <w:r w:rsidR="007E669A" w:rsidRPr="00F1529D">
        <w:rPr>
          <w:b/>
          <w:i/>
        </w:rPr>
        <w:t xml:space="preserve"> </w:t>
      </w:r>
    </w:p>
    <w:p w:rsidR="007E669A" w:rsidRDefault="00D651E1" w:rsidP="008D62DD">
      <w:pPr>
        <w:keepNext/>
        <w:spacing w:after="120"/>
        <w:ind w:left="432"/>
        <w:rPr>
          <w:b/>
          <w:i/>
        </w:rPr>
      </w:pPr>
      <w:r>
        <w:t>f</w:t>
      </w:r>
      <w:r w:rsidR="007E669A" w:rsidRPr="00F1529D">
        <w:t>.</w:t>
      </w:r>
      <w:r w:rsidR="007E669A" w:rsidRPr="00F1529D">
        <w:tab/>
        <w:t>Don’t know/no opinion</w:t>
      </w:r>
      <w:r w:rsidR="007E669A" w:rsidRPr="00F1529D">
        <w:tab/>
      </w:r>
      <w:r w:rsidR="008F7FC3">
        <w:tab/>
      </w:r>
      <w:r w:rsidR="007E669A" w:rsidRPr="00F1529D">
        <w:rPr>
          <w:b/>
          <w:i/>
        </w:rPr>
        <w:t>(Do not read.)</w:t>
      </w:r>
    </w:p>
    <w:p w:rsidR="005E752A" w:rsidRDefault="005E752A" w:rsidP="00736EC9"/>
    <w:p w:rsidR="000A1BDA" w:rsidRPr="008D62DD" w:rsidRDefault="000A1BDA" w:rsidP="00736EC9"/>
    <w:p w:rsidR="0090499F" w:rsidRDefault="0090499F" w:rsidP="004818AA">
      <w:pPr>
        <w:pStyle w:val="BodyText"/>
        <w:ind w:left="432" w:hanging="432"/>
        <w:rPr>
          <w:rFonts w:ascii="Times New Roman" w:hAnsi="Times New Roman" w:cs="Times New Roman"/>
          <w:i/>
          <w:snapToGrid w:val="0"/>
        </w:rPr>
      </w:pPr>
      <w:r w:rsidRPr="00F1529D">
        <w:rPr>
          <w:rFonts w:ascii="Times New Roman" w:hAnsi="Times New Roman" w:cs="Times New Roman"/>
          <w:i/>
          <w:snapToGrid w:val="0"/>
        </w:rPr>
        <w:tab/>
        <w:t xml:space="preserve">[INTERVIEWER NOTE:  </w:t>
      </w:r>
      <w:r w:rsidR="003435BF" w:rsidRPr="003435BF">
        <w:rPr>
          <w:rFonts w:ascii="Times New Roman" w:hAnsi="Times New Roman" w:cs="Times New Roman"/>
          <w:i/>
          <w:iCs/>
          <w:snapToGrid w:val="0"/>
        </w:rPr>
        <w:t xml:space="preserve">If earlier in the survey the respondent said they </w:t>
      </w:r>
      <w:r w:rsidRPr="00F1529D">
        <w:rPr>
          <w:rFonts w:ascii="Times New Roman" w:hAnsi="Times New Roman" w:cs="Times New Roman"/>
          <w:i/>
          <w:snapToGrid w:val="0"/>
        </w:rPr>
        <w:t>would use the Internet or email to contact Social Security, acknowledge this and explain that you need to ask a few more specific questions about Internet use.]</w:t>
      </w:r>
    </w:p>
    <w:p w:rsidR="00613915" w:rsidRPr="00613915" w:rsidRDefault="00613915" w:rsidP="004818AA">
      <w:pPr>
        <w:pStyle w:val="BodyText"/>
        <w:ind w:left="432" w:hanging="432"/>
        <w:rPr>
          <w:rFonts w:ascii="Times New Roman" w:hAnsi="Times New Roman" w:cs="Times New Roman"/>
          <w:snapToGrid w:val="0"/>
        </w:rPr>
      </w:pPr>
    </w:p>
    <w:p w:rsidR="0090499F" w:rsidRPr="00F1529D" w:rsidRDefault="008D62DD" w:rsidP="00B118DA">
      <w:pPr>
        <w:pStyle w:val="ListParagraph"/>
        <w:keepNext/>
        <w:keepLines/>
        <w:widowControl/>
        <w:numPr>
          <w:ilvl w:val="0"/>
          <w:numId w:val="18"/>
        </w:numPr>
        <w:spacing w:after="120"/>
        <w:ind w:left="432" w:hanging="432"/>
      </w:pPr>
      <w:r>
        <w:lastRenderedPageBreak/>
        <w:t xml:space="preserve">Social Security’s </w:t>
      </w:r>
      <w:r w:rsidR="0090499F" w:rsidRPr="00F1529D">
        <w:t>Internet site provides Social Security information and services online.  I’d like to ask you a few questions about doing business on the Internet.  First, do you currently use the Internet?</w:t>
      </w:r>
    </w:p>
    <w:p w:rsidR="0090499F" w:rsidRPr="004C6B69" w:rsidRDefault="00D460D5" w:rsidP="00B118DA">
      <w:pPr>
        <w:pStyle w:val="Style4"/>
        <w:keepNext/>
        <w:keepLines/>
        <w:spacing w:before="120" w:after="120"/>
        <w:ind w:left="432"/>
        <w:rPr>
          <w:i w:val="0"/>
        </w:rPr>
      </w:pPr>
      <w:r w:rsidRPr="004C6B69">
        <w:rPr>
          <w:b/>
        </w:rPr>
        <w:t>(</w:t>
      </w:r>
      <w:r w:rsidR="0090499F" w:rsidRPr="004C6B69">
        <w:rPr>
          <w:b/>
        </w:rPr>
        <w:t>Do not r</w:t>
      </w:r>
      <w:r w:rsidRPr="004C6B69">
        <w:rPr>
          <w:b/>
        </w:rPr>
        <w:t>ead responses</w:t>
      </w:r>
      <w:r w:rsidR="004C6B69" w:rsidRPr="004C6B69">
        <w:rPr>
          <w:b/>
        </w:rPr>
        <w:t>.</w:t>
      </w:r>
      <w:r w:rsidR="004C6B69">
        <w:rPr>
          <w:b/>
        </w:rPr>
        <w:t xml:space="preserve"> </w:t>
      </w:r>
      <w:r w:rsidRPr="004C6B69">
        <w:rPr>
          <w:b/>
        </w:rPr>
        <w:t xml:space="preserve"> </w:t>
      </w:r>
      <w:r w:rsidR="004C6B69" w:rsidRPr="004C6B69">
        <w:rPr>
          <w:b/>
        </w:rPr>
        <w:t>Enter one response.</w:t>
      </w:r>
      <w:r w:rsidRPr="004C6B69">
        <w:rPr>
          <w:b/>
        </w:rPr>
        <w:t>)</w:t>
      </w:r>
    </w:p>
    <w:p w:rsidR="0090499F" w:rsidRPr="00F1529D" w:rsidRDefault="0090499F" w:rsidP="00B118DA">
      <w:pPr>
        <w:pStyle w:val="Style3"/>
        <w:keepNext/>
        <w:keepLines/>
        <w:widowControl/>
        <w:numPr>
          <w:ilvl w:val="0"/>
          <w:numId w:val="12"/>
        </w:numPr>
        <w:ind w:left="432" w:firstLine="0"/>
      </w:pPr>
      <w:r w:rsidRPr="00F1529D">
        <w:t>Yes</w:t>
      </w:r>
    </w:p>
    <w:p w:rsidR="0090499F" w:rsidRPr="00F1529D" w:rsidRDefault="0090499F" w:rsidP="00B118DA">
      <w:pPr>
        <w:pStyle w:val="Style3"/>
        <w:keepNext/>
        <w:keepLines/>
        <w:widowControl/>
        <w:numPr>
          <w:ilvl w:val="0"/>
          <w:numId w:val="12"/>
        </w:numPr>
        <w:ind w:left="432" w:firstLine="0"/>
      </w:pPr>
      <w:r w:rsidRPr="00F1529D">
        <w:t>No</w:t>
      </w:r>
      <w:r w:rsidRPr="00F1529D">
        <w:tab/>
      </w:r>
      <w:r w:rsidR="001123C8" w:rsidRPr="00F1529D">
        <w:tab/>
      </w:r>
      <w:r w:rsidR="001123C8" w:rsidRPr="00F1529D">
        <w:tab/>
      </w:r>
      <w:r w:rsidR="001123C8" w:rsidRPr="00F1529D">
        <w:tab/>
      </w:r>
      <w:r w:rsidR="001123C8" w:rsidRPr="00F1529D">
        <w:tab/>
      </w:r>
      <w:r w:rsidR="001123C8" w:rsidRPr="00F1529D">
        <w:tab/>
      </w:r>
      <w:r w:rsidR="001123C8" w:rsidRPr="00F1529D">
        <w:tab/>
      </w:r>
      <w:r w:rsidR="001123C8" w:rsidRPr="00F1529D">
        <w:tab/>
      </w:r>
      <w:r w:rsidRPr="00F1529D">
        <w:tab/>
      </w:r>
      <w:r w:rsidR="001123C8" w:rsidRPr="00504B3B">
        <w:rPr>
          <w:b/>
          <w:i/>
        </w:rPr>
        <w:t>(</w:t>
      </w:r>
      <w:r w:rsidRPr="00FC69ED">
        <w:rPr>
          <w:rStyle w:val="Style4Char"/>
          <w:b/>
        </w:rPr>
        <w:t xml:space="preserve">Skip to </w:t>
      </w:r>
      <w:r w:rsidR="001123C8" w:rsidRPr="00FC69ED">
        <w:rPr>
          <w:rStyle w:val="Style4Char"/>
          <w:b/>
        </w:rPr>
        <w:t>question</w:t>
      </w:r>
      <w:r w:rsidR="00896A1B" w:rsidRPr="00FC69ED">
        <w:rPr>
          <w:rStyle w:val="Style4Char"/>
          <w:b/>
        </w:rPr>
        <w:t> </w:t>
      </w:r>
      <w:r w:rsidR="005E4521" w:rsidRPr="00FC69ED">
        <w:rPr>
          <w:rStyle w:val="Style4Char"/>
          <w:b/>
        </w:rPr>
        <w:t>3</w:t>
      </w:r>
      <w:r w:rsidR="005E4521">
        <w:rPr>
          <w:rStyle w:val="Style4Char"/>
          <w:b/>
        </w:rPr>
        <w:t>8</w:t>
      </w:r>
      <w:r w:rsidRPr="00FC69ED">
        <w:rPr>
          <w:rStyle w:val="Style4Char"/>
          <w:b/>
        </w:rPr>
        <w:t>.</w:t>
      </w:r>
      <w:r w:rsidR="001123C8" w:rsidRPr="00504B3B">
        <w:rPr>
          <w:b/>
          <w:i/>
        </w:rPr>
        <w:t>)</w:t>
      </w:r>
    </w:p>
    <w:p w:rsidR="0090499F" w:rsidRPr="00DD46A3" w:rsidRDefault="0090499F" w:rsidP="00B118DA">
      <w:pPr>
        <w:pStyle w:val="Style3"/>
        <w:keepNext/>
        <w:keepLines/>
        <w:widowControl/>
        <w:numPr>
          <w:ilvl w:val="0"/>
          <w:numId w:val="12"/>
        </w:numPr>
        <w:ind w:left="432" w:firstLine="0"/>
        <w:rPr>
          <w:rStyle w:val="Style4Char"/>
          <w:i w:val="0"/>
          <w:lang w:eastAsia="en-US"/>
        </w:rPr>
      </w:pPr>
      <w:r w:rsidRPr="00F1529D">
        <w:t>Don’t know/don’t remember</w:t>
      </w:r>
      <w:r w:rsidRPr="00F1529D">
        <w:tab/>
      </w:r>
      <w:r w:rsidR="001123C8" w:rsidRPr="00F1529D">
        <w:tab/>
      </w:r>
      <w:r w:rsidR="001123C8" w:rsidRPr="00F1529D">
        <w:tab/>
      </w:r>
      <w:r w:rsidR="001123C8" w:rsidRPr="00FC69ED">
        <w:rPr>
          <w:b/>
          <w:i/>
        </w:rPr>
        <w:t>(</w:t>
      </w:r>
      <w:r w:rsidRPr="00F1529D">
        <w:rPr>
          <w:rStyle w:val="Style4Char"/>
          <w:b/>
        </w:rPr>
        <w:t xml:space="preserve">Skip to </w:t>
      </w:r>
      <w:r w:rsidR="00896A1B">
        <w:rPr>
          <w:rStyle w:val="Style4Char"/>
          <w:b/>
        </w:rPr>
        <w:t>question </w:t>
      </w:r>
      <w:r w:rsidR="005E4521">
        <w:rPr>
          <w:rStyle w:val="Style4Char"/>
          <w:b/>
        </w:rPr>
        <w:t>38</w:t>
      </w:r>
      <w:r w:rsidRPr="00F1529D">
        <w:rPr>
          <w:rStyle w:val="Style4Char"/>
          <w:b/>
        </w:rPr>
        <w:t>.</w:t>
      </w:r>
      <w:r w:rsidR="001123C8" w:rsidRPr="00F1529D">
        <w:rPr>
          <w:rStyle w:val="Style4Char"/>
          <w:b/>
        </w:rPr>
        <w:t>)</w:t>
      </w:r>
    </w:p>
    <w:p w:rsidR="00B118DA" w:rsidRDefault="00B118DA" w:rsidP="00B118DA">
      <w:pPr>
        <w:pStyle w:val="Style2"/>
      </w:pPr>
    </w:p>
    <w:p w:rsidR="00B118DA" w:rsidRDefault="00B118DA" w:rsidP="00B118DA">
      <w:pPr>
        <w:pStyle w:val="Style2"/>
      </w:pPr>
    </w:p>
    <w:p w:rsidR="00DD46A3" w:rsidRPr="00253612" w:rsidRDefault="00DD46A3" w:rsidP="00201732">
      <w:pPr>
        <w:pStyle w:val="Style2"/>
        <w:keepNext/>
        <w:keepLines/>
        <w:numPr>
          <w:ilvl w:val="0"/>
          <w:numId w:val="18"/>
        </w:numPr>
        <w:spacing w:after="120"/>
        <w:ind w:left="432" w:hanging="432"/>
      </w:pPr>
      <w:r w:rsidRPr="00253612">
        <w:t>How do you access the Internet?</w:t>
      </w:r>
      <w:r w:rsidR="00223605" w:rsidRPr="00253612">
        <w:t xml:space="preserve">  Do you use :</w:t>
      </w:r>
    </w:p>
    <w:p w:rsidR="00DD46A3" w:rsidRPr="00253612" w:rsidRDefault="00DD46A3" w:rsidP="009A13B9">
      <w:pPr>
        <w:pStyle w:val="BodyText"/>
        <w:keepNext/>
        <w:keepLines/>
        <w:spacing w:after="120"/>
        <w:ind w:left="432"/>
        <w:rPr>
          <w:rFonts w:ascii="Times New Roman" w:hAnsi="Times New Roman" w:cs="Times New Roman"/>
        </w:rPr>
      </w:pPr>
      <w:r w:rsidRPr="00253612">
        <w:rPr>
          <w:rFonts w:ascii="Times New Roman" w:hAnsi="Times New Roman" w:cs="Times New Roman"/>
          <w:b/>
          <w:i/>
          <w:snapToGrid w:val="0"/>
        </w:rPr>
        <w:t>(</w:t>
      </w:r>
      <w:r w:rsidR="00124349" w:rsidRPr="00253612">
        <w:rPr>
          <w:rFonts w:ascii="Times New Roman" w:hAnsi="Times New Roman" w:cs="Times New Roman"/>
          <w:b/>
          <w:i/>
          <w:snapToGrid w:val="0"/>
        </w:rPr>
        <w:t>R</w:t>
      </w:r>
      <w:r w:rsidRPr="00253612">
        <w:rPr>
          <w:rFonts w:ascii="Times New Roman" w:hAnsi="Times New Roman" w:cs="Times New Roman"/>
          <w:b/>
          <w:i/>
          <w:snapToGrid w:val="0"/>
        </w:rPr>
        <w:t xml:space="preserve">ead responses.  </w:t>
      </w:r>
      <w:r w:rsidRPr="00253612">
        <w:rPr>
          <w:rFonts w:ascii="Times New Roman" w:hAnsi="Times New Roman" w:cs="Times New Roman"/>
          <w:b/>
          <w:i/>
        </w:rPr>
        <w:t xml:space="preserve">Enter </w:t>
      </w:r>
      <w:r w:rsidR="00527356">
        <w:rPr>
          <w:rFonts w:ascii="Times New Roman" w:hAnsi="Times New Roman" w:cs="Times New Roman"/>
          <w:b/>
          <w:i/>
        </w:rPr>
        <w:t>one re</w:t>
      </w:r>
      <w:r w:rsidR="003A1056">
        <w:rPr>
          <w:rFonts w:ascii="Times New Roman" w:hAnsi="Times New Roman" w:cs="Times New Roman"/>
          <w:b/>
          <w:i/>
        </w:rPr>
        <w:t>s</w:t>
      </w:r>
      <w:r w:rsidR="00527356">
        <w:rPr>
          <w:rFonts w:ascii="Times New Roman" w:hAnsi="Times New Roman" w:cs="Times New Roman"/>
          <w:b/>
          <w:i/>
        </w:rPr>
        <w:t>ponse</w:t>
      </w:r>
      <w:r w:rsidRPr="00253612">
        <w:rPr>
          <w:rFonts w:ascii="Times New Roman" w:hAnsi="Times New Roman" w:cs="Times New Roman"/>
          <w:b/>
          <w:i/>
          <w:snapToGrid w:val="0"/>
        </w:rPr>
        <w:t>.)</w:t>
      </w:r>
    </w:p>
    <w:p w:rsidR="00DD46A3" w:rsidRPr="00253612" w:rsidRDefault="002A4626" w:rsidP="00201732">
      <w:pPr>
        <w:pStyle w:val="Style3"/>
        <w:keepNext/>
        <w:keepLines/>
        <w:numPr>
          <w:ilvl w:val="0"/>
          <w:numId w:val="41"/>
        </w:numPr>
        <w:ind w:left="864" w:hanging="432"/>
      </w:pPr>
      <w:r>
        <w:t xml:space="preserve">Only a PC </w:t>
      </w:r>
      <w:r w:rsidR="0077438C">
        <w:t xml:space="preserve">or laptop </w:t>
      </w:r>
      <w:r w:rsidR="00DD46A3" w:rsidRPr="00253612">
        <w:t>computer</w:t>
      </w:r>
    </w:p>
    <w:p w:rsidR="00DD46A3" w:rsidRPr="00253612" w:rsidRDefault="002A4626" w:rsidP="00201732">
      <w:pPr>
        <w:pStyle w:val="Style3"/>
        <w:keepNext/>
        <w:keepLines/>
        <w:numPr>
          <w:ilvl w:val="0"/>
          <w:numId w:val="41"/>
        </w:numPr>
        <w:ind w:left="864" w:hanging="432"/>
      </w:pPr>
      <w:r>
        <w:t>Only a w</w:t>
      </w:r>
      <w:r w:rsidR="00DD46A3" w:rsidRPr="00253612">
        <w:t xml:space="preserve">ireless handheld device like </w:t>
      </w:r>
      <w:r w:rsidR="0077438C" w:rsidRPr="00253612">
        <w:t>a</w:t>
      </w:r>
      <w:r w:rsidR="0077438C">
        <w:t xml:space="preserve"> smartphone</w:t>
      </w:r>
      <w:r>
        <w:t xml:space="preserve"> or</w:t>
      </w:r>
      <w:r w:rsidR="0077438C">
        <w:t xml:space="preserve"> </w:t>
      </w:r>
      <w:r w:rsidR="0033763B">
        <w:t>tablet</w:t>
      </w:r>
      <w:r w:rsidR="00DD46A3" w:rsidRPr="00253612">
        <w:t xml:space="preserve"> </w:t>
      </w:r>
    </w:p>
    <w:p w:rsidR="00DD46A3" w:rsidRPr="00253612" w:rsidRDefault="002A4626" w:rsidP="00201732">
      <w:pPr>
        <w:pStyle w:val="ListParagraph"/>
        <w:keepNext/>
        <w:keepLines/>
        <w:numPr>
          <w:ilvl w:val="0"/>
          <w:numId w:val="41"/>
        </w:numPr>
        <w:spacing w:after="120"/>
        <w:ind w:left="864" w:hanging="432"/>
      </w:pPr>
      <w:r>
        <w:t>Both a PC and a w</w:t>
      </w:r>
      <w:r w:rsidRPr="005409F4">
        <w:t>ireless handheld device</w:t>
      </w:r>
      <w:r>
        <w:tab/>
      </w:r>
    </w:p>
    <w:p w:rsidR="00DD46A3" w:rsidRPr="00253612" w:rsidRDefault="00DD46A3" w:rsidP="00201732">
      <w:pPr>
        <w:pStyle w:val="Style3"/>
        <w:keepNext/>
        <w:keepLines/>
        <w:numPr>
          <w:ilvl w:val="0"/>
          <w:numId w:val="41"/>
        </w:numPr>
        <w:ind w:left="864" w:hanging="432"/>
      </w:pPr>
      <w:r w:rsidRPr="00253612">
        <w:t>Don’t know/don’t remember</w:t>
      </w:r>
      <w:r w:rsidR="00124349" w:rsidRPr="00253612">
        <w:tab/>
      </w:r>
      <w:r w:rsidR="00124349" w:rsidRPr="00253612">
        <w:rPr>
          <w:b/>
          <w:i/>
        </w:rPr>
        <w:t xml:space="preserve">(Do not read.)  </w:t>
      </w:r>
    </w:p>
    <w:p w:rsidR="00DD46A3" w:rsidRDefault="00DD46A3" w:rsidP="007D1AD1">
      <w:pPr>
        <w:pStyle w:val="BodyText"/>
        <w:rPr>
          <w:rFonts w:ascii="Times New Roman" w:hAnsi="Times New Roman" w:cs="Times New Roman"/>
          <w:snapToGrid w:val="0"/>
        </w:rPr>
      </w:pPr>
    </w:p>
    <w:p w:rsidR="007D1AD1" w:rsidRPr="00F1529D" w:rsidRDefault="007D1AD1" w:rsidP="007D1AD1">
      <w:pPr>
        <w:pStyle w:val="BodyText"/>
        <w:rPr>
          <w:rFonts w:ascii="Times New Roman" w:hAnsi="Times New Roman" w:cs="Times New Roman"/>
          <w:snapToGrid w:val="0"/>
        </w:rPr>
      </w:pPr>
    </w:p>
    <w:p w:rsidR="00626696" w:rsidRDefault="0090499F" w:rsidP="007D1AD1">
      <w:pPr>
        <w:pStyle w:val="BodyText"/>
        <w:keepNext/>
        <w:keepLines/>
        <w:spacing w:after="120"/>
        <w:rPr>
          <w:rFonts w:ascii="Times New Roman" w:hAnsi="Times New Roman" w:cs="Times New Roman"/>
          <w:snapToGrid w:val="0"/>
        </w:rPr>
      </w:pPr>
      <w:r w:rsidRPr="00F1529D">
        <w:rPr>
          <w:rFonts w:ascii="Times New Roman" w:hAnsi="Times New Roman" w:cs="Times New Roman"/>
          <w:snapToGrid w:val="0"/>
        </w:rPr>
        <w:t>Now I’m going to read you a short list of activities that some people do on the Internet.  I’d like to know how often you do each of these online.  Do you:</w:t>
      </w:r>
    </w:p>
    <w:p w:rsidR="0090499F" w:rsidRPr="004C6B69" w:rsidRDefault="00BB23B3" w:rsidP="007D1AD1">
      <w:pPr>
        <w:pStyle w:val="Style4"/>
        <w:keepNext/>
        <w:keepLines/>
        <w:spacing w:before="120" w:after="120"/>
        <w:ind w:left="432"/>
        <w:rPr>
          <w:i w:val="0"/>
        </w:rPr>
      </w:pPr>
      <w:r w:rsidRPr="00F1529D">
        <w:rPr>
          <w:b/>
        </w:rPr>
        <w:t>(</w:t>
      </w:r>
      <w:r w:rsidR="0090499F" w:rsidRPr="00F1529D">
        <w:rPr>
          <w:b/>
        </w:rPr>
        <w:t>R</w:t>
      </w:r>
      <w:r w:rsidRPr="00F1529D">
        <w:rPr>
          <w:b/>
        </w:rPr>
        <w:t>ead responses</w:t>
      </w:r>
      <w:r w:rsidR="004C6B69">
        <w:rPr>
          <w:b/>
        </w:rPr>
        <w:t xml:space="preserve">. </w:t>
      </w:r>
      <w:r w:rsidR="004C6B69" w:rsidRPr="004C6B69">
        <w:rPr>
          <w:b/>
        </w:rPr>
        <w:t xml:space="preserve"> Enter one response.)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260"/>
        <w:gridCol w:w="1620"/>
        <w:gridCol w:w="1350"/>
        <w:gridCol w:w="1800"/>
      </w:tblGrid>
      <w:tr w:rsidR="00936FFB" w:rsidRPr="0094212A" w:rsidTr="0094212A">
        <w:trPr>
          <w:trHeight w:val="394"/>
        </w:trPr>
        <w:tc>
          <w:tcPr>
            <w:tcW w:w="3240" w:type="dxa"/>
            <w:vAlign w:val="center"/>
          </w:tcPr>
          <w:p w:rsidR="00936FFB" w:rsidRPr="0094212A" w:rsidRDefault="00936FFB" w:rsidP="002028F6">
            <w:pPr>
              <w:keepNext/>
              <w:keepLines/>
            </w:pPr>
          </w:p>
          <w:p w:rsidR="00936FFB" w:rsidRPr="0094212A" w:rsidRDefault="00936FFB" w:rsidP="002028F6">
            <w:pPr>
              <w:keepNext/>
              <w:keepLines/>
            </w:pPr>
          </w:p>
        </w:tc>
        <w:tc>
          <w:tcPr>
            <w:tcW w:w="1260" w:type="dxa"/>
            <w:vAlign w:val="center"/>
          </w:tcPr>
          <w:p w:rsidR="00936FFB" w:rsidRPr="0094212A" w:rsidRDefault="00390820" w:rsidP="002028F6">
            <w:pPr>
              <w:keepNext/>
              <w:keepLines/>
            </w:pPr>
            <w:r w:rsidRPr="0094212A">
              <w:t>a</w:t>
            </w:r>
            <w:r w:rsidR="00936FFB" w:rsidRPr="0094212A">
              <w:t>.  Often</w:t>
            </w:r>
          </w:p>
        </w:tc>
        <w:tc>
          <w:tcPr>
            <w:tcW w:w="1620" w:type="dxa"/>
            <w:vAlign w:val="center"/>
          </w:tcPr>
          <w:p w:rsidR="00936FFB" w:rsidRPr="0094212A" w:rsidRDefault="00390820" w:rsidP="002028F6">
            <w:pPr>
              <w:keepNext/>
              <w:keepLines/>
            </w:pPr>
            <w:r w:rsidRPr="0094212A">
              <w:t>b</w:t>
            </w:r>
            <w:r w:rsidR="00936FFB" w:rsidRPr="0094212A">
              <w:t>.  Sometimes</w:t>
            </w:r>
          </w:p>
        </w:tc>
        <w:tc>
          <w:tcPr>
            <w:tcW w:w="1350" w:type="dxa"/>
            <w:vAlign w:val="center"/>
          </w:tcPr>
          <w:p w:rsidR="00936FFB" w:rsidRPr="0094212A" w:rsidRDefault="00390820" w:rsidP="002028F6">
            <w:pPr>
              <w:keepNext/>
              <w:keepLines/>
            </w:pPr>
            <w:r w:rsidRPr="0094212A">
              <w:t>c</w:t>
            </w:r>
            <w:r w:rsidR="00936FFB" w:rsidRPr="0094212A">
              <w:t>.  Never</w:t>
            </w:r>
          </w:p>
        </w:tc>
        <w:tc>
          <w:tcPr>
            <w:tcW w:w="1800" w:type="dxa"/>
            <w:vAlign w:val="center"/>
          </w:tcPr>
          <w:p w:rsidR="00936FFB" w:rsidRPr="0094212A" w:rsidRDefault="00390820" w:rsidP="002028F6">
            <w:pPr>
              <w:keepNext/>
              <w:keepLines/>
            </w:pPr>
            <w:r w:rsidRPr="0094212A">
              <w:t>d</w:t>
            </w:r>
            <w:r w:rsidR="00936FFB" w:rsidRPr="0094212A">
              <w:t xml:space="preserve">.  Don’t know/ don’t remember </w:t>
            </w:r>
          </w:p>
          <w:p w:rsidR="00936FFB" w:rsidRPr="0094212A" w:rsidRDefault="00936FFB" w:rsidP="002028F6">
            <w:pPr>
              <w:keepNext/>
              <w:keepLines/>
            </w:pPr>
            <w:r w:rsidRPr="0094212A">
              <w:rPr>
                <w:b/>
                <w:i/>
              </w:rPr>
              <w:t>(</w:t>
            </w:r>
            <w:r w:rsidRPr="0094212A">
              <w:rPr>
                <w:b/>
                <w:i/>
                <w:iCs/>
              </w:rPr>
              <w:t>Do not read.</w:t>
            </w:r>
            <w:r w:rsidRPr="0094212A">
              <w:rPr>
                <w:b/>
                <w:i/>
              </w:rPr>
              <w:t>)</w:t>
            </w:r>
          </w:p>
        </w:tc>
      </w:tr>
      <w:tr w:rsidR="00936FFB" w:rsidRPr="0094212A" w:rsidTr="0094212A">
        <w:trPr>
          <w:trHeight w:val="360"/>
        </w:trPr>
        <w:tc>
          <w:tcPr>
            <w:tcW w:w="3240" w:type="dxa"/>
            <w:vAlign w:val="center"/>
          </w:tcPr>
          <w:p w:rsidR="00936FFB" w:rsidRPr="0094212A" w:rsidRDefault="00936FFB" w:rsidP="00DD46A3">
            <w:pPr>
              <w:pStyle w:val="Style2"/>
              <w:keepNext/>
              <w:keepLines/>
              <w:numPr>
                <w:ilvl w:val="0"/>
                <w:numId w:val="18"/>
              </w:numPr>
            </w:pPr>
            <w:r w:rsidRPr="0094212A">
              <w:t>Send e-mail</w:t>
            </w:r>
          </w:p>
        </w:tc>
        <w:tc>
          <w:tcPr>
            <w:tcW w:w="1260" w:type="dxa"/>
            <w:vAlign w:val="center"/>
          </w:tcPr>
          <w:p w:rsidR="00936FFB" w:rsidRPr="0094212A" w:rsidRDefault="00936FFB" w:rsidP="002028F6">
            <w:pPr>
              <w:keepNext/>
              <w:keepLines/>
            </w:pPr>
          </w:p>
        </w:tc>
        <w:tc>
          <w:tcPr>
            <w:tcW w:w="1620" w:type="dxa"/>
            <w:vAlign w:val="center"/>
          </w:tcPr>
          <w:p w:rsidR="00936FFB" w:rsidRPr="0094212A" w:rsidRDefault="00936FFB" w:rsidP="002028F6">
            <w:pPr>
              <w:keepNext/>
              <w:keepLines/>
            </w:pPr>
          </w:p>
        </w:tc>
        <w:tc>
          <w:tcPr>
            <w:tcW w:w="1350" w:type="dxa"/>
            <w:vAlign w:val="center"/>
          </w:tcPr>
          <w:p w:rsidR="00936FFB" w:rsidRPr="0094212A" w:rsidRDefault="00936FFB" w:rsidP="002028F6">
            <w:pPr>
              <w:keepNext/>
              <w:keepLines/>
            </w:pPr>
          </w:p>
        </w:tc>
        <w:tc>
          <w:tcPr>
            <w:tcW w:w="1800" w:type="dxa"/>
            <w:vAlign w:val="center"/>
          </w:tcPr>
          <w:p w:rsidR="00936FFB" w:rsidRPr="0094212A" w:rsidRDefault="00936FFB" w:rsidP="002028F6">
            <w:pPr>
              <w:keepNext/>
              <w:keepLines/>
            </w:pPr>
          </w:p>
        </w:tc>
      </w:tr>
      <w:tr w:rsidR="00936FFB" w:rsidRPr="0094212A" w:rsidTr="0094212A">
        <w:trPr>
          <w:trHeight w:val="360"/>
        </w:trPr>
        <w:tc>
          <w:tcPr>
            <w:tcW w:w="3240" w:type="dxa"/>
            <w:vAlign w:val="center"/>
          </w:tcPr>
          <w:p w:rsidR="00936FFB" w:rsidRPr="0094212A" w:rsidRDefault="00936FFB" w:rsidP="000C4746">
            <w:pPr>
              <w:pStyle w:val="Style2"/>
              <w:keepNext/>
              <w:keepLines/>
              <w:numPr>
                <w:ilvl w:val="0"/>
                <w:numId w:val="18"/>
              </w:numPr>
            </w:pPr>
            <w:r w:rsidRPr="0094212A">
              <w:t>Look for information online</w:t>
            </w:r>
          </w:p>
        </w:tc>
        <w:tc>
          <w:tcPr>
            <w:tcW w:w="1260" w:type="dxa"/>
            <w:vAlign w:val="center"/>
          </w:tcPr>
          <w:p w:rsidR="00936FFB" w:rsidRPr="0094212A" w:rsidRDefault="00936FFB" w:rsidP="002028F6">
            <w:pPr>
              <w:keepNext/>
              <w:keepLines/>
            </w:pPr>
          </w:p>
        </w:tc>
        <w:tc>
          <w:tcPr>
            <w:tcW w:w="1620" w:type="dxa"/>
            <w:vAlign w:val="center"/>
          </w:tcPr>
          <w:p w:rsidR="00936FFB" w:rsidRPr="0094212A" w:rsidRDefault="00936FFB" w:rsidP="002028F6">
            <w:pPr>
              <w:keepNext/>
              <w:keepLines/>
            </w:pPr>
          </w:p>
        </w:tc>
        <w:tc>
          <w:tcPr>
            <w:tcW w:w="1350" w:type="dxa"/>
            <w:vAlign w:val="center"/>
          </w:tcPr>
          <w:p w:rsidR="00936FFB" w:rsidRPr="0094212A" w:rsidRDefault="00936FFB" w:rsidP="002028F6">
            <w:pPr>
              <w:keepNext/>
              <w:keepLines/>
            </w:pPr>
          </w:p>
        </w:tc>
        <w:tc>
          <w:tcPr>
            <w:tcW w:w="1800" w:type="dxa"/>
            <w:vAlign w:val="center"/>
          </w:tcPr>
          <w:p w:rsidR="00936FFB" w:rsidRPr="0094212A" w:rsidRDefault="00936FFB" w:rsidP="002028F6">
            <w:pPr>
              <w:keepNext/>
              <w:keepLines/>
            </w:pPr>
          </w:p>
        </w:tc>
      </w:tr>
      <w:tr w:rsidR="00936FFB" w:rsidRPr="0094212A" w:rsidTr="0094212A">
        <w:trPr>
          <w:trHeight w:val="360"/>
        </w:trPr>
        <w:tc>
          <w:tcPr>
            <w:tcW w:w="3240" w:type="dxa"/>
            <w:vAlign w:val="center"/>
          </w:tcPr>
          <w:p w:rsidR="00936FFB" w:rsidRPr="0094212A" w:rsidRDefault="00936FFB" w:rsidP="002028F6">
            <w:pPr>
              <w:pStyle w:val="Style2"/>
              <w:keepNext/>
              <w:keepLines/>
              <w:numPr>
                <w:ilvl w:val="0"/>
                <w:numId w:val="18"/>
              </w:numPr>
            </w:pPr>
            <w:r w:rsidRPr="0094212A">
              <w:t>Make purchases online</w:t>
            </w:r>
          </w:p>
        </w:tc>
        <w:tc>
          <w:tcPr>
            <w:tcW w:w="1260" w:type="dxa"/>
            <w:vAlign w:val="center"/>
          </w:tcPr>
          <w:p w:rsidR="00936FFB" w:rsidRPr="0094212A" w:rsidRDefault="00936FFB" w:rsidP="002028F6">
            <w:pPr>
              <w:keepNext/>
              <w:keepLines/>
            </w:pPr>
          </w:p>
        </w:tc>
        <w:tc>
          <w:tcPr>
            <w:tcW w:w="1620" w:type="dxa"/>
            <w:vAlign w:val="center"/>
          </w:tcPr>
          <w:p w:rsidR="00936FFB" w:rsidRPr="0094212A" w:rsidRDefault="00936FFB" w:rsidP="002028F6">
            <w:pPr>
              <w:keepNext/>
              <w:keepLines/>
            </w:pPr>
          </w:p>
        </w:tc>
        <w:tc>
          <w:tcPr>
            <w:tcW w:w="1350" w:type="dxa"/>
            <w:vAlign w:val="center"/>
          </w:tcPr>
          <w:p w:rsidR="00936FFB" w:rsidRPr="0094212A" w:rsidRDefault="00936FFB" w:rsidP="002028F6">
            <w:pPr>
              <w:keepNext/>
              <w:keepLines/>
            </w:pPr>
          </w:p>
        </w:tc>
        <w:tc>
          <w:tcPr>
            <w:tcW w:w="1800" w:type="dxa"/>
            <w:vAlign w:val="center"/>
          </w:tcPr>
          <w:p w:rsidR="00936FFB" w:rsidRPr="0094212A" w:rsidRDefault="00936FFB" w:rsidP="002028F6">
            <w:pPr>
              <w:keepNext/>
              <w:keepLines/>
            </w:pPr>
          </w:p>
        </w:tc>
      </w:tr>
      <w:tr w:rsidR="00936FFB" w:rsidRPr="0094212A" w:rsidTr="0094212A">
        <w:trPr>
          <w:trHeight w:val="360"/>
        </w:trPr>
        <w:tc>
          <w:tcPr>
            <w:tcW w:w="3240" w:type="dxa"/>
            <w:vAlign w:val="center"/>
          </w:tcPr>
          <w:p w:rsidR="00936FFB" w:rsidRPr="0094212A" w:rsidRDefault="00936FFB" w:rsidP="002028F6">
            <w:pPr>
              <w:pStyle w:val="Style2"/>
              <w:keepNext/>
              <w:keepLines/>
              <w:numPr>
                <w:ilvl w:val="0"/>
                <w:numId w:val="18"/>
              </w:numPr>
            </w:pPr>
            <w:r w:rsidRPr="0094212A">
              <w:t>Bank or pay bills online</w:t>
            </w:r>
          </w:p>
        </w:tc>
        <w:tc>
          <w:tcPr>
            <w:tcW w:w="1260" w:type="dxa"/>
            <w:vAlign w:val="center"/>
          </w:tcPr>
          <w:p w:rsidR="00936FFB" w:rsidRPr="0094212A" w:rsidRDefault="00936FFB" w:rsidP="002028F6">
            <w:pPr>
              <w:keepNext/>
              <w:keepLines/>
            </w:pPr>
          </w:p>
        </w:tc>
        <w:tc>
          <w:tcPr>
            <w:tcW w:w="1620" w:type="dxa"/>
            <w:vAlign w:val="center"/>
          </w:tcPr>
          <w:p w:rsidR="00936FFB" w:rsidRPr="0094212A" w:rsidRDefault="00936FFB" w:rsidP="002028F6">
            <w:pPr>
              <w:keepNext/>
              <w:keepLines/>
            </w:pPr>
          </w:p>
        </w:tc>
        <w:tc>
          <w:tcPr>
            <w:tcW w:w="1350" w:type="dxa"/>
            <w:vAlign w:val="center"/>
          </w:tcPr>
          <w:p w:rsidR="00936FFB" w:rsidRPr="0094212A" w:rsidRDefault="00936FFB" w:rsidP="002028F6">
            <w:pPr>
              <w:keepNext/>
              <w:keepLines/>
            </w:pPr>
          </w:p>
        </w:tc>
        <w:tc>
          <w:tcPr>
            <w:tcW w:w="1800" w:type="dxa"/>
            <w:vAlign w:val="center"/>
          </w:tcPr>
          <w:p w:rsidR="00936FFB" w:rsidRPr="0094212A" w:rsidRDefault="00936FFB" w:rsidP="002028F6">
            <w:pPr>
              <w:keepNext/>
              <w:keepLines/>
            </w:pPr>
          </w:p>
        </w:tc>
      </w:tr>
      <w:tr w:rsidR="00936FFB" w:rsidRPr="0094212A" w:rsidTr="0094212A">
        <w:trPr>
          <w:trHeight w:val="360"/>
        </w:trPr>
        <w:tc>
          <w:tcPr>
            <w:tcW w:w="3240" w:type="dxa"/>
            <w:vAlign w:val="center"/>
          </w:tcPr>
          <w:p w:rsidR="00936FFB" w:rsidRPr="0094212A" w:rsidRDefault="003D12A7" w:rsidP="000C4746">
            <w:pPr>
              <w:pStyle w:val="Style2"/>
              <w:keepNext/>
              <w:keepLines/>
              <w:numPr>
                <w:ilvl w:val="0"/>
                <w:numId w:val="18"/>
              </w:numPr>
            </w:pPr>
            <w:r w:rsidRPr="0094212A">
              <w:t xml:space="preserve">Text </w:t>
            </w:r>
            <w:r w:rsidR="00936FFB" w:rsidRPr="0094212A">
              <w:t>message or chat</w:t>
            </w:r>
          </w:p>
        </w:tc>
        <w:tc>
          <w:tcPr>
            <w:tcW w:w="1260" w:type="dxa"/>
            <w:vAlign w:val="center"/>
          </w:tcPr>
          <w:p w:rsidR="00936FFB" w:rsidRPr="0094212A" w:rsidRDefault="00936FFB" w:rsidP="002028F6">
            <w:pPr>
              <w:keepNext/>
              <w:keepLines/>
            </w:pPr>
          </w:p>
        </w:tc>
        <w:tc>
          <w:tcPr>
            <w:tcW w:w="1620" w:type="dxa"/>
            <w:vAlign w:val="center"/>
          </w:tcPr>
          <w:p w:rsidR="00936FFB" w:rsidRPr="0094212A" w:rsidRDefault="00936FFB" w:rsidP="002028F6">
            <w:pPr>
              <w:keepNext/>
              <w:keepLines/>
            </w:pPr>
          </w:p>
        </w:tc>
        <w:tc>
          <w:tcPr>
            <w:tcW w:w="1350" w:type="dxa"/>
            <w:vAlign w:val="center"/>
          </w:tcPr>
          <w:p w:rsidR="00936FFB" w:rsidRPr="0094212A" w:rsidRDefault="00936FFB" w:rsidP="002028F6">
            <w:pPr>
              <w:keepNext/>
              <w:keepLines/>
            </w:pPr>
          </w:p>
        </w:tc>
        <w:tc>
          <w:tcPr>
            <w:tcW w:w="1800" w:type="dxa"/>
            <w:vAlign w:val="center"/>
          </w:tcPr>
          <w:p w:rsidR="00936FFB" w:rsidRPr="0094212A" w:rsidRDefault="00936FFB" w:rsidP="002028F6">
            <w:pPr>
              <w:keepNext/>
              <w:keepLines/>
            </w:pPr>
          </w:p>
        </w:tc>
      </w:tr>
      <w:tr w:rsidR="00936FFB" w:rsidRPr="0094212A" w:rsidTr="0094212A">
        <w:trPr>
          <w:trHeight w:val="360"/>
        </w:trPr>
        <w:tc>
          <w:tcPr>
            <w:tcW w:w="3240" w:type="dxa"/>
            <w:vAlign w:val="center"/>
          </w:tcPr>
          <w:p w:rsidR="00936FFB" w:rsidRPr="0094212A" w:rsidRDefault="00936FFB" w:rsidP="000C4746">
            <w:pPr>
              <w:pStyle w:val="Style2"/>
              <w:keepNext/>
              <w:keepLines/>
              <w:numPr>
                <w:ilvl w:val="0"/>
                <w:numId w:val="18"/>
              </w:numPr>
            </w:pPr>
            <w:r w:rsidRPr="0094212A">
              <w:t>Use Facebook Twitter</w:t>
            </w:r>
            <w:r w:rsidR="003D12A7" w:rsidRPr="0094212A">
              <w:t xml:space="preserve">, or some other social networking site </w:t>
            </w:r>
          </w:p>
        </w:tc>
        <w:tc>
          <w:tcPr>
            <w:tcW w:w="1260" w:type="dxa"/>
            <w:vAlign w:val="center"/>
          </w:tcPr>
          <w:p w:rsidR="00936FFB" w:rsidRPr="0094212A" w:rsidRDefault="00936FFB" w:rsidP="002028F6">
            <w:pPr>
              <w:keepNext/>
              <w:keepLines/>
            </w:pPr>
          </w:p>
        </w:tc>
        <w:tc>
          <w:tcPr>
            <w:tcW w:w="1620" w:type="dxa"/>
            <w:vAlign w:val="center"/>
          </w:tcPr>
          <w:p w:rsidR="00936FFB" w:rsidRPr="0094212A" w:rsidRDefault="00936FFB" w:rsidP="002028F6">
            <w:pPr>
              <w:keepNext/>
              <w:keepLines/>
            </w:pPr>
          </w:p>
        </w:tc>
        <w:tc>
          <w:tcPr>
            <w:tcW w:w="1350" w:type="dxa"/>
            <w:vAlign w:val="center"/>
          </w:tcPr>
          <w:p w:rsidR="00936FFB" w:rsidRPr="0094212A" w:rsidRDefault="00936FFB" w:rsidP="002028F6">
            <w:pPr>
              <w:keepNext/>
              <w:keepLines/>
            </w:pPr>
          </w:p>
        </w:tc>
        <w:tc>
          <w:tcPr>
            <w:tcW w:w="1800" w:type="dxa"/>
            <w:vAlign w:val="center"/>
          </w:tcPr>
          <w:p w:rsidR="00936FFB" w:rsidRPr="0094212A" w:rsidRDefault="00936FFB" w:rsidP="002028F6">
            <w:pPr>
              <w:keepNext/>
              <w:keepLines/>
            </w:pPr>
          </w:p>
        </w:tc>
      </w:tr>
    </w:tbl>
    <w:p w:rsidR="0090499F" w:rsidRDefault="0090499F" w:rsidP="004B1B3D">
      <w:pPr>
        <w:pStyle w:val="BodyText"/>
        <w:rPr>
          <w:rFonts w:ascii="Times New Roman" w:hAnsi="Times New Roman" w:cs="Times New Roman"/>
          <w:snapToGrid w:val="0"/>
        </w:rPr>
      </w:pPr>
    </w:p>
    <w:p w:rsidR="00F57F18" w:rsidRPr="00F1529D" w:rsidRDefault="00F57F18" w:rsidP="004B1B3D">
      <w:pPr>
        <w:pStyle w:val="BodyText"/>
        <w:rPr>
          <w:rFonts w:ascii="Times New Roman" w:hAnsi="Times New Roman" w:cs="Times New Roman"/>
          <w:snapToGrid w:val="0"/>
        </w:rPr>
      </w:pPr>
    </w:p>
    <w:p w:rsidR="0090499F" w:rsidRPr="00F1529D" w:rsidRDefault="00787B06" w:rsidP="00201732">
      <w:pPr>
        <w:pStyle w:val="Style2"/>
        <w:keepNext/>
        <w:keepLines/>
        <w:numPr>
          <w:ilvl w:val="0"/>
          <w:numId w:val="18"/>
        </w:numPr>
        <w:ind w:left="432" w:hanging="432"/>
      </w:pPr>
      <w:r w:rsidRPr="00787B06">
        <w:lastRenderedPageBreak/>
        <w:t xml:space="preserve"> </w:t>
      </w:r>
      <w:r w:rsidRPr="00E85221">
        <w:t xml:space="preserve">Social Security offers a service called </w:t>
      </w:r>
      <w:r w:rsidRPr="00A329B2">
        <w:t>“</w:t>
      </w:r>
      <w:r w:rsidRPr="00A329B2">
        <w:rPr>
          <w:i/>
        </w:rPr>
        <w:t xml:space="preserve">my </w:t>
      </w:r>
      <w:r w:rsidRPr="00A329B2">
        <w:t>Social Security”</w:t>
      </w:r>
      <w:r w:rsidRPr="00E85221">
        <w:t xml:space="preserve"> where people can create a secure online account with a user name and password to conduct various types of business.  For example, people </w:t>
      </w:r>
      <w:r>
        <w:t xml:space="preserve">who receive benefits can </w:t>
      </w:r>
      <w:r w:rsidR="00296F4A">
        <w:t xml:space="preserve">use it to </w:t>
      </w:r>
      <w:r>
        <w:t>change their address</w:t>
      </w:r>
      <w:r w:rsidRPr="00E85221">
        <w:t xml:space="preserve">.  Have you </w:t>
      </w:r>
      <w:r w:rsidR="00296F4A">
        <w:t>heard about the</w:t>
      </w:r>
      <w:r w:rsidR="00296F4A" w:rsidRPr="00A329B2">
        <w:t xml:space="preserve"> </w:t>
      </w:r>
      <w:r w:rsidRPr="00A329B2">
        <w:t>“</w:t>
      </w:r>
      <w:r w:rsidRPr="00A329B2">
        <w:rPr>
          <w:i/>
        </w:rPr>
        <w:t xml:space="preserve">my </w:t>
      </w:r>
      <w:r w:rsidRPr="00A329B2">
        <w:t>Social Security” account</w:t>
      </w:r>
      <w:r w:rsidRPr="00E85221">
        <w:t>?</w:t>
      </w:r>
    </w:p>
    <w:p w:rsidR="0090499F" w:rsidRPr="00F1529D" w:rsidRDefault="00BB23B3" w:rsidP="00736EC9">
      <w:pPr>
        <w:pStyle w:val="Style4"/>
        <w:keepNext/>
        <w:keepLines/>
        <w:spacing w:before="120" w:after="120"/>
        <w:ind w:left="432"/>
        <w:rPr>
          <w:b/>
        </w:rPr>
      </w:pPr>
      <w:r w:rsidRPr="00F1529D">
        <w:rPr>
          <w:b/>
        </w:rPr>
        <w:t>(</w:t>
      </w:r>
      <w:r w:rsidR="0090499F" w:rsidRPr="00F1529D">
        <w:rPr>
          <w:b/>
        </w:rPr>
        <w:t>Do not read response</w:t>
      </w:r>
      <w:r w:rsidRPr="00F1529D">
        <w:rPr>
          <w:b/>
        </w:rPr>
        <w:t>s</w:t>
      </w:r>
      <w:r w:rsidR="00A02EFD">
        <w:rPr>
          <w:b/>
        </w:rPr>
        <w:t xml:space="preserve">. </w:t>
      </w:r>
      <w:r w:rsidRPr="00F1529D">
        <w:rPr>
          <w:b/>
        </w:rPr>
        <w:t xml:space="preserve"> </w:t>
      </w:r>
      <w:r w:rsidR="00A02EFD" w:rsidRPr="004C6B69">
        <w:rPr>
          <w:b/>
        </w:rPr>
        <w:t>Enter one response.)</w:t>
      </w:r>
    </w:p>
    <w:p w:rsidR="0090499F" w:rsidRPr="00F1529D" w:rsidRDefault="0090499F" w:rsidP="00736EC9">
      <w:pPr>
        <w:pStyle w:val="Style3"/>
        <w:keepNext/>
        <w:keepLines/>
        <w:numPr>
          <w:ilvl w:val="0"/>
          <w:numId w:val="13"/>
        </w:numPr>
        <w:ind w:left="432" w:firstLine="0"/>
      </w:pPr>
      <w:r w:rsidRPr="00F1529D">
        <w:t>Yes</w:t>
      </w:r>
    </w:p>
    <w:p w:rsidR="0090499F" w:rsidRPr="00F1529D" w:rsidRDefault="00296F4A" w:rsidP="00736EC9">
      <w:pPr>
        <w:pStyle w:val="Style3"/>
        <w:keepNext/>
        <w:keepLines/>
        <w:numPr>
          <w:ilvl w:val="0"/>
          <w:numId w:val="13"/>
        </w:numPr>
        <w:ind w:left="432" w:firstLine="0"/>
      </w:pPr>
      <w:r>
        <w:t>No</w:t>
      </w:r>
      <w:r>
        <w:tab/>
      </w:r>
      <w:r>
        <w:tab/>
      </w:r>
      <w:r>
        <w:tab/>
      </w:r>
      <w:r>
        <w:tab/>
      </w:r>
      <w:r>
        <w:tab/>
      </w:r>
      <w:r>
        <w:tab/>
      </w:r>
      <w:r>
        <w:tab/>
      </w:r>
      <w:r>
        <w:tab/>
      </w:r>
      <w:r>
        <w:tab/>
      </w:r>
      <w:r>
        <w:tab/>
      </w:r>
      <w:r w:rsidRPr="00FC69ED">
        <w:rPr>
          <w:b/>
          <w:i/>
        </w:rPr>
        <w:t>(</w:t>
      </w:r>
      <w:r w:rsidRPr="00F1529D">
        <w:rPr>
          <w:rStyle w:val="Style4Char"/>
          <w:b/>
        </w:rPr>
        <w:t>Skip to question</w:t>
      </w:r>
      <w:r>
        <w:rPr>
          <w:rStyle w:val="Style4Char"/>
          <w:b/>
        </w:rPr>
        <w:t> 36</w:t>
      </w:r>
      <w:r w:rsidRPr="00F1529D">
        <w:rPr>
          <w:rStyle w:val="Style4Char"/>
          <w:b/>
        </w:rPr>
        <w:t>.)</w:t>
      </w:r>
    </w:p>
    <w:p w:rsidR="0090499F" w:rsidRPr="00F1529D" w:rsidRDefault="0090499F" w:rsidP="00736EC9">
      <w:pPr>
        <w:pStyle w:val="Style3"/>
        <w:keepNext/>
        <w:keepLines/>
        <w:numPr>
          <w:ilvl w:val="0"/>
          <w:numId w:val="13"/>
        </w:numPr>
        <w:ind w:left="432" w:firstLine="0"/>
      </w:pPr>
      <w:r w:rsidRPr="00F1529D">
        <w:t>Don’t know/don’t remember</w:t>
      </w:r>
      <w:r w:rsidR="0058093F">
        <w:tab/>
      </w:r>
      <w:r w:rsidR="0058093F">
        <w:tab/>
      </w:r>
      <w:r w:rsidR="0058093F">
        <w:tab/>
      </w:r>
      <w:r w:rsidR="0058093F">
        <w:tab/>
      </w:r>
      <w:r w:rsidR="0058093F" w:rsidRPr="00FC69ED">
        <w:rPr>
          <w:b/>
          <w:i/>
        </w:rPr>
        <w:t>(</w:t>
      </w:r>
      <w:r w:rsidR="0058093F" w:rsidRPr="00F1529D">
        <w:rPr>
          <w:rStyle w:val="Style4Char"/>
          <w:b/>
        </w:rPr>
        <w:t>Skip to question</w:t>
      </w:r>
      <w:r w:rsidR="0058093F">
        <w:rPr>
          <w:rStyle w:val="Style4Char"/>
          <w:b/>
        </w:rPr>
        <w:t> 3</w:t>
      </w:r>
      <w:r w:rsidR="00296F4A">
        <w:rPr>
          <w:rStyle w:val="Style4Char"/>
          <w:b/>
        </w:rPr>
        <w:t>8</w:t>
      </w:r>
      <w:r w:rsidR="0058093F" w:rsidRPr="00F1529D">
        <w:rPr>
          <w:rStyle w:val="Style4Char"/>
          <w:b/>
        </w:rPr>
        <w:t>.)</w:t>
      </w:r>
    </w:p>
    <w:p w:rsidR="0090499F" w:rsidRPr="00F1529D" w:rsidRDefault="0090499F" w:rsidP="004B1B3D">
      <w:pPr>
        <w:pStyle w:val="BodyText"/>
        <w:rPr>
          <w:rFonts w:ascii="Times New Roman" w:hAnsi="Times New Roman" w:cs="Times New Roman"/>
          <w:snapToGrid w:val="0"/>
        </w:rPr>
      </w:pPr>
    </w:p>
    <w:p w:rsidR="00FC3E7C" w:rsidRDefault="00FC3E7C" w:rsidP="004B1B3D">
      <w:pPr>
        <w:pStyle w:val="BodyText"/>
        <w:rPr>
          <w:rFonts w:ascii="Times New Roman" w:hAnsi="Times New Roman" w:cs="Times New Roman"/>
          <w:snapToGrid w:val="0"/>
        </w:rPr>
      </w:pPr>
    </w:p>
    <w:p w:rsidR="00296F4A" w:rsidRDefault="00296F4A" w:rsidP="00712193">
      <w:pPr>
        <w:pStyle w:val="BodyText"/>
        <w:numPr>
          <w:ilvl w:val="0"/>
          <w:numId w:val="18"/>
        </w:numPr>
        <w:spacing w:after="120"/>
        <w:rPr>
          <w:rFonts w:ascii="Times New Roman" w:hAnsi="Times New Roman" w:cs="Times New Roman"/>
          <w:snapToGrid w:val="0"/>
        </w:rPr>
      </w:pPr>
      <w:r w:rsidRPr="00296F4A">
        <w:rPr>
          <w:rFonts w:ascii="Times New Roman" w:hAnsi="Times New Roman" w:cs="Times New Roman"/>
          <w:snapToGrid w:val="0"/>
        </w:rPr>
        <w:t>Have you already created your “</w:t>
      </w:r>
      <w:r w:rsidRPr="00296F4A">
        <w:rPr>
          <w:rFonts w:ascii="Times New Roman" w:hAnsi="Times New Roman" w:cs="Times New Roman"/>
          <w:i/>
          <w:snapToGrid w:val="0"/>
        </w:rPr>
        <w:t xml:space="preserve">my </w:t>
      </w:r>
      <w:r w:rsidRPr="00296F4A">
        <w:rPr>
          <w:rFonts w:ascii="Times New Roman" w:hAnsi="Times New Roman" w:cs="Times New Roman"/>
          <w:snapToGrid w:val="0"/>
        </w:rPr>
        <w:t>Social Security” online account?</w:t>
      </w:r>
    </w:p>
    <w:p w:rsidR="00296F4A" w:rsidRPr="00712193" w:rsidRDefault="00712193" w:rsidP="004E398B">
      <w:pPr>
        <w:pStyle w:val="BodyText"/>
        <w:spacing w:after="120"/>
        <w:ind w:left="360"/>
        <w:rPr>
          <w:rFonts w:ascii="Times New Roman" w:hAnsi="Times New Roman" w:cs="Times New Roman"/>
          <w:i/>
          <w:snapToGrid w:val="0"/>
        </w:rPr>
      </w:pPr>
      <w:r w:rsidRPr="00712193">
        <w:rPr>
          <w:rFonts w:ascii="Times New Roman" w:hAnsi="Times New Roman" w:cs="Times New Roman"/>
          <w:b/>
          <w:i/>
          <w:snapToGrid w:val="0"/>
        </w:rPr>
        <w:t>(Do not read responses.  Enter one response.)</w:t>
      </w:r>
    </w:p>
    <w:p w:rsidR="00712193" w:rsidRPr="00F1529D" w:rsidRDefault="00712193" w:rsidP="00712193">
      <w:pPr>
        <w:pStyle w:val="Style3"/>
        <w:keepNext/>
        <w:keepLines/>
        <w:numPr>
          <w:ilvl w:val="0"/>
          <w:numId w:val="48"/>
        </w:numPr>
      </w:pPr>
      <w:r w:rsidRPr="00F1529D">
        <w:t>Yes</w:t>
      </w:r>
      <w:r>
        <w:tab/>
      </w:r>
      <w:r>
        <w:tab/>
      </w:r>
      <w:r>
        <w:tab/>
      </w:r>
      <w:r>
        <w:tab/>
      </w:r>
      <w:r>
        <w:tab/>
      </w:r>
      <w:r>
        <w:tab/>
      </w:r>
      <w:r>
        <w:tab/>
      </w:r>
      <w:r>
        <w:tab/>
      </w:r>
      <w:r>
        <w:tab/>
      </w:r>
      <w:r>
        <w:tab/>
      </w:r>
      <w:r w:rsidRPr="00FC69ED">
        <w:rPr>
          <w:b/>
          <w:i/>
        </w:rPr>
        <w:t>(</w:t>
      </w:r>
      <w:r w:rsidRPr="00F1529D">
        <w:rPr>
          <w:rStyle w:val="Style4Char"/>
          <w:b/>
        </w:rPr>
        <w:t>Skip to question</w:t>
      </w:r>
      <w:r>
        <w:rPr>
          <w:rStyle w:val="Style4Char"/>
          <w:b/>
        </w:rPr>
        <w:t> 38</w:t>
      </w:r>
      <w:r w:rsidRPr="00F1529D">
        <w:rPr>
          <w:rStyle w:val="Style4Char"/>
          <w:b/>
        </w:rPr>
        <w:t>.)</w:t>
      </w:r>
    </w:p>
    <w:p w:rsidR="00712193" w:rsidRPr="00F1529D" w:rsidRDefault="00712193" w:rsidP="00712193">
      <w:pPr>
        <w:pStyle w:val="Style3"/>
        <w:keepNext/>
        <w:keepLines/>
        <w:numPr>
          <w:ilvl w:val="0"/>
          <w:numId w:val="48"/>
        </w:numPr>
        <w:ind w:left="432" w:firstLine="0"/>
      </w:pPr>
      <w:r>
        <w:t>No</w:t>
      </w:r>
    </w:p>
    <w:p w:rsidR="00712193" w:rsidRPr="00F1529D" w:rsidRDefault="00712193" w:rsidP="00712193">
      <w:pPr>
        <w:pStyle w:val="Style3"/>
        <w:keepNext/>
        <w:keepLines/>
        <w:numPr>
          <w:ilvl w:val="0"/>
          <w:numId w:val="48"/>
        </w:numPr>
        <w:ind w:left="432" w:firstLine="0"/>
      </w:pPr>
      <w:r w:rsidRPr="00F1529D">
        <w:t>Don’t know/don’t remember</w:t>
      </w:r>
      <w:r>
        <w:tab/>
      </w:r>
      <w:r>
        <w:tab/>
      </w:r>
      <w:r>
        <w:tab/>
      </w:r>
      <w:r>
        <w:tab/>
      </w:r>
      <w:r w:rsidRPr="00FC69ED">
        <w:rPr>
          <w:b/>
          <w:i/>
        </w:rPr>
        <w:t>(</w:t>
      </w:r>
      <w:r w:rsidRPr="00F1529D">
        <w:rPr>
          <w:rStyle w:val="Style4Char"/>
          <w:b/>
        </w:rPr>
        <w:t>Skip to question</w:t>
      </w:r>
      <w:r>
        <w:rPr>
          <w:rStyle w:val="Style4Char"/>
          <w:b/>
        </w:rPr>
        <w:t> 38</w:t>
      </w:r>
      <w:r w:rsidRPr="00F1529D">
        <w:rPr>
          <w:rStyle w:val="Style4Char"/>
          <w:b/>
        </w:rPr>
        <w:t>.)</w:t>
      </w:r>
    </w:p>
    <w:p w:rsidR="00296F4A" w:rsidRDefault="00296F4A" w:rsidP="00296F4A">
      <w:pPr>
        <w:pStyle w:val="BodyText"/>
        <w:ind w:left="360"/>
        <w:rPr>
          <w:rFonts w:ascii="Times New Roman" w:hAnsi="Times New Roman" w:cs="Times New Roman"/>
          <w:snapToGrid w:val="0"/>
        </w:rPr>
      </w:pPr>
    </w:p>
    <w:p w:rsidR="00296F4A" w:rsidRPr="00F1529D" w:rsidRDefault="00296F4A" w:rsidP="00296F4A">
      <w:pPr>
        <w:pStyle w:val="BodyText"/>
        <w:ind w:left="360"/>
        <w:rPr>
          <w:rFonts w:ascii="Times New Roman" w:hAnsi="Times New Roman" w:cs="Times New Roman"/>
          <w:snapToGrid w:val="0"/>
        </w:rPr>
      </w:pPr>
    </w:p>
    <w:p w:rsidR="0090499F" w:rsidRPr="00F1529D" w:rsidRDefault="00393F5E" w:rsidP="00201732">
      <w:pPr>
        <w:pStyle w:val="BodyText"/>
        <w:keepNext/>
        <w:keepLines/>
        <w:numPr>
          <w:ilvl w:val="0"/>
          <w:numId w:val="18"/>
        </w:numPr>
        <w:ind w:left="432" w:hanging="432"/>
        <w:rPr>
          <w:rFonts w:ascii="Times New Roman" w:hAnsi="Times New Roman" w:cs="Times New Roman"/>
          <w:snapToGrid w:val="0"/>
        </w:rPr>
      </w:pPr>
      <w:r w:rsidRPr="00393F5E">
        <w:rPr>
          <w:rFonts w:ascii="Times New Roman" w:hAnsi="Times New Roman" w:cs="Times New Roman"/>
          <w:snapToGrid w:val="0"/>
        </w:rPr>
        <w:t>How likely would you be to create a “</w:t>
      </w:r>
      <w:r w:rsidRPr="00393F5E">
        <w:rPr>
          <w:rFonts w:ascii="Times New Roman" w:hAnsi="Times New Roman" w:cs="Times New Roman"/>
          <w:i/>
          <w:snapToGrid w:val="0"/>
        </w:rPr>
        <w:t xml:space="preserve">my </w:t>
      </w:r>
      <w:r w:rsidRPr="00393F5E">
        <w:rPr>
          <w:rFonts w:ascii="Times New Roman" w:hAnsi="Times New Roman" w:cs="Times New Roman"/>
          <w:snapToGrid w:val="0"/>
        </w:rPr>
        <w:t>Social Security” account for handling future business on Social Security’s website?</w:t>
      </w:r>
    </w:p>
    <w:p w:rsidR="0090499F" w:rsidRPr="00AA5587" w:rsidRDefault="002F7849" w:rsidP="003B17DC">
      <w:pPr>
        <w:pStyle w:val="Style4"/>
        <w:keepNext/>
        <w:keepLines/>
        <w:spacing w:before="120" w:after="120"/>
        <w:ind w:left="432"/>
        <w:rPr>
          <w:i w:val="0"/>
        </w:rPr>
      </w:pPr>
      <w:r w:rsidRPr="00F1529D">
        <w:rPr>
          <w:b/>
        </w:rPr>
        <w:t>(</w:t>
      </w:r>
      <w:r w:rsidR="0090499F" w:rsidRPr="00F1529D">
        <w:rPr>
          <w:b/>
        </w:rPr>
        <w:t>Read</w:t>
      </w:r>
      <w:r w:rsidRPr="00F1529D">
        <w:rPr>
          <w:b/>
        </w:rPr>
        <w:t xml:space="preserve"> rating scale</w:t>
      </w:r>
      <w:r w:rsidR="00AA5587">
        <w:rPr>
          <w:b/>
        </w:rPr>
        <w:t xml:space="preserve">. </w:t>
      </w:r>
      <w:r w:rsidR="00AA5587" w:rsidRPr="00AA5587">
        <w:rPr>
          <w:b/>
        </w:rPr>
        <w:t xml:space="preserve"> </w:t>
      </w:r>
      <w:r w:rsidR="00AA5587" w:rsidRPr="004C6B69">
        <w:rPr>
          <w:b/>
        </w:rPr>
        <w:t>Enter one response.)</w:t>
      </w:r>
    </w:p>
    <w:p w:rsidR="0090499F" w:rsidRPr="00F1529D" w:rsidRDefault="0090499F" w:rsidP="003B17DC">
      <w:pPr>
        <w:pStyle w:val="Style3"/>
        <w:keepNext/>
        <w:keepLines/>
        <w:numPr>
          <w:ilvl w:val="0"/>
          <w:numId w:val="14"/>
        </w:numPr>
        <w:spacing w:before="120"/>
        <w:ind w:left="432" w:firstLine="0"/>
      </w:pPr>
      <w:r w:rsidRPr="00F1529D">
        <w:t>Very likely</w:t>
      </w:r>
      <w:r w:rsidRPr="00F1529D">
        <w:tab/>
      </w:r>
      <w:r w:rsidR="00B05A50" w:rsidRPr="00F1529D">
        <w:tab/>
      </w:r>
      <w:r w:rsidR="00B05A50" w:rsidRPr="00F1529D">
        <w:tab/>
      </w:r>
      <w:r w:rsidR="00B05A50" w:rsidRPr="00F1529D">
        <w:tab/>
      </w:r>
      <w:r w:rsidR="00B05A50" w:rsidRPr="00F1529D">
        <w:tab/>
      </w:r>
      <w:r w:rsidR="00B05A50" w:rsidRPr="00F1529D">
        <w:tab/>
      </w:r>
      <w:r w:rsidR="00B05A50" w:rsidRPr="00F1529D">
        <w:tab/>
      </w:r>
      <w:r w:rsidRPr="00F1529D">
        <w:tab/>
      </w:r>
      <w:r w:rsidR="00CF4E51">
        <w:tab/>
      </w:r>
      <w:r w:rsidR="00B05A50" w:rsidRPr="00FC69ED">
        <w:rPr>
          <w:b/>
          <w:i/>
        </w:rPr>
        <w:t>(</w:t>
      </w:r>
      <w:r w:rsidR="00B05A50" w:rsidRPr="00F1529D">
        <w:rPr>
          <w:rStyle w:val="Style4Char"/>
          <w:b/>
        </w:rPr>
        <w:t>Skip to question</w:t>
      </w:r>
      <w:r w:rsidR="00896A1B">
        <w:rPr>
          <w:rStyle w:val="Style4Char"/>
          <w:b/>
        </w:rPr>
        <w:t> </w:t>
      </w:r>
      <w:r w:rsidR="00B96B16">
        <w:rPr>
          <w:rStyle w:val="Style4Char"/>
          <w:b/>
        </w:rPr>
        <w:t>38</w:t>
      </w:r>
      <w:r w:rsidR="00B05A50" w:rsidRPr="00F1529D">
        <w:rPr>
          <w:rStyle w:val="Style4Char"/>
          <w:b/>
        </w:rPr>
        <w:t>.)</w:t>
      </w:r>
    </w:p>
    <w:p w:rsidR="0090499F" w:rsidRPr="00F1529D" w:rsidRDefault="0090499F" w:rsidP="003B17DC">
      <w:pPr>
        <w:pStyle w:val="Style3"/>
        <w:keepNext/>
        <w:keepLines/>
        <w:numPr>
          <w:ilvl w:val="0"/>
          <w:numId w:val="14"/>
        </w:numPr>
        <w:ind w:left="432" w:firstLine="0"/>
      </w:pPr>
      <w:r w:rsidRPr="00F1529D">
        <w:t>Somewhat likely</w:t>
      </w:r>
      <w:r w:rsidRPr="00F1529D">
        <w:tab/>
      </w:r>
      <w:r w:rsidR="00B05A50" w:rsidRPr="00F1529D">
        <w:tab/>
      </w:r>
      <w:r w:rsidR="00B05A50" w:rsidRPr="00F1529D">
        <w:tab/>
      </w:r>
      <w:r w:rsidR="00B05A50" w:rsidRPr="00F1529D">
        <w:tab/>
      </w:r>
      <w:r w:rsidR="00B05A50" w:rsidRPr="00F1529D">
        <w:tab/>
      </w:r>
      <w:r w:rsidR="00B05A50" w:rsidRPr="00F1529D">
        <w:tab/>
      </w:r>
      <w:r w:rsidR="00B05A50" w:rsidRPr="00F1529D">
        <w:tab/>
      </w:r>
      <w:r w:rsidR="00CF4E51">
        <w:tab/>
      </w:r>
      <w:r w:rsidR="00B05A50" w:rsidRPr="00FC69ED">
        <w:rPr>
          <w:b/>
          <w:i/>
        </w:rPr>
        <w:t>(</w:t>
      </w:r>
      <w:r w:rsidR="00896A1B">
        <w:rPr>
          <w:rStyle w:val="Style4Char"/>
          <w:b/>
        </w:rPr>
        <w:t>Skip to question </w:t>
      </w:r>
      <w:r w:rsidR="00B96B16">
        <w:rPr>
          <w:rStyle w:val="Style4Char"/>
          <w:b/>
        </w:rPr>
        <w:t>38</w:t>
      </w:r>
      <w:r w:rsidR="00B05A50" w:rsidRPr="00F1529D">
        <w:rPr>
          <w:rStyle w:val="Style4Char"/>
          <w:b/>
        </w:rPr>
        <w:t>.)</w:t>
      </w:r>
    </w:p>
    <w:p w:rsidR="0090499F" w:rsidRPr="00F1529D" w:rsidRDefault="0090499F" w:rsidP="003B17DC">
      <w:pPr>
        <w:pStyle w:val="Style3"/>
        <w:keepNext/>
        <w:keepLines/>
        <w:numPr>
          <w:ilvl w:val="0"/>
          <w:numId w:val="14"/>
        </w:numPr>
        <w:ind w:left="432" w:firstLine="0"/>
      </w:pPr>
      <w:r w:rsidRPr="00F1529D">
        <w:t xml:space="preserve">Not very likely, or </w:t>
      </w:r>
    </w:p>
    <w:p w:rsidR="0090499F" w:rsidRPr="00F1529D" w:rsidRDefault="0090499F" w:rsidP="003B17DC">
      <w:pPr>
        <w:pStyle w:val="Style3"/>
        <w:keepNext/>
        <w:keepLines/>
        <w:numPr>
          <w:ilvl w:val="0"/>
          <w:numId w:val="14"/>
        </w:numPr>
        <w:ind w:left="432" w:firstLine="0"/>
      </w:pPr>
      <w:r w:rsidRPr="00F1529D">
        <w:t xml:space="preserve">Not at all likely </w:t>
      </w:r>
    </w:p>
    <w:p w:rsidR="0090499F" w:rsidRPr="00F1529D" w:rsidRDefault="0090499F" w:rsidP="003B17DC">
      <w:pPr>
        <w:pStyle w:val="Style3"/>
        <w:keepNext/>
        <w:keepLines/>
        <w:numPr>
          <w:ilvl w:val="0"/>
          <w:numId w:val="14"/>
        </w:numPr>
        <w:ind w:left="432" w:firstLine="0"/>
      </w:pPr>
      <w:r w:rsidRPr="00F1529D">
        <w:t>Don’t know/don’t remember</w:t>
      </w:r>
      <w:r w:rsidRPr="00F1529D">
        <w:tab/>
      </w:r>
      <w:r w:rsidR="00B05A50" w:rsidRPr="00FC69ED">
        <w:rPr>
          <w:b/>
          <w:i/>
        </w:rPr>
        <w:t>(</w:t>
      </w:r>
      <w:r w:rsidRPr="00F1529D">
        <w:rPr>
          <w:b/>
          <w:i/>
        </w:rPr>
        <w:t>Do not read</w:t>
      </w:r>
      <w:r w:rsidR="00CF4E51">
        <w:rPr>
          <w:b/>
          <w:i/>
        </w:rPr>
        <w:t>.</w:t>
      </w:r>
      <w:r w:rsidR="00A40D45">
        <w:rPr>
          <w:b/>
          <w:i/>
        </w:rPr>
        <w:t>)</w:t>
      </w:r>
      <w:r w:rsidR="00CF4E51">
        <w:rPr>
          <w:b/>
          <w:i/>
        </w:rPr>
        <w:tab/>
      </w:r>
      <w:r w:rsidR="00B05A50" w:rsidRPr="00F1529D">
        <w:rPr>
          <w:b/>
        </w:rPr>
        <w:t>(</w:t>
      </w:r>
      <w:r w:rsidR="00B05A50" w:rsidRPr="00F1529D">
        <w:rPr>
          <w:rStyle w:val="Style4Char"/>
          <w:b/>
        </w:rPr>
        <w:t>Skip to question</w:t>
      </w:r>
      <w:r w:rsidR="00896A1B">
        <w:rPr>
          <w:rStyle w:val="Style4Char"/>
          <w:b/>
        </w:rPr>
        <w:t> </w:t>
      </w:r>
      <w:r w:rsidR="00B96B16">
        <w:rPr>
          <w:rStyle w:val="Style4Char"/>
          <w:b/>
        </w:rPr>
        <w:t>38</w:t>
      </w:r>
      <w:r w:rsidR="00B05A50" w:rsidRPr="00F1529D">
        <w:rPr>
          <w:rStyle w:val="Style4Char"/>
          <w:b/>
        </w:rPr>
        <w:t>.)</w:t>
      </w:r>
    </w:p>
    <w:p w:rsidR="0090499F" w:rsidRPr="00F1529D" w:rsidRDefault="0090499F" w:rsidP="00870359">
      <w:pPr>
        <w:pStyle w:val="BodyText"/>
        <w:rPr>
          <w:rFonts w:ascii="Times New Roman" w:hAnsi="Times New Roman" w:cs="Times New Roman"/>
          <w:snapToGrid w:val="0"/>
        </w:rPr>
      </w:pPr>
    </w:p>
    <w:p w:rsidR="002F7849" w:rsidRPr="00F1529D" w:rsidRDefault="002F7849" w:rsidP="00870359">
      <w:pPr>
        <w:pStyle w:val="BodyText"/>
        <w:rPr>
          <w:rFonts w:ascii="Times New Roman" w:hAnsi="Times New Roman" w:cs="Times New Roman"/>
          <w:snapToGrid w:val="0"/>
        </w:rPr>
      </w:pPr>
    </w:p>
    <w:p w:rsidR="0090499F" w:rsidRPr="00F1529D" w:rsidRDefault="004B53DF" w:rsidP="00201732">
      <w:pPr>
        <w:pStyle w:val="BodyText"/>
        <w:keepNext/>
        <w:keepLines/>
        <w:numPr>
          <w:ilvl w:val="0"/>
          <w:numId w:val="18"/>
        </w:numPr>
        <w:ind w:left="432" w:hanging="432"/>
        <w:rPr>
          <w:rFonts w:ascii="Times New Roman" w:hAnsi="Times New Roman" w:cs="Times New Roman"/>
          <w:snapToGrid w:val="0"/>
        </w:rPr>
      </w:pPr>
      <w:r w:rsidRPr="004B53DF">
        <w:rPr>
          <w:rFonts w:ascii="Times New Roman" w:hAnsi="Times New Roman" w:cs="Times New Roman"/>
          <w:snapToGrid w:val="0"/>
        </w:rPr>
        <w:t xml:space="preserve">What is the </w:t>
      </w:r>
      <w:r w:rsidRPr="004B53DF">
        <w:rPr>
          <w:rFonts w:ascii="Times New Roman" w:hAnsi="Times New Roman" w:cs="Times New Roman"/>
          <w:b/>
          <w:bCs/>
          <w:snapToGrid w:val="0"/>
        </w:rPr>
        <w:t>main</w:t>
      </w:r>
      <w:r w:rsidRPr="004B53DF">
        <w:rPr>
          <w:rFonts w:ascii="Times New Roman" w:hAnsi="Times New Roman" w:cs="Times New Roman"/>
          <w:snapToGrid w:val="0"/>
        </w:rPr>
        <w:t xml:space="preserve"> reason you might </w:t>
      </w:r>
      <w:r w:rsidRPr="004B53DF">
        <w:rPr>
          <w:rFonts w:ascii="Times New Roman" w:hAnsi="Times New Roman" w:cs="Times New Roman"/>
          <w:b/>
          <w:snapToGrid w:val="0"/>
        </w:rPr>
        <w:t>not</w:t>
      </w:r>
      <w:r w:rsidRPr="004B53DF">
        <w:rPr>
          <w:rFonts w:ascii="Times New Roman" w:hAnsi="Times New Roman" w:cs="Times New Roman"/>
          <w:snapToGrid w:val="0"/>
        </w:rPr>
        <w:t xml:space="preserve"> be </w:t>
      </w:r>
      <w:r w:rsidRPr="004B53DF">
        <w:rPr>
          <w:rFonts w:ascii="Times New Roman" w:hAnsi="Times New Roman" w:cs="Times New Roman"/>
          <w:bCs/>
          <w:snapToGrid w:val="0"/>
        </w:rPr>
        <w:t>likely</w:t>
      </w:r>
      <w:r w:rsidRPr="004B53DF">
        <w:rPr>
          <w:rFonts w:ascii="Times New Roman" w:hAnsi="Times New Roman" w:cs="Times New Roman"/>
          <w:snapToGrid w:val="0"/>
        </w:rPr>
        <w:t xml:space="preserve"> to create a “</w:t>
      </w:r>
      <w:r w:rsidRPr="004B53DF">
        <w:rPr>
          <w:rFonts w:ascii="Times New Roman" w:hAnsi="Times New Roman" w:cs="Times New Roman"/>
          <w:i/>
          <w:snapToGrid w:val="0"/>
        </w:rPr>
        <w:t xml:space="preserve">my </w:t>
      </w:r>
      <w:r w:rsidRPr="004B53DF">
        <w:rPr>
          <w:rFonts w:ascii="Times New Roman" w:hAnsi="Times New Roman" w:cs="Times New Roman"/>
          <w:snapToGrid w:val="0"/>
        </w:rPr>
        <w:t>Social Security” account?</w:t>
      </w:r>
    </w:p>
    <w:p w:rsidR="0090499F" w:rsidRPr="00F1529D" w:rsidRDefault="002F7849" w:rsidP="00685E94">
      <w:pPr>
        <w:pStyle w:val="Style4"/>
        <w:keepNext/>
        <w:keepLines/>
        <w:spacing w:before="120" w:after="120"/>
        <w:ind w:left="432"/>
        <w:rPr>
          <w:b/>
        </w:rPr>
      </w:pPr>
      <w:r w:rsidRPr="00F1529D">
        <w:rPr>
          <w:b/>
        </w:rPr>
        <w:t>(</w:t>
      </w:r>
      <w:r w:rsidR="0090499F" w:rsidRPr="00F1529D">
        <w:rPr>
          <w:b/>
        </w:rPr>
        <w:t>Do not read re</w:t>
      </w:r>
      <w:r w:rsidR="00AA5587">
        <w:rPr>
          <w:b/>
        </w:rPr>
        <w:t xml:space="preserve">sponses. </w:t>
      </w:r>
      <w:r w:rsidRPr="00F1529D">
        <w:rPr>
          <w:b/>
        </w:rPr>
        <w:t xml:space="preserve"> </w:t>
      </w:r>
      <w:r w:rsidR="0026672F" w:rsidRPr="004C6B69">
        <w:rPr>
          <w:b/>
        </w:rPr>
        <w:t>Enter one response</w:t>
      </w:r>
      <w:r w:rsidRPr="00F1529D">
        <w:rPr>
          <w:b/>
        </w:rPr>
        <w:t>.)</w:t>
      </w:r>
    </w:p>
    <w:p w:rsidR="0090499F" w:rsidRPr="00F1529D" w:rsidRDefault="002F18AA" w:rsidP="00685E94">
      <w:pPr>
        <w:pStyle w:val="Style3"/>
        <w:keepNext/>
        <w:keepLines/>
        <w:numPr>
          <w:ilvl w:val="0"/>
          <w:numId w:val="15"/>
        </w:numPr>
        <w:spacing w:before="120"/>
        <w:ind w:left="432" w:firstLine="0"/>
      </w:pPr>
      <w:r>
        <w:t>Prefer to speak to a person</w:t>
      </w:r>
    </w:p>
    <w:p w:rsidR="004B6E75" w:rsidRPr="00F1529D" w:rsidRDefault="002F18AA" w:rsidP="004B6E75">
      <w:pPr>
        <w:pStyle w:val="Style3"/>
        <w:keepNext/>
        <w:keepLines/>
        <w:numPr>
          <w:ilvl w:val="0"/>
          <w:numId w:val="15"/>
        </w:numPr>
        <w:ind w:left="432" w:firstLine="0"/>
      </w:pPr>
      <w:r>
        <w:t>Concerned about security or privacy of my information</w:t>
      </w:r>
    </w:p>
    <w:p w:rsidR="004B6E75" w:rsidRPr="00F1529D" w:rsidRDefault="002F18AA" w:rsidP="004B6E75">
      <w:pPr>
        <w:pStyle w:val="Style3"/>
        <w:keepNext/>
        <w:keepLines/>
        <w:numPr>
          <w:ilvl w:val="0"/>
          <w:numId w:val="15"/>
        </w:numPr>
        <w:ind w:left="432" w:firstLine="0"/>
      </w:pPr>
      <w:r>
        <w:t>Problem with computer or Internet access</w:t>
      </w:r>
    </w:p>
    <w:p w:rsidR="004B6E75" w:rsidRPr="00F1529D" w:rsidRDefault="002F18AA" w:rsidP="004B6E75">
      <w:pPr>
        <w:pStyle w:val="Style3"/>
        <w:keepNext/>
        <w:keepLines/>
        <w:numPr>
          <w:ilvl w:val="0"/>
          <w:numId w:val="15"/>
        </w:numPr>
        <w:ind w:left="432" w:firstLine="0"/>
      </w:pPr>
      <w:r>
        <w:t xml:space="preserve">Concerned that completing my business online might be too hard, complicated </w:t>
      </w:r>
      <w:r w:rsidR="004B6E75" w:rsidRPr="00F1529D">
        <w:t>f</w:t>
      </w:r>
    </w:p>
    <w:p w:rsidR="0090499F" w:rsidRPr="00F1529D" w:rsidRDefault="0090499F" w:rsidP="00685E94">
      <w:pPr>
        <w:pStyle w:val="Style3"/>
        <w:keepNext/>
        <w:keepLines/>
        <w:numPr>
          <w:ilvl w:val="0"/>
          <w:numId w:val="15"/>
        </w:numPr>
        <w:ind w:left="432" w:firstLine="0"/>
      </w:pPr>
      <w:r w:rsidRPr="00F1529D">
        <w:t>Some other reason</w:t>
      </w:r>
      <w:r w:rsidRPr="00F1529D">
        <w:tab/>
      </w:r>
      <w:r w:rsidR="0009602C">
        <w:rPr>
          <w:b/>
          <w:i/>
        </w:rPr>
        <w:t>(</w:t>
      </w:r>
      <w:r w:rsidR="00B05A50" w:rsidRPr="00F1529D">
        <w:rPr>
          <w:b/>
          <w:i/>
        </w:rPr>
        <w:t>Record response</w:t>
      </w:r>
      <w:r w:rsidR="00F81ED3">
        <w:rPr>
          <w:b/>
          <w:i/>
        </w:rPr>
        <w:t>.</w:t>
      </w:r>
      <w:r w:rsidR="0009602C">
        <w:rPr>
          <w:b/>
          <w:i/>
        </w:rPr>
        <w:t>)</w:t>
      </w:r>
    </w:p>
    <w:p w:rsidR="0090499F" w:rsidRPr="00F1529D" w:rsidRDefault="0090499F" w:rsidP="00685E94">
      <w:pPr>
        <w:pStyle w:val="Style3"/>
        <w:keepNext/>
        <w:keepLines/>
        <w:numPr>
          <w:ilvl w:val="0"/>
          <w:numId w:val="15"/>
        </w:numPr>
        <w:ind w:left="432" w:firstLine="0"/>
      </w:pPr>
      <w:r w:rsidRPr="00F1529D">
        <w:t>Don’t know/don’t remember</w:t>
      </w:r>
    </w:p>
    <w:p w:rsidR="0090499F" w:rsidRPr="00F1529D" w:rsidRDefault="0090499F" w:rsidP="00685E94">
      <w:pPr>
        <w:pStyle w:val="BodyText"/>
        <w:rPr>
          <w:rFonts w:ascii="Times New Roman" w:hAnsi="Times New Roman" w:cs="Times New Roman"/>
          <w:snapToGrid w:val="0"/>
        </w:rPr>
      </w:pPr>
    </w:p>
    <w:p w:rsidR="005E69B4" w:rsidRDefault="005E69B4" w:rsidP="001306F4"/>
    <w:p w:rsidR="00013F4D" w:rsidRPr="002F35A7" w:rsidRDefault="002F35A7" w:rsidP="00201732">
      <w:pPr>
        <w:pStyle w:val="BodyText"/>
        <w:keepNext/>
        <w:keepLines/>
        <w:numPr>
          <w:ilvl w:val="0"/>
          <w:numId w:val="18"/>
        </w:numPr>
        <w:spacing w:after="120"/>
        <w:ind w:left="432" w:hanging="432"/>
        <w:rPr>
          <w:rFonts w:ascii="Times New Roman" w:hAnsi="Times New Roman" w:cs="Times New Roman"/>
          <w:snapToGrid w:val="0"/>
        </w:rPr>
      </w:pPr>
      <w:r w:rsidRPr="002F35A7">
        <w:rPr>
          <w:rFonts w:ascii="Times New Roman" w:hAnsi="Times New Roman" w:cs="Times New Roman"/>
          <w:snapToGrid w:val="0"/>
        </w:rPr>
        <w:t>Sometimes because of a medical condition, people need special accommodations to conduct their business with S</w:t>
      </w:r>
      <w:r>
        <w:rPr>
          <w:rFonts w:ascii="Times New Roman" w:hAnsi="Times New Roman" w:cs="Times New Roman"/>
          <w:snapToGrid w:val="0"/>
        </w:rPr>
        <w:t>ocial Security</w:t>
      </w:r>
      <w:r w:rsidRPr="002F35A7">
        <w:rPr>
          <w:rFonts w:ascii="Times New Roman" w:hAnsi="Times New Roman" w:cs="Times New Roman"/>
          <w:snapToGrid w:val="0"/>
        </w:rPr>
        <w:t xml:space="preserve">.  When you contact Social Security in person, on the telephone, or online, do you need </w:t>
      </w:r>
      <w:r w:rsidR="00292B7C" w:rsidRPr="00DD46A3">
        <w:rPr>
          <w:rFonts w:ascii="Times New Roman" w:hAnsi="Times New Roman" w:cs="Times New Roman"/>
          <w:snapToGrid w:val="0"/>
        </w:rPr>
        <w:t>Social Security to provide</w:t>
      </w:r>
      <w:r w:rsidR="00292B7C">
        <w:rPr>
          <w:rFonts w:ascii="Times New Roman" w:hAnsi="Times New Roman" w:cs="Times New Roman"/>
          <w:snapToGrid w:val="0"/>
        </w:rPr>
        <w:t xml:space="preserve"> </w:t>
      </w:r>
      <w:r w:rsidRPr="002F35A7">
        <w:rPr>
          <w:rFonts w:ascii="Times New Roman" w:hAnsi="Times New Roman" w:cs="Times New Roman"/>
          <w:snapToGrid w:val="0"/>
        </w:rPr>
        <w:t>any special accommodations because of a medical condition?</w:t>
      </w:r>
    </w:p>
    <w:p w:rsidR="00CE3737" w:rsidRPr="00BC0B85" w:rsidRDefault="00CE3737" w:rsidP="008A47FE">
      <w:pPr>
        <w:pStyle w:val="Style4"/>
        <w:keepNext/>
        <w:keepLines/>
        <w:spacing w:after="120"/>
        <w:ind w:left="432"/>
        <w:rPr>
          <w:i w:val="0"/>
        </w:rPr>
      </w:pPr>
      <w:r w:rsidRPr="00F1529D">
        <w:rPr>
          <w:b/>
        </w:rPr>
        <w:t>(Do not read responses</w:t>
      </w:r>
      <w:r w:rsidR="00BC0B85">
        <w:rPr>
          <w:b/>
        </w:rPr>
        <w:t xml:space="preserve">. </w:t>
      </w:r>
      <w:r w:rsidRPr="00F1529D">
        <w:rPr>
          <w:b/>
        </w:rPr>
        <w:t xml:space="preserve"> </w:t>
      </w:r>
      <w:r w:rsidR="00BC0B85" w:rsidRPr="004C6B69">
        <w:rPr>
          <w:b/>
        </w:rPr>
        <w:t>Enter one response.)</w:t>
      </w:r>
    </w:p>
    <w:p w:rsidR="00013F4D" w:rsidRDefault="00013F4D" w:rsidP="00CE3737">
      <w:pPr>
        <w:pStyle w:val="Style3"/>
        <w:keepNext/>
        <w:keepLines/>
        <w:numPr>
          <w:ilvl w:val="0"/>
          <w:numId w:val="32"/>
        </w:numPr>
        <w:spacing w:before="120"/>
        <w:ind w:left="432" w:firstLine="0"/>
      </w:pPr>
      <w:r>
        <w:t>Yes</w:t>
      </w:r>
    </w:p>
    <w:p w:rsidR="00013F4D" w:rsidRPr="00E35A9A" w:rsidRDefault="00013F4D" w:rsidP="00CE3737">
      <w:pPr>
        <w:pStyle w:val="Style3"/>
        <w:keepNext/>
        <w:keepLines/>
        <w:numPr>
          <w:ilvl w:val="0"/>
          <w:numId w:val="32"/>
        </w:numPr>
        <w:spacing w:before="120"/>
        <w:ind w:left="432" w:firstLine="0"/>
      </w:pPr>
      <w:r>
        <w:t xml:space="preserve">No </w:t>
      </w:r>
      <w:r>
        <w:tab/>
      </w:r>
      <w:r>
        <w:tab/>
      </w:r>
      <w:r>
        <w:tab/>
      </w:r>
      <w:r>
        <w:tab/>
      </w:r>
      <w:r>
        <w:tab/>
      </w:r>
      <w:r>
        <w:tab/>
      </w:r>
      <w:r>
        <w:tab/>
      </w:r>
      <w:r>
        <w:tab/>
      </w:r>
      <w:r w:rsidR="00E43E2B" w:rsidRPr="00E43E2B">
        <w:rPr>
          <w:b/>
          <w:i/>
        </w:rPr>
        <w:t>(Skip to Question</w:t>
      </w:r>
      <w:r w:rsidR="00896A1B">
        <w:rPr>
          <w:b/>
          <w:i/>
        </w:rPr>
        <w:t> </w:t>
      </w:r>
      <w:r w:rsidR="00DE1290">
        <w:rPr>
          <w:b/>
          <w:i/>
        </w:rPr>
        <w:t>42</w:t>
      </w:r>
      <w:r w:rsidR="00D73814">
        <w:rPr>
          <w:b/>
          <w:i/>
        </w:rPr>
        <w:t>.</w:t>
      </w:r>
      <w:r w:rsidRPr="00E43E2B">
        <w:rPr>
          <w:b/>
          <w:i/>
        </w:rPr>
        <w:t>)</w:t>
      </w:r>
    </w:p>
    <w:p w:rsidR="00013F4D" w:rsidRDefault="00013F4D" w:rsidP="00CE3737">
      <w:pPr>
        <w:pStyle w:val="Style3"/>
        <w:keepNext/>
        <w:keepLines/>
        <w:numPr>
          <w:ilvl w:val="0"/>
          <w:numId w:val="32"/>
        </w:numPr>
        <w:spacing w:before="120"/>
        <w:ind w:left="432" w:firstLine="0"/>
      </w:pPr>
      <w:r w:rsidRPr="00F1529D">
        <w:t>Don’t know/don’t remember</w:t>
      </w:r>
      <w:r w:rsidR="0077337F">
        <w:tab/>
      </w:r>
      <w:r w:rsidR="0077337F">
        <w:tab/>
      </w:r>
      <w:r w:rsidR="00896A1B">
        <w:rPr>
          <w:b/>
          <w:i/>
        </w:rPr>
        <w:t>(Skip to Question </w:t>
      </w:r>
      <w:r w:rsidR="00DE1290">
        <w:rPr>
          <w:b/>
          <w:i/>
        </w:rPr>
        <w:t>42</w:t>
      </w:r>
      <w:r w:rsidR="0077337F">
        <w:rPr>
          <w:b/>
          <w:i/>
        </w:rPr>
        <w:t>.</w:t>
      </w:r>
      <w:r w:rsidR="0077337F" w:rsidRPr="00E43E2B">
        <w:rPr>
          <w:b/>
          <w:i/>
        </w:rPr>
        <w:t>)</w:t>
      </w:r>
    </w:p>
    <w:p w:rsidR="00403DF7" w:rsidRDefault="00403DF7" w:rsidP="00450ED4"/>
    <w:p w:rsidR="00450ED4" w:rsidRDefault="00450ED4" w:rsidP="002712B3"/>
    <w:p w:rsidR="00450ED4" w:rsidRDefault="003D12A7" w:rsidP="00ED5CAE">
      <w:pPr>
        <w:pStyle w:val="ListParagraph"/>
        <w:keepNext/>
        <w:keepLines/>
        <w:numPr>
          <w:ilvl w:val="0"/>
          <w:numId w:val="18"/>
        </w:numPr>
        <w:spacing w:after="120"/>
        <w:ind w:left="432" w:hanging="432"/>
        <w:contextualSpacing w:val="0"/>
      </w:pPr>
      <w:r>
        <w:t xml:space="preserve">Do you need special accommodations because of a: </w:t>
      </w:r>
    </w:p>
    <w:p w:rsidR="00A7599D" w:rsidRDefault="00A7599D" w:rsidP="00A7599D">
      <w:pPr>
        <w:pStyle w:val="ListParagraph"/>
        <w:keepNext/>
        <w:keepLines/>
        <w:spacing w:after="120"/>
        <w:ind w:left="432"/>
        <w:contextualSpacing w:val="0"/>
      </w:pPr>
      <w:r w:rsidRPr="00115AAC">
        <w:rPr>
          <w:b/>
          <w:i/>
        </w:rPr>
        <w:t>(Read responses.  Enter all that apply.)</w:t>
      </w:r>
    </w:p>
    <w:p w:rsidR="00366FFD" w:rsidRDefault="00366FFD" w:rsidP="00ED5CAE">
      <w:pPr>
        <w:pStyle w:val="Style2"/>
        <w:keepNext/>
        <w:keepLines/>
        <w:numPr>
          <w:ilvl w:val="0"/>
          <w:numId w:val="46"/>
        </w:numPr>
        <w:spacing w:after="120"/>
        <w:ind w:left="864" w:hanging="432"/>
      </w:pPr>
      <w:r>
        <w:t>Physical limitation (for example, wheelchair access)</w:t>
      </w:r>
    </w:p>
    <w:p w:rsidR="00366FFD" w:rsidRDefault="00366FFD" w:rsidP="009A13B9">
      <w:pPr>
        <w:pStyle w:val="Style2"/>
        <w:keepNext/>
        <w:keepLines/>
        <w:numPr>
          <w:ilvl w:val="0"/>
          <w:numId w:val="46"/>
        </w:numPr>
        <w:spacing w:after="120"/>
        <w:ind w:left="864" w:hanging="432"/>
      </w:pPr>
      <w:r>
        <w:t>Visual limitation (for example, large print documents)</w:t>
      </w:r>
    </w:p>
    <w:p w:rsidR="00366FFD" w:rsidRDefault="00366FFD" w:rsidP="009A13B9">
      <w:pPr>
        <w:pStyle w:val="Style2"/>
        <w:keepNext/>
        <w:keepLines/>
        <w:numPr>
          <w:ilvl w:val="0"/>
          <w:numId w:val="46"/>
        </w:numPr>
        <w:spacing w:after="120"/>
        <w:ind w:left="864" w:hanging="432"/>
      </w:pPr>
      <w:r>
        <w:t>Deafness or difficulty hearing (for example, sign language interpreter)</w:t>
      </w:r>
      <w:r w:rsidR="00410A21">
        <w:t>, or</w:t>
      </w:r>
    </w:p>
    <w:p w:rsidR="00366FFD" w:rsidRDefault="00410A21" w:rsidP="009A13B9">
      <w:pPr>
        <w:pStyle w:val="Style2"/>
        <w:keepNext/>
        <w:keepLines/>
        <w:numPr>
          <w:ilvl w:val="0"/>
          <w:numId w:val="46"/>
        </w:numPr>
        <w:spacing w:after="120"/>
        <w:ind w:left="864" w:hanging="432"/>
      </w:pPr>
      <w:r>
        <w:t>An</w:t>
      </w:r>
      <w:r w:rsidR="00644705">
        <w:t>o</w:t>
      </w:r>
      <w:r w:rsidR="00366FFD">
        <w:t xml:space="preserve">ther limitation (for example, </w:t>
      </w:r>
      <w:r>
        <w:t>trouble understanding or remembering things</w:t>
      </w:r>
      <w:r w:rsidR="00366FFD">
        <w:t>)</w:t>
      </w:r>
    </w:p>
    <w:p w:rsidR="003E2741" w:rsidRPr="00F57F18" w:rsidRDefault="003E2741" w:rsidP="009A13B9">
      <w:pPr>
        <w:pStyle w:val="Style3"/>
        <w:keepNext/>
        <w:keepLines/>
        <w:numPr>
          <w:ilvl w:val="0"/>
          <w:numId w:val="46"/>
        </w:numPr>
        <w:spacing w:before="120"/>
        <w:ind w:left="864" w:hanging="432"/>
      </w:pPr>
      <w:r w:rsidRPr="00F57F18">
        <w:t>Don’t know/don’t remember</w:t>
      </w:r>
      <w:r w:rsidRPr="00F57F18">
        <w:tab/>
      </w:r>
      <w:r w:rsidRPr="00F57F18">
        <w:tab/>
      </w:r>
      <w:r w:rsidR="00873788" w:rsidRPr="00F57F18">
        <w:rPr>
          <w:b/>
          <w:i/>
        </w:rPr>
        <w:t xml:space="preserve">(Do not read.)  </w:t>
      </w:r>
      <w:r w:rsidRPr="00F57F18">
        <w:rPr>
          <w:b/>
          <w:i/>
        </w:rPr>
        <w:t>(Skip to Question </w:t>
      </w:r>
      <w:r w:rsidR="00DE1290" w:rsidRPr="00F57F18">
        <w:rPr>
          <w:b/>
          <w:i/>
        </w:rPr>
        <w:t>4</w:t>
      </w:r>
      <w:r w:rsidR="00DE1290">
        <w:rPr>
          <w:b/>
          <w:i/>
        </w:rPr>
        <w:t>2</w:t>
      </w:r>
      <w:r w:rsidRPr="00F57F18">
        <w:rPr>
          <w:b/>
          <w:i/>
        </w:rPr>
        <w:t>.)</w:t>
      </w:r>
    </w:p>
    <w:p w:rsidR="00B5461D" w:rsidRDefault="00B5461D" w:rsidP="003D12A7">
      <w:pPr>
        <w:pStyle w:val="ListParagraph"/>
        <w:spacing w:before="120"/>
        <w:ind w:left="0"/>
      </w:pPr>
    </w:p>
    <w:p w:rsidR="00B5461D" w:rsidRPr="00B5461D" w:rsidRDefault="00B5461D" w:rsidP="00B5461D">
      <w:pPr>
        <w:pStyle w:val="ListParagraph"/>
        <w:ind w:left="0"/>
      </w:pPr>
    </w:p>
    <w:p w:rsidR="00E43E2B" w:rsidRDefault="00E43E2B" w:rsidP="00DE12F1">
      <w:pPr>
        <w:pStyle w:val="BodyText"/>
        <w:keepNext/>
        <w:keepLines/>
        <w:numPr>
          <w:ilvl w:val="0"/>
          <w:numId w:val="18"/>
        </w:numPr>
        <w:spacing w:after="120"/>
        <w:ind w:left="432" w:hanging="432"/>
        <w:rPr>
          <w:rFonts w:ascii="Times New Roman" w:hAnsi="Times New Roman" w:cs="Times New Roman"/>
          <w:snapToGrid w:val="0"/>
        </w:rPr>
      </w:pPr>
      <w:r>
        <w:rPr>
          <w:rFonts w:ascii="Times New Roman" w:hAnsi="Times New Roman" w:cs="Times New Roman"/>
          <w:snapToGrid w:val="0"/>
        </w:rPr>
        <w:t xml:space="preserve">How </w:t>
      </w:r>
      <w:r w:rsidR="00450ED4">
        <w:rPr>
          <w:rFonts w:ascii="Times New Roman" w:hAnsi="Times New Roman" w:cs="Times New Roman"/>
          <w:snapToGrid w:val="0"/>
        </w:rPr>
        <w:t>satisfied</w:t>
      </w:r>
      <w:r>
        <w:rPr>
          <w:rFonts w:ascii="Times New Roman" w:hAnsi="Times New Roman" w:cs="Times New Roman"/>
          <w:snapToGrid w:val="0"/>
        </w:rPr>
        <w:t xml:space="preserve"> </w:t>
      </w:r>
      <w:r w:rsidR="00270C50">
        <w:rPr>
          <w:rFonts w:ascii="Times New Roman" w:hAnsi="Times New Roman" w:cs="Times New Roman"/>
          <w:snapToGrid w:val="0"/>
        </w:rPr>
        <w:t>are</w:t>
      </w:r>
      <w:r>
        <w:rPr>
          <w:rFonts w:ascii="Times New Roman" w:hAnsi="Times New Roman" w:cs="Times New Roman"/>
          <w:snapToGrid w:val="0"/>
        </w:rPr>
        <w:t xml:space="preserve"> you with how well Social Security me</w:t>
      </w:r>
      <w:r w:rsidR="00270C50">
        <w:rPr>
          <w:rFonts w:ascii="Times New Roman" w:hAnsi="Times New Roman" w:cs="Times New Roman"/>
          <w:snapToGrid w:val="0"/>
        </w:rPr>
        <w:t>ets</w:t>
      </w:r>
      <w:r>
        <w:rPr>
          <w:rFonts w:ascii="Times New Roman" w:hAnsi="Times New Roman" w:cs="Times New Roman"/>
          <w:snapToGrid w:val="0"/>
        </w:rPr>
        <w:t xml:space="preserve"> your need for special accommodations? </w:t>
      </w:r>
      <w:r w:rsidR="004909BF">
        <w:rPr>
          <w:rFonts w:ascii="Times New Roman" w:hAnsi="Times New Roman" w:cs="Times New Roman"/>
          <w:snapToGrid w:val="0"/>
        </w:rPr>
        <w:t xml:space="preserve"> </w:t>
      </w:r>
      <w:r w:rsidR="007A5011">
        <w:rPr>
          <w:rFonts w:ascii="Times New Roman" w:hAnsi="Times New Roman" w:cs="Times New Roman"/>
          <w:snapToGrid w:val="0"/>
        </w:rPr>
        <w:t>Are</w:t>
      </w:r>
      <w:r w:rsidR="004909BF">
        <w:rPr>
          <w:rFonts w:ascii="Times New Roman" w:hAnsi="Times New Roman" w:cs="Times New Roman"/>
          <w:snapToGrid w:val="0"/>
        </w:rPr>
        <w:t xml:space="preserve"> you:</w:t>
      </w:r>
    </w:p>
    <w:p w:rsidR="00450ED4" w:rsidRPr="00D73814" w:rsidRDefault="00450ED4" w:rsidP="00450ED4">
      <w:pPr>
        <w:pStyle w:val="Style4"/>
        <w:keepNext/>
        <w:keepLines/>
        <w:spacing w:after="120"/>
        <w:ind w:left="432"/>
        <w:rPr>
          <w:i w:val="0"/>
        </w:rPr>
      </w:pPr>
      <w:r w:rsidRPr="00F1529D">
        <w:rPr>
          <w:b/>
        </w:rPr>
        <w:t>(Read rating scale</w:t>
      </w:r>
      <w:r w:rsidR="00D73814">
        <w:rPr>
          <w:b/>
        </w:rPr>
        <w:t xml:space="preserve">. </w:t>
      </w:r>
      <w:r w:rsidRPr="00F1529D">
        <w:rPr>
          <w:b/>
        </w:rPr>
        <w:t xml:space="preserve"> </w:t>
      </w:r>
      <w:r w:rsidR="00D73814" w:rsidRPr="004C6B69">
        <w:rPr>
          <w:b/>
        </w:rPr>
        <w:t>Enter one response.)</w:t>
      </w:r>
    </w:p>
    <w:p w:rsidR="00E43E2B" w:rsidRDefault="00E43E2B" w:rsidP="00450ED4">
      <w:pPr>
        <w:pStyle w:val="Style3"/>
        <w:keepNext/>
        <w:keepLines/>
        <w:numPr>
          <w:ilvl w:val="0"/>
          <w:numId w:val="33"/>
        </w:numPr>
        <w:ind w:left="432" w:firstLine="0"/>
      </w:pPr>
      <w:r>
        <w:t xml:space="preserve">Very satisfied </w:t>
      </w:r>
      <w:r>
        <w:tab/>
      </w:r>
      <w:r>
        <w:tab/>
      </w:r>
      <w:r>
        <w:tab/>
      </w:r>
      <w:r>
        <w:tab/>
      </w:r>
      <w:r>
        <w:tab/>
      </w:r>
      <w:r>
        <w:tab/>
      </w:r>
      <w:r w:rsidRPr="00E43E2B">
        <w:rPr>
          <w:b/>
          <w:i/>
        </w:rPr>
        <w:t>(Skip to Question</w:t>
      </w:r>
      <w:r w:rsidR="00896A1B">
        <w:rPr>
          <w:b/>
          <w:i/>
        </w:rPr>
        <w:t> </w:t>
      </w:r>
      <w:r w:rsidR="00DE1290">
        <w:rPr>
          <w:b/>
          <w:i/>
        </w:rPr>
        <w:t>42</w:t>
      </w:r>
      <w:r w:rsidR="009E30DC">
        <w:rPr>
          <w:b/>
          <w:i/>
        </w:rPr>
        <w:t>.</w:t>
      </w:r>
      <w:r w:rsidRPr="00E43E2B">
        <w:rPr>
          <w:b/>
          <w:i/>
        </w:rPr>
        <w:t>)</w:t>
      </w:r>
    </w:p>
    <w:p w:rsidR="00E43E2B" w:rsidRPr="00E43E2B" w:rsidRDefault="00E43E2B" w:rsidP="00450ED4">
      <w:pPr>
        <w:pStyle w:val="Style3"/>
        <w:keepNext/>
        <w:keepLines/>
        <w:numPr>
          <w:ilvl w:val="0"/>
          <w:numId w:val="33"/>
        </w:numPr>
        <w:ind w:left="432" w:firstLine="0"/>
      </w:pPr>
      <w:r>
        <w:t xml:space="preserve">Somewhat satisfied </w:t>
      </w:r>
      <w:r>
        <w:tab/>
      </w:r>
      <w:r>
        <w:tab/>
      </w:r>
      <w:r>
        <w:tab/>
      </w:r>
      <w:r>
        <w:tab/>
      </w:r>
      <w:r>
        <w:tab/>
      </w:r>
      <w:r w:rsidR="00896A1B">
        <w:rPr>
          <w:b/>
          <w:i/>
        </w:rPr>
        <w:t>(Skip to Question </w:t>
      </w:r>
      <w:r w:rsidR="00DE1290">
        <w:rPr>
          <w:b/>
          <w:i/>
        </w:rPr>
        <w:t>42</w:t>
      </w:r>
      <w:r w:rsidR="009E30DC">
        <w:rPr>
          <w:b/>
          <w:i/>
        </w:rPr>
        <w:t>.</w:t>
      </w:r>
      <w:r w:rsidRPr="00E43E2B">
        <w:rPr>
          <w:b/>
          <w:i/>
        </w:rPr>
        <w:t>)</w:t>
      </w:r>
    </w:p>
    <w:p w:rsidR="00E43E2B" w:rsidRDefault="0042366B" w:rsidP="00450ED4">
      <w:pPr>
        <w:pStyle w:val="Style3"/>
        <w:keepNext/>
        <w:keepLines/>
        <w:numPr>
          <w:ilvl w:val="0"/>
          <w:numId w:val="33"/>
        </w:numPr>
        <w:ind w:left="432" w:firstLine="0"/>
      </w:pPr>
      <w:r w:rsidRPr="0042366B">
        <w:t>Somewhat dissatisfied</w:t>
      </w:r>
    </w:p>
    <w:p w:rsidR="00E43E2B" w:rsidRPr="00E43E2B" w:rsidRDefault="00E43E2B" w:rsidP="00450ED4">
      <w:pPr>
        <w:pStyle w:val="Style3"/>
        <w:keepNext/>
        <w:keepLines/>
        <w:numPr>
          <w:ilvl w:val="0"/>
          <w:numId w:val="33"/>
        </w:numPr>
        <w:ind w:left="432" w:firstLine="0"/>
      </w:pPr>
      <w:r>
        <w:t xml:space="preserve">Very dissatisfied </w:t>
      </w:r>
    </w:p>
    <w:p w:rsidR="00E43E2B" w:rsidRDefault="00E43E2B" w:rsidP="00450ED4">
      <w:pPr>
        <w:pStyle w:val="Style3"/>
        <w:keepNext/>
        <w:keepLines/>
        <w:numPr>
          <w:ilvl w:val="0"/>
          <w:numId w:val="33"/>
        </w:numPr>
        <w:ind w:left="432" w:firstLine="0"/>
      </w:pPr>
      <w:r w:rsidRPr="00F1529D">
        <w:t>Don’t know/don’t remember</w:t>
      </w:r>
      <w:r w:rsidR="008A47FE">
        <w:tab/>
      </w:r>
      <w:r w:rsidR="008A47FE">
        <w:tab/>
      </w:r>
      <w:r w:rsidR="008A47FE">
        <w:tab/>
      </w:r>
      <w:r w:rsidR="00E40E37" w:rsidRPr="004E77F3">
        <w:rPr>
          <w:b/>
          <w:i/>
        </w:rPr>
        <w:t>(</w:t>
      </w:r>
      <w:r w:rsidR="00E40E37" w:rsidRPr="00F1529D">
        <w:rPr>
          <w:b/>
          <w:i/>
        </w:rPr>
        <w:t>Do not read.</w:t>
      </w:r>
      <w:r w:rsidR="00E40E37">
        <w:rPr>
          <w:b/>
          <w:i/>
        </w:rPr>
        <w:t>)</w:t>
      </w:r>
      <w:r w:rsidR="008A47FE">
        <w:tab/>
      </w:r>
      <w:r w:rsidR="00896A1B">
        <w:rPr>
          <w:b/>
          <w:i/>
        </w:rPr>
        <w:t>(Skip to Question </w:t>
      </w:r>
      <w:r w:rsidR="00DE1290">
        <w:rPr>
          <w:b/>
          <w:i/>
        </w:rPr>
        <w:t>42</w:t>
      </w:r>
      <w:r w:rsidR="008A47FE">
        <w:rPr>
          <w:b/>
          <w:i/>
        </w:rPr>
        <w:t>.</w:t>
      </w:r>
      <w:r w:rsidR="008A47FE" w:rsidRPr="00E43E2B">
        <w:rPr>
          <w:b/>
          <w:i/>
        </w:rPr>
        <w:t>)</w:t>
      </w:r>
    </w:p>
    <w:p w:rsidR="00450ED4" w:rsidRDefault="00450ED4" w:rsidP="00450ED4">
      <w:pPr>
        <w:pStyle w:val="Style3"/>
        <w:numPr>
          <w:ilvl w:val="0"/>
          <w:numId w:val="0"/>
        </w:numPr>
        <w:spacing w:after="0"/>
      </w:pPr>
    </w:p>
    <w:p w:rsidR="00450ED4" w:rsidRDefault="00450ED4" w:rsidP="00450ED4">
      <w:pPr>
        <w:pStyle w:val="Style3"/>
        <w:numPr>
          <w:ilvl w:val="0"/>
          <w:numId w:val="0"/>
        </w:numPr>
        <w:spacing w:after="0"/>
      </w:pPr>
    </w:p>
    <w:p w:rsidR="00E43E2B" w:rsidRPr="00403DF7" w:rsidRDefault="00E43E2B" w:rsidP="00DE12F1">
      <w:pPr>
        <w:pStyle w:val="BodyText"/>
        <w:keepNext/>
        <w:keepLines/>
        <w:numPr>
          <w:ilvl w:val="0"/>
          <w:numId w:val="18"/>
        </w:numPr>
        <w:spacing w:after="120"/>
        <w:ind w:left="432" w:hanging="432"/>
        <w:rPr>
          <w:rFonts w:ascii="Times New Roman" w:hAnsi="Times New Roman" w:cs="Times New Roman"/>
          <w:snapToGrid w:val="0"/>
        </w:rPr>
      </w:pPr>
      <w:r>
        <w:rPr>
          <w:rFonts w:ascii="Times New Roman" w:hAnsi="Times New Roman" w:cs="Times New Roman"/>
          <w:snapToGrid w:val="0"/>
        </w:rPr>
        <w:t xml:space="preserve">Why </w:t>
      </w:r>
      <w:r w:rsidR="007A5011">
        <w:rPr>
          <w:rFonts w:ascii="Times New Roman" w:hAnsi="Times New Roman" w:cs="Times New Roman"/>
          <w:snapToGrid w:val="0"/>
        </w:rPr>
        <w:t>are</w:t>
      </w:r>
      <w:r>
        <w:rPr>
          <w:rFonts w:ascii="Times New Roman" w:hAnsi="Times New Roman" w:cs="Times New Roman"/>
          <w:snapToGrid w:val="0"/>
        </w:rPr>
        <w:t xml:space="preserve"> you dissatisfied? </w:t>
      </w:r>
    </w:p>
    <w:p w:rsidR="00450ED4" w:rsidRDefault="009E30DC" w:rsidP="00674D69">
      <w:pPr>
        <w:pStyle w:val="ListParagraph"/>
        <w:keepLines/>
        <w:spacing w:after="120"/>
        <w:ind w:left="432"/>
      </w:pPr>
      <w:r>
        <w:rPr>
          <w:b/>
          <w:i/>
        </w:rPr>
        <w:t>(</w:t>
      </w:r>
      <w:r w:rsidR="00450ED4" w:rsidRPr="00F1529D">
        <w:rPr>
          <w:b/>
          <w:i/>
        </w:rPr>
        <w:t>Record response</w:t>
      </w:r>
      <w:r w:rsidR="00450ED4" w:rsidRPr="00F1529D">
        <w:rPr>
          <w:b/>
        </w:rPr>
        <w:t>.</w:t>
      </w:r>
      <w:r w:rsidRPr="009E30DC">
        <w:rPr>
          <w:b/>
          <w:i/>
        </w:rPr>
        <w:t>)</w:t>
      </w:r>
    </w:p>
    <w:p w:rsidR="00E43E2B" w:rsidRDefault="00E43E2B" w:rsidP="00632032"/>
    <w:p w:rsidR="00E43E2B" w:rsidRPr="00F1529D" w:rsidRDefault="00E43E2B" w:rsidP="00632032"/>
    <w:p w:rsidR="00721346" w:rsidRDefault="0007322B" w:rsidP="00DE12F1">
      <w:pPr>
        <w:pStyle w:val="alphaList"/>
        <w:keepNext/>
        <w:keepLines/>
        <w:numPr>
          <w:ilvl w:val="0"/>
          <w:numId w:val="18"/>
        </w:numPr>
        <w:spacing w:after="120"/>
        <w:ind w:left="432" w:hanging="432"/>
      </w:pPr>
      <w:r>
        <w:lastRenderedPageBreak/>
        <w:t xml:space="preserve">Do you have any </w:t>
      </w:r>
      <w:r w:rsidR="00AD70C7">
        <w:rPr>
          <w:i/>
        </w:rPr>
        <w:t>(</w:t>
      </w:r>
      <w:r w:rsidR="00A153D4" w:rsidRPr="00A153D4">
        <w:rPr>
          <w:i/>
        </w:rPr>
        <w:t>i</w:t>
      </w:r>
      <w:r w:rsidR="004F7D7A" w:rsidRPr="00CA21FA">
        <w:rPr>
          <w:i/>
        </w:rPr>
        <w:t xml:space="preserve">f </w:t>
      </w:r>
      <w:r w:rsidR="00A153D4">
        <w:rPr>
          <w:i/>
        </w:rPr>
        <w:t>question</w:t>
      </w:r>
      <w:r w:rsidR="004F7D7A" w:rsidRPr="00CA21FA">
        <w:rPr>
          <w:i/>
        </w:rPr>
        <w:t> </w:t>
      </w:r>
      <w:r w:rsidR="00DE1290">
        <w:rPr>
          <w:i/>
        </w:rPr>
        <w:t>40</w:t>
      </w:r>
      <w:r w:rsidR="00DE1290" w:rsidRPr="00CA21FA">
        <w:rPr>
          <w:i/>
        </w:rPr>
        <w:t xml:space="preserve"> </w:t>
      </w:r>
      <w:r w:rsidR="004F7D7A" w:rsidRPr="00CA21FA">
        <w:rPr>
          <w:i/>
        </w:rPr>
        <w:t>= “c” or “d,” insert: “other”</w:t>
      </w:r>
      <w:r w:rsidR="00AD70C7">
        <w:rPr>
          <w:i/>
        </w:rPr>
        <w:t>)</w:t>
      </w:r>
      <w:r w:rsidR="004F7D7A">
        <w:t xml:space="preserve"> </w:t>
      </w:r>
      <w:r>
        <w:t xml:space="preserve">comments or suggestions </w:t>
      </w:r>
      <w:r w:rsidR="00202A4A">
        <w:t xml:space="preserve">to help improve </w:t>
      </w:r>
      <w:r w:rsidR="008D26B1">
        <w:t xml:space="preserve">telephone service in </w:t>
      </w:r>
      <w:r w:rsidR="00202A4A">
        <w:t xml:space="preserve">the </w:t>
      </w:r>
      <w:r w:rsidR="00CF038D" w:rsidRPr="00CF038D">
        <w:rPr>
          <w:i/>
        </w:rPr>
        <w:t>(insert city</w:t>
      </w:r>
      <w:r w:rsidR="004C1C1A">
        <w:rPr>
          <w:i/>
        </w:rPr>
        <w:t xml:space="preserve"> from sample file</w:t>
      </w:r>
      <w:r w:rsidR="00CF038D" w:rsidRPr="00CF038D">
        <w:rPr>
          <w:i/>
        </w:rPr>
        <w:t>)</w:t>
      </w:r>
      <w:r>
        <w:t xml:space="preserve"> Social Security office?  </w:t>
      </w:r>
    </w:p>
    <w:p w:rsidR="00AD367E" w:rsidRPr="004904E3" w:rsidRDefault="00AD367E" w:rsidP="00632032">
      <w:pPr>
        <w:pStyle w:val="alphaList"/>
        <w:keepNext/>
        <w:keepLines/>
        <w:numPr>
          <w:ilvl w:val="0"/>
          <w:numId w:val="0"/>
        </w:numPr>
        <w:spacing w:after="120"/>
        <w:ind w:left="432"/>
        <w:rPr>
          <w:bCs/>
          <w:iCs/>
        </w:rPr>
      </w:pPr>
      <w:r>
        <w:rPr>
          <w:b/>
          <w:i/>
        </w:rPr>
        <w:t>(Do not read responses.  Enter one response.)</w:t>
      </w:r>
    </w:p>
    <w:p w:rsidR="0007322B" w:rsidRPr="00CD7E96" w:rsidRDefault="001A2100" w:rsidP="00632032">
      <w:pPr>
        <w:pStyle w:val="alphaList"/>
        <w:keepNext/>
        <w:keepLines/>
        <w:numPr>
          <w:ilvl w:val="0"/>
          <w:numId w:val="0"/>
        </w:numPr>
        <w:spacing w:after="120"/>
        <w:ind w:left="432"/>
      </w:pPr>
      <w:r>
        <w:t>a.</w:t>
      </w:r>
      <w:r>
        <w:tab/>
      </w:r>
      <w:r w:rsidR="00721346" w:rsidRPr="001A2100">
        <w:t>Yes</w:t>
      </w:r>
      <w:r w:rsidR="009E4D30">
        <w:tab/>
      </w:r>
      <w:r>
        <w:tab/>
      </w:r>
      <w:r w:rsidR="0007322B" w:rsidRPr="001A2100">
        <w:rPr>
          <w:b/>
          <w:bCs/>
          <w:i/>
          <w:iCs/>
        </w:rPr>
        <w:t>(Record res</w:t>
      </w:r>
      <w:r w:rsidR="00613DED">
        <w:rPr>
          <w:b/>
          <w:bCs/>
          <w:i/>
          <w:iCs/>
        </w:rPr>
        <w:t>ponse</w:t>
      </w:r>
      <w:r w:rsidR="00D40B85">
        <w:rPr>
          <w:b/>
          <w:i/>
        </w:rPr>
        <w:t>.)</w:t>
      </w:r>
    </w:p>
    <w:p w:rsidR="0007322B" w:rsidRDefault="001F4116" w:rsidP="00632032">
      <w:pPr>
        <w:spacing w:after="120"/>
        <w:ind w:left="432"/>
      </w:pPr>
      <w:r w:rsidRPr="001A2100">
        <w:t>b.</w:t>
      </w:r>
      <w:r w:rsidR="001A2100">
        <w:tab/>
      </w:r>
      <w:r w:rsidR="00721346" w:rsidRPr="001A2100">
        <w:t>No</w:t>
      </w:r>
    </w:p>
    <w:p w:rsidR="003D1D7F" w:rsidRPr="00F1529D" w:rsidRDefault="003D1D7F" w:rsidP="00632032">
      <w:pPr>
        <w:pStyle w:val="Style3"/>
        <w:keepNext/>
        <w:keepLines/>
        <w:numPr>
          <w:ilvl w:val="0"/>
          <w:numId w:val="0"/>
        </w:numPr>
        <w:ind w:left="432"/>
      </w:pPr>
      <w:r>
        <w:t>c.</w:t>
      </w:r>
      <w:r>
        <w:tab/>
      </w:r>
      <w:r w:rsidRPr="00F1529D">
        <w:t>Don’t know/don’t remember</w:t>
      </w:r>
    </w:p>
    <w:p w:rsidR="003D1D7F" w:rsidRDefault="003D1D7F" w:rsidP="004D0F86">
      <w:pPr>
        <w:ind w:left="446" w:hanging="446"/>
      </w:pPr>
    </w:p>
    <w:p w:rsidR="000145C2" w:rsidRDefault="000145C2" w:rsidP="004D0F86">
      <w:pPr>
        <w:ind w:left="446" w:hanging="446"/>
      </w:pPr>
    </w:p>
    <w:p w:rsidR="00052CC4" w:rsidRDefault="009E25F3" w:rsidP="000145C2">
      <w:pPr>
        <w:pStyle w:val="Header"/>
        <w:tabs>
          <w:tab w:val="clear" w:pos="4320"/>
          <w:tab w:val="clear" w:pos="8640"/>
        </w:tabs>
        <w:spacing w:after="120"/>
        <w:ind w:left="864" w:hanging="864"/>
        <w:rPr>
          <w:bCs/>
        </w:rPr>
      </w:pPr>
      <w:r w:rsidRPr="00960263">
        <w:rPr>
          <w:b/>
          <w:i/>
        </w:rPr>
        <w:t>Read</w:t>
      </w:r>
      <w:r w:rsidR="000145C2" w:rsidRPr="00960263">
        <w:rPr>
          <w:i/>
        </w:rPr>
        <w:t>:</w:t>
      </w:r>
      <w:r w:rsidR="000145C2" w:rsidRPr="00960263">
        <w:tab/>
      </w:r>
      <w:r w:rsidR="00716250" w:rsidRPr="00960263">
        <w:rPr>
          <w:bCs/>
        </w:rPr>
        <w:t xml:space="preserve">Social Security estimated that this survey would take </w:t>
      </w:r>
      <w:r w:rsidR="00E04C35" w:rsidRPr="00960263">
        <w:rPr>
          <w:bCs/>
        </w:rPr>
        <w:t xml:space="preserve">less than </w:t>
      </w:r>
      <w:r w:rsidR="00716250" w:rsidRPr="00960263">
        <w:rPr>
          <w:bCs/>
        </w:rPr>
        <w:t>15 minutes to complete.</w:t>
      </w:r>
      <w:r w:rsidR="00716250" w:rsidRPr="003D75C5">
        <w:rPr>
          <w:bCs/>
        </w:rPr>
        <w:t xml:space="preserve">  </w:t>
      </w:r>
      <w:r w:rsidR="00716250">
        <w:rPr>
          <w:bCs/>
        </w:rPr>
        <w:t xml:space="preserve">If you would like to send comments on this time estimate to Social Security, I can provide you with the mailing address.  </w:t>
      </w:r>
      <w:r w:rsidR="00716250" w:rsidRPr="003D75C5">
        <w:rPr>
          <w:bCs/>
        </w:rPr>
        <w:t xml:space="preserve">Would you like </w:t>
      </w:r>
      <w:r w:rsidR="00716250">
        <w:rPr>
          <w:bCs/>
        </w:rPr>
        <w:t>this address?</w:t>
      </w:r>
    </w:p>
    <w:p w:rsidR="00052CC4" w:rsidRPr="009E25F3" w:rsidRDefault="00052CC4" w:rsidP="000145C2">
      <w:pPr>
        <w:pStyle w:val="Header"/>
        <w:tabs>
          <w:tab w:val="clear" w:pos="4320"/>
          <w:tab w:val="clear" w:pos="8640"/>
        </w:tabs>
        <w:spacing w:after="120"/>
        <w:ind w:left="864"/>
        <w:rPr>
          <w:b/>
          <w:bCs/>
          <w:i/>
        </w:rPr>
      </w:pPr>
      <w:r w:rsidRPr="009E25F3">
        <w:rPr>
          <w:b/>
          <w:bCs/>
          <w:i/>
        </w:rPr>
        <w:t>If yes, read the Paperwork Reduction Act statement</w:t>
      </w:r>
      <w:r w:rsidR="009E25F3" w:rsidRPr="009E25F3">
        <w:rPr>
          <w:b/>
          <w:bCs/>
          <w:i/>
        </w:rPr>
        <w:t xml:space="preserve"> below</w:t>
      </w:r>
      <w:r w:rsidR="00AA1EF2" w:rsidRPr="009E25F3">
        <w:rPr>
          <w:b/>
          <w:bCs/>
          <w:i/>
        </w:rPr>
        <w:t>, then go to closing</w:t>
      </w:r>
      <w:r w:rsidRPr="009E25F3">
        <w:rPr>
          <w:b/>
          <w:bCs/>
          <w:i/>
        </w:rPr>
        <w:t>:</w:t>
      </w:r>
    </w:p>
    <w:p w:rsidR="00052CC4" w:rsidRDefault="00052CC4" w:rsidP="000145C2">
      <w:pPr>
        <w:pStyle w:val="Header"/>
        <w:tabs>
          <w:tab w:val="clear" w:pos="4320"/>
          <w:tab w:val="clear" w:pos="8640"/>
        </w:tabs>
        <w:spacing w:after="120"/>
        <w:ind w:left="864"/>
        <w:rPr>
          <w:bCs/>
        </w:rPr>
      </w:pPr>
      <w:r w:rsidRPr="00052CC4">
        <w:rPr>
          <w:bCs/>
        </w:rPr>
        <w:t>This information collection meets the requirements of 44 U.S.</w:t>
      </w:r>
      <w:r w:rsidR="00566D84">
        <w:rPr>
          <w:bCs/>
        </w:rPr>
        <w:t>C. §3507, as amended by section </w:t>
      </w:r>
      <w:r w:rsidRPr="00052CC4">
        <w:rPr>
          <w:bCs/>
        </w:rPr>
        <w:t xml:space="preserve">2 of the </w:t>
      </w:r>
      <w:r w:rsidRPr="00052CC4">
        <w:rPr>
          <w:bCs/>
          <w:u w:val="single"/>
        </w:rPr>
        <w:t>Paperwork Reduction Act of 1995</w:t>
      </w:r>
      <w:r w:rsidRPr="00052CC4">
        <w:rPr>
          <w:bCs/>
        </w:rPr>
        <w:t xml:space="preserve">.  You may send comments on </w:t>
      </w:r>
      <w:r w:rsidR="00AD70C7">
        <w:rPr>
          <w:bCs/>
        </w:rPr>
        <w:t>this</w:t>
      </w:r>
      <w:r w:rsidRPr="00052CC4">
        <w:rPr>
          <w:bCs/>
        </w:rPr>
        <w:t xml:space="preserve"> </w:t>
      </w:r>
      <w:r w:rsidR="0037305A">
        <w:rPr>
          <w:bCs/>
        </w:rPr>
        <w:t xml:space="preserve">15-minute </w:t>
      </w:r>
      <w:r w:rsidRPr="00052CC4">
        <w:rPr>
          <w:bCs/>
        </w:rPr>
        <w:t xml:space="preserve">time estimate to: </w:t>
      </w:r>
      <w:r w:rsidR="009E25F3">
        <w:rPr>
          <w:bCs/>
        </w:rPr>
        <w:t xml:space="preserve"> </w:t>
      </w:r>
      <w:r w:rsidRPr="00052CC4">
        <w:rPr>
          <w:bCs/>
          <w:i/>
        </w:rPr>
        <w:t>S</w:t>
      </w:r>
      <w:r w:rsidR="009E25F3">
        <w:rPr>
          <w:bCs/>
          <w:i/>
        </w:rPr>
        <w:t>ocial Security Administration</w:t>
      </w:r>
      <w:r w:rsidRPr="00052CC4">
        <w:rPr>
          <w:bCs/>
          <w:i/>
        </w:rPr>
        <w:t xml:space="preserve">, </w:t>
      </w:r>
      <w:smartTag w:uri="urn:schemas-microsoft-com:office:smarttags" w:element="Street">
        <w:r w:rsidRPr="00052CC4">
          <w:rPr>
            <w:bCs/>
            <w:i/>
          </w:rPr>
          <w:t>6401 Security Blvd.</w:t>
        </w:r>
      </w:smartTag>
      <w:r w:rsidRPr="00052CC4">
        <w:rPr>
          <w:bCs/>
          <w:i/>
        </w:rPr>
        <w:t xml:space="preserve">, </w:t>
      </w:r>
      <w:smartTag w:uri="urn:schemas-microsoft-com:office:smarttags" w:element="City">
        <w:r w:rsidRPr="00052CC4">
          <w:rPr>
            <w:bCs/>
            <w:i/>
          </w:rPr>
          <w:t>Baltimore</w:t>
        </w:r>
      </w:smartTag>
      <w:r w:rsidR="009E25F3">
        <w:rPr>
          <w:bCs/>
          <w:i/>
        </w:rPr>
        <w:t>, </w:t>
      </w:r>
      <w:r w:rsidRPr="00052CC4">
        <w:rPr>
          <w:bCs/>
          <w:i/>
        </w:rPr>
        <w:t xml:space="preserve">MD  </w:t>
      </w:r>
      <w:smartTag w:uri="urn:schemas-microsoft-com:office:smarttags" w:element="PostalCode">
        <w:r w:rsidRPr="00052CC4">
          <w:rPr>
            <w:bCs/>
            <w:i/>
          </w:rPr>
          <w:t>21235-6401</w:t>
        </w:r>
      </w:smartTag>
      <w:r w:rsidRPr="00052CC4">
        <w:rPr>
          <w:bCs/>
          <w:i/>
        </w:rPr>
        <w:t>.</w:t>
      </w:r>
    </w:p>
    <w:p w:rsidR="00AA1EF2" w:rsidRPr="009E25F3" w:rsidRDefault="00052CC4" w:rsidP="000145C2">
      <w:pPr>
        <w:pStyle w:val="Header"/>
        <w:tabs>
          <w:tab w:val="clear" w:pos="4320"/>
          <w:tab w:val="clear" w:pos="8640"/>
        </w:tabs>
        <w:spacing w:after="120"/>
        <w:ind w:left="864"/>
        <w:rPr>
          <w:b/>
          <w:bCs/>
          <w:i/>
        </w:rPr>
      </w:pPr>
      <w:r w:rsidRPr="009E25F3">
        <w:rPr>
          <w:b/>
          <w:bCs/>
          <w:i/>
        </w:rPr>
        <w:t xml:space="preserve">If no, </w:t>
      </w:r>
      <w:r w:rsidR="00AA1EF2" w:rsidRPr="009E25F3">
        <w:rPr>
          <w:b/>
          <w:bCs/>
          <w:i/>
        </w:rPr>
        <w:t>go to closing.</w:t>
      </w:r>
    </w:p>
    <w:p w:rsidR="00AA1EF2" w:rsidRDefault="00AA1EF2" w:rsidP="00DE12F1">
      <w:pPr>
        <w:pStyle w:val="Header"/>
        <w:tabs>
          <w:tab w:val="clear" w:pos="4320"/>
          <w:tab w:val="clear" w:pos="8640"/>
        </w:tabs>
        <w:ind w:left="864" w:hanging="864"/>
        <w:rPr>
          <w:bCs/>
        </w:rPr>
      </w:pPr>
    </w:p>
    <w:p w:rsidR="00DE12F1" w:rsidRDefault="00DE12F1" w:rsidP="00DE12F1">
      <w:pPr>
        <w:pStyle w:val="Header"/>
        <w:tabs>
          <w:tab w:val="clear" w:pos="4320"/>
          <w:tab w:val="clear" w:pos="8640"/>
        </w:tabs>
        <w:ind w:left="864" w:hanging="864"/>
        <w:rPr>
          <w:bCs/>
        </w:rPr>
      </w:pPr>
    </w:p>
    <w:p w:rsidR="00052CC4" w:rsidRDefault="00241059" w:rsidP="00241059">
      <w:pPr>
        <w:pStyle w:val="Header"/>
        <w:tabs>
          <w:tab w:val="clear" w:pos="4320"/>
          <w:tab w:val="clear" w:pos="8640"/>
        </w:tabs>
        <w:spacing w:after="120"/>
        <w:ind w:left="1296" w:hanging="1296"/>
        <w:rPr>
          <w:bCs/>
        </w:rPr>
      </w:pPr>
      <w:r>
        <w:rPr>
          <w:b/>
          <w:bCs/>
        </w:rPr>
        <w:t>CLOSING</w:t>
      </w:r>
      <w:r w:rsidR="00AA1EF2">
        <w:rPr>
          <w:bCs/>
        </w:rPr>
        <w:t>:</w:t>
      </w:r>
      <w:r w:rsidR="00AA1EF2">
        <w:rPr>
          <w:bCs/>
        </w:rPr>
        <w:tab/>
        <w:t>T</w:t>
      </w:r>
      <w:r w:rsidR="000C32D5" w:rsidRPr="00593D26">
        <w:rPr>
          <w:bCs/>
        </w:rPr>
        <w:t>hat’s all the questions I have for you today</w:t>
      </w:r>
      <w:r w:rsidR="000C32D5">
        <w:rPr>
          <w:bCs/>
        </w:rPr>
        <w:t xml:space="preserve">. </w:t>
      </w:r>
      <w:r w:rsidR="000C32D5" w:rsidRPr="00593D26">
        <w:rPr>
          <w:bCs/>
        </w:rPr>
        <w:t xml:space="preserve"> </w:t>
      </w:r>
      <w:r w:rsidR="000C32D5">
        <w:rPr>
          <w:bCs/>
        </w:rPr>
        <w:t>T</w:t>
      </w:r>
      <w:r w:rsidR="00052CC4">
        <w:rPr>
          <w:bCs/>
        </w:rPr>
        <w:t>hank you for taking the time to be in this survey.  Have a good day (afternoon/evening).</w:t>
      </w:r>
    </w:p>
    <w:p w:rsidR="000337B4" w:rsidRDefault="000337B4" w:rsidP="00974403">
      <w:pPr>
        <w:pStyle w:val="Header"/>
        <w:tabs>
          <w:tab w:val="clear" w:pos="4320"/>
          <w:tab w:val="clear" w:pos="8640"/>
        </w:tabs>
        <w:spacing w:after="120"/>
        <w:ind w:left="864" w:hanging="864"/>
      </w:pPr>
    </w:p>
    <w:sectPr w:rsidR="000337B4" w:rsidSect="000A1BDA">
      <w:footerReference w:type="even" r:id="rId8"/>
      <w:footerReference w:type="default" r:id="rId9"/>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6A3" w:rsidRDefault="00DD46A3">
      <w:r>
        <w:separator/>
      </w:r>
    </w:p>
  </w:endnote>
  <w:endnote w:type="continuationSeparator" w:id="0">
    <w:p w:rsidR="00DD46A3" w:rsidRDefault="00DD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A3" w:rsidRDefault="00DD4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46A3" w:rsidRDefault="00DD46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A3" w:rsidRDefault="00DD46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2FA9">
      <w:rPr>
        <w:rStyle w:val="PageNumber"/>
        <w:noProof/>
      </w:rPr>
      <w:t>3</w:t>
    </w:r>
    <w:r>
      <w:rPr>
        <w:rStyle w:val="PageNumber"/>
      </w:rPr>
      <w:fldChar w:fldCharType="end"/>
    </w:r>
  </w:p>
  <w:p w:rsidR="00DD46A3" w:rsidRDefault="00DD46A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6A3" w:rsidRDefault="00DD46A3">
      <w:r>
        <w:separator/>
      </w:r>
    </w:p>
  </w:footnote>
  <w:footnote w:type="continuationSeparator" w:id="0">
    <w:p w:rsidR="00DD46A3" w:rsidRDefault="00DD4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4BA5"/>
    <w:multiLevelType w:val="hybridMultilevel"/>
    <w:tmpl w:val="695A0EA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3D41E67"/>
    <w:multiLevelType w:val="hybridMultilevel"/>
    <w:tmpl w:val="AE1612BE"/>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ED5067"/>
    <w:multiLevelType w:val="hybridMultilevel"/>
    <w:tmpl w:val="93EA1D4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3EC6960"/>
    <w:multiLevelType w:val="hybridMultilevel"/>
    <w:tmpl w:val="89EEE9A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737601A"/>
    <w:multiLevelType w:val="hybridMultilevel"/>
    <w:tmpl w:val="05225AF8"/>
    <w:lvl w:ilvl="0" w:tplc="B916F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160729"/>
    <w:multiLevelType w:val="multilevel"/>
    <w:tmpl w:val="99AA88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12312F"/>
    <w:multiLevelType w:val="hybridMultilevel"/>
    <w:tmpl w:val="4FAE4668"/>
    <w:lvl w:ilvl="0" w:tplc="7C58DD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87761A"/>
    <w:multiLevelType w:val="hybridMultilevel"/>
    <w:tmpl w:val="59268B82"/>
    <w:lvl w:ilvl="0" w:tplc="B2064228">
      <w:start w:val="1"/>
      <w:numFmt w:val="lowerLetter"/>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35F3D50"/>
    <w:multiLevelType w:val="hybridMultilevel"/>
    <w:tmpl w:val="3926F51A"/>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9" w15:restartNumberingAfterBreak="0">
    <w:nsid w:val="2AA47F4C"/>
    <w:multiLevelType w:val="hybridMultilevel"/>
    <w:tmpl w:val="A30C9994"/>
    <w:lvl w:ilvl="0" w:tplc="4B7411AE">
      <w:start w:val="1"/>
      <w:numFmt w:val="decimal"/>
      <w:lvlText w:val="%1."/>
      <w:lvlJc w:val="left"/>
      <w:pPr>
        <w:ind w:left="360" w:hanging="360"/>
      </w:pPr>
      <w:rPr>
        <w:rFonts w:hint="default"/>
        <w:b w:val="0"/>
        <w:i w:val="0"/>
      </w:rPr>
    </w:lvl>
    <w:lvl w:ilvl="1" w:tplc="24622A38">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D47B60"/>
    <w:multiLevelType w:val="hybridMultilevel"/>
    <w:tmpl w:val="C73E3854"/>
    <w:lvl w:ilvl="0" w:tplc="5EE8584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A17BC"/>
    <w:multiLevelType w:val="singleLevel"/>
    <w:tmpl w:val="F858E70A"/>
    <w:lvl w:ilvl="0">
      <w:start w:val="1"/>
      <w:numFmt w:val="lowerLetter"/>
      <w:pStyle w:val="alphaList"/>
      <w:lvlText w:val="%1."/>
      <w:lvlJc w:val="left"/>
      <w:pPr>
        <w:tabs>
          <w:tab w:val="num" w:pos="360"/>
        </w:tabs>
        <w:ind w:left="360" w:hanging="360"/>
      </w:pPr>
      <w:rPr>
        <w:rFonts w:ascii="Times New Roman" w:hAnsi="Times New Roman" w:hint="default"/>
        <w:b w:val="0"/>
        <w:i w:val="0"/>
        <w:sz w:val="24"/>
      </w:rPr>
    </w:lvl>
  </w:abstractNum>
  <w:abstractNum w:abstractNumId="12" w15:restartNumberingAfterBreak="0">
    <w:nsid w:val="38D204C8"/>
    <w:multiLevelType w:val="hybridMultilevel"/>
    <w:tmpl w:val="248EC014"/>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AB0694"/>
    <w:multiLevelType w:val="hybridMultilevel"/>
    <w:tmpl w:val="3926F51A"/>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15:restartNumberingAfterBreak="0">
    <w:nsid w:val="39FF1FBC"/>
    <w:multiLevelType w:val="hybridMultilevel"/>
    <w:tmpl w:val="5D92FE2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C9E3FAE"/>
    <w:multiLevelType w:val="hybridMultilevel"/>
    <w:tmpl w:val="90DA94A0"/>
    <w:lvl w:ilvl="0" w:tplc="A928D3B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714AB4"/>
    <w:multiLevelType w:val="singleLevel"/>
    <w:tmpl w:val="469AE870"/>
    <w:lvl w:ilvl="0">
      <w:start w:val="1"/>
      <w:numFmt w:val="decimal"/>
      <w:lvlText w:val="%1."/>
      <w:legacy w:legacy="1" w:legacySpace="0" w:legacyIndent="0"/>
      <w:lvlJc w:val="left"/>
      <w:pPr>
        <w:ind w:left="0" w:firstLine="0"/>
      </w:pPr>
      <w:rPr>
        <w:rFonts w:ascii="Calibri" w:hAnsi="Calibri" w:cs="Times New Roman" w:hint="default"/>
      </w:rPr>
    </w:lvl>
  </w:abstractNum>
  <w:abstractNum w:abstractNumId="17" w15:restartNumberingAfterBreak="0">
    <w:nsid w:val="400533A1"/>
    <w:multiLevelType w:val="hybridMultilevel"/>
    <w:tmpl w:val="2EDE4DA2"/>
    <w:lvl w:ilvl="0" w:tplc="AA7616DE">
      <w:start w:val="1"/>
      <w:numFmt w:val="lowerLetter"/>
      <w:lvlText w:val="%1."/>
      <w:lvlJc w:val="left"/>
      <w:pPr>
        <w:tabs>
          <w:tab w:val="num" w:pos="870"/>
        </w:tabs>
        <w:ind w:left="870" w:hanging="420"/>
      </w:pPr>
      <w:rPr>
        <w:rFonts w:hint="default"/>
        <w:b w:val="0"/>
        <w:i w:val="0"/>
      </w:rPr>
    </w:lvl>
    <w:lvl w:ilvl="1" w:tplc="A8DA5C78">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8" w15:restartNumberingAfterBreak="0">
    <w:nsid w:val="44AC365E"/>
    <w:multiLevelType w:val="hybridMultilevel"/>
    <w:tmpl w:val="A32EB032"/>
    <w:lvl w:ilvl="0" w:tplc="A28A02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5593AD4"/>
    <w:multiLevelType w:val="hybridMultilevel"/>
    <w:tmpl w:val="6C1846D6"/>
    <w:lvl w:ilvl="0" w:tplc="A5EAA070">
      <w:start w:val="3"/>
      <w:numFmt w:val="lowerLetter"/>
      <w:lvlText w:val="%1."/>
      <w:lvlJc w:val="left"/>
      <w:pPr>
        <w:tabs>
          <w:tab w:val="num" w:pos="870"/>
        </w:tabs>
        <w:ind w:left="870" w:hanging="420"/>
      </w:pPr>
      <w:rPr>
        <w:rFonts w:hint="default"/>
        <w:b w:val="0"/>
        <w:i w:val="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0" w15:restartNumberingAfterBreak="0">
    <w:nsid w:val="46101268"/>
    <w:multiLevelType w:val="hybridMultilevel"/>
    <w:tmpl w:val="9E6AD8D4"/>
    <w:lvl w:ilvl="0" w:tplc="A928D3B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6201F5"/>
    <w:multiLevelType w:val="hybridMultilevel"/>
    <w:tmpl w:val="7DAC99C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5346850"/>
    <w:multiLevelType w:val="hybridMultilevel"/>
    <w:tmpl w:val="2D905176"/>
    <w:lvl w:ilvl="0" w:tplc="832A4BF4">
      <w:start w:val="1"/>
      <w:numFmt w:val="lowerLetter"/>
      <w:lvlText w:val="%1."/>
      <w:lvlJc w:val="left"/>
      <w:pPr>
        <w:tabs>
          <w:tab w:val="num" w:pos="870"/>
        </w:tabs>
        <w:ind w:left="870" w:hanging="435"/>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232ED"/>
    <w:multiLevelType w:val="hybridMultilevel"/>
    <w:tmpl w:val="E4ECB8C0"/>
    <w:lvl w:ilvl="0" w:tplc="A5EAA070">
      <w:start w:val="3"/>
      <w:numFmt w:val="lowerLetter"/>
      <w:lvlText w:val="%1."/>
      <w:lvlJc w:val="left"/>
      <w:pPr>
        <w:ind w:left="1166" w:hanging="360"/>
      </w:pPr>
      <w:rPr>
        <w:rFonts w:hint="default"/>
        <w:b w:val="0"/>
        <w:i w:val="0"/>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4" w15:restartNumberingAfterBreak="0">
    <w:nsid w:val="565A103C"/>
    <w:multiLevelType w:val="hybridMultilevel"/>
    <w:tmpl w:val="93EA1D4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6B92D65"/>
    <w:multiLevelType w:val="hybridMultilevel"/>
    <w:tmpl w:val="5448A440"/>
    <w:lvl w:ilvl="0" w:tplc="80C80B7E">
      <w:start w:val="1"/>
      <w:numFmt w:val="bullet"/>
      <w:lvlText w:val=""/>
      <w:lvlJc w:val="left"/>
      <w:pPr>
        <w:tabs>
          <w:tab w:val="num" w:pos="864"/>
        </w:tabs>
        <w:ind w:left="43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3C66D6"/>
    <w:multiLevelType w:val="hybridMultilevel"/>
    <w:tmpl w:val="2D765FB0"/>
    <w:lvl w:ilvl="0" w:tplc="4C00110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086301"/>
    <w:multiLevelType w:val="hybridMultilevel"/>
    <w:tmpl w:val="93EA1D4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D317B4E"/>
    <w:multiLevelType w:val="hybridMultilevel"/>
    <w:tmpl w:val="2304B87C"/>
    <w:lvl w:ilvl="0" w:tplc="C70A854A">
      <w:start w:val="2"/>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C46213"/>
    <w:multiLevelType w:val="hybridMultilevel"/>
    <w:tmpl w:val="7530222E"/>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15:restartNumberingAfterBreak="0">
    <w:nsid w:val="63C378BF"/>
    <w:multiLevelType w:val="hybridMultilevel"/>
    <w:tmpl w:val="17461E4A"/>
    <w:lvl w:ilvl="0" w:tplc="04090003">
      <w:start w:val="1"/>
      <w:numFmt w:val="lowerLetter"/>
      <w:lvlText w:val="%1."/>
      <w:lvlJc w:val="left"/>
      <w:pPr>
        <w:tabs>
          <w:tab w:val="num" w:pos="864"/>
        </w:tabs>
        <w:ind w:left="432" w:firstLine="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F64885"/>
    <w:multiLevelType w:val="hybridMultilevel"/>
    <w:tmpl w:val="2EDE4DA2"/>
    <w:lvl w:ilvl="0" w:tplc="AA7616DE">
      <w:start w:val="1"/>
      <w:numFmt w:val="lowerLetter"/>
      <w:lvlText w:val="%1."/>
      <w:lvlJc w:val="left"/>
      <w:pPr>
        <w:tabs>
          <w:tab w:val="num" w:pos="870"/>
        </w:tabs>
        <w:ind w:left="870" w:hanging="420"/>
      </w:pPr>
      <w:rPr>
        <w:rFonts w:hint="default"/>
        <w:b w:val="0"/>
        <w:i w:val="0"/>
      </w:rPr>
    </w:lvl>
    <w:lvl w:ilvl="1" w:tplc="A8DA5C78">
      <w:start w:val="2"/>
      <w:numFmt w:val="decimal"/>
      <w:lvlText w:val="%2."/>
      <w:lvlJc w:val="left"/>
      <w:pPr>
        <w:tabs>
          <w:tab w:val="num" w:pos="1065"/>
        </w:tabs>
        <w:ind w:left="1065" w:hanging="435"/>
      </w:pPr>
      <w:rPr>
        <w:rFonts w:hint="default"/>
        <w:b w:val="0"/>
        <w:i w:val="0"/>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2" w15:restartNumberingAfterBreak="0">
    <w:nsid w:val="668D6A8E"/>
    <w:multiLevelType w:val="hybridMultilevel"/>
    <w:tmpl w:val="0A4EB656"/>
    <w:lvl w:ilvl="0" w:tplc="44ACD17C">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721B1"/>
    <w:multiLevelType w:val="hybridMultilevel"/>
    <w:tmpl w:val="5978AB7A"/>
    <w:lvl w:ilvl="0" w:tplc="A8789830">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4428D"/>
    <w:multiLevelType w:val="hybridMultilevel"/>
    <w:tmpl w:val="E36C6A86"/>
    <w:lvl w:ilvl="0" w:tplc="04090019">
      <w:start w:val="1"/>
      <w:numFmt w:val="lowerLetter"/>
      <w:lvlText w:val="%1."/>
      <w:lvlJc w:val="left"/>
      <w:pPr>
        <w:ind w:left="80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708625E1"/>
    <w:multiLevelType w:val="hybridMultilevel"/>
    <w:tmpl w:val="0D7A7DBE"/>
    <w:lvl w:ilvl="0" w:tplc="6764D890">
      <w:start w:val="1"/>
      <w:numFmt w:val="lowerLetter"/>
      <w:lvlText w:val="%1."/>
      <w:lvlJc w:val="left"/>
      <w:pPr>
        <w:ind w:left="792" w:hanging="360"/>
      </w:pPr>
      <w:rPr>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78180311"/>
    <w:multiLevelType w:val="hybridMultilevel"/>
    <w:tmpl w:val="B3600E4A"/>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7" w15:restartNumberingAfterBreak="0">
    <w:nsid w:val="7A0F713D"/>
    <w:multiLevelType w:val="hybridMultilevel"/>
    <w:tmpl w:val="E2BAB42C"/>
    <w:lvl w:ilvl="0" w:tplc="37F04D32">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B349A"/>
    <w:multiLevelType w:val="hybridMultilevel"/>
    <w:tmpl w:val="006C85FE"/>
    <w:lvl w:ilvl="0" w:tplc="CD18C9BE">
      <w:start w:val="3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775CC"/>
    <w:multiLevelType w:val="hybridMultilevel"/>
    <w:tmpl w:val="A2FE8CC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E747EFF"/>
    <w:multiLevelType w:val="hybridMultilevel"/>
    <w:tmpl w:val="06C038A4"/>
    <w:lvl w:ilvl="0" w:tplc="BBDEB7E2">
      <w:start w:val="1"/>
      <w:numFmt w:val="lowerLetter"/>
      <w:lvlText w:val="%1)"/>
      <w:lvlJc w:val="left"/>
      <w:pPr>
        <w:tabs>
          <w:tab w:val="num" w:pos="360"/>
        </w:tabs>
        <w:ind w:left="360" w:firstLine="0"/>
      </w:pPr>
      <w:rPr>
        <w:rFonts w:hint="default"/>
      </w:rPr>
    </w:lvl>
    <w:lvl w:ilvl="1" w:tplc="7554A34E">
      <w:start w:val="1"/>
      <w:numFmt w:val="decimal"/>
      <w:pStyle w:val="Style3"/>
      <w:lvlText w:val="%2."/>
      <w:lvlJc w:val="left"/>
      <w:pPr>
        <w:tabs>
          <w:tab w:val="num" w:pos="864"/>
        </w:tabs>
        <w:ind w:left="432" w:firstLine="432"/>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F3A1622"/>
    <w:multiLevelType w:val="hybridMultilevel"/>
    <w:tmpl w:val="90D6CC98"/>
    <w:lvl w:ilvl="0" w:tplc="1C9AAFC8">
      <w:start w:val="1"/>
      <w:numFmt w:val="lowerLetter"/>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2150F"/>
    <w:multiLevelType w:val="hybridMultilevel"/>
    <w:tmpl w:val="93EA1D4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19"/>
  </w:num>
  <w:num w:numId="3">
    <w:abstractNumId w:val="31"/>
  </w:num>
  <w:num w:numId="4">
    <w:abstractNumId w:val="15"/>
  </w:num>
  <w:num w:numId="5">
    <w:abstractNumId w:val="1"/>
  </w:num>
  <w:num w:numId="6">
    <w:abstractNumId w:val="6"/>
  </w:num>
  <w:num w:numId="7">
    <w:abstractNumId w:val="4"/>
  </w:num>
  <w:num w:numId="8">
    <w:abstractNumId w:val="5"/>
  </w:num>
  <w:num w:numId="9">
    <w:abstractNumId w:val="40"/>
  </w:num>
  <w:num w:numId="10">
    <w:abstractNumId w:val="7"/>
  </w:num>
  <w:num w:numId="11">
    <w:abstractNumId w:val="25"/>
  </w:num>
  <w:num w:numId="12">
    <w:abstractNumId w:val="18"/>
  </w:num>
  <w:num w:numId="13">
    <w:abstractNumId w:val="2"/>
  </w:num>
  <w:num w:numId="14">
    <w:abstractNumId w:val="0"/>
  </w:num>
  <w:num w:numId="15">
    <w:abstractNumId w:val="39"/>
  </w:num>
  <w:num w:numId="16">
    <w:abstractNumId w:val="22"/>
  </w:num>
  <w:num w:numId="17">
    <w:abstractNumId w:val="36"/>
  </w:num>
  <w:num w:numId="18">
    <w:abstractNumId w:val="28"/>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3"/>
  </w:num>
  <w:num w:numId="24">
    <w:abstractNumId w:val="40"/>
  </w:num>
  <w:num w:numId="25">
    <w:abstractNumId w:val="23"/>
  </w:num>
  <w:num w:numId="26">
    <w:abstractNumId w:val="40"/>
  </w:num>
  <w:num w:numId="27">
    <w:abstractNumId w:val="38"/>
  </w:num>
  <w:num w:numId="28">
    <w:abstractNumId w:val="8"/>
  </w:num>
  <w:num w:numId="29">
    <w:abstractNumId w:val="17"/>
  </w:num>
  <w:num w:numId="30">
    <w:abstractNumId w:val="29"/>
  </w:num>
  <w:num w:numId="31">
    <w:abstractNumId w:val="40"/>
  </w:num>
  <w:num w:numId="32">
    <w:abstractNumId w:val="41"/>
  </w:num>
  <w:num w:numId="33">
    <w:abstractNumId w:val="37"/>
  </w:num>
  <w:num w:numId="34">
    <w:abstractNumId w:val="33"/>
  </w:num>
  <w:num w:numId="35">
    <w:abstractNumId w:val="10"/>
  </w:num>
  <w:num w:numId="36">
    <w:abstractNumId w:val="16"/>
    <w:lvlOverride w:ilvl="0">
      <w:startOverride w:val="1"/>
    </w:lvlOverride>
  </w:num>
  <w:num w:numId="37">
    <w:abstractNumId w:val="26"/>
  </w:num>
  <w:num w:numId="38">
    <w:abstractNumId w:val="20"/>
  </w:num>
  <w:num w:numId="39">
    <w:abstractNumId w:val="30"/>
  </w:num>
  <w:num w:numId="40">
    <w:abstractNumId w:val="32"/>
  </w:num>
  <w:num w:numId="41">
    <w:abstractNumId w:val="21"/>
  </w:num>
  <w:num w:numId="42">
    <w:abstractNumId w:val="42"/>
  </w:num>
  <w:num w:numId="43">
    <w:abstractNumId w:val="3"/>
  </w:num>
  <w:num w:numId="44">
    <w:abstractNumId w:val="35"/>
  </w:num>
  <w:num w:numId="45">
    <w:abstractNumId w:val="12"/>
  </w:num>
  <w:num w:numId="46">
    <w:abstractNumId w:val="14"/>
  </w:num>
  <w:num w:numId="47">
    <w:abstractNumId w:val="24"/>
  </w:num>
  <w:num w:numId="4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96"/>
    <w:rsid w:val="00001222"/>
    <w:rsid w:val="00002F1E"/>
    <w:rsid w:val="00003B67"/>
    <w:rsid w:val="00013533"/>
    <w:rsid w:val="00013F4D"/>
    <w:rsid w:val="000145C2"/>
    <w:rsid w:val="000158CC"/>
    <w:rsid w:val="00016B0F"/>
    <w:rsid w:val="00024049"/>
    <w:rsid w:val="00024056"/>
    <w:rsid w:val="00026648"/>
    <w:rsid w:val="00030D7B"/>
    <w:rsid w:val="00033742"/>
    <w:rsid w:val="000337B4"/>
    <w:rsid w:val="00036A48"/>
    <w:rsid w:val="00042E60"/>
    <w:rsid w:val="00043B9E"/>
    <w:rsid w:val="00044443"/>
    <w:rsid w:val="0004509C"/>
    <w:rsid w:val="00051616"/>
    <w:rsid w:val="00051EAF"/>
    <w:rsid w:val="000527B2"/>
    <w:rsid w:val="00052CC4"/>
    <w:rsid w:val="000559B4"/>
    <w:rsid w:val="00060E41"/>
    <w:rsid w:val="000643E5"/>
    <w:rsid w:val="000663B1"/>
    <w:rsid w:val="000664E8"/>
    <w:rsid w:val="000712DB"/>
    <w:rsid w:val="00071AB5"/>
    <w:rsid w:val="0007322B"/>
    <w:rsid w:val="00073315"/>
    <w:rsid w:val="000834A3"/>
    <w:rsid w:val="00085D98"/>
    <w:rsid w:val="0008745E"/>
    <w:rsid w:val="000916AB"/>
    <w:rsid w:val="000923BD"/>
    <w:rsid w:val="000935C5"/>
    <w:rsid w:val="00095593"/>
    <w:rsid w:val="0009602C"/>
    <w:rsid w:val="00096695"/>
    <w:rsid w:val="000A16AC"/>
    <w:rsid w:val="000A1BDA"/>
    <w:rsid w:val="000A524C"/>
    <w:rsid w:val="000A56AA"/>
    <w:rsid w:val="000A5E7D"/>
    <w:rsid w:val="000B3E76"/>
    <w:rsid w:val="000B5A44"/>
    <w:rsid w:val="000C32D5"/>
    <w:rsid w:val="000C33D5"/>
    <w:rsid w:val="000C4746"/>
    <w:rsid w:val="000C5622"/>
    <w:rsid w:val="000D3105"/>
    <w:rsid w:val="000D42A8"/>
    <w:rsid w:val="000E1D9C"/>
    <w:rsid w:val="000E3418"/>
    <w:rsid w:val="000F1719"/>
    <w:rsid w:val="000F1B16"/>
    <w:rsid w:val="000F272F"/>
    <w:rsid w:val="00100086"/>
    <w:rsid w:val="00103600"/>
    <w:rsid w:val="00104DE9"/>
    <w:rsid w:val="001123C8"/>
    <w:rsid w:val="00113E01"/>
    <w:rsid w:val="00117DE3"/>
    <w:rsid w:val="00120302"/>
    <w:rsid w:val="00124349"/>
    <w:rsid w:val="00125CF4"/>
    <w:rsid w:val="001306F4"/>
    <w:rsid w:val="00132447"/>
    <w:rsid w:val="00133DB3"/>
    <w:rsid w:val="00136CE5"/>
    <w:rsid w:val="001406CB"/>
    <w:rsid w:val="00140B6A"/>
    <w:rsid w:val="0014185F"/>
    <w:rsid w:val="001423C8"/>
    <w:rsid w:val="00154740"/>
    <w:rsid w:val="001548FE"/>
    <w:rsid w:val="001600CA"/>
    <w:rsid w:val="00160E14"/>
    <w:rsid w:val="00163067"/>
    <w:rsid w:val="00165273"/>
    <w:rsid w:val="00165668"/>
    <w:rsid w:val="00172735"/>
    <w:rsid w:val="00174944"/>
    <w:rsid w:val="001806CC"/>
    <w:rsid w:val="00181C82"/>
    <w:rsid w:val="00184FB5"/>
    <w:rsid w:val="00185C5F"/>
    <w:rsid w:val="001875B3"/>
    <w:rsid w:val="001924A3"/>
    <w:rsid w:val="00192E55"/>
    <w:rsid w:val="00194874"/>
    <w:rsid w:val="001A0B94"/>
    <w:rsid w:val="001A2100"/>
    <w:rsid w:val="001A67B2"/>
    <w:rsid w:val="001B0545"/>
    <w:rsid w:val="001B248C"/>
    <w:rsid w:val="001B2E52"/>
    <w:rsid w:val="001B6FE2"/>
    <w:rsid w:val="001C0CCB"/>
    <w:rsid w:val="001C6BDF"/>
    <w:rsid w:val="001D1CC9"/>
    <w:rsid w:val="001D4810"/>
    <w:rsid w:val="001D778C"/>
    <w:rsid w:val="001E4012"/>
    <w:rsid w:val="001E5F26"/>
    <w:rsid w:val="001E618E"/>
    <w:rsid w:val="001E63AB"/>
    <w:rsid w:val="001F2965"/>
    <w:rsid w:val="001F4116"/>
    <w:rsid w:val="00201732"/>
    <w:rsid w:val="00202526"/>
    <w:rsid w:val="002028F6"/>
    <w:rsid w:val="00202956"/>
    <w:rsid w:val="00202A4A"/>
    <w:rsid w:val="00204556"/>
    <w:rsid w:val="00204C98"/>
    <w:rsid w:val="00207305"/>
    <w:rsid w:val="002102E8"/>
    <w:rsid w:val="00214A35"/>
    <w:rsid w:val="002156BC"/>
    <w:rsid w:val="00215D8A"/>
    <w:rsid w:val="00223605"/>
    <w:rsid w:val="002252BE"/>
    <w:rsid w:val="00227F0C"/>
    <w:rsid w:val="00231A58"/>
    <w:rsid w:val="00232FE6"/>
    <w:rsid w:val="00233CD7"/>
    <w:rsid w:val="00237CEF"/>
    <w:rsid w:val="00240DAD"/>
    <w:rsid w:val="00241059"/>
    <w:rsid w:val="00244D38"/>
    <w:rsid w:val="002506A1"/>
    <w:rsid w:val="002509A6"/>
    <w:rsid w:val="00252281"/>
    <w:rsid w:val="00253612"/>
    <w:rsid w:val="002543B6"/>
    <w:rsid w:val="002549CE"/>
    <w:rsid w:val="00257138"/>
    <w:rsid w:val="0025766B"/>
    <w:rsid w:val="00262D7C"/>
    <w:rsid w:val="0026672F"/>
    <w:rsid w:val="00266E72"/>
    <w:rsid w:val="00267A89"/>
    <w:rsid w:val="00267AFB"/>
    <w:rsid w:val="00270C50"/>
    <w:rsid w:val="00270D60"/>
    <w:rsid w:val="002712B3"/>
    <w:rsid w:val="00272FC2"/>
    <w:rsid w:val="002740A4"/>
    <w:rsid w:val="00275179"/>
    <w:rsid w:val="002775F3"/>
    <w:rsid w:val="00283956"/>
    <w:rsid w:val="00283CE3"/>
    <w:rsid w:val="00283FB9"/>
    <w:rsid w:val="002868D7"/>
    <w:rsid w:val="0029184B"/>
    <w:rsid w:val="002926DD"/>
    <w:rsid w:val="00292B7C"/>
    <w:rsid w:val="00294E17"/>
    <w:rsid w:val="00296407"/>
    <w:rsid w:val="00296F4A"/>
    <w:rsid w:val="002A26BD"/>
    <w:rsid w:val="002A4626"/>
    <w:rsid w:val="002A6FFD"/>
    <w:rsid w:val="002B17D6"/>
    <w:rsid w:val="002B1F97"/>
    <w:rsid w:val="002B2782"/>
    <w:rsid w:val="002B7410"/>
    <w:rsid w:val="002C04E4"/>
    <w:rsid w:val="002C1C2B"/>
    <w:rsid w:val="002C30D3"/>
    <w:rsid w:val="002C37B0"/>
    <w:rsid w:val="002D37DF"/>
    <w:rsid w:val="002D40A0"/>
    <w:rsid w:val="002D712B"/>
    <w:rsid w:val="002E02CD"/>
    <w:rsid w:val="002E248B"/>
    <w:rsid w:val="002E4119"/>
    <w:rsid w:val="002F121E"/>
    <w:rsid w:val="002F1827"/>
    <w:rsid w:val="002F18AA"/>
    <w:rsid w:val="002F1A55"/>
    <w:rsid w:val="002F351C"/>
    <w:rsid w:val="002F35A7"/>
    <w:rsid w:val="002F5A22"/>
    <w:rsid w:val="002F7849"/>
    <w:rsid w:val="003010F6"/>
    <w:rsid w:val="003059A5"/>
    <w:rsid w:val="003101F8"/>
    <w:rsid w:val="00311154"/>
    <w:rsid w:val="00311B5E"/>
    <w:rsid w:val="00313565"/>
    <w:rsid w:val="00322325"/>
    <w:rsid w:val="003230DB"/>
    <w:rsid w:val="003230E8"/>
    <w:rsid w:val="0032771C"/>
    <w:rsid w:val="00332F41"/>
    <w:rsid w:val="003353CD"/>
    <w:rsid w:val="0033698A"/>
    <w:rsid w:val="0033763B"/>
    <w:rsid w:val="00340595"/>
    <w:rsid w:val="00340818"/>
    <w:rsid w:val="0034131F"/>
    <w:rsid w:val="00342189"/>
    <w:rsid w:val="003435BF"/>
    <w:rsid w:val="00344D6E"/>
    <w:rsid w:val="00345DB7"/>
    <w:rsid w:val="00350CC1"/>
    <w:rsid w:val="00355318"/>
    <w:rsid w:val="003622B9"/>
    <w:rsid w:val="003656BB"/>
    <w:rsid w:val="00366FFD"/>
    <w:rsid w:val="0037034B"/>
    <w:rsid w:val="0037305A"/>
    <w:rsid w:val="003751B8"/>
    <w:rsid w:val="003811D7"/>
    <w:rsid w:val="00384A5B"/>
    <w:rsid w:val="00385C8F"/>
    <w:rsid w:val="003879C5"/>
    <w:rsid w:val="003902DD"/>
    <w:rsid w:val="003905A2"/>
    <w:rsid w:val="00390820"/>
    <w:rsid w:val="00391EDE"/>
    <w:rsid w:val="00392FA9"/>
    <w:rsid w:val="00393A3E"/>
    <w:rsid w:val="00393F5E"/>
    <w:rsid w:val="003974FA"/>
    <w:rsid w:val="003A1056"/>
    <w:rsid w:val="003B17DC"/>
    <w:rsid w:val="003B2E77"/>
    <w:rsid w:val="003B4B8F"/>
    <w:rsid w:val="003B54F5"/>
    <w:rsid w:val="003C39D9"/>
    <w:rsid w:val="003D0C5E"/>
    <w:rsid w:val="003D12A7"/>
    <w:rsid w:val="003D1D7F"/>
    <w:rsid w:val="003D2C12"/>
    <w:rsid w:val="003D33A3"/>
    <w:rsid w:val="003D34BC"/>
    <w:rsid w:val="003D543A"/>
    <w:rsid w:val="003D576D"/>
    <w:rsid w:val="003E1677"/>
    <w:rsid w:val="003E1BF0"/>
    <w:rsid w:val="003E2741"/>
    <w:rsid w:val="003E6659"/>
    <w:rsid w:val="003F11D6"/>
    <w:rsid w:val="00402975"/>
    <w:rsid w:val="00402B77"/>
    <w:rsid w:val="00403DF7"/>
    <w:rsid w:val="00410A21"/>
    <w:rsid w:val="0041635D"/>
    <w:rsid w:val="00420AD4"/>
    <w:rsid w:val="0042366B"/>
    <w:rsid w:val="00426D57"/>
    <w:rsid w:val="00427223"/>
    <w:rsid w:val="004304D0"/>
    <w:rsid w:val="0043178A"/>
    <w:rsid w:val="00434631"/>
    <w:rsid w:val="0043571C"/>
    <w:rsid w:val="004405F1"/>
    <w:rsid w:val="004406EA"/>
    <w:rsid w:val="00441BD2"/>
    <w:rsid w:val="00445A4B"/>
    <w:rsid w:val="0044728F"/>
    <w:rsid w:val="004478F0"/>
    <w:rsid w:val="00450ED4"/>
    <w:rsid w:val="004521E6"/>
    <w:rsid w:val="0045274E"/>
    <w:rsid w:val="00453890"/>
    <w:rsid w:val="004546B9"/>
    <w:rsid w:val="00454F3E"/>
    <w:rsid w:val="00456E8C"/>
    <w:rsid w:val="0046002E"/>
    <w:rsid w:val="00461193"/>
    <w:rsid w:val="00461390"/>
    <w:rsid w:val="00461E19"/>
    <w:rsid w:val="004665EF"/>
    <w:rsid w:val="004716DA"/>
    <w:rsid w:val="0047617F"/>
    <w:rsid w:val="004818AA"/>
    <w:rsid w:val="00487E84"/>
    <w:rsid w:val="004904E3"/>
    <w:rsid w:val="004909BF"/>
    <w:rsid w:val="00490B8D"/>
    <w:rsid w:val="0049642C"/>
    <w:rsid w:val="00496784"/>
    <w:rsid w:val="00497A4A"/>
    <w:rsid w:val="004A3281"/>
    <w:rsid w:val="004B1B3D"/>
    <w:rsid w:val="004B2422"/>
    <w:rsid w:val="004B53DF"/>
    <w:rsid w:val="004B6E75"/>
    <w:rsid w:val="004B6F76"/>
    <w:rsid w:val="004C0411"/>
    <w:rsid w:val="004C04DF"/>
    <w:rsid w:val="004C1C1A"/>
    <w:rsid w:val="004C6B69"/>
    <w:rsid w:val="004D09B8"/>
    <w:rsid w:val="004D0F86"/>
    <w:rsid w:val="004E1928"/>
    <w:rsid w:val="004E398B"/>
    <w:rsid w:val="004E5BE8"/>
    <w:rsid w:val="004E77F3"/>
    <w:rsid w:val="004F0381"/>
    <w:rsid w:val="004F0E13"/>
    <w:rsid w:val="004F2E11"/>
    <w:rsid w:val="004F692A"/>
    <w:rsid w:val="004F6CF8"/>
    <w:rsid w:val="004F7D7A"/>
    <w:rsid w:val="00501328"/>
    <w:rsid w:val="00504B3B"/>
    <w:rsid w:val="00506144"/>
    <w:rsid w:val="0050797A"/>
    <w:rsid w:val="00517C65"/>
    <w:rsid w:val="00521A9E"/>
    <w:rsid w:val="00521ADE"/>
    <w:rsid w:val="00521E12"/>
    <w:rsid w:val="00524BAE"/>
    <w:rsid w:val="00526E39"/>
    <w:rsid w:val="00527356"/>
    <w:rsid w:val="00531ABF"/>
    <w:rsid w:val="005328F0"/>
    <w:rsid w:val="005340A9"/>
    <w:rsid w:val="005366DE"/>
    <w:rsid w:val="00542EE6"/>
    <w:rsid w:val="00546758"/>
    <w:rsid w:val="005554B7"/>
    <w:rsid w:val="00565AB7"/>
    <w:rsid w:val="00566D84"/>
    <w:rsid w:val="00567454"/>
    <w:rsid w:val="00567F39"/>
    <w:rsid w:val="00570208"/>
    <w:rsid w:val="00570681"/>
    <w:rsid w:val="00570BA7"/>
    <w:rsid w:val="00571BF6"/>
    <w:rsid w:val="00573635"/>
    <w:rsid w:val="00576C72"/>
    <w:rsid w:val="0058093F"/>
    <w:rsid w:val="005810A4"/>
    <w:rsid w:val="0058744D"/>
    <w:rsid w:val="00587794"/>
    <w:rsid w:val="00593D26"/>
    <w:rsid w:val="005A03BE"/>
    <w:rsid w:val="005A1A51"/>
    <w:rsid w:val="005A1D0E"/>
    <w:rsid w:val="005A23BF"/>
    <w:rsid w:val="005A3BAD"/>
    <w:rsid w:val="005A5489"/>
    <w:rsid w:val="005A5F00"/>
    <w:rsid w:val="005A6431"/>
    <w:rsid w:val="005B3708"/>
    <w:rsid w:val="005B7293"/>
    <w:rsid w:val="005C124A"/>
    <w:rsid w:val="005C1AE1"/>
    <w:rsid w:val="005C2254"/>
    <w:rsid w:val="005C3714"/>
    <w:rsid w:val="005C7B7A"/>
    <w:rsid w:val="005D1EFA"/>
    <w:rsid w:val="005D4AAC"/>
    <w:rsid w:val="005D51F1"/>
    <w:rsid w:val="005D56E9"/>
    <w:rsid w:val="005D744B"/>
    <w:rsid w:val="005E0581"/>
    <w:rsid w:val="005E4521"/>
    <w:rsid w:val="005E48C0"/>
    <w:rsid w:val="005E69B4"/>
    <w:rsid w:val="005E752A"/>
    <w:rsid w:val="005F022C"/>
    <w:rsid w:val="005F02CC"/>
    <w:rsid w:val="005F2382"/>
    <w:rsid w:val="0060085A"/>
    <w:rsid w:val="00602DB2"/>
    <w:rsid w:val="006032CD"/>
    <w:rsid w:val="00610B32"/>
    <w:rsid w:val="006131AE"/>
    <w:rsid w:val="00613915"/>
    <w:rsid w:val="00613DED"/>
    <w:rsid w:val="00613E69"/>
    <w:rsid w:val="00614936"/>
    <w:rsid w:val="00615D4A"/>
    <w:rsid w:val="0062305E"/>
    <w:rsid w:val="00625165"/>
    <w:rsid w:val="00626696"/>
    <w:rsid w:val="00627644"/>
    <w:rsid w:val="00632032"/>
    <w:rsid w:val="0064306E"/>
    <w:rsid w:val="006435FD"/>
    <w:rsid w:val="00644705"/>
    <w:rsid w:val="0064601E"/>
    <w:rsid w:val="006466D1"/>
    <w:rsid w:val="00651850"/>
    <w:rsid w:val="00654F8D"/>
    <w:rsid w:val="00655700"/>
    <w:rsid w:val="00660640"/>
    <w:rsid w:val="006612A7"/>
    <w:rsid w:val="006641A9"/>
    <w:rsid w:val="0066507A"/>
    <w:rsid w:val="006661D7"/>
    <w:rsid w:val="00673BD7"/>
    <w:rsid w:val="00674D69"/>
    <w:rsid w:val="00683136"/>
    <w:rsid w:val="00685E94"/>
    <w:rsid w:val="00685FF5"/>
    <w:rsid w:val="00686B02"/>
    <w:rsid w:val="00691A46"/>
    <w:rsid w:val="0069372F"/>
    <w:rsid w:val="006939BB"/>
    <w:rsid w:val="00693B30"/>
    <w:rsid w:val="00694B16"/>
    <w:rsid w:val="006A420C"/>
    <w:rsid w:val="006A6B2D"/>
    <w:rsid w:val="006B3E8B"/>
    <w:rsid w:val="006B6D3C"/>
    <w:rsid w:val="006B7186"/>
    <w:rsid w:val="006C1DEA"/>
    <w:rsid w:val="006C3896"/>
    <w:rsid w:val="006C3BAF"/>
    <w:rsid w:val="006C3D00"/>
    <w:rsid w:val="006D0933"/>
    <w:rsid w:val="006D168F"/>
    <w:rsid w:val="006D2118"/>
    <w:rsid w:val="006D5664"/>
    <w:rsid w:val="006E0CFA"/>
    <w:rsid w:val="006E1634"/>
    <w:rsid w:val="006E220A"/>
    <w:rsid w:val="006E2DFA"/>
    <w:rsid w:val="006F3982"/>
    <w:rsid w:val="00703AC0"/>
    <w:rsid w:val="0070480B"/>
    <w:rsid w:val="00712193"/>
    <w:rsid w:val="00716250"/>
    <w:rsid w:val="00721346"/>
    <w:rsid w:val="00721E3D"/>
    <w:rsid w:val="0072426D"/>
    <w:rsid w:val="007259C4"/>
    <w:rsid w:val="00726072"/>
    <w:rsid w:val="00730C96"/>
    <w:rsid w:val="007310AF"/>
    <w:rsid w:val="0073111D"/>
    <w:rsid w:val="00735488"/>
    <w:rsid w:val="00735B1A"/>
    <w:rsid w:val="00736EC9"/>
    <w:rsid w:val="007378B6"/>
    <w:rsid w:val="007406A8"/>
    <w:rsid w:val="00747289"/>
    <w:rsid w:val="00753907"/>
    <w:rsid w:val="00754897"/>
    <w:rsid w:val="00755F37"/>
    <w:rsid w:val="00760407"/>
    <w:rsid w:val="007620AD"/>
    <w:rsid w:val="00765DD0"/>
    <w:rsid w:val="0076761C"/>
    <w:rsid w:val="007702D4"/>
    <w:rsid w:val="00772FD0"/>
    <w:rsid w:val="0077337F"/>
    <w:rsid w:val="0077438C"/>
    <w:rsid w:val="00777146"/>
    <w:rsid w:val="0078054A"/>
    <w:rsid w:val="0078111C"/>
    <w:rsid w:val="00781858"/>
    <w:rsid w:val="0078562A"/>
    <w:rsid w:val="00785DCF"/>
    <w:rsid w:val="00787B06"/>
    <w:rsid w:val="00787F9C"/>
    <w:rsid w:val="0079103F"/>
    <w:rsid w:val="007936CC"/>
    <w:rsid w:val="00796F08"/>
    <w:rsid w:val="007A5011"/>
    <w:rsid w:val="007B2D78"/>
    <w:rsid w:val="007C2E15"/>
    <w:rsid w:val="007C2FD2"/>
    <w:rsid w:val="007C3507"/>
    <w:rsid w:val="007C57C9"/>
    <w:rsid w:val="007D1AD1"/>
    <w:rsid w:val="007D58F0"/>
    <w:rsid w:val="007D7F8E"/>
    <w:rsid w:val="007E1BCF"/>
    <w:rsid w:val="007E3EC1"/>
    <w:rsid w:val="007E669A"/>
    <w:rsid w:val="007F1153"/>
    <w:rsid w:val="007F1BE6"/>
    <w:rsid w:val="007F464C"/>
    <w:rsid w:val="007F4A43"/>
    <w:rsid w:val="008032EC"/>
    <w:rsid w:val="008064B2"/>
    <w:rsid w:val="0080652D"/>
    <w:rsid w:val="00806BE0"/>
    <w:rsid w:val="00810D93"/>
    <w:rsid w:val="0081676E"/>
    <w:rsid w:val="008208DB"/>
    <w:rsid w:val="008213E7"/>
    <w:rsid w:val="00826B7E"/>
    <w:rsid w:val="00827B1A"/>
    <w:rsid w:val="00830F67"/>
    <w:rsid w:val="00833237"/>
    <w:rsid w:val="0083744E"/>
    <w:rsid w:val="008437A3"/>
    <w:rsid w:val="00846627"/>
    <w:rsid w:val="00853F85"/>
    <w:rsid w:val="00854856"/>
    <w:rsid w:val="00856F6C"/>
    <w:rsid w:val="00857EFC"/>
    <w:rsid w:val="0086138C"/>
    <w:rsid w:val="00862A61"/>
    <w:rsid w:val="0086595F"/>
    <w:rsid w:val="00865BEC"/>
    <w:rsid w:val="00866BDB"/>
    <w:rsid w:val="00867632"/>
    <w:rsid w:val="00867A24"/>
    <w:rsid w:val="00870359"/>
    <w:rsid w:val="00872BC2"/>
    <w:rsid w:val="00873788"/>
    <w:rsid w:val="00880AE3"/>
    <w:rsid w:val="00884DE9"/>
    <w:rsid w:val="008921D8"/>
    <w:rsid w:val="00894D92"/>
    <w:rsid w:val="00896855"/>
    <w:rsid w:val="00896A1B"/>
    <w:rsid w:val="00896E21"/>
    <w:rsid w:val="008A0EDA"/>
    <w:rsid w:val="008A101C"/>
    <w:rsid w:val="008A47FE"/>
    <w:rsid w:val="008A488C"/>
    <w:rsid w:val="008A6B4B"/>
    <w:rsid w:val="008A7A7E"/>
    <w:rsid w:val="008B1984"/>
    <w:rsid w:val="008C55D0"/>
    <w:rsid w:val="008C774A"/>
    <w:rsid w:val="008D0635"/>
    <w:rsid w:val="008D26B1"/>
    <w:rsid w:val="008D41DE"/>
    <w:rsid w:val="008D62DD"/>
    <w:rsid w:val="008E138F"/>
    <w:rsid w:val="008E5697"/>
    <w:rsid w:val="008E6633"/>
    <w:rsid w:val="008F08E3"/>
    <w:rsid w:val="008F4C7E"/>
    <w:rsid w:val="008F5148"/>
    <w:rsid w:val="008F5190"/>
    <w:rsid w:val="008F5843"/>
    <w:rsid w:val="008F7FC3"/>
    <w:rsid w:val="00902071"/>
    <w:rsid w:val="00902F00"/>
    <w:rsid w:val="0090499F"/>
    <w:rsid w:val="0090612B"/>
    <w:rsid w:val="00906960"/>
    <w:rsid w:val="00907330"/>
    <w:rsid w:val="00916000"/>
    <w:rsid w:val="00917D96"/>
    <w:rsid w:val="0092185A"/>
    <w:rsid w:val="00924F89"/>
    <w:rsid w:val="00927058"/>
    <w:rsid w:val="00930E4A"/>
    <w:rsid w:val="00932929"/>
    <w:rsid w:val="0093538A"/>
    <w:rsid w:val="00936E9E"/>
    <w:rsid w:val="00936FFB"/>
    <w:rsid w:val="00937EC8"/>
    <w:rsid w:val="00940C60"/>
    <w:rsid w:val="0094212A"/>
    <w:rsid w:val="009462B9"/>
    <w:rsid w:val="00946BA8"/>
    <w:rsid w:val="0094789C"/>
    <w:rsid w:val="009522D5"/>
    <w:rsid w:val="009551E7"/>
    <w:rsid w:val="00960263"/>
    <w:rsid w:val="0096442F"/>
    <w:rsid w:val="0097227A"/>
    <w:rsid w:val="00974403"/>
    <w:rsid w:val="00976612"/>
    <w:rsid w:val="00977CED"/>
    <w:rsid w:val="00981DFD"/>
    <w:rsid w:val="00987BF4"/>
    <w:rsid w:val="00992721"/>
    <w:rsid w:val="0099277F"/>
    <w:rsid w:val="00993DF1"/>
    <w:rsid w:val="009A13B9"/>
    <w:rsid w:val="009A64A1"/>
    <w:rsid w:val="009A7E0C"/>
    <w:rsid w:val="009B1E99"/>
    <w:rsid w:val="009C0C1A"/>
    <w:rsid w:val="009C4019"/>
    <w:rsid w:val="009D5EE3"/>
    <w:rsid w:val="009E057A"/>
    <w:rsid w:val="009E0A04"/>
    <w:rsid w:val="009E25F3"/>
    <w:rsid w:val="009E3002"/>
    <w:rsid w:val="009E30DC"/>
    <w:rsid w:val="009E3755"/>
    <w:rsid w:val="009E4D30"/>
    <w:rsid w:val="00A02E43"/>
    <w:rsid w:val="00A02EFD"/>
    <w:rsid w:val="00A07660"/>
    <w:rsid w:val="00A1040C"/>
    <w:rsid w:val="00A11B26"/>
    <w:rsid w:val="00A13BF7"/>
    <w:rsid w:val="00A153D4"/>
    <w:rsid w:val="00A16485"/>
    <w:rsid w:val="00A2064E"/>
    <w:rsid w:val="00A210CE"/>
    <w:rsid w:val="00A2514E"/>
    <w:rsid w:val="00A264B9"/>
    <w:rsid w:val="00A30FF5"/>
    <w:rsid w:val="00A32E17"/>
    <w:rsid w:val="00A3600F"/>
    <w:rsid w:val="00A40D45"/>
    <w:rsid w:val="00A414FB"/>
    <w:rsid w:val="00A456B1"/>
    <w:rsid w:val="00A52C3D"/>
    <w:rsid w:val="00A56F3B"/>
    <w:rsid w:val="00A611A1"/>
    <w:rsid w:val="00A62E0E"/>
    <w:rsid w:val="00A6308E"/>
    <w:rsid w:val="00A65BF4"/>
    <w:rsid w:val="00A65F24"/>
    <w:rsid w:val="00A750B1"/>
    <w:rsid w:val="00A755B9"/>
    <w:rsid w:val="00A7599D"/>
    <w:rsid w:val="00A76AF1"/>
    <w:rsid w:val="00A7732A"/>
    <w:rsid w:val="00A7737D"/>
    <w:rsid w:val="00A847A1"/>
    <w:rsid w:val="00A85338"/>
    <w:rsid w:val="00A86426"/>
    <w:rsid w:val="00A87CA3"/>
    <w:rsid w:val="00A901F4"/>
    <w:rsid w:val="00A90E1E"/>
    <w:rsid w:val="00A969D0"/>
    <w:rsid w:val="00A96BEB"/>
    <w:rsid w:val="00A96F3B"/>
    <w:rsid w:val="00AA1EF2"/>
    <w:rsid w:val="00AA3213"/>
    <w:rsid w:val="00AA5587"/>
    <w:rsid w:val="00AA73F7"/>
    <w:rsid w:val="00AB1A35"/>
    <w:rsid w:val="00AB2B20"/>
    <w:rsid w:val="00AB5830"/>
    <w:rsid w:val="00AC03EA"/>
    <w:rsid w:val="00AC1E52"/>
    <w:rsid w:val="00AC4967"/>
    <w:rsid w:val="00AC5091"/>
    <w:rsid w:val="00AC5FEF"/>
    <w:rsid w:val="00AD1E81"/>
    <w:rsid w:val="00AD367E"/>
    <w:rsid w:val="00AD3703"/>
    <w:rsid w:val="00AD49A1"/>
    <w:rsid w:val="00AD6344"/>
    <w:rsid w:val="00AD70C7"/>
    <w:rsid w:val="00AE21F9"/>
    <w:rsid w:val="00AE2D9B"/>
    <w:rsid w:val="00AE41C4"/>
    <w:rsid w:val="00AE5B8B"/>
    <w:rsid w:val="00AE5E4F"/>
    <w:rsid w:val="00AF2C6D"/>
    <w:rsid w:val="00AF5541"/>
    <w:rsid w:val="00B01366"/>
    <w:rsid w:val="00B03DEE"/>
    <w:rsid w:val="00B04987"/>
    <w:rsid w:val="00B05A50"/>
    <w:rsid w:val="00B064E2"/>
    <w:rsid w:val="00B06D03"/>
    <w:rsid w:val="00B07BBF"/>
    <w:rsid w:val="00B118DA"/>
    <w:rsid w:val="00B13710"/>
    <w:rsid w:val="00B162E2"/>
    <w:rsid w:val="00B17A17"/>
    <w:rsid w:val="00B252CA"/>
    <w:rsid w:val="00B25616"/>
    <w:rsid w:val="00B302DB"/>
    <w:rsid w:val="00B30BDB"/>
    <w:rsid w:val="00B314AA"/>
    <w:rsid w:val="00B3201B"/>
    <w:rsid w:val="00B320D0"/>
    <w:rsid w:val="00B35B46"/>
    <w:rsid w:val="00B37B40"/>
    <w:rsid w:val="00B44A39"/>
    <w:rsid w:val="00B532B5"/>
    <w:rsid w:val="00B533E0"/>
    <w:rsid w:val="00B5461D"/>
    <w:rsid w:val="00B5466C"/>
    <w:rsid w:val="00B54F78"/>
    <w:rsid w:val="00B561CD"/>
    <w:rsid w:val="00B5668C"/>
    <w:rsid w:val="00B56E3E"/>
    <w:rsid w:val="00B60DDC"/>
    <w:rsid w:val="00B61085"/>
    <w:rsid w:val="00B633A9"/>
    <w:rsid w:val="00B6570B"/>
    <w:rsid w:val="00B74BB9"/>
    <w:rsid w:val="00B763D8"/>
    <w:rsid w:val="00B766D1"/>
    <w:rsid w:val="00B77A1C"/>
    <w:rsid w:val="00B82234"/>
    <w:rsid w:val="00B86218"/>
    <w:rsid w:val="00B907C3"/>
    <w:rsid w:val="00B959C9"/>
    <w:rsid w:val="00B96B16"/>
    <w:rsid w:val="00BA01DD"/>
    <w:rsid w:val="00BA0311"/>
    <w:rsid w:val="00BA5944"/>
    <w:rsid w:val="00BA7965"/>
    <w:rsid w:val="00BB01F7"/>
    <w:rsid w:val="00BB23B3"/>
    <w:rsid w:val="00BB3BF0"/>
    <w:rsid w:val="00BB3D21"/>
    <w:rsid w:val="00BB46EC"/>
    <w:rsid w:val="00BB6F2B"/>
    <w:rsid w:val="00BB788B"/>
    <w:rsid w:val="00BB7A0F"/>
    <w:rsid w:val="00BC0B85"/>
    <w:rsid w:val="00BC1C14"/>
    <w:rsid w:val="00BD0D05"/>
    <w:rsid w:val="00BD220C"/>
    <w:rsid w:val="00BD277D"/>
    <w:rsid w:val="00BD28F7"/>
    <w:rsid w:val="00BD49BC"/>
    <w:rsid w:val="00BE0E67"/>
    <w:rsid w:val="00BE67E6"/>
    <w:rsid w:val="00BF0801"/>
    <w:rsid w:val="00BF48EE"/>
    <w:rsid w:val="00C0043B"/>
    <w:rsid w:val="00C0135B"/>
    <w:rsid w:val="00C01543"/>
    <w:rsid w:val="00C03B7B"/>
    <w:rsid w:val="00C058BE"/>
    <w:rsid w:val="00C06AB1"/>
    <w:rsid w:val="00C119D8"/>
    <w:rsid w:val="00C20868"/>
    <w:rsid w:val="00C22A1A"/>
    <w:rsid w:val="00C22BF7"/>
    <w:rsid w:val="00C23E8C"/>
    <w:rsid w:val="00C24FDE"/>
    <w:rsid w:val="00C31885"/>
    <w:rsid w:val="00C3293A"/>
    <w:rsid w:val="00C3370E"/>
    <w:rsid w:val="00C34FF2"/>
    <w:rsid w:val="00C371BD"/>
    <w:rsid w:val="00C40A31"/>
    <w:rsid w:val="00C430D3"/>
    <w:rsid w:val="00C51449"/>
    <w:rsid w:val="00C55605"/>
    <w:rsid w:val="00C62983"/>
    <w:rsid w:val="00C644DD"/>
    <w:rsid w:val="00C65143"/>
    <w:rsid w:val="00C70C1C"/>
    <w:rsid w:val="00C715D8"/>
    <w:rsid w:val="00C75C2B"/>
    <w:rsid w:val="00C80224"/>
    <w:rsid w:val="00C8055C"/>
    <w:rsid w:val="00C84D09"/>
    <w:rsid w:val="00C85D4E"/>
    <w:rsid w:val="00C936D2"/>
    <w:rsid w:val="00C944C7"/>
    <w:rsid w:val="00C9586D"/>
    <w:rsid w:val="00C96733"/>
    <w:rsid w:val="00C96A25"/>
    <w:rsid w:val="00CA21FA"/>
    <w:rsid w:val="00CA37E5"/>
    <w:rsid w:val="00CB072C"/>
    <w:rsid w:val="00CB090B"/>
    <w:rsid w:val="00CB5936"/>
    <w:rsid w:val="00CB6FCB"/>
    <w:rsid w:val="00CC1769"/>
    <w:rsid w:val="00CC5304"/>
    <w:rsid w:val="00CD2EBE"/>
    <w:rsid w:val="00CD54E5"/>
    <w:rsid w:val="00CD65E5"/>
    <w:rsid w:val="00CD7E96"/>
    <w:rsid w:val="00CE3737"/>
    <w:rsid w:val="00CE600C"/>
    <w:rsid w:val="00CE74A2"/>
    <w:rsid w:val="00CF038D"/>
    <w:rsid w:val="00CF191F"/>
    <w:rsid w:val="00CF232F"/>
    <w:rsid w:val="00CF334B"/>
    <w:rsid w:val="00CF4E51"/>
    <w:rsid w:val="00CF5CB0"/>
    <w:rsid w:val="00CF631E"/>
    <w:rsid w:val="00CF659C"/>
    <w:rsid w:val="00CF7C4E"/>
    <w:rsid w:val="00D01809"/>
    <w:rsid w:val="00D01EA7"/>
    <w:rsid w:val="00D046A0"/>
    <w:rsid w:val="00D04BCE"/>
    <w:rsid w:val="00D06D6A"/>
    <w:rsid w:val="00D07115"/>
    <w:rsid w:val="00D0740F"/>
    <w:rsid w:val="00D104CA"/>
    <w:rsid w:val="00D110BE"/>
    <w:rsid w:val="00D12D83"/>
    <w:rsid w:val="00D13A17"/>
    <w:rsid w:val="00D20815"/>
    <w:rsid w:val="00D25A49"/>
    <w:rsid w:val="00D25F0E"/>
    <w:rsid w:val="00D31667"/>
    <w:rsid w:val="00D31A09"/>
    <w:rsid w:val="00D329B7"/>
    <w:rsid w:val="00D353F0"/>
    <w:rsid w:val="00D355A0"/>
    <w:rsid w:val="00D40B85"/>
    <w:rsid w:val="00D44D51"/>
    <w:rsid w:val="00D460D5"/>
    <w:rsid w:val="00D47AF5"/>
    <w:rsid w:val="00D512D0"/>
    <w:rsid w:val="00D52534"/>
    <w:rsid w:val="00D53A9D"/>
    <w:rsid w:val="00D56F62"/>
    <w:rsid w:val="00D60D44"/>
    <w:rsid w:val="00D63678"/>
    <w:rsid w:val="00D651E1"/>
    <w:rsid w:val="00D66097"/>
    <w:rsid w:val="00D67008"/>
    <w:rsid w:val="00D7297F"/>
    <w:rsid w:val="00D73814"/>
    <w:rsid w:val="00D7576C"/>
    <w:rsid w:val="00D83565"/>
    <w:rsid w:val="00D83938"/>
    <w:rsid w:val="00D866CD"/>
    <w:rsid w:val="00D91D88"/>
    <w:rsid w:val="00D932D2"/>
    <w:rsid w:val="00D94173"/>
    <w:rsid w:val="00D9625F"/>
    <w:rsid w:val="00DA2C0A"/>
    <w:rsid w:val="00DA6773"/>
    <w:rsid w:val="00DB42D3"/>
    <w:rsid w:val="00DB46F8"/>
    <w:rsid w:val="00DB6D93"/>
    <w:rsid w:val="00DB7CB8"/>
    <w:rsid w:val="00DC02C8"/>
    <w:rsid w:val="00DC0F05"/>
    <w:rsid w:val="00DC2A8A"/>
    <w:rsid w:val="00DD3DF1"/>
    <w:rsid w:val="00DD409A"/>
    <w:rsid w:val="00DD46A3"/>
    <w:rsid w:val="00DD4769"/>
    <w:rsid w:val="00DD7BB7"/>
    <w:rsid w:val="00DE1290"/>
    <w:rsid w:val="00DE12F1"/>
    <w:rsid w:val="00DE51B7"/>
    <w:rsid w:val="00DE5A87"/>
    <w:rsid w:val="00DE5CA9"/>
    <w:rsid w:val="00DE7B98"/>
    <w:rsid w:val="00DF03D5"/>
    <w:rsid w:val="00DF0FA7"/>
    <w:rsid w:val="00DF1B19"/>
    <w:rsid w:val="00DF1E68"/>
    <w:rsid w:val="00DF23FA"/>
    <w:rsid w:val="00DF768D"/>
    <w:rsid w:val="00E021D7"/>
    <w:rsid w:val="00E04C35"/>
    <w:rsid w:val="00E138FC"/>
    <w:rsid w:val="00E13E75"/>
    <w:rsid w:val="00E14E54"/>
    <w:rsid w:val="00E16B42"/>
    <w:rsid w:val="00E16F4F"/>
    <w:rsid w:val="00E27BAD"/>
    <w:rsid w:val="00E316BD"/>
    <w:rsid w:val="00E31943"/>
    <w:rsid w:val="00E33AAD"/>
    <w:rsid w:val="00E35129"/>
    <w:rsid w:val="00E35A9A"/>
    <w:rsid w:val="00E4074C"/>
    <w:rsid w:val="00E40E37"/>
    <w:rsid w:val="00E42C80"/>
    <w:rsid w:val="00E43E2B"/>
    <w:rsid w:val="00E46805"/>
    <w:rsid w:val="00E525F4"/>
    <w:rsid w:val="00E5324C"/>
    <w:rsid w:val="00E56CCA"/>
    <w:rsid w:val="00E6348C"/>
    <w:rsid w:val="00E6369A"/>
    <w:rsid w:val="00E679C8"/>
    <w:rsid w:val="00E73099"/>
    <w:rsid w:val="00E76893"/>
    <w:rsid w:val="00E770C3"/>
    <w:rsid w:val="00E82DF3"/>
    <w:rsid w:val="00E86898"/>
    <w:rsid w:val="00E94848"/>
    <w:rsid w:val="00E94E72"/>
    <w:rsid w:val="00E967EF"/>
    <w:rsid w:val="00E9721C"/>
    <w:rsid w:val="00E97A35"/>
    <w:rsid w:val="00EA2995"/>
    <w:rsid w:val="00EA4C7F"/>
    <w:rsid w:val="00EA6329"/>
    <w:rsid w:val="00EA70AA"/>
    <w:rsid w:val="00EB06D9"/>
    <w:rsid w:val="00EB3873"/>
    <w:rsid w:val="00EB593D"/>
    <w:rsid w:val="00EB6436"/>
    <w:rsid w:val="00EC023F"/>
    <w:rsid w:val="00EC0C79"/>
    <w:rsid w:val="00EC1D60"/>
    <w:rsid w:val="00EC4441"/>
    <w:rsid w:val="00EC6625"/>
    <w:rsid w:val="00EC6F06"/>
    <w:rsid w:val="00ED01CC"/>
    <w:rsid w:val="00ED16DB"/>
    <w:rsid w:val="00ED210B"/>
    <w:rsid w:val="00ED2B40"/>
    <w:rsid w:val="00ED54C5"/>
    <w:rsid w:val="00ED5CAE"/>
    <w:rsid w:val="00ED6F03"/>
    <w:rsid w:val="00ED785E"/>
    <w:rsid w:val="00ED790F"/>
    <w:rsid w:val="00EE01E6"/>
    <w:rsid w:val="00EE09DF"/>
    <w:rsid w:val="00EE0DA2"/>
    <w:rsid w:val="00EE134B"/>
    <w:rsid w:val="00EE1B69"/>
    <w:rsid w:val="00EE2180"/>
    <w:rsid w:val="00EE2EEB"/>
    <w:rsid w:val="00EE47D6"/>
    <w:rsid w:val="00EE6B34"/>
    <w:rsid w:val="00EE71DF"/>
    <w:rsid w:val="00EF2EE9"/>
    <w:rsid w:val="00EF3943"/>
    <w:rsid w:val="00F06C55"/>
    <w:rsid w:val="00F12156"/>
    <w:rsid w:val="00F148ED"/>
    <w:rsid w:val="00F1529D"/>
    <w:rsid w:val="00F2082A"/>
    <w:rsid w:val="00F21767"/>
    <w:rsid w:val="00F23A6A"/>
    <w:rsid w:val="00F24808"/>
    <w:rsid w:val="00F24E00"/>
    <w:rsid w:val="00F2611E"/>
    <w:rsid w:val="00F27F21"/>
    <w:rsid w:val="00F33799"/>
    <w:rsid w:val="00F338C8"/>
    <w:rsid w:val="00F36E98"/>
    <w:rsid w:val="00F42F92"/>
    <w:rsid w:val="00F44774"/>
    <w:rsid w:val="00F523D6"/>
    <w:rsid w:val="00F52D44"/>
    <w:rsid w:val="00F55E53"/>
    <w:rsid w:val="00F57F18"/>
    <w:rsid w:val="00F61D85"/>
    <w:rsid w:val="00F634BC"/>
    <w:rsid w:val="00F673AB"/>
    <w:rsid w:val="00F67B7F"/>
    <w:rsid w:val="00F71160"/>
    <w:rsid w:val="00F716F1"/>
    <w:rsid w:val="00F721E7"/>
    <w:rsid w:val="00F779C3"/>
    <w:rsid w:val="00F81ED3"/>
    <w:rsid w:val="00F845D0"/>
    <w:rsid w:val="00F95A4A"/>
    <w:rsid w:val="00FA0E32"/>
    <w:rsid w:val="00FA6CFB"/>
    <w:rsid w:val="00FB269A"/>
    <w:rsid w:val="00FB4F1A"/>
    <w:rsid w:val="00FB5009"/>
    <w:rsid w:val="00FB7002"/>
    <w:rsid w:val="00FC36B7"/>
    <w:rsid w:val="00FC37B0"/>
    <w:rsid w:val="00FC3E7C"/>
    <w:rsid w:val="00FC6146"/>
    <w:rsid w:val="00FC69ED"/>
    <w:rsid w:val="00FC76BE"/>
    <w:rsid w:val="00FD2212"/>
    <w:rsid w:val="00FD2E74"/>
    <w:rsid w:val="00FD39C3"/>
    <w:rsid w:val="00FD68EF"/>
    <w:rsid w:val="00FD70F6"/>
    <w:rsid w:val="00FD7816"/>
    <w:rsid w:val="00FE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2E7D07B2-B5BE-4F7F-93CA-8C303611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17F"/>
    <w:pPr>
      <w:widowControl w:val="0"/>
    </w:pPr>
    <w:rPr>
      <w:snapToGrid w:val="0"/>
      <w:sz w:val="24"/>
      <w:szCs w:val="24"/>
    </w:rPr>
  </w:style>
  <w:style w:type="paragraph" w:styleId="Heading1">
    <w:name w:val="heading 1"/>
    <w:basedOn w:val="Normal"/>
    <w:next w:val="Normal"/>
    <w:qFormat/>
    <w:rsid w:val="006C3BAF"/>
    <w:pPr>
      <w:keepNext/>
      <w:keepLines/>
      <w:outlineLvl w:val="0"/>
    </w:pPr>
    <w:rPr>
      <w:rFonts w:ascii="Book Antiqua" w:hAnsi="Book Antiqua"/>
      <w:u w:val="single"/>
    </w:rPr>
  </w:style>
  <w:style w:type="paragraph" w:styleId="Heading2">
    <w:name w:val="heading 2"/>
    <w:basedOn w:val="Normal"/>
    <w:next w:val="Normal"/>
    <w:qFormat/>
    <w:rsid w:val="006C3BAF"/>
    <w:pPr>
      <w:keepNext/>
      <w:widowControl/>
      <w:outlineLvl w:val="1"/>
    </w:pPr>
    <w:rPr>
      <w:rFonts w:ascii="Arial" w:hAnsi="Arial" w:cs="Arial"/>
      <w:b/>
      <w:bCs/>
      <w:snapToGrid/>
      <w:u w:val="single"/>
    </w:rPr>
  </w:style>
  <w:style w:type="paragraph" w:styleId="Heading3">
    <w:name w:val="heading 3"/>
    <w:basedOn w:val="Normal"/>
    <w:next w:val="Normal"/>
    <w:qFormat/>
    <w:rsid w:val="006C3BAF"/>
    <w:pPr>
      <w:keepNext/>
      <w:tabs>
        <w:tab w:val="left" w:pos="6660"/>
      </w:tabs>
      <w:outlineLvl w:val="2"/>
    </w:pPr>
    <w:rPr>
      <w:b/>
      <w:bCs/>
    </w:rPr>
  </w:style>
  <w:style w:type="paragraph" w:styleId="Heading4">
    <w:name w:val="heading 4"/>
    <w:basedOn w:val="Normal"/>
    <w:next w:val="Normal"/>
    <w:qFormat/>
    <w:rsid w:val="006C3BAF"/>
    <w:pPr>
      <w:keepNext/>
      <w:keepLines/>
      <w:widowControl/>
      <w:ind w:left="2160"/>
      <w:outlineLvl w:val="3"/>
    </w:pPr>
    <w:rPr>
      <w:rFonts w:ascii="Courier New" w:hAnsi="Courier New" w:cs="Courier New"/>
      <w:b/>
      <w:bCs/>
      <w:snapToGrid/>
    </w:rPr>
  </w:style>
  <w:style w:type="paragraph" w:styleId="Heading5">
    <w:name w:val="heading 5"/>
    <w:basedOn w:val="Normal"/>
    <w:next w:val="Normal"/>
    <w:qFormat/>
    <w:rsid w:val="006C3BAF"/>
    <w:pPr>
      <w:keepNext/>
      <w:keepLines/>
      <w:widowControl/>
      <w:ind w:left="3600"/>
      <w:outlineLvl w:val="4"/>
    </w:pPr>
    <w:rPr>
      <w:rFonts w:ascii="Courier New" w:hAnsi="Courier New" w:cs="Courier New"/>
      <w:b/>
      <w:bCs/>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3BAF"/>
  </w:style>
  <w:style w:type="paragraph" w:styleId="Header">
    <w:name w:val="header"/>
    <w:basedOn w:val="Normal"/>
    <w:rsid w:val="006C3BAF"/>
    <w:pPr>
      <w:tabs>
        <w:tab w:val="center" w:pos="4320"/>
        <w:tab w:val="right" w:pos="8640"/>
      </w:tabs>
    </w:pPr>
  </w:style>
  <w:style w:type="character" w:styleId="PageNumber">
    <w:name w:val="page number"/>
    <w:basedOn w:val="DefaultParagraphFont"/>
    <w:rsid w:val="006C3BAF"/>
  </w:style>
  <w:style w:type="paragraph" w:styleId="BodyTextIndent3">
    <w:name w:val="Body Text Indent 3"/>
    <w:basedOn w:val="Normal"/>
    <w:rsid w:val="006C3BAF"/>
    <w:pPr>
      <w:widowControl/>
      <w:ind w:left="1440" w:hanging="720"/>
    </w:pPr>
    <w:rPr>
      <w:rFonts w:ascii="Courier New" w:hAnsi="Courier New" w:cs="Courier New"/>
      <w:snapToGrid/>
    </w:rPr>
  </w:style>
  <w:style w:type="paragraph" w:styleId="BodyTextIndent2">
    <w:name w:val="Body Text Indent 2"/>
    <w:basedOn w:val="Normal"/>
    <w:rsid w:val="006C3BAF"/>
    <w:pPr>
      <w:widowControl/>
      <w:ind w:left="720"/>
    </w:pPr>
    <w:rPr>
      <w:rFonts w:ascii="Courier New" w:hAnsi="Courier New" w:cs="Courier New"/>
      <w:snapToGrid/>
    </w:rPr>
  </w:style>
  <w:style w:type="paragraph" w:styleId="BodyTextIndent">
    <w:name w:val="Body Text Indent"/>
    <w:basedOn w:val="Normal"/>
    <w:rsid w:val="006C3BAF"/>
    <w:pPr>
      <w:widowControl/>
      <w:ind w:left="720" w:hanging="720"/>
    </w:pPr>
    <w:rPr>
      <w:rFonts w:ascii="Courier New" w:hAnsi="Courier New" w:cs="Courier New"/>
      <w:snapToGrid/>
    </w:rPr>
  </w:style>
  <w:style w:type="paragraph" w:styleId="Footer">
    <w:name w:val="footer"/>
    <w:basedOn w:val="Normal"/>
    <w:rsid w:val="006C3BAF"/>
    <w:pPr>
      <w:tabs>
        <w:tab w:val="center" w:pos="4320"/>
        <w:tab w:val="right" w:pos="8640"/>
      </w:tabs>
    </w:pPr>
  </w:style>
  <w:style w:type="paragraph" w:styleId="BodyText">
    <w:name w:val="Body Text"/>
    <w:basedOn w:val="Normal"/>
    <w:rsid w:val="006C3BAF"/>
    <w:pPr>
      <w:widowControl/>
    </w:pPr>
    <w:rPr>
      <w:rFonts w:ascii="Courier New" w:hAnsi="Courier New" w:cs="Courier New"/>
      <w:snapToGrid/>
    </w:rPr>
  </w:style>
  <w:style w:type="paragraph" w:styleId="Title">
    <w:name w:val="Title"/>
    <w:basedOn w:val="Normal"/>
    <w:qFormat/>
    <w:rsid w:val="006C3BAF"/>
    <w:pPr>
      <w:widowControl/>
      <w:tabs>
        <w:tab w:val="center" w:pos="4680"/>
      </w:tabs>
      <w:jc w:val="center"/>
    </w:pPr>
    <w:rPr>
      <w:rFonts w:ascii="Arial" w:hAnsi="Arial" w:cs="Arial"/>
      <w:b/>
      <w:bCs/>
      <w:snapToGrid/>
      <w:sz w:val="28"/>
      <w:szCs w:val="28"/>
    </w:rPr>
  </w:style>
  <w:style w:type="paragraph" w:styleId="BodyText2">
    <w:name w:val="Body Text 2"/>
    <w:basedOn w:val="Normal"/>
    <w:rsid w:val="006C3BAF"/>
    <w:pPr>
      <w:widowControl/>
    </w:pPr>
    <w:rPr>
      <w:rFonts w:ascii="Courier New" w:hAnsi="Courier New" w:cs="Courier New"/>
      <w:b/>
      <w:bCs/>
      <w:snapToGrid/>
      <w:u w:val="single"/>
    </w:rPr>
  </w:style>
  <w:style w:type="paragraph" w:styleId="BodyText3">
    <w:name w:val="Body Text 3"/>
    <w:basedOn w:val="Normal"/>
    <w:rsid w:val="006C3BAF"/>
    <w:pPr>
      <w:widowControl/>
    </w:pPr>
    <w:rPr>
      <w:rFonts w:ascii="Courier New" w:hAnsi="Courier New" w:cs="Courier New"/>
      <w:b/>
      <w:bCs/>
    </w:rPr>
  </w:style>
  <w:style w:type="paragraph" w:styleId="DocumentMap">
    <w:name w:val="Document Map"/>
    <w:basedOn w:val="Normal"/>
    <w:semiHidden/>
    <w:rsid w:val="006C3BAF"/>
    <w:pPr>
      <w:shd w:val="clear" w:color="auto" w:fill="000080"/>
    </w:pPr>
    <w:rPr>
      <w:rFonts w:ascii="Tahoma" w:hAnsi="Tahoma" w:cs="Tahoma"/>
    </w:rPr>
  </w:style>
  <w:style w:type="character" w:styleId="Hyperlink">
    <w:name w:val="Hyperlink"/>
    <w:basedOn w:val="DefaultParagraphFont"/>
    <w:rsid w:val="006C3BAF"/>
    <w:rPr>
      <w:color w:val="0000FF"/>
      <w:u w:val="single"/>
    </w:rPr>
  </w:style>
  <w:style w:type="paragraph" w:customStyle="1" w:styleId="alphaList">
    <w:name w:val="_alphaList"/>
    <w:basedOn w:val="Normal"/>
    <w:rsid w:val="006C3BAF"/>
    <w:pPr>
      <w:numPr>
        <w:numId w:val="1"/>
      </w:numPr>
    </w:pPr>
  </w:style>
  <w:style w:type="paragraph" w:customStyle="1" w:styleId="Style1">
    <w:name w:val="Style1"/>
    <w:rsid w:val="001924A3"/>
    <w:rPr>
      <w:rFonts w:ascii="Comic Sans MS" w:eastAsia="SimSun" w:hAnsi="Comic Sans MS"/>
      <w:sz w:val="24"/>
      <w:szCs w:val="24"/>
      <w:lang w:eastAsia="zh-CN"/>
    </w:rPr>
  </w:style>
  <w:style w:type="paragraph" w:customStyle="1" w:styleId="Style4">
    <w:name w:val="Style4"/>
    <w:basedOn w:val="BodyText"/>
    <w:link w:val="Style4Char"/>
    <w:rsid w:val="006612A7"/>
    <w:pPr>
      <w:ind w:left="864"/>
    </w:pPr>
    <w:rPr>
      <w:rFonts w:ascii="Times New Roman" w:hAnsi="Times New Roman" w:cs="Times New Roman"/>
      <w:i/>
      <w:lang w:eastAsia="zh-CN"/>
    </w:rPr>
  </w:style>
  <w:style w:type="character" w:customStyle="1" w:styleId="Style4Char">
    <w:name w:val="Style4 Char"/>
    <w:basedOn w:val="DefaultParagraphFont"/>
    <w:link w:val="Style4"/>
    <w:rsid w:val="006612A7"/>
    <w:rPr>
      <w:i/>
      <w:sz w:val="24"/>
      <w:szCs w:val="24"/>
      <w:lang w:val="en-US" w:eastAsia="zh-CN" w:bidi="ar-SA"/>
    </w:rPr>
  </w:style>
  <w:style w:type="paragraph" w:customStyle="1" w:styleId="style40">
    <w:name w:val="style4"/>
    <w:basedOn w:val="Normal"/>
    <w:rsid w:val="00C715D8"/>
    <w:pPr>
      <w:widowControl/>
      <w:ind w:left="864"/>
    </w:pPr>
    <w:rPr>
      <w:i/>
      <w:iCs/>
      <w:snapToGrid/>
    </w:rPr>
  </w:style>
  <w:style w:type="character" w:customStyle="1" w:styleId="EmailStyle331">
    <w:name w:val="EmailStyle331"/>
    <w:basedOn w:val="DefaultParagraphFont"/>
    <w:semiHidden/>
    <w:rsid w:val="00C715D8"/>
    <w:rPr>
      <w:rFonts w:ascii="Arial" w:hAnsi="Arial" w:cs="Arial" w:hint="default"/>
      <w:color w:val="000080"/>
      <w:sz w:val="20"/>
      <w:szCs w:val="20"/>
    </w:rPr>
  </w:style>
  <w:style w:type="character" w:customStyle="1" w:styleId="style4char0">
    <w:name w:val="style4char"/>
    <w:basedOn w:val="DefaultParagraphFont"/>
    <w:rsid w:val="00C715D8"/>
    <w:rPr>
      <w:i/>
      <w:iCs/>
    </w:rPr>
  </w:style>
  <w:style w:type="character" w:styleId="Emphasis">
    <w:name w:val="Emphasis"/>
    <w:basedOn w:val="DefaultParagraphFont"/>
    <w:qFormat/>
    <w:rsid w:val="00C715D8"/>
    <w:rPr>
      <w:i/>
      <w:iCs/>
    </w:rPr>
  </w:style>
  <w:style w:type="character" w:customStyle="1" w:styleId="EmailStyle361">
    <w:name w:val="EmailStyle361"/>
    <w:basedOn w:val="DefaultParagraphFont"/>
    <w:semiHidden/>
    <w:rsid w:val="00C715D8"/>
    <w:rPr>
      <w:rFonts w:ascii="Arial" w:hAnsi="Arial" w:cs="Arial"/>
      <w:color w:val="000080"/>
      <w:sz w:val="20"/>
      <w:szCs w:val="20"/>
    </w:rPr>
  </w:style>
  <w:style w:type="paragraph" w:styleId="BalloonText">
    <w:name w:val="Balloon Text"/>
    <w:basedOn w:val="Normal"/>
    <w:semiHidden/>
    <w:rsid w:val="00C75C2B"/>
    <w:rPr>
      <w:rFonts w:ascii="Tahoma" w:hAnsi="Tahoma" w:cs="Tahoma"/>
      <w:sz w:val="16"/>
      <w:szCs w:val="16"/>
    </w:rPr>
  </w:style>
  <w:style w:type="paragraph" w:customStyle="1" w:styleId="Style2">
    <w:name w:val="Style2"/>
    <w:basedOn w:val="BodyText"/>
    <w:rsid w:val="00F55E53"/>
    <w:rPr>
      <w:rFonts w:ascii="Times New Roman" w:hAnsi="Times New Roman" w:cs="Times New Roman"/>
      <w:lang w:eastAsia="zh-CN"/>
    </w:rPr>
  </w:style>
  <w:style w:type="paragraph" w:customStyle="1" w:styleId="Style3">
    <w:name w:val="Style3"/>
    <w:basedOn w:val="Normal"/>
    <w:rsid w:val="00F55E53"/>
    <w:pPr>
      <w:numPr>
        <w:ilvl w:val="1"/>
        <w:numId w:val="9"/>
      </w:numPr>
      <w:spacing w:after="120"/>
    </w:pPr>
  </w:style>
  <w:style w:type="paragraph" w:customStyle="1" w:styleId="StyleBodyTextIndentAfter6pt">
    <w:name w:val="Style Body Text Indent + After:  6 pt"/>
    <w:basedOn w:val="BodyTextIndent"/>
    <w:rsid w:val="00570BA7"/>
    <w:pPr>
      <w:spacing w:after="120"/>
    </w:pPr>
    <w:rPr>
      <w:rFonts w:ascii="Times New Roman" w:hAnsi="Times New Roman"/>
    </w:rPr>
  </w:style>
  <w:style w:type="paragraph" w:customStyle="1" w:styleId="StyleBodyTextIndentAfter6pt1">
    <w:name w:val="Style Body Text Indent + After:  6 pt1"/>
    <w:basedOn w:val="BodyTextIndent"/>
    <w:rsid w:val="00570BA7"/>
    <w:pPr>
      <w:spacing w:after="120"/>
    </w:pPr>
    <w:rPr>
      <w:rFonts w:ascii="Times New Roman" w:hAnsi="Times New Roman" w:cs="Times New Roman"/>
    </w:rPr>
  </w:style>
  <w:style w:type="character" w:styleId="CommentReference">
    <w:name w:val="annotation reference"/>
    <w:basedOn w:val="DefaultParagraphFont"/>
    <w:semiHidden/>
    <w:rsid w:val="00D9625F"/>
    <w:rPr>
      <w:sz w:val="16"/>
      <w:szCs w:val="16"/>
    </w:rPr>
  </w:style>
  <w:style w:type="paragraph" w:styleId="CommentText">
    <w:name w:val="annotation text"/>
    <w:basedOn w:val="Normal"/>
    <w:semiHidden/>
    <w:rsid w:val="00D9625F"/>
    <w:rPr>
      <w:sz w:val="20"/>
      <w:szCs w:val="20"/>
    </w:rPr>
  </w:style>
  <w:style w:type="paragraph" w:styleId="CommentSubject">
    <w:name w:val="annotation subject"/>
    <w:basedOn w:val="CommentText"/>
    <w:next w:val="CommentText"/>
    <w:semiHidden/>
    <w:rsid w:val="00D9625F"/>
    <w:rPr>
      <w:b/>
      <w:bCs/>
    </w:rPr>
  </w:style>
  <w:style w:type="paragraph" w:styleId="ListParagraph">
    <w:name w:val="List Paragraph"/>
    <w:basedOn w:val="Normal"/>
    <w:uiPriority w:val="34"/>
    <w:qFormat/>
    <w:rsid w:val="00735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74428">
      <w:bodyDiv w:val="1"/>
      <w:marLeft w:val="0"/>
      <w:marRight w:val="0"/>
      <w:marTop w:val="0"/>
      <w:marBottom w:val="0"/>
      <w:divBdr>
        <w:top w:val="none" w:sz="0" w:space="0" w:color="auto"/>
        <w:left w:val="none" w:sz="0" w:space="0" w:color="auto"/>
        <w:bottom w:val="none" w:sz="0" w:space="0" w:color="auto"/>
        <w:right w:val="none" w:sz="0" w:space="0" w:color="auto"/>
      </w:divBdr>
    </w:div>
    <w:div w:id="1054699598">
      <w:bodyDiv w:val="1"/>
      <w:marLeft w:val="0"/>
      <w:marRight w:val="0"/>
      <w:marTop w:val="0"/>
      <w:marBottom w:val="0"/>
      <w:divBdr>
        <w:top w:val="none" w:sz="0" w:space="0" w:color="auto"/>
        <w:left w:val="none" w:sz="0" w:space="0" w:color="auto"/>
        <w:bottom w:val="none" w:sz="0" w:space="0" w:color="auto"/>
        <w:right w:val="none" w:sz="0" w:space="0" w:color="auto"/>
      </w:divBdr>
    </w:div>
    <w:div w:id="1109929907">
      <w:bodyDiv w:val="1"/>
      <w:marLeft w:val="0"/>
      <w:marRight w:val="0"/>
      <w:marTop w:val="0"/>
      <w:marBottom w:val="0"/>
      <w:divBdr>
        <w:top w:val="none" w:sz="0" w:space="0" w:color="auto"/>
        <w:left w:val="none" w:sz="0" w:space="0" w:color="auto"/>
        <w:bottom w:val="none" w:sz="0" w:space="0" w:color="auto"/>
        <w:right w:val="none" w:sz="0" w:space="0" w:color="auto"/>
      </w:divBdr>
    </w:div>
    <w:div w:id="1136801101">
      <w:bodyDiv w:val="1"/>
      <w:marLeft w:val="0"/>
      <w:marRight w:val="0"/>
      <w:marTop w:val="0"/>
      <w:marBottom w:val="0"/>
      <w:divBdr>
        <w:top w:val="none" w:sz="0" w:space="0" w:color="auto"/>
        <w:left w:val="none" w:sz="0" w:space="0" w:color="auto"/>
        <w:bottom w:val="none" w:sz="0" w:space="0" w:color="auto"/>
        <w:right w:val="none" w:sz="0" w:space="0" w:color="auto"/>
      </w:divBdr>
    </w:div>
    <w:div w:id="1177110524">
      <w:bodyDiv w:val="1"/>
      <w:marLeft w:val="0"/>
      <w:marRight w:val="0"/>
      <w:marTop w:val="0"/>
      <w:marBottom w:val="0"/>
      <w:divBdr>
        <w:top w:val="none" w:sz="0" w:space="0" w:color="auto"/>
        <w:left w:val="none" w:sz="0" w:space="0" w:color="auto"/>
        <w:bottom w:val="none" w:sz="0" w:space="0" w:color="auto"/>
        <w:right w:val="none" w:sz="0" w:space="0" w:color="auto"/>
      </w:divBdr>
    </w:div>
    <w:div w:id="1301880980">
      <w:bodyDiv w:val="1"/>
      <w:marLeft w:val="0"/>
      <w:marRight w:val="0"/>
      <w:marTop w:val="0"/>
      <w:marBottom w:val="0"/>
      <w:divBdr>
        <w:top w:val="none" w:sz="0" w:space="0" w:color="auto"/>
        <w:left w:val="none" w:sz="0" w:space="0" w:color="auto"/>
        <w:bottom w:val="none" w:sz="0" w:space="0" w:color="auto"/>
        <w:right w:val="none" w:sz="0" w:space="0" w:color="auto"/>
      </w:divBdr>
    </w:div>
    <w:div w:id="1469740562">
      <w:bodyDiv w:val="1"/>
      <w:marLeft w:val="0"/>
      <w:marRight w:val="0"/>
      <w:marTop w:val="0"/>
      <w:marBottom w:val="0"/>
      <w:divBdr>
        <w:top w:val="none" w:sz="0" w:space="0" w:color="auto"/>
        <w:left w:val="none" w:sz="0" w:space="0" w:color="auto"/>
        <w:bottom w:val="none" w:sz="0" w:space="0" w:color="auto"/>
        <w:right w:val="none" w:sz="0" w:space="0" w:color="auto"/>
      </w:divBdr>
    </w:div>
    <w:div w:id="1715078381">
      <w:bodyDiv w:val="1"/>
      <w:marLeft w:val="0"/>
      <w:marRight w:val="0"/>
      <w:marTop w:val="0"/>
      <w:marBottom w:val="0"/>
      <w:divBdr>
        <w:top w:val="none" w:sz="0" w:space="0" w:color="auto"/>
        <w:left w:val="none" w:sz="0" w:space="0" w:color="auto"/>
        <w:bottom w:val="none" w:sz="0" w:space="0" w:color="auto"/>
        <w:right w:val="none" w:sz="0" w:space="0" w:color="auto"/>
      </w:divBdr>
    </w:div>
    <w:div w:id="18497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E4FAE-2600-4621-B6E5-BE894E3C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242B376A</Template>
  <TotalTime>4</TotalTime>
  <Pages>15</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S1KE3</vt:lpstr>
    </vt:vector>
  </TitlesOfParts>
  <Company>OSSAS</Company>
  <LinksUpToDate>false</LinksUpToDate>
  <CharactersWithSpaces>18264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S1KE3</dc:title>
  <dc:creator>BSTUP</dc:creator>
  <cp:lastModifiedBy>Fink, Jennifer</cp:lastModifiedBy>
  <cp:revision>11</cp:revision>
  <cp:lastPrinted>2014-11-06T12:55:00Z</cp:lastPrinted>
  <dcterms:created xsi:type="dcterms:W3CDTF">2015-01-29T18:09:00Z</dcterms:created>
  <dcterms:modified xsi:type="dcterms:W3CDTF">2016-10-21T13:34:00Z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-28423228</vt:i4>
  </property>
  <property fmtid="{D5CDD505-2E9C-101B-9397-08002B2CF9AE}" pid="4" name="_EmailSubject">
    <vt:lpwstr>Request for Generic Clearance - 800 Number and Field Office Caller FY 2017 Satisfaction Surveys</vt:lpwstr>
  </property>
  <property fmtid="{D5CDD505-2E9C-101B-9397-08002B2CF9AE}" pid="5" name="_AuthorEmail">
    <vt:lpwstr>Jennifer.Fink@ssa.gov</vt:lpwstr>
  </property>
  <property fmtid="{D5CDD505-2E9C-101B-9397-08002B2CF9AE}" pid="6" name="_AuthorEmailDisplayName">
    <vt:lpwstr>Fink, Jennifer</vt:lpwstr>
  </property>
</Properties>
</file>