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E1D83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s-US"/>
        </w:rPr>
      </w:pPr>
      <w:proofErr w:type="spellStart"/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>CAPP</w:t>
      </w:r>
      <w:proofErr w:type="spellEnd"/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 xml:space="preserve"> </w:t>
      </w:r>
      <w:proofErr w:type="spellStart"/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>Caregiver</w:t>
      </w:r>
      <w:proofErr w:type="spellEnd"/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 xml:space="preserve"> </w:t>
      </w:r>
      <w:proofErr w:type="spellStart"/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>Informed</w:t>
      </w:r>
      <w:proofErr w:type="spellEnd"/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 xml:space="preserve"> </w:t>
      </w:r>
      <w:proofErr w:type="spellStart"/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>Consent</w:t>
      </w:r>
      <w:proofErr w:type="spellEnd"/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 xml:space="preserve"> – </w:t>
      </w:r>
      <w:proofErr w:type="spellStart"/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>Telephone</w:t>
      </w:r>
      <w:proofErr w:type="spellEnd"/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 xml:space="preserve"> </w:t>
      </w:r>
    </w:p>
    <w:p w14:paraId="208E1D84" w14:textId="77777777" w:rsidR="00F14B8C" w:rsidRPr="00916F77" w:rsidRDefault="001402CB" w:rsidP="00F14B8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s-US"/>
        </w:rPr>
      </w:pPr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 xml:space="preserve"> </w:t>
      </w:r>
    </w:p>
    <w:p w14:paraId="208E1D85" w14:textId="510776AF" w:rsidR="00F14B8C" w:rsidRPr="00916F77" w:rsidRDefault="001402CB" w:rsidP="00F14B8C">
      <w:pPr>
        <w:pStyle w:val="NormalWeb"/>
        <w:spacing w:before="0" w:beforeAutospacing="0" w:after="0" w:afterAutospacing="0"/>
        <w:rPr>
          <w:lang w:val="es-US"/>
        </w:rPr>
      </w:pPr>
      <w:r w:rsidRPr="00916F77">
        <w:rPr>
          <w:lang w:val="es-US"/>
        </w:rPr>
        <w:t xml:space="preserve">El Departamento de Salud de Estados Unidos le ha solicitado a Westat, una organización de estudios de investigación, hacer un estudio acerca de cómo los servicios de bienestar infantil </w:t>
      </w:r>
      <w:r w:rsidR="001248B3" w:rsidRPr="00916F77">
        <w:rPr>
          <w:lang w:val="es-US"/>
        </w:rPr>
        <w:t>están ayudando</w:t>
      </w:r>
      <w:r w:rsidRPr="00916F77">
        <w:rPr>
          <w:lang w:val="es-US"/>
        </w:rPr>
        <w:t xml:space="preserve"> a familias como la suya</w:t>
      </w:r>
      <w:r w:rsidRPr="006E64DB">
        <w:rPr>
          <w:lang w:val="es-US"/>
        </w:rPr>
        <w:t xml:space="preserve">. </w:t>
      </w:r>
      <w:r w:rsidRPr="00916F77">
        <w:rPr>
          <w:lang w:val="es-US"/>
        </w:rPr>
        <w:t xml:space="preserve">Desean saber si los servicios que usted recibe ayudan a los niños </w:t>
      </w:r>
      <w:r w:rsidR="006D6A03" w:rsidRPr="00916F77">
        <w:rPr>
          <w:lang w:val="es-US"/>
        </w:rPr>
        <w:t>bajo su cuidado</w:t>
      </w:r>
      <w:r w:rsidRPr="00916F77">
        <w:rPr>
          <w:lang w:val="es-US"/>
        </w:rPr>
        <w:t xml:space="preserve">. Una de las maneras en que nos puede ayudar a aprender cómo servirle mejor a usted y a </w:t>
      </w:r>
      <w:r w:rsidR="006D6A03" w:rsidRPr="006E64DB">
        <w:rPr>
          <w:lang w:val="es-US"/>
        </w:rPr>
        <w:t xml:space="preserve">los </w:t>
      </w:r>
      <w:r w:rsidRPr="006E64DB">
        <w:rPr>
          <w:lang w:val="es-US"/>
        </w:rPr>
        <w:t>niños</w:t>
      </w:r>
      <w:r w:rsidR="006D6A03" w:rsidRPr="006E64DB">
        <w:rPr>
          <w:lang w:val="es-US"/>
        </w:rPr>
        <w:t xml:space="preserve"> bajo su cuidado</w:t>
      </w:r>
      <w:r w:rsidRPr="00916F77">
        <w:rPr>
          <w:lang w:val="es-US"/>
        </w:rPr>
        <w:t xml:space="preserve"> es al contestar esta encuesta telefónica.</w:t>
      </w:r>
    </w:p>
    <w:p w14:paraId="208E1D86" w14:textId="77777777" w:rsidR="00F14B8C" w:rsidRPr="00916F77" w:rsidRDefault="00F14B8C" w:rsidP="00F14B8C">
      <w:pPr>
        <w:pStyle w:val="NormalWeb"/>
        <w:spacing w:before="0" w:beforeAutospacing="0" w:after="0" w:afterAutospacing="0"/>
        <w:rPr>
          <w:lang w:val="es-US"/>
        </w:rPr>
      </w:pPr>
    </w:p>
    <w:p w14:paraId="208E1D87" w14:textId="77777777" w:rsidR="00F14B8C" w:rsidRPr="00916F77" w:rsidRDefault="001402CB" w:rsidP="00F14B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Si acepta participar, se le enviará una tarjeta regalo de </w:t>
      </w:r>
      <w:r w:rsidR="00F14B8C" w:rsidRPr="00916F77">
        <w:rPr>
          <w:rFonts w:ascii="Times New Roman" w:hAnsi="Times New Roman" w:cs="Times New Roman"/>
          <w:sz w:val="24"/>
          <w:szCs w:val="24"/>
          <w:lang w:val="es-US"/>
        </w:rPr>
        <w:t>V</w:t>
      </w:r>
      <w:r w:rsidRPr="00916F77">
        <w:rPr>
          <w:rFonts w:ascii="Times New Roman" w:hAnsi="Times New Roman" w:cs="Times New Roman"/>
          <w:sz w:val="24"/>
          <w:szCs w:val="24"/>
          <w:lang w:val="es-US"/>
        </w:rPr>
        <w:t>isa por $50 como agradecimiento por su tiempo y sus respuestas.</w:t>
      </w:r>
    </w:p>
    <w:p w14:paraId="208E1D88" w14:textId="77777777" w:rsidR="00F14B8C" w:rsidRPr="00916F77" w:rsidRDefault="00F14B8C" w:rsidP="00F14B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s-US"/>
        </w:rPr>
      </w:pPr>
    </w:p>
    <w:p w14:paraId="208E1D89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Sus respuestas no se le darán a conocer a su trabajador social, no se usarán en un tribunal y no afectarán su caso de bienestar infantil (</w:t>
      </w:r>
      <w:proofErr w:type="spellStart"/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child</w:t>
      </w:r>
      <w:proofErr w:type="spellEnd"/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welfare).</w:t>
      </w: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  </w:t>
      </w:r>
    </w:p>
    <w:p w14:paraId="208E1D8A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208E1D8B" w14:textId="77777777" w:rsidR="00F14B8C" w:rsidRPr="00916F77" w:rsidRDefault="001402CB" w:rsidP="00F14B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Antes de continuar, debo informarle que estoy grabando esta llamada para poder tener grabado si usted desea participar o no.  </w:t>
      </w:r>
    </w:p>
    <w:p w14:paraId="208E1D8C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s-US"/>
        </w:rPr>
      </w:pPr>
    </w:p>
    <w:p w14:paraId="208E1D8D" w14:textId="77777777" w:rsidR="00F14B8C" w:rsidRPr="00916F77" w:rsidRDefault="001402CB" w:rsidP="00F14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¿Para qué es este estudio?</w:t>
      </w:r>
    </w:p>
    <w:p w14:paraId="208E1D8E" w14:textId="77777777" w:rsidR="00F14B8C" w:rsidRPr="00916F77" w:rsidRDefault="001402CB" w:rsidP="00F14B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El estudio nos ayudará a aprender si los servicios que usted recibe de bienestar infantil ayudan a los niños bajo su cuidado. </w:t>
      </w:r>
    </w:p>
    <w:p w14:paraId="208E1D8F" w14:textId="77777777" w:rsidR="00F14B8C" w:rsidRPr="00916F77" w:rsidRDefault="00F14B8C" w:rsidP="00F14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208E1D90" w14:textId="77777777" w:rsidR="00F14B8C" w:rsidRPr="00916F77" w:rsidRDefault="001402CB" w:rsidP="00F14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¿Cómo participo?</w:t>
      </w: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¿Cómo funciona el estudio?</w:t>
      </w:r>
    </w:p>
    <w:p w14:paraId="208E1D91" w14:textId="77777777" w:rsidR="00F14B8C" w:rsidRPr="00916F77" w:rsidRDefault="001402CB" w:rsidP="00F14B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Quisiéramos pedirle su permiso para que Westat reúna información sobre usted y sobre su familia. Westat obtendrá esta información mediante este cuestionario. En el cuestionario se hacen preguntas acerca de cómo trabaja usted con su trabajador social y el apoyo y servicio que </w:t>
      </w:r>
      <w:proofErr w:type="gramStart"/>
      <w:r w:rsidRPr="00916F77">
        <w:rPr>
          <w:rFonts w:ascii="Times New Roman" w:hAnsi="Times New Roman" w:cs="Times New Roman"/>
          <w:sz w:val="24"/>
          <w:szCs w:val="24"/>
          <w:lang w:val="es-US"/>
        </w:rPr>
        <w:t>recibe</w:t>
      </w:r>
      <w:proofErr w:type="gramEnd"/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 de su trabajador social. Otras preguntas son acerca de la participación de otros miembros de la familia y amigos en uno de los casos de un niño bajo su cuidado.  </w:t>
      </w:r>
    </w:p>
    <w:p w14:paraId="208E1D92" w14:textId="77777777" w:rsidR="00F14B8C" w:rsidRPr="00916F77" w:rsidRDefault="00F14B8C" w:rsidP="00F14B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14:paraId="208E1D93" w14:textId="53A2B905" w:rsidR="00F14B8C" w:rsidRPr="008444BF" w:rsidRDefault="001402CB" w:rsidP="00F14B8C">
      <w:pPr>
        <w:pStyle w:val="NormalWeb"/>
        <w:spacing w:before="0" w:beforeAutospacing="0" w:after="0" w:afterAutospacing="0"/>
        <w:rPr>
          <w:lang w:val="es-PE"/>
        </w:rPr>
      </w:pPr>
      <w:r w:rsidRPr="00916F77">
        <w:rPr>
          <w:lang w:val="es-US"/>
        </w:rPr>
        <w:t xml:space="preserve">Contestar las preguntas le tomará unos </w:t>
      </w:r>
      <w:r w:rsidR="004A3986" w:rsidRPr="00916F77">
        <w:rPr>
          <w:lang w:val="es-US"/>
        </w:rPr>
        <w:t>3</w:t>
      </w:r>
      <w:r w:rsidR="004A3986">
        <w:rPr>
          <w:lang w:val="es-US"/>
        </w:rPr>
        <w:t>6</w:t>
      </w:r>
      <w:r w:rsidR="004A3986" w:rsidRPr="00916F77">
        <w:rPr>
          <w:lang w:val="es-US"/>
        </w:rPr>
        <w:t xml:space="preserve"> </w:t>
      </w:r>
      <w:r w:rsidRPr="00916F77">
        <w:rPr>
          <w:lang w:val="es-US"/>
        </w:rPr>
        <w:t xml:space="preserve">minutos. Puede dejar de contestar preguntas que le incomoden. No hay respuestas correctas ni incorrectas. </w:t>
      </w:r>
      <w:r w:rsidRPr="008444BF">
        <w:rPr>
          <w:lang w:val="es-PE"/>
        </w:rPr>
        <w:t>Queremos que conteste las preguntas honestamente.</w:t>
      </w:r>
      <w:bookmarkStart w:id="0" w:name="_GoBack"/>
      <w:bookmarkEnd w:id="0"/>
    </w:p>
    <w:p w14:paraId="208E1D94" w14:textId="77777777" w:rsidR="00F14B8C" w:rsidRPr="008444BF" w:rsidRDefault="001402CB" w:rsidP="00F14B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E"/>
        </w:rPr>
      </w:pPr>
      <w:r w:rsidRPr="008444BF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</w:p>
    <w:p w14:paraId="208E1D95" w14:textId="77777777" w:rsidR="00F14B8C" w:rsidRPr="00916F77" w:rsidRDefault="001402CB" w:rsidP="00F14B8C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¿</w:t>
      </w:r>
      <w:r w:rsidR="0011771B"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Cuáles son los posibles riesgos e incomodidades</w:t>
      </w: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?</w:t>
      </w:r>
    </w:p>
    <w:p w14:paraId="208E1D96" w14:textId="77777777" w:rsidR="00F14B8C" w:rsidRPr="00916F77" w:rsidRDefault="001402CB" w:rsidP="00F14B8C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>Este cuestionario tiene preguntas que lo podrían hace</w:t>
      </w:r>
      <w:r w:rsidR="00F14B8C" w:rsidRPr="00916F77">
        <w:rPr>
          <w:rFonts w:ascii="Times New Roman" w:hAnsi="Times New Roman" w:cs="Times New Roman"/>
          <w:sz w:val="24"/>
          <w:szCs w:val="24"/>
          <w:lang w:val="es-US"/>
        </w:rPr>
        <w:t>r</w:t>
      </w: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 sentir triste o incómodo. Si eso sucede, por favor hable con su trabajador social. Asimismo, puede dejar de contestar preguntas que no desee. </w:t>
      </w:r>
    </w:p>
    <w:p w14:paraId="208E1D97" w14:textId="77777777" w:rsidR="00F14B8C" w:rsidRPr="00916F77" w:rsidRDefault="00F14B8C" w:rsidP="00F14B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14:paraId="208E1D98" w14:textId="77777777" w:rsidR="00F14B8C" w:rsidRPr="00916F77" w:rsidRDefault="001402CB" w:rsidP="00F14B8C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¿Se mantendrá en privado la información que le dé durante el estudio?</w:t>
      </w:r>
    </w:p>
    <w:p w14:paraId="208E1D99" w14:textId="605FEB07" w:rsidR="00F14B8C" w:rsidRPr="00916F77" w:rsidRDefault="001402CB" w:rsidP="00F14B8C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Mantendremos su información en privado en la medida en que la ley lo permita. No incluiremos información que lo identifique específicamente a usted o a su familia en ningún informe. Todas las respuestas se </w:t>
      </w:r>
      <w:r w:rsidR="001248B3"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reunirán </w:t>
      </w: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con las respuestas de otras familias y se usarán únicamente con fines del estudio. </w:t>
      </w:r>
    </w:p>
    <w:p w14:paraId="208E1D9A" w14:textId="77777777" w:rsidR="00F14B8C" w:rsidRPr="00916F77" w:rsidRDefault="00F14B8C" w:rsidP="00F14B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US"/>
        </w:rPr>
      </w:pPr>
    </w:p>
    <w:p w14:paraId="208E1D9B" w14:textId="222C1811" w:rsidR="00F14B8C" w:rsidRPr="00916F77" w:rsidRDefault="001402CB" w:rsidP="00F14B8C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Para mantener su información en privado, recibimos un Certificado de confidencialidad del Departamento de Salud y Servicios Humanos de Estados Unidos. Con este certificado, nadie nos puede obligar a dar información que lo pueda identificar, incluso en procesos legales o en </w:t>
      </w:r>
      <w:r w:rsidRPr="00916F77">
        <w:rPr>
          <w:rFonts w:ascii="Times New Roman" w:hAnsi="Times New Roman" w:cs="Times New Roman"/>
          <w:sz w:val="24"/>
          <w:szCs w:val="24"/>
          <w:lang w:val="es-US"/>
        </w:rPr>
        <w:lastRenderedPageBreak/>
        <w:t xml:space="preserve">tribunales y bajo órdenes y citaciones de un tribunal. Si nos enteramos de incidentes de abuso o abandono, la ley nos exige informar esto a bienestar infantil. Igualmente se nos exige informar a las autoridades si nos preocupa que usted pudiera hacerse daño a sí mismo. </w:t>
      </w:r>
    </w:p>
    <w:p w14:paraId="208E1D9C" w14:textId="77777777" w:rsidR="00F14B8C" w:rsidRPr="00916F77" w:rsidRDefault="00F14B8C" w:rsidP="00F14B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14:paraId="208E1D9D" w14:textId="77777777" w:rsidR="00F14B8C" w:rsidRPr="00916F77" w:rsidRDefault="001402CB" w:rsidP="00F14B8C">
      <w:pPr>
        <w:pStyle w:val="NormalWeb"/>
        <w:spacing w:before="0" w:beforeAutospacing="0" w:after="0" w:afterAutospacing="0"/>
        <w:rPr>
          <w:b/>
          <w:lang w:val="es-US"/>
        </w:rPr>
      </w:pPr>
      <w:r w:rsidRPr="00916F77">
        <w:rPr>
          <w:b/>
          <w:bCs/>
          <w:lang w:val="es-US"/>
        </w:rPr>
        <w:t>¿Cuáles son los beneficios de participar en el estudio?</w:t>
      </w:r>
    </w:p>
    <w:p w14:paraId="208E1D9E" w14:textId="2660FA42" w:rsidR="00F14B8C" w:rsidRPr="00916F77" w:rsidRDefault="001402CB" w:rsidP="00F14B8C">
      <w:pPr>
        <w:pStyle w:val="NormalWeb"/>
        <w:spacing w:before="0" w:beforeAutospacing="0" w:after="0" w:afterAutospacing="0"/>
        <w:rPr>
          <w:lang w:val="es-US"/>
        </w:rPr>
      </w:pPr>
      <w:r w:rsidRPr="00916F77">
        <w:rPr>
          <w:lang w:val="es-US"/>
        </w:rPr>
        <w:t xml:space="preserve">Su participación ayudará a </w:t>
      </w:r>
      <w:r w:rsidRPr="00916F77">
        <w:rPr>
          <w:i/>
          <w:iCs/>
          <w:highlight w:val="cyan"/>
          <w:lang w:val="es-US"/>
        </w:rPr>
        <w:t>(</w:t>
      </w:r>
      <w:proofErr w:type="spellStart"/>
      <w:r w:rsidRPr="00916F77">
        <w:rPr>
          <w:i/>
          <w:highlight w:val="cyan"/>
          <w:lang w:val="es-US"/>
        </w:rPr>
        <w:t>insert</w:t>
      </w:r>
      <w:proofErr w:type="spellEnd"/>
      <w:r w:rsidRPr="00916F77">
        <w:rPr>
          <w:i/>
          <w:highlight w:val="cyan"/>
          <w:lang w:val="es-US"/>
        </w:rPr>
        <w:t xml:space="preserve"> </w:t>
      </w:r>
      <w:proofErr w:type="spellStart"/>
      <w:r w:rsidRPr="00916F77">
        <w:rPr>
          <w:i/>
          <w:highlight w:val="cyan"/>
          <w:lang w:val="es-US"/>
        </w:rPr>
        <w:t>CAPP</w:t>
      </w:r>
      <w:proofErr w:type="spellEnd"/>
      <w:r w:rsidRPr="00916F77">
        <w:rPr>
          <w:i/>
          <w:highlight w:val="cyan"/>
          <w:lang w:val="es-US"/>
        </w:rPr>
        <w:t xml:space="preserve"> </w:t>
      </w:r>
      <w:proofErr w:type="spellStart"/>
      <w:r w:rsidRPr="00916F77">
        <w:rPr>
          <w:i/>
          <w:highlight w:val="cyan"/>
          <w:lang w:val="es-US"/>
        </w:rPr>
        <w:t>agency</w:t>
      </w:r>
      <w:proofErr w:type="spellEnd"/>
      <w:r w:rsidRPr="00916F77">
        <w:rPr>
          <w:i/>
          <w:highlight w:val="cyan"/>
          <w:lang w:val="es-US"/>
        </w:rPr>
        <w:t xml:space="preserve"> </w:t>
      </w:r>
      <w:proofErr w:type="spellStart"/>
      <w:r w:rsidRPr="00916F77">
        <w:rPr>
          <w:i/>
          <w:highlight w:val="cyan"/>
          <w:lang w:val="es-US"/>
        </w:rPr>
        <w:t>name</w:t>
      </w:r>
      <w:proofErr w:type="spellEnd"/>
      <w:r w:rsidRPr="00916F77">
        <w:rPr>
          <w:highlight w:val="cyan"/>
          <w:lang w:val="es-US"/>
        </w:rPr>
        <w:t>)</w:t>
      </w:r>
      <w:r w:rsidRPr="00916F77">
        <w:rPr>
          <w:lang w:val="es-US"/>
        </w:rPr>
        <w:t xml:space="preserve"> a encontrar mejor</w:t>
      </w:r>
      <w:r w:rsidR="00F14B8C" w:rsidRPr="00916F77">
        <w:rPr>
          <w:lang w:val="es-US"/>
        </w:rPr>
        <w:t>e</w:t>
      </w:r>
      <w:r w:rsidRPr="00916F77">
        <w:rPr>
          <w:lang w:val="es-US"/>
        </w:rPr>
        <w:t>s maneras de servir a las familias y a los niños.</w:t>
      </w:r>
    </w:p>
    <w:p w14:paraId="208E1D9F" w14:textId="77777777" w:rsidR="00F14B8C" w:rsidRPr="00916F77" w:rsidRDefault="00F14B8C" w:rsidP="00F14B8C">
      <w:pPr>
        <w:pStyle w:val="NormalWeb"/>
        <w:spacing w:before="0" w:beforeAutospacing="0" w:after="0" w:afterAutospacing="0"/>
        <w:rPr>
          <w:lang w:val="es-US"/>
        </w:rPr>
      </w:pPr>
    </w:p>
    <w:p w14:paraId="208E1DA0" w14:textId="77777777" w:rsidR="00F14B8C" w:rsidRPr="00916F77" w:rsidRDefault="001402CB" w:rsidP="00F14B8C">
      <w:pPr>
        <w:pStyle w:val="NormalWeb"/>
        <w:spacing w:before="0" w:beforeAutospacing="0" w:after="0" w:afterAutospacing="0"/>
        <w:contextualSpacing/>
        <w:rPr>
          <w:b/>
          <w:bCs/>
          <w:color w:val="000000"/>
          <w:lang w:val="es-US"/>
        </w:rPr>
      </w:pPr>
      <w:r w:rsidRPr="00916F77">
        <w:rPr>
          <w:b/>
          <w:bCs/>
          <w:color w:val="000000"/>
          <w:lang w:val="es-US"/>
        </w:rPr>
        <w:t>¿Hay otras maneras de participar en el estudio?</w:t>
      </w:r>
    </w:p>
    <w:p w14:paraId="208E1DA1" w14:textId="77777777" w:rsidR="00F14B8C" w:rsidRPr="00916F77" w:rsidRDefault="001402CB" w:rsidP="00F14B8C">
      <w:pPr>
        <w:pStyle w:val="NormalWeb"/>
        <w:spacing w:before="0" w:beforeAutospacing="0" w:after="0" w:afterAutospacing="0"/>
        <w:contextualSpacing/>
        <w:rPr>
          <w:bCs/>
          <w:color w:val="000000"/>
          <w:lang w:val="es-US"/>
        </w:rPr>
      </w:pPr>
      <w:r w:rsidRPr="00916F77">
        <w:rPr>
          <w:bCs/>
          <w:color w:val="000000"/>
          <w:lang w:val="es-US"/>
        </w:rPr>
        <w:t xml:space="preserve">No hay otras maneras de participar en el estudio aparte de completar este cuestionario.  </w:t>
      </w:r>
    </w:p>
    <w:p w14:paraId="208E1DA2" w14:textId="77777777" w:rsidR="00F14B8C" w:rsidRPr="00916F77" w:rsidRDefault="00F14B8C" w:rsidP="00F14B8C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208E1DA3" w14:textId="77777777" w:rsidR="00F14B8C" w:rsidRPr="00916F77" w:rsidRDefault="001402CB" w:rsidP="00F14B8C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¿Puedo resultar lastimado por participar en el estudio?</w:t>
      </w:r>
    </w:p>
    <w:p w14:paraId="208E1DA4" w14:textId="50796D37" w:rsidR="00F14B8C" w:rsidRPr="00916F77" w:rsidRDefault="001402CB" w:rsidP="00F14B8C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>No creemos que usted va</w:t>
      </w:r>
      <w:r w:rsidR="008050FD">
        <w:rPr>
          <w:rFonts w:ascii="Times New Roman" w:hAnsi="Times New Roman" w:cs="Times New Roman"/>
          <w:sz w:val="24"/>
          <w:szCs w:val="24"/>
          <w:lang w:val="es-US"/>
        </w:rPr>
        <w:t>ya</w:t>
      </w: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 a resultar lastimado debido a la participación en el estudio. Por lo tanto, </w:t>
      </w:r>
      <w:r w:rsidR="00E23BE4" w:rsidRPr="00916F77">
        <w:rPr>
          <w:rFonts w:ascii="Times New Roman" w:hAnsi="Times New Roman" w:cs="Times New Roman"/>
          <w:sz w:val="24"/>
          <w:szCs w:val="24"/>
          <w:lang w:val="es-US"/>
        </w:rPr>
        <w:t>no tendremos tratamiento disponible para lesiones.</w:t>
      </w:r>
    </w:p>
    <w:p w14:paraId="208E1DA5" w14:textId="77777777" w:rsidR="00F14B8C" w:rsidRPr="00916F77" w:rsidRDefault="00F14B8C" w:rsidP="00F14B8C">
      <w:pPr>
        <w:keepNext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es-US"/>
        </w:rPr>
      </w:pPr>
    </w:p>
    <w:p w14:paraId="208E1DA6" w14:textId="77777777" w:rsidR="00F14B8C" w:rsidRPr="00916F77" w:rsidRDefault="001402CB" w:rsidP="00F14B8C">
      <w:pPr>
        <w:pStyle w:val="NormalWeb"/>
        <w:spacing w:before="0" w:beforeAutospacing="0" w:after="0" w:afterAutospacing="0"/>
        <w:contextualSpacing/>
        <w:rPr>
          <w:bCs/>
          <w:i/>
          <w:color w:val="000000"/>
          <w:lang w:val="es-US"/>
        </w:rPr>
      </w:pPr>
      <w:r w:rsidRPr="00916F77">
        <w:rPr>
          <w:b/>
          <w:bCs/>
          <w:color w:val="000000"/>
          <w:lang w:val="es-US"/>
        </w:rPr>
        <w:t>¿Tiene Westat un conflicto de intereses con el Departamento de Servicios Sociales?</w:t>
      </w:r>
    </w:p>
    <w:p w14:paraId="208E1DA7" w14:textId="716D71EB" w:rsidR="00F14B8C" w:rsidRPr="00916F77" w:rsidRDefault="001402CB" w:rsidP="00F14B8C">
      <w:pPr>
        <w:pStyle w:val="NormalWeb"/>
        <w:contextualSpacing/>
        <w:rPr>
          <w:bCs/>
          <w:color w:val="000000"/>
          <w:lang w:val="es-US"/>
        </w:rPr>
      </w:pPr>
      <w:r w:rsidRPr="00916F77">
        <w:rPr>
          <w:bCs/>
          <w:color w:val="000000"/>
          <w:lang w:val="es-US"/>
        </w:rPr>
        <w:t xml:space="preserve">Westat no tiene relaciones financieras ni de otro tipo con </w:t>
      </w:r>
      <w:r w:rsidRPr="00916F77">
        <w:rPr>
          <w:bCs/>
          <w:i/>
          <w:iCs/>
          <w:color w:val="000000"/>
          <w:highlight w:val="cyan"/>
          <w:lang w:val="es-US"/>
        </w:rPr>
        <w:t>(</w:t>
      </w:r>
      <w:proofErr w:type="spellStart"/>
      <w:r w:rsidRPr="00916F77">
        <w:rPr>
          <w:bCs/>
          <w:i/>
          <w:iCs/>
          <w:color w:val="000000"/>
          <w:highlight w:val="cyan"/>
          <w:lang w:val="es-US"/>
        </w:rPr>
        <w:t>insert</w:t>
      </w:r>
      <w:proofErr w:type="spellEnd"/>
      <w:r w:rsidRPr="00916F77">
        <w:rPr>
          <w:bCs/>
          <w:i/>
          <w:iCs/>
          <w:color w:val="000000"/>
          <w:highlight w:val="cyan"/>
          <w:lang w:val="es-US"/>
        </w:rPr>
        <w:t xml:space="preserve"> </w:t>
      </w:r>
      <w:proofErr w:type="spellStart"/>
      <w:r w:rsidRPr="00916F77">
        <w:rPr>
          <w:bCs/>
          <w:i/>
          <w:iCs/>
          <w:color w:val="000000"/>
          <w:highlight w:val="cyan"/>
          <w:lang w:val="es-US"/>
        </w:rPr>
        <w:t>CAPP</w:t>
      </w:r>
      <w:proofErr w:type="spellEnd"/>
      <w:r w:rsidRPr="00916F77">
        <w:rPr>
          <w:bCs/>
          <w:i/>
          <w:iCs/>
          <w:color w:val="000000"/>
          <w:highlight w:val="cyan"/>
          <w:lang w:val="es-US"/>
        </w:rPr>
        <w:t xml:space="preserve"> </w:t>
      </w:r>
      <w:proofErr w:type="spellStart"/>
      <w:r w:rsidRPr="00916F77">
        <w:rPr>
          <w:bCs/>
          <w:i/>
          <w:iCs/>
          <w:color w:val="000000"/>
          <w:highlight w:val="cyan"/>
          <w:lang w:val="es-US"/>
        </w:rPr>
        <w:t>agency</w:t>
      </w:r>
      <w:proofErr w:type="spellEnd"/>
      <w:r w:rsidRPr="00916F77">
        <w:rPr>
          <w:bCs/>
          <w:i/>
          <w:iCs/>
          <w:color w:val="000000"/>
          <w:highlight w:val="cyan"/>
          <w:lang w:val="es-US"/>
        </w:rPr>
        <w:t xml:space="preserve"> </w:t>
      </w:r>
      <w:proofErr w:type="spellStart"/>
      <w:r w:rsidRPr="00916F77">
        <w:rPr>
          <w:bCs/>
          <w:i/>
          <w:iCs/>
          <w:color w:val="000000"/>
          <w:highlight w:val="cyan"/>
          <w:lang w:val="es-US"/>
        </w:rPr>
        <w:t>name</w:t>
      </w:r>
      <w:proofErr w:type="spellEnd"/>
      <w:r w:rsidRPr="00916F77">
        <w:rPr>
          <w:bCs/>
          <w:i/>
          <w:iCs/>
          <w:color w:val="000000"/>
          <w:highlight w:val="cyan"/>
          <w:lang w:val="es-US"/>
        </w:rPr>
        <w:t>)</w:t>
      </w:r>
      <w:r w:rsidRPr="00916F77">
        <w:rPr>
          <w:bCs/>
          <w:i/>
          <w:iCs/>
          <w:color w:val="000000"/>
          <w:lang w:val="es-US"/>
        </w:rPr>
        <w:t xml:space="preserve"> </w:t>
      </w:r>
      <w:r w:rsidRPr="00916F77">
        <w:rPr>
          <w:bCs/>
          <w:color w:val="000000"/>
          <w:lang w:val="es-US"/>
        </w:rPr>
        <w:t xml:space="preserve">que afecten la realización de este estudio, incluyendo la interpretación y el informe de los resultados del estudio.  </w:t>
      </w:r>
    </w:p>
    <w:p w14:paraId="208E1DA8" w14:textId="77777777" w:rsidR="00F14B8C" w:rsidRPr="00916F77" w:rsidRDefault="001402CB" w:rsidP="00F14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¿Recibiré algo por participar en el estudio?</w:t>
      </w:r>
    </w:p>
    <w:p w14:paraId="208E1DA9" w14:textId="77777777" w:rsidR="00F14B8C" w:rsidRPr="00916F77" w:rsidRDefault="001402CB" w:rsidP="00F14B8C">
      <w:pPr>
        <w:pStyle w:val="NormalWeb"/>
        <w:spacing w:before="0" w:beforeAutospacing="0" w:after="0" w:afterAutospacing="0"/>
        <w:rPr>
          <w:bCs/>
          <w:color w:val="000000"/>
          <w:lang w:val="es-US"/>
        </w:rPr>
      </w:pPr>
      <w:r w:rsidRPr="00916F77">
        <w:rPr>
          <w:bCs/>
          <w:color w:val="000000"/>
          <w:lang w:val="es-US"/>
        </w:rPr>
        <w:t>Le enviaremos por correo una tarjeta regalo de Visa por $50 como agradecimiento por su participación en la encuesta.</w:t>
      </w:r>
    </w:p>
    <w:p w14:paraId="208E1DAA" w14:textId="77777777" w:rsidR="00F14B8C" w:rsidRPr="00916F77" w:rsidRDefault="00F14B8C" w:rsidP="00F14B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14:paraId="208E1DAB" w14:textId="77777777" w:rsidR="00F14B8C" w:rsidRPr="00916F77" w:rsidRDefault="001402CB" w:rsidP="00F14B8C">
      <w:pPr>
        <w:spacing w:after="0" w:line="240" w:lineRule="auto"/>
        <w:ind w:right="-90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Me gustaría participar en el estudio pero tengo preguntas.</w:t>
      </w: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¿Con quién me puedo comunicar?</w:t>
      </w:r>
    </w:p>
    <w:p w14:paraId="5A87CB86" w14:textId="77777777" w:rsidR="002B6505" w:rsidRPr="00916F77" w:rsidRDefault="002B6505" w:rsidP="00F14B8C">
      <w:pPr>
        <w:spacing w:after="0" w:line="240" w:lineRule="auto"/>
        <w:ind w:right="-90"/>
        <w:rPr>
          <w:rFonts w:ascii="Times New Roman" w:hAnsi="Times New Roman" w:cs="Times New Roman"/>
          <w:sz w:val="24"/>
          <w:szCs w:val="24"/>
          <w:lang w:val="es-US"/>
        </w:rPr>
      </w:pPr>
    </w:p>
    <w:p w14:paraId="208E1DAC" w14:textId="6229F67D" w:rsidR="00F14B8C" w:rsidRPr="00916F77" w:rsidRDefault="00B40C6F" w:rsidP="00F14B8C">
      <w:pPr>
        <w:spacing w:after="0" w:line="240" w:lineRule="auto"/>
        <w:ind w:right="-90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>Yo le puedo contestar sus preguntas. Sin embargo, si</w:t>
      </w:r>
      <w:r w:rsidR="001402CB"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 tiene alg</w:t>
      </w:r>
      <w:r w:rsidR="001248B3"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una pregunta acerca del estudio </w:t>
      </w:r>
      <w:r w:rsidRPr="00916F77">
        <w:rPr>
          <w:rFonts w:ascii="Times New Roman" w:hAnsi="Times New Roman" w:cs="Times New Roman"/>
          <w:sz w:val="24"/>
          <w:szCs w:val="24"/>
          <w:lang w:val="es-US"/>
        </w:rPr>
        <w:t>después de completar el cuestionario</w:t>
      </w:r>
      <w:r w:rsidR="001402CB"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, sírvase llamar a Westat al </w:t>
      </w:r>
      <w:r w:rsidR="002B6505" w:rsidRPr="00916F77">
        <w:rPr>
          <w:rFonts w:ascii="Times New Roman" w:hAnsi="Times New Roman" w:cs="Times New Roman"/>
          <w:sz w:val="24"/>
          <w:szCs w:val="24"/>
          <w:lang w:val="es-US"/>
        </w:rPr>
        <w:t>1-855-538-6735</w:t>
      </w:r>
      <w:r w:rsidR="001402CB"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. Están disponibles de </w:t>
      </w:r>
      <w:r w:rsidR="002B6505"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9:00 </w:t>
      </w:r>
      <w:r w:rsidR="00916F77" w:rsidRPr="00916F77">
        <w:rPr>
          <w:rFonts w:ascii="Times New Roman" w:hAnsi="Times New Roman" w:cs="Times New Roman"/>
          <w:sz w:val="24"/>
          <w:szCs w:val="24"/>
          <w:lang w:val="es-US"/>
        </w:rPr>
        <w:t>de la mañana</w:t>
      </w:r>
      <w:r w:rsidR="002B6505"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sz w:val="24"/>
          <w:szCs w:val="24"/>
          <w:lang w:val="es-US"/>
        </w:rPr>
        <w:t>a</w:t>
      </w:r>
      <w:r w:rsidR="002B6505"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 3:00 </w:t>
      </w:r>
      <w:r w:rsidR="00916F77" w:rsidRPr="00916F77">
        <w:rPr>
          <w:rFonts w:ascii="Times New Roman" w:hAnsi="Times New Roman" w:cs="Times New Roman"/>
          <w:sz w:val="24"/>
          <w:szCs w:val="24"/>
          <w:lang w:val="es-US"/>
        </w:rPr>
        <w:t>de la tarde</w:t>
      </w:r>
      <w:r w:rsidR="001402CB"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 y con gusto lo pueden atender. </w:t>
      </w:r>
    </w:p>
    <w:p w14:paraId="208E1DAD" w14:textId="77777777" w:rsidR="00F14B8C" w:rsidRPr="00916F77" w:rsidRDefault="00F14B8C" w:rsidP="00F14B8C">
      <w:pPr>
        <w:spacing w:after="0" w:line="240" w:lineRule="auto"/>
        <w:ind w:right="-90"/>
        <w:rPr>
          <w:rFonts w:ascii="Times New Roman" w:hAnsi="Times New Roman" w:cs="Times New Roman"/>
          <w:sz w:val="24"/>
          <w:szCs w:val="24"/>
          <w:lang w:val="es-US"/>
        </w:rPr>
      </w:pPr>
    </w:p>
    <w:p w14:paraId="208E1DAE" w14:textId="77777777" w:rsidR="00F14B8C" w:rsidRPr="00916F77" w:rsidRDefault="001402CB" w:rsidP="00F14B8C">
      <w:pPr>
        <w:spacing w:after="0" w:line="240" w:lineRule="auto"/>
        <w:ind w:right="-90"/>
        <w:rPr>
          <w:rFonts w:ascii="Times New Roman" w:hAnsi="Times New Roman" w:cs="Times New Roman"/>
          <w:i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Si tiene alguna pregunta acerca de sus derechos como participante en el estudio, comuníquese con el Comité para la protección de participantes en estudios en el (916) 326-3660. También puede saber más acerca de sus derechos como participante en el estudio consultando </w:t>
      </w:r>
      <w:r w:rsidR="00D64E0F" w:rsidRPr="00916F77">
        <w:rPr>
          <w:rFonts w:ascii="Times New Roman" w:hAnsi="Times New Roman" w:cs="Times New Roman"/>
          <w:iCs/>
          <w:sz w:val="24"/>
          <w:szCs w:val="24"/>
          <w:lang w:val="es-US"/>
        </w:rPr>
        <w:t xml:space="preserve">También puede saber más acerca de sus derechos como participante en el estudio consultando </w:t>
      </w:r>
      <w:r w:rsidR="00D64E0F" w:rsidRPr="00916F77">
        <w:rPr>
          <w:rFonts w:ascii="Times New Roman" w:hAnsi="Times New Roman" w:cs="Times New Roman"/>
          <w:i/>
          <w:iCs/>
          <w:sz w:val="24"/>
          <w:szCs w:val="24"/>
          <w:lang w:val="es-US"/>
        </w:rPr>
        <w:t>La declaración de derechos del participante en estudios de investigación</w:t>
      </w:r>
      <w:r w:rsidR="00D64E0F" w:rsidRPr="00916F77">
        <w:rPr>
          <w:rFonts w:ascii="Times New Roman" w:hAnsi="Times New Roman" w:cs="Times New Roman"/>
          <w:iCs/>
          <w:sz w:val="24"/>
          <w:szCs w:val="24"/>
          <w:lang w:val="es-US"/>
        </w:rPr>
        <w:t xml:space="preserve"> que le dimos anteriormente.</w:t>
      </w:r>
    </w:p>
    <w:p w14:paraId="208E1DAF" w14:textId="77777777" w:rsidR="00F14B8C" w:rsidRPr="00916F77" w:rsidRDefault="00F14B8C" w:rsidP="0044747C">
      <w:pPr>
        <w:pStyle w:val="NormalWeb"/>
        <w:spacing w:before="0" w:beforeAutospacing="0" w:after="0" w:afterAutospacing="0"/>
        <w:rPr>
          <w:bCs/>
          <w:color w:val="000000"/>
          <w:lang w:val="es-US"/>
        </w:rPr>
      </w:pPr>
    </w:p>
    <w:p w14:paraId="208E1DB0" w14:textId="77777777" w:rsidR="00F14B8C" w:rsidRPr="00916F77" w:rsidRDefault="001402CB" w:rsidP="00447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¿</w:t>
      </w:r>
      <w:r w:rsidR="0011771B"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Tengo que participar en el estudio</w:t>
      </w: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?</w:t>
      </w:r>
    </w:p>
    <w:p w14:paraId="208E1DB1" w14:textId="77777777" w:rsidR="00D64E0F" w:rsidRPr="00916F77" w:rsidRDefault="001402CB" w:rsidP="00D64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No está obligado a participar en el estudio. Se puede retirar del estudio en cualquier momento. Su elección no afectará su caso ni los servicios que usted y su familia reciben. </w:t>
      </w:r>
      <w:r w:rsidR="00D64E0F"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Esperamos que participe en el estudio para que podamos aprender maneras de servirles mejor a las familias. </w:t>
      </w:r>
    </w:p>
    <w:p w14:paraId="208E1DB2" w14:textId="77777777" w:rsidR="00D64E0F" w:rsidRPr="00916F77" w:rsidRDefault="00D64E0F" w:rsidP="00D64E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208E1DB3" w14:textId="77777777" w:rsidR="00F14B8C" w:rsidRPr="00916F77" w:rsidRDefault="00F14B8C" w:rsidP="004474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14:paraId="208E1DB4" w14:textId="77777777" w:rsidR="00F14B8C" w:rsidRPr="00916F77" w:rsidRDefault="00F14B8C" w:rsidP="0044747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es-US"/>
        </w:rPr>
      </w:pPr>
    </w:p>
    <w:p w14:paraId="208E1DB5" w14:textId="77777777" w:rsidR="00F14B8C" w:rsidRPr="00916F77" w:rsidRDefault="001402CB" w:rsidP="0044747C">
      <w:pPr>
        <w:pStyle w:val="Default"/>
        <w:keepNext/>
        <w:rPr>
          <w:rFonts w:ascii="Times New Roman" w:hAnsi="Times New Roman" w:cs="Times New Roman"/>
          <w:b/>
          <w:lang w:val="es-US"/>
        </w:rPr>
      </w:pPr>
      <w:r w:rsidRPr="00916F77">
        <w:rPr>
          <w:rFonts w:ascii="Times New Roman" w:hAnsi="Times New Roman" w:cs="Times New Roman"/>
          <w:b/>
          <w:bCs/>
          <w:lang w:val="es-US"/>
        </w:rPr>
        <w:lastRenderedPageBreak/>
        <w:t>Decisión de participar</w:t>
      </w:r>
    </w:p>
    <w:p w14:paraId="208E1DB6" w14:textId="77777777" w:rsidR="00F14B8C" w:rsidRPr="00916F77" w:rsidRDefault="001402CB" w:rsidP="0044747C">
      <w:pPr>
        <w:pStyle w:val="Default"/>
        <w:keepNext/>
        <w:rPr>
          <w:rFonts w:ascii="Times New Roman" w:hAnsi="Times New Roman" w:cs="Times New Roman"/>
          <w:lang w:val="es-US"/>
        </w:rPr>
      </w:pPr>
      <w:r w:rsidRPr="00916F77">
        <w:rPr>
          <w:rFonts w:ascii="Times New Roman" w:hAnsi="Times New Roman" w:cs="Times New Roman"/>
          <w:lang w:val="es-US"/>
        </w:rPr>
        <w:t>¿Está de acuerdo en que ha recibido una copia de la Declaración de derechos del participante en estudios de investigación y acepta participar en una entrevista telefónica?</w:t>
      </w:r>
    </w:p>
    <w:p w14:paraId="208E1DB7" w14:textId="77777777" w:rsidR="00F14B8C" w:rsidRPr="00916F77" w:rsidRDefault="00F14B8C" w:rsidP="0044747C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14:paraId="208E1DB8" w14:textId="77777777" w:rsidR="00F14B8C" w:rsidRPr="00916F77" w:rsidRDefault="001402CB" w:rsidP="0044747C">
      <w:pPr>
        <w:keepNext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Wingdings" w:hAnsi="Wingdings" w:cs="Times New Roman"/>
          <w:sz w:val="24"/>
          <w:szCs w:val="24"/>
          <w:lang w:val="es-US"/>
        </w:rPr>
        <w:t></w:t>
      </w: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 Sí</w:t>
      </w:r>
      <w:r w:rsidRPr="00916F77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916F77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916F77">
        <w:rPr>
          <w:rFonts w:ascii="Wingdings" w:hAnsi="Wingdings" w:cs="Times New Roman"/>
          <w:sz w:val="24"/>
          <w:szCs w:val="24"/>
          <w:lang w:val="es-US"/>
        </w:rPr>
        <w:t></w:t>
      </w: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 No</w:t>
      </w:r>
    </w:p>
    <w:p w14:paraId="208E1DB9" w14:textId="77777777" w:rsidR="00F14B8C" w:rsidRPr="00916F77" w:rsidRDefault="00F14B8C" w:rsidP="0044747C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5749148A" w14:textId="77777777" w:rsidR="00F60E77" w:rsidRPr="00916F77" w:rsidRDefault="00F60E77" w:rsidP="00F60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Dirección postal para enviar el incentivo</w:t>
      </w:r>
    </w:p>
    <w:p w14:paraId="29A5DB2F" w14:textId="77777777" w:rsidR="00F60E77" w:rsidRPr="00916F77" w:rsidRDefault="00F60E77" w:rsidP="00F60E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>Por favor anote la dirección para que Westat le envíe por correo la tarjeta regalo de Visa por $50.</w:t>
      </w:r>
    </w:p>
    <w:p w14:paraId="5AD666E0" w14:textId="77777777" w:rsidR="00F60E77" w:rsidRPr="00916F77" w:rsidRDefault="00F60E77" w:rsidP="00F60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6E35802E" w14:textId="77777777" w:rsidR="00F60E77" w:rsidRPr="00916F77" w:rsidRDefault="00F60E77" w:rsidP="00F60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Nombre: _____________________________________________________________________</w:t>
      </w:r>
    </w:p>
    <w:p w14:paraId="158358A1" w14:textId="77777777" w:rsidR="00F60E77" w:rsidRPr="00916F77" w:rsidRDefault="00F60E77" w:rsidP="00F60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6AEBCBF6" w14:textId="77777777" w:rsidR="00F60E77" w:rsidRPr="00916F77" w:rsidRDefault="00F60E77" w:rsidP="00F60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Dirección: ____________________________________________________________________</w:t>
      </w:r>
    </w:p>
    <w:p w14:paraId="72FC9466" w14:textId="77777777" w:rsidR="00F60E77" w:rsidRPr="00916F77" w:rsidRDefault="00F60E77" w:rsidP="00F60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5ED60CF5" w14:textId="77777777" w:rsidR="00F60E77" w:rsidRPr="00916F77" w:rsidRDefault="00F60E77" w:rsidP="00F60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(Dirección, cont.) : _____________________________________________________________</w:t>
      </w:r>
    </w:p>
    <w:p w14:paraId="54BBEF3D" w14:textId="77777777" w:rsidR="00F60E77" w:rsidRPr="00916F77" w:rsidRDefault="00F60E77" w:rsidP="00F60E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14:paraId="48D5E800" w14:textId="77777777" w:rsidR="00F60E77" w:rsidRPr="00916F77" w:rsidRDefault="00F60E77" w:rsidP="00F60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Ciudad, estado, código postal: ___________________________________________________</w:t>
      </w:r>
    </w:p>
    <w:p w14:paraId="7A4DCE97" w14:textId="77777777" w:rsidR="00F60E77" w:rsidRPr="00916F77" w:rsidRDefault="00F60E77" w:rsidP="00F14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68DA57B2" w14:textId="282DA38C" w:rsidR="00F60E77" w:rsidRDefault="006E64DB" w:rsidP="00F14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6E64DB">
        <w:rPr>
          <w:rFonts w:ascii="Times New Roman" w:hAnsi="Times New Roman" w:cs="Times New Roman"/>
          <w:b/>
          <w:bCs/>
          <w:sz w:val="24"/>
          <w:szCs w:val="24"/>
          <w:lang w:val="es-US"/>
        </w:rPr>
        <w:t>Teléfono (por incluya el código de área)  (______) _________- __________</w:t>
      </w:r>
    </w:p>
    <w:p w14:paraId="07EC3A83" w14:textId="77777777" w:rsidR="006E64DB" w:rsidRDefault="006E64DB" w:rsidP="00F14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0C8D6A24" w14:textId="77777777" w:rsidR="006E64DB" w:rsidRDefault="006E64DB" w:rsidP="00F14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39986D6F" w14:textId="77777777" w:rsidR="00BB42F6" w:rsidRDefault="00BB42F6" w:rsidP="00F14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27AB0C40" w14:textId="77777777" w:rsidR="00BB42F6" w:rsidRDefault="00BB42F6" w:rsidP="00F14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6801AD51" w14:textId="77777777" w:rsidR="00BB42F6" w:rsidRDefault="00BB42F6" w:rsidP="00F14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2362F3DD" w14:textId="77777777" w:rsidR="00BB42F6" w:rsidRDefault="00BB42F6" w:rsidP="00F14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26322D4B" w14:textId="77777777" w:rsidR="00BB42F6" w:rsidRDefault="00BB42F6" w:rsidP="00F14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6E005F13" w14:textId="77777777" w:rsidR="00BB42F6" w:rsidRDefault="00BB42F6" w:rsidP="00F14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1F4C4B06" w14:textId="77777777" w:rsidR="00BB42F6" w:rsidRDefault="00BB42F6" w:rsidP="00F14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4CE6E70B" w14:textId="77777777" w:rsidR="00BB42F6" w:rsidRDefault="00BB42F6" w:rsidP="00F14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513A5DDF" w14:textId="77777777" w:rsidR="00BB42F6" w:rsidRDefault="00BB42F6" w:rsidP="00F14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47301BCA" w14:textId="77777777" w:rsidR="00BB42F6" w:rsidRDefault="00BB42F6" w:rsidP="00F14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1BA6DDD1" w14:textId="77777777" w:rsidR="00BB42F6" w:rsidRDefault="00BB42F6" w:rsidP="00F14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6B984EB3" w14:textId="77777777" w:rsidR="00BB42F6" w:rsidRDefault="00BB42F6" w:rsidP="00F14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4D101692" w14:textId="77777777" w:rsidR="00BB42F6" w:rsidRPr="00916F77" w:rsidRDefault="00BB42F6" w:rsidP="00F14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208E1DBA" w14:textId="77777777" w:rsidR="00F14B8C" w:rsidRPr="00916F77" w:rsidRDefault="001402CB" w:rsidP="00F14B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Fecha de aprobación de este consentimiento por la Junta de Revisión Institucional (</w:t>
      </w:r>
      <w:proofErr w:type="spellStart"/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IRB</w:t>
      </w:r>
      <w:proofErr w:type="spellEnd"/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, por sus siglas en inglés</w:t>
      </w:r>
      <w:r w:rsidR="0011771B"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):</w:t>
      </w:r>
      <w:r w:rsidR="0011771B" w:rsidRPr="00916F77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="0011771B" w:rsidRPr="00916F77">
        <w:rPr>
          <w:rFonts w:ascii="Times New Roman" w:hAnsi="Times New Roman" w:cs="Times New Roman"/>
          <w:bCs/>
          <w:sz w:val="24"/>
          <w:szCs w:val="24"/>
          <w:lang w:val="es-US"/>
        </w:rPr>
        <w:t>TBD</w:t>
      </w:r>
      <w:proofErr w:type="spellEnd"/>
    </w:p>
    <w:p w14:paraId="208E1DBB" w14:textId="77777777" w:rsidR="00F14B8C" w:rsidRPr="00916F77" w:rsidRDefault="001402CB" w:rsidP="00F14B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Fecha de vencimiento de la aprobación de esta carta por la </w:t>
      </w:r>
      <w:proofErr w:type="spellStart"/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IRB</w:t>
      </w:r>
      <w:proofErr w:type="spellEnd"/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: </w:t>
      </w:r>
      <w:proofErr w:type="spellStart"/>
      <w:r w:rsidRPr="00916F77">
        <w:rPr>
          <w:rFonts w:ascii="Times New Roman" w:hAnsi="Times New Roman" w:cs="Times New Roman"/>
          <w:sz w:val="24"/>
          <w:szCs w:val="24"/>
          <w:lang w:val="es-US"/>
        </w:rPr>
        <w:t>TBD</w:t>
      </w:r>
      <w:proofErr w:type="spellEnd"/>
    </w:p>
    <w:p w14:paraId="208E1DBC" w14:textId="7CE64E19" w:rsidR="00B40C6F" w:rsidRPr="00916F77" w:rsidRDefault="001402CB" w:rsidP="00F14B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N° DE </w:t>
      </w:r>
      <w:proofErr w:type="spellStart"/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>OMB</w:t>
      </w:r>
      <w:proofErr w:type="spellEnd"/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: </w:t>
      </w:r>
      <w:proofErr w:type="spellStart"/>
      <w:r w:rsidRPr="00916F77">
        <w:rPr>
          <w:rFonts w:ascii="Times New Roman" w:hAnsi="Times New Roman" w:cs="Times New Roman"/>
          <w:sz w:val="24"/>
          <w:szCs w:val="24"/>
          <w:lang w:val="es-US"/>
        </w:rPr>
        <w:t>TBD</w:t>
      </w:r>
      <w:proofErr w:type="spellEnd"/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br/>
        <w:t xml:space="preserve">FECHA DE VENCIMIENTO: </w:t>
      </w:r>
      <w:proofErr w:type="spellStart"/>
      <w:r w:rsidRPr="00916F77">
        <w:rPr>
          <w:rFonts w:ascii="Times New Roman" w:hAnsi="Times New Roman" w:cs="Times New Roman"/>
          <w:sz w:val="24"/>
          <w:szCs w:val="24"/>
          <w:lang w:val="es-US"/>
        </w:rPr>
        <w:t>TBD</w:t>
      </w:r>
      <w:proofErr w:type="spellEnd"/>
      <w:r w:rsidRPr="00916F77">
        <w:rPr>
          <w:rFonts w:ascii="Times New Roman" w:hAnsi="Times New Roman" w:cs="Times New Roman"/>
          <w:b/>
          <w:bCs/>
          <w:sz w:val="24"/>
          <w:szCs w:val="24"/>
          <w:lang w:val="es-US"/>
        </w:rPr>
        <w:br/>
        <w:t>Declaración de tiempo:</w:t>
      </w: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 Se calcula que esta recolección de información toma aproximadamente </w:t>
      </w:r>
      <w:r w:rsidR="004A3986" w:rsidRPr="00916F77">
        <w:rPr>
          <w:rFonts w:ascii="Times New Roman" w:hAnsi="Times New Roman" w:cs="Times New Roman"/>
          <w:sz w:val="24"/>
          <w:szCs w:val="24"/>
          <w:lang w:val="es-US"/>
        </w:rPr>
        <w:t>3</w:t>
      </w:r>
      <w:r w:rsidR="004A3986">
        <w:rPr>
          <w:rFonts w:ascii="Times New Roman" w:hAnsi="Times New Roman" w:cs="Times New Roman"/>
          <w:sz w:val="24"/>
          <w:szCs w:val="24"/>
          <w:lang w:val="es-US"/>
        </w:rPr>
        <w:t>6</w:t>
      </w:r>
      <w:r w:rsidR="004A3986"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4A71B8" w:rsidRPr="00916F77">
        <w:rPr>
          <w:rFonts w:ascii="Times New Roman" w:hAnsi="Times New Roman" w:cs="Times New Roman"/>
          <w:sz w:val="24"/>
          <w:szCs w:val="24"/>
          <w:lang w:val="es-US"/>
        </w:rPr>
        <w:t>minut</w:t>
      </w:r>
      <w:r w:rsidR="00E23BE4" w:rsidRPr="00916F77">
        <w:rPr>
          <w:rFonts w:ascii="Times New Roman" w:hAnsi="Times New Roman" w:cs="Times New Roman"/>
          <w:sz w:val="24"/>
          <w:szCs w:val="24"/>
          <w:lang w:val="es-US"/>
        </w:rPr>
        <w:t>os</w:t>
      </w: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 por participante. Este cálculo incluye el tiempo para revisar las instrucciones, </w:t>
      </w:r>
      <w:r w:rsidR="0027746A"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y </w:t>
      </w: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completar y revisar la recolección de información. Ninguna agencia puede llevar a cabo ni patrocinar una recolección de información y ninguna persona está obligada a responder a dicha recolección a menos que ésta muestre un número de control vigente de </w:t>
      </w:r>
      <w:proofErr w:type="spellStart"/>
      <w:r w:rsidRPr="00916F77">
        <w:rPr>
          <w:rFonts w:ascii="Times New Roman" w:hAnsi="Times New Roman" w:cs="Times New Roman"/>
          <w:sz w:val="24"/>
          <w:szCs w:val="24"/>
          <w:lang w:val="es-US"/>
        </w:rPr>
        <w:t>OMB</w:t>
      </w:r>
      <w:proofErr w:type="spellEnd"/>
      <w:r w:rsidRPr="00916F77">
        <w:rPr>
          <w:rFonts w:ascii="Times New Roman" w:hAnsi="Times New Roman" w:cs="Times New Roman"/>
          <w:sz w:val="24"/>
          <w:szCs w:val="24"/>
          <w:lang w:val="es-US"/>
        </w:rPr>
        <w:t>.</w:t>
      </w:r>
    </w:p>
    <w:p w14:paraId="7B6D4F0D" w14:textId="77777777" w:rsidR="00B40C6F" w:rsidRPr="00916F77" w:rsidRDefault="00B40C6F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br w:type="page"/>
      </w:r>
    </w:p>
    <w:p w14:paraId="46E959DF" w14:textId="661FE3AD" w:rsidR="00F60E77" w:rsidRPr="00916F77" w:rsidRDefault="00F60E77" w:rsidP="001E2360">
      <w:pPr>
        <w:pStyle w:val="Default"/>
        <w:jc w:val="center"/>
        <w:rPr>
          <w:rFonts w:ascii="Times New Roman" w:hAnsi="Times New Roman" w:cs="Times New Roman"/>
          <w:b/>
          <w:bCs/>
          <w:lang w:val="es-US"/>
        </w:rPr>
      </w:pPr>
      <w:r w:rsidRPr="00916F77">
        <w:rPr>
          <w:rFonts w:ascii="Times New Roman" w:hAnsi="Times New Roman" w:cs="Times New Roman"/>
          <w:b/>
          <w:bCs/>
          <w:lang w:val="es-US"/>
        </w:rPr>
        <w:lastRenderedPageBreak/>
        <w:t xml:space="preserve">Declaración de Derechos de Participantes en estudios </w:t>
      </w:r>
      <w:r w:rsidR="00D24775" w:rsidRPr="00916F77">
        <w:rPr>
          <w:rFonts w:ascii="Times New Roman" w:hAnsi="Times New Roman" w:cs="Times New Roman"/>
          <w:b/>
          <w:bCs/>
          <w:lang w:val="es-US"/>
        </w:rPr>
        <w:t>n</w:t>
      </w:r>
      <w:r w:rsidRPr="00916F77">
        <w:rPr>
          <w:rFonts w:ascii="Times New Roman" w:hAnsi="Times New Roman" w:cs="Times New Roman"/>
          <w:b/>
          <w:bCs/>
          <w:lang w:val="es-US"/>
        </w:rPr>
        <w:t>o</w:t>
      </w:r>
      <w:r w:rsidR="00D24775" w:rsidRPr="00916F77">
        <w:rPr>
          <w:rFonts w:ascii="Times New Roman" w:hAnsi="Times New Roman" w:cs="Times New Roman"/>
          <w:b/>
          <w:bCs/>
          <w:lang w:val="es-US"/>
        </w:rPr>
        <w:t>-mé</w:t>
      </w:r>
      <w:r w:rsidRPr="00916F77">
        <w:rPr>
          <w:rFonts w:ascii="Times New Roman" w:hAnsi="Times New Roman" w:cs="Times New Roman"/>
          <w:b/>
          <w:bCs/>
          <w:lang w:val="es-US"/>
        </w:rPr>
        <w:t>dicos</w:t>
      </w:r>
    </w:p>
    <w:p w14:paraId="3284A2F0" w14:textId="77777777" w:rsidR="00F60E77" w:rsidRPr="004A3986" w:rsidRDefault="00F60E77" w:rsidP="00F60E77">
      <w:pPr>
        <w:pStyle w:val="Default"/>
        <w:rPr>
          <w:rFonts w:ascii="Times New Roman" w:hAnsi="Times New Roman" w:cs="Times New Roman"/>
          <w:lang w:val="es-ES_tradnl"/>
        </w:rPr>
      </w:pPr>
    </w:p>
    <w:p w14:paraId="5E9B3F2A" w14:textId="77777777" w:rsidR="001E2360" w:rsidRPr="004A3986" w:rsidRDefault="001E2360" w:rsidP="00F60E77">
      <w:pPr>
        <w:pStyle w:val="Default"/>
        <w:rPr>
          <w:rFonts w:ascii="Times New Roman" w:hAnsi="Times New Roman" w:cs="Times New Roman"/>
          <w:lang w:val="es-ES_tradnl"/>
        </w:rPr>
      </w:pPr>
    </w:p>
    <w:p w14:paraId="256BB179" w14:textId="77777777" w:rsidR="00F60E77" w:rsidRPr="00916F77" w:rsidRDefault="00F60E77" w:rsidP="00F60E77">
      <w:pPr>
        <w:pStyle w:val="Default"/>
        <w:rPr>
          <w:rFonts w:ascii="Times New Roman" w:hAnsi="Times New Roman" w:cs="Times New Roman"/>
          <w:lang w:val="es-US"/>
        </w:rPr>
      </w:pPr>
      <w:r w:rsidRPr="00916F77">
        <w:rPr>
          <w:rFonts w:ascii="Times New Roman" w:hAnsi="Times New Roman" w:cs="Times New Roman"/>
          <w:lang w:val="es-US"/>
        </w:rPr>
        <w:t xml:space="preserve">Se le ha pedido que participe en un estudio de investigación. Cualquier participante en un estudio de investigación tiene el derecho a: </w:t>
      </w:r>
    </w:p>
    <w:p w14:paraId="2F843D98" w14:textId="77777777" w:rsidR="00F60E77" w:rsidRPr="00916F77" w:rsidRDefault="00F60E77" w:rsidP="00F60E77">
      <w:pPr>
        <w:pStyle w:val="Default"/>
        <w:rPr>
          <w:rFonts w:ascii="Times New Roman" w:hAnsi="Times New Roman" w:cs="Times New Roman"/>
          <w:lang w:val="es-US"/>
        </w:rPr>
      </w:pPr>
    </w:p>
    <w:p w14:paraId="7F3BCF1D" w14:textId="77777777" w:rsidR="00F60E77" w:rsidRPr="00916F77" w:rsidRDefault="00F60E77" w:rsidP="00F60E77">
      <w:pPr>
        <w:pStyle w:val="Default"/>
        <w:numPr>
          <w:ilvl w:val="0"/>
          <w:numId w:val="4"/>
        </w:numPr>
        <w:rPr>
          <w:rFonts w:ascii="Times New Roman" w:hAnsi="Times New Roman" w:cs="Times New Roman"/>
          <w:lang w:val="es-US"/>
        </w:rPr>
      </w:pPr>
      <w:r w:rsidRPr="00916F77">
        <w:rPr>
          <w:rFonts w:ascii="Times New Roman" w:hAnsi="Times New Roman" w:cs="Times New Roman"/>
          <w:lang w:val="es-US"/>
        </w:rPr>
        <w:t xml:space="preserve">Que se le diga la naturaleza y el propósito del estudio. </w:t>
      </w:r>
    </w:p>
    <w:p w14:paraId="34857A65" w14:textId="77777777" w:rsidR="00F60E77" w:rsidRPr="00916F77" w:rsidRDefault="00F60E77" w:rsidP="00F60E77">
      <w:pPr>
        <w:pStyle w:val="Default"/>
        <w:rPr>
          <w:rFonts w:ascii="Times New Roman" w:hAnsi="Times New Roman" w:cs="Times New Roman"/>
          <w:lang w:val="es-US"/>
        </w:rPr>
      </w:pPr>
    </w:p>
    <w:p w14:paraId="7FB5314E" w14:textId="5429AD9A" w:rsidR="00F60E77" w:rsidRPr="00916F77" w:rsidRDefault="00F60E77" w:rsidP="00F60E77">
      <w:pPr>
        <w:pStyle w:val="Default"/>
        <w:numPr>
          <w:ilvl w:val="0"/>
          <w:numId w:val="4"/>
        </w:numPr>
        <w:rPr>
          <w:rFonts w:ascii="Times New Roman" w:hAnsi="Times New Roman" w:cs="Times New Roman"/>
          <w:lang w:val="es-US"/>
        </w:rPr>
      </w:pPr>
      <w:r w:rsidRPr="00916F77">
        <w:rPr>
          <w:rFonts w:ascii="Times New Roman" w:hAnsi="Times New Roman" w:cs="Times New Roman"/>
          <w:lang w:val="es-US"/>
        </w:rPr>
        <w:t xml:space="preserve">Que se le dé una explicación de lo que ocurrirá durante el estudio y de </w:t>
      </w:r>
      <w:r w:rsidR="00D24775" w:rsidRPr="00916F77">
        <w:rPr>
          <w:rFonts w:ascii="Times New Roman" w:hAnsi="Times New Roman" w:cs="Times New Roman"/>
          <w:lang w:val="es-US"/>
        </w:rPr>
        <w:t>qué</w:t>
      </w:r>
      <w:r w:rsidRPr="00916F77">
        <w:rPr>
          <w:rFonts w:ascii="Times New Roman" w:hAnsi="Times New Roman" w:cs="Times New Roman"/>
          <w:lang w:val="es-US"/>
        </w:rPr>
        <w:t xml:space="preserve"> manera se espera que participe el participante en una investigación. </w:t>
      </w:r>
    </w:p>
    <w:p w14:paraId="65317B83" w14:textId="77777777" w:rsidR="00F60E77" w:rsidRPr="00916F77" w:rsidRDefault="00F60E77" w:rsidP="00F60E77">
      <w:pPr>
        <w:pStyle w:val="Default"/>
        <w:rPr>
          <w:rFonts w:ascii="Times New Roman" w:hAnsi="Times New Roman" w:cs="Times New Roman"/>
          <w:lang w:val="es-US"/>
        </w:rPr>
      </w:pPr>
    </w:p>
    <w:p w14:paraId="365C4C4C" w14:textId="77777777" w:rsidR="00F60E77" w:rsidRPr="00916F77" w:rsidRDefault="00F60E77" w:rsidP="00F60E77">
      <w:pPr>
        <w:pStyle w:val="Default"/>
        <w:numPr>
          <w:ilvl w:val="0"/>
          <w:numId w:val="4"/>
        </w:numPr>
        <w:rPr>
          <w:rFonts w:ascii="Times New Roman" w:hAnsi="Times New Roman" w:cs="Times New Roman"/>
          <w:lang w:val="es-US"/>
        </w:rPr>
      </w:pPr>
      <w:r w:rsidRPr="00916F77">
        <w:rPr>
          <w:rFonts w:ascii="Times New Roman" w:hAnsi="Times New Roman" w:cs="Times New Roman"/>
          <w:lang w:val="es-US"/>
        </w:rPr>
        <w:t xml:space="preserve">Que se le dé una explicación de todos los riesgos o molestias que pueden ocurrir como resultado de la participación en el estudio. </w:t>
      </w:r>
    </w:p>
    <w:p w14:paraId="0DE7D52E" w14:textId="77777777" w:rsidR="00F60E77" w:rsidRPr="00916F77" w:rsidRDefault="00F60E77" w:rsidP="00F60E77">
      <w:pPr>
        <w:pStyle w:val="Default"/>
        <w:rPr>
          <w:rFonts w:ascii="Times New Roman" w:hAnsi="Times New Roman" w:cs="Times New Roman"/>
          <w:lang w:val="es-US"/>
        </w:rPr>
      </w:pPr>
    </w:p>
    <w:p w14:paraId="11EA09D3" w14:textId="77777777" w:rsidR="00F60E77" w:rsidRPr="00916F77" w:rsidRDefault="00F60E77" w:rsidP="00F60E77">
      <w:pPr>
        <w:pStyle w:val="Default"/>
        <w:numPr>
          <w:ilvl w:val="0"/>
          <w:numId w:val="4"/>
        </w:numPr>
        <w:rPr>
          <w:rFonts w:ascii="Times New Roman" w:hAnsi="Times New Roman" w:cs="Times New Roman"/>
          <w:lang w:val="es-US"/>
        </w:rPr>
      </w:pPr>
      <w:r w:rsidRPr="00916F77">
        <w:rPr>
          <w:rFonts w:ascii="Times New Roman" w:hAnsi="Times New Roman" w:cs="Times New Roman"/>
          <w:lang w:val="es-US"/>
        </w:rPr>
        <w:t xml:space="preserve">Que se le dé una explicación de todos los beneficios que se pueden recibir de la participación en el estudio. </w:t>
      </w:r>
    </w:p>
    <w:p w14:paraId="5A879B66" w14:textId="77777777" w:rsidR="00F60E77" w:rsidRPr="00916F77" w:rsidRDefault="00F60E77" w:rsidP="00F60E77">
      <w:pPr>
        <w:pStyle w:val="Default"/>
        <w:rPr>
          <w:rFonts w:ascii="Times New Roman" w:hAnsi="Times New Roman" w:cs="Times New Roman"/>
          <w:lang w:val="es-US"/>
        </w:rPr>
      </w:pPr>
    </w:p>
    <w:p w14:paraId="1F61774A" w14:textId="77777777" w:rsidR="00F60E77" w:rsidRPr="00916F77" w:rsidRDefault="00F60E77" w:rsidP="00F60E77">
      <w:pPr>
        <w:pStyle w:val="Default"/>
        <w:numPr>
          <w:ilvl w:val="0"/>
          <w:numId w:val="4"/>
        </w:numPr>
        <w:rPr>
          <w:rFonts w:ascii="Times New Roman" w:hAnsi="Times New Roman" w:cs="Times New Roman"/>
          <w:lang w:val="es-US"/>
        </w:rPr>
      </w:pPr>
      <w:r w:rsidRPr="00916F77">
        <w:rPr>
          <w:rFonts w:ascii="Times New Roman" w:hAnsi="Times New Roman" w:cs="Times New Roman"/>
          <w:lang w:val="es-US"/>
        </w:rPr>
        <w:t xml:space="preserve">Que se le diga de otras alternativas apropiadas que pudieran ser mejores o peores que la participación en el estudio, y que se le diga de los riesgos y beneficios de esas otras alternativas. </w:t>
      </w:r>
    </w:p>
    <w:p w14:paraId="792A268C" w14:textId="77777777" w:rsidR="00F60E77" w:rsidRPr="00916F77" w:rsidRDefault="00F60E77" w:rsidP="00F60E77">
      <w:pPr>
        <w:pStyle w:val="Default"/>
        <w:rPr>
          <w:rFonts w:ascii="Times New Roman" w:hAnsi="Times New Roman" w:cs="Times New Roman"/>
          <w:lang w:val="es-US"/>
        </w:rPr>
      </w:pPr>
    </w:p>
    <w:p w14:paraId="6115D2CD" w14:textId="77777777" w:rsidR="00F60E77" w:rsidRPr="00916F77" w:rsidRDefault="00F60E77" w:rsidP="00F60E77">
      <w:pPr>
        <w:pStyle w:val="Default"/>
        <w:numPr>
          <w:ilvl w:val="0"/>
          <w:numId w:val="4"/>
        </w:numPr>
        <w:rPr>
          <w:rFonts w:ascii="Times New Roman" w:hAnsi="Times New Roman" w:cs="Times New Roman"/>
          <w:lang w:val="es-US"/>
        </w:rPr>
      </w:pPr>
      <w:r w:rsidRPr="00916F77">
        <w:rPr>
          <w:rFonts w:ascii="Times New Roman" w:hAnsi="Times New Roman" w:cs="Times New Roman"/>
          <w:lang w:val="es-US"/>
        </w:rPr>
        <w:t xml:space="preserve">Que tenga la oportunidad de hacer preguntas acerca del estudio o acerca de su participación en el estudio, antes de participar en el estudio y durante la duración del estudio. </w:t>
      </w:r>
    </w:p>
    <w:p w14:paraId="1D44EBC0" w14:textId="77777777" w:rsidR="00F60E77" w:rsidRPr="00916F77" w:rsidRDefault="00F60E77" w:rsidP="00F60E77">
      <w:pPr>
        <w:pStyle w:val="Default"/>
        <w:rPr>
          <w:rFonts w:ascii="Times New Roman" w:hAnsi="Times New Roman" w:cs="Times New Roman"/>
          <w:lang w:val="es-US"/>
        </w:rPr>
      </w:pPr>
    </w:p>
    <w:p w14:paraId="7814E017" w14:textId="77777777" w:rsidR="00F60E77" w:rsidRPr="00916F77" w:rsidRDefault="00F60E77" w:rsidP="00F60E77">
      <w:pPr>
        <w:pStyle w:val="Default"/>
        <w:numPr>
          <w:ilvl w:val="0"/>
          <w:numId w:val="4"/>
        </w:numPr>
        <w:rPr>
          <w:rFonts w:ascii="Times New Roman" w:hAnsi="Times New Roman" w:cs="Times New Roman"/>
          <w:lang w:val="es-US"/>
        </w:rPr>
      </w:pPr>
      <w:r w:rsidRPr="00916F77">
        <w:rPr>
          <w:rFonts w:ascii="Times New Roman" w:hAnsi="Times New Roman" w:cs="Times New Roman"/>
          <w:lang w:val="es-US"/>
        </w:rPr>
        <w:t xml:space="preserve">Que se le diga que puede retirar su consentimiento y participación en el estudio en cualquier momento, y que su retiro no le afectará sus servicios. </w:t>
      </w:r>
    </w:p>
    <w:p w14:paraId="53E5CD29" w14:textId="77777777" w:rsidR="00F60E77" w:rsidRPr="00916F77" w:rsidRDefault="00F60E77" w:rsidP="00F60E77">
      <w:pPr>
        <w:pStyle w:val="Default"/>
        <w:rPr>
          <w:rFonts w:ascii="Times New Roman" w:hAnsi="Times New Roman" w:cs="Times New Roman"/>
          <w:lang w:val="es-US"/>
        </w:rPr>
      </w:pPr>
    </w:p>
    <w:p w14:paraId="31FC9302" w14:textId="77777777" w:rsidR="00F60E77" w:rsidRPr="00916F77" w:rsidRDefault="00F60E77" w:rsidP="00F60E77">
      <w:pPr>
        <w:pStyle w:val="Default"/>
        <w:numPr>
          <w:ilvl w:val="0"/>
          <w:numId w:val="4"/>
        </w:numPr>
        <w:rPr>
          <w:rFonts w:ascii="Times New Roman" w:hAnsi="Times New Roman" w:cs="Times New Roman"/>
          <w:lang w:val="es-US"/>
        </w:rPr>
      </w:pPr>
      <w:r w:rsidRPr="00916F77">
        <w:rPr>
          <w:rFonts w:ascii="Times New Roman" w:hAnsi="Times New Roman" w:cs="Times New Roman"/>
          <w:lang w:val="es-US"/>
        </w:rPr>
        <w:t xml:space="preserve">Que se le diga que puede rehusarse a contestar cualquier pregunta. </w:t>
      </w:r>
    </w:p>
    <w:p w14:paraId="41A089E5" w14:textId="77777777" w:rsidR="00F60E77" w:rsidRPr="00916F77" w:rsidRDefault="00F60E77" w:rsidP="00F60E77">
      <w:pPr>
        <w:pStyle w:val="Default"/>
        <w:rPr>
          <w:rFonts w:ascii="Times New Roman" w:hAnsi="Times New Roman" w:cs="Times New Roman"/>
          <w:lang w:val="es-US"/>
        </w:rPr>
      </w:pPr>
    </w:p>
    <w:p w14:paraId="46D6EBAF" w14:textId="77777777" w:rsidR="00F60E77" w:rsidRPr="00916F77" w:rsidRDefault="00F60E77" w:rsidP="00F60E77">
      <w:pPr>
        <w:pStyle w:val="Default"/>
        <w:numPr>
          <w:ilvl w:val="0"/>
          <w:numId w:val="4"/>
        </w:numPr>
        <w:rPr>
          <w:rFonts w:ascii="Times New Roman" w:hAnsi="Times New Roman" w:cs="Times New Roman"/>
          <w:lang w:val="es-US"/>
        </w:rPr>
      </w:pPr>
      <w:r w:rsidRPr="00916F77">
        <w:rPr>
          <w:rFonts w:ascii="Times New Roman" w:hAnsi="Times New Roman" w:cs="Times New Roman"/>
          <w:lang w:val="es-US"/>
        </w:rPr>
        <w:t xml:space="preserve">Que se le dé una copia firmada y fechada de la forma de consentimiento. </w:t>
      </w:r>
    </w:p>
    <w:p w14:paraId="3E1C7C14" w14:textId="77777777" w:rsidR="00F60E77" w:rsidRPr="00916F77" w:rsidRDefault="00F60E77" w:rsidP="00F60E77">
      <w:pPr>
        <w:pStyle w:val="Default"/>
        <w:rPr>
          <w:rFonts w:ascii="Times New Roman" w:hAnsi="Times New Roman" w:cs="Times New Roman"/>
          <w:lang w:val="es-US"/>
        </w:rPr>
      </w:pPr>
    </w:p>
    <w:p w14:paraId="65D0ED7F" w14:textId="77777777" w:rsidR="00F60E77" w:rsidRPr="00916F77" w:rsidRDefault="00F60E77" w:rsidP="00F60E77">
      <w:pPr>
        <w:pStyle w:val="Default"/>
        <w:numPr>
          <w:ilvl w:val="0"/>
          <w:numId w:val="4"/>
        </w:numPr>
        <w:rPr>
          <w:rFonts w:ascii="Times New Roman" w:hAnsi="Times New Roman" w:cs="Times New Roman"/>
          <w:lang w:val="es-US"/>
        </w:rPr>
      </w:pPr>
      <w:r w:rsidRPr="00916F77">
        <w:rPr>
          <w:rFonts w:ascii="Times New Roman" w:hAnsi="Times New Roman" w:cs="Times New Roman"/>
          <w:lang w:val="es-US"/>
        </w:rPr>
        <w:t xml:space="preserve">Estar libre de presiones al momento de decidir si da su consentimiento para participar en el estudio. </w:t>
      </w:r>
    </w:p>
    <w:p w14:paraId="1B340000" w14:textId="77777777" w:rsidR="00F60E77" w:rsidRPr="00916F77" w:rsidRDefault="00F60E77" w:rsidP="00F60E77">
      <w:pPr>
        <w:pStyle w:val="Default"/>
        <w:rPr>
          <w:rFonts w:ascii="Times New Roman" w:hAnsi="Times New Roman" w:cs="Times New Roman"/>
          <w:lang w:val="es-US"/>
        </w:rPr>
      </w:pPr>
    </w:p>
    <w:p w14:paraId="34F0B1D4" w14:textId="77777777" w:rsidR="00F60E77" w:rsidRPr="00916F77" w:rsidRDefault="00F60E77" w:rsidP="00F60E77">
      <w:pPr>
        <w:pStyle w:val="Default"/>
        <w:numPr>
          <w:ilvl w:val="0"/>
          <w:numId w:val="4"/>
        </w:numPr>
        <w:rPr>
          <w:rFonts w:ascii="Times New Roman" w:hAnsi="Times New Roman" w:cs="Times New Roman"/>
          <w:lang w:val="es-US"/>
        </w:rPr>
      </w:pPr>
      <w:r w:rsidRPr="00916F77">
        <w:rPr>
          <w:rFonts w:ascii="Times New Roman" w:hAnsi="Times New Roman" w:cs="Times New Roman"/>
          <w:lang w:val="es-US"/>
        </w:rPr>
        <w:t xml:space="preserve">Obtener información, en cuanto usted lo pida, acerca de los resultados del estudio. </w:t>
      </w:r>
    </w:p>
    <w:p w14:paraId="3B7A6955" w14:textId="77777777" w:rsidR="00F60E77" w:rsidRPr="00916F77" w:rsidRDefault="00F60E77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</w:pPr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br w:type="page"/>
      </w:r>
    </w:p>
    <w:p w14:paraId="208E1DBE" w14:textId="41C41BCE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s-US"/>
        </w:rPr>
      </w:pPr>
      <w:proofErr w:type="spellStart"/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lastRenderedPageBreak/>
        <w:t>CAPP</w:t>
      </w:r>
      <w:proofErr w:type="spellEnd"/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 xml:space="preserve"> </w:t>
      </w:r>
      <w:proofErr w:type="spellStart"/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>Caregiver</w:t>
      </w:r>
      <w:proofErr w:type="spellEnd"/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 xml:space="preserve"> </w:t>
      </w:r>
      <w:proofErr w:type="spellStart"/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>Questionnaire</w:t>
      </w:r>
      <w:proofErr w:type="spellEnd"/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 xml:space="preserve"> </w:t>
      </w:r>
    </w:p>
    <w:p w14:paraId="208E1DBF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DC0" w14:textId="0524198C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</w:pPr>
      <w:proofErr w:type="spellStart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INTERVIEWER</w:t>
      </w:r>
      <w:proofErr w:type="spellEnd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: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Gracias por contestar las preguntas de este cuestionario.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Muchas de las preguntas serán acerca de un niño bajo su cuidado que está incluido en los Servicios de Bienestar Infantil, también conocidos como </w:t>
      </w:r>
      <w:proofErr w:type="spellStart"/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CPS</w:t>
      </w:r>
      <w:proofErr w:type="spellEnd"/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, por sus siglas en inglés, y acerca del trabajador social de los Servicios de Bienestar Infantil de (</w:t>
      </w:r>
      <w:proofErr w:type="spellStart"/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insert</w:t>
      </w:r>
      <w:proofErr w:type="spellEnd"/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 County and/</w:t>
      </w:r>
      <w:proofErr w:type="spellStart"/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or</w:t>
      </w:r>
      <w:proofErr w:type="spellEnd"/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 Office </w:t>
      </w:r>
      <w:proofErr w:type="spellStart"/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Name</w:t>
      </w:r>
      <w:proofErr w:type="spellEnd"/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 </w:t>
      </w:r>
      <w:proofErr w:type="spellStart"/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here</w:t>
      </w:r>
      <w:proofErr w:type="spellEnd"/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), quien ha venido trabajando con el niño.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En su encuesta hay una etiqueta con el nombre del trabajador social y el nombre del niño.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Podría </w:t>
      </w:r>
      <w:r w:rsidR="0011771B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decirme</w:t>
      </w:r>
      <w:r w:rsidR="00916F77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,…</w:t>
      </w:r>
    </w:p>
    <w:p w14:paraId="208E1DC1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</w:pPr>
    </w:p>
    <w:p w14:paraId="208E1DC2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¿Cómo se llama el trabajador social?__________________________________________</w:t>
      </w:r>
    </w:p>
    <w:p w14:paraId="208E1DC3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</w:pPr>
    </w:p>
    <w:p w14:paraId="208E1DC4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¿Cómo se llama el niño?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__________________________________________________</w:t>
      </w:r>
    </w:p>
    <w:p w14:paraId="208E1DC5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</w:pPr>
    </w:p>
    <w:p w14:paraId="208E1DC6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Por favor piense en estas dos personas cuando se le pregunte acerca de "este trabajador social" o "este niño".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US"/>
        </w:rPr>
        <w:t>Sus respuestas no se le darán a conocer al trabajador social del niño, no se usarán en un tribunal y no afectarán el caso de bienestar infantil (</w:t>
      </w:r>
      <w:proofErr w:type="spellStart"/>
      <w:r w:rsidRPr="00916F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US"/>
        </w:rPr>
        <w:t>child</w:t>
      </w:r>
      <w:proofErr w:type="spellEnd"/>
      <w:r w:rsidRPr="00916F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US"/>
        </w:rPr>
        <w:t xml:space="preserve"> welfare) del niño.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 </w:t>
      </w:r>
    </w:p>
    <w:p w14:paraId="208E1DC7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s-US"/>
        </w:rPr>
      </w:pPr>
    </w:p>
    <w:p w14:paraId="208E1DC8" w14:textId="77777777" w:rsidR="00F14B8C" w:rsidRPr="00916F77" w:rsidRDefault="001402CB" w:rsidP="00F14B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i/>
          <w:iCs/>
          <w:sz w:val="24"/>
          <w:szCs w:val="24"/>
          <w:lang w:val="es-US"/>
        </w:rPr>
        <w:t>Puede hacerme preguntas en cualquier momento si no entiende algo y puede dejar de contestar preguntas que prefiera no contestar.</w:t>
      </w: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sz w:val="24"/>
          <w:szCs w:val="24"/>
          <w:lang w:val="es-US"/>
        </w:rPr>
        <w:t>No hay respuestas correctas ni incorrectas. Piense con atención en cada pregunta y contéstela lo mejor que pueda.</w:t>
      </w:r>
    </w:p>
    <w:p w14:paraId="208E1DC9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</w:pPr>
    </w:p>
    <w:p w14:paraId="208E1DCA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</w:pPr>
    </w:p>
    <w:p w14:paraId="208E1DCB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</w:pPr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>Sección A</w:t>
      </w:r>
    </w:p>
    <w:p w14:paraId="208E1DCC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</w:pPr>
      <w:proofErr w:type="spellStart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INTERVIEWER</w:t>
      </w:r>
      <w:proofErr w:type="spellEnd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: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Piense en su experiencia con el trabajador social que usted mencionó al comienzo del cuestionario y en su respuesta a las siguientes afirmaciones.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Para cada afirmación, hay cinco opciones de respuesta.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Le voy a preguntar "¿Diría bastante, la mayoría de veces, algo, muy poco o nada?"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</w:p>
    <w:p w14:paraId="208E1DCD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highlight w:val="cyan"/>
          <w:lang w:val="es-US"/>
        </w:rPr>
      </w:pPr>
    </w:p>
    <w:p w14:paraId="208E1DCE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1. En los últimos 3 meses, este trabajador social se ha tomado el tiempo de escuchar lo que tengo que decir acerca de este niño. </w:t>
      </w:r>
    </w:p>
    <w:p w14:paraId="208E1DCF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DD0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DD1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DD2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DD3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DD4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s-US"/>
        </w:rPr>
      </w:pPr>
    </w:p>
    <w:p w14:paraId="208E1DD5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2. En los últimos 3 meses, este trabajador social me ha mantenido informado de las citas, reuniones y fechas para ir al tribunal. </w:t>
      </w:r>
    </w:p>
    <w:p w14:paraId="208E1DD6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DD7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DD8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DD9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DDA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DDB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s-US"/>
        </w:rPr>
      </w:pPr>
    </w:p>
    <w:p w14:paraId="208E1DDC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lastRenderedPageBreak/>
        <w:t xml:space="preserve">3. En los últimos 3 meses, este trabador social ha preguntado acerca de familiares y otras personas en la vida del niño y en nuestra familia, quienes podrían ser de ayuda para el niño y para nuestra familia. </w:t>
      </w:r>
    </w:p>
    <w:p w14:paraId="208E1DDD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DDE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DDF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DE0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DE1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DE2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s-US"/>
        </w:rPr>
      </w:pPr>
    </w:p>
    <w:p w14:paraId="208E1DE3" w14:textId="77777777" w:rsidR="00F14B8C" w:rsidRPr="00916F77" w:rsidRDefault="001402CB" w:rsidP="00F14B8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4. En los últimos 3 meses, este trabajador social me ha preguntado acerca de apoyo y servicios que yo pienso que el </w:t>
      </w:r>
      <w:r w:rsidRPr="00916F7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es-US"/>
        </w:rPr>
        <w:t>niño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necesita. </w:t>
      </w:r>
    </w:p>
    <w:p w14:paraId="208E1DE4" w14:textId="77777777" w:rsidR="00F14B8C" w:rsidRPr="00916F77" w:rsidRDefault="001402CB" w:rsidP="00F14B8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DE5" w14:textId="77777777" w:rsidR="00F14B8C" w:rsidRPr="00916F77" w:rsidRDefault="001402CB" w:rsidP="00F14B8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DE6" w14:textId="77777777" w:rsidR="00F14B8C" w:rsidRPr="00916F77" w:rsidRDefault="001402CB" w:rsidP="00F14B8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DE7" w14:textId="77777777" w:rsidR="00F14B8C" w:rsidRPr="00916F77" w:rsidRDefault="001402CB" w:rsidP="00F14B8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DE8" w14:textId="77777777" w:rsidR="00F14B8C" w:rsidRPr="00916F77" w:rsidRDefault="001402CB" w:rsidP="00F14B8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DE9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s-US"/>
        </w:rPr>
      </w:pPr>
    </w:p>
    <w:p w14:paraId="208E1DEA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5. En los últimos 3 meses, este trabajador social me ha preguntado acerca de apoyo y servicios que yo pienso que nuestra </w:t>
      </w:r>
      <w:r w:rsidRPr="00916F7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es-US"/>
        </w:rPr>
        <w:t>familia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necesita. </w:t>
      </w:r>
    </w:p>
    <w:p w14:paraId="208E1DEB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DEC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DED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DEE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DEF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DF0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s-US"/>
        </w:rPr>
      </w:pPr>
    </w:p>
    <w:p w14:paraId="208E1DF1" w14:textId="0094F407" w:rsidR="00F14B8C" w:rsidRPr="00FC55C1" w:rsidRDefault="001402CB" w:rsidP="00F14B8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FC55C1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6. En los últimos 3 meses, este trabajador social ha tratado de aprender acerca de los </w:t>
      </w:r>
      <w:r w:rsidR="00D24775" w:rsidRPr="00FC55C1">
        <w:rPr>
          <w:rFonts w:ascii="Times New Roman" w:hAnsi="Times New Roman" w:cs="Times New Roman"/>
          <w:color w:val="000000"/>
          <w:sz w:val="24"/>
          <w:szCs w:val="24"/>
          <w:lang w:val="es-US"/>
        </w:rPr>
        <w:t>valores, creencias, cultura y tradiciones</w:t>
      </w:r>
      <w:r w:rsidRPr="00FC55C1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del niño y de nuestra familia.</w:t>
      </w:r>
    </w:p>
    <w:p w14:paraId="208E1DF2" w14:textId="77777777" w:rsidR="00F14B8C" w:rsidRPr="00FC55C1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FC55C1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DF3" w14:textId="77777777" w:rsidR="00F14B8C" w:rsidRPr="00FC55C1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FC55C1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DF4" w14:textId="77777777" w:rsidR="00F14B8C" w:rsidRPr="00FC55C1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FC55C1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DF5" w14:textId="77777777" w:rsidR="00F14B8C" w:rsidRPr="00FC55C1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FC55C1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DF6" w14:textId="77777777" w:rsidR="00F14B8C" w:rsidRPr="00FC55C1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FC55C1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DF7" w14:textId="77777777" w:rsidR="00F14B8C" w:rsidRPr="00FC55C1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DF8" w14:textId="67E53B5C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FC55C1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7. En los últimos 3 meses, este trabajador social ha respetado los </w:t>
      </w:r>
      <w:r w:rsidR="00D24775" w:rsidRPr="00FC55C1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valores, creencias, cultura y tradiciones </w:t>
      </w:r>
      <w:r w:rsidRPr="00FC55C1">
        <w:rPr>
          <w:rFonts w:ascii="Times New Roman" w:hAnsi="Times New Roman" w:cs="Times New Roman"/>
          <w:color w:val="000000"/>
          <w:sz w:val="24"/>
          <w:szCs w:val="24"/>
          <w:lang w:val="es-US"/>
        </w:rPr>
        <w:t>del niño y de nuestra familia al tomar decisiones acerca del apoyo y servicios para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nosotros.</w:t>
      </w:r>
    </w:p>
    <w:p w14:paraId="208E1DF9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DFA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DFB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DFC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DFD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DFE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s-US"/>
        </w:rPr>
      </w:pPr>
    </w:p>
    <w:p w14:paraId="208E1DFF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lastRenderedPageBreak/>
        <w:t>8. En los últimos 3 meses, este trabajador social ha tratado de entender las cosas que han tenido un gran impacto en el niño y en nuestra familia.</w:t>
      </w:r>
    </w:p>
    <w:p w14:paraId="208E1E00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E01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E02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E03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E04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E05" w14:textId="77777777" w:rsidR="00F14B8C" w:rsidRPr="00916F77" w:rsidRDefault="00F14B8C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s-US"/>
        </w:rPr>
      </w:pPr>
    </w:p>
    <w:p w14:paraId="208E1E06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9. En los últimos 3 meses, este trabajador social ha sido honesto.</w:t>
      </w:r>
    </w:p>
    <w:p w14:paraId="208E1E07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E08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E09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E0A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E0B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E0C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s-US"/>
        </w:rPr>
      </w:pPr>
    </w:p>
    <w:p w14:paraId="208E1E0D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10. En los últimos 3 meses, este trabajador social ha sido respetuoso.  </w:t>
      </w:r>
    </w:p>
    <w:p w14:paraId="208E1E0E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E0F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E10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E11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E12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E13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s-US"/>
        </w:rPr>
      </w:pPr>
    </w:p>
    <w:p w14:paraId="208E1E14" w14:textId="54F4CAC1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11. En los últimos 3 meses, este trabajador social ha hecho un esfuerzo por entender el dolor y la tristeza que el niño </w:t>
      </w:r>
      <w:r w:rsidR="00C234BA"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podría estar 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sintiendo debido a que lo asignaron </w:t>
      </w:r>
      <w:proofErr w:type="gramStart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</w:t>
      </w:r>
      <w:proofErr w:type="gramEnd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cuidado temporal.</w:t>
      </w:r>
    </w:p>
    <w:p w14:paraId="208E1E15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E16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E17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E18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E19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E1A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s-US"/>
        </w:rPr>
      </w:pPr>
    </w:p>
    <w:p w14:paraId="208E1E1B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12. En los últimos 3 meses, este trabajador social ha hecho un esfuerzo por entender cómo el dolor y la tristeza que este niño podría estar sintiendo está</w:t>
      </w:r>
      <w:r w:rsidR="004A71B8"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n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afectando a nuestra familia.</w:t>
      </w:r>
    </w:p>
    <w:p w14:paraId="208E1E1C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E1D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E1E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E1F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E20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E21" w14:textId="77777777" w:rsidR="00F14B8C" w:rsidRPr="00916F77" w:rsidRDefault="00F14B8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</w:pPr>
    </w:p>
    <w:p w14:paraId="208E1E22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</w:pPr>
    </w:p>
    <w:p w14:paraId="208E1E23" w14:textId="77777777" w:rsidR="00F14B8C" w:rsidRPr="00916F77" w:rsidRDefault="001402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</w:pPr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br w:type="page"/>
      </w:r>
    </w:p>
    <w:p w14:paraId="208E1E24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es-US"/>
        </w:rPr>
      </w:pPr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lastRenderedPageBreak/>
        <w:t>Sección B</w:t>
      </w:r>
    </w:p>
    <w:p w14:paraId="208E1E25" w14:textId="533B9D3E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</w:pPr>
      <w:proofErr w:type="spellStart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INTERVIEWER</w:t>
      </w:r>
      <w:proofErr w:type="spellEnd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: </w:t>
      </w:r>
      <w:r w:rsidR="003D07B7">
        <w:rPr>
          <w:rFonts w:ascii="Times New Roman" w:hAnsi="Times New Roman" w:cs="Times New Roman"/>
          <w:color w:val="000000"/>
          <w:sz w:val="24"/>
          <w:szCs w:val="24"/>
          <w:lang w:val="es-US"/>
        </w:rPr>
        <w:t>E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stas preguntas son acerca de las personas en su vida, tales como familiares y otras personas en su comunidad o tribu quienes trabajan de cerca con usted y lo apoyan a usted y al niño durante el caso con </w:t>
      </w:r>
      <w:r w:rsidR="00F85C87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los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Servicios de Bienestar Infantil.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Estas son personas aparte del trabajador social de Servicios de Bienestar Infantil o de otro personal de bienestar infantil.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Es posible que el trabajador social se refiera a veces a este grupo de personas como "círculo de apoyo".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Piense en las personas que han tenido un papel importante en ayudar y apoyar al niño y a su familia durante la inclusión del niño en los Servicios de Bienestar Infantil durante los últimos 3 meses.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</w:p>
    <w:p w14:paraId="208E1E26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s-US"/>
        </w:rPr>
      </w:pPr>
    </w:p>
    <w:p w14:paraId="208E1E27" w14:textId="7F7120F1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13</w:t>
      </w:r>
      <w:r w:rsidR="00D24775"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. </w:t>
      </w:r>
      <w:proofErr w:type="spellStart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INTERVIEWER</w:t>
      </w:r>
      <w:proofErr w:type="spellEnd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: </w:t>
      </w:r>
      <w:r w:rsidR="00D24775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Me gustaría crear una lista de las personas que usted considera </w:t>
      </w:r>
      <w:r w:rsidR="00B40C6F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parte </w:t>
      </w:r>
      <w:r w:rsidR="0068269B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de este </w:t>
      </w:r>
      <w:r w:rsidR="00D24775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círculo de apoyo. Primero, n</w:t>
      </w:r>
      <w:r w:rsidR="007E4E99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ombraré a una persona que podría ser parte del círculo de apoyo. Por favor</w:t>
      </w:r>
      <w:r w:rsidR="003D07B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,</w:t>
      </w:r>
      <w:r w:rsidR="007E4E99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 indique con un </w:t>
      </w:r>
      <w:r w:rsidR="00442FAE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“</w:t>
      </w:r>
      <w:r w:rsidR="007E4E99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sí</w:t>
      </w:r>
      <w:r w:rsidR="00442FAE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”</w:t>
      </w:r>
      <w:r w:rsidR="007E4E99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 o un </w:t>
      </w:r>
      <w:r w:rsidR="00442FAE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“</w:t>
      </w:r>
      <w:r w:rsidR="007E4E99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no</w:t>
      </w:r>
      <w:r w:rsidR="00442FAE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”</w:t>
      </w:r>
      <w:r w:rsidR="007E4E99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 si esa persona ha sido parte del círculo </w:t>
      </w:r>
      <w:r w:rsidR="0068269B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de apoyo para el niño y su familia </w:t>
      </w:r>
      <w:r w:rsidR="007E4E99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durante los últimos 3 meses. </w:t>
      </w:r>
      <w:r w:rsidR="0068269B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Usted puede decir No Aplica si la persona falleció; la relación no existe (por ejemplo</w:t>
      </w:r>
      <w:r w:rsidR="003D07B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,</w:t>
      </w:r>
      <w:r w:rsidR="0068269B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 usted no tiene un hermano o una hermana)</w:t>
      </w:r>
      <w:r w:rsidR="00916F77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;</w:t>
      </w:r>
      <w:r w:rsidR="007E4E99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 o si la persona no es parte de su vida</w:t>
      </w:r>
      <w:r w:rsidR="0068269B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.</w:t>
      </w:r>
    </w:p>
    <w:p w14:paraId="10FC145D" w14:textId="77777777" w:rsidR="0068269B" w:rsidRPr="00916F77" w:rsidRDefault="0068269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</w:pPr>
    </w:p>
    <w:tbl>
      <w:tblPr>
        <w:tblStyle w:val="TableGrid"/>
        <w:tblW w:w="7920" w:type="dxa"/>
        <w:jc w:val="center"/>
        <w:tblInd w:w="-1242" w:type="dxa"/>
        <w:tblLayout w:type="fixed"/>
        <w:tblLook w:val="04A0" w:firstRow="1" w:lastRow="0" w:firstColumn="1" w:lastColumn="0" w:noHBand="0" w:noVBand="1"/>
      </w:tblPr>
      <w:tblGrid>
        <w:gridCol w:w="4770"/>
        <w:gridCol w:w="1050"/>
        <w:gridCol w:w="1050"/>
        <w:gridCol w:w="1050"/>
      </w:tblGrid>
      <w:tr w:rsidR="00442FAE" w:rsidRPr="00FF5FD0" w14:paraId="04D8C147" w14:textId="77777777" w:rsidTr="0068269B">
        <w:trPr>
          <w:trHeight w:val="863"/>
          <w:tblHeader/>
          <w:jc w:val="center"/>
        </w:trPr>
        <w:tc>
          <w:tcPr>
            <w:tcW w:w="4770" w:type="dxa"/>
            <w:vAlign w:val="center"/>
          </w:tcPr>
          <w:p w14:paraId="2A0A22ED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s-US"/>
              </w:rPr>
              <w:t>Persona</w:t>
            </w:r>
          </w:p>
        </w:tc>
        <w:tc>
          <w:tcPr>
            <w:tcW w:w="3150" w:type="dxa"/>
            <w:gridSpan w:val="3"/>
            <w:vAlign w:val="center"/>
          </w:tcPr>
          <w:p w14:paraId="61EAB96F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s-US"/>
              </w:rPr>
              <w:t>13a. ¿Es esta persona parte del círculo de apoyo del niño?</w:t>
            </w:r>
          </w:p>
        </w:tc>
      </w:tr>
      <w:tr w:rsidR="00442FAE" w:rsidRPr="00916F77" w14:paraId="5E8101EC" w14:textId="77777777" w:rsidTr="0068269B">
        <w:trPr>
          <w:jc w:val="center"/>
        </w:trPr>
        <w:tc>
          <w:tcPr>
            <w:tcW w:w="4770" w:type="dxa"/>
            <w:vAlign w:val="center"/>
          </w:tcPr>
          <w:p w14:paraId="0A7B6E21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Su madre</w:t>
            </w:r>
          </w:p>
        </w:tc>
        <w:tc>
          <w:tcPr>
            <w:tcW w:w="1050" w:type="dxa"/>
            <w:vAlign w:val="center"/>
          </w:tcPr>
          <w:p w14:paraId="3C3C9758" w14:textId="77777777" w:rsidR="00442FAE" w:rsidRPr="00916F77" w:rsidRDefault="00442FAE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7B86DD03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7FD9B851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  <w:tr w:rsidR="00442FAE" w:rsidRPr="00916F77" w14:paraId="442BF091" w14:textId="77777777" w:rsidTr="0068269B">
        <w:trPr>
          <w:jc w:val="center"/>
        </w:trPr>
        <w:tc>
          <w:tcPr>
            <w:tcW w:w="4770" w:type="dxa"/>
            <w:vAlign w:val="center"/>
          </w:tcPr>
          <w:p w14:paraId="16339660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Su padre</w:t>
            </w:r>
          </w:p>
        </w:tc>
        <w:tc>
          <w:tcPr>
            <w:tcW w:w="1050" w:type="dxa"/>
            <w:vAlign w:val="center"/>
          </w:tcPr>
          <w:p w14:paraId="541C99F8" w14:textId="77777777" w:rsidR="00442FAE" w:rsidRPr="00916F77" w:rsidRDefault="00442FAE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684BA8AA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39927F57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  <w:tr w:rsidR="00442FAE" w:rsidRPr="00916F77" w14:paraId="0DB153F1" w14:textId="77777777" w:rsidTr="0068269B">
        <w:trPr>
          <w:jc w:val="center"/>
        </w:trPr>
        <w:tc>
          <w:tcPr>
            <w:tcW w:w="4770" w:type="dxa"/>
            <w:vAlign w:val="center"/>
          </w:tcPr>
          <w:p w14:paraId="64B8BAD9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Su(s) hermana(s)</w:t>
            </w:r>
          </w:p>
        </w:tc>
        <w:tc>
          <w:tcPr>
            <w:tcW w:w="1050" w:type="dxa"/>
            <w:vAlign w:val="center"/>
          </w:tcPr>
          <w:p w14:paraId="1DE4FE4F" w14:textId="77777777" w:rsidR="00442FAE" w:rsidRPr="00916F77" w:rsidRDefault="00442FAE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74FCF09E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26A7C806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  <w:tr w:rsidR="00442FAE" w:rsidRPr="00916F77" w14:paraId="0054E2B6" w14:textId="77777777" w:rsidTr="0068269B">
        <w:trPr>
          <w:jc w:val="center"/>
        </w:trPr>
        <w:tc>
          <w:tcPr>
            <w:tcW w:w="4770" w:type="dxa"/>
            <w:vAlign w:val="center"/>
          </w:tcPr>
          <w:p w14:paraId="66EDFC25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Su(s) hermano(s)</w:t>
            </w:r>
          </w:p>
        </w:tc>
        <w:tc>
          <w:tcPr>
            <w:tcW w:w="1050" w:type="dxa"/>
            <w:vAlign w:val="center"/>
          </w:tcPr>
          <w:p w14:paraId="52EF0F1A" w14:textId="77777777" w:rsidR="00442FAE" w:rsidRPr="00916F77" w:rsidRDefault="00442FAE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3823355B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39C2C6E4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  <w:tr w:rsidR="00442FAE" w:rsidRPr="00916F77" w14:paraId="612CD131" w14:textId="77777777" w:rsidTr="0068269B">
        <w:trPr>
          <w:jc w:val="center"/>
        </w:trPr>
        <w:tc>
          <w:tcPr>
            <w:tcW w:w="4770" w:type="dxa"/>
            <w:vAlign w:val="center"/>
          </w:tcPr>
          <w:p w14:paraId="538A1757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Su(s) abuelo(s)</w:t>
            </w:r>
          </w:p>
        </w:tc>
        <w:tc>
          <w:tcPr>
            <w:tcW w:w="1050" w:type="dxa"/>
            <w:vAlign w:val="center"/>
          </w:tcPr>
          <w:p w14:paraId="73AE396C" w14:textId="77777777" w:rsidR="00442FAE" w:rsidRPr="00916F77" w:rsidRDefault="00442FAE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7DDDE422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4485EEF4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  <w:tr w:rsidR="00442FAE" w:rsidRPr="00916F77" w14:paraId="65DECA09" w14:textId="77777777" w:rsidTr="0068269B">
        <w:trPr>
          <w:jc w:val="center"/>
        </w:trPr>
        <w:tc>
          <w:tcPr>
            <w:tcW w:w="4770" w:type="dxa"/>
            <w:vAlign w:val="center"/>
          </w:tcPr>
          <w:p w14:paraId="0F623ABE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Su(s) hijo(s) adulto(s)</w:t>
            </w:r>
          </w:p>
        </w:tc>
        <w:tc>
          <w:tcPr>
            <w:tcW w:w="1050" w:type="dxa"/>
            <w:vAlign w:val="center"/>
          </w:tcPr>
          <w:p w14:paraId="46743AC1" w14:textId="77777777" w:rsidR="00442FAE" w:rsidRPr="00916F77" w:rsidRDefault="00442FAE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73FECCA3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10FD70D8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  <w:tr w:rsidR="00442FAE" w:rsidRPr="00916F77" w14:paraId="12A37404" w14:textId="77777777" w:rsidTr="0068269B">
        <w:trPr>
          <w:jc w:val="center"/>
        </w:trPr>
        <w:tc>
          <w:tcPr>
            <w:tcW w:w="4770" w:type="dxa"/>
            <w:vAlign w:val="center"/>
          </w:tcPr>
          <w:p w14:paraId="2EF9A49F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Su(s) primo(s)</w:t>
            </w:r>
          </w:p>
        </w:tc>
        <w:tc>
          <w:tcPr>
            <w:tcW w:w="1050" w:type="dxa"/>
            <w:vAlign w:val="center"/>
          </w:tcPr>
          <w:p w14:paraId="3A2D2A13" w14:textId="77777777" w:rsidR="00442FAE" w:rsidRPr="00916F77" w:rsidRDefault="00442FAE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71B3EB39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1E53DF1F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  <w:tr w:rsidR="00442FAE" w:rsidRPr="00916F77" w14:paraId="0ED95CBE" w14:textId="77777777" w:rsidTr="0068269B">
        <w:trPr>
          <w:jc w:val="center"/>
        </w:trPr>
        <w:tc>
          <w:tcPr>
            <w:tcW w:w="4770" w:type="dxa"/>
            <w:vAlign w:val="center"/>
          </w:tcPr>
          <w:p w14:paraId="23A6896F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Su madrastra</w:t>
            </w:r>
          </w:p>
        </w:tc>
        <w:tc>
          <w:tcPr>
            <w:tcW w:w="1050" w:type="dxa"/>
            <w:vAlign w:val="center"/>
          </w:tcPr>
          <w:p w14:paraId="46F321D8" w14:textId="77777777" w:rsidR="00442FAE" w:rsidRPr="00916F77" w:rsidRDefault="00442FAE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78662FFC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034BD28F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  <w:tr w:rsidR="00442FAE" w:rsidRPr="00916F77" w14:paraId="7ED76980" w14:textId="77777777" w:rsidTr="0068269B">
        <w:trPr>
          <w:jc w:val="center"/>
        </w:trPr>
        <w:tc>
          <w:tcPr>
            <w:tcW w:w="4770" w:type="dxa"/>
            <w:vAlign w:val="center"/>
          </w:tcPr>
          <w:p w14:paraId="43C79F9F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Su padrastro</w:t>
            </w:r>
          </w:p>
        </w:tc>
        <w:tc>
          <w:tcPr>
            <w:tcW w:w="1050" w:type="dxa"/>
            <w:vAlign w:val="center"/>
          </w:tcPr>
          <w:p w14:paraId="5C4362E3" w14:textId="77777777" w:rsidR="00442FAE" w:rsidRPr="00916F77" w:rsidRDefault="00442FAE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20358D49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4179F5CC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  <w:tr w:rsidR="00442FAE" w:rsidRPr="00916F77" w14:paraId="3C984046" w14:textId="77777777" w:rsidTr="0068269B">
        <w:trPr>
          <w:jc w:val="center"/>
        </w:trPr>
        <w:tc>
          <w:tcPr>
            <w:tcW w:w="4770" w:type="dxa"/>
            <w:vAlign w:val="center"/>
          </w:tcPr>
          <w:p w14:paraId="28F73DE6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Su(s) tía(s)</w:t>
            </w:r>
          </w:p>
        </w:tc>
        <w:tc>
          <w:tcPr>
            <w:tcW w:w="1050" w:type="dxa"/>
            <w:vAlign w:val="center"/>
          </w:tcPr>
          <w:p w14:paraId="300E77B3" w14:textId="77777777" w:rsidR="00442FAE" w:rsidRPr="00916F77" w:rsidRDefault="00442FAE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3612CB05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0A03531D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  <w:tr w:rsidR="00442FAE" w:rsidRPr="00916F77" w14:paraId="3977A539" w14:textId="77777777" w:rsidTr="0068269B">
        <w:trPr>
          <w:jc w:val="center"/>
        </w:trPr>
        <w:tc>
          <w:tcPr>
            <w:tcW w:w="4770" w:type="dxa"/>
            <w:vAlign w:val="center"/>
          </w:tcPr>
          <w:p w14:paraId="37E694DF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Su(s) tío(s)</w:t>
            </w:r>
          </w:p>
        </w:tc>
        <w:tc>
          <w:tcPr>
            <w:tcW w:w="1050" w:type="dxa"/>
            <w:vAlign w:val="center"/>
          </w:tcPr>
          <w:p w14:paraId="23EA07E1" w14:textId="77777777" w:rsidR="00442FAE" w:rsidRPr="00916F77" w:rsidRDefault="00442FAE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643D068C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14311176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  <w:tr w:rsidR="00442FAE" w:rsidRPr="00916F77" w14:paraId="38C49A28" w14:textId="77777777" w:rsidTr="0068269B">
        <w:trPr>
          <w:jc w:val="center"/>
        </w:trPr>
        <w:tc>
          <w:tcPr>
            <w:tcW w:w="4770" w:type="dxa"/>
            <w:vAlign w:val="center"/>
          </w:tcPr>
          <w:p w14:paraId="3E0A4EE1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Su(s) amigo(s)</w:t>
            </w:r>
          </w:p>
        </w:tc>
        <w:tc>
          <w:tcPr>
            <w:tcW w:w="1050" w:type="dxa"/>
            <w:vAlign w:val="center"/>
          </w:tcPr>
          <w:p w14:paraId="2C80D90B" w14:textId="77777777" w:rsidR="00442FAE" w:rsidRPr="00916F77" w:rsidRDefault="00442FAE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66134386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0C12654B" w14:textId="77777777" w:rsidR="00442FAE" w:rsidRPr="00916F77" w:rsidRDefault="00442FAE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  <w:tr w:rsidR="0068269B" w:rsidRPr="00916F77" w14:paraId="68D9008B" w14:textId="77777777" w:rsidTr="00F554CA">
        <w:trPr>
          <w:jc w:val="center"/>
        </w:trPr>
        <w:tc>
          <w:tcPr>
            <w:tcW w:w="4770" w:type="dxa"/>
          </w:tcPr>
          <w:p w14:paraId="101A56A8" w14:textId="71C762F4" w:rsidR="0068269B" w:rsidRPr="00916F77" w:rsidRDefault="0068269B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US"/>
              </w:rPr>
              <w:t>Su(s) vecino(s)/compañero(s) de trabajo</w:t>
            </w:r>
          </w:p>
        </w:tc>
        <w:tc>
          <w:tcPr>
            <w:tcW w:w="1050" w:type="dxa"/>
            <w:vAlign w:val="center"/>
          </w:tcPr>
          <w:p w14:paraId="5D7B2EEA" w14:textId="333EB49D" w:rsidR="0068269B" w:rsidRPr="00916F77" w:rsidRDefault="0068269B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59C3B693" w14:textId="07A3AEB3" w:rsidR="0068269B" w:rsidRPr="00916F77" w:rsidRDefault="0068269B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44401100" w14:textId="2D71BD54" w:rsidR="0068269B" w:rsidRPr="00916F77" w:rsidRDefault="0068269B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  <w:tr w:rsidR="0068269B" w:rsidRPr="00916F77" w14:paraId="268F23BA" w14:textId="77777777" w:rsidTr="0068269B">
        <w:trPr>
          <w:jc w:val="center"/>
        </w:trPr>
        <w:tc>
          <w:tcPr>
            <w:tcW w:w="4770" w:type="dxa"/>
            <w:vAlign w:val="center"/>
          </w:tcPr>
          <w:p w14:paraId="695AB4F0" w14:textId="1F489013" w:rsidR="0068269B" w:rsidRPr="00916F77" w:rsidRDefault="0068269B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El padre o la madre del niño</w:t>
            </w:r>
          </w:p>
        </w:tc>
        <w:tc>
          <w:tcPr>
            <w:tcW w:w="1050" w:type="dxa"/>
            <w:vAlign w:val="center"/>
          </w:tcPr>
          <w:p w14:paraId="57DC552B" w14:textId="77777777" w:rsidR="0068269B" w:rsidRPr="00916F77" w:rsidRDefault="0068269B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3ABC47BC" w14:textId="77777777" w:rsidR="0068269B" w:rsidRPr="00916F77" w:rsidRDefault="0068269B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6418CD76" w14:textId="77777777" w:rsidR="0068269B" w:rsidRPr="00916F77" w:rsidRDefault="0068269B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  <w:tr w:rsidR="0068269B" w:rsidRPr="00916F77" w14:paraId="18621D19" w14:textId="77777777" w:rsidTr="0068269B">
        <w:trPr>
          <w:jc w:val="center"/>
        </w:trPr>
        <w:tc>
          <w:tcPr>
            <w:tcW w:w="4770" w:type="dxa"/>
            <w:vAlign w:val="center"/>
          </w:tcPr>
          <w:p w14:paraId="5C5A53B6" w14:textId="77777777" w:rsidR="0068269B" w:rsidRPr="00916F77" w:rsidRDefault="0068269B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La familia de la madre o el padre del niño</w:t>
            </w:r>
          </w:p>
        </w:tc>
        <w:tc>
          <w:tcPr>
            <w:tcW w:w="1050" w:type="dxa"/>
            <w:vAlign w:val="center"/>
          </w:tcPr>
          <w:p w14:paraId="104A4F5A" w14:textId="77777777" w:rsidR="0068269B" w:rsidRPr="00916F77" w:rsidRDefault="0068269B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0DD2E832" w14:textId="77777777" w:rsidR="0068269B" w:rsidRPr="00916F77" w:rsidRDefault="0068269B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6F2277FD" w14:textId="77777777" w:rsidR="0068269B" w:rsidRPr="00916F77" w:rsidRDefault="0068269B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  <w:tr w:rsidR="0068269B" w:rsidRPr="00916F77" w14:paraId="5771A5DD" w14:textId="77777777" w:rsidTr="0068269B">
        <w:trPr>
          <w:jc w:val="center"/>
        </w:trPr>
        <w:tc>
          <w:tcPr>
            <w:tcW w:w="4770" w:type="dxa"/>
            <w:vAlign w:val="center"/>
          </w:tcPr>
          <w:p w14:paraId="0703090C" w14:textId="77777777" w:rsidR="0068269B" w:rsidRPr="00916F77" w:rsidRDefault="0068269B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El maestro del niño</w:t>
            </w:r>
          </w:p>
        </w:tc>
        <w:tc>
          <w:tcPr>
            <w:tcW w:w="1050" w:type="dxa"/>
            <w:vAlign w:val="center"/>
          </w:tcPr>
          <w:p w14:paraId="1A7ED758" w14:textId="77777777" w:rsidR="0068269B" w:rsidRPr="00916F77" w:rsidRDefault="0068269B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0F181779" w14:textId="77777777" w:rsidR="0068269B" w:rsidRPr="00916F77" w:rsidRDefault="0068269B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2A4941E5" w14:textId="77777777" w:rsidR="0068269B" w:rsidRPr="00916F77" w:rsidRDefault="0068269B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  <w:tr w:rsidR="0068269B" w:rsidRPr="00916F77" w14:paraId="67E0D712" w14:textId="77777777" w:rsidTr="0068269B">
        <w:trPr>
          <w:jc w:val="center"/>
        </w:trPr>
        <w:tc>
          <w:tcPr>
            <w:tcW w:w="4770" w:type="dxa"/>
            <w:vAlign w:val="center"/>
          </w:tcPr>
          <w:p w14:paraId="3DF4E78D" w14:textId="0FD69DA2" w:rsidR="0068269B" w:rsidRPr="00916F77" w:rsidRDefault="0068269B" w:rsidP="00005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 xml:space="preserve">Consejero(s) o terapeuta(s) </w:t>
            </w:r>
            <w:r w:rsidR="0000509C"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d</w:t>
            </w: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el niño</w:t>
            </w:r>
          </w:p>
        </w:tc>
        <w:tc>
          <w:tcPr>
            <w:tcW w:w="1050" w:type="dxa"/>
            <w:vAlign w:val="center"/>
          </w:tcPr>
          <w:p w14:paraId="7763E502" w14:textId="77777777" w:rsidR="0068269B" w:rsidRPr="00916F77" w:rsidRDefault="0068269B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4E55874B" w14:textId="77777777" w:rsidR="0068269B" w:rsidRPr="00916F77" w:rsidRDefault="0068269B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423434F8" w14:textId="77777777" w:rsidR="0068269B" w:rsidRPr="00916F77" w:rsidRDefault="0068269B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  <w:tr w:rsidR="0068269B" w:rsidRPr="00916F77" w14:paraId="64776351" w14:textId="77777777" w:rsidTr="0068269B">
        <w:trPr>
          <w:jc w:val="center"/>
        </w:trPr>
        <w:tc>
          <w:tcPr>
            <w:tcW w:w="4770" w:type="dxa"/>
            <w:vAlign w:val="center"/>
          </w:tcPr>
          <w:p w14:paraId="37A7CA98" w14:textId="7CA375EE" w:rsidR="0068269B" w:rsidRPr="00916F77" w:rsidRDefault="0068269B" w:rsidP="00005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Líder o consejero espiritual, ministro, pastor o sacerdote</w:t>
            </w:r>
          </w:p>
        </w:tc>
        <w:tc>
          <w:tcPr>
            <w:tcW w:w="1050" w:type="dxa"/>
            <w:vAlign w:val="center"/>
          </w:tcPr>
          <w:p w14:paraId="3B140921" w14:textId="77777777" w:rsidR="0068269B" w:rsidRPr="00916F77" w:rsidRDefault="0068269B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0AAEFDA6" w14:textId="77777777" w:rsidR="0068269B" w:rsidRPr="00916F77" w:rsidRDefault="0068269B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764587CB" w14:textId="77777777" w:rsidR="0068269B" w:rsidRPr="00916F77" w:rsidRDefault="0068269B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  <w:tr w:rsidR="0068269B" w:rsidRPr="00916F77" w14:paraId="1571E5DB" w14:textId="77777777" w:rsidTr="0068269B">
        <w:trPr>
          <w:jc w:val="center"/>
        </w:trPr>
        <w:tc>
          <w:tcPr>
            <w:tcW w:w="4770" w:type="dxa"/>
            <w:vAlign w:val="center"/>
          </w:tcPr>
          <w:p w14:paraId="5329FBE8" w14:textId="25F020F3" w:rsidR="0068269B" w:rsidRPr="00916F77" w:rsidRDefault="0068269B" w:rsidP="00005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Personas mayores, líderes, miembros de la comunidad o tribu</w:t>
            </w:r>
          </w:p>
        </w:tc>
        <w:tc>
          <w:tcPr>
            <w:tcW w:w="1050" w:type="dxa"/>
            <w:vAlign w:val="center"/>
          </w:tcPr>
          <w:p w14:paraId="0CB1D930" w14:textId="77777777" w:rsidR="0068269B" w:rsidRPr="00916F77" w:rsidRDefault="0068269B" w:rsidP="0068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Sí</w:t>
            </w:r>
          </w:p>
        </w:tc>
        <w:tc>
          <w:tcPr>
            <w:tcW w:w="1050" w:type="dxa"/>
            <w:vAlign w:val="center"/>
          </w:tcPr>
          <w:p w14:paraId="1DE5BB1D" w14:textId="77777777" w:rsidR="0068269B" w:rsidRPr="00916F77" w:rsidRDefault="0068269B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No</w:t>
            </w:r>
          </w:p>
        </w:tc>
        <w:tc>
          <w:tcPr>
            <w:tcW w:w="1050" w:type="dxa"/>
            <w:vAlign w:val="center"/>
          </w:tcPr>
          <w:p w14:paraId="1148159D" w14:textId="77777777" w:rsidR="0068269B" w:rsidRPr="00916F77" w:rsidRDefault="0068269B" w:rsidP="0044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N/A</w:t>
            </w:r>
          </w:p>
        </w:tc>
      </w:tr>
    </w:tbl>
    <w:p w14:paraId="7D0B6104" w14:textId="77777777" w:rsidR="00442FAE" w:rsidRPr="00916F77" w:rsidRDefault="00442FAE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</w:pPr>
    </w:p>
    <w:p w14:paraId="1D67DA74" w14:textId="77777777" w:rsidR="00916F77" w:rsidRPr="00916F77" w:rsidRDefault="00916F77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</w:pPr>
    </w:p>
    <w:p w14:paraId="343451F5" w14:textId="77777777" w:rsidR="00916F77" w:rsidRPr="00916F77" w:rsidRDefault="00916F77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</w:pPr>
    </w:p>
    <w:p w14:paraId="3DE4BE53" w14:textId="1CC83E62" w:rsidR="00FF7B94" w:rsidRPr="00916F77" w:rsidRDefault="0000509C" w:rsidP="00916F77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  <w:highlight w:val="yellow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lastRenderedPageBreak/>
        <w:t xml:space="preserve">13b. </w:t>
      </w:r>
      <w:proofErr w:type="spellStart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INTERVIEWER</w:t>
      </w:r>
      <w:proofErr w:type="spellEnd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: </w:t>
      </w:r>
      <w:r w:rsidR="00916F77" w:rsidRPr="00916F77"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  <w:t>Me gustaría</w:t>
      </w:r>
      <w:r w:rsidR="00916F77"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e</w:t>
      </w:r>
      <w:r w:rsidR="00AD2A44" w:rsidRPr="00916F77"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  <w:t>n este momento determinar quiénes son</w:t>
      </w:r>
      <w:r w:rsidR="00B1746D" w:rsidRPr="00916F77"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  <w:t xml:space="preserve"> las</w:t>
      </w:r>
      <w:r w:rsidR="00AD2A44" w:rsidRPr="00916F77"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  <w:t xml:space="preserve"> 3 a 5 personas en su círculo de apoyo que han sido las más serviciales para su familia durante la inclusión de su familia en los Servicios de Bienestar Infantil durante los últimos 3 meses. Voy a leerle </w:t>
      </w:r>
      <w:r w:rsidR="003D07B7"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  <w:t>varias opciones</w:t>
      </w:r>
      <w:r w:rsidR="00AD2A44" w:rsidRPr="00916F77"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  <w:t xml:space="preserve"> y usted me puede indicar hasta 5 personas que han sido las más serviciales.</w:t>
      </w:r>
      <w:r w:rsidR="00AD2A44"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NOTA: El entrevistador puede dejar de mencionar las opciones en la que el encuestado contestó N/A en la pregunta 13a</w:t>
      </w:r>
      <w:r w:rsidR="001805C1" w:rsidRPr="00916F77">
        <w:rPr>
          <w:rFonts w:ascii="Times New Roman" w:hAnsi="Times New Roman" w:cs="Times New Roman"/>
          <w:iCs/>
          <w:color w:val="000000"/>
          <w:sz w:val="24"/>
          <w:szCs w:val="24"/>
          <w:lang w:val="es-US"/>
        </w:rPr>
        <w:t>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850"/>
        <w:gridCol w:w="2850"/>
        <w:gridCol w:w="2850"/>
      </w:tblGrid>
      <w:tr w:rsidR="0000509C" w:rsidRPr="00916F77" w14:paraId="091BA8C4" w14:textId="77777777" w:rsidTr="00B40C6F"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60F174" w14:textId="77777777" w:rsidR="0000509C" w:rsidRPr="00916F77" w:rsidRDefault="0000509C" w:rsidP="00005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Relación o parentesco</w:t>
            </w:r>
          </w:p>
        </w:tc>
      </w:tr>
      <w:tr w:rsidR="0000509C" w:rsidRPr="00FF5FD0" w14:paraId="40969FF3" w14:textId="77777777" w:rsidTr="00B40C6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0E78" w14:textId="77777777" w:rsidR="0000509C" w:rsidRPr="00916F77" w:rsidRDefault="0000509C" w:rsidP="0000509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1. Su madre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CBF7" w14:textId="77777777" w:rsidR="0000509C" w:rsidRPr="00916F77" w:rsidRDefault="0000509C" w:rsidP="0000509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8. Su madrastra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8951" w14:textId="77777777" w:rsidR="0000509C" w:rsidRPr="00916F77" w:rsidRDefault="0000509C" w:rsidP="0000509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14. El padre o la madre del niño</w:t>
            </w:r>
          </w:p>
        </w:tc>
      </w:tr>
      <w:tr w:rsidR="0000509C" w:rsidRPr="00FF5FD0" w14:paraId="7253D515" w14:textId="77777777" w:rsidTr="00B40C6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F79B" w14:textId="77777777" w:rsidR="0000509C" w:rsidRPr="00916F77" w:rsidRDefault="0000509C" w:rsidP="0000509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2. Su padre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D657" w14:textId="77777777" w:rsidR="0000509C" w:rsidRPr="00916F77" w:rsidRDefault="0000509C" w:rsidP="0000509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9. Su padrastro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AA23" w14:textId="77777777" w:rsidR="0000509C" w:rsidRPr="00916F77" w:rsidRDefault="0000509C" w:rsidP="0000509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15. La familia de la madre o el padre del niño</w:t>
            </w:r>
          </w:p>
        </w:tc>
      </w:tr>
      <w:tr w:rsidR="0000509C" w:rsidRPr="00916F77" w14:paraId="26E1DE95" w14:textId="77777777" w:rsidTr="00B40C6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74B4" w14:textId="77777777" w:rsidR="0000509C" w:rsidRPr="00916F77" w:rsidRDefault="0000509C" w:rsidP="000050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3. Su(s) hermana(s)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CA6C" w14:textId="77777777" w:rsidR="0000509C" w:rsidRPr="00916F77" w:rsidRDefault="0000509C" w:rsidP="0000509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10. Su(s) tía(s)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7171" w14:textId="77777777" w:rsidR="0000509C" w:rsidRPr="00916F77" w:rsidRDefault="0000509C" w:rsidP="0000509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16. El maestro del niño</w:t>
            </w:r>
          </w:p>
        </w:tc>
      </w:tr>
      <w:tr w:rsidR="0000509C" w:rsidRPr="00FF5FD0" w14:paraId="4E7090D8" w14:textId="77777777" w:rsidTr="00B40C6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CE93" w14:textId="77777777" w:rsidR="0000509C" w:rsidRPr="00916F77" w:rsidRDefault="0000509C" w:rsidP="000050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4. Su(s) hermano(s)</w:t>
            </w:r>
            <w:r w:rsidRPr="00916F77" w:rsidDel="003C0B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AC14" w14:textId="77777777" w:rsidR="0000509C" w:rsidRPr="00916F77" w:rsidRDefault="0000509C" w:rsidP="0000509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11. Su(s) tío(s)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4A76" w14:textId="34A0D5EA" w:rsidR="0000509C" w:rsidRPr="00916F77" w:rsidRDefault="0000509C" w:rsidP="00AE0EF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 xml:space="preserve">17. </w:t>
            </w:r>
            <w:r w:rsidR="00AE0EFB" w:rsidRPr="00AE0EF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Consejero(s) o terapeuta(s) del niño</w:t>
            </w:r>
          </w:p>
        </w:tc>
      </w:tr>
      <w:tr w:rsidR="0000509C" w:rsidRPr="00FF5FD0" w14:paraId="3BF67649" w14:textId="77777777" w:rsidTr="00B40C6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9199" w14:textId="77777777" w:rsidR="0000509C" w:rsidRPr="00916F77" w:rsidRDefault="0000509C" w:rsidP="000050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5. Sus abuelos</w:t>
            </w:r>
            <w:r w:rsidRPr="00916F77" w:rsidDel="003C0B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8055" w14:textId="77777777" w:rsidR="0000509C" w:rsidRPr="00916F77" w:rsidRDefault="0000509C" w:rsidP="0000509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12. Su(s) amigo(s)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3058" w14:textId="72FC402C" w:rsidR="0000509C" w:rsidRPr="00916F77" w:rsidRDefault="00AE0EFB" w:rsidP="0000509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 xml:space="preserve">18. </w:t>
            </w:r>
            <w:r w:rsidR="0000509C"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 xml:space="preserve">Líder o consejero espiritual, ministro, pastor o sacerdote </w:t>
            </w:r>
          </w:p>
        </w:tc>
      </w:tr>
      <w:tr w:rsidR="0000509C" w:rsidRPr="00FF5FD0" w14:paraId="116E3F18" w14:textId="77777777" w:rsidTr="00B40C6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B1F2" w14:textId="77777777" w:rsidR="0000509C" w:rsidRPr="00916F77" w:rsidRDefault="0000509C" w:rsidP="000050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6. Su(s) hijo(s) adulto(s)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928B" w14:textId="77777777" w:rsidR="0000509C" w:rsidRPr="00916F77" w:rsidRDefault="0000509C" w:rsidP="0000509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  <w:t>13. Su (s) vecino(s)/compañero(s) de trabajo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9B44" w14:textId="3FD895B3" w:rsidR="0000509C" w:rsidRPr="00916F77" w:rsidRDefault="00AE0EFB" w:rsidP="0000509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 xml:space="preserve">19. </w:t>
            </w:r>
            <w:r w:rsidR="0000509C"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Persona(s) mayor(es), líder(es), miembro(s) de su comunidad o tribu</w:t>
            </w:r>
          </w:p>
        </w:tc>
      </w:tr>
      <w:tr w:rsidR="0000509C" w:rsidRPr="00916F77" w14:paraId="1C895D00" w14:textId="77777777" w:rsidTr="00B40C6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48D2" w14:textId="77777777" w:rsidR="0000509C" w:rsidRPr="00916F77" w:rsidRDefault="0000509C" w:rsidP="000050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  <w:r w:rsidRPr="00916F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s-US"/>
              </w:rPr>
              <w:t>7. Su(s) primo(s)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769B" w14:textId="77777777" w:rsidR="0000509C" w:rsidRPr="00916F77" w:rsidRDefault="0000509C" w:rsidP="00005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FBBD" w14:textId="77777777" w:rsidR="0000509C" w:rsidRPr="00916F77" w:rsidRDefault="0000509C" w:rsidP="00005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s-US"/>
              </w:rPr>
            </w:pPr>
          </w:p>
        </w:tc>
      </w:tr>
    </w:tbl>
    <w:p w14:paraId="0B663971" w14:textId="77777777" w:rsidR="00FF7B94" w:rsidRPr="00916F77" w:rsidRDefault="00FF7B94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highlight w:val="yellow"/>
          <w:lang w:val="es-US"/>
        </w:rPr>
      </w:pPr>
    </w:p>
    <w:p w14:paraId="213C0C41" w14:textId="77777777" w:rsidR="0000509C" w:rsidRPr="00916F77" w:rsidRDefault="0000509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highlight w:val="yellow"/>
          <w:lang w:val="es-US"/>
        </w:rPr>
      </w:pPr>
    </w:p>
    <w:p w14:paraId="208E1EDA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</w:pPr>
      <w:proofErr w:type="spellStart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INTERVIEWER</w:t>
      </w:r>
      <w:proofErr w:type="spellEnd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: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Gracias.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Ahora le voy a hacer algunas preguntas acerca de cómo ha trabajado con el círculo de apoyo.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Para cada afirmación, hay cinco opciones de respuesta.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Le voy a preguntar "¿Diría bastante, la mayoría de veces, algo, muy poco o nada?"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</w:p>
    <w:p w14:paraId="208E1EDB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</w:pPr>
    </w:p>
    <w:p w14:paraId="208E1EDC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14. En los últimos 3 meses, el círculo de apoyo del niño y yo hemos trabajado en equipo para encontrar soluciones a los problemas que han enfrentado el niño y nuestra familia. </w:t>
      </w:r>
    </w:p>
    <w:p w14:paraId="208E1EDD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EDE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EDF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EE0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EE1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EE2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EE3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15. En los últimos 3 meses, el círculo de apoyo del niño me ha ayudado a hacer lo necesario para respaldar la permanencia del niño.</w:t>
      </w:r>
    </w:p>
    <w:p w14:paraId="208E1EE4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EE5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EE6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EE7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EE8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EE9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EEA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lastRenderedPageBreak/>
        <w:t>16. En los últimos 3 meses, el círculo de apoyo del niño y yo hemos trabajado en equipo para crear servicios y apoyo para el niño que respetan el estilo de vida, las preferencias y prioridades del niño.</w:t>
      </w:r>
    </w:p>
    <w:p w14:paraId="208E1EEB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EEC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EED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EEE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EEF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EF0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EF1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17. En los últimos 3 meses, el círculo de apoyo del niño y yo hemos trabajado en equipo para crear servicios y apoyo que respetan el estilo de vida de mi familia, nuestras preferencias y nuestras prioridades.</w:t>
      </w:r>
    </w:p>
    <w:p w14:paraId="208E1EF2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EF3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EF4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EF5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EF6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EF7" w14:textId="77777777" w:rsidR="00F14B8C" w:rsidRPr="00916F77" w:rsidRDefault="00F14B8C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EF8" w14:textId="77777777" w:rsidR="00F14B8C" w:rsidRPr="00916F77" w:rsidRDefault="001402CB" w:rsidP="00F14B8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18. En los últimos 3 meses, cuando estoy en reuniones con los Servicios de Bienestar Infantil acerca del niño, el círculo de apoyo del niño y yo hemos tenido la oportunidad de expresar nuestras metas para el niño y nuestra familia.</w:t>
      </w:r>
    </w:p>
    <w:p w14:paraId="208E1EF9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EFA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EFB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EFC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EFD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EFE" w14:textId="77777777" w:rsidR="00F14B8C" w:rsidRPr="00916F77" w:rsidRDefault="00F14B8C" w:rsidP="00F14B8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</w:pPr>
    </w:p>
    <w:p w14:paraId="208E1EFF" w14:textId="77777777" w:rsidR="00F14B8C" w:rsidRPr="00916F77" w:rsidRDefault="00F14B8C" w:rsidP="00F14B8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</w:pPr>
    </w:p>
    <w:p w14:paraId="208E1F00" w14:textId="77777777" w:rsidR="00F14B8C" w:rsidRPr="00916F77" w:rsidRDefault="001402CB" w:rsidP="00F14B8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</w:pPr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>Sección C</w:t>
      </w:r>
    </w:p>
    <w:p w14:paraId="208E1F01" w14:textId="350B3EF3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</w:pPr>
      <w:proofErr w:type="spellStart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INTERVIEWER</w:t>
      </w:r>
      <w:proofErr w:type="spellEnd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: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Estas preguntas son acerca de cómo se siente acerca del futuro de su familia respecto al niño bajo su cuidado.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Cuando conteste estas preguntas, piense en el niño incluido en los Servicios de Bienestar Infantil que se </w:t>
      </w:r>
      <w:r w:rsidR="004B055D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nombró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al comienzo del cuestionario.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Para cada afirmación, hay cinco opciones de respuesta.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Le voy a preguntar "¿Diría bastante, la mayoría de veces, algo, muy poco o nada?"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</w:p>
    <w:p w14:paraId="7B09D0BF" w14:textId="77777777" w:rsidR="009017E2" w:rsidRPr="00916F77" w:rsidRDefault="009017E2" w:rsidP="00F14B8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</w:pPr>
    </w:p>
    <w:p w14:paraId="208E1F03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19. En los últimos 3 meses, he obtenido el apoyo que necesit</w:t>
      </w:r>
      <w:r w:rsidR="00972C53"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aba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para ayudarme con mis sentimientos hacia el cuidado de este niño.</w:t>
      </w:r>
    </w:p>
    <w:p w14:paraId="208E1F04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F05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F06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F07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F08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F09" w14:textId="0D3EFA0F" w:rsidR="00AE0EFB" w:rsidRDefault="00AE0EFB">
      <w:pPr>
        <w:rPr>
          <w:rFonts w:ascii="Times New Roman" w:hAnsi="Times New Roman" w:cs="Times New Roman"/>
          <w:color w:val="000000"/>
          <w:lang w:val="es-US"/>
        </w:rPr>
      </w:pPr>
      <w:r>
        <w:rPr>
          <w:rFonts w:ascii="Times New Roman" w:hAnsi="Times New Roman" w:cs="Times New Roman"/>
          <w:color w:val="000000"/>
          <w:lang w:val="es-US"/>
        </w:rPr>
        <w:br w:type="page"/>
      </w:r>
    </w:p>
    <w:p w14:paraId="208E1F0A" w14:textId="17391182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lastRenderedPageBreak/>
        <w:t xml:space="preserve">20. En los últimos 3 meses, este niño ha obtenido el apoyo que </w:t>
      </w:r>
      <w:r w:rsidRPr="00916F77">
        <w:rPr>
          <w:rFonts w:ascii="Times New Roman" w:hAnsi="Times New Roman" w:cs="Times New Roman"/>
          <w:color w:val="0070C1"/>
          <w:sz w:val="24"/>
          <w:szCs w:val="24"/>
          <w:lang w:val="es-US"/>
        </w:rPr>
        <w:t xml:space="preserve">él/ella 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necesitaba con </w:t>
      </w:r>
      <w:r w:rsidRPr="00916F77">
        <w:rPr>
          <w:rFonts w:ascii="Times New Roman" w:hAnsi="Times New Roman" w:cs="Times New Roman"/>
          <w:color w:val="0070C1"/>
          <w:sz w:val="24"/>
          <w:szCs w:val="24"/>
          <w:lang w:val="es-US"/>
        </w:rPr>
        <w:t xml:space="preserve">sus 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sentimientos hacia su situación</w:t>
      </w:r>
      <w:r w:rsidR="0057432C"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de </w:t>
      </w:r>
      <w:r w:rsidR="0057432C" w:rsidRPr="00916F77">
        <w:rPr>
          <w:rFonts w:ascii="Times New Roman" w:hAnsi="Times New Roman" w:cs="Times New Roman"/>
          <w:b/>
          <w:color w:val="000000"/>
          <w:sz w:val="24"/>
          <w:szCs w:val="24"/>
          <w:lang w:val="es-US"/>
        </w:rPr>
        <w:t>vivienda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.</w:t>
      </w:r>
    </w:p>
    <w:p w14:paraId="208E1F0B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F0C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F0D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F0E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F0F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F10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s-US"/>
        </w:rPr>
      </w:pPr>
    </w:p>
    <w:p w14:paraId="208E1F11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21. En los últimos 3 meses, este niño ha obtenido el apoyo que </w:t>
      </w:r>
      <w:r w:rsidRPr="00916F77">
        <w:rPr>
          <w:rFonts w:ascii="Times New Roman" w:hAnsi="Times New Roman" w:cs="Times New Roman"/>
          <w:color w:val="0070C1"/>
          <w:sz w:val="24"/>
          <w:szCs w:val="24"/>
          <w:lang w:val="es-US"/>
        </w:rPr>
        <w:t xml:space="preserve">él/ella 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necesitaba con </w:t>
      </w:r>
      <w:r w:rsidRPr="00916F77">
        <w:rPr>
          <w:rFonts w:ascii="Times New Roman" w:hAnsi="Times New Roman" w:cs="Times New Roman"/>
          <w:color w:val="0070C1"/>
          <w:sz w:val="24"/>
          <w:szCs w:val="24"/>
          <w:lang w:val="es-US"/>
        </w:rPr>
        <w:t xml:space="preserve">sus 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sentimientos hacia la situación de su </w:t>
      </w:r>
      <w:r w:rsidRPr="00916F77">
        <w:rPr>
          <w:rFonts w:ascii="Times New Roman" w:hAnsi="Times New Roman" w:cs="Times New Roman"/>
          <w:b/>
          <w:color w:val="000000"/>
          <w:sz w:val="24"/>
          <w:szCs w:val="24"/>
          <w:lang w:val="es-US"/>
        </w:rPr>
        <w:t>familia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.</w:t>
      </w:r>
    </w:p>
    <w:p w14:paraId="208E1F12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F13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F14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F15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F16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F17" w14:textId="77777777" w:rsidR="00F14B8C" w:rsidRPr="00916F77" w:rsidRDefault="00F14B8C" w:rsidP="00F14B8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F18" w14:textId="77777777" w:rsidR="00F14B8C" w:rsidRPr="00916F77" w:rsidRDefault="001402CB" w:rsidP="00F14B8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1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22. Creo que este niño tendrá una familia y otras relaciones cariñosas que lo apoyen en </w:t>
      </w:r>
      <w:r w:rsidRPr="00916F77">
        <w:rPr>
          <w:rFonts w:ascii="Times New Roman" w:hAnsi="Times New Roman" w:cs="Times New Roman"/>
          <w:color w:val="0070C1"/>
          <w:sz w:val="24"/>
          <w:szCs w:val="24"/>
          <w:lang w:val="es-US"/>
        </w:rPr>
        <w:t>la</w:t>
      </w:r>
      <w:r w:rsidR="00B66B3C" w:rsidRPr="00916F77">
        <w:rPr>
          <w:rFonts w:ascii="Times New Roman" w:hAnsi="Times New Roman" w:cs="Times New Roman"/>
          <w:color w:val="0070C1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vida.</w:t>
      </w:r>
    </w:p>
    <w:p w14:paraId="208E1F19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F1A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F1B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F1C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F1D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F1E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F1F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23. Siento que puedo influir en las decisiones que se están tomando respecto al futuro de este niño.</w:t>
      </w:r>
    </w:p>
    <w:p w14:paraId="208E1F20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F21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F22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F23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F24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F25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F26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</w:pPr>
      <w:proofErr w:type="spellStart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INTERVIEWER</w:t>
      </w:r>
      <w:proofErr w:type="spellEnd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: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Las opciones de respuesta de la siguiente pregunta son Sí, Tal vez o No.</w:t>
      </w:r>
    </w:p>
    <w:p w14:paraId="208E1F27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F28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24. Creo que en el futuro este niño podrá vivir permanentemente en </w:t>
      </w:r>
      <w:r w:rsidRPr="00916F77"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>mi familia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sin que los Servicios de Bienestar Infantil estén incluidos </w:t>
      </w:r>
    </w:p>
    <w:p w14:paraId="208E1F29" w14:textId="69E6F1D0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Sí – CONTINÚE</w:t>
      </w:r>
      <w:r w:rsidR="004B055D"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CON LA PREGUNTA #25</w:t>
      </w:r>
    </w:p>
    <w:p w14:paraId="208E1F2A" w14:textId="6A68E7B9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Tal vez – CONTINÚE</w:t>
      </w:r>
      <w:r w:rsidR="004B055D"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CON LA PREGUNTA #25</w:t>
      </w:r>
    </w:p>
    <w:p w14:paraId="208E1F2B" w14:textId="558EA1B6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c. No – VAYA A LA </w:t>
      </w:r>
      <w:r w:rsidR="004B055D"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PREGUNTA 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#28</w:t>
      </w:r>
    </w:p>
    <w:p w14:paraId="208E1F2C" w14:textId="7836CC1F" w:rsidR="00AE0EFB" w:rsidRDefault="00AE0EFB">
      <w:pPr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US"/>
        </w:rPr>
        <w:br w:type="page"/>
      </w:r>
    </w:p>
    <w:p w14:paraId="6941CB5A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F2D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</w:pPr>
      <w:proofErr w:type="spellStart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INTERVIEWER</w:t>
      </w:r>
      <w:proofErr w:type="spellEnd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: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Tiene cinco opciones de respuesta en las siguientes preguntas.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Para cada afirmación le voy a preguntar "¿Diría que bastante, la mayoría de veces, algo, muy poco o nada?"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</w:p>
    <w:p w14:paraId="208E1F2E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F2F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25. Creo que mis amigos y familia me darán la ayuda y apoyo necesarios para que este niño sea un miembro permanente de nuestra familia.</w:t>
      </w:r>
    </w:p>
    <w:p w14:paraId="208E1F30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F31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F32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F33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F34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F35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F36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26. Creo que mi familia puede manejar la mayoría de dificultades que se podrían presentar en el cuidado de este niño como miembro permanente de nuestra familia.</w:t>
      </w:r>
    </w:p>
    <w:p w14:paraId="208E1F37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F38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F39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F3A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F3B" w14:textId="77777777" w:rsidR="00F14B8C" w:rsidRPr="00916F77" w:rsidRDefault="001402CB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F3C" w14:textId="77777777" w:rsidR="00F14B8C" w:rsidRPr="00916F77" w:rsidRDefault="00F14B8C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F3D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27. Siento que puedo hacer planes para el futuro de este niño y de nuestra familia y dar pasos para la realización de esos planes.</w:t>
      </w:r>
    </w:p>
    <w:p w14:paraId="208E1F3E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F3F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F40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F41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F42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F43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F44" w14:textId="72A0BF55" w:rsidR="00F14B8C" w:rsidRPr="00916F77" w:rsidRDefault="004B055D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proofErr w:type="spellStart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INTERVIEWER</w:t>
      </w:r>
      <w:proofErr w:type="spellEnd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: </w:t>
      </w:r>
      <w:r w:rsidR="001402CB" w:rsidRPr="00916F77"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  <w:t xml:space="preserve">Si contestó </w:t>
      </w:r>
      <w:r w:rsidRPr="00916F77"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  <w:t>las preguntas 25 a la 27, vaya a la pregunta #29</w:t>
      </w:r>
    </w:p>
    <w:p w14:paraId="208E1F45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F46" w14:textId="77777777" w:rsidR="00F14B8C" w:rsidRPr="00916F77" w:rsidRDefault="001402CB" w:rsidP="00F14B8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28. Creo que en el futuro este niño podrá vivir permanentemente en </w:t>
      </w:r>
      <w:r w:rsidRPr="00916F77"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>una familia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sin que los Servicios de Bienestar Infantil estén incluidos.</w:t>
      </w:r>
    </w:p>
    <w:p w14:paraId="208E1F47" w14:textId="77777777" w:rsidR="00F14B8C" w:rsidRPr="00916F77" w:rsidRDefault="001402CB" w:rsidP="00F14B8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Bastante</w:t>
      </w:r>
    </w:p>
    <w:p w14:paraId="208E1F48" w14:textId="77777777" w:rsidR="00F14B8C" w:rsidRPr="00916F77" w:rsidRDefault="001402CB" w:rsidP="00F14B8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La mayoría de veces</w:t>
      </w:r>
    </w:p>
    <w:p w14:paraId="208E1F49" w14:textId="77777777" w:rsidR="00F14B8C" w:rsidRPr="00916F77" w:rsidRDefault="001402CB" w:rsidP="00F14B8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Algo</w:t>
      </w:r>
    </w:p>
    <w:p w14:paraId="208E1F4A" w14:textId="77777777" w:rsidR="00F14B8C" w:rsidRPr="00916F77" w:rsidRDefault="001402CB" w:rsidP="00F14B8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Muy poco</w:t>
      </w:r>
    </w:p>
    <w:p w14:paraId="208E1F4B" w14:textId="77777777" w:rsidR="00F14B8C" w:rsidRPr="00916F77" w:rsidRDefault="001402CB" w:rsidP="00F14B8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e. Nada</w:t>
      </w:r>
    </w:p>
    <w:p w14:paraId="208E1F4C" w14:textId="6E4FBF94" w:rsidR="00AE0EFB" w:rsidRDefault="00AE0EFB">
      <w:pPr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US"/>
        </w:rPr>
        <w:br w:type="page"/>
      </w:r>
    </w:p>
    <w:p w14:paraId="208E1F4E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s-US"/>
        </w:rPr>
      </w:pPr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lastRenderedPageBreak/>
        <w:t>Sección D</w:t>
      </w:r>
    </w:p>
    <w:p w14:paraId="208E1F4F" w14:textId="77777777" w:rsidR="00F14B8C" w:rsidRPr="00916F77" w:rsidRDefault="001402CB" w:rsidP="00F14B8C">
      <w:pPr>
        <w:pStyle w:val="PlainText"/>
        <w:rPr>
          <w:rFonts w:ascii="Times New Roman" w:hAnsi="Times New Roman" w:cs="Times New Roman"/>
          <w:i/>
          <w:sz w:val="24"/>
          <w:szCs w:val="24"/>
          <w:lang w:val="es-US"/>
        </w:rPr>
      </w:pPr>
      <w:proofErr w:type="spellStart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INTERVIEWER</w:t>
      </w:r>
      <w:proofErr w:type="spellEnd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: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Estas preguntas son acerca de actividades en la</w:t>
      </w:r>
      <w:r w:rsidR="00B66B3C"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s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 xml:space="preserve"> que usted y otras personas importantes participan junto con el trabajador social y el niño incluido en los Servicios de Bienestar Infantil identificados al comienzo del cuestionario.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Conteste Sí o No a las siguientes preguntas.</w:t>
      </w:r>
    </w:p>
    <w:p w14:paraId="208E1F50" w14:textId="77777777" w:rsidR="00F14B8C" w:rsidRPr="00916F77" w:rsidRDefault="00F14B8C" w:rsidP="00F14B8C">
      <w:pPr>
        <w:pStyle w:val="PlainText"/>
        <w:ind w:firstLine="360"/>
        <w:rPr>
          <w:rFonts w:ascii="Times New Roman" w:hAnsi="Times New Roman" w:cs="Times New Roman"/>
          <w:i/>
          <w:sz w:val="24"/>
          <w:szCs w:val="24"/>
          <w:lang w:val="es-US"/>
        </w:rPr>
      </w:pPr>
    </w:p>
    <w:p w14:paraId="208E1F51" w14:textId="77777777" w:rsidR="00F14B8C" w:rsidRPr="00916F77" w:rsidRDefault="001402CB" w:rsidP="00F14B8C">
      <w:pPr>
        <w:pStyle w:val="PlainText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>29. He participado en una o más reuniones de equipo con este trabajador social acerca de este niño.</w:t>
      </w:r>
    </w:p>
    <w:p w14:paraId="208E1F52" w14:textId="77777777" w:rsidR="00F14B8C" w:rsidRPr="00916F77" w:rsidRDefault="001402CB" w:rsidP="00F14B8C">
      <w:pPr>
        <w:pStyle w:val="PlainText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>a. Sí</w:t>
      </w:r>
    </w:p>
    <w:p w14:paraId="208E1F53" w14:textId="77777777" w:rsidR="00F14B8C" w:rsidRPr="00916F77" w:rsidRDefault="001402CB" w:rsidP="00F14B8C">
      <w:pPr>
        <w:pStyle w:val="PlainText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>b. No</w:t>
      </w:r>
    </w:p>
    <w:p w14:paraId="208E1F54" w14:textId="77777777" w:rsidR="00F14B8C" w:rsidRPr="00916F77" w:rsidRDefault="00F14B8C" w:rsidP="00F14B8C">
      <w:pPr>
        <w:pStyle w:val="PlainText"/>
        <w:rPr>
          <w:rFonts w:ascii="Times New Roman" w:hAnsi="Times New Roman" w:cs="Times New Roman"/>
          <w:sz w:val="24"/>
          <w:szCs w:val="24"/>
          <w:lang w:val="es-US"/>
        </w:rPr>
      </w:pPr>
    </w:p>
    <w:p w14:paraId="208E1F55" w14:textId="77777777" w:rsidR="00F14B8C" w:rsidRPr="00916F77" w:rsidRDefault="001402CB" w:rsidP="00F14B8C">
      <w:pPr>
        <w:pStyle w:val="PlainText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 xml:space="preserve">30. Le he contado a este trabajador social acerca de personas que son fuentes importantes de apoyo para este niño y nuestra familia. </w:t>
      </w:r>
    </w:p>
    <w:p w14:paraId="208E1F56" w14:textId="77777777" w:rsidR="00F14B8C" w:rsidRPr="00916F77" w:rsidRDefault="001402CB" w:rsidP="00F14B8C">
      <w:pPr>
        <w:pStyle w:val="PlainText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>a. Sí</w:t>
      </w:r>
    </w:p>
    <w:p w14:paraId="208E1F57" w14:textId="77777777" w:rsidR="00F14B8C" w:rsidRPr="00916F77" w:rsidRDefault="001402CB" w:rsidP="00F14B8C">
      <w:pPr>
        <w:pStyle w:val="PlainText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>b. No</w:t>
      </w:r>
    </w:p>
    <w:p w14:paraId="208E1F58" w14:textId="77777777" w:rsidR="00F14B8C" w:rsidRPr="00916F77" w:rsidRDefault="00F14B8C" w:rsidP="00F14B8C">
      <w:pPr>
        <w:pStyle w:val="PlainText"/>
        <w:rPr>
          <w:rFonts w:ascii="Times New Roman" w:hAnsi="Times New Roman" w:cs="Times New Roman"/>
          <w:sz w:val="24"/>
          <w:szCs w:val="24"/>
          <w:lang w:val="es-US"/>
        </w:rPr>
      </w:pPr>
    </w:p>
    <w:p w14:paraId="208E1F59" w14:textId="77777777" w:rsidR="00F14B8C" w:rsidRPr="00916F77" w:rsidRDefault="001402CB" w:rsidP="0044747C">
      <w:pPr>
        <w:pStyle w:val="PlainText"/>
        <w:keepNext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>31. Las personas que he identificado como fuentes importantes de apoyo están ayudando a nuestra familia en el cuidado y apoyo de este niño.</w:t>
      </w:r>
    </w:p>
    <w:p w14:paraId="208E1F5A" w14:textId="77777777" w:rsidR="00F14B8C" w:rsidRPr="00916F77" w:rsidRDefault="001402CB" w:rsidP="0044747C">
      <w:pPr>
        <w:pStyle w:val="PlainText"/>
        <w:keepNext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>a. Sí</w:t>
      </w:r>
    </w:p>
    <w:p w14:paraId="208E1F5B" w14:textId="77777777" w:rsidR="00F14B8C" w:rsidRPr="00916F77" w:rsidRDefault="001402CB" w:rsidP="0044747C">
      <w:pPr>
        <w:pStyle w:val="PlainText"/>
        <w:keepNext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>b. No</w:t>
      </w:r>
    </w:p>
    <w:p w14:paraId="208E1F5C" w14:textId="77777777" w:rsidR="00F14B8C" w:rsidRPr="00916F77" w:rsidRDefault="00F14B8C" w:rsidP="00F14B8C">
      <w:pPr>
        <w:pStyle w:val="PlainText"/>
        <w:rPr>
          <w:rFonts w:ascii="Times New Roman" w:hAnsi="Times New Roman" w:cs="Times New Roman"/>
          <w:sz w:val="24"/>
          <w:szCs w:val="24"/>
          <w:lang w:val="es-US"/>
        </w:rPr>
      </w:pPr>
    </w:p>
    <w:p w14:paraId="208E1F5D" w14:textId="77777777" w:rsidR="00F14B8C" w:rsidRPr="00916F77" w:rsidRDefault="001402CB" w:rsidP="00F14B8C">
      <w:pPr>
        <w:pStyle w:val="PlainText"/>
        <w:rPr>
          <w:rFonts w:ascii="Times New Roman" w:hAnsi="Times New Roman" w:cs="Times New Roman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sz w:val="24"/>
          <w:szCs w:val="24"/>
          <w:lang w:val="es-US"/>
        </w:rPr>
        <w:t>32. Las personas que he identificado como fuentes importantes de apoyo han participado conmigo en una o más reuniones de equipo con este trabajador social.</w:t>
      </w:r>
    </w:p>
    <w:p w14:paraId="208E1F5E" w14:textId="77777777" w:rsidR="00F14B8C" w:rsidRPr="00916F77" w:rsidRDefault="001402CB" w:rsidP="00F14B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Cs/>
          <w:color w:val="000000"/>
          <w:sz w:val="24"/>
          <w:szCs w:val="24"/>
          <w:lang w:val="es-US"/>
        </w:rPr>
        <w:t>a. Sí</w:t>
      </w:r>
    </w:p>
    <w:p w14:paraId="208E1F5F" w14:textId="77777777" w:rsidR="00F14B8C" w:rsidRPr="00916F77" w:rsidRDefault="001402CB" w:rsidP="00F14B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Cs/>
          <w:color w:val="000000"/>
          <w:sz w:val="24"/>
          <w:szCs w:val="24"/>
          <w:lang w:val="es-US"/>
        </w:rPr>
        <w:t>b. No</w:t>
      </w:r>
    </w:p>
    <w:p w14:paraId="208E1F60" w14:textId="77777777" w:rsidR="00F14B8C" w:rsidRPr="00916F77" w:rsidRDefault="00F14B8C" w:rsidP="00F14B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s-US"/>
        </w:rPr>
      </w:pPr>
    </w:p>
    <w:p w14:paraId="208E1F62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</w:pPr>
      <w:r w:rsidRPr="00916F77">
        <w:rPr>
          <w:rFonts w:ascii="Times New Roman" w:hAnsi="Times New Roman" w:cs="Times New Roman"/>
          <w:b/>
          <w:bCs/>
          <w:color w:val="000000"/>
          <w:sz w:val="28"/>
          <w:szCs w:val="28"/>
          <w:lang w:val="es-US"/>
        </w:rPr>
        <w:t>Sección E</w:t>
      </w:r>
    </w:p>
    <w:p w14:paraId="208E1F63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</w:pPr>
      <w:proofErr w:type="spellStart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INTERVIEWER</w:t>
      </w:r>
      <w:proofErr w:type="spellEnd"/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: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Esta es la parte final del cuestionario.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Las últimas preguntas son acerca de información general de usted y del niño bajo su cuidado.</w:t>
      </w: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916F77">
        <w:rPr>
          <w:rFonts w:ascii="Times New Roman" w:hAnsi="Times New Roman" w:cs="Times New Roman"/>
          <w:i/>
          <w:iCs/>
          <w:color w:val="000000"/>
          <w:sz w:val="24"/>
          <w:szCs w:val="24"/>
          <w:lang w:val="es-US"/>
        </w:rPr>
        <w:t>Las opciones de respuesta son distintas para cada pregunta, así que leeré las opciones de respuesta de cada una cuando le haga la pregunta.</w:t>
      </w:r>
    </w:p>
    <w:p w14:paraId="208E1F64" w14:textId="77777777" w:rsidR="00F14B8C" w:rsidRPr="00916F77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lang w:val="es-US"/>
        </w:rPr>
      </w:pPr>
    </w:p>
    <w:p w14:paraId="208E1F65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33. ¿Qué respuesta describe mejor su relación como cuidador de este niño?</w:t>
      </w:r>
    </w:p>
    <w:p w14:paraId="208E1F66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a. Cuidador que es familiar</w:t>
      </w:r>
    </w:p>
    <w:p w14:paraId="208E1F67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b. Miembro de la familia extendida que no es familiar del niño</w:t>
      </w:r>
    </w:p>
    <w:p w14:paraId="208E1F68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c. Padre o madre temporal con licencia del condado</w:t>
      </w:r>
    </w:p>
    <w:p w14:paraId="208E1F69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color w:val="000000"/>
          <w:sz w:val="24"/>
          <w:szCs w:val="24"/>
          <w:lang w:val="es-US"/>
        </w:rPr>
        <w:t>d. Padre o madre temporal de una agencia de familia temporal</w:t>
      </w:r>
    </w:p>
    <w:p w14:paraId="208E1F6A" w14:textId="1BD92331" w:rsidR="00F14B8C" w:rsidRPr="00563D06" w:rsidRDefault="00916F77" w:rsidP="00F14B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PE"/>
        </w:rPr>
      </w:pPr>
      <w:r w:rsidRPr="00563D06">
        <w:rPr>
          <w:rFonts w:ascii="Times New Roman" w:hAnsi="Times New Roman" w:cs="Times New Roman"/>
          <w:color w:val="000000"/>
          <w:sz w:val="24"/>
          <w:szCs w:val="24"/>
          <w:lang w:val="es-PE"/>
        </w:rPr>
        <w:t>e. Otro (especifique: ____________________)</w:t>
      </w:r>
    </w:p>
    <w:p w14:paraId="156219F3" w14:textId="77777777" w:rsidR="001119FC" w:rsidRDefault="001119FC">
      <w:pPr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US"/>
        </w:rPr>
        <w:br w:type="page"/>
      </w:r>
    </w:p>
    <w:p w14:paraId="68021AD2" w14:textId="4E7FE943" w:rsidR="004A3986" w:rsidRPr="008050FD" w:rsidRDefault="004A3986" w:rsidP="004A39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lastRenderedPageBreak/>
        <w:t xml:space="preserve">34a. </w:t>
      </w:r>
      <w:r w:rsidR="008444BF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¿Es </w:t>
      </w:r>
      <w:r w:rsidR="001119FC">
        <w:rPr>
          <w:rFonts w:ascii="Times New Roman" w:hAnsi="Times New Roman" w:cs="Times New Roman"/>
          <w:color w:val="000000"/>
          <w:sz w:val="24"/>
          <w:szCs w:val="24"/>
          <w:lang w:val="es-US"/>
        </w:rPr>
        <w:t>este</w:t>
      </w:r>
      <w:r w:rsidR="008444BF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niño de origen hispano, latino o español? </w:t>
      </w:r>
    </w:p>
    <w:p w14:paraId="33CBE2C6" w14:textId="37D0992E" w:rsidR="004A3986" w:rsidRPr="008050FD" w:rsidRDefault="004A3986" w:rsidP="004A39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a.</w:t>
      </w: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ab/>
      </w:r>
      <w:r w:rsidR="008444BF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Sí</w:t>
      </w:r>
    </w:p>
    <w:p w14:paraId="2FC7A2C4" w14:textId="77777777" w:rsidR="004A3986" w:rsidRPr="008050FD" w:rsidRDefault="004A3986" w:rsidP="004A39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b.</w:t>
      </w: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ab/>
        <w:t>No</w:t>
      </w:r>
    </w:p>
    <w:p w14:paraId="18BC1511" w14:textId="77777777" w:rsidR="004A3986" w:rsidRPr="008050FD" w:rsidRDefault="004A3986" w:rsidP="004A39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0280FB2E" w14:textId="56F3AFA4" w:rsidR="004A3986" w:rsidRPr="008050FD" w:rsidRDefault="004A3986" w:rsidP="004A39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34b. </w:t>
      </w:r>
      <w:r w:rsidR="008444BF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¿Cuál es la raza de</w:t>
      </w:r>
      <w:r w:rsidR="001119FC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este</w:t>
      </w:r>
      <w:r w:rsidR="008444BF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niño</w:t>
      </w: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? (</w:t>
      </w:r>
      <w:r w:rsidR="001119FC" w:rsidRPr="001119FC"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  <w:t>Elija</w:t>
      </w:r>
      <w:r w:rsidR="008444BF" w:rsidRPr="001119FC"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  <w:t xml:space="preserve"> una o más opciones</w:t>
      </w: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)</w:t>
      </w:r>
    </w:p>
    <w:p w14:paraId="2930CA8F" w14:textId="2A62FD48" w:rsidR="004A3986" w:rsidRPr="008050FD" w:rsidRDefault="004A3986" w:rsidP="004A39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a. </w:t>
      </w:r>
      <w:r w:rsidR="008444BF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India americana</w:t>
      </w: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</w:p>
    <w:p w14:paraId="4FD7A84B" w14:textId="329B7FA9" w:rsidR="004A3986" w:rsidRPr="008050FD" w:rsidRDefault="004A3986" w:rsidP="004A39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b. </w:t>
      </w:r>
      <w:r w:rsidR="008444BF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Nativa de Alaska</w:t>
      </w:r>
    </w:p>
    <w:p w14:paraId="1F6015A5" w14:textId="127D3B55" w:rsidR="004A3986" w:rsidRPr="008050FD" w:rsidRDefault="004A3986" w:rsidP="004A39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Asi</w:t>
      </w:r>
      <w:r w:rsidR="008444BF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ática</w:t>
      </w:r>
    </w:p>
    <w:p w14:paraId="442B30F6" w14:textId="6959E38C" w:rsidR="004A3986" w:rsidRPr="008050FD" w:rsidRDefault="004A3986" w:rsidP="004A39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d. </w:t>
      </w:r>
      <w:r w:rsidR="008444BF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Negra o africana americana</w:t>
      </w:r>
    </w:p>
    <w:p w14:paraId="480214EC" w14:textId="387B707D" w:rsidR="004A3986" w:rsidRPr="008050FD" w:rsidRDefault="004A3986" w:rsidP="004A39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e. </w:t>
      </w:r>
      <w:r w:rsidR="008444BF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Nativa de Hawái</w:t>
      </w:r>
      <w:r w:rsidR="008444BF" w:rsidRPr="008050FD" w:rsidDel="008444BF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="008444BF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o de otra isla del Pacífico</w:t>
      </w:r>
    </w:p>
    <w:p w14:paraId="12E98D7C" w14:textId="72974433" w:rsidR="004A3986" w:rsidRPr="008050FD" w:rsidRDefault="004A3986" w:rsidP="004A39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f. </w:t>
      </w:r>
      <w:r w:rsidR="008444BF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Blanca</w:t>
      </w:r>
    </w:p>
    <w:p w14:paraId="6B06EB84" w14:textId="30203BBC" w:rsidR="004A3986" w:rsidRPr="008050FD" w:rsidRDefault="004A3986" w:rsidP="004A39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g. </w:t>
      </w:r>
      <w:r w:rsidR="008444BF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Otra, por favor especifique</w:t>
      </w: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: _______________________</w:t>
      </w:r>
    </w:p>
    <w:p w14:paraId="208E1F73" w14:textId="77777777" w:rsidR="00F14B8C" w:rsidRPr="008050FD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354D2165" w14:textId="77777777" w:rsidR="004A3986" w:rsidRPr="008050FD" w:rsidRDefault="004A3986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F74" w14:textId="77777777" w:rsidR="00F14B8C" w:rsidRPr="008050FD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35. ¿Cuántos niños tiene actualmente asignados y que están incluidos en los Servicios de Bienestar Infantil? _____</w:t>
      </w:r>
    </w:p>
    <w:p w14:paraId="208E1F75" w14:textId="77777777" w:rsidR="00F14B8C" w:rsidRPr="008050FD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F76" w14:textId="77777777" w:rsidR="00F14B8C" w:rsidRPr="008050FD" w:rsidRDefault="001402CB" w:rsidP="00F14B8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36. ¿De qué género es usted?</w:t>
      </w:r>
    </w:p>
    <w:p w14:paraId="208E1F77" w14:textId="77777777" w:rsidR="00F14B8C" w:rsidRPr="008050FD" w:rsidRDefault="001402CB" w:rsidP="00F14B8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a. Hombre</w:t>
      </w:r>
    </w:p>
    <w:p w14:paraId="208E1F78" w14:textId="77777777" w:rsidR="00F14B8C" w:rsidRPr="008050FD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b. Mujer</w:t>
      </w:r>
    </w:p>
    <w:p w14:paraId="208E1F79" w14:textId="77777777" w:rsidR="00F14B8C" w:rsidRPr="008050FD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08E1F7A" w14:textId="77777777" w:rsidR="00F14B8C" w:rsidRPr="008050FD" w:rsidRDefault="001402CB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37. ¿Cuántos años tiene usted? _____ </w:t>
      </w:r>
      <w:proofErr w:type="gramStart"/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años</w:t>
      </w:r>
      <w:proofErr w:type="gramEnd"/>
    </w:p>
    <w:p w14:paraId="208E1F7B" w14:textId="77777777" w:rsidR="00F14B8C" w:rsidRPr="008050FD" w:rsidRDefault="00F14B8C" w:rsidP="00F1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3A34779D" w14:textId="758C8731" w:rsidR="004A3986" w:rsidRPr="008050FD" w:rsidRDefault="004A3986" w:rsidP="00563D06">
      <w:pPr>
        <w:tabs>
          <w:tab w:val="left" w:pos="5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38a.  </w:t>
      </w:r>
      <w:r w:rsidR="008444BF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¿Es usted </w:t>
      </w:r>
      <w:r w:rsidR="00982A4E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de origen </w:t>
      </w:r>
      <w:r w:rsidR="008444BF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hispano, latino o español? </w:t>
      </w:r>
      <w:r w:rsidR="00563D06">
        <w:rPr>
          <w:rFonts w:ascii="Times New Roman" w:hAnsi="Times New Roman" w:cs="Times New Roman"/>
          <w:color w:val="000000"/>
          <w:sz w:val="24"/>
          <w:szCs w:val="24"/>
          <w:lang w:val="es-US"/>
        </w:rPr>
        <w:tab/>
      </w:r>
    </w:p>
    <w:p w14:paraId="09DD9057" w14:textId="2B2B676D" w:rsidR="004A3986" w:rsidRPr="008050FD" w:rsidRDefault="004A3986" w:rsidP="004A3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a.</w:t>
      </w: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ab/>
      </w:r>
      <w:r w:rsidR="00A06DE6">
        <w:rPr>
          <w:rFonts w:ascii="Times New Roman" w:hAnsi="Times New Roman" w:cs="Times New Roman"/>
          <w:color w:val="000000"/>
          <w:sz w:val="24"/>
          <w:szCs w:val="24"/>
          <w:lang w:val="es-US"/>
        </w:rPr>
        <w:t>S</w:t>
      </w:r>
      <w:r w:rsidR="008444BF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í</w:t>
      </w:r>
    </w:p>
    <w:p w14:paraId="13F705F7" w14:textId="77777777" w:rsidR="004A3986" w:rsidRPr="008050FD" w:rsidRDefault="004A3986" w:rsidP="004A3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b.</w:t>
      </w: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ab/>
        <w:t>No</w:t>
      </w:r>
    </w:p>
    <w:p w14:paraId="06AC9C97" w14:textId="77777777" w:rsidR="004A3986" w:rsidRPr="008050FD" w:rsidRDefault="004A3986" w:rsidP="004A3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14:paraId="270007C0" w14:textId="0E2017F4" w:rsidR="004A3986" w:rsidRPr="008050FD" w:rsidRDefault="004A3986" w:rsidP="004A3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38b. </w:t>
      </w:r>
      <w:r w:rsidR="008444BF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¿Cuál es su raza? </w:t>
      </w: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(</w:t>
      </w:r>
      <w:r w:rsidR="001119FC" w:rsidRPr="001119FC"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  <w:t>Elija</w:t>
      </w:r>
      <w:r w:rsidR="008444BF" w:rsidRPr="001119FC">
        <w:rPr>
          <w:rFonts w:ascii="Times New Roman" w:hAnsi="Times New Roman" w:cs="Times New Roman"/>
          <w:i/>
          <w:color w:val="000000"/>
          <w:sz w:val="24"/>
          <w:szCs w:val="24"/>
          <w:lang w:val="es-US"/>
        </w:rPr>
        <w:t xml:space="preserve"> una o más opciones</w:t>
      </w: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)</w:t>
      </w:r>
    </w:p>
    <w:p w14:paraId="473621BF" w14:textId="53472C49" w:rsidR="004A3986" w:rsidRPr="008050FD" w:rsidRDefault="004A3986" w:rsidP="004A3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a. </w:t>
      </w:r>
      <w:r w:rsidR="008050FD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India americana</w:t>
      </w: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</w:p>
    <w:p w14:paraId="02B983CB" w14:textId="6C7AC468" w:rsidR="004A3986" w:rsidRPr="008050FD" w:rsidRDefault="004A3986" w:rsidP="004A3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b. </w:t>
      </w:r>
      <w:r w:rsidR="008050FD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Nativa de Alaska</w:t>
      </w:r>
    </w:p>
    <w:p w14:paraId="2201A956" w14:textId="3CCDCC75" w:rsidR="004A3986" w:rsidRPr="008050FD" w:rsidRDefault="004A3986" w:rsidP="004A3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c. Asi</w:t>
      </w:r>
      <w:r w:rsidR="008050FD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ática</w:t>
      </w:r>
    </w:p>
    <w:p w14:paraId="34CA10A0" w14:textId="3E2975F4" w:rsidR="004A3986" w:rsidRPr="008050FD" w:rsidRDefault="004A3986" w:rsidP="004A3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d. </w:t>
      </w:r>
      <w:r w:rsidR="008050FD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Negra o africana americana</w:t>
      </w:r>
    </w:p>
    <w:p w14:paraId="46ECA670" w14:textId="03896438" w:rsidR="004A3986" w:rsidRPr="008050FD" w:rsidRDefault="004A3986" w:rsidP="004A3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e. </w:t>
      </w:r>
      <w:r w:rsidR="008050FD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Nativa de Hawái</w:t>
      </w:r>
      <w:r w:rsidR="008050FD" w:rsidRPr="008050FD" w:rsidDel="008444BF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="008050FD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o de otra isla del Pacífico</w:t>
      </w:r>
    </w:p>
    <w:p w14:paraId="7FB9E822" w14:textId="48D65C9C" w:rsidR="004A3986" w:rsidRPr="008050FD" w:rsidRDefault="004A3986" w:rsidP="004A3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f. </w:t>
      </w:r>
      <w:r w:rsidR="008050FD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Blanca</w:t>
      </w:r>
    </w:p>
    <w:p w14:paraId="5C0AC6D8" w14:textId="62ABA336" w:rsidR="004A3986" w:rsidRPr="008050FD" w:rsidRDefault="004A3986" w:rsidP="004A3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g. </w:t>
      </w:r>
      <w:r w:rsidR="008050FD"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>Otra, por favor especifique:</w:t>
      </w:r>
      <w:r w:rsidRPr="008050FD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_______________________</w:t>
      </w:r>
    </w:p>
    <w:p w14:paraId="208E1F82" w14:textId="47C6B3BC" w:rsidR="00F14B8C" w:rsidRPr="008050FD" w:rsidRDefault="00F14B8C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PE"/>
        </w:rPr>
      </w:pPr>
    </w:p>
    <w:p w14:paraId="208E1F83" w14:textId="77777777" w:rsidR="00F14B8C" w:rsidRPr="008050FD" w:rsidRDefault="00F14B8C" w:rsidP="0044747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s-PE"/>
        </w:rPr>
      </w:pPr>
    </w:p>
    <w:p w14:paraId="208E1F84" w14:textId="77777777" w:rsidR="00F14B8C" w:rsidRPr="008050FD" w:rsidRDefault="00F14B8C" w:rsidP="00F14B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s-PE"/>
        </w:rPr>
      </w:pPr>
    </w:p>
    <w:p w14:paraId="208E1F85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>Ha terminado el cuestionario.</w:t>
      </w:r>
    </w:p>
    <w:p w14:paraId="208E1F86" w14:textId="77777777" w:rsidR="00F14B8C" w:rsidRPr="00916F77" w:rsidRDefault="001402CB" w:rsidP="00F1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s-US"/>
        </w:rPr>
      </w:pPr>
      <w:r w:rsidRPr="00916F77"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>Gracias por su participación.</w:t>
      </w:r>
    </w:p>
    <w:p w14:paraId="208E1F87" w14:textId="77777777" w:rsidR="00F14B8C" w:rsidRPr="00916F77" w:rsidRDefault="00F14B8C" w:rsidP="00F14B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s-US"/>
        </w:rPr>
      </w:pPr>
    </w:p>
    <w:sectPr w:rsidR="00F14B8C" w:rsidRPr="00916F77" w:rsidSect="00F14B8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E1F8A" w14:textId="77777777" w:rsidR="00563D06" w:rsidRDefault="00563D06">
      <w:pPr>
        <w:spacing w:after="0" w:line="240" w:lineRule="auto"/>
      </w:pPr>
      <w:r>
        <w:separator/>
      </w:r>
    </w:p>
  </w:endnote>
  <w:endnote w:type="continuationSeparator" w:id="0">
    <w:p w14:paraId="208E1F8B" w14:textId="77777777" w:rsidR="00563D06" w:rsidRDefault="0056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2271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08E1F8D" w14:textId="77777777" w:rsidR="00563D06" w:rsidRPr="00F921E9" w:rsidRDefault="00563D06" w:rsidP="00F14B8C">
        <w:pPr>
          <w:pStyle w:val="Footer"/>
          <w:jc w:val="right"/>
          <w:rPr>
            <w:rFonts w:ascii="Times New Roman" w:hAnsi="Times New Roman" w:cs="Times New Roman"/>
          </w:rPr>
        </w:pPr>
        <w:r w:rsidRPr="00F921E9">
          <w:rPr>
            <w:rFonts w:ascii="Times New Roman" w:hAnsi="Times New Roman" w:cs="Times New Roman"/>
          </w:rPr>
          <w:fldChar w:fldCharType="begin"/>
        </w:r>
        <w:r w:rsidRPr="00F921E9">
          <w:rPr>
            <w:rFonts w:ascii="Times New Roman" w:hAnsi="Times New Roman" w:cs="Times New Roman"/>
          </w:rPr>
          <w:instrText xml:space="preserve"> PAGE   \* MERGEFORMAT </w:instrText>
        </w:r>
        <w:r w:rsidRPr="00F921E9">
          <w:rPr>
            <w:rFonts w:ascii="Times New Roman" w:hAnsi="Times New Roman" w:cs="Times New Roman"/>
          </w:rPr>
          <w:fldChar w:fldCharType="separate"/>
        </w:r>
        <w:r w:rsidR="00FF5FD0">
          <w:rPr>
            <w:rFonts w:ascii="Times New Roman" w:hAnsi="Times New Roman" w:cs="Times New Roman"/>
            <w:noProof/>
          </w:rPr>
          <w:t>1</w:t>
        </w:r>
        <w:r w:rsidRPr="00F921E9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E1F88" w14:textId="77777777" w:rsidR="00563D06" w:rsidRDefault="00563D06">
      <w:pPr>
        <w:spacing w:after="0" w:line="240" w:lineRule="auto"/>
      </w:pPr>
      <w:r>
        <w:separator/>
      </w:r>
    </w:p>
  </w:footnote>
  <w:footnote w:type="continuationSeparator" w:id="0">
    <w:p w14:paraId="208E1F89" w14:textId="77777777" w:rsidR="00563D06" w:rsidRDefault="00563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E1F8C" w14:textId="2CEA1DEC" w:rsidR="00563D06" w:rsidRPr="0006456E" w:rsidRDefault="00563D06" w:rsidP="0044747C">
    <w:pPr>
      <w:pStyle w:val="Header"/>
      <w:jc w:val="center"/>
      <w:rPr>
        <w:rFonts w:cs="Times New Roman"/>
        <w:b/>
        <w:sz w:val="28"/>
        <w:szCs w:val="28"/>
      </w:rPr>
    </w:pPr>
    <w:r w:rsidRPr="0006456E">
      <w:rPr>
        <w:rFonts w:cs="Times New Roman"/>
        <w:b/>
        <w:iCs/>
        <w:sz w:val="28"/>
        <w:szCs w:val="28"/>
      </w:rPr>
      <w:t xml:space="preserve">Attachment 2A-11: Caregiver Informed Consent and Questionnaire Telephone Spanish </w:t>
    </w:r>
    <w:r w:rsidR="0036590B">
      <w:rPr>
        <w:rFonts w:cs="Times New Roman"/>
        <w:b/>
        <w:iCs/>
        <w:sz w:val="28"/>
        <w:szCs w:val="28"/>
      </w:rPr>
      <w:t>10</w:t>
    </w:r>
    <w:r w:rsidRPr="0006456E">
      <w:rPr>
        <w:rFonts w:cs="Times New Roman"/>
        <w:b/>
        <w:iCs/>
        <w:sz w:val="28"/>
        <w:szCs w:val="28"/>
      </w:rPr>
      <w:t>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FF0"/>
    <w:multiLevelType w:val="hybridMultilevel"/>
    <w:tmpl w:val="CB7279DC"/>
    <w:lvl w:ilvl="0" w:tplc="F76CB5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C40B822" w:tentative="1">
      <w:start w:val="1"/>
      <w:numFmt w:val="lowerLetter"/>
      <w:lvlText w:val="%2."/>
      <w:lvlJc w:val="left"/>
      <w:pPr>
        <w:ind w:left="1440" w:hanging="360"/>
      </w:pPr>
    </w:lvl>
    <w:lvl w:ilvl="2" w:tplc="8618DBC8" w:tentative="1">
      <w:start w:val="1"/>
      <w:numFmt w:val="lowerRoman"/>
      <w:lvlText w:val="%3."/>
      <w:lvlJc w:val="right"/>
      <w:pPr>
        <w:ind w:left="2160" w:hanging="180"/>
      </w:pPr>
    </w:lvl>
    <w:lvl w:ilvl="3" w:tplc="4B1007E0" w:tentative="1">
      <w:start w:val="1"/>
      <w:numFmt w:val="decimal"/>
      <w:lvlText w:val="%4."/>
      <w:lvlJc w:val="left"/>
      <w:pPr>
        <w:ind w:left="2880" w:hanging="360"/>
      </w:pPr>
    </w:lvl>
    <w:lvl w:ilvl="4" w:tplc="67861876" w:tentative="1">
      <w:start w:val="1"/>
      <w:numFmt w:val="lowerLetter"/>
      <w:lvlText w:val="%5."/>
      <w:lvlJc w:val="left"/>
      <w:pPr>
        <w:ind w:left="3600" w:hanging="360"/>
      </w:pPr>
    </w:lvl>
    <w:lvl w:ilvl="5" w:tplc="BE76294E" w:tentative="1">
      <w:start w:val="1"/>
      <w:numFmt w:val="lowerRoman"/>
      <w:lvlText w:val="%6."/>
      <w:lvlJc w:val="right"/>
      <w:pPr>
        <w:ind w:left="4320" w:hanging="180"/>
      </w:pPr>
    </w:lvl>
    <w:lvl w:ilvl="6" w:tplc="F14CB060" w:tentative="1">
      <w:start w:val="1"/>
      <w:numFmt w:val="decimal"/>
      <w:lvlText w:val="%7."/>
      <w:lvlJc w:val="left"/>
      <w:pPr>
        <w:ind w:left="5040" w:hanging="360"/>
      </w:pPr>
    </w:lvl>
    <w:lvl w:ilvl="7" w:tplc="C0087E40" w:tentative="1">
      <w:start w:val="1"/>
      <w:numFmt w:val="lowerLetter"/>
      <w:lvlText w:val="%8."/>
      <w:lvlJc w:val="left"/>
      <w:pPr>
        <w:ind w:left="5760" w:hanging="360"/>
      </w:pPr>
    </w:lvl>
    <w:lvl w:ilvl="8" w:tplc="C1DC8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7E5C"/>
    <w:multiLevelType w:val="hybridMultilevel"/>
    <w:tmpl w:val="658E4E76"/>
    <w:lvl w:ilvl="0" w:tplc="10EEEB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3C262F"/>
    <w:multiLevelType w:val="hybridMultilevel"/>
    <w:tmpl w:val="33A83848"/>
    <w:lvl w:ilvl="0" w:tplc="10EEEB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D247B0"/>
    <w:multiLevelType w:val="hybridMultilevel"/>
    <w:tmpl w:val="D3CA6204"/>
    <w:lvl w:ilvl="0" w:tplc="10EEEB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555527"/>
    <w:multiLevelType w:val="hybridMultilevel"/>
    <w:tmpl w:val="EFC2AD7A"/>
    <w:lvl w:ilvl="0" w:tplc="A70C0EE2">
      <w:start w:val="1"/>
      <w:numFmt w:val="decimal"/>
      <w:lvlText w:val="%1."/>
      <w:lvlJc w:val="left"/>
      <w:pPr>
        <w:ind w:left="720" w:hanging="360"/>
      </w:pPr>
    </w:lvl>
    <w:lvl w:ilvl="1" w:tplc="61D48A94" w:tentative="1">
      <w:start w:val="1"/>
      <w:numFmt w:val="lowerLetter"/>
      <w:lvlText w:val="%2."/>
      <w:lvlJc w:val="left"/>
      <w:pPr>
        <w:ind w:left="1440" w:hanging="360"/>
      </w:pPr>
    </w:lvl>
    <w:lvl w:ilvl="2" w:tplc="B95A43C8" w:tentative="1">
      <w:start w:val="1"/>
      <w:numFmt w:val="lowerRoman"/>
      <w:lvlText w:val="%3."/>
      <w:lvlJc w:val="right"/>
      <w:pPr>
        <w:ind w:left="2160" w:hanging="180"/>
      </w:pPr>
    </w:lvl>
    <w:lvl w:ilvl="3" w:tplc="D1460D7C" w:tentative="1">
      <w:start w:val="1"/>
      <w:numFmt w:val="decimal"/>
      <w:lvlText w:val="%4."/>
      <w:lvlJc w:val="left"/>
      <w:pPr>
        <w:ind w:left="2880" w:hanging="360"/>
      </w:pPr>
    </w:lvl>
    <w:lvl w:ilvl="4" w:tplc="92D09F9E" w:tentative="1">
      <w:start w:val="1"/>
      <w:numFmt w:val="lowerLetter"/>
      <w:lvlText w:val="%5."/>
      <w:lvlJc w:val="left"/>
      <w:pPr>
        <w:ind w:left="3600" w:hanging="360"/>
      </w:pPr>
    </w:lvl>
    <w:lvl w:ilvl="5" w:tplc="F3468BAA" w:tentative="1">
      <w:start w:val="1"/>
      <w:numFmt w:val="lowerRoman"/>
      <w:lvlText w:val="%6."/>
      <w:lvlJc w:val="right"/>
      <w:pPr>
        <w:ind w:left="4320" w:hanging="180"/>
      </w:pPr>
    </w:lvl>
    <w:lvl w:ilvl="6" w:tplc="7AF69C00" w:tentative="1">
      <w:start w:val="1"/>
      <w:numFmt w:val="decimal"/>
      <w:lvlText w:val="%7."/>
      <w:lvlJc w:val="left"/>
      <w:pPr>
        <w:ind w:left="5040" w:hanging="360"/>
      </w:pPr>
    </w:lvl>
    <w:lvl w:ilvl="7" w:tplc="3F5E5132" w:tentative="1">
      <w:start w:val="1"/>
      <w:numFmt w:val="lowerLetter"/>
      <w:lvlText w:val="%8."/>
      <w:lvlJc w:val="left"/>
      <w:pPr>
        <w:ind w:left="5760" w:hanging="360"/>
      </w:pPr>
    </w:lvl>
    <w:lvl w:ilvl="8" w:tplc="41442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23EE0"/>
    <w:multiLevelType w:val="hybridMultilevel"/>
    <w:tmpl w:val="9030F4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4693A"/>
    <w:multiLevelType w:val="hybridMultilevel"/>
    <w:tmpl w:val="C6821CA6"/>
    <w:lvl w:ilvl="0" w:tplc="BF4C5856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94C356" w:tentative="1">
      <w:start w:val="1"/>
      <w:numFmt w:val="lowerLetter"/>
      <w:lvlText w:val="%2."/>
      <w:lvlJc w:val="left"/>
      <w:pPr>
        <w:ind w:left="1080" w:hanging="360"/>
      </w:pPr>
    </w:lvl>
    <w:lvl w:ilvl="2" w:tplc="47EC984A" w:tentative="1">
      <w:start w:val="1"/>
      <w:numFmt w:val="lowerRoman"/>
      <w:lvlText w:val="%3."/>
      <w:lvlJc w:val="right"/>
      <w:pPr>
        <w:ind w:left="1800" w:hanging="180"/>
      </w:pPr>
    </w:lvl>
    <w:lvl w:ilvl="3" w:tplc="DE308180" w:tentative="1">
      <w:start w:val="1"/>
      <w:numFmt w:val="decimal"/>
      <w:lvlText w:val="%4."/>
      <w:lvlJc w:val="left"/>
      <w:pPr>
        <w:ind w:left="2520" w:hanging="360"/>
      </w:pPr>
    </w:lvl>
    <w:lvl w:ilvl="4" w:tplc="6ED69F68" w:tentative="1">
      <w:start w:val="1"/>
      <w:numFmt w:val="lowerLetter"/>
      <w:lvlText w:val="%5."/>
      <w:lvlJc w:val="left"/>
      <w:pPr>
        <w:ind w:left="3240" w:hanging="360"/>
      </w:pPr>
    </w:lvl>
    <w:lvl w:ilvl="5" w:tplc="C124350C" w:tentative="1">
      <w:start w:val="1"/>
      <w:numFmt w:val="lowerRoman"/>
      <w:lvlText w:val="%6."/>
      <w:lvlJc w:val="right"/>
      <w:pPr>
        <w:ind w:left="3960" w:hanging="180"/>
      </w:pPr>
    </w:lvl>
    <w:lvl w:ilvl="6" w:tplc="8E54D36C" w:tentative="1">
      <w:start w:val="1"/>
      <w:numFmt w:val="decimal"/>
      <w:lvlText w:val="%7."/>
      <w:lvlJc w:val="left"/>
      <w:pPr>
        <w:ind w:left="4680" w:hanging="360"/>
      </w:pPr>
    </w:lvl>
    <w:lvl w:ilvl="7" w:tplc="61A69A28" w:tentative="1">
      <w:start w:val="1"/>
      <w:numFmt w:val="lowerLetter"/>
      <w:lvlText w:val="%8."/>
      <w:lvlJc w:val="left"/>
      <w:pPr>
        <w:ind w:left="5400" w:hanging="360"/>
      </w:pPr>
    </w:lvl>
    <w:lvl w:ilvl="8" w:tplc="7F0A09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824084"/>
    <w:multiLevelType w:val="hybridMultilevel"/>
    <w:tmpl w:val="8E863760"/>
    <w:lvl w:ilvl="0" w:tplc="10EEEB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C91760"/>
    <w:multiLevelType w:val="hybridMultilevel"/>
    <w:tmpl w:val="EFBC9FA4"/>
    <w:lvl w:ilvl="0" w:tplc="10EEEB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44"/>
    <w:rsid w:val="0000509C"/>
    <w:rsid w:val="00055FF9"/>
    <w:rsid w:val="0006456E"/>
    <w:rsid w:val="0011127B"/>
    <w:rsid w:val="001119FC"/>
    <w:rsid w:val="0011771B"/>
    <w:rsid w:val="001248B3"/>
    <w:rsid w:val="001402CB"/>
    <w:rsid w:val="00174B48"/>
    <w:rsid w:val="001805C1"/>
    <w:rsid w:val="001E2360"/>
    <w:rsid w:val="00207CA1"/>
    <w:rsid w:val="00227AE0"/>
    <w:rsid w:val="00263288"/>
    <w:rsid w:val="0027746A"/>
    <w:rsid w:val="002B6505"/>
    <w:rsid w:val="00332B52"/>
    <w:rsid w:val="00332EC2"/>
    <w:rsid w:val="003524ED"/>
    <w:rsid w:val="0036590B"/>
    <w:rsid w:val="003D07B7"/>
    <w:rsid w:val="003F1A55"/>
    <w:rsid w:val="00403017"/>
    <w:rsid w:val="0043005A"/>
    <w:rsid w:val="00442FAE"/>
    <w:rsid w:val="0044747C"/>
    <w:rsid w:val="004A3986"/>
    <w:rsid w:val="004A71B8"/>
    <w:rsid w:val="004B055D"/>
    <w:rsid w:val="00563D06"/>
    <w:rsid w:val="0057432C"/>
    <w:rsid w:val="005C6421"/>
    <w:rsid w:val="005F77F9"/>
    <w:rsid w:val="00601589"/>
    <w:rsid w:val="00643117"/>
    <w:rsid w:val="0068269B"/>
    <w:rsid w:val="006A7B2A"/>
    <w:rsid w:val="006B46FB"/>
    <w:rsid w:val="006D42B2"/>
    <w:rsid w:val="006D6A03"/>
    <w:rsid w:val="006E64DB"/>
    <w:rsid w:val="007E4E99"/>
    <w:rsid w:val="008050FD"/>
    <w:rsid w:val="008444BF"/>
    <w:rsid w:val="00850785"/>
    <w:rsid w:val="00852EBA"/>
    <w:rsid w:val="008F6149"/>
    <w:rsid w:val="009017E2"/>
    <w:rsid w:val="00916F77"/>
    <w:rsid w:val="00972C53"/>
    <w:rsid w:val="00982A4E"/>
    <w:rsid w:val="00A06DE6"/>
    <w:rsid w:val="00A13FF4"/>
    <w:rsid w:val="00A7664D"/>
    <w:rsid w:val="00AB08A8"/>
    <w:rsid w:val="00AC38A7"/>
    <w:rsid w:val="00AD2A44"/>
    <w:rsid w:val="00AE0EFB"/>
    <w:rsid w:val="00AE6173"/>
    <w:rsid w:val="00B1746D"/>
    <w:rsid w:val="00B221F6"/>
    <w:rsid w:val="00B26784"/>
    <w:rsid w:val="00B36D66"/>
    <w:rsid w:val="00B40C6F"/>
    <w:rsid w:val="00B66B3C"/>
    <w:rsid w:val="00B77844"/>
    <w:rsid w:val="00BB42F6"/>
    <w:rsid w:val="00BF72F7"/>
    <w:rsid w:val="00C234BA"/>
    <w:rsid w:val="00D16DB5"/>
    <w:rsid w:val="00D24775"/>
    <w:rsid w:val="00D64E0F"/>
    <w:rsid w:val="00D667F6"/>
    <w:rsid w:val="00DA64FB"/>
    <w:rsid w:val="00E23BE4"/>
    <w:rsid w:val="00E84913"/>
    <w:rsid w:val="00F14B8C"/>
    <w:rsid w:val="00F22AB8"/>
    <w:rsid w:val="00F554CA"/>
    <w:rsid w:val="00F572F9"/>
    <w:rsid w:val="00F60E77"/>
    <w:rsid w:val="00F85C87"/>
    <w:rsid w:val="00FC55C1"/>
    <w:rsid w:val="00FD0E8B"/>
    <w:rsid w:val="00FF5FD0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E1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2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EBA"/>
    <w:rPr>
      <w:b/>
      <w:bCs/>
      <w:sz w:val="20"/>
      <w:szCs w:val="20"/>
    </w:rPr>
  </w:style>
  <w:style w:type="table" w:styleId="TableGrid">
    <w:name w:val="Table Grid"/>
    <w:basedOn w:val="TableNormal"/>
    <w:rsid w:val="00DD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75A10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3337A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37AE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27C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1E9"/>
  </w:style>
  <w:style w:type="paragraph" w:styleId="Footer">
    <w:name w:val="footer"/>
    <w:basedOn w:val="Normal"/>
    <w:link w:val="FooterChar"/>
    <w:uiPriority w:val="99"/>
    <w:unhideWhenUsed/>
    <w:rsid w:val="00F92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1E9"/>
  </w:style>
  <w:style w:type="paragraph" w:styleId="NormalWeb">
    <w:name w:val="Normal (Web)"/>
    <w:basedOn w:val="Normal"/>
    <w:uiPriority w:val="99"/>
    <w:rsid w:val="006F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5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050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2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EBA"/>
    <w:rPr>
      <w:b/>
      <w:bCs/>
      <w:sz w:val="20"/>
      <w:szCs w:val="20"/>
    </w:rPr>
  </w:style>
  <w:style w:type="table" w:styleId="TableGrid">
    <w:name w:val="Table Grid"/>
    <w:basedOn w:val="TableNormal"/>
    <w:rsid w:val="00DD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75A10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3337A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37AE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27C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1E9"/>
  </w:style>
  <w:style w:type="paragraph" w:styleId="Footer">
    <w:name w:val="footer"/>
    <w:basedOn w:val="Normal"/>
    <w:link w:val="FooterChar"/>
    <w:uiPriority w:val="99"/>
    <w:unhideWhenUsed/>
    <w:rsid w:val="00F92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1E9"/>
  </w:style>
  <w:style w:type="paragraph" w:styleId="NormalWeb">
    <w:name w:val="Normal (Web)"/>
    <w:basedOn w:val="Normal"/>
    <w:uiPriority w:val="99"/>
    <w:rsid w:val="006F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5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05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79EE78A01ED4B8B3596647828ED23" ma:contentTypeVersion="3" ma:contentTypeDescription="Create a new document." ma:contentTypeScope="" ma:versionID="9adfca62a1926cdc1e142b0ac94dae24">
  <xsd:schema xmlns:xsd="http://www.w3.org/2001/XMLSchema" xmlns:xs="http://www.w3.org/2001/XMLSchema" xmlns:p="http://schemas.microsoft.com/office/2006/metadata/properties" xmlns:ns2="http://schemas.microsoft.com/sharepoint/v3/fields" xmlns:ns3="1c60471c-f084-4315-a5eb-9455db01c743" xmlns:ns4="44439003-668a-4940-aa31-a697c9d9a1af" targetNamespace="http://schemas.microsoft.com/office/2006/metadata/properties" ma:root="true" ma:fieldsID="ee4dcaaaa6e7fd472f23c15908fb947a" ns2:_="" ns3:_="" ns4:_="">
    <xsd:import namespace="http://schemas.microsoft.com/sharepoint/v3/fields"/>
    <xsd:import namespace="1c60471c-f084-4315-a5eb-9455db01c743"/>
    <xsd:import namespace="44439003-668a-4940-aa31-a697c9d9a1af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Date_x0020_and_x0020_Tim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471c-f084-4315-a5eb-9455db01c743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9" nillable="true" ma:displayName="Date and Time" ma:description="Date and Time" ma:format="DateTime" ma:internalName="Date_x0020_and_x0020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39003-668a-4940-aa31-a697c9d9a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Date_x0020_and_x0020_Time xmlns="1c60471c-f084-4315-a5eb-9455db01c7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3336B-5166-4D63-BEBF-929FBF10D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c60471c-f084-4315-a5eb-9455db01c743"/>
    <ds:schemaRef ds:uri="44439003-668a-4940-aa31-a697c9d9a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7F5F1-3C77-4CF4-89B6-F05463CF6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073C0-2750-4C42-A174-41B8722B041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sharepoint/v3/fields"/>
    <ds:schemaRef ds:uri="44439003-668a-4940-aa31-a697c9d9a1af"/>
    <ds:schemaRef ds:uri="http://purl.org/dc/dcmitype/"/>
    <ds:schemaRef ds:uri="http://purl.org/dc/elements/1.1/"/>
    <ds:schemaRef ds:uri="1c60471c-f084-4315-a5eb-9455db01c743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2F0600C-FB37-4FB2-850B-E63ED8BD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F832C1F4.dotm</Template>
  <TotalTime>3</TotalTime>
  <Pages>14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cyrstacer</dc:creator>
  <cp:lastModifiedBy>Cecilia Avison</cp:lastModifiedBy>
  <cp:revision>4</cp:revision>
  <cp:lastPrinted>2014-08-06T18:05:00Z</cp:lastPrinted>
  <dcterms:created xsi:type="dcterms:W3CDTF">2015-10-06T17:25:00Z</dcterms:created>
  <dcterms:modified xsi:type="dcterms:W3CDTF">2015-10-26T16:38:00Z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0x010100A6A79EE78A01ED4B8B3596647828ED23</vt:lpwstr>
  </property>
</Properties>
</file>