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C5" w:rsidRPr="00C242DA" w:rsidRDefault="00FF41C5" w:rsidP="00FF41C5">
      <w:pPr>
        <w:pStyle w:val="Heading1"/>
        <w:jc w:val="center"/>
      </w:pPr>
      <w:r w:rsidRPr="00C242DA">
        <w:rPr>
          <w:bCs/>
        </w:rPr>
        <w:t>NSYC-3</w:t>
      </w:r>
    </w:p>
    <w:p w:rsidR="00FF41C5" w:rsidRPr="00C242DA" w:rsidRDefault="00FF41C5" w:rsidP="00FF41C5">
      <w:pPr>
        <w:pStyle w:val="Heading1"/>
        <w:jc w:val="center"/>
      </w:pPr>
      <w:r w:rsidRPr="00C242DA">
        <w:rPr>
          <w:bCs/>
        </w:rPr>
        <w:t>Version 2 Items for Spanish Cognitive Testing</w:t>
      </w:r>
    </w:p>
    <w:p w:rsidR="00FF41C5" w:rsidRPr="00C242DA" w:rsidRDefault="00FF41C5" w:rsidP="00FF41C5">
      <w:pPr>
        <w:pStyle w:val="Heading1"/>
        <w:jc w:val="center"/>
        <w:rPr>
          <w:lang w:val="es-US"/>
        </w:rPr>
      </w:pPr>
      <w:proofErr w:type="spellStart"/>
      <w:r w:rsidRPr="00C242DA">
        <w:rPr>
          <w:bCs/>
          <w:lang w:val="es-US"/>
        </w:rPr>
        <w:t>Revised</w:t>
      </w:r>
      <w:proofErr w:type="spellEnd"/>
      <w:r w:rsidRPr="00C242DA">
        <w:rPr>
          <w:bCs/>
          <w:lang w:val="es-US"/>
        </w:rPr>
        <w:t xml:space="preserve"> 12-22-16</w:t>
      </w:r>
    </w:p>
    <w:p w:rsidR="00FF41C5" w:rsidRPr="00C242DA" w:rsidRDefault="00FF41C5" w:rsidP="00FF41C5">
      <w:pPr>
        <w:pStyle w:val="L1-FlLSp12"/>
        <w:rPr>
          <w:lang w:val="es-US"/>
        </w:rPr>
      </w:pPr>
    </w:p>
    <w:p w:rsidR="00FF41C5" w:rsidRPr="00C242DA" w:rsidRDefault="00FF41C5" w:rsidP="00FF41C5">
      <w:pPr>
        <w:pStyle w:val="Heading1"/>
        <w:ind w:left="0" w:firstLine="0"/>
        <w:rPr>
          <w:lang w:val="es-US"/>
        </w:rPr>
      </w:pPr>
      <w:r w:rsidRPr="00C242DA">
        <w:rPr>
          <w:bCs/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 xml:space="preserve">SECCIÓN 1: </w:t>
      </w:r>
      <w:r w:rsidRPr="00C242DA">
        <w:rPr>
          <w:b/>
          <w:bCs/>
          <w:sz w:val="24"/>
          <w:szCs w:val="24"/>
          <w:lang w:val="es-US"/>
        </w:rPr>
        <w:t>Contesta las pregunta de esta página.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spacing w:line="240" w:lineRule="auto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pStyle w:val="BodyTextIndent2"/>
        <w:ind w:left="720" w:hanging="72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LC1. ¿Has hablado con un abogado o consejero legal desde que llegaste a esta institución? </w:t>
      </w:r>
    </w:p>
    <w:p w:rsidR="00FF41C5" w:rsidRPr="00C242DA" w:rsidRDefault="00FF41C5" w:rsidP="00FF41C5">
      <w:pPr>
        <w:pStyle w:val="A3-1stTabLeader"/>
        <w:ind w:left="198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      Sí </w:t>
      </w:r>
      <w:r w:rsidRPr="00C242DA">
        <w:rPr>
          <w:rFonts w:ascii="Arial" w:hAnsi="Arial" w:cs="Arial"/>
          <w:lang w:val="es-US"/>
        </w:rPr>
        <w:tab/>
        <w:t>1</w:t>
      </w:r>
    </w:p>
    <w:p w:rsidR="00FF41C5" w:rsidRPr="00C242DA" w:rsidRDefault="00FF41C5" w:rsidP="00FF41C5">
      <w:pPr>
        <w:pStyle w:val="A3-1stTabLeader"/>
        <w:ind w:left="198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      No</w:t>
      </w:r>
      <w:r w:rsidRPr="00C242DA">
        <w:rPr>
          <w:rFonts w:ascii="Arial" w:hAnsi="Arial" w:cs="Arial"/>
          <w:lang w:val="es-US"/>
        </w:rPr>
        <w:tab/>
        <w:t>2</w:t>
      </w:r>
    </w:p>
    <w:p w:rsidR="00FF41C5" w:rsidRPr="00C242DA" w:rsidRDefault="00FF41C5" w:rsidP="00FF41C5">
      <w:pPr>
        <w:rPr>
          <w:rFonts w:ascii="Arial" w:hAnsi="Arial" w:cs="Arial"/>
          <w:lang w:val="es-ES_tradnl"/>
        </w:rPr>
      </w:pPr>
    </w:p>
    <w:p w:rsidR="00FF41C5" w:rsidRPr="00C242DA" w:rsidRDefault="00FF41C5" w:rsidP="00FF41C5">
      <w:pPr>
        <w:rPr>
          <w:rFonts w:ascii="Arial" w:hAnsi="Arial" w:cs="Arial"/>
          <w:lang w:val="es-ES_tradnl"/>
        </w:rPr>
      </w:pPr>
    </w:p>
    <w:p w:rsidR="00FF41C5" w:rsidRPr="00C242DA" w:rsidRDefault="00FF41C5" w:rsidP="00FF41C5">
      <w:pPr>
        <w:ind w:left="720" w:hanging="72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LC2. </w:t>
      </w:r>
      <w:r w:rsidRPr="00C242DA">
        <w:rPr>
          <w:rFonts w:ascii="Arial" w:hAnsi="Arial" w:cs="Arial"/>
          <w:lang w:val="es-US"/>
        </w:rPr>
        <w:tab/>
        <w:t xml:space="preserve">¿Te permitiría esta institución hablar con un abogado si quisieras? </w:t>
      </w:r>
    </w:p>
    <w:p w:rsidR="00FF41C5" w:rsidRPr="00C242DA" w:rsidRDefault="00FF41C5" w:rsidP="00FF41C5">
      <w:pPr>
        <w:pStyle w:val="A3-1stTabLeader"/>
        <w:ind w:left="198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      Sí </w:t>
      </w:r>
      <w:r w:rsidRPr="00C242DA">
        <w:rPr>
          <w:rFonts w:ascii="Arial" w:hAnsi="Arial" w:cs="Arial"/>
          <w:lang w:val="es-US"/>
        </w:rPr>
        <w:tab/>
        <w:t>1</w:t>
      </w:r>
    </w:p>
    <w:p w:rsidR="00FF41C5" w:rsidRPr="00C242DA" w:rsidRDefault="00FF41C5" w:rsidP="00FF41C5">
      <w:pPr>
        <w:pStyle w:val="A3-1stTabLeader"/>
        <w:ind w:left="198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      No</w:t>
      </w:r>
      <w:r w:rsidRPr="00C242DA">
        <w:rPr>
          <w:rFonts w:ascii="Arial" w:hAnsi="Arial" w:cs="Arial"/>
          <w:lang w:val="es-US"/>
        </w:rPr>
        <w:tab/>
        <w:t>2</w:t>
      </w:r>
    </w:p>
    <w:p w:rsidR="00FF41C5" w:rsidRPr="00C242DA" w:rsidRDefault="00FF41C5" w:rsidP="00FF41C5">
      <w:pPr>
        <w:pStyle w:val="BodyTextIndent2"/>
        <w:ind w:left="720" w:hanging="72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pStyle w:val="BodyTextIndent2"/>
        <w:ind w:left="720" w:hanging="72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ind w:left="720" w:hanging="72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>LC3.</w:t>
      </w:r>
      <w:r w:rsidRPr="00C242DA">
        <w:rPr>
          <w:rFonts w:ascii="Arial" w:hAnsi="Arial" w:cs="Arial"/>
          <w:vertAlign w:val="superscript"/>
          <w:lang w:val="es-US"/>
        </w:rPr>
        <w:t xml:space="preserve"> </w:t>
      </w:r>
      <w:r w:rsidRPr="00C242DA">
        <w:rPr>
          <w:rFonts w:ascii="Arial" w:hAnsi="Arial" w:cs="Arial"/>
          <w:lang w:val="es-US"/>
        </w:rPr>
        <w:t xml:space="preserve">  Desde que llegaste a esta institución, ¿te han dicho que no puedes hablar con un abogado? </w:t>
      </w:r>
    </w:p>
    <w:p w:rsidR="00FF41C5" w:rsidRPr="00C242DA" w:rsidRDefault="00FF41C5" w:rsidP="00FF41C5">
      <w:pPr>
        <w:pStyle w:val="A3-1stTabLeader"/>
        <w:ind w:left="198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      Sí </w:t>
      </w:r>
      <w:r w:rsidRPr="00C242DA">
        <w:rPr>
          <w:rFonts w:ascii="Arial" w:hAnsi="Arial" w:cs="Arial"/>
          <w:lang w:val="es-US"/>
        </w:rPr>
        <w:tab/>
        <w:t>1</w:t>
      </w:r>
    </w:p>
    <w:p w:rsidR="00FF41C5" w:rsidRPr="00C242DA" w:rsidRDefault="00FF41C5" w:rsidP="00FF41C5">
      <w:pPr>
        <w:pStyle w:val="A3-1stTabLeader"/>
        <w:ind w:left="198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      No</w:t>
      </w:r>
      <w:r w:rsidRPr="00C242DA">
        <w:rPr>
          <w:rFonts w:ascii="Arial" w:hAnsi="Arial" w:cs="Arial"/>
          <w:lang w:val="es-US"/>
        </w:rPr>
        <w:tab/>
        <w:t>2</w:t>
      </w:r>
    </w:p>
    <w:p w:rsidR="00FF41C5" w:rsidRPr="00C242DA" w:rsidRDefault="00FF41C5" w:rsidP="00FF41C5">
      <w:pPr>
        <w:pStyle w:val="BodyTextIndent2"/>
        <w:ind w:left="0" w:firstLine="0"/>
        <w:rPr>
          <w:b/>
          <w:sz w:val="24"/>
          <w:szCs w:val="24"/>
          <w:u w:val="single"/>
          <w:lang w:val="es-US"/>
        </w:rPr>
      </w:pPr>
    </w:p>
    <w:p w:rsidR="00FF41C5" w:rsidRPr="00C242DA" w:rsidRDefault="00FF41C5" w:rsidP="00FF41C5">
      <w:pPr>
        <w:pStyle w:val="BodyTextIndent2"/>
        <w:ind w:left="0" w:firstLine="0"/>
        <w:rPr>
          <w:b/>
          <w:color w:val="0070C0"/>
          <w:sz w:val="24"/>
          <w:szCs w:val="24"/>
          <w:lang w:val="es-US"/>
        </w:rPr>
      </w:pPr>
    </w:p>
    <w:p w:rsidR="00FF41C5" w:rsidRPr="00C242DA" w:rsidRDefault="00FF41C5" w:rsidP="00FF41C5">
      <w:pPr>
        <w:pStyle w:val="BodyTextIndent2"/>
        <w:ind w:left="0" w:firstLine="0"/>
        <w:rPr>
          <w:b/>
          <w:color w:val="0070C0"/>
          <w:sz w:val="24"/>
          <w:szCs w:val="24"/>
          <w:lang w:val="es-US"/>
        </w:rPr>
      </w:pPr>
    </w:p>
    <w:p w:rsidR="00FF41C5" w:rsidRPr="00C242DA" w:rsidRDefault="00FF41C5" w:rsidP="00FF41C5">
      <w:pPr>
        <w:pStyle w:val="BodyTextIndent2"/>
        <w:rPr>
          <w:b/>
          <w:sz w:val="24"/>
          <w:szCs w:val="24"/>
          <w:u w:val="single"/>
          <w:lang w:val="es-US"/>
        </w:rPr>
      </w:pPr>
    </w:p>
    <w:p w:rsidR="00FF41C5" w:rsidRPr="00C242DA" w:rsidRDefault="00FF41C5" w:rsidP="00FF41C5">
      <w:pPr>
        <w:spacing w:line="240" w:lineRule="auto"/>
        <w:rPr>
          <w:b/>
          <w:sz w:val="24"/>
          <w:szCs w:val="24"/>
          <w:u w:val="single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 xml:space="preserve">SECCIÓN 2: </w:t>
      </w:r>
      <w:r w:rsidRPr="00C242DA">
        <w:rPr>
          <w:b/>
          <w:bCs/>
          <w:sz w:val="24"/>
          <w:szCs w:val="24"/>
          <w:lang w:val="es-US"/>
        </w:rPr>
        <w:t>Contesta las preguntas de esta página.</w:t>
      </w:r>
      <w:r w:rsidRPr="00C242DA">
        <w:rPr>
          <w:b/>
          <w:bCs/>
          <w:sz w:val="24"/>
          <w:szCs w:val="24"/>
          <w:lang w:val="es-US"/>
        </w:rPr>
        <w:br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SC1.</w:t>
      </w:r>
      <w:r w:rsidRPr="00C242DA">
        <w:rPr>
          <w:lang w:val="es-US"/>
        </w:rPr>
        <w:tab/>
        <w:t xml:space="preserve">Desde que llegaste a esta institución, ¿alguna vez te han aislado o recluido en un espacio por separado, aparte de tu pieza, sin contacto con otros jóvenes?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 xml:space="preserve">2 </w:t>
      </w:r>
    </w:p>
    <w:p w:rsidR="00FF41C5" w:rsidRPr="00C242DA" w:rsidRDefault="00FF41C5" w:rsidP="00FF41C5">
      <w:pPr>
        <w:pStyle w:val="A5-2ndLeader"/>
        <w:rPr>
          <w:lang w:val="es-ES_tradnl"/>
        </w:rPr>
      </w:pPr>
      <w:r w:rsidRPr="00C242DA">
        <w:rPr>
          <w:lang w:val="es-US"/>
        </w:rPr>
        <w:t xml:space="preserve">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SC2.</w:t>
      </w:r>
      <w:r w:rsidRPr="00C242DA">
        <w:rPr>
          <w:lang w:val="es-US"/>
        </w:rPr>
        <w:tab/>
        <w:t>¿Por qué razón te aislaron o recluyeron en un espacio por separado, aparte de tu pieza, sin contacto con otros jóvenes?</w:t>
      </w:r>
    </w:p>
    <w:p w:rsidR="00FF41C5" w:rsidRPr="00C242DA" w:rsidRDefault="00FF41C5" w:rsidP="00FF41C5">
      <w:pPr>
        <w:pStyle w:val="Y0-YNHead"/>
        <w:keepNext/>
        <w:spacing w:after="120"/>
        <w:rPr>
          <w:lang w:val="es-ES_tradnl"/>
        </w:rPr>
      </w:pPr>
      <w:r w:rsidRPr="00C242DA">
        <w:rPr>
          <w:u w:val="none"/>
          <w:lang w:val="es-US"/>
        </w:rPr>
        <w:tab/>
      </w:r>
      <w:r w:rsidRPr="00C242DA">
        <w:rPr>
          <w:u w:val="single"/>
          <w:lang w:val="es-US"/>
        </w:rPr>
        <w:t>SÍ</w:t>
      </w:r>
      <w:r w:rsidRPr="00C242DA">
        <w:rPr>
          <w:u w:val="none"/>
          <w:lang w:val="es-US"/>
        </w:rPr>
        <w:tab/>
      </w:r>
      <w:r w:rsidRPr="00C242DA">
        <w:rPr>
          <w:u w:val="single"/>
          <w:lang w:val="es-US"/>
        </w:rPr>
        <w:t>NO</w:t>
      </w:r>
      <w:r w:rsidRPr="00C242DA">
        <w:rPr>
          <w:u w:val="none"/>
          <w:lang w:val="es-US"/>
        </w:rPr>
        <w:tab/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lang w:val="es-ES_tradnl"/>
        </w:rPr>
      </w:pPr>
      <w:r w:rsidRPr="00C242DA">
        <w:rPr>
          <w:lang w:val="es-US"/>
        </w:rPr>
        <w:t>a.</w:t>
      </w:r>
      <w:r w:rsidRPr="00C242DA">
        <w:rPr>
          <w:lang w:val="es-US"/>
        </w:rPr>
        <w:tab/>
        <w:t>Se te acusó de desobedecer las reglas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lang w:val="es-ES_tradnl"/>
        </w:rPr>
      </w:pPr>
      <w:r w:rsidRPr="00C242DA">
        <w:rPr>
          <w:lang w:val="es-US"/>
        </w:rPr>
        <w:t>b.</w:t>
      </w:r>
      <w:r w:rsidRPr="00C242DA">
        <w:rPr>
          <w:lang w:val="es-US"/>
        </w:rPr>
        <w:tab/>
        <w:t xml:space="preserve">Estabas a la espera de que te transfirieran a otra unidad o </w:t>
      </w:r>
      <w:r w:rsidRPr="00C242DA">
        <w:rPr>
          <w:lang w:val="es-US"/>
        </w:rPr>
        <w:br/>
        <w:t xml:space="preserve">         institución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lang w:val="es-ES_tradnl"/>
        </w:rPr>
      </w:pPr>
      <w:r w:rsidRPr="00C242DA">
        <w:rPr>
          <w:lang w:val="es-US"/>
        </w:rPr>
        <w:t>c.</w:t>
      </w:r>
      <w:r w:rsidRPr="00C242DA">
        <w:rPr>
          <w:lang w:val="es-US"/>
        </w:rPr>
        <w:tab/>
        <w:t>Estabas enfermo o por otra razón médica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lang w:val="es-ES_tradnl"/>
        </w:rPr>
      </w:pPr>
      <w:r w:rsidRPr="00C242DA">
        <w:rPr>
          <w:lang w:val="es-US"/>
        </w:rPr>
        <w:t>d.</w:t>
      </w:r>
      <w:r w:rsidRPr="00C242DA">
        <w:rPr>
          <w:lang w:val="es-US"/>
        </w:rPr>
        <w:tab/>
        <w:t>Para que no te hicieras daño a ti mismo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lang w:val="es-ES_tradnl"/>
        </w:rPr>
      </w:pPr>
      <w:r w:rsidRPr="00C242DA">
        <w:rPr>
          <w:lang w:val="es-US"/>
        </w:rPr>
        <w:t>e.</w:t>
      </w:r>
      <w:r w:rsidRPr="00C242DA">
        <w:rPr>
          <w:lang w:val="es-US"/>
        </w:rPr>
        <w:tab/>
        <w:t>Para protegerte de otros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A1-1stLeader"/>
        <w:rPr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SC3.</w:t>
      </w:r>
      <w:r w:rsidRPr="00C242DA">
        <w:rPr>
          <w:lang w:val="es-US"/>
        </w:rPr>
        <w:tab/>
        <w:t xml:space="preserve">Desde que llegaste a esta institución, ¿cuántas veces te han aislado o recluido en un espacio por separado, aparte de tu pieza, sin contacto con otros jóvenes?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1 vez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2 a 5 veces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6 veces o más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3</w:t>
      </w:r>
    </w:p>
    <w:p w:rsidR="00FF41C5" w:rsidRPr="00C242DA" w:rsidRDefault="00FF41C5" w:rsidP="00FF41C5">
      <w:pPr>
        <w:pStyle w:val="A5-2ndLeader"/>
        <w:rPr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SC4.</w:t>
      </w:r>
      <w:r w:rsidRPr="00C242DA">
        <w:rPr>
          <w:lang w:val="es-US"/>
        </w:rPr>
        <w:tab/>
        <w:t xml:space="preserve">Desde que llegaste a esta institución, ¿cuál ha sido el mayor periodo de tiempo que estuviste aislado o recluido en un espacio por separado, aparte de tu pieza, sin contacto con otros jóvenes?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ind w:left="3744" w:hanging="144"/>
        <w:rPr>
          <w:lang w:val="es-ES_tradnl"/>
        </w:rPr>
      </w:pPr>
      <w:r w:rsidRPr="00C242DA">
        <w:rPr>
          <w:lang w:val="es-US"/>
        </w:rPr>
        <w:t>Menos de 3 horas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ind w:left="3744" w:hanging="144"/>
        <w:rPr>
          <w:spacing w:val="-2"/>
          <w:lang w:val="es-ES_tradnl"/>
        </w:rPr>
      </w:pPr>
      <w:r w:rsidRPr="00C242DA">
        <w:rPr>
          <w:spacing w:val="-2"/>
          <w:lang w:val="es-US"/>
        </w:rPr>
        <w:t>3 horas o más pero menos de 6 horas</w:t>
      </w:r>
      <w:r w:rsidRPr="00C242DA">
        <w:rPr>
          <w:spacing w:val="-2"/>
          <w:lang w:val="es-US"/>
        </w:rPr>
        <w:tab/>
      </w:r>
      <w:r w:rsidRPr="00C242DA">
        <w:rPr>
          <w:spacing w:val="-2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ind w:left="3744" w:hanging="144"/>
        <w:rPr>
          <w:lang w:val="es-ES_tradnl"/>
        </w:rPr>
      </w:pPr>
      <w:r w:rsidRPr="00C242DA">
        <w:rPr>
          <w:lang w:val="es-US"/>
        </w:rPr>
        <w:t>6 horas o más pero menos de 1 día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ind w:left="3744" w:hanging="144"/>
        <w:rPr>
          <w:lang w:val="es-ES_tradnl"/>
        </w:rPr>
      </w:pPr>
      <w:r w:rsidRPr="00C242DA">
        <w:rPr>
          <w:lang w:val="es-US"/>
        </w:rPr>
        <w:t>1 día o más pero menos de 1 semana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4</w:t>
      </w:r>
    </w:p>
    <w:p w:rsidR="00FF41C5" w:rsidRPr="00C242DA" w:rsidRDefault="00FF41C5" w:rsidP="00FF41C5">
      <w:pPr>
        <w:pStyle w:val="A5-2ndLeader"/>
        <w:keepNext/>
        <w:ind w:left="3744" w:hanging="144"/>
        <w:rPr>
          <w:lang w:val="es-ES_tradnl"/>
        </w:rPr>
      </w:pPr>
      <w:r w:rsidRPr="00C242DA">
        <w:rPr>
          <w:lang w:val="es-US"/>
        </w:rPr>
        <w:t>1 semana o más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5</w:t>
      </w:r>
    </w:p>
    <w:p w:rsidR="00FF41C5" w:rsidRPr="00C242DA" w:rsidRDefault="00FF41C5" w:rsidP="00FF41C5">
      <w:pPr>
        <w:spacing w:line="240" w:lineRule="auto"/>
        <w:rPr>
          <w:lang w:val="es-US"/>
        </w:rPr>
      </w:pPr>
    </w:p>
    <w:p w:rsidR="00FF41C5" w:rsidRPr="00C242DA" w:rsidRDefault="00FF41C5" w:rsidP="00FF41C5">
      <w:pPr>
        <w:spacing w:line="240" w:lineRule="auto"/>
        <w:rPr>
          <w:b/>
          <w:szCs w:val="24"/>
          <w:lang w:val="es-US"/>
        </w:rPr>
      </w:pPr>
      <w:r w:rsidRPr="00C242DA">
        <w:rPr>
          <w:b/>
          <w:bCs/>
          <w:szCs w:val="24"/>
          <w:lang w:val="es-US"/>
        </w:rPr>
        <w:br w:type="page"/>
      </w:r>
    </w:p>
    <w:p w:rsidR="00FF41C5" w:rsidRPr="00C242DA" w:rsidRDefault="00FF41C5" w:rsidP="00FF41C5">
      <w:pPr>
        <w:rPr>
          <w:b/>
          <w:sz w:val="24"/>
          <w:szCs w:val="24"/>
          <w:u w:val="single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>Contesta la pregunta de esta página.</w:t>
      </w:r>
    </w:p>
    <w:p w:rsidR="00FF41C5" w:rsidRPr="00C242DA" w:rsidRDefault="00FF41C5" w:rsidP="00FF41C5">
      <w:pPr>
        <w:pStyle w:val="BodyTextIndent2"/>
        <w:ind w:left="720" w:hanging="72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SC5.</w:t>
      </w:r>
      <w:r w:rsidRPr="00C242DA">
        <w:rPr>
          <w:lang w:val="es-US"/>
        </w:rPr>
        <w:tab/>
        <w:t xml:space="preserve">Desde que llegaste a esta institución, ¿te han aislado o recluido en tu propia pieza por desobedecer las reglas? 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2</w:t>
      </w:r>
      <w:r w:rsidRPr="00C242DA">
        <w:rPr>
          <w:lang w:val="es-US"/>
        </w:rPr>
        <w:tab/>
      </w:r>
    </w:p>
    <w:p w:rsidR="00FF41C5" w:rsidRPr="00C242DA" w:rsidRDefault="00FF41C5" w:rsidP="00FF41C5">
      <w:pPr>
        <w:pStyle w:val="A5-2ndLeader"/>
        <w:rPr>
          <w:lang w:val="es-ES_tradnl"/>
        </w:rPr>
      </w:pPr>
    </w:p>
    <w:p w:rsidR="00FF41C5" w:rsidRPr="00C242DA" w:rsidRDefault="00FF41C5" w:rsidP="00FF41C5">
      <w:pPr>
        <w:spacing w:line="240" w:lineRule="auto"/>
        <w:rPr>
          <w:b/>
          <w:color w:val="0070C0"/>
          <w:szCs w:val="24"/>
          <w:lang w:val="es-US"/>
        </w:rPr>
      </w:pPr>
    </w:p>
    <w:p w:rsidR="00FF41C5" w:rsidRPr="00C242DA" w:rsidRDefault="00FF41C5" w:rsidP="00FF41C5">
      <w:pPr>
        <w:spacing w:line="240" w:lineRule="auto"/>
        <w:rPr>
          <w:lang w:val="es-US"/>
        </w:rPr>
      </w:pPr>
    </w:p>
    <w:p w:rsidR="00FF41C5" w:rsidRPr="00C242DA" w:rsidRDefault="00FF41C5" w:rsidP="00FF41C5">
      <w:pPr>
        <w:spacing w:line="240" w:lineRule="auto"/>
        <w:rPr>
          <w:b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lang w:val="es-US"/>
        </w:rPr>
      </w:pPr>
      <w:r w:rsidRPr="00C242DA">
        <w:rPr>
          <w:b/>
          <w:bCs/>
          <w:sz w:val="24"/>
          <w:u w:val="single"/>
          <w:lang w:val="es-US"/>
        </w:rPr>
        <w:lastRenderedPageBreak/>
        <w:t xml:space="preserve">SECCIÓN 3: </w:t>
      </w:r>
      <w:r w:rsidRPr="00C242DA">
        <w:rPr>
          <w:b/>
          <w:bCs/>
          <w:sz w:val="24"/>
          <w:lang w:val="es-US"/>
        </w:rPr>
        <w:t>Contesta las preguntas de esta página.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rPr>
          <w:b/>
          <w:u w:val="single"/>
          <w:lang w:val="es-US"/>
        </w:rPr>
      </w:pPr>
    </w:p>
    <w:p w:rsidR="00FF41C5" w:rsidRPr="00C242DA" w:rsidRDefault="00FF41C5" w:rsidP="00FF41C5">
      <w:pPr>
        <w:rPr>
          <w:lang w:val="es-US"/>
        </w:rPr>
      </w:pPr>
    </w:p>
    <w:p w:rsidR="00FF41C5" w:rsidRPr="00C242DA" w:rsidRDefault="00FF41C5" w:rsidP="00FF41C5">
      <w:pPr>
        <w:rPr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lang w:val="es-US"/>
        </w:rPr>
      </w:pPr>
      <w:r w:rsidRPr="00C242DA">
        <w:rPr>
          <w:lang w:val="es-US"/>
        </w:rPr>
        <w:t>GA3.</w:t>
      </w:r>
      <w:r w:rsidRPr="00C242DA">
        <w:rPr>
          <w:lang w:val="es-US"/>
        </w:rPr>
        <w:tab/>
        <w:t xml:space="preserve">En esta institución, ¿eres miembro de una pandilla? </w:t>
      </w:r>
    </w:p>
    <w:p w:rsidR="00FF41C5" w:rsidRPr="00C242DA" w:rsidRDefault="00FF41C5" w:rsidP="00FF41C5">
      <w:pPr>
        <w:pStyle w:val="Q1-FirstLevelQuestion"/>
        <w:keepNext/>
        <w:rPr>
          <w:lang w:val="es-US"/>
        </w:rPr>
      </w:pPr>
    </w:p>
    <w:p w:rsidR="00FF41C5" w:rsidRPr="00C242DA" w:rsidRDefault="00FF41C5" w:rsidP="00FF41C5">
      <w:pPr>
        <w:pStyle w:val="A5-2ndLeader"/>
        <w:keepNext/>
        <w:rPr>
          <w:lang w:val="es-US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US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  <w:r w:rsidRPr="00C242DA">
        <w:rPr>
          <w:lang w:val="es-US"/>
        </w:rPr>
        <w:tab/>
      </w:r>
    </w:p>
    <w:p w:rsidR="00FF41C5" w:rsidRPr="00C242DA" w:rsidRDefault="00FF41C5" w:rsidP="00FF41C5">
      <w:pPr>
        <w:pStyle w:val="A5-2ndLeader"/>
        <w:keepNext/>
        <w:rPr>
          <w:lang w:val="es-US"/>
        </w:rPr>
      </w:pPr>
    </w:p>
    <w:p w:rsidR="00FF41C5" w:rsidRPr="00C242DA" w:rsidRDefault="00FF41C5" w:rsidP="00FF41C5">
      <w:pPr>
        <w:pStyle w:val="A5-2ndLeader"/>
        <w:rPr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GA4.</w:t>
      </w:r>
      <w:r w:rsidRPr="00C242DA">
        <w:rPr>
          <w:lang w:val="es-US"/>
        </w:rPr>
        <w:tab/>
        <w:t>¿Cuándo te uniste a esta pandilla?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Desde que llegué aquí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Antes de llegar aquí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spacing w:line="240" w:lineRule="auto"/>
        <w:rPr>
          <w:b/>
          <w:color w:val="0070C0"/>
          <w:szCs w:val="24"/>
          <w:lang w:val="es-US"/>
        </w:rPr>
      </w:pPr>
    </w:p>
    <w:p w:rsidR="00FF41C5" w:rsidRPr="00C242DA" w:rsidRDefault="00FF41C5" w:rsidP="00FF41C5">
      <w:pPr>
        <w:pStyle w:val="L1-FlLSp12"/>
        <w:rPr>
          <w:lang w:val="es-US"/>
        </w:rPr>
      </w:pPr>
      <w:r w:rsidRPr="00C242DA">
        <w:rPr>
          <w:lang w:val="es-US"/>
        </w:rPr>
        <w:br w:type="page"/>
      </w:r>
    </w:p>
    <w:p w:rsidR="00FF41C5" w:rsidRPr="00C242DA" w:rsidRDefault="00FF41C5" w:rsidP="00FF41C5">
      <w:pPr>
        <w:rPr>
          <w:b/>
          <w:sz w:val="24"/>
          <w:szCs w:val="24"/>
          <w:u w:val="single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>Contesta las preguntas de esta página.</w:t>
      </w:r>
    </w:p>
    <w:p w:rsidR="00FF41C5" w:rsidRPr="00C242DA" w:rsidRDefault="00FF41C5" w:rsidP="00FF41C5">
      <w:pPr>
        <w:pStyle w:val="BodyTextIndent2"/>
        <w:ind w:left="720" w:hanging="72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GA7.</w:t>
      </w:r>
      <w:r w:rsidRPr="00C242DA">
        <w:rPr>
          <w:lang w:val="es-US"/>
        </w:rPr>
        <w:tab/>
        <w:t xml:space="preserve">¿Alguna vez una pandilla en </w:t>
      </w:r>
      <w:r w:rsidRPr="00C242DA">
        <w:rPr>
          <w:u w:val="single"/>
          <w:lang w:val="es-US"/>
        </w:rPr>
        <w:t>esta institución</w:t>
      </w:r>
      <w:r w:rsidRPr="00C242DA">
        <w:rPr>
          <w:lang w:val="es-US"/>
        </w:rPr>
        <w:t xml:space="preserve">, ha tratado de reclutarte?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A5-2ndLeader"/>
        <w:rPr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GA8.</w:t>
      </w:r>
      <w:r w:rsidRPr="00C242DA">
        <w:rPr>
          <w:lang w:val="es-US"/>
        </w:rPr>
        <w:tab/>
        <w:t xml:space="preserve">¿Alguna vez has tenido que hacer algo o pagarle a alguien para que una pandilla en esta institución te deje en paz?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spacing w:line="240" w:lineRule="auto"/>
        <w:rPr>
          <w:lang w:val="es-US"/>
        </w:rPr>
      </w:pPr>
      <w:r w:rsidRPr="00C242DA">
        <w:rPr>
          <w:lang w:val="es-US"/>
        </w:rPr>
        <w:br w:type="page"/>
      </w:r>
    </w:p>
    <w:p w:rsidR="00FF41C5" w:rsidRPr="00C242DA" w:rsidRDefault="00FF41C5" w:rsidP="00FF41C5">
      <w:pPr>
        <w:rPr>
          <w:b/>
          <w:u w:val="single"/>
          <w:lang w:val="es-US"/>
        </w:rPr>
      </w:pPr>
      <w:r w:rsidRPr="00C242DA">
        <w:rPr>
          <w:b/>
          <w:bCs/>
          <w:sz w:val="24"/>
          <w:u w:val="single"/>
          <w:lang w:val="es-US"/>
        </w:rPr>
        <w:lastRenderedPageBreak/>
        <w:t xml:space="preserve">SECCIÓN 4: </w:t>
      </w:r>
      <w:r w:rsidRPr="00C242DA">
        <w:rPr>
          <w:b/>
          <w:bCs/>
          <w:sz w:val="24"/>
          <w:lang w:val="es-US"/>
        </w:rPr>
        <w:t>NO ENCIERRES EN UN CÍRCULO NINGUNA RESPUESTA DE ESTA PÁGINA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pStyle w:val="L1-FlLSp12"/>
        <w:rPr>
          <w:b/>
          <w:sz w:val="20"/>
          <w:szCs w:val="24"/>
          <w:u w:val="single"/>
          <w:lang w:val="es-US"/>
        </w:rPr>
      </w:pPr>
    </w:p>
    <w:p w:rsidR="00FF41C5" w:rsidRPr="00C242DA" w:rsidRDefault="00FF41C5" w:rsidP="00FF41C5">
      <w:pPr>
        <w:pStyle w:val="L1-FlLSp12"/>
        <w:rPr>
          <w:b/>
          <w:szCs w:val="24"/>
          <w:u w:val="single"/>
          <w:lang w:val="es-US"/>
        </w:rPr>
      </w:pPr>
    </w:p>
    <w:p w:rsidR="00FF41C5" w:rsidRPr="00C242DA" w:rsidRDefault="00FF41C5" w:rsidP="00FF41C5">
      <w:pPr>
        <w:pStyle w:val="Q1-FirstLevelQuestion"/>
        <w:rPr>
          <w:lang w:val="es-US"/>
        </w:rPr>
      </w:pPr>
      <w:r w:rsidRPr="00C242DA">
        <w:rPr>
          <w:lang w:val="es-US"/>
        </w:rPr>
        <w:t>TP1.</w:t>
      </w:r>
      <w:r w:rsidRPr="00C242DA">
        <w:rPr>
          <w:lang w:val="es-US"/>
        </w:rPr>
        <w:tab/>
        <w:t xml:space="preserve">Las próximas preguntas son acerca de las drogas que tú puedas haber usado por tú cuenta –o sea, sin que un médico te dijera que lo hicieras. </w:t>
      </w:r>
    </w:p>
    <w:p w:rsidR="00FF41C5" w:rsidRPr="00C242DA" w:rsidRDefault="00FF41C5" w:rsidP="00FF41C5">
      <w:pPr>
        <w:pStyle w:val="Q1-FirstLevelQuestion"/>
        <w:rPr>
          <w:lang w:val="es-US"/>
        </w:rPr>
      </w:pPr>
    </w:p>
    <w:p w:rsidR="00FF41C5" w:rsidRPr="00C242DA" w:rsidRDefault="00FF41C5" w:rsidP="00FF41C5">
      <w:pPr>
        <w:pStyle w:val="Q1-FirstLevelQuestion"/>
        <w:rPr>
          <w:lang w:val="es-US"/>
        </w:rPr>
      </w:pPr>
      <w:r w:rsidRPr="00C242DA">
        <w:rPr>
          <w:lang w:val="es-US"/>
        </w:rPr>
        <w:tab/>
        <w:t>¿Alguna vez usaste…?</w:t>
      </w:r>
    </w:p>
    <w:p w:rsidR="00FF41C5" w:rsidRPr="00C242DA" w:rsidRDefault="00FF41C5" w:rsidP="00FF41C5">
      <w:pPr>
        <w:pStyle w:val="Y0-YNHead"/>
        <w:keepNext/>
        <w:spacing w:after="120"/>
        <w:rPr>
          <w:lang w:val="es-US"/>
        </w:rPr>
      </w:pPr>
      <w:r w:rsidRPr="00C242DA">
        <w:rPr>
          <w:u w:val="none"/>
          <w:lang w:val="es-US"/>
        </w:rPr>
        <w:tab/>
      </w:r>
      <w:r w:rsidRPr="00C242DA">
        <w:rPr>
          <w:u w:val="single"/>
          <w:lang w:val="es-US"/>
        </w:rPr>
        <w:t>SÍ</w:t>
      </w:r>
      <w:r w:rsidRPr="00C242DA">
        <w:rPr>
          <w:u w:val="none"/>
          <w:lang w:val="es-US"/>
        </w:rPr>
        <w:tab/>
      </w:r>
      <w:r w:rsidRPr="00C242DA">
        <w:rPr>
          <w:u w:val="single"/>
          <w:lang w:val="es-US"/>
        </w:rPr>
        <w:t>NO</w:t>
      </w:r>
      <w:r w:rsidRPr="00C242DA">
        <w:rPr>
          <w:u w:val="none"/>
          <w:lang w:val="es-US"/>
        </w:rPr>
        <w:tab/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170"/>
        </w:tabs>
        <w:ind w:left="1170" w:hanging="450"/>
        <w:rPr>
          <w:lang w:val="es-ES_tradnl"/>
        </w:rPr>
      </w:pPr>
      <w:r w:rsidRPr="00C242DA">
        <w:rPr>
          <w:lang w:val="es-US"/>
        </w:rPr>
        <w:t>m.</w:t>
      </w:r>
      <w:r w:rsidRPr="00C242DA">
        <w:rPr>
          <w:lang w:val="es-US"/>
        </w:rPr>
        <w:tab/>
      </w:r>
      <w:r w:rsidRPr="00C242DA">
        <w:rPr>
          <w:rStyle w:val="CharacterStyle1"/>
          <w:lang w:val="es-US"/>
        </w:rPr>
        <w:t xml:space="preserve">medicamentos para la ansiedad o tranquilizantes (como </w:t>
      </w:r>
      <w:proofErr w:type="spellStart"/>
      <w:r w:rsidRPr="00C242DA">
        <w:rPr>
          <w:rStyle w:val="CharacterStyle1"/>
          <w:lang w:val="es-US"/>
        </w:rPr>
        <w:t>Ativan</w:t>
      </w:r>
      <w:proofErr w:type="spellEnd"/>
      <w:r w:rsidRPr="00C242DA">
        <w:rPr>
          <w:rStyle w:val="CharacterStyle1"/>
          <w:lang w:val="es-US"/>
        </w:rPr>
        <w:t xml:space="preserve">, </w:t>
      </w:r>
      <w:r w:rsidRPr="00C242DA">
        <w:rPr>
          <w:rStyle w:val="CharacterStyle1"/>
          <w:lang w:val="es-US"/>
        </w:rPr>
        <w:br/>
        <w:t xml:space="preserve">Valium o </w:t>
      </w:r>
      <w:proofErr w:type="spellStart"/>
      <w:r w:rsidRPr="00C242DA">
        <w:rPr>
          <w:rStyle w:val="CharacterStyle1"/>
          <w:lang w:val="es-US"/>
        </w:rPr>
        <w:t>Xanax</w:t>
      </w:r>
      <w:proofErr w:type="spellEnd"/>
      <w:r w:rsidRPr="00C242DA">
        <w:rPr>
          <w:rStyle w:val="CharacterStyle1"/>
          <w:lang w:val="es-US"/>
        </w:rPr>
        <w:t xml:space="preserve"> ) sin receta médica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170"/>
        </w:tabs>
        <w:ind w:left="720"/>
        <w:rPr>
          <w:lang w:val="es-ES_tradnl"/>
        </w:rPr>
      </w:pPr>
      <w:r w:rsidRPr="00C242DA">
        <w:rPr>
          <w:lang w:val="es-US"/>
        </w:rPr>
        <w:t>n.</w:t>
      </w:r>
      <w:r w:rsidRPr="00C242DA">
        <w:rPr>
          <w:lang w:val="es-US"/>
        </w:rPr>
        <w:tab/>
        <w:t xml:space="preserve">drogas sintéticas (como marihuana sintética, K2, </w:t>
      </w:r>
      <w:proofErr w:type="spellStart"/>
      <w:r w:rsidRPr="00C242DA">
        <w:rPr>
          <w:lang w:val="es-US"/>
        </w:rPr>
        <w:t>Spice</w:t>
      </w:r>
      <w:proofErr w:type="spellEnd"/>
      <w:r w:rsidRPr="00C242DA">
        <w:rPr>
          <w:lang w:val="es-US"/>
        </w:rPr>
        <w:t xml:space="preserve">, 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170"/>
        </w:tabs>
        <w:ind w:left="720"/>
        <w:rPr>
          <w:b/>
        </w:rPr>
      </w:pPr>
      <w:r w:rsidRPr="00C242DA">
        <w:rPr>
          <w:lang w:val="es-US"/>
        </w:rPr>
        <w:tab/>
      </w:r>
      <w:r w:rsidRPr="00C242DA">
        <w:t xml:space="preserve">King Kong, Yucatan Fire, Skunk, sales de </w:t>
      </w:r>
      <w:proofErr w:type="spellStart"/>
      <w:r w:rsidRPr="00C242DA">
        <w:t>baño</w:t>
      </w:r>
      <w:proofErr w:type="spellEnd"/>
      <w:r w:rsidRPr="00C242DA">
        <w:t>)</w:t>
      </w:r>
      <w:r w:rsidRPr="00C242DA">
        <w:rPr>
          <w:b/>
          <w:bCs/>
        </w:rPr>
        <w:tab/>
      </w:r>
      <w:r w:rsidRPr="00C242DA">
        <w:rPr>
          <w:b/>
          <w:bCs/>
        </w:rPr>
        <w:tab/>
      </w:r>
      <w:r w:rsidRPr="00C242DA">
        <w:t>1</w:t>
      </w:r>
      <w:r w:rsidRPr="00C242DA"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170"/>
        </w:tabs>
        <w:ind w:left="720"/>
        <w:rPr>
          <w:lang w:val="es-ES_tradnl"/>
        </w:rPr>
      </w:pPr>
      <w:r w:rsidRPr="00C242DA">
        <w:rPr>
          <w:lang w:val="es-US"/>
        </w:rPr>
        <w:t>o.</w:t>
      </w:r>
      <w:r w:rsidRPr="00C242DA">
        <w:rPr>
          <w:lang w:val="es-US"/>
        </w:rPr>
        <w:tab/>
        <w:t>Jarabe para la tos para drogarse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1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Y0-YNHead"/>
        <w:keepNext/>
        <w:spacing w:after="120"/>
        <w:rPr>
          <w:sz w:val="22"/>
          <w:szCs w:val="22"/>
          <w:lang w:val="es-US"/>
        </w:rPr>
      </w:pPr>
      <w:r w:rsidRPr="00C242DA">
        <w:rPr>
          <w:lang w:val="es-US"/>
        </w:rPr>
        <w:br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</w:p>
    <w:p w:rsidR="00FF41C5" w:rsidRPr="00C242DA" w:rsidRDefault="00FF41C5" w:rsidP="00FF41C5">
      <w:pPr>
        <w:pStyle w:val="L1-FlLSp12"/>
        <w:rPr>
          <w:lang w:val="es-US"/>
        </w:rPr>
      </w:pPr>
    </w:p>
    <w:p w:rsidR="00FF41C5" w:rsidRPr="00C242DA" w:rsidRDefault="00FF41C5" w:rsidP="00FF41C5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 xml:space="preserve">SECCIÓN 5: </w:t>
      </w:r>
      <w:r w:rsidRPr="00C242DA">
        <w:rPr>
          <w:b/>
          <w:bCs/>
          <w:sz w:val="24"/>
          <w:szCs w:val="24"/>
          <w:lang w:val="es-US"/>
        </w:rPr>
        <w:t>NO ENCIERRES EN UN CÍRCULO NINGUNA RESPUESTA DE ESTA PÁGINA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GR8.</w:t>
      </w:r>
      <w:r w:rsidRPr="00C242DA">
        <w:rPr>
          <w:lang w:val="es-US"/>
        </w:rPr>
        <w:tab/>
        <w:t xml:space="preserve">Desde que llegaste a este lugar, ¿algún miembro del personal ha pasado alguna vez tiempo a solas contigo </w:t>
      </w:r>
      <w:r w:rsidRPr="00C242DA">
        <w:rPr>
          <w:b/>
          <w:bCs/>
          <w:u w:val="single"/>
          <w:lang w:val="es-US"/>
        </w:rPr>
        <w:t>y</w:t>
      </w:r>
      <w:r w:rsidRPr="00C242DA">
        <w:rPr>
          <w:lang w:val="es-US"/>
        </w:rPr>
        <w:t xml:space="preserve"> te ha pedido que no se lo digas a nadie? 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A5-2ndLeader"/>
        <w:rPr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GR9.</w:t>
      </w:r>
      <w:r w:rsidRPr="00C242DA">
        <w:rPr>
          <w:lang w:val="es-US"/>
        </w:rPr>
        <w:tab/>
        <w:t xml:space="preserve">Desde que llegaste a este lugar, ¿algún miembro del personal te ha dicho alguna vez que siente algo especial por ti?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A5-2ndLeader"/>
        <w:rPr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GR10.</w:t>
      </w:r>
      <w:r w:rsidRPr="00C242DA">
        <w:rPr>
          <w:lang w:val="es-US"/>
        </w:rPr>
        <w:tab/>
        <w:t xml:space="preserve">Desde que llegaste a este lugar, ¿algún miembro del personal te ha hablado de sexo en una forma que no es parte de sus funciones en el trabajo, ha hecho bromas de tipo sexual o te ha contado historias de sexo? </w:t>
      </w: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pStyle w:val="A5-2ndLeader"/>
        <w:rPr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GR11.</w:t>
      </w:r>
      <w:r w:rsidRPr="00C242DA">
        <w:rPr>
          <w:lang w:val="es-US"/>
        </w:rPr>
        <w:tab/>
        <w:t xml:space="preserve">Desde que llegaste a este lugar, ¿algún miembro del personal te ha contactado cuando no estaba en la institución? 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</w:r>
      <w:r w:rsidRPr="00C242DA">
        <w:rPr>
          <w:lang w:val="es-US"/>
        </w:rPr>
        <w:tab/>
        <w:t>2</w:t>
      </w:r>
    </w:p>
    <w:p w:rsidR="00FF41C5" w:rsidRPr="00C242DA" w:rsidRDefault="00FF41C5" w:rsidP="00FF41C5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 xml:space="preserve">SECCIÓN 6: </w:t>
      </w:r>
      <w:r w:rsidRPr="00C242DA">
        <w:rPr>
          <w:b/>
          <w:bCs/>
          <w:sz w:val="24"/>
          <w:szCs w:val="24"/>
          <w:lang w:val="es-US"/>
        </w:rPr>
        <w:t>NO ENCIERRES EN UN CÍRCULO NINGUNA RESPUESTA DE ESTA PÁGINA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</w:p>
    <w:p w:rsidR="00FF41C5" w:rsidRPr="00C242DA" w:rsidRDefault="00FF41C5" w:rsidP="00FF41C5">
      <w:pPr>
        <w:spacing w:after="200" w:line="240" w:lineRule="auto"/>
        <w:ind w:left="432" w:hanging="432"/>
        <w:contextualSpacing/>
        <w:rPr>
          <w:b/>
          <w:szCs w:val="24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E24SP.</w:t>
      </w:r>
      <w:r w:rsidRPr="00C242DA">
        <w:rPr>
          <w:rFonts w:cs="Arial"/>
          <w:lang w:val="es-US"/>
        </w:rPr>
        <w:tab/>
        <w:t xml:space="preserve">¿El miembro del personal con quien tuviste contacto sexual era… 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alguien del personal que directamente supervisa a los jóvenes/ </w:t>
      </w:r>
      <w:r w:rsidRPr="00C242DA">
        <w:rPr>
          <w:rFonts w:cs="Arial"/>
          <w:lang w:val="es-US"/>
        </w:rPr>
        <w:br/>
        <w:t xml:space="preserve">  un oficial correccional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Un maestro o educador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Un médico, una enfermera u otro personal médico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Un terapeuta u otro personal de salud mental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Otro personal que trabaja en esta institución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Un voluntario en la institución 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6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tabs>
          <w:tab w:val="left" w:pos="1152"/>
        </w:tabs>
        <w:rPr>
          <w:rFonts w:ascii="Arial" w:hAnsi="Arial" w:cs="Arial"/>
          <w:sz w:val="20"/>
          <w:lang w:val="es-US"/>
        </w:rPr>
      </w:pPr>
    </w:p>
    <w:p w:rsidR="00FF41C5" w:rsidRPr="00C242DA" w:rsidRDefault="00FF41C5" w:rsidP="00FF41C5">
      <w:pPr>
        <w:spacing w:line="240" w:lineRule="auto"/>
        <w:rPr>
          <w:lang w:val="es-US"/>
        </w:rPr>
      </w:pPr>
    </w:p>
    <w:p w:rsidR="00FF41C5" w:rsidRPr="00C242DA" w:rsidRDefault="00FF41C5" w:rsidP="00FF41C5">
      <w:pPr>
        <w:spacing w:line="240" w:lineRule="auto"/>
        <w:rPr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E28.</w:t>
      </w:r>
      <w:r w:rsidRPr="00C242DA">
        <w:rPr>
          <w:rFonts w:cs="Arial"/>
          <w:lang w:val="es-US"/>
        </w:rPr>
        <w:tab/>
        <w:t xml:space="preserve">¿Alguien más sabía que esto estaba sucediendo?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Sí, otro joven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Sí, alguien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Sí, otros jóvenes y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:rsidR="00FF41C5" w:rsidRPr="00C242DA" w:rsidRDefault="00FF41C5" w:rsidP="00FF41C5">
      <w:pPr>
        <w:pStyle w:val="A1-1stLeader"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E29.</w:t>
      </w:r>
      <w:r w:rsidRPr="00C242DA">
        <w:rPr>
          <w:rFonts w:cs="Arial"/>
          <w:lang w:val="es-US"/>
        </w:rPr>
        <w:tab/>
        <w:t xml:space="preserve">¿Qué estaban haciendo estos otros jóvenes en ese momento?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Estaban ayudando a que eso sucediera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Estaban tratando de detener esto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Sabían que esto estaba pasado, pero no hicieron nada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spacing w:line="240" w:lineRule="auto"/>
        <w:rPr>
          <w:b/>
          <w:sz w:val="28"/>
          <w:szCs w:val="24"/>
          <w:lang w:val="es-US"/>
        </w:rPr>
      </w:pPr>
    </w:p>
    <w:p w:rsidR="00FF41C5" w:rsidRPr="00C242DA" w:rsidRDefault="00FF41C5" w:rsidP="00FF41C5">
      <w:pPr>
        <w:spacing w:line="240" w:lineRule="auto"/>
        <w:rPr>
          <w:lang w:val="es-US"/>
        </w:rPr>
      </w:pPr>
      <w:r w:rsidRPr="00C242DA">
        <w:rPr>
          <w:lang w:val="es-US"/>
        </w:rPr>
        <w:br w:type="page"/>
      </w:r>
    </w:p>
    <w:p w:rsidR="00FF41C5" w:rsidRPr="00C242DA" w:rsidRDefault="00FF41C5" w:rsidP="00FF41C5">
      <w:pPr>
        <w:spacing w:after="200" w:line="240" w:lineRule="auto"/>
        <w:ind w:left="432" w:hanging="432"/>
        <w:contextualSpacing/>
        <w:rPr>
          <w:b/>
          <w:sz w:val="24"/>
          <w:szCs w:val="24"/>
          <w:lang w:val="es-US"/>
        </w:rPr>
      </w:pPr>
      <w:r w:rsidRPr="00C242DA">
        <w:rPr>
          <w:b/>
          <w:bCs/>
          <w:sz w:val="24"/>
          <w:szCs w:val="24"/>
          <w:lang w:val="es-US"/>
        </w:rPr>
        <w:lastRenderedPageBreak/>
        <w:t>NO ENCIERRES EN UN CÍRCULO NINGUNA RESPUESTA DE ESTA PÁGINA</w:t>
      </w:r>
    </w:p>
    <w:p w:rsidR="00FF41C5" w:rsidRPr="00C242DA" w:rsidRDefault="00FF41C5" w:rsidP="00FF41C5">
      <w:pPr>
        <w:spacing w:after="200" w:line="276" w:lineRule="auto"/>
        <w:ind w:left="432" w:hanging="432"/>
        <w:contextualSpacing/>
        <w:rPr>
          <w:b/>
          <w:szCs w:val="24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E31.</w:t>
      </w:r>
      <w:r w:rsidRPr="00C242DA">
        <w:rPr>
          <w:rFonts w:cs="Arial"/>
          <w:lang w:val="es-US"/>
        </w:rPr>
        <w:tab/>
        <w:t xml:space="preserve">¿Ha tenido ese miembro del personal algún tipo de contacto sexual con otro joven en esta institución? </w:t>
      </w:r>
    </w:p>
    <w:p w:rsidR="00FF41C5" w:rsidRPr="00C242DA" w:rsidRDefault="00FF41C5" w:rsidP="00FF41C5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Sí. Estoy seguro de que ha tenido contacto sexual con </w:t>
      </w:r>
      <w:r w:rsidRPr="00C242DA">
        <w:rPr>
          <w:rFonts w:cs="Arial"/>
          <w:lang w:val="es-US"/>
        </w:rPr>
        <w:br/>
        <w:t xml:space="preserve">otros jóvenes en esta institución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Sí. Creo que ha tenido contacto sexual con otro </w:t>
      </w:r>
      <w:r w:rsidRPr="00C242DA">
        <w:rPr>
          <w:rFonts w:cs="Arial"/>
          <w:lang w:val="es-US"/>
        </w:rPr>
        <w:br/>
        <w:t xml:space="preserve"> joven pero 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No. No creo que ha tenido contacto sexual con </w:t>
      </w:r>
      <w:r w:rsidRPr="00C242DA">
        <w:rPr>
          <w:rFonts w:cs="Arial"/>
          <w:lang w:val="es-US"/>
        </w:rPr>
        <w:br/>
        <w:t xml:space="preserve">otros jóvenes en esta institución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1-1stLeader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1-1stLeader"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E32.</w:t>
      </w:r>
      <w:r w:rsidRPr="00C242DA">
        <w:rPr>
          <w:rFonts w:cs="Arial"/>
          <w:vertAlign w:val="superscript"/>
          <w:lang w:val="es-US"/>
        </w:rPr>
        <w:t xml:space="preserve"> </w:t>
      </w:r>
      <w:r w:rsidRPr="00C242DA">
        <w:rPr>
          <w:rFonts w:cs="Arial"/>
          <w:lang w:val="es-US"/>
        </w:rPr>
        <w:t xml:space="preserve"> ¿Este miembro del personal hicieron algo de lo siguiente DESPUÉS de que esto sucedió?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Te dio regalos o dinero para que lo mantuvieras en secreto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Te amenazó con hacerte daño para que lo mantuvieras en secreto</w:t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Te dijo que te culparía si se lo contabas a alguien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 xml:space="preserve">Te dijo que dejaría de pasar tiempo contigo si se lo contabas a alguien </w:t>
      </w:r>
      <w:r w:rsidRPr="00C242DA">
        <w:rPr>
          <w:rFonts w:cs="Arial"/>
          <w:lang w:val="es-US"/>
        </w:rPr>
        <w:tab/>
        <w:t xml:space="preserve"> 1    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e.</w:t>
      </w:r>
      <w:r w:rsidRPr="00C242DA">
        <w:rPr>
          <w:rFonts w:cs="Arial"/>
          <w:lang w:val="es-US"/>
        </w:rPr>
        <w:tab/>
        <w:t>Volvió a tener contacto sexual contigo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Te ignoró o se alejó de ti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rPr>
          <w:rFonts w:cs="Arial"/>
          <w:lang w:val="es-ES_tradnl"/>
        </w:rPr>
      </w:pPr>
      <w:r w:rsidRPr="00C242DA">
        <w:rPr>
          <w:rFonts w:cs="Arial"/>
          <w:lang w:val="es-US"/>
        </w:rPr>
        <w:t>g.</w:t>
      </w:r>
      <w:r w:rsidRPr="00C242DA">
        <w:rPr>
          <w:rFonts w:cs="Arial"/>
          <w:lang w:val="es-US"/>
        </w:rPr>
        <w:tab/>
        <w:t xml:space="preserve">No hubo ningún cambio - el miembro del personal me trató igual que </w:t>
      </w:r>
      <w:r w:rsidRPr="00C242DA">
        <w:rPr>
          <w:rFonts w:cs="Arial"/>
          <w:lang w:val="es-US"/>
        </w:rPr>
        <w:br/>
        <w:t xml:space="preserve">       antes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 xml:space="preserve"> 1    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E33.</w:t>
      </w:r>
      <w:r w:rsidRPr="00C242DA">
        <w:rPr>
          <w:rFonts w:cs="Arial"/>
          <w:lang w:val="es-US"/>
        </w:rPr>
        <w:tab/>
        <w:t xml:space="preserve">En los días después de esto sucedió, ¿cómo te sentiste al respecto?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poco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Nada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Me alegré que esto pasó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:rsidR="00FF41C5" w:rsidRPr="00C242DA" w:rsidRDefault="00FF41C5" w:rsidP="00FF41C5">
      <w:pPr>
        <w:pStyle w:val="A5-2ndLeader"/>
        <w:ind w:left="1440"/>
        <w:rPr>
          <w:rFonts w:ascii="Times New Roman" w:hAnsi="Times New Roman"/>
          <w:sz w:val="22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color w:val="FF0000"/>
          <w:lang w:val="es-US"/>
        </w:rPr>
      </w:pPr>
    </w:p>
    <w:p w:rsidR="00FF41C5" w:rsidRPr="00C242DA" w:rsidRDefault="00FF41C5" w:rsidP="00FF41C5">
      <w:pPr>
        <w:spacing w:line="240" w:lineRule="auto"/>
        <w:rPr>
          <w:b/>
          <w:szCs w:val="24"/>
          <w:lang w:val="es-US"/>
        </w:rPr>
      </w:pPr>
      <w:r w:rsidRPr="00C242DA">
        <w:rPr>
          <w:b/>
          <w:bCs/>
          <w:szCs w:val="24"/>
          <w:lang w:val="es-US"/>
        </w:rPr>
        <w:br w:type="page"/>
      </w:r>
    </w:p>
    <w:p w:rsidR="00FF41C5" w:rsidRPr="00C242DA" w:rsidRDefault="00FF41C5" w:rsidP="00FF41C5">
      <w:pPr>
        <w:spacing w:after="200" w:line="240" w:lineRule="auto"/>
        <w:ind w:left="432" w:hanging="432"/>
        <w:contextualSpacing/>
        <w:rPr>
          <w:b/>
          <w:sz w:val="24"/>
          <w:szCs w:val="24"/>
          <w:lang w:val="es-US"/>
        </w:rPr>
      </w:pPr>
      <w:r w:rsidRPr="00C242DA">
        <w:rPr>
          <w:b/>
          <w:bCs/>
          <w:sz w:val="24"/>
          <w:szCs w:val="24"/>
          <w:lang w:val="es-US"/>
        </w:rPr>
        <w:lastRenderedPageBreak/>
        <w:t>NO ENCIERRES EN UN CÍRCULO NINGUNA RESPUESTA DE ESTA PÁGINA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E34.</w:t>
      </w:r>
      <w:r w:rsidRPr="00C242DA">
        <w:rPr>
          <w:rFonts w:cs="Arial"/>
          <w:lang w:val="es-US"/>
        </w:rPr>
        <w:tab/>
        <w:t xml:space="preserve">¿Te sentiste de alguna de las siguientes maneras después de que esto pasó? 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Preocupado o ansioso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Enojado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Triste o deprimido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>Desamparado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e.</w:t>
      </w:r>
      <w:r w:rsidRPr="00C242DA">
        <w:rPr>
          <w:rFonts w:cs="Arial"/>
          <w:lang w:val="es-US"/>
        </w:rPr>
        <w:tab/>
        <w:t>Violado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Como que no podías confiar en la gente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rPr>
          <w:rFonts w:cs="Arial"/>
          <w:lang w:val="es-ES_tradnl"/>
        </w:rPr>
      </w:pPr>
      <w:r w:rsidRPr="00C242DA">
        <w:rPr>
          <w:rFonts w:cs="Arial"/>
          <w:lang w:val="es-US"/>
        </w:rPr>
        <w:t>g.</w:t>
      </w:r>
      <w:r w:rsidRPr="00C242DA">
        <w:rPr>
          <w:rFonts w:cs="Arial"/>
          <w:lang w:val="es-US"/>
        </w:rPr>
        <w:tab/>
        <w:t>Asustado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E35.</w:t>
      </w:r>
      <w:r w:rsidRPr="00C242DA">
        <w:rPr>
          <w:rFonts w:cs="Arial"/>
          <w:lang w:val="es-US"/>
        </w:rPr>
        <w:tab/>
        <w:t xml:space="preserve">¿Te sentiste de alguna de las siguientes maneras después de que esto pasó? 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Como que en verdad le importabas al miembro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Como que en verdad te importaba el miembro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Como que lograste lo que querías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 xml:space="preserve">Como que recibirías algo del miembro del personal a cambio   </w:t>
      </w:r>
      <w:r w:rsidRPr="00C242DA">
        <w:rPr>
          <w:rFonts w:cs="Arial"/>
          <w:lang w:val="es-US"/>
        </w:rPr>
        <w:tab/>
        <w:t xml:space="preserve">1    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Como que querías que volviera a suceder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Y3-YNTabLeader"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E37.</w:t>
      </w:r>
      <w:r w:rsidRPr="00C242DA">
        <w:rPr>
          <w:rStyle w:val="FootnoteReference"/>
          <w:rFonts w:cs="Arial"/>
          <w:lang w:val="es-US"/>
        </w:rPr>
        <w:tab/>
      </w:r>
      <w:r w:rsidRPr="00C242DA">
        <w:rPr>
          <w:rFonts w:cs="Arial"/>
          <w:lang w:val="es-US"/>
        </w:rPr>
        <w:t xml:space="preserve">Pensando acerca de eso en este momento, ¿cómo te sientes respecto a lo que pasó?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poco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Nada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Me alegré que esto pasó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 xml:space="preserve">4 </w:t>
      </w:r>
    </w:p>
    <w:p w:rsidR="00FF41C5" w:rsidRPr="00C242DA" w:rsidRDefault="00FF41C5" w:rsidP="00FF41C5">
      <w:pPr>
        <w:spacing w:line="240" w:lineRule="auto"/>
        <w:rPr>
          <w:b/>
          <w:sz w:val="28"/>
          <w:szCs w:val="24"/>
          <w:lang w:val="es-US"/>
        </w:rPr>
      </w:pPr>
    </w:p>
    <w:p w:rsidR="00FF41C5" w:rsidRPr="00C242DA" w:rsidRDefault="00FF41C5" w:rsidP="00FF41C5">
      <w:pPr>
        <w:spacing w:line="240" w:lineRule="auto"/>
        <w:rPr>
          <w:lang w:val="es-US"/>
        </w:rPr>
      </w:pPr>
      <w:r w:rsidRPr="00C242DA">
        <w:rPr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  <w:r w:rsidRPr="00C242DA">
        <w:rPr>
          <w:b/>
          <w:bCs/>
          <w:sz w:val="24"/>
          <w:szCs w:val="24"/>
          <w:u w:val="single"/>
          <w:lang w:val="es-US"/>
        </w:rPr>
        <w:lastRenderedPageBreak/>
        <w:t xml:space="preserve">SECCIÓN 7: </w:t>
      </w:r>
      <w:r w:rsidRPr="00C242DA">
        <w:rPr>
          <w:b/>
          <w:bCs/>
          <w:sz w:val="24"/>
          <w:szCs w:val="24"/>
          <w:lang w:val="es-US"/>
        </w:rPr>
        <w:t>NO ENCIERRES EN UN CÍRCULO NINGUNA RESPUESTA DE ESTA PÁGINA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pStyle w:val="BodyTextIndent2"/>
        <w:ind w:left="720" w:hanging="72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HV1.</w:t>
      </w:r>
      <w:r w:rsidRPr="00C242DA">
        <w:rPr>
          <w:rFonts w:cs="Arial"/>
          <w:lang w:val="es-US"/>
        </w:rPr>
        <w:tab/>
        <w:t xml:space="preserve"> Antes de que vinieras a este lugar, ¿te había forzado alguien alguna vez a tener contacto sexual de cualquier tipo? 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 xml:space="preserve"> </w:t>
      </w:r>
    </w:p>
    <w:p w:rsidR="00FF41C5" w:rsidRPr="00C242DA" w:rsidRDefault="00FF41C5" w:rsidP="00FF41C5">
      <w:pPr>
        <w:pStyle w:val="Q1-FirstLevelQuestion"/>
        <w:rPr>
          <w:rFonts w:cs="Arial"/>
          <w:b/>
          <w:lang w:val="es-ES_tradnl"/>
        </w:rPr>
      </w:pPr>
    </w:p>
    <w:p w:rsidR="00FF41C5" w:rsidRPr="00C242DA" w:rsidRDefault="00FF41C5" w:rsidP="00FF41C5">
      <w:pPr>
        <w:pStyle w:val="Q1-FirstLevelQuestion"/>
        <w:rPr>
          <w:rFonts w:cs="Arial"/>
          <w:b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HV2.</w:t>
      </w:r>
      <w:r w:rsidRPr="00C242DA">
        <w:rPr>
          <w:rFonts w:cs="Arial"/>
          <w:lang w:val="es-US"/>
        </w:rPr>
        <w:tab/>
        <w:t xml:space="preserve">¿Algo de esto sucedió mientras estabas en una institución correccional?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spacing w:line="240" w:lineRule="auto"/>
        <w:rPr>
          <w:rFonts w:ascii="Arial" w:hAnsi="Arial" w:cs="Arial"/>
          <w:b/>
          <w:i/>
          <w:lang w:val="es-ES_tradnl"/>
        </w:rPr>
      </w:pPr>
    </w:p>
    <w:p w:rsidR="00FF41C5" w:rsidRPr="00C242DA" w:rsidRDefault="00FF41C5" w:rsidP="00FF41C5">
      <w:pPr>
        <w:spacing w:line="240" w:lineRule="auto"/>
        <w:rPr>
          <w:rFonts w:ascii="Arial" w:hAnsi="Arial" w:cs="Arial"/>
          <w:b/>
          <w:i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HV3.</w:t>
      </w:r>
      <w:r w:rsidRPr="00C242DA">
        <w:rPr>
          <w:rFonts w:cs="Arial"/>
          <w:lang w:val="es-US"/>
        </w:rPr>
        <w:tab/>
        <w:t xml:space="preserve">¿Algo de esto sucedió mientras que un agente de policía te arrestaba o detenía?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US"/>
        </w:rPr>
      </w:pPr>
      <w:r w:rsidRPr="00C242DA">
        <w:rPr>
          <w:rFonts w:cs="Arial"/>
          <w:lang w:val="es-US"/>
        </w:rPr>
        <w:t xml:space="preserve"> 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US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5-2ndLeader"/>
        <w:keepNext/>
        <w:rPr>
          <w:rFonts w:cs="Arial"/>
          <w:lang w:val="es-US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spacing w:line="240" w:lineRule="auto"/>
        <w:rPr>
          <w:rFonts w:ascii="Arial" w:hAnsi="Arial" w:cs="Arial"/>
          <w:b/>
          <w:i/>
          <w:lang w:val="es-US"/>
        </w:rPr>
      </w:pPr>
    </w:p>
    <w:p w:rsidR="00FF41C5" w:rsidRPr="00C242DA" w:rsidRDefault="00FF41C5" w:rsidP="00FF41C5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lang w:val="es-US"/>
        </w:rPr>
        <w:t> </w:t>
      </w:r>
      <w:r w:rsidRPr="00C242DA">
        <w:rPr>
          <w:b/>
          <w:bCs/>
          <w:u w:val="single"/>
          <w:lang w:val="es-US"/>
        </w:rPr>
        <w:br w:type="page"/>
      </w:r>
    </w:p>
    <w:p w:rsidR="00FF41C5" w:rsidRPr="00C242DA" w:rsidRDefault="00FF41C5" w:rsidP="00FF41C5">
      <w:pPr>
        <w:spacing w:line="240" w:lineRule="auto"/>
        <w:rPr>
          <w:b/>
          <w:sz w:val="24"/>
          <w:szCs w:val="22"/>
          <w:u w:val="single"/>
          <w:lang w:val="es-US"/>
        </w:rPr>
      </w:pPr>
      <w:r w:rsidRPr="00C242DA">
        <w:rPr>
          <w:b/>
          <w:bCs/>
          <w:sz w:val="24"/>
          <w:szCs w:val="22"/>
          <w:u w:val="single"/>
          <w:lang w:val="es-US"/>
        </w:rPr>
        <w:lastRenderedPageBreak/>
        <w:t xml:space="preserve">SECCIÓN 8: </w:t>
      </w:r>
      <w:r w:rsidRPr="00C242DA">
        <w:rPr>
          <w:b/>
          <w:bCs/>
          <w:sz w:val="24"/>
          <w:szCs w:val="22"/>
          <w:lang w:val="es-US"/>
        </w:rPr>
        <w:t>Contesta las preguntas de esta página</w:t>
      </w:r>
    </w:p>
    <w:p w:rsidR="00FF41C5" w:rsidRPr="00C242DA" w:rsidRDefault="00FF41C5" w:rsidP="00FF41C5">
      <w:pPr>
        <w:pStyle w:val="BodyTextIndent2"/>
        <w:ind w:left="0" w:firstLine="0"/>
        <w:rPr>
          <w:b/>
          <w:sz w:val="24"/>
          <w:szCs w:val="24"/>
          <w:lang w:val="es-US"/>
        </w:rPr>
      </w:pPr>
    </w:p>
    <w:p w:rsidR="00FF41C5" w:rsidRPr="00C242DA" w:rsidRDefault="00FF41C5" w:rsidP="00FF41C5">
      <w:pPr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>Para las siguientes preguntas, queremos que pienses en la última escuela a la que asististe antes de llegar a esta institución.</w:t>
      </w:r>
    </w:p>
    <w:p w:rsidR="00FF41C5" w:rsidRPr="00C242DA" w:rsidRDefault="00FF41C5" w:rsidP="00FF41C5">
      <w:pPr>
        <w:rPr>
          <w:rFonts w:ascii="Arial" w:hAnsi="Arial" w:cs="Arial"/>
          <w:lang w:val="es-ES_tradnl"/>
        </w:rPr>
      </w:pPr>
    </w:p>
    <w:p w:rsidR="00FF41C5" w:rsidRPr="00C242DA" w:rsidRDefault="00FF41C5" w:rsidP="00FF41C5">
      <w:pPr>
        <w:tabs>
          <w:tab w:val="left" w:pos="630"/>
        </w:tabs>
        <w:spacing w:after="200" w:line="276" w:lineRule="auto"/>
        <w:ind w:left="634" w:hanging="634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 xml:space="preserve">YE1. </w:t>
      </w:r>
      <w:r w:rsidRPr="00C242DA">
        <w:rPr>
          <w:rFonts w:ascii="Arial" w:hAnsi="Arial" w:cs="Arial"/>
          <w:lang w:val="es-US"/>
        </w:rPr>
        <w:tab/>
        <w:t xml:space="preserve">Piensa en la última escuela a la que asististe antes de llegar aquí. ¿Cuál de las siguientes afirmaciones describe mejor cómo te sentías respecto a ir a la escuela? </w:t>
      </w:r>
    </w:p>
    <w:p w:rsidR="00FF41C5" w:rsidRPr="00C242DA" w:rsidRDefault="00FF41C5" w:rsidP="00FF41C5">
      <w:pPr>
        <w:ind w:left="360" w:hanging="360"/>
        <w:rPr>
          <w:rFonts w:ascii="Arial" w:hAnsi="Arial" w:cs="Arial"/>
          <w:lang w:val="es-ES_tradnl"/>
        </w:rPr>
      </w:pPr>
    </w:p>
    <w:p w:rsidR="00FF41C5" w:rsidRPr="00C242DA" w:rsidRDefault="00FF41C5" w:rsidP="00FF41C5">
      <w:pPr>
        <w:tabs>
          <w:tab w:val="left" w:leader="dot" w:pos="4770"/>
          <w:tab w:val="left" w:pos="4950"/>
          <w:tab w:val="left" w:pos="5040"/>
        </w:tabs>
        <w:ind w:left="126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>Te gustaba muchísimo asistir a la escuela</w:t>
      </w:r>
      <w:r w:rsidRPr="00C242DA">
        <w:rPr>
          <w:rFonts w:ascii="Arial" w:hAnsi="Arial" w:cs="Arial"/>
          <w:lang w:val="es-US"/>
        </w:rPr>
        <w:tab/>
        <w:t>1</w:t>
      </w:r>
      <w:r w:rsidRPr="00C242DA">
        <w:rPr>
          <w:rFonts w:ascii="Arial" w:hAnsi="Arial" w:cs="Arial"/>
          <w:lang w:val="es-US"/>
        </w:rPr>
        <w:tab/>
      </w:r>
    </w:p>
    <w:p w:rsidR="00FF41C5" w:rsidRPr="00C242DA" w:rsidRDefault="00FF41C5" w:rsidP="00FF41C5">
      <w:pPr>
        <w:tabs>
          <w:tab w:val="left" w:leader="dot" w:pos="4770"/>
          <w:tab w:val="left" w:pos="4950"/>
          <w:tab w:val="left" w:pos="5040"/>
        </w:tabs>
        <w:ind w:left="126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>Te gustaba mucho asistir a la escuela</w:t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  <w:t>2</w:t>
      </w:r>
    </w:p>
    <w:p w:rsidR="00FF41C5" w:rsidRPr="00C242DA" w:rsidRDefault="00FF41C5" w:rsidP="00FF41C5">
      <w:pPr>
        <w:tabs>
          <w:tab w:val="left" w:leader="dot" w:pos="4770"/>
          <w:tab w:val="left" w:pos="4950"/>
          <w:tab w:val="left" w:pos="5040"/>
        </w:tabs>
        <w:ind w:left="126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>Te gustaba un poco asistir a la escuela</w:t>
      </w:r>
      <w:r w:rsidRPr="00C242DA">
        <w:rPr>
          <w:rFonts w:ascii="Arial" w:hAnsi="Arial" w:cs="Arial"/>
          <w:lang w:val="es-US"/>
        </w:rPr>
        <w:tab/>
        <w:t>3</w:t>
      </w:r>
      <w:r w:rsidRPr="00C242DA">
        <w:rPr>
          <w:rFonts w:ascii="Arial" w:hAnsi="Arial" w:cs="Arial"/>
          <w:lang w:val="es-US"/>
        </w:rPr>
        <w:tab/>
      </w:r>
    </w:p>
    <w:p w:rsidR="00FF41C5" w:rsidRPr="00C242DA" w:rsidRDefault="00FF41C5" w:rsidP="00FF41C5">
      <w:pPr>
        <w:tabs>
          <w:tab w:val="left" w:leader="dot" w:pos="4770"/>
          <w:tab w:val="left" w:pos="4950"/>
          <w:tab w:val="left" w:pos="5040"/>
        </w:tabs>
        <w:ind w:left="1260"/>
        <w:rPr>
          <w:rFonts w:ascii="Arial" w:hAnsi="Arial" w:cs="Arial"/>
          <w:lang w:val="es-ES_tradnl"/>
        </w:rPr>
      </w:pPr>
      <w:r w:rsidRPr="00C242DA">
        <w:rPr>
          <w:rFonts w:ascii="Arial" w:hAnsi="Arial" w:cs="Arial"/>
          <w:lang w:val="es-US"/>
        </w:rPr>
        <w:t>No te gustaba asistir a la escuela</w:t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  <w:t xml:space="preserve">4  </w:t>
      </w:r>
      <w:r w:rsidRPr="00C242DA">
        <w:rPr>
          <w:rFonts w:ascii="Arial" w:hAnsi="Arial" w:cs="Arial"/>
          <w:lang w:val="es-US"/>
        </w:rPr>
        <w:tab/>
        <w:t xml:space="preserve"> </w:t>
      </w:r>
    </w:p>
    <w:p w:rsidR="00FF41C5" w:rsidRPr="00C242DA" w:rsidRDefault="00FF41C5" w:rsidP="00FF41C5">
      <w:pPr>
        <w:tabs>
          <w:tab w:val="left" w:leader="dot" w:pos="4770"/>
          <w:tab w:val="left" w:pos="4950"/>
          <w:tab w:val="left" w:pos="5040"/>
        </w:tabs>
        <w:ind w:left="1260"/>
        <w:rPr>
          <w:rFonts w:ascii="Arial" w:hAnsi="Arial" w:cs="Arial"/>
          <w:lang w:val="es-US"/>
        </w:rPr>
      </w:pPr>
      <w:r w:rsidRPr="00C242DA">
        <w:rPr>
          <w:rFonts w:ascii="Arial" w:hAnsi="Arial" w:cs="Arial"/>
          <w:lang w:val="es-US"/>
        </w:rPr>
        <w:t>Detestabas asistir a la escuela</w:t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</w:r>
      <w:r w:rsidRPr="00C242DA">
        <w:rPr>
          <w:rFonts w:ascii="Arial" w:hAnsi="Arial" w:cs="Arial"/>
          <w:lang w:val="es-US"/>
        </w:rPr>
        <w:tab/>
        <w:t xml:space="preserve">5  </w:t>
      </w:r>
      <w:r w:rsidRPr="00C242DA">
        <w:rPr>
          <w:rFonts w:ascii="Arial" w:hAnsi="Arial" w:cs="Arial"/>
          <w:lang w:val="es-US"/>
        </w:rPr>
        <w:tab/>
        <w:t xml:space="preserve"> </w:t>
      </w:r>
    </w:p>
    <w:p w:rsidR="00FF41C5" w:rsidRPr="00C242DA" w:rsidRDefault="00FF41C5" w:rsidP="00FF41C5">
      <w:pPr>
        <w:spacing w:line="240" w:lineRule="auto"/>
        <w:rPr>
          <w:b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br w:type="page"/>
      </w:r>
    </w:p>
    <w:p w:rsidR="00FF41C5" w:rsidRPr="00C242DA" w:rsidRDefault="00FF41C5" w:rsidP="00FF41C5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b/>
          <w:bCs/>
          <w:sz w:val="24"/>
          <w:u w:val="single"/>
          <w:lang w:val="es-US"/>
        </w:rPr>
        <w:lastRenderedPageBreak/>
        <w:t xml:space="preserve">SECCIÓN 9: </w:t>
      </w:r>
      <w:r w:rsidRPr="00C242DA">
        <w:rPr>
          <w:b/>
          <w:bCs/>
          <w:sz w:val="24"/>
          <w:lang w:val="es-US"/>
        </w:rPr>
        <w:t>Contesta las preguntas de esta página.</w:t>
      </w:r>
      <w:r w:rsidRPr="00C242DA">
        <w:rPr>
          <w:b/>
          <w:bCs/>
          <w:szCs w:val="24"/>
          <w:lang w:val="es-US"/>
        </w:rPr>
        <w:br/>
      </w:r>
    </w:p>
    <w:p w:rsidR="00FF41C5" w:rsidRPr="00C242DA" w:rsidRDefault="00FF41C5" w:rsidP="00FF41C5">
      <w:pPr>
        <w:rPr>
          <w:b/>
          <w:u w:val="single"/>
          <w:lang w:val="es-US"/>
        </w:rPr>
      </w:pPr>
    </w:p>
    <w:p w:rsidR="00FF41C5" w:rsidRPr="00C242DA" w:rsidRDefault="00FF41C5" w:rsidP="00FF41C5">
      <w:pPr>
        <w:rPr>
          <w:b/>
          <w:u w:val="single"/>
          <w:lang w:val="es-US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"/>
        </w:rPr>
      </w:pPr>
      <w:r w:rsidRPr="00C242DA">
        <w:rPr>
          <w:rFonts w:cs="Arial"/>
          <w:lang w:val="es-US"/>
        </w:rPr>
        <w:t>GI1.</w:t>
      </w:r>
      <w:r w:rsidRPr="00C242DA">
        <w:rPr>
          <w:rFonts w:cs="Arial"/>
          <w:lang w:val="es-US"/>
        </w:rPr>
        <w:tab/>
        <w:t xml:space="preserve">¿Qué sexo te asignaron en tu certificado original de nacimiento al momento de tu nacimiento?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Hombre</w:t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Mujer            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GI2.</w:t>
      </w:r>
      <w:r w:rsidRPr="00C242DA">
        <w:rPr>
          <w:rFonts w:cs="Arial"/>
          <w:lang w:val="es-US"/>
        </w:rPr>
        <w:tab/>
        <w:t xml:space="preserve">¿En este momento te describes como hombre, mujer o transexual?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SL-FlLftSgl"/>
        <w:keepNext/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[Algunas personas se describen a sí mismas como transexuales cuando sienten que su identidad de género es diferente que su sexo biológico. Por ejemplo, una persona que nació hombre, pero que siente que es mujer o que vive como si fuera mujer.]</w:t>
      </w:r>
    </w:p>
    <w:p w:rsidR="00FF41C5" w:rsidRPr="00C242DA" w:rsidRDefault="00FF41C5" w:rsidP="00FF41C5">
      <w:pPr>
        <w:pStyle w:val="SL-FlLftSgl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Hombre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Mujer           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Transexual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Ninguna de estas opciones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:rsidR="00FF41C5" w:rsidRPr="00C242DA" w:rsidRDefault="00FF41C5" w:rsidP="00FF41C5">
      <w:pPr>
        <w:pStyle w:val="A5-2ndLeader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GI3.</w:t>
      </w:r>
      <w:r w:rsidRPr="00C242DA">
        <w:rPr>
          <w:rFonts w:cs="Arial"/>
          <w:lang w:val="es-US"/>
        </w:rPr>
        <w:tab/>
        <w:t xml:space="preserve">[HOMBRES] </w:t>
      </w:r>
      <w:r w:rsidRPr="00C242DA">
        <w:rPr>
          <w:rFonts w:cs="Arial"/>
          <w:b/>
          <w:bCs/>
          <w:lang w:val="es-US"/>
        </w:rPr>
        <w:tab/>
        <w:t>¿</w:t>
      </w:r>
      <w:r w:rsidRPr="00C242DA">
        <w:rPr>
          <w:rFonts w:cs="Arial"/>
          <w:lang w:val="es-US"/>
        </w:rPr>
        <w:t xml:space="preserve">Te consideras?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Gay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Heterosexual, es decir, no eres gay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Bisexual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Otro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ab/>
        <w:t xml:space="preserve">[MUJER] </w:t>
      </w:r>
      <w:r w:rsidRPr="00C242DA">
        <w:rPr>
          <w:rFonts w:cs="Arial"/>
          <w:b/>
          <w:bCs/>
          <w:lang w:val="es-US"/>
        </w:rPr>
        <w:tab/>
        <w:t>¿</w:t>
      </w:r>
      <w:r w:rsidRPr="00C242DA">
        <w:rPr>
          <w:rFonts w:cs="Arial"/>
          <w:lang w:val="es-US"/>
        </w:rPr>
        <w:t xml:space="preserve">Te consideras?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Lesbiana o gay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Heterosexual, es decir, no eres lesbiana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Bisexual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Otro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ab/>
        <w:t>[TRANSEXUAL, NINGUNA DE ESTAS OPCIONES, O NO ESTOY SEGURO]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b/>
          <w:bCs/>
          <w:lang w:val="es-US"/>
        </w:rPr>
        <w:tab/>
        <w:t>¿</w:t>
      </w:r>
      <w:r w:rsidRPr="00C242DA">
        <w:rPr>
          <w:rFonts w:cs="Arial"/>
          <w:lang w:val="es-US"/>
        </w:rPr>
        <w:t xml:space="preserve">Te consideras?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Gay o lesbiana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Heterosexual, es decir, ni lesbiana ni gay</w:t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Bisexual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Otro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:rsidR="00FF41C5" w:rsidRPr="00C242DA" w:rsidRDefault="00FF41C5" w:rsidP="00FF41C5">
      <w:pPr>
        <w:pStyle w:val="A5-2ndLeader"/>
        <w:rPr>
          <w:rFonts w:cs="Arial"/>
          <w:lang w:val="es-ES_tradnl"/>
        </w:rPr>
      </w:pPr>
    </w:p>
    <w:p w:rsidR="00FF41C5" w:rsidRPr="00C242DA" w:rsidRDefault="00FF41C5" w:rsidP="00FF41C5">
      <w:pPr>
        <w:spacing w:line="240" w:lineRule="auto"/>
        <w:rPr>
          <w:b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br w:type="page"/>
      </w:r>
    </w:p>
    <w:p w:rsidR="00FF41C5" w:rsidRPr="00C242DA" w:rsidRDefault="00FF41C5" w:rsidP="00FF41C5">
      <w:pPr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lang w:val="es-US"/>
        </w:rPr>
        <w:lastRenderedPageBreak/>
        <w:t>Contesta las preguntas de esta página.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GI4.</w:t>
      </w:r>
      <w:r w:rsidRPr="00C242DA">
        <w:rPr>
          <w:rFonts w:cs="Arial"/>
          <w:vertAlign w:val="superscript"/>
          <w:lang w:val="es-US"/>
        </w:rPr>
        <w:t>1</w:t>
      </w:r>
      <w:r w:rsidRPr="00C242DA">
        <w:rPr>
          <w:rFonts w:cs="Arial"/>
          <w:lang w:val="es-US"/>
        </w:rPr>
        <w:tab/>
        <w:t xml:space="preserve">Las personas son diferentes en cuanto a la atracción sexual que sienten hacia otras personas. ¿Cuál de las opciones describe mejor lo que sientes? </w:t>
      </w:r>
    </w:p>
    <w:p w:rsidR="00FF41C5" w:rsidRPr="00C242DA" w:rsidRDefault="00FF41C5" w:rsidP="00FF41C5">
      <w:pPr>
        <w:pStyle w:val="Q1-FirstLevelQuestion"/>
        <w:keepNext/>
        <w:rPr>
          <w:rFonts w:cs="Arial"/>
          <w:lang w:val="es-ES_tradnl"/>
        </w:rPr>
      </w:pP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Únicamente me atraen los hombres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Mayormente me atraen los hombres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Siento la misma atracción por hombres </w:t>
      </w:r>
      <w:r w:rsidRPr="00C242DA">
        <w:rPr>
          <w:rFonts w:cs="Arial"/>
          <w:lang w:val="es-US"/>
        </w:rPr>
        <w:br/>
        <w:t>y mujeres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Mayormente me atraen las mujeres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:rsidR="00FF41C5" w:rsidRPr="00C242DA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Únicamente me atraen las mujeres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:rsidR="00FF41C5" w:rsidRPr="00DC1BAD" w:rsidRDefault="00FF41C5" w:rsidP="00FF41C5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</w:rPr>
        <w:t>NO ESTOY SEGURO</w:t>
      </w:r>
      <w:r w:rsidRPr="00C242DA">
        <w:rPr>
          <w:rFonts w:cs="Arial"/>
        </w:rPr>
        <w:tab/>
      </w:r>
      <w:r w:rsidRPr="00C242DA">
        <w:rPr>
          <w:rFonts w:cs="Arial"/>
        </w:rPr>
        <w:tab/>
        <w:t>6</w:t>
      </w:r>
    </w:p>
    <w:p w:rsidR="00FF41C5" w:rsidRPr="00B72209" w:rsidRDefault="00FF41C5" w:rsidP="00FF41C5">
      <w:pPr>
        <w:pStyle w:val="L1-FlLSp12"/>
      </w:pPr>
    </w:p>
    <w:p w:rsidR="00FF41C5" w:rsidRDefault="00FF41C5" w:rsidP="00FF41C5">
      <w:pPr>
        <w:spacing w:line="240" w:lineRule="auto"/>
        <w:rPr>
          <w:b/>
          <w:sz w:val="28"/>
          <w:szCs w:val="24"/>
        </w:rPr>
      </w:pPr>
    </w:p>
    <w:p w:rsidR="00F11A9A" w:rsidRDefault="00FF41C5">
      <w:bookmarkStart w:id="0" w:name="_GoBack"/>
      <w:bookmarkEnd w:id="0"/>
    </w:p>
    <w:sectPr w:rsidR="00F1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C5"/>
    <w:rsid w:val="0057614D"/>
    <w:rsid w:val="006238E4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8752-77D9-489F-9B99-8256E6A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C5"/>
    <w:pPr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F41C5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1C5"/>
    <w:rPr>
      <w:rFonts w:ascii="Arial" w:eastAsia="Times New Roman" w:hAnsi="Arial" w:cs="Times New Roman"/>
      <w:b/>
      <w:color w:val="324162"/>
      <w:sz w:val="32"/>
      <w:szCs w:val="20"/>
    </w:rPr>
  </w:style>
  <w:style w:type="paragraph" w:customStyle="1" w:styleId="L1-FlLSp12">
    <w:name w:val="L1-FlL Sp&amp;1/2"/>
    <w:basedOn w:val="Normal"/>
    <w:rsid w:val="00FF41C5"/>
    <w:pPr>
      <w:tabs>
        <w:tab w:val="left" w:pos="1152"/>
      </w:tabs>
      <w:spacing w:line="360" w:lineRule="atLeast"/>
    </w:pPr>
  </w:style>
  <w:style w:type="paragraph" w:customStyle="1" w:styleId="SL-FlLftSgl">
    <w:name w:val="SL-Fl Lft Sgl"/>
    <w:basedOn w:val="Normal"/>
    <w:link w:val="SL-FlLftSglChar"/>
    <w:rsid w:val="00FF41C5"/>
  </w:style>
  <w:style w:type="paragraph" w:styleId="BodyTextIndent2">
    <w:name w:val="Body Text Indent 2"/>
    <w:basedOn w:val="Normal"/>
    <w:link w:val="BodyTextIndent2Char"/>
    <w:rsid w:val="00FF41C5"/>
    <w:pPr>
      <w:spacing w:line="240" w:lineRule="auto"/>
      <w:ind w:left="1440" w:hanging="144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FF41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1C5"/>
    <w:rPr>
      <w:vertAlign w:val="superscript"/>
    </w:rPr>
  </w:style>
  <w:style w:type="paragraph" w:customStyle="1" w:styleId="Q1-FirstLevelQuestion">
    <w:name w:val="Q1-First Level Question"/>
    <w:link w:val="Q1-FirstLevelQuestionChar"/>
    <w:qFormat/>
    <w:rsid w:val="00FF41C5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qFormat/>
    <w:rsid w:val="00FF41C5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character" w:customStyle="1" w:styleId="Q1-FirstLevelQuestionChar">
    <w:name w:val="Q1-First Level Question Char"/>
    <w:basedOn w:val="DefaultParagraphFont"/>
    <w:link w:val="Q1-FirstLevelQuestion"/>
    <w:rsid w:val="00FF41C5"/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F41C5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qFormat/>
    <w:rsid w:val="00FF41C5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F41C5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character" w:customStyle="1" w:styleId="SL-FlLftSglChar">
    <w:name w:val="SL-Fl Lft Sgl Char"/>
    <w:basedOn w:val="DefaultParagraphFont"/>
    <w:link w:val="SL-FlLftSgl"/>
    <w:rsid w:val="00FF41C5"/>
    <w:rPr>
      <w:rFonts w:ascii="Times New Roman" w:eastAsia="Times New Roman" w:hAnsi="Times New Roman" w:cs="Times New Roman"/>
      <w:szCs w:val="20"/>
    </w:rPr>
  </w:style>
  <w:style w:type="character" w:customStyle="1" w:styleId="CharacterStyle1">
    <w:name w:val="Character Style 1"/>
    <w:rsid w:val="00FF41C5"/>
    <w:rPr>
      <w:sz w:val="20"/>
      <w:szCs w:val="20"/>
    </w:rPr>
  </w:style>
  <w:style w:type="paragraph" w:customStyle="1" w:styleId="A3-1stTabLeader">
    <w:name w:val="A3-1st Tab Leader"/>
    <w:rsid w:val="00FF41C5"/>
    <w:pPr>
      <w:tabs>
        <w:tab w:val="right" w:leader="dot" w:pos="5760"/>
        <w:tab w:val="right" w:pos="6048"/>
        <w:tab w:val="left" w:pos="6192"/>
      </w:tabs>
      <w:spacing w:after="0" w:line="240" w:lineRule="exact"/>
      <w:ind w:left="14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636D5945.dotm</Template>
  <TotalTime>0</TotalTime>
  <Pages>15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Stroop, Jessica</dc:creator>
  <cp:keywords/>
  <dc:description/>
  <cp:lastModifiedBy>Stroop, Jessica</cp:lastModifiedBy>
  <cp:revision>1</cp:revision>
  <dcterms:created xsi:type="dcterms:W3CDTF">2017-03-01T18:53:00Z</dcterms:created>
  <dcterms:modified xsi:type="dcterms:W3CDTF">2017-03-01T18:53:00Z</dcterms:modified>
</cp:coreProperties>
</file>