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3A" w:rsidRPr="004A3225" w:rsidRDefault="009773EF" w:rsidP="004A3225">
      <w:pPr>
        <w:spacing w:after="0" w:line="240" w:lineRule="auto"/>
        <w:jc w:val="center"/>
        <w:rPr>
          <w:rFonts w:ascii="Times New Roman" w:hAnsi="Times New Roman" w:cs="Times New Roman"/>
          <w:sz w:val="32"/>
          <w:szCs w:val="32"/>
        </w:rPr>
      </w:pPr>
      <w:r w:rsidRPr="004A3225">
        <w:rPr>
          <w:rFonts w:ascii="Times New Roman" w:hAnsi="Times New Roman" w:cs="Times New Roman"/>
          <w:sz w:val="32"/>
          <w:szCs w:val="32"/>
        </w:rPr>
        <w:t>Farm and Ranch Irrigation Survey (FRIS)</w:t>
      </w:r>
    </w:p>
    <w:p w:rsidR="009773EF" w:rsidRPr="004A3225" w:rsidRDefault="004A3225" w:rsidP="004A32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Potential probe q</w:t>
      </w:r>
      <w:r w:rsidR="009773EF" w:rsidRPr="004A3225">
        <w:rPr>
          <w:rFonts w:ascii="Times New Roman" w:hAnsi="Times New Roman" w:cs="Times New Roman"/>
          <w:sz w:val="28"/>
          <w:szCs w:val="28"/>
        </w:rPr>
        <w:t>uestions for cognitive interviews</w:t>
      </w:r>
    </w:p>
    <w:p w:rsidR="009773EF" w:rsidRDefault="009773EF" w:rsidP="004A3225">
      <w:pPr>
        <w:spacing w:after="0" w:line="240" w:lineRule="auto"/>
        <w:jc w:val="center"/>
        <w:rPr>
          <w:rFonts w:ascii="Times New Roman" w:hAnsi="Times New Roman" w:cs="Times New Roman"/>
          <w:sz w:val="28"/>
          <w:szCs w:val="28"/>
        </w:rPr>
      </w:pPr>
    </w:p>
    <w:p w:rsidR="0017007C" w:rsidRPr="004A3225" w:rsidRDefault="0017007C" w:rsidP="004A3225">
      <w:pPr>
        <w:spacing w:after="0" w:line="240" w:lineRule="auto"/>
        <w:jc w:val="center"/>
        <w:rPr>
          <w:rFonts w:ascii="Times New Roman" w:hAnsi="Times New Roman" w:cs="Times New Roman"/>
          <w:sz w:val="28"/>
          <w:szCs w:val="28"/>
        </w:rPr>
      </w:pPr>
    </w:p>
    <w:p w:rsidR="009773EF" w:rsidRDefault="00491D28"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For any/all</w:t>
      </w:r>
      <w:r w:rsidR="009773EF">
        <w:rPr>
          <w:rFonts w:ascii="Times New Roman" w:hAnsi="Times New Roman" w:cs="Times New Roman"/>
          <w:sz w:val="24"/>
          <w:szCs w:val="24"/>
        </w:rPr>
        <w:t xml:space="preserve"> sections:</w:t>
      </w:r>
    </w:p>
    <w:p w:rsidR="0027711F" w:rsidRDefault="0027711F" w:rsidP="009773EF">
      <w:pPr>
        <w:spacing w:after="0" w:line="240" w:lineRule="auto"/>
        <w:rPr>
          <w:rFonts w:ascii="Times New Roman" w:hAnsi="Times New Roman" w:cs="Times New Roman"/>
          <w:sz w:val="24"/>
          <w:szCs w:val="24"/>
        </w:rPr>
      </w:pPr>
    </w:p>
    <w:p w:rsidR="009773EF" w:rsidRPr="004A3225" w:rsidRDefault="009773EF" w:rsidP="004A3225">
      <w:pPr>
        <w:pStyle w:val="ListParagraph"/>
        <w:numPr>
          <w:ilvl w:val="0"/>
          <w:numId w:val="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you come up with your answer for that question?</w:t>
      </w:r>
    </w:p>
    <w:p w:rsidR="0027711F" w:rsidRPr="004A3225" w:rsidRDefault="0027711F" w:rsidP="004A3225">
      <w:pPr>
        <w:pStyle w:val="ListParagraph"/>
        <w:numPr>
          <w:ilvl w:val="0"/>
          <w:numId w:val="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does this question mean to you in your own words?</w:t>
      </w:r>
    </w:p>
    <w:p w:rsidR="002653E3" w:rsidRPr="004A3225" w:rsidRDefault="002653E3" w:rsidP="004A3225">
      <w:pPr>
        <w:pStyle w:val="ListParagraph"/>
        <w:numPr>
          <w:ilvl w:val="0"/>
          <w:numId w:val="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Did the respondent leave any cells blank in this section?  </w:t>
      </w:r>
    </w:p>
    <w:p w:rsidR="002653E3" w:rsidRPr="004A3225" w:rsidRDefault="002653E3" w:rsidP="004A3225">
      <w:pPr>
        <w:pStyle w:val="ListParagraph"/>
        <w:numPr>
          <w:ilvl w:val="0"/>
          <w:numId w:val="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Did they use the </w:t>
      </w:r>
      <w:r w:rsidR="00AD4539">
        <w:rPr>
          <w:rFonts w:ascii="Times New Roman" w:hAnsi="Times New Roman" w:cs="Times New Roman"/>
          <w:sz w:val="24"/>
          <w:szCs w:val="24"/>
        </w:rPr>
        <w:t>“</w:t>
      </w:r>
      <w:r w:rsidRPr="004A3225">
        <w:rPr>
          <w:rFonts w:ascii="Times New Roman" w:hAnsi="Times New Roman" w:cs="Times New Roman"/>
          <w:sz w:val="24"/>
          <w:szCs w:val="24"/>
        </w:rPr>
        <w:t>none</w:t>
      </w:r>
      <w:r w:rsidR="00AD4539">
        <w:rPr>
          <w:rFonts w:ascii="Times New Roman" w:hAnsi="Times New Roman" w:cs="Times New Roman"/>
          <w:sz w:val="24"/>
          <w:szCs w:val="24"/>
        </w:rPr>
        <w:t>”</w:t>
      </w:r>
      <w:r w:rsidRPr="004A3225">
        <w:rPr>
          <w:rFonts w:ascii="Times New Roman" w:hAnsi="Times New Roman" w:cs="Times New Roman"/>
          <w:sz w:val="24"/>
          <w:szCs w:val="24"/>
        </w:rPr>
        <w:t xml:space="preserve"> boxes?</w:t>
      </w:r>
    </w:p>
    <w:p w:rsidR="009773EF" w:rsidRDefault="009773EF" w:rsidP="009773EF">
      <w:pPr>
        <w:spacing w:after="0" w:line="240" w:lineRule="auto"/>
        <w:rPr>
          <w:rFonts w:ascii="Times New Roman" w:hAnsi="Times New Roman" w:cs="Times New Roman"/>
          <w:sz w:val="24"/>
          <w:szCs w:val="24"/>
        </w:rPr>
      </w:pPr>
    </w:p>
    <w:p w:rsidR="009773EF" w:rsidRDefault="009773E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w:t>
      </w:r>
    </w:p>
    <w:p w:rsidR="009773EF" w:rsidRDefault="009773EF" w:rsidP="009773EF">
      <w:pPr>
        <w:spacing w:after="0" w:line="240" w:lineRule="auto"/>
        <w:rPr>
          <w:rFonts w:ascii="Times New Roman" w:hAnsi="Times New Roman" w:cs="Times New Roman"/>
          <w:sz w:val="24"/>
          <w:szCs w:val="24"/>
        </w:rPr>
      </w:pPr>
    </w:p>
    <w:p w:rsidR="009773EF" w:rsidRPr="004A3225" w:rsidRDefault="009773EF" w:rsidP="004A3225">
      <w:pPr>
        <w:pStyle w:val="ListParagraph"/>
        <w:numPr>
          <w:ilvl w:val="0"/>
          <w:numId w:val="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Do you rent land from others? Did you include that in question 2?</w:t>
      </w:r>
    </w:p>
    <w:p w:rsidR="009773EF" w:rsidRPr="004A3225" w:rsidRDefault="009773EF" w:rsidP="004A3225">
      <w:pPr>
        <w:pStyle w:val="ListParagraph"/>
        <w:numPr>
          <w:ilvl w:val="0"/>
          <w:numId w:val="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Do you rent land to others?  Did you include that in question 3?</w:t>
      </w:r>
    </w:p>
    <w:p w:rsidR="009773EF" w:rsidRPr="004A3225" w:rsidRDefault="004716C2" w:rsidP="004A322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How did you come up with the answer for Box A?</w:t>
      </w:r>
      <w:r w:rsidR="009773EF" w:rsidRPr="004A3225">
        <w:rPr>
          <w:rFonts w:ascii="Times New Roman" w:hAnsi="Times New Roman" w:cs="Times New Roman"/>
          <w:sz w:val="24"/>
          <w:szCs w:val="24"/>
        </w:rPr>
        <w:t>?</w:t>
      </w:r>
    </w:p>
    <w:p w:rsidR="009773EF" w:rsidRDefault="009773EF" w:rsidP="009773EF">
      <w:pPr>
        <w:spacing w:after="0" w:line="240" w:lineRule="auto"/>
        <w:rPr>
          <w:rFonts w:ascii="Times New Roman" w:hAnsi="Times New Roman" w:cs="Times New Roman"/>
          <w:sz w:val="24"/>
          <w:szCs w:val="24"/>
        </w:rPr>
      </w:pPr>
    </w:p>
    <w:p w:rsidR="009773EF" w:rsidRDefault="009773E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w:t>
      </w:r>
    </w:p>
    <w:p w:rsidR="009773EF" w:rsidRDefault="009773EF" w:rsidP="009773EF">
      <w:pPr>
        <w:spacing w:after="0" w:line="240" w:lineRule="auto"/>
        <w:rPr>
          <w:rFonts w:ascii="Times New Roman" w:hAnsi="Times New Roman" w:cs="Times New Roman"/>
          <w:sz w:val="24"/>
          <w:szCs w:val="24"/>
        </w:rPr>
      </w:pPr>
    </w:p>
    <w:p w:rsidR="009773EF" w:rsidRPr="004A3225" w:rsidRDefault="009773EF" w:rsidP="004A3225">
      <w:pPr>
        <w:pStyle w:val="ListParagraph"/>
        <w:numPr>
          <w:ilvl w:val="0"/>
          <w:numId w:val="3"/>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Tell me about the land you irrigated.  How is that land used?  </w:t>
      </w:r>
    </w:p>
    <w:p w:rsidR="009773EF" w:rsidRPr="004A3225" w:rsidRDefault="009773EF" w:rsidP="004A3225">
      <w:pPr>
        <w:pStyle w:val="ListParagraph"/>
        <w:numPr>
          <w:ilvl w:val="0"/>
          <w:numId w:val="3"/>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Tell me more about the irrigation you used.</w:t>
      </w:r>
    </w:p>
    <w:p w:rsidR="009773EF" w:rsidRPr="004A3225" w:rsidRDefault="009773EF" w:rsidP="004A3225">
      <w:pPr>
        <w:pStyle w:val="ListParagraph"/>
        <w:numPr>
          <w:ilvl w:val="0"/>
          <w:numId w:val="3"/>
        </w:numPr>
        <w:tabs>
          <w:tab w:val="center" w:pos="4680"/>
        </w:tabs>
        <w:spacing w:after="0" w:line="240" w:lineRule="auto"/>
        <w:rPr>
          <w:rFonts w:ascii="Times New Roman" w:hAnsi="Times New Roman" w:cs="Times New Roman"/>
          <w:sz w:val="24"/>
          <w:szCs w:val="24"/>
        </w:rPr>
      </w:pPr>
      <w:r w:rsidRPr="004A3225">
        <w:rPr>
          <w:rFonts w:ascii="Times New Roman" w:hAnsi="Times New Roman" w:cs="Times New Roman"/>
          <w:sz w:val="24"/>
          <w:szCs w:val="24"/>
        </w:rPr>
        <w:t>Does Box B = Box A?  Why or why not?</w:t>
      </w:r>
      <w:r w:rsidR="0027711F" w:rsidRPr="004A3225">
        <w:rPr>
          <w:rFonts w:ascii="Times New Roman" w:hAnsi="Times New Roman" w:cs="Times New Roman"/>
          <w:sz w:val="24"/>
          <w:szCs w:val="24"/>
        </w:rPr>
        <w:tab/>
      </w:r>
    </w:p>
    <w:p w:rsidR="009773EF" w:rsidRDefault="009773EF" w:rsidP="009773EF">
      <w:pPr>
        <w:spacing w:after="0" w:line="240" w:lineRule="auto"/>
        <w:rPr>
          <w:rFonts w:ascii="Times New Roman" w:hAnsi="Times New Roman" w:cs="Times New Roman"/>
          <w:sz w:val="24"/>
          <w:szCs w:val="24"/>
        </w:rPr>
      </w:pPr>
    </w:p>
    <w:p w:rsidR="0027711F" w:rsidRDefault="0027711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3:</w:t>
      </w:r>
      <w:bookmarkStart w:id="0" w:name="_GoBack"/>
      <w:bookmarkEnd w:id="0"/>
    </w:p>
    <w:p w:rsidR="0027711F" w:rsidRPr="004A3225" w:rsidRDefault="0027711F" w:rsidP="004A3225">
      <w:pPr>
        <w:pStyle w:val="ListParagraph"/>
        <w:numPr>
          <w:ilvl w:val="0"/>
          <w:numId w:val="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Tell me about the ground water wells you used.  </w:t>
      </w:r>
    </w:p>
    <w:p w:rsidR="0027711F" w:rsidRPr="004A3225" w:rsidRDefault="0027711F" w:rsidP="004A3225">
      <w:pPr>
        <w:pStyle w:val="ListParagraph"/>
        <w:numPr>
          <w:ilvl w:val="0"/>
          <w:numId w:val="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Did you use your records to answer these questions? </w:t>
      </w:r>
    </w:p>
    <w:p w:rsidR="0027711F" w:rsidRPr="004A3225" w:rsidRDefault="0027711F" w:rsidP="004A3225">
      <w:pPr>
        <w:pStyle w:val="ListParagraph"/>
        <w:numPr>
          <w:ilvl w:val="0"/>
          <w:numId w:val="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parts of question 5 that you couldn’t answer?  Why?</w:t>
      </w:r>
    </w:p>
    <w:p w:rsidR="0027711F" w:rsidRPr="004A3225" w:rsidRDefault="0027711F" w:rsidP="004A3225">
      <w:pPr>
        <w:pStyle w:val="ListParagraph"/>
        <w:numPr>
          <w:ilvl w:val="0"/>
          <w:numId w:val="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do the terms “backflow prevention devices,” “flow meters,” “municipal or rural water system” mean to you?</w:t>
      </w:r>
    </w:p>
    <w:p w:rsidR="0027711F" w:rsidRPr="004A3225" w:rsidRDefault="0027711F" w:rsidP="004A3225">
      <w:pPr>
        <w:pStyle w:val="ListParagraph"/>
        <w:numPr>
          <w:ilvl w:val="0"/>
          <w:numId w:val="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you choose the first three primary wells in question 5?</w:t>
      </w:r>
    </w:p>
    <w:p w:rsidR="0027711F" w:rsidRDefault="0027711F" w:rsidP="009773EF">
      <w:pPr>
        <w:spacing w:after="0" w:line="240" w:lineRule="auto"/>
        <w:rPr>
          <w:rFonts w:ascii="Times New Roman" w:hAnsi="Times New Roman" w:cs="Times New Roman"/>
          <w:sz w:val="24"/>
          <w:szCs w:val="24"/>
        </w:rPr>
      </w:pPr>
    </w:p>
    <w:p w:rsidR="0027711F" w:rsidRDefault="0027711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4:</w:t>
      </w:r>
    </w:p>
    <w:p w:rsidR="0027711F" w:rsidRPr="004A3225" w:rsidRDefault="0027711F" w:rsidP="004A3225">
      <w:pPr>
        <w:pStyle w:val="ListParagraph"/>
        <w:numPr>
          <w:ilvl w:val="0"/>
          <w:numId w:val="5"/>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Tell me about the surface water you used.</w:t>
      </w:r>
    </w:p>
    <w:p w:rsidR="0027711F" w:rsidRPr="004A3225" w:rsidRDefault="0027711F" w:rsidP="004A3225">
      <w:pPr>
        <w:pStyle w:val="ListParagraph"/>
        <w:numPr>
          <w:ilvl w:val="0"/>
          <w:numId w:val="5"/>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do the terms “recycled water” and “on farm reclaimed water” mean to you in question 1?</w:t>
      </w:r>
    </w:p>
    <w:p w:rsidR="0027711F" w:rsidRDefault="0027711F" w:rsidP="004A3225">
      <w:pPr>
        <w:pStyle w:val="ListParagraph"/>
        <w:numPr>
          <w:ilvl w:val="0"/>
          <w:numId w:val="5"/>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Could the respondent fill in all cells in question 2?</w:t>
      </w:r>
    </w:p>
    <w:p w:rsidR="004716C2" w:rsidRPr="004A3225" w:rsidRDefault="004716C2" w:rsidP="004A322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For question 5b, did the respondent report only one unit?</w:t>
      </w:r>
    </w:p>
    <w:p w:rsidR="0027711F" w:rsidRDefault="0027711F" w:rsidP="009773EF">
      <w:pPr>
        <w:spacing w:after="0" w:line="240" w:lineRule="auto"/>
        <w:rPr>
          <w:rFonts w:ascii="Times New Roman" w:hAnsi="Times New Roman" w:cs="Times New Roman"/>
          <w:sz w:val="24"/>
          <w:szCs w:val="24"/>
        </w:rPr>
      </w:pPr>
    </w:p>
    <w:p w:rsidR="0027711F" w:rsidRDefault="0027711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5:</w:t>
      </w:r>
    </w:p>
    <w:p w:rsidR="0027711F" w:rsidRPr="004A3225" w:rsidRDefault="0027711F" w:rsidP="004A3225">
      <w:pPr>
        <w:pStyle w:val="ListParagraph"/>
        <w:numPr>
          <w:ilvl w:val="0"/>
          <w:numId w:val="6"/>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did you include in this section (check all include statements).</w:t>
      </w:r>
    </w:p>
    <w:p w:rsidR="0027711F" w:rsidRDefault="0027711F" w:rsidP="004A3225">
      <w:pPr>
        <w:pStyle w:val="ListParagraph"/>
        <w:numPr>
          <w:ilvl w:val="0"/>
          <w:numId w:val="6"/>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Could the respondent fill in all cells in question 2?</w:t>
      </w:r>
    </w:p>
    <w:p w:rsidR="006B20BB" w:rsidRPr="00056792" w:rsidRDefault="006B20BB" w:rsidP="006B20B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For question 6b, did the respondent report only one unit?</w:t>
      </w:r>
    </w:p>
    <w:p w:rsidR="0027711F" w:rsidRDefault="0027711F" w:rsidP="009773EF">
      <w:pPr>
        <w:spacing w:after="0" w:line="240" w:lineRule="auto"/>
        <w:rPr>
          <w:rFonts w:ascii="Times New Roman" w:hAnsi="Times New Roman" w:cs="Times New Roman"/>
          <w:sz w:val="24"/>
          <w:szCs w:val="24"/>
        </w:rPr>
      </w:pPr>
    </w:p>
    <w:p w:rsidR="0027711F" w:rsidRDefault="0027711F"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6:</w:t>
      </w:r>
    </w:p>
    <w:p w:rsidR="0027711F" w:rsidRPr="004A3225" w:rsidRDefault="0027711F" w:rsidP="004A3225">
      <w:pPr>
        <w:pStyle w:val="ListParagraph"/>
        <w:numPr>
          <w:ilvl w:val="0"/>
          <w:numId w:val="7"/>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lastRenderedPageBreak/>
        <w:t>Could the respondent fill in all cells in questions 1, 2, and 3?</w:t>
      </w:r>
    </w:p>
    <w:p w:rsidR="0027711F" w:rsidRPr="004A3225" w:rsidRDefault="0027711F" w:rsidP="004A3225">
      <w:pPr>
        <w:pStyle w:val="ListParagraph"/>
        <w:numPr>
          <w:ilvl w:val="0"/>
          <w:numId w:val="7"/>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terms you didn’t understand?</w:t>
      </w:r>
    </w:p>
    <w:p w:rsidR="0027711F" w:rsidRDefault="0027711F" w:rsidP="0027711F">
      <w:pPr>
        <w:spacing w:after="0" w:line="240" w:lineRule="auto"/>
        <w:rPr>
          <w:rFonts w:ascii="Times New Roman" w:hAnsi="Times New Roman" w:cs="Times New Roman"/>
          <w:sz w:val="24"/>
          <w:szCs w:val="24"/>
        </w:rPr>
      </w:pPr>
    </w:p>
    <w:p w:rsidR="0027711F" w:rsidRDefault="0027711F" w:rsidP="0027711F">
      <w:pPr>
        <w:spacing w:after="0" w:line="240" w:lineRule="auto"/>
        <w:rPr>
          <w:rFonts w:ascii="Times New Roman" w:hAnsi="Times New Roman" w:cs="Times New Roman"/>
          <w:sz w:val="24"/>
          <w:szCs w:val="24"/>
        </w:rPr>
      </w:pPr>
      <w:r>
        <w:rPr>
          <w:rFonts w:ascii="Times New Roman" w:hAnsi="Times New Roman" w:cs="Times New Roman"/>
          <w:sz w:val="24"/>
          <w:szCs w:val="24"/>
        </w:rPr>
        <w:t>Section 7:</w:t>
      </w:r>
    </w:p>
    <w:p w:rsidR="0027711F" w:rsidRPr="004A3225" w:rsidRDefault="0027711F" w:rsidP="004A3225">
      <w:pPr>
        <w:pStyle w:val="ListParagraph"/>
        <w:numPr>
          <w:ilvl w:val="0"/>
          <w:numId w:val="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Could the respondent fill in all cells in questions 1 - 6?</w:t>
      </w:r>
    </w:p>
    <w:p w:rsidR="0027711F" w:rsidRPr="004A3225" w:rsidRDefault="0027711F" w:rsidP="004A3225">
      <w:pPr>
        <w:pStyle w:val="ListParagraph"/>
        <w:numPr>
          <w:ilvl w:val="0"/>
          <w:numId w:val="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terms you didn’t understand?</w:t>
      </w:r>
    </w:p>
    <w:p w:rsidR="0027711F" w:rsidRPr="004A3225" w:rsidRDefault="0027711F" w:rsidP="004A3225">
      <w:pPr>
        <w:pStyle w:val="ListParagraph"/>
        <w:numPr>
          <w:ilvl w:val="0"/>
          <w:numId w:val="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you determine the cost of energy in the second column?  Did you use records?</w:t>
      </w:r>
    </w:p>
    <w:p w:rsidR="0027711F" w:rsidRDefault="0027711F" w:rsidP="0027711F">
      <w:pPr>
        <w:spacing w:after="0" w:line="240" w:lineRule="auto"/>
        <w:rPr>
          <w:rFonts w:ascii="Times New Roman" w:hAnsi="Times New Roman" w:cs="Times New Roman"/>
          <w:sz w:val="24"/>
          <w:szCs w:val="24"/>
        </w:rPr>
      </w:pPr>
    </w:p>
    <w:p w:rsidR="0027711F" w:rsidRDefault="0027711F" w:rsidP="0027711F">
      <w:pPr>
        <w:spacing w:after="0" w:line="240" w:lineRule="auto"/>
        <w:rPr>
          <w:rFonts w:ascii="Times New Roman" w:hAnsi="Times New Roman" w:cs="Times New Roman"/>
          <w:sz w:val="24"/>
          <w:szCs w:val="24"/>
        </w:rPr>
      </w:pPr>
      <w:r>
        <w:rPr>
          <w:rFonts w:ascii="Times New Roman" w:hAnsi="Times New Roman" w:cs="Times New Roman"/>
          <w:sz w:val="24"/>
          <w:szCs w:val="24"/>
        </w:rPr>
        <w:t>Section 8:</w:t>
      </w:r>
    </w:p>
    <w:p w:rsidR="0027711F" w:rsidRPr="004A3225" w:rsidRDefault="0027711F" w:rsidP="004A3225">
      <w:pPr>
        <w:pStyle w:val="ListParagraph"/>
        <w:numPr>
          <w:ilvl w:val="0"/>
          <w:numId w:val="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types of irrigation that you hadn’t heard of?</w:t>
      </w:r>
    </w:p>
    <w:p w:rsidR="0027711F" w:rsidRPr="004A3225" w:rsidRDefault="0027711F" w:rsidP="004A3225">
      <w:pPr>
        <w:pStyle w:val="ListParagraph"/>
        <w:numPr>
          <w:ilvl w:val="0"/>
          <w:numId w:val="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Were there any types of irrigation that you thought were missing from the list? </w:t>
      </w:r>
    </w:p>
    <w:p w:rsidR="0027711F" w:rsidRPr="004A3225" w:rsidRDefault="0027711F" w:rsidP="004A3225">
      <w:pPr>
        <w:pStyle w:val="ListParagraph"/>
        <w:numPr>
          <w:ilvl w:val="0"/>
          <w:numId w:val="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use records to fill in this section?</w:t>
      </w:r>
    </w:p>
    <w:p w:rsidR="0027711F" w:rsidRDefault="0027711F" w:rsidP="0027711F">
      <w:pPr>
        <w:spacing w:after="0" w:line="240" w:lineRule="auto"/>
        <w:rPr>
          <w:rFonts w:ascii="Times New Roman" w:hAnsi="Times New Roman" w:cs="Times New Roman"/>
          <w:sz w:val="24"/>
          <w:szCs w:val="24"/>
        </w:rPr>
      </w:pPr>
    </w:p>
    <w:p w:rsidR="0027711F" w:rsidRDefault="0027711F" w:rsidP="0027711F">
      <w:pPr>
        <w:spacing w:after="0" w:line="240" w:lineRule="auto"/>
        <w:rPr>
          <w:rFonts w:ascii="Times New Roman" w:hAnsi="Times New Roman" w:cs="Times New Roman"/>
          <w:sz w:val="24"/>
          <w:szCs w:val="24"/>
        </w:rPr>
      </w:pPr>
      <w:r>
        <w:rPr>
          <w:rFonts w:ascii="Times New Roman" w:hAnsi="Times New Roman" w:cs="Times New Roman"/>
          <w:sz w:val="24"/>
          <w:szCs w:val="24"/>
        </w:rPr>
        <w:t>Section 9:</w:t>
      </w:r>
    </w:p>
    <w:p w:rsidR="0027711F" w:rsidRPr="004A3225" w:rsidRDefault="00567D0F" w:rsidP="004A3225">
      <w:pPr>
        <w:pStyle w:val="ListParagraph"/>
        <w:numPr>
          <w:ilvl w:val="0"/>
          <w:numId w:val="1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you able to find all the crops you grow on the list?</w:t>
      </w:r>
    </w:p>
    <w:p w:rsidR="00567D0F" w:rsidRPr="004A3225" w:rsidRDefault="00567D0F" w:rsidP="004A3225">
      <w:pPr>
        <w:pStyle w:val="ListParagraph"/>
        <w:numPr>
          <w:ilvl w:val="0"/>
          <w:numId w:val="1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report for all crops you grow?</w:t>
      </w:r>
    </w:p>
    <w:p w:rsidR="00567D0F" w:rsidRPr="004A3225" w:rsidRDefault="00567D0F" w:rsidP="004A3225">
      <w:pPr>
        <w:pStyle w:val="ListParagraph"/>
        <w:numPr>
          <w:ilvl w:val="0"/>
          <w:numId w:val="1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report your pastureland?</w:t>
      </w:r>
    </w:p>
    <w:p w:rsidR="00567D0F" w:rsidRPr="004A3225" w:rsidRDefault="00567D0F" w:rsidP="004A3225">
      <w:pPr>
        <w:pStyle w:val="ListParagraph"/>
        <w:numPr>
          <w:ilvl w:val="0"/>
          <w:numId w:val="1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have any horticultural products?  Did you include them here?</w:t>
      </w:r>
    </w:p>
    <w:p w:rsidR="00567D0F" w:rsidRDefault="00567D0F" w:rsidP="0027711F">
      <w:pPr>
        <w:spacing w:after="0" w:line="240" w:lineRule="auto"/>
        <w:rPr>
          <w:rFonts w:ascii="Times New Roman" w:hAnsi="Times New Roman" w:cs="Times New Roman"/>
          <w:sz w:val="24"/>
          <w:szCs w:val="24"/>
        </w:rPr>
      </w:pPr>
    </w:p>
    <w:p w:rsidR="00567D0F" w:rsidRDefault="00567D0F" w:rsidP="0027711F">
      <w:pPr>
        <w:spacing w:after="0" w:line="240" w:lineRule="auto"/>
        <w:rPr>
          <w:rFonts w:ascii="Times New Roman" w:hAnsi="Times New Roman" w:cs="Times New Roman"/>
          <w:sz w:val="24"/>
          <w:szCs w:val="24"/>
        </w:rPr>
      </w:pPr>
      <w:r>
        <w:rPr>
          <w:rFonts w:ascii="Times New Roman" w:hAnsi="Times New Roman" w:cs="Times New Roman"/>
          <w:sz w:val="24"/>
          <w:szCs w:val="24"/>
        </w:rPr>
        <w:t>Section 10:</w:t>
      </w:r>
    </w:p>
    <w:p w:rsidR="00567D0F" w:rsidRPr="004A3225" w:rsidRDefault="00567D0F" w:rsidP="004A3225">
      <w:pPr>
        <w:pStyle w:val="ListParagraph"/>
        <w:numPr>
          <w:ilvl w:val="0"/>
          <w:numId w:val="1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the respondent use the codes from the top of the page?</w:t>
      </w:r>
    </w:p>
    <w:p w:rsidR="00567D0F" w:rsidRPr="004A3225" w:rsidRDefault="00567D0F" w:rsidP="004A3225">
      <w:pPr>
        <w:pStyle w:val="ListParagraph"/>
        <w:numPr>
          <w:ilvl w:val="0"/>
          <w:numId w:val="1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you able to find all the crops you grow on the list?</w:t>
      </w:r>
    </w:p>
    <w:p w:rsidR="00567D0F" w:rsidRPr="004A3225" w:rsidRDefault="00567D0F" w:rsidP="004A3225">
      <w:pPr>
        <w:pStyle w:val="ListParagraph"/>
        <w:numPr>
          <w:ilvl w:val="0"/>
          <w:numId w:val="1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report for all crops you grow?</w:t>
      </w:r>
    </w:p>
    <w:p w:rsidR="00567D0F" w:rsidRPr="004A3225" w:rsidRDefault="00567D0F" w:rsidP="004A3225">
      <w:pPr>
        <w:pStyle w:val="ListParagraph"/>
        <w:numPr>
          <w:ilvl w:val="0"/>
          <w:numId w:val="1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report your pastureland?</w:t>
      </w:r>
    </w:p>
    <w:p w:rsidR="00567D0F" w:rsidRDefault="00567D0F" w:rsidP="0027711F">
      <w:pPr>
        <w:spacing w:after="0" w:line="240" w:lineRule="auto"/>
        <w:rPr>
          <w:rFonts w:ascii="Times New Roman" w:hAnsi="Times New Roman" w:cs="Times New Roman"/>
          <w:sz w:val="24"/>
          <w:szCs w:val="24"/>
        </w:rPr>
      </w:pPr>
    </w:p>
    <w:p w:rsidR="0027711F" w:rsidRDefault="00567D0F" w:rsidP="0027711F">
      <w:pPr>
        <w:spacing w:after="0" w:line="240" w:lineRule="auto"/>
        <w:rPr>
          <w:rFonts w:ascii="Times New Roman" w:hAnsi="Times New Roman" w:cs="Times New Roman"/>
          <w:sz w:val="24"/>
          <w:szCs w:val="24"/>
        </w:rPr>
      </w:pPr>
      <w:r>
        <w:rPr>
          <w:rFonts w:ascii="Times New Roman" w:hAnsi="Times New Roman" w:cs="Times New Roman"/>
          <w:sz w:val="24"/>
          <w:szCs w:val="24"/>
        </w:rPr>
        <w:t>Section 11:</w:t>
      </w:r>
    </w:p>
    <w:p w:rsidR="00567D0F" w:rsidRPr="004A3225" w:rsidRDefault="00567D0F" w:rsidP="004A3225">
      <w:pPr>
        <w:pStyle w:val="ListParagraph"/>
        <w:numPr>
          <w:ilvl w:val="0"/>
          <w:numId w:val="1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Did you have any horticultural products? </w:t>
      </w:r>
      <w:r w:rsidR="009F70A5" w:rsidRPr="004A3225">
        <w:rPr>
          <w:rFonts w:ascii="Times New Roman" w:hAnsi="Times New Roman" w:cs="Times New Roman"/>
          <w:sz w:val="24"/>
          <w:szCs w:val="24"/>
        </w:rPr>
        <w:t xml:space="preserve"> Were they grown in the open or under protection? </w:t>
      </w:r>
      <w:r w:rsidRPr="004A3225">
        <w:rPr>
          <w:rFonts w:ascii="Times New Roman" w:hAnsi="Times New Roman" w:cs="Times New Roman"/>
          <w:sz w:val="24"/>
          <w:szCs w:val="24"/>
        </w:rPr>
        <w:t xml:space="preserve"> Did you include them here?</w:t>
      </w:r>
    </w:p>
    <w:p w:rsidR="009F70A5" w:rsidRPr="004A3225" w:rsidRDefault="009F70A5" w:rsidP="004A3225">
      <w:pPr>
        <w:pStyle w:val="ListParagraph"/>
        <w:numPr>
          <w:ilvl w:val="0"/>
          <w:numId w:val="1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In question 4, did the respondent see the “OR”?  Which is easier to report?  Why?</w:t>
      </w:r>
    </w:p>
    <w:p w:rsidR="009F70A5" w:rsidRPr="004A3225" w:rsidRDefault="009F70A5" w:rsidP="004A3225">
      <w:pPr>
        <w:pStyle w:val="ListParagraph"/>
        <w:numPr>
          <w:ilvl w:val="0"/>
          <w:numId w:val="1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irrigation methods that were unfamiliar to you?</w:t>
      </w:r>
    </w:p>
    <w:p w:rsidR="00270034" w:rsidRDefault="00270034" w:rsidP="00270034">
      <w:pPr>
        <w:spacing w:after="0" w:line="240" w:lineRule="auto"/>
        <w:rPr>
          <w:rFonts w:ascii="Times New Roman" w:hAnsi="Times New Roman" w:cs="Times New Roman"/>
          <w:sz w:val="24"/>
          <w:szCs w:val="24"/>
        </w:rPr>
      </w:pPr>
    </w:p>
    <w:p w:rsidR="00270034" w:rsidRDefault="00270034" w:rsidP="00270034">
      <w:pPr>
        <w:spacing w:after="0" w:line="240" w:lineRule="auto"/>
        <w:rPr>
          <w:rFonts w:ascii="Times New Roman" w:hAnsi="Times New Roman" w:cs="Times New Roman"/>
          <w:sz w:val="24"/>
          <w:szCs w:val="24"/>
        </w:rPr>
      </w:pPr>
      <w:r>
        <w:rPr>
          <w:rFonts w:ascii="Times New Roman" w:hAnsi="Times New Roman" w:cs="Times New Roman"/>
          <w:sz w:val="24"/>
          <w:szCs w:val="24"/>
        </w:rPr>
        <w:t>Section 12:</w:t>
      </w:r>
    </w:p>
    <w:p w:rsidR="00270034" w:rsidRPr="004A3225" w:rsidRDefault="00270034" w:rsidP="004A3225">
      <w:pPr>
        <w:pStyle w:val="ListParagraph"/>
        <w:numPr>
          <w:ilvl w:val="0"/>
          <w:numId w:val="13"/>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use percentages or numbers in the cells?</w:t>
      </w:r>
    </w:p>
    <w:p w:rsidR="00270034" w:rsidRPr="004A3225" w:rsidRDefault="009F70A5" w:rsidP="004A3225">
      <w:pPr>
        <w:pStyle w:val="ListParagraph"/>
        <w:numPr>
          <w:ilvl w:val="0"/>
          <w:numId w:val="13"/>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irrigation methods that were unfamiliar to you?</w:t>
      </w:r>
    </w:p>
    <w:p w:rsidR="009F70A5" w:rsidRDefault="009F70A5" w:rsidP="00270034">
      <w:pPr>
        <w:spacing w:after="0" w:line="240" w:lineRule="auto"/>
        <w:rPr>
          <w:rFonts w:ascii="Times New Roman" w:hAnsi="Times New Roman" w:cs="Times New Roman"/>
          <w:sz w:val="24"/>
          <w:szCs w:val="24"/>
        </w:rPr>
      </w:pPr>
    </w:p>
    <w:p w:rsidR="00270034" w:rsidRDefault="00270034" w:rsidP="00270034">
      <w:pPr>
        <w:spacing w:after="0" w:line="240" w:lineRule="auto"/>
        <w:rPr>
          <w:rFonts w:ascii="Times New Roman" w:hAnsi="Times New Roman" w:cs="Times New Roman"/>
          <w:sz w:val="24"/>
          <w:szCs w:val="24"/>
        </w:rPr>
      </w:pPr>
      <w:r>
        <w:rPr>
          <w:rFonts w:ascii="Times New Roman" w:hAnsi="Times New Roman" w:cs="Times New Roman"/>
          <w:sz w:val="24"/>
          <w:szCs w:val="24"/>
        </w:rPr>
        <w:t>Section 13:</w:t>
      </w:r>
    </w:p>
    <w:p w:rsidR="009F70A5" w:rsidRPr="004A3225" w:rsidRDefault="009F70A5" w:rsidP="004A3225">
      <w:pPr>
        <w:pStyle w:val="ListParagraph"/>
        <w:numPr>
          <w:ilvl w:val="0"/>
          <w:numId w:val="1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have any horticultural products?  Were they grown in the open or under protection?  Did you include them here?</w:t>
      </w:r>
    </w:p>
    <w:p w:rsidR="0027711F" w:rsidRPr="004A3225" w:rsidRDefault="009F70A5" w:rsidP="004A3225">
      <w:pPr>
        <w:pStyle w:val="ListParagraph"/>
        <w:numPr>
          <w:ilvl w:val="0"/>
          <w:numId w:val="1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In question 4, did the respondent see the “OR”?  Which is easier to report?  Why?</w:t>
      </w:r>
    </w:p>
    <w:p w:rsidR="009F70A5" w:rsidRPr="004A3225" w:rsidRDefault="009F70A5" w:rsidP="004A3225">
      <w:pPr>
        <w:pStyle w:val="ListParagraph"/>
        <w:numPr>
          <w:ilvl w:val="0"/>
          <w:numId w:val="14"/>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irrigation methods that were unfamiliar to you?</w:t>
      </w:r>
    </w:p>
    <w:p w:rsidR="009F70A5" w:rsidRDefault="009F70A5" w:rsidP="009F70A5">
      <w:pPr>
        <w:spacing w:after="0" w:line="240" w:lineRule="auto"/>
        <w:rPr>
          <w:rFonts w:ascii="Times New Roman" w:hAnsi="Times New Roman" w:cs="Times New Roman"/>
          <w:sz w:val="24"/>
          <w:szCs w:val="24"/>
        </w:rPr>
      </w:pPr>
    </w:p>
    <w:p w:rsidR="009F70A5" w:rsidRDefault="009F70A5" w:rsidP="009F70A5">
      <w:pPr>
        <w:spacing w:after="0" w:line="240" w:lineRule="auto"/>
        <w:rPr>
          <w:rFonts w:ascii="Times New Roman" w:hAnsi="Times New Roman" w:cs="Times New Roman"/>
          <w:sz w:val="24"/>
          <w:szCs w:val="24"/>
        </w:rPr>
      </w:pPr>
      <w:r>
        <w:rPr>
          <w:rFonts w:ascii="Times New Roman" w:hAnsi="Times New Roman" w:cs="Times New Roman"/>
          <w:sz w:val="24"/>
          <w:szCs w:val="24"/>
        </w:rPr>
        <w:t>Section 14:</w:t>
      </w:r>
    </w:p>
    <w:p w:rsidR="009F70A5" w:rsidRPr="004A3225" w:rsidRDefault="009F70A5" w:rsidP="004A3225">
      <w:pPr>
        <w:pStyle w:val="ListParagraph"/>
        <w:numPr>
          <w:ilvl w:val="0"/>
          <w:numId w:val="15"/>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use percentages or numbers in the cells?</w:t>
      </w:r>
    </w:p>
    <w:p w:rsidR="009F70A5" w:rsidRPr="004A3225" w:rsidRDefault="009F70A5" w:rsidP="004A3225">
      <w:pPr>
        <w:pStyle w:val="ListParagraph"/>
        <w:numPr>
          <w:ilvl w:val="0"/>
          <w:numId w:val="15"/>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irrigation methods that were unfamiliar to you?</w:t>
      </w:r>
    </w:p>
    <w:p w:rsidR="009F70A5" w:rsidRDefault="009F70A5" w:rsidP="009773EF">
      <w:pPr>
        <w:spacing w:after="0" w:line="240" w:lineRule="auto"/>
        <w:rPr>
          <w:rFonts w:ascii="Times New Roman" w:hAnsi="Times New Roman" w:cs="Times New Roman"/>
          <w:sz w:val="24"/>
          <w:szCs w:val="24"/>
        </w:rPr>
      </w:pPr>
    </w:p>
    <w:p w:rsidR="0017007C" w:rsidRDefault="0017007C" w:rsidP="009773EF">
      <w:pPr>
        <w:spacing w:after="0" w:line="240" w:lineRule="auto"/>
        <w:rPr>
          <w:rFonts w:ascii="Times New Roman" w:hAnsi="Times New Roman" w:cs="Times New Roman"/>
          <w:sz w:val="24"/>
          <w:szCs w:val="24"/>
        </w:rPr>
      </w:pPr>
    </w:p>
    <w:p w:rsidR="0017007C" w:rsidRDefault="0017007C" w:rsidP="009773EF">
      <w:pPr>
        <w:spacing w:after="0" w:line="240" w:lineRule="auto"/>
        <w:rPr>
          <w:rFonts w:ascii="Times New Roman" w:hAnsi="Times New Roman" w:cs="Times New Roman"/>
          <w:sz w:val="24"/>
          <w:szCs w:val="24"/>
        </w:rPr>
      </w:pPr>
    </w:p>
    <w:p w:rsidR="009F70A5" w:rsidRDefault="009F70A5"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15</w:t>
      </w:r>
    </w:p>
    <w:p w:rsidR="009F70A5" w:rsidRPr="004A3225" w:rsidRDefault="002653E3" w:rsidP="004A3225">
      <w:pPr>
        <w:pStyle w:val="ListParagraph"/>
        <w:numPr>
          <w:ilvl w:val="0"/>
          <w:numId w:val="16"/>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respondent use the ID codes for columns 3 and 4?</w:t>
      </w:r>
    </w:p>
    <w:p w:rsidR="002653E3" w:rsidRDefault="002653E3" w:rsidP="004A3225">
      <w:pPr>
        <w:pStyle w:val="ListParagraph"/>
        <w:numPr>
          <w:ilvl w:val="0"/>
          <w:numId w:val="16"/>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did you include in each category of expenses?  Did you have any irrigation expenses that you did not include in this section?  Why?</w:t>
      </w:r>
    </w:p>
    <w:p w:rsidR="00314FD7" w:rsidRPr="004A3225" w:rsidRDefault="00314FD7" w:rsidP="004A3225">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Were there any expenses that you were not sure which category to report them in?</w:t>
      </w:r>
    </w:p>
    <w:p w:rsidR="002653E3" w:rsidRPr="004A3225" w:rsidRDefault="002653E3" w:rsidP="004A3225">
      <w:pPr>
        <w:pStyle w:val="ListParagraph"/>
        <w:numPr>
          <w:ilvl w:val="0"/>
          <w:numId w:val="16"/>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you determine the total cost of the expenditure?  Did you use records?</w:t>
      </w:r>
    </w:p>
    <w:p w:rsidR="002653E3" w:rsidRDefault="002653E3" w:rsidP="009773EF">
      <w:pPr>
        <w:spacing w:after="0" w:line="240" w:lineRule="auto"/>
        <w:rPr>
          <w:rFonts w:ascii="Times New Roman" w:hAnsi="Times New Roman" w:cs="Times New Roman"/>
          <w:sz w:val="24"/>
          <w:szCs w:val="24"/>
        </w:rPr>
      </w:pPr>
    </w:p>
    <w:p w:rsidR="002653E3" w:rsidRDefault="002653E3"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16</w:t>
      </w:r>
    </w:p>
    <w:p w:rsidR="002653E3" w:rsidRPr="004A3225" w:rsidRDefault="002653E3" w:rsidP="004A3225">
      <w:pPr>
        <w:pStyle w:val="ListParagraph"/>
        <w:numPr>
          <w:ilvl w:val="0"/>
          <w:numId w:val="17"/>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In your own works, tell me what question 1 is asking?</w:t>
      </w:r>
    </w:p>
    <w:p w:rsidR="002653E3" w:rsidRPr="004A3225" w:rsidRDefault="002653E3" w:rsidP="004A3225">
      <w:pPr>
        <w:pStyle w:val="ListParagraph"/>
        <w:numPr>
          <w:ilvl w:val="0"/>
          <w:numId w:val="17"/>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any of the answer choices confusing to you?</w:t>
      </w:r>
    </w:p>
    <w:p w:rsidR="00E923A2" w:rsidRPr="004A3225" w:rsidRDefault="00E923A2" w:rsidP="004A3225">
      <w:pPr>
        <w:pStyle w:val="ListParagraph"/>
        <w:numPr>
          <w:ilvl w:val="0"/>
          <w:numId w:val="17"/>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the respondent react to these questions?</w:t>
      </w:r>
    </w:p>
    <w:p w:rsidR="00E923A2" w:rsidRDefault="00E923A2" w:rsidP="009773EF">
      <w:pPr>
        <w:spacing w:after="0" w:line="240" w:lineRule="auto"/>
        <w:rPr>
          <w:rFonts w:ascii="Times New Roman" w:hAnsi="Times New Roman" w:cs="Times New Roman"/>
          <w:sz w:val="24"/>
          <w:szCs w:val="24"/>
        </w:rPr>
      </w:pPr>
    </w:p>
    <w:p w:rsidR="00E923A2" w:rsidRDefault="00E923A2"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17</w:t>
      </w:r>
    </w:p>
    <w:p w:rsidR="00E923A2" w:rsidRPr="004A3225" w:rsidRDefault="00E923A2" w:rsidP="004A3225">
      <w:pPr>
        <w:pStyle w:val="ListParagraph"/>
        <w:numPr>
          <w:ilvl w:val="0"/>
          <w:numId w:val="1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Tell me about the gravity irrigation systems you use.</w:t>
      </w:r>
    </w:p>
    <w:p w:rsidR="00E923A2" w:rsidRPr="004A3225" w:rsidRDefault="00E923A2" w:rsidP="004A3225">
      <w:pPr>
        <w:pStyle w:val="ListParagraph"/>
        <w:numPr>
          <w:ilvl w:val="0"/>
          <w:numId w:val="1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they used to irrigate acres in the open or under protection?</w:t>
      </w:r>
    </w:p>
    <w:p w:rsidR="00E923A2" w:rsidRPr="004A3225" w:rsidRDefault="00E923A2" w:rsidP="004A3225">
      <w:pPr>
        <w:pStyle w:val="ListParagraph"/>
        <w:numPr>
          <w:ilvl w:val="0"/>
          <w:numId w:val="1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Is the type of gravity irrigation system you use listed in the practices?</w:t>
      </w:r>
    </w:p>
    <w:p w:rsidR="00E923A2" w:rsidRPr="004A3225" w:rsidRDefault="00E923A2" w:rsidP="004A3225">
      <w:pPr>
        <w:pStyle w:val="ListParagraph"/>
        <w:numPr>
          <w:ilvl w:val="0"/>
          <w:numId w:val="18"/>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Were there any practices that were not clear?</w:t>
      </w:r>
    </w:p>
    <w:p w:rsidR="00E923A2" w:rsidRDefault="00E923A2" w:rsidP="009773EF">
      <w:pPr>
        <w:spacing w:after="0" w:line="240" w:lineRule="auto"/>
        <w:rPr>
          <w:rFonts w:ascii="Times New Roman" w:hAnsi="Times New Roman" w:cs="Times New Roman"/>
          <w:sz w:val="24"/>
          <w:szCs w:val="24"/>
        </w:rPr>
      </w:pPr>
    </w:p>
    <w:p w:rsidR="00E923A2" w:rsidRDefault="00E923A2"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18</w:t>
      </w:r>
    </w:p>
    <w:p w:rsidR="00E923A2" w:rsidRPr="004A3225" w:rsidRDefault="00E923A2" w:rsidP="004A3225">
      <w:pPr>
        <w:pStyle w:val="ListParagraph"/>
        <w:numPr>
          <w:ilvl w:val="0"/>
          <w:numId w:val="1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the respondent react to question 1?</w:t>
      </w:r>
    </w:p>
    <w:p w:rsidR="00E923A2" w:rsidRPr="004A3225" w:rsidRDefault="00E923A2" w:rsidP="004A3225">
      <w:pPr>
        <w:pStyle w:val="ListParagraph"/>
        <w:numPr>
          <w:ilvl w:val="0"/>
          <w:numId w:val="1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respondent read all answer choices in questions 1 and 2?  Did they check more than one?</w:t>
      </w:r>
    </w:p>
    <w:p w:rsidR="00E923A2" w:rsidRPr="004A3225" w:rsidRDefault="00E923A2" w:rsidP="004A3225">
      <w:pPr>
        <w:pStyle w:val="ListParagraph"/>
        <w:numPr>
          <w:ilvl w:val="0"/>
          <w:numId w:val="19"/>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Tell me about more about why you discontinued irrigation (question 2).</w:t>
      </w:r>
    </w:p>
    <w:p w:rsidR="00E923A2" w:rsidRDefault="00E923A2" w:rsidP="009773EF">
      <w:pPr>
        <w:spacing w:after="0" w:line="240" w:lineRule="auto"/>
        <w:rPr>
          <w:rFonts w:ascii="Times New Roman" w:hAnsi="Times New Roman" w:cs="Times New Roman"/>
          <w:sz w:val="24"/>
          <w:szCs w:val="24"/>
        </w:rPr>
      </w:pPr>
    </w:p>
    <w:p w:rsidR="00E923A2" w:rsidRDefault="00E923A2"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19</w:t>
      </w:r>
    </w:p>
    <w:p w:rsidR="00E923A2" w:rsidRPr="004A3225" w:rsidRDefault="00E923A2" w:rsidP="004A3225">
      <w:pPr>
        <w:pStyle w:val="ListParagraph"/>
        <w:numPr>
          <w:ilvl w:val="0"/>
          <w:numId w:val="2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Did you have paid labor in &lt;year&gt; for any reason?  Tell me about what those laborers did.  </w:t>
      </w:r>
    </w:p>
    <w:p w:rsidR="00E923A2" w:rsidRPr="004A3225" w:rsidRDefault="00E923A2" w:rsidP="004A3225">
      <w:pPr>
        <w:pStyle w:val="ListParagraph"/>
        <w:numPr>
          <w:ilvl w:val="0"/>
          <w:numId w:val="2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Can you separate out the labor hours and wages used for irrigation from other labor hours?  Did you use records to do this?</w:t>
      </w:r>
    </w:p>
    <w:p w:rsidR="00E923A2" w:rsidRPr="004A3225" w:rsidRDefault="00E923A2" w:rsidP="004A3225">
      <w:pPr>
        <w:pStyle w:val="ListParagraph"/>
        <w:numPr>
          <w:ilvl w:val="0"/>
          <w:numId w:val="20"/>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you have any contract labor in &lt;year&gt;?  Tell me about t</w:t>
      </w:r>
      <w:r w:rsidR="00490A64" w:rsidRPr="004A3225">
        <w:rPr>
          <w:rFonts w:ascii="Times New Roman" w:hAnsi="Times New Roman" w:cs="Times New Roman"/>
          <w:sz w:val="24"/>
          <w:szCs w:val="24"/>
        </w:rPr>
        <w:t>hat.</w:t>
      </w:r>
    </w:p>
    <w:p w:rsidR="00490A64" w:rsidRDefault="00490A64" w:rsidP="009773EF">
      <w:pPr>
        <w:spacing w:after="0" w:line="240" w:lineRule="auto"/>
        <w:rPr>
          <w:rFonts w:ascii="Times New Roman" w:hAnsi="Times New Roman" w:cs="Times New Roman"/>
          <w:sz w:val="24"/>
          <w:szCs w:val="24"/>
        </w:rPr>
      </w:pPr>
    </w:p>
    <w:p w:rsidR="00490A64" w:rsidRDefault="00490A64"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20</w:t>
      </w:r>
    </w:p>
    <w:p w:rsidR="004A3225" w:rsidRDefault="00490A64" w:rsidP="004A3225">
      <w:pPr>
        <w:pStyle w:val="ListParagraph"/>
        <w:numPr>
          <w:ilvl w:val="0"/>
          <w:numId w:val="2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Tell me about the sources of information you use to learn about irrigation.  </w:t>
      </w:r>
    </w:p>
    <w:p w:rsidR="00490A64" w:rsidRPr="004A3225" w:rsidRDefault="00490A64" w:rsidP="004A3225">
      <w:pPr>
        <w:pStyle w:val="ListParagraph"/>
        <w:numPr>
          <w:ilvl w:val="0"/>
          <w:numId w:val="2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What types of information do you get from these sources?  Do you get information on reducing costs of irrigation from these sources?  Do you get information about conserving water from these sources?</w:t>
      </w:r>
    </w:p>
    <w:p w:rsidR="00E923A2" w:rsidRDefault="00E923A2" w:rsidP="009773EF">
      <w:pPr>
        <w:spacing w:after="0" w:line="240" w:lineRule="auto"/>
        <w:rPr>
          <w:rFonts w:ascii="Times New Roman" w:hAnsi="Times New Roman" w:cs="Times New Roman"/>
          <w:sz w:val="24"/>
          <w:szCs w:val="24"/>
        </w:rPr>
      </w:pPr>
    </w:p>
    <w:p w:rsidR="00490A64" w:rsidRDefault="00490A64"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21</w:t>
      </w:r>
    </w:p>
    <w:p w:rsidR="00490A64" w:rsidRPr="004A3225" w:rsidRDefault="00490A64" w:rsidP="004A3225">
      <w:pPr>
        <w:pStyle w:val="ListParagraph"/>
        <w:numPr>
          <w:ilvl w:val="0"/>
          <w:numId w:val="2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Tell me about the improvements you made to your irrigation or drainage.  When did you make those improvements?</w:t>
      </w:r>
    </w:p>
    <w:p w:rsidR="00AA0AB5" w:rsidRPr="004A3225" w:rsidRDefault="00490A64" w:rsidP="004A3225">
      <w:pPr>
        <w:pStyle w:val="ListParagraph"/>
        <w:numPr>
          <w:ilvl w:val="0"/>
          <w:numId w:val="2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 xml:space="preserve">Tell me about the technical or financial assistance you received for the improvements.  </w:t>
      </w:r>
      <w:r w:rsidR="00AA0AB5" w:rsidRPr="004A3225">
        <w:rPr>
          <w:rFonts w:ascii="Times New Roman" w:hAnsi="Times New Roman" w:cs="Times New Roman"/>
          <w:sz w:val="24"/>
          <w:szCs w:val="24"/>
        </w:rPr>
        <w:t xml:space="preserve"> Is the source you used listed?  </w:t>
      </w:r>
    </w:p>
    <w:p w:rsidR="00AA0AB5" w:rsidRPr="004A3225" w:rsidRDefault="00AA0AB5" w:rsidP="004A3225">
      <w:pPr>
        <w:pStyle w:val="ListParagraph"/>
        <w:numPr>
          <w:ilvl w:val="0"/>
          <w:numId w:val="21"/>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Are there any sources listed that you did not recognize?</w:t>
      </w:r>
    </w:p>
    <w:p w:rsidR="00AA0AB5" w:rsidRDefault="00AA0AB5" w:rsidP="009773EF">
      <w:pPr>
        <w:spacing w:after="0" w:line="240" w:lineRule="auto"/>
        <w:rPr>
          <w:rFonts w:ascii="Times New Roman" w:hAnsi="Times New Roman" w:cs="Times New Roman"/>
          <w:sz w:val="24"/>
          <w:szCs w:val="24"/>
        </w:rPr>
      </w:pPr>
    </w:p>
    <w:p w:rsidR="00AA0AB5" w:rsidRDefault="00AA0AB5"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22</w:t>
      </w:r>
    </w:p>
    <w:p w:rsidR="00AA0AB5" w:rsidRPr="004A3225" w:rsidRDefault="00AA0AB5" w:rsidP="004A3225">
      <w:pPr>
        <w:pStyle w:val="ListParagraph"/>
        <w:numPr>
          <w:ilvl w:val="0"/>
          <w:numId w:val="2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respondents who did irrigate notice that they did not have to fill this section out?</w:t>
      </w:r>
    </w:p>
    <w:p w:rsidR="00AA0AB5" w:rsidRDefault="00AA0AB5" w:rsidP="009773EF">
      <w:pPr>
        <w:spacing w:after="0" w:line="240" w:lineRule="auto"/>
        <w:rPr>
          <w:rFonts w:ascii="Times New Roman" w:hAnsi="Times New Roman" w:cs="Times New Roman"/>
          <w:sz w:val="24"/>
          <w:szCs w:val="24"/>
        </w:rPr>
      </w:pPr>
    </w:p>
    <w:p w:rsidR="00AA0AB5" w:rsidRDefault="00AA0AB5"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23</w:t>
      </w:r>
    </w:p>
    <w:p w:rsidR="00AA0AB5" w:rsidRPr="004A3225" w:rsidRDefault="00AA0AB5" w:rsidP="004A3225">
      <w:pPr>
        <w:pStyle w:val="ListParagraph"/>
        <w:numPr>
          <w:ilvl w:val="0"/>
          <w:numId w:val="2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How did the respondent react to this section?</w:t>
      </w:r>
    </w:p>
    <w:p w:rsidR="00AA0AB5" w:rsidRPr="004A3225" w:rsidRDefault="00AA0AB5" w:rsidP="004A3225">
      <w:pPr>
        <w:pStyle w:val="ListParagraph"/>
        <w:numPr>
          <w:ilvl w:val="0"/>
          <w:numId w:val="22"/>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Did the respondent use percentages for questions 2 and 3?</w:t>
      </w:r>
    </w:p>
    <w:p w:rsidR="00AA0AB5" w:rsidRDefault="00AA0AB5" w:rsidP="009773EF">
      <w:pPr>
        <w:spacing w:after="0" w:line="240" w:lineRule="auto"/>
        <w:rPr>
          <w:rFonts w:ascii="Times New Roman" w:hAnsi="Times New Roman" w:cs="Times New Roman"/>
          <w:sz w:val="24"/>
          <w:szCs w:val="24"/>
        </w:rPr>
      </w:pPr>
    </w:p>
    <w:p w:rsidR="00AA0AB5" w:rsidRDefault="00AA0AB5" w:rsidP="009773EF">
      <w:pPr>
        <w:spacing w:after="0" w:line="240" w:lineRule="auto"/>
        <w:rPr>
          <w:rFonts w:ascii="Times New Roman" w:hAnsi="Times New Roman" w:cs="Times New Roman"/>
          <w:sz w:val="24"/>
          <w:szCs w:val="24"/>
        </w:rPr>
      </w:pPr>
      <w:r>
        <w:rPr>
          <w:rFonts w:ascii="Times New Roman" w:hAnsi="Times New Roman" w:cs="Times New Roman"/>
          <w:sz w:val="24"/>
          <w:szCs w:val="24"/>
        </w:rPr>
        <w:t>Section 24</w:t>
      </w:r>
    </w:p>
    <w:p w:rsidR="00AA0AB5" w:rsidRPr="004A3225" w:rsidRDefault="00AA0AB5" w:rsidP="004A3225">
      <w:pPr>
        <w:pStyle w:val="ListParagraph"/>
        <w:numPr>
          <w:ilvl w:val="0"/>
          <w:numId w:val="23"/>
        </w:numPr>
        <w:spacing w:after="0" w:line="240" w:lineRule="auto"/>
        <w:rPr>
          <w:rFonts w:ascii="Times New Roman" w:hAnsi="Times New Roman" w:cs="Times New Roman"/>
          <w:sz w:val="24"/>
          <w:szCs w:val="24"/>
        </w:rPr>
      </w:pPr>
      <w:r w:rsidRPr="004A3225">
        <w:rPr>
          <w:rFonts w:ascii="Times New Roman" w:hAnsi="Times New Roman" w:cs="Times New Roman"/>
          <w:sz w:val="24"/>
          <w:szCs w:val="24"/>
        </w:rPr>
        <w:t>Any problems?</w:t>
      </w:r>
    </w:p>
    <w:p w:rsidR="002653E3" w:rsidRDefault="002653E3" w:rsidP="009773EF">
      <w:pPr>
        <w:spacing w:after="0" w:line="240" w:lineRule="auto"/>
        <w:rPr>
          <w:rFonts w:ascii="Times New Roman" w:hAnsi="Times New Roman" w:cs="Times New Roman"/>
          <w:sz w:val="24"/>
          <w:szCs w:val="24"/>
        </w:rPr>
      </w:pPr>
    </w:p>
    <w:p w:rsidR="002653E3" w:rsidRDefault="002653E3" w:rsidP="009773EF">
      <w:pPr>
        <w:spacing w:after="0" w:line="240" w:lineRule="auto"/>
        <w:rPr>
          <w:rFonts w:ascii="Times New Roman" w:hAnsi="Times New Roman" w:cs="Times New Roman"/>
          <w:sz w:val="24"/>
          <w:szCs w:val="24"/>
        </w:rPr>
      </w:pPr>
    </w:p>
    <w:p w:rsidR="002653E3" w:rsidRDefault="002653E3" w:rsidP="009773EF">
      <w:pPr>
        <w:spacing w:after="0" w:line="240" w:lineRule="auto"/>
        <w:rPr>
          <w:rFonts w:ascii="Times New Roman" w:hAnsi="Times New Roman" w:cs="Times New Roman"/>
          <w:sz w:val="24"/>
          <w:szCs w:val="24"/>
        </w:rPr>
      </w:pPr>
    </w:p>
    <w:p w:rsidR="002653E3" w:rsidRPr="009773EF" w:rsidRDefault="002653E3" w:rsidP="009773EF">
      <w:pPr>
        <w:spacing w:after="0" w:line="240" w:lineRule="auto"/>
        <w:rPr>
          <w:rFonts w:ascii="Times New Roman" w:hAnsi="Times New Roman" w:cs="Times New Roman"/>
          <w:sz w:val="24"/>
          <w:szCs w:val="24"/>
        </w:rPr>
      </w:pPr>
    </w:p>
    <w:sectPr w:rsidR="002653E3" w:rsidRPr="009773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39" w:rsidRDefault="00AD4539" w:rsidP="00AD4539">
      <w:pPr>
        <w:spacing w:after="0" w:line="240" w:lineRule="auto"/>
      </w:pPr>
      <w:r>
        <w:separator/>
      </w:r>
    </w:p>
  </w:endnote>
  <w:endnote w:type="continuationSeparator" w:id="0">
    <w:p w:rsidR="00AD4539" w:rsidRDefault="00AD4539" w:rsidP="00AD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091906"/>
      <w:docPartObj>
        <w:docPartGallery w:val="Page Numbers (Bottom of Page)"/>
        <w:docPartUnique/>
      </w:docPartObj>
    </w:sdtPr>
    <w:sdtEndPr>
      <w:rPr>
        <w:noProof/>
      </w:rPr>
    </w:sdtEndPr>
    <w:sdtContent>
      <w:p w:rsidR="00AD4539" w:rsidRDefault="00AD453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D4539" w:rsidRDefault="00AD4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39" w:rsidRDefault="00AD4539" w:rsidP="00AD4539">
      <w:pPr>
        <w:spacing w:after="0" w:line="240" w:lineRule="auto"/>
      </w:pPr>
      <w:r>
        <w:separator/>
      </w:r>
    </w:p>
  </w:footnote>
  <w:footnote w:type="continuationSeparator" w:id="0">
    <w:p w:rsidR="00AD4539" w:rsidRDefault="00AD4539" w:rsidP="00AD4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CE3"/>
    <w:multiLevelType w:val="hybridMultilevel"/>
    <w:tmpl w:val="4242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532C"/>
    <w:multiLevelType w:val="hybridMultilevel"/>
    <w:tmpl w:val="2776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9DC"/>
    <w:multiLevelType w:val="hybridMultilevel"/>
    <w:tmpl w:val="2634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128"/>
    <w:multiLevelType w:val="hybridMultilevel"/>
    <w:tmpl w:val="023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2066F"/>
    <w:multiLevelType w:val="hybridMultilevel"/>
    <w:tmpl w:val="0DF6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77F5"/>
    <w:multiLevelType w:val="hybridMultilevel"/>
    <w:tmpl w:val="6C8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C37CF"/>
    <w:multiLevelType w:val="hybridMultilevel"/>
    <w:tmpl w:val="611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7F4F"/>
    <w:multiLevelType w:val="hybridMultilevel"/>
    <w:tmpl w:val="ADD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B359F"/>
    <w:multiLevelType w:val="hybridMultilevel"/>
    <w:tmpl w:val="A1C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41654"/>
    <w:multiLevelType w:val="hybridMultilevel"/>
    <w:tmpl w:val="6EA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F466B"/>
    <w:multiLevelType w:val="hybridMultilevel"/>
    <w:tmpl w:val="8EC8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7405E"/>
    <w:multiLevelType w:val="hybridMultilevel"/>
    <w:tmpl w:val="0DB4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85DE5"/>
    <w:multiLevelType w:val="hybridMultilevel"/>
    <w:tmpl w:val="B50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225DA"/>
    <w:multiLevelType w:val="hybridMultilevel"/>
    <w:tmpl w:val="7EA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9187B"/>
    <w:multiLevelType w:val="hybridMultilevel"/>
    <w:tmpl w:val="BA98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3B1B"/>
    <w:multiLevelType w:val="hybridMultilevel"/>
    <w:tmpl w:val="8A3A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14B2C"/>
    <w:multiLevelType w:val="hybridMultilevel"/>
    <w:tmpl w:val="51E6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D28DB"/>
    <w:multiLevelType w:val="hybridMultilevel"/>
    <w:tmpl w:val="2674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16227"/>
    <w:multiLevelType w:val="hybridMultilevel"/>
    <w:tmpl w:val="71C0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5360D"/>
    <w:multiLevelType w:val="hybridMultilevel"/>
    <w:tmpl w:val="B69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D7D41"/>
    <w:multiLevelType w:val="hybridMultilevel"/>
    <w:tmpl w:val="D62A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43BB3"/>
    <w:multiLevelType w:val="hybridMultilevel"/>
    <w:tmpl w:val="EC3C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55ABB"/>
    <w:multiLevelType w:val="hybridMultilevel"/>
    <w:tmpl w:val="115C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1"/>
  </w:num>
  <w:num w:numId="4">
    <w:abstractNumId w:val="14"/>
  </w:num>
  <w:num w:numId="5">
    <w:abstractNumId w:val="12"/>
  </w:num>
  <w:num w:numId="6">
    <w:abstractNumId w:val="2"/>
  </w:num>
  <w:num w:numId="7">
    <w:abstractNumId w:val="8"/>
  </w:num>
  <w:num w:numId="8">
    <w:abstractNumId w:val="5"/>
  </w:num>
  <w:num w:numId="9">
    <w:abstractNumId w:val="0"/>
  </w:num>
  <w:num w:numId="10">
    <w:abstractNumId w:val="9"/>
  </w:num>
  <w:num w:numId="11">
    <w:abstractNumId w:val="10"/>
  </w:num>
  <w:num w:numId="12">
    <w:abstractNumId w:val="1"/>
  </w:num>
  <w:num w:numId="13">
    <w:abstractNumId w:val="16"/>
  </w:num>
  <w:num w:numId="14">
    <w:abstractNumId w:val="6"/>
  </w:num>
  <w:num w:numId="15">
    <w:abstractNumId w:val="20"/>
  </w:num>
  <w:num w:numId="16">
    <w:abstractNumId w:val="7"/>
  </w:num>
  <w:num w:numId="17">
    <w:abstractNumId w:val="3"/>
  </w:num>
  <w:num w:numId="18">
    <w:abstractNumId w:val="15"/>
  </w:num>
  <w:num w:numId="19">
    <w:abstractNumId w:val="22"/>
  </w:num>
  <w:num w:numId="20">
    <w:abstractNumId w:val="17"/>
  </w:num>
  <w:num w:numId="21">
    <w:abstractNumId w:val="13"/>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EF"/>
    <w:rsid w:val="00056792"/>
    <w:rsid w:val="0016653A"/>
    <w:rsid w:val="0017007C"/>
    <w:rsid w:val="002653E3"/>
    <w:rsid w:val="00270034"/>
    <w:rsid w:val="0027711F"/>
    <w:rsid w:val="00314FD7"/>
    <w:rsid w:val="004716C2"/>
    <w:rsid w:val="00490A64"/>
    <w:rsid w:val="00491D28"/>
    <w:rsid w:val="004A3225"/>
    <w:rsid w:val="00567D0F"/>
    <w:rsid w:val="006B20BB"/>
    <w:rsid w:val="009773EF"/>
    <w:rsid w:val="009F70A5"/>
    <w:rsid w:val="00AA0AB5"/>
    <w:rsid w:val="00AD4539"/>
    <w:rsid w:val="00E9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1A4D5-9ECF-4C42-9C62-41D87409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225"/>
    <w:pPr>
      <w:ind w:left="720"/>
      <w:contextualSpacing/>
    </w:pPr>
  </w:style>
  <w:style w:type="paragraph" w:styleId="BalloonText">
    <w:name w:val="Balloon Text"/>
    <w:basedOn w:val="Normal"/>
    <w:link w:val="BalloonTextChar"/>
    <w:uiPriority w:val="99"/>
    <w:semiHidden/>
    <w:unhideWhenUsed/>
    <w:rsid w:val="006B2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BB"/>
    <w:rPr>
      <w:rFonts w:ascii="Segoe UI" w:hAnsi="Segoe UI" w:cs="Segoe UI"/>
      <w:sz w:val="18"/>
      <w:szCs w:val="18"/>
    </w:rPr>
  </w:style>
  <w:style w:type="paragraph" w:styleId="Header">
    <w:name w:val="header"/>
    <w:basedOn w:val="Normal"/>
    <w:link w:val="HeaderChar"/>
    <w:uiPriority w:val="99"/>
    <w:unhideWhenUsed/>
    <w:rsid w:val="00AD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39"/>
  </w:style>
  <w:style w:type="paragraph" w:styleId="Footer">
    <w:name w:val="footer"/>
    <w:basedOn w:val="Normal"/>
    <w:link w:val="FooterChar"/>
    <w:uiPriority w:val="99"/>
    <w:unhideWhenUsed/>
    <w:rsid w:val="00AD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533E39FA.dotm</Template>
  <TotalTime>1</TotalTime>
  <Pages>4</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Kathy - NASS</dc:creator>
  <cp:keywords/>
  <dc:description/>
  <cp:lastModifiedBy>Hancock, David - NASS</cp:lastModifiedBy>
  <cp:revision>2</cp:revision>
  <dcterms:created xsi:type="dcterms:W3CDTF">2017-07-06T20:27:00Z</dcterms:created>
  <dcterms:modified xsi:type="dcterms:W3CDTF">2017-07-06T20:27:00Z</dcterms:modified>
</cp:coreProperties>
</file>