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8EFFD" w14:textId="198B90CB" w:rsidR="00E06A6C" w:rsidRPr="00E04A71" w:rsidRDefault="00E06A6C" w:rsidP="00E04A71">
      <w:pPr>
        <w:spacing w:after="0" w:line="240" w:lineRule="auto"/>
        <w:jc w:val="center"/>
        <w:rPr>
          <w:sz w:val="32"/>
          <w:szCs w:val="32"/>
        </w:rPr>
      </w:pPr>
      <w:bookmarkStart w:id="0" w:name="_GoBack"/>
      <w:bookmarkEnd w:id="0"/>
      <w:r w:rsidRPr="00E04A71">
        <w:rPr>
          <w:sz w:val="32"/>
          <w:szCs w:val="32"/>
        </w:rPr>
        <w:t xml:space="preserve">Draft </w:t>
      </w:r>
      <w:r w:rsidR="00E04A71" w:rsidRPr="00E04A71">
        <w:rPr>
          <w:sz w:val="32"/>
          <w:szCs w:val="32"/>
        </w:rPr>
        <w:t xml:space="preserve">Survey of </w:t>
      </w:r>
      <w:r w:rsidR="00E04A71">
        <w:rPr>
          <w:sz w:val="32"/>
          <w:szCs w:val="32"/>
        </w:rPr>
        <w:t>Irrigation Questions</w:t>
      </w:r>
      <w:r w:rsidR="00E04A71" w:rsidRPr="00E04A71">
        <w:rPr>
          <w:sz w:val="32"/>
          <w:szCs w:val="32"/>
        </w:rPr>
        <w:t xml:space="preserve"> </w:t>
      </w:r>
      <w:r w:rsidR="00E04A71">
        <w:rPr>
          <w:sz w:val="32"/>
          <w:szCs w:val="32"/>
        </w:rPr>
        <w:t xml:space="preserve">and Potential </w:t>
      </w:r>
      <w:r w:rsidR="00E04A71" w:rsidRPr="00E04A71">
        <w:rPr>
          <w:sz w:val="32"/>
          <w:szCs w:val="32"/>
        </w:rPr>
        <w:t>Probes</w:t>
      </w:r>
    </w:p>
    <w:p w14:paraId="3E1DCC85" w14:textId="0965C86F" w:rsidR="00E04A71" w:rsidRDefault="00F272C3" w:rsidP="00E04A71">
      <w:pPr>
        <w:spacing w:after="0" w:line="240" w:lineRule="auto"/>
        <w:jc w:val="center"/>
        <w:rPr>
          <w:sz w:val="32"/>
          <w:szCs w:val="32"/>
        </w:rPr>
      </w:pPr>
      <w:r>
        <w:rPr>
          <w:sz w:val="32"/>
          <w:szCs w:val="32"/>
        </w:rPr>
        <w:t>November 30</w:t>
      </w:r>
      <w:r w:rsidR="00E04A71" w:rsidRPr="00E04A71">
        <w:rPr>
          <w:sz w:val="32"/>
          <w:szCs w:val="32"/>
        </w:rPr>
        <w:t>, 2018</w:t>
      </w:r>
    </w:p>
    <w:p w14:paraId="000DB904" w14:textId="77777777" w:rsidR="009756B1" w:rsidRDefault="009756B1" w:rsidP="00E04A71">
      <w:pPr>
        <w:spacing w:after="0" w:line="240" w:lineRule="auto"/>
        <w:jc w:val="center"/>
        <w:rPr>
          <w:sz w:val="32"/>
          <w:szCs w:val="32"/>
        </w:rPr>
      </w:pPr>
    </w:p>
    <w:p w14:paraId="297F8F0B" w14:textId="64EF1767" w:rsidR="009756B1" w:rsidRPr="009756B1" w:rsidRDefault="009756B1" w:rsidP="009756B1">
      <w:pPr>
        <w:spacing w:after="0" w:line="240" w:lineRule="auto"/>
        <w:rPr>
          <w:sz w:val="24"/>
          <w:szCs w:val="24"/>
        </w:rPr>
      </w:pPr>
      <w:r w:rsidRPr="009756B1">
        <w:rPr>
          <w:sz w:val="24"/>
          <w:szCs w:val="24"/>
        </w:rPr>
        <w:t xml:space="preserve">Note:  more specific probes </w:t>
      </w:r>
      <w:r>
        <w:rPr>
          <w:sz w:val="24"/>
          <w:szCs w:val="24"/>
        </w:rPr>
        <w:t>may</w:t>
      </w:r>
      <w:r w:rsidRPr="009756B1">
        <w:rPr>
          <w:sz w:val="24"/>
          <w:szCs w:val="24"/>
        </w:rPr>
        <w:t xml:space="preserve"> be added as we continue this qualitative research. </w:t>
      </w:r>
    </w:p>
    <w:p w14:paraId="4230C1A3" w14:textId="77777777" w:rsidR="00E06A6C" w:rsidRDefault="00E06A6C" w:rsidP="001006CA">
      <w:pPr>
        <w:pStyle w:val="Heading1"/>
      </w:pPr>
      <w:r>
        <w:t>Section 1: Type of Organization</w:t>
      </w:r>
    </w:p>
    <w:p w14:paraId="638157D7" w14:textId="041FAD5E" w:rsidR="00E06A6C" w:rsidRDefault="00E06A6C" w:rsidP="001006CA">
      <w:pPr>
        <w:pStyle w:val="Heading2"/>
      </w:pPr>
      <w:r>
        <w:t xml:space="preserve">Subsection:  </w:t>
      </w:r>
      <w:r w:rsidR="001E0571">
        <w:t xml:space="preserve">Irrigation Water Delivery </w:t>
      </w:r>
    </w:p>
    <w:p w14:paraId="7413B3D6" w14:textId="42AE100E" w:rsidR="00E06A6C" w:rsidRDefault="00E06A6C" w:rsidP="00E06A6C">
      <w:r>
        <w:t xml:space="preserve">1: During 2019, did this organization deliver </w:t>
      </w:r>
      <w:r w:rsidR="000030B6">
        <w:t>off-farm surface</w:t>
      </w:r>
      <w:r>
        <w:t xml:space="preserve"> water directl</w:t>
      </w:r>
      <w:r w:rsidR="003D448C">
        <w:t xml:space="preserve">y to farms or ranches?  [Y/N] </w:t>
      </w:r>
    </w:p>
    <w:p w14:paraId="32E705B0" w14:textId="77777777" w:rsidR="000030B6" w:rsidRDefault="000030B6" w:rsidP="002566CA">
      <w:r>
        <w:t xml:space="preserve">2: During 2019, did this organization deliver water to other irrigation organizations?  [Y/N]   </w:t>
      </w:r>
    </w:p>
    <w:p w14:paraId="63D20EF8" w14:textId="1C5FBD44" w:rsidR="000030B6" w:rsidRDefault="000030B6" w:rsidP="002566CA">
      <w:r>
        <w:t xml:space="preserve">3: During 2019, did this organization deliver off-farm groundwater water (such as water pumped from well fields) directly to farms or ranches?  [Y/N]   </w:t>
      </w:r>
    </w:p>
    <w:p w14:paraId="0C953EBA" w14:textId="276098FF" w:rsidR="002566CA" w:rsidRDefault="000030B6" w:rsidP="002566CA">
      <w:r>
        <w:t>4</w:t>
      </w:r>
      <w:r w:rsidR="002566CA">
        <w:t>: If question 1 = “Yes”</w:t>
      </w:r>
      <w:r>
        <w:t xml:space="preserve"> or question 2=”Yes”</w:t>
      </w:r>
      <w:r w:rsidR="002566CA">
        <w:t xml:space="preserve">, mark the category that best describes this organization: </w:t>
      </w:r>
      <w:r w:rsidR="001C5C28">
        <w:t xml:space="preserve"> (Select one)</w:t>
      </w:r>
      <w:r w:rsidR="002566CA">
        <w:t xml:space="preserve"> </w:t>
      </w:r>
    </w:p>
    <w:tbl>
      <w:tblPr>
        <w:tblStyle w:val="TableGrid"/>
        <w:tblW w:w="0" w:type="auto"/>
        <w:tblLook w:val="04A0" w:firstRow="1" w:lastRow="0" w:firstColumn="1" w:lastColumn="0" w:noHBand="0" w:noVBand="1"/>
      </w:tblPr>
      <w:tblGrid>
        <w:gridCol w:w="7465"/>
        <w:gridCol w:w="1885"/>
      </w:tblGrid>
      <w:tr w:rsidR="002620E4" w14:paraId="78B448D3" w14:textId="77777777" w:rsidTr="002620E4">
        <w:tc>
          <w:tcPr>
            <w:tcW w:w="7465" w:type="dxa"/>
          </w:tcPr>
          <w:p w14:paraId="1C426818" w14:textId="11272FC7" w:rsidR="001F09FE" w:rsidRDefault="002620E4" w:rsidP="002566CA">
            <w:r>
              <w:t xml:space="preserve">Unincorporated mutual </w:t>
            </w:r>
          </w:p>
          <w:p w14:paraId="549417FF" w14:textId="43A9BCE9" w:rsidR="002620E4" w:rsidRDefault="008337C9" w:rsidP="002566CA">
            <w:r>
              <w:t>(I</w:t>
            </w:r>
            <w:r w:rsidR="00491245">
              <w:t>nformal partnership</w:t>
            </w:r>
            <w:r w:rsidR="001F09FE">
              <w:t xml:space="preserve"> among water users</w:t>
            </w:r>
            <w:r w:rsidR="00491245">
              <w:t>)</w:t>
            </w:r>
          </w:p>
        </w:tc>
        <w:tc>
          <w:tcPr>
            <w:tcW w:w="1885" w:type="dxa"/>
          </w:tcPr>
          <w:p w14:paraId="506974D7" w14:textId="77777777" w:rsidR="002620E4" w:rsidRDefault="002620E4" w:rsidP="002566CA"/>
        </w:tc>
      </w:tr>
      <w:tr w:rsidR="002620E4" w14:paraId="09720C2B" w14:textId="77777777" w:rsidTr="002620E4">
        <w:tc>
          <w:tcPr>
            <w:tcW w:w="7465" w:type="dxa"/>
          </w:tcPr>
          <w:p w14:paraId="2C869911" w14:textId="77777777" w:rsidR="001F09FE" w:rsidRDefault="002620E4" w:rsidP="002566CA">
            <w:r>
              <w:t>Incorporated mutual (ditch company)</w:t>
            </w:r>
            <w:r w:rsidR="00491245">
              <w:t xml:space="preserve"> </w:t>
            </w:r>
          </w:p>
          <w:p w14:paraId="375AB5FF" w14:textId="51CB658E" w:rsidR="002620E4" w:rsidRDefault="008337C9" w:rsidP="001F09FE">
            <w:r>
              <w:t>(L</w:t>
            </w:r>
            <w:r w:rsidR="00491245">
              <w:t>egal entity owned by users</w:t>
            </w:r>
            <w:r w:rsidR="001F09FE">
              <w:t xml:space="preserve"> that supply water at a cost</w:t>
            </w:r>
            <w:r w:rsidR="00491245">
              <w:t>)</w:t>
            </w:r>
          </w:p>
        </w:tc>
        <w:tc>
          <w:tcPr>
            <w:tcW w:w="1885" w:type="dxa"/>
          </w:tcPr>
          <w:p w14:paraId="2E04CE7B" w14:textId="77777777" w:rsidR="002620E4" w:rsidRDefault="002620E4" w:rsidP="002566CA"/>
        </w:tc>
      </w:tr>
      <w:tr w:rsidR="002620E4" w14:paraId="75A9C289" w14:textId="77777777" w:rsidTr="002620E4">
        <w:tc>
          <w:tcPr>
            <w:tcW w:w="7465" w:type="dxa"/>
          </w:tcPr>
          <w:p w14:paraId="32FF8A8D" w14:textId="5DCC78B8" w:rsidR="001F09FE" w:rsidRDefault="008337C9" w:rsidP="002566CA">
            <w:r>
              <w:t>Irrigation district</w:t>
            </w:r>
            <w:r w:rsidR="00491245">
              <w:t xml:space="preserve"> </w:t>
            </w:r>
          </w:p>
          <w:p w14:paraId="77498C09" w14:textId="0B23B5C7" w:rsidR="002620E4" w:rsidRDefault="001F09FE" w:rsidP="008337C9">
            <w:r>
              <w:t>(</w:t>
            </w:r>
            <w:r w:rsidR="008337C9">
              <w:t>Public entity given authority to assess fees)</w:t>
            </w:r>
          </w:p>
        </w:tc>
        <w:tc>
          <w:tcPr>
            <w:tcW w:w="1885" w:type="dxa"/>
          </w:tcPr>
          <w:p w14:paraId="5B8E1ADF" w14:textId="77777777" w:rsidR="002620E4" w:rsidRDefault="002620E4" w:rsidP="002566CA"/>
        </w:tc>
      </w:tr>
      <w:tr w:rsidR="002620E4" w14:paraId="298CBD3C" w14:textId="77777777" w:rsidTr="002620E4">
        <w:tc>
          <w:tcPr>
            <w:tcW w:w="7465" w:type="dxa"/>
          </w:tcPr>
          <w:p w14:paraId="519F011A" w14:textId="6C9CB9AD" w:rsidR="002620E4" w:rsidRDefault="008337C9" w:rsidP="002566CA">
            <w:r>
              <w:t>Commercial company</w:t>
            </w:r>
          </w:p>
          <w:p w14:paraId="0C9906B2" w14:textId="538C2618" w:rsidR="001F09FE" w:rsidRDefault="001F09FE" w:rsidP="008337C9">
            <w:r>
              <w:t>(</w:t>
            </w:r>
            <w:r w:rsidR="008337C9">
              <w:t xml:space="preserve">Owner-controlled entity that sells water, </w:t>
            </w:r>
            <w:r>
              <w:t>generally profit-oriented</w:t>
            </w:r>
            <w:r w:rsidR="008337C9">
              <w:t>)</w:t>
            </w:r>
          </w:p>
        </w:tc>
        <w:tc>
          <w:tcPr>
            <w:tcW w:w="1885" w:type="dxa"/>
          </w:tcPr>
          <w:p w14:paraId="65A29721" w14:textId="77777777" w:rsidR="002620E4" w:rsidRDefault="002620E4" w:rsidP="002566CA"/>
        </w:tc>
      </w:tr>
      <w:tr w:rsidR="002620E4" w14:paraId="531FCA5E" w14:textId="77777777" w:rsidTr="002620E4">
        <w:tc>
          <w:tcPr>
            <w:tcW w:w="7465" w:type="dxa"/>
          </w:tcPr>
          <w:p w14:paraId="17445E06" w14:textId="77777777" w:rsidR="002620E4" w:rsidRDefault="002620E4" w:rsidP="002566CA">
            <w:r>
              <w:t>Project operated by USBIA</w:t>
            </w:r>
          </w:p>
        </w:tc>
        <w:tc>
          <w:tcPr>
            <w:tcW w:w="1885" w:type="dxa"/>
          </w:tcPr>
          <w:p w14:paraId="34D7BAA3" w14:textId="77777777" w:rsidR="002620E4" w:rsidRDefault="002620E4" w:rsidP="002566CA"/>
        </w:tc>
      </w:tr>
      <w:tr w:rsidR="002620E4" w14:paraId="5F7C0121" w14:textId="77777777" w:rsidTr="002620E4">
        <w:tc>
          <w:tcPr>
            <w:tcW w:w="7465" w:type="dxa"/>
          </w:tcPr>
          <w:p w14:paraId="05A3591C" w14:textId="77777777" w:rsidR="002620E4" w:rsidRDefault="002620E4" w:rsidP="002566CA">
            <w:r>
              <w:t>Other</w:t>
            </w:r>
          </w:p>
        </w:tc>
        <w:tc>
          <w:tcPr>
            <w:tcW w:w="1885" w:type="dxa"/>
          </w:tcPr>
          <w:p w14:paraId="669E3C4B" w14:textId="77777777" w:rsidR="002620E4" w:rsidRDefault="002620E4" w:rsidP="002566CA"/>
        </w:tc>
      </w:tr>
    </w:tbl>
    <w:p w14:paraId="676E767F" w14:textId="77777777" w:rsidR="00D046FA" w:rsidRDefault="00D046FA" w:rsidP="00D046FA">
      <w:pPr>
        <w:spacing w:after="0" w:line="240" w:lineRule="auto"/>
        <w:rPr>
          <w:rFonts w:ascii="Times New Roman" w:hAnsi="Times New Roman" w:cs="Times New Roman"/>
          <w:i/>
          <w:sz w:val="24"/>
          <w:szCs w:val="24"/>
        </w:rPr>
      </w:pPr>
    </w:p>
    <w:p w14:paraId="6B7AA792" w14:textId="77777777" w:rsidR="00D046FA" w:rsidRPr="007A5ADF" w:rsidRDefault="00D046FA" w:rsidP="00D046FA">
      <w:p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 xml:space="preserve">Probes:  </w:t>
      </w:r>
    </w:p>
    <w:p w14:paraId="5B7B6C19" w14:textId="77777777" w:rsidR="00D046FA" w:rsidRPr="007A5ADF" w:rsidRDefault="00D046FA" w:rsidP="00D046FA">
      <w:pPr>
        <w:pStyle w:val="ListParagraph"/>
        <w:numPr>
          <w:ilvl w:val="0"/>
          <w:numId w:val="11"/>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Why did you pick that category?  Was it difficult to pick just one?</w:t>
      </w:r>
    </w:p>
    <w:p w14:paraId="28EECFD4" w14:textId="184B6617" w:rsidR="00D046FA" w:rsidRPr="007A5ADF" w:rsidRDefault="00D046FA" w:rsidP="00D046FA">
      <w:pPr>
        <w:pStyle w:val="ListParagraph"/>
        <w:numPr>
          <w:ilvl w:val="0"/>
          <w:numId w:val="11"/>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 xml:space="preserve">Tell me about your organization and what it does. </w:t>
      </w:r>
      <w:r w:rsidR="00BE6CCD">
        <w:rPr>
          <w:rFonts w:ascii="Times New Roman" w:hAnsi="Times New Roman" w:cs="Times New Roman"/>
          <w:i/>
          <w:sz w:val="24"/>
          <w:szCs w:val="24"/>
        </w:rPr>
        <w:t xml:space="preserve"> Does your organization deliver water directly to farmers for the purposes of irrigation?</w:t>
      </w:r>
    </w:p>
    <w:p w14:paraId="6CA7BC33" w14:textId="77777777" w:rsidR="00D046FA" w:rsidRPr="007A5ADF" w:rsidRDefault="00D046FA" w:rsidP="00D046FA">
      <w:pPr>
        <w:pStyle w:val="ListParagraph"/>
        <w:numPr>
          <w:ilvl w:val="0"/>
          <w:numId w:val="11"/>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Tell me about how your organization delivers irrigation water.</w:t>
      </w:r>
    </w:p>
    <w:p w14:paraId="79EBD59A" w14:textId="67AB5422" w:rsidR="00D046FA" w:rsidRPr="004029BD" w:rsidRDefault="00D046FA" w:rsidP="004029BD">
      <w:pPr>
        <w:pStyle w:val="ListParagraph"/>
        <w:numPr>
          <w:ilvl w:val="0"/>
          <w:numId w:val="11"/>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Tell me about the people or businesses that you deliver irrigation water to</w:t>
      </w:r>
      <w:r w:rsidRPr="004029BD">
        <w:rPr>
          <w:rFonts w:ascii="Times New Roman" w:hAnsi="Times New Roman" w:cs="Times New Roman"/>
          <w:i/>
          <w:sz w:val="24"/>
          <w:szCs w:val="24"/>
        </w:rPr>
        <w:t>.</w:t>
      </w:r>
    </w:p>
    <w:p w14:paraId="429E577C" w14:textId="77777777" w:rsidR="008337C9" w:rsidRDefault="008337C9" w:rsidP="001006CA">
      <w:pPr>
        <w:pStyle w:val="Heading2"/>
      </w:pPr>
    </w:p>
    <w:p w14:paraId="5C76F54D" w14:textId="58F6D27E" w:rsidR="00E06A6C" w:rsidRDefault="00E06A6C" w:rsidP="001006CA">
      <w:pPr>
        <w:pStyle w:val="Heading2"/>
      </w:pPr>
      <w:r>
        <w:t>Subsection:  Groundwater use oversight</w:t>
      </w:r>
    </w:p>
    <w:p w14:paraId="5AAD7C56" w14:textId="77777777" w:rsidR="00E06A6C" w:rsidRDefault="000030B6" w:rsidP="00E06A6C">
      <w:r>
        <w:t>5</w:t>
      </w:r>
      <w:r w:rsidR="00E06A6C">
        <w:t>: During 2019</w:t>
      </w:r>
      <w:r w:rsidR="00133BF9">
        <w:t xml:space="preserve">, was this organization involved in monitoring, studying, permitting or directly influencing the use of groundwater by farms and ranches? </w:t>
      </w:r>
      <w:r w:rsidR="00FE4AA1">
        <w:t>[Y/N]</w:t>
      </w:r>
    </w:p>
    <w:p w14:paraId="4C87E8A0" w14:textId="77777777" w:rsidR="002620E4" w:rsidRDefault="000030B6" w:rsidP="00E06A6C">
      <w:r>
        <w:t>6</w:t>
      </w:r>
      <w:r w:rsidR="00FE4AA1">
        <w:t xml:space="preserve">:  </w:t>
      </w:r>
      <w:r>
        <w:t>If question 5</w:t>
      </w:r>
      <w:r w:rsidR="00133BF9">
        <w:t>=”Yes”, which if the following roles did this organization perform</w:t>
      </w:r>
      <w:r w:rsidR="001C5C28">
        <w:t xml:space="preserve"> (Select all that apply)</w:t>
      </w:r>
      <w:r w:rsidR="00133BF9">
        <w:t>:</w:t>
      </w:r>
    </w:p>
    <w:tbl>
      <w:tblPr>
        <w:tblStyle w:val="TableGrid"/>
        <w:tblW w:w="0" w:type="auto"/>
        <w:tblLook w:val="04A0" w:firstRow="1" w:lastRow="0" w:firstColumn="1" w:lastColumn="0" w:noHBand="0" w:noVBand="1"/>
      </w:tblPr>
      <w:tblGrid>
        <w:gridCol w:w="7465"/>
        <w:gridCol w:w="1885"/>
      </w:tblGrid>
      <w:tr w:rsidR="000030B6" w14:paraId="0EBB7661" w14:textId="77777777" w:rsidTr="000030B6">
        <w:tc>
          <w:tcPr>
            <w:tcW w:w="7465" w:type="dxa"/>
          </w:tcPr>
          <w:p w14:paraId="14F425DC" w14:textId="77777777" w:rsidR="000030B6" w:rsidRDefault="000030B6" w:rsidP="00E06A6C">
            <w:r>
              <w:t>Permitting development of new wells</w:t>
            </w:r>
          </w:p>
        </w:tc>
        <w:tc>
          <w:tcPr>
            <w:tcW w:w="1885" w:type="dxa"/>
          </w:tcPr>
          <w:p w14:paraId="755D1354" w14:textId="77777777" w:rsidR="000030B6" w:rsidRDefault="000030B6" w:rsidP="00E06A6C"/>
        </w:tc>
      </w:tr>
      <w:tr w:rsidR="000030B6" w14:paraId="03C62638" w14:textId="77777777" w:rsidTr="000030B6">
        <w:tc>
          <w:tcPr>
            <w:tcW w:w="7465" w:type="dxa"/>
          </w:tcPr>
          <w:p w14:paraId="48B91A44" w14:textId="77777777" w:rsidR="000030B6" w:rsidRDefault="000030B6" w:rsidP="00E06A6C">
            <w:r>
              <w:t>Certifying extent of irrigation (land use)</w:t>
            </w:r>
          </w:p>
        </w:tc>
        <w:tc>
          <w:tcPr>
            <w:tcW w:w="1885" w:type="dxa"/>
          </w:tcPr>
          <w:p w14:paraId="003170EF" w14:textId="77777777" w:rsidR="000030B6" w:rsidRDefault="000030B6" w:rsidP="00E06A6C"/>
        </w:tc>
      </w:tr>
      <w:tr w:rsidR="000030B6" w14:paraId="0F7BE037" w14:textId="77777777" w:rsidTr="000030B6">
        <w:tc>
          <w:tcPr>
            <w:tcW w:w="7465" w:type="dxa"/>
          </w:tcPr>
          <w:p w14:paraId="63B4D7F5" w14:textId="77777777" w:rsidR="000030B6" w:rsidRDefault="000030B6" w:rsidP="00E06A6C">
            <w:r>
              <w:t>Collecting self-reporting pumping data</w:t>
            </w:r>
          </w:p>
        </w:tc>
        <w:tc>
          <w:tcPr>
            <w:tcW w:w="1885" w:type="dxa"/>
          </w:tcPr>
          <w:p w14:paraId="2BCDC143" w14:textId="77777777" w:rsidR="000030B6" w:rsidRDefault="000030B6" w:rsidP="00E06A6C"/>
        </w:tc>
      </w:tr>
      <w:tr w:rsidR="000030B6" w14:paraId="7A455847" w14:textId="77777777" w:rsidTr="000030B6">
        <w:tc>
          <w:tcPr>
            <w:tcW w:w="7465" w:type="dxa"/>
          </w:tcPr>
          <w:p w14:paraId="1E554C4A" w14:textId="77777777" w:rsidR="000030B6" w:rsidRDefault="000030B6" w:rsidP="00E06A6C">
            <w:r>
              <w:t>Collecting metered pumping data</w:t>
            </w:r>
          </w:p>
        </w:tc>
        <w:tc>
          <w:tcPr>
            <w:tcW w:w="1885" w:type="dxa"/>
          </w:tcPr>
          <w:p w14:paraId="495C7019" w14:textId="77777777" w:rsidR="000030B6" w:rsidRDefault="000030B6" w:rsidP="00E06A6C"/>
        </w:tc>
      </w:tr>
      <w:tr w:rsidR="000030B6" w14:paraId="292321A6" w14:textId="77777777" w:rsidTr="000030B6">
        <w:tc>
          <w:tcPr>
            <w:tcW w:w="7465" w:type="dxa"/>
          </w:tcPr>
          <w:p w14:paraId="51589CE5" w14:textId="77777777" w:rsidR="000030B6" w:rsidRDefault="000030B6" w:rsidP="00E06A6C">
            <w:r>
              <w:lastRenderedPageBreak/>
              <w:t>Monitoring and reporting on groundwater use or water table conditions</w:t>
            </w:r>
          </w:p>
        </w:tc>
        <w:tc>
          <w:tcPr>
            <w:tcW w:w="1885" w:type="dxa"/>
          </w:tcPr>
          <w:p w14:paraId="4F87D5D5" w14:textId="77777777" w:rsidR="000030B6" w:rsidRDefault="000030B6" w:rsidP="00E06A6C"/>
        </w:tc>
      </w:tr>
      <w:tr w:rsidR="000030B6" w14:paraId="70B19E53" w14:textId="77777777" w:rsidTr="000030B6">
        <w:tc>
          <w:tcPr>
            <w:tcW w:w="7465" w:type="dxa"/>
          </w:tcPr>
          <w:p w14:paraId="43CEABE8" w14:textId="77777777" w:rsidR="000030B6" w:rsidRDefault="000030B6" w:rsidP="00E06A6C">
            <w:r>
              <w:t>Developing forecasts or plans for future groundwater use</w:t>
            </w:r>
          </w:p>
        </w:tc>
        <w:tc>
          <w:tcPr>
            <w:tcW w:w="1885" w:type="dxa"/>
          </w:tcPr>
          <w:p w14:paraId="6AA5AB83" w14:textId="77777777" w:rsidR="000030B6" w:rsidRDefault="000030B6" w:rsidP="00E06A6C"/>
        </w:tc>
      </w:tr>
      <w:tr w:rsidR="000030B6" w14:paraId="667B3A08" w14:textId="77777777" w:rsidTr="000030B6">
        <w:tc>
          <w:tcPr>
            <w:tcW w:w="7465" w:type="dxa"/>
          </w:tcPr>
          <w:p w14:paraId="6913B8E8" w14:textId="77777777" w:rsidR="000030B6" w:rsidRDefault="000030B6" w:rsidP="00E06A6C">
            <w:r>
              <w:t>Managing groundwater recharge project</w:t>
            </w:r>
          </w:p>
        </w:tc>
        <w:tc>
          <w:tcPr>
            <w:tcW w:w="1885" w:type="dxa"/>
          </w:tcPr>
          <w:p w14:paraId="34A985B5" w14:textId="77777777" w:rsidR="000030B6" w:rsidRDefault="000030B6" w:rsidP="00E06A6C"/>
        </w:tc>
      </w:tr>
      <w:tr w:rsidR="000030B6" w14:paraId="6B4333C1" w14:textId="77777777" w:rsidTr="000030B6">
        <w:tc>
          <w:tcPr>
            <w:tcW w:w="7465" w:type="dxa"/>
          </w:tcPr>
          <w:p w14:paraId="206E3779" w14:textId="77777777" w:rsidR="000030B6" w:rsidRDefault="000030B6" w:rsidP="00E06A6C">
            <w:r>
              <w:t>Enforcing or ensuring compliance with groundwater quality regulations</w:t>
            </w:r>
          </w:p>
        </w:tc>
        <w:tc>
          <w:tcPr>
            <w:tcW w:w="1885" w:type="dxa"/>
          </w:tcPr>
          <w:p w14:paraId="3F52EC62" w14:textId="77777777" w:rsidR="000030B6" w:rsidRDefault="000030B6" w:rsidP="00E06A6C"/>
        </w:tc>
      </w:tr>
    </w:tbl>
    <w:p w14:paraId="3B41382A" w14:textId="77777777" w:rsidR="00D046FA" w:rsidRDefault="00D046FA" w:rsidP="00D046FA">
      <w:pPr>
        <w:spacing w:after="0" w:line="240" w:lineRule="auto"/>
        <w:rPr>
          <w:rFonts w:ascii="Times New Roman" w:hAnsi="Times New Roman" w:cs="Times New Roman"/>
          <w:i/>
          <w:sz w:val="24"/>
          <w:szCs w:val="24"/>
        </w:rPr>
      </w:pPr>
    </w:p>
    <w:p w14:paraId="07AB888A" w14:textId="77777777" w:rsidR="00D046FA" w:rsidRPr="007A5ADF" w:rsidRDefault="00D046FA" w:rsidP="00D046FA">
      <w:p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 xml:space="preserve">Probes:  </w:t>
      </w:r>
    </w:p>
    <w:p w14:paraId="5AA1BC7F" w14:textId="26E77D14" w:rsidR="00D046FA" w:rsidRPr="003D024F" w:rsidRDefault="00D046FA" w:rsidP="00BE6CCD">
      <w:pPr>
        <w:pStyle w:val="ListParagraph"/>
        <w:numPr>
          <w:ilvl w:val="0"/>
          <w:numId w:val="11"/>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What activities did you think about when answering this question?</w:t>
      </w:r>
      <w:r w:rsidRPr="003D024F">
        <w:rPr>
          <w:rFonts w:ascii="Times New Roman" w:hAnsi="Times New Roman" w:cs="Times New Roman"/>
          <w:i/>
          <w:sz w:val="24"/>
          <w:szCs w:val="24"/>
        </w:rPr>
        <w:t xml:space="preserve"> </w:t>
      </w:r>
    </w:p>
    <w:p w14:paraId="09C92DFB" w14:textId="25717DE5" w:rsidR="00D046FA" w:rsidRDefault="00D046FA" w:rsidP="00D046FA">
      <w:pPr>
        <w:pStyle w:val="ListParagraph"/>
        <w:numPr>
          <w:ilvl w:val="0"/>
          <w:numId w:val="11"/>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 xml:space="preserve">Tell me about your organization’s involvement in these activities. </w:t>
      </w:r>
      <w:r w:rsidR="00BE6CCD">
        <w:rPr>
          <w:rFonts w:ascii="Times New Roman" w:hAnsi="Times New Roman" w:cs="Times New Roman"/>
          <w:i/>
          <w:sz w:val="24"/>
          <w:szCs w:val="24"/>
        </w:rPr>
        <w:t xml:space="preserve"> What roles did you preform for these activities?  Are you responsible for these activities?</w:t>
      </w:r>
    </w:p>
    <w:p w14:paraId="772968C7" w14:textId="0AEBD0EE" w:rsidR="00837C8E" w:rsidRPr="007A5ADF" w:rsidRDefault="00837C8E" w:rsidP="00D046FA">
      <w:pPr>
        <w:pStyle w:val="ListParagraph"/>
        <w:numPr>
          <w:ilvl w:val="0"/>
          <w:numId w:val="11"/>
        </w:numPr>
        <w:spacing w:after="0" w:line="240" w:lineRule="auto"/>
        <w:rPr>
          <w:rFonts w:ascii="Times New Roman" w:hAnsi="Times New Roman" w:cs="Times New Roman"/>
          <w:i/>
          <w:sz w:val="24"/>
          <w:szCs w:val="24"/>
        </w:rPr>
      </w:pPr>
      <w:r>
        <w:rPr>
          <w:rFonts w:ascii="Times New Roman" w:hAnsi="Times New Roman" w:cs="Times New Roman"/>
          <w:i/>
          <w:sz w:val="24"/>
          <w:szCs w:val="24"/>
        </w:rPr>
        <w:t>How is ground water use managed in the State(s) where your organization operates?</w:t>
      </w:r>
    </w:p>
    <w:p w14:paraId="05F5A17F" w14:textId="6AFFEAB8" w:rsidR="00D046FA" w:rsidRPr="007A5ADF" w:rsidRDefault="00D046FA" w:rsidP="00D046FA">
      <w:pPr>
        <w:pStyle w:val="ListParagraph"/>
        <w:numPr>
          <w:ilvl w:val="0"/>
          <w:numId w:val="11"/>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Are there any categories that seem confusing to you?</w:t>
      </w:r>
      <w:r w:rsidR="00BE6CCD">
        <w:rPr>
          <w:rFonts w:ascii="Times New Roman" w:hAnsi="Times New Roman" w:cs="Times New Roman"/>
          <w:i/>
          <w:sz w:val="24"/>
          <w:szCs w:val="24"/>
        </w:rPr>
        <w:t xml:space="preserve"> Are any categories missing?  (i.e., enforcing or ensuring compliance with ground water withdrawal restrictions.)</w:t>
      </w:r>
    </w:p>
    <w:p w14:paraId="1F5C3423" w14:textId="77777777" w:rsidR="00E863B2" w:rsidRDefault="00E863B2" w:rsidP="001006CA">
      <w:pPr>
        <w:pStyle w:val="Heading2"/>
      </w:pPr>
    </w:p>
    <w:p w14:paraId="0C25703F" w14:textId="77777777" w:rsidR="001006CA" w:rsidRDefault="001006CA" w:rsidP="001006CA">
      <w:pPr>
        <w:pStyle w:val="Heading2"/>
      </w:pPr>
      <w:r>
        <w:t>Subsection: Governance structure</w:t>
      </w:r>
    </w:p>
    <w:p w14:paraId="134FE18E" w14:textId="29CBF949" w:rsidR="00133BF9" w:rsidRDefault="000030B6" w:rsidP="00E06A6C">
      <w:r>
        <w:t>7</w:t>
      </w:r>
      <w:r w:rsidR="00A45325">
        <w:t xml:space="preserve">: </w:t>
      </w:r>
      <w:r w:rsidR="00133BF9">
        <w:t xml:space="preserve">Who </w:t>
      </w:r>
      <w:r w:rsidR="00514460">
        <w:t>has primary responsibility</w:t>
      </w:r>
      <w:r w:rsidR="00133BF9">
        <w:t xml:space="preserve"> for making management decisions in this organization?</w:t>
      </w:r>
      <w:r w:rsidR="00A45325">
        <w:t xml:space="preserve"> </w:t>
      </w:r>
      <w:r w:rsidR="00133BF9">
        <w:t>(Select one)</w:t>
      </w:r>
    </w:p>
    <w:p w14:paraId="7A8CAEB1" w14:textId="7BB4B6C2" w:rsidR="00133BF9" w:rsidRDefault="001C5C28" w:rsidP="00A45325">
      <w:pPr>
        <w:pStyle w:val="ListParagraph"/>
        <w:numPr>
          <w:ilvl w:val="0"/>
          <w:numId w:val="1"/>
        </w:numPr>
      </w:pPr>
      <w:r>
        <w:t xml:space="preserve">[Y/N] </w:t>
      </w:r>
      <w:r w:rsidR="008337C9">
        <w:t>All members</w:t>
      </w:r>
      <w:r w:rsidR="00133BF9">
        <w:t xml:space="preserve"> through regular (e.g.: annual) or ad hoc meetings</w:t>
      </w:r>
    </w:p>
    <w:p w14:paraId="0216BFA7" w14:textId="77777777" w:rsidR="00133BF9" w:rsidRDefault="001C5C28" w:rsidP="00A45325">
      <w:pPr>
        <w:pStyle w:val="ListParagraph"/>
        <w:numPr>
          <w:ilvl w:val="0"/>
          <w:numId w:val="1"/>
        </w:numPr>
      </w:pPr>
      <w:r>
        <w:t xml:space="preserve">[Y/N] </w:t>
      </w:r>
      <w:r w:rsidR="00133BF9">
        <w:t>An elected board</w:t>
      </w:r>
    </w:p>
    <w:p w14:paraId="3BCE945D" w14:textId="52F6D057" w:rsidR="008337C9" w:rsidRDefault="001C5C28" w:rsidP="008337C9">
      <w:pPr>
        <w:pStyle w:val="ListParagraph"/>
        <w:numPr>
          <w:ilvl w:val="0"/>
          <w:numId w:val="1"/>
        </w:numPr>
      </w:pPr>
      <w:r>
        <w:t xml:space="preserve">[Y/N] </w:t>
      </w:r>
      <w:r w:rsidR="00133BF9">
        <w:t>An appointed board</w:t>
      </w:r>
    </w:p>
    <w:p w14:paraId="6B30115A" w14:textId="78C4C588" w:rsidR="00BE6CCD" w:rsidRDefault="00BE6CCD" w:rsidP="008337C9">
      <w:pPr>
        <w:pStyle w:val="ListParagraph"/>
        <w:numPr>
          <w:ilvl w:val="0"/>
          <w:numId w:val="1"/>
        </w:numPr>
      </w:pPr>
      <w:r>
        <w:t>[Y/N] One individ</w:t>
      </w:r>
      <w:r w:rsidR="003D024F">
        <w:t>u</w:t>
      </w:r>
      <w:r>
        <w:t>al</w:t>
      </w:r>
    </w:p>
    <w:p w14:paraId="39A7BD41" w14:textId="731441E0" w:rsidR="00BE6CCD" w:rsidRDefault="00BE6CCD" w:rsidP="008337C9">
      <w:pPr>
        <w:pStyle w:val="ListParagraph"/>
        <w:numPr>
          <w:ilvl w:val="0"/>
          <w:numId w:val="1"/>
        </w:numPr>
      </w:pPr>
      <w:r>
        <w:t>[Y/N] Other - specify</w:t>
      </w:r>
    </w:p>
    <w:p w14:paraId="03A90A72" w14:textId="0517F7B9" w:rsidR="00133BF9" w:rsidRDefault="000030B6" w:rsidP="00133BF9">
      <w:r>
        <w:t>8:  If question 8</w:t>
      </w:r>
      <w:r w:rsidR="003F4025">
        <w:t>= “</w:t>
      </w:r>
      <w:r w:rsidR="00133BF9">
        <w:t>elected board”, how are users</w:t>
      </w:r>
      <w:r w:rsidR="00152140">
        <w:t>’</w:t>
      </w:r>
      <w:r w:rsidR="00133BF9">
        <w:t xml:space="preserve"> votes allocated</w:t>
      </w:r>
      <w:r w:rsidR="001C5C28">
        <w:t xml:space="preserve"> (Select one)</w:t>
      </w:r>
      <w:r w:rsidR="00133BF9">
        <w:t>:</w:t>
      </w:r>
    </w:p>
    <w:p w14:paraId="07025B89" w14:textId="77777777" w:rsidR="00133BF9" w:rsidRDefault="001C5C28" w:rsidP="00133BF9">
      <w:pPr>
        <w:pStyle w:val="ListParagraph"/>
        <w:numPr>
          <w:ilvl w:val="0"/>
          <w:numId w:val="1"/>
        </w:numPr>
      </w:pPr>
      <w:r>
        <w:t xml:space="preserve">[Y/N] </w:t>
      </w:r>
      <w:r w:rsidR="000030B6">
        <w:t>On an proportional bases (e.g.: one vote per share or per acre or per acre-foot)</w:t>
      </w:r>
    </w:p>
    <w:p w14:paraId="007E3904" w14:textId="77777777" w:rsidR="00133BF9" w:rsidRDefault="001C5C28" w:rsidP="00133BF9">
      <w:pPr>
        <w:pStyle w:val="ListParagraph"/>
        <w:numPr>
          <w:ilvl w:val="0"/>
          <w:numId w:val="1"/>
        </w:numPr>
      </w:pPr>
      <w:r>
        <w:t xml:space="preserve">[Y/N] </w:t>
      </w:r>
      <w:r w:rsidR="000030B6">
        <w:t>One vote per user (or customer or account)</w:t>
      </w:r>
    </w:p>
    <w:p w14:paraId="055E024F" w14:textId="0E144CAF" w:rsidR="00514460" w:rsidRDefault="001C5C28" w:rsidP="000030B6">
      <w:pPr>
        <w:pStyle w:val="ListParagraph"/>
        <w:numPr>
          <w:ilvl w:val="0"/>
          <w:numId w:val="1"/>
        </w:numPr>
      </w:pPr>
      <w:r>
        <w:t xml:space="preserve">[Y/N] </w:t>
      </w:r>
      <w:r w:rsidR="000030B6">
        <w:t>In a tiered system (e.g.: by water right seniority)</w:t>
      </w:r>
    </w:p>
    <w:p w14:paraId="118A7124" w14:textId="77777777" w:rsidR="00D046FA" w:rsidRPr="007A5ADF" w:rsidRDefault="00D046FA" w:rsidP="00D046FA">
      <w:p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 xml:space="preserve">Probes:  </w:t>
      </w:r>
    </w:p>
    <w:p w14:paraId="072336CB" w14:textId="77777777" w:rsidR="00D046FA" w:rsidRPr="007A5ADF" w:rsidRDefault="00D046FA" w:rsidP="00D046FA">
      <w:pPr>
        <w:pStyle w:val="ListParagraph"/>
        <w:numPr>
          <w:ilvl w:val="0"/>
          <w:numId w:val="1"/>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What do you think of as “management decisions”?</w:t>
      </w:r>
    </w:p>
    <w:p w14:paraId="00247433" w14:textId="60345C04" w:rsidR="00D046FA" w:rsidRPr="00D040F8" w:rsidRDefault="00D046FA" w:rsidP="00D040F8">
      <w:pPr>
        <w:pStyle w:val="ListParagraph"/>
        <w:numPr>
          <w:ilvl w:val="0"/>
          <w:numId w:val="1"/>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Tell me about how decisions are made at your organization.</w:t>
      </w:r>
    </w:p>
    <w:p w14:paraId="028B387E" w14:textId="77777777" w:rsidR="00D6697C" w:rsidRDefault="00D6697C" w:rsidP="00D6697C">
      <w:pPr>
        <w:pStyle w:val="Heading1"/>
      </w:pPr>
      <w:r>
        <w:t>Section 2: Water Users and Acres Served by this Organization in 2019</w:t>
      </w:r>
    </w:p>
    <w:p w14:paraId="3202E3B1" w14:textId="77777777" w:rsidR="00514460" w:rsidRDefault="00514460" w:rsidP="00514460">
      <w:r>
        <w:t>1: Where is the service area for this organization located? (List top five counties):</w:t>
      </w:r>
    </w:p>
    <w:tbl>
      <w:tblPr>
        <w:tblStyle w:val="TableGrid"/>
        <w:tblW w:w="0" w:type="auto"/>
        <w:tblLook w:val="04A0" w:firstRow="1" w:lastRow="0" w:firstColumn="1" w:lastColumn="0" w:noHBand="0" w:noVBand="1"/>
      </w:tblPr>
      <w:tblGrid>
        <w:gridCol w:w="1696"/>
        <w:gridCol w:w="3159"/>
        <w:gridCol w:w="1080"/>
        <w:gridCol w:w="1800"/>
        <w:gridCol w:w="1615"/>
      </w:tblGrid>
      <w:tr w:rsidR="00514460" w14:paraId="5FE58789" w14:textId="77777777" w:rsidTr="002620E4">
        <w:tc>
          <w:tcPr>
            <w:tcW w:w="1696" w:type="dxa"/>
          </w:tcPr>
          <w:p w14:paraId="33E5D46C" w14:textId="77777777" w:rsidR="00514460" w:rsidRDefault="00514460" w:rsidP="00514460">
            <w:r>
              <w:t>State Abbreviation</w:t>
            </w:r>
          </w:p>
        </w:tc>
        <w:tc>
          <w:tcPr>
            <w:tcW w:w="3159" w:type="dxa"/>
          </w:tcPr>
          <w:p w14:paraId="13130775" w14:textId="77777777" w:rsidR="00514460" w:rsidRDefault="00514460" w:rsidP="00514460">
            <w:r>
              <w:t>County Name</w:t>
            </w:r>
          </w:p>
        </w:tc>
        <w:tc>
          <w:tcPr>
            <w:tcW w:w="1080" w:type="dxa"/>
          </w:tcPr>
          <w:p w14:paraId="5C11CD46" w14:textId="77777777" w:rsidR="00514460" w:rsidRDefault="00514460" w:rsidP="00514460">
            <w:r>
              <w:t>County Fips Code</w:t>
            </w:r>
          </w:p>
        </w:tc>
        <w:tc>
          <w:tcPr>
            <w:tcW w:w="1800" w:type="dxa"/>
          </w:tcPr>
          <w:p w14:paraId="31FCD1FE" w14:textId="77777777" w:rsidR="00514460" w:rsidRDefault="00514460" w:rsidP="00514460">
            <w:r>
              <w:t>Percent of Irrigated Acres</w:t>
            </w:r>
          </w:p>
        </w:tc>
        <w:tc>
          <w:tcPr>
            <w:tcW w:w="1615" w:type="dxa"/>
          </w:tcPr>
          <w:p w14:paraId="4B10D5C3" w14:textId="77777777" w:rsidR="00514460" w:rsidRDefault="00514460" w:rsidP="00514460">
            <w:r>
              <w:t>Percent of Water Use</w:t>
            </w:r>
          </w:p>
        </w:tc>
      </w:tr>
      <w:tr w:rsidR="00514460" w14:paraId="21199D2C" w14:textId="77777777" w:rsidTr="002620E4">
        <w:tc>
          <w:tcPr>
            <w:tcW w:w="1696" w:type="dxa"/>
          </w:tcPr>
          <w:p w14:paraId="038D699E" w14:textId="77777777" w:rsidR="00514460" w:rsidRDefault="00514460" w:rsidP="00514460"/>
        </w:tc>
        <w:tc>
          <w:tcPr>
            <w:tcW w:w="3159" w:type="dxa"/>
          </w:tcPr>
          <w:p w14:paraId="63197384" w14:textId="77777777" w:rsidR="00514460" w:rsidRDefault="00514460" w:rsidP="00514460"/>
        </w:tc>
        <w:tc>
          <w:tcPr>
            <w:tcW w:w="1080" w:type="dxa"/>
          </w:tcPr>
          <w:p w14:paraId="627173BB" w14:textId="77777777" w:rsidR="00514460" w:rsidRDefault="00514460" w:rsidP="00514460"/>
        </w:tc>
        <w:tc>
          <w:tcPr>
            <w:tcW w:w="1800" w:type="dxa"/>
          </w:tcPr>
          <w:p w14:paraId="3571B28A" w14:textId="77777777" w:rsidR="00514460" w:rsidRDefault="00514460" w:rsidP="00514460"/>
        </w:tc>
        <w:tc>
          <w:tcPr>
            <w:tcW w:w="1615" w:type="dxa"/>
          </w:tcPr>
          <w:p w14:paraId="65DB174C" w14:textId="77777777" w:rsidR="00514460" w:rsidRDefault="00514460" w:rsidP="00514460"/>
        </w:tc>
      </w:tr>
      <w:tr w:rsidR="00514460" w14:paraId="550AA535" w14:textId="77777777" w:rsidTr="002620E4">
        <w:tc>
          <w:tcPr>
            <w:tcW w:w="1696" w:type="dxa"/>
          </w:tcPr>
          <w:p w14:paraId="6EAF5D4D" w14:textId="77777777" w:rsidR="00514460" w:rsidRDefault="00514460" w:rsidP="00514460"/>
        </w:tc>
        <w:tc>
          <w:tcPr>
            <w:tcW w:w="3159" w:type="dxa"/>
          </w:tcPr>
          <w:p w14:paraId="589B3547" w14:textId="77777777" w:rsidR="00514460" w:rsidRDefault="00514460" w:rsidP="00514460"/>
        </w:tc>
        <w:tc>
          <w:tcPr>
            <w:tcW w:w="1080" w:type="dxa"/>
          </w:tcPr>
          <w:p w14:paraId="5557CA9F" w14:textId="77777777" w:rsidR="00514460" w:rsidRDefault="00514460" w:rsidP="00514460"/>
        </w:tc>
        <w:tc>
          <w:tcPr>
            <w:tcW w:w="1800" w:type="dxa"/>
          </w:tcPr>
          <w:p w14:paraId="240509D5" w14:textId="77777777" w:rsidR="00514460" w:rsidRDefault="00514460" w:rsidP="00514460"/>
        </w:tc>
        <w:tc>
          <w:tcPr>
            <w:tcW w:w="1615" w:type="dxa"/>
          </w:tcPr>
          <w:p w14:paraId="70570293" w14:textId="77777777" w:rsidR="00514460" w:rsidRDefault="00514460" w:rsidP="00514460"/>
        </w:tc>
      </w:tr>
      <w:tr w:rsidR="00514460" w14:paraId="18FC65D9" w14:textId="77777777" w:rsidTr="002620E4">
        <w:tc>
          <w:tcPr>
            <w:tcW w:w="1696" w:type="dxa"/>
          </w:tcPr>
          <w:p w14:paraId="1470B9FF" w14:textId="77777777" w:rsidR="00514460" w:rsidRDefault="00514460" w:rsidP="00514460"/>
        </w:tc>
        <w:tc>
          <w:tcPr>
            <w:tcW w:w="3159" w:type="dxa"/>
          </w:tcPr>
          <w:p w14:paraId="439C3A03" w14:textId="77777777" w:rsidR="00514460" w:rsidRDefault="00514460" w:rsidP="00514460"/>
        </w:tc>
        <w:tc>
          <w:tcPr>
            <w:tcW w:w="1080" w:type="dxa"/>
          </w:tcPr>
          <w:p w14:paraId="5B6A5EC7" w14:textId="77777777" w:rsidR="00514460" w:rsidRDefault="00514460" w:rsidP="00514460"/>
        </w:tc>
        <w:tc>
          <w:tcPr>
            <w:tcW w:w="1800" w:type="dxa"/>
          </w:tcPr>
          <w:p w14:paraId="1AC2E265" w14:textId="77777777" w:rsidR="00514460" w:rsidRDefault="00514460" w:rsidP="00514460"/>
        </w:tc>
        <w:tc>
          <w:tcPr>
            <w:tcW w:w="1615" w:type="dxa"/>
          </w:tcPr>
          <w:p w14:paraId="4173F7F6" w14:textId="77777777" w:rsidR="00514460" w:rsidRDefault="00514460" w:rsidP="00514460"/>
        </w:tc>
      </w:tr>
      <w:tr w:rsidR="00514460" w14:paraId="64B4CFD3" w14:textId="77777777" w:rsidTr="002620E4">
        <w:tc>
          <w:tcPr>
            <w:tcW w:w="1696" w:type="dxa"/>
          </w:tcPr>
          <w:p w14:paraId="25DBE244" w14:textId="77777777" w:rsidR="00514460" w:rsidRDefault="00514460" w:rsidP="00514460"/>
        </w:tc>
        <w:tc>
          <w:tcPr>
            <w:tcW w:w="3159" w:type="dxa"/>
          </w:tcPr>
          <w:p w14:paraId="7F841986" w14:textId="77777777" w:rsidR="00514460" w:rsidRDefault="00514460" w:rsidP="00514460"/>
        </w:tc>
        <w:tc>
          <w:tcPr>
            <w:tcW w:w="1080" w:type="dxa"/>
          </w:tcPr>
          <w:p w14:paraId="09D42D2F" w14:textId="77777777" w:rsidR="00514460" w:rsidRDefault="00514460" w:rsidP="00514460"/>
        </w:tc>
        <w:tc>
          <w:tcPr>
            <w:tcW w:w="1800" w:type="dxa"/>
          </w:tcPr>
          <w:p w14:paraId="2BD60F29" w14:textId="77777777" w:rsidR="00514460" w:rsidRDefault="00514460" w:rsidP="00514460"/>
        </w:tc>
        <w:tc>
          <w:tcPr>
            <w:tcW w:w="1615" w:type="dxa"/>
          </w:tcPr>
          <w:p w14:paraId="4E105C61" w14:textId="77777777" w:rsidR="00514460" w:rsidRDefault="00514460" w:rsidP="00514460"/>
        </w:tc>
      </w:tr>
      <w:tr w:rsidR="00514460" w14:paraId="3DEF02BE" w14:textId="77777777" w:rsidTr="002620E4">
        <w:tc>
          <w:tcPr>
            <w:tcW w:w="1696" w:type="dxa"/>
          </w:tcPr>
          <w:p w14:paraId="0795C2A6" w14:textId="77777777" w:rsidR="00514460" w:rsidRDefault="00514460" w:rsidP="00514460"/>
        </w:tc>
        <w:tc>
          <w:tcPr>
            <w:tcW w:w="3159" w:type="dxa"/>
          </w:tcPr>
          <w:p w14:paraId="17590A7D" w14:textId="77777777" w:rsidR="00514460" w:rsidRDefault="00514460" w:rsidP="00514460"/>
        </w:tc>
        <w:tc>
          <w:tcPr>
            <w:tcW w:w="1080" w:type="dxa"/>
          </w:tcPr>
          <w:p w14:paraId="4DF40905" w14:textId="77777777" w:rsidR="00514460" w:rsidRDefault="00514460" w:rsidP="00514460"/>
        </w:tc>
        <w:tc>
          <w:tcPr>
            <w:tcW w:w="1800" w:type="dxa"/>
          </w:tcPr>
          <w:p w14:paraId="260AD3B8" w14:textId="77777777" w:rsidR="00514460" w:rsidRDefault="00514460" w:rsidP="00514460"/>
        </w:tc>
        <w:tc>
          <w:tcPr>
            <w:tcW w:w="1615" w:type="dxa"/>
          </w:tcPr>
          <w:p w14:paraId="0868F797" w14:textId="77777777" w:rsidR="00514460" w:rsidRDefault="00514460" w:rsidP="00514460"/>
        </w:tc>
      </w:tr>
    </w:tbl>
    <w:p w14:paraId="6F882EF0" w14:textId="5B03FB06" w:rsidR="00BE6CCD" w:rsidRPr="007A5ADF" w:rsidRDefault="00BE6CCD" w:rsidP="00BE6CCD">
      <w:pPr>
        <w:spacing w:after="0" w:line="240" w:lineRule="auto"/>
        <w:rPr>
          <w:rFonts w:ascii="Times New Roman" w:hAnsi="Times New Roman" w:cs="Times New Roman"/>
          <w:i/>
          <w:sz w:val="24"/>
          <w:szCs w:val="24"/>
        </w:rPr>
      </w:pPr>
      <w:r w:rsidRPr="00BE6CCD">
        <w:rPr>
          <w:rFonts w:ascii="Times New Roman" w:hAnsi="Times New Roman" w:cs="Times New Roman"/>
          <w:i/>
          <w:sz w:val="24"/>
          <w:szCs w:val="24"/>
        </w:rPr>
        <w:t xml:space="preserve"> </w:t>
      </w:r>
      <w:r w:rsidRPr="007A5ADF">
        <w:rPr>
          <w:rFonts w:ascii="Times New Roman" w:hAnsi="Times New Roman" w:cs="Times New Roman"/>
          <w:i/>
          <w:sz w:val="24"/>
          <w:szCs w:val="24"/>
        </w:rPr>
        <w:t xml:space="preserve">Probes:  </w:t>
      </w:r>
    </w:p>
    <w:p w14:paraId="567D9C9B" w14:textId="3E1EB3FD" w:rsidR="00BE6CCD" w:rsidRDefault="00BE6CCD" w:rsidP="00BE6CCD">
      <w:pPr>
        <w:pStyle w:val="ListParagraph"/>
        <w:numPr>
          <w:ilvl w:val="0"/>
          <w:numId w:val="11"/>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 xml:space="preserve">How did you arrive at your answer?  </w:t>
      </w:r>
    </w:p>
    <w:p w14:paraId="3AEBCA86" w14:textId="248890F8" w:rsidR="00BE6CCD" w:rsidRPr="007A5ADF" w:rsidRDefault="00BE6CCD" w:rsidP="00BE6CCD">
      <w:pPr>
        <w:pStyle w:val="ListParagraph"/>
        <w:numPr>
          <w:ilvl w:val="0"/>
          <w:numId w:val="11"/>
        </w:numPr>
        <w:spacing w:after="0" w:line="240" w:lineRule="auto"/>
        <w:rPr>
          <w:rFonts w:ascii="Times New Roman" w:hAnsi="Times New Roman" w:cs="Times New Roman"/>
          <w:i/>
          <w:sz w:val="24"/>
          <w:szCs w:val="24"/>
        </w:rPr>
      </w:pPr>
      <w:r>
        <w:rPr>
          <w:rFonts w:ascii="Times New Roman" w:hAnsi="Times New Roman" w:cs="Times New Roman"/>
          <w:i/>
          <w:sz w:val="24"/>
          <w:szCs w:val="24"/>
        </w:rPr>
        <w:t>[Interview observe] does the total percent sum to 100%?</w:t>
      </w:r>
    </w:p>
    <w:p w14:paraId="15491748" w14:textId="77777777" w:rsidR="00514460" w:rsidRPr="00514460" w:rsidRDefault="00514460" w:rsidP="00514460"/>
    <w:p w14:paraId="300ED9FB" w14:textId="558A993E" w:rsidR="00973334" w:rsidRDefault="00973334" w:rsidP="00973334">
      <w:pPr>
        <w:pStyle w:val="Heading2"/>
      </w:pPr>
      <w:r>
        <w:lastRenderedPageBreak/>
        <w:t>Subsection: Water</w:t>
      </w:r>
      <w:r w:rsidR="002453A8">
        <w:t xml:space="preserve"> Deliveries</w:t>
      </w:r>
    </w:p>
    <w:p w14:paraId="44CD4E32" w14:textId="627DF157" w:rsidR="00973334" w:rsidRDefault="00514460" w:rsidP="00E5009C">
      <w:r>
        <w:t>2</w:t>
      </w:r>
      <w:r w:rsidR="00D6697C">
        <w:t xml:space="preserve">: </w:t>
      </w:r>
      <w:r w:rsidR="00973334">
        <w:t xml:space="preserve">How many farms and acres receive off-farm water </w:t>
      </w:r>
      <w:r w:rsidR="00BF3D85">
        <w:t xml:space="preserve">deliveries </w:t>
      </w:r>
      <w:r w:rsidR="00973334">
        <w:t>directly from this organization:</w:t>
      </w:r>
    </w:p>
    <w:tbl>
      <w:tblPr>
        <w:tblStyle w:val="TableGrid"/>
        <w:tblW w:w="0" w:type="auto"/>
        <w:tblLook w:val="04A0" w:firstRow="1" w:lastRow="0" w:firstColumn="1" w:lastColumn="0" w:noHBand="0" w:noVBand="1"/>
      </w:tblPr>
      <w:tblGrid>
        <w:gridCol w:w="3116"/>
        <w:gridCol w:w="3117"/>
        <w:gridCol w:w="3117"/>
      </w:tblGrid>
      <w:tr w:rsidR="00E5009C" w14:paraId="397E2F4C" w14:textId="77777777" w:rsidTr="00E5009C">
        <w:tc>
          <w:tcPr>
            <w:tcW w:w="3116" w:type="dxa"/>
          </w:tcPr>
          <w:p w14:paraId="133DB01B" w14:textId="6AEF6C9C" w:rsidR="00E5009C" w:rsidRDefault="00E5009C" w:rsidP="00BF3D85">
            <w:r>
              <w:t>Users (</w:t>
            </w:r>
            <w:r w:rsidR="00BF3D85">
              <w:t>f</w:t>
            </w:r>
            <w:r>
              <w:t xml:space="preserve">arms and </w:t>
            </w:r>
            <w:r w:rsidR="00BF3D85">
              <w:t>r</w:t>
            </w:r>
            <w:r>
              <w:t>anches receiving water for irrigation)</w:t>
            </w:r>
          </w:p>
        </w:tc>
        <w:tc>
          <w:tcPr>
            <w:tcW w:w="3117" w:type="dxa"/>
          </w:tcPr>
          <w:p w14:paraId="4099AA6A" w14:textId="77777777" w:rsidR="00E5009C" w:rsidRDefault="00E5009C" w:rsidP="00E5009C">
            <w:r>
              <w:t>Acres irrigated in 2019</w:t>
            </w:r>
          </w:p>
        </w:tc>
        <w:tc>
          <w:tcPr>
            <w:tcW w:w="3117" w:type="dxa"/>
          </w:tcPr>
          <w:p w14:paraId="622B7D99" w14:textId="77777777" w:rsidR="00E5009C" w:rsidRDefault="00E5009C" w:rsidP="00E5009C">
            <w:r>
              <w:t>Acres developed for irrigated but not receiving water in 2019</w:t>
            </w:r>
          </w:p>
        </w:tc>
      </w:tr>
      <w:tr w:rsidR="00E5009C" w14:paraId="55E8AC55" w14:textId="77777777" w:rsidTr="00E5009C">
        <w:tc>
          <w:tcPr>
            <w:tcW w:w="3116" w:type="dxa"/>
          </w:tcPr>
          <w:p w14:paraId="38E952D9" w14:textId="77777777" w:rsidR="00E5009C" w:rsidRDefault="00E5009C" w:rsidP="00E5009C"/>
        </w:tc>
        <w:tc>
          <w:tcPr>
            <w:tcW w:w="3117" w:type="dxa"/>
          </w:tcPr>
          <w:p w14:paraId="6A1C194F" w14:textId="77777777" w:rsidR="00E5009C" w:rsidRDefault="00E5009C" w:rsidP="00E5009C"/>
        </w:tc>
        <w:tc>
          <w:tcPr>
            <w:tcW w:w="3117" w:type="dxa"/>
          </w:tcPr>
          <w:p w14:paraId="5303DAAB" w14:textId="77777777" w:rsidR="00E5009C" w:rsidRDefault="00E5009C" w:rsidP="00E5009C"/>
        </w:tc>
      </w:tr>
    </w:tbl>
    <w:p w14:paraId="2A2741DF" w14:textId="77777777" w:rsidR="00D046FA" w:rsidRDefault="00D046FA" w:rsidP="00D046FA">
      <w:pPr>
        <w:spacing w:after="0" w:line="240" w:lineRule="auto"/>
        <w:rPr>
          <w:rFonts w:ascii="Times New Roman" w:hAnsi="Times New Roman" w:cs="Times New Roman"/>
          <w:i/>
          <w:sz w:val="24"/>
          <w:szCs w:val="24"/>
        </w:rPr>
      </w:pPr>
    </w:p>
    <w:p w14:paraId="29AF7351" w14:textId="77777777" w:rsidR="00D046FA" w:rsidRPr="007A5ADF" w:rsidRDefault="00D046FA" w:rsidP="00D046FA">
      <w:p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 xml:space="preserve">Probes:  </w:t>
      </w:r>
    </w:p>
    <w:p w14:paraId="4EF0AEB6" w14:textId="77777777" w:rsidR="00BE6CCD" w:rsidRDefault="00D046FA" w:rsidP="00D046FA">
      <w:pPr>
        <w:pStyle w:val="ListParagraph"/>
        <w:numPr>
          <w:ilvl w:val="0"/>
          <w:numId w:val="11"/>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How did you arrive at your answer?  Did you use records</w:t>
      </w:r>
      <w:r w:rsidR="004029BD">
        <w:rPr>
          <w:rFonts w:ascii="Times New Roman" w:hAnsi="Times New Roman" w:cs="Times New Roman"/>
          <w:i/>
          <w:sz w:val="24"/>
          <w:szCs w:val="24"/>
        </w:rPr>
        <w:t xml:space="preserve"> or annual reports</w:t>
      </w:r>
      <w:r w:rsidRPr="007A5ADF">
        <w:rPr>
          <w:rFonts w:ascii="Times New Roman" w:hAnsi="Times New Roman" w:cs="Times New Roman"/>
          <w:i/>
          <w:sz w:val="24"/>
          <w:szCs w:val="24"/>
        </w:rPr>
        <w:t xml:space="preserve"> for this question?   </w:t>
      </w:r>
    </w:p>
    <w:p w14:paraId="4AE7B833" w14:textId="505948C4" w:rsidR="00D046FA" w:rsidRPr="007A5ADF" w:rsidRDefault="00D046FA" w:rsidP="00D046FA">
      <w:pPr>
        <w:pStyle w:val="ListParagraph"/>
        <w:numPr>
          <w:ilvl w:val="0"/>
          <w:numId w:val="11"/>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Describe your water users.</w:t>
      </w:r>
      <w:r w:rsidR="00BE6CCD">
        <w:rPr>
          <w:rFonts w:ascii="Times New Roman" w:hAnsi="Times New Roman" w:cs="Times New Roman"/>
          <w:i/>
          <w:sz w:val="24"/>
          <w:szCs w:val="24"/>
        </w:rPr>
        <w:t xml:space="preserve">  Did you include all of those users in your answer for this question?</w:t>
      </w:r>
    </w:p>
    <w:p w14:paraId="36926B33" w14:textId="12145CBE" w:rsidR="00D046FA" w:rsidRPr="007A5ADF" w:rsidRDefault="00D046FA" w:rsidP="00D046FA">
      <w:pPr>
        <w:pStyle w:val="ListParagraph"/>
        <w:numPr>
          <w:ilvl w:val="0"/>
          <w:numId w:val="11"/>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 xml:space="preserve">What </w:t>
      </w:r>
      <w:r>
        <w:rPr>
          <w:rFonts w:ascii="Times New Roman" w:hAnsi="Times New Roman" w:cs="Times New Roman"/>
          <w:i/>
          <w:sz w:val="24"/>
          <w:szCs w:val="24"/>
        </w:rPr>
        <w:t>does the term “off-farm</w:t>
      </w:r>
      <w:r w:rsidRPr="007A5ADF">
        <w:rPr>
          <w:rFonts w:ascii="Times New Roman" w:hAnsi="Times New Roman" w:cs="Times New Roman"/>
          <w:i/>
          <w:sz w:val="24"/>
          <w:szCs w:val="24"/>
        </w:rPr>
        <w:t xml:space="preserve"> water” mean to you?  </w:t>
      </w:r>
    </w:p>
    <w:p w14:paraId="5A282D64" w14:textId="77777777" w:rsidR="00E5009C" w:rsidRDefault="00E5009C" w:rsidP="00E5009C"/>
    <w:p w14:paraId="5262407A" w14:textId="77777777" w:rsidR="00973334" w:rsidRDefault="00514460" w:rsidP="00973334">
      <w:r>
        <w:t>3</w:t>
      </w:r>
      <w:r w:rsidR="00973334">
        <w:t>: W</w:t>
      </w:r>
      <w:r w:rsidR="00B8380F">
        <w:t xml:space="preserve">hat other users and acreage receive water from </w:t>
      </w:r>
      <w:r w:rsidR="00973334">
        <w:t xml:space="preserve">this organization: </w:t>
      </w:r>
    </w:p>
    <w:tbl>
      <w:tblPr>
        <w:tblStyle w:val="TableGrid"/>
        <w:tblW w:w="0" w:type="auto"/>
        <w:tblLook w:val="04A0" w:firstRow="1" w:lastRow="0" w:firstColumn="1" w:lastColumn="0" w:noHBand="0" w:noVBand="1"/>
      </w:tblPr>
      <w:tblGrid>
        <w:gridCol w:w="3116"/>
        <w:gridCol w:w="2099"/>
        <w:gridCol w:w="4135"/>
      </w:tblGrid>
      <w:tr w:rsidR="00E5009C" w14:paraId="6179740A" w14:textId="77777777" w:rsidTr="00B8380F">
        <w:tc>
          <w:tcPr>
            <w:tcW w:w="3116" w:type="dxa"/>
          </w:tcPr>
          <w:p w14:paraId="1E50586C" w14:textId="77777777" w:rsidR="00E5009C" w:rsidRDefault="00E5009C" w:rsidP="00973334">
            <w:r>
              <w:t>Type of organization</w:t>
            </w:r>
          </w:p>
        </w:tc>
        <w:tc>
          <w:tcPr>
            <w:tcW w:w="2099" w:type="dxa"/>
          </w:tcPr>
          <w:p w14:paraId="0B5CE162" w14:textId="77777777" w:rsidR="00E5009C" w:rsidRDefault="00E5009C" w:rsidP="00973334">
            <w:r>
              <w:t>Number of users</w:t>
            </w:r>
          </w:p>
        </w:tc>
        <w:tc>
          <w:tcPr>
            <w:tcW w:w="4135" w:type="dxa"/>
          </w:tcPr>
          <w:p w14:paraId="053F1E48" w14:textId="77777777" w:rsidR="00E5009C" w:rsidRDefault="00E5009C" w:rsidP="00973334">
            <w:r>
              <w:t>Total acreage</w:t>
            </w:r>
          </w:p>
        </w:tc>
      </w:tr>
      <w:tr w:rsidR="00E5009C" w14:paraId="2C5D11C4" w14:textId="77777777" w:rsidTr="00B8380F">
        <w:tc>
          <w:tcPr>
            <w:tcW w:w="3116" w:type="dxa"/>
          </w:tcPr>
          <w:p w14:paraId="0B659334" w14:textId="77777777" w:rsidR="00E5009C" w:rsidRDefault="00E5009C" w:rsidP="00973334">
            <w:r>
              <w:t>Residential and domestic users</w:t>
            </w:r>
          </w:p>
        </w:tc>
        <w:tc>
          <w:tcPr>
            <w:tcW w:w="2099" w:type="dxa"/>
          </w:tcPr>
          <w:p w14:paraId="52CCF720" w14:textId="77777777" w:rsidR="00E5009C" w:rsidRDefault="00E5009C" w:rsidP="00973334"/>
        </w:tc>
        <w:tc>
          <w:tcPr>
            <w:tcW w:w="4135" w:type="dxa"/>
          </w:tcPr>
          <w:p w14:paraId="1C315A2C" w14:textId="77777777" w:rsidR="00E5009C" w:rsidRDefault="00E5009C" w:rsidP="00973334"/>
        </w:tc>
      </w:tr>
      <w:tr w:rsidR="00E5009C" w14:paraId="403DB31B" w14:textId="77777777" w:rsidTr="00B8380F">
        <w:tc>
          <w:tcPr>
            <w:tcW w:w="3116" w:type="dxa"/>
          </w:tcPr>
          <w:p w14:paraId="097F667F" w14:textId="77777777" w:rsidR="00E5009C" w:rsidRDefault="00E5009C" w:rsidP="00973334">
            <w:r>
              <w:t>Municipal water systems</w:t>
            </w:r>
          </w:p>
        </w:tc>
        <w:tc>
          <w:tcPr>
            <w:tcW w:w="2099" w:type="dxa"/>
          </w:tcPr>
          <w:p w14:paraId="778BC4E4" w14:textId="77777777" w:rsidR="00E5009C" w:rsidRDefault="00E5009C" w:rsidP="00973334"/>
        </w:tc>
        <w:tc>
          <w:tcPr>
            <w:tcW w:w="4135" w:type="dxa"/>
          </w:tcPr>
          <w:p w14:paraId="480D45DB" w14:textId="77777777" w:rsidR="00E5009C" w:rsidRDefault="00E5009C" w:rsidP="00973334"/>
        </w:tc>
      </w:tr>
      <w:tr w:rsidR="00E5009C" w14:paraId="035FD638" w14:textId="77777777" w:rsidTr="00B8380F">
        <w:tc>
          <w:tcPr>
            <w:tcW w:w="3116" w:type="dxa"/>
          </w:tcPr>
          <w:p w14:paraId="1A0CF6C4" w14:textId="77777777" w:rsidR="00E5009C" w:rsidRDefault="00E5009C" w:rsidP="00973334">
            <w:r>
              <w:t>Recreational organizations or golf courses</w:t>
            </w:r>
          </w:p>
        </w:tc>
        <w:tc>
          <w:tcPr>
            <w:tcW w:w="2099" w:type="dxa"/>
          </w:tcPr>
          <w:p w14:paraId="7E637C84" w14:textId="77777777" w:rsidR="00E5009C" w:rsidRDefault="00E5009C" w:rsidP="00973334"/>
        </w:tc>
        <w:tc>
          <w:tcPr>
            <w:tcW w:w="4135" w:type="dxa"/>
          </w:tcPr>
          <w:p w14:paraId="49ACC073" w14:textId="77777777" w:rsidR="00E5009C" w:rsidRDefault="00E5009C" w:rsidP="00973334"/>
        </w:tc>
      </w:tr>
      <w:tr w:rsidR="00E5009C" w14:paraId="784B01A4" w14:textId="77777777" w:rsidTr="00B8380F">
        <w:tc>
          <w:tcPr>
            <w:tcW w:w="3116" w:type="dxa"/>
          </w:tcPr>
          <w:p w14:paraId="0EA9DF0A" w14:textId="77777777" w:rsidR="00E5009C" w:rsidRDefault="00E5009C" w:rsidP="00973334">
            <w:r>
              <w:t>Other (e.g.: public installations or industrial users)</w:t>
            </w:r>
          </w:p>
        </w:tc>
        <w:tc>
          <w:tcPr>
            <w:tcW w:w="2099" w:type="dxa"/>
          </w:tcPr>
          <w:p w14:paraId="25DE3B0E" w14:textId="77777777" w:rsidR="00E5009C" w:rsidRDefault="00E5009C" w:rsidP="00973334"/>
        </w:tc>
        <w:tc>
          <w:tcPr>
            <w:tcW w:w="4135" w:type="dxa"/>
          </w:tcPr>
          <w:p w14:paraId="598C594F" w14:textId="77777777" w:rsidR="00E5009C" w:rsidRDefault="00E5009C" w:rsidP="00973334"/>
        </w:tc>
      </w:tr>
    </w:tbl>
    <w:p w14:paraId="708AD787" w14:textId="77777777" w:rsidR="00E5009C" w:rsidRDefault="00E5009C" w:rsidP="00973334"/>
    <w:p w14:paraId="197B4610" w14:textId="4477516D" w:rsidR="00973334" w:rsidRDefault="00973334" w:rsidP="00973334">
      <w:pPr>
        <w:pStyle w:val="Heading2"/>
      </w:pPr>
      <w:r>
        <w:t xml:space="preserve">Subsection: </w:t>
      </w:r>
      <w:r w:rsidR="002453A8">
        <w:t xml:space="preserve">On-farm </w:t>
      </w:r>
      <w:r>
        <w:t>Groundwater</w:t>
      </w:r>
      <w:r w:rsidR="002453A8">
        <w:t xml:space="preserve"> Use</w:t>
      </w:r>
    </w:p>
    <w:p w14:paraId="293B9C92" w14:textId="42D213E4" w:rsidR="00D6697C" w:rsidRDefault="00514460" w:rsidP="00D6697C">
      <w:r>
        <w:t>4</w:t>
      </w:r>
      <w:r w:rsidR="00D6697C">
        <w:t xml:space="preserve">: </w:t>
      </w:r>
      <w:r w:rsidR="00973334">
        <w:t>Summarize the extent of groundwater irrigation in this organization</w:t>
      </w:r>
      <w:r w:rsidR="00D7764B">
        <w:t>’</w:t>
      </w:r>
      <w:r w:rsidR="00973334">
        <w:t>s service area?</w:t>
      </w:r>
    </w:p>
    <w:tbl>
      <w:tblPr>
        <w:tblStyle w:val="TableGrid"/>
        <w:tblW w:w="0" w:type="auto"/>
        <w:tblLook w:val="04A0" w:firstRow="1" w:lastRow="0" w:firstColumn="1" w:lastColumn="0" w:noHBand="0" w:noVBand="1"/>
      </w:tblPr>
      <w:tblGrid>
        <w:gridCol w:w="2337"/>
        <w:gridCol w:w="2337"/>
        <w:gridCol w:w="2338"/>
        <w:gridCol w:w="2338"/>
      </w:tblGrid>
      <w:tr w:rsidR="00E5009C" w14:paraId="3ED72FD5" w14:textId="77777777" w:rsidTr="00E5009C">
        <w:tc>
          <w:tcPr>
            <w:tcW w:w="2337" w:type="dxa"/>
          </w:tcPr>
          <w:p w14:paraId="6EF24ED3" w14:textId="103E6565" w:rsidR="00E5009C" w:rsidRDefault="00E5009C" w:rsidP="00D6697C">
            <w:r>
              <w:t xml:space="preserve">Number of farms </w:t>
            </w:r>
            <w:r w:rsidR="00D7764B">
              <w:t xml:space="preserve">and ranches </w:t>
            </w:r>
            <w:r>
              <w:t>pumping their own groundwater</w:t>
            </w:r>
          </w:p>
        </w:tc>
        <w:tc>
          <w:tcPr>
            <w:tcW w:w="2337" w:type="dxa"/>
          </w:tcPr>
          <w:p w14:paraId="60C6E0EC" w14:textId="77777777" w:rsidR="00E5009C" w:rsidRDefault="00E5009C" w:rsidP="00D6697C">
            <w:r>
              <w:t>Total acres irrigated by on-farm groundwater</w:t>
            </w:r>
          </w:p>
        </w:tc>
        <w:tc>
          <w:tcPr>
            <w:tcW w:w="2338" w:type="dxa"/>
          </w:tcPr>
          <w:p w14:paraId="48AFA9B5" w14:textId="77777777" w:rsidR="00E5009C" w:rsidRDefault="00E5009C" w:rsidP="00D6697C">
            <w:r>
              <w:t>Number of active groundwater wells</w:t>
            </w:r>
          </w:p>
        </w:tc>
        <w:tc>
          <w:tcPr>
            <w:tcW w:w="2338" w:type="dxa"/>
          </w:tcPr>
          <w:p w14:paraId="160E54C8" w14:textId="77777777" w:rsidR="00E5009C" w:rsidRDefault="00E5009C" w:rsidP="00D6697C">
            <w:r>
              <w:t>Number of capped or deactivated wells.</w:t>
            </w:r>
          </w:p>
        </w:tc>
      </w:tr>
      <w:tr w:rsidR="00E5009C" w14:paraId="496F70DB" w14:textId="77777777" w:rsidTr="00E5009C">
        <w:tc>
          <w:tcPr>
            <w:tcW w:w="2337" w:type="dxa"/>
          </w:tcPr>
          <w:p w14:paraId="6052DA8A" w14:textId="77777777" w:rsidR="00E5009C" w:rsidRDefault="00E5009C" w:rsidP="00D6697C"/>
        </w:tc>
        <w:tc>
          <w:tcPr>
            <w:tcW w:w="2337" w:type="dxa"/>
          </w:tcPr>
          <w:p w14:paraId="6596CA01" w14:textId="77777777" w:rsidR="00E5009C" w:rsidRDefault="00E5009C" w:rsidP="00D6697C"/>
        </w:tc>
        <w:tc>
          <w:tcPr>
            <w:tcW w:w="2338" w:type="dxa"/>
          </w:tcPr>
          <w:p w14:paraId="64D07B74" w14:textId="77777777" w:rsidR="00E5009C" w:rsidRDefault="00E5009C" w:rsidP="00D6697C"/>
        </w:tc>
        <w:tc>
          <w:tcPr>
            <w:tcW w:w="2338" w:type="dxa"/>
          </w:tcPr>
          <w:p w14:paraId="2D1CEAFB" w14:textId="77777777" w:rsidR="00E5009C" w:rsidRDefault="00E5009C" w:rsidP="00D6697C"/>
        </w:tc>
      </w:tr>
    </w:tbl>
    <w:p w14:paraId="05823E30" w14:textId="77777777" w:rsidR="00D046FA" w:rsidRDefault="00D046FA" w:rsidP="00D046FA">
      <w:pPr>
        <w:spacing w:after="0" w:line="240" w:lineRule="auto"/>
        <w:rPr>
          <w:rFonts w:ascii="Times New Roman" w:hAnsi="Times New Roman" w:cs="Times New Roman"/>
          <w:i/>
          <w:sz w:val="24"/>
          <w:szCs w:val="24"/>
        </w:rPr>
      </w:pPr>
    </w:p>
    <w:p w14:paraId="4444B7CC" w14:textId="77777777" w:rsidR="00D046FA" w:rsidRPr="007A5ADF" w:rsidRDefault="00D046FA" w:rsidP="00D046FA">
      <w:p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 xml:space="preserve">Probes:  </w:t>
      </w:r>
    </w:p>
    <w:p w14:paraId="1B4BEA06" w14:textId="77777777" w:rsidR="00D046FA" w:rsidRPr="007A5ADF" w:rsidRDefault="00D046FA" w:rsidP="00D046FA">
      <w:pPr>
        <w:pStyle w:val="ListParagraph"/>
        <w:numPr>
          <w:ilvl w:val="0"/>
          <w:numId w:val="11"/>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 xml:space="preserve">How did you arrive at your answers?  Did you use records for these questions? </w:t>
      </w:r>
    </w:p>
    <w:p w14:paraId="4A5DA4A6" w14:textId="19ACF06E" w:rsidR="00D046FA" w:rsidRPr="007A5ADF" w:rsidRDefault="00D046FA" w:rsidP="00D046FA">
      <w:pPr>
        <w:pStyle w:val="ListParagraph"/>
        <w:numPr>
          <w:ilvl w:val="0"/>
          <w:numId w:val="11"/>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Are there any questions you couldn’t answer?</w:t>
      </w:r>
      <w:r w:rsidR="004029BD">
        <w:rPr>
          <w:rFonts w:ascii="Times New Roman" w:hAnsi="Times New Roman" w:cs="Times New Roman"/>
          <w:i/>
          <w:sz w:val="24"/>
          <w:szCs w:val="24"/>
        </w:rPr>
        <w:t xml:space="preserve"> Is the distinction be active and deactivated wells clear?</w:t>
      </w:r>
      <w:r w:rsidRPr="007A5ADF">
        <w:rPr>
          <w:rFonts w:ascii="Times New Roman" w:hAnsi="Times New Roman" w:cs="Times New Roman"/>
          <w:i/>
          <w:sz w:val="24"/>
          <w:szCs w:val="24"/>
        </w:rPr>
        <w:t xml:space="preserve">  </w:t>
      </w:r>
    </w:p>
    <w:p w14:paraId="53495AF2" w14:textId="1A3E7631" w:rsidR="00FE4AA1" w:rsidRDefault="00FE4AA1"/>
    <w:p w14:paraId="4032EA81" w14:textId="77777777" w:rsidR="00E06A6C" w:rsidRDefault="00064158" w:rsidP="001006CA">
      <w:pPr>
        <w:pStyle w:val="Heading1"/>
      </w:pPr>
      <w:r>
        <w:t>Section 3</w:t>
      </w:r>
      <w:r w:rsidR="000E1D38">
        <w:t>: Source</w:t>
      </w:r>
      <w:r w:rsidR="00973334">
        <w:t>s</w:t>
      </w:r>
      <w:r w:rsidR="000E1D38">
        <w:t xml:space="preserve"> of Water in 2019</w:t>
      </w:r>
    </w:p>
    <w:p w14:paraId="7C5B229D" w14:textId="6244C0D2" w:rsidR="00300E03" w:rsidRDefault="00300E03" w:rsidP="00300E03">
      <w:pPr>
        <w:pStyle w:val="Heading2"/>
      </w:pPr>
      <w:r>
        <w:t xml:space="preserve">Subsection: </w:t>
      </w:r>
      <w:r w:rsidR="007856DC">
        <w:t>Diverted or Purchased w</w:t>
      </w:r>
      <w:r>
        <w:t>ater</w:t>
      </w:r>
    </w:p>
    <w:p w14:paraId="4F4BD360" w14:textId="77777777" w:rsidR="002620E4" w:rsidRPr="00EF0ABE" w:rsidRDefault="00EF0ABE" w:rsidP="00EF0ABE">
      <w:r>
        <w:t xml:space="preserve">(Report water </w:t>
      </w:r>
      <w:r w:rsidR="002620E4">
        <w:t>at</w:t>
      </w:r>
      <w:r>
        <w:t xml:space="preserve"> the point </w:t>
      </w:r>
      <w:r w:rsidR="002620E4">
        <w:t>when</w:t>
      </w:r>
      <w:r>
        <w:t xml:space="preserve"> it came under control of this organization)</w:t>
      </w:r>
    </w:p>
    <w:p w14:paraId="2AF8EAE9" w14:textId="77777777" w:rsidR="00E06A6C" w:rsidRDefault="000E1D38" w:rsidP="00E06A6C">
      <w:r>
        <w:t xml:space="preserve">1: </w:t>
      </w:r>
      <w:r w:rsidR="00EF0ABE">
        <w:t xml:space="preserve">How much water did </w:t>
      </w:r>
      <w:r w:rsidR="00E06A6C">
        <w:t xml:space="preserve">this organization directly receive from </w:t>
      </w:r>
      <w:r w:rsidR="00EF0ABE">
        <w:t xml:space="preserve">each of the following sources, </w:t>
      </w:r>
      <w:r w:rsidR="00E06A6C">
        <w:t>typically through canals</w:t>
      </w:r>
      <w:r w:rsidR="00300E03">
        <w:t xml:space="preserve"> either through contract</w:t>
      </w:r>
      <w:r w:rsidR="00EF0ABE">
        <w:t>, agreement or settlement</w:t>
      </w:r>
      <w:r w:rsidR="00622161">
        <w:t>?</w:t>
      </w:r>
      <w:r w:rsidR="00EF0ABE">
        <w:t xml:space="preserve"> (</w:t>
      </w:r>
      <w:r w:rsidR="00622161">
        <w:t>R</w:t>
      </w:r>
      <w:r w:rsidR="00EF0ABE">
        <w:t>eport</w:t>
      </w:r>
      <w:r w:rsidR="00300E03">
        <w:t xml:space="preserve"> all that apply)</w:t>
      </w:r>
      <w:r w:rsidR="00E06A6C">
        <w:t>:</w:t>
      </w:r>
    </w:p>
    <w:tbl>
      <w:tblPr>
        <w:tblStyle w:val="TableGrid"/>
        <w:tblW w:w="0" w:type="auto"/>
        <w:tblLook w:val="04A0" w:firstRow="1" w:lastRow="0" w:firstColumn="1" w:lastColumn="0" w:noHBand="0" w:noVBand="1"/>
      </w:tblPr>
      <w:tblGrid>
        <w:gridCol w:w="6745"/>
        <w:gridCol w:w="2605"/>
      </w:tblGrid>
      <w:tr w:rsidR="002620E4" w14:paraId="1F63B9A4" w14:textId="77777777" w:rsidTr="002620E4">
        <w:tc>
          <w:tcPr>
            <w:tcW w:w="6745" w:type="dxa"/>
          </w:tcPr>
          <w:p w14:paraId="2A58A8BD" w14:textId="77777777" w:rsidR="002620E4" w:rsidRDefault="002620E4" w:rsidP="00E06A6C">
            <w:r>
              <w:lastRenderedPageBreak/>
              <w:t>A federal irrigation organization or project</w:t>
            </w:r>
          </w:p>
        </w:tc>
        <w:tc>
          <w:tcPr>
            <w:tcW w:w="2605" w:type="dxa"/>
          </w:tcPr>
          <w:p w14:paraId="264E2810" w14:textId="77777777" w:rsidR="002620E4" w:rsidRDefault="002620E4" w:rsidP="00E06A6C">
            <w:r>
              <w:t>[Thousands of acre-feet]</w:t>
            </w:r>
          </w:p>
        </w:tc>
      </w:tr>
      <w:tr w:rsidR="002620E4" w14:paraId="610103F1" w14:textId="77777777" w:rsidTr="002620E4">
        <w:tc>
          <w:tcPr>
            <w:tcW w:w="6745" w:type="dxa"/>
          </w:tcPr>
          <w:p w14:paraId="4FD59B86" w14:textId="77777777" w:rsidR="002620E4" w:rsidRDefault="002620E4" w:rsidP="00E06A6C">
            <w:r>
              <w:t>A state irrigation organization or project</w:t>
            </w:r>
          </w:p>
        </w:tc>
        <w:tc>
          <w:tcPr>
            <w:tcW w:w="2605" w:type="dxa"/>
          </w:tcPr>
          <w:p w14:paraId="50BC4071" w14:textId="77777777" w:rsidR="002620E4" w:rsidRDefault="002620E4" w:rsidP="00E06A6C">
            <w:r>
              <w:t>[Thousands of acre-feet]</w:t>
            </w:r>
          </w:p>
        </w:tc>
      </w:tr>
      <w:tr w:rsidR="002620E4" w14:paraId="3463DABF" w14:textId="77777777" w:rsidTr="002620E4">
        <w:tc>
          <w:tcPr>
            <w:tcW w:w="6745" w:type="dxa"/>
          </w:tcPr>
          <w:p w14:paraId="7F012D08" w14:textId="77777777" w:rsidR="002620E4" w:rsidRDefault="002620E4" w:rsidP="00E06A6C">
            <w:r>
              <w:t>A private or local irrigation organization or project</w:t>
            </w:r>
          </w:p>
        </w:tc>
        <w:tc>
          <w:tcPr>
            <w:tcW w:w="2605" w:type="dxa"/>
          </w:tcPr>
          <w:p w14:paraId="6B298F1A" w14:textId="77777777" w:rsidR="002620E4" w:rsidRDefault="002620E4" w:rsidP="00E06A6C">
            <w:r>
              <w:t>[Thousands of acre-feet]</w:t>
            </w:r>
          </w:p>
        </w:tc>
      </w:tr>
      <w:tr w:rsidR="002620E4" w14:paraId="00D35691" w14:textId="77777777" w:rsidTr="002620E4">
        <w:tc>
          <w:tcPr>
            <w:tcW w:w="6745" w:type="dxa"/>
          </w:tcPr>
          <w:p w14:paraId="75CBA66D" w14:textId="77777777" w:rsidR="002620E4" w:rsidRDefault="002620E4" w:rsidP="00E06A6C">
            <w:r>
              <w:t>A municipal or industrial water system</w:t>
            </w:r>
          </w:p>
        </w:tc>
        <w:tc>
          <w:tcPr>
            <w:tcW w:w="2605" w:type="dxa"/>
          </w:tcPr>
          <w:p w14:paraId="20BCAA05" w14:textId="77777777" w:rsidR="002620E4" w:rsidRDefault="002620E4" w:rsidP="00E06A6C">
            <w:r>
              <w:t>[Thousands of acre-feet]</w:t>
            </w:r>
          </w:p>
        </w:tc>
      </w:tr>
      <w:tr w:rsidR="002620E4" w14:paraId="051C0390" w14:textId="77777777" w:rsidTr="002620E4">
        <w:tc>
          <w:tcPr>
            <w:tcW w:w="6745" w:type="dxa"/>
          </w:tcPr>
          <w:p w14:paraId="46AC967F" w14:textId="77777777" w:rsidR="002620E4" w:rsidRDefault="002620E4" w:rsidP="00E06A6C">
            <w:r>
              <w:t>Other supplier</w:t>
            </w:r>
          </w:p>
        </w:tc>
        <w:tc>
          <w:tcPr>
            <w:tcW w:w="2605" w:type="dxa"/>
          </w:tcPr>
          <w:p w14:paraId="66166B37" w14:textId="77777777" w:rsidR="002620E4" w:rsidRDefault="002620E4" w:rsidP="00E06A6C">
            <w:r>
              <w:t>[Thousands of acre-feet]</w:t>
            </w:r>
          </w:p>
        </w:tc>
      </w:tr>
    </w:tbl>
    <w:p w14:paraId="1EC151FA" w14:textId="77777777" w:rsidR="002D5A10" w:rsidRDefault="002D5A10" w:rsidP="00E06A6C"/>
    <w:p w14:paraId="7972B32B" w14:textId="1D826146" w:rsidR="000E1D38" w:rsidRDefault="000E1D38" w:rsidP="00E06A6C">
      <w:r>
        <w:t xml:space="preserve">2: </w:t>
      </w:r>
      <w:r w:rsidR="00EF0ABE">
        <w:t xml:space="preserve">How much additional </w:t>
      </w:r>
      <w:r w:rsidR="006B089A">
        <w:t xml:space="preserve">surface </w:t>
      </w:r>
      <w:r w:rsidR="00EF0ABE">
        <w:t xml:space="preserve">water did this organization divert directly from natural water bodies or from its own storage </w:t>
      </w:r>
      <w:r w:rsidR="00622161">
        <w:t>facilities?</w:t>
      </w:r>
    </w:p>
    <w:tbl>
      <w:tblPr>
        <w:tblStyle w:val="TableGrid"/>
        <w:tblW w:w="0" w:type="auto"/>
        <w:tblLook w:val="04A0" w:firstRow="1" w:lastRow="0" w:firstColumn="1" w:lastColumn="0" w:noHBand="0" w:noVBand="1"/>
      </w:tblPr>
      <w:tblGrid>
        <w:gridCol w:w="6745"/>
        <w:gridCol w:w="2605"/>
      </w:tblGrid>
      <w:tr w:rsidR="00EB0803" w14:paraId="4A2BDB41" w14:textId="77777777" w:rsidTr="000030B6">
        <w:tc>
          <w:tcPr>
            <w:tcW w:w="6745" w:type="dxa"/>
          </w:tcPr>
          <w:p w14:paraId="4050602C" w14:textId="77777777" w:rsidR="00EB0803" w:rsidRDefault="00EB0803" w:rsidP="000030B6">
            <w:r>
              <w:t>Natural stream</w:t>
            </w:r>
          </w:p>
        </w:tc>
        <w:tc>
          <w:tcPr>
            <w:tcW w:w="2605" w:type="dxa"/>
          </w:tcPr>
          <w:p w14:paraId="66865305" w14:textId="77777777" w:rsidR="00EB0803" w:rsidRDefault="00EB0803" w:rsidP="000030B6">
            <w:r>
              <w:t>[Thousands of acre-feet]</w:t>
            </w:r>
          </w:p>
        </w:tc>
      </w:tr>
      <w:tr w:rsidR="00EB0803" w14:paraId="34D676DD" w14:textId="77777777" w:rsidTr="000030B6">
        <w:tc>
          <w:tcPr>
            <w:tcW w:w="6745" w:type="dxa"/>
          </w:tcPr>
          <w:p w14:paraId="0F8730CC" w14:textId="77777777" w:rsidR="00EB0803" w:rsidRDefault="00EB0803" w:rsidP="000030B6">
            <w:r>
              <w:t>Natural lake or pond</w:t>
            </w:r>
          </w:p>
        </w:tc>
        <w:tc>
          <w:tcPr>
            <w:tcW w:w="2605" w:type="dxa"/>
          </w:tcPr>
          <w:p w14:paraId="5067AFF7" w14:textId="77777777" w:rsidR="00EB0803" w:rsidRDefault="00EB0803" w:rsidP="000030B6">
            <w:r>
              <w:t>[Thousands of acre-feet]</w:t>
            </w:r>
          </w:p>
        </w:tc>
      </w:tr>
      <w:tr w:rsidR="00EB0803" w14:paraId="1BAFCF7D" w14:textId="77777777" w:rsidTr="000030B6">
        <w:tc>
          <w:tcPr>
            <w:tcW w:w="6745" w:type="dxa"/>
          </w:tcPr>
          <w:p w14:paraId="229AD7DA" w14:textId="77777777" w:rsidR="00EB0803" w:rsidRDefault="00EB0803" w:rsidP="000030B6">
            <w:r>
              <w:t>Reservoir not included in prior question</w:t>
            </w:r>
          </w:p>
        </w:tc>
        <w:tc>
          <w:tcPr>
            <w:tcW w:w="2605" w:type="dxa"/>
          </w:tcPr>
          <w:p w14:paraId="29577853" w14:textId="77777777" w:rsidR="00EB0803" w:rsidRDefault="00EB0803" w:rsidP="000030B6">
            <w:r>
              <w:t>[Thousands of acre-feet]</w:t>
            </w:r>
          </w:p>
        </w:tc>
      </w:tr>
      <w:tr w:rsidR="00EB0803" w14:paraId="46E3B37A" w14:textId="77777777" w:rsidTr="000030B6">
        <w:tc>
          <w:tcPr>
            <w:tcW w:w="6745" w:type="dxa"/>
          </w:tcPr>
          <w:p w14:paraId="42B79EE4" w14:textId="77777777" w:rsidR="00EB0803" w:rsidRDefault="00EB0803" w:rsidP="000030B6">
            <w:r>
              <w:t>Another organization’s drainage water</w:t>
            </w:r>
          </w:p>
        </w:tc>
        <w:tc>
          <w:tcPr>
            <w:tcW w:w="2605" w:type="dxa"/>
          </w:tcPr>
          <w:p w14:paraId="19575850" w14:textId="77777777" w:rsidR="00EB0803" w:rsidRDefault="00EB0803" w:rsidP="000030B6">
            <w:r>
              <w:t>[Thousands of acre-feet]</w:t>
            </w:r>
          </w:p>
        </w:tc>
      </w:tr>
    </w:tbl>
    <w:p w14:paraId="05EEE22E" w14:textId="77777777" w:rsidR="007856DC" w:rsidRDefault="007856DC" w:rsidP="007856DC"/>
    <w:p w14:paraId="286934ED" w14:textId="6A23B72B" w:rsidR="00EB0803" w:rsidRDefault="007856DC" w:rsidP="00EF0ABE">
      <w:r>
        <w:t>3: Of the water delivered by this organization to farms and ranches in 2019, report on how much of this was groundwater withdrawn by the organization:</w:t>
      </w:r>
    </w:p>
    <w:tbl>
      <w:tblPr>
        <w:tblStyle w:val="TableGrid"/>
        <w:tblW w:w="0" w:type="auto"/>
        <w:tblLook w:val="04A0" w:firstRow="1" w:lastRow="0" w:firstColumn="1" w:lastColumn="0" w:noHBand="0" w:noVBand="1"/>
      </w:tblPr>
      <w:tblGrid>
        <w:gridCol w:w="3116"/>
        <w:gridCol w:w="3117"/>
        <w:gridCol w:w="3117"/>
      </w:tblGrid>
      <w:tr w:rsidR="007856DC" w14:paraId="180BF169" w14:textId="77777777" w:rsidTr="00D046FA">
        <w:tc>
          <w:tcPr>
            <w:tcW w:w="3116" w:type="dxa"/>
          </w:tcPr>
          <w:p w14:paraId="6A93B5FD" w14:textId="77777777" w:rsidR="007856DC" w:rsidRDefault="007856DC" w:rsidP="00D046FA">
            <w:r>
              <w:t>Pumped wells</w:t>
            </w:r>
          </w:p>
        </w:tc>
        <w:tc>
          <w:tcPr>
            <w:tcW w:w="3117" w:type="dxa"/>
          </w:tcPr>
          <w:p w14:paraId="3FB9A5CB" w14:textId="77777777" w:rsidR="007856DC" w:rsidRDefault="007856DC" w:rsidP="00D046FA">
            <w:r>
              <w:t>[Number]</w:t>
            </w:r>
          </w:p>
        </w:tc>
        <w:tc>
          <w:tcPr>
            <w:tcW w:w="3117" w:type="dxa"/>
          </w:tcPr>
          <w:p w14:paraId="501A3263" w14:textId="77777777" w:rsidR="007856DC" w:rsidRDefault="007856DC" w:rsidP="00D046FA">
            <w:r>
              <w:t>[Thousands of acre-feet]</w:t>
            </w:r>
          </w:p>
        </w:tc>
      </w:tr>
      <w:tr w:rsidR="007856DC" w14:paraId="1F4C031D" w14:textId="77777777" w:rsidTr="00D046FA">
        <w:tc>
          <w:tcPr>
            <w:tcW w:w="3116" w:type="dxa"/>
          </w:tcPr>
          <w:p w14:paraId="1D38FCC6" w14:textId="77777777" w:rsidR="007856DC" w:rsidRDefault="007856DC" w:rsidP="00D046FA">
            <w:r>
              <w:t>Springs</w:t>
            </w:r>
          </w:p>
        </w:tc>
        <w:tc>
          <w:tcPr>
            <w:tcW w:w="3117" w:type="dxa"/>
          </w:tcPr>
          <w:p w14:paraId="2E45F12D" w14:textId="77777777" w:rsidR="007856DC" w:rsidRDefault="007856DC" w:rsidP="00D046FA">
            <w:r>
              <w:t>[Number]</w:t>
            </w:r>
          </w:p>
        </w:tc>
        <w:tc>
          <w:tcPr>
            <w:tcW w:w="3117" w:type="dxa"/>
          </w:tcPr>
          <w:p w14:paraId="4C421C7F" w14:textId="77777777" w:rsidR="007856DC" w:rsidRDefault="007856DC" w:rsidP="00D046FA">
            <w:r>
              <w:t>[Thousands of acre-feet]</w:t>
            </w:r>
          </w:p>
        </w:tc>
      </w:tr>
      <w:tr w:rsidR="007856DC" w14:paraId="3231514C" w14:textId="77777777" w:rsidTr="00D046FA">
        <w:tc>
          <w:tcPr>
            <w:tcW w:w="3116" w:type="dxa"/>
          </w:tcPr>
          <w:p w14:paraId="4220343F" w14:textId="77777777" w:rsidR="007856DC" w:rsidRDefault="007856DC" w:rsidP="00D046FA">
            <w:r>
              <w:t>Flowing wells</w:t>
            </w:r>
          </w:p>
        </w:tc>
        <w:tc>
          <w:tcPr>
            <w:tcW w:w="3117" w:type="dxa"/>
          </w:tcPr>
          <w:p w14:paraId="68811E04" w14:textId="77777777" w:rsidR="007856DC" w:rsidRDefault="007856DC" w:rsidP="00D046FA">
            <w:r>
              <w:t>[Number]</w:t>
            </w:r>
          </w:p>
        </w:tc>
        <w:tc>
          <w:tcPr>
            <w:tcW w:w="3117" w:type="dxa"/>
          </w:tcPr>
          <w:p w14:paraId="3C696415" w14:textId="77777777" w:rsidR="007856DC" w:rsidRDefault="007856DC" w:rsidP="00D046FA">
            <w:r>
              <w:t>[Thousands of acre-feet]</w:t>
            </w:r>
          </w:p>
        </w:tc>
      </w:tr>
    </w:tbl>
    <w:p w14:paraId="7DDFE3BC" w14:textId="77777777" w:rsidR="007856DC" w:rsidRDefault="007856DC" w:rsidP="00EF0ABE"/>
    <w:p w14:paraId="67202743" w14:textId="49BCAF43" w:rsidR="00EF0ABE" w:rsidRDefault="007856DC" w:rsidP="00EF0ABE">
      <w:r>
        <w:t>4</w:t>
      </w:r>
      <w:r w:rsidR="00EF0ABE">
        <w:t>: What is the total amount of surface water brought into this system</w:t>
      </w:r>
      <w:r w:rsidR="006B089A">
        <w:t>’</w:t>
      </w:r>
      <w:r w:rsidR="00EF0ABE">
        <w:t xml:space="preserve">s </w:t>
      </w:r>
      <w:r w:rsidR="006B089A">
        <w:t xml:space="preserve">storage and </w:t>
      </w:r>
      <w:r w:rsidR="00EF0ABE">
        <w:t xml:space="preserve">conveyance </w:t>
      </w:r>
      <w:r w:rsidR="00622161">
        <w:t>facilities?</w:t>
      </w:r>
    </w:p>
    <w:tbl>
      <w:tblPr>
        <w:tblStyle w:val="TableGrid"/>
        <w:tblW w:w="0" w:type="auto"/>
        <w:tblLook w:val="04A0" w:firstRow="1" w:lastRow="0" w:firstColumn="1" w:lastColumn="0" w:noHBand="0" w:noVBand="1"/>
      </w:tblPr>
      <w:tblGrid>
        <w:gridCol w:w="6745"/>
        <w:gridCol w:w="2605"/>
      </w:tblGrid>
      <w:tr w:rsidR="00EB0803" w14:paraId="10027D1B" w14:textId="77777777" w:rsidTr="000030B6">
        <w:tc>
          <w:tcPr>
            <w:tcW w:w="6745" w:type="dxa"/>
          </w:tcPr>
          <w:p w14:paraId="578F13E6" w14:textId="0E4CC6D1" w:rsidR="00EB0803" w:rsidRDefault="00EB0803" w:rsidP="007856DC">
            <w:r>
              <w:t xml:space="preserve">Total water entering system (sum of previous </w:t>
            </w:r>
            <w:r w:rsidR="007856DC">
              <w:t>twelve</w:t>
            </w:r>
            <w:r>
              <w:t xml:space="preserve"> categories)</w:t>
            </w:r>
          </w:p>
        </w:tc>
        <w:tc>
          <w:tcPr>
            <w:tcW w:w="2605" w:type="dxa"/>
          </w:tcPr>
          <w:p w14:paraId="26FB413D" w14:textId="77777777" w:rsidR="00EB0803" w:rsidRDefault="00EB0803" w:rsidP="000030B6">
            <w:r>
              <w:t>[Thousands of acre-feet]</w:t>
            </w:r>
          </w:p>
        </w:tc>
      </w:tr>
    </w:tbl>
    <w:p w14:paraId="55517E46" w14:textId="77777777" w:rsidR="00D046FA" w:rsidRDefault="00D046FA" w:rsidP="00D046FA">
      <w:pPr>
        <w:spacing w:after="0" w:line="240" w:lineRule="auto"/>
        <w:rPr>
          <w:rFonts w:ascii="Times New Roman" w:hAnsi="Times New Roman" w:cs="Times New Roman"/>
          <w:i/>
          <w:sz w:val="24"/>
          <w:szCs w:val="24"/>
        </w:rPr>
      </w:pPr>
    </w:p>
    <w:p w14:paraId="1B9A537B" w14:textId="77777777" w:rsidR="00D046FA" w:rsidRPr="00D046FA" w:rsidRDefault="00D046FA" w:rsidP="00D046FA">
      <w:pPr>
        <w:spacing w:after="0" w:line="240" w:lineRule="auto"/>
        <w:rPr>
          <w:rFonts w:ascii="Times New Roman" w:hAnsi="Times New Roman" w:cs="Times New Roman"/>
          <w:i/>
          <w:sz w:val="24"/>
          <w:szCs w:val="24"/>
        </w:rPr>
      </w:pPr>
      <w:r w:rsidRPr="00D046FA">
        <w:rPr>
          <w:rFonts w:ascii="Times New Roman" w:hAnsi="Times New Roman" w:cs="Times New Roman"/>
          <w:i/>
          <w:sz w:val="24"/>
          <w:szCs w:val="24"/>
        </w:rPr>
        <w:t>Probes:</w:t>
      </w:r>
    </w:p>
    <w:p w14:paraId="6D71CE2F" w14:textId="0A8168B5" w:rsidR="00D046FA" w:rsidRPr="007A5ADF" w:rsidRDefault="00D046FA" w:rsidP="00D046FA">
      <w:pPr>
        <w:pStyle w:val="ListParagraph"/>
        <w:numPr>
          <w:ilvl w:val="0"/>
          <w:numId w:val="11"/>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 xml:space="preserve">What does the sentence “Report water from the point at which it came under control of this organization” mean to you? </w:t>
      </w:r>
    </w:p>
    <w:p w14:paraId="41FFD8F6" w14:textId="2C6231F3" w:rsidR="00D046FA" w:rsidRPr="007A5ADF" w:rsidRDefault="00D046FA" w:rsidP="00D046FA">
      <w:pPr>
        <w:pStyle w:val="ListParagraph"/>
        <w:numPr>
          <w:ilvl w:val="0"/>
          <w:numId w:val="11"/>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 xml:space="preserve">How did you arrive at your answers?  Did you use records </w:t>
      </w:r>
      <w:r w:rsidR="004029BD">
        <w:rPr>
          <w:rFonts w:ascii="Times New Roman" w:hAnsi="Times New Roman" w:cs="Times New Roman"/>
          <w:i/>
          <w:sz w:val="24"/>
          <w:szCs w:val="24"/>
        </w:rPr>
        <w:t xml:space="preserve">or annual reports </w:t>
      </w:r>
      <w:r w:rsidRPr="007A5ADF">
        <w:rPr>
          <w:rFonts w:ascii="Times New Roman" w:hAnsi="Times New Roman" w:cs="Times New Roman"/>
          <w:i/>
          <w:sz w:val="24"/>
          <w:szCs w:val="24"/>
        </w:rPr>
        <w:t xml:space="preserve">for these questions? </w:t>
      </w:r>
    </w:p>
    <w:p w14:paraId="0F3320D3" w14:textId="77777777" w:rsidR="00D046FA" w:rsidRPr="007A5ADF" w:rsidRDefault="00D046FA" w:rsidP="00D046FA">
      <w:pPr>
        <w:pStyle w:val="ListParagraph"/>
        <w:numPr>
          <w:ilvl w:val="0"/>
          <w:numId w:val="11"/>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Could you answer these questions in thousands of acre-feet?   If not, what is the best way for you to report this information?</w:t>
      </w:r>
    </w:p>
    <w:p w14:paraId="377EEEC2" w14:textId="77777777" w:rsidR="00D046FA" w:rsidRDefault="00D046FA" w:rsidP="00D046FA">
      <w:pPr>
        <w:pStyle w:val="ListParagraph"/>
        <w:numPr>
          <w:ilvl w:val="0"/>
          <w:numId w:val="11"/>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 xml:space="preserve">Are there any questions you couldn’t answer?  </w:t>
      </w:r>
    </w:p>
    <w:p w14:paraId="0B7846F8" w14:textId="48F2B1F6" w:rsidR="00D046FA" w:rsidRPr="00D046FA" w:rsidRDefault="00D046FA" w:rsidP="00D046FA">
      <w:pPr>
        <w:pStyle w:val="ListParagraph"/>
        <w:numPr>
          <w:ilvl w:val="0"/>
          <w:numId w:val="11"/>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Question 1 – did you receive the water through canals?  What other ways did you receive water?</w:t>
      </w:r>
    </w:p>
    <w:p w14:paraId="7418D9A2" w14:textId="77777777" w:rsidR="00B76CDD" w:rsidRDefault="00B76CDD" w:rsidP="00B76CDD">
      <w:pPr>
        <w:pStyle w:val="Heading2"/>
      </w:pPr>
    </w:p>
    <w:p w14:paraId="5F0F6638" w14:textId="3F2BB4CD" w:rsidR="007955B2" w:rsidRDefault="00323039" w:rsidP="007856DC">
      <w:pPr>
        <w:pStyle w:val="Heading2"/>
      </w:pPr>
      <w:r>
        <w:t>Subsection: Water Transfers</w:t>
      </w:r>
      <w:r w:rsidR="007856DC">
        <w:t xml:space="preserve"> with Other Organizations</w:t>
      </w:r>
    </w:p>
    <w:p w14:paraId="6CD14ECE" w14:textId="77777777" w:rsidR="00EF0ABE" w:rsidRDefault="00B8380F" w:rsidP="00EF0ABE">
      <w:r>
        <w:t xml:space="preserve">5. </w:t>
      </w:r>
      <w:r w:rsidR="00EF0ABE">
        <w:t xml:space="preserve">How much </w:t>
      </w:r>
      <w:r>
        <w:t>of the water reported above was…</w:t>
      </w:r>
    </w:p>
    <w:tbl>
      <w:tblPr>
        <w:tblStyle w:val="TableGrid"/>
        <w:tblW w:w="0" w:type="auto"/>
        <w:tblLook w:val="04A0" w:firstRow="1" w:lastRow="0" w:firstColumn="1" w:lastColumn="0" w:noHBand="0" w:noVBand="1"/>
      </w:tblPr>
      <w:tblGrid>
        <w:gridCol w:w="4945"/>
        <w:gridCol w:w="2520"/>
        <w:gridCol w:w="1885"/>
      </w:tblGrid>
      <w:tr w:rsidR="00B8380F" w14:paraId="6F4B7684" w14:textId="77777777" w:rsidTr="00940032">
        <w:tc>
          <w:tcPr>
            <w:tcW w:w="4945" w:type="dxa"/>
          </w:tcPr>
          <w:p w14:paraId="34C91438" w14:textId="6B2E2F3B" w:rsidR="00B8380F" w:rsidRDefault="007856DC" w:rsidP="00EF0ABE">
            <w:r>
              <w:t>Source of water transferred into this system:</w:t>
            </w:r>
          </w:p>
        </w:tc>
        <w:tc>
          <w:tcPr>
            <w:tcW w:w="2520" w:type="dxa"/>
          </w:tcPr>
          <w:p w14:paraId="21198B07" w14:textId="77777777" w:rsidR="00B8380F" w:rsidRDefault="00B8380F" w:rsidP="00EF0ABE">
            <w:r>
              <w:t>Total amount of</w:t>
            </w:r>
            <w:r w:rsidR="002D5A10">
              <w:t xml:space="preserve"> water [Thousands of acre-feet]</w:t>
            </w:r>
          </w:p>
        </w:tc>
        <w:tc>
          <w:tcPr>
            <w:tcW w:w="1885" w:type="dxa"/>
          </w:tcPr>
          <w:p w14:paraId="6BF7477C" w14:textId="77777777" w:rsidR="00B8380F" w:rsidRDefault="00B8380F" w:rsidP="00EF0ABE">
            <w:r>
              <w:t xml:space="preserve">Average price </w:t>
            </w:r>
          </w:p>
          <w:p w14:paraId="087E45E1" w14:textId="77777777" w:rsidR="00B8380F" w:rsidRDefault="00B8380F" w:rsidP="00EF0ABE">
            <w:r>
              <w:t>[$ per acre-foot]</w:t>
            </w:r>
          </w:p>
        </w:tc>
      </w:tr>
      <w:tr w:rsidR="00B8380F" w14:paraId="0B1BBC7E" w14:textId="77777777" w:rsidTr="00940032">
        <w:tc>
          <w:tcPr>
            <w:tcW w:w="4945" w:type="dxa"/>
          </w:tcPr>
          <w:p w14:paraId="3D0EA57B" w14:textId="029862A6" w:rsidR="00B8380F" w:rsidRDefault="00B8380F" w:rsidP="004029BD">
            <w:r>
              <w:t xml:space="preserve">a. …from a </w:t>
            </w:r>
            <w:r w:rsidR="004029BD">
              <w:t>one-year</w:t>
            </w:r>
            <w:r>
              <w:t xml:space="preserve"> lease of water in 2019?</w:t>
            </w:r>
          </w:p>
        </w:tc>
        <w:tc>
          <w:tcPr>
            <w:tcW w:w="2520" w:type="dxa"/>
          </w:tcPr>
          <w:p w14:paraId="75EF3F84" w14:textId="77777777" w:rsidR="00B8380F" w:rsidRDefault="00B8380F" w:rsidP="00EF0ABE"/>
        </w:tc>
        <w:tc>
          <w:tcPr>
            <w:tcW w:w="1885" w:type="dxa"/>
          </w:tcPr>
          <w:p w14:paraId="76649101" w14:textId="77777777" w:rsidR="00B8380F" w:rsidRDefault="00B8380F" w:rsidP="00EF0ABE"/>
        </w:tc>
      </w:tr>
      <w:tr w:rsidR="007856DC" w14:paraId="5A339773" w14:textId="77777777" w:rsidTr="00940032">
        <w:tc>
          <w:tcPr>
            <w:tcW w:w="4945" w:type="dxa"/>
          </w:tcPr>
          <w:p w14:paraId="33663A85" w14:textId="2B0D2E75" w:rsidR="007856DC" w:rsidRDefault="007856DC" w:rsidP="004029BD">
            <w:r>
              <w:t xml:space="preserve">b. …from a </w:t>
            </w:r>
            <w:r w:rsidR="004029BD">
              <w:t>multi-year</w:t>
            </w:r>
            <w:r>
              <w:t xml:space="preserve"> lease of water active in 2019</w:t>
            </w:r>
          </w:p>
        </w:tc>
        <w:tc>
          <w:tcPr>
            <w:tcW w:w="2520" w:type="dxa"/>
          </w:tcPr>
          <w:p w14:paraId="73DFC21A" w14:textId="77777777" w:rsidR="007856DC" w:rsidRDefault="007856DC" w:rsidP="00EF0ABE"/>
        </w:tc>
        <w:tc>
          <w:tcPr>
            <w:tcW w:w="1885" w:type="dxa"/>
          </w:tcPr>
          <w:p w14:paraId="6A264BB7" w14:textId="77777777" w:rsidR="007856DC" w:rsidRDefault="007856DC" w:rsidP="00EF0ABE"/>
        </w:tc>
      </w:tr>
      <w:tr w:rsidR="00B8380F" w14:paraId="409491A1" w14:textId="77777777" w:rsidTr="007856DC">
        <w:trPr>
          <w:trHeight w:val="70"/>
        </w:trPr>
        <w:tc>
          <w:tcPr>
            <w:tcW w:w="4945" w:type="dxa"/>
          </w:tcPr>
          <w:p w14:paraId="421ADB41" w14:textId="033D572C" w:rsidR="00B8380F" w:rsidRDefault="007856DC" w:rsidP="00B8380F">
            <w:r>
              <w:lastRenderedPageBreak/>
              <w:t>c … from a permanent</w:t>
            </w:r>
            <w:r w:rsidR="00B8380F">
              <w:t xml:space="preserve"> water right purchased within last five years?</w:t>
            </w:r>
          </w:p>
        </w:tc>
        <w:tc>
          <w:tcPr>
            <w:tcW w:w="2520" w:type="dxa"/>
          </w:tcPr>
          <w:p w14:paraId="1B5A3045" w14:textId="77777777" w:rsidR="00B8380F" w:rsidRDefault="00B8380F" w:rsidP="00EF0ABE"/>
        </w:tc>
        <w:tc>
          <w:tcPr>
            <w:tcW w:w="1885" w:type="dxa"/>
          </w:tcPr>
          <w:p w14:paraId="6DFA90DE" w14:textId="77777777" w:rsidR="00B8380F" w:rsidRDefault="00B8380F" w:rsidP="00EF0ABE"/>
        </w:tc>
      </w:tr>
    </w:tbl>
    <w:p w14:paraId="1EA3A66E" w14:textId="77777777" w:rsidR="00B8380F" w:rsidRDefault="00B8380F" w:rsidP="00EF0ABE"/>
    <w:p w14:paraId="2228110E" w14:textId="77777777" w:rsidR="007856DC" w:rsidRDefault="007856DC" w:rsidP="007856DC">
      <w:r>
        <w:t>6: If no water rights were leased or purchased, please indicate why not:</w:t>
      </w:r>
    </w:p>
    <w:p w14:paraId="762307B8" w14:textId="77777777" w:rsidR="007856DC" w:rsidRDefault="007856DC" w:rsidP="007856DC">
      <w:pPr>
        <w:pStyle w:val="ListParagraph"/>
        <w:numPr>
          <w:ilvl w:val="0"/>
          <w:numId w:val="1"/>
        </w:numPr>
      </w:pPr>
      <w:r>
        <w:t>Water rights transfers are not allowed in our region [Y/N]</w:t>
      </w:r>
    </w:p>
    <w:p w14:paraId="38EC228B" w14:textId="77777777" w:rsidR="007856DC" w:rsidRDefault="007856DC" w:rsidP="007856DC">
      <w:pPr>
        <w:pStyle w:val="ListParagraph"/>
        <w:numPr>
          <w:ilvl w:val="0"/>
          <w:numId w:val="1"/>
        </w:numPr>
      </w:pPr>
      <w:r>
        <w:t>Water available for sale was too expensive given our needs [Y/N]</w:t>
      </w:r>
    </w:p>
    <w:p w14:paraId="42FDEADE" w14:textId="5AEB1281" w:rsidR="007856DC" w:rsidRDefault="007856DC" w:rsidP="00EF0ABE">
      <w:pPr>
        <w:pStyle w:val="ListParagraph"/>
        <w:numPr>
          <w:ilvl w:val="0"/>
          <w:numId w:val="1"/>
        </w:numPr>
      </w:pPr>
      <w:r>
        <w:t>Water supplies [across surface and groundwater sources] were generally sufficient in 2019 [Y/N]</w:t>
      </w:r>
    </w:p>
    <w:p w14:paraId="3B707D77" w14:textId="1B9E4B03" w:rsidR="00267309" w:rsidRDefault="00940032" w:rsidP="00267309">
      <w:r>
        <w:t xml:space="preserve">7: </w:t>
      </w:r>
      <w:r w:rsidR="007856DC">
        <w:t xml:space="preserve">Describe any transfers of water to other organizations: </w:t>
      </w:r>
    </w:p>
    <w:tbl>
      <w:tblPr>
        <w:tblStyle w:val="TableGrid"/>
        <w:tblW w:w="0" w:type="auto"/>
        <w:tblLook w:val="04A0" w:firstRow="1" w:lastRow="0" w:firstColumn="1" w:lastColumn="0" w:noHBand="0" w:noVBand="1"/>
      </w:tblPr>
      <w:tblGrid>
        <w:gridCol w:w="4945"/>
        <w:gridCol w:w="2520"/>
        <w:gridCol w:w="1885"/>
      </w:tblGrid>
      <w:tr w:rsidR="00940032" w14:paraId="4934CEB6" w14:textId="77777777" w:rsidTr="00ED4BAB">
        <w:tc>
          <w:tcPr>
            <w:tcW w:w="4945" w:type="dxa"/>
          </w:tcPr>
          <w:p w14:paraId="658A221C" w14:textId="22B065DE" w:rsidR="00940032" w:rsidRDefault="007856DC" w:rsidP="00ED4BAB">
            <w:r>
              <w:t xml:space="preserve">Source of water transferred prior to entering this system: </w:t>
            </w:r>
          </w:p>
        </w:tc>
        <w:tc>
          <w:tcPr>
            <w:tcW w:w="2520" w:type="dxa"/>
          </w:tcPr>
          <w:p w14:paraId="7F4B6AE1" w14:textId="77777777" w:rsidR="00940032" w:rsidRDefault="00940032" w:rsidP="00ED4BAB">
            <w:r>
              <w:t>Total amount of</w:t>
            </w:r>
            <w:r w:rsidR="002D5A10">
              <w:t xml:space="preserve"> water [Thousands of acre-feet]</w:t>
            </w:r>
          </w:p>
        </w:tc>
        <w:tc>
          <w:tcPr>
            <w:tcW w:w="1885" w:type="dxa"/>
          </w:tcPr>
          <w:p w14:paraId="0B502A5C" w14:textId="77777777" w:rsidR="00940032" w:rsidRDefault="00940032" w:rsidP="00ED4BAB">
            <w:r>
              <w:t xml:space="preserve">Average price </w:t>
            </w:r>
          </w:p>
          <w:p w14:paraId="1D75BF33" w14:textId="77777777" w:rsidR="00940032" w:rsidRDefault="00940032" w:rsidP="00ED4BAB">
            <w:r>
              <w:t>[$ per acre-foot]</w:t>
            </w:r>
          </w:p>
        </w:tc>
      </w:tr>
      <w:tr w:rsidR="007856DC" w14:paraId="637BA38F" w14:textId="77777777" w:rsidTr="00ED4BAB">
        <w:tc>
          <w:tcPr>
            <w:tcW w:w="4945" w:type="dxa"/>
          </w:tcPr>
          <w:p w14:paraId="09EAE507" w14:textId="7C7C0520" w:rsidR="007856DC" w:rsidRDefault="007856DC" w:rsidP="007856DC">
            <w:r>
              <w:t>a. …from a short-term lease of water in 2019?</w:t>
            </w:r>
          </w:p>
        </w:tc>
        <w:tc>
          <w:tcPr>
            <w:tcW w:w="2520" w:type="dxa"/>
          </w:tcPr>
          <w:p w14:paraId="1360E6E8" w14:textId="77777777" w:rsidR="007856DC" w:rsidRDefault="007856DC" w:rsidP="007856DC"/>
        </w:tc>
        <w:tc>
          <w:tcPr>
            <w:tcW w:w="1885" w:type="dxa"/>
          </w:tcPr>
          <w:p w14:paraId="07870FF3" w14:textId="77777777" w:rsidR="007856DC" w:rsidRDefault="007856DC" w:rsidP="007856DC"/>
        </w:tc>
      </w:tr>
      <w:tr w:rsidR="007856DC" w14:paraId="1FC64CE2" w14:textId="77777777" w:rsidTr="00ED4BAB">
        <w:tc>
          <w:tcPr>
            <w:tcW w:w="4945" w:type="dxa"/>
          </w:tcPr>
          <w:p w14:paraId="193E8D54" w14:textId="1D6E4525" w:rsidR="007856DC" w:rsidRDefault="007856DC" w:rsidP="007856DC">
            <w:r>
              <w:t>b. …from a long-term lease of water active in 2019</w:t>
            </w:r>
          </w:p>
        </w:tc>
        <w:tc>
          <w:tcPr>
            <w:tcW w:w="2520" w:type="dxa"/>
          </w:tcPr>
          <w:p w14:paraId="0FC083F8" w14:textId="77777777" w:rsidR="007856DC" w:rsidRDefault="007856DC" w:rsidP="007856DC"/>
        </w:tc>
        <w:tc>
          <w:tcPr>
            <w:tcW w:w="1885" w:type="dxa"/>
          </w:tcPr>
          <w:p w14:paraId="67937A43" w14:textId="77777777" w:rsidR="007856DC" w:rsidRDefault="007856DC" w:rsidP="007856DC"/>
        </w:tc>
      </w:tr>
      <w:tr w:rsidR="007856DC" w14:paraId="7AB892B4" w14:textId="77777777" w:rsidTr="00ED4BAB">
        <w:tc>
          <w:tcPr>
            <w:tcW w:w="4945" w:type="dxa"/>
          </w:tcPr>
          <w:p w14:paraId="0E4FC39E" w14:textId="09E3C2D9" w:rsidR="007856DC" w:rsidRDefault="007856DC" w:rsidP="007856DC">
            <w:r>
              <w:t>c … from a permanent water right purchased within last five years?</w:t>
            </w:r>
          </w:p>
        </w:tc>
        <w:tc>
          <w:tcPr>
            <w:tcW w:w="2520" w:type="dxa"/>
          </w:tcPr>
          <w:p w14:paraId="25103F72" w14:textId="77777777" w:rsidR="007856DC" w:rsidRDefault="007856DC" w:rsidP="007856DC"/>
        </w:tc>
        <w:tc>
          <w:tcPr>
            <w:tcW w:w="1885" w:type="dxa"/>
          </w:tcPr>
          <w:p w14:paraId="7B5EB0FB" w14:textId="77777777" w:rsidR="007856DC" w:rsidRDefault="007856DC" w:rsidP="007856DC"/>
        </w:tc>
      </w:tr>
    </w:tbl>
    <w:p w14:paraId="761E61DC" w14:textId="77777777" w:rsidR="00267309" w:rsidRDefault="00940032" w:rsidP="00267309">
      <w:r>
        <w:t>8</w:t>
      </w:r>
      <w:r w:rsidR="00267309">
        <w:t>: If no water rights were sold, please indicate why not:</w:t>
      </w:r>
    </w:p>
    <w:p w14:paraId="069D27F1" w14:textId="77777777" w:rsidR="00267309" w:rsidRDefault="00267309" w:rsidP="00267309">
      <w:pPr>
        <w:pStyle w:val="ListParagraph"/>
        <w:numPr>
          <w:ilvl w:val="0"/>
          <w:numId w:val="1"/>
        </w:numPr>
      </w:pPr>
      <w:r>
        <w:t>Water rights transfers are not allowed in our region [Y/N]</w:t>
      </w:r>
    </w:p>
    <w:p w14:paraId="5611F522" w14:textId="77777777" w:rsidR="00CC7531" w:rsidRDefault="00267309" w:rsidP="00CC7531">
      <w:pPr>
        <w:pStyle w:val="ListParagraph"/>
        <w:numPr>
          <w:ilvl w:val="0"/>
          <w:numId w:val="1"/>
        </w:numPr>
      </w:pPr>
      <w:r>
        <w:t>Water prices for sales are too low</w:t>
      </w:r>
      <w:r w:rsidR="002D5A10">
        <w:t xml:space="preserve"> given our value of the water</w:t>
      </w:r>
      <w:r>
        <w:t xml:space="preserve"> [Y/N]</w:t>
      </w:r>
    </w:p>
    <w:p w14:paraId="5869068A" w14:textId="77777777" w:rsidR="00D046FA" w:rsidRPr="00D046FA" w:rsidRDefault="00D046FA" w:rsidP="00D046FA">
      <w:pPr>
        <w:spacing w:after="0" w:line="240" w:lineRule="auto"/>
        <w:rPr>
          <w:rFonts w:ascii="Times New Roman" w:hAnsi="Times New Roman" w:cs="Times New Roman"/>
          <w:i/>
          <w:sz w:val="24"/>
          <w:szCs w:val="24"/>
        </w:rPr>
      </w:pPr>
      <w:r w:rsidRPr="00D046FA">
        <w:rPr>
          <w:rFonts w:ascii="Times New Roman" w:hAnsi="Times New Roman" w:cs="Times New Roman"/>
          <w:i/>
          <w:sz w:val="24"/>
          <w:szCs w:val="24"/>
        </w:rPr>
        <w:t>Probes:</w:t>
      </w:r>
    </w:p>
    <w:p w14:paraId="06D03258" w14:textId="5A1FB1F2" w:rsidR="00D046FA" w:rsidRPr="007A5ADF" w:rsidRDefault="00D046FA" w:rsidP="00D046FA">
      <w:pPr>
        <w:pStyle w:val="ListParagraph"/>
        <w:numPr>
          <w:ilvl w:val="0"/>
          <w:numId w:val="1"/>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What do the term</w:t>
      </w:r>
      <w:r>
        <w:rPr>
          <w:rFonts w:ascii="Times New Roman" w:hAnsi="Times New Roman" w:cs="Times New Roman"/>
          <w:i/>
          <w:sz w:val="24"/>
          <w:szCs w:val="24"/>
        </w:rPr>
        <w:t>s “water rights transfers” and</w:t>
      </w:r>
      <w:r w:rsidRPr="007A5ADF">
        <w:rPr>
          <w:rFonts w:ascii="Times New Roman" w:hAnsi="Times New Roman" w:cs="Times New Roman"/>
          <w:i/>
          <w:sz w:val="24"/>
          <w:szCs w:val="24"/>
        </w:rPr>
        <w:t xml:space="preserve"> “water rights” mean to you in these questions? What are the types of water rights used by your organization?  Do you purchase or lease water rights?   Did you sell water rights?  Describe this process and the situations. </w:t>
      </w:r>
    </w:p>
    <w:p w14:paraId="7C280F64" w14:textId="77777777" w:rsidR="00D046FA" w:rsidRPr="007A5ADF" w:rsidRDefault="00D046FA" w:rsidP="00D046FA">
      <w:pPr>
        <w:pStyle w:val="ListParagraph"/>
        <w:numPr>
          <w:ilvl w:val="0"/>
          <w:numId w:val="1"/>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What does the term “short-term lease” mean to you?  What time frame would you consider short-term?</w:t>
      </w:r>
    </w:p>
    <w:p w14:paraId="32663566" w14:textId="77777777" w:rsidR="00D046FA" w:rsidRDefault="00D046FA" w:rsidP="00D046FA"/>
    <w:p w14:paraId="42F3C5B7" w14:textId="5FBB346D" w:rsidR="00922184" w:rsidRDefault="00300E03" w:rsidP="00DA05AD">
      <w:pPr>
        <w:pStyle w:val="Heading2"/>
      </w:pPr>
      <w:r>
        <w:t xml:space="preserve">Subsection: Groundwater </w:t>
      </w:r>
    </w:p>
    <w:p w14:paraId="1CF4C51D" w14:textId="77DE64BF" w:rsidR="00300E03" w:rsidRDefault="00DA05AD" w:rsidP="00300E03">
      <w:r>
        <w:t>9</w:t>
      </w:r>
      <w:r w:rsidR="00300E03">
        <w:t>:</w:t>
      </w:r>
      <w:r w:rsidR="00922184">
        <w:t xml:space="preserve"> Of any on-farm groundwater use </w:t>
      </w:r>
      <w:r w:rsidR="006760AD">
        <w:t>monitor</w:t>
      </w:r>
      <w:r w:rsidR="00922184">
        <w:t>ed</w:t>
      </w:r>
      <w:r w:rsidR="006760AD">
        <w:t>, permit</w:t>
      </w:r>
      <w:r w:rsidR="00922184">
        <w:t>ted</w:t>
      </w:r>
      <w:r w:rsidR="006760AD">
        <w:t xml:space="preserve">, or otherwise directly </w:t>
      </w:r>
      <w:r w:rsidR="00300E03">
        <w:t>influence</w:t>
      </w:r>
      <w:r w:rsidR="00922184">
        <w:t xml:space="preserve">d by this organization, how much came from </w:t>
      </w:r>
      <w:r w:rsidR="00300E03">
        <w:t xml:space="preserve">the following sources: </w:t>
      </w:r>
    </w:p>
    <w:tbl>
      <w:tblPr>
        <w:tblStyle w:val="TableGrid"/>
        <w:tblW w:w="0" w:type="auto"/>
        <w:tblLook w:val="04A0" w:firstRow="1" w:lastRow="0" w:firstColumn="1" w:lastColumn="0" w:noHBand="0" w:noVBand="1"/>
      </w:tblPr>
      <w:tblGrid>
        <w:gridCol w:w="3116"/>
        <w:gridCol w:w="3117"/>
        <w:gridCol w:w="3117"/>
      </w:tblGrid>
      <w:tr w:rsidR="00922184" w14:paraId="3F7367B8" w14:textId="77777777" w:rsidTr="00ED4BAB">
        <w:tc>
          <w:tcPr>
            <w:tcW w:w="3116" w:type="dxa"/>
          </w:tcPr>
          <w:p w14:paraId="753AB5E2" w14:textId="77777777" w:rsidR="00922184" w:rsidRDefault="00922184" w:rsidP="00ED4BAB">
            <w:r>
              <w:t>Pumped wells</w:t>
            </w:r>
          </w:p>
        </w:tc>
        <w:tc>
          <w:tcPr>
            <w:tcW w:w="3117" w:type="dxa"/>
          </w:tcPr>
          <w:p w14:paraId="6860A2D3" w14:textId="77777777" w:rsidR="00922184" w:rsidRDefault="00922184" w:rsidP="00ED4BAB">
            <w:r>
              <w:t>[Number]</w:t>
            </w:r>
          </w:p>
        </w:tc>
        <w:tc>
          <w:tcPr>
            <w:tcW w:w="3117" w:type="dxa"/>
          </w:tcPr>
          <w:p w14:paraId="5E535F14" w14:textId="77777777" w:rsidR="00922184" w:rsidRDefault="00922184" w:rsidP="00ED4BAB">
            <w:r>
              <w:t>[Thousands of acre-feet]</w:t>
            </w:r>
          </w:p>
        </w:tc>
      </w:tr>
      <w:tr w:rsidR="00922184" w14:paraId="73D3C3EF" w14:textId="77777777" w:rsidTr="00ED4BAB">
        <w:tc>
          <w:tcPr>
            <w:tcW w:w="3116" w:type="dxa"/>
          </w:tcPr>
          <w:p w14:paraId="495ED56F" w14:textId="77777777" w:rsidR="00922184" w:rsidRDefault="00922184" w:rsidP="00ED4BAB">
            <w:r>
              <w:t>Springs</w:t>
            </w:r>
          </w:p>
        </w:tc>
        <w:tc>
          <w:tcPr>
            <w:tcW w:w="3117" w:type="dxa"/>
          </w:tcPr>
          <w:p w14:paraId="562EEA20" w14:textId="77777777" w:rsidR="00922184" w:rsidRDefault="00922184" w:rsidP="00ED4BAB">
            <w:r>
              <w:t>[Number]</w:t>
            </w:r>
          </w:p>
        </w:tc>
        <w:tc>
          <w:tcPr>
            <w:tcW w:w="3117" w:type="dxa"/>
          </w:tcPr>
          <w:p w14:paraId="60D8AF8E" w14:textId="77777777" w:rsidR="00922184" w:rsidRDefault="00922184" w:rsidP="00ED4BAB">
            <w:r>
              <w:t>[Thousands of acre-feet]</w:t>
            </w:r>
          </w:p>
        </w:tc>
      </w:tr>
      <w:tr w:rsidR="00922184" w14:paraId="243705F6" w14:textId="77777777" w:rsidTr="00ED4BAB">
        <w:tc>
          <w:tcPr>
            <w:tcW w:w="3116" w:type="dxa"/>
          </w:tcPr>
          <w:p w14:paraId="1E109080" w14:textId="77777777" w:rsidR="00922184" w:rsidRDefault="00922184" w:rsidP="00ED4BAB">
            <w:r>
              <w:t>Flowing wells</w:t>
            </w:r>
          </w:p>
        </w:tc>
        <w:tc>
          <w:tcPr>
            <w:tcW w:w="3117" w:type="dxa"/>
          </w:tcPr>
          <w:p w14:paraId="7C844EE5" w14:textId="77777777" w:rsidR="00922184" w:rsidRDefault="00922184" w:rsidP="00ED4BAB">
            <w:r>
              <w:t>[Number]</w:t>
            </w:r>
          </w:p>
        </w:tc>
        <w:tc>
          <w:tcPr>
            <w:tcW w:w="3117" w:type="dxa"/>
          </w:tcPr>
          <w:p w14:paraId="7AD3A392" w14:textId="77777777" w:rsidR="00922184" w:rsidRDefault="00922184" w:rsidP="00ED4BAB">
            <w:r>
              <w:t>[Thousands of acre-feet]</w:t>
            </w:r>
          </w:p>
        </w:tc>
      </w:tr>
    </w:tbl>
    <w:p w14:paraId="6DEC73D3" w14:textId="77777777" w:rsidR="00E06A6C" w:rsidRDefault="00E06A6C" w:rsidP="00922184"/>
    <w:p w14:paraId="23244E1B" w14:textId="402603AB" w:rsidR="006760AD" w:rsidRDefault="006760AD" w:rsidP="006760AD">
      <w:r>
        <w:t>1</w:t>
      </w:r>
      <w:r w:rsidR="00DA05AD">
        <w:t>0</w:t>
      </w:r>
      <w:r w:rsidR="000E6E4A">
        <w:t xml:space="preserve">: </w:t>
      </w:r>
      <w:r>
        <w:t>What types of a</w:t>
      </w:r>
      <w:r w:rsidR="000E6E4A">
        <w:t>quifer</w:t>
      </w:r>
      <w:r>
        <w:t>s are used for groundwater in this organization</w:t>
      </w:r>
      <w:r w:rsidR="00330345">
        <w:t>’</w:t>
      </w:r>
      <w:r>
        <w:t xml:space="preserve">s area (report </w:t>
      </w:r>
      <w:r w:rsidR="00330345">
        <w:t xml:space="preserve">approximate </w:t>
      </w:r>
      <w:r>
        <w:t>percent of total groundwater use from each type</w:t>
      </w:r>
      <w:r w:rsidR="00330345">
        <w:t>)</w:t>
      </w:r>
      <w:r>
        <w:t>:</w:t>
      </w:r>
    </w:p>
    <w:p w14:paraId="42D51D60" w14:textId="514A957B" w:rsidR="006760AD" w:rsidRDefault="000E6E4A" w:rsidP="006760AD">
      <w:pPr>
        <w:pStyle w:val="ListParagraph"/>
        <w:numPr>
          <w:ilvl w:val="0"/>
          <w:numId w:val="1"/>
        </w:numPr>
      </w:pPr>
      <w:r>
        <w:t>Confined</w:t>
      </w:r>
      <w:r w:rsidR="006760AD">
        <w:t xml:space="preserve"> aquifer th</w:t>
      </w:r>
      <w:r w:rsidR="00DC5AB8">
        <w:t>at</w:t>
      </w:r>
      <w:r w:rsidR="006760AD">
        <w:t xml:space="preserve"> does not interact with stream or other surface water [Percent]</w:t>
      </w:r>
    </w:p>
    <w:p w14:paraId="04D4D53A" w14:textId="77777777" w:rsidR="006760AD" w:rsidRDefault="006760AD" w:rsidP="006760AD">
      <w:pPr>
        <w:pStyle w:val="ListParagraph"/>
        <w:numPr>
          <w:ilvl w:val="0"/>
          <w:numId w:val="1"/>
        </w:numPr>
      </w:pPr>
      <w:r>
        <w:t>Confined aquifer that does interact with stream or other surface water [Percent]</w:t>
      </w:r>
    </w:p>
    <w:p w14:paraId="7404D461" w14:textId="5C1CA09D" w:rsidR="006760AD" w:rsidRDefault="006760AD" w:rsidP="006760AD">
      <w:pPr>
        <w:pStyle w:val="ListParagraph"/>
        <w:numPr>
          <w:ilvl w:val="0"/>
          <w:numId w:val="1"/>
        </w:numPr>
      </w:pPr>
      <w:r>
        <w:t>Unconfined aquifer the does not interact with stream or other surface water [Percent]</w:t>
      </w:r>
    </w:p>
    <w:p w14:paraId="785483EC" w14:textId="77777777" w:rsidR="006760AD" w:rsidRDefault="006760AD" w:rsidP="006760AD">
      <w:pPr>
        <w:pStyle w:val="ListParagraph"/>
        <w:numPr>
          <w:ilvl w:val="0"/>
          <w:numId w:val="1"/>
        </w:numPr>
      </w:pPr>
      <w:r>
        <w:t>Un</w:t>
      </w:r>
      <w:r w:rsidR="00111985">
        <w:t>c</w:t>
      </w:r>
      <w:r>
        <w:t>onfined aquifer that does interact with stream or other surface water [Percent]</w:t>
      </w:r>
    </w:p>
    <w:p w14:paraId="5D55EA25" w14:textId="5A5351FA" w:rsidR="006760AD" w:rsidRDefault="00DA05AD" w:rsidP="006760AD">
      <w:r>
        <w:lastRenderedPageBreak/>
        <w:t>11</w:t>
      </w:r>
      <w:r w:rsidR="006760AD">
        <w:t>: Describe the spatial extent of the aquifer(s) listed above (pick one):</w:t>
      </w:r>
    </w:p>
    <w:p w14:paraId="44047F8F" w14:textId="77777777" w:rsidR="006760AD" w:rsidRDefault="006760AD" w:rsidP="006760AD">
      <w:pPr>
        <w:pStyle w:val="ListParagraph"/>
        <w:numPr>
          <w:ilvl w:val="0"/>
          <w:numId w:val="1"/>
        </w:numPr>
      </w:pPr>
      <w:r>
        <w:t>Almost all (&gt;80%) of the aquifer is within the area served by our organization</w:t>
      </w:r>
    </w:p>
    <w:p w14:paraId="7B9E5CEC" w14:textId="77777777" w:rsidR="006760AD" w:rsidRDefault="006760AD" w:rsidP="006760AD">
      <w:pPr>
        <w:pStyle w:val="ListParagraph"/>
        <w:numPr>
          <w:ilvl w:val="0"/>
          <w:numId w:val="1"/>
        </w:numPr>
      </w:pPr>
      <w:r>
        <w:t>Between 40% and 80% of the aquifer is within the area served by organization</w:t>
      </w:r>
    </w:p>
    <w:p w14:paraId="2128FBC4" w14:textId="4477C5EC" w:rsidR="007856DC" w:rsidRDefault="006760AD" w:rsidP="007856DC">
      <w:pPr>
        <w:pStyle w:val="ListParagraph"/>
        <w:numPr>
          <w:ilvl w:val="0"/>
          <w:numId w:val="1"/>
        </w:numPr>
      </w:pPr>
      <w:r>
        <w:t>Less than 40% of the aquifer is within the area served by organization</w:t>
      </w:r>
    </w:p>
    <w:p w14:paraId="47870927" w14:textId="07B5DFDF" w:rsidR="007856DC" w:rsidRDefault="00DA05AD" w:rsidP="007856DC">
      <w:r>
        <w:t>12</w:t>
      </w:r>
      <w:r w:rsidR="007856DC">
        <w:t>: Are water rights for users of this organization … (check all that apply):</w:t>
      </w:r>
    </w:p>
    <w:tbl>
      <w:tblPr>
        <w:tblStyle w:val="TableGrid"/>
        <w:tblW w:w="0" w:type="auto"/>
        <w:tblLook w:val="04A0" w:firstRow="1" w:lastRow="0" w:firstColumn="1" w:lastColumn="0" w:noHBand="0" w:noVBand="1"/>
      </w:tblPr>
      <w:tblGrid>
        <w:gridCol w:w="4945"/>
        <w:gridCol w:w="2070"/>
        <w:gridCol w:w="2335"/>
      </w:tblGrid>
      <w:tr w:rsidR="00D046FA" w14:paraId="31BBB3E4" w14:textId="77777777" w:rsidTr="00D046FA">
        <w:tc>
          <w:tcPr>
            <w:tcW w:w="4945" w:type="dxa"/>
          </w:tcPr>
          <w:p w14:paraId="25B4E952" w14:textId="77777777" w:rsidR="00D046FA" w:rsidRDefault="00D046FA" w:rsidP="00D046FA">
            <w:r>
              <w:t>Owner</w:t>
            </w:r>
          </w:p>
        </w:tc>
        <w:tc>
          <w:tcPr>
            <w:tcW w:w="2070" w:type="dxa"/>
          </w:tcPr>
          <w:p w14:paraId="2867A544" w14:textId="77777777" w:rsidR="00D046FA" w:rsidRDefault="00D046FA" w:rsidP="00D046FA">
            <w:r>
              <w:t>Acre-feet of rights</w:t>
            </w:r>
          </w:p>
        </w:tc>
        <w:tc>
          <w:tcPr>
            <w:tcW w:w="2335" w:type="dxa"/>
          </w:tcPr>
          <w:p w14:paraId="2B3BD734" w14:textId="77777777" w:rsidR="00D046FA" w:rsidRDefault="00D046FA" w:rsidP="00D046FA">
            <w:r>
              <w:t>Acre-feet of contracts</w:t>
            </w:r>
          </w:p>
        </w:tc>
      </w:tr>
      <w:tr w:rsidR="00D046FA" w14:paraId="0A5B2711" w14:textId="77777777" w:rsidTr="00D046FA">
        <w:tc>
          <w:tcPr>
            <w:tcW w:w="4945" w:type="dxa"/>
          </w:tcPr>
          <w:p w14:paraId="08F10F0B" w14:textId="77777777" w:rsidR="00D046FA" w:rsidRDefault="00D046FA" w:rsidP="00D046FA">
            <w:r>
              <w:t>… held by the organization</w:t>
            </w:r>
          </w:p>
        </w:tc>
        <w:tc>
          <w:tcPr>
            <w:tcW w:w="2070" w:type="dxa"/>
          </w:tcPr>
          <w:p w14:paraId="22DACAFA" w14:textId="77777777" w:rsidR="00D046FA" w:rsidRDefault="00D046FA" w:rsidP="00D046FA"/>
        </w:tc>
        <w:tc>
          <w:tcPr>
            <w:tcW w:w="2335" w:type="dxa"/>
          </w:tcPr>
          <w:p w14:paraId="3EA99237" w14:textId="77777777" w:rsidR="00D046FA" w:rsidRDefault="00D046FA" w:rsidP="00D046FA"/>
        </w:tc>
      </w:tr>
      <w:tr w:rsidR="00D046FA" w14:paraId="62914CF9" w14:textId="77777777" w:rsidTr="00D046FA">
        <w:tc>
          <w:tcPr>
            <w:tcW w:w="4945" w:type="dxa"/>
          </w:tcPr>
          <w:p w14:paraId="65F67DE8" w14:textId="77777777" w:rsidR="00D046FA" w:rsidRDefault="00D046FA" w:rsidP="00D046FA">
            <w:r>
              <w:t>… held directly by the users (farms and ranches)</w:t>
            </w:r>
          </w:p>
        </w:tc>
        <w:tc>
          <w:tcPr>
            <w:tcW w:w="2070" w:type="dxa"/>
          </w:tcPr>
          <w:p w14:paraId="3C49191B" w14:textId="77777777" w:rsidR="00D046FA" w:rsidRDefault="00D046FA" w:rsidP="00D046FA"/>
        </w:tc>
        <w:tc>
          <w:tcPr>
            <w:tcW w:w="2335" w:type="dxa"/>
          </w:tcPr>
          <w:p w14:paraId="5B54E2E5" w14:textId="77777777" w:rsidR="00D046FA" w:rsidRDefault="00D046FA" w:rsidP="00D046FA"/>
        </w:tc>
      </w:tr>
    </w:tbl>
    <w:p w14:paraId="7815E676" w14:textId="77777777" w:rsidR="00D046FA" w:rsidRDefault="00D046FA" w:rsidP="00D046FA">
      <w:pPr>
        <w:spacing w:after="0" w:line="240" w:lineRule="auto"/>
        <w:rPr>
          <w:rFonts w:ascii="Times New Roman" w:hAnsi="Times New Roman" w:cs="Times New Roman"/>
          <w:i/>
          <w:sz w:val="24"/>
          <w:szCs w:val="24"/>
        </w:rPr>
      </w:pPr>
    </w:p>
    <w:p w14:paraId="7867DFE3" w14:textId="77777777" w:rsidR="00D046FA" w:rsidRPr="007A5ADF" w:rsidRDefault="00D046FA" w:rsidP="00D046FA">
      <w:p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 xml:space="preserve">Probes:  </w:t>
      </w:r>
    </w:p>
    <w:p w14:paraId="4404FDC7" w14:textId="77777777" w:rsidR="00D046FA" w:rsidRPr="007A5ADF" w:rsidRDefault="00D046FA" w:rsidP="00D046FA">
      <w:pPr>
        <w:pStyle w:val="ListParagraph"/>
        <w:numPr>
          <w:ilvl w:val="0"/>
          <w:numId w:val="4"/>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 xml:space="preserve">How did you arrive at your answers?  Did you use records for these questions? </w:t>
      </w:r>
    </w:p>
    <w:p w14:paraId="0E888DF1" w14:textId="77777777" w:rsidR="00D046FA" w:rsidRPr="007A5ADF" w:rsidRDefault="00D046FA" w:rsidP="00D046FA">
      <w:pPr>
        <w:pStyle w:val="ListParagraph"/>
        <w:numPr>
          <w:ilvl w:val="0"/>
          <w:numId w:val="4"/>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 xml:space="preserve">Are there any questions you couldn’t answer?  </w:t>
      </w:r>
    </w:p>
    <w:p w14:paraId="27BA1771" w14:textId="77777777" w:rsidR="00D046FA" w:rsidRDefault="00D046FA" w:rsidP="00D046FA">
      <w:pPr>
        <w:pStyle w:val="ListParagraph"/>
        <w:numPr>
          <w:ilvl w:val="0"/>
          <w:numId w:val="4"/>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What do the terms “confined aquifer” and “unconfined aquifer” mean to you in these questions?</w:t>
      </w:r>
    </w:p>
    <w:p w14:paraId="7F35EF4D" w14:textId="020590BE" w:rsidR="003F4025" w:rsidRPr="007A5ADF" w:rsidRDefault="003F4025" w:rsidP="00D046FA">
      <w:pPr>
        <w:pStyle w:val="ListParagraph"/>
        <w:numPr>
          <w:ilvl w:val="0"/>
          <w:numId w:val="4"/>
        </w:numPr>
        <w:spacing w:after="0" w:line="240" w:lineRule="auto"/>
        <w:rPr>
          <w:rFonts w:ascii="Times New Roman" w:hAnsi="Times New Roman" w:cs="Times New Roman"/>
          <w:i/>
          <w:sz w:val="24"/>
          <w:szCs w:val="24"/>
        </w:rPr>
      </w:pPr>
      <w:r>
        <w:rPr>
          <w:rFonts w:ascii="Times New Roman" w:hAnsi="Times New Roman" w:cs="Times New Roman"/>
          <w:i/>
          <w:sz w:val="24"/>
          <w:szCs w:val="24"/>
        </w:rPr>
        <w:t>Are the percentages used in question 11 appropriate?  Are there better breakdowns?  Do other breakdowns match your records?</w:t>
      </w:r>
    </w:p>
    <w:p w14:paraId="19C2A1CD" w14:textId="35A19F51" w:rsidR="00D046FA" w:rsidRPr="007A5ADF" w:rsidRDefault="003F4025" w:rsidP="00D046FA">
      <w:pPr>
        <w:pStyle w:val="ListParagraph"/>
        <w:numPr>
          <w:ilvl w:val="0"/>
          <w:numId w:val="4"/>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 xml:space="preserve"> </w:t>
      </w:r>
      <w:r w:rsidR="00D046FA" w:rsidRPr="007A5ADF">
        <w:rPr>
          <w:rFonts w:ascii="Times New Roman" w:hAnsi="Times New Roman" w:cs="Times New Roman"/>
          <w:i/>
          <w:sz w:val="24"/>
          <w:szCs w:val="24"/>
        </w:rPr>
        <w:t>[interviewer observation] Could the respondent answer in percentages?</w:t>
      </w:r>
    </w:p>
    <w:p w14:paraId="5AC5FA08" w14:textId="77777777" w:rsidR="00D046FA" w:rsidRPr="004E3B10" w:rsidRDefault="00D046FA" w:rsidP="00D046FA">
      <w:pPr>
        <w:pStyle w:val="ListParagraph"/>
        <w:spacing w:after="0" w:line="240" w:lineRule="auto"/>
        <w:rPr>
          <w:rFonts w:ascii="Times New Roman" w:hAnsi="Times New Roman" w:cs="Times New Roman"/>
          <w:sz w:val="24"/>
          <w:szCs w:val="24"/>
        </w:rPr>
      </w:pPr>
    </w:p>
    <w:p w14:paraId="1E0E0BE8" w14:textId="77777777" w:rsidR="00E06A6C" w:rsidRDefault="00064158" w:rsidP="001006CA">
      <w:pPr>
        <w:pStyle w:val="Heading1"/>
      </w:pPr>
      <w:r>
        <w:t>Section 4</w:t>
      </w:r>
      <w:r w:rsidR="001006CA">
        <w:t>:</w:t>
      </w:r>
      <w:r>
        <w:t xml:space="preserve"> Disposition of Water in 2019</w:t>
      </w:r>
    </w:p>
    <w:p w14:paraId="1BEB8A3E" w14:textId="77777777" w:rsidR="00E06A6C" w:rsidRDefault="00E06A6C" w:rsidP="00E06A6C">
      <w:r>
        <w:t xml:space="preserve">Note: Give the best estimate of if exact </w:t>
      </w:r>
      <w:r w:rsidR="001006CA">
        <w:t>measurements are not available.</w:t>
      </w:r>
    </w:p>
    <w:p w14:paraId="36232086" w14:textId="77777777" w:rsidR="00DC4F46" w:rsidRDefault="00DC4F46" w:rsidP="00E06A6C">
      <w:r>
        <w:t>1</w:t>
      </w:r>
      <w:r w:rsidR="001006CA">
        <w:t xml:space="preserve">: </w:t>
      </w:r>
      <w:r w:rsidR="00E06A6C">
        <w:t>Disposition or use of water by this organization: (Report water at the point it left the</w:t>
      </w:r>
      <w:r w:rsidR="001006CA">
        <w:t xml:space="preserve"> control of this organization.)</w:t>
      </w:r>
    </w:p>
    <w:tbl>
      <w:tblPr>
        <w:tblStyle w:val="TableGrid"/>
        <w:tblW w:w="0" w:type="auto"/>
        <w:tblLook w:val="04A0" w:firstRow="1" w:lastRow="0" w:firstColumn="1" w:lastColumn="0" w:noHBand="0" w:noVBand="1"/>
      </w:tblPr>
      <w:tblGrid>
        <w:gridCol w:w="4675"/>
        <w:gridCol w:w="4675"/>
      </w:tblGrid>
      <w:tr w:rsidR="00922184" w14:paraId="4CF30D05" w14:textId="77777777" w:rsidTr="00922184">
        <w:tc>
          <w:tcPr>
            <w:tcW w:w="4675" w:type="dxa"/>
          </w:tcPr>
          <w:p w14:paraId="7CA390C3" w14:textId="77777777" w:rsidR="00922184" w:rsidRDefault="00922184" w:rsidP="00E06A6C">
            <w:r>
              <w:t>Delivered to farms and ranches</w:t>
            </w:r>
          </w:p>
        </w:tc>
        <w:tc>
          <w:tcPr>
            <w:tcW w:w="4675" w:type="dxa"/>
          </w:tcPr>
          <w:p w14:paraId="29F5921C" w14:textId="77777777" w:rsidR="00922184" w:rsidRDefault="00922184" w:rsidP="00E06A6C">
            <w:r>
              <w:t>[Thousands of acre-feet]</w:t>
            </w:r>
          </w:p>
        </w:tc>
      </w:tr>
      <w:tr w:rsidR="00922184" w14:paraId="7CD26953" w14:textId="77777777" w:rsidTr="00922184">
        <w:tc>
          <w:tcPr>
            <w:tcW w:w="4675" w:type="dxa"/>
          </w:tcPr>
          <w:p w14:paraId="23475248" w14:textId="77777777" w:rsidR="00922184" w:rsidRDefault="00922184" w:rsidP="00E06A6C">
            <w:r>
              <w:t>Delivered to residential or domestic users</w:t>
            </w:r>
          </w:p>
        </w:tc>
        <w:tc>
          <w:tcPr>
            <w:tcW w:w="4675" w:type="dxa"/>
          </w:tcPr>
          <w:p w14:paraId="022C695B" w14:textId="77777777" w:rsidR="00922184" w:rsidRDefault="00922184" w:rsidP="00E06A6C">
            <w:r>
              <w:t>[Thousands of acre-feet]</w:t>
            </w:r>
          </w:p>
        </w:tc>
      </w:tr>
      <w:tr w:rsidR="00922184" w14:paraId="56BA044D" w14:textId="77777777" w:rsidTr="00922184">
        <w:tc>
          <w:tcPr>
            <w:tcW w:w="4675" w:type="dxa"/>
          </w:tcPr>
          <w:p w14:paraId="2F1F87DF" w14:textId="77777777" w:rsidR="00922184" w:rsidRDefault="00922184" w:rsidP="00E06A6C">
            <w:r>
              <w:t>Delivered to other irrigation organizations</w:t>
            </w:r>
          </w:p>
        </w:tc>
        <w:tc>
          <w:tcPr>
            <w:tcW w:w="4675" w:type="dxa"/>
          </w:tcPr>
          <w:p w14:paraId="67AC4403" w14:textId="77777777" w:rsidR="00922184" w:rsidRDefault="00922184" w:rsidP="00E06A6C">
            <w:r>
              <w:t>[Thousands of acre-feet]</w:t>
            </w:r>
          </w:p>
        </w:tc>
      </w:tr>
      <w:tr w:rsidR="00922184" w14:paraId="591D495F" w14:textId="77777777" w:rsidTr="00922184">
        <w:tc>
          <w:tcPr>
            <w:tcW w:w="4675" w:type="dxa"/>
          </w:tcPr>
          <w:p w14:paraId="3943D650" w14:textId="77777777" w:rsidR="00922184" w:rsidRDefault="00922184" w:rsidP="00E06A6C">
            <w:r>
              <w:t>Delivered to industrial plants, municipal water systems, recreational organizations, public installations, etc.</w:t>
            </w:r>
          </w:p>
        </w:tc>
        <w:tc>
          <w:tcPr>
            <w:tcW w:w="4675" w:type="dxa"/>
          </w:tcPr>
          <w:p w14:paraId="7A819AD1" w14:textId="77777777" w:rsidR="00922184" w:rsidRDefault="00922184" w:rsidP="00E06A6C">
            <w:r>
              <w:t>[Thousands of acre-feet]</w:t>
            </w:r>
          </w:p>
        </w:tc>
      </w:tr>
      <w:tr w:rsidR="00922184" w14:paraId="7950B053" w14:textId="77777777" w:rsidTr="00922184">
        <w:tc>
          <w:tcPr>
            <w:tcW w:w="4675" w:type="dxa"/>
          </w:tcPr>
          <w:p w14:paraId="5394AEAE" w14:textId="77777777" w:rsidR="00922184" w:rsidRDefault="00922184" w:rsidP="00E06A6C">
            <w:r>
              <w:t>Total water delivered to users</w:t>
            </w:r>
          </w:p>
        </w:tc>
        <w:tc>
          <w:tcPr>
            <w:tcW w:w="4675" w:type="dxa"/>
          </w:tcPr>
          <w:p w14:paraId="09FE3C01" w14:textId="77777777" w:rsidR="00922184" w:rsidRDefault="00922184" w:rsidP="00E06A6C">
            <w:r>
              <w:t>[Thousands of acre-feet]</w:t>
            </w:r>
          </w:p>
        </w:tc>
      </w:tr>
    </w:tbl>
    <w:p w14:paraId="278968AC" w14:textId="77777777" w:rsidR="00922184" w:rsidRDefault="00922184" w:rsidP="00E06A6C"/>
    <w:p w14:paraId="5D816686" w14:textId="77777777" w:rsidR="00922184" w:rsidRDefault="00922184" w:rsidP="00E06A6C">
      <w:r>
        <w:t>2: Other water exiting this organization</w:t>
      </w:r>
      <w:r w:rsidR="00BC2E08">
        <w:t>’</w:t>
      </w:r>
      <w:r>
        <w:t>s system</w:t>
      </w:r>
    </w:p>
    <w:tbl>
      <w:tblPr>
        <w:tblStyle w:val="TableGrid"/>
        <w:tblW w:w="0" w:type="auto"/>
        <w:tblLook w:val="04A0" w:firstRow="1" w:lastRow="0" w:firstColumn="1" w:lastColumn="0" w:noHBand="0" w:noVBand="1"/>
      </w:tblPr>
      <w:tblGrid>
        <w:gridCol w:w="6475"/>
        <w:gridCol w:w="2875"/>
      </w:tblGrid>
      <w:tr w:rsidR="00BC2E08" w14:paraId="5476985B" w14:textId="77777777" w:rsidTr="002A6A25">
        <w:tc>
          <w:tcPr>
            <w:tcW w:w="6475" w:type="dxa"/>
          </w:tcPr>
          <w:p w14:paraId="48470CEE" w14:textId="55C85178" w:rsidR="00BC2E08" w:rsidRDefault="00DA05AD" w:rsidP="00ED4BAB">
            <w:r>
              <w:t>R</w:t>
            </w:r>
            <w:r w:rsidR="00BC2E08">
              <w:t>e</w:t>
            </w:r>
            <w:r>
              <w:t>leased</w:t>
            </w:r>
            <w:r w:rsidR="00BC2E08">
              <w:t xml:space="preserve"> from the system for down-stream use</w:t>
            </w:r>
            <w:r w:rsidR="002A6A25">
              <w:t>r</w:t>
            </w:r>
            <w:r w:rsidR="00BC2E08">
              <w:t>s</w:t>
            </w:r>
          </w:p>
        </w:tc>
        <w:tc>
          <w:tcPr>
            <w:tcW w:w="2875" w:type="dxa"/>
          </w:tcPr>
          <w:p w14:paraId="68C7CFAA" w14:textId="77777777" w:rsidR="00BC2E08" w:rsidRDefault="00BC2E08" w:rsidP="00ED4BAB">
            <w:r>
              <w:t>[Thousands of acre-feet]</w:t>
            </w:r>
          </w:p>
        </w:tc>
      </w:tr>
      <w:tr w:rsidR="00BC2E08" w14:paraId="3F66A4A5" w14:textId="77777777" w:rsidTr="002A6A25">
        <w:tc>
          <w:tcPr>
            <w:tcW w:w="6475" w:type="dxa"/>
          </w:tcPr>
          <w:p w14:paraId="64BFAE9A" w14:textId="21A0D799" w:rsidR="00BC2E08" w:rsidRDefault="002A6A25" w:rsidP="00ED4BAB">
            <w:r>
              <w:t>Released to meet in-stream or environmental flow requirements</w:t>
            </w:r>
          </w:p>
        </w:tc>
        <w:tc>
          <w:tcPr>
            <w:tcW w:w="2875" w:type="dxa"/>
          </w:tcPr>
          <w:p w14:paraId="289A3817" w14:textId="31E6DECA" w:rsidR="00BC2E08" w:rsidRDefault="002A6A25" w:rsidP="00ED4BAB">
            <w:r>
              <w:t>[Thousands of acre-feet]</w:t>
            </w:r>
          </w:p>
        </w:tc>
      </w:tr>
      <w:tr w:rsidR="002A6A25" w14:paraId="20C8B740" w14:textId="77777777" w:rsidTr="002A6A25">
        <w:tc>
          <w:tcPr>
            <w:tcW w:w="6475" w:type="dxa"/>
          </w:tcPr>
          <w:p w14:paraId="3AB8C4F7" w14:textId="0EA9E7D3" w:rsidR="002A6A25" w:rsidRDefault="002A6A25" w:rsidP="002A6A25">
            <w:r>
              <w:t>Diverted for groundwater recharge</w:t>
            </w:r>
          </w:p>
        </w:tc>
        <w:tc>
          <w:tcPr>
            <w:tcW w:w="2875" w:type="dxa"/>
          </w:tcPr>
          <w:p w14:paraId="5D6903EE" w14:textId="272F40CD" w:rsidR="002A6A25" w:rsidRDefault="002A6A25" w:rsidP="002A6A25">
            <w:r>
              <w:t>[Thousands of acre-feet]</w:t>
            </w:r>
          </w:p>
        </w:tc>
      </w:tr>
      <w:tr w:rsidR="002A6A25" w14:paraId="047561CC" w14:textId="77777777" w:rsidTr="002A6A25">
        <w:tc>
          <w:tcPr>
            <w:tcW w:w="6475" w:type="dxa"/>
          </w:tcPr>
          <w:p w14:paraId="5FC7230F" w14:textId="27AD2CDF" w:rsidR="002A6A25" w:rsidRDefault="002A6A25" w:rsidP="002A6A25">
            <w:r>
              <w:t>Conveyance losses</w:t>
            </w:r>
          </w:p>
        </w:tc>
        <w:tc>
          <w:tcPr>
            <w:tcW w:w="2875" w:type="dxa"/>
          </w:tcPr>
          <w:p w14:paraId="7598DD79" w14:textId="399F2D85" w:rsidR="002A6A25" w:rsidRDefault="002A6A25" w:rsidP="002A6A25">
            <w:r>
              <w:t>[Thousands of acre-feet]</w:t>
            </w:r>
          </w:p>
        </w:tc>
      </w:tr>
      <w:tr w:rsidR="002A6A25" w14:paraId="164FF5CD" w14:textId="77777777" w:rsidTr="002A6A25">
        <w:tc>
          <w:tcPr>
            <w:tcW w:w="6475" w:type="dxa"/>
          </w:tcPr>
          <w:p w14:paraId="1B93073C" w14:textId="1495836E" w:rsidR="002A6A25" w:rsidRDefault="002A6A25" w:rsidP="002A6A25">
            <w:r>
              <w:t>Other releases</w:t>
            </w:r>
          </w:p>
        </w:tc>
        <w:tc>
          <w:tcPr>
            <w:tcW w:w="2875" w:type="dxa"/>
          </w:tcPr>
          <w:p w14:paraId="72893F58" w14:textId="46DFD127" w:rsidR="002A6A25" w:rsidRDefault="002A6A25" w:rsidP="002A6A25">
            <w:r>
              <w:t>[Thousands of acre-feet]</w:t>
            </w:r>
          </w:p>
        </w:tc>
      </w:tr>
    </w:tbl>
    <w:p w14:paraId="263585E2" w14:textId="77777777" w:rsidR="00BC2E08" w:rsidRDefault="00BC2E08" w:rsidP="00E06A6C"/>
    <w:p w14:paraId="4099EBA5" w14:textId="11804A51" w:rsidR="00622161" w:rsidRDefault="002A6A25" w:rsidP="00622161">
      <w:r>
        <w:t>3</w:t>
      </w:r>
      <w:r w:rsidR="00BC2E08">
        <w:t>: Describe the (field) turnouts on your system where water is delivered to farmers:</w:t>
      </w:r>
    </w:p>
    <w:tbl>
      <w:tblPr>
        <w:tblStyle w:val="TableGrid"/>
        <w:tblW w:w="0" w:type="auto"/>
        <w:tblLook w:val="04A0" w:firstRow="1" w:lastRow="0" w:firstColumn="1" w:lastColumn="0" w:noHBand="0" w:noVBand="1"/>
      </w:tblPr>
      <w:tblGrid>
        <w:gridCol w:w="2337"/>
        <w:gridCol w:w="2337"/>
        <w:gridCol w:w="2338"/>
        <w:gridCol w:w="2338"/>
      </w:tblGrid>
      <w:tr w:rsidR="00BC2E08" w14:paraId="0CC39F73" w14:textId="77777777" w:rsidTr="00BC2E08">
        <w:tc>
          <w:tcPr>
            <w:tcW w:w="2337" w:type="dxa"/>
          </w:tcPr>
          <w:p w14:paraId="6BF1FFE4" w14:textId="77777777" w:rsidR="00BC2E08" w:rsidRDefault="00BC2E08" w:rsidP="00622161">
            <w:r>
              <w:lastRenderedPageBreak/>
              <w:t>Turnout type</w:t>
            </w:r>
          </w:p>
        </w:tc>
        <w:tc>
          <w:tcPr>
            <w:tcW w:w="2337" w:type="dxa"/>
          </w:tcPr>
          <w:p w14:paraId="3DF2BDB2" w14:textId="77777777" w:rsidR="00BC2E08" w:rsidRDefault="00BC2E08" w:rsidP="00622161">
            <w:r>
              <w:t>Operated by organization staff</w:t>
            </w:r>
          </w:p>
        </w:tc>
        <w:tc>
          <w:tcPr>
            <w:tcW w:w="2338" w:type="dxa"/>
          </w:tcPr>
          <w:p w14:paraId="246436D9" w14:textId="77777777" w:rsidR="00BC2E08" w:rsidRDefault="00BC2E08" w:rsidP="00622161">
            <w:r>
              <w:t>Operated by the farmer</w:t>
            </w:r>
          </w:p>
        </w:tc>
        <w:tc>
          <w:tcPr>
            <w:tcW w:w="2338" w:type="dxa"/>
          </w:tcPr>
          <w:p w14:paraId="3398ECDD" w14:textId="77777777" w:rsidR="00BC2E08" w:rsidRDefault="00FF4B04" w:rsidP="00622161">
            <w:r>
              <w:t>Percent Metered</w:t>
            </w:r>
          </w:p>
        </w:tc>
      </w:tr>
      <w:tr w:rsidR="00BC2E08" w14:paraId="66511473" w14:textId="77777777" w:rsidTr="00BC2E08">
        <w:tc>
          <w:tcPr>
            <w:tcW w:w="2337" w:type="dxa"/>
          </w:tcPr>
          <w:p w14:paraId="47C8A4FE" w14:textId="77777777" w:rsidR="00BC2E08" w:rsidRDefault="00BC2E08" w:rsidP="00622161">
            <w:r>
              <w:t>Calibrated slide gates</w:t>
            </w:r>
          </w:p>
        </w:tc>
        <w:tc>
          <w:tcPr>
            <w:tcW w:w="2337" w:type="dxa"/>
          </w:tcPr>
          <w:p w14:paraId="776E702C" w14:textId="77777777" w:rsidR="00BC2E08" w:rsidRDefault="00BC2E08" w:rsidP="00622161"/>
        </w:tc>
        <w:tc>
          <w:tcPr>
            <w:tcW w:w="2338" w:type="dxa"/>
          </w:tcPr>
          <w:p w14:paraId="62D24843" w14:textId="77777777" w:rsidR="00BC2E08" w:rsidRDefault="00BC2E08" w:rsidP="00622161"/>
        </w:tc>
        <w:tc>
          <w:tcPr>
            <w:tcW w:w="2338" w:type="dxa"/>
          </w:tcPr>
          <w:p w14:paraId="382B0AFB" w14:textId="77777777" w:rsidR="00BC2E08" w:rsidRDefault="00BC2E08" w:rsidP="00622161"/>
        </w:tc>
      </w:tr>
      <w:tr w:rsidR="00BC2E08" w14:paraId="6C869644" w14:textId="77777777" w:rsidTr="00BC2E08">
        <w:tc>
          <w:tcPr>
            <w:tcW w:w="2337" w:type="dxa"/>
          </w:tcPr>
          <w:p w14:paraId="4F8A74BD" w14:textId="77777777" w:rsidR="00BC2E08" w:rsidRDefault="00BC2E08" w:rsidP="00BC2E08">
            <w:r>
              <w:t>Manual metergates</w:t>
            </w:r>
          </w:p>
        </w:tc>
        <w:tc>
          <w:tcPr>
            <w:tcW w:w="2337" w:type="dxa"/>
          </w:tcPr>
          <w:p w14:paraId="0DAD6542" w14:textId="77777777" w:rsidR="00BC2E08" w:rsidRDefault="00BC2E08" w:rsidP="00BC2E08"/>
        </w:tc>
        <w:tc>
          <w:tcPr>
            <w:tcW w:w="2338" w:type="dxa"/>
          </w:tcPr>
          <w:p w14:paraId="50124C59" w14:textId="77777777" w:rsidR="00BC2E08" w:rsidRDefault="00BC2E08" w:rsidP="00BC2E08"/>
        </w:tc>
        <w:tc>
          <w:tcPr>
            <w:tcW w:w="2338" w:type="dxa"/>
          </w:tcPr>
          <w:p w14:paraId="6907D516" w14:textId="77777777" w:rsidR="00BC2E08" w:rsidRDefault="00BC2E08" w:rsidP="00BC2E08"/>
        </w:tc>
      </w:tr>
      <w:tr w:rsidR="00BC2E08" w14:paraId="206D8339" w14:textId="77777777" w:rsidTr="00BC2E08">
        <w:tc>
          <w:tcPr>
            <w:tcW w:w="2337" w:type="dxa"/>
          </w:tcPr>
          <w:p w14:paraId="023F906A" w14:textId="77777777" w:rsidR="00BC2E08" w:rsidRDefault="00BC2E08" w:rsidP="00BC2E08">
            <w:r>
              <w:t>Automated flow control</w:t>
            </w:r>
          </w:p>
        </w:tc>
        <w:tc>
          <w:tcPr>
            <w:tcW w:w="2337" w:type="dxa"/>
          </w:tcPr>
          <w:p w14:paraId="5B93E096" w14:textId="77777777" w:rsidR="00BC2E08" w:rsidRDefault="00BC2E08" w:rsidP="00BC2E08"/>
        </w:tc>
        <w:tc>
          <w:tcPr>
            <w:tcW w:w="2338" w:type="dxa"/>
          </w:tcPr>
          <w:p w14:paraId="531BCF88" w14:textId="77777777" w:rsidR="00BC2E08" w:rsidRDefault="00BC2E08" w:rsidP="00BC2E08"/>
        </w:tc>
        <w:tc>
          <w:tcPr>
            <w:tcW w:w="2338" w:type="dxa"/>
          </w:tcPr>
          <w:p w14:paraId="6CF57A9B" w14:textId="77777777" w:rsidR="00BC2E08" w:rsidRDefault="00BC2E08" w:rsidP="00BC2E08"/>
        </w:tc>
      </w:tr>
      <w:tr w:rsidR="00BC2E08" w14:paraId="0F19AD41" w14:textId="77777777" w:rsidTr="00BC2E08">
        <w:tc>
          <w:tcPr>
            <w:tcW w:w="2337" w:type="dxa"/>
          </w:tcPr>
          <w:p w14:paraId="244FDF60" w14:textId="77777777" w:rsidR="00BC2E08" w:rsidRDefault="00BC2E08" w:rsidP="00BC2E08">
            <w:r>
              <w:t>Crested weir</w:t>
            </w:r>
          </w:p>
        </w:tc>
        <w:tc>
          <w:tcPr>
            <w:tcW w:w="2337" w:type="dxa"/>
          </w:tcPr>
          <w:p w14:paraId="27392C29" w14:textId="77777777" w:rsidR="00BC2E08" w:rsidRDefault="00BC2E08" w:rsidP="00BC2E08"/>
        </w:tc>
        <w:tc>
          <w:tcPr>
            <w:tcW w:w="2338" w:type="dxa"/>
          </w:tcPr>
          <w:p w14:paraId="575FE2E8" w14:textId="77777777" w:rsidR="00BC2E08" w:rsidRDefault="00BC2E08" w:rsidP="00BC2E08"/>
        </w:tc>
        <w:tc>
          <w:tcPr>
            <w:tcW w:w="2338" w:type="dxa"/>
          </w:tcPr>
          <w:p w14:paraId="1490B919" w14:textId="77777777" w:rsidR="00BC2E08" w:rsidRDefault="00BC2E08" w:rsidP="00BC2E08"/>
        </w:tc>
      </w:tr>
      <w:tr w:rsidR="00BC2E08" w14:paraId="5FB6F55B" w14:textId="77777777" w:rsidTr="00BC2E08">
        <w:tc>
          <w:tcPr>
            <w:tcW w:w="2337" w:type="dxa"/>
          </w:tcPr>
          <w:p w14:paraId="671860CA" w14:textId="77777777" w:rsidR="00BC2E08" w:rsidRDefault="00BC2E08" w:rsidP="00BC2E08">
            <w:r>
              <w:t>Pump</w:t>
            </w:r>
          </w:p>
        </w:tc>
        <w:tc>
          <w:tcPr>
            <w:tcW w:w="2337" w:type="dxa"/>
          </w:tcPr>
          <w:p w14:paraId="2D461ED8" w14:textId="77777777" w:rsidR="00BC2E08" w:rsidRDefault="00BC2E08" w:rsidP="00BC2E08"/>
        </w:tc>
        <w:tc>
          <w:tcPr>
            <w:tcW w:w="2338" w:type="dxa"/>
          </w:tcPr>
          <w:p w14:paraId="761A08CD" w14:textId="77777777" w:rsidR="00BC2E08" w:rsidRDefault="00BC2E08" w:rsidP="00BC2E08"/>
        </w:tc>
        <w:tc>
          <w:tcPr>
            <w:tcW w:w="2338" w:type="dxa"/>
          </w:tcPr>
          <w:p w14:paraId="5FD0937C" w14:textId="77777777" w:rsidR="00BC2E08" w:rsidRDefault="00BC2E08" w:rsidP="00BC2E08"/>
        </w:tc>
      </w:tr>
      <w:tr w:rsidR="00BC2E08" w14:paraId="09C270DE" w14:textId="77777777" w:rsidTr="00BC2E08">
        <w:tc>
          <w:tcPr>
            <w:tcW w:w="2337" w:type="dxa"/>
          </w:tcPr>
          <w:p w14:paraId="08EF80D3" w14:textId="77777777" w:rsidR="00BC2E08" w:rsidRDefault="00BC2E08" w:rsidP="00BC2E08">
            <w:r>
              <w:t>Siphon tubes</w:t>
            </w:r>
          </w:p>
        </w:tc>
        <w:tc>
          <w:tcPr>
            <w:tcW w:w="2337" w:type="dxa"/>
          </w:tcPr>
          <w:p w14:paraId="672DCD2E" w14:textId="77777777" w:rsidR="00BC2E08" w:rsidRDefault="00BC2E08" w:rsidP="00BC2E08"/>
        </w:tc>
        <w:tc>
          <w:tcPr>
            <w:tcW w:w="2338" w:type="dxa"/>
          </w:tcPr>
          <w:p w14:paraId="63255632" w14:textId="77777777" w:rsidR="00BC2E08" w:rsidRDefault="00BC2E08" w:rsidP="00BC2E08"/>
        </w:tc>
        <w:tc>
          <w:tcPr>
            <w:tcW w:w="2338" w:type="dxa"/>
          </w:tcPr>
          <w:p w14:paraId="2A689900" w14:textId="77777777" w:rsidR="00BC2E08" w:rsidRDefault="00BC2E08" w:rsidP="00BC2E08"/>
        </w:tc>
      </w:tr>
    </w:tbl>
    <w:p w14:paraId="03709C4A" w14:textId="77777777" w:rsidR="00FF4B04" w:rsidRDefault="00FF4B04" w:rsidP="00622161"/>
    <w:p w14:paraId="122879BC" w14:textId="4E499C99" w:rsidR="00FF4B04" w:rsidRDefault="002A6A25" w:rsidP="00FF4B04">
      <w:r>
        <w:t>4</w:t>
      </w:r>
      <w:r w:rsidR="00FF4B04">
        <w:t>: What rotation schedule best describes the way this organization delivers water?</w:t>
      </w:r>
    </w:p>
    <w:p w14:paraId="35D2D346" w14:textId="153AFA6B" w:rsidR="00FF4B04" w:rsidRDefault="00FF4B04" w:rsidP="00FF4B04">
      <w:pPr>
        <w:pStyle w:val="ListParagraph"/>
        <w:numPr>
          <w:ilvl w:val="0"/>
          <w:numId w:val="5"/>
        </w:numPr>
      </w:pPr>
      <w:r>
        <w:t>Fixed rotation</w:t>
      </w:r>
      <w:r w:rsidR="002A6A25">
        <w:t xml:space="preserve"> / Modified Rotation / Unlimited rotation</w:t>
      </w:r>
    </w:p>
    <w:p w14:paraId="23692EF4" w14:textId="7746BBFD" w:rsidR="002A6A25" w:rsidRDefault="002A6A25" w:rsidP="00FF4B04">
      <w:pPr>
        <w:pStyle w:val="ListParagraph"/>
        <w:numPr>
          <w:ilvl w:val="0"/>
          <w:numId w:val="5"/>
        </w:numPr>
      </w:pPr>
      <w:r>
        <w:t>Days between deliveries (use average if not a fixed rotation)</w:t>
      </w:r>
    </w:p>
    <w:p w14:paraId="12A5A20E" w14:textId="6FA6CEFF" w:rsidR="002A6A25" w:rsidRDefault="002A6A25" w:rsidP="00FF4B04">
      <w:pPr>
        <w:pStyle w:val="ListParagraph"/>
        <w:numPr>
          <w:ilvl w:val="0"/>
          <w:numId w:val="5"/>
        </w:numPr>
      </w:pPr>
      <w:r>
        <w:t>Hours of advanced notice required to schedule a delivery (if not a fixed rotation)</w:t>
      </w:r>
    </w:p>
    <w:p w14:paraId="57DE76A6" w14:textId="1D426E9D" w:rsidR="002A6A25" w:rsidRDefault="002A6A25" w:rsidP="00FF4B04">
      <w:r>
        <w:t>5: Does this organization require advanced notice to turn off deliveries? [Y/N]</w:t>
      </w:r>
    </w:p>
    <w:p w14:paraId="24A29FF3" w14:textId="7473E5C3" w:rsidR="00FF4B04" w:rsidRDefault="002A6A25" w:rsidP="00FF4B04">
      <w:r>
        <w:t>6</w:t>
      </w:r>
      <w:r w:rsidR="00FF4B04">
        <w:t>: How flexible is this organization in adjusting the duration of deliveries?</w:t>
      </w:r>
    </w:p>
    <w:p w14:paraId="4A124C56" w14:textId="77777777" w:rsidR="002A6A25" w:rsidRDefault="002A6A25" w:rsidP="002A6A25">
      <w:pPr>
        <w:pStyle w:val="ListParagraph"/>
        <w:numPr>
          <w:ilvl w:val="0"/>
          <w:numId w:val="5"/>
        </w:numPr>
      </w:pPr>
      <w:r>
        <w:t>Changes in duration rarely allowed</w:t>
      </w:r>
    </w:p>
    <w:p w14:paraId="17AC864C" w14:textId="77777777" w:rsidR="002A6A25" w:rsidRDefault="002A6A25" w:rsidP="002A6A25">
      <w:pPr>
        <w:pStyle w:val="ListParagraph"/>
        <w:numPr>
          <w:ilvl w:val="0"/>
          <w:numId w:val="5"/>
        </w:numPr>
      </w:pPr>
      <w:r>
        <w:t xml:space="preserve">Duration can change in </w:t>
      </w:r>
      <w:r w:rsidR="0079311C">
        <w:t>12 hour increments</w:t>
      </w:r>
    </w:p>
    <w:p w14:paraId="008E36C7" w14:textId="77777777" w:rsidR="002A6A25" w:rsidRDefault="002A6A25" w:rsidP="002A6A25">
      <w:pPr>
        <w:pStyle w:val="ListParagraph"/>
        <w:numPr>
          <w:ilvl w:val="0"/>
          <w:numId w:val="5"/>
        </w:numPr>
      </w:pPr>
      <w:r>
        <w:t xml:space="preserve">Duration can change in </w:t>
      </w:r>
      <w:r w:rsidR="0079311C">
        <w:t>24 hour incr</w:t>
      </w:r>
      <w:r>
        <w:t>ements</w:t>
      </w:r>
    </w:p>
    <w:p w14:paraId="4B51B616" w14:textId="0E24E3D6" w:rsidR="0079311C" w:rsidRDefault="002A6A25" w:rsidP="002A6A25">
      <w:pPr>
        <w:pStyle w:val="ListParagraph"/>
        <w:numPr>
          <w:ilvl w:val="0"/>
          <w:numId w:val="5"/>
        </w:numPr>
      </w:pPr>
      <w:r>
        <w:t>Duration can change in other fixed increments</w:t>
      </w:r>
    </w:p>
    <w:p w14:paraId="179D8BBE" w14:textId="1206BBC3" w:rsidR="002A6A25" w:rsidRDefault="002A6A25" w:rsidP="002A6A25">
      <w:pPr>
        <w:pStyle w:val="ListParagraph"/>
        <w:numPr>
          <w:ilvl w:val="0"/>
          <w:numId w:val="5"/>
        </w:numPr>
      </w:pPr>
      <w:r>
        <w:t>Variables changes are allowed</w:t>
      </w:r>
    </w:p>
    <w:p w14:paraId="576F5F7E" w14:textId="7F92022E" w:rsidR="00FF4B04" w:rsidRDefault="002A6A25" w:rsidP="00FF4B04">
      <w:r>
        <w:t>7</w:t>
      </w:r>
      <w:r w:rsidR="00FF4B04">
        <w:t>: Are users able to trade allocations within your system?</w:t>
      </w:r>
    </w:p>
    <w:p w14:paraId="66AF3F82" w14:textId="5893066D" w:rsidR="00FF4B04" w:rsidRDefault="002A6A25" w:rsidP="00FF4B04">
      <w:pPr>
        <w:pStyle w:val="ListParagraph"/>
        <w:numPr>
          <w:ilvl w:val="0"/>
          <w:numId w:val="5"/>
        </w:numPr>
      </w:pPr>
      <w:r>
        <w:t>Yes/</w:t>
      </w:r>
      <w:r w:rsidR="00FF4B04">
        <w:t>No</w:t>
      </w:r>
    </w:p>
    <w:p w14:paraId="6C245D27" w14:textId="692BA694" w:rsidR="00FF4B04" w:rsidRDefault="002A6A25" w:rsidP="00FF4B04">
      <w:pPr>
        <w:pStyle w:val="ListParagraph"/>
        <w:numPr>
          <w:ilvl w:val="0"/>
          <w:numId w:val="5"/>
        </w:numPr>
      </w:pPr>
      <w:r>
        <w:t>If yes:</w:t>
      </w:r>
    </w:p>
    <w:p w14:paraId="4A1695D5" w14:textId="77777777" w:rsidR="00FF4B04" w:rsidRDefault="00FF4B04" w:rsidP="00FF4B04">
      <w:pPr>
        <w:pStyle w:val="ListParagraph"/>
        <w:numPr>
          <w:ilvl w:val="1"/>
          <w:numId w:val="5"/>
        </w:numPr>
      </w:pPr>
      <w:r>
        <w:t>How many trades occurred in 2019?</w:t>
      </w:r>
    </w:p>
    <w:p w14:paraId="5F7EDF2C" w14:textId="4AA27752" w:rsidR="00FF4B04" w:rsidRDefault="00FF4B04" w:rsidP="00FF4B04">
      <w:pPr>
        <w:pStyle w:val="ListParagraph"/>
        <w:numPr>
          <w:ilvl w:val="1"/>
          <w:numId w:val="5"/>
        </w:numPr>
      </w:pPr>
      <w:r>
        <w:t>What was the total amount of water traded</w:t>
      </w:r>
      <w:r w:rsidR="002A6A25">
        <w:t xml:space="preserve"> within this systsem</w:t>
      </w:r>
      <w:r>
        <w:t xml:space="preserve"> in 2019?</w:t>
      </w:r>
    </w:p>
    <w:p w14:paraId="2144902D" w14:textId="77777777" w:rsidR="00FF4B04" w:rsidRDefault="00FF4B04" w:rsidP="00FF4B04">
      <w:pPr>
        <w:pStyle w:val="ListParagraph"/>
        <w:numPr>
          <w:ilvl w:val="1"/>
          <w:numId w:val="5"/>
        </w:numPr>
      </w:pPr>
      <w:r>
        <w:t>What was the average price per trade?</w:t>
      </w:r>
    </w:p>
    <w:p w14:paraId="5E5BC51E" w14:textId="0E1B7D2F" w:rsidR="00922184" w:rsidRDefault="00FF4B04" w:rsidP="007856DC">
      <w:pPr>
        <w:pStyle w:val="ListParagraph"/>
        <w:numPr>
          <w:ilvl w:val="1"/>
          <w:numId w:val="5"/>
        </w:numPr>
      </w:pPr>
      <w:r>
        <w:t>Did trades increase water losses?</w:t>
      </w:r>
    </w:p>
    <w:p w14:paraId="4A748E94" w14:textId="77777777" w:rsidR="00D046FA" w:rsidRPr="007A5ADF" w:rsidRDefault="00D046FA" w:rsidP="00D046FA">
      <w:p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Probes:</w:t>
      </w:r>
    </w:p>
    <w:p w14:paraId="748EA1CC" w14:textId="77777777" w:rsidR="00D046FA" w:rsidRDefault="00D046FA" w:rsidP="00D046FA">
      <w:pPr>
        <w:pStyle w:val="ListParagraph"/>
        <w:numPr>
          <w:ilvl w:val="0"/>
          <w:numId w:val="12"/>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Please describe how you deliver water and who it is delivered to.</w:t>
      </w:r>
    </w:p>
    <w:p w14:paraId="038726CA" w14:textId="792BD8D9" w:rsidR="003F4025" w:rsidRPr="007A5ADF" w:rsidRDefault="003F4025" w:rsidP="00D046FA">
      <w:pPr>
        <w:pStyle w:val="ListParagraph"/>
        <w:numPr>
          <w:ilvl w:val="0"/>
          <w:numId w:val="12"/>
        </w:numPr>
        <w:spacing w:after="0" w:line="240" w:lineRule="auto"/>
        <w:rPr>
          <w:rFonts w:ascii="Times New Roman" w:hAnsi="Times New Roman" w:cs="Times New Roman"/>
          <w:i/>
          <w:sz w:val="24"/>
          <w:szCs w:val="24"/>
        </w:rPr>
      </w:pPr>
      <w:r>
        <w:rPr>
          <w:rFonts w:ascii="Times New Roman" w:hAnsi="Times New Roman" w:cs="Times New Roman"/>
          <w:i/>
          <w:sz w:val="24"/>
          <w:szCs w:val="24"/>
        </w:rPr>
        <w:t>What does the term “trade allocations” mean to you in this section?</w:t>
      </w:r>
    </w:p>
    <w:p w14:paraId="1EE20DBE" w14:textId="77777777" w:rsidR="00D046FA" w:rsidRPr="007A5ADF" w:rsidRDefault="00D046FA" w:rsidP="00D046FA">
      <w:pPr>
        <w:pStyle w:val="ListParagraph"/>
        <w:numPr>
          <w:ilvl w:val="0"/>
          <w:numId w:val="12"/>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Do any of these categories overlap?</w:t>
      </w:r>
    </w:p>
    <w:p w14:paraId="6135E499" w14:textId="77777777" w:rsidR="00D046FA" w:rsidRDefault="00D046FA" w:rsidP="00D046FA">
      <w:pPr>
        <w:pStyle w:val="ListParagraph"/>
        <w:numPr>
          <w:ilvl w:val="0"/>
          <w:numId w:val="12"/>
        </w:numPr>
        <w:spacing w:after="0" w:line="240" w:lineRule="auto"/>
        <w:rPr>
          <w:rFonts w:ascii="Times New Roman" w:hAnsi="Times New Roman" w:cs="Times New Roman"/>
          <w:sz w:val="24"/>
          <w:szCs w:val="24"/>
        </w:rPr>
      </w:pPr>
      <w:r w:rsidRPr="007A5ADF">
        <w:rPr>
          <w:rFonts w:ascii="Times New Roman" w:hAnsi="Times New Roman" w:cs="Times New Roman"/>
          <w:i/>
          <w:sz w:val="24"/>
          <w:szCs w:val="24"/>
        </w:rPr>
        <w:t>Are there any categories that you don’t understand?  Are there any categories that should be added?</w:t>
      </w:r>
      <w:r>
        <w:rPr>
          <w:rFonts w:ascii="Times New Roman" w:hAnsi="Times New Roman" w:cs="Times New Roman"/>
          <w:sz w:val="24"/>
          <w:szCs w:val="24"/>
        </w:rPr>
        <w:t xml:space="preserve"> </w:t>
      </w:r>
    </w:p>
    <w:p w14:paraId="4CEB513C" w14:textId="77777777" w:rsidR="003D024F" w:rsidRPr="007A5ADF" w:rsidRDefault="003D024F" w:rsidP="003D024F">
      <w:pPr>
        <w:pStyle w:val="ListParagraph"/>
        <w:numPr>
          <w:ilvl w:val="0"/>
          <w:numId w:val="12"/>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How are delivery systems decision</w:t>
      </w:r>
      <w:r>
        <w:rPr>
          <w:rFonts w:ascii="Times New Roman" w:hAnsi="Times New Roman" w:cs="Times New Roman"/>
          <w:i/>
          <w:sz w:val="24"/>
          <w:szCs w:val="24"/>
        </w:rPr>
        <w:t>s</w:t>
      </w:r>
      <w:r w:rsidRPr="007A5ADF">
        <w:rPr>
          <w:rFonts w:ascii="Times New Roman" w:hAnsi="Times New Roman" w:cs="Times New Roman"/>
          <w:i/>
          <w:sz w:val="24"/>
          <w:szCs w:val="24"/>
        </w:rPr>
        <w:t xml:space="preserve"> made by your organization?  </w:t>
      </w:r>
    </w:p>
    <w:p w14:paraId="7A984096" w14:textId="77777777" w:rsidR="003D024F" w:rsidRPr="007A5ADF" w:rsidRDefault="003D024F" w:rsidP="003D024F">
      <w:pPr>
        <w:pStyle w:val="ListParagraph"/>
        <w:numPr>
          <w:ilvl w:val="0"/>
          <w:numId w:val="12"/>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Are allocations enforced by your organization?  How?</w:t>
      </w:r>
    </w:p>
    <w:p w14:paraId="3DF2B9DF" w14:textId="77777777" w:rsidR="003D024F" w:rsidRPr="007A5ADF" w:rsidRDefault="003D024F" w:rsidP="003D024F">
      <w:pPr>
        <w:pStyle w:val="ListParagraph"/>
        <w:numPr>
          <w:ilvl w:val="0"/>
          <w:numId w:val="12"/>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Do you have a contract with farmers/ranchers?   Tell me more about how those contracts work.</w:t>
      </w:r>
    </w:p>
    <w:p w14:paraId="6C4E116D" w14:textId="77777777" w:rsidR="00D046FA" w:rsidRPr="00FF4B04" w:rsidRDefault="00D046FA" w:rsidP="00D046FA"/>
    <w:p w14:paraId="62576FEE" w14:textId="7C229825" w:rsidR="00DA05AD" w:rsidRDefault="00DA05AD" w:rsidP="001F0EE8">
      <w:pPr>
        <w:pStyle w:val="Heading1"/>
      </w:pPr>
      <w:r>
        <w:lastRenderedPageBreak/>
        <w:t>Se</w:t>
      </w:r>
      <w:r w:rsidR="001F0EE8">
        <w:t>ction 5</w:t>
      </w:r>
      <w:r>
        <w:t>: Drought Planning and Response</w:t>
      </w:r>
    </w:p>
    <w:p w14:paraId="4F6DD61A" w14:textId="77777777" w:rsidR="00DA05AD" w:rsidRDefault="00DA05AD" w:rsidP="00DA05AD">
      <w:r>
        <w:t xml:space="preserve">1:  Report on how variable the surface water supply is for this organization.  </w:t>
      </w:r>
    </w:p>
    <w:p w14:paraId="43BB78B7" w14:textId="77777777" w:rsidR="00DA05AD" w:rsidRDefault="00DA05AD" w:rsidP="003F4025">
      <w:pPr>
        <w:ind w:left="630" w:hanging="270"/>
      </w:pPr>
      <w:r>
        <w:t>a: Over the last twenty years, what is the average amount of delivered to or captured by this organizations storage and distribution system? [thousands of acre-feet]</w:t>
      </w:r>
    </w:p>
    <w:p w14:paraId="0A12D315" w14:textId="77777777" w:rsidR="00DA05AD" w:rsidRDefault="00DA05AD" w:rsidP="00DA05AD">
      <w:pPr>
        <w:ind w:firstLine="360"/>
      </w:pPr>
      <w:r>
        <w:t>b: Is the water available for this system trending?</w:t>
      </w:r>
    </w:p>
    <w:p w14:paraId="0F3894DD" w14:textId="77777777" w:rsidR="00DA05AD" w:rsidRDefault="00DA05AD" w:rsidP="00DA05AD">
      <w:pPr>
        <w:pStyle w:val="ListParagraph"/>
        <w:numPr>
          <w:ilvl w:val="0"/>
          <w:numId w:val="1"/>
        </w:numPr>
      </w:pPr>
      <w:r>
        <w:t>Staying the same</w:t>
      </w:r>
    </w:p>
    <w:p w14:paraId="08B399A9" w14:textId="77777777" w:rsidR="00DA05AD" w:rsidRDefault="00DA05AD" w:rsidP="00DA05AD">
      <w:pPr>
        <w:pStyle w:val="ListParagraph"/>
        <w:numPr>
          <w:ilvl w:val="0"/>
          <w:numId w:val="1"/>
        </w:numPr>
      </w:pPr>
      <w:r>
        <w:t>Trending downward</w:t>
      </w:r>
    </w:p>
    <w:p w14:paraId="6D1AA4C9" w14:textId="77777777" w:rsidR="00DA05AD" w:rsidRDefault="00DA05AD" w:rsidP="00DA05AD">
      <w:pPr>
        <w:pStyle w:val="ListParagraph"/>
        <w:numPr>
          <w:ilvl w:val="0"/>
          <w:numId w:val="1"/>
        </w:numPr>
      </w:pPr>
      <w:r>
        <w:t>Trending upward</w:t>
      </w:r>
    </w:p>
    <w:p w14:paraId="32309C4C" w14:textId="77777777" w:rsidR="00DA05AD" w:rsidRDefault="00DA05AD" w:rsidP="00DA05AD">
      <w:pPr>
        <w:ind w:firstLine="360"/>
      </w:pPr>
      <w:r>
        <w:t xml:space="preserve">c:  Over the past twenty years, report or estimate the number of year that the supply was above or below the long-run average by the categories in the following table: </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DA05AD" w14:paraId="77B9920E" w14:textId="77777777" w:rsidTr="00D046FA">
        <w:tc>
          <w:tcPr>
            <w:tcW w:w="1335" w:type="dxa"/>
          </w:tcPr>
          <w:p w14:paraId="0DE8CB08" w14:textId="77777777" w:rsidR="00DA05AD" w:rsidRDefault="00DA05AD" w:rsidP="00D046FA">
            <w:r>
              <w:t>&lt; -50%</w:t>
            </w:r>
          </w:p>
        </w:tc>
        <w:tc>
          <w:tcPr>
            <w:tcW w:w="1335" w:type="dxa"/>
          </w:tcPr>
          <w:p w14:paraId="36C1A6F5" w14:textId="77777777" w:rsidR="00DA05AD" w:rsidRDefault="00DA05AD" w:rsidP="00D046FA">
            <w:r>
              <w:t>-50 to -25%</w:t>
            </w:r>
          </w:p>
        </w:tc>
        <w:tc>
          <w:tcPr>
            <w:tcW w:w="1336" w:type="dxa"/>
          </w:tcPr>
          <w:p w14:paraId="3E2ECF8F" w14:textId="77777777" w:rsidR="00DA05AD" w:rsidRDefault="00DA05AD" w:rsidP="00D046FA">
            <w:r>
              <w:t>-25 to -10%</w:t>
            </w:r>
          </w:p>
        </w:tc>
        <w:tc>
          <w:tcPr>
            <w:tcW w:w="1336" w:type="dxa"/>
          </w:tcPr>
          <w:p w14:paraId="24DD7086" w14:textId="77777777" w:rsidR="00DA05AD" w:rsidRDefault="00DA05AD" w:rsidP="00D046FA">
            <w:r>
              <w:t>-10 to 10%</w:t>
            </w:r>
          </w:p>
        </w:tc>
        <w:tc>
          <w:tcPr>
            <w:tcW w:w="1336" w:type="dxa"/>
          </w:tcPr>
          <w:p w14:paraId="5E329AC5" w14:textId="77777777" w:rsidR="00DA05AD" w:rsidRDefault="00DA05AD" w:rsidP="00D046FA">
            <w:r>
              <w:t>10 to 25%</w:t>
            </w:r>
          </w:p>
        </w:tc>
        <w:tc>
          <w:tcPr>
            <w:tcW w:w="1336" w:type="dxa"/>
          </w:tcPr>
          <w:p w14:paraId="56686C74" w14:textId="77777777" w:rsidR="00DA05AD" w:rsidRDefault="00DA05AD" w:rsidP="00D046FA">
            <w:r>
              <w:t>25 to 50%</w:t>
            </w:r>
          </w:p>
        </w:tc>
        <w:tc>
          <w:tcPr>
            <w:tcW w:w="1336" w:type="dxa"/>
          </w:tcPr>
          <w:p w14:paraId="7F1585C3" w14:textId="77777777" w:rsidR="00DA05AD" w:rsidRDefault="00DA05AD" w:rsidP="00D046FA">
            <w:r>
              <w:t>&gt; 50%</w:t>
            </w:r>
          </w:p>
        </w:tc>
      </w:tr>
      <w:tr w:rsidR="00DA05AD" w14:paraId="590F03B6" w14:textId="77777777" w:rsidTr="00D046FA">
        <w:tc>
          <w:tcPr>
            <w:tcW w:w="1335" w:type="dxa"/>
          </w:tcPr>
          <w:p w14:paraId="25252BFB" w14:textId="77777777" w:rsidR="00DA05AD" w:rsidRDefault="00DA05AD" w:rsidP="00D046FA"/>
        </w:tc>
        <w:tc>
          <w:tcPr>
            <w:tcW w:w="1335" w:type="dxa"/>
          </w:tcPr>
          <w:p w14:paraId="1E1510A1" w14:textId="77777777" w:rsidR="00DA05AD" w:rsidRDefault="00DA05AD" w:rsidP="00D046FA"/>
        </w:tc>
        <w:tc>
          <w:tcPr>
            <w:tcW w:w="1336" w:type="dxa"/>
          </w:tcPr>
          <w:p w14:paraId="292BBF2A" w14:textId="77777777" w:rsidR="00DA05AD" w:rsidRDefault="00DA05AD" w:rsidP="00D046FA"/>
        </w:tc>
        <w:tc>
          <w:tcPr>
            <w:tcW w:w="1336" w:type="dxa"/>
          </w:tcPr>
          <w:p w14:paraId="0E517D76" w14:textId="77777777" w:rsidR="00DA05AD" w:rsidRDefault="00DA05AD" w:rsidP="00D046FA"/>
        </w:tc>
        <w:tc>
          <w:tcPr>
            <w:tcW w:w="1336" w:type="dxa"/>
          </w:tcPr>
          <w:p w14:paraId="6746CB1E" w14:textId="77777777" w:rsidR="00DA05AD" w:rsidRDefault="00DA05AD" w:rsidP="00D046FA"/>
        </w:tc>
        <w:tc>
          <w:tcPr>
            <w:tcW w:w="1336" w:type="dxa"/>
          </w:tcPr>
          <w:p w14:paraId="21EB2108" w14:textId="77777777" w:rsidR="00DA05AD" w:rsidRDefault="00DA05AD" w:rsidP="00D046FA"/>
        </w:tc>
        <w:tc>
          <w:tcPr>
            <w:tcW w:w="1336" w:type="dxa"/>
          </w:tcPr>
          <w:p w14:paraId="545EEF4B" w14:textId="77777777" w:rsidR="00DA05AD" w:rsidRDefault="00DA05AD" w:rsidP="00D046FA"/>
        </w:tc>
      </w:tr>
    </w:tbl>
    <w:p w14:paraId="0E4FFCDC" w14:textId="77777777" w:rsidR="00DA05AD" w:rsidRDefault="00DA05AD" w:rsidP="00DA05AD"/>
    <w:p w14:paraId="2DA43560" w14:textId="1D114D61" w:rsidR="00DA05AD" w:rsidRDefault="001F0EE8" w:rsidP="00DA05AD">
      <w:r>
        <w:t>2</w:t>
      </w:r>
      <w:r w:rsidR="00DA05AD">
        <w:t>: When water shortfalls or curtailments occur, how does this organization manage water deliveries?</w:t>
      </w:r>
    </w:p>
    <w:p w14:paraId="0FA07939" w14:textId="77777777" w:rsidR="00DA05AD" w:rsidRDefault="00DA05AD" w:rsidP="00DA05AD">
      <w:pPr>
        <w:pStyle w:val="ListParagraph"/>
        <w:numPr>
          <w:ilvl w:val="0"/>
          <w:numId w:val="1"/>
        </w:numPr>
      </w:pPr>
      <w:r>
        <w:t>It proportionately reduces the amount of water delivered for each diversion through reduced diversion time (hours) or flow rate for all users</w:t>
      </w:r>
    </w:p>
    <w:p w14:paraId="1A572EEA" w14:textId="77777777" w:rsidR="00DA05AD" w:rsidRDefault="00DA05AD" w:rsidP="00DA05AD">
      <w:pPr>
        <w:pStyle w:val="ListParagraph"/>
        <w:numPr>
          <w:ilvl w:val="0"/>
          <w:numId w:val="1"/>
        </w:numPr>
      </w:pPr>
      <w:r>
        <w:t>It increases the time interval (number of days) between deliveries for all users.</w:t>
      </w:r>
    </w:p>
    <w:p w14:paraId="1DAF8B1F" w14:textId="7A9EA565" w:rsidR="00DA05AD" w:rsidRDefault="00DA05AD" w:rsidP="00DA05AD">
      <w:pPr>
        <w:pStyle w:val="ListParagraph"/>
        <w:numPr>
          <w:ilvl w:val="0"/>
          <w:numId w:val="1"/>
        </w:numPr>
      </w:pPr>
      <w:r>
        <w:t xml:space="preserve">It temporarily halts deliveries </w:t>
      </w:r>
      <w:r w:rsidR="001F0EE8">
        <w:t xml:space="preserve">or postpones </w:t>
      </w:r>
      <w:r>
        <w:t>for all users.</w:t>
      </w:r>
    </w:p>
    <w:p w14:paraId="7278DC01" w14:textId="77777777" w:rsidR="00DA05AD" w:rsidRDefault="00DA05AD" w:rsidP="00DA05AD">
      <w:pPr>
        <w:pStyle w:val="ListParagraph"/>
        <w:numPr>
          <w:ilvl w:val="0"/>
          <w:numId w:val="1"/>
        </w:numPr>
      </w:pPr>
      <w:r>
        <w:t>It limits deliveries to junior rights holders while maintaining deliveries to senior rights holders as allowed.</w:t>
      </w:r>
    </w:p>
    <w:p w14:paraId="0BB0854E" w14:textId="362CAAA1" w:rsidR="00DA05AD" w:rsidRDefault="001F0EE8" w:rsidP="001F0EE8">
      <w:r>
        <w:t xml:space="preserve">3: Does this organization have a formal drought plan </w:t>
      </w:r>
      <w:r w:rsidR="004029BD">
        <w:t xml:space="preserve">that </w:t>
      </w:r>
      <w:r>
        <w:t>defines how to operate contingent on drought conditions?</w:t>
      </w:r>
    </w:p>
    <w:p w14:paraId="5B1024FC" w14:textId="0520A074" w:rsidR="001F0EE8" w:rsidRDefault="001F0EE8" w:rsidP="001F0EE8">
      <w:r>
        <w:t>4: Are users within this organization’s area able to increase groundwater withdrawals during drought?</w:t>
      </w:r>
    </w:p>
    <w:p w14:paraId="0DAF172C" w14:textId="77777777" w:rsidR="00D046FA" w:rsidRPr="007A5ADF" w:rsidRDefault="00D046FA" w:rsidP="00D046FA">
      <w:p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Probes:</w:t>
      </w:r>
    </w:p>
    <w:p w14:paraId="1118AAA9" w14:textId="6CDEF3F8" w:rsidR="00D046FA" w:rsidRPr="007A5ADF" w:rsidRDefault="00D046FA" w:rsidP="00D046FA">
      <w:pPr>
        <w:pStyle w:val="ListParagraph"/>
        <w:numPr>
          <w:ilvl w:val="0"/>
          <w:numId w:val="16"/>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 xml:space="preserve">Question 1 </w:t>
      </w:r>
      <w:r>
        <w:rPr>
          <w:rFonts w:ascii="Times New Roman" w:hAnsi="Times New Roman" w:cs="Times New Roman"/>
          <w:i/>
          <w:sz w:val="24"/>
          <w:szCs w:val="24"/>
        </w:rPr>
        <w:t>–</w:t>
      </w:r>
      <w:r w:rsidRPr="007A5ADF">
        <w:rPr>
          <w:rFonts w:ascii="Times New Roman" w:hAnsi="Times New Roman" w:cs="Times New Roman"/>
          <w:i/>
          <w:sz w:val="24"/>
          <w:szCs w:val="24"/>
        </w:rPr>
        <w:t xml:space="preserve"> </w:t>
      </w:r>
      <w:r>
        <w:rPr>
          <w:rFonts w:ascii="Times New Roman" w:hAnsi="Times New Roman" w:cs="Times New Roman"/>
          <w:i/>
          <w:sz w:val="24"/>
          <w:szCs w:val="24"/>
        </w:rPr>
        <w:t>What does this question mean to you in your own words?</w:t>
      </w:r>
    </w:p>
    <w:p w14:paraId="14858767" w14:textId="308F0A78" w:rsidR="00D046FA" w:rsidRPr="00D046FA" w:rsidRDefault="00D046FA" w:rsidP="00D046FA">
      <w:pPr>
        <w:pStyle w:val="ListParagraph"/>
        <w:numPr>
          <w:ilvl w:val="0"/>
          <w:numId w:val="16"/>
        </w:numPr>
        <w:spacing w:after="0" w:line="240" w:lineRule="auto"/>
        <w:rPr>
          <w:rFonts w:ascii="Times New Roman" w:hAnsi="Times New Roman" w:cs="Times New Roman"/>
          <w:sz w:val="24"/>
          <w:szCs w:val="24"/>
        </w:rPr>
      </w:pPr>
      <w:r w:rsidRPr="00D046FA">
        <w:rPr>
          <w:rFonts w:ascii="Times New Roman" w:hAnsi="Times New Roman" w:cs="Times New Roman"/>
          <w:i/>
          <w:sz w:val="24"/>
          <w:szCs w:val="24"/>
        </w:rPr>
        <w:t>Qu</w:t>
      </w:r>
      <w:r>
        <w:rPr>
          <w:rFonts w:ascii="Times New Roman" w:hAnsi="Times New Roman" w:cs="Times New Roman"/>
          <w:i/>
          <w:sz w:val="24"/>
          <w:szCs w:val="24"/>
        </w:rPr>
        <w:t>estion 1c</w:t>
      </w:r>
      <w:r w:rsidRPr="00D046FA">
        <w:rPr>
          <w:rFonts w:ascii="Times New Roman" w:hAnsi="Times New Roman" w:cs="Times New Roman"/>
          <w:i/>
          <w:sz w:val="24"/>
          <w:szCs w:val="24"/>
        </w:rPr>
        <w:t xml:space="preserve"> – How did you answer this question?  </w:t>
      </w:r>
      <w:r>
        <w:rPr>
          <w:rFonts w:ascii="Times New Roman" w:hAnsi="Times New Roman" w:cs="Times New Roman"/>
          <w:i/>
          <w:sz w:val="24"/>
          <w:szCs w:val="24"/>
        </w:rPr>
        <w:t>Did you understand what types of answers to put?  Do you have records for this?</w:t>
      </w:r>
    </w:p>
    <w:p w14:paraId="3B006581" w14:textId="7F4B8360" w:rsidR="00D046FA" w:rsidRPr="003F4025" w:rsidRDefault="00D046FA" w:rsidP="00D046FA">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i/>
          <w:sz w:val="24"/>
          <w:szCs w:val="24"/>
        </w:rPr>
        <w:t>Question 2 – are the choices here reasonable?  Are there other categories that should be added?  Any that are confusing?</w:t>
      </w:r>
    </w:p>
    <w:p w14:paraId="06EE0C39" w14:textId="19E8BB17" w:rsidR="003F4025" w:rsidRPr="00E04A71" w:rsidRDefault="003F4025" w:rsidP="00D046FA">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i/>
          <w:sz w:val="24"/>
          <w:szCs w:val="24"/>
        </w:rPr>
        <w:t>Any issues reporting on any of these questions?</w:t>
      </w:r>
    </w:p>
    <w:p w14:paraId="69490359" w14:textId="77777777" w:rsidR="00E04A71" w:rsidRPr="00E04A71" w:rsidRDefault="00E04A71" w:rsidP="00E04A71">
      <w:pPr>
        <w:spacing w:after="0" w:line="240" w:lineRule="auto"/>
        <w:rPr>
          <w:rFonts w:ascii="Times New Roman" w:hAnsi="Times New Roman" w:cs="Times New Roman"/>
          <w:sz w:val="24"/>
          <w:szCs w:val="24"/>
        </w:rPr>
      </w:pPr>
    </w:p>
    <w:p w14:paraId="01A607A3" w14:textId="1924F6DE" w:rsidR="00E06A6C" w:rsidRDefault="001112E9" w:rsidP="00A51DC8">
      <w:pPr>
        <w:pStyle w:val="Heading1"/>
      </w:pPr>
      <w:r>
        <w:t>S</w:t>
      </w:r>
      <w:r w:rsidR="001F0EE8">
        <w:t>ection 6</w:t>
      </w:r>
      <w:r w:rsidR="001006CA">
        <w:t>:</w:t>
      </w:r>
      <w:r w:rsidR="00A51DC8">
        <w:t xml:space="preserve"> </w:t>
      </w:r>
      <w:r w:rsidR="001006CA">
        <w:t>Irrigation Facilities</w:t>
      </w:r>
    </w:p>
    <w:p w14:paraId="597FB5BB" w14:textId="4FB84786" w:rsidR="005D3E8A" w:rsidRDefault="00034EA1" w:rsidP="00E06A6C">
      <w:r>
        <w:t xml:space="preserve">1: </w:t>
      </w:r>
      <w:r w:rsidR="00E06A6C">
        <w:t xml:space="preserve"> </w:t>
      </w:r>
      <w:r w:rsidR="005D3E8A">
        <w:t xml:space="preserve">How many diversion dams does this organization operate? </w:t>
      </w:r>
      <w:r w:rsidR="00A51DC8">
        <w:t>(</w:t>
      </w:r>
      <w:r w:rsidR="005D3E8A">
        <w:t xml:space="preserve">Do </w:t>
      </w:r>
      <w:r w:rsidR="00A51DC8">
        <w:t xml:space="preserve">not </w:t>
      </w:r>
      <w:r w:rsidR="00CF53FE">
        <w:t xml:space="preserve">include </w:t>
      </w:r>
      <w:r w:rsidR="00A51DC8">
        <w:t>storage reservoirs</w:t>
      </w:r>
      <w:r w:rsidR="005D3E8A">
        <w:t xml:space="preserve"> here.</w:t>
      </w:r>
      <w:r w:rsidR="00A51DC8">
        <w:t>)</w:t>
      </w:r>
      <w:r w:rsidR="009318A8">
        <w:t xml:space="preserve"> </w:t>
      </w:r>
    </w:p>
    <w:p w14:paraId="136BA5A6" w14:textId="77777777" w:rsidR="00E06A6C" w:rsidRDefault="005D3E8A" w:rsidP="005D3E8A">
      <w:pPr>
        <w:pStyle w:val="ListParagraph"/>
        <w:numPr>
          <w:ilvl w:val="0"/>
          <w:numId w:val="7"/>
        </w:numPr>
      </w:pPr>
      <w:r>
        <w:t xml:space="preserve">Number of diversion dams: </w:t>
      </w:r>
      <w:r w:rsidR="009318A8">
        <w:t>[Number]</w:t>
      </w:r>
    </w:p>
    <w:p w14:paraId="23BE80A9" w14:textId="77777777" w:rsidR="005D3E8A" w:rsidRDefault="005D3E8A" w:rsidP="005D3E8A">
      <w:pPr>
        <w:pStyle w:val="ListParagraph"/>
        <w:numPr>
          <w:ilvl w:val="0"/>
          <w:numId w:val="7"/>
        </w:numPr>
      </w:pPr>
      <w:r>
        <w:t>Diversion outlet capacity: [Cubic Feet per Second]</w:t>
      </w:r>
    </w:p>
    <w:p w14:paraId="5E5AA571" w14:textId="77777777" w:rsidR="005D3E8A" w:rsidRDefault="005D3E8A" w:rsidP="005D3E8A">
      <w:pPr>
        <w:pStyle w:val="ListParagraph"/>
        <w:numPr>
          <w:ilvl w:val="0"/>
          <w:numId w:val="7"/>
        </w:numPr>
      </w:pPr>
      <w:r>
        <w:t>Volume at maximum elevation: [Thousands of acre-feet]</w:t>
      </w:r>
    </w:p>
    <w:p w14:paraId="5689B5EB" w14:textId="77777777" w:rsidR="005D3E8A" w:rsidRDefault="00034EA1" w:rsidP="00E06A6C">
      <w:r>
        <w:lastRenderedPageBreak/>
        <w:t xml:space="preserve">2: </w:t>
      </w:r>
      <w:r w:rsidR="00E06A6C">
        <w:t xml:space="preserve"> </w:t>
      </w:r>
      <w:r w:rsidR="005D3E8A">
        <w:t>How many flowing wells which require pumping does this organization operate:</w:t>
      </w:r>
    </w:p>
    <w:p w14:paraId="7C14D85A" w14:textId="77777777" w:rsidR="005D3E8A" w:rsidRDefault="005D3E8A" w:rsidP="005D3E8A">
      <w:pPr>
        <w:pStyle w:val="ListParagraph"/>
        <w:numPr>
          <w:ilvl w:val="0"/>
          <w:numId w:val="8"/>
        </w:numPr>
      </w:pPr>
      <w:r>
        <w:t>Number of flowing wells: [Number]</w:t>
      </w:r>
    </w:p>
    <w:p w14:paraId="46BCE8AF" w14:textId="77777777" w:rsidR="00E06A6C" w:rsidRDefault="005D3E8A" w:rsidP="005D3E8A">
      <w:pPr>
        <w:pStyle w:val="ListParagraph"/>
        <w:numPr>
          <w:ilvl w:val="0"/>
          <w:numId w:val="8"/>
        </w:numPr>
      </w:pPr>
      <w:r>
        <w:t>Total capacity of wells: [Cubic feet per second.]</w:t>
      </w:r>
    </w:p>
    <w:p w14:paraId="5837624E" w14:textId="77777777" w:rsidR="00E06A6C" w:rsidRDefault="00034EA1" w:rsidP="00E06A6C">
      <w:r>
        <w:t xml:space="preserve">3: </w:t>
      </w:r>
      <w:r w:rsidR="00A51DC8">
        <w:t xml:space="preserve"> </w:t>
      </w:r>
      <w:r w:rsidR="005D3E8A">
        <w:t>How many pumped wells does this organization operate:</w:t>
      </w:r>
    </w:p>
    <w:tbl>
      <w:tblPr>
        <w:tblStyle w:val="TableGrid"/>
        <w:tblW w:w="0" w:type="auto"/>
        <w:tblLook w:val="04A0" w:firstRow="1" w:lastRow="0" w:firstColumn="1" w:lastColumn="0" w:noHBand="0" w:noVBand="1"/>
      </w:tblPr>
      <w:tblGrid>
        <w:gridCol w:w="3595"/>
        <w:gridCol w:w="2638"/>
        <w:gridCol w:w="3117"/>
      </w:tblGrid>
      <w:tr w:rsidR="005D3E8A" w14:paraId="5F5AFC2F" w14:textId="77777777" w:rsidTr="005D3E8A">
        <w:tc>
          <w:tcPr>
            <w:tcW w:w="3595" w:type="dxa"/>
          </w:tcPr>
          <w:p w14:paraId="5FC33748" w14:textId="77777777" w:rsidR="005D3E8A" w:rsidRDefault="005D3E8A" w:rsidP="00E06A6C">
            <w:r>
              <w:t>Depth to water at start of season</w:t>
            </w:r>
          </w:p>
        </w:tc>
        <w:tc>
          <w:tcPr>
            <w:tcW w:w="2638" w:type="dxa"/>
          </w:tcPr>
          <w:p w14:paraId="5F2CA30A" w14:textId="77777777" w:rsidR="005D3E8A" w:rsidRDefault="005D3E8A" w:rsidP="00E06A6C">
            <w:r>
              <w:t>Number of wells</w:t>
            </w:r>
          </w:p>
        </w:tc>
        <w:tc>
          <w:tcPr>
            <w:tcW w:w="3117" w:type="dxa"/>
          </w:tcPr>
          <w:p w14:paraId="4E77A753" w14:textId="77777777" w:rsidR="005D3E8A" w:rsidRDefault="005D3E8A" w:rsidP="00E06A6C">
            <w:r>
              <w:t>Total capacity (cfs)</w:t>
            </w:r>
          </w:p>
        </w:tc>
      </w:tr>
      <w:tr w:rsidR="005D3E8A" w14:paraId="7D39477C" w14:textId="77777777" w:rsidTr="005D3E8A">
        <w:tc>
          <w:tcPr>
            <w:tcW w:w="3595" w:type="dxa"/>
          </w:tcPr>
          <w:p w14:paraId="40897988" w14:textId="77777777" w:rsidR="005D3E8A" w:rsidRDefault="005D3E8A" w:rsidP="00E06A6C">
            <w:r>
              <w:t>Less than 50 feet</w:t>
            </w:r>
          </w:p>
        </w:tc>
        <w:tc>
          <w:tcPr>
            <w:tcW w:w="2638" w:type="dxa"/>
          </w:tcPr>
          <w:p w14:paraId="750823CE" w14:textId="77777777" w:rsidR="005D3E8A" w:rsidRDefault="005D3E8A" w:rsidP="00E06A6C"/>
        </w:tc>
        <w:tc>
          <w:tcPr>
            <w:tcW w:w="3117" w:type="dxa"/>
          </w:tcPr>
          <w:p w14:paraId="54528807" w14:textId="77777777" w:rsidR="005D3E8A" w:rsidRDefault="005D3E8A" w:rsidP="00E06A6C"/>
        </w:tc>
      </w:tr>
      <w:tr w:rsidR="005D3E8A" w14:paraId="12A6288B" w14:textId="77777777" w:rsidTr="005D3E8A">
        <w:tc>
          <w:tcPr>
            <w:tcW w:w="3595" w:type="dxa"/>
          </w:tcPr>
          <w:p w14:paraId="1978632D" w14:textId="77777777" w:rsidR="005D3E8A" w:rsidRDefault="005D3E8A" w:rsidP="00E06A6C">
            <w:r>
              <w:t>50 to 100 feet</w:t>
            </w:r>
          </w:p>
        </w:tc>
        <w:tc>
          <w:tcPr>
            <w:tcW w:w="2638" w:type="dxa"/>
          </w:tcPr>
          <w:p w14:paraId="3A816407" w14:textId="77777777" w:rsidR="005D3E8A" w:rsidRDefault="005D3E8A" w:rsidP="00E06A6C"/>
        </w:tc>
        <w:tc>
          <w:tcPr>
            <w:tcW w:w="3117" w:type="dxa"/>
          </w:tcPr>
          <w:p w14:paraId="10E7409B" w14:textId="77777777" w:rsidR="005D3E8A" w:rsidRDefault="005D3E8A" w:rsidP="00E06A6C"/>
        </w:tc>
      </w:tr>
      <w:tr w:rsidR="005D3E8A" w14:paraId="5C10AAF7" w14:textId="77777777" w:rsidTr="005D3E8A">
        <w:tc>
          <w:tcPr>
            <w:tcW w:w="3595" w:type="dxa"/>
          </w:tcPr>
          <w:p w14:paraId="0B6E12BF" w14:textId="77777777" w:rsidR="005D3E8A" w:rsidRDefault="005D3E8A" w:rsidP="00E06A6C">
            <w:r>
              <w:t>More than 100 feet</w:t>
            </w:r>
          </w:p>
        </w:tc>
        <w:tc>
          <w:tcPr>
            <w:tcW w:w="2638" w:type="dxa"/>
          </w:tcPr>
          <w:p w14:paraId="18D1F059" w14:textId="77777777" w:rsidR="005D3E8A" w:rsidRDefault="005D3E8A" w:rsidP="00E06A6C"/>
        </w:tc>
        <w:tc>
          <w:tcPr>
            <w:tcW w:w="3117" w:type="dxa"/>
          </w:tcPr>
          <w:p w14:paraId="48FE3A55" w14:textId="77777777" w:rsidR="005D3E8A" w:rsidRDefault="005D3E8A" w:rsidP="00E06A6C"/>
        </w:tc>
      </w:tr>
    </w:tbl>
    <w:p w14:paraId="067BA8A4" w14:textId="77777777" w:rsidR="005D3E8A" w:rsidRDefault="005D3E8A" w:rsidP="00E06A6C"/>
    <w:p w14:paraId="51014610" w14:textId="77777777" w:rsidR="00E06A6C" w:rsidRDefault="00034EA1" w:rsidP="00E06A6C">
      <w:r>
        <w:t xml:space="preserve">4: </w:t>
      </w:r>
      <w:r w:rsidR="00E06A6C">
        <w:t xml:space="preserve"> </w:t>
      </w:r>
      <w:r w:rsidR="005D3E8A">
        <w:t>How many pumps were used by this organization to deliver water or manage drainage?</w:t>
      </w:r>
    </w:p>
    <w:tbl>
      <w:tblPr>
        <w:tblStyle w:val="TableGrid"/>
        <w:tblW w:w="0" w:type="auto"/>
        <w:tblLook w:val="04A0" w:firstRow="1" w:lastRow="0" w:firstColumn="1" w:lastColumn="0" w:noHBand="0" w:noVBand="1"/>
      </w:tblPr>
      <w:tblGrid>
        <w:gridCol w:w="4135"/>
        <w:gridCol w:w="1080"/>
        <w:gridCol w:w="1170"/>
        <w:gridCol w:w="1260"/>
        <w:gridCol w:w="1705"/>
      </w:tblGrid>
      <w:tr w:rsidR="005D3E8A" w14:paraId="2DBB0E14" w14:textId="77777777" w:rsidTr="005D3E8A">
        <w:tc>
          <w:tcPr>
            <w:tcW w:w="4135" w:type="dxa"/>
          </w:tcPr>
          <w:p w14:paraId="38E9AD47" w14:textId="77777777" w:rsidR="005D3E8A" w:rsidRDefault="005D3E8A" w:rsidP="00E06A6C">
            <w:r>
              <w:t>Type</w:t>
            </w:r>
          </w:p>
        </w:tc>
        <w:tc>
          <w:tcPr>
            <w:tcW w:w="1080" w:type="dxa"/>
          </w:tcPr>
          <w:p w14:paraId="77A951FC" w14:textId="77777777" w:rsidR="005D3E8A" w:rsidRDefault="005D3E8A" w:rsidP="00E06A6C">
            <w:r>
              <w:t>Number</w:t>
            </w:r>
          </w:p>
        </w:tc>
        <w:tc>
          <w:tcPr>
            <w:tcW w:w="1170" w:type="dxa"/>
          </w:tcPr>
          <w:p w14:paraId="35BB1E8B" w14:textId="77777777" w:rsidR="005D3E8A" w:rsidRDefault="005D3E8A" w:rsidP="00E06A6C">
            <w:r>
              <w:t>Capacity (GPM)</w:t>
            </w:r>
          </w:p>
        </w:tc>
        <w:tc>
          <w:tcPr>
            <w:tcW w:w="1260" w:type="dxa"/>
          </w:tcPr>
          <w:p w14:paraId="668F86D9" w14:textId="77777777" w:rsidR="005D3E8A" w:rsidRDefault="005D3E8A" w:rsidP="00E06A6C">
            <w:r>
              <w:t>Capacity (CFS)</w:t>
            </w:r>
          </w:p>
        </w:tc>
        <w:tc>
          <w:tcPr>
            <w:tcW w:w="1705" w:type="dxa"/>
          </w:tcPr>
          <w:p w14:paraId="2B351032" w14:textId="77777777" w:rsidR="005D3E8A" w:rsidRDefault="005D3E8A" w:rsidP="00E06A6C">
            <w:r>
              <w:t>Average vertical lift (feet)</w:t>
            </w:r>
          </w:p>
        </w:tc>
      </w:tr>
      <w:tr w:rsidR="005D3E8A" w14:paraId="7160721B" w14:textId="77777777" w:rsidTr="005D3E8A">
        <w:tc>
          <w:tcPr>
            <w:tcW w:w="4135" w:type="dxa"/>
          </w:tcPr>
          <w:p w14:paraId="7C17ECC7" w14:textId="77777777" w:rsidR="005D3E8A" w:rsidRDefault="005D3E8A" w:rsidP="00E06A6C">
            <w:r>
              <w:t>Used on wells</w:t>
            </w:r>
          </w:p>
        </w:tc>
        <w:tc>
          <w:tcPr>
            <w:tcW w:w="1080" w:type="dxa"/>
          </w:tcPr>
          <w:p w14:paraId="3CE3947D" w14:textId="77777777" w:rsidR="005D3E8A" w:rsidRDefault="005D3E8A" w:rsidP="00E06A6C"/>
        </w:tc>
        <w:tc>
          <w:tcPr>
            <w:tcW w:w="1170" w:type="dxa"/>
          </w:tcPr>
          <w:p w14:paraId="01C4658B" w14:textId="77777777" w:rsidR="005D3E8A" w:rsidRDefault="005D3E8A" w:rsidP="00E06A6C"/>
        </w:tc>
        <w:tc>
          <w:tcPr>
            <w:tcW w:w="1260" w:type="dxa"/>
          </w:tcPr>
          <w:p w14:paraId="667828B6" w14:textId="77777777" w:rsidR="005D3E8A" w:rsidRDefault="005D3E8A" w:rsidP="00E06A6C"/>
        </w:tc>
        <w:tc>
          <w:tcPr>
            <w:tcW w:w="1705" w:type="dxa"/>
          </w:tcPr>
          <w:p w14:paraId="2ABEB632" w14:textId="77777777" w:rsidR="005D3E8A" w:rsidRDefault="005D3E8A" w:rsidP="00E06A6C"/>
        </w:tc>
      </w:tr>
      <w:tr w:rsidR="005D3E8A" w14:paraId="45AF050D" w14:textId="77777777" w:rsidTr="005D3E8A">
        <w:tc>
          <w:tcPr>
            <w:tcW w:w="4135" w:type="dxa"/>
          </w:tcPr>
          <w:p w14:paraId="1C065CC3" w14:textId="77777777" w:rsidR="005D3E8A" w:rsidRDefault="005D3E8A" w:rsidP="00E06A6C">
            <w:r>
              <w:t>Used for diversion from streams, reservoirs, lakes or ponds</w:t>
            </w:r>
          </w:p>
        </w:tc>
        <w:tc>
          <w:tcPr>
            <w:tcW w:w="1080" w:type="dxa"/>
          </w:tcPr>
          <w:p w14:paraId="3B216E7F" w14:textId="77777777" w:rsidR="005D3E8A" w:rsidRDefault="005D3E8A" w:rsidP="00E06A6C"/>
        </w:tc>
        <w:tc>
          <w:tcPr>
            <w:tcW w:w="1170" w:type="dxa"/>
          </w:tcPr>
          <w:p w14:paraId="0C98C6D2" w14:textId="77777777" w:rsidR="005D3E8A" w:rsidRDefault="005D3E8A" w:rsidP="00E06A6C"/>
        </w:tc>
        <w:tc>
          <w:tcPr>
            <w:tcW w:w="1260" w:type="dxa"/>
          </w:tcPr>
          <w:p w14:paraId="5C10211B" w14:textId="77777777" w:rsidR="005D3E8A" w:rsidRDefault="005D3E8A" w:rsidP="00E06A6C"/>
        </w:tc>
        <w:tc>
          <w:tcPr>
            <w:tcW w:w="1705" w:type="dxa"/>
          </w:tcPr>
          <w:p w14:paraId="71D2F933" w14:textId="77777777" w:rsidR="005D3E8A" w:rsidRDefault="005D3E8A" w:rsidP="00E06A6C"/>
        </w:tc>
      </w:tr>
      <w:tr w:rsidR="005D3E8A" w14:paraId="370293DC" w14:textId="77777777" w:rsidTr="005D3E8A">
        <w:tc>
          <w:tcPr>
            <w:tcW w:w="4135" w:type="dxa"/>
          </w:tcPr>
          <w:p w14:paraId="6661905F" w14:textId="77777777" w:rsidR="005D3E8A" w:rsidRDefault="005D3E8A" w:rsidP="00E06A6C">
            <w:r>
              <w:t>Other pumps (e.g.: relift within system)</w:t>
            </w:r>
          </w:p>
        </w:tc>
        <w:tc>
          <w:tcPr>
            <w:tcW w:w="1080" w:type="dxa"/>
          </w:tcPr>
          <w:p w14:paraId="47EC85BF" w14:textId="77777777" w:rsidR="005D3E8A" w:rsidRDefault="005D3E8A" w:rsidP="00E06A6C"/>
        </w:tc>
        <w:tc>
          <w:tcPr>
            <w:tcW w:w="1170" w:type="dxa"/>
          </w:tcPr>
          <w:p w14:paraId="57D3C62E" w14:textId="77777777" w:rsidR="005D3E8A" w:rsidRDefault="005D3E8A" w:rsidP="00E06A6C"/>
        </w:tc>
        <w:tc>
          <w:tcPr>
            <w:tcW w:w="1260" w:type="dxa"/>
          </w:tcPr>
          <w:p w14:paraId="7266ABB9" w14:textId="77777777" w:rsidR="005D3E8A" w:rsidRDefault="005D3E8A" w:rsidP="00E06A6C"/>
        </w:tc>
        <w:tc>
          <w:tcPr>
            <w:tcW w:w="1705" w:type="dxa"/>
          </w:tcPr>
          <w:p w14:paraId="67D6D051" w14:textId="77777777" w:rsidR="005D3E8A" w:rsidRDefault="005D3E8A" w:rsidP="00E06A6C"/>
        </w:tc>
      </w:tr>
    </w:tbl>
    <w:p w14:paraId="78EF2FFE" w14:textId="77777777" w:rsidR="005D3E8A" w:rsidRDefault="005D3E8A" w:rsidP="00E06A6C"/>
    <w:p w14:paraId="0B1111A5" w14:textId="77777777" w:rsidR="00E06A6C" w:rsidRDefault="00A51DC8" w:rsidP="00E06A6C">
      <w:r>
        <w:t xml:space="preserve">5: </w:t>
      </w:r>
      <w:r w:rsidR="00E06A6C">
        <w:t xml:space="preserve"> </w:t>
      </w:r>
      <w:r>
        <w:t>Length of conveyance facilities</w:t>
      </w:r>
    </w:p>
    <w:tbl>
      <w:tblPr>
        <w:tblStyle w:val="TableGrid"/>
        <w:tblW w:w="0" w:type="auto"/>
        <w:tblLook w:val="04A0" w:firstRow="1" w:lastRow="0" w:firstColumn="1" w:lastColumn="0" w:noHBand="0" w:noVBand="1"/>
      </w:tblPr>
      <w:tblGrid>
        <w:gridCol w:w="1870"/>
        <w:gridCol w:w="1870"/>
        <w:gridCol w:w="1870"/>
        <w:gridCol w:w="1870"/>
        <w:gridCol w:w="1870"/>
      </w:tblGrid>
      <w:tr w:rsidR="00EA23FA" w14:paraId="3242B59A" w14:textId="77777777" w:rsidTr="00EA23FA">
        <w:tc>
          <w:tcPr>
            <w:tcW w:w="1870" w:type="dxa"/>
          </w:tcPr>
          <w:p w14:paraId="28DEAFD9" w14:textId="77777777" w:rsidR="00EA23FA" w:rsidRDefault="00EA23FA" w:rsidP="00E06A6C">
            <w:r>
              <w:t>Type</w:t>
            </w:r>
          </w:p>
        </w:tc>
        <w:tc>
          <w:tcPr>
            <w:tcW w:w="1870" w:type="dxa"/>
          </w:tcPr>
          <w:p w14:paraId="020CE78F" w14:textId="77777777" w:rsidR="00EA23FA" w:rsidRDefault="00EA23FA" w:rsidP="00E06A6C">
            <w:r>
              <w:t>Total Length (miles)</w:t>
            </w:r>
          </w:p>
        </w:tc>
        <w:tc>
          <w:tcPr>
            <w:tcW w:w="1870" w:type="dxa"/>
          </w:tcPr>
          <w:p w14:paraId="441C169E" w14:textId="77777777" w:rsidR="00EA23FA" w:rsidRDefault="00EA23FA" w:rsidP="00E06A6C">
            <w:r>
              <w:t>Length of large facilities (&gt;50 cfs)</w:t>
            </w:r>
          </w:p>
        </w:tc>
        <w:tc>
          <w:tcPr>
            <w:tcW w:w="1870" w:type="dxa"/>
          </w:tcPr>
          <w:p w14:paraId="049C71B0" w14:textId="77777777" w:rsidR="00EA23FA" w:rsidRDefault="00EA23FA" w:rsidP="00E06A6C">
            <w:r>
              <w:t>Maximum flow capacity (CFS)</w:t>
            </w:r>
          </w:p>
        </w:tc>
        <w:tc>
          <w:tcPr>
            <w:tcW w:w="1870" w:type="dxa"/>
          </w:tcPr>
          <w:p w14:paraId="00C21F98" w14:textId="77777777" w:rsidR="00EA23FA" w:rsidRDefault="00EA23FA" w:rsidP="00E06A6C">
            <w:r>
              <w:t>Days per year at maximum flow capacity in 2019</w:t>
            </w:r>
          </w:p>
        </w:tc>
      </w:tr>
      <w:tr w:rsidR="00EA23FA" w14:paraId="02486931" w14:textId="77777777" w:rsidTr="00EA23FA">
        <w:tc>
          <w:tcPr>
            <w:tcW w:w="1870" w:type="dxa"/>
          </w:tcPr>
          <w:p w14:paraId="443DB54E" w14:textId="77777777" w:rsidR="00EA23FA" w:rsidRDefault="00EA23FA" w:rsidP="00EA23FA">
            <w:r>
              <w:t>Unlined main canals</w:t>
            </w:r>
          </w:p>
        </w:tc>
        <w:tc>
          <w:tcPr>
            <w:tcW w:w="1870" w:type="dxa"/>
          </w:tcPr>
          <w:p w14:paraId="0E6146F2" w14:textId="77777777" w:rsidR="00EA23FA" w:rsidRDefault="00EA23FA" w:rsidP="00E06A6C"/>
        </w:tc>
        <w:tc>
          <w:tcPr>
            <w:tcW w:w="1870" w:type="dxa"/>
          </w:tcPr>
          <w:p w14:paraId="44EB665D" w14:textId="77777777" w:rsidR="00EA23FA" w:rsidRDefault="00EA23FA" w:rsidP="00E06A6C"/>
        </w:tc>
        <w:tc>
          <w:tcPr>
            <w:tcW w:w="1870" w:type="dxa"/>
          </w:tcPr>
          <w:p w14:paraId="15C2DD52" w14:textId="77777777" w:rsidR="00EA23FA" w:rsidRDefault="00EA23FA" w:rsidP="00E06A6C"/>
        </w:tc>
        <w:tc>
          <w:tcPr>
            <w:tcW w:w="1870" w:type="dxa"/>
          </w:tcPr>
          <w:p w14:paraId="6FB15CF7" w14:textId="77777777" w:rsidR="00EA23FA" w:rsidRDefault="00EA23FA" w:rsidP="00E06A6C"/>
        </w:tc>
      </w:tr>
      <w:tr w:rsidR="00EA23FA" w14:paraId="52A209D7" w14:textId="77777777" w:rsidTr="00EA23FA">
        <w:tc>
          <w:tcPr>
            <w:tcW w:w="1870" w:type="dxa"/>
          </w:tcPr>
          <w:p w14:paraId="2EF84136" w14:textId="77777777" w:rsidR="00EA23FA" w:rsidRDefault="00EA23FA" w:rsidP="00E06A6C">
            <w:r>
              <w:t>Lined main canals laterals, ditches</w:t>
            </w:r>
          </w:p>
        </w:tc>
        <w:tc>
          <w:tcPr>
            <w:tcW w:w="1870" w:type="dxa"/>
          </w:tcPr>
          <w:p w14:paraId="04EA883E" w14:textId="77777777" w:rsidR="00EA23FA" w:rsidRDefault="00EA23FA" w:rsidP="00E06A6C"/>
        </w:tc>
        <w:tc>
          <w:tcPr>
            <w:tcW w:w="1870" w:type="dxa"/>
          </w:tcPr>
          <w:p w14:paraId="347971EA" w14:textId="77777777" w:rsidR="00EA23FA" w:rsidRDefault="00EA23FA" w:rsidP="00E06A6C"/>
        </w:tc>
        <w:tc>
          <w:tcPr>
            <w:tcW w:w="1870" w:type="dxa"/>
          </w:tcPr>
          <w:p w14:paraId="3213EB1C" w14:textId="77777777" w:rsidR="00EA23FA" w:rsidRDefault="00EA23FA" w:rsidP="00E06A6C"/>
        </w:tc>
        <w:tc>
          <w:tcPr>
            <w:tcW w:w="1870" w:type="dxa"/>
          </w:tcPr>
          <w:p w14:paraId="412F677D" w14:textId="77777777" w:rsidR="00EA23FA" w:rsidRDefault="00EA23FA" w:rsidP="00E06A6C"/>
        </w:tc>
      </w:tr>
      <w:tr w:rsidR="00EA23FA" w14:paraId="09792245" w14:textId="77777777" w:rsidTr="00EA23FA">
        <w:tc>
          <w:tcPr>
            <w:tcW w:w="1870" w:type="dxa"/>
          </w:tcPr>
          <w:p w14:paraId="2D60585F" w14:textId="77777777" w:rsidR="00EA23FA" w:rsidRDefault="00EA23FA" w:rsidP="00E06A6C">
            <w:r>
              <w:t>Main pipelines</w:t>
            </w:r>
          </w:p>
        </w:tc>
        <w:tc>
          <w:tcPr>
            <w:tcW w:w="1870" w:type="dxa"/>
          </w:tcPr>
          <w:p w14:paraId="642AF120" w14:textId="77777777" w:rsidR="00EA23FA" w:rsidRDefault="00EA23FA" w:rsidP="00E06A6C"/>
        </w:tc>
        <w:tc>
          <w:tcPr>
            <w:tcW w:w="1870" w:type="dxa"/>
          </w:tcPr>
          <w:p w14:paraId="5E7156CD" w14:textId="77777777" w:rsidR="00EA23FA" w:rsidRDefault="00EA23FA" w:rsidP="00E06A6C"/>
        </w:tc>
        <w:tc>
          <w:tcPr>
            <w:tcW w:w="1870" w:type="dxa"/>
          </w:tcPr>
          <w:p w14:paraId="3D1BF22E" w14:textId="77777777" w:rsidR="00EA23FA" w:rsidRDefault="00EA23FA" w:rsidP="00E06A6C"/>
        </w:tc>
        <w:tc>
          <w:tcPr>
            <w:tcW w:w="1870" w:type="dxa"/>
          </w:tcPr>
          <w:p w14:paraId="7426A447" w14:textId="77777777" w:rsidR="00EA23FA" w:rsidRDefault="00EA23FA" w:rsidP="00E06A6C"/>
        </w:tc>
      </w:tr>
      <w:tr w:rsidR="00EA23FA" w14:paraId="3C884643" w14:textId="77777777" w:rsidTr="00EA23FA">
        <w:tc>
          <w:tcPr>
            <w:tcW w:w="1870" w:type="dxa"/>
          </w:tcPr>
          <w:p w14:paraId="072468E4" w14:textId="77777777" w:rsidR="00EA23FA" w:rsidRDefault="00EA23FA" w:rsidP="00E06A6C">
            <w:r>
              <w:t>Unlined lateral canals or ditches</w:t>
            </w:r>
          </w:p>
        </w:tc>
        <w:tc>
          <w:tcPr>
            <w:tcW w:w="1870" w:type="dxa"/>
          </w:tcPr>
          <w:p w14:paraId="1AD8B2AB" w14:textId="77777777" w:rsidR="00EA23FA" w:rsidRDefault="00EA23FA" w:rsidP="00E06A6C"/>
        </w:tc>
        <w:tc>
          <w:tcPr>
            <w:tcW w:w="1870" w:type="dxa"/>
          </w:tcPr>
          <w:p w14:paraId="064B1AAC" w14:textId="77777777" w:rsidR="00EA23FA" w:rsidRDefault="00EA23FA" w:rsidP="00E06A6C"/>
        </w:tc>
        <w:tc>
          <w:tcPr>
            <w:tcW w:w="1870" w:type="dxa"/>
          </w:tcPr>
          <w:p w14:paraId="0A4AF614" w14:textId="77777777" w:rsidR="00EA23FA" w:rsidRDefault="00EA23FA" w:rsidP="00E06A6C"/>
        </w:tc>
        <w:tc>
          <w:tcPr>
            <w:tcW w:w="1870" w:type="dxa"/>
          </w:tcPr>
          <w:p w14:paraId="78CF1C94" w14:textId="77777777" w:rsidR="00EA23FA" w:rsidRDefault="00EA23FA" w:rsidP="00E06A6C"/>
        </w:tc>
      </w:tr>
      <w:tr w:rsidR="00EA23FA" w14:paraId="49C3E8D8" w14:textId="77777777" w:rsidTr="00EA23FA">
        <w:tc>
          <w:tcPr>
            <w:tcW w:w="1870" w:type="dxa"/>
          </w:tcPr>
          <w:p w14:paraId="52FC52C7" w14:textId="77777777" w:rsidR="00EA23FA" w:rsidRDefault="00EA23FA" w:rsidP="00E06A6C">
            <w:r>
              <w:t>Lined lateral canals or ditches</w:t>
            </w:r>
          </w:p>
        </w:tc>
        <w:tc>
          <w:tcPr>
            <w:tcW w:w="1870" w:type="dxa"/>
          </w:tcPr>
          <w:p w14:paraId="35007F59" w14:textId="77777777" w:rsidR="00EA23FA" w:rsidRDefault="00EA23FA" w:rsidP="00E06A6C"/>
        </w:tc>
        <w:tc>
          <w:tcPr>
            <w:tcW w:w="1870" w:type="dxa"/>
          </w:tcPr>
          <w:p w14:paraId="6F22581D" w14:textId="77777777" w:rsidR="00EA23FA" w:rsidRDefault="00EA23FA" w:rsidP="00E06A6C"/>
        </w:tc>
        <w:tc>
          <w:tcPr>
            <w:tcW w:w="1870" w:type="dxa"/>
          </w:tcPr>
          <w:p w14:paraId="139B4820" w14:textId="77777777" w:rsidR="00EA23FA" w:rsidRDefault="00EA23FA" w:rsidP="00E06A6C"/>
        </w:tc>
        <w:tc>
          <w:tcPr>
            <w:tcW w:w="1870" w:type="dxa"/>
          </w:tcPr>
          <w:p w14:paraId="472AA334" w14:textId="77777777" w:rsidR="00EA23FA" w:rsidRDefault="00EA23FA" w:rsidP="00E06A6C"/>
        </w:tc>
      </w:tr>
      <w:tr w:rsidR="00EA23FA" w14:paraId="51D78847" w14:textId="77777777" w:rsidTr="00EA23FA">
        <w:tc>
          <w:tcPr>
            <w:tcW w:w="1870" w:type="dxa"/>
          </w:tcPr>
          <w:p w14:paraId="7BC86FF8" w14:textId="77777777" w:rsidR="00EA23FA" w:rsidRDefault="00EA23FA" w:rsidP="00E06A6C">
            <w:r>
              <w:t>Lateral pipelines</w:t>
            </w:r>
          </w:p>
        </w:tc>
        <w:tc>
          <w:tcPr>
            <w:tcW w:w="1870" w:type="dxa"/>
          </w:tcPr>
          <w:p w14:paraId="537C8490" w14:textId="77777777" w:rsidR="00EA23FA" w:rsidRDefault="00EA23FA" w:rsidP="00E06A6C"/>
        </w:tc>
        <w:tc>
          <w:tcPr>
            <w:tcW w:w="1870" w:type="dxa"/>
          </w:tcPr>
          <w:p w14:paraId="6AF671BC" w14:textId="77777777" w:rsidR="00EA23FA" w:rsidRDefault="00EA23FA" w:rsidP="00E06A6C"/>
        </w:tc>
        <w:tc>
          <w:tcPr>
            <w:tcW w:w="1870" w:type="dxa"/>
          </w:tcPr>
          <w:p w14:paraId="0B7628F2" w14:textId="77777777" w:rsidR="00EA23FA" w:rsidRDefault="00EA23FA" w:rsidP="00E06A6C"/>
        </w:tc>
        <w:tc>
          <w:tcPr>
            <w:tcW w:w="1870" w:type="dxa"/>
          </w:tcPr>
          <w:p w14:paraId="4F0D71E7" w14:textId="77777777" w:rsidR="00EA23FA" w:rsidRDefault="00EA23FA" w:rsidP="00E06A6C"/>
        </w:tc>
      </w:tr>
      <w:tr w:rsidR="00EA23FA" w14:paraId="6F5BA630" w14:textId="77777777" w:rsidTr="00EA23FA">
        <w:tc>
          <w:tcPr>
            <w:tcW w:w="1870" w:type="dxa"/>
          </w:tcPr>
          <w:p w14:paraId="5493F212" w14:textId="77777777" w:rsidR="00EA23FA" w:rsidRDefault="00EA23FA" w:rsidP="00E06A6C">
            <w:r>
              <w:t>Drains maintained</w:t>
            </w:r>
          </w:p>
        </w:tc>
        <w:tc>
          <w:tcPr>
            <w:tcW w:w="1870" w:type="dxa"/>
          </w:tcPr>
          <w:p w14:paraId="4ABA740E" w14:textId="77777777" w:rsidR="00EA23FA" w:rsidRDefault="00EA23FA" w:rsidP="00E06A6C"/>
        </w:tc>
        <w:tc>
          <w:tcPr>
            <w:tcW w:w="1870" w:type="dxa"/>
          </w:tcPr>
          <w:p w14:paraId="6E031CEB" w14:textId="77777777" w:rsidR="00EA23FA" w:rsidRDefault="00EA23FA" w:rsidP="00E06A6C"/>
        </w:tc>
        <w:tc>
          <w:tcPr>
            <w:tcW w:w="1870" w:type="dxa"/>
          </w:tcPr>
          <w:p w14:paraId="0879496D" w14:textId="77777777" w:rsidR="00EA23FA" w:rsidRDefault="00EA23FA" w:rsidP="00E06A6C"/>
        </w:tc>
        <w:tc>
          <w:tcPr>
            <w:tcW w:w="1870" w:type="dxa"/>
          </w:tcPr>
          <w:p w14:paraId="30029D5C" w14:textId="77777777" w:rsidR="00EA23FA" w:rsidRDefault="00EA23FA" w:rsidP="00E06A6C"/>
        </w:tc>
      </w:tr>
      <w:tr w:rsidR="00EA23FA" w14:paraId="7F9C55A5" w14:textId="77777777" w:rsidTr="00EA23FA">
        <w:tc>
          <w:tcPr>
            <w:tcW w:w="1870" w:type="dxa"/>
          </w:tcPr>
          <w:p w14:paraId="2A03827D" w14:textId="77777777" w:rsidR="00EA23FA" w:rsidRDefault="00EA23FA" w:rsidP="00E06A6C">
            <w:r>
              <w:t>Tunnels</w:t>
            </w:r>
          </w:p>
        </w:tc>
        <w:tc>
          <w:tcPr>
            <w:tcW w:w="1870" w:type="dxa"/>
          </w:tcPr>
          <w:p w14:paraId="63B1C369" w14:textId="77777777" w:rsidR="00EA23FA" w:rsidRDefault="00EA23FA" w:rsidP="00E06A6C"/>
        </w:tc>
        <w:tc>
          <w:tcPr>
            <w:tcW w:w="1870" w:type="dxa"/>
          </w:tcPr>
          <w:p w14:paraId="35A2705B" w14:textId="77777777" w:rsidR="00EA23FA" w:rsidRDefault="00EA23FA" w:rsidP="00E06A6C"/>
        </w:tc>
        <w:tc>
          <w:tcPr>
            <w:tcW w:w="1870" w:type="dxa"/>
          </w:tcPr>
          <w:p w14:paraId="33BD2B66" w14:textId="77777777" w:rsidR="00EA23FA" w:rsidRDefault="00EA23FA" w:rsidP="00E06A6C"/>
        </w:tc>
        <w:tc>
          <w:tcPr>
            <w:tcW w:w="1870" w:type="dxa"/>
          </w:tcPr>
          <w:p w14:paraId="7B36C7CF" w14:textId="77777777" w:rsidR="00EA23FA" w:rsidRDefault="00EA23FA" w:rsidP="00E06A6C"/>
        </w:tc>
      </w:tr>
    </w:tbl>
    <w:p w14:paraId="2B8E881D" w14:textId="77777777" w:rsidR="00EA23FA" w:rsidRDefault="00EA23FA" w:rsidP="009318A8"/>
    <w:p w14:paraId="16088D0A" w14:textId="77777777" w:rsidR="009318A8" w:rsidRDefault="009318A8" w:rsidP="009318A8">
      <w:r>
        <w:t>6: For any unlined canals, report the reasons for keeping canals unlined.  (Report more than once if more than one reason applies)</w:t>
      </w:r>
    </w:p>
    <w:p w14:paraId="61177D91" w14:textId="77777777" w:rsidR="009318A8" w:rsidRDefault="009318A8" w:rsidP="009318A8">
      <w:pPr>
        <w:pStyle w:val="ListParagraph"/>
        <w:numPr>
          <w:ilvl w:val="0"/>
          <w:numId w:val="1"/>
        </w:numPr>
      </w:pPr>
      <w:r>
        <w:t>Lining is too expensive [length]</w:t>
      </w:r>
    </w:p>
    <w:p w14:paraId="5D3901B6" w14:textId="77777777" w:rsidR="009318A8" w:rsidRDefault="009318A8" w:rsidP="009318A8">
      <w:pPr>
        <w:pStyle w:val="ListParagraph"/>
        <w:numPr>
          <w:ilvl w:val="0"/>
          <w:numId w:val="1"/>
        </w:numPr>
      </w:pPr>
      <w:r>
        <w:t>There is limited water loss due to soils and geology [length]</w:t>
      </w:r>
    </w:p>
    <w:p w14:paraId="6F037B61" w14:textId="77777777" w:rsidR="009318A8" w:rsidRDefault="009318A8" w:rsidP="00696E80">
      <w:pPr>
        <w:pStyle w:val="ListParagraph"/>
        <w:numPr>
          <w:ilvl w:val="0"/>
          <w:numId w:val="1"/>
        </w:numPr>
      </w:pPr>
      <w:r>
        <w:t>To provide for groundwater recharge [length]</w:t>
      </w:r>
    </w:p>
    <w:p w14:paraId="50261EBE" w14:textId="77777777" w:rsidR="00D046FA" w:rsidRPr="007A5ADF" w:rsidRDefault="00D046FA" w:rsidP="00D046FA">
      <w:p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Probes:</w:t>
      </w:r>
    </w:p>
    <w:p w14:paraId="61764380" w14:textId="77777777" w:rsidR="00D046FA" w:rsidRPr="007A5ADF" w:rsidRDefault="00D046FA" w:rsidP="00D046FA">
      <w:pPr>
        <w:pStyle w:val="ListParagraph"/>
        <w:numPr>
          <w:ilvl w:val="0"/>
          <w:numId w:val="13"/>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lastRenderedPageBreak/>
        <w:t xml:space="preserve">Please describe the irrigation facilities you reported in this section.  Are there any facilities you did not report here?  If so, what were those facilities and why did you leave them off?  </w:t>
      </w:r>
    </w:p>
    <w:p w14:paraId="11087599" w14:textId="77777777" w:rsidR="00D046FA" w:rsidRDefault="00D046FA" w:rsidP="00D046FA">
      <w:pPr>
        <w:pStyle w:val="ListParagraph"/>
        <w:numPr>
          <w:ilvl w:val="0"/>
          <w:numId w:val="13"/>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Could you divide your pumps into the categories requested?  Are there better categories to use?</w:t>
      </w:r>
    </w:p>
    <w:p w14:paraId="105E192E" w14:textId="230E7BF6" w:rsidR="003F4025" w:rsidRPr="007A5ADF" w:rsidRDefault="003F4025" w:rsidP="00D046FA">
      <w:pPr>
        <w:pStyle w:val="ListParagraph"/>
        <w:numPr>
          <w:ilvl w:val="0"/>
          <w:numId w:val="13"/>
        </w:numPr>
        <w:spacing w:after="0" w:line="240" w:lineRule="auto"/>
        <w:rPr>
          <w:rFonts w:ascii="Times New Roman" w:hAnsi="Times New Roman" w:cs="Times New Roman"/>
          <w:i/>
          <w:sz w:val="24"/>
          <w:szCs w:val="24"/>
        </w:rPr>
      </w:pPr>
      <w:r>
        <w:rPr>
          <w:rFonts w:ascii="Times New Roman" w:hAnsi="Times New Roman" w:cs="Times New Roman"/>
          <w:i/>
          <w:sz w:val="24"/>
          <w:szCs w:val="24"/>
        </w:rPr>
        <w:t>What does the term “conveyance facility” mean to you in this section?</w:t>
      </w:r>
    </w:p>
    <w:p w14:paraId="0C9417DF" w14:textId="77777777" w:rsidR="00D046FA" w:rsidRPr="007A5ADF" w:rsidRDefault="00D046FA" w:rsidP="00D046FA">
      <w:pPr>
        <w:pStyle w:val="ListParagraph"/>
        <w:numPr>
          <w:ilvl w:val="0"/>
          <w:numId w:val="13"/>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Question 5 - How did you come up with your answer? Do you have records?</w:t>
      </w:r>
    </w:p>
    <w:p w14:paraId="28647CB6" w14:textId="77777777" w:rsidR="00D046FA" w:rsidRPr="00252CBE" w:rsidRDefault="00D046FA" w:rsidP="00D046FA">
      <w:pPr>
        <w:pStyle w:val="ListParagraph"/>
        <w:numPr>
          <w:ilvl w:val="0"/>
          <w:numId w:val="13"/>
        </w:numPr>
        <w:spacing w:after="0" w:line="240" w:lineRule="auto"/>
        <w:rPr>
          <w:rFonts w:ascii="Times New Roman" w:hAnsi="Times New Roman" w:cs="Times New Roman"/>
          <w:sz w:val="24"/>
          <w:szCs w:val="24"/>
        </w:rPr>
      </w:pPr>
      <w:r w:rsidRPr="007A5ADF">
        <w:rPr>
          <w:rFonts w:ascii="Times New Roman" w:hAnsi="Times New Roman" w:cs="Times New Roman"/>
          <w:i/>
          <w:sz w:val="24"/>
          <w:szCs w:val="24"/>
        </w:rPr>
        <w:t>Question 6 – What other options should be listed as reasons for keeping canals unlined?</w:t>
      </w:r>
    </w:p>
    <w:p w14:paraId="1DAB84BB" w14:textId="77777777" w:rsidR="00622161" w:rsidRDefault="00622161"/>
    <w:p w14:paraId="10B43BE4" w14:textId="467C9D62" w:rsidR="00E06A6C" w:rsidRDefault="001F0EE8" w:rsidP="00A51DC8">
      <w:pPr>
        <w:pStyle w:val="Heading1"/>
      </w:pPr>
      <w:r>
        <w:t>Section 7</w:t>
      </w:r>
      <w:r w:rsidR="001006CA">
        <w:t>:</w:t>
      </w:r>
      <w:r w:rsidR="00A51DC8">
        <w:t xml:space="preserve"> Irrigation Water Storage</w:t>
      </w:r>
    </w:p>
    <w:p w14:paraId="6D6A5744" w14:textId="77777777" w:rsidR="00E06A6C" w:rsidRDefault="00A51DC8" w:rsidP="00E06A6C">
      <w:r>
        <w:t xml:space="preserve">1: </w:t>
      </w:r>
      <w:r w:rsidR="00E06A6C">
        <w:t xml:space="preserve">Did this organization have any water storage reservoirs in 2019? (Include shared reservoirs and reservoirs and reservoirs which are dry due to drought conditions; exclude dams solely for diversion.) </w:t>
      </w:r>
    </w:p>
    <w:p w14:paraId="23A2C9CF" w14:textId="77777777" w:rsidR="00E06A6C" w:rsidRDefault="00A51DC8" w:rsidP="00E06A6C">
      <w:r>
        <w:t xml:space="preserve">2: </w:t>
      </w:r>
      <w:r w:rsidR="00E06A6C">
        <w:t xml:space="preserve"> Did this organization have any </w:t>
      </w:r>
      <w:r w:rsidR="005C57B2">
        <w:t>reservoirs?</w:t>
      </w:r>
    </w:p>
    <w:tbl>
      <w:tblPr>
        <w:tblStyle w:val="TableGrid"/>
        <w:tblW w:w="0" w:type="auto"/>
        <w:tblLook w:val="04A0" w:firstRow="1" w:lastRow="0" w:firstColumn="1" w:lastColumn="0" w:noHBand="0" w:noVBand="1"/>
      </w:tblPr>
      <w:tblGrid>
        <w:gridCol w:w="2695"/>
        <w:gridCol w:w="1080"/>
        <w:gridCol w:w="1530"/>
        <w:gridCol w:w="1440"/>
        <w:gridCol w:w="1260"/>
        <w:gridCol w:w="1345"/>
      </w:tblGrid>
      <w:tr w:rsidR="005C57B2" w14:paraId="649555BE" w14:textId="77777777" w:rsidTr="005C57B2">
        <w:tc>
          <w:tcPr>
            <w:tcW w:w="2695" w:type="dxa"/>
          </w:tcPr>
          <w:p w14:paraId="3724D8A6" w14:textId="77777777" w:rsidR="005C57B2" w:rsidRDefault="005C57B2" w:rsidP="00E06A6C">
            <w:r>
              <w:t>Type</w:t>
            </w:r>
          </w:p>
        </w:tc>
        <w:tc>
          <w:tcPr>
            <w:tcW w:w="1080" w:type="dxa"/>
          </w:tcPr>
          <w:p w14:paraId="1B9838F7" w14:textId="77777777" w:rsidR="005C57B2" w:rsidRDefault="005C57B2" w:rsidP="00E06A6C">
            <w:r>
              <w:t>Number</w:t>
            </w:r>
          </w:p>
        </w:tc>
        <w:tc>
          <w:tcPr>
            <w:tcW w:w="1530" w:type="dxa"/>
          </w:tcPr>
          <w:p w14:paraId="39CE1B58" w14:textId="77777777" w:rsidR="005C57B2" w:rsidRDefault="005C57B2" w:rsidP="00E06A6C">
            <w:r>
              <w:t>Total Filled Capacity</w:t>
            </w:r>
          </w:p>
        </w:tc>
        <w:tc>
          <w:tcPr>
            <w:tcW w:w="1440" w:type="dxa"/>
          </w:tcPr>
          <w:p w14:paraId="32FBE0FA" w14:textId="77777777" w:rsidR="005C57B2" w:rsidRDefault="005C57B2" w:rsidP="00E06A6C">
            <w:r>
              <w:t>Total withdrawals for irrigation</w:t>
            </w:r>
          </w:p>
        </w:tc>
        <w:tc>
          <w:tcPr>
            <w:tcW w:w="1260" w:type="dxa"/>
          </w:tcPr>
          <w:p w14:paraId="03F2A0C7" w14:textId="77777777" w:rsidR="005C57B2" w:rsidRDefault="005C57B2" w:rsidP="00E06A6C">
            <w:r>
              <w:t>Volume at Start of Year</w:t>
            </w:r>
          </w:p>
        </w:tc>
        <w:tc>
          <w:tcPr>
            <w:tcW w:w="1345" w:type="dxa"/>
          </w:tcPr>
          <w:p w14:paraId="0E0EB07D" w14:textId="77777777" w:rsidR="005C57B2" w:rsidRDefault="005C57B2" w:rsidP="00E06A6C">
            <w:r>
              <w:t>Volume at End of Year</w:t>
            </w:r>
          </w:p>
        </w:tc>
      </w:tr>
      <w:tr w:rsidR="005C57B2" w14:paraId="39809A69" w14:textId="77777777" w:rsidTr="005C57B2">
        <w:tc>
          <w:tcPr>
            <w:tcW w:w="2695" w:type="dxa"/>
          </w:tcPr>
          <w:p w14:paraId="50074BEA" w14:textId="77777777" w:rsidR="005C57B2" w:rsidRDefault="005C57B2" w:rsidP="00E06A6C">
            <w:r>
              <w:t>Reservoirs with less than 1,000 acre-feet capacity</w:t>
            </w:r>
          </w:p>
        </w:tc>
        <w:tc>
          <w:tcPr>
            <w:tcW w:w="1080" w:type="dxa"/>
          </w:tcPr>
          <w:p w14:paraId="42F82D72" w14:textId="77777777" w:rsidR="005C57B2" w:rsidRDefault="005C57B2" w:rsidP="00E06A6C"/>
        </w:tc>
        <w:tc>
          <w:tcPr>
            <w:tcW w:w="1530" w:type="dxa"/>
          </w:tcPr>
          <w:p w14:paraId="45F4354C" w14:textId="77777777" w:rsidR="005C57B2" w:rsidRDefault="005C57B2" w:rsidP="00E06A6C"/>
        </w:tc>
        <w:tc>
          <w:tcPr>
            <w:tcW w:w="1440" w:type="dxa"/>
          </w:tcPr>
          <w:p w14:paraId="44AD7801" w14:textId="77777777" w:rsidR="005C57B2" w:rsidRDefault="005C57B2" w:rsidP="00E06A6C"/>
        </w:tc>
        <w:tc>
          <w:tcPr>
            <w:tcW w:w="1260" w:type="dxa"/>
          </w:tcPr>
          <w:p w14:paraId="4DE19E92" w14:textId="77777777" w:rsidR="005C57B2" w:rsidRDefault="005C57B2" w:rsidP="00E06A6C"/>
        </w:tc>
        <w:tc>
          <w:tcPr>
            <w:tcW w:w="1345" w:type="dxa"/>
          </w:tcPr>
          <w:p w14:paraId="638D2991" w14:textId="77777777" w:rsidR="005C57B2" w:rsidRDefault="005C57B2" w:rsidP="00E06A6C"/>
        </w:tc>
      </w:tr>
      <w:tr w:rsidR="005C57B2" w14:paraId="54DE4A59" w14:textId="77777777" w:rsidTr="005C57B2">
        <w:tc>
          <w:tcPr>
            <w:tcW w:w="2695" w:type="dxa"/>
          </w:tcPr>
          <w:p w14:paraId="15B075DB" w14:textId="77777777" w:rsidR="005C57B2" w:rsidRDefault="005C57B2" w:rsidP="00E06A6C">
            <w:r>
              <w:t>On-stream (diversion) reservoirs with more than 1,000 acre-feet capacity</w:t>
            </w:r>
          </w:p>
        </w:tc>
        <w:tc>
          <w:tcPr>
            <w:tcW w:w="1080" w:type="dxa"/>
          </w:tcPr>
          <w:p w14:paraId="2DA5FF84" w14:textId="77777777" w:rsidR="005C57B2" w:rsidRDefault="005C57B2" w:rsidP="00E06A6C"/>
        </w:tc>
        <w:tc>
          <w:tcPr>
            <w:tcW w:w="1530" w:type="dxa"/>
          </w:tcPr>
          <w:p w14:paraId="54484431" w14:textId="77777777" w:rsidR="005C57B2" w:rsidRDefault="005C57B2" w:rsidP="00E06A6C"/>
        </w:tc>
        <w:tc>
          <w:tcPr>
            <w:tcW w:w="1440" w:type="dxa"/>
          </w:tcPr>
          <w:p w14:paraId="736CF273" w14:textId="77777777" w:rsidR="005C57B2" w:rsidRDefault="005C57B2" w:rsidP="00E06A6C"/>
        </w:tc>
        <w:tc>
          <w:tcPr>
            <w:tcW w:w="1260" w:type="dxa"/>
          </w:tcPr>
          <w:p w14:paraId="359E2023" w14:textId="77777777" w:rsidR="005C57B2" w:rsidRDefault="005C57B2" w:rsidP="00E06A6C"/>
        </w:tc>
        <w:tc>
          <w:tcPr>
            <w:tcW w:w="1345" w:type="dxa"/>
          </w:tcPr>
          <w:p w14:paraId="0E43AA05" w14:textId="77777777" w:rsidR="005C57B2" w:rsidRDefault="005C57B2" w:rsidP="00E06A6C"/>
        </w:tc>
      </w:tr>
      <w:tr w:rsidR="005C57B2" w14:paraId="7C960F8E" w14:textId="77777777" w:rsidTr="005C57B2">
        <w:tc>
          <w:tcPr>
            <w:tcW w:w="2695" w:type="dxa"/>
          </w:tcPr>
          <w:p w14:paraId="6ED70B93" w14:textId="77777777" w:rsidR="005C57B2" w:rsidRDefault="005C57B2" w:rsidP="00E06A6C">
            <w:r>
              <w:t>Off-stream (storage) reservoirs with more than 1,000 acre-feet capacity</w:t>
            </w:r>
          </w:p>
        </w:tc>
        <w:tc>
          <w:tcPr>
            <w:tcW w:w="1080" w:type="dxa"/>
          </w:tcPr>
          <w:p w14:paraId="4AE3FF09" w14:textId="77777777" w:rsidR="005C57B2" w:rsidRDefault="005C57B2" w:rsidP="00E06A6C"/>
        </w:tc>
        <w:tc>
          <w:tcPr>
            <w:tcW w:w="1530" w:type="dxa"/>
          </w:tcPr>
          <w:p w14:paraId="27BBE732" w14:textId="77777777" w:rsidR="005C57B2" w:rsidRDefault="005C57B2" w:rsidP="00E06A6C"/>
        </w:tc>
        <w:tc>
          <w:tcPr>
            <w:tcW w:w="1440" w:type="dxa"/>
          </w:tcPr>
          <w:p w14:paraId="6EA1245B" w14:textId="77777777" w:rsidR="005C57B2" w:rsidRDefault="005C57B2" w:rsidP="00E06A6C"/>
        </w:tc>
        <w:tc>
          <w:tcPr>
            <w:tcW w:w="1260" w:type="dxa"/>
          </w:tcPr>
          <w:p w14:paraId="36FCA3EE" w14:textId="77777777" w:rsidR="005C57B2" w:rsidRDefault="005C57B2" w:rsidP="00E06A6C"/>
        </w:tc>
        <w:tc>
          <w:tcPr>
            <w:tcW w:w="1345" w:type="dxa"/>
          </w:tcPr>
          <w:p w14:paraId="1529B875" w14:textId="77777777" w:rsidR="005C57B2" w:rsidRDefault="005C57B2" w:rsidP="00E06A6C"/>
        </w:tc>
      </w:tr>
    </w:tbl>
    <w:p w14:paraId="23DFBD7D" w14:textId="77777777" w:rsidR="005C57B2" w:rsidRDefault="005C57B2" w:rsidP="00E06A6C"/>
    <w:p w14:paraId="59752479" w14:textId="77777777" w:rsidR="005C57B2" w:rsidRDefault="005C57B2" w:rsidP="00E06A6C">
      <w:r>
        <w:t>3. Did this organization utilize groundwater storage?</w:t>
      </w:r>
    </w:p>
    <w:p w14:paraId="7E051B68" w14:textId="77777777" w:rsidR="005C57B2" w:rsidRDefault="005C57B2" w:rsidP="005C57B2">
      <w:pPr>
        <w:ind w:firstLine="720"/>
      </w:pPr>
      <w:r>
        <w:t>a) Number of groundwater recharge sites</w:t>
      </w:r>
    </w:p>
    <w:p w14:paraId="24F962BD" w14:textId="04D48DE5" w:rsidR="005C57B2" w:rsidRDefault="005C57B2" w:rsidP="00E04A71">
      <w:pPr>
        <w:ind w:left="900" w:hanging="180"/>
      </w:pPr>
      <w:r>
        <w:t xml:space="preserve">b) Total amount of water recharged </w:t>
      </w:r>
      <w:r w:rsidR="001F0EE8">
        <w:t xml:space="preserve">by intentionally managed recharge (not normal on-field recharge) </w:t>
      </w:r>
      <w:r>
        <w:t>in 2019 (before accounting for losses)</w:t>
      </w:r>
    </w:p>
    <w:p w14:paraId="0E4DAD2D" w14:textId="77777777" w:rsidR="005C57B2" w:rsidRDefault="00C1255A" w:rsidP="005C57B2">
      <w:pPr>
        <w:ind w:firstLine="720"/>
      </w:pPr>
      <w:r>
        <w:t>c) P</w:t>
      </w:r>
      <w:r w:rsidR="005C57B2">
        <w:t xml:space="preserve">ercent of recharged water that is expected to be recoverable </w:t>
      </w:r>
    </w:p>
    <w:p w14:paraId="0560D359" w14:textId="77777777" w:rsidR="00DA05AD" w:rsidRDefault="00DA05AD" w:rsidP="00DA05AD">
      <w:r>
        <w:t>10. What is the capacity of any groundwater recharge projects owned and operated by this organization?</w:t>
      </w:r>
    </w:p>
    <w:tbl>
      <w:tblPr>
        <w:tblStyle w:val="TableGrid"/>
        <w:tblW w:w="0" w:type="auto"/>
        <w:tblLook w:val="04A0" w:firstRow="1" w:lastRow="0" w:firstColumn="1" w:lastColumn="0" w:noHBand="0" w:noVBand="1"/>
      </w:tblPr>
      <w:tblGrid>
        <w:gridCol w:w="4225"/>
        <w:gridCol w:w="2008"/>
        <w:gridCol w:w="3117"/>
      </w:tblGrid>
      <w:tr w:rsidR="00DA05AD" w14:paraId="479F47E7" w14:textId="77777777" w:rsidTr="00D046FA">
        <w:tc>
          <w:tcPr>
            <w:tcW w:w="4225" w:type="dxa"/>
          </w:tcPr>
          <w:p w14:paraId="6E98BCCB" w14:textId="77777777" w:rsidR="00DA05AD" w:rsidRDefault="00DA05AD" w:rsidP="00D046FA">
            <w:r>
              <w:t>Recharge basins</w:t>
            </w:r>
          </w:p>
        </w:tc>
        <w:tc>
          <w:tcPr>
            <w:tcW w:w="2008" w:type="dxa"/>
          </w:tcPr>
          <w:p w14:paraId="748FB22D" w14:textId="77777777" w:rsidR="00DA05AD" w:rsidRDefault="00DA05AD" w:rsidP="00D046FA">
            <w:r>
              <w:t>[Number]</w:t>
            </w:r>
          </w:p>
        </w:tc>
        <w:tc>
          <w:tcPr>
            <w:tcW w:w="3117" w:type="dxa"/>
          </w:tcPr>
          <w:p w14:paraId="47B3610F" w14:textId="77777777" w:rsidR="00DA05AD" w:rsidRDefault="00DA05AD" w:rsidP="00D046FA">
            <w:r>
              <w:t>[Thousands of acre-feet]</w:t>
            </w:r>
          </w:p>
        </w:tc>
      </w:tr>
      <w:tr w:rsidR="00DA05AD" w14:paraId="1AC00044" w14:textId="77777777" w:rsidTr="00D046FA">
        <w:tc>
          <w:tcPr>
            <w:tcW w:w="4225" w:type="dxa"/>
          </w:tcPr>
          <w:p w14:paraId="44963F63" w14:textId="77777777" w:rsidR="00DA05AD" w:rsidRDefault="00DA05AD" w:rsidP="00D046FA">
            <w:r>
              <w:t>Injection wells</w:t>
            </w:r>
          </w:p>
        </w:tc>
        <w:tc>
          <w:tcPr>
            <w:tcW w:w="2008" w:type="dxa"/>
          </w:tcPr>
          <w:p w14:paraId="530A83F8" w14:textId="77777777" w:rsidR="00DA05AD" w:rsidRDefault="00DA05AD" w:rsidP="00D046FA">
            <w:r>
              <w:t>[Number]</w:t>
            </w:r>
          </w:p>
        </w:tc>
        <w:tc>
          <w:tcPr>
            <w:tcW w:w="3117" w:type="dxa"/>
          </w:tcPr>
          <w:p w14:paraId="5575941D" w14:textId="77777777" w:rsidR="00DA05AD" w:rsidRDefault="00DA05AD" w:rsidP="00D046FA">
            <w:r>
              <w:t>[Thousands of acre-feet]</w:t>
            </w:r>
          </w:p>
        </w:tc>
      </w:tr>
      <w:tr w:rsidR="00DA05AD" w14:paraId="1A1C1FC8" w14:textId="77777777" w:rsidTr="00D046FA">
        <w:tc>
          <w:tcPr>
            <w:tcW w:w="4225" w:type="dxa"/>
          </w:tcPr>
          <w:p w14:paraId="52D7017A" w14:textId="77777777" w:rsidR="00DA05AD" w:rsidRDefault="00DA05AD" w:rsidP="00D046FA">
            <w:r>
              <w:t>Other methods (e.g.: on-field spreading)</w:t>
            </w:r>
          </w:p>
        </w:tc>
        <w:tc>
          <w:tcPr>
            <w:tcW w:w="2008" w:type="dxa"/>
          </w:tcPr>
          <w:p w14:paraId="1D6077D2" w14:textId="77777777" w:rsidR="00DA05AD" w:rsidRDefault="00DA05AD" w:rsidP="00D046FA">
            <w:r>
              <w:t>[Number]</w:t>
            </w:r>
          </w:p>
        </w:tc>
        <w:tc>
          <w:tcPr>
            <w:tcW w:w="3117" w:type="dxa"/>
          </w:tcPr>
          <w:p w14:paraId="18E1663E" w14:textId="77777777" w:rsidR="00DA05AD" w:rsidRDefault="00DA05AD" w:rsidP="00D046FA">
            <w:r>
              <w:t>[Thousands of acre-feet]</w:t>
            </w:r>
          </w:p>
        </w:tc>
      </w:tr>
    </w:tbl>
    <w:p w14:paraId="252AA6A0" w14:textId="77777777" w:rsidR="00DA05AD" w:rsidRDefault="00DA05AD"/>
    <w:p w14:paraId="04BB76B5" w14:textId="77777777" w:rsidR="00D046FA" w:rsidRPr="007A5ADF" w:rsidRDefault="00D046FA" w:rsidP="00D046FA">
      <w:p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Probes:</w:t>
      </w:r>
    </w:p>
    <w:p w14:paraId="26C5BC19" w14:textId="77777777" w:rsidR="00D046FA" w:rsidRPr="007A5ADF" w:rsidRDefault="00D046FA" w:rsidP="00D046FA">
      <w:pPr>
        <w:pStyle w:val="ListParagraph"/>
        <w:numPr>
          <w:ilvl w:val="0"/>
          <w:numId w:val="14"/>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lastRenderedPageBreak/>
        <w:t>Could you break down this type of data by on-stream and off-stream? How did you break it down by those categories – records, estimates, wild guess, something else?  Is there a better way to break this down?</w:t>
      </w:r>
    </w:p>
    <w:p w14:paraId="0ACDC35B" w14:textId="77777777" w:rsidR="00D046FA" w:rsidRPr="007A5ADF" w:rsidRDefault="00D046FA" w:rsidP="00D046FA">
      <w:pPr>
        <w:pStyle w:val="ListParagraph"/>
        <w:numPr>
          <w:ilvl w:val="0"/>
          <w:numId w:val="14"/>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Could you break down this type of data by reservoirs with a capacity under 1,000 acre-feet and those over 1,000 acre-feet?  How did you break it down by those size categories – records, estimates, wild guess, something else?  Is there a better break to use for the size of the reservoirs?</w:t>
      </w:r>
    </w:p>
    <w:p w14:paraId="12CC3D59" w14:textId="77777777" w:rsidR="00D046FA" w:rsidRDefault="00D046FA" w:rsidP="00D046FA">
      <w:pPr>
        <w:pStyle w:val="ListParagraph"/>
        <w:numPr>
          <w:ilvl w:val="0"/>
          <w:numId w:val="14"/>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How easy or difficult was this section?  Were there any questions you could not answer?</w:t>
      </w:r>
    </w:p>
    <w:p w14:paraId="1469AC90" w14:textId="39E730CA" w:rsidR="003F4025" w:rsidRPr="003F4025" w:rsidRDefault="003F4025" w:rsidP="003F4025">
      <w:pPr>
        <w:pStyle w:val="ListParagraph"/>
        <w:numPr>
          <w:ilvl w:val="0"/>
          <w:numId w:val="14"/>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What do the terms “recharge basins” and “injection wells” mean to you in these questions?</w:t>
      </w:r>
    </w:p>
    <w:p w14:paraId="21843791" w14:textId="74F9DAF0" w:rsidR="00032119" w:rsidRPr="00032119" w:rsidRDefault="001F0EE8" w:rsidP="001F0EE8">
      <w:pPr>
        <w:pStyle w:val="Heading1"/>
      </w:pPr>
      <w:r>
        <w:t>Section 8</w:t>
      </w:r>
      <w:r w:rsidR="001006CA">
        <w:t>:</w:t>
      </w:r>
      <w:r w:rsidR="00A51DC8">
        <w:t xml:space="preserve"> </w:t>
      </w:r>
      <w:r w:rsidR="00E06A6C">
        <w:t>Measurem</w:t>
      </w:r>
      <w:r w:rsidR="00A51DC8">
        <w:t>ent of Water</w:t>
      </w:r>
    </w:p>
    <w:p w14:paraId="685482A0" w14:textId="6BEC88F1" w:rsidR="00032119" w:rsidRDefault="00032119" w:rsidP="00032119">
      <w:r>
        <w:t xml:space="preserve">1:  </w:t>
      </w:r>
      <w:r w:rsidR="00BD5E87">
        <w:t xml:space="preserve">How does this organization measure the </w:t>
      </w:r>
      <w:r w:rsidR="001F0EE8">
        <w:t xml:space="preserve">flow-rate </w:t>
      </w:r>
      <w:r w:rsidR="00BD5E87">
        <w:t xml:space="preserve">in its system? </w:t>
      </w:r>
      <w:r w:rsidR="00EF4F2F">
        <w:t xml:space="preserve"> </w:t>
      </w:r>
      <w:r>
        <w:t>How frequently is the quantity of water measured within this organization</w:t>
      </w:r>
      <w:r w:rsidR="00EF4F2F">
        <w:t>’</w:t>
      </w:r>
      <w:r>
        <w:t>s surface water delivery system? [1=Daily, 2=Weekly, 3=Monthly, 4=Randomly, 5=No</w:t>
      </w:r>
      <w:r w:rsidR="001F0EE8">
        <w:t>t</w:t>
      </w:r>
      <w:r>
        <w:t xml:space="preserve"> measured]</w:t>
      </w:r>
    </w:p>
    <w:tbl>
      <w:tblPr>
        <w:tblStyle w:val="TableGrid"/>
        <w:tblW w:w="0" w:type="auto"/>
        <w:tblLook w:val="04A0" w:firstRow="1" w:lastRow="0" w:firstColumn="1" w:lastColumn="0" w:noHBand="0" w:noVBand="1"/>
      </w:tblPr>
      <w:tblGrid>
        <w:gridCol w:w="4045"/>
        <w:gridCol w:w="1170"/>
        <w:gridCol w:w="990"/>
        <w:gridCol w:w="1890"/>
        <w:gridCol w:w="1255"/>
      </w:tblGrid>
      <w:tr w:rsidR="00032119" w14:paraId="1E5331B9" w14:textId="77777777" w:rsidTr="001F0EE8">
        <w:tc>
          <w:tcPr>
            <w:tcW w:w="4045" w:type="dxa"/>
          </w:tcPr>
          <w:p w14:paraId="0D2422DF" w14:textId="77777777" w:rsidR="00032119" w:rsidRDefault="00032119" w:rsidP="002620E4"/>
        </w:tc>
        <w:tc>
          <w:tcPr>
            <w:tcW w:w="1170" w:type="dxa"/>
          </w:tcPr>
          <w:p w14:paraId="3E5A8A52" w14:textId="77777777" w:rsidR="00032119" w:rsidRDefault="00032119" w:rsidP="002620E4">
            <w:r>
              <w:t>At entry</w:t>
            </w:r>
          </w:p>
        </w:tc>
        <w:tc>
          <w:tcPr>
            <w:tcW w:w="990" w:type="dxa"/>
          </w:tcPr>
          <w:p w14:paraId="3279464E" w14:textId="77777777" w:rsidR="00032119" w:rsidRDefault="00032119" w:rsidP="00BD5E87">
            <w:r>
              <w:t xml:space="preserve">Within </w:t>
            </w:r>
            <w:r w:rsidR="00BD5E87">
              <w:t>system</w:t>
            </w:r>
          </w:p>
        </w:tc>
        <w:tc>
          <w:tcPr>
            <w:tcW w:w="1890" w:type="dxa"/>
          </w:tcPr>
          <w:p w14:paraId="718AE1FE" w14:textId="77777777" w:rsidR="00032119" w:rsidRDefault="00032119" w:rsidP="002620E4">
            <w:r>
              <w:t>At delivery (e.g.: turnouts) to users</w:t>
            </w:r>
          </w:p>
        </w:tc>
        <w:tc>
          <w:tcPr>
            <w:tcW w:w="1255" w:type="dxa"/>
          </w:tcPr>
          <w:p w14:paraId="780CCE4C" w14:textId="77777777" w:rsidR="00032119" w:rsidRDefault="00032119" w:rsidP="002620E4">
            <w:r>
              <w:t>At release</w:t>
            </w:r>
          </w:p>
        </w:tc>
      </w:tr>
      <w:tr w:rsidR="00032119" w14:paraId="6C3A8030" w14:textId="77777777" w:rsidTr="001F0EE8">
        <w:tc>
          <w:tcPr>
            <w:tcW w:w="4045" w:type="dxa"/>
          </w:tcPr>
          <w:p w14:paraId="78A74046" w14:textId="77777777" w:rsidR="00032119" w:rsidRDefault="00BD5E87" w:rsidP="002620E4">
            <w:r>
              <w:t>Percent of flow measured by method:</w:t>
            </w:r>
          </w:p>
        </w:tc>
        <w:tc>
          <w:tcPr>
            <w:tcW w:w="1170" w:type="dxa"/>
          </w:tcPr>
          <w:p w14:paraId="4359B4DE" w14:textId="77777777" w:rsidR="00032119" w:rsidRDefault="00032119" w:rsidP="002620E4"/>
        </w:tc>
        <w:tc>
          <w:tcPr>
            <w:tcW w:w="990" w:type="dxa"/>
          </w:tcPr>
          <w:p w14:paraId="637C70CD" w14:textId="77777777" w:rsidR="00032119" w:rsidRDefault="00032119" w:rsidP="002620E4"/>
        </w:tc>
        <w:tc>
          <w:tcPr>
            <w:tcW w:w="1890" w:type="dxa"/>
          </w:tcPr>
          <w:p w14:paraId="3800659B" w14:textId="77777777" w:rsidR="00032119" w:rsidRDefault="00032119" w:rsidP="002620E4"/>
        </w:tc>
        <w:tc>
          <w:tcPr>
            <w:tcW w:w="1255" w:type="dxa"/>
          </w:tcPr>
          <w:p w14:paraId="0246ABD3" w14:textId="77777777" w:rsidR="00032119" w:rsidRDefault="00032119" w:rsidP="002620E4"/>
        </w:tc>
      </w:tr>
      <w:tr w:rsidR="00BD5E87" w14:paraId="61C5182E" w14:textId="77777777" w:rsidTr="001F0EE8">
        <w:tc>
          <w:tcPr>
            <w:tcW w:w="4045" w:type="dxa"/>
          </w:tcPr>
          <w:p w14:paraId="1B5496AC" w14:textId="77777777" w:rsidR="00BD5E87" w:rsidRDefault="00BD5E87" w:rsidP="00BD5E87">
            <w:pPr>
              <w:pStyle w:val="ListParagraph"/>
              <w:numPr>
                <w:ilvl w:val="0"/>
                <w:numId w:val="9"/>
              </w:numPr>
            </w:pPr>
            <w:r>
              <w:t>Parshall flume</w:t>
            </w:r>
          </w:p>
        </w:tc>
        <w:tc>
          <w:tcPr>
            <w:tcW w:w="1170" w:type="dxa"/>
          </w:tcPr>
          <w:p w14:paraId="1724F7D0" w14:textId="77777777" w:rsidR="00BD5E87" w:rsidRDefault="00BD5E87" w:rsidP="002620E4"/>
        </w:tc>
        <w:tc>
          <w:tcPr>
            <w:tcW w:w="990" w:type="dxa"/>
          </w:tcPr>
          <w:p w14:paraId="0043AA4D" w14:textId="77777777" w:rsidR="00BD5E87" w:rsidRDefault="00BD5E87" w:rsidP="002620E4"/>
        </w:tc>
        <w:tc>
          <w:tcPr>
            <w:tcW w:w="1890" w:type="dxa"/>
          </w:tcPr>
          <w:p w14:paraId="3EE9073E" w14:textId="77777777" w:rsidR="00BD5E87" w:rsidRDefault="00BD5E87" w:rsidP="002620E4"/>
        </w:tc>
        <w:tc>
          <w:tcPr>
            <w:tcW w:w="1255" w:type="dxa"/>
          </w:tcPr>
          <w:p w14:paraId="0CC7A301" w14:textId="77777777" w:rsidR="00BD5E87" w:rsidRDefault="00BD5E87" w:rsidP="002620E4"/>
        </w:tc>
      </w:tr>
      <w:tr w:rsidR="00032119" w14:paraId="0767CC54" w14:textId="77777777" w:rsidTr="001F0EE8">
        <w:tc>
          <w:tcPr>
            <w:tcW w:w="4045" w:type="dxa"/>
          </w:tcPr>
          <w:p w14:paraId="613D8D1A" w14:textId="77777777" w:rsidR="00032119" w:rsidRDefault="00BD5E87" w:rsidP="00BD5E87">
            <w:pPr>
              <w:pStyle w:val="ListParagraph"/>
              <w:numPr>
                <w:ilvl w:val="0"/>
                <w:numId w:val="9"/>
              </w:numPr>
            </w:pPr>
            <w:r>
              <w:t>Propeller, cup or disk meter</w:t>
            </w:r>
          </w:p>
        </w:tc>
        <w:tc>
          <w:tcPr>
            <w:tcW w:w="1170" w:type="dxa"/>
          </w:tcPr>
          <w:p w14:paraId="115B09F8" w14:textId="77777777" w:rsidR="00032119" w:rsidRDefault="00032119" w:rsidP="002620E4"/>
        </w:tc>
        <w:tc>
          <w:tcPr>
            <w:tcW w:w="990" w:type="dxa"/>
          </w:tcPr>
          <w:p w14:paraId="6C9A3BAB" w14:textId="77777777" w:rsidR="00032119" w:rsidRDefault="00032119" w:rsidP="002620E4"/>
        </w:tc>
        <w:tc>
          <w:tcPr>
            <w:tcW w:w="1890" w:type="dxa"/>
          </w:tcPr>
          <w:p w14:paraId="73F00162" w14:textId="77777777" w:rsidR="00032119" w:rsidRDefault="00032119" w:rsidP="002620E4"/>
        </w:tc>
        <w:tc>
          <w:tcPr>
            <w:tcW w:w="1255" w:type="dxa"/>
          </w:tcPr>
          <w:p w14:paraId="59720CF4" w14:textId="77777777" w:rsidR="00032119" w:rsidRDefault="00032119" w:rsidP="002620E4"/>
        </w:tc>
      </w:tr>
      <w:tr w:rsidR="00032119" w14:paraId="5875C62D" w14:textId="77777777" w:rsidTr="001F0EE8">
        <w:tc>
          <w:tcPr>
            <w:tcW w:w="4045" w:type="dxa"/>
          </w:tcPr>
          <w:p w14:paraId="34166445" w14:textId="77777777" w:rsidR="00032119" w:rsidRDefault="00BD5E87" w:rsidP="00BD5E87">
            <w:pPr>
              <w:pStyle w:val="ListParagraph"/>
              <w:numPr>
                <w:ilvl w:val="0"/>
                <w:numId w:val="9"/>
              </w:numPr>
            </w:pPr>
            <w:r>
              <w:t>Pitot tube or similar</w:t>
            </w:r>
          </w:p>
        </w:tc>
        <w:tc>
          <w:tcPr>
            <w:tcW w:w="1170" w:type="dxa"/>
          </w:tcPr>
          <w:p w14:paraId="5A1175EB" w14:textId="77777777" w:rsidR="00032119" w:rsidRDefault="00032119" w:rsidP="002620E4"/>
        </w:tc>
        <w:tc>
          <w:tcPr>
            <w:tcW w:w="990" w:type="dxa"/>
          </w:tcPr>
          <w:p w14:paraId="6AE5A3D1" w14:textId="77777777" w:rsidR="00032119" w:rsidRDefault="00032119" w:rsidP="002620E4"/>
        </w:tc>
        <w:tc>
          <w:tcPr>
            <w:tcW w:w="1890" w:type="dxa"/>
          </w:tcPr>
          <w:p w14:paraId="06CA74E7" w14:textId="77777777" w:rsidR="00032119" w:rsidRDefault="00032119" w:rsidP="002620E4"/>
        </w:tc>
        <w:tc>
          <w:tcPr>
            <w:tcW w:w="1255" w:type="dxa"/>
          </w:tcPr>
          <w:p w14:paraId="1FF36BA8" w14:textId="77777777" w:rsidR="00032119" w:rsidRDefault="00032119" w:rsidP="002620E4"/>
        </w:tc>
      </w:tr>
      <w:tr w:rsidR="00032119" w14:paraId="49F39394" w14:textId="77777777" w:rsidTr="001F0EE8">
        <w:tc>
          <w:tcPr>
            <w:tcW w:w="4045" w:type="dxa"/>
          </w:tcPr>
          <w:p w14:paraId="39408464" w14:textId="77777777" w:rsidR="00032119" w:rsidRDefault="00101389" w:rsidP="00BD5E87">
            <w:pPr>
              <w:pStyle w:val="ListParagraph"/>
              <w:numPr>
                <w:ilvl w:val="0"/>
                <w:numId w:val="9"/>
              </w:numPr>
            </w:pPr>
            <w:r>
              <w:t>Estimated</w:t>
            </w:r>
            <w:r w:rsidR="00BD5E87">
              <w:t xml:space="preserve"> based on flow capacity and timing</w:t>
            </w:r>
          </w:p>
        </w:tc>
        <w:tc>
          <w:tcPr>
            <w:tcW w:w="1170" w:type="dxa"/>
          </w:tcPr>
          <w:p w14:paraId="7B23B436" w14:textId="77777777" w:rsidR="00032119" w:rsidRDefault="00032119" w:rsidP="002620E4"/>
        </w:tc>
        <w:tc>
          <w:tcPr>
            <w:tcW w:w="990" w:type="dxa"/>
          </w:tcPr>
          <w:p w14:paraId="23C56B30" w14:textId="77777777" w:rsidR="00032119" w:rsidRDefault="00032119" w:rsidP="002620E4"/>
        </w:tc>
        <w:tc>
          <w:tcPr>
            <w:tcW w:w="1890" w:type="dxa"/>
          </w:tcPr>
          <w:p w14:paraId="67ADD5BE" w14:textId="77777777" w:rsidR="00032119" w:rsidRDefault="00032119" w:rsidP="002620E4"/>
        </w:tc>
        <w:tc>
          <w:tcPr>
            <w:tcW w:w="1255" w:type="dxa"/>
          </w:tcPr>
          <w:p w14:paraId="12EDDAE7" w14:textId="77777777" w:rsidR="00032119" w:rsidRDefault="00032119" w:rsidP="002620E4"/>
        </w:tc>
      </w:tr>
      <w:tr w:rsidR="00BD5E87" w14:paraId="58580E78" w14:textId="77777777" w:rsidTr="001F0EE8">
        <w:tc>
          <w:tcPr>
            <w:tcW w:w="4045" w:type="dxa"/>
          </w:tcPr>
          <w:p w14:paraId="20716F6E" w14:textId="77777777" w:rsidR="00BD5E87" w:rsidRDefault="00BD5E87" w:rsidP="00BD5E87">
            <w:pPr>
              <w:pStyle w:val="ListParagraph"/>
              <w:numPr>
                <w:ilvl w:val="0"/>
                <w:numId w:val="9"/>
              </w:numPr>
            </w:pPr>
            <w:r>
              <w:t>Not measured</w:t>
            </w:r>
            <w:r w:rsidR="00101389">
              <w:t xml:space="preserve"> or estimated</w:t>
            </w:r>
          </w:p>
        </w:tc>
        <w:tc>
          <w:tcPr>
            <w:tcW w:w="1170" w:type="dxa"/>
          </w:tcPr>
          <w:p w14:paraId="3ACCA08F" w14:textId="77777777" w:rsidR="00BD5E87" w:rsidRDefault="00BD5E87" w:rsidP="002620E4"/>
        </w:tc>
        <w:tc>
          <w:tcPr>
            <w:tcW w:w="990" w:type="dxa"/>
          </w:tcPr>
          <w:p w14:paraId="5738605F" w14:textId="77777777" w:rsidR="00BD5E87" w:rsidRDefault="00BD5E87" w:rsidP="002620E4"/>
        </w:tc>
        <w:tc>
          <w:tcPr>
            <w:tcW w:w="1890" w:type="dxa"/>
          </w:tcPr>
          <w:p w14:paraId="28D5EEDC" w14:textId="77777777" w:rsidR="00BD5E87" w:rsidRDefault="00BD5E87" w:rsidP="002620E4"/>
        </w:tc>
        <w:tc>
          <w:tcPr>
            <w:tcW w:w="1255" w:type="dxa"/>
          </w:tcPr>
          <w:p w14:paraId="3239394D" w14:textId="77777777" w:rsidR="00BD5E87" w:rsidRDefault="00BD5E87" w:rsidP="002620E4"/>
        </w:tc>
      </w:tr>
      <w:tr w:rsidR="00BD5E87" w14:paraId="0A5F2F29" w14:textId="77777777" w:rsidTr="001F0EE8">
        <w:tc>
          <w:tcPr>
            <w:tcW w:w="4045" w:type="dxa"/>
          </w:tcPr>
          <w:p w14:paraId="45300715" w14:textId="77777777" w:rsidR="00BD5E87" w:rsidRDefault="00BD5E87" w:rsidP="00BD5E87">
            <w:r>
              <w:t>Frequency of Measurement</w:t>
            </w:r>
          </w:p>
          <w:p w14:paraId="5E8C8346" w14:textId="77777777" w:rsidR="00BD5E87" w:rsidRDefault="00BD5E87" w:rsidP="00BD5E87">
            <w:r>
              <w:t>1=continuous, 2=random, 3=weekly, 4=daily, 5=during all diversions, 6=during some diversions</w:t>
            </w:r>
          </w:p>
        </w:tc>
        <w:tc>
          <w:tcPr>
            <w:tcW w:w="1170" w:type="dxa"/>
          </w:tcPr>
          <w:p w14:paraId="4F94FBAE" w14:textId="77777777" w:rsidR="00BD5E87" w:rsidRDefault="00BD5E87" w:rsidP="002620E4"/>
        </w:tc>
        <w:tc>
          <w:tcPr>
            <w:tcW w:w="990" w:type="dxa"/>
          </w:tcPr>
          <w:p w14:paraId="21882797" w14:textId="77777777" w:rsidR="00BD5E87" w:rsidRDefault="00BD5E87" w:rsidP="002620E4"/>
        </w:tc>
        <w:tc>
          <w:tcPr>
            <w:tcW w:w="1890" w:type="dxa"/>
          </w:tcPr>
          <w:p w14:paraId="7F639C7A" w14:textId="77777777" w:rsidR="00BD5E87" w:rsidRDefault="00BD5E87" w:rsidP="002620E4"/>
        </w:tc>
        <w:tc>
          <w:tcPr>
            <w:tcW w:w="1255" w:type="dxa"/>
          </w:tcPr>
          <w:p w14:paraId="2B76DF3F" w14:textId="77777777" w:rsidR="00BD5E87" w:rsidRDefault="00BD5E87" w:rsidP="002620E4"/>
        </w:tc>
      </w:tr>
      <w:tr w:rsidR="00101389" w14:paraId="76EDC9A9" w14:textId="77777777" w:rsidTr="001F0EE8">
        <w:tc>
          <w:tcPr>
            <w:tcW w:w="4045" w:type="dxa"/>
          </w:tcPr>
          <w:p w14:paraId="00A0DF03" w14:textId="69AF40A7" w:rsidR="00101389" w:rsidRDefault="00101389" w:rsidP="00BD5E87">
            <w:r>
              <w:t xml:space="preserve">Is a SCADA or other remote, computerized system used for collecting and analyzing </w:t>
            </w:r>
            <w:r w:rsidR="00EF4F2F">
              <w:t xml:space="preserve">flow/volume </w:t>
            </w:r>
            <w:r>
              <w:t>measurement data.</w:t>
            </w:r>
          </w:p>
        </w:tc>
        <w:tc>
          <w:tcPr>
            <w:tcW w:w="1170" w:type="dxa"/>
          </w:tcPr>
          <w:p w14:paraId="36982286" w14:textId="77777777" w:rsidR="00101389" w:rsidRDefault="00101389" w:rsidP="002620E4"/>
        </w:tc>
        <w:tc>
          <w:tcPr>
            <w:tcW w:w="990" w:type="dxa"/>
          </w:tcPr>
          <w:p w14:paraId="05713D82" w14:textId="77777777" w:rsidR="00101389" w:rsidRDefault="00101389" w:rsidP="002620E4"/>
        </w:tc>
        <w:tc>
          <w:tcPr>
            <w:tcW w:w="1890" w:type="dxa"/>
          </w:tcPr>
          <w:p w14:paraId="64516676" w14:textId="77777777" w:rsidR="00101389" w:rsidRDefault="00101389" w:rsidP="002620E4"/>
        </w:tc>
        <w:tc>
          <w:tcPr>
            <w:tcW w:w="1255" w:type="dxa"/>
          </w:tcPr>
          <w:p w14:paraId="21D4AC96" w14:textId="77777777" w:rsidR="00101389" w:rsidRDefault="00101389" w:rsidP="002620E4"/>
        </w:tc>
      </w:tr>
    </w:tbl>
    <w:p w14:paraId="1B5E4A10" w14:textId="77777777" w:rsidR="00101389" w:rsidRDefault="00101389" w:rsidP="00E06A6C"/>
    <w:p w14:paraId="0B4C106C" w14:textId="77777777" w:rsidR="00E06A6C" w:rsidRDefault="00032119" w:rsidP="00E06A6C">
      <w:r>
        <w:t xml:space="preserve">2: Which of the following sources of data </w:t>
      </w:r>
      <w:r w:rsidR="00460138">
        <w:t>did</w:t>
      </w:r>
      <w:r>
        <w:t xml:space="preserve"> this operation use</w:t>
      </w:r>
      <w:r w:rsidR="00460138">
        <w:t xml:space="preserve"> during 2019</w:t>
      </w:r>
      <w:r>
        <w:t>?</w:t>
      </w:r>
    </w:p>
    <w:tbl>
      <w:tblPr>
        <w:tblStyle w:val="TableGrid"/>
        <w:tblW w:w="0" w:type="auto"/>
        <w:tblLook w:val="04A0" w:firstRow="1" w:lastRow="0" w:firstColumn="1" w:lastColumn="0" w:noHBand="0" w:noVBand="1"/>
      </w:tblPr>
      <w:tblGrid>
        <w:gridCol w:w="3116"/>
        <w:gridCol w:w="3117"/>
        <w:gridCol w:w="3117"/>
      </w:tblGrid>
      <w:tr w:rsidR="00101389" w14:paraId="78578B4C" w14:textId="77777777" w:rsidTr="00101389">
        <w:tc>
          <w:tcPr>
            <w:tcW w:w="3116" w:type="dxa"/>
          </w:tcPr>
          <w:p w14:paraId="001EB317" w14:textId="77777777" w:rsidR="00101389" w:rsidRDefault="00101389" w:rsidP="00E06A6C">
            <w:r>
              <w:t>Type of information</w:t>
            </w:r>
          </w:p>
        </w:tc>
        <w:tc>
          <w:tcPr>
            <w:tcW w:w="3117" w:type="dxa"/>
          </w:tcPr>
          <w:p w14:paraId="34C92125" w14:textId="77777777" w:rsidR="00101389" w:rsidRDefault="00101389" w:rsidP="00E06A6C">
            <w:r>
              <w:t xml:space="preserve"> Operational decisions: 1=critical for operations, 2=somewhat useful for operations 3=not used</w:t>
            </w:r>
          </w:p>
        </w:tc>
        <w:tc>
          <w:tcPr>
            <w:tcW w:w="3117" w:type="dxa"/>
          </w:tcPr>
          <w:p w14:paraId="23094D3B" w14:textId="77777777" w:rsidR="00101389" w:rsidRDefault="00101389" w:rsidP="00E06A6C">
            <w:r>
              <w:t>Used by farms and ranches</w:t>
            </w:r>
          </w:p>
          <w:p w14:paraId="36E4888E" w14:textId="77777777" w:rsidR="00101389" w:rsidRDefault="00101389" w:rsidP="00E06A6C">
            <w:r>
              <w:t>1=critical for operations, 2=somewhat useful for operations 3=not used</w:t>
            </w:r>
          </w:p>
        </w:tc>
      </w:tr>
      <w:tr w:rsidR="00101389" w14:paraId="4831CDCD" w14:textId="77777777" w:rsidTr="00101389">
        <w:tc>
          <w:tcPr>
            <w:tcW w:w="3116" w:type="dxa"/>
          </w:tcPr>
          <w:p w14:paraId="5187C909" w14:textId="77777777" w:rsidR="00101389" w:rsidRDefault="00101389" w:rsidP="00E06A6C">
            <w:r>
              <w:t>Snowpack monitoring (e.g.: USDA Snotel)</w:t>
            </w:r>
          </w:p>
        </w:tc>
        <w:tc>
          <w:tcPr>
            <w:tcW w:w="3117" w:type="dxa"/>
          </w:tcPr>
          <w:p w14:paraId="613843CC" w14:textId="77777777" w:rsidR="00101389" w:rsidRDefault="00101389" w:rsidP="00E06A6C"/>
        </w:tc>
        <w:tc>
          <w:tcPr>
            <w:tcW w:w="3117" w:type="dxa"/>
          </w:tcPr>
          <w:p w14:paraId="468DC7AB" w14:textId="77777777" w:rsidR="00101389" w:rsidRDefault="00101389" w:rsidP="00E06A6C"/>
        </w:tc>
      </w:tr>
      <w:tr w:rsidR="00101389" w14:paraId="4F185B13" w14:textId="77777777" w:rsidTr="00101389">
        <w:tc>
          <w:tcPr>
            <w:tcW w:w="3116" w:type="dxa"/>
          </w:tcPr>
          <w:p w14:paraId="39B113C7" w14:textId="77777777" w:rsidR="00101389" w:rsidRDefault="00101389" w:rsidP="00E06A6C">
            <w:r>
              <w:t>Streamflow monitoring (e.g.: USGS network)</w:t>
            </w:r>
          </w:p>
        </w:tc>
        <w:tc>
          <w:tcPr>
            <w:tcW w:w="3117" w:type="dxa"/>
          </w:tcPr>
          <w:p w14:paraId="59509F1F" w14:textId="77777777" w:rsidR="00101389" w:rsidRDefault="00101389" w:rsidP="00E06A6C"/>
        </w:tc>
        <w:tc>
          <w:tcPr>
            <w:tcW w:w="3117" w:type="dxa"/>
          </w:tcPr>
          <w:p w14:paraId="04F53C56" w14:textId="77777777" w:rsidR="00101389" w:rsidRDefault="00101389" w:rsidP="00E06A6C"/>
        </w:tc>
      </w:tr>
      <w:tr w:rsidR="00460138" w14:paraId="51E1FF26" w14:textId="77777777" w:rsidTr="00101389">
        <w:tc>
          <w:tcPr>
            <w:tcW w:w="3116" w:type="dxa"/>
          </w:tcPr>
          <w:p w14:paraId="746ACBB4" w14:textId="77777777" w:rsidR="00460138" w:rsidRDefault="00460138" w:rsidP="00E06A6C">
            <w:r>
              <w:t>Weekly Drought Monitor</w:t>
            </w:r>
          </w:p>
        </w:tc>
        <w:tc>
          <w:tcPr>
            <w:tcW w:w="3117" w:type="dxa"/>
          </w:tcPr>
          <w:p w14:paraId="4015B67F" w14:textId="77777777" w:rsidR="00460138" w:rsidRDefault="00460138" w:rsidP="00E06A6C"/>
        </w:tc>
        <w:tc>
          <w:tcPr>
            <w:tcW w:w="3117" w:type="dxa"/>
          </w:tcPr>
          <w:p w14:paraId="1C06F497" w14:textId="77777777" w:rsidR="00460138" w:rsidRDefault="00460138" w:rsidP="00E06A6C"/>
        </w:tc>
      </w:tr>
      <w:tr w:rsidR="00101389" w14:paraId="6D06CDAB" w14:textId="77777777" w:rsidTr="00101389">
        <w:tc>
          <w:tcPr>
            <w:tcW w:w="3116" w:type="dxa"/>
          </w:tcPr>
          <w:p w14:paraId="66063AC8" w14:textId="77777777" w:rsidR="00101389" w:rsidRDefault="00101389" w:rsidP="00E06A6C">
            <w:r>
              <w:t xml:space="preserve">Daily weather reports </w:t>
            </w:r>
          </w:p>
        </w:tc>
        <w:tc>
          <w:tcPr>
            <w:tcW w:w="3117" w:type="dxa"/>
          </w:tcPr>
          <w:p w14:paraId="1809ECAA" w14:textId="77777777" w:rsidR="00101389" w:rsidRDefault="00101389" w:rsidP="00E06A6C"/>
        </w:tc>
        <w:tc>
          <w:tcPr>
            <w:tcW w:w="3117" w:type="dxa"/>
          </w:tcPr>
          <w:p w14:paraId="4FC8FFB6" w14:textId="77777777" w:rsidR="00101389" w:rsidRDefault="00101389" w:rsidP="00E06A6C"/>
        </w:tc>
      </w:tr>
      <w:tr w:rsidR="00101389" w14:paraId="4E88C360" w14:textId="77777777" w:rsidTr="00101389">
        <w:tc>
          <w:tcPr>
            <w:tcW w:w="3116" w:type="dxa"/>
          </w:tcPr>
          <w:p w14:paraId="390D102F" w14:textId="4AE40574" w:rsidR="00101389" w:rsidRDefault="00101389" w:rsidP="00E06A6C">
            <w:r>
              <w:lastRenderedPageBreak/>
              <w:t>Evapotransporation (ET) monitoring networ</w:t>
            </w:r>
            <w:r w:rsidR="00EF4F2F">
              <w:t>k</w:t>
            </w:r>
            <w:r>
              <w:t>s</w:t>
            </w:r>
          </w:p>
        </w:tc>
        <w:tc>
          <w:tcPr>
            <w:tcW w:w="3117" w:type="dxa"/>
          </w:tcPr>
          <w:p w14:paraId="4532A6AD" w14:textId="77777777" w:rsidR="00101389" w:rsidRDefault="00101389" w:rsidP="00E06A6C"/>
        </w:tc>
        <w:tc>
          <w:tcPr>
            <w:tcW w:w="3117" w:type="dxa"/>
          </w:tcPr>
          <w:p w14:paraId="43311F40" w14:textId="77777777" w:rsidR="00101389" w:rsidRDefault="00101389" w:rsidP="00E06A6C"/>
        </w:tc>
      </w:tr>
      <w:tr w:rsidR="00101389" w14:paraId="3CF3159F" w14:textId="77777777" w:rsidTr="00101389">
        <w:tc>
          <w:tcPr>
            <w:tcW w:w="3116" w:type="dxa"/>
          </w:tcPr>
          <w:p w14:paraId="6FBC0DA4" w14:textId="77777777" w:rsidR="00101389" w:rsidRDefault="00101389" w:rsidP="00E06A6C">
            <w:r>
              <w:t>State water agency reports</w:t>
            </w:r>
          </w:p>
        </w:tc>
        <w:tc>
          <w:tcPr>
            <w:tcW w:w="3117" w:type="dxa"/>
          </w:tcPr>
          <w:p w14:paraId="1C644FA1" w14:textId="77777777" w:rsidR="00101389" w:rsidRDefault="00101389" w:rsidP="00E06A6C"/>
        </w:tc>
        <w:tc>
          <w:tcPr>
            <w:tcW w:w="3117" w:type="dxa"/>
          </w:tcPr>
          <w:p w14:paraId="4F4FA17D" w14:textId="77777777" w:rsidR="00101389" w:rsidRDefault="00101389" w:rsidP="00E06A6C"/>
        </w:tc>
      </w:tr>
      <w:tr w:rsidR="00101389" w14:paraId="4163D08E" w14:textId="77777777" w:rsidTr="00101389">
        <w:tc>
          <w:tcPr>
            <w:tcW w:w="3116" w:type="dxa"/>
          </w:tcPr>
          <w:p w14:paraId="54914D1A" w14:textId="77777777" w:rsidR="00101389" w:rsidRDefault="00101389" w:rsidP="00E06A6C">
            <w:r>
              <w:t>Water provider (e.g.: Bureau of Reclamation or Army Corps of Engineers) reports</w:t>
            </w:r>
          </w:p>
        </w:tc>
        <w:tc>
          <w:tcPr>
            <w:tcW w:w="3117" w:type="dxa"/>
          </w:tcPr>
          <w:p w14:paraId="6547BE34" w14:textId="77777777" w:rsidR="00101389" w:rsidRDefault="00101389" w:rsidP="00E06A6C"/>
        </w:tc>
        <w:tc>
          <w:tcPr>
            <w:tcW w:w="3117" w:type="dxa"/>
          </w:tcPr>
          <w:p w14:paraId="0C58AFFA" w14:textId="77777777" w:rsidR="00101389" w:rsidRDefault="00101389" w:rsidP="00E06A6C"/>
        </w:tc>
      </w:tr>
      <w:tr w:rsidR="00101389" w14:paraId="3AE3A394" w14:textId="77777777" w:rsidTr="00101389">
        <w:tc>
          <w:tcPr>
            <w:tcW w:w="3116" w:type="dxa"/>
          </w:tcPr>
          <w:p w14:paraId="2D449D0C" w14:textId="77777777" w:rsidR="00101389" w:rsidRDefault="00101389" w:rsidP="00E06A6C">
            <w:r>
              <w:t>Private sector data products</w:t>
            </w:r>
          </w:p>
        </w:tc>
        <w:tc>
          <w:tcPr>
            <w:tcW w:w="3117" w:type="dxa"/>
          </w:tcPr>
          <w:p w14:paraId="3C499772" w14:textId="77777777" w:rsidR="00101389" w:rsidRDefault="00101389" w:rsidP="00E06A6C"/>
        </w:tc>
        <w:tc>
          <w:tcPr>
            <w:tcW w:w="3117" w:type="dxa"/>
          </w:tcPr>
          <w:p w14:paraId="6E43D231" w14:textId="77777777" w:rsidR="00101389" w:rsidRDefault="00101389" w:rsidP="00E06A6C"/>
        </w:tc>
      </w:tr>
      <w:tr w:rsidR="00460138" w14:paraId="2E2BA344" w14:textId="77777777" w:rsidTr="00101389">
        <w:tc>
          <w:tcPr>
            <w:tcW w:w="3116" w:type="dxa"/>
          </w:tcPr>
          <w:p w14:paraId="4A072F52" w14:textId="77777777" w:rsidR="00460138" w:rsidRDefault="00460138" w:rsidP="00E06A6C">
            <w:r>
              <w:t>Groundwater monitoring wells owned by this organization</w:t>
            </w:r>
          </w:p>
        </w:tc>
        <w:tc>
          <w:tcPr>
            <w:tcW w:w="3117" w:type="dxa"/>
          </w:tcPr>
          <w:p w14:paraId="10AF2C5E" w14:textId="77777777" w:rsidR="00460138" w:rsidRDefault="00460138" w:rsidP="00E06A6C"/>
        </w:tc>
        <w:tc>
          <w:tcPr>
            <w:tcW w:w="3117" w:type="dxa"/>
          </w:tcPr>
          <w:p w14:paraId="2B45C1E1" w14:textId="77777777" w:rsidR="00460138" w:rsidRDefault="00460138" w:rsidP="00E06A6C"/>
        </w:tc>
      </w:tr>
      <w:tr w:rsidR="00460138" w14:paraId="78DC58E1" w14:textId="77777777" w:rsidTr="00101389">
        <w:tc>
          <w:tcPr>
            <w:tcW w:w="3116" w:type="dxa"/>
          </w:tcPr>
          <w:p w14:paraId="5B2328F7" w14:textId="77777777" w:rsidR="00460138" w:rsidRDefault="00460138" w:rsidP="00E06A6C">
            <w:r>
              <w:t>USGS groundwater monitoring wells</w:t>
            </w:r>
          </w:p>
        </w:tc>
        <w:tc>
          <w:tcPr>
            <w:tcW w:w="3117" w:type="dxa"/>
          </w:tcPr>
          <w:p w14:paraId="6EE76D96" w14:textId="77777777" w:rsidR="00460138" w:rsidRDefault="00460138" w:rsidP="00E06A6C"/>
        </w:tc>
        <w:tc>
          <w:tcPr>
            <w:tcW w:w="3117" w:type="dxa"/>
          </w:tcPr>
          <w:p w14:paraId="3F63F5E0" w14:textId="77777777" w:rsidR="00460138" w:rsidRDefault="00460138" w:rsidP="00E06A6C"/>
        </w:tc>
      </w:tr>
    </w:tbl>
    <w:p w14:paraId="23DC6745" w14:textId="77777777" w:rsidR="00101389" w:rsidRDefault="00101389" w:rsidP="00032119"/>
    <w:p w14:paraId="59727C5C" w14:textId="77777777" w:rsidR="00032119" w:rsidRDefault="00032119" w:rsidP="00032119">
      <w:r>
        <w:t xml:space="preserve">3: </w:t>
      </w:r>
      <w:r w:rsidR="00460138">
        <w:t>Which of the following external sources of data is this operation using to make long-run decisions past 2019?</w:t>
      </w:r>
    </w:p>
    <w:tbl>
      <w:tblPr>
        <w:tblStyle w:val="TableGrid"/>
        <w:tblW w:w="0" w:type="auto"/>
        <w:tblLook w:val="04A0" w:firstRow="1" w:lastRow="0" w:firstColumn="1" w:lastColumn="0" w:noHBand="0" w:noVBand="1"/>
      </w:tblPr>
      <w:tblGrid>
        <w:gridCol w:w="3116"/>
        <w:gridCol w:w="3117"/>
        <w:gridCol w:w="3117"/>
      </w:tblGrid>
      <w:tr w:rsidR="00460138" w14:paraId="2678A32D" w14:textId="77777777" w:rsidTr="001A046C">
        <w:tc>
          <w:tcPr>
            <w:tcW w:w="3116" w:type="dxa"/>
          </w:tcPr>
          <w:p w14:paraId="1819BB67" w14:textId="77777777" w:rsidR="00460138" w:rsidRDefault="00460138" w:rsidP="001A046C">
            <w:r>
              <w:t>Type of information</w:t>
            </w:r>
          </w:p>
        </w:tc>
        <w:tc>
          <w:tcPr>
            <w:tcW w:w="3117" w:type="dxa"/>
          </w:tcPr>
          <w:p w14:paraId="2E371A10" w14:textId="77777777" w:rsidR="00460138" w:rsidRDefault="00460138" w:rsidP="001A046C">
            <w:r>
              <w:t xml:space="preserve"> Operational decisions: 1=critical for operations, 2=somewhat useful for operations 3=not used</w:t>
            </w:r>
          </w:p>
        </w:tc>
        <w:tc>
          <w:tcPr>
            <w:tcW w:w="3117" w:type="dxa"/>
          </w:tcPr>
          <w:p w14:paraId="12EFA1C5" w14:textId="77777777" w:rsidR="00460138" w:rsidRDefault="00460138" w:rsidP="001A046C">
            <w:r>
              <w:t>Used by farms and ranches</w:t>
            </w:r>
          </w:p>
          <w:p w14:paraId="0E1DC0C3" w14:textId="77777777" w:rsidR="00460138" w:rsidRDefault="00460138" w:rsidP="001A046C">
            <w:r>
              <w:t>1=critical for operations, 2=somewhat useful for operations 3=not used</w:t>
            </w:r>
          </w:p>
        </w:tc>
      </w:tr>
      <w:tr w:rsidR="00460138" w14:paraId="3829D0AE" w14:textId="77777777" w:rsidTr="001A046C">
        <w:tc>
          <w:tcPr>
            <w:tcW w:w="3116" w:type="dxa"/>
          </w:tcPr>
          <w:p w14:paraId="7D18C0DF" w14:textId="77777777" w:rsidR="00460138" w:rsidRDefault="00460138" w:rsidP="001A046C">
            <w:r>
              <w:t>3-month or longer weather forecasts</w:t>
            </w:r>
          </w:p>
        </w:tc>
        <w:tc>
          <w:tcPr>
            <w:tcW w:w="3117" w:type="dxa"/>
          </w:tcPr>
          <w:p w14:paraId="39AC2ED0" w14:textId="77777777" w:rsidR="00460138" w:rsidRDefault="00460138" w:rsidP="001A046C"/>
        </w:tc>
        <w:tc>
          <w:tcPr>
            <w:tcW w:w="3117" w:type="dxa"/>
          </w:tcPr>
          <w:p w14:paraId="1D8CA886" w14:textId="77777777" w:rsidR="00460138" w:rsidRDefault="00460138" w:rsidP="001A046C"/>
        </w:tc>
      </w:tr>
      <w:tr w:rsidR="00460138" w14:paraId="549D3AF0" w14:textId="77777777" w:rsidTr="001A046C">
        <w:tc>
          <w:tcPr>
            <w:tcW w:w="3116" w:type="dxa"/>
          </w:tcPr>
          <w:p w14:paraId="37377F4C" w14:textId="77777777" w:rsidR="00460138" w:rsidRDefault="00460138" w:rsidP="001A046C">
            <w:r>
              <w:t>Climate simulation models</w:t>
            </w:r>
          </w:p>
        </w:tc>
        <w:tc>
          <w:tcPr>
            <w:tcW w:w="3117" w:type="dxa"/>
          </w:tcPr>
          <w:p w14:paraId="671B6983" w14:textId="77777777" w:rsidR="00460138" w:rsidRDefault="00460138" w:rsidP="001A046C"/>
        </w:tc>
        <w:tc>
          <w:tcPr>
            <w:tcW w:w="3117" w:type="dxa"/>
          </w:tcPr>
          <w:p w14:paraId="21ABBDCE" w14:textId="77777777" w:rsidR="00460138" w:rsidRDefault="00460138" w:rsidP="001A046C"/>
        </w:tc>
      </w:tr>
      <w:tr w:rsidR="00460138" w14:paraId="686AB62A" w14:textId="77777777" w:rsidTr="001A046C">
        <w:tc>
          <w:tcPr>
            <w:tcW w:w="3116" w:type="dxa"/>
          </w:tcPr>
          <w:p w14:paraId="2EEADE62" w14:textId="77777777" w:rsidR="00460138" w:rsidRDefault="00460138" w:rsidP="001A046C">
            <w:r>
              <w:t>Groundwater simulation models</w:t>
            </w:r>
          </w:p>
        </w:tc>
        <w:tc>
          <w:tcPr>
            <w:tcW w:w="3117" w:type="dxa"/>
          </w:tcPr>
          <w:p w14:paraId="03621D3D" w14:textId="77777777" w:rsidR="00460138" w:rsidRDefault="00460138" w:rsidP="001A046C"/>
        </w:tc>
        <w:tc>
          <w:tcPr>
            <w:tcW w:w="3117" w:type="dxa"/>
          </w:tcPr>
          <w:p w14:paraId="66085326" w14:textId="77777777" w:rsidR="00460138" w:rsidRDefault="00460138" w:rsidP="001A046C"/>
        </w:tc>
      </w:tr>
      <w:tr w:rsidR="00460138" w14:paraId="23F814C0" w14:textId="77777777" w:rsidTr="001A046C">
        <w:tc>
          <w:tcPr>
            <w:tcW w:w="3116" w:type="dxa"/>
          </w:tcPr>
          <w:p w14:paraId="60DB4F89" w14:textId="77777777" w:rsidR="00460138" w:rsidRDefault="00460138" w:rsidP="001A046C">
            <w:r>
              <w:t>Groundwater monitoring and trend analysis</w:t>
            </w:r>
          </w:p>
        </w:tc>
        <w:tc>
          <w:tcPr>
            <w:tcW w:w="3117" w:type="dxa"/>
          </w:tcPr>
          <w:p w14:paraId="58871249" w14:textId="77777777" w:rsidR="00460138" w:rsidRDefault="00460138" w:rsidP="001A046C"/>
        </w:tc>
        <w:tc>
          <w:tcPr>
            <w:tcW w:w="3117" w:type="dxa"/>
          </w:tcPr>
          <w:p w14:paraId="50D55A5A" w14:textId="77777777" w:rsidR="00460138" w:rsidRDefault="00460138" w:rsidP="001A046C"/>
        </w:tc>
      </w:tr>
      <w:tr w:rsidR="00460138" w14:paraId="2F4B86C5" w14:textId="77777777" w:rsidTr="001A046C">
        <w:tc>
          <w:tcPr>
            <w:tcW w:w="3116" w:type="dxa"/>
          </w:tcPr>
          <w:p w14:paraId="7F40CC5C" w14:textId="77777777" w:rsidR="00460138" w:rsidRDefault="00460138" w:rsidP="001A046C">
            <w:r>
              <w:t>Regional Climate Reports</w:t>
            </w:r>
          </w:p>
        </w:tc>
        <w:tc>
          <w:tcPr>
            <w:tcW w:w="3117" w:type="dxa"/>
          </w:tcPr>
          <w:p w14:paraId="73ECD19E" w14:textId="77777777" w:rsidR="00460138" w:rsidRDefault="00460138" w:rsidP="001A046C"/>
        </w:tc>
        <w:tc>
          <w:tcPr>
            <w:tcW w:w="3117" w:type="dxa"/>
          </w:tcPr>
          <w:p w14:paraId="5F327F53" w14:textId="77777777" w:rsidR="00460138" w:rsidRDefault="00460138" w:rsidP="001A046C"/>
        </w:tc>
      </w:tr>
      <w:tr w:rsidR="00460138" w14:paraId="6CA6C2DE" w14:textId="77777777" w:rsidTr="001A046C">
        <w:tc>
          <w:tcPr>
            <w:tcW w:w="3116" w:type="dxa"/>
          </w:tcPr>
          <w:p w14:paraId="7F7DF174" w14:textId="77777777" w:rsidR="00460138" w:rsidRDefault="00460138" w:rsidP="001A046C">
            <w:r>
              <w:t>USGS Groundwater models</w:t>
            </w:r>
          </w:p>
        </w:tc>
        <w:tc>
          <w:tcPr>
            <w:tcW w:w="3117" w:type="dxa"/>
          </w:tcPr>
          <w:p w14:paraId="1DA4F0B2" w14:textId="77777777" w:rsidR="00460138" w:rsidRDefault="00460138" w:rsidP="001A046C"/>
        </w:tc>
        <w:tc>
          <w:tcPr>
            <w:tcW w:w="3117" w:type="dxa"/>
          </w:tcPr>
          <w:p w14:paraId="5BB29263" w14:textId="77777777" w:rsidR="00460138" w:rsidRDefault="00460138" w:rsidP="001A046C"/>
        </w:tc>
      </w:tr>
    </w:tbl>
    <w:p w14:paraId="548EB5DC" w14:textId="77777777" w:rsidR="00472AB6" w:rsidRDefault="00472AB6" w:rsidP="00460138"/>
    <w:p w14:paraId="41A67108" w14:textId="77777777" w:rsidR="00D046FA" w:rsidRPr="007A5ADF" w:rsidRDefault="00D046FA" w:rsidP="00D046FA">
      <w:p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Probes:</w:t>
      </w:r>
    </w:p>
    <w:p w14:paraId="65FF7ABB" w14:textId="68A00D8F" w:rsidR="00D046FA" w:rsidRDefault="00D046FA" w:rsidP="00D046FA">
      <w:pPr>
        <w:pStyle w:val="ListParagraph"/>
        <w:numPr>
          <w:ilvl w:val="0"/>
          <w:numId w:val="15"/>
        </w:numPr>
        <w:spacing w:after="0" w:line="240" w:lineRule="auto"/>
        <w:rPr>
          <w:rFonts w:ascii="Times New Roman" w:hAnsi="Times New Roman" w:cs="Times New Roman"/>
          <w:i/>
          <w:sz w:val="24"/>
          <w:szCs w:val="24"/>
        </w:rPr>
      </w:pPr>
      <w:r>
        <w:rPr>
          <w:rFonts w:ascii="Times New Roman" w:hAnsi="Times New Roman" w:cs="Times New Roman"/>
          <w:i/>
          <w:sz w:val="24"/>
          <w:szCs w:val="24"/>
        </w:rPr>
        <w:t>Question</w:t>
      </w:r>
      <w:r w:rsidR="00E04A71">
        <w:rPr>
          <w:rFonts w:ascii="Times New Roman" w:hAnsi="Times New Roman" w:cs="Times New Roman"/>
          <w:i/>
          <w:sz w:val="24"/>
          <w:szCs w:val="24"/>
        </w:rPr>
        <w:t xml:space="preserve"> </w:t>
      </w:r>
      <w:r>
        <w:rPr>
          <w:rFonts w:ascii="Times New Roman" w:hAnsi="Times New Roman" w:cs="Times New Roman"/>
          <w:i/>
          <w:sz w:val="24"/>
          <w:szCs w:val="24"/>
        </w:rPr>
        <w:t>1 – how did the respondent report (ERS may re-work this question</w:t>
      </w:r>
      <w:r w:rsidR="00AA6FDD">
        <w:rPr>
          <w:rFonts w:ascii="Times New Roman" w:hAnsi="Times New Roman" w:cs="Times New Roman"/>
          <w:i/>
          <w:sz w:val="24"/>
          <w:szCs w:val="24"/>
        </w:rPr>
        <w:t>)</w:t>
      </w:r>
      <w:r>
        <w:rPr>
          <w:rFonts w:ascii="Times New Roman" w:hAnsi="Times New Roman" w:cs="Times New Roman"/>
          <w:i/>
          <w:sz w:val="24"/>
          <w:szCs w:val="24"/>
        </w:rPr>
        <w:t>?</w:t>
      </w:r>
    </w:p>
    <w:p w14:paraId="5F3503B5" w14:textId="796BB593" w:rsidR="00AA6FDD" w:rsidRDefault="00AA6FDD" w:rsidP="00D046FA">
      <w:pPr>
        <w:pStyle w:val="ListParagraph"/>
        <w:numPr>
          <w:ilvl w:val="0"/>
          <w:numId w:val="15"/>
        </w:numPr>
        <w:spacing w:after="0" w:line="240" w:lineRule="auto"/>
        <w:rPr>
          <w:rFonts w:ascii="Times New Roman" w:hAnsi="Times New Roman" w:cs="Times New Roman"/>
          <w:i/>
          <w:sz w:val="24"/>
          <w:szCs w:val="24"/>
        </w:rPr>
      </w:pPr>
      <w:r>
        <w:rPr>
          <w:rFonts w:ascii="Times New Roman" w:hAnsi="Times New Roman" w:cs="Times New Roman"/>
          <w:i/>
          <w:sz w:val="24"/>
          <w:szCs w:val="24"/>
        </w:rPr>
        <w:t>Do the frequency categories cover the time frames that you measure the quantity of water?</w:t>
      </w:r>
    </w:p>
    <w:p w14:paraId="294B1F11" w14:textId="528BDFDB" w:rsidR="00D046FA" w:rsidRPr="007A5ADF" w:rsidRDefault="00D046FA" w:rsidP="00D046FA">
      <w:pPr>
        <w:pStyle w:val="ListParagraph"/>
        <w:numPr>
          <w:ilvl w:val="0"/>
          <w:numId w:val="15"/>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How are delivery systems decision</w:t>
      </w:r>
      <w:r w:rsidR="003D024F">
        <w:rPr>
          <w:rFonts w:ascii="Times New Roman" w:hAnsi="Times New Roman" w:cs="Times New Roman"/>
          <w:i/>
          <w:sz w:val="24"/>
          <w:szCs w:val="24"/>
        </w:rPr>
        <w:t>s</w:t>
      </w:r>
      <w:r w:rsidRPr="007A5ADF">
        <w:rPr>
          <w:rFonts w:ascii="Times New Roman" w:hAnsi="Times New Roman" w:cs="Times New Roman"/>
          <w:i/>
          <w:sz w:val="24"/>
          <w:szCs w:val="24"/>
        </w:rPr>
        <w:t xml:space="preserve"> made by your organization?  </w:t>
      </w:r>
    </w:p>
    <w:p w14:paraId="41F39CE0" w14:textId="77777777" w:rsidR="00D046FA" w:rsidRPr="007A5ADF" w:rsidRDefault="00D046FA" w:rsidP="00D046FA">
      <w:pPr>
        <w:pStyle w:val="ListParagraph"/>
        <w:numPr>
          <w:ilvl w:val="0"/>
          <w:numId w:val="15"/>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Are allocations enforced by your organization?  How?</w:t>
      </w:r>
    </w:p>
    <w:p w14:paraId="39D62514" w14:textId="77777777" w:rsidR="00D046FA" w:rsidRPr="007A5ADF" w:rsidRDefault="00D046FA" w:rsidP="00D046FA">
      <w:pPr>
        <w:pStyle w:val="ListParagraph"/>
        <w:numPr>
          <w:ilvl w:val="0"/>
          <w:numId w:val="15"/>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Do you have a contract with farmers/ranchers?   Tell me more about how those contracts work.</w:t>
      </w:r>
    </w:p>
    <w:p w14:paraId="675932BA" w14:textId="5ECC8B1D" w:rsidR="00D046FA" w:rsidRPr="007A5ADF" w:rsidRDefault="00D046FA" w:rsidP="00D046FA">
      <w:pPr>
        <w:pStyle w:val="ListParagraph"/>
        <w:numPr>
          <w:ilvl w:val="0"/>
          <w:numId w:val="15"/>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Question 2 – What data products do you use from these providers?  How do you use these data products?  What do you use them for?   Have you heard of all of these data providers?  Are there others that are not on this list that should be?   &lt;If did not use any&gt;, did you use data products from sources not on this list?  What were those products?  Who produced them?</w:t>
      </w:r>
      <w:r>
        <w:rPr>
          <w:rFonts w:ascii="Times New Roman" w:hAnsi="Times New Roman" w:cs="Times New Roman"/>
          <w:i/>
          <w:sz w:val="24"/>
          <w:szCs w:val="24"/>
        </w:rPr>
        <w:t xml:space="preserve">  Can the respondent report what the farmers/ranchers use?</w:t>
      </w:r>
    </w:p>
    <w:p w14:paraId="63FBE7D4" w14:textId="77777777" w:rsidR="00D046FA" w:rsidRPr="007A5ADF" w:rsidRDefault="00D046FA" w:rsidP="00D046FA">
      <w:pPr>
        <w:pStyle w:val="ListParagraph"/>
        <w:numPr>
          <w:ilvl w:val="0"/>
          <w:numId w:val="15"/>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Question 4 – Do you measure or monitor the groundwater in your aquifer(s)?  How do you measure it?  Do you use equipment?  Tell me about the equipment you use to measure.  Do you measure some and not others?</w:t>
      </w:r>
    </w:p>
    <w:p w14:paraId="51F99D2F" w14:textId="77777777" w:rsidR="00D046FA" w:rsidRPr="007A5ADF" w:rsidRDefault="00D046FA" w:rsidP="00D046FA">
      <w:pPr>
        <w:pStyle w:val="ListParagraph"/>
        <w:numPr>
          <w:ilvl w:val="0"/>
          <w:numId w:val="15"/>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lastRenderedPageBreak/>
        <w:t>Question 5 – What does the term turn-outs mean to you?  Do you monitor water at the point of turn-outs?  How do you measure the water that came through?</w:t>
      </w:r>
    </w:p>
    <w:p w14:paraId="01E39277" w14:textId="77777777" w:rsidR="00F47929" w:rsidRPr="00D064B4" w:rsidRDefault="00F47929" w:rsidP="00460138"/>
    <w:p w14:paraId="6A40176B" w14:textId="20708735" w:rsidR="00F47929" w:rsidRDefault="004D28BA" w:rsidP="001F0EE8">
      <w:pPr>
        <w:pStyle w:val="Heading1"/>
      </w:pPr>
      <w:r>
        <w:t>S</w:t>
      </w:r>
      <w:r w:rsidR="001F0EE8">
        <w:t>ection 9</w:t>
      </w:r>
      <w:r w:rsidR="001006CA">
        <w:t>:</w:t>
      </w:r>
      <w:r w:rsidR="00A51DC8">
        <w:t xml:space="preserve"> </w:t>
      </w:r>
      <w:r w:rsidR="00E06A6C">
        <w:t>Co</w:t>
      </w:r>
      <w:r w:rsidR="00A51DC8">
        <w:t>st of Operation and Maintenance</w:t>
      </w:r>
    </w:p>
    <w:p w14:paraId="37CF479A" w14:textId="77777777" w:rsidR="00F47929" w:rsidRDefault="00F47929" w:rsidP="00F47929">
      <w:r>
        <w:t xml:space="preserve">1: What were the total operating costs for this organization in 2019: </w:t>
      </w:r>
    </w:p>
    <w:p w14:paraId="25FAAFB8" w14:textId="77777777" w:rsidR="00F47929" w:rsidRDefault="00F47929" w:rsidP="00F47929">
      <w:r>
        <w:t>2: What percentage of the total operating costs were relating to irrigation in 2019:</w:t>
      </w:r>
    </w:p>
    <w:p w14:paraId="1D33F858" w14:textId="132F9290" w:rsidR="00F47929" w:rsidRDefault="00F47929" w:rsidP="00F47929">
      <w:r>
        <w:t>3: How much was spent in purchasing water in 2019 through contra</w:t>
      </w:r>
      <w:r w:rsidR="005C36BB">
        <w:t>c</w:t>
      </w:r>
      <w:r>
        <w:t>ts or markets?</w:t>
      </w:r>
    </w:p>
    <w:tbl>
      <w:tblPr>
        <w:tblStyle w:val="TableGrid"/>
        <w:tblW w:w="0" w:type="auto"/>
        <w:tblLook w:val="04A0" w:firstRow="1" w:lastRow="0" w:firstColumn="1" w:lastColumn="0" w:noHBand="0" w:noVBand="1"/>
      </w:tblPr>
      <w:tblGrid>
        <w:gridCol w:w="4675"/>
        <w:gridCol w:w="1980"/>
        <w:gridCol w:w="1440"/>
        <w:gridCol w:w="1255"/>
      </w:tblGrid>
      <w:tr w:rsidR="00F47929" w14:paraId="0556FB14" w14:textId="77777777" w:rsidTr="009875A7">
        <w:tc>
          <w:tcPr>
            <w:tcW w:w="4675" w:type="dxa"/>
          </w:tcPr>
          <w:p w14:paraId="6DCAFAEB" w14:textId="77777777" w:rsidR="00F47929" w:rsidRDefault="00F47929" w:rsidP="00F47929">
            <w:r>
              <w:t>Source of water</w:t>
            </w:r>
          </w:p>
        </w:tc>
        <w:tc>
          <w:tcPr>
            <w:tcW w:w="1980" w:type="dxa"/>
          </w:tcPr>
          <w:p w14:paraId="1F08F6FE" w14:textId="77777777" w:rsidR="00F47929" w:rsidRDefault="00F47929" w:rsidP="00F47929">
            <w:r>
              <w:t>Number of contracts or trades</w:t>
            </w:r>
          </w:p>
        </w:tc>
        <w:tc>
          <w:tcPr>
            <w:tcW w:w="1440" w:type="dxa"/>
          </w:tcPr>
          <w:p w14:paraId="35F83E39" w14:textId="77777777" w:rsidR="00F47929" w:rsidRDefault="00F47929" w:rsidP="00F47929">
            <w:r>
              <w:t>Total Water</w:t>
            </w:r>
          </w:p>
        </w:tc>
        <w:tc>
          <w:tcPr>
            <w:tcW w:w="1255" w:type="dxa"/>
          </w:tcPr>
          <w:p w14:paraId="0F77E348" w14:textId="77777777" w:rsidR="00F47929" w:rsidRDefault="00F47929" w:rsidP="00F47929">
            <w:r>
              <w:t>Total Cost</w:t>
            </w:r>
          </w:p>
        </w:tc>
      </w:tr>
      <w:tr w:rsidR="00F47929" w14:paraId="53432AB2" w14:textId="77777777" w:rsidTr="009875A7">
        <w:tc>
          <w:tcPr>
            <w:tcW w:w="4675" w:type="dxa"/>
          </w:tcPr>
          <w:p w14:paraId="74EAF166" w14:textId="77777777" w:rsidR="00F47929" w:rsidRDefault="00F47929" w:rsidP="00F47929">
            <w:r>
              <w:t>Contracted water from federal water projects</w:t>
            </w:r>
          </w:p>
        </w:tc>
        <w:tc>
          <w:tcPr>
            <w:tcW w:w="1980" w:type="dxa"/>
          </w:tcPr>
          <w:p w14:paraId="743BCCAA" w14:textId="77777777" w:rsidR="00F47929" w:rsidRDefault="00F47929" w:rsidP="00F47929"/>
        </w:tc>
        <w:tc>
          <w:tcPr>
            <w:tcW w:w="1440" w:type="dxa"/>
          </w:tcPr>
          <w:p w14:paraId="35278447" w14:textId="77777777" w:rsidR="00F47929" w:rsidRDefault="00F47929" w:rsidP="00F47929"/>
        </w:tc>
        <w:tc>
          <w:tcPr>
            <w:tcW w:w="1255" w:type="dxa"/>
          </w:tcPr>
          <w:p w14:paraId="480A6EA2" w14:textId="77777777" w:rsidR="00F47929" w:rsidRDefault="00F47929" w:rsidP="00F47929"/>
        </w:tc>
      </w:tr>
      <w:tr w:rsidR="00F47929" w14:paraId="1717BAE4" w14:textId="77777777" w:rsidTr="009875A7">
        <w:tc>
          <w:tcPr>
            <w:tcW w:w="4675" w:type="dxa"/>
          </w:tcPr>
          <w:p w14:paraId="52C9D371" w14:textId="77777777" w:rsidR="00F47929" w:rsidRDefault="00F47929" w:rsidP="00F47929">
            <w:r>
              <w:t>Additional deliveries from federal water projects</w:t>
            </w:r>
          </w:p>
        </w:tc>
        <w:tc>
          <w:tcPr>
            <w:tcW w:w="1980" w:type="dxa"/>
          </w:tcPr>
          <w:p w14:paraId="23C17BA8" w14:textId="77777777" w:rsidR="00F47929" w:rsidRDefault="00F47929" w:rsidP="00F47929"/>
        </w:tc>
        <w:tc>
          <w:tcPr>
            <w:tcW w:w="1440" w:type="dxa"/>
          </w:tcPr>
          <w:p w14:paraId="50B19B32" w14:textId="77777777" w:rsidR="00F47929" w:rsidRDefault="00F47929" w:rsidP="00F47929"/>
        </w:tc>
        <w:tc>
          <w:tcPr>
            <w:tcW w:w="1255" w:type="dxa"/>
          </w:tcPr>
          <w:p w14:paraId="489BABB9" w14:textId="77777777" w:rsidR="00F47929" w:rsidRDefault="00F47929" w:rsidP="00F47929"/>
        </w:tc>
      </w:tr>
      <w:tr w:rsidR="00F47929" w14:paraId="14577114" w14:textId="77777777" w:rsidTr="009875A7">
        <w:tc>
          <w:tcPr>
            <w:tcW w:w="4675" w:type="dxa"/>
          </w:tcPr>
          <w:p w14:paraId="046978C6" w14:textId="2B00D144" w:rsidR="00F47929" w:rsidRDefault="00F47929" w:rsidP="009875A7">
            <w:r>
              <w:t>Contracted from state water or local projects</w:t>
            </w:r>
          </w:p>
        </w:tc>
        <w:tc>
          <w:tcPr>
            <w:tcW w:w="1980" w:type="dxa"/>
          </w:tcPr>
          <w:p w14:paraId="5D4B0364" w14:textId="77777777" w:rsidR="00F47929" w:rsidRDefault="00F47929" w:rsidP="00F47929"/>
        </w:tc>
        <w:tc>
          <w:tcPr>
            <w:tcW w:w="1440" w:type="dxa"/>
          </w:tcPr>
          <w:p w14:paraId="21CE0DC3" w14:textId="77777777" w:rsidR="00F47929" w:rsidRDefault="00F47929" w:rsidP="00F47929"/>
        </w:tc>
        <w:tc>
          <w:tcPr>
            <w:tcW w:w="1255" w:type="dxa"/>
          </w:tcPr>
          <w:p w14:paraId="78F2C408" w14:textId="77777777" w:rsidR="00F47929" w:rsidRDefault="00F47929" w:rsidP="00F47929"/>
        </w:tc>
      </w:tr>
      <w:tr w:rsidR="00F47929" w14:paraId="0CB49045" w14:textId="77777777" w:rsidTr="009875A7">
        <w:tc>
          <w:tcPr>
            <w:tcW w:w="4675" w:type="dxa"/>
          </w:tcPr>
          <w:p w14:paraId="7999BDA4" w14:textId="27C5A583" w:rsidR="00F47929" w:rsidRDefault="009875A7" w:rsidP="009875A7">
            <w:r>
              <w:t xml:space="preserve">Non-contracted </w:t>
            </w:r>
            <w:r w:rsidR="00F47929">
              <w:t>from state or local water projects</w:t>
            </w:r>
          </w:p>
        </w:tc>
        <w:tc>
          <w:tcPr>
            <w:tcW w:w="1980" w:type="dxa"/>
          </w:tcPr>
          <w:p w14:paraId="1A0D3152" w14:textId="77777777" w:rsidR="00F47929" w:rsidRDefault="00F47929" w:rsidP="00F47929"/>
        </w:tc>
        <w:tc>
          <w:tcPr>
            <w:tcW w:w="1440" w:type="dxa"/>
          </w:tcPr>
          <w:p w14:paraId="0729CA45" w14:textId="77777777" w:rsidR="00F47929" w:rsidRDefault="00F47929" w:rsidP="00F47929"/>
        </w:tc>
        <w:tc>
          <w:tcPr>
            <w:tcW w:w="1255" w:type="dxa"/>
          </w:tcPr>
          <w:p w14:paraId="6941645F" w14:textId="77777777" w:rsidR="00F47929" w:rsidRDefault="00F47929" w:rsidP="00F47929"/>
        </w:tc>
      </w:tr>
      <w:tr w:rsidR="00F47929" w14:paraId="5BC8C10F" w14:textId="77777777" w:rsidTr="009875A7">
        <w:tc>
          <w:tcPr>
            <w:tcW w:w="4675" w:type="dxa"/>
          </w:tcPr>
          <w:p w14:paraId="060F4EEF" w14:textId="582DA724" w:rsidR="00F47929" w:rsidRDefault="00F47929" w:rsidP="00F47929">
            <w:r>
              <w:t xml:space="preserve">Spot markets </w:t>
            </w:r>
            <w:r w:rsidR="009875A7">
              <w:t xml:space="preserve">or leases </w:t>
            </w:r>
            <w:r>
              <w:t>for water deliveries</w:t>
            </w:r>
          </w:p>
        </w:tc>
        <w:tc>
          <w:tcPr>
            <w:tcW w:w="1980" w:type="dxa"/>
          </w:tcPr>
          <w:p w14:paraId="1453CC37" w14:textId="77777777" w:rsidR="00F47929" w:rsidRDefault="00F47929" w:rsidP="00F47929"/>
        </w:tc>
        <w:tc>
          <w:tcPr>
            <w:tcW w:w="1440" w:type="dxa"/>
          </w:tcPr>
          <w:p w14:paraId="6DCE25F5" w14:textId="77777777" w:rsidR="00F47929" w:rsidRDefault="00F47929" w:rsidP="00F47929"/>
        </w:tc>
        <w:tc>
          <w:tcPr>
            <w:tcW w:w="1255" w:type="dxa"/>
          </w:tcPr>
          <w:p w14:paraId="189308E4" w14:textId="77777777" w:rsidR="00F47929" w:rsidRDefault="00F47929" w:rsidP="00F47929"/>
        </w:tc>
      </w:tr>
    </w:tbl>
    <w:p w14:paraId="32288972" w14:textId="77777777" w:rsidR="009875A7" w:rsidRDefault="009875A7" w:rsidP="00F47929"/>
    <w:p w14:paraId="3FA33910" w14:textId="0B82C0BB" w:rsidR="00F47929" w:rsidRDefault="00F47929" w:rsidP="00F47929">
      <w:r>
        <w:t>4: What were the energy expenditures for this operation’s irrigation activities in 2019?</w:t>
      </w:r>
    </w:p>
    <w:tbl>
      <w:tblPr>
        <w:tblStyle w:val="TableGrid"/>
        <w:tblW w:w="0" w:type="auto"/>
        <w:tblLook w:val="04A0" w:firstRow="1" w:lastRow="0" w:firstColumn="1" w:lastColumn="0" w:noHBand="0" w:noVBand="1"/>
      </w:tblPr>
      <w:tblGrid>
        <w:gridCol w:w="3116"/>
        <w:gridCol w:w="3117"/>
        <w:gridCol w:w="3117"/>
      </w:tblGrid>
      <w:tr w:rsidR="00F47929" w14:paraId="12F04782" w14:textId="77777777" w:rsidTr="00F47929">
        <w:tc>
          <w:tcPr>
            <w:tcW w:w="3116" w:type="dxa"/>
          </w:tcPr>
          <w:p w14:paraId="73D0E1C4" w14:textId="77777777" w:rsidR="00F47929" w:rsidRDefault="00F47929" w:rsidP="00F47929">
            <w:r>
              <w:t>Fuel Source</w:t>
            </w:r>
          </w:p>
        </w:tc>
        <w:tc>
          <w:tcPr>
            <w:tcW w:w="3117" w:type="dxa"/>
          </w:tcPr>
          <w:p w14:paraId="2F721CEE" w14:textId="77777777" w:rsidR="00F47929" w:rsidRDefault="00F47929" w:rsidP="00F47929">
            <w:r>
              <w:t>Pumping costs</w:t>
            </w:r>
          </w:p>
        </w:tc>
        <w:tc>
          <w:tcPr>
            <w:tcW w:w="3117" w:type="dxa"/>
          </w:tcPr>
          <w:p w14:paraId="47CCB2B3" w14:textId="77777777" w:rsidR="00F47929" w:rsidRDefault="00F47929" w:rsidP="00F47929">
            <w:r>
              <w:t>Other uses costs</w:t>
            </w:r>
          </w:p>
        </w:tc>
      </w:tr>
      <w:tr w:rsidR="00F47929" w14:paraId="15721560" w14:textId="77777777" w:rsidTr="00F47929">
        <w:tc>
          <w:tcPr>
            <w:tcW w:w="3116" w:type="dxa"/>
          </w:tcPr>
          <w:p w14:paraId="26F40ED5" w14:textId="77777777" w:rsidR="00F47929" w:rsidRDefault="00F47929" w:rsidP="00F47929">
            <w:r>
              <w:t>Electricity</w:t>
            </w:r>
          </w:p>
        </w:tc>
        <w:tc>
          <w:tcPr>
            <w:tcW w:w="3117" w:type="dxa"/>
          </w:tcPr>
          <w:p w14:paraId="7BE9DB97" w14:textId="77777777" w:rsidR="00F47929" w:rsidRDefault="00F47929" w:rsidP="00F47929"/>
        </w:tc>
        <w:tc>
          <w:tcPr>
            <w:tcW w:w="3117" w:type="dxa"/>
          </w:tcPr>
          <w:p w14:paraId="559A245E" w14:textId="77777777" w:rsidR="00F47929" w:rsidRDefault="00F47929" w:rsidP="00F47929"/>
        </w:tc>
      </w:tr>
      <w:tr w:rsidR="00F47929" w14:paraId="39E788DB" w14:textId="77777777" w:rsidTr="00F47929">
        <w:tc>
          <w:tcPr>
            <w:tcW w:w="3116" w:type="dxa"/>
          </w:tcPr>
          <w:p w14:paraId="54AAB494" w14:textId="77777777" w:rsidR="00F47929" w:rsidRDefault="00F47929" w:rsidP="00F47929">
            <w:r>
              <w:t>Natural Gas</w:t>
            </w:r>
          </w:p>
        </w:tc>
        <w:tc>
          <w:tcPr>
            <w:tcW w:w="3117" w:type="dxa"/>
          </w:tcPr>
          <w:p w14:paraId="33DE6E27" w14:textId="77777777" w:rsidR="00F47929" w:rsidRDefault="00F47929" w:rsidP="00F47929"/>
        </w:tc>
        <w:tc>
          <w:tcPr>
            <w:tcW w:w="3117" w:type="dxa"/>
          </w:tcPr>
          <w:p w14:paraId="7734A695" w14:textId="77777777" w:rsidR="00F47929" w:rsidRDefault="00F47929" w:rsidP="00F47929"/>
        </w:tc>
      </w:tr>
      <w:tr w:rsidR="00F47929" w14:paraId="3B8E66D7" w14:textId="77777777" w:rsidTr="00F47929">
        <w:tc>
          <w:tcPr>
            <w:tcW w:w="3116" w:type="dxa"/>
          </w:tcPr>
          <w:p w14:paraId="027A149A" w14:textId="77777777" w:rsidR="00F47929" w:rsidRDefault="00F47929" w:rsidP="00F47929">
            <w:r>
              <w:t>Diesel Oil</w:t>
            </w:r>
          </w:p>
        </w:tc>
        <w:tc>
          <w:tcPr>
            <w:tcW w:w="3117" w:type="dxa"/>
          </w:tcPr>
          <w:p w14:paraId="2074FFA9" w14:textId="77777777" w:rsidR="00F47929" w:rsidRDefault="00F47929" w:rsidP="00F47929"/>
        </w:tc>
        <w:tc>
          <w:tcPr>
            <w:tcW w:w="3117" w:type="dxa"/>
          </w:tcPr>
          <w:p w14:paraId="4380B436" w14:textId="77777777" w:rsidR="00F47929" w:rsidRDefault="00F47929" w:rsidP="00F47929"/>
        </w:tc>
      </w:tr>
      <w:tr w:rsidR="00F47929" w14:paraId="66CD53D3" w14:textId="77777777" w:rsidTr="00F47929">
        <w:tc>
          <w:tcPr>
            <w:tcW w:w="3116" w:type="dxa"/>
          </w:tcPr>
          <w:p w14:paraId="610C1D2C" w14:textId="77777777" w:rsidR="00F47929" w:rsidRDefault="00F47929" w:rsidP="00F47929">
            <w:r>
              <w:t>Other Source</w:t>
            </w:r>
          </w:p>
        </w:tc>
        <w:tc>
          <w:tcPr>
            <w:tcW w:w="3117" w:type="dxa"/>
          </w:tcPr>
          <w:p w14:paraId="28C7FD5F" w14:textId="77777777" w:rsidR="00F47929" w:rsidRDefault="00F47929" w:rsidP="00F47929"/>
        </w:tc>
        <w:tc>
          <w:tcPr>
            <w:tcW w:w="3117" w:type="dxa"/>
          </w:tcPr>
          <w:p w14:paraId="1B4FFDEE" w14:textId="77777777" w:rsidR="00F47929" w:rsidRDefault="00F47929" w:rsidP="00F47929"/>
        </w:tc>
      </w:tr>
    </w:tbl>
    <w:p w14:paraId="19753E59" w14:textId="77777777" w:rsidR="00E04A71" w:rsidRDefault="00E04A71" w:rsidP="00E06A6C"/>
    <w:p w14:paraId="4EBF9481" w14:textId="77777777" w:rsidR="004D28BA" w:rsidRDefault="00F47929" w:rsidP="00E06A6C">
      <w:r>
        <w:t>5</w:t>
      </w:r>
      <w:r w:rsidR="004D28BA">
        <w:t xml:space="preserve">: </w:t>
      </w:r>
      <w:r>
        <w:t>What was the total amount spent on operations, maintenance, and repair of irrigation facilities, not including the water and energy costs listed above and not including the labor costs listed below?</w:t>
      </w:r>
    </w:p>
    <w:p w14:paraId="26B1013E" w14:textId="77777777" w:rsidR="00F47929" w:rsidRDefault="00F47929" w:rsidP="00E06A6C">
      <w:r>
        <w:t>6: What was the total amount spent on salaries and benefits for the irrigation operation in 2019?</w:t>
      </w:r>
    </w:p>
    <w:tbl>
      <w:tblPr>
        <w:tblStyle w:val="TableGrid"/>
        <w:tblW w:w="0" w:type="auto"/>
        <w:tblLook w:val="04A0" w:firstRow="1" w:lastRow="0" w:firstColumn="1" w:lastColumn="0" w:noHBand="0" w:noVBand="1"/>
      </w:tblPr>
      <w:tblGrid>
        <w:gridCol w:w="2052"/>
        <w:gridCol w:w="1958"/>
        <w:gridCol w:w="1642"/>
        <w:gridCol w:w="1817"/>
        <w:gridCol w:w="1881"/>
      </w:tblGrid>
      <w:tr w:rsidR="00F47929" w14:paraId="08D6EA12" w14:textId="77777777" w:rsidTr="00F47929">
        <w:tc>
          <w:tcPr>
            <w:tcW w:w="2052" w:type="dxa"/>
          </w:tcPr>
          <w:p w14:paraId="6F895BF8" w14:textId="77777777" w:rsidR="00F47929" w:rsidRDefault="00F47929" w:rsidP="00E06A6C"/>
        </w:tc>
        <w:tc>
          <w:tcPr>
            <w:tcW w:w="1958" w:type="dxa"/>
          </w:tcPr>
          <w:p w14:paraId="039A3EFF" w14:textId="77777777" w:rsidR="00F47929" w:rsidRDefault="00F47929" w:rsidP="00E06A6C">
            <w:r>
              <w:t>Number of Full Time Employees</w:t>
            </w:r>
          </w:p>
        </w:tc>
        <w:tc>
          <w:tcPr>
            <w:tcW w:w="1642" w:type="dxa"/>
          </w:tcPr>
          <w:p w14:paraId="4F6F6087" w14:textId="77777777" w:rsidR="00F47929" w:rsidRDefault="00F47929" w:rsidP="00E06A6C">
            <w:r>
              <w:t>Number of Part Time Employees</w:t>
            </w:r>
          </w:p>
        </w:tc>
        <w:tc>
          <w:tcPr>
            <w:tcW w:w="1817" w:type="dxa"/>
          </w:tcPr>
          <w:p w14:paraId="7ED6F51A" w14:textId="77777777" w:rsidR="00F47929" w:rsidRDefault="00F47929" w:rsidP="00E06A6C">
            <w:r>
              <w:t>Total Salary Costs</w:t>
            </w:r>
          </w:p>
        </w:tc>
        <w:tc>
          <w:tcPr>
            <w:tcW w:w="1881" w:type="dxa"/>
          </w:tcPr>
          <w:p w14:paraId="1785F363" w14:textId="77777777" w:rsidR="00F47929" w:rsidRDefault="00F47929" w:rsidP="00E06A6C">
            <w:r>
              <w:t>Total Benefits Cost</w:t>
            </w:r>
          </w:p>
        </w:tc>
      </w:tr>
      <w:tr w:rsidR="00F47929" w14:paraId="5696E81B" w14:textId="77777777" w:rsidTr="00F47929">
        <w:tc>
          <w:tcPr>
            <w:tcW w:w="2052" w:type="dxa"/>
          </w:tcPr>
          <w:p w14:paraId="37DE647E" w14:textId="77777777" w:rsidR="00F47929" w:rsidRDefault="00356FAD" w:rsidP="00E06A6C">
            <w:r>
              <w:t>Organization and office staff</w:t>
            </w:r>
          </w:p>
        </w:tc>
        <w:tc>
          <w:tcPr>
            <w:tcW w:w="1958" w:type="dxa"/>
          </w:tcPr>
          <w:p w14:paraId="69C21933" w14:textId="77777777" w:rsidR="00F47929" w:rsidRDefault="00F47929" w:rsidP="00E06A6C"/>
        </w:tc>
        <w:tc>
          <w:tcPr>
            <w:tcW w:w="1642" w:type="dxa"/>
          </w:tcPr>
          <w:p w14:paraId="564DBB27" w14:textId="77777777" w:rsidR="00F47929" w:rsidRDefault="00F47929" w:rsidP="00E06A6C"/>
        </w:tc>
        <w:tc>
          <w:tcPr>
            <w:tcW w:w="1817" w:type="dxa"/>
          </w:tcPr>
          <w:p w14:paraId="7F11AA25" w14:textId="77777777" w:rsidR="00F47929" w:rsidRDefault="00F47929" w:rsidP="00E06A6C"/>
        </w:tc>
        <w:tc>
          <w:tcPr>
            <w:tcW w:w="1881" w:type="dxa"/>
          </w:tcPr>
          <w:p w14:paraId="63B94B9E" w14:textId="77777777" w:rsidR="00F47929" w:rsidRDefault="00F47929" w:rsidP="00E06A6C"/>
        </w:tc>
      </w:tr>
      <w:tr w:rsidR="00F47929" w14:paraId="7D84F41B" w14:textId="77777777" w:rsidTr="00F47929">
        <w:tc>
          <w:tcPr>
            <w:tcW w:w="2052" w:type="dxa"/>
          </w:tcPr>
          <w:p w14:paraId="76532960" w14:textId="77777777" w:rsidR="00F47929" w:rsidRDefault="00F47929" w:rsidP="00E06A6C">
            <w:r>
              <w:t>Field staff, ditch riders.</w:t>
            </w:r>
          </w:p>
        </w:tc>
        <w:tc>
          <w:tcPr>
            <w:tcW w:w="1958" w:type="dxa"/>
          </w:tcPr>
          <w:p w14:paraId="6F673258" w14:textId="77777777" w:rsidR="00F47929" w:rsidRDefault="00F47929" w:rsidP="00E06A6C"/>
        </w:tc>
        <w:tc>
          <w:tcPr>
            <w:tcW w:w="1642" w:type="dxa"/>
          </w:tcPr>
          <w:p w14:paraId="65035E84" w14:textId="77777777" w:rsidR="00F47929" w:rsidRDefault="00F47929" w:rsidP="00E06A6C"/>
        </w:tc>
        <w:tc>
          <w:tcPr>
            <w:tcW w:w="1817" w:type="dxa"/>
          </w:tcPr>
          <w:p w14:paraId="4D4DD43B" w14:textId="77777777" w:rsidR="00F47929" w:rsidRDefault="00F47929" w:rsidP="00E06A6C"/>
        </w:tc>
        <w:tc>
          <w:tcPr>
            <w:tcW w:w="1881" w:type="dxa"/>
          </w:tcPr>
          <w:p w14:paraId="3DD3B2F3" w14:textId="77777777" w:rsidR="00F47929" w:rsidRDefault="00F47929" w:rsidP="00E06A6C"/>
        </w:tc>
      </w:tr>
      <w:tr w:rsidR="00F47929" w14:paraId="13E6B47A" w14:textId="77777777" w:rsidTr="00F47929">
        <w:tc>
          <w:tcPr>
            <w:tcW w:w="2052" w:type="dxa"/>
          </w:tcPr>
          <w:p w14:paraId="7095BC39" w14:textId="75A4396A" w:rsidR="00F47929" w:rsidRDefault="009875A7" w:rsidP="00E06A6C">
            <w:r>
              <w:t>Outside staff (e.g.: consultants)</w:t>
            </w:r>
          </w:p>
        </w:tc>
        <w:tc>
          <w:tcPr>
            <w:tcW w:w="1958" w:type="dxa"/>
          </w:tcPr>
          <w:p w14:paraId="3B62BFD5" w14:textId="77777777" w:rsidR="00F47929" w:rsidRDefault="00F47929" w:rsidP="00E06A6C"/>
        </w:tc>
        <w:tc>
          <w:tcPr>
            <w:tcW w:w="1642" w:type="dxa"/>
          </w:tcPr>
          <w:p w14:paraId="56662239" w14:textId="77777777" w:rsidR="00F47929" w:rsidRDefault="00F47929" w:rsidP="00E06A6C"/>
        </w:tc>
        <w:tc>
          <w:tcPr>
            <w:tcW w:w="1817" w:type="dxa"/>
          </w:tcPr>
          <w:p w14:paraId="273BC85D" w14:textId="77777777" w:rsidR="00F47929" w:rsidRDefault="00F47929" w:rsidP="00E06A6C"/>
        </w:tc>
        <w:tc>
          <w:tcPr>
            <w:tcW w:w="1881" w:type="dxa"/>
          </w:tcPr>
          <w:p w14:paraId="3B826197" w14:textId="036BA057" w:rsidR="00F47929" w:rsidRDefault="009875A7" w:rsidP="00E06A6C">
            <w:r>
              <w:t>N/A</w:t>
            </w:r>
          </w:p>
        </w:tc>
      </w:tr>
    </w:tbl>
    <w:p w14:paraId="14A65EE6" w14:textId="77777777" w:rsidR="00F47929" w:rsidRDefault="00F47929" w:rsidP="00E06A6C"/>
    <w:p w14:paraId="4D936855" w14:textId="77777777" w:rsidR="00366B3C" w:rsidRDefault="00366B3C" w:rsidP="00E06A6C">
      <w:r>
        <w:t>7: What was the total expenditure on interest in 2019?</w:t>
      </w:r>
    </w:p>
    <w:p w14:paraId="2B16695C" w14:textId="77777777" w:rsidR="00366B3C" w:rsidRDefault="00366B3C" w:rsidP="00E06A6C">
      <w:r>
        <w:t>8: What was the total expenditure on taxes in 2019?</w:t>
      </w:r>
    </w:p>
    <w:p w14:paraId="15D4B827" w14:textId="77777777" w:rsidR="00654220" w:rsidRPr="00356FAD" w:rsidRDefault="00366B3C" w:rsidP="00654220">
      <w:r>
        <w:t>9</w:t>
      </w:r>
      <w:r w:rsidR="00356FAD">
        <w:t>: What percentage of time was spent by this organizations staff on each type of activity:</w:t>
      </w:r>
    </w:p>
    <w:p w14:paraId="1CA97FD2" w14:textId="77777777" w:rsidR="00654220" w:rsidRDefault="00654220" w:rsidP="00654220">
      <w:pPr>
        <w:pStyle w:val="ListParagraph"/>
        <w:numPr>
          <w:ilvl w:val="0"/>
          <w:numId w:val="1"/>
        </w:numPr>
      </w:pPr>
      <w:r>
        <w:lastRenderedPageBreak/>
        <w:t>Administering delivery requests and billing</w:t>
      </w:r>
    </w:p>
    <w:p w14:paraId="2D9951FD" w14:textId="77777777" w:rsidR="00654220" w:rsidRDefault="00654220" w:rsidP="00654220">
      <w:pPr>
        <w:pStyle w:val="ListParagraph"/>
        <w:numPr>
          <w:ilvl w:val="0"/>
          <w:numId w:val="1"/>
        </w:numPr>
      </w:pPr>
      <w:r>
        <w:t>Operating the system</w:t>
      </w:r>
    </w:p>
    <w:p w14:paraId="6DEB2150" w14:textId="77777777" w:rsidR="00654220" w:rsidRDefault="00654220" w:rsidP="00654220">
      <w:pPr>
        <w:pStyle w:val="ListParagraph"/>
        <w:numPr>
          <w:ilvl w:val="0"/>
          <w:numId w:val="1"/>
        </w:numPr>
      </w:pPr>
      <w:r>
        <w:t>Permitting and compliance</w:t>
      </w:r>
    </w:p>
    <w:p w14:paraId="7069E20F" w14:textId="77777777" w:rsidR="004D28BA" w:rsidRDefault="00654220" w:rsidP="00654220">
      <w:pPr>
        <w:pStyle w:val="ListParagraph"/>
        <w:numPr>
          <w:ilvl w:val="0"/>
          <w:numId w:val="1"/>
        </w:numPr>
      </w:pPr>
      <w:r>
        <w:t>Meeting and collective decision making</w:t>
      </w:r>
    </w:p>
    <w:p w14:paraId="1E3066B0" w14:textId="77777777" w:rsidR="00D046FA" w:rsidRPr="007A5ADF" w:rsidRDefault="00D046FA" w:rsidP="00D046FA">
      <w:p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Probes:</w:t>
      </w:r>
    </w:p>
    <w:p w14:paraId="41E02EE7" w14:textId="77777777" w:rsidR="00D046FA" w:rsidRPr="007A5ADF" w:rsidRDefault="00D046FA" w:rsidP="00D046FA">
      <w:pPr>
        <w:pStyle w:val="ListParagraph"/>
        <w:numPr>
          <w:ilvl w:val="0"/>
          <w:numId w:val="16"/>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Question 1 - What did you include in your answer?  How did you come up with your answer?</w:t>
      </w:r>
    </w:p>
    <w:p w14:paraId="507419E6" w14:textId="77777777" w:rsidR="00D046FA" w:rsidRDefault="00D046FA" w:rsidP="00D046FA">
      <w:pPr>
        <w:pStyle w:val="ListParagraph"/>
        <w:numPr>
          <w:ilvl w:val="0"/>
          <w:numId w:val="16"/>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Question 2 – Can you break down your energy and fuel expenditures in these categories? Are there better categories to use?  What does the term “fuel adjustment costs” mean to you?  Did you include or exclude fuel adjustment costs?</w:t>
      </w:r>
    </w:p>
    <w:p w14:paraId="6019A52F" w14:textId="15E1F774" w:rsidR="00D046FA" w:rsidRDefault="00D046FA" w:rsidP="00D046FA">
      <w:pPr>
        <w:pStyle w:val="ListParagraph"/>
        <w:numPr>
          <w:ilvl w:val="0"/>
          <w:numId w:val="16"/>
        </w:numPr>
        <w:spacing w:after="0" w:line="240" w:lineRule="auto"/>
        <w:rPr>
          <w:rFonts w:ascii="Times New Roman" w:hAnsi="Times New Roman" w:cs="Times New Roman"/>
          <w:i/>
          <w:sz w:val="24"/>
          <w:szCs w:val="24"/>
        </w:rPr>
      </w:pPr>
      <w:r>
        <w:rPr>
          <w:rFonts w:ascii="Times New Roman" w:hAnsi="Times New Roman" w:cs="Times New Roman"/>
          <w:i/>
          <w:sz w:val="24"/>
          <w:szCs w:val="24"/>
        </w:rPr>
        <w:t>How did you come up with your answers for question 9?</w:t>
      </w:r>
    </w:p>
    <w:p w14:paraId="0EFBED0B" w14:textId="0B37F475" w:rsidR="00D046FA" w:rsidRDefault="00D046FA" w:rsidP="00D046FA">
      <w:pPr>
        <w:pStyle w:val="ListParagraph"/>
        <w:numPr>
          <w:ilvl w:val="0"/>
          <w:numId w:val="16"/>
        </w:numPr>
        <w:spacing w:after="0" w:line="240" w:lineRule="auto"/>
        <w:rPr>
          <w:rFonts w:ascii="Times New Roman" w:hAnsi="Times New Roman" w:cs="Times New Roman"/>
          <w:i/>
          <w:sz w:val="24"/>
          <w:szCs w:val="24"/>
        </w:rPr>
      </w:pPr>
      <w:r>
        <w:rPr>
          <w:rFonts w:ascii="Times New Roman" w:hAnsi="Times New Roman" w:cs="Times New Roman"/>
          <w:i/>
          <w:sz w:val="24"/>
          <w:szCs w:val="24"/>
        </w:rPr>
        <w:t>Were any of these questions difficult to report?</w:t>
      </w:r>
    </w:p>
    <w:p w14:paraId="5A4E5C4E" w14:textId="41006797" w:rsidR="00D046FA" w:rsidRDefault="00D046FA" w:rsidP="00D046FA">
      <w:pPr>
        <w:pStyle w:val="ListParagraph"/>
        <w:numPr>
          <w:ilvl w:val="0"/>
          <w:numId w:val="16"/>
        </w:numPr>
        <w:spacing w:after="0" w:line="240" w:lineRule="auto"/>
        <w:rPr>
          <w:rFonts w:ascii="Times New Roman" w:hAnsi="Times New Roman" w:cs="Times New Roman"/>
          <w:i/>
          <w:sz w:val="24"/>
          <w:szCs w:val="24"/>
        </w:rPr>
      </w:pPr>
      <w:r>
        <w:rPr>
          <w:rFonts w:ascii="Times New Roman" w:hAnsi="Times New Roman" w:cs="Times New Roman"/>
          <w:i/>
          <w:sz w:val="24"/>
          <w:szCs w:val="24"/>
        </w:rPr>
        <w:t>Observe – was there any hesitancy on the part of the respondent to answer?  If so, ask why.</w:t>
      </w:r>
    </w:p>
    <w:p w14:paraId="0129F09D" w14:textId="66F9FE32" w:rsidR="00D046FA" w:rsidRPr="00D046FA" w:rsidRDefault="00D046FA" w:rsidP="00D046FA">
      <w:pPr>
        <w:spacing w:after="0" w:line="240" w:lineRule="auto"/>
        <w:ind w:left="360"/>
        <w:rPr>
          <w:rFonts w:ascii="Times New Roman" w:hAnsi="Times New Roman" w:cs="Times New Roman"/>
          <w:i/>
          <w:sz w:val="24"/>
          <w:szCs w:val="24"/>
        </w:rPr>
      </w:pPr>
    </w:p>
    <w:p w14:paraId="2089ED4F" w14:textId="0B5229D5" w:rsidR="00E06A6C" w:rsidRDefault="009875A7" w:rsidP="009875A7">
      <w:pPr>
        <w:pStyle w:val="Heading1"/>
      </w:pPr>
      <w:r>
        <w:t>Section 10</w:t>
      </w:r>
      <w:r w:rsidR="001006CA">
        <w:t>:</w:t>
      </w:r>
      <w:r w:rsidR="00A51DC8">
        <w:t xml:space="preserve"> </w:t>
      </w:r>
      <w:r w:rsidR="00E06A6C">
        <w:t>New Capi</w:t>
      </w:r>
      <w:r w:rsidR="00A51DC8">
        <w:t>tal Investment and Indebtedness</w:t>
      </w:r>
    </w:p>
    <w:p w14:paraId="6661A9EB" w14:textId="77777777" w:rsidR="00A51DC8" w:rsidRDefault="00A51DC8" w:rsidP="00E06A6C">
      <w:r>
        <w:t>1:</w:t>
      </w:r>
      <w:r w:rsidR="00E06A6C">
        <w:t xml:space="preserve"> Where there any expenditures by this organization during 2019 for the construction of additional facilities, purchases of added equipment, or improvements in facilities or equipm</w:t>
      </w:r>
      <w:r>
        <w:t>ent for irrigation and drainage</w:t>
      </w:r>
    </w:p>
    <w:p w14:paraId="4BC07B61" w14:textId="77777777" w:rsidR="00A51DC8" w:rsidRDefault="00E06A6C" w:rsidP="00E06A6C">
      <w:pPr>
        <w:pStyle w:val="ListParagraph"/>
        <w:numPr>
          <w:ilvl w:val="0"/>
          <w:numId w:val="1"/>
        </w:numPr>
      </w:pPr>
      <w:r>
        <w:t xml:space="preserve"> Yes / No</w:t>
      </w:r>
    </w:p>
    <w:p w14:paraId="324A1E5E" w14:textId="77777777" w:rsidR="00A51DC8" w:rsidRDefault="00E06A6C" w:rsidP="00E06A6C">
      <w:pPr>
        <w:pStyle w:val="ListParagraph"/>
        <w:numPr>
          <w:ilvl w:val="0"/>
          <w:numId w:val="1"/>
        </w:numPr>
      </w:pPr>
      <w:r>
        <w:t>Improvements</w:t>
      </w:r>
    </w:p>
    <w:p w14:paraId="607BC5BA" w14:textId="77777777" w:rsidR="00A51DC8" w:rsidRDefault="00E06A6C" w:rsidP="00E06A6C">
      <w:pPr>
        <w:pStyle w:val="ListParagraph"/>
        <w:numPr>
          <w:ilvl w:val="0"/>
          <w:numId w:val="1"/>
        </w:numPr>
      </w:pPr>
      <w:r>
        <w:t xml:space="preserve">New </w:t>
      </w:r>
      <w:r w:rsidR="00A51DC8">
        <w:t>facilities</w:t>
      </w:r>
    </w:p>
    <w:p w14:paraId="075D58A6" w14:textId="77777777" w:rsidR="00E06A6C" w:rsidRDefault="00E06A6C" w:rsidP="00E06A6C">
      <w:pPr>
        <w:pStyle w:val="ListParagraph"/>
        <w:numPr>
          <w:ilvl w:val="0"/>
          <w:numId w:val="1"/>
        </w:numPr>
      </w:pPr>
      <w:r>
        <w:t>Total</w:t>
      </w:r>
    </w:p>
    <w:tbl>
      <w:tblPr>
        <w:tblStyle w:val="TableGrid"/>
        <w:tblW w:w="0" w:type="auto"/>
        <w:tblLook w:val="04A0" w:firstRow="1" w:lastRow="0" w:firstColumn="1" w:lastColumn="0" w:noHBand="0" w:noVBand="1"/>
      </w:tblPr>
      <w:tblGrid>
        <w:gridCol w:w="2337"/>
        <w:gridCol w:w="2337"/>
        <w:gridCol w:w="2338"/>
        <w:gridCol w:w="2338"/>
      </w:tblGrid>
      <w:tr w:rsidR="004D28BA" w14:paraId="29A29C70" w14:textId="77777777" w:rsidTr="004D28BA">
        <w:tc>
          <w:tcPr>
            <w:tcW w:w="2337" w:type="dxa"/>
          </w:tcPr>
          <w:p w14:paraId="231E973F" w14:textId="77777777" w:rsidR="004D28BA" w:rsidRDefault="004D28BA" w:rsidP="004D28BA">
            <w:r>
              <w:t>Type</w:t>
            </w:r>
          </w:p>
        </w:tc>
        <w:tc>
          <w:tcPr>
            <w:tcW w:w="2337" w:type="dxa"/>
          </w:tcPr>
          <w:p w14:paraId="679D158A" w14:textId="77777777" w:rsidR="004D28BA" w:rsidRDefault="004D28BA" w:rsidP="004D28BA">
            <w:r>
              <w:t>Number</w:t>
            </w:r>
          </w:p>
        </w:tc>
        <w:tc>
          <w:tcPr>
            <w:tcW w:w="2338" w:type="dxa"/>
          </w:tcPr>
          <w:p w14:paraId="10503E2E" w14:textId="77777777" w:rsidR="004D28BA" w:rsidRDefault="004D28BA" w:rsidP="004D28BA">
            <w:r>
              <w:t>Total Cost</w:t>
            </w:r>
          </w:p>
        </w:tc>
        <w:tc>
          <w:tcPr>
            <w:tcW w:w="2338" w:type="dxa"/>
          </w:tcPr>
          <w:p w14:paraId="716E2587" w14:textId="77777777" w:rsidR="004D28BA" w:rsidRDefault="004D28BA" w:rsidP="004D28BA">
            <w:r>
              <w:t>Debt</w:t>
            </w:r>
          </w:p>
        </w:tc>
      </w:tr>
      <w:tr w:rsidR="004D28BA" w14:paraId="44FF6A04" w14:textId="77777777" w:rsidTr="004D28BA">
        <w:tc>
          <w:tcPr>
            <w:tcW w:w="2337" w:type="dxa"/>
          </w:tcPr>
          <w:p w14:paraId="5E5839D8" w14:textId="77777777" w:rsidR="004D28BA" w:rsidRDefault="004D28BA" w:rsidP="004D28BA">
            <w:r>
              <w:t>Water conveyance</w:t>
            </w:r>
          </w:p>
        </w:tc>
        <w:tc>
          <w:tcPr>
            <w:tcW w:w="2337" w:type="dxa"/>
          </w:tcPr>
          <w:p w14:paraId="79B00668" w14:textId="77777777" w:rsidR="004D28BA" w:rsidRDefault="004D28BA" w:rsidP="004D28BA"/>
        </w:tc>
        <w:tc>
          <w:tcPr>
            <w:tcW w:w="2338" w:type="dxa"/>
          </w:tcPr>
          <w:p w14:paraId="70F2B60B" w14:textId="77777777" w:rsidR="004D28BA" w:rsidRDefault="004D28BA" w:rsidP="004D28BA"/>
        </w:tc>
        <w:tc>
          <w:tcPr>
            <w:tcW w:w="2338" w:type="dxa"/>
          </w:tcPr>
          <w:p w14:paraId="2A3EC45A" w14:textId="77777777" w:rsidR="004D28BA" w:rsidRDefault="004D28BA" w:rsidP="004D28BA"/>
        </w:tc>
      </w:tr>
      <w:tr w:rsidR="004D28BA" w14:paraId="1C6C6472" w14:textId="77777777" w:rsidTr="004D28BA">
        <w:tc>
          <w:tcPr>
            <w:tcW w:w="2337" w:type="dxa"/>
          </w:tcPr>
          <w:p w14:paraId="1592F392" w14:textId="77777777" w:rsidR="004D28BA" w:rsidRDefault="004D28BA" w:rsidP="004D28BA">
            <w:r>
              <w:t>Water storage</w:t>
            </w:r>
          </w:p>
        </w:tc>
        <w:tc>
          <w:tcPr>
            <w:tcW w:w="2337" w:type="dxa"/>
          </w:tcPr>
          <w:p w14:paraId="4196F2E5" w14:textId="77777777" w:rsidR="004D28BA" w:rsidRDefault="004D28BA" w:rsidP="004D28BA"/>
        </w:tc>
        <w:tc>
          <w:tcPr>
            <w:tcW w:w="2338" w:type="dxa"/>
          </w:tcPr>
          <w:p w14:paraId="56F10046" w14:textId="77777777" w:rsidR="004D28BA" w:rsidRDefault="004D28BA" w:rsidP="004D28BA"/>
        </w:tc>
        <w:tc>
          <w:tcPr>
            <w:tcW w:w="2338" w:type="dxa"/>
          </w:tcPr>
          <w:p w14:paraId="76A46966" w14:textId="77777777" w:rsidR="004D28BA" w:rsidRDefault="004D28BA" w:rsidP="004D28BA"/>
        </w:tc>
      </w:tr>
      <w:tr w:rsidR="004D28BA" w14:paraId="753E435C" w14:textId="77777777" w:rsidTr="004D28BA">
        <w:tc>
          <w:tcPr>
            <w:tcW w:w="2337" w:type="dxa"/>
          </w:tcPr>
          <w:p w14:paraId="05561C98" w14:textId="77777777" w:rsidR="004D28BA" w:rsidRDefault="004D28BA" w:rsidP="004D28BA">
            <w:r>
              <w:t>Other</w:t>
            </w:r>
          </w:p>
        </w:tc>
        <w:tc>
          <w:tcPr>
            <w:tcW w:w="2337" w:type="dxa"/>
          </w:tcPr>
          <w:p w14:paraId="5393A904" w14:textId="77777777" w:rsidR="004D28BA" w:rsidRDefault="004D28BA" w:rsidP="004D28BA"/>
        </w:tc>
        <w:tc>
          <w:tcPr>
            <w:tcW w:w="2338" w:type="dxa"/>
          </w:tcPr>
          <w:p w14:paraId="62C7E853" w14:textId="77777777" w:rsidR="004D28BA" w:rsidRDefault="004D28BA" w:rsidP="004D28BA"/>
        </w:tc>
        <w:tc>
          <w:tcPr>
            <w:tcW w:w="2338" w:type="dxa"/>
          </w:tcPr>
          <w:p w14:paraId="2A28AB3E" w14:textId="77777777" w:rsidR="004D28BA" w:rsidRDefault="004D28BA" w:rsidP="004D28BA"/>
        </w:tc>
      </w:tr>
    </w:tbl>
    <w:p w14:paraId="70AB1874" w14:textId="77777777" w:rsidR="004D28BA" w:rsidRDefault="004D28BA" w:rsidP="004D28BA"/>
    <w:p w14:paraId="6ED61A0A" w14:textId="77777777" w:rsidR="00E06A6C" w:rsidRDefault="00A51DC8" w:rsidP="00E06A6C">
      <w:r>
        <w:t>2:</w:t>
      </w:r>
      <w:r w:rsidR="00E06A6C">
        <w:t xml:space="preserve"> Total in</w:t>
      </w:r>
      <w:r>
        <w:t>debtedness of this organization</w:t>
      </w:r>
    </w:p>
    <w:p w14:paraId="26B1F43C" w14:textId="77777777" w:rsidR="00A51DC8" w:rsidRDefault="00E06A6C" w:rsidP="00E06A6C">
      <w:pPr>
        <w:pStyle w:val="ListParagraph"/>
        <w:numPr>
          <w:ilvl w:val="0"/>
          <w:numId w:val="1"/>
        </w:numPr>
      </w:pPr>
      <w:r>
        <w:t xml:space="preserve"> Total indebted of this organization chargeable to irrigation and drainage as of December 31, 2019.  Include outstanding bonds, notes, repayment contracts, drought emergency loans, and construction obligations.  Exclude current liabilities.</w:t>
      </w:r>
    </w:p>
    <w:p w14:paraId="2CDB4668" w14:textId="77777777" w:rsidR="009875A7" w:rsidRDefault="00E06A6C" w:rsidP="00B5750F">
      <w:pPr>
        <w:pStyle w:val="ListParagraph"/>
        <w:numPr>
          <w:ilvl w:val="0"/>
          <w:numId w:val="1"/>
        </w:numPr>
      </w:pPr>
      <w:r>
        <w:t>Within the previous item, how much was obligated to the U.S. Bureau of Reclamation?</w:t>
      </w:r>
    </w:p>
    <w:p w14:paraId="4FC89529" w14:textId="7328DE71" w:rsidR="00B5750F" w:rsidRDefault="00366B3C" w:rsidP="009875A7">
      <w:r>
        <w:t>3: What are the total assets of this organization:</w:t>
      </w:r>
    </w:p>
    <w:p w14:paraId="5D0F147E" w14:textId="77777777" w:rsidR="00366B3C" w:rsidRDefault="00366B3C" w:rsidP="00366B3C">
      <w:pPr>
        <w:pStyle w:val="ListParagraph"/>
        <w:numPr>
          <w:ilvl w:val="0"/>
          <w:numId w:val="1"/>
        </w:numPr>
      </w:pPr>
      <w:r>
        <w:t>Financial reserves</w:t>
      </w:r>
    </w:p>
    <w:p w14:paraId="2692145F" w14:textId="77777777" w:rsidR="00366B3C" w:rsidRDefault="00366B3C" w:rsidP="00366B3C">
      <w:pPr>
        <w:pStyle w:val="ListParagraph"/>
        <w:numPr>
          <w:ilvl w:val="0"/>
          <w:numId w:val="1"/>
        </w:numPr>
      </w:pPr>
      <w:r>
        <w:t>Capital Plant</w:t>
      </w:r>
    </w:p>
    <w:p w14:paraId="4D2437E2" w14:textId="77777777" w:rsidR="00366B3C" w:rsidRDefault="00366B3C" w:rsidP="00366B3C">
      <w:pPr>
        <w:pStyle w:val="ListParagraph"/>
        <w:numPr>
          <w:ilvl w:val="0"/>
          <w:numId w:val="1"/>
        </w:numPr>
      </w:pPr>
      <w:r>
        <w:t>Other</w:t>
      </w:r>
    </w:p>
    <w:p w14:paraId="795D993E" w14:textId="77777777" w:rsidR="00D046FA" w:rsidRPr="007A5ADF" w:rsidRDefault="00D046FA" w:rsidP="00D046FA">
      <w:p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Probes:</w:t>
      </w:r>
    </w:p>
    <w:p w14:paraId="16CCE892" w14:textId="6636D8CC" w:rsidR="00D046FA" w:rsidRPr="007A5ADF" w:rsidRDefault="00D046FA" w:rsidP="00D046FA">
      <w:pPr>
        <w:pStyle w:val="ListParagraph"/>
        <w:numPr>
          <w:ilvl w:val="0"/>
          <w:numId w:val="16"/>
        </w:num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lastRenderedPageBreak/>
        <w:t xml:space="preserve">Question 1 - What did you </w:t>
      </w:r>
      <w:r w:rsidR="00D040F8">
        <w:rPr>
          <w:rFonts w:ascii="Times New Roman" w:hAnsi="Times New Roman" w:cs="Times New Roman"/>
          <w:i/>
          <w:sz w:val="24"/>
          <w:szCs w:val="24"/>
        </w:rPr>
        <w:t>think of when asked about expenditures in this question</w:t>
      </w:r>
      <w:r w:rsidRPr="007A5ADF">
        <w:rPr>
          <w:rFonts w:ascii="Times New Roman" w:hAnsi="Times New Roman" w:cs="Times New Roman"/>
          <w:i/>
          <w:sz w:val="24"/>
          <w:szCs w:val="24"/>
        </w:rPr>
        <w:t>?  How did you come up with your answer?</w:t>
      </w:r>
    </w:p>
    <w:p w14:paraId="601A36E1" w14:textId="5B870609" w:rsidR="00D046FA" w:rsidRDefault="00D046FA" w:rsidP="00D046FA">
      <w:pPr>
        <w:pStyle w:val="ListParagraph"/>
        <w:numPr>
          <w:ilvl w:val="0"/>
          <w:numId w:val="16"/>
        </w:numPr>
        <w:spacing w:after="0" w:line="240" w:lineRule="auto"/>
        <w:rPr>
          <w:rFonts w:ascii="Times New Roman" w:hAnsi="Times New Roman" w:cs="Times New Roman"/>
          <w:i/>
          <w:sz w:val="24"/>
          <w:szCs w:val="24"/>
        </w:rPr>
      </w:pPr>
      <w:r>
        <w:rPr>
          <w:rFonts w:ascii="Times New Roman" w:hAnsi="Times New Roman" w:cs="Times New Roman"/>
          <w:i/>
          <w:sz w:val="24"/>
          <w:szCs w:val="24"/>
        </w:rPr>
        <w:t>Did the respondent access their records?</w:t>
      </w:r>
    </w:p>
    <w:p w14:paraId="68B84C0C" w14:textId="77777777" w:rsidR="00D046FA" w:rsidRDefault="00D046FA" w:rsidP="00D046FA">
      <w:pPr>
        <w:pStyle w:val="ListParagraph"/>
        <w:numPr>
          <w:ilvl w:val="0"/>
          <w:numId w:val="16"/>
        </w:numPr>
        <w:spacing w:after="0" w:line="240" w:lineRule="auto"/>
        <w:rPr>
          <w:rFonts w:ascii="Times New Roman" w:hAnsi="Times New Roman" w:cs="Times New Roman"/>
          <w:i/>
          <w:sz w:val="24"/>
          <w:szCs w:val="24"/>
        </w:rPr>
      </w:pPr>
      <w:r>
        <w:rPr>
          <w:rFonts w:ascii="Times New Roman" w:hAnsi="Times New Roman" w:cs="Times New Roman"/>
          <w:i/>
          <w:sz w:val="24"/>
          <w:szCs w:val="24"/>
        </w:rPr>
        <w:t>Were any of these questions difficult to report?</w:t>
      </w:r>
    </w:p>
    <w:p w14:paraId="014A614C" w14:textId="77777777" w:rsidR="00D046FA" w:rsidRDefault="00D046FA" w:rsidP="00D046FA">
      <w:pPr>
        <w:pStyle w:val="ListParagraph"/>
        <w:numPr>
          <w:ilvl w:val="0"/>
          <w:numId w:val="16"/>
        </w:numPr>
        <w:spacing w:after="0" w:line="240" w:lineRule="auto"/>
        <w:rPr>
          <w:rFonts w:ascii="Times New Roman" w:hAnsi="Times New Roman" w:cs="Times New Roman"/>
          <w:i/>
          <w:sz w:val="24"/>
          <w:szCs w:val="24"/>
        </w:rPr>
      </w:pPr>
      <w:r>
        <w:rPr>
          <w:rFonts w:ascii="Times New Roman" w:hAnsi="Times New Roman" w:cs="Times New Roman"/>
          <w:i/>
          <w:sz w:val="24"/>
          <w:szCs w:val="24"/>
        </w:rPr>
        <w:t>Observe – was there any hesitancy on the part of the respondent to answer?  If so, ask why.</w:t>
      </w:r>
    </w:p>
    <w:p w14:paraId="00F44B14" w14:textId="77777777" w:rsidR="00D046FA" w:rsidRDefault="00D046FA" w:rsidP="00D046FA"/>
    <w:p w14:paraId="0180BBDC" w14:textId="25C54BC3" w:rsidR="00E50C47" w:rsidRDefault="009875A7" w:rsidP="00E50C47">
      <w:pPr>
        <w:pStyle w:val="Heading1"/>
      </w:pPr>
      <w:r>
        <w:t>Section 11</w:t>
      </w:r>
      <w:r w:rsidR="001006CA">
        <w:t>:</w:t>
      </w:r>
      <w:r w:rsidR="00A51DC8">
        <w:t xml:space="preserve"> Revenue and Price Structure</w:t>
      </w:r>
    </w:p>
    <w:p w14:paraId="42B3A9D5" w14:textId="77777777" w:rsidR="00E50C47" w:rsidRDefault="00E50C47" w:rsidP="00E06A6C">
      <w:r>
        <w:t>1: What was the total operating revenue by major source for this organization in 2019?</w:t>
      </w:r>
    </w:p>
    <w:p w14:paraId="01873217" w14:textId="77777777" w:rsidR="00E50C47" w:rsidRDefault="00E50C47" w:rsidP="00E50C47">
      <w:pPr>
        <w:pStyle w:val="ListParagraph"/>
        <w:numPr>
          <w:ilvl w:val="0"/>
          <w:numId w:val="1"/>
        </w:numPr>
      </w:pPr>
      <w:r>
        <w:t>Total revenue</w:t>
      </w:r>
    </w:p>
    <w:p w14:paraId="3A9955E7" w14:textId="77777777" w:rsidR="00E50C47" w:rsidRDefault="00E50C47" w:rsidP="00E50C47">
      <w:pPr>
        <w:pStyle w:val="ListParagraph"/>
        <w:numPr>
          <w:ilvl w:val="0"/>
          <w:numId w:val="1"/>
        </w:numPr>
      </w:pPr>
      <w:r>
        <w:t>From water sales</w:t>
      </w:r>
    </w:p>
    <w:p w14:paraId="27814594" w14:textId="77777777" w:rsidR="00E50C47" w:rsidRDefault="00E50C47" w:rsidP="00E50C47">
      <w:pPr>
        <w:pStyle w:val="ListParagraph"/>
        <w:numPr>
          <w:ilvl w:val="0"/>
          <w:numId w:val="1"/>
        </w:numPr>
      </w:pPr>
      <w:r>
        <w:t>From electricity sales</w:t>
      </w:r>
    </w:p>
    <w:p w14:paraId="255708B9" w14:textId="77777777" w:rsidR="00E50C47" w:rsidRDefault="00E50C47" w:rsidP="00E50C47">
      <w:pPr>
        <w:pStyle w:val="ListParagraph"/>
        <w:numPr>
          <w:ilvl w:val="0"/>
          <w:numId w:val="1"/>
        </w:numPr>
      </w:pPr>
      <w:r>
        <w:t>From other sources</w:t>
      </w:r>
    </w:p>
    <w:p w14:paraId="16F65F66" w14:textId="77777777" w:rsidR="00A51DC8" w:rsidRDefault="00E50C47" w:rsidP="00E06A6C">
      <w:r>
        <w:t>2</w:t>
      </w:r>
      <w:r w:rsidR="00A51DC8">
        <w:t xml:space="preserve">: </w:t>
      </w:r>
      <w:r w:rsidR="00E06A6C">
        <w:t>Money received by this organization in 2019 from water users or other irrigation organizations for operation and maintenance or for repayment of construction cost on the irrigation system -- include collections made directly from other organizations for water purchased or stored and from users on the basis of charges and assessments per acre, per share, per acre-foot, or on t</w:t>
      </w:r>
      <w:r w:rsidR="00A51DC8">
        <w:t>he basis of assessed valuation.</w:t>
      </w:r>
    </w:p>
    <w:p w14:paraId="04B69CC2" w14:textId="77777777" w:rsidR="00A51DC8" w:rsidRDefault="00E06A6C" w:rsidP="00E06A6C">
      <w:pPr>
        <w:pStyle w:val="ListParagraph"/>
        <w:numPr>
          <w:ilvl w:val="0"/>
          <w:numId w:val="1"/>
        </w:numPr>
      </w:pPr>
      <w:r>
        <w:t>From farms and ranches</w:t>
      </w:r>
    </w:p>
    <w:p w14:paraId="6CA863A3" w14:textId="77777777" w:rsidR="00A51DC8" w:rsidRDefault="00E06A6C" w:rsidP="00E06A6C">
      <w:pPr>
        <w:pStyle w:val="ListParagraph"/>
        <w:numPr>
          <w:ilvl w:val="0"/>
          <w:numId w:val="1"/>
        </w:numPr>
      </w:pPr>
      <w:r>
        <w:t>From residential and domestic users</w:t>
      </w:r>
    </w:p>
    <w:p w14:paraId="13036804" w14:textId="77777777" w:rsidR="00A51DC8" w:rsidRDefault="00E06A6C" w:rsidP="00E06A6C">
      <w:pPr>
        <w:pStyle w:val="ListParagraph"/>
        <w:numPr>
          <w:ilvl w:val="0"/>
          <w:numId w:val="1"/>
        </w:numPr>
      </w:pPr>
      <w:r>
        <w:t>From other irrigation organizations</w:t>
      </w:r>
    </w:p>
    <w:p w14:paraId="04BA286A" w14:textId="77777777" w:rsidR="00A51DC8" w:rsidRDefault="00E06A6C" w:rsidP="00E06A6C">
      <w:pPr>
        <w:pStyle w:val="ListParagraph"/>
        <w:numPr>
          <w:ilvl w:val="0"/>
          <w:numId w:val="1"/>
        </w:numPr>
      </w:pPr>
      <w:r>
        <w:t>From other users</w:t>
      </w:r>
    </w:p>
    <w:p w14:paraId="74AD1E81" w14:textId="77777777" w:rsidR="00E06A6C" w:rsidRDefault="00E06A6C" w:rsidP="00E06A6C">
      <w:pPr>
        <w:pStyle w:val="ListParagraph"/>
        <w:numPr>
          <w:ilvl w:val="0"/>
          <w:numId w:val="1"/>
        </w:numPr>
      </w:pPr>
      <w:r>
        <w:t>Total</w:t>
      </w:r>
    </w:p>
    <w:p w14:paraId="30783D51" w14:textId="77777777" w:rsidR="00153A2E" w:rsidRDefault="00E50C47" w:rsidP="004D28BA">
      <w:r>
        <w:t>3: What portion of non-irrigation revenue was c</w:t>
      </w:r>
      <w:r w:rsidR="00153A2E">
        <w:t xml:space="preserve">redited back to </w:t>
      </w:r>
      <w:r>
        <w:t xml:space="preserve">irrigation </w:t>
      </w:r>
      <w:r w:rsidR="00153A2E">
        <w:t xml:space="preserve">users? </w:t>
      </w:r>
    </w:p>
    <w:p w14:paraId="0FD5090C" w14:textId="77777777" w:rsidR="00ED4BAB" w:rsidRDefault="00E50C47" w:rsidP="00622161">
      <w:r>
        <w:t>4</w:t>
      </w:r>
      <w:r w:rsidR="00ED4BAB">
        <w:t>: Provide detail on the pricing structure for any irrigators who receive bills from or assessed fees by this organization.</w:t>
      </w:r>
    </w:p>
    <w:p w14:paraId="7AC8C2CF" w14:textId="77777777" w:rsidR="00ED4BAB" w:rsidRDefault="00ED4BAB" w:rsidP="00ED4BAB">
      <w:pPr>
        <w:pStyle w:val="ListParagraph"/>
        <w:numPr>
          <w:ilvl w:val="0"/>
          <w:numId w:val="1"/>
        </w:numPr>
      </w:pPr>
      <w:r>
        <w:t>Acreage-based rate: Does any of the irrigation-related revenue come from a per-acre fee?</w:t>
      </w:r>
    </w:p>
    <w:p w14:paraId="02E67AE9" w14:textId="77777777" w:rsidR="00ED4BAB" w:rsidRDefault="00ED4BAB" w:rsidP="00ED4BAB">
      <w:pPr>
        <w:pStyle w:val="ListParagraph"/>
        <w:numPr>
          <w:ilvl w:val="1"/>
          <w:numId w:val="1"/>
        </w:numPr>
      </w:pPr>
      <w:r>
        <w:t>Does the per acre-fee—</w:t>
      </w:r>
    </w:p>
    <w:p w14:paraId="5F05EBEC" w14:textId="77777777" w:rsidR="00ED4BAB" w:rsidRDefault="00ED4BAB" w:rsidP="00ED4BAB">
      <w:pPr>
        <w:pStyle w:val="ListParagraph"/>
        <w:numPr>
          <w:ilvl w:val="2"/>
          <w:numId w:val="1"/>
        </w:numPr>
      </w:pPr>
      <w:r>
        <w:t>Vary by land class?</w:t>
      </w:r>
    </w:p>
    <w:p w14:paraId="0138AE2F" w14:textId="77777777" w:rsidR="00ED4BAB" w:rsidRDefault="00ED4BAB" w:rsidP="00ED4BAB">
      <w:pPr>
        <w:pStyle w:val="ListParagraph"/>
        <w:numPr>
          <w:ilvl w:val="2"/>
          <w:numId w:val="1"/>
        </w:numPr>
      </w:pPr>
      <w:r>
        <w:t>Vary by crop choice?</w:t>
      </w:r>
    </w:p>
    <w:p w14:paraId="767EE556" w14:textId="77777777" w:rsidR="00ED4BAB" w:rsidRDefault="00ED4BAB" w:rsidP="00ED4BAB">
      <w:pPr>
        <w:pStyle w:val="ListParagraph"/>
        <w:numPr>
          <w:ilvl w:val="1"/>
          <w:numId w:val="1"/>
        </w:numPr>
      </w:pPr>
      <w:r>
        <w:t>Is the per-acre fee calculated:</w:t>
      </w:r>
    </w:p>
    <w:p w14:paraId="7D311125" w14:textId="77777777" w:rsidR="00ED4BAB" w:rsidRDefault="00ED4BAB" w:rsidP="00ED4BAB">
      <w:pPr>
        <w:pStyle w:val="ListParagraph"/>
        <w:numPr>
          <w:ilvl w:val="2"/>
          <w:numId w:val="1"/>
        </w:numPr>
      </w:pPr>
      <w:r>
        <w:t>Based on a given expected allotment of water?</w:t>
      </w:r>
    </w:p>
    <w:p w14:paraId="5E6BBC63" w14:textId="77777777" w:rsidR="00ED4BAB" w:rsidRDefault="00ED4BAB" w:rsidP="00ED4BAB">
      <w:pPr>
        <w:pStyle w:val="ListParagraph"/>
        <w:numPr>
          <w:ilvl w:val="1"/>
          <w:numId w:val="1"/>
        </w:numPr>
      </w:pPr>
      <w:r>
        <w:t>Summarize the fee structure for up to five tiers.  If the rate does not vary, report the rate structure in the first row.</w:t>
      </w:r>
    </w:p>
    <w:tbl>
      <w:tblPr>
        <w:tblStyle w:val="TableGrid"/>
        <w:tblW w:w="0" w:type="auto"/>
        <w:tblLook w:val="04A0" w:firstRow="1" w:lastRow="0" w:firstColumn="1" w:lastColumn="0" w:noHBand="0" w:noVBand="1"/>
      </w:tblPr>
      <w:tblGrid>
        <w:gridCol w:w="2337"/>
        <w:gridCol w:w="2337"/>
        <w:gridCol w:w="2338"/>
        <w:gridCol w:w="2338"/>
      </w:tblGrid>
      <w:tr w:rsidR="00ED4BAB" w14:paraId="726EFA72" w14:textId="77777777" w:rsidTr="00ED4BAB">
        <w:tc>
          <w:tcPr>
            <w:tcW w:w="2337" w:type="dxa"/>
          </w:tcPr>
          <w:p w14:paraId="66271D38" w14:textId="77777777" w:rsidR="00ED4BAB" w:rsidRDefault="00ED4BAB" w:rsidP="00ED4BAB">
            <w:r>
              <w:t>Tier</w:t>
            </w:r>
          </w:p>
        </w:tc>
        <w:tc>
          <w:tcPr>
            <w:tcW w:w="2337" w:type="dxa"/>
          </w:tcPr>
          <w:p w14:paraId="0598E5D5" w14:textId="77777777" w:rsidR="00ED4BAB" w:rsidRDefault="00ED4BAB" w:rsidP="00ED4BAB">
            <w:r>
              <w:t>$/acre rate</w:t>
            </w:r>
          </w:p>
        </w:tc>
        <w:tc>
          <w:tcPr>
            <w:tcW w:w="2338" w:type="dxa"/>
          </w:tcPr>
          <w:p w14:paraId="55B5D2DA" w14:textId="77777777" w:rsidR="00ED4BAB" w:rsidRDefault="00ED4BAB" w:rsidP="00ED4BAB">
            <w:r>
              <w:t>Number of acres</w:t>
            </w:r>
          </w:p>
        </w:tc>
        <w:tc>
          <w:tcPr>
            <w:tcW w:w="2338" w:type="dxa"/>
          </w:tcPr>
          <w:p w14:paraId="3B66D10F" w14:textId="518DA2E0" w:rsidR="00ED4BAB" w:rsidRDefault="003D448C" w:rsidP="00ED4BAB">
            <w:r>
              <w:t>Percent</w:t>
            </w:r>
            <w:r w:rsidR="00ED4BAB">
              <w:t xml:space="preserve"> of accounts</w:t>
            </w:r>
          </w:p>
        </w:tc>
      </w:tr>
      <w:tr w:rsidR="00ED4BAB" w14:paraId="37F1D45F" w14:textId="77777777" w:rsidTr="00ED4BAB">
        <w:tc>
          <w:tcPr>
            <w:tcW w:w="2337" w:type="dxa"/>
          </w:tcPr>
          <w:p w14:paraId="268AEAFD" w14:textId="77777777" w:rsidR="00ED4BAB" w:rsidRDefault="00ED4BAB" w:rsidP="00ED4BAB">
            <w:r>
              <w:t xml:space="preserve">First </w:t>
            </w:r>
          </w:p>
        </w:tc>
        <w:tc>
          <w:tcPr>
            <w:tcW w:w="2337" w:type="dxa"/>
          </w:tcPr>
          <w:p w14:paraId="3A65C440" w14:textId="77777777" w:rsidR="00ED4BAB" w:rsidRDefault="00ED4BAB" w:rsidP="00ED4BAB"/>
        </w:tc>
        <w:tc>
          <w:tcPr>
            <w:tcW w:w="2338" w:type="dxa"/>
          </w:tcPr>
          <w:p w14:paraId="6D26AB02" w14:textId="77777777" w:rsidR="00ED4BAB" w:rsidRDefault="00ED4BAB" w:rsidP="00ED4BAB"/>
        </w:tc>
        <w:tc>
          <w:tcPr>
            <w:tcW w:w="2338" w:type="dxa"/>
          </w:tcPr>
          <w:p w14:paraId="7F7B4ACF" w14:textId="41AE49A3" w:rsidR="00ED4BAB" w:rsidRDefault="003D448C" w:rsidP="00ED4BAB">
            <w:r>
              <w:t>100%</w:t>
            </w:r>
          </w:p>
        </w:tc>
      </w:tr>
      <w:tr w:rsidR="00ED4BAB" w14:paraId="6E6B487E" w14:textId="77777777" w:rsidTr="00ED4BAB">
        <w:tc>
          <w:tcPr>
            <w:tcW w:w="2337" w:type="dxa"/>
          </w:tcPr>
          <w:p w14:paraId="536D0D03" w14:textId="77777777" w:rsidR="00ED4BAB" w:rsidRDefault="00ED4BAB" w:rsidP="00ED4BAB">
            <w:r>
              <w:t>Second (if applicable)</w:t>
            </w:r>
          </w:p>
        </w:tc>
        <w:tc>
          <w:tcPr>
            <w:tcW w:w="2337" w:type="dxa"/>
          </w:tcPr>
          <w:p w14:paraId="19991764" w14:textId="77777777" w:rsidR="00ED4BAB" w:rsidRDefault="00ED4BAB" w:rsidP="00ED4BAB"/>
        </w:tc>
        <w:tc>
          <w:tcPr>
            <w:tcW w:w="2338" w:type="dxa"/>
          </w:tcPr>
          <w:p w14:paraId="21230F01" w14:textId="77777777" w:rsidR="00ED4BAB" w:rsidRDefault="00ED4BAB" w:rsidP="00ED4BAB"/>
        </w:tc>
        <w:tc>
          <w:tcPr>
            <w:tcW w:w="2338" w:type="dxa"/>
          </w:tcPr>
          <w:p w14:paraId="59034B44" w14:textId="77777777" w:rsidR="00ED4BAB" w:rsidRDefault="00ED4BAB" w:rsidP="00ED4BAB"/>
        </w:tc>
      </w:tr>
      <w:tr w:rsidR="00ED4BAB" w14:paraId="32937600" w14:textId="77777777" w:rsidTr="00ED4BAB">
        <w:tc>
          <w:tcPr>
            <w:tcW w:w="2337" w:type="dxa"/>
          </w:tcPr>
          <w:p w14:paraId="24C8ECFB" w14:textId="77777777" w:rsidR="00ED4BAB" w:rsidRDefault="00ED4BAB" w:rsidP="00ED4BAB">
            <w:r>
              <w:t>Third (if applicable)</w:t>
            </w:r>
          </w:p>
        </w:tc>
        <w:tc>
          <w:tcPr>
            <w:tcW w:w="2337" w:type="dxa"/>
          </w:tcPr>
          <w:p w14:paraId="4B381F8A" w14:textId="77777777" w:rsidR="00ED4BAB" w:rsidRDefault="00ED4BAB" w:rsidP="00ED4BAB"/>
        </w:tc>
        <w:tc>
          <w:tcPr>
            <w:tcW w:w="2338" w:type="dxa"/>
          </w:tcPr>
          <w:p w14:paraId="431EE07A" w14:textId="77777777" w:rsidR="00ED4BAB" w:rsidRDefault="00ED4BAB" w:rsidP="00ED4BAB"/>
        </w:tc>
        <w:tc>
          <w:tcPr>
            <w:tcW w:w="2338" w:type="dxa"/>
          </w:tcPr>
          <w:p w14:paraId="12967F04" w14:textId="77777777" w:rsidR="00ED4BAB" w:rsidRDefault="00ED4BAB" w:rsidP="00ED4BAB"/>
        </w:tc>
      </w:tr>
      <w:tr w:rsidR="00ED4BAB" w14:paraId="602F67B5" w14:textId="77777777" w:rsidTr="00ED4BAB">
        <w:tc>
          <w:tcPr>
            <w:tcW w:w="2337" w:type="dxa"/>
          </w:tcPr>
          <w:p w14:paraId="5E22A4A8" w14:textId="77777777" w:rsidR="00ED4BAB" w:rsidRDefault="00ED4BAB" w:rsidP="00ED4BAB">
            <w:r>
              <w:t>Fourth (if applicable)</w:t>
            </w:r>
          </w:p>
        </w:tc>
        <w:tc>
          <w:tcPr>
            <w:tcW w:w="2337" w:type="dxa"/>
          </w:tcPr>
          <w:p w14:paraId="7213A5E2" w14:textId="77777777" w:rsidR="00ED4BAB" w:rsidRDefault="00ED4BAB" w:rsidP="00ED4BAB"/>
        </w:tc>
        <w:tc>
          <w:tcPr>
            <w:tcW w:w="2338" w:type="dxa"/>
          </w:tcPr>
          <w:p w14:paraId="76CFBBAB" w14:textId="77777777" w:rsidR="00ED4BAB" w:rsidRDefault="00ED4BAB" w:rsidP="00ED4BAB"/>
        </w:tc>
        <w:tc>
          <w:tcPr>
            <w:tcW w:w="2338" w:type="dxa"/>
          </w:tcPr>
          <w:p w14:paraId="1A5F96F8" w14:textId="77777777" w:rsidR="00ED4BAB" w:rsidRDefault="00ED4BAB" w:rsidP="00ED4BAB"/>
        </w:tc>
      </w:tr>
      <w:tr w:rsidR="00ED4BAB" w14:paraId="50654A03" w14:textId="77777777" w:rsidTr="00ED4BAB">
        <w:tc>
          <w:tcPr>
            <w:tcW w:w="2337" w:type="dxa"/>
          </w:tcPr>
          <w:p w14:paraId="15AA6CC3" w14:textId="77777777" w:rsidR="00ED4BAB" w:rsidRDefault="00ED4BAB" w:rsidP="00ED4BAB">
            <w:r>
              <w:lastRenderedPageBreak/>
              <w:t>Remaining</w:t>
            </w:r>
          </w:p>
        </w:tc>
        <w:tc>
          <w:tcPr>
            <w:tcW w:w="2337" w:type="dxa"/>
          </w:tcPr>
          <w:p w14:paraId="461B3ECB" w14:textId="77777777" w:rsidR="00ED4BAB" w:rsidRDefault="00ED4BAB" w:rsidP="00ED4BAB"/>
        </w:tc>
        <w:tc>
          <w:tcPr>
            <w:tcW w:w="2338" w:type="dxa"/>
          </w:tcPr>
          <w:p w14:paraId="1E44D64D" w14:textId="77777777" w:rsidR="00ED4BAB" w:rsidRDefault="00ED4BAB" w:rsidP="00ED4BAB"/>
        </w:tc>
        <w:tc>
          <w:tcPr>
            <w:tcW w:w="2338" w:type="dxa"/>
          </w:tcPr>
          <w:p w14:paraId="51DE18AB" w14:textId="77777777" w:rsidR="00ED4BAB" w:rsidRDefault="00ED4BAB" w:rsidP="00ED4BAB"/>
        </w:tc>
      </w:tr>
    </w:tbl>
    <w:p w14:paraId="58D53286" w14:textId="77777777" w:rsidR="00ED4BAB" w:rsidRDefault="00ED4BAB" w:rsidP="00ED4BAB"/>
    <w:p w14:paraId="06002BEE" w14:textId="77777777" w:rsidR="00ED4BAB" w:rsidRDefault="00ED4BAB" w:rsidP="00ED4BAB">
      <w:pPr>
        <w:pStyle w:val="ListParagraph"/>
        <w:numPr>
          <w:ilvl w:val="0"/>
          <w:numId w:val="1"/>
        </w:numPr>
      </w:pPr>
      <w:r>
        <w:t>Volumetric-based rate: Does any of the irrigation related revenue come from a per-acre-foot fee?</w:t>
      </w:r>
    </w:p>
    <w:p w14:paraId="4FA1F67E" w14:textId="77777777" w:rsidR="00ED4BAB" w:rsidRDefault="00ED4BAB" w:rsidP="00ED4BAB">
      <w:pPr>
        <w:pStyle w:val="ListParagraph"/>
        <w:numPr>
          <w:ilvl w:val="1"/>
          <w:numId w:val="1"/>
        </w:numPr>
      </w:pPr>
      <w:r>
        <w:t>Does the per-acre-foot fee—</w:t>
      </w:r>
    </w:p>
    <w:p w14:paraId="137A1FFC" w14:textId="77777777" w:rsidR="00ED4BAB" w:rsidRDefault="00ED4BAB" w:rsidP="00ED4BAB">
      <w:pPr>
        <w:pStyle w:val="ListParagraph"/>
        <w:numPr>
          <w:ilvl w:val="2"/>
          <w:numId w:val="1"/>
        </w:numPr>
      </w:pPr>
      <w:r>
        <w:t>Vary by land class</w:t>
      </w:r>
    </w:p>
    <w:p w14:paraId="4F29C2B7" w14:textId="77777777" w:rsidR="00ED4BAB" w:rsidRDefault="00ED4BAB" w:rsidP="00ED4BAB">
      <w:pPr>
        <w:pStyle w:val="ListParagraph"/>
        <w:numPr>
          <w:ilvl w:val="2"/>
          <w:numId w:val="1"/>
        </w:numPr>
      </w:pPr>
      <w:r>
        <w:t>Vary by crop choice</w:t>
      </w:r>
    </w:p>
    <w:p w14:paraId="101FBADA" w14:textId="77777777" w:rsidR="00ED4BAB" w:rsidRDefault="00ED4BAB" w:rsidP="00ED4BAB">
      <w:pPr>
        <w:pStyle w:val="ListParagraph"/>
        <w:numPr>
          <w:ilvl w:val="2"/>
          <w:numId w:val="1"/>
        </w:numPr>
      </w:pPr>
      <w:r>
        <w:t>Vary by other factor</w:t>
      </w:r>
    </w:p>
    <w:p w14:paraId="2C5004E7" w14:textId="77777777" w:rsidR="00477B3C" w:rsidRDefault="00477B3C" w:rsidP="00ED4BAB">
      <w:pPr>
        <w:pStyle w:val="ListParagraph"/>
        <w:numPr>
          <w:ilvl w:val="2"/>
          <w:numId w:val="1"/>
        </w:numPr>
      </w:pPr>
      <w:r>
        <w:t>Have fixed breakpoints</w:t>
      </w:r>
    </w:p>
    <w:p w14:paraId="14D8E53E" w14:textId="77777777" w:rsidR="00477B3C" w:rsidRDefault="00477B3C" w:rsidP="00ED4BAB">
      <w:pPr>
        <w:pStyle w:val="ListParagraph"/>
        <w:numPr>
          <w:ilvl w:val="2"/>
          <w:numId w:val="1"/>
        </w:numPr>
      </w:pPr>
      <w:r>
        <w:t>Have a drought surcharge</w:t>
      </w:r>
    </w:p>
    <w:p w14:paraId="5FDF2E66" w14:textId="77777777" w:rsidR="00ED4BAB" w:rsidRDefault="00ED4BAB" w:rsidP="00ED4BAB">
      <w:pPr>
        <w:pStyle w:val="ListParagraph"/>
        <w:numPr>
          <w:ilvl w:val="1"/>
          <w:numId w:val="1"/>
        </w:numPr>
      </w:pPr>
      <w:r>
        <w:t>Summarize the fee structure for up to five tiers.  If the rate does not vary, report the rate structure in the first row.</w:t>
      </w:r>
    </w:p>
    <w:tbl>
      <w:tblPr>
        <w:tblStyle w:val="TableGrid"/>
        <w:tblW w:w="0" w:type="auto"/>
        <w:tblLook w:val="04A0" w:firstRow="1" w:lastRow="0" w:firstColumn="1" w:lastColumn="0" w:noHBand="0" w:noVBand="1"/>
      </w:tblPr>
      <w:tblGrid>
        <w:gridCol w:w="2337"/>
        <w:gridCol w:w="2337"/>
        <w:gridCol w:w="2338"/>
        <w:gridCol w:w="2338"/>
      </w:tblGrid>
      <w:tr w:rsidR="00ED4BAB" w14:paraId="344C6C41" w14:textId="77777777" w:rsidTr="00ED4BAB">
        <w:tc>
          <w:tcPr>
            <w:tcW w:w="2337" w:type="dxa"/>
          </w:tcPr>
          <w:p w14:paraId="1003E5B6" w14:textId="77777777" w:rsidR="00ED4BAB" w:rsidRDefault="00ED4BAB" w:rsidP="00ED4BAB">
            <w:r>
              <w:t>Tier</w:t>
            </w:r>
          </w:p>
        </w:tc>
        <w:tc>
          <w:tcPr>
            <w:tcW w:w="2337" w:type="dxa"/>
          </w:tcPr>
          <w:p w14:paraId="009024C1" w14:textId="77777777" w:rsidR="00ED4BAB" w:rsidRDefault="00ED4BAB" w:rsidP="00ED4BAB">
            <w:r>
              <w:t>$/acre-foot rate</w:t>
            </w:r>
          </w:p>
        </w:tc>
        <w:tc>
          <w:tcPr>
            <w:tcW w:w="2338" w:type="dxa"/>
          </w:tcPr>
          <w:p w14:paraId="34DEA4FB" w14:textId="77777777" w:rsidR="00ED4BAB" w:rsidRDefault="00ED4BAB" w:rsidP="00ED4BAB">
            <w:r>
              <w:t>Total volume delivered</w:t>
            </w:r>
          </w:p>
        </w:tc>
        <w:tc>
          <w:tcPr>
            <w:tcW w:w="2338" w:type="dxa"/>
          </w:tcPr>
          <w:p w14:paraId="5C6BF2BF" w14:textId="77777777" w:rsidR="00ED4BAB" w:rsidRDefault="00ED4BAB" w:rsidP="00ED4BAB">
            <w:r>
              <w:t>Number of accounts</w:t>
            </w:r>
          </w:p>
        </w:tc>
      </w:tr>
      <w:tr w:rsidR="00ED4BAB" w14:paraId="0B76E623" w14:textId="77777777" w:rsidTr="00ED4BAB">
        <w:tc>
          <w:tcPr>
            <w:tcW w:w="2337" w:type="dxa"/>
          </w:tcPr>
          <w:p w14:paraId="72E1DA1E" w14:textId="77777777" w:rsidR="00ED4BAB" w:rsidRDefault="00ED4BAB" w:rsidP="00ED4BAB">
            <w:r>
              <w:t xml:space="preserve">First </w:t>
            </w:r>
          </w:p>
        </w:tc>
        <w:tc>
          <w:tcPr>
            <w:tcW w:w="2337" w:type="dxa"/>
          </w:tcPr>
          <w:p w14:paraId="5D79AF4D" w14:textId="77777777" w:rsidR="00ED4BAB" w:rsidRDefault="00ED4BAB" w:rsidP="00ED4BAB"/>
        </w:tc>
        <w:tc>
          <w:tcPr>
            <w:tcW w:w="2338" w:type="dxa"/>
          </w:tcPr>
          <w:p w14:paraId="2047074C" w14:textId="77777777" w:rsidR="00ED4BAB" w:rsidRDefault="00ED4BAB" w:rsidP="00ED4BAB"/>
        </w:tc>
        <w:tc>
          <w:tcPr>
            <w:tcW w:w="2338" w:type="dxa"/>
          </w:tcPr>
          <w:p w14:paraId="5FEFBEC8" w14:textId="77777777" w:rsidR="00ED4BAB" w:rsidRDefault="00ED4BAB" w:rsidP="00ED4BAB">
            <w:r>
              <w:t>[Should equal total number of accounts]</w:t>
            </w:r>
          </w:p>
        </w:tc>
      </w:tr>
      <w:tr w:rsidR="00ED4BAB" w14:paraId="0DAE8151" w14:textId="77777777" w:rsidTr="00ED4BAB">
        <w:tc>
          <w:tcPr>
            <w:tcW w:w="2337" w:type="dxa"/>
          </w:tcPr>
          <w:p w14:paraId="6B677A45" w14:textId="77777777" w:rsidR="00ED4BAB" w:rsidRDefault="00ED4BAB" w:rsidP="00ED4BAB">
            <w:r>
              <w:t>Second (if applicable)</w:t>
            </w:r>
          </w:p>
        </w:tc>
        <w:tc>
          <w:tcPr>
            <w:tcW w:w="2337" w:type="dxa"/>
          </w:tcPr>
          <w:p w14:paraId="7BCA93B0" w14:textId="77777777" w:rsidR="00ED4BAB" w:rsidRDefault="00ED4BAB" w:rsidP="00ED4BAB"/>
        </w:tc>
        <w:tc>
          <w:tcPr>
            <w:tcW w:w="2338" w:type="dxa"/>
          </w:tcPr>
          <w:p w14:paraId="2590B310" w14:textId="77777777" w:rsidR="00ED4BAB" w:rsidRDefault="00ED4BAB" w:rsidP="00ED4BAB"/>
        </w:tc>
        <w:tc>
          <w:tcPr>
            <w:tcW w:w="2338" w:type="dxa"/>
          </w:tcPr>
          <w:p w14:paraId="3B32247C" w14:textId="77777777" w:rsidR="00ED4BAB" w:rsidRDefault="00ED4BAB" w:rsidP="00ED4BAB"/>
        </w:tc>
      </w:tr>
      <w:tr w:rsidR="00ED4BAB" w14:paraId="58F337FE" w14:textId="77777777" w:rsidTr="00ED4BAB">
        <w:tc>
          <w:tcPr>
            <w:tcW w:w="2337" w:type="dxa"/>
          </w:tcPr>
          <w:p w14:paraId="7AA3B2D9" w14:textId="77777777" w:rsidR="00ED4BAB" w:rsidRDefault="00ED4BAB" w:rsidP="00ED4BAB">
            <w:r>
              <w:t>Third (if applicable)</w:t>
            </w:r>
          </w:p>
        </w:tc>
        <w:tc>
          <w:tcPr>
            <w:tcW w:w="2337" w:type="dxa"/>
          </w:tcPr>
          <w:p w14:paraId="75113866" w14:textId="77777777" w:rsidR="00ED4BAB" w:rsidRDefault="00ED4BAB" w:rsidP="00ED4BAB"/>
        </w:tc>
        <w:tc>
          <w:tcPr>
            <w:tcW w:w="2338" w:type="dxa"/>
          </w:tcPr>
          <w:p w14:paraId="30AD8DC7" w14:textId="77777777" w:rsidR="00ED4BAB" w:rsidRDefault="00ED4BAB" w:rsidP="00ED4BAB"/>
        </w:tc>
        <w:tc>
          <w:tcPr>
            <w:tcW w:w="2338" w:type="dxa"/>
          </w:tcPr>
          <w:p w14:paraId="0D24D45A" w14:textId="77777777" w:rsidR="00ED4BAB" w:rsidRDefault="00ED4BAB" w:rsidP="00ED4BAB"/>
        </w:tc>
      </w:tr>
      <w:tr w:rsidR="00ED4BAB" w14:paraId="5F1DC5D6" w14:textId="77777777" w:rsidTr="00ED4BAB">
        <w:tc>
          <w:tcPr>
            <w:tcW w:w="2337" w:type="dxa"/>
          </w:tcPr>
          <w:p w14:paraId="05B7E711" w14:textId="77777777" w:rsidR="00ED4BAB" w:rsidRDefault="00ED4BAB" w:rsidP="00ED4BAB">
            <w:r>
              <w:t>Fourth (if applicable)</w:t>
            </w:r>
          </w:p>
        </w:tc>
        <w:tc>
          <w:tcPr>
            <w:tcW w:w="2337" w:type="dxa"/>
          </w:tcPr>
          <w:p w14:paraId="7B2817D7" w14:textId="77777777" w:rsidR="00ED4BAB" w:rsidRDefault="00ED4BAB" w:rsidP="00ED4BAB"/>
        </w:tc>
        <w:tc>
          <w:tcPr>
            <w:tcW w:w="2338" w:type="dxa"/>
          </w:tcPr>
          <w:p w14:paraId="4C279ACD" w14:textId="77777777" w:rsidR="00ED4BAB" w:rsidRDefault="00ED4BAB" w:rsidP="00ED4BAB"/>
        </w:tc>
        <w:tc>
          <w:tcPr>
            <w:tcW w:w="2338" w:type="dxa"/>
          </w:tcPr>
          <w:p w14:paraId="266A8284" w14:textId="77777777" w:rsidR="00ED4BAB" w:rsidRDefault="00ED4BAB" w:rsidP="00ED4BAB"/>
        </w:tc>
      </w:tr>
      <w:tr w:rsidR="00ED4BAB" w14:paraId="6B58F080" w14:textId="77777777" w:rsidTr="00ED4BAB">
        <w:tc>
          <w:tcPr>
            <w:tcW w:w="2337" w:type="dxa"/>
          </w:tcPr>
          <w:p w14:paraId="143B9250" w14:textId="77777777" w:rsidR="00ED4BAB" w:rsidRDefault="00ED4BAB" w:rsidP="00ED4BAB">
            <w:r>
              <w:t>Remaining</w:t>
            </w:r>
          </w:p>
        </w:tc>
        <w:tc>
          <w:tcPr>
            <w:tcW w:w="2337" w:type="dxa"/>
          </w:tcPr>
          <w:p w14:paraId="4C68CC4C" w14:textId="77777777" w:rsidR="00ED4BAB" w:rsidRDefault="00ED4BAB" w:rsidP="00ED4BAB"/>
        </w:tc>
        <w:tc>
          <w:tcPr>
            <w:tcW w:w="2338" w:type="dxa"/>
          </w:tcPr>
          <w:p w14:paraId="6B725327" w14:textId="77777777" w:rsidR="00ED4BAB" w:rsidRDefault="00ED4BAB" w:rsidP="00ED4BAB"/>
        </w:tc>
        <w:tc>
          <w:tcPr>
            <w:tcW w:w="2338" w:type="dxa"/>
          </w:tcPr>
          <w:p w14:paraId="1BECED51" w14:textId="77777777" w:rsidR="00ED4BAB" w:rsidRDefault="00ED4BAB" w:rsidP="00ED4BAB"/>
        </w:tc>
      </w:tr>
    </w:tbl>
    <w:p w14:paraId="0ABA7C60" w14:textId="77777777" w:rsidR="003F4025" w:rsidRDefault="003F4025" w:rsidP="003F4025">
      <w:pPr>
        <w:pStyle w:val="ListParagraph"/>
      </w:pPr>
    </w:p>
    <w:p w14:paraId="3A52C385" w14:textId="77777777" w:rsidR="00E50C47" w:rsidRDefault="00CD3B0B" w:rsidP="00E50C47">
      <w:pPr>
        <w:pStyle w:val="ListParagraph"/>
        <w:numPr>
          <w:ilvl w:val="0"/>
          <w:numId w:val="1"/>
        </w:numPr>
      </w:pPr>
      <w:r>
        <w:t xml:space="preserve">Account or share-based rate: </w:t>
      </w:r>
      <w:r w:rsidR="00ED4BAB">
        <w:t>Fixed rate:  Does any of the irrigation-related revenue come from a fixed fee per user or per account?</w:t>
      </w:r>
    </w:p>
    <w:p w14:paraId="1423A47A" w14:textId="77777777" w:rsidR="00E50C47" w:rsidRDefault="00E50C47" w:rsidP="00E50C47">
      <w:r>
        <w:t xml:space="preserve">5: </w:t>
      </w:r>
      <w:r w:rsidR="00CD3B0B">
        <w:t>Special assessments:</w:t>
      </w:r>
      <w:r>
        <w:t xml:space="preserve"> </w:t>
      </w:r>
    </w:p>
    <w:p w14:paraId="3669AA06" w14:textId="77777777" w:rsidR="00CD3B0B" w:rsidRDefault="00CD3B0B" w:rsidP="00E50C47">
      <w:pPr>
        <w:pStyle w:val="ListParagraph"/>
        <w:numPr>
          <w:ilvl w:val="0"/>
          <w:numId w:val="1"/>
        </w:numPr>
      </w:pPr>
      <w:r>
        <w:t>Did the organization charge a special assessment or temporary adjustment in fee in 2019 for any of the following reasons:</w:t>
      </w:r>
    </w:p>
    <w:p w14:paraId="0EAC6985" w14:textId="77777777" w:rsidR="00CD3B0B" w:rsidRDefault="00CD3B0B" w:rsidP="00CD3B0B">
      <w:pPr>
        <w:pStyle w:val="ListParagraph"/>
        <w:numPr>
          <w:ilvl w:val="1"/>
          <w:numId w:val="1"/>
        </w:numPr>
      </w:pPr>
      <w:r>
        <w:t>A capital improvement</w:t>
      </w:r>
    </w:p>
    <w:p w14:paraId="0758D5C8" w14:textId="77777777" w:rsidR="00CD3B0B" w:rsidRDefault="00CD3B0B" w:rsidP="00CD3B0B">
      <w:pPr>
        <w:pStyle w:val="ListParagraph"/>
        <w:numPr>
          <w:ilvl w:val="1"/>
          <w:numId w:val="1"/>
        </w:numPr>
      </w:pPr>
      <w:r>
        <w:t>Groundwater recharge</w:t>
      </w:r>
    </w:p>
    <w:p w14:paraId="760E118D" w14:textId="77777777" w:rsidR="00CD3B0B" w:rsidRDefault="00CD3B0B" w:rsidP="00CD3B0B">
      <w:pPr>
        <w:pStyle w:val="ListParagraph"/>
        <w:numPr>
          <w:ilvl w:val="1"/>
          <w:numId w:val="1"/>
        </w:numPr>
      </w:pPr>
      <w:r>
        <w:t>Drought</w:t>
      </w:r>
    </w:p>
    <w:p w14:paraId="14C43B65" w14:textId="77777777" w:rsidR="00CD3B0B" w:rsidRDefault="00CD3B0B" w:rsidP="00CD3B0B">
      <w:pPr>
        <w:pStyle w:val="ListParagraph"/>
        <w:numPr>
          <w:ilvl w:val="1"/>
          <w:numId w:val="1"/>
        </w:numPr>
      </w:pPr>
      <w:r>
        <w:t>Other</w:t>
      </w:r>
    </w:p>
    <w:p w14:paraId="47275E31" w14:textId="77777777" w:rsidR="00CD3B0B" w:rsidRDefault="00CD3B0B" w:rsidP="00CD3B0B">
      <w:pPr>
        <w:pStyle w:val="ListParagraph"/>
        <w:numPr>
          <w:ilvl w:val="0"/>
          <w:numId w:val="1"/>
        </w:numPr>
      </w:pPr>
      <w:r>
        <w:t>Did the above rates include the special assessment</w:t>
      </w:r>
    </w:p>
    <w:p w14:paraId="4C556919" w14:textId="77777777" w:rsidR="00CD3B0B" w:rsidRDefault="00CD3B0B" w:rsidP="00CD3B0B">
      <w:pPr>
        <w:pStyle w:val="ListParagraph"/>
        <w:numPr>
          <w:ilvl w:val="1"/>
          <w:numId w:val="1"/>
        </w:numPr>
      </w:pPr>
      <w:r>
        <w:t>Fixed (percent)</w:t>
      </w:r>
    </w:p>
    <w:p w14:paraId="03ADC21F" w14:textId="77777777" w:rsidR="00CD3B0B" w:rsidRDefault="00CD3B0B" w:rsidP="00CD3B0B">
      <w:pPr>
        <w:pStyle w:val="ListParagraph"/>
        <w:numPr>
          <w:ilvl w:val="1"/>
          <w:numId w:val="1"/>
        </w:numPr>
      </w:pPr>
      <w:r>
        <w:t>Acre (percent)</w:t>
      </w:r>
    </w:p>
    <w:p w14:paraId="3BFCD12A" w14:textId="77777777" w:rsidR="00CD3B0B" w:rsidRDefault="00871322" w:rsidP="00CD3B0B">
      <w:pPr>
        <w:pStyle w:val="ListParagraph"/>
        <w:numPr>
          <w:ilvl w:val="1"/>
          <w:numId w:val="1"/>
        </w:numPr>
      </w:pPr>
      <w:r>
        <w:t>Volumetric (pe</w:t>
      </w:r>
      <w:r w:rsidR="00CD3B0B">
        <w:t>rcent)</w:t>
      </w:r>
    </w:p>
    <w:p w14:paraId="6CF1110C" w14:textId="77777777" w:rsidR="00CD3B0B" w:rsidRDefault="00CD3B0B" w:rsidP="00CD3B0B">
      <w:pPr>
        <w:pStyle w:val="ListParagraph"/>
        <w:numPr>
          <w:ilvl w:val="0"/>
          <w:numId w:val="1"/>
        </w:numPr>
      </w:pPr>
      <w:r>
        <w:t>If Yes and No to previous 2 questions</w:t>
      </w:r>
    </w:p>
    <w:p w14:paraId="7727DC90" w14:textId="77777777" w:rsidR="00CD3B0B" w:rsidRDefault="00CD3B0B" w:rsidP="00CD3B0B">
      <w:pPr>
        <w:pStyle w:val="ListParagraph"/>
        <w:numPr>
          <w:ilvl w:val="1"/>
          <w:numId w:val="1"/>
        </w:numPr>
      </w:pPr>
      <w:r>
        <w:t>Fixed (S/account)</w:t>
      </w:r>
    </w:p>
    <w:p w14:paraId="4F456D08" w14:textId="77777777" w:rsidR="00CD3B0B" w:rsidRDefault="00CD3B0B" w:rsidP="00CD3B0B">
      <w:pPr>
        <w:pStyle w:val="ListParagraph"/>
        <w:numPr>
          <w:ilvl w:val="1"/>
          <w:numId w:val="1"/>
        </w:numPr>
      </w:pPr>
      <w:r>
        <w:t>Acre ($/acre) # of users</w:t>
      </w:r>
    </w:p>
    <w:p w14:paraId="3574BB53" w14:textId="77777777" w:rsidR="00CD3B0B" w:rsidRDefault="00CD3B0B" w:rsidP="00CD3B0B">
      <w:pPr>
        <w:pStyle w:val="ListParagraph"/>
        <w:numPr>
          <w:ilvl w:val="1"/>
          <w:numId w:val="1"/>
        </w:numPr>
      </w:pPr>
      <w:r>
        <w:t>Volumetric ($/af)</w:t>
      </w:r>
    </w:p>
    <w:p w14:paraId="41E5A96F" w14:textId="77777777" w:rsidR="00E04A71" w:rsidRDefault="00E04A71" w:rsidP="00D046FA">
      <w:pPr>
        <w:spacing w:after="0" w:line="240" w:lineRule="auto"/>
        <w:rPr>
          <w:rFonts w:ascii="Times New Roman" w:hAnsi="Times New Roman" w:cs="Times New Roman"/>
          <w:i/>
          <w:sz w:val="24"/>
          <w:szCs w:val="24"/>
        </w:rPr>
      </w:pPr>
    </w:p>
    <w:p w14:paraId="6801CDD8" w14:textId="77777777" w:rsidR="00D046FA" w:rsidRPr="007A5ADF" w:rsidRDefault="00D046FA" w:rsidP="00D046FA">
      <w:p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Probes:</w:t>
      </w:r>
    </w:p>
    <w:p w14:paraId="631AC8CD" w14:textId="2FE638AD" w:rsidR="00D046FA" w:rsidRDefault="00D046FA" w:rsidP="00D046FA">
      <w:pPr>
        <w:pStyle w:val="ListParagraph"/>
        <w:numPr>
          <w:ilvl w:val="0"/>
          <w:numId w:val="16"/>
        </w:numPr>
        <w:spacing w:after="0" w:line="240" w:lineRule="auto"/>
        <w:rPr>
          <w:rFonts w:ascii="Times New Roman" w:hAnsi="Times New Roman" w:cs="Times New Roman"/>
          <w:i/>
          <w:sz w:val="24"/>
          <w:szCs w:val="24"/>
        </w:rPr>
      </w:pPr>
      <w:r>
        <w:rPr>
          <w:rFonts w:ascii="Times New Roman" w:hAnsi="Times New Roman" w:cs="Times New Roman"/>
          <w:i/>
          <w:sz w:val="24"/>
          <w:szCs w:val="24"/>
        </w:rPr>
        <w:t>Describe your price structure. Does your price structure fit in any of the options asked for?</w:t>
      </w:r>
      <w:r w:rsidR="005E3074">
        <w:rPr>
          <w:rFonts w:ascii="Times New Roman" w:hAnsi="Times New Roman" w:cs="Times New Roman"/>
          <w:i/>
          <w:sz w:val="24"/>
          <w:szCs w:val="24"/>
        </w:rPr>
        <w:t xml:space="preserve"> (interviewer – get details on their price structure!)</w:t>
      </w:r>
    </w:p>
    <w:p w14:paraId="2641DFB4" w14:textId="0B4423E5" w:rsidR="00D046FA" w:rsidRDefault="008F7A99" w:rsidP="00D046FA">
      <w:pPr>
        <w:pStyle w:val="ListParagraph"/>
        <w:numPr>
          <w:ilvl w:val="0"/>
          <w:numId w:val="16"/>
        </w:numPr>
        <w:spacing w:after="0" w:line="240" w:lineRule="auto"/>
        <w:rPr>
          <w:rFonts w:ascii="Times New Roman" w:hAnsi="Times New Roman" w:cs="Times New Roman"/>
          <w:i/>
          <w:sz w:val="24"/>
          <w:szCs w:val="24"/>
        </w:rPr>
      </w:pPr>
      <w:r>
        <w:rPr>
          <w:rFonts w:ascii="Times New Roman" w:hAnsi="Times New Roman" w:cs="Times New Roman"/>
          <w:i/>
          <w:sz w:val="24"/>
          <w:szCs w:val="24"/>
        </w:rPr>
        <w:lastRenderedPageBreak/>
        <w:t>Could you use the categories listed in each question?  What should be added?  Any that you did not understand?</w:t>
      </w:r>
    </w:p>
    <w:p w14:paraId="482FBF87" w14:textId="03737401" w:rsidR="00D046FA" w:rsidRDefault="00D040F8" w:rsidP="00D046FA">
      <w:pPr>
        <w:pStyle w:val="ListParagraph"/>
        <w:numPr>
          <w:ilvl w:val="0"/>
          <w:numId w:val="16"/>
        </w:num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Question 3 - </w:t>
      </w:r>
      <w:r w:rsidR="00D046FA">
        <w:rPr>
          <w:rFonts w:ascii="Times New Roman" w:hAnsi="Times New Roman" w:cs="Times New Roman"/>
          <w:i/>
          <w:sz w:val="24"/>
          <w:szCs w:val="24"/>
        </w:rPr>
        <w:t xml:space="preserve">How did you come up with your answers for </w:t>
      </w:r>
      <w:r w:rsidR="008F7A99">
        <w:rPr>
          <w:rFonts w:ascii="Times New Roman" w:hAnsi="Times New Roman" w:cs="Times New Roman"/>
          <w:i/>
          <w:sz w:val="24"/>
          <w:szCs w:val="24"/>
        </w:rPr>
        <w:t>the tiers</w:t>
      </w:r>
      <w:r w:rsidR="00D046FA">
        <w:rPr>
          <w:rFonts w:ascii="Times New Roman" w:hAnsi="Times New Roman" w:cs="Times New Roman"/>
          <w:i/>
          <w:sz w:val="24"/>
          <w:szCs w:val="24"/>
        </w:rPr>
        <w:t>?</w:t>
      </w:r>
      <w:r>
        <w:rPr>
          <w:rFonts w:ascii="Times New Roman" w:hAnsi="Times New Roman" w:cs="Times New Roman"/>
          <w:i/>
          <w:sz w:val="24"/>
          <w:szCs w:val="24"/>
        </w:rPr>
        <w:t xml:space="preserve">  Do these vary with drought? How easy/diffi</w:t>
      </w:r>
      <w:r w:rsidR="003F4025">
        <w:rPr>
          <w:rFonts w:ascii="Times New Roman" w:hAnsi="Times New Roman" w:cs="Times New Roman"/>
          <w:i/>
          <w:sz w:val="24"/>
          <w:szCs w:val="24"/>
        </w:rPr>
        <w:t>cult was it to calculate the volumn</w:t>
      </w:r>
      <w:r>
        <w:rPr>
          <w:rFonts w:ascii="Times New Roman" w:hAnsi="Times New Roman" w:cs="Times New Roman"/>
          <w:i/>
          <w:sz w:val="24"/>
          <w:szCs w:val="24"/>
        </w:rPr>
        <w:t>? Did you report any acres more than once? Did you report any accounts more than once?</w:t>
      </w:r>
    </w:p>
    <w:p w14:paraId="6AD36E4A" w14:textId="77777777" w:rsidR="00D046FA" w:rsidRDefault="00D046FA" w:rsidP="00D046FA">
      <w:pPr>
        <w:pStyle w:val="ListParagraph"/>
        <w:numPr>
          <w:ilvl w:val="0"/>
          <w:numId w:val="16"/>
        </w:numPr>
        <w:spacing w:after="0" w:line="240" w:lineRule="auto"/>
        <w:rPr>
          <w:rFonts w:ascii="Times New Roman" w:hAnsi="Times New Roman" w:cs="Times New Roman"/>
          <w:i/>
          <w:sz w:val="24"/>
          <w:szCs w:val="24"/>
        </w:rPr>
      </w:pPr>
      <w:r>
        <w:rPr>
          <w:rFonts w:ascii="Times New Roman" w:hAnsi="Times New Roman" w:cs="Times New Roman"/>
          <w:i/>
          <w:sz w:val="24"/>
          <w:szCs w:val="24"/>
        </w:rPr>
        <w:t>Were any of these questions difficult to report?</w:t>
      </w:r>
    </w:p>
    <w:p w14:paraId="4C3AFB54" w14:textId="77777777" w:rsidR="00D046FA" w:rsidRDefault="00D046FA" w:rsidP="00D046FA">
      <w:pPr>
        <w:pStyle w:val="ListParagraph"/>
        <w:numPr>
          <w:ilvl w:val="0"/>
          <w:numId w:val="16"/>
        </w:numPr>
        <w:spacing w:after="0" w:line="240" w:lineRule="auto"/>
        <w:rPr>
          <w:rFonts w:ascii="Times New Roman" w:hAnsi="Times New Roman" w:cs="Times New Roman"/>
          <w:i/>
          <w:sz w:val="24"/>
          <w:szCs w:val="24"/>
        </w:rPr>
      </w:pPr>
      <w:r>
        <w:rPr>
          <w:rFonts w:ascii="Times New Roman" w:hAnsi="Times New Roman" w:cs="Times New Roman"/>
          <w:i/>
          <w:sz w:val="24"/>
          <w:szCs w:val="24"/>
        </w:rPr>
        <w:t>Observe – was there any hesitancy on the part of the respondent to answer?  If so, ask why.</w:t>
      </w:r>
    </w:p>
    <w:p w14:paraId="22A1DDA5" w14:textId="77777777" w:rsidR="00E04A71" w:rsidRPr="00E04A71" w:rsidRDefault="00E04A71" w:rsidP="00E04A71">
      <w:pPr>
        <w:spacing w:after="0" w:line="240" w:lineRule="auto"/>
        <w:rPr>
          <w:rFonts w:ascii="Times New Roman" w:hAnsi="Times New Roman" w:cs="Times New Roman"/>
          <w:i/>
          <w:sz w:val="24"/>
          <w:szCs w:val="24"/>
        </w:rPr>
      </w:pPr>
    </w:p>
    <w:p w14:paraId="6080D359" w14:textId="7CEB1489" w:rsidR="00E06A6C" w:rsidRDefault="00A51DC8" w:rsidP="00A51DC8">
      <w:pPr>
        <w:pStyle w:val="Heading1"/>
      </w:pPr>
      <w:r>
        <w:t>S</w:t>
      </w:r>
      <w:r w:rsidR="009875A7">
        <w:t>ection 12</w:t>
      </w:r>
      <w:r w:rsidR="001006CA">
        <w:t>:</w:t>
      </w:r>
      <w:r>
        <w:t xml:space="preserve"> Conservation Efforts</w:t>
      </w:r>
    </w:p>
    <w:p w14:paraId="2791C2E7" w14:textId="77777777" w:rsidR="00E220E2" w:rsidRDefault="00E220E2" w:rsidP="00E06A6C">
      <w:r>
        <w:t>1: Does this organization have a program that provides incentives, using this organization’s funds, to encourage the adoption of improved irrigation technology?</w:t>
      </w:r>
    </w:p>
    <w:p w14:paraId="1DEEEFE3" w14:textId="77777777" w:rsidR="00E220E2" w:rsidRDefault="00E220E2" w:rsidP="00E06A6C">
      <w:r>
        <w:t>2: What is the estimated percentage of farms and ranches served by this organization that have participated in programs to improve the following technologies?</w:t>
      </w:r>
    </w:p>
    <w:tbl>
      <w:tblPr>
        <w:tblStyle w:val="TableGrid"/>
        <w:tblW w:w="0" w:type="auto"/>
        <w:tblLook w:val="04A0" w:firstRow="1" w:lastRow="0" w:firstColumn="1" w:lastColumn="0" w:noHBand="0" w:noVBand="1"/>
      </w:tblPr>
      <w:tblGrid>
        <w:gridCol w:w="2337"/>
        <w:gridCol w:w="2337"/>
        <w:gridCol w:w="2338"/>
        <w:gridCol w:w="2338"/>
      </w:tblGrid>
      <w:tr w:rsidR="00E220E2" w14:paraId="0EFBB4F3" w14:textId="77777777" w:rsidTr="00E220E2">
        <w:tc>
          <w:tcPr>
            <w:tcW w:w="2337" w:type="dxa"/>
          </w:tcPr>
          <w:p w14:paraId="72759461" w14:textId="77777777" w:rsidR="00E220E2" w:rsidRDefault="00E220E2" w:rsidP="00E06A6C">
            <w:r>
              <w:t>Type of technology improvement</w:t>
            </w:r>
          </w:p>
        </w:tc>
        <w:tc>
          <w:tcPr>
            <w:tcW w:w="2337" w:type="dxa"/>
          </w:tcPr>
          <w:p w14:paraId="23CA40EE" w14:textId="77777777" w:rsidR="00E220E2" w:rsidRDefault="00E220E2" w:rsidP="00E06A6C">
            <w:r>
              <w:t>Federal program (EQIP or CSP or similar)</w:t>
            </w:r>
          </w:p>
        </w:tc>
        <w:tc>
          <w:tcPr>
            <w:tcW w:w="2338" w:type="dxa"/>
          </w:tcPr>
          <w:p w14:paraId="2129AF52" w14:textId="77777777" w:rsidR="00E220E2" w:rsidRDefault="00E220E2" w:rsidP="00E06A6C">
            <w:r>
              <w:t>State program</w:t>
            </w:r>
          </w:p>
        </w:tc>
        <w:tc>
          <w:tcPr>
            <w:tcW w:w="2338" w:type="dxa"/>
          </w:tcPr>
          <w:p w14:paraId="5737B3DB" w14:textId="77777777" w:rsidR="00E220E2" w:rsidRDefault="00E220E2" w:rsidP="00E06A6C">
            <w:r>
              <w:t>This organization’s program (if 1=”Yes”)</w:t>
            </w:r>
          </w:p>
        </w:tc>
      </w:tr>
      <w:tr w:rsidR="00E220E2" w14:paraId="584BE841" w14:textId="77777777" w:rsidTr="00E220E2">
        <w:tc>
          <w:tcPr>
            <w:tcW w:w="2337" w:type="dxa"/>
          </w:tcPr>
          <w:p w14:paraId="69598054" w14:textId="77777777" w:rsidR="00E220E2" w:rsidRDefault="00E220E2" w:rsidP="00E06A6C">
            <w:r>
              <w:t>Sprinklers (e.g.: LEPA)</w:t>
            </w:r>
          </w:p>
        </w:tc>
        <w:tc>
          <w:tcPr>
            <w:tcW w:w="2337" w:type="dxa"/>
          </w:tcPr>
          <w:p w14:paraId="299CFD3E" w14:textId="77777777" w:rsidR="00E220E2" w:rsidRDefault="00E220E2" w:rsidP="00E06A6C">
            <w:r>
              <w:t>[Percent]</w:t>
            </w:r>
          </w:p>
        </w:tc>
        <w:tc>
          <w:tcPr>
            <w:tcW w:w="2338" w:type="dxa"/>
          </w:tcPr>
          <w:p w14:paraId="06AC0E7D" w14:textId="77777777" w:rsidR="00E220E2" w:rsidRDefault="00E220E2" w:rsidP="00E06A6C"/>
        </w:tc>
        <w:tc>
          <w:tcPr>
            <w:tcW w:w="2338" w:type="dxa"/>
          </w:tcPr>
          <w:p w14:paraId="11B49885" w14:textId="77777777" w:rsidR="00E220E2" w:rsidRDefault="00E220E2" w:rsidP="00E06A6C"/>
        </w:tc>
      </w:tr>
      <w:tr w:rsidR="00E220E2" w14:paraId="5424EEA9" w14:textId="77777777" w:rsidTr="00E220E2">
        <w:tc>
          <w:tcPr>
            <w:tcW w:w="2337" w:type="dxa"/>
          </w:tcPr>
          <w:p w14:paraId="7319D975" w14:textId="77777777" w:rsidR="00E220E2" w:rsidRDefault="00E220E2" w:rsidP="00E06A6C">
            <w:r>
              <w:t>Drip or micro-irrigation</w:t>
            </w:r>
          </w:p>
        </w:tc>
        <w:tc>
          <w:tcPr>
            <w:tcW w:w="2337" w:type="dxa"/>
          </w:tcPr>
          <w:p w14:paraId="41B84129" w14:textId="77777777" w:rsidR="00E220E2" w:rsidRDefault="00E220E2" w:rsidP="00E06A6C"/>
        </w:tc>
        <w:tc>
          <w:tcPr>
            <w:tcW w:w="2338" w:type="dxa"/>
          </w:tcPr>
          <w:p w14:paraId="54A88BD9" w14:textId="77777777" w:rsidR="00E220E2" w:rsidRDefault="00E220E2" w:rsidP="00E06A6C"/>
        </w:tc>
        <w:tc>
          <w:tcPr>
            <w:tcW w:w="2338" w:type="dxa"/>
          </w:tcPr>
          <w:p w14:paraId="6109E862" w14:textId="77777777" w:rsidR="00E220E2" w:rsidRDefault="00E220E2" w:rsidP="00E06A6C"/>
        </w:tc>
      </w:tr>
      <w:tr w:rsidR="00E220E2" w14:paraId="24D8C422" w14:textId="77777777" w:rsidTr="00E220E2">
        <w:tc>
          <w:tcPr>
            <w:tcW w:w="2337" w:type="dxa"/>
          </w:tcPr>
          <w:p w14:paraId="27E4BB4A" w14:textId="77777777" w:rsidR="00E220E2" w:rsidRDefault="00E220E2" w:rsidP="00E06A6C">
            <w:r>
              <w:t>Land Leveling</w:t>
            </w:r>
          </w:p>
        </w:tc>
        <w:tc>
          <w:tcPr>
            <w:tcW w:w="2337" w:type="dxa"/>
          </w:tcPr>
          <w:p w14:paraId="0CF1BCF5" w14:textId="77777777" w:rsidR="00E220E2" w:rsidRDefault="00E220E2" w:rsidP="00E06A6C"/>
        </w:tc>
        <w:tc>
          <w:tcPr>
            <w:tcW w:w="2338" w:type="dxa"/>
          </w:tcPr>
          <w:p w14:paraId="30EAC9E3" w14:textId="77777777" w:rsidR="00E220E2" w:rsidRDefault="00E220E2" w:rsidP="00E06A6C"/>
        </w:tc>
        <w:tc>
          <w:tcPr>
            <w:tcW w:w="2338" w:type="dxa"/>
          </w:tcPr>
          <w:p w14:paraId="3A4FDCDC" w14:textId="77777777" w:rsidR="00E220E2" w:rsidRDefault="00E220E2" w:rsidP="00E06A6C"/>
        </w:tc>
      </w:tr>
      <w:tr w:rsidR="00E220E2" w14:paraId="2CDD0D95" w14:textId="77777777" w:rsidTr="00E220E2">
        <w:tc>
          <w:tcPr>
            <w:tcW w:w="2337" w:type="dxa"/>
          </w:tcPr>
          <w:p w14:paraId="2AE90885" w14:textId="77777777" w:rsidR="00E220E2" w:rsidRDefault="00E220E2" w:rsidP="00E06A6C">
            <w:r>
              <w:t>Irrigation scheduling</w:t>
            </w:r>
          </w:p>
        </w:tc>
        <w:tc>
          <w:tcPr>
            <w:tcW w:w="2337" w:type="dxa"/>
          </w:tcPr>
          <w:p w14:paraId="48F8AAAF" w14:textId="77777777" w:rsidR="00E220E2" w:rsidRDefault="00E220E2" w:rsidP="00E06A6C"/>
        </w:tc>
        <w:tc>
          <w:tcPr>
            <w:tcW w:w="2338" w:type="dxa"/>
          </w:tcPr>
          <w:p w14:paraId="06B8E9A6" w14:textId="77777777" w:rsidR="00E220E2" w:rsidRDefault="00E220E2" w:rsidP="00E06A6C"/>
        </w:tc>
        <w:tc>
          <w:tcPr>
            <w:tcW w:w="2338" w:type="dxa"/>
          </w:tcPr>
          <w:p w14:paraId="7EE83242" w14:textId="77777777" w:rsidR="00E220E2" w:rsidRDefault="00E220E2" w:rsidP="00E06A6C"/>
        </w:tc>
      </w:tr>
      <w:tr w:rsidR="00E220E2" w14:paraId="511E9DB5" w14:textId="77777777" w:rsidTr="00E220E2">
        <w:tc>
          <w:tcPr>
            <w:tcW w:w="2337" w:type="dxa"/>
          </w:tcPr>
          <w:p w14:paraId="375ECD7E" w14:textId="77777777" w:rsidR="00E220E2" w:rsidRDefault="00E220E2" w:rsidP="00E06A6C">
            <w:r>
              <w:t>Soil moisture monitors</w:t>
            </w:r>
          </w:p>
        </w:tc>
        <w:tc>
          <w:tcPr>
            <w:tcW w:w="2337" w:type="dxa"/>
          </w:tcPr>
          <w:p w14:paraId="4AFE35BC" w14:textId="77777777" w:rsidR="00E220E2" w:rsidRDefault="00E220E2" w:rsidP="00E06A6C"/>
        </w:tc>
        <w:tc>
          <w:tcPr>
            <w:tcW w:w="2338" w:type="dxa"/>
          </w:tcPr>
          <w:p w14:paraId="15605AC5" w14:textId="77777777" w:rsidR="00E220E2" w:rsidRDefault="00E220E2" w:rsidP="00E06A6C"/>
        </w:tc>
        <w:tc>
          <w:tcPr>
            <w:tcW w:w="2338" w:type="dxa"/>
          </w:tcPr>
          <w:p w14:paraId="2C86F981" w14:textId="77777777" w:rsidR="00E220E2" w:rsidRDefault="00E220E2" w:rsidP="00E06A6C"/>
        </w:tc>
      </w:tr>
      <w:tr w:rsidR="00E220E2" w14:paraId="4F54CA21" w14:textId="77777777" w:rsidTr="00E220E2">
        <w:tc>
          <w:tcPr>
            <w:tcW w:w="2337" w:type="dxa"/>
          </w:tcPr>
          <w:p w14:paraId="1E950C69" w14:textId="77777777" w:rsidR="00E220E2" w:rsidRDefault="00E220E2" w:rsidP="00E06A6C">
            <w:r>
              <w:t>Surge gates</w:t>
            </w:r>
          </w:p>
        </w:tc>
        <w:tc>
          <w:tcPr>
            <w:tcW w:w="2337" w:type="dxa"/>
          </w:tcPr>
          <w:p w14:paraId="5709E1F3" w14:textId="77777777" w:rsidR="00E220E2" w:rsidRDefault="00E220E2" w:rsidP="00E06A6C"/>
        </w:tc>
        <w:tc>
          <w:tcPr>
            <w:tcW w:w="2338" w:type="dxa"/>
          </w:tcPr>
          <w:p w14:paraId="312DFDE5" w14:textId="77777777" w:rsidR="00E220E2" w:rsidRDefault="00E220E2" w:rsidP="00E06A6C"/>
        </w:tc>
        <w:tc>
          <w:tcPr>
            <w:tcW w:w="2338" w:type="dxa"/>
          </w:tcPr>
          <w:p w14:paraId="4C721321" w14:textId="77777777" w:rsidR="00E220E2" w:rsidRDefault="00E220E2" w:rsidP="00E06A6C"/>
        </w:tc>
      </w:tr>
      <w:tr w:rsidR="00E220E2" w14:paraId="59DEF378" w14:textId="77777777" w:rsidTr="00E220E2">
        <w:tc>
          <w:tcPr>
            <w:tcW w:w="2337" w:type="dxa"/>
          </w:tcPr>
          <w:p w14:paraId="02DB3879" w14:textId="77777777" w:rsidR="00E220E2" w:rsidRDefault="00E220E2" w:rsidP="00E06A6C">
            <w:r>
              <w:t>Other</w:t>
            </w:r>
          </w:p>
        </w:tc>
        <w:tc>
          <w:tcPr>
            <w:tcW w:w="2337" w:type="dxa"/>
          </w:tcPr>
          <w:p w14:paraId="2F121D53" w14:textId="77777777" w:rsidR="00E220E2" w:rsidRDefault="00E220E2" w:rsidP="00E06A6C"/>
        </w:tc>
        <w:tc>
          <w:tcPr>
            <w:tcW w:w="2338" w:type="dxa"/>
          </w:tcPr>
          <w:p w14:paraId="64FBC8CD" w14:textId="77777777" w:rsidR="00E220E2" w:rsidRDefault="00E220E2" w:rsidP="00E06A6C"/>
        </w:tc>
        <w:tc>
          <w:tcPr>
            <w:tcW w:w="2338" w:type="dxa"/>
          </w:tcPr>
          <w:p w14:paraId="2A53548A" w14:textId="77777777" w:rsidR="00E220E2" w:rsidRDefault="00E220E2" w:rsidP="00E06A6C"/>
        </w:tc>
      </w:tr>
      <w:tr w:rsidR="005226A0" w14:paraId="73582485" w14:textId="77777777" w:rsidTr="00E220E2">
        <w:tc>
          <w:tcPr>
            <w:tcW w:w="2337" w:type="dxa"/>
          </w:tcPr>
          <w:p w14:paraId="0EC994FC" w14:textId="2ABAA4C9" w:rsidR="005226A0" w:rsidRDefault="005226A0" w:rsidP="009875A7">
            <w:r>
              <w:t>Ditches or pipes</w:t>
            </w:r>
            <w:r w:rsidR="009875A7">
              <w:t>f</w:t>
            </w:r>
            <w:r>
              <w:t>or conveyanc</w:t>
            </w:r>
            <w:r w:rsidR="009875A7">
              <w:t>e</w:t>
            </w:r>
          </w:p>
        </w:tc>
        <w:tc>
          <w:tcPr>
            <w:tcW w:w="2337" w:type="dxa"/>
          </w:tcPr>
          <w:p w14:paraId="666535C7" w14:textId="77777777" w:rsidR="005226A0" w:rsidRDefault="005226A0" w:rsidP="00E06A6C"/>
        </w:tc>
        <w:tc>
          <w:tcPr>
            <w:tcW w:w="2338" w:type="dxa"/>
          </w:tcPr>
          <w:p w14:paraId="53CCEFE7" w14:textId="77777777" w:rsidR="005226A0" w:rsidRDefault="005226A0" w:rsidP="00E06A6C"/>
        </w:tc>
        <w:tc>
          <w:tcPr>
            <w:tcW w:w="2338" w:type="dxa"/>
          </w:tcPr>
          <w:p w14:paraId="781C5E3C" w14:textId="77777777" w:rsidR="005226A0" w:rsidRDefault="005226A0" w:rsidP="00E06A6C"/>
        </w:tc>
      </w:tr>
    </w:tbl>
    <w:p w14:paraId="592F2B6B" w14:textId="77777777" w:rsidR="00E220E2" w:rsidRDefault="00E220E2" w:rsidP="00E06A6C"/>
    <w:p w14:paraId="01A18623" w14:textId="77777777" w:rsidR="00E220E2" w:rsidRDefault="00E220E2" w:rsidP="00E06A6C">
      <w:r>
        <w:t>3: Does this organization have a program to fallow land on a short-run or rotating basis?</w:t>
      </w:r>
    </w:p>
    <w:p w14:paraId="2CA38D29" w14:textId="77777777" w:rsidR="00E220E2" w:rsidRDefault="00E220E2" w:rsidP="00E220E2">
      <w:r>
        <w:t>4: If 3=”Yes,” Describe the program:</w:t>
      </w:r>
    </w:p>
    <w:p w14:paraId="196B2A53" w14:textId="77777777" w:rsidR="00E220E2" w:rsidRDefault="00E220E2" w:rsidP="00E220E2">
      <w:pPr>
        <w:pStyle w:val="ListParagraph"/>
        <w:numPr>
          <w:ilvl w:val="0"/>
          <w:numId w:val="1"/>
        </w:numPr>
      </w:pPr>
      <w:r>
        <w:t>Proportional fallowing is required of all users during water shortages and is uncompensated.</w:t>
      </w:r>
    </w:p>
    <w:p w14:paraId="3F437B9F" w14:textId="77777777" w:rsidR="00FF5D2F" w:rsidRDefault="00FF5D2F" w:rsidP="00FF5D2F">
      <w:pPr>
        <w:pStyle w:val="ListParagraph"/>
        <w:numPr>
          <w:ilvl w:val="1"/>
          <w:numId w:val="1"/>
        </w:numPr>
      </w:pPr>
      <w:r>
        <w:t>Number of acres fallowed in 2019.</w:t>
      </w:r>
    </w:p>
    <w:p w14:paraId="1AEA4D35" w14:textId="77777777" w:rsidR="00E220E2" w:rsidRDefault="00FF5D2F" w:rsidP="00FF5D2F">
      <w:pPr>
        <w:pStyle w:val="ListParagraph"/>
        <w:numPr>
          <w:ilvl w:val="1"/>
          <w:numId w:val="1"/>
        </w:numPr>
      </w:pPr>
      <w:r>
        <w:t>Maximum number of acres fallowed in last decade.</w:t>
      </w:r>
    </w:p>
    <w:p w14:paraId="29A09C28" w14:textId="77777777" w:rsidR="00E220E2" w:rsidRDefault="00E220E2" w:rsidP="00E220E2">
      <w:pPr>
        <w:pStyle w:val="ListParagraph"/>
        <w:numPr>
          <w:ilvl w:val="0"/>
          <w:numId w:val="1"/>
        </w:numPr>
      </w:pPr>
      <w:r>
        <w:t xml:space="preserve">Incentives are offered </w:t>
      </w:r>
      <w:r w:rsidR="00FF5D2F">
        <w:t xml:space="preserve">by this organization </w:t>
      </w:r>
      <w:r>
        <w:t>to encourage voluntary land fallowing</w:t>
      </w:r>
    </w:p>
    <w:p w14:paraId="11938353" w14:textId="77777777" w:rsidR="00E220E2" w:rsidRDefault="00E220E2" w:rsidP="00E220E2">
      <w:pPr>
        <w:pStyle w:val="ListParagraph"/>
        <w:numPr>
          <w:ilvl w:val="1"/>
          <w:numId w:val="1"/>
        </w:numPr>
      </w:pPr>
      <w:r>
        <w:t>Average per-acre payment.</w:t>
      </w:r>
    </w:p>
    <w:p w14:paraId="6321C3FE" w14:textId="77777777" w:rsidR="00E220E2" w:rsidRDefault="00E220E2" w:rsidP="00E220E2">
      <w:pPr>
        <w:pStyle w:val="ListParagraph"/>
        <w:numPr>
          <w:ilvl w:val="1"/>
          <w:numId w:val="1"/>
        </w:numPr>
      </w:pPr>
      <w:r>
        <w:t>Number of acres fallowed in 2019.</w:t>
      </w:r>
    </w:p>
    <w:p w14:paraId="2168D3FF" w14:textId="77777777" w:rsidR="00E220E2" w:rsidRDefault="00E220E2" w:rsidP="00E220E2">
      <w:pPr>
        <w:pStyle w:val="ListParagraph"/>
        <w:numPr>
          <w:ilvl w:val="1"/>
          <w:numId w:val="1"/>
        </w:numPr>
      </w:pPr>
      <w:r>
        <w:t>Maximum number of acres fallowed in last decade.</w:t>
      </w:r>
    </w:p>
    <w:p w14:paraId="4D99A69E" w14:textId="77777777" w:rsidR="00FF5D2F" w:rsidRDefault="00FF5D2F" w:rsidP="00FF5D2F">
      <w:pPr>
        <w:pStyle w:val="ListParagraph"/>
        <w:numPr>
          <w:ilvl w:val="0"/>
          <w:numId w:val="1"/>
        </w:numPr>
      </w:pPr>
      <w:r>
        <w:t>Incentives are offered by an outside organization to encourage voluntary land fallowing</w:t>
      </w:r>
    </w:p>
    <w:p w14:paraId="1A99D218" w14:textId="77777777" w:rsidR="00FF5D2F" w:rsidRDefault="00FF5D2F" w:rsidP="00FF5D2F">
      <w:pPr>
        <w:pStyle w:val="ListParagraph"/>
        <w:numPr>
          <w:ilvl w:val="1"/>
          <w:numId w:val="1"/>
        </w:numPr>
      </w:pPr>
      <w:r>
        <w:t>Average per-acre payment.</w:t>
      </w:r>
    </w:p>
    <w:p w14:paraId="1A1D9C44" w14:textId="77777777" w:rsidR="00FF5D2F" w:rsidRDefault="00FF5D2F" w:rsidP="00FF5D2F">
      <w:pPr>
        <w:pStyle w:val="ListParagraph"/>
        <w:numPr>
          <w:ilvl w:val="1"/>
          <w:numId w:val="1"/>
        </w:numPr>
      </w:pPr>
      <w:r>
        <w:t>Number of acres fallowed in 2019.</w:t>
      </w:r>
    </w:p>
    <w:p w14:paraId="7D00A35B" w14:textId="77777777" w:rsidR="00FF5D2F" w:rsidRDefault="00FF5D2F" w:rsidP="00FF5D2F">
      <w:pPr>
        <w:pStyle w:val="ListParagraph"/>
        <w:numPr>
          <w:ilvl w:val="1"/>
          <w:numId w:val="1"/>
        </w:numPr>
      </w:pPr>
      <w:r>
        <w:t>Maximum number of acres fallowed in last decade.</w:t>
      </w:r>
    </w:p>
    <w:p w14:paraId="1C87E547" w14:textId="77777777" w:rsidR="00FF5D2F" w:rsidRDefault="00FF5D2F" w:rsidP="00FF5D2F">
      <w:r>
        <w:lastRenderedPageBreak/>
        <w:t>5: Does this organization have a program to fallow land or convert irrigated land to dryland production permanently or on a long-run basis?</w:t>
      </w:r>
    </w:p>
    <w:p w14:paraId="24739B27" w14:textId="77777777" w:rsidR="00FF5D2F" w:rsidRDefault="00FF5D2F" w:rsidP="00FF5D2F">
      <w:r>
        <w:t>6: If 5=”Yes,” Describe the program:</w:t>
      </w:r>
    </w:p>
    <w:p w14:paraId="0213F027" w14:textId="77777777" w:rsidR="00FF5D2F" w:rsidRDefault="00FF5D2F" w:rsidP="00FF5D2F">
      <w:pPr>
        <w:pStyle w:val="ListParagraph"/>
        <w:numPr>
          <w:ilvl w:val="0"/>
          <w:numId w:val="1"/>
        </w:numPr>
      </w:pPr>
      <w:r>
        <w:t>Share or water right buyouts.</w:t>
      </w:r>
    </w:p>
    <w:p w14:paraId="51F0B87F" w14:textId="77777777" w:rsidR="00FF5D2F" w:rsidRDefault="00FF5D2F" w:rsidP="00FF5D2F">
      <w:pPr>
        <w:pStyle w:val="ListParagraph"/>
        <w:numPr>
          <w:ilvl w:val="1"/>
          <w:numId w:val="1"/>
        </w:numPr>
      </w:pPr>
      <w:r>
        <w:t>Number of acres fallowed in 2019.</w:t>
      </w:r>
    </w:p>
    <w:p w14:paraId="1AE2C00D" w14:textId="77777777" w:rsidR="00FF5D2F" w:rsidRDefault="00FF5D2F" w:rsidP="00FF5D2F">
      <w:pPr>
        <w:pStyle w:val="ListParagraph"/>
        <w:numPr>
          <w:ilvl w:val="1"/>
          <w:numId w:val="1"/>
        </w:numPr>
      </w:pPr>
      <w:r>
        <w:t>Maximum number of acres fallowed in last decade.</w:t>
      </w:r>
    </w:p>
    <w:p w14:paraId="07EE6A06" w14:textId="77777777" w:rsidR="00FF5D2F" w:rsidRDefault="00FF5D2F" w:rsidP="00FF5D2F">
      <w:pPr>
        <w:pStyle w:val="ListParagraph"/>
        <w:numPr>
          <w:ilvl w:val="0"/>
          <w:numId w:val="1"/>
        </w:numPr>
      </w:pPr>
      <w:r>
        <w:t>Well decommissioning</w:t>
      </w:r>
    </w:p>
    <w:p w14:paraId="60661D9A" w14:textId="77777777" w:rsidR="00FF5D2F" w:rsidRDefault="00FF5D2F" w:rsidP="00FF5D2F">
      <w:pPr>
        <w:pStyle w:val="ListParagraph"/>
        <w:numPr>
          <w:ilvl w:val="1"/>
          <w:numId w:val="1"/>
        </w:numPr>
      </w:pPr>
      <w:r>
        <w:t>Average per-acre payment.</w:t>
      </w:r>
    </w:p>
    <w:p w14:paraId="488A8A57" w14:textId="77777777" w:rsidR="00FF5D2F" w:rsidRDefault="00FF5D2F" w:rsidP="00FF5D2F">
      <w:pPr>
        <w:pStyle w:val="ListParagraph"/>
        <w:numPr>
          <w:ilvl w:val="1"/>
          <w:numId w:val="1"/>
        </w:numPr>
      </w:pPr>
      <w:r>
        <w:t>Number of acres fallowed in 2019.</w:t>
      </w:r>
    </w:p>
    <w:p w14:paraId="05EA0CF1" w14:textId="77777777" w:rsidR="00FF5D2F" w:rsidRDefault="00FF5D2F" w:rsidP="00FF5D2F">
      <w:pPr>
        <w:pStyle w:val="ListParagraph"/>
        <w:numPr>
          <w:ilvl w:val="1"/>
          <w:numId w:val="1"/>
        </w:numPr>
      </w:pPr>
      <w:r>
        <w:t>Maximum number of acres fallowed in last decade.</w:t>
      </w:r>
    </w:p>
    <w:p w14:paraId="13F7A897" w14:textId="1F0B6A6C" w:rsidR="00A67D51" w:rsidRDefault="00A67D51" w:rsidP="00A67D51">
      <w:pPr>
        <w:pStyle w:val="ListParagraph"/>
        <w:numPr>
          <w:ilvl w:val="0"/>
          <w:numId w:val="1"/>
        </w:numPr>
      </w:pPr>
      <w:r>
        <w:t>New well moratorium</w:t>
      </w:r>
    </w:p>
    <w:p w14:paraId="7EFF2B26" w14:textId="77777777" w:rsidR="00E220E2" w:rsidRDefault="00FF5D2F" w:rsidP="00E06A6C">
      <w:r>
        <w:t>7: Does this organization have other water conservation programs?</w:t>
      </w:r>
    </w:p>
    <w:p w14:paraId="1E275A73" w14:textId="77777777" w:rsidR="00FF5D2F" w:rsidRDefault="00FF5D2F" w:rsidP="00FF5D2F">
      <w:pPr>
        <w:pStyle w:val="ListParagraph"/>
        <w:numPr>
          <w:ilvl w:val="0"/>
          <w:numId w:val="1"/>
        </w:numPr>
      </w:pPr>
      <w:r>
        <w:t>Main canal lining</w:t>
      </w:r>
    </w:p>
    <w:p w14:paraId="66C5BB2D" w14:textId="77777777" w:rsidR="00FF5D2F" w:rsidRDefault="00FF5D2F" w:rsidP="00FF5D2F">
      <w:pPr>
        <w:pStyle w:val="ListParagraph"/>
        <w:numPr>
          <w:ilvl w:val="0"/>
          <w:numId w:val="1"/>
        </w:numPr>
      </w:pPr>
      <w:r>
        <w:t>Lateral canal or ditch lining or piping</w:t>
      </w:r>
    </w:p>
    <w:p w14:paraId="4AAA9F8A" w14:textId="77777777" w:rsidR="00FF5D2F" w:rsidRDefault="00FF5D2F" w:rsidP="00FF5D2F">
      <w:pPr>
        <w:pStyle w:val="ListParagraph"/>
        <w:numPr>
          <w:ilvl w:val="0"/>
          <w:numId w:val="1"/>
        </w:numPr>
      </w:pPr>
      <w:r>
        <w:t>On-farm ditch lining or piping</w:t>
      </w:r>
    </w:p>
    <w:p w14:paraId="0EB74415" w14:textId="77777777" w:rsidR="00FF5D2F" w:rsidRDefault="00FF5D2F" w:rsidP="00FF5D2F">
      <w:pPr>
        <w:pStyle w:val="ListParagraph"/>
        <w:numPr>
          <w:ilvl w:val="0"/>
          <w:numId w:val="1"/>
        </w:numPr>
      </w:pPr>
      <w:r>
        <w:t>Crop switching</w:t>
      </w:r>
    </w:p>
    <w:p w14:paraId="27BB9007" w14:textId="77777777" w:rsidR="00FF5D2F" w:rsidRDefault="00FF5D2F" w:rsidP="00FF5D2F">
      <w:pPr>
        <w:pStyle w:val="ListParagraph"/>
        <w:numPr>
          <w:ilvl w:val="0"/>
          <w:numId w:val="1"/>
        </w:numPr>
      </w:pPr>
      <w:r>
        <w:t>Other</w:t>
      </w:r>
    </w:p>
    <w:p w14:paraId="6191316F" w14:textId="77777777" w:rsidR="00FF5D2F" w:rsidRDefault="00FF5D2F" w:rsidP="007E0174">
      <w:r>
        <w:t>8: What are the needs for any water conservation efforts in your area:</w:t>
      </w:r>
    </w:p>
    <w:p w14:paraId="1A2267D0" w14:textId="77777777" w:rsidR="00FF5D2F" w:rsidRDefault="00FF5D2F" w:rsidP="00FF5D2F">
      <w:pPr>
        <w:pStyle w:val="ListParagraph"/>
        <w:numPr>
          <w:ilvl w:val="0"/>
          <w:numId w:val="1"/>
        </w:numPr>
      </w:pPr>
      <w:r>
        <w:t>Wildlife benefits and instream flows and legal return flow requirements</w:t>
      </w:r>
    </w:p>
    <w:p w14:paraId="34F54D09" w14:textId="77777777" w:rsidR="00FF5D2F" w:rsidRDefault="00FF5D2F" w:rsidP="00FF5D2F">
      <w:pPr>
        <w:pStyle w:val="ListParagraph"/>
        <w:numPr>
          <w:ilvl w:val="0"/>
          <w:numId w:val="1"/>
        </w:numPr>
      </w:pPr>
      <w:r>
        <w:t>Improved irrigation productivity</w:t>
      </w:r>
    </w:p>
    <w:p w14:paraId="41992E22" w14:textId="77777777" w:rsidR="00010738" w:rsidRDefault="00FF5D2F" w:rsidP="00FF5D2F">
      <w:pPr>
        <w:pStyle w:val="ListParagraph"/>
        <w:numPr>
          <w:ilvl w:val="0"/>
          <w:numId w:val="1"/>
        </w:numPr>
      </w:pPr>
      <w:r>
        <w:t>Future water availability, groundwater recharge</w:t>
      </w:r>
    </w:p>
    <w:p w14:paraId="6F3DA068" w14:textId="77777777" w:rsidR="00E10246" w:rsidRPr="007A5ADF" w:rsidRDefault="00E10246" w:rsidP="00E10246">
      <w:p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Probes:</w:t>
      </w:r>
    </w:p>
    <w:p w14:paraId="0227B40B" w14:textId="70E382B0" w:rsidR="00E10246" w:rsidRDefault="00E10246" w:rsidP="00E10246">
      <w:pPr>
        <w:pStyle w:val="ListParagraph"/>
        <w:numPr>
          <w:ilvl w:val="0"/>
          <w:numId w:val="16"/>
        </w:numPr>
        <w:spacing w:after="0" w:line="240" w:lineRule="auto"/>
        <w:rPr>
          <w:rFonts w:ascii="Times New Roman" w:hAnsi="Times New Roman" w:cs="Times New Roman"/>
          <w:i/>
          <w:sz w:val="24"/>
          <w:szCs w:val="24"/>
        </w:rPr>
      </w:pPr>
      <w:r>
        <w:rPr>
          <w:rFonts w:ascii="Times New Roman" w:hAnsi="Times New Roman" w:cs="Times New Roman"/>
          <w:i/>
          <w:sz w:val="24"/>
          <w:szCs w:val="24"/>
        </w:rPr>
        <w:t>What did you think of as “conservation practices” in this section?</w:t>
      </w:r>
    </w:p>
    <w:p w14:paraId="2A3FA115" w14:textId="31CDD000" w:rsidR="00E10246" w:rsidRDefault="00E10246" w:rsidP="00E10246">
      <w:pPr>
        <w:pStyle w:val="ListParagraph"/>
        <w:numPr>
          <w:ilvl w:val="0"/>
          <w:numId w:val="16"/>
        </w:numPr>
        <w:spacing w:after="0" w:line="240" w:lineRule="auto"/>
        <w:rPr>
          <w:rFonts w:ascii="Times New Roman" w:hAnsi="Times New Roman" w:cs="Times New Roman"/>
          <w:i/>
          <w:sz w:val="24"/>
          <w:szCs w:val="24"/>
        </w:rPr>
      </w:pPr>
      <w:r>
        <w:rPr>
          <w:rFonts w:ascii="Times New Roman" w:hAnsi="Times New Roman" w:cs="Times New Roman"/>
          <w:i/>
          <w:sz w:val="24"/>
          <w:szCs w:val="24"/>
        </w:rPr>
        <w:t>Describe any conservation practices you reported.  Are there other conservation practices that you didn’t report?</w:t>
      </w:r>
    </w:p>
    <w:p w14:paraId="6319810A" w14:textId="10705A3C" w:rsidR="00E10246" w:rsidRDefault="00E10246" w:rsidP="00E10246">
      <w:pPr>
        <w:pStyle w:val="ListParagraph"/>
        <w:numPr>
          <w:ilvl w:val="0"/>
          <w:numId w:val="16"/>
        </w:numPr>
        <w:spacing w:after="0" w:line="240" w:lineRule="auto"/>
        <w:rPr>
          <w:rFonts w:ascii="Times New Roman" w:hAnsi="Times New Roman" w:cs="Times New Roman"/>
          <w:i/>
          <w:sz w:val="24"/>
          <w:szCs w:val="24"/>
        </w:rPr>
      </w:pPr>
      <w:r>
        <w:rPr>
          <w:rFonts w:ascii="Times New Roman" w:hAnsi="Times New Roman" w:cs="Times New Roman"/>
          <w:i/>
          <w:sz w:val="24"/>
          <w:szCs w:val="24"/>
        </w:rPr>
        <w:t>What are the programs that serve farmers and ranchers?  Could you classify them as Federal, state, and “this organizations”?  Are there other categories?</w:t>
      </w:r>
    </w:p>
    <w:p w14:paraId="66135A4C" w14:textId="77777777" w:rsidR="00E10246" w:rsidRDefault="00E10246" w:rsidP="00E10246">
      <w:pPr>
        <w:pStyle w:val="ListParagraph"/>
        <w:numPr>
          <w:ilvl w:val="0"/>
          <w:numId w:val="16"/>
        </w:numPr>
        <w:spacing w:after="0" w:line="240" w:lineRule="auto"/>
        <w:rPr>
          <w:rFonts w:ascii="Times New Roman" w:hAnsi="Times New Roman" w:cs="Times New Roman"/>
          <w:i/>
          <w:sz w:val="24"/>
          <w:szCs w:val="24"/>
        </w:rPr>
      </w:pPr>
      <w:r>
        <w:rPr>
          <w:rFonts w:ascii="Times New Roman" w:hAnsi="Times New Roman" w:cs="Times New Roman"/>
          <w:i/>
          <w:sz w:val="24"/>
          <w:szCs w:val="24"/>
        </w:rPr>
        <w:t>Could you use the categories listed in each question?  What should be added?  Any that you did not understand?</w:t>
      </w:r>
    </w:p>
    <w:p w14:paraId="64C58D7B" w14:textId="0B10A83D" w:rsidR="00E10246" w:rsidRPr="00E10246" w:rsidRDefault="00E10246" w:rsidP="00E10246">
      <w:pPr>
        <w:pStyle w:val="ListParagraph"/>
        <w:numPr>
          <w:ilvl w:val="0"/>
          <w:numId w:val="16"/>
        </w:numPr>
        <w:spacing w:after="0" w:line="240" w:lineRule="auto"/>
        <w:rPr>
          <w:rFonts w:ascii="Times New Roman" w:hAnsi="Times New Roman" w:cs="Times New Roman"/>
          <w:i/>
          <w:sz w:val="24"/>
          <w:szCs w:val="24"/>
        </w:rPr>
      </w:pPr>
      <w:r>
        <w:rPr>
          <w:rFonts w:ascii="Times New Roman" w:hAnsi="Times New Roman" w:cs="Times New Roman"/>
          <w:i/>
          <w:sz w:val="24"/>
          <w:szCs w:val="24"/>
        </w:rPr>
        <w:t>Were any of these questions difficult to report?</w:t>
      </w:r>
    </w:p>
    <w:p w14:paraId="2C8B9C5A" w14:textId="77777777" w:rsidR="00FF5D2F" w:rsidRPr="00FF5D2F" w:rsidRDefault="00FF5D2F" w:rsidP="00FF5D2F"/>
    <w:p w14:paraId="2C66FB69" w14:textId="7F9B575F" w:rsidR="00E06A6C" w:rsidRDefault="009875A7" w:rsidP="00A51DC8">
      <w:pPr>
        <w:pStyle w:val="Heading1"/>
      </w:pPr>
      <w:r>
        <w:t>Section 13</w:t>
      </w:r>
      <w:r w:rsidR="001006CA">
        <w:t>:</w:t>
      </w:r>
      <w:r w:rsidR="009B1DBF">
        <w:t xml:space="preserve"> </w:t>
      </w:r>
      <w:r w:rsidR="00FF5D2F">
        <w:t>Land and Water Use Projections</w:t>
      </w:r>
    </w:p>
    <w:p w14:paraId="5C050768" w14:textId="77777777" w:rsidR="0029750D" w:rsidRDefault="0029750D" w:rsidP="00E06A6C">
      <w:r>
        <w:t>1: Over the next two decades, does this organization expect changes in irrigated acreage and water use?</w:t>
      </w:r>
    </w:p>
    <w:p w14:paraId="47FA0D34" w14:textId="77777777" w:rsidR="0029750D" w:rsidRDefault="0029750D" w:rsidP="0029750D">
      <w:pPr>
        <w:pStyle w:val="ListParagraph"/>
        <w:numPr>
          <w:ilvl w:val="0"/>
          <w:numId w:val="1"/>
        </w:numPr>
      </w:pPr>
      <w:r>
        <w:t>No, irrigated acreage and water use is likely to stay the same.</w:t>
      </w:r>
    </w:p>
    <w:p w14:paraId="5ED9575C" w14:textId="77777777" w:rsidR="0029750D" w:rsidRDefault="0029750D" w:rsidP="0029750D">
      <w:pPr>
        <w:pStyle w:val="ListParagraph"/>
        <w:numPr>
          <w:ilvl w:val="1"/>
          <w:numId w:val="1"/>
        </w:numPr>
      </w:pPr>
      <w:r>
        <w:t>A lack of more irrigable land is a contributing factor [Y/N]</w:t>
      </w:r>
    </w:p>
    <w:p w14:paraId="52F94B99" w14:textId="77777777" w:rsidR="0029750D" w:rsidRDefault="0029750D" w:rsidP="0029750D">
      <w:pPr>
        <w:pStyle w:val="ListParagraph"/>
        <w:numPr>
          <w:ilvl w:val="1"/>
          <w:numId w:val="1"/>
        </w:numPr>
      </w:pPr>
      <w:r>
        <w:t>A lack of more water is a contributing factor [Y/N]</w:t>
      </w:r>
    </w:p>
    <w:p w14:paraId="40D60AFE" w14:textId="77777777" w:rsidR="0029750D" w:rsidRDefault="0029750D" w:rsidP="0029750D">
      <w:pPr>
        <w:pStyle w:val="ListParagraph"/>
        <w:numPr>
          <w:ilvl w:val="1"/>
          <w:numId w:val="1"/>
        </w:numPr>
      </w:pPr>
      <w:r>
        <w:t>Low profit margins on irrigation expansion is a contributing factor [Y/N]</w:t>
      </w:r>
    </w:p>
    <w:p w14:paraId="6E708704" w14:textId="77777777" w:rsidR="0029750D" w:rsidRDefault="0029750D" w:rsidP="0029750D">
      <w:pPr>
        <w:pStyle w:val="ListParagraph"/>
        <w:numPr>
          <w:ilvl w:val="0"/>
          <w:numId w:val="1"/>
        </w:numPr>
      </w:pPr>
      <w:r>
        <w:t>Yes, we expect a decline in irrigated acreage and/or water use</w:t>
      </w:r>
    </w:p>
    <w:p w14:paraId="6DF88F00" w14:textId="77777777" w:rsidR="0029750D" w:rsidRDefault="0029750D" w:rsidP="0029750D">
      <w:pPr>
        <w:pStyle w:val="ListParagraph"/>
        <w:numPr>
          <w:ilvl w:val="1"/>
          <w:numId w:val="1"/>
        </w:numPr>
      </w:pPr>
      <w:r>
        <w:lastRenderedPageBreak/>
        <w:t>Declining water availability (e.g.: snowpack or groundwater) is a contributing factor [Y/N]</w:t>
      </w:r>
    </w:p>
    <w:p w14:paraId="7392D83A" w14:textId="77777777" w:rsidR="0029750D" w:rsidRDefault="0029750D" w:rsidP="0029750D">
      <w:pPr>
        <w:pStyle w:val="ListParagraph"/>
        <w:numPr>
          <w:ilvl w:val="1"/>
          <w:numId w:val="1"/>
        </w:numPr>
      </w:pPr>
      <w:r>
        <w:t>Reallocation of water to other (non-irrigation) uses is a contributing factor [Y/N]</w:t>
      </w:r>
    </w:p>
    <w:p w14:paraId="637E1231" w14:textId="77777777" w:rsidR="0029750D" w:rsidRDefault="0029750D" w:rsidP="0029750D">
      <w:pPr>
        <w:pStyle w:val="ListParagraph"/>
        <w:numPr>
          <w:ilvl w:val="1"/>
          <w:numId w:val="1"/>
        </w:numPr>
      </w:pPr>
      <w:r>
        <w:t>Land use change ( to non-ag land) within the service area is a contributing factor [Y/N]</w:t>
      </w:r>
    </w:p>
    <w:p w14:paraId="768CDC01" w14:textId="77777777" w:rsidR="0029750D" w:rsidRDefault="0029750D" w:rsidP="0029750D">
      <w:pPr>
        <w:pStyle w:val="ListParagraph"/>
        <w:numPr>
          <w:ilvl w:val="0"/>
          <w:numId w:val="1"/>
        </w:numPr>
      </w:pPr>
      <w:r>
        <w:t>Yes, we expect an increase in irrigated acreage and/or water use.</w:t>
      </w:r>
    </w:p>
    <w:p w14:paraId="14E11C62" w14:textId="77777777" w:rsidR="0029750D" w:rsidRDefault="0029750D" w:rsidP="0029750D">
      <w:pPr>
        <w:pStyle w:val="ListParagraph"/>
        <w:numPr>
          <w:ilvl w:val="1"/>
          <w:numId w:val="1"/>
        </w:numPr>
      </w:pPr>
      <w:r>
        <w:t>Increasing water availability (e.g.: snowpack or groundwater) is a contributing factor [Y/N]</w:t>
      </w:r>
    </w:p>
    <w:p w14:paraId="1B0AA58F" w14:textId="77777777" w:rsidR="0029750D" w:rsidRDefault="0029750D" w:rsidP="0029750D">
      <w:pPr>
        <w:pStyle w:val="ListParagraph"/>
        <w:numPr>
          <w:ilvl w:val="1"/>
          <w:numId w:val="1"/>
        </w:numPr>
      </w:pPr>
      <w:r>
        <w:t>Reallocation of water from other (non-irrigation) uses is a contributing factor [Y/N]</w:t>
      </w:r>
    </w:p>
    <w:p w14:paraId="027E1D25" w14:textId="77777777" w:rsidR="0029750D" w:rsidRDefault="0029750D" w:rsidP="0029750D">
      <w:r>
        <w:t>2: Describe the ability of your organization to expand or reduce irrigated acreage?</w:t>
      </w:r>
    </w:p>
    <w:p w14:paraId="3B30BEC7" w14:textId="77777777" w:rsidR="0029750D" w:rsidRDefault="0029750D" w:rsidP="0029750D">
      <w:pPr>
        <w:pStyle w:val="ListParagraph"/>
        <w:numPr>
          <w:ilvl w:val="0"/>
          <w:numId w:val="1"/>
        </w:numPr>
      </w:pPr>
      <w:r>
        <w:t>Expanding acreage is difficult due to regulatory and permit</w:t>
      </w:r>
      <w:r w:rsidR="0016555C">
        <w:t>t</w:t>
      </w:r>
      <w:r>
        <w:t>ing requirements [Y/N]</w:t>
      </w:r>
    </w:p>
    <w:p w14:paraId="5813A3D2" w14:textId="77777777" w:rsidR="0029750D" w:rsidRDefault="0029750D" w:rsidP="0029750D">
      <w:pPr>
        <w:pStyle w:val="ListParagraph"/>
        <w:numPr>
          <w:ilvl w:val="0"/>
          <w:numId w:val="1"/>
        </w:numPr>
      </w:pPr>
      <w:r>
        <w:t>Expanding acre</w:t>
      </w:r>
      <w:r w:rsidR="0016555C">
        <w:t>age</w:t>
      </w:r>
      <w:r>
        <w:t xml:space="preserve"> is difficult because of surrounding </w:t>
      </w:r>
      <w:r w:rsidR="0016555C">
        <w:t>land uses/districts/etc. [Y/N]</w:t>
      </w:r>
    </w:p>
    <w:p w14:paraId="0480A3BB" w14:textId="77777777" w:rsidR="0016555C" w:rsidRDefault="0016555C" w:rsidP="0029750D">
      <w:pPr>
        <w:pStyle w:val="ListParagraph"/>
        <w:numPr>
          <w:ilvl w:val="0"/>
          <w:numId w:val="1"/>
        </w:numPr>
      </w:pPr>
      <w:r>
        <w:t>Expanding acreage is relatively easy to accomplish if the organization approves [Y/N]</w:t>
      </w:r>
    </w:p>
    <w:p w14:paraId="5615FAC0" w14:textId="77777777" w:rsidR="0016555C" w:rsidRDefault="0016555C" w:rsidP="0016555C">
      <w:pPr>
        <w:pStyle w:val="ListParagraph"/>
        <w:numPr>
          <w:ilvl w:val="0"/>
          <w:numId w:val="1"/>
        </w:numPr>
      </w:pPr>
      <w:r>
        <w:t>Decreasing acreage is difficult due to regulatory and permitting requirements [Y/N]</w:t>
      </w:r>
    </w:p>
    <w:p w14:paraId="24416BF9" w14:textId="77777777" w:rsidR="0016555C" w:rsidRDefault="0016555C" w:rsidP="0016555C">
      <w:pPr>
        <w:pStyle w:val="ListParagraph"/>
        <w:numPr>
          <w:ilvl w:val="0"/>
          <w:numId w:val="1"/>
        </w:numPr>
      </w:pPr>
      <w:r>
        <w:t>Decreasing acreage is difficult because of increases in costs on remaining users. [Y/N]</w:t>
      </w:r>
    </w:p>
    <w:p w14:paraId="04B7D4FA" w14:textId="27FB025F" w:rsidR="00A51DC8" w:rsidRDefault="0016555C" w:rsidP="00E06A6C">
      <w:pPr>
        <w:pStyle w:val="ListParagraph"/>
        <w:numPr>
          <w:ilvl w:val="0"/>
          <w:numId w:val="1"/>
        </w:numPr>
      </w:pPr>
      <w:r>
        <w:t>Decreasing acreage is relatively easy to accomplish if the organization approves [Y/N]</w:t>
      </w:r>
    </w:p>
    <w:p w14:paraId="05DA77CE" w14:textId="77777777" w:rsidR="001202DB" w:rsidRPr="007A5ADF" w:rsidRDefault="001202DB" w:rsidP="001202DB">
      <w:p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Probes:</w:t>
      </w:r>
    </w:p>
    <w:p w14:paraId="29DA83D7" w14:textId="5C7A2CF8" w:rsidR="001202DB" w:rsidRDefault="001202DB" w:rsidP="001202DB">
      <w:pPr>
        <w:pStyle w:val="ListParagraph"/>
        <w:numPr>
          <w:ilvl w:val="0"/>
          <w:numId w:val="16"/>
        </w:numPr>
        <w:spacing w:after="0" w:line="240" w:lineRule="auto"/>
        <w:rPr>
          <w:rFonts w:ascii="Times New Roman" w:hAnsi="Times New Roman" w:cs="Times New Roman"/>
          <w:i/>
          <w:sz w:val="24"/>
          <w:szCs w:val="24"/>
        </w:rPr>
      </w:pPr>
      <w:r>
        <w:rPr>
          <w:rFonts w:ascii="Times New Roman" w:hAnsi="Times New Roman" w:cs="Times New Roman"/>
          <w:i/>
          <w:sz w:val="24"/>
          <w:szCs w:val="24"/>
        </w:rPr>
        <w:t>Are the categories appropriate in this section?</w:t>
      </w:r>
    </w:p>
    <w:p w14:paraId="3F00AB58" w14:textId="77777777" w:rsidR="001202DB" w:rsidRDefault="001202DB" w:rsidP="001202DB">
      <w:pPr>
        <w:pStyle w:val="ListParagraph"/>
        <w:numPr>
          <w:ilvl w:val="0"/>
          <w:numId w:val="16"/>
        </w:numPr>
        <w:spacing w:after="0" w:line="240" w:lineRule="auto"/>
        <w:rPr>
          <w:rFonts w:ascii="Times New Roman" w:hAnsi="Times New Roman" w:cs="Times New Roman"/>
          <w:i/>
          <w:sz w:val="24"/>
          <w:szCs w:val="24"/>
        </w:rPr>
      </w:pPr>
      <w:r>
        <w:rPr>
          <w:rFonts w:ascii="Times New Roman" w:hAnsi="Times New Roman" w:cs="Times New Roman"/>
          <w:i/>
          <w:sz w:val="24"/>
          <w:szCs w:val="24"/>
        </w:rPr>
        <w:t>Were any of these questions difficult to report?</w:t>
      </w:r>
    </w:p>
    <w:p w14:paraId="54BB1F96" w14:textId="77777777" w:rsidR="003D649D" w:rsidRDefault="003D649D" w:rsidP="003D649D">
      <w:pPr>
        <w:spacing w:after="0" w:line="240" w:lineRule="auto"/>
        <w:rPr>
          <w:rFonts w:ascii="Times New Roman" w:hAnsi="Times New Roman" w:cs="Times New Roman"/>
          <w:i/>
          <w:sz w:val="24"/>
          <w:szCs w:val="24"/>
        </w:rPr>
      </w:pPr>
    </w:p>
    <w:p w14:paraId="10E0BEF5" w14:textId="77777777" w:rsidR="003D649D" w:rsidRDefault="003D649D">
      <w:pPr>
        <w:rPr>
          <w:rFonts w:asciiTheme="majorHAnsi" w:eastAsiaTheme="majorEastAsia" w:hAnsiTheme="majorHAnsi" w:cstheme="majorBidi"/>
          <w:color w:val="2E74B5" w:themeColor="accent1" w:themeShade="BF"/>
          <w:sz w:val="32"/>
          <w:szCs w:val="32"/>
        </w:rPr>
      </w:pPr>
      <w:r>
        <w:br w:type="page"/>
      </w:r>
    </w:p>
    <w:p w14:paraId="270BE3B9" w14:textId="446FD239" w:rsidR="003D649D" w:rsidRDefault="003D649D" w:rsidP="003D649D">
      <w:pPr>
        <w:pStyle w:val="Heading1"/>
      </w:pPr>
      <w:r>
        <w:lastRenderedPageBreak/>
        <w:t>Other potential questions</w:t>
      </w:r>
    </w:p>
    <w:p w14:paraId="3CF61554" w14:textId="77777777" w:rsidR="003D649D" w:rsidRDefault="003D649D" w:rsidP="003D649D"/>
    <w:p w14:paraId="0E2BEACE" w14:textId="75406704" w:rsidR="003D649D" w:rsidRDefault="003D649D" w:rsidP="003D649D">
      <w:r>
        <w:t>1:  Water Quality</w:t>
      </w:r>
    </w:p>
    <w:p w14:paraId="40340074" w14:textId="477C3431" w:rsidR="003D649D" w:rsidRDefault="003D649D" w:rsidP="003D649D">
      <w:r>
        <w:t>Asking about water quality is difficult.  The biggest challenge about water quality is that it comes into play in several different areas – quality of water coming into the system, water reuse, quality of groundwater water, issues in the soil profile, and water leaving the systems when they have drainage.  In addition, that measures tend to be very localized, making it difficult to create national or regional statistics.   We would like to ask respondents in the focus groups and cognitive interviews the following open ended questions to assist us in developing questions on water quality.</w:t>
      </w:r>
    </w:p>
    <w:p w14:paraId="26022E92" w14:textId="77777777" w:rsidR="003D649D" w:rsidRPr="007A5ADF" w:rsidRDefault="003D649D" w:rsidP="003D649D">
      <w:pPr>
        <w:spacing w:after="0" w:line="240" w:lineRule="auto"/>
        <w:rPr>
          <w:rFonts w:ascii="Times New Roman" w:hAnsi="Times New Roman" w:cs="Times New Roman"/>
          <w:i/>
          <w:sz w:val="24"/>
          <w:szCs w:val="24"/>
        </w:rPr>
      </w:pPr>
      <w:r w:rsidRPr="007A5ADF">
        <w:rPr>
          <w:rFonts w:ascii="Times New Roman" w:hAnsi="Times New Roman" w:cs="Times New Roman"/>
          <w:i/>
          <w:sz w:val="24"/>
          <w:szCs w:val="24"/>
        </w:rPr>
        <w:t>Probes:</w:t>
      </w:r>
    </w:p>
    <w:p w14:paraId="3CC15501" w14:textId="2E0301FB" w:rsidR="003D649D" w:rsidRDefault="003D649D" w:rsidP="003D649D">
      <w:pPr>
        <w:pStyle w:val="ListParagraph"/>
        <w:numPr>
          <w:ilvl w:val="0"/>
          <w:numId w:val="16"/>
        </w:num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Do you measure water quality?  What are the metrics used to measure water quality? </w:t>
      </w:r>
    </w:p>
    <w:p w14:paraId="5EB29F4D" w14:textId="3C320030" w:rsidR="003D649D" w:rsidRDefault="003D649D" w:rsidP="003D649D">
      <w:pPr>
        <w:pStyle w:val="ListParagraph"/>
        <w:numPr>
          <w:ilvl w:val="0"/>
          <w:numId w:val="16"/>
        </w:numPr>
        <w:spacing w:after="0" w:line="240" w:lineRule="auto"/>
        <w:rPr>
          <w:rFonts w:ascii="Times New Roman" w:hAnsi="Times New Roman" w:cs="Times New Roman"/>
          <w:i/>
          <w:sz w:val="24"/>
          <w:szCs w:val="24"/>
        </w:rPr>
      </w:pPr>
      <w:r>
        <w:rPr>
          <w:rFonts w:ascii="Times New Roman" w:hAnsi="Times New Roman" w:cs="Times New Roman"/>
          <w:i/>
          <w:sz w:val="24"/>
          <w:szCs w:val="24"/>
        </w:rPr>
        <w:t>What methods are used to measure water quality at your organization?</w:t>
      </w:r>
    </w:p>
    <w:p w14:paraId="6D07E70C" w14:textId="3C87FD5B" w:rsidR="003D649D" w:rsidRDefault="003D649D" w:rsidP="003D649D">
      <w:pPr>
        <w:pStyle w:val="ListParagraph"/>
        <w:numPr>
          <w:ilvl w:val="0"/>
          <w:numId w:val="16"/>
        </w:numPr>
        <w:spacing w:after="0" w:line="240" w:lineRule="auto"/>
        <w:rPr>
          <w:rFonts w:ascii="Times New Roman" w:hAnsi="Times New Roman" w:cs="Times New Roman"/>
          <w:i/>
          <w:sz w:val="24"/>
          <w:szCs w:val="24"/>
        </w:rPr>
      </w:pPr>
      <w:r>
        <w:rPr>
          <w:rFonts w:ascii="Times New Roman" w:hAnsi="Times New Roman" w:cs="Times New Roman"/>
          <w:i/>
          <w:sz w:val="24"/>
          <w:szCs w:val="24"/>
        </w:rPr>
        <w:t>How often do you measure water quality?</w:t>
      </w:r>
    </w:p>
    <w:p w14:paraId="480F508B" w14:textId="46CC7DCD" w:rsidR="003D649D" w:rsidRPr="003D649D" w:rsidRDefault="003D649D" w:rsidP="003D649D">
      <w:pPr>
        <w:pStyle w:val="ListParagraph"/>
        <w:numPr>
          <w:ilvl w:val="0"/>
          <w:numId w:val="16"/>
        </w:num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Are there laws in your state or locality that impact the measurement of water quality? </w:t>
      </w:r>
    </w:p>
    <w:p w14:paraId="5FE6E985" w14:textId="25454229" w:rsidR="003D649D" w:rsidRPr="00E10246" w:rsidRDefault="003D649D" w:rsidP="003D649D">
      <w:pPr>
        <w:pStyle w:val="ListParagraph"/>
        <w:numPr>
          <w:ilvl w:val="0"/>
          <w:numId w:val="16"/>
        </w:numPr>
        <w:spacing w:after="0" w:line="240" w:lineRule="auto"/>
        <w:rPr>
          <w:rFonts w:ascii="Times New Roman" w:hAnsi="Times New Roman" w:cs="Times New Roman"/>
          <w:i/>
          <w:sz w:val="24"/>
          <w:szCs w:val="24"/>
        </w:rPr>
      </w:pPr>
      <w:r>
        <w:rPr>
          <w:rFonts w:ascii="Times New Roman" w:hAnsi="Times New Roman" w:cs="Times New Roman"/>
          <w:i/>
          <w:sz w:val="24"/>
          <w:szCs w:val="24"/>
        </w:rPr>
        <w:t>Would it be difficult to report water quality?  Why or why not?</w:t>
      </w:r>
    </w:p>
    <w:p w14:paraId="4DC8AFC4" w14:textId="77777777" w:rsidR="003D649D" w:rsidRPr="003D649D" w:rsidRDefault="003D649D" w:rsidP="003D649D">
      <w:pPr>
        <w:spacing w:after="0" w:line="240" w:lineRule="auto"/>
        <w:rPr>
          <w:rFonts w:ascii="Times New Roman" w:hAnsi="Times New Roman" w:cs="Times New Roman"/>
          <w:i/>
          <w:sz w:val="24"/>
          <w:szCs w:val="24"/>
        </w:rPr>
      </w:pPr>
    </w:p>
    <w:sectPr w:rsidR="003D649D" w:rsidRPr="003D649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9D372" w14:textId="77777777" w:rsidR="00BE6CCD" w:rsidRDefault="00BE6CCD" w:rsidP="00E06A6C">
      <w:pPr>
        <w:spacing w:after="0" w:line="240" w:lineRule="auto"/>
      </w:pPr>
      <w:r>
        <w:separator/>
      </w:r>
    </w:p>
  </w:endnote>
  <w:endnote w:type="continuationSeparator" w:id="0">
    <w:p w14:paraId="6E4AE6F2" w14:textId="77777777" w:rsidR="00BE6CCD" w:rsidRDefault="00BE6CCD" w:rsidP="00E06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2378915"/>
      <w:docPartObj>
        <w:docPartGallery w:val="Page Numbers (Bottom of Page)"/>
        <w:docPartUnique/>
      </w:docPartObj>
    </w:sdtPr>
    <w:sdtEndPr>
      <w:rPr>
        <w:noProof/>
      </w:rPr>
    </w:sdtEndPr>
    <w:sdtContent>
      <w:p w14:paraId="2471842D" w14:textId="413D0046" w:rsidR="00BE6CCD" w:rsidRDefault="00BE6CCD">
        <w:pPr>
          <w:pStyle w:val="Footer"/>
          <w:jc w:val="center"/>
        </w:pPr>
        <w:r>
          <w:fldChar w:fldCharType="begin"/>
        </w:r>
        <w:r>
          <w:instrText xml:space="preserve"> PAGE   \* MERGEFORMAT </w:instrText>
        </w:r>
        <w:r>
          <w:fldChar w:fldCharType="separate"/>
        </w:r>
        <w:r w:rsidR="00F60B12">
          <w:rPr>
            <w:noProof/>
          </w:rPr>
          <w:t>1</w:t>
        </w:r>
        <w:r>
          <w:rPr>
            <w:noProof/>
          </w:rPr>
          <w:fldChar w:fldCharType="end"/>
        </w:r>
      </w:p>
    </w:sdtContent>
  </w:sdt>
  <w:p w14:paraId="304DF8AE" w14:textId="77777777" w:rsidR="00BE6CCD" w:rsidRDefault="00BE6C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25BAB" w14:textId="77777777" w:rsidR="00BE6CCD" w:rsidRDefault="00BE6CCD" w:rsidP="00E06A6C">
      <w:pPr>
        <w:spacing w:after="0" w:line="240" w:lineRule="auto"/>
      </w:pPr>
      <w:r>
        <w:separator/>
      </w:r>
    </w:p>
  </w:footnote>
  <w:footnote w:type="continuationSeparator" w:id="0">
    <w:p w14:paraId="2135AD3B" w14:textId="77777777" w:rsidR="00BE6CCD" w:rsidRDefault="00BE6CCD" w:rsidP="00E06A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6148E"/>
    <w:multiLevelType w:val="hybridMultilevel"/>
    <w:tmpl w:val="17A8E116"/>
    <w:lvl w:ilvl="0" w:tplc="EDBC07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206774"/>
    <w:multiLevelType w:val="hybridMultilevel"/>
    <w:tmpl w:val="1B421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3306F"/>
    <w:multiLevelType w:val="hybridMultilevel"/>
    <w:tmpl w:val="AC64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503F5"/>
    <w:multiLevelType w:val="hybridMultilevel"/>
    <w:tmpl w:val="DD48D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62F30"/>
    <w:multiLevelType w:val="hybridMultilevel"/>
    <w:tmpl w:val="FACA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65D26"/>
    <w:multiLevelType w:val="hybridMultilevel"/>
    <w:tmpl w:val="6EA4F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D272E"/>
    <w:multiLevelType w:val="hybridMultilevel"/>
    <w:tmpl w:val="DFEA98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47A17"/>
    <w:multiLevelType w:val="hybridMultilevel"/>
    <w:tmpl w:val="2C46E782"/>
    <w:lvl w:ilvl="0" w:tplc="A83CB9B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92F77"/>
    <w:multiLevelType w:val="hybridMultilevel"/>
    <w:tmpl w:val="2692F220"/>
    <w:lvl w:ilvl="0" w:tplc="A83CB9B6">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1F172C"/>
    <w:multiLevelType w:val="hybridMultilevel"/>
    <w:tmpl w:val="2A32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E07427"/>
    <w:multiLevelType w:val="hybridMultilevel"/>
    <w:tmpl w:val="9998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E23C02"/>
    <w:multiLevelType w:val="hybridMultilevel"/>
    <w:tmpl w:val="D460F09A"/>
    <w:lvl w:ilvl="0" w:tplc="A83CB9B6">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AE5E9A"/>
    <w:multiLevelType w:val="hybridMultilevel"/>
    <w:tmpl w:val="C9EC1F9E"/>
    <w:lvl w:ilvl="0" w:tplc="0F74201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D32C94"/>
    <w:multiLevelType w:val="hybridMultilevel"/>
    <w:tmpl w:val="D6145DE6"/>
    <w:lvl w:ilvl="0" w:tplc="A83CB9B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FC05D5"/>
    <w:multiLevelType w:val="hybridMultilevel"/>
    <w:tmpl w:val="60D2CA14"/>
    <w:lvl w:ilvl="0" w:tplc="F54292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47266D"/>
    <w:multiLevelType w:val="hybridMultilevel"/>
    <w:tmpl w:val="96AA5C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3"/>
  </w:num>
  <w:num w:numId="4">
    <w:abstractNumId w:val="7"/>
  </w:num>
  <w:num w:numId="5">
    <w:abstractNumId w:val="11"/>
  </w:num>
  <w:num w:numId="6">
    <w:abstractNumId w:val="14"/>
  </w:num>
  <w:num w:numId="7">
    <w:abstractNumId w:val="0"/>
  </w:num>
  <w:num w:numId="8">
    <w:abstractNumId w:val="15"/>
  </w:num>
  <w:num w:numId="9">
    <w:abstractNumId w:val="6"/>
  </w:num>
  <w:num w:numId="10">
    <w:abstractNumId w:val="9"/>
  </w:num>
  <w:num w:numId="11">
    <w:abstractNumId w:val="2"/>
  </w:num>
  <w:num w:numId="12">
    <w:abstractNumId w:val="5"/>
  </w:num>
  <w:num w:numId="13">
    <w:abstractNumId w:val="3"/>
  </w:num>
  <w:num w:numId="14">
    <w:abstractNumId w:val="4"/>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A6C"/>
    <w:rsid w:val="000030B6"/>
    <w:rsid w:val="00010738"/>
    <w:rsid w:val="00030017"/>
    <w:rsid w:val="00032119"/>
    <w:rsid w:val="00034EA1"/>
    <w:rsid w:val="000418C9"/>
    <w:rsid w:val="00064158"/>
    <w:rsid w:val="000A10FB"/>
    <w:rsid w:val="000E1D38"/>
    <w:rsid w:val="000E6E4A"/>
    <w:rsid w:val="001006CA"/>
    <w:rsid w:val="00100919"/>
    <w:rsid w:val="00101389"/>
    <w:rsid w:val="00101757"/>
    <w:rsid w:val="001041FE"/>
    <w:rsid w:val="001112E9"/>
    <w:rsid w:val="00111985"/>
    <w:rsid w:val="001202DB"/>
    <w:rsid w:val="00133BF9"/>
    <w:rsid w:val="00152140"/>
    <w:rsid w:val="00153A2E"/>
    <w:rsid w:val="0016555C"/>
    <w:rsid w:val="001714A1"/>
    <w:rsid w:val="0019518E"/>
    <w:rsid w:val="001A046C"/>
    <w:rsid w:val="001B26AB"/>
    <w:rsid w:val="001C5C28"/>
    <w:rsid w:val="001E0571"/>
    <w:rsid w:val="001F09FE"/>
    <w:rsid w:val="001F0EE8"/>
    <w:rsid w:val="00241E7F"/>
    <w:rsid w:val="002453A8"/>
    <w:rsid w:val="002566CA"/>
    <w:rsid w:val="00256DF2"/>
    <w:rsid w:val="002620E4"/>
    <w:rsid w:val="00267309"/>
    <w:rsid w:val="0029750D"/>
    <w:rsid w:val="002A6A25"/>
    <w:rsid w:val="002D5A10"/>
    <w:rsid w:val="00300E03"/>
    <w:rsid w:val="00323039"/>
    <w:rsid w:val="00324CD7"/>
    <w:rsid w:val="00330345"/>
    <w:rsid w:val="00356FAD"/>
    <w:rsid w:val="00366B3C"/>
    <w:rsid w:val="0036754D"/>
    <w:rsid w:val="003861E9"/>
    <w:rsid w:val="003971A0"/>
    <w:rsid w:val="003A6280"/>
    <w:rsid w:val="003B354E"/>
    <w:rsid w:val="003D024F"/>
    <w:rsid w:val="003D448C"/>
    <w:rsid w:val="003D649D"/>
    <w:rsid w:val="003D6FF3"/>
    <w:rsid w:val="003E4E71"/>
    <w:rsid w:val="003F4025"/>
    <w:rsid w:val="004029BD"/>
    <w:rsid w:val="004449F7"/>
    <w:rsid w:val="00450DB1"/>
    <w:rsid w:val="00460138"/>
    <w:rsid w:val="00472AB6"/>
    <w:rsid w:val="00473AF9"/>
    <w:rsid w:val="00477B3C"/>
    <w:rsid w:val="00491245"/>
    <w:rsid w:val="004978D3"/>
    <w:rsid w:val="004A5A0A"/>
    <w:rsid w:val="004D28BA"/>
    <w:rsid w:val="004F2427"/>
    <w:rsid w:val="004F731F"/>
    <w:rsid w:val="00514460"/>
    <w:rsid w:val="005226A0"/>
    <w:rsid w:val="005764CA"/>
    <w:rsid w:val="005A0FFC"/>
    <w:rsid w:val="005C36BB"/>
    <w:rsid w:val="005C57B2"/>
    <w:rsid w:val="005D3E8A"/>
    <w:rsid w:val="005E3074"/>
    <w:rsid w:val="0061773B"/>
    <w:rsid w:val="00622161"/>
    <w:rsid w:val="006255E8"/>
    <w:rsid w:val="00631E51"/>
    <w:rsid w:val="00654220"/>
    <w:rsid w:val="00664B46"/>
    <w:rsid w:val="00674394"/>
    <w:rsid w:val="006760AD"/>
    <w:rsid w:val="00677A70"/>
    <w:rsid w:val="00695022"/>
    <w:rsid w:val="00695757"/>
    <w:rsid w:val="00696E80"/>
    <w:rsid w:val="006A31E9"/>
    <w:rsid w:val="006B089A"/>
    <w:rsid w:val="006C61C8"/>
    <w:rsid w:val="006F62E5"/>
    <w:rsid w:val="00744F3E"/>
    <w:rsid w:val="007856DC"/>
    <w:rsid w:val="0079311C"/>
    <w:rsid w:val="007938E0"/>
    <w:rsid w:val="007955B2"/>
    <w:rsid w:val="00797F16"/>
    <w:rsid w:val="007E0174"/>
    <w:rsid w:val="007F3164"/>
    <w:rsid w:val="007F6C5D"/>
    <w:rsid w:val="00822CEC"/>
    <w:rsid w:val="00830508"/>
    <w:rsid w:val="008337C9"/>
    <w:rsid w:val="00837C8E"/>
    <w:rsid w:val="00845562"/>
    <w:rsid w:val="00853360"/>
    <w:rsid w:val="00871322"/>
    <w:rsid w:val="008729E9"/>
    <w:rsid w:val="008A1B72"/>
    <w:rsid w:val="008A4883"/>
    <w:rsid w:val="008F10E3"/>
    <w:rsid w:val="008F423C"/>
    <w:rsid w:val="008F7A99"/>
    <w:rsid w:val="00901D63"/>
    <w:rsid w:val="009143B7"/>
    <w:rsid w:val="00922184"/>
    <w:rsid w:val="009318A8"/>
    <w:rsid w:val="00940032"/>
    <w:rsid w:val="0095792E"/>
    <w:rsid w:val="0097193F"/>
    <w:rsid w:val="00973334"/>
    <w:rsid w:val="009756B1"/>
    <w:rsid w:val="009875A7"/>
    <w:rsid w:val="009B1DBF"/>
    <w:rsid w:val="009D6E59"/>
    <w:rsid w:val="00A103C6"/>
    <w:rsid w:val="00A27EBC"/>
    <w:rsid w:val="00A45325"/>
    <w:rsid w:val="00A51DC8"/>
    <w:rsid w:val="00A67D51"/>
    <w:rsid w:val="00A83C4D"/>
    <w:rsid w:val="00A929BD"/>
    <w:rsid w:val="00A948A0"/>
    <w:rsid w:val="00AA09F8"/>
    <w:rsid w:val="00AA6FDD"/>
    <w:rsid w:val="00AB6185"/>
    <w:rsid w:val="00AB7A02"/>
    <w:rsid w:val="00AF072D"/>
    <w:rsid w:val="00B5750F"/>
    <w:rsid w:val="00B719ED"/>
    <w:rsid w:val="00B76CDD"/>
    <w:rsid w:val="00B8380F"/>
    <w:rsid w:val="00BA5575"/>
    <w:rsid w:val="00BC2C1D"/>
    <w:rsid w:val="00BC2E08"/>
    <w:rsid w:val="00BC2F80"/>
    <w:rsid w:val="00BD5E87"/>
    <w:rsid w:val="00BE2E03"/>
    <w:rsid w:val="00BE6CCD"/>
    <w:rsid w:val="00BF3D85"/>
    <w:rsid w:val="00BF5A96"/>
    <w:rsid w:val="00C1255A"/>
    <w:rsid w:val="00CA498B"/>
    <w:rsid w:val="00CC7531"/>
    <w:rsid w:val="00CD3B0B"/>
    <w:rsid w:val="00CF53FE"/>
    <w:rsid w:val="00CF6F5D"/>
    <w:rsid w:val="00D040F8"/>
    <w:rsid w:val="00D046FA"/>
    <w:rsid w:val="00D064B4"/>
    <w:rsid w:val="00D327FA"/>
    <w:rsid w:val="00D36352"/>
    <w:rsid w:val="00D44228"/>
    <w:rsid w:val="00D6697C"/>
    <w:rsid w:val="00D70CAD"/>
    <w:rsid w:val="00D7764B"/>
    <w:rsid w:val="00D939B9"/>
    <w:rsid w:val="00DA05AD"/>
    <w:rsid w:val="00DB0389"/>
    <w:rsid w:val="00DC4F46"/>
    <w:rsid w:val="00DC5AB8"/>
    <w:rsid w:val="00E04A71"/>
    <w:rsid w:val="00E06A6C"/>
    <w:rsid w:val="00E10246"/>
    <w:rsid w:val="00E21A3E"/>
    <w:rsid w:val="00E220E2"/>
    <w:rsid w:val="00E5009C"/>
    <w:rsid w:val="00E50C47"/>
    <w:rsid w:val="00E863B2"/>
    <w:rsid w:val="00E96E00"/>
    <w:rsid w:val="00EA23FA"/>
    <w:rsid w:val="00EA374C"/>
    <w:rsid w:val="00EB0803"/>
    <w:rsid w:val="00EC22FC"/>
    <w:rsid w:val="00EC5828"/>
    <w:rsid w:val="00ED4BAB"/>
    <w:rsid w:val="00EF0ABE"/>
    <w:rsid w:val="00EF2B88"/>
    <w:rsid w:val="00EF4F2F"/>
    <w:rsid w:val="00F2233A"/>
    <w:rsid w:val="00F272C3"/>
    <w:rsid w:val="00F364F2"/>
    <w:rsid w:val="00F47929"/>
    <w:rsid w:val="00F60B12"/>
    <w:rsid w:val="00F6530C"/>
    <w:rsid w:val="00FD3325"/>
    <w:rsid w:val="00FE4AA1"/>
    <w:rsid w:val="00FF4B04"/>
    <w:rsid w:val="00FF5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5946"/>
  <w15:chartTrackingRefBased/>
  <w15:docId w15:val="{C07B3D4A-9860-49AE-9F95-BF8CED81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06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06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06A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6A6C"/>
    <w:rPr>
      <w:sz w:val="20"/>
      <w:szCs w:val="20"/>
    </w:rPr>
  </w:style>
  <w:style w:type="character" w:styleId="EndnoteReference">
    <w:name w:val="endnote reference"/>
    <w:basedOn w:val="DefaultParagraphFont"/>
    <w:uiPriority w:val="99"/>
    <w:semiHidden/>
    <w:unhideWhenUsed/>
    <w:rsid w:val="00E06A6C"/>
    <w:rPr>
      <w:vertAlign w:val="superscript"/>
    </w:rPr>
  </w:style>
  <w:style w:type="character" w:styleId="Hyperlink">
    <w:name w:val="Hyperlink"/>
    <w:basedOn w:val="DefaultParagraphFont"/>
    <w:uiPriority w:val="99"/>
    <w:unhideWhenUsed/>
    <w:rsid w:val="00E06A6C"/>
    <w:rPr>
      <w:color w:val="0563C1" w:themeColor="hyperlink"/>
      <w:u w:val="single"/>
    </w:rPr>
  </w:style>
  <w:style w:type="paragraph" w:styleId="ListParagraph">
    <w:name w:val="List Paragraph"/>
    <w:basedOn w:val="Normal"/>
    <w:uiPriority w:val="34"/>
    <w:qFormat/>
    <w:rsid w:val="002566CA"/>
    <w:pPr>
      <w:ind w:left="720"/>
      <w:contextualSpacing/>
    </w:pPr>
  </w:style>
  <w:style w:type="character" w:customStyle="1" w:styleId="Heading1Char">
    <w:name w:val="Heading 1 Char"/>
    <w:basedOn w:val="DefaultParagraphFont"/>
    <w:link w:val="Heading1"/>
    <w:uiPriority w:val="9"/>
    <w:rsid w:val="001006C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06C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6255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5E8"/>
    <w:rPr>
      <w:rFonts w:ascii="Segoe UI" w:hAnsi="Segoe UI" w:cs="Segoe UI"/>
      <w:sz w:val="18"/>
      <w:szCs w:val="18"/>
    </w:rPr>
  </w:style>
  <w:style w:type="table" w:styleId="TableGrid">
    <w:name w:val="Table Grid"/>
    <w:basedOn w:val="TableNormal"/>
    <w:uiPriority w:val="39"/>
    <w:rsid w:val="00032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4460"/>
    <w:rPr>
      <w:sz w:val="16"/>
      <w:szCs w:val="16"/>
    </w:rPr>
  </w:style>
  <w:style w:type="paragraph" w:styleId="CommentText">
    <w:name w:val="annotation text"/>
    <w:basedOn w:val="Normal"/>
    <w:link w:val="CommentTextChar"/>
    <w:uiPriority w:val="99"/>
    <w:semiHidden/>
    <w:unhideWhenUsed/>
    <w:rsid w:val="00514460"/>
    <w:pPr>
      <w:spacing w:line="240" w:lineRule="auto"/>
    </w:pPr>
    <w:rPr>
      <w:sz w:val="20"/>
      <w:szCs w:val="20"/>
    </w:rPr>
  </w:style>
  <w:style w:type="character" w:customStyle="1" w:styleId="CommentTextChar">
    <w:name w:val="Comment Text Char"/>
    <w:basedOn w:val="DefaultParagraphFont"/>
    <w:link w:val="CommentText"/>
    <w:uiPriority w:val="99"/>
    <w:semiHidden/>
    <w:rsid w:val="00514460"/>
    <w:rPr>
      <w:sz w:val="20"/>
      <w:szCs w:val="20"/>
    </w:rPr>
  </w:style>
  <w:style w:type="paragraph" w:styleId="CommentSubject">
    <w:name w:val="annotation subject"/>
    <w:basedOn w:val="CommentText"/>
    <w:next w:val="CommentText"/>
    <w:link w:val="CommentSubjectChar"/>
    <w:uiPriority w:val="99"/>
    <w:semiHidden/>
    <w:unhideWhenUsed/>
    <w:rsid w:val="00514460"/>
    <w:rPr>
      <w:b/>
      <w:bCs/>
    </w:rPr>
  </w:style>
  <w:style w:type="character" w:customStyle="1" w:styleId="CommentSubjectChar">
    <w:name w:val="Comment Subject Char"/>
    <w:basedOn w:val="CommentTextChar"/>
    <w:link w:val="CommentSubject"/>
    <w:uiPriority w:val="99"/>
    <w:semiHidden/>
    <w:rsid w:val="00514460"/>
    <w:rPr>
      <w:b/>
      <w:bCs/>
      <w:sz w:val="20"/>
      <w:szCs w:val="20"/>
    </w:rPr>
  </w:style>
  <w:style w:type="paragraph" w:customStyle="1" w:styleId="Default">
    <w:name w:val="Default"/>
    <w:rsid w:val="00B5750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04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0F8"/>
  </w:style>
  <w:style w:type="paragraph" w:styleId="Footer">
    <w:name w:val="footer"/>
    <w:basedOn w:val="Normal"/>
    <w:link w:val="FooterChar"/>
    <w:uiPriority w:val="99"/>
    <w:unhideWhenUsed/>
    <w:rsid w:val="00D04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0F8"/>
  </w:style>
  <w:style w:type="character" w:customStyle="1" w:styleId="ilfuvd">
    <w:name w:val="ilfuvd"/>
    <w:basedOn w:val="DefaultParagraphFont"/>
    <w:rsid w:val="008A4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60AB9-3A3A-42B1-9C97-2A0E1658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74EA005C.dotm</Template>
  <TotalTime>2</TotalTime>
  <Pages>20</Pages>
  <Words>5056</Words>
  <Characters>28825</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Wallander, Steve - ERS</dc:creator>
  <cp:keywords/>
  <dc:description/>
  <cp:lastModifiedBy>Hancock, David - NASS</cp:lastModifiedBy>
  <cp:revision>2</cp:revision>
  <cp:lastPrinted>2018-10-03T13:22:00Z</cp:lastPrinted>
  <dcterms:created xsi:type="dcterms:W3CDTF">2018-11-30T19:51:00Z</dcterms:created>
  <dcterms:modified xsi:type="dcterms:W3CDTF">2018-11-30T19:51:00Z</dcterms:modified>
</cp:coreProperties>
</file>