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871" w:rsidRDefault="00777871" w:rsidP="00777871">
      <w:pPr>
        <w:jc w:val="center"/>
        <w:rPr>
          <w:b/>
        </w:rPr>
      </w:pPr>
      <w:r w:rsidRPr="00777871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3359A" wp14:editId="7F9C221E">
                <wp:simplePos x="0" y="0"/>
                <wp:positionH relativeFrom="column">
                  <wp:posOffset>3829050</wp:posOffset>
                </wp:positionH>
                <wp:positionV relativeFrom="paragraph">
                  <wp:posOffset>-127000</wp:posOffset>
                </wp:positionV>
                <wp:extent cx="2070100" cy="409575"/>
                <wp:effectExtent l="0" t="0" r="25400" b="285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871" w:rsidRPr="003A6EC8" w:rsidRDefault="00777871" w:rsidP="0077787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OMB Approval No.: 0584-0580 </w:t>
                            </w:r>
                          </w:p>
                          <w:p w:rsidR="00777871" w:rsidRPr="003A6EC8" w:rsidRDefault="00777871" w:rsidP="0077787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A6E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Approval Expires: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XX/XX/20XX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01.5pt;margin-top:-10pt;width:163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">
                <v:textbox>
                  <w:txbxContent>
                    <w:p w:rsidR="00777871" w:rsidRPr="003A6EC8" w:rsidRDefault="00777871" w:rsidP="0077787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OMB Approval No.: 0584-0580 </w:t>
                      </w:r>
                    </w:p>
                    <w:p w:rsidR="00777871" w:rsidRPr="003A6EC8" w:rsidRDefault="00777871" w:rsidP="0077787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A6EC8">
                        <w:rPr>
                          <w:rFonts w:ascii="Arial" w:hAnsi="Arial" w:cs="Arial"/>
                          <w:sz w:val="20"/>
                          <w:szCs w:val="20"/>
                        </w:rPr>
                        <w:t>Approval Expires: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XX/XX/20XX </w:t>
                      </w:r>
                    </w:p>
                  </w:txbxContent>
                </v:textbox>
              </v:shape>
            </w:pict>
          </mc:Fallback>
        </mc:AlternateContent>
      </w:r>
    </w:p>
    <w:p w:rsidR="00777871" w:rsidRDefault="00777871" w:rsidP="00777871">
      <w:pPr>
        <w:jc w:val="center"/>
        <w:rPr>
          <w:b/>
        </w:rPr>
      </w:pPr>
    </w:p>
    <w:p w:rsidR="00777871" w:rsidRDefault="00777871" w:rsidP="00777871">
      <w:pPr>
        <w:jc w:val="center"/>
        <w:rPr>
          <w:b/>
        </w:rPr>
      </w:pPr>
    </w:p>
    <w:p w:rsidR="00777871" w:rsidRDefault="00777871" w:rsidP="00777871">
      <w:pPr>
        <w:jc w:val="center"/>
        <w:rPr>
          <w:b/>
        </w:rPr>
      </w:pPr>
    </w:p>
    <w:p w:rsidR="00777871" w:rsidRPr="00273885" w:rsidRDefault="00777871" w:rsidP="00777871">
      <w:pPr>
        <w:jc w:val="center"/>
        <w:rPr>
          <w:b/>
        </w:rPr>
      </w:pPr>
      <w:r>
        <w:rPr>
          <w:b/>
        </w:rPr>
        <w:t xml:space="preserve">APPENDIX </w:t>
      </w:r>
      <w:r w:rsidR="00C508F5">
        <w:rPr>
          <w:b/>
        </w:rPr>
        <w:t>G</w:t>
      </w:r>
      <w:r w:rsidR="004827A8">
        <w:rPr>
          <w:b/>
        </w:rPr>
        <w:t>6a</w:t>
      </w:r>
    </w:p>
    <w:p w:rsidR="00777871" w:rsidRDefault="004827A8" w:rsidP="00777871">
      <w:p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</w:rPr>
        <w:t>Reminders for Telephone Research Center voicemail, expiring interviews - English</w:t>
      </w:r>
    </w:p>
    <w:p w:rsidR="00777871" w:rsidRDefault="00777871" w:rsidP="00777871">
      <w:pPr>
        <w:jc w:val="center"/>
        <w:rPr>
          <w:rFonts w:asciiTheme="minorHAnsi" w:hAnsiTheme="minorHAnsi"/>
          <w:b/>
          <w:u w:val="single"/>
        </w:rPr>
      </w:pPr>
    </w:p>
    <w:p w:rsidR="00777871" w:rsidRPr="00CA57F9" w:rsidRDefault="00777871" w:rsidP="00777871">
      <w:pPr>
        <w:jc w:val="center"/>
        <w:rPr>
          <w:rFonts w:ascii="Garamond" w:hAnsi="Garamond"/>
        </w:rPr>
      </w:pPr>
    </w:p>
    <w:p w:rsidR="00777871" w:rsidRPr="00444846" w:rsidRDefault="00777871" w:rsidP="00777871">
      <w:r>
        <w:rPr>
          <w:rFonts w:ascii="Garamond" w:hAnsi="Garamond"/>
        </w:rPr>
        <w:t xml:space="preserve">This message is for [PARTICIPANT FIRST LAST NAME]. </w:t>
      </w:r>
      <w:r w:rsidRPr="00444846">
        <w:rPr>
          <w:rFonts w:ascii="Garamond" w:hAnsi="Garamond"/>
        </w:rPr>
        <w:t xml:space="preserve"> I am calling for the WIC Feeding My Baby study – a national study being done to learn more about the choices WIC families make in feeding their children. We have only a few days remaining to complete your interview. Please call our toll-free number at 1-888-783-6493 at your earliest convenience to complete this important survey or </w:t>
      </w:r>
      <w:bookmarkStart w:id="0" w:name="_GoBack"/>
      <w:bookmarkEnd w:id="0"/>
      <w:r w:rsidRPr="00444846">
        <w:rPr>
          <w:rFonts w:ascii="Garamond" w:hAnsi="Garamond"/>
        </w:rPr>
        <w:t>we will try you back soon. [IF 48-MONTH OR 60-MONTH INTERVIEW, SAY “If your child is in day care, please ask your provider what your child ate during the day so you can report this in the interview.”] We look forward to speaking with you. Thank you.</w:t>
      </w:r>
    </w:p>
    <w:p w:rsidR="00777871" w:rsidRPr="00444846" w:rsidRDefault="00777871" w:rsidP="00777871"/>
    <w:p w:rsidR="00777871" w:rsidRDefault="00777871" w:rsidP="00777871"/>
    <w:p w:rsidR="00777871" w:rsidRDefault="00777871" w:rsidP="00777871"/>
    <w:p w:rsidR="00777871" w:rsidRDefault="00777871" w:rsidP="00777871"/>
    <w:p w:rsidR="00777871" w:rsidRDefault="00777871" w:rsidP="00777871"/>
    <w:p w:rsidR="00777871" w:rsidRDefault="00777871" w:rsidP="00777871"/>
    <w:p w:rsidR="00777871" w:rsidRDefault="00777871" w:rsidP="00777871"/>
    <w:p w:rsidR="00777871" w:rsidRDefault="00777871" w:rsidP="00777871"/>
    <w:p w:rsidR="00777871" w:rsidRDefault="00777871" w:rsidP="00777871"/>
    <w:p w:rsidR="00777871" w:rsidRDefault="00777871" w:rsidP="00777871"/>
    <w:p w:rsidR="00777871" w:rsidRDefault="00777871" w:rsidP="00777871"/>
    <w:p w:rsidR="00777871" w:rsidRDefault="00777871" w:rsidP="00777871"/>
    <w:p w:rsidR="00777871" w:rsidRDefault="00777871" w:rsidP="00777871"/>
    <w:p w:rsidR="00777871" w:rsidRDefault="00777871" w:rsidP="00777871"/>
    <w:p w:rsidR="00777871" w:rsidRDefault="00777871" w:rsidP="00777871"/>
    <w:p w:rsidR="00777871" w:rsidRDefault="00777871" w:rsidP="00777871"/>
    <w:p w:rsidR="00777871" w:rsidRDefault="00777871" w:rsidP="00777871"/>
    <w:p w:rsidR="00777871" w:rsidRDefault="00777871" w:rsidP="00777871"/>
    <w:p w:rsidR="00777871" w:rsidRDefault="00777871" w:rsidP="00777871"/>
    <w:p w:rsidR="00777871" w:rsidRDefault="00777871" w:rsidP="00777871"/>
    <w:p w:rsidR="00777871" w:rsidRDefault="00777871" w:rsidP="00777871"/>
    <w:p w:rsidR="00777871" w:rsidRDefault="00777871" w:rsidP="00777871"/>
    <w:p w:rsidR="00777871" w:rsidRDefault="00777871" w:rsidP="00777871"/>
    <w:p w:rsidR="00777871" w:rsidRDefault="00777871" w:rsidP="00777871"/>
    <w:p w:rsidR="00777871" w:rsidRDefault="00777871"/>
    <w:sectPr w:rsidR="00777871" w:rsidSect="009C6C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96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7A8" w:rsidRDefault="004827A8" w:rsidP="004827A8">
      <w:r>
        <w:separator/>
      </w:r>
    </w:p>
  </w:endnote>
  <w:endnote w:type="continuationSeparator" w:id="0">
    <w:p w:rsidR="004827A8" w:rsidRDefault="004827A8" w:rsidP="0048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7A8" w:rsidRDefault="004827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7A8" w:rsidRDefault="004827A8">
    <w:pPr>
      <w:pStyle w:val="Footer"/>
    </w:pPr>
  </w:p>
  <w:p w:rsidR="004827A8" w:rsidRPr="003C2492" w:rsidRDefault="004827A8" w:rsidP="004827A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rPr>
        <w:rFonts w:ascii="Arial" w:eastAsia="Calibri" w:hAnsi="Arial" w:cs="Arial"/>
        <w:sz w:val="16"/>
        <w:szCs w:val="16"/>
      </w:rPr>
    </w:pPr>
    <w:r w:rsidRPr="003C2492">
      <w:rPr>
        <w:rFonts w:ascii="Arial" w:eastAsia="Calibri" w:hAnsi="Arial" w:cs="Arial"/>
        <w:sz w:val="16"/>
        <w:szCs w:val="16"/>
      </w:rPr>
      <w:t>According to the Paperwork Reduction Act of 1995,</w:t>
    </w:r>
    <w:r w:rsidRPr="004827A8">
      <w:rPr>
        <w:rFonts w:ascii="Arial" w:hAnsi="Arial" w:cs="Arial"/>
        <w:sz w:val="16"/>
        <w:szCs w:val="16"/>
      </w:rPr>
      <w:t xml:space="preserve"> </w:t>
    </w:r>
    <w:r w:rsidRPr="00365ADB">
      <w:rPr>
        <w:rFonts w:ascii="Arial" w:hAnsi="Arial" w:cs="Arial"/>
        <w:sz w:val="16"/>
        <w:szCs w:val="16"/>
      </w:rPr>
      <w:t>an agency may not conduct or sponsor, and a person is not required to respond to, a collection of information unless it displays a valid OMB control number</w:t>
    </w:r>
    <w:r>
      <w:rPr>
        <w:rFonts w:ascii="Arial" w:eastAsia="Calibri" w:hAnsi="Arial" w:cs="Arial"/>
        <w:sz w:val="16"/>
        <w:szCs w:val="16"/>
      </w:rPr>
      <w:t xml:space="preserve"> </w:t>
    </w:r>
    <w:r w:rsidRPr="003C2492">
      <w:rPr>
        <w:rFonts w:ascii="Arial" w:eastAsia="Calibri" w:hAnsi="Arial" w:cs="Arial"/>
        <w:sz w:val="16"/>
        <w:szCs w:val="16"/>
      </w:rPr>
      <w:t>The valid OMB control number for this information collection is 0584-0580.  The time required to complete this information collection is estimated to averag</w:t>
    </w:r>
    <w:r>
      <w:rPr>
        <w:rFonts w:ascii="Arial" w:eastAsia="Calibri" w:hAnsi="Arial" w:cs="Arial"/>
        <w:sz w:val="16"/>
        <w:szCs w:val="16"/>
      </w:rPr>
      <w:t>e .5</w:t>
    </w:r>
    <w:r w:rsidRPr="003C2492">
      <w:rPr>
        <w:rFonts w:ascii="Arial" w:eastAsia="Calibri" w:hAnsi="Arial" w:cs="Arial"/>
        <w:sz w:val="16"/>
        <w:szCs w:val="16"/>
      </w:rPr>
      <w:t xml:space="preserve"> minutes</w:t>
    </w:r>
    <w:r>
      <w:rPr>
        <w:rFonts w:ascii="Arial" w:eastAsia="Calibri" w:hAnsi="Arial" w:cs="Arial"/>
        <w:sz w:val="16"/>
        <w:szCs w:val="16"/>
      </w:rPr>
      <w:t xml:space="preserve"> (0.0083 hours) per response</w:t>
    </w:r>
    <w:r w:rsidRPr="003C2492">
      <w:rPr>
        <w:rFonts w:ascii="Arial" w:eastAsia="Calibri" w:hAnsi="Arial" w:cs="Arial"/>
        <w:sz w:val="16"/>
        <w:szCs w:val="16"/>
      </w:rPr>
      <w:t>, including the time for reviewing instructions, searching existing data sources, gathering and maintaining the data needed, and completing and reviewing the collection of information.</w:t>
    </w:r>
  </w:p>
  <w:p w:rsidR="004827A8" w:rsidRDefault="004827A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7A8" w:rsidRDefault="004827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7A8" w:rsidRDefault="004827A8" w:rsidP="004827A8">
      <w:r>
        <w:separator/>
      </w:r>
    </w:p>
  </w:footnote>
  <w:footnote w:type="continuationSeparator" w:id="0">
    <w:p w:rsidR="004827A8" w:rsidRDefault="004827A8" w:rsidP="004827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7A8" w:rsidRDefault="004827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7A8" w:rsidRDefault="004827A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7A8" w:rsidRDefault="004827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871"/>
    <w:rsid w:val="004827A8"/>
    <w:rsid w:val="00502429"/>
    <w:rsid w:val="00677F2E"/>
    <w:rsid w:val="00777871"/>
    <w:rsid w:val="00877316"/>
    <w:rsid w:val="00890965"/>
    <w:rsid w:val="009C6C15"/>
    <w:rsid w:val="00B21D01"/>
    <w:rsid w:val="00C508F5"/>
    <w:rsid w:val="00C81F34"/>
    <w:rsid w:val="00F2142F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871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871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27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7A8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827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7A8"/>
    <w:rPr>
      <w:rFonts w:ascii="Calibri" w:eastAsiaTheme="minorHAns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871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871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27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7A8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827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7A8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C8A820AC.dotm</Template>
  <TotalTime>1</TotalTime>
  <Pages>1</Pages>
  <Words>123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Crystal MacAllum</cp:lastModifiedBy>
  <cp:revision>3</cp:revision>
  <dcterms:created xsi:type="dcterms:W3CDTF">2016-01-15T16:18:00Z</dcterms:created>
  <dcterms:modified xsi:type="dcterms:W3CDTF">2016-01-15T16:18:00Z</dcterms:modified>
</cp:coreProperties>
</file>