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D" w:rsidRDefault="009F7B2D" w:rsidP="009F7B2D">
      <w:pPr>
        <w:jc w:val="right"/>
        <w:rPr>
          <w:b/>
        </w:rPr>
      </w:pPr>
    </w:p>
    <w:p w:rsidR="009F7B2D" w:rsidRDefault="009F7B2D" w:rsidP="009F7B2D">
      <w:pPr>
        <w:jc w:val="center"/>
        <w:rPr>
          <w:b/>
        </w:rPr>
      </w:pPr>
    </w:p>
    <w:p w:rsidR="009F7B2D" w:rsidRDefault="009F7B2D" w:rsidP="009F7B2D">
      <w:pPr>
        <w:jc w:val="center"/>
        <w:rPr>
          <w:b/>
        </w:rPr>
      </w:pPr>
    </w:p>
    <w:p w:rsidR="00E86F3F" w:rsidRPr="00273885" w:rsidRDefault="00F00FE9" w:rsidP="00E86F3F">
      <w:pPr>
        <w:jc w:val="center"/>
        <w:rPr>
          <w:b/>
        </w:rPr>
      </w:pPr>
      <w:r>
        <w:rPr>
          <w:b/>
        </w:rPr>
        <w:t xml:space="preserve">APPENDIX </w:t>
      </w:r>
      <w:r w:rsidR="009F7B2D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B5377" wp14:editId="791DB180">
                <wp:simplePos x="0" y="0"/>
                <wp:positionH relativeFrom="column">
                  <wp:posOffset>4219575</wp:posOffset>
                </wp:positionH>
                <wp:positionV relativeFrom="paragraph">
                  <wp:posOffset>-1045210</wp:posOffset>
                </wp:positionV>
                <wp:extent cx="2041525" cy="419100"/>
                <wp:effectExtent l="0" t="0" r="158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2D" w:rsidRPr="003A6EC8" w:rsidRDefault="009F7B2D" w:rsidP="009F7B2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OMB Approval No.: 0584-0580 </w:t>
                            </w:r>
                          </w:p>
                          <w:p w:rsidR="009F7B2D" w:rsidRPr="003A6EC8" w:rsidRDefault="009F7B2D" w:rsidP="009F7B2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6E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Approval Expires: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XX/XX/20XX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2.25pt;margin-top:-82.3pt;width:160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">
                <v:textbox>
                  <w:txbxContent>
                    <w:p w:rsidR="009F7B2D" w:rsidRPr="003A6EC8" w:rsidRDefault="009F7B2D" w:rsidP="009F7B2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OMB Approval No.: 0584-0580 </w:t>
                      </w:r>
                    </w:p>
                    <w:p w:rsidR="009F7B2D" w:rsidRPr="003A6EC8" w:rsidRDefault="009F7B2D" w:rsidP="009F7B2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6EC8">
                        <w:rPr>
                          <w:rFonts w:ascii="Arial" w:hAnsi="Arial" w:cs="Arial"/>
                          <w:sz w:val="20"/>
                          <w:szCs w:val="20"/>
                        </w:rPr>
                        <w:t>Approval Expires: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XX/XX/20XX </w:t>
                      </w:r>
                    </w:p>
                  </w:txbxContent>
                </v:textbox>
              </v:shape>
            </w:pict>
          </mc:Fallback>
        </mc:AlternateContent>
      </w:r>
      <w:r w:rsidR="00250A6F">
        <w:rPr>
          <w:b/>
        </w:rPr>
        <w:t>H</w:t>
      </w:r>
      <w:r w:rsidR="00E86F3F">
        <w:rPr>
          <w:b/>
        </w:rPr>
        <w:t>2a</w:t>
      </w:r>
    </w:p>
    <w:p w:rsidR="00E86F3F" w:rsidRDefault="00E86F3F" w:rsidP="00E86F3F">
      <w:pPr>
        <w:jc w:val="center"/>
        <w:rPr>
          <w:b/>
        </w:rPr>
      </w:pPr>
      <w:r>
        <w:rPr>
          <w:b/>
        </w:rPr>
        <w:t>48-mo thank you – English</w:t>
      </w:r>
    </w:p>
    <w:p w:rsidR="00E86F3F" w:rsidRDefault="00E86F3F" w:rsidP="00E86F3F">
      <w:pPr>
        <w:jc w:val="center"/>
        <w:rPr>
          <w:b/>
        </w:rPr>
      </w:pPr>
      <w:r>
        <w:rPr>
          <w:b/>
        </w:rPr>
        <w:t>[May be delivered by email, text or postal service)</w:t>
      </w:r>
    </w:p>
    <w:p w:rsidR="009F7B2D" w:rsidRPr="00273885" w:rsidRDefault="009F7B2D" w:rsidP="009F7B2D">
      <w:pPr>
        <w:jc w:val="center"/>
        <w:rPr>
          <w:b/>
        </w:rPr>
      </w:pPr>
    </w:p>
    <w:p w:rsidR="009F7B2D" w:rsidRPr="00273885" w:rsidRDefault="009F7B2D" w:rsidP="009F7B2D">
      <w:pPr>
        <w:jc w:val="center"/>
        <w:rPr>
          <w:b/>
        </w:rPr>
      </w:pPr>
    </w:p>
    <w:p w:rsidR="009F7B2D" w:rsidRPr="001673D6" w:rsidRDefault="009F7B2D" w:rsidP="009F7B2D">
      <w:pPr>
        <w:pStyle w:val="Salutation"/>
        <w:spacing w:before="100" w:beforeAutospacing="1" w:after="100" w:afterAutospacing="1"/>
        <w:rPr>
          <w:rFonts w:ascii="Garamond" w:hAnsi="Garamond" w:cstheme="minorHAnsi"/>
          <w:sz w:val="22"/>
          <w:szCs w:val="22"/>
        </w:rPr>
      </w:pPr>
      <w:r w:rsidRPr="001673D6">
        <w:rPr>
          <w:rFonts w:ascii="Garamond" w:hAnsi="Garamond" w:cstheme="minorHAnsi"/>
          <w:sz w:val="22"/>
          <w:szCs w:val="22"/>
        </w:rPr>
        <w:t xml:space="preserve">Dear </w:t>
      </w:r>
      <w:r w:rsidRPr="001673D6">
        <w:rPr>
          <w:rFonts w:ascii="Garamond" w:hAnsi="Garamond" w:cstheme="minorHAnsi"/>
          <w:sz w:val="22"/>
          <w:szCs w:val="22"/>
        </w:rPr>
        <w:fldChar w:fldCharType="begin"/>
      </w:r>
      <w:r w:rsidRPr="001673D6">
        <w:rPr>
          <w:rFonts w:ascii="Garamond" w:hAnsi="Garamond" w:cstheme="minorHAnsi"/>
          <w:sz w:val="22"/>
          <w:szCs w:val="22"/>
        </w:rPr>
        <w:instrText xml:space="preserve"> MERGEFIELD First_Name </w:instrText>
      </w:r>
      <w:r w:rsidRPr="001673D6">
        <w:rPr>
          <w:rFonts w:ascii="Garamond" w:hAnsi="Garamond" w:cstheme="minorHAnsi"/>
          <w:sz w:val="22"/>
          <w:szCs w:val="22"/>
        </w:rPr>
        <w:fldChar w:fldCharType="separate"/>
      </w:r>
      <w:r w:rsidRPr="001673D6">
        <w:rPr>
          <w:rFonts w:ascii="Garamond" w:hAnsi="Garamond" w:cstheme="minorHAnsi"/>
          <w:noProof/>
          <w:sz w:val="22"/>
          <w:szCs w:val="22"/>
        </w:rPr>
        <w:t>«First_Name»</w:t>
      </w:r>
      <w:r w:rsidRPr="001673D6">
        <w:rPr>
          <w:rFonts w:ascii="Garamond" w:hAnsi="Garamond" w:cstheme="minorHAnsi"/>
          <w:sz w:val="22"/>
          <w:szCs w:val="22"/>
        </w:rPr>
        <w:fldChar w:fldCharType="end"/>
      </w:r>
      <w:r w:rsidRPr="001673D6">
        <w:rPr>
          <w:rFonts w:ascii="Garamond" w:hAnsi="Garamond" w:cstheme="minorHAnsi"/>
          <w:sz w:val="22"/>
          <w:szCs w:val="22"/>
        </w:rPr>
        <w:t>:</w:t>
      </w:r>
    </w:p>
    <w:p w:rsidR="009F7B2D" w:rsidRPr="001673D6" w:rsidRDefault="009F7B2D" w:rsidP="009F7B2D">
      <w:pPr>
        <w:spacing w:before="100" w:beforeAutospacing="1" w:after="100" w:afterAutospacing="1"/>
        <w:rPr>
          <w:rFonts w:ascii="Garamond" w:hAnsi="Garamond"/>
        </w:rPr>
      </w:pPr>
      <w:r w:rsidRPr="001673D6">
        <w:rPr>
          <w:rFonts w:ascii="Garamond" w:hAnsi="Garamond"/>
        </w:rPr>
        <w:t xml:space="preserve">Thank you for completing the Age 4 Interview!   We are learning a great deal about what children in America eat thanks to </w:t>
      </w:r>
      <w:r w:rsidRPr="001673D6">
        <w:rPr>
          <w:rFonts w:ascii="Garamond" w:hAnsi="Garamond"/>
          <w:b/>
        </w:rPr>
        <w:t>YOU</w:t>
      </w:r>
      <w:r w:rsidRPr="001673D6">
        <w:rPr>
          <w:rFonts w:ascii="Garamond" w:hAnsi="Garamond"/>
        </w:rPr>
        <w:t xml:space="preserve"> and the other mothers and caregivers in the study.   </w:t>
      </w:r>
    </w:p>
    <w:p w:rsidR="009F7B2D" w:rsidRPr="001673D6" w:rsidRDefault="009F7B2D" w:rsidP="009F7B2D">
      <w:pPr>
        <w:pStyle w:val="Salutation"/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1673D6">
        <w:rPr>
          <w:rFonts w:ascii="Garamond" w:hAnsi="Garamond"/>
          <w:sz w:val="22"/>
          <w:szCs w:val="22"/>
        </w:rPr>
        <w:t xml:space="preserve">We look forward to talking with you again in 6 months for the 4½ year interview.  When you complete that interview, you will receive a gift of $55 (plus an additional $10 if you are using your own cell phone) on your </w:t>
      </w:r>
      <w:r w:rsidR="00E86F3F">
        <w:rPr>
          <w:rFonts w:ascii="Garamond" w:hAnsi="Garamond"/>
          <w:sz w:val="22"/>
          <w:szCs w:val="22"/>
        </w:rPr>
        <w:t>prepaid MasterCard</w:t>
      </w:r>
      <w:r w:rsidRPr="001673D6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 Please hold on to your </w:t>
      </w:r>
      <w:r w:rsidR="00E86F3F">
        <w:rPr>
          <w:rFonts w:ascii="Garamond" w:hAnsi="Garamond"/>
          <w:sz w:val="22"/>
          <w:szCs w:val="22"/>
        </w:rPr>
        <w:t>prepaid MasterCard</w:t>
      </w:r>
      <w:r>
        <w:rPr>
          <w:rFonts w:ascii="Garamond" w:hAnsi="Garamond"/>
          <w:sz w:val="22"/>
          <w:szCs w:val="22"/>
        </w:rPr>
        <w:t>.</w:t>
      </w:r>
    </w:p>
    <w:p w:rsidR="009F7B2D" w:rsidRPr="001673D6" w:rsidRDefault="009F7B2D" w:rsidP="009F7B2D">
      <w:pPr>
        <w:rPr>
          <w:rFonts w:ascii="Garamond" w:hAnsi="Garamond"/>
        </w:rPr>
      </w:pPr>
      <w:r w:rsidRPr="001673D6">
        <w:rPr>
          <w:rFonts w:ascii="Garamond" w:hAnsi="Garamond"/>
        </w:rPr>
        <w:t>Best wishes,</w:t>
      </w:r>
    </w:p>
    <w:p w:rsidR="009F7B2D" w:rsidRPr="001673D6" w:rsidRDefault="009F7B2D" w:rsidP="009F7B2D">
      <w:pPr>
        <w:rPr>
          <w:rFonts w:ascii="Garamond" w:hAnsi="Garamond"/>
        </w:rPr>
      </w:pPr>
      <w:r w:rsidRPr="001673D6">
        <w:rPr>
          <w:rFonts w:ascii="Garamond" w:hAnsi="Garamond"/>
        </w:rPr>
        <w:t>The Feeding My Baby Study Team</w:t>
      </w:r>
    </w:p>
    <w:p w:rsidR="009F7B2D" w:rsidRDefault="009F7B2D"/>
    <w:p w:rsidR="00120F14" w:rsidRDefault="00120F14"/>
    <w:p w:rsidR="00120F14" w:rsidRDefault="00120F14"/>
    <w:p w:rsidR="00120F14" w:rsidRDefault="00120F14"/>
    <w:p w:rsidR="00120F14" w:rsidRDefault="00120F14"/>
    <w:p w:rsidR="00120F14" w:rsidRDefault="00120F14"/>
    <w:p w:rsidR="00120F14" w:rsidRDefault="00120F14"/>
    <w:p w:rsidR="00120F14" w:rsidRDefault="00120F14"/>
    <w:p w:rsidR="00120F14" w:rsidRDefault="00120F14"/>
    <w:p w:rsidR="00120F14" w:rsidRDefault="00120F14"/>
    <w:p w:rsidR="00120F14" w:rsidRDefault="00120F14"/>
    <w:p w:rsidR="00120F14" w:rsidRDefault="00120F14"/>
    <w:p w:rsidR="00120F14" w:rsidRDefault="00120F14"/>
    <w:p w:rsidR="00120F14" w:rsidRDefault="00120F14"/>
    <w:p w:rsidR="00120F14" w:rsidRDefault="00120F14"/>
    <w:p w:rsidR="00120F14" w:rsidRDefault="00120F14"/>
    <w:p w:rsidR="00120F14" w:rsidRDefault="00120F14"/>
    <w:p w:rsidR="00120F14" w:rsidRDefault="00120F14"/>
    <w:p w:rsidR="00120F14" w:rsidRDefault="00120F14"/>
    <w:p w:rsidR="00120F14" w:rsidRDefault="00120F14"/>
    <w:p w:rsidR="00120F14" w:rsidRDefault="00120F14"/>
    <w:p w:rsidR="00120F14" w:rsidRDefault="00120F14" w:rsidP="00120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rPr>
          <w:rFonts w:ascii="Arial" w:eastAsia="Calibri" w:hAnsi="Arial" w:cs="Arial"/>
          <w:sz w:val="16"/>
          <w:szCs w:val="16"/>
        </w:rPr>
        <w:t xml:space="preserve">According to the Paperwork Reduction Act of 1995, </w:t>
      </w:r>
      <w:r w:rsidR="00E86F3F" w:rsidRPr="00365ADB">
        <w:rPr>
          <w:rFonts w:ascii="Arial" w:hAnsi="Arial" w:cs="Arial"/>
          <w:sz w:val="16"/>
          <w:szCs w:val="16"/>
        </w:rPr>
        <w:t>an agency may not conduct or sponsor, and a person is not required to respond to, a collection of information unless it displays a valid OMB control number</w:t>
      </w:r>
      <w:proofErr w:type="gramStart"/>
      <w:r w:rsidR="00E86F3F" w:rsidRPr="00365ADB">
        <w:rPr>
          <w:rFonts w:ascii="Arial" w:hAnsi="Arial" w:cs="Arial"/>
          <w:sz w:val="16"/>
          <w:szCs w:val="16"/>
        </w:rPr>
        <w:t>.</w:t>
      </w:r>
      <w:r>
        <w:rPr>
          <w:rFonts w:ascii="Arial" w:eastAsia="Calibri" w:hAnsi="Arial" w:cs="Arial"/>
          <w:sz w:val="16"/>
          <w:szCs w:val="16"/>
        </w:rPr>
        <w:t>.</w:t>
      </w:r>
      <w:proofErr w:type="gramEnd"/>
      <w:r>
        <w:rPr>
          <w:rFonts w:ascii="Arial" w:eastAsia="Calibri" w:hAnsi="Arial" w:cs="Arial"/>
          <w:sz w:val="16"/>
          <w:szCs w:val="16"/>
        </w:rPr>
        <w:t>  The valid OMB control number for this information collection is 0584-0580.  The time required to complete this information coll</w:t>
      </w:r>
      <w:r w:rsidR="007204D2">
        <w:rPr>
          <w:rFonts w:ascii="Arial" w:eastAsia="Calibri" w:hAnsi="Arial" w:cs="Arial"/>
          <w:sz w:val="16"/>
          <w:szCs w:val="16"/>
        </w:rPr>
        <w:t xml:space="preserve">ection is estimated to average </w:t>
      </w:r>
      <w:r w:rsidR="00E86F3F">
        <w:rPr>
          <w:rFonts w:ascii="Arial" w:eastAsia="Calibri" w:hAnsi="Arial" w:cs="Arial"/>
          <w:sz w:val="16"/>
          <w:szCs w:val="16"/>
        </w:rPr>
        <w:t>0</w:t>
      </w:r>
      <w:r>
        <w:rPr>
          <w:rFonts w:ascii="Arial" w:eastAsia="Calibri" w:hAnsi="Arial" w:cs="Arial"/>
          <w:sz w:val="16"/>
          <w:szCs w:val="16"/>
        </w:rPr>
        <w:t>.25 minutes</w:t>
      </w:r>
      <w:r w:rsidR="00243AF9">
        <w:rPr>
          <w:rFonts w:ascii="Arial" w:eastAsia="Calibri" w:hAnsi="Arial" w:cs="Arial"/>
          <w:sz w:val="16"/>
          <w:szCs w:val="16"/>
        </w:rPr>
        <w:t xml:space="preserve"> (</w:t>
      </w:r>
      <w:r w:rsidR="00E86F3F">
        <w:rPr>
          <w:rFonts w:ascii="Arial" w:eastAsia="Calibri" w:hAnsi="Arial" w:cs="Arial"/>
          <w:sz w:val="16"/>
          <w:szCs w:val="16"/>
        </w:rPr>
        <w:t>0.0042 hours)</w:t>
      </w:r>
      <w:r w:rsidR="00243AF9">
        <w:rPr>
          <w:rFonts w:ascii="Arial" w:eastAsia="Calibri" w:hAnsi="Arial" w:cs="Arial"/>
          <w:sz w:val="16"/>
          <w:szCs w:val="16"/>
        </w:rPr>
        <w:t xml:space="preserve"> per response</w:t>
      </w:r>
      <w:bookmarkStart w:id="0" w:name="_GoBack"/>
      <w:bookmarkEnd w:id="0"/>
      <w:r>
        <w:rPr>
          <w:rFonts w:ascii="Arial" w:eastAsia="Calibri" w:hAnsi="Arial" w:cs="Arial"/>
          <w:sz w:val="16"/>
          <w:szCs w:val="16"/>
        </w:rPr>
        <w:t>, including the time for reviewing instructions, searching existing data sources, gathering and maintaining the data needed, and completing and reviewing the collection of information.</w:t>
      </w:r>
    </w:p>
    <w:sectPr w:rsidR="00120F14" w:rsidSect="00243AF9"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2D"/>
    <w:rsid w:val="00120F14"/>
    <w:rsid w:val="00243AF9"/>
    <w:rsid w:val="00250A6F"/>
    <w:rsid w:val="00386B8B"/>
    <w:rsid w:val="003F382A"/>
    <w:rsid w:val="004027F9"/>
    <w:rsid w:val="00502429"/>
    <w:rsid w:val="007204D2"/>
    <w:rsid w:val="007B25A3"/>
    <w:rsid w:val="009F7B2D"/>
    <w:rsid w:val="00E747BD"/>
    <w:rsid w:val="00E86F3F"/>
    <w:rsid w:val="00F00FE9"/>
    <w:rsid w:val="00F64258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2D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9F7B2D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9F7B2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3F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2D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9F7B2D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9F7B2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3F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60520659.dotm</Template>
  <TotalTime>1</TotalTime>
  <Pages>1</Pages>
  <Words>197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Crystal MacAllum</cp:lastModifiedBy>
  <cp:revision>3</cp:revision>
  <dcterms:created xsi:type="dcterms:W3CDTF">2016-01-15T16:52:00Z</dcterms:created>
  <dcterms:modified xsi:type="dcterms:W3CDTF">2016-01-15T16:53:00Z</dcterms:modified>
</cp:coreProperties>
</file>