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55" w:rsidRPr="00D47E21" w:rsidRDefault="00426C56" w:rsidP="00817A55">
      <w:pPr>
        <w:jc w:val="center"/>
        <w:rPr>
          <w:rFonts w:cs="Arial"/>
          <w:b/>
        </w:rPr>
      </w:pPr>
      <w:r w:rsidRPr="00D47E21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0E4F3" wp14:editId="7FEBE71C">
                <wp:simplePos x="0" y="0"/>
                <wp:positionH relativeFrom="column">
                  <wp:posOffset>4711065</wp:posOffset>
                </wp:positionH>
                <wp:positionV relativeFrom="paragraph">
                  <wp:posOffset>-630555</wp:posOffset>
                </wp:positionV>
                <wp:extent cx="2041525" cy="436880"/>
                <wp:effectExtent l="0" t="0" r="1587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C56" w:rsidRPr="00ED25F8" w:rsidRDefault="00426C56" w:rsidP="00426C5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D25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OMB Approval No.: 0584-0580 </w:t>
                            </w:r>
                          </w:p>
                          <w:p w:rsidR="00426C56" w:rsidRPr="003A6EC8" w:rsidRDefault="00426C56" w:rsidP="00426C5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D25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Approval Expires: XX/XX/20XX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.95pt;margin-top:-49.65pt;width:160.75pt;height:34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">
                <v:textbox style="mso-fit-shape-to-text:t">
                  <w:txbxContent>
                    <w:p w:rsidR="00426C56" w:rsidRPr="00ED25F8" w:rsidRDefault="00426C56" w:rsidP="00426C5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D25F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OMB Approval No.: 0584-0580 </w:t>
                      </w:r>
                    </w:p>
                    <w:p w:rsidR="00426C56" w:rsidRPr="003A6EC8" w:rsidRDefault="00426C56" w:rsidP="00426C5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D25F8">
                        <w:rPr>
                          <w:rFonts w:ascii="Arial" w:hAnsi="Arial" w:cs="Arial"/>
                          <w:sz w:val="20"/>
                          <w:szCs w:val="20"/>
                        </w:rPr>
                        <w:t>Approval Expires: XX/XX/20XX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17A55" w:rsidRPr="00D47E21">
        <w:rPr>
          <w:rFonts w:cs="Arial"/>
          <w:b/>
        </w:rPr>
        <w:t xml:space="preserve">APPENDIX </w:t>
      </w:r>
      <w:r w:rsidR="00790B80">
        <w:rPr>
          <w:rFonts w:cs="Arial"/>
          <w:b/>
        </w:rPr>
        <w:t>W</w:t>
      </w:r>
      <w:r w:rsidR="00AC4B25" w:rsidRPr="00D47E21">
        <w:rPr>
          <w:rFonts w:cs="Arial"/>
          <w:b/>
        </w:rPr>
        <w:t>2</w:t>
      </w:r>
    </w:p>
    <w:p w:rsidR="00817A55" w:rsidRPr="00D47E21" w:rsidRDefault="00817A55" w:rsidP="00817A55">
      <w:pPr>
        <w:jc w:val="center"/>
        <w:rPr>
          <w:rFonts w:cs="Arial"/>
        </w:rPr>
      </w:pPr>
      <w:r w:rsidRPr="00D47E21">
        <w:rPr>
          <w:rFonts w:cs="Arial"/>
          <w:b/>
        </w:rPr>
        <w:t>A</w:t>
      </w:r>
      <w:r w:rsidR="00712603">
        <w:rPr>
          <w:rFonts w:cs="Arial"/>
          <w:b/>
        </w:rPr>
        <w:t>genda for WIC s</w:t>
      </w:r>
      <w:bookmarkStart w:id="0" w:name="_GoBack"/>
      <w:bookmarkEnd w:id="0"/>
      <w:r w:rsidR="00790B80">
        <w:rPr>
          <w:rFonts w:cs="Arial"/>
          <w:b/>
        </w:rPr>
        <w:t>ite conference calls</w:t>
      </w:r>
    </w:p>
    <w:p w:rsidR="00817A55" w:rsidRPr="00EE25B1" w:rsidRDefault="00817A55" w:rsidP="00817A55">
      <w:pPr>
        <w:jc w:val="center"/>
        <w:rPr>
          <w:rFonts w:ascii="Arial" w:hAnsi="Arial" w:cs="Arial"/>
          <w:b/>
        </w:rPr>
      </w:pPr>
    </w:p>
    <w:p w:rsidR="00696BD1" w:rsidRPr="00EE25B1" w:rsidRDefault="00696BD1" w:rsidP="00817A55">
      <w:pPr>
        <w:jc w:val="center"/>
        <w:rPr>
          <w:rFonts w:ascii="Arial" w:hAnsi="Arial" w:cs="Arial"/>
          <w:b/>
        </w:rPr>
      </w:pPr>
    </w:p>
    <w:p w:rsidR="00696BD1" w:rsidRPr="00EE25B1" w:rsidRDefault="00696BD1" w:rsidP="00817A55">
      <w:pPr>
        <w:jc w:val="center"/>
        <w:rPr>
          <w:rFonts w:ascii="Arial" w:hAnsi="Arial" w:cs="Arial"/>
          <w:b/>
        </w:rPr>
      </w:pPr>
    </w:p>
    <w:p w:rsidR="00817A55" w:rsidRPr="00EE25B1" w:rsidRDefault="00817A55" w:rsidP="00EB7761">
      <w:pPr>
        <w:pStyle w:val="ListParagraph"/>
        <w:ind w:left="1080" w:hanging="720"/>
        <w:rPr>
          <w:rFonts w:ascii="Arial" w:hAnsi="Arial" w:cs="Arial"/>
        </w:rPr>
      </w:pPr>
    </w:p>
    <w:p w:rsidR="00EB7761" w:rsidRPr="00EE25B1" w:rsidRDefault="00EB7761" w:rsidP="00EB7761">
      <w:pPr>
        <w:pStyle w:val="ListParagraph"/>
        <w:ind w:left="1080" w:hanging="720"/>
        <w:rPr>
          <w:rFonts w:ascii="Arial" w:hAnsi="Arial" w:cs="Arial"/>
        </w:rPr>
      </w:pPr>
      <w:r w:rsidRPr="00EE25B1">
        <w:rPr>
          <w:rFonts w:ascii="Arial" w:hAnsi="Arial" w:cs="Arial"/>
        </w:rPr>
        <w:t>I.</w:t>
      </w:r>
      <w:r w:rsidRPr="00EE25B1">
        <w:rPr>
          <w:rFonts w:ascii="Arial" w:hAnsi="Arial" w:cs="Arial"/>
          <w:sz w:val="14"/>
          <w:szCs w:val="14"/>
        </w:rPr>
        <w:t xml:space="preserve">                    </w:t>
      </w:r>
      <w:r w:rsidRPr="00EE25B1">
        <w:rPr>
          <w:rFonts w:ascii="Arial" w:hAnsi="Arial" w:cs="Arial"/>
        </w:rPr>
        <w:t>Introduction</w:t>
      </w:r>
      <w:r w:rsidR="00817A55" w:rsidRPr="00EE25B1">
        <w:rPr>
          <w:rFonts w:ascii="Arial" w:hAnsi="Arial" w:cs="Arial"/>
        </w:rPr>
        <w:t>s</w:t>
      </w:r>
    </w:p>
    <w:p w:rsidR="00817A55" w:rsidRPr="00EE25B1" w:rsidRDefault="00817A55" w:rsidP="00EB7761">
      <w:pPr>
        <w:pStyle w:val="ListParagraph"/>
        <w:ind w:left="1080" w:hanging="720"/>
        <w:rPr>
          <w:rFonts w:ascii="Arial" w:hAnsi="Arial" w:cs="Arial"/>
        </w:rPr>
      </w:pPr>
    </w:p>
    <w:p w:rsidR="00EB7761" w:rsidRDefault="00EB7761" w:rsidP="00EB7761">
      <w:pPr>
        <w:pStyle w:val="ListParagraph"/>
        <w:ind w:left="1080" w:hanging="720"/>
        <w:rPr>
          <w:rFonts w:ascii="Arial" w:hAnsi="Arial" w:cs="Arial"/>
        </w:rPr>
      </w:pPr>
      <w:r w:rsidRPr="00EE25B1">
        <w:rPr>
          <w:rFonts w:ascii="Arial" w:hAnsi="Arial" w:cs="Arial"/>
        </w:rPr>
        <w:t>II.</w:t>
      </w:r>
      <w:r w:rsidRPr="00EE25B1">
        <w:rPr>
          <w:rFonts w:ascii="Arial" w:hAnsi="Arial" w:cs="Arial"/>
          <w:sz w:val="14"/>
          <w:szCs w:val="14"/>
        </w:rPr>
        <w:t xml:space="preserve">                  </w:t>
      </w:r>
      <w:r w:rsidR="003562BB">
        <w:rPr>
          <w:rFonts w:ascii="Arial" w:hAnsi="Arial" w:cs="Arial"/>
        </w:rPr>
        <w:t xml:space="preserve">Feeding My Baby Study </w:t>
      </w:r>
      <w:r w:rsidR="006830E1">
        <w:rPr>
          <w:rFonts w:ascii="Arial" w:hAnsi="Arial" w:cs="Arial"/>
        </w:rPr>
        <w:t>U</w:t>
      </w:r>
      <w:r w:rsidR="003562BB">
        <w:rPr>
          <w:rFonts w:ascii="Arial" w:hAnsi="Arial" w:cs="Arial"/>
        </w:rPr>
        <w:t xml:space="preserve">pdates </w:t>
      </w:r>
    </w:p>
    <w:p w:rsidR="0067247D" w:rsidRDefault="0067247D" w:rsidP="006D5F1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Study findings: questions/comments related to webinar presentation or published reports  </w:t>
      </w:r>
    </w:p>
    <w:p w:rsidR="003562BB" w:rsidRDefault="003073B4" w:rsidP="006D5F1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Update on Site Enrollment: N</w:t>
      </w:r>
      <w:r w:rsidR="001575ED">
        <w:rPr>
          <w:rFonts w:ascii="Arial" w:hAnsi="Arial" w:cs="Arial"/>
        </w:rPr>
        <w:t>umber of chi</w:t>
      </w:r>
      <w:r w:rsidR="0013637C">
        <w:rPr>
          <w:rFonts w:ascii="Arial" w:hAnsi="Arial" w:cs="Arial"/>
        </w:rPr>
        <w:t xml:space="preserve">ldren still participating in the study who were recruited from the site(s) </w:t>
      </w:r>
    </w:p>
    <w:p w:rsidR="003562BB" w:rsidRPr="00EE25B1" w:rsidRDefault="003562BB" w:rsidP="006D5F1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Study </w:t>
      </w:r>
      <w:r w:rsidR="00F27607">
        <w:rPr>
          <w:rFonts w:ascii="Arial" w:hAnsi="Arial" w:cs="Arial"/>
        </w:rPr>
        <w:t>s</w:t>
      </w:r>
      <w:r w:rsidR="001575ED">
        <w:rPr>
          <w:rFonts w:ascii="Arial" w:hAnsi="Arial" w:cs="Arial"/>
        </w:rPr>
        <w:t xml:space="preserve">ite updates: </w:t>
      </w:r>
      <w:r w:rsidR="003073B4">
        <w:rPr>
          <w:rFonts w:ascii="Arial" w:hAnsi="Arial" w:cs="Arial"/>
        </w:rPr>
        <w:t>C</w:t>
      </w:r>
      <w:r w:rsidR="001575ED">
        <w:rPr>
          <w:rFonts w:ascii="Arial" w:hAnsi="Arial" w:cs="Arial"/>
        </w:rPr>
        <w:t xml:space="preserve">hanges in site location or operations that may impact the study; changes in </w:t>
      </w:r>
      <w:r w:rsidR="006830E1">
        <w:rPr>
          <w:rFonts w:ascii="Arial" w:hAnsi="Arial" w:cs="Arial"/>
        </w:rPr>
        <w:t xml:space="preserve">site </w:t>
      </w:r>
      <w:r w:rsidR="00F27607">
        <w:rPr>
          <w:rFonts w:ascii="Arial" w:hAnsi="Arial" w:cs="Arial"/>
        </w:rPr>
        <w:t>point of contact (</w:t>
      </w:r>
      <w:r w:rsidR="001575ED">
        <w:rPr>
          <w:rFonts w:ascii="Arial" w:hAnsi="Arial" w:cs="Arial"/>
        </w:rPr>
        <w:t>POC</w:t>
      </w:r>
      <w:r w:rsidR="00F27607">
        <w:rPr>
          <w:rFonts w:ascii="Arial" w:hAnsi="Arial" w:cs="Arial"/>
        </w:rPr>
        <w:t>)</w:t>
      </w:r>
    </w:p>
    <w:p w:rsidR="00817A55" w:rsidRPr="00EE25B1" w:rsidRDefault="00817A55" w:rsidP="00EB7761">
      <w:pPr>
        <w:pStyle w:val="ListParagraph"/>
        <w:ind w:left="1080" w:hanging="720"/>
        <w:rPr>
          <w:rFonts w:ascii="Arial" w:hAnsi="Arial" w:cs="Arial"/>
        </w:rPr>
      </w:pPr>
    </w:p>
    <w:p w:rsidR="00EB7761" w:rsidRDefault="00EB7761" w:rsidP="00EB7761">
      <w:pPr>
        <w:pStyle w:val="ListParagraph"/>
        <w:ind w:left="1080" w:hanging="720"/>
        <w:rPr>
          <w:rFonts w:ascii="Arial" w:hAnsi="Arial" w:cs="Arial"/>
        </w:rPr>
      </w:pPr>
      <w:r w:rsidRPr="00EE25B1">
        <w:rPr>
          <w:rFonts w:ascii="Arial" w:hAnsi="Arial" w:cs="Arial"/>
        </w:rPr>
        <w:t>III.</w:t>
      </w:r>
      <w:r w:rsidRPr="00EE25B1">
        <w:rPr>
          <w:rFonts w:ascii="Arial" w:hAnsi="Arial" w:cs="Arial"/>
          <w:sz w:val="14"/>
          <w:szCs w:val="14"/>
        </w:rPr>
        <w:t xml:space="preserve">                </w:t>
      </w:r>
      <w:r w:rsidR="003562BB">
        <w:rPr>
          <w:rFonts w:ascii="Arial" w:hAnsi="Arial" w:cs="Arial"/>
        </w:rPr>
        <w:t>Experience with Study Extension to Age 3 Years</w:t>
      </w:r>
    </w:p>
    <w:p w:rsidR="001575ED" w:rsidRPr="001575ED" w:rsidRDefault="001575ED" w:rsidP="006D5F1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Questions/concerns from </w:t>
      </w:r>
      <w:r w:rsidR="0067247D">
        <w:rPr>
          <w:rFonts w:ascii="Arial" w:hAnsi="Arial" w:cs="Arial"/>
        </w:rPr>
        <w:t>s</w:t>
      </w:r>
      <w:r>
        <w:rPr>
          <w:rFonts w:ascii="Arial" w:hAnsi="Arial" w:cs="Arial"/>
        </w:rPr>
        <w:t>tudy sites or parents/g</w:t>
      </w:r>
      <w:r w:rsidR="003562BB">
        <w:rPr>
          <w:rFonts w:ascii="Arial" w:hAnsi="Arial" w:cs="Arial"/>
        </w:rPr>
        <w:t xml:space="preserve">uardians </w:t>
      </w:r>
    </w:p>
    <w:p w:rsidR="003562BB" w:rsidRDefault="0067247D" w:rsidP="006D5F1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575ED">
        <w:rPr>
          <w:rFonts w:ascii="Arial" w:hAnsi="Arial" w:cs="Arial"/>
        </w:rPr>
        <w:t>easurements for 3-year old children no l</w:t>
      </w:r>
      <w:r w:rsidR="003562BB">
        <w:rPr>
          <w:rFonts w:ascii="Arial" w:hAnsi="Arial" w:cs="Arial"/>
        </w:rPr>
        <w:t>onger on WIC</w:t>
      </w:r>
      <w:r>
        <w:rPr>
          <w:rFonts w:ascii="Arial" w:hAnsi="Arial" w:cs="Arial"/>
        </w:rPr>
        <w:t xml:space="preserve"> </w:t>
      </w:r>
    </w:p>
    <w:p w:rsidR="00817A55" w:rsidRPr="00EE25B1" w:rsidRDefault="00817A55" w:rsidP="00EB7761">
      <w:pPr>
        <w:pStyle w:val="ListParagraph"/>
        <w:ind w:left="1080" w:hanging="720"/>
        <w:rPr>
          <w:rFonts w:ascii="Arial" w:hAnsi="Arial" w:cs="Arial"/>
        </w:rPr>
      </w:pPr>
    </w:p>
    <w:p w:rsidR="00EB7761" w:rsidRPr="00EE25B1" w:rsidRDefault="00EB7761" w:rsidP="00EB7761">
      <w:pPr>
        <w:pStyle w:val="ListParagraph"/>
        <w:ind w:left="1080" w:hanging="720"/>
        <w:rPr>
          <w:rFonts w:ascii="Arial" w:hAnsi="Arial" w:cs="Arial"/>
        </w:rPr>
      </w:pPr>
      <w:r w:rsidRPr="00EE25B1">
        <w:rPr>
          <w:rFonts w:ascii="Arial" w:hAnsi="Arial" w:cs="Arial"/>
        </w:rPr>
        <w:t>IV.</w:t>
      </w:r>
      <w:r w:rsidRPr="00EE25B1">
        <w:rPr>
          <w:rFonts w:ascii="Arial" w:hAnsi="Arial" w:cs="Arial"/>
          <w:sz w:val="14"/>
          <w:szCs w:val="14"/>
        </w:rPr>
        <w:t xml:space="preserve">                </w:t>
      </w:r>
      <w:r w:rsidR="003562BB">
        <w:rPr>
          <w:rFonts w:ascii="Arial" w:hAnsi="Arial" w:cs="Arial"/>
        </w:rPr>
        <w:t xml:space="preserve">Study Extension to Age 5 Years </w:t>
      </w:r>
    </w:p>
    <w:p w:rsidR="00817A55" w:rsidRPr="00EE25B1" w:rsidRDefault="00817A55" w:rsidP="00EB7761">
      <w:pPr>
        <w:pStyle w:val="ListParagraph"/>
        <w:ind w:left="1080" w:hanging="720"/>
        <w:rPr>
          <w:rFonts w:ascii="Arial" w:hAnsi="Arial" w:cs="Arial"/>
        </w:rPr>
      </w:pPr>
    </w:p>
    <w:p w:rsidR="006860E3" w:rsidRDefault="006860E3" w:rsidP="006D5F1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Westat notification of extension to parents/caregivers</w:t>
      </w:r>
    </w:p>
    <w:p w:rsidR="00F97367" w:rsidRDefault="00F97367" w:rsidP="006D5F1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Data collection during the study extension </w:t>
      </w:r>
    </w:p>
    <w:p w:rsidR="006830E1" w:rsidRDefault="00F97367" w:rsidP="006D5F1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Assistance with providing</w:t>
      </w:r>
      <w:r w:rsidR="007A43C1" w:rsidRPr="006830E1">
        <w:rPr>
          <w:rFonts w:ascii="Arial" w:hAnsi="Arial" w:cs="Arial"/>
        </w:rPr>
        <w:t xml:space="preserve"> c</w:t>
      </w:r>
      <w:r w:rsidR="003562BB" w:rsidRPr="006830E1">
        <w:rPr>
          <w:rFonts w:ascii="Arial" w:hAnsi="Arial" w:cs="Arial"/>
        </w:rPr>
        <w:t>ontact i</w:t>
      </w:r>
      <w:r w:rsidR="006860E3">
        <w:rPr>
          <w:rFonts w:ascii="Arial" w:hAnsi="Arial" w:cs="Arial"/>
        </w:rPr>
        <w:t>nformation for parents/caretaker</w:t>
      </w:r>
      <w:r w:rsidR="003562BB" w:rsidRPr="006830E1">
        <w:rPr>
          <w:rFonts w:ascii="Arial" w:hAnsi="Arial" w:cs="Arial"/>
        </w:rPr>
        <w:t xml:space="preserve"> of children on WIC</w:t>
      </w:r>
    </w:p>
    <w:p w:rsidR="00EB7761" w:rsidRPr="001575ED" w:rsidRDefault="003562BB" w:rsidP="006D5F17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575ED">
        <w:rPr>
          <w:rFonts w:ascii="Arial" w:hAnsi="Arial" w:cs="Arial"/>
        </w:rPr>
        <w:t xml:space="preserve">Obtaining height and weight measurements at ages 4 and 5 years </w:t>
      </w:r>
    </w:p>
    <w:p w:rsidR="00817A55" w:rsidRPr="00F27607" w:rsidRDefault="00817A55" w:rsidP="00F27607">
      <w:pPr>
        <w:rPr>
          <w:rFonts w:ascii="Arial" w:hAnsi="Arial" w:cs="Arial"/>
          <w:sz w:val="14"/>
          <w:szCs w:val="14"/>
        </w:rPr>
      </w:pPr>
    </w:p>
    <w:p w:rsidR="00EE25B1" w:rsidRDefault="003562BB" w:rsidP="001575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Children no longer enrolled in WIC </w:t>
      </w:r>
    </w:p>
    <w:p w:rsidR="003562BB" w:rsidRDefault="003562BB" w:rsidP="001575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Children recertified at age 4 years </w:t>
      </w:r>
    </w:p>
    <w:p w:rsidR="00930539" w:rsidRDefault="00930539" w:rsidP="001575E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Feeding My Baby Meas</w:t>
      </w:r>
      <w:r w:rsidR="006860E3">
        <w:rPr>
          <w:rFonts w:ascii="Arial" w:hAnsi="Arial" w:cs="Arial"/>
        </w:rPr>
        <w:t>urement Card and parent/caretaker</w:t>
      </w:r>
      <w:r>
        <w:rPr>
          <w:rFonts w:ascii="Arial" w:hAnsi="Arial" w:cs="Arial"/>
        </w:rPr>
        <w:t xml:space="preserve"> letter </w:t>
      </w:r>
    </w:p>
    <w:p w:rsidR="0067247D" w:rsidRPr="0013637C" w:rsidRDefault="006860E3" w:rsidP="0013637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Grants for </w:t>
      </w:r>
      <w:r w:rsidR="0013637C">
        <w:rPr>
          <w:rFonts w:ascii="Arial" w:hAnsi="Arial" w:cs="Arial"/>
        </w:rPr>
        <w:t xml:space="preserve">study </w:t>
      </w:r>
      <w:r>
        <w:rPr>
          <w:rFonts w:ascii="Arial" w:hAnsi="Arial" w:cs="Arial"/>
        </w:rPr>
        <w:t>sites</w:t>
      </w:r>
      <w:r w:rsidR="0013637C">
        <w:rPr>
          <w:rFonts w:ascii="Arial" w:hAnsi="Arial" w:cs="Arial"/>
        </w:rPr>
        <w:t xml:space="preserve">, if applicable (based on State Agency) </w:t>
      </w:r>
      <w:r>
        <w:rPr>
          <w:rFonts w:ascii="Arial" w:hAnsi="Arial" w:cs="Arial"/>
        </w:rPr>
        <w:t xml:space="preserve"> </w:t>
      </w:r>
      <w:r w:rsidR="001575ED">
        <w:rPr>
          <w:rFonts w:ascii="Arial" w:hAnsi="Arial" w:cs="Arial"/>
        </w:rPr>
        <w:t xml:space="preserve"> </w:t>
      </w:r>
    </w:p>
    <w:p w:rsidR="0067247D" w:rsidRDefault="0067247D" w:rsidP="00817A55">
      <w:pPr>
        <w:pStyle w:val="ListParagraph"/>
        <w:ind w:left="1080" w:hanging="720"/>
        <w:rPr>
          <w:rFonts w:ascii="Arial" w:hAnsi="Arial" w:cs="Arial"/>
        </w:rPr>
      </w:pPr>
    </w:p>
    <w:p w:rsidR="00817A55" w:rsidRPr="00EE25B1" w:rsidRDefault="001575ED" w:rsidP="00817A55">
      <w:pPr>
        <w:pStyle w:val="ListParagraph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V. </w:t>
      </w:r>
      <w:r>
        <w:rPr>
          <w:rFonts w:ascii="Arial" w:hAnsi="Arial" w:cs="Arial"/>
        </w:rPr>
        <w:tab/>
        <w:t xml:space="preserve"> </w:t>
      </w:r>
      <w:r w:rsidR="00817A55" w:rsidRPr="00EE25B1">
        <w:rPr>
          <w:rFonts w:ascii="Arial" w:hAnsi="Arial" w:cs="Arial"/>
        </w:rPr>
        <w:t>Questions</w:t>
      </w:r>
    </w:p>
    <w:p w:rsidR="00817A55" w:rsidRPr="00EE25B1" w:rsidRDefault="00817A55" w:rsidP="00EB7761">
      <w:pPr>
        <w:pStyle w:val="ListParagraph"/>
        <w:ind w:left="2160" w:hanging="2160"/>
        <w:rPr>
          <w:rFonts w:ascii="Arial" w:hAnsi="Arial" w:cs="Arial"/>
        </w:rPr>
      </w:pPr>
    </w:p>
    <w:p w:rsidR="00817A55" w:rsidRPr="00EE25B1" w:rsidRDefault="00817A55" w:rsidP="00817A55">
      <w:pPr>
        <w:rPr>
          <w:rFonts w:ascii="Arial" w:hAnsi="Arial" w:cs="Arial"/>
        </w:rPr>
      </w:pPr>
    </w:p>
    <w:p w:rsidR="00EB7761" w:rsidRDefault="00EB7761" w:rsidP="00EB7761">
      <w:pPr>
        <w:ind w:left="1080"/>
      </w:pPr>
      <w:r>
        <w:t> </w:t>
      </w:r>
    </w:p>
    <w:p w:rsidR="005404C8" w:rsidRDefault="00426C5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E2672" wp14:editId="3D75A6ED">
                <wp:simplePos x="0" y="0"/>
                <wp:positionH relativeFrom="column">
                  <wp:posOffset>-132715</wp:posOffset>
                </wp:positionH>
                <wp:positionV relativeFrom="paragraph">
                  <wp:posOffset>2207260</wp:posOffset>
                </wp:positionV>
                <wp:extent cx="6532880" cy="733425"/>
                <wp:effectExtent l="0" t="0" r="20320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6C56" w:rsidRPr="001B386B" w:rsidRDefault="00426C56" w:rsidP="00426C56">
                            <w:pPr>
                              <w:spacing w:after="120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 w:rsidRPr="0010535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According to the Paperwork Reduction Act of 1995, </w:t>
                            </w:r>
                            <w:r w:rsidR="00790B80" w:rsidRPr="00365A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valid OMB control number.</w:t>
                            </w:r>
                            <w:r w:rsidR="00790B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535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  The valid OMB control number for this information collection is 0584-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0580</w:t>
                            </w:r>
                            <w:r w:rsidRPr="0010535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.  The time required to complete this information collection is estimated to averag</w:t>
                            </w:r>
                            <w:r w:rsidR="00ED25F8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="00790B80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1 hour</w:t>
                            </w:r>
                            <w:r w:rsidRPr="0010535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10.45pt;margin-top:173.8pt;width:514.4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" filled="f" strokeweight=".5pt">
                <v:path arrowok="t"/>
                <v:textbox>
                  <w:txbxContent>
                    <w:p w:rsidR="00426C56" w:rsidRPr="001B386B" w:rsidRDefault="00426C56" w:rsidP="00426C56">
                      <w:pPr>
                        <w:spacing w:after="120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  <w:r w:rsidRPr="00105351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According to the Paperwork Reduction Act of 1995, </w:t>
                      </w:r>
                      <w:r w:rsidR="00790B80" w:rsidRPr="00365ADB">
                        <w:rPr>
                          <w:rFonts w:ascii="Arial" w:hAnsi="Arial" w:cs="Arial"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valid OMB control number.</w:t>
                      </w:r>
                      <w:r w:rsidR="00790B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105351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  The valid OMB control number for this information collection is 0584-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0580</w:t>
                      </w:r>
                      <w:r w:rsidRPr="00105351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.  The time required to complete this information collection is estimated to averag</w:t>
                      </w:r>
                      <w:r w:rsidR="00ED25F8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e </w:t>
                      </w:r>
                      <w:r w:rsidR="00790B80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1 hour</w:t>
                      </w:r>
                      <w:r w:rsidRPr="00105351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0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2A85"/>
    <w:multiLevelType w:val="hybridMultilevel"/>
    <w:tmpl w:val="6E3A31E6"/>
    <w:lvl w:ilvl="0" w:tplc="885E207A">
      <w:start w:val="1"/>
      <w:numFmt w:val="lowerLetter"/>
      <w:lvlText w:val="%1.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362CF2"/>
    <w:multiLevelType w:val="hybridMultilevel"/>
    <w:tmpl w:val="0D70E56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CC339B"/>
    <w:multiLevelType w:val="hybridMultilevel"/>
    <w:tmpl w:val="DD44075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05A7AD3"/>
    <w:multiLevelType w:val="hybridMultilevel"/>
    <w:tmpl w:val="6AC69BC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41B71E0"/>
    <w:multiLevelType w:val="hybridMultilevel"/>
    <w:tmpl w:val="C700CA8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78C1964"/>
    <w:multiLevelType w:val="hybridMultilevel"/>
    <w:tmpl w:val="7EB0971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2D04A13"/>
    <w:multiLevelType w:val="hybridMultilevel"/>
    <w:tmpl w:val="0E24E60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7C23E7"/>
    <w:multiLevelType w:val="hybridMultilevel"/>
    <w:tmpl w:val="29002780"/>
    <w:lvl w:ilvl="0" w:tplc="04090011">
      <w:start w:val="1"/>
      <w:numFmt w:val="decimal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35716BB2"/>
    <w:multiLevelType w:val="hybridMultilevel"/>
    <w:tmpl w:val="BB0A135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DF7627F"/>
    <w:multiLevelType w:val="hybridMultilevel"/>
    <w:tmpl w:val="B938385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>
    <w:nsid w:val="403F7708"/>
    <w:multiLevelType w:val="hybridMultilevel"/>
    <w:tmpl w:val="7BF61C6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8BE62F8"/>
    <w:multiLevelType w:val="hybridMultilevel"/>
    <w:tmpl w:val="285470C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110332E"/>
    <w:multiLevelType w:val="hybridMultilevel"/>
    <w:tmpl w:val="740679B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12"/>
  </w:num>
  <w:num w:numId="8">
    <w:abstractNumId w:val="3"/>
  </w:num>
  <w:num w:numId="9">
    <w:abstractNumId w:val="10"/>
  </w:num>
  <w:num w:numId="10">
    <w:abstractNumId w:val="7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61"/>
    <w:rsid w:val="00121F3F"/>
    <w:rsid w:val="0013637C"/>
    <w:rsid w:val="001575ED"/>
    <w:rsid w:val="00222CB8"/>
    <w:rsid w:val="002F0F1A"/>
    <w:rsid w:val="003073B4"/>
    <w:rsid w:val="003562BB"/>
    <w:rsid w:val="003F3140"/>
    <w:rsid w:val="00426C56"/>
    <w:rsid w:val="004B1E1A"/>
    <w:rsid w:val="005404C8"/>
    <w:rsid w:val="0065781C"/>
    <w:rsid w:val="0067247D"/>
    <w:rsid w:val="006830E1"/>
    <w:rsid w:val="006860E3"/>
    <w:rsid w:val="00696BD1"/>
    <w:rsid w:val="006D5F17"/>
    <w:rsid w:val="00712603"/>
    <w:rsid w:val="0077032A"/>
    <w:rsid w:val="00790B80"/>
    <w:rsid w:val="007A43C1"/>
    <w:rsid w:val="00817A55"/>
    <w:rsid w:val="009272C6"/>
    <w:rsid w:val="00930539"/>
    <w:rsid w:val="009D2A25"/>
    <w:rsid w:val="00A74579"/>
    <w:rsid w:val="00AC4B25"/>
    <w:rsid w:val="00C25FF2"/>
    <w:rsid w:val="00D47E21"/>
    <w:rsid w:val="00EB7761"/>
    <w:rsid w:val="00ED25F8"/>
    <w:rsid w:val="00ED5860"/>
    <w:rsid w:val="00EE25B1"/>
    <w:rsid w:val="00F27607"/>
    <w:rsid w:val="00F503DC"/>
    <w:rsid w:val="00F9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76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761"/>
    <w:pPr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E2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5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5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B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22CB8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60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76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761"/>
    <w:pPr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E2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5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5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B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22CB8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81AFC231.dotm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MacAllum</dc:creator>
  <cp:lastModifiedBy>Crystal MacAllum</cp:lastModifiedBy>
  <cp:revision>4</cp:revision>
  <dcterms:created xsi:type="dcterms:W3CDTF">2016-01-15T18:48:00Z</dcterms:created>
  <dcterms:modified xsi:type="dcterms:W3CDTF">2016-01-15T18:49:00Z</dcterms:modified>
</cp:coreProperties>
</file>