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8B" w:rsidRPr="001425A1" w:rsidRDefault="0082698B" w:rsidP="0082698B">
      <w:pPr>
        <w:spacing w:line="240" w:lineRule="auto"/>
        <w:jc w:val="center"/>
        <w:rPr>
          <w:rFonts w:ascii="Calibri" w:eastAsia="Calibri" w:hAnsi="Calibri"/>
          <w:b/>
          <w:sz w:val="22"/>
          <w:szCs w:val="22"/>
        </w:rPr>
      </w:pPr>
      <w:r w:rsidRPr="001425A1">
        <w:rPr>
          <w:rFonts w:ascii="Calibri" w:eastAsia="Calibri" w:hAnsi="Calibri"/>
          <w:b/>
          <w:sz w:val="22"/>
          <w:szCs w:val="22"/>
        </w:rPr>
        <w:t xml:space="preserve">APPENDIX </w:t>
      </w:r>
      <w:r>
        <w:rPr>
          <w:rFonts w:ascii="Calibri" w:eastAsia="Calibri" w:hAnsi="Calibri"/>
          <w:b/>
          <w:sz w:val="22"/>
          <w:szCs w:val="22"/>
        </w:rPr>
        <w:t>FF</w:t>
      </w:r>
    </w:p>
    <w:p w:rsidR="0082698B" w:rsidRPr="001425A1" w:rsidRDefault="00112866" w:rsidP="0082698B">
      <w:pPr>
        <w:spacing w:line="240" w:lineRule="auto"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Westat IRB</w:t>
      </w:r>
      <w:r>
        <w:rPr>
          <w:rFonts w:ascii="Calibri" w:eastAsia="Calibri" w:hAnsi="Calibri"/>
          <w:b/>
          <w:sz w:val="22"/>
          <w:szCs w:val="22"/>
        </w:rPr>
        <w:t xml:space="preserve"> </w:t>
      </w:r>
      <w:r>
        <w:rPr>
          <w:rFonts w:ascii="Calibri" w:eastAsia="Calibri" w:hAnsi="Calibri"/>
          <w:b/>
          <w:sz w:val="22"/>
          <w:szCs w:val="22"/>
        </w:rPr>
        <w:t>approval letter</w:t>
      </w:r>
    </w:p>
    <w:p w:rsidR="0082698B" w:rsidRDefault="0082698B">
      <w:r>
        <w:rPr>
          <w:noProof/>
        </w:rPr>
        <w:drawing>
          <wp:inline distT="0" distB="0" distL="0" distR="0">
            <wp:extent cx="5943600" cy="759342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9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6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98B" w:rsidRDefault="0082698B" w:rsidP="0082698B">
      <w:pPr>
        <w:spacing w:line="240" w:lineRule="auto"/>
      </w:pPr>
      <w:r>
        <w:separator/>
      </w:r>
    </w:p>
  </w:endnote>
  <w:endnote w:type="continuationSeparator" w:id="0">
    <w:p w:rsidR="0082698B" w:rsidRDefault="0082698B" w:rsidP="00826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98B" w:rsidRDefault="0082698B" w:rsidP="0082698B">
      <w:pPr>
        <w:spacing w:line="240" w:lineRule="auto"/>
      </w:pPr>
      <w:r>
        <w:separator/>
      </w:r>
    </w:p>
  </w:footnote>
  <w:footnote w:type="continuationSeparator" w:id="0">
    <w:p w:rsidR="0082698B" w:rsidRDefault="0082698B" w:rsidP="008269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8B"/>
    <w:rsid w:val="00112866"/>
    <w:rsid w:val="00625DC6"/>
    <w:rsid w:val="0082698B"/>
    <w:rsid w:val="0085168D"/>
    <w:rsid w:val="008D4AE1"/>
    <w:rsid w:val="00A802B0"/>
    <w:rsid w:val="00C069E4"/>
    <w:rsid w:val="00C076A2"/>
    <w:rsid w:val="00E9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98B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2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02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02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02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02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02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802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802B0"/>
    <w:pPr>
      <w:spacing w:after="200"/>
      <w:ind w:left="720"/>
      <w:contextualSpacing/>
    </w:pPr>
    <w:rPr>
      <w:rFonts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9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9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98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9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98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98B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2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02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02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02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02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02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802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802B0"/>
    <w:pPr>
      <w:spacing w:after="200"/>
      <w:ind w:left="720"/>
      <w:contextualSpacing/>
    </w:pPr>
    <w:rPr>
      <w:rFonts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9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9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98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9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9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A2BC32A.dotm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Weinfield</dc:creator>
  <cp:lastModifiedBy>Nancy Weinfield</cp:lastModifiedBy>
  <cp:revision>3</cp:revision>
  <dcterms:created xsi:type="dcterms:W3CDTF">2016-01-15T19:08:00Z</dcterms:created>
  <dcterms:modified xsi:type="dcterms:W3CDTF">2016-01-15T19:08:00Z</dcterms:modified>
</cp:coreProperties>
</file>