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16DE2" w14:textId="4886914A" w:rsidR="00CF4D0B" w:rsidRDefault="007E433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6CE723" wp14:editId="61EBE8F6">
                <wp:simplePos x="0" y="0"/>
                <wp:positionH relativeFrom="page">
                  <wp:posOffset>980440</wp:posOffset>
                </wp:positionH>
                <wp:positionV relativeFrom="page">
                  <wp:posOffset>6913880</wp:posOffset>
                </wp:positionV>
                <wp:extent cx="6471920" cy="2184400"/>
                <wp:effectExtent l="0" t="0" r="508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218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B6C37" w14:textId="06B5A75E" w:rsidR="007E4335" w:rsidRPr="00A545B6" w:rsidRDefault="007E4335" w:rsidP="007E4335">
                            <w:pPr>
                              <w:pStyle w:val="BodyText"/>
                              <w:spacing w:line="360" w:lineRule="exact"/>
                              <w:ind w:left="0"/>
                              <w:rPr>
                                <w:color w:val="7F7F7F" w:themeColor="text1" w:themeTint="80"/>
                                <w:spacing w:val="-6"/>
                              </w:rPr>
                            </w:pPr>
                            <w:r w:rsidRPr="00A545B6">
                              <w:rPr>
                                <w:color w:val="7F7F7F" w:themeColor="text1" w:themeTint="80"/>
                                <w:spacing w:val="-4"/>
                              </w:rPr>
                              <w:t>We</w:t>
                            </w:r>
                            <w:r w:rsidRPr="00A545B6">
                              <w:rPr>
                                <w:color w:val="7F7F7F" w:themeColor="text1" w:themeTint="80"/>
                                <w:spacing w:val="-6"/>
                              </w:rPr>
                              <w:t xml:space="preserve"> </w:t>
                            </w:r>
                            <w:r w:rsidRPr="00A545B6">
                              <w:rPr>
                                <w:color w:val="7F7F7F" w:themeColor="text1" w:themeTint="80"/>
                                <w:spacing w:val="-3"/>
                              </w:rPr>
                              <w:t>want</w:t>
                            </w:r>
                            <w:r w:rsidRPr="00A545B6">
                              <w:rPr>
                                <w:color w:val="7F7F7F" w:themeColor="text1" w:themeTint="80"/>
                                <w:spacing w:val="-6"/>
                              </w:rPr>
                              <w:t xml:space="preserve"> </w:t>
                            </w:r>
                            <w:r w:rsidRPr="00A545B6">
                              <w:rPr>
                                <w:color w:val="7F7F7F" w:themeColor="text1" w:themeTint="80"/>
                                <w:spacing w:val="-2"/>
                              </w:rPr>
                              <w:t>to</w:t>
                            </w:r>
                            <w:r w:rsidRPr="00A545B6">
                              <w:rPr>
                                <w:color w:val="7F7F7F" w:themeColor="text1" w:themeTint="80"/>
                                <w:spacing w:val="-6"/>
                              </w:rPr>
                              <w:t xml:space="preserve"> </w:t>
                            </w:r>
                            <w:r w:rsidRPr="00A545B6">
                              <w:rPr>
                                <w:color w:val="7F7F7F" w:themeColor="text1" w:themeTint="80"/>
                                <w:spacing w:val="-3"/>
                              </w:rPr>
                              <w:t>interview</w:t>
                            </w:r>
                            <w:r w:rsidRPr="00A545B6">
                              <w:rPr>
                                <w:color w:val="7F7F7F" w:themeColor="text1" w:themeTint="80"/>
                                <w:spacing w:val="-6"/>
                              </w:rPr>
                              <w:t xml:space="preserve"> </w:t>
                            </w:r>
                            <w:r w:rsidRPr="00A545B6">
                              <w:rPr>
                                <w:color w:val="7F7F7F" w:themeColor="text1" w:themeTint="80"/>
                                <w:spacing w:val="-2"/>
                              </w:rPr>
                              <w:t>you</w:t>
                            </w:r>
                            <w:r w:rsidRPr="00A545B6">
                              <w:rPr>
                                <w:color w:val="7F7F7F" w:themeColor="text1" w:themeTint="80"/>
                                <w:spacing w:val="-6"/>
                              </w:rPr>
                              <w:t xml:space="preserve"> twice a year (every 6 months) and get height and weight measurements for your child once a year until your child is age 5. After each interview </w:t>
                            </w:r>
                            <w:r>
                              <w:rPr>
                                <w:color w:val="7F7F7F" w:themeColor="text1" w:themeTint="80"/>
                                <w:spacing w:val="-6"/>
                              </w:rPr>
                              <w:br/>
                            </w:r>
                            <w:r w:rsidRPr="00A545B6">
                              <w:rPr>
                                <w:color w:val="7F7F7F" w:themeColor="text1" w:themeTint="80"/>
                                <w:spacing w:val="-6"/>
                              </w:rPr>
                              <w:t>and measurement, we will add cash to your prepaid MasterCard (</w:t>
                            </w:r>
                            <w:r w:rsidRPr="00A545B6">
                              <w:rPr>
                                <w:i/>
                                <w:color w:val="7F7F7F" w:themeColor="text1" w:themeTint="80"/>
                                <w:spacing w:val="-6"/>
                              </w:rPr>
                              <w:t>see back for details</w:t>
                            </w:r>
                            <w:r w:rsidRPr="00A545B6">
                              <w:rPr>
                                <w:color w:val="7F7F7F" w:themeColor="text1" w:themeTint="80"/>
                                <w:spacing w:val="-6"/>
                              </w:rPr>
                              <w:t>).</w:t>
                            </w:r>
                            <w:r>
                              <w:rPr>
                                <w:color w:val="7F7F7F" w:themeColor="text1" w:themeTint="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7F7F7F" w:themeColor="text1" w:themeTint="80"/>
                                <w:spacing w:val="-6"/>
                              </w:rPr>
                              <w:br/>
                            </w:r>
                            <w:r w:rsidRPr="00A545B6">
                              <w:rPr>
                                <w:color w:val="7F7F7F" w:themeColor="text1" w:themeTint="80"/>
                                <w:spacing w:val="-6"/>
                              </w:rPr>
                              <w:t xml:space="preserve">You can receive up to </w:t>
                            </w:r>
                            <w:r w:rsidRPr="00A545B6">
                              <w:rPr>
                                <w:b/>
                                <w:color w:val="7F7F7F" w:themeColor="text1" w:themeTint="80"/>
                                <w:spacing w:val="-6"/>
                              </w:rPr>
                              <w:t xml:space="preserve">$500 </w:t>
                            </w:r>
                            <w:r>
                              <w:rPr>
                                <w:color w:val="7F7F7F" w:themeColor="text1" w:themeTint="80"/>
                                <w:spacing w:val="-6"/>
                              </w:rPr>
                              <w:t xml:space="preserve">during this 3 year extension. </w:t>
                            </w:r>
                            <w:r w:rsidRPr="00A545B6">
                              <w:rPr>
                                <w:color w:val="7F7F7F" w:themeColor="text1" w:themeTint="80"/>
                                <w:spacing w:val="-6"/>
                              </w:rPr>
                              <w:t xml:space="preserve">Each interview will take about </w:t>
                            </w:r>
                            <w:r>
                              <w:rPr>
                                <w:color w:val="7F7F7F" w:themeColor="text1" w:themeTint="80"/>
                                <w:spacing w:val="-6"/>
                              </w:rPr>
                              <w:br/>
                            </w:r>
                            <w:r w:rsidRPr="00A545B6">
                              <w:rPr>
                                <w:color w:val="7F7F7F" w:themeColor="text1" w:themeTint="80"/>
                                <w:spacing w:val="-6"/>
                              </w:rPr>
                              <w:t>30 minutes.</w:t>
                            </w:r>
                          </w:p>
                          <w:p w14:paraId="10134FDA" w14:textId="77777777" w:rsidR="007E4335" w:rsidRPr="00A545B6" w:rsidRDefault="007E4335" w:rsidP="007E4335">
                            <w:pPr>
                              <w:pStyle w:val="BodyText"/>
                              <w:spacing w:line="360" w:lineRule="exact"/>
                              <w:ind w:left="0"/>
                              <w:rPr>
                                <w:color w:val="7F7F7F" w:themeColor="text1" w:themeTint="80"/>
                                <w:spacing w:val="-6"/>
                              </w:rPr>
                            </w:pPr>
                          </w:p>
                          <w:p w14:paraId="08FD7A8E" w14:textId="0341AC16" w:rsidR="007E4335" w:rsidRPr="007E4335" w:rsidRDefault="007E4335" w:rsidP="007E4335">
                            <w:pPr>
                              <w:spacing w:line="360" w:lineRule="exact"/>
                              <w:rPr>
                                <w:rFonts w:ascii="FrutigerLTStd-Light" w:eastAsia="FrutigerLTStd-Light" w:hAnsi="FrutigerLTStd-Light"/>
                                <w:color w:val="7F7F7F" w:themeColor="text1" w:themeTint="80"/>
                                <w:spacing w:val="-4"/>
                                <w:sz w:val="26"/>
                                <w:szCs w:val="26"/>
                              </w:rPr>
                            </w:pPr>
                            <w:r w:rsidRPr="00A545B6">
                              <w:rPr>
                                <w:rFonts w:ascii="FrutigerLTStd-Light" w:eastAsia="FrutigerLTStd-Light" w:hAnsi="FrutigerLTStd-Light"/>
                                <w:color w:val="7F7F7F" w:themeColor="text1" w:themeTint="80"/>
                                <w:spacing w:val="-4"/>
                                <w:sz w:val="26"/>
                                <w:szCs w:val="26"/>
                              </w:rPr>
                              <w:t xml:space="preserve">We ask you to let us know you will continue in the study by signing one copy of the </w:t>
                            </w:r>
                            <w:r>
                              <w:rPr>
                                <w:rFonts w:ascii="FrutigerLTStd-Light" w:eastAsia="FrutigerLTStd-Light" w:hAnsi="FrutigerLTStd-Light"/>
                                <w:color w:val="7F7F7F" w:themeColor="text1" w:themeTint="80"/>
                                <w:spacing w:val="-4"/>
                                <w:sz w:val="26"/>
                                <w:szCs w:val="26"/>
                              </w:rPr>
                              <w:br/>
                            </w:r>
                            <w:r w:rsidRPr="00A545B6">
                              <w:rPr>
                                <w:rFonts w:ascii="FrutigerLTStd-Light" w:eastAsia="FrutigerLTStd-Light" w:hAnsi="FrutigerLTStd-Light"/>
                                <w:color w:val="7F7F7F" w:themeColor="text1" w:themeTint="80"/>
                                <w:spacing w:val="-4"/>
                                <w:sz w:val="26"/>
                                <w:szCs w:val="26"/>
                              </w:rPr>
                              <w:t>consent form. Please return the form in the self-address</w:t>
                            </w:r>
                            <w:r>
                              <w:rPr>
                                <w:rFonts w:ascii="FrutigerLTStd-Light" w:eastAsia="FrutigerLTStd-Light" w:hAnsi="FrutigerLTStd-Light"/>
                                <w:color w:val="7F7F7F" w:themeColor="text1" w:themeTint="80"/>
                                <w:spacing w:val="-4"/>
                                <w:sz w:val="26"/>
                                <w:szCs w:val="26"/>
                              </w:rPr>
                              <w:t xml:space="preserve">ed postage-paid envelope. </w:t>
                            </w:r>
                            <w:r>
                              <w:rPr>
                                <w:rFonts w:ascii="FrutigerLTStd-Light" w:eastAsia="FrutigerLTStd-Light" w:hAnsi="FrutigerLTStd-Light"/>
                                <w:color w:val="7F7F7F" w:themeColor="text1" w:themeTint="80"/>
                                <w:spacing w:val="-4"/>
                                <w:sz w:val="26"/>
                                <w:szCs w:val="26"/>
                              </w:rPr>
                              <w:br/>
                              <w:t xml:space="preserve">Your </w:t>
                            </w:r>
                            <w:r w:rsidRPr="00A545B6">
                              <w:rPr>
                                <w:rFonts w:ascii="FrutigerLTStd-Light" w:eastAsia="FrutigerLTStd-Light" w:hAnsi="FrutigerLTStd-Light"/>
                                <w:color w:val="7F7F7F" w:themeColor="text1" w:themeTint="80"/>
                                <w:spacing w:val="-4"/>
                                <w:sz w:val="26"/>
                                <w:szCs w:val="26"/>
                              </w:rPr>
                              <w:t xml:space="preserve">continued participation is </w:t>
                            </w:r>
                            <w:proofErr w:type="gramStart"/>
                            <w:r w:rsidRPr="00A545B6">
                              <w:rPr>
                                <w:rFonts w:ascii="FrutigerLTStd-Light" w:eastAsia="FrutigerLTStd-Light" w:hAnsi="FrutigerLTStd-Light"/>
                                <w:color w:val="7F7F7F" w:themeColor="text1" w:themeTint="80"/>
                                <w:spacing w:val="-4"/>
                                <w:sz w:val="26"/>
                                <w:szCs w:val="26"/>
                              </w:rPr>
                              <w:t>key</w:t>
                            </w:r>
                            <w:proofErr w:type="gramEnd"/>
                            <w:r w:rsidRPr="00A545B6">
                              <w:rPr>
                                <w:rFonts w:ascii="FrutigerLTStd-Light" w:eastAsia="FrutigerLTStd-Light" w:hAnsi="FrutigerLTStd-Light"/>
                                <w:color w:val="7F7F7F" w:themeColor="text1" w:themeTint="80"/>
                                <w:spacing w:val="-4"/>
                                <w:sz w:val="26"/>
                                <w:szCs w:val="26"/>
                              </w:rPr>
                              <w:t xml:space="preserve"> to the success of the study.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77.2pt;margin-top:544.4pt;width:509.6pt;height:17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" filled="f" stroked="f">
                <v:textbox inset="0,0,0,0">
                  <w:txbxContent>
                    <w:p w14:paraId="2D1B6C37" w14:textId="06B5A75E" w:rsidR="007E4335" w:rsidRPr="00A545B6" w:rsidRDefault="007E4335" w:rsidP="007E4335">
                      <w:pPr>
                        <w:pStyle w:val="BodyText"/>
                        <w:spacing w:line="360" w:lineRule="exact"/>
                        <w:ind w:left="0"/>
                        <w:rPr>
                          <w:color w:val="7F7F7F" w:themeColor="text1" w:themeTint="80"/>
                          <w:spacing w:val="-6"/>
                        </w:rPr>
                      </w:pPr>
                      <w:r w:rsidRPr="00A545B6">
                        <w:rPr>
                          <w:color w:val="7F7F7F" w:themeColor="text1" w:themeTint="80"/>
                          <w:spacing w:val="-4"/>
                        </w:rPr>
                        <w:t>We</w:t>
                      </w:r>
                      <w:r w:rsidRPr="00A545B6">
                        <w:rPr>
                          <w:color w:val="7F7F7F" w:themeColor="text1" w:themeTint="80"/>
                          <w:spacing w:val="-6"/>
                        </w:rPr>
                        <w:t xml:space="preserve"> </w:t>
                      </w:r>
                      <w:r w:rsidRPr="00A545B6">
                        <w:rPr>
                          <w:color w:val="7F7F7F" w:themeColor="text1" w:themeTint="80"/>
                          <w:spacing w:val="-3"/>
                        </w:rPr>
                        <w:t>want</w:t>
                      </w:r>
                      <w:r w:rsidRPr="00A545B6">
                        <w:rPr>
                          <w:color w:val="7F7F7F" w:themeColor="text1" w:themeTint="80"/>
                          <w:spacing w:val="-6"/>
                        </w:rPr>
                        <w:t xml:space="preserve"> </w:t>
                      </w:r>
                      <w:r w:rsidRPr="00A545B6">
                        <w:rPr>
                          <w:color w:val="7F7F7F" w:themeColor="text1" w:themeTint="80"/>
                          <w:spacing w:val="-2"/>
                        </w:rPr>
                        <w:t>to</w:t>
                      </w:r>
                      <w:r w:rsidRPr="00A545B6">
                        <w:rPr>
                          <w:color w:val="7F7F7F" w:themeColor="text1" w:themeTint="80"/>
                          <w:spacing w:val="-6"/>
                        </w:rPr>
                        <w:t xml:space="preserve"> </w:t>
                      </w:r>
                      <w:r w:rsidRPr="00A545B6">
                        <w:rPr>
                          <w:color w:val="7F7F7F" w:themeColor="text1" w:themeTint="80"/>
                          <w:spacing w:val="-3"/>
                        </w:rPr>
                        <w:t>interview</w:t>
                      </w:r>
                      <w:r w:rsidRPr="00A545B6">
                        <w:rPr>
                          <w:color w:val="7F7F7F" w:themeColor="text1" w:themeTint="80"/>
                          <w:spacing w:val="-6"/>
                        </w:rPr>
                        <w:t xml:space="preserve"> </w:t>
                      </w:r>
                      <w:r w:rsidRPr="00A545B6">
                        <w:rPr>
                          <w:color w:val="7F7F7F" w:themeColor="text1" w:themeTint="80"/>
                          <w:spacing w:val="-2"/>
                        </w:rPr>
                        <w:t>you</w:t>
                      </w:r>
                      <w:r w:rsidRPr="00A545B6">
                        <w:rPr>
                          <w:color w:val="7F7F7F" w:themeColor="text1" w:themeTint="80"/>
                          <w:spacing w:val="-6"/>
                        </w:rPr>
                        <w:t xml:space="preserve"> twice a year (every 6 months) and get height and weight measurements for your child once a year until your child is age 5. After each interview </w:t>
                      </w:r>
                      <w:r>
                        <w:rPr>
                          <w:color w:val="7F7F7F" w:themeColor="text1" w:themeTint="80"/>
                          <w:spacing w:val="-6"/>
                        </w:rPr>
                        <w:br/>
                      </w:r>
                      <w:r w:rsidRPr="00A545B6">
                        <w:rPr>
                          <w:color w:val="7F7F7F" w:themeColor="text1" w:themeTint="80"/>
                          <w:spacing w:val="-6"/>
                        </w:rPr>
                        <w:t>and measurement, we will add cash to your prepaid MasterCard (</w:t>
                      </w:r>
                      <w:r w:rsidRPr="00A545B6">
                        <w:rPr>
                          <w:i/>
                          <w:color w:val="7F7F7F" w:themeColor="text1" w:themeTint="80"/>
                          <w:spacing w:val="-6"/>
                        </w:rPr>
                        <w:t>see back for details</w:t>
                      </w:r>
                      <w:r w:rsidRPr="00A545B6">
                        <w:rPr>
                          <w:color w:val="7F7F7F" w:themeColor="text1" w:themeTint="80"/>
                          <w:spacing w:val="-6"/>
                        </w:rPr>
                        <w:t>).</w:t>
                      </w:r>
                      <w:r>
                        <w:rPr>
                          <w:color w:val="7F7F7F" w:themeColor="text1" w:themeTint="80"/>
                          <w:spacing w:val="-6"/>
                        </w:rPr>
                        <w:t xml:space="preserve"> </w:t>
                      </w:r>
                      <w:r>
                        <w:rPr>
                          <w:color w:val="7F7F7F" w:themeColor="text1" w:themeTint="80"/>
                          <w:spacing w:val="-6"/>
                        </w:rPr>
                        <w:br/>
                      </w:r>
                      <w:r w:rsidRPr="00A545B6">
                        <w:rPr>
                          <w:color w:val="7F7F7F" w:themeColor="text1" w:themeTint="80"/>
                          <w:spacing w:val="-6"/>
                        </w:rPr>
                        <w:t xml:space="preserve">You can receive up to </w:t>
                      </w:r>
                      <w:r w:rsidRPr="00A545B6">
                        <w:rPr>
                          <w:b/>
                          <w:color w:val="7F7F7F" w:themeColor="text1" w:themeTint="80"/>
                          <w:spacing w:val="-6"/>
                        </w:rPr>
                        <w:t xml:space="preserve">$500 </w:t>
                      </w:r>
                      <w:r>
                        <w:rPr>
                          <w:color w:val="7F7F7F" w:themeColor="text1" w:themeTint="80"/>
                          <w:spacing w:val="-6"/>
                        </w:rPr>
                        <w:t xml:space="preserve">during this 3 year extension. </w:t>
                      </w:r>
                      <w:r w:rsidRPr="00A545B6">
                        <w:rPr>
                          <w:color w:val="7F7F7F" w:themeColor="text1" w:themeTint="80"/>
                          <w:spacing w:val="-6"/>
                        </w:rPr>
                        <w:t xml:space="preserve">Each interview will take about </w:t>
                      </w:r>
                      <w:r>
                        <w:rPr>
                          <w:color w:val="7F7F7F" w:themeColor="text1" w:themeTint="80"/>
                          <w:spacing w:val="-6"/>
                        </w:rPr>
                        <w:br/>
                      </w:r>
                      <w:r w:rsidRPr="00A545B6">
                        <w:rPr>
                          <w:color w:val="7F7F7F" w:themeColor="text1" w:themeTint="80"/>
                          <w:spacing w:val="-6"/>
                        </w:rPr>
                        <w:t>30 minutes.</w:t>
                      </w:r>
                    </w:p>
                    <w:p w14:paraId="10134FDA" w14:textId="77777777" w:rsidR="007E4335" w:rsidRPr="00A545B6" w:rsidRDefault="007E4335" w:rsidP="007E4335">
                      <w:pPr>
                        <w:pStyle w:val="BodyText"/>
                        <w:spacing w:line="360" w:lineRule="exact"/>
                        <w:ind w:left="0"/>
                        <w:rPr>
                          <w:color w:val="7F7F7F" w:themeColor="text1" w:themeTint="80"/>
                          <w:spacing w:val="-6"/>
                        </w:rPr>
                      </w:pPr>
                    </w:p>
                    <w:p w14:paraId="08FD7A8E" w14:textId="0341AC16" w:rsidR="007E4335" w:rsidRPr="007E4335" w:rsidRDefault="007E4335" w:rsidP="007E4335">
                      <w:pPr>
                        <w:spacing w:line="360" w:lineRule="exact"/>
                        <w:rPr>
                          <w:rFonts w:ascii="FrutigerLTStd-Light" w:eastAsia="FrutigerLTStd-Light" w:hAnsi="FrutigerLTStd-Light"/>
                          <w:color w:val="7F7F7F" w:themeColor="text1" w:themeTint="80"/>
                          <w:spacing w:val="-4"/>
                          <w:sz w:val="26"/>
                          <w:szCs w:val="26"/>
                        </w:rPr>
                      </w:pPr>
                      <w:r w:rsidRPr="00A545B6">
                        <w:rPr>
                          <w:rFonts w:ascii="FrutigerLTStd-Light" w:eastAsia="FrutigerLTStd-Light" w:hAnsi="FrutigerLTStd-Light"/>
                          <w:color w:val="7F7F7F" w:themeColor="text1" w:themeTint="80"/>
                          <w:spacing w:val="-4"/>
                          <w:sz w:val="26"/>
                          <w:szCs w:val="26"/>
                        </w:rPr>
                        <w:t xml:space="preserve">We ask you to let us know you will continue in the study by signing one copy of the </w:t>
                      </w:r>
                      <w:r>
                        <w:rPr>
                          <w:rFonts w:ascii="FrutigerLTStd-Light" w:eastAsia="FrutigerLTStd-Light" w:hAnsi="FrutigerLTStd-Light"/>
                          <w:color w:val="7F7F7F" w:themeColor="text1" w:themeTint="80"/>
                          <w:spacing w:val="-4"/>
                          <w:sz w:val="26"/>
                          <w:szCs w:val="26"/>
                        </w:rPr>
                        <w:br/>
                      </w:r>
                      <w:r w:rsidRPr="00A545B6">
                        <w:rPr>
                          <w:rFonts w:ascii="FrutigerLTStd-Light" w:eastAsia="FrutigerLTStd-Light" w:hAnsi="FrutigerLTStd-Light"/>
                          <w:color w:val="7F7F7F" w:themeColor="text1" w:themeTint="80"/>
                          <w:spacing w:val="-4"/>
                          <w:sz w:val="26"/>
                          <w:szCs w:val="26"/>
                        </w:rPr>
                        <w:t>consent form. Please return the form in the self-address</w:t>
                      </w:r>
                      <w:r>
                        <w:rPr>
                          <w:rFonts w:ascii="FrutigerLTStd-Light" w:eastAsia="FrutigerLTStd-Light" w:hAnsi="FrutigerLTStd-Light"/>
                          <w:color w:val="7F7F7F" w:themeColor="text1" w:themeTint="80"/>
                          <w:spacing w:val="-4"/>
                          <w:sz w:val="26"/>
                          <w:szCs w:val="26"/>
                        </w:rPr>
                        <w:t xml:space="preserve">ed postage-paid envelope. </w:t>
                      </w:r>
                      <w:r>
                        <w:rPr>
                          <w:rFonts w:ascii="FrutigerLTStd-Light" w:eastAsia="FrutigerLTStd-Light" w:hAnsi="FrutigerLTStd-Light"/>
                          <w:color w:val="7F7F7F" w:themeColor="text1" w:themeTint="80"/>
                          <w:spacing w:val="-4"/>
                          <w:sz w:val="26"/>
                          <w:szCs w:val="26"/>
                        </w:rPr>
                        <w:br/>
                        <w:t xml:space="preserve">Your </w:t>
                      </w:r>
                      <w:r w:rsidRPr="00A545B6">
                        <w:rPr>
                          <w:rFonts w:ascii="FrutigerLTStd-Light" w:eastAsia="FrutigerLTStd-Light" w:hAnsi="FrutigerLTStd-Light"/>
                          <w:color w:val="7F7F7F" w:themeColor="text1" w:themeTint="80"/>
                          <w:spacing w:val="-4"/>
                          <w:sz w:val="26"/>
                          <w:szCs w:val="26"/>
                        </w:rPr>
                        <w:t>continued participation is key to the success of the study.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A53240" wp14:editId="6D5C5A51">
                <wp:simplePos x="0" y="0"/>
                <wp:positionH relativeFrom="page">
                  <wp:posOffset>980440</wp:posOffset>
                </wp:positionH>
                <wp:positionV relativeFrom="page">
                  <wp:posOffset>2266315</wp:posOffset>
                </wp:positionV>
                <wp:extent cx="6471920" cy="1789430"/>
                <wp:effectExtent l="0" t="0" r="5080" b="139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178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9B481" w14:textId="28DD3C22" w:rsidR="007E4335" w:rsidRPr="00A545B6" w:rsidRDefault="007E4335" w:rsidP="007E4335">
                            <w:pPr>
                              <w:pStyle w:val="BodyText"/>
                              <w:spacing w:line="360" w:lineRule="exact"/>
                              <w:ind w:right="14"/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</w:rPr>
                            </w:pPr>
                            <w:r w:rsidRPr="00A545B6"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</w:rPr>
                              <w:t xml:space="preserve">The USDA Food &amp; Nutrition Service is finding the </w:t>
                            </w:r>
                            <w:r w:rsidRPr="00A545B6">
                              <w:rPr>
                                <w:rFonts w:eastAsiaTheme="minorEastAsia" w:hAnsiTheme="minorHAnsi"/>
                                <w:i/>
                                <w:color w:val="7F7F7F" w:themeColor="text1" w:themeTint="80"/>
                                <w:spacing w:val="-2"/>
                              </w:rPr>
                              <w:t>Feeding My Baby Study</w:t>
                            </w:r>
                            <w:r w:rsidRPr="00A545B6"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</w:rPr>
                              <w:br/>
                            </w:r>
                            <w:r w:rsidRPr="00A545B6">
                              <w:rPr>
                                <w:rFonts w:eastAsiaTheme="minorEastAsia" w:hAnsiTheme="minorHAnsi"/>
                                <w:b/>
                                <w:color w:val="7F7F7F" w:themeColor="text1" w:themeTint="80"/>
                                <w:spacing w:val="-2"/>
                              </w:rPr>
                              <w:t>so important</w:t>
                            </w:r>
                            <w:r w:rsidRPr="00A545B6"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</w:rPr>
                              <w:t xml:space="preserve"> that they want to continue to collect information about </w:t>
                            </w:r>
                            <w:r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</w:rPr>
                              <w:br/>
                            </w:r>
                            <w:r w:rsidRPr="00A545B6"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</w:rPr>
                              <w:t>your child through his or her 5th birthday.</w:t>
                            </w:r>
                          </w:p>
                          <w:p w14:paraId="1CBA45EB" w14:textId="77777777" w:rsidR="007E4335" w:rsidRPr="00A545B6" w:rsidRDefault="007E4335" w:rsidP="007E4335">
                            <w:pPr>
                              <w:pStyle w:val="BodyText"/>
                              <w:spacing w:line="360" w:lineRule="exact"/>
                              <w:ind w:right="14"/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</w:rPr>
                            </w:pPr>
                          </w:p>
                          <w:p w14:paraId="216E9902" w14:textId="4929339C" w:rsidR="007E4335" w:rsidRPr="00A545B6" w:rsidRDefault="007E4335" w:rsidP="007E4335">
                            <w:pPr>
                              <w:pStyle w:val="BodyText"/>
                              <w:spacing w:line="360" w:lineRule="exact"/>
                              <w:ind w:left="0" w:right="14"/>
                              <w:rPr>
                                <w:color w:val="7F7F7F" w:themeColor="text1" w:themeTint="80"/>
                              </w:rPr>
                            </w:pPr>
                            <w:r w:rsidRPr="00A545B6"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</w:rPr>
                              <w:t xml:space="preserve">This unique national study is providing information on what children eat and how they </w:t>
                            </w:r>
                            <w:r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</w:rPr>
                              <w:br/>
                            </w:r>
                            <w:r w:rsidRPr="00A545B6"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</w:rPr>
                              <w:t xml:space="preserve">grow. 4,367 parents from 27 states enrolled in the study. YOU are one of them and a </w:t>
                            </w:r>
                            <w:r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</w:rPr>
                              <w:br/>
                            </w:r>
                            <w:r w:rsidRPr="00A545B6"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</w:rPr>
                              <w:t>critical part of the study! No one can take your place.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0" o:spid="_x0000_s1027" type="#_x0000_t202" style="position:absolute;margin-left:77.2pt;margin-top:178.45pt;width:509.6pt;height:140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" filled="f" stroked="f">
                <v:textbox inset="0,0,0,0">
                  <w:txbxContent>
                    <w:p w14:paraId="0869B481" w14:textId="28DD3C22" w:rsidR="007E4335" w:rsidRPr="00A545B6" w:rsidRDefault="007E4335" w:rsidP="007E4335">
                      <w:pPr>
                        <w:pStyle w:val="BodyText"/>
                        <w:spacing w:line="360" w:lineRule="exact"/>
                        <w:ind w:right="14"/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</w:rPr>
                      </w:pPr>
                      <w:r w:rsidRPr="00A545B6"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</w:rPr>
                        <w:t xml:space="preserve">The USDA Food &amp; Nutrition Service is finding the </w:t>
                      </w:r>
                      <w:r w:rsidRPr="00A545B6">
                        <w:rPr>
                          <w:rFonts w:eastAsiaTheme="minorEastAsia" w:hAnsiTheme="minorHAnsi"/>
                          <w:i/>
                          <w:color w:val="7F7F7F" w:themeColor="text1" w:themeTint="80"/>
                          <w:spacing w:val="-2"/>
                        </w:rPr>
                        <w:t>Feeding My Baby Study</w:t>
                      </w:r>
                      <w:r w:rsidRPr="00A545B6"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</w:rPr>
                        <w:t xml:space="preserve"> </w:t>
                      </w:r>
                      <w:r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</w:rPr>
                        <w:br/>
                      </w:r>
                      <w:r w:rsidRPr="00A545B6">
                        <w:rPr>
                          <w:rFonts w:eastAsiaTheme="minorEastAsia" w:hAnsiTheme="minorHAnsi"/>
                          <w:b/>
                          <w:color w:val="7F7F7F" w:themeColor="text1" w:themeTint="80"/>
                          <w:spacing w:val="-2"/>
                        </w:rPr>
                        <w:t>so important</w:t>
                      </w:r>
                      <w:r w:rsidRPr="00A545B6"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</w:rPr>
                        <w:t xml:space="preserve"> that they want to continue to collect information about </w:t>
                      </w:r>
                      <w:r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</w:rPr>
                        <w:br/>
                      </w:r>
                      <w:r w:rsidRPr="00A545B6"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</w:rPr>
                        <w:t>your child through his or her 5th birthday.</w:t>
                      </w:r>
                    </w:p>
                    <w:p w14:paraId="1CBA45EB" w14:textId="77777777" w:rsidR="007E4335" w:rsidRPr="00A545B6" w:rsidRDefault="007E4335" w:rsidP="007E4335">
                      <w:pPr>
                        <w:pStyle w:val="BodyText"/>
                        <w:spacing w:line="360" w:lineRule="exact"/>
                        <w:ind w:right="14"/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</w:rPr>
                      </w:pPr>
                    </w:p>
                    <w:p w14:paraId="216E9902" w14:textId="4929339C" w:rsidR="007E4335" w:rsidRPr="00A545B6" w:rsidRDefault="007E4335" w:rsidP="007E4335">
                      <w:pPr>
                        <w:pStyle w:val="BodyText"/>
                        <w:spacing w:line="360" w:lineRule="exact"/>
                        <w:ind w:left="0" w:right="14"/>
                        <w:rPr>
                          <w:color w:val="7F7F7F" w:themeColor="text1" w:themeTint="80"/>
                        </w:rPr>
                      </w:pPr>
                      <w:r w:rsidRPr="00A545B6"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</w:rPr>
                        <w:t xml:space="preserve">This unique national study is providing information on what children eat and how they </w:t>
                      </w:r>
                      <w:r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</w:rPr>
                        <w:br/>
                      </w:r>
                      <w:r w:rsidRPr="00A545B6"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</w:rPr>
                        <w:t xml:space="preserve">grow. 4,367 parents from 27 states enrolled in the study. YOU are one of them and a </w:t>
                      </w:r>
                      <w:r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</w:rPr>
                        <w:br/>
                      </w:r>
                      <w:r w:rsidRPr="00A545B6"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</w:rPr>
                        <w:t>critical part of the study! No one can take your place.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5131FF" wp14:editId="10D8C4C7">
                <wp:simplePos x="0" y="0"/>
                <wp:positionH relativeFrom="page">
                  <wp:posOffset>2357120</wp:posOffset>
                </wp:positionH>
                <wp:positionV relativeFrom="page">
                  <wp:posOffset>827405</wp:posOffset>
                </wp:positionV>
                <wp:extent cx="4277360" cy="946150"/>
                <wp:effectExtent l="0" t="0" r="15240" b="1905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36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06CF2" w14:textId="3FEC49F8" w:rsidR="007E4335" w:rsidRPr="007E4335" w:rsidRDefault="007E4335" w:rsidP="00913DEF">
                            <w:pPr>
                              <w:spacing w:line="717" w:lineRule="exact"/>
                              <w:ind w:left="20"/>
                              <w:rPr>
                                <w:rFonts w:ascii="FrutigerLTStd-Black" w:eastAsia="FrutigerLTStd-Black" w:hAnsi="FrutigerLTStd-Black" w:cs="FrutigerLTStd-Black"/>
                                <w:bCs/>
                                <w:spacing w:val="-40"/>
                                <w:sz w:val="60"/>
                                <w:szCs w:val="60"/>
                              </w:rPr>
                            </w:pPr>
                            <w:r w:rsidRPr="007E4335">
                              <w:rPr>
                                <w:rFonts w:ascii="FrutigerLTStd-Black" w:hAnsi="FrutigerLTStd-Black"/>
                                <w:b/>
                                <w:bCs/>
                                <w:color w:val="A523B5"/>
                                <w:spacing w:val="-40"/>
                                <w:sz w:val="60"/>
                                <w:szCs w:val="60"/>
                              </w:rPr>
                              <w:t>We have good news to share!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1" o:spid="_x0000_s1028" type="#_x0000_t202" style="position:absolute;margin-left:185.6pt;margin-top:65.15pt;width:336.8pt;height:7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" filled="f" stroked="f">
                <v:textbox inset="0,0,0,0">
                  <w:txbxContent>
                    <w:p w14:paraId="46206CF2" w14:textId="3FEC49F8" w:rsidR="007E4335" w:rsidRPr="007E4335" w:rsidRDefault="007E4335" w:rsidP="00913DEF">
                      <w:pPr>
                        <w:spacing w:line="717" w:lineRule="exact"/>
                        <w:ind w:left="20"/>
                        <w:rPr>
                          <w:rFonts w:ascii="FrutigerLTStd-Black" w:eastAsia="FrutigerLTStd-Black" w:hAnsi="FrutigerLTStd-Black" w:cs="FrutigerLTStd-Black"/>
                          <w:bCs/>
                          <w:spacing w:val="-40"/>
                          <w:sz w:val="60"/>
                          <w:szCs w:val="60"/>
                        </w:rPr>
                      </w:pPr>
                      <w:r w:rsidRPr="007E4335">
                        <w:rPr>
                          <w:rFonts w:ascii="FrutigerLTStd-Black" w:hAnsi="FrutigerLTStd-Black"/>
                          <w:b/>
                          <w:bCs/>
                          <w:color w:val="A523B5"/>
                          <w:spacing w:val="-40"/>
                          <w:sz w:val="60"/>
                          <w:szCs w:val="60"/>
                        </w:rPr>
                        <w:t>We have good news to share!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344A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D8929E2" wp14:editId="129F56A6">
                <wp:simplePos x="0" y="0"/>
                <wp:positionH relativeFrom="page">
                  <wp:posOffset>1021080</wp:posOffset>
                </wp:positionH>
                <wp:positionV relativeFrom="page">
                  <wp:posOffset>2425700</wp:posOffset>
                </wp:positionV>
                <wp:extent cx="6334760" cy="6946265"/>
                <wp:effectExtent l="0" t="0" r="15240" b="1333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760" cy="694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A4CF4F" w14:textId="322AD882" w:rsidR="007E4335" w:rsidRPr="00912CB6" w:rsidRDefault="007E4335" w:rsidP="00DB22C6">
                            <w:pPr>
                              <w:pStyle w:val="BodyText"/>
                              <w:spacing w:line="360" w:lineRule="atLeast"/>
                              <w:ind w:left="0" w:right="17"/>
                              <w:rPr>
                                <w:color w:val="7F7F7F" w:themeColor="text1" w:themeTint="80"/>
                                <w:spacing w:val="-3"/>
                              </w:rPr>
                            </w:pPr>
                            <w:r w:rsidRPr="00912CB6"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  <w:szCs w:val="24"/>
                              </w:rPr>
                              <w:t xml:space="preserve">As a token of our appreciation, we will add cash to your </w:t>
                            </w:r>
                            <w:r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  <w:szCs w:val="24"/>
                              </w:rPr>
                              <w:t>prepaid MasterC</w:t>
                            </w:r>
                            <w:r w:rsidRPr="00912CB6"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  <w:szCs w:val="24"/>
                              </w:rPr>
                              <w:t xml:space="preserve">ard </w:t>
                            </w:r>
                            <w:r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  <w:szCs w:val="24"/>
                              </w:rPr>
                              <w:br/>
                            </w:r>
                            <w:r w:rsidRPr="00912CB6">
                              <w:rPr>
                                <w:rFonts w:eastAsiaTheme="minorEastAsia" w:hAnsiTheme="minorHAnsi"/>
                                <w:color w:val="7F7F7F" w:themeColor="text1" w:themeTint="80"/>
                                <w:spacing w:val="-2"/>
                                <w:szCs w:val="24"/>
                              </w:rPr>
                              <w:t>in these amounts:</w:t>
                            </w:r>
                          </w:p>
                          <w:p w14:paraId="7FB1E27C" w14:textId="77777777" w:rsidR="007E4335" w:rsidRPr="00912CB6" w:rsidRDefault="007E4335" w:rsidP="00DB22C6">
                            <w:pPr>
                              <w:pStyle w:val="BodyText"/>
                              <w:spacing w:line="360" w:lineRule="atLeast"/>
                              <w:ind w:left="0" w:right="17"/>
                              <w:rPr>
                                <w:color w:val="7F7F7F" w:themeColor="text1" w:themeTint="80"/>
                                <w:spacing w:val="-3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0"/>
                              <w:gridCol w:w="8562"/>
                            </w:tblGrid>
                            <w:tr w:rsidR="007E4335" w:rsidRPr="00912CB6" w14:paraId="22FC1A75" w14:textId="77777777" w:rsidTr="002E3E8E">
                              <w:trPr>
                                <w:trHeight w:val="628"/>
                              </w:trPr>
                              <w:tc>
                                <w:tcPr>
                                  <w:tcW w:w="1548" w:type="dxa"/>
                                  <w:tcMar>
                                    <w:left w:w="115" w:type="dxa"/>
                                    <w:right w:w="144" w:type="dxa"/>
                                  </w:tcMar>
                                </w:tcPr>
                                <w:p w14:paraId="664AB89D" w14:textId="77777777" w:rsidR="007E4335" w:rsidRPr="00912CB6" w:rsidRDefault="007E4335" w:rsidP="00DB22C6">
                                  <w:pPr>
                                    <w:pStyle w:val="BodyText"/>
                                    <w:spacing w:line="360" w:lineRule="atLeast"/>
                                    <w:ind w:left="0" w:right="17"/>
                                    <w:jc w:val="right"/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</w:pPr>
                                  <w:r w:rsidRPr="00912CB6">
                                    <w:rPr>
                                      <w:rFonts w:ascii="Frutiger LT Std 75 Black" w:hAnsi="Frutiger LT Std 75 Black"/>
                                      <w:color w:val="7F7F7F" w:themeColor="text1" w:themeTint="80"/>
                                      <w:spacing w:val="-3"/>
                                    </w:rPr>
                                    <w:t>$30</w:t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  <w:t xml:space="preserve"> ($40*)</w:t>
                                  </w:r>
                                </w:p>
                              </w:tc>
                              <w:tc>
                                <w:tcPr>
                                  <w:tcW w:w="8783" w:type="dxa"/>
                                </w:tcPr>
                                <w:p w14:paraId="5B994BC1" w14:textId="7DF021B8" w:rsidR="007E4335" w:rsidRPr="00912CB6" w:rsidRDefault="007E4335" w:rsidP="00DB22C6">
                                  <w:pPr>
                                    <w:pStyle w:val="BodyText"/>
                                    <w:spacing w:line="360" w:lineRule="atLeast"/>
                                    <w:ind w:left="0" w:right="17"/>
                                    <w:rPr>
                                      <w:rFonts w:ascii="Frutiger LT Std 45 Light" w:hAnsi="Frutiger LT Std 45 Light"/>
                                      <w:color w:val="7F7F7F" w:themeColor="text1" w:themeTint="80"/>
                                      <w:spacing w:val="-3"/>
                                    </w:rPr>
                                  </w:pPr>
                                  <w:proofErr w:type="gramStart"/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>after</w:t>
                                  </w:r>
                                  <w:proofErr w:type="gramEnd"/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 xml:space="preserve"> you complete the age 2½ interview.</w:t>
                                  </w:r>
                                </w:p>
                              </w:tc>
                            </w:tr>
                            <w:tr w:rsidR="007E4335" w:rsidRPr="00912CB6" w14:paraId="20A1DE90" w14:textId="77777777" w:rsidTr="007E4335">
                              <w:trPr>
                                <w:trHeight w:val="1708"/>
                              </w:trPr>
                              <w:tc>
                                <w:tcPr>
                                  <w:tcW w:w="1548" w:type="dxa"/>
                                  <w:tcMar>
                                    <w:left w:w="115" w:type="dxa"/>
                                    <w:right w:w="144" w:type="dxa"/>
                                  </w:tcMar>
                                </w:tcPr>
                                <w:p w14:paraId="3C8FD132" w14:textId="5F1B0FE3" w:rsidR="007E4335" w:rsidRPr="00912CB6" w:rsidRDefault="007E4335" w:rsidP="000646FB">
                                  <w:pPr>
                                    <w:pStyle w:val="BodyText"/>
                                    <w:spacing w:line="360" w:lineRule="atLeast"/>
                                    <w:ind w:left="0" w:right="17"/>
                                    <w:jc w:val="right"/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</w:pPr>
                                  <w:r>
                                    <w:rPr>
                                      <w:rFonts w:ascii="Frutiger LT Std 75 Black" w:hAnsi="Frutiger LT Std 75 Black"/>
                                      <w:color w:val="7F7F7F" w:themeColor="text1" w:themeTint="80"/>
                                      <w:spacing w:val="-3"/>
                                    </w:rPr>
                                    <w:t>$4</w:t>
                                  </w:r>
                                  <w:r w:rsidRPr="00912CB6">
                                    <w:rPr>
                                      <w:rFonts w:ascii="Frutiger LT Std 75 Black" w:hAnsi="Frutiger LT Std 75 Black"/>
                                      <w:color w:val="7F7F7F" w:themeColor="text1" w:themeTint="80"/>
                                      <w:spacing w:val="-3"/>
                                    </w:rPr>
                                    <w:t>0</w:t>
                                  </w:r>
                                  <w:r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  <w:t xml:space="preserve"> ($5</w:t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  <w:t>0*)</w:t>
                                  </w:r>
                                </w:p>
                              </w:tc>
                              <w:tc>
                                <w:tcPr>
                                  <w:tcW w:w="8783" w:type="dxa"/>
                                </w:tcPr>
                                <w:p w14:paraId="74594B12" w14:textId="74387C49" w:rsidR="007E4335" w:rsidRPr="00912CB6" w:rsidRDefault="007E4335" w:rsidP="000646FB">
                                  <w:pPr>
                                    <w:pStyle w:val="BodyText"/>
                                    <w:spacing w:line="360" w:lineRule="atLeast"/>
                                    <w:ind w:left="0" w:right="17"/>
                                    <w:rPr>
                                      <w:rFonts w:ascii="Frutiger LT Std 45 Light" w:hAnsi="Frutiger LT Std 45 Light"/>
                                      <w:color w:val="7F7F7F" w:themeColor="text1" w:themeTint="80"/>
                                      <w:spacing w:val="-3"/>
                                    </w:rPr>
                                  </w:pPr>
                                  <w:proofErr w:type="gramStart"/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>after</w:t>
                                  </w:r>
                                  <w:proofErr w:type="gramEnd"/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 xml:space="preserve"> you complete the age 3 interview. If you are no longer receiving </w:t>
                                  </w:r>
                                  <w:r>
                                    <w:rPr>
                                      <w:color w:val="7F7F7F" w:themeColor="text1" w:themeTint="80"/>
                                    </w:rPr>
                                    <w:br/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 xml:space="preserve">WIC, you will receive another </w:t>
                                  </w:r>
                                  <w:r w:rsidRPr="00912CB6">
                                    <w:rPr>
                                      <w:rFonts w:ascii="Frutiger LT Std 75 Black" w:hAnsi="Frutiger LT Std 75 Black"/>
                                      <w:color w:val="7F7F7F" w:themeColor="text1" w:themeTint="80"/>
                                    </w:rPr>
                                    <w:t>$30</w:t>
                                  </w:r>
                                  <w:r>
                                    <w:rPr>
                                      <w:color w:val="7F7F7F" w:themeColor="text1" w:themeTint="80"/>
                                    </w:rPr>
                                    <w:t xml:space="preserve"> after taking your child to WIC</w:t>
                                  </w:r>
                                  <w:r>
                                    <w:rPr>
                                      <w:color w:val="7F7F7F" w:themeColor="text1" w:themeTint="80"/>
                                    </w:rPr>
                                    <w:br/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>or your doctor’s office to be weighed and measured and return the measurement card to us.</w:t>
                                  </w:r>
                                </w:p>
                              </w:tc>
                            </w:tr>
                            <w:tr w:rsidR="007E4335" w:rsidRPr="00912CB6" w14:paraId="47C39A71" w14:textId="77777777" w:rsidTr="002E3E8E">
                              <w:trPr>
                                <w:trHeight w:val="720"/>
                              </w:trPr>
                              <w:tc>
                                <w:tcPr>
                                  <w:tcW w:w="1548" w:type="dxa"/>
                                  <w:tcMar>
                                    <w:left w:w="115" w:type="dxa"/>
                                    <w:right w:w="144" w:type="dxa"/>
                                  </w:tcMar>
                                </w:tcPr>
                                <w:p w14:paraId="7CE3F8E0" w14:textId="297D76D5" w:rsidR="007E4335" w:rsidRPr="00912CB6" w:rsidRDefault="007E4335" w:rsidP="000646FB">
                                  <w:pPr>
                                    <w:pStyle w:val="BodyText"/>
                                    <w:spacing w:line="360" w:lineRule="atLeast"/>
                                    <w:ind w:left="0" w:right="17"/>
                                    <w:jc w:val="right"/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</w:pPr>
                                  <w:r>
                                    <w:rPr>
                                      <w:rFonts w:ascii="Frutiger LT Std 75 Black" w:hAnsi="Frutiger LT Std 75 Black"/>
                                      <w:color w:val="7F7F7F" w:themeColor="text1" w:themeTint="80"/>
                                      <w:spacing w:val="-3"/>
                                    </w:rPr>
                                    <w:t>$45</w:t>
                                  </w:r>
                                  <w:r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  <w:t xml:space="preserve"> ($55</w:t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  <w:t>*)</w:t>
                                  </w:r>
                                </w:p>
                              </w:tc>
                              <w:tc>
                                <w:tcPr>
                                  <w:tcW w:w="8783" w:type="dxa"/>
                                </w:tcPr>
                                <w:p w14:paraId="50CF9CEA" w14:textId="7FEDEF6D" w:rsidR="007E4335" w:rsidRPr="00912CB6" w:rsidRDefault="007E4335" w:rsidP="000646FB">
                                  <w:pPr>
                                    <w:pStyle w:val="BodyText"/>
                                    <w:spacing w:line="360" w:lineRule="atLeast"/>
                                    <w:ind w:left="0" w:right="17"/>
                                    <w:rPr>
                                      <w:rFonts w:ascii="Frutiger LT Std 45 Light" w:hAnsi="Frutiger LT Std 45 Light"/>
                                      <w:color w:val="7F7F7F" w:themeColor="text1" w:themeTint="80"/>
                                      <w:spacing w:val="-3"/>
                                    </w:rPr>
                                  </w:pPr>
                                  <w:proofErr w:type="gramStart"/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>after</w:t>
                                  </w:r>
                                  <w:proofErr w:type="gramEnd"/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 xml:space="preserve"> you complete the age 3½ interview.</w:t>
                                  </w:r>
                                </w:p>
                              </w:tc>
                            </w:tr>
                            <w:tr w:rsidR="007E4335" w:rsidRPr="00912CB6" w14:paraId="2A02BF93" w14:textId="77777777" w:rsidTr="002E3E8E">
                              <w:trPr>
                                <w:trHeight w:val="1357"/>
                              </w:trPr>
                              <w:tc>
                                <w:tcPr>
                                  <w:tcW w:w="1548" w:type="dxa"/>
                                  <w:tcMar>
                                    <w:left w:w="115" w:type="dxa"/>
                                    <w:right w:w="144" w:type="dxa"/>
                                  </w:tcMar>
                                </w:tcPr>
                                <w:p w14:paraId="3608CE4C" w14:textId="76FC315A" w:rsidR="007E4335" w:rsidRPr="00912CB6" w:rsidRDefault="007E4335" w:rsidP="000646FB">
                                  <w:pPr>
                                    <w:pStyle w:val="BodyText"/>
                                    <w:spacing w:line="360" w:lineRule="atLeast"/>
                                    <w:ind w:left="0" w:right="17"/>
                                    <w:jc w:val="right"/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</w:pPr>
                                  <w:r>
                                    <w:rPr>
                                      <w:rFonts w:ascii="Frutiger LT Std 75 Black" w:hAnsi="Frutiger LT Std 75 Black"/>
                                      <w:color w:val="7F7F7F" w:themeColor="text1" w:themeTint="80"/>
                                      <w:spacing w:val="-3"/>
                                    </w:rPr>
                                    <w:t>$5</w:t>
                                  </w:r>
                                  <w:r w:rsidRPr="00912CB6">
                                    <w:rPr>
                                      <w:rFonts w:ascii="Frutiger LT Std 75 Black" w:hAnsi="Frutiger LT Std 75 Black"/>
                                      <w:color w:val="7F7F7F" w:themeColor="text1" w:themeTint="80"/>
                                      <w:spacing w:val="-3"/>
                                    </w:rPr>
                                    <w:t>0</w:t>
                                  </w:r>
                                  <w:r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  <w:t xml:space="preserve"> ($6</w:t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  <w:t>0*)</w:t>
                                  </w:r>
                                </w:p>
                              </w:tc>
                              <w:tc>
                                <w:tcPr>
                                  <w:tcW w:w="8783" w:type="dxa"/>
                                </w:tcPr>
                                <w:p w14:paraId="0ADF0D02" w14:textId="748063A5" w:rsidR="007E4335" w:rsidRPr="00912CB6" w:rsidRDefault="007E4335" w:rsidP="000646FB">
                                  <w:pPr>
                                    <w:pStyle w:val="BodyText"/>
                                    <w:spacing w:line="360" w:lineRule="atLeast"/>
                                    <w:ind w:left="0" w:right="17"/>
                                    <w:rPr>
                                      <w:rFonts w:ascii="Frutiger LT Std 45 Light" w:hAnsi="Frutiger LT Std 45 Light"/>
                                      <w:color w:val="7F7F7F" w:themeColor="text1" w:themeTint="80"/>
                                      <w:spacing w:val="-3"/>
                                    </w:rPr>
                                  </w:pPr>
                                  <w:proofErr w:type="gramStart"/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>after</w:t>
                                  </w:r>
                                  <w:proofErr w:type="gramEnd"/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 xml:space="preserve"> you complete the age 4 interview. You will receive another </w:t>
                                  </w:r>
                                  <w:r w:rsidRPr="00912CB6">
                                    <w:rPr>
                                      <w:rFonts w:ascii="Frutiger LT Std 75 Black" w:hAnsi="Frutiger LT Std 75 Black"/>
                                      <w:color w:val="7F7F7F" w:themeColor="text1" w:themeTint="80"/>
                                    </w:rPr>
                                    <w:t>$60</w:t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F7F7F" w:themeColor="text1" w:themeTint="80"/>
                                    </w:rPr>
                                    <w:br/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 xml:space="preserve">after you take your child to WIC or your doctor’s office to be weighed </w:t>
                                  </w:r>
                                  <w:r>
                                    <w:rPr>
                                      <w:color w:val="7F7F7F" w:themeColor="text1" w:themeTint="80"/>
                                    </w:rPr>
                                    <w:br/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>and measured and return the measurement card to us.</w:t>
                                  </w:r>
                                </w:p>
                              </w:tc>
                            </w:tr>
                            <w:tr w:rsidR="007E4335" w:rsidRPr="00912CB6" w14:paraId="771E1AD9" w14:textId="77777777" w:rsidTr="002E3E8E">
                              <w:trPr>
                                <w:trHeight w:val="720"/>
                              </w:trPr>
                              <w:tc>
                                <w:tcPr>
                                  <w:tcW w:w="1548" w:type="dxa"/>
                                  <w:tcMar>
                                    <w:left w:w="115" w:type="dxa"/>
                                    <w:right w:w="144" w:type="dxa"/>
                                  </w:tcMar>
                                </w:tcPr>
                                <w:p w14:paraId="467C2692" w14:textId="1BE2E2F5" w:rsidR="007E4335" w:rsidRPr="00912CB6" w:rsidRDefault="007E4335" w:rsidP="002E3E8E">
                                  <w:pPr>
                                    <w:pStyle w:val="BodyText"/>
                                    <w:spacing w:line="360" w:lineRule="atLeast"/>
                                    <w:ind w:left="0" w:right="17"/>
                                    <w:jc w:val="right"/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</w:pPr>
                                  <w:r>
                                    <w:rPr>
                                      <w:rFonts w:ascii="Frutiger LT Std 75 Black" w:hAnsi="Frutiger LT Std 75 Black"/>
                                      <w:color w:val="7F7F7F" w:themeColor="text1" w:themeTint="80"/>
                                      <w:spacing w:val="-3"/>
                                    </w:rPr>
                                    <w:t>$55</w:t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  <w:t xml:space="preserve"> ($</w:t>
                                  </w:r>
                                  <w:r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  <w:t>65</w:t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  <w:t>*)</w:t>
                                  </w:r>
                                </w:p>
                              </w:tc>
                              <w:tc>
                                <w:tcPr>
                                  <w:tcW w:w="8783" w:type="dxa"/>
                                </w:tcPr>
                                <w:p w14:paraId="23E08369" w14:textId="3C85E704" w:rsidR="007E4335" w:rsidRPr="00912CB6" w:rsidRDefault="007E4335" w:rsidP="000646FB">
                                  <w:pPr>
                                    <w:pStyle w:val="BodyText"/>
                                    <w:spacing w:line="360" w:lineRule="atLeast"/>
                                    <w:ind w:left="0" w:right="17"/>
                                    <w:rPr>
                                      <w:rFonts w:ascii="Frutiger LT Std 45 Light" w:hAnsi="Frutiger LT Std 45 Light"/>
                                      <w:color w:val="7F7F7F" w:themeColor="text1" w:themeTint="80"/>
                                      <w:spacing w:val="-3"/>
                                    </w:rPr>
                                  </w:pPr>
                                  <w:proofErr w:type="gramStart"/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>after</w:t>
                                  </w:r>
                                  <w:proofErr w:type="gramEnd"/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 xml:space="preserve"> you complete the age 4½ interview.</w:t>
                                  </w:r>
                                </w:p>
                              </w:tc>
                            </w:tr>
                            <w:tr w:rsidR="007E4335" w:rsidRPr="00912CB6" w14:paraId="02792B75" w14:textId="77777777" w:rsidTr="002E3E8E">
                              <w:trPr>
                                <w:trHeight w:val="1240"/>
                              </w:trPr>
                              <w:tc>
                                <w:tcPr>
                                  <w:tcW w:w="1548" w:type="dxa"/>
                                  <w:tcMar>
                                    <w:left w:w="115" w:type="dxa"/>
                                    <w:right w:w="144" w:type="dxa"/>
                                  </w:tcMar>
                                </w:tcPr>
                                <w:p w14:paraId="58F8F084" w14:textId="50218EC8" w:rsidR="007E4335" w:rsidRPr="00912CB6" w:rsidRDefault="007E4335" w:rsidP="002E3E8E">
                                  <w:pPr>
                                    <w:pStyle w:val="BodyText"/>
                                    <w:spacing w:line="360" w:lineRule="atLeast"/>
                                    <w:ind w:left="0" w:right="17"/>
                                    <w:jc w:val="right"/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</w:pPr>
                                  <w:r w:rsidRPr="00912CB6">
                                    <w:rPr>
                                      <w:rFonts w:ascii="Frutiger LT Std 75 Black" w:hAnsi="Frutiger LT Std 75 Black"/>
                                      <w:color w:val="7F7F7F" w:themeColor="text1" w:themeTint="80"/>
                                      <w:spacing w:val="-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Frutiger LT Std 75 Black" w:hAnsi="Frutiger LT Std 75 Black"/>
                                      <w:color w:val="7F7F7F" w:themeColor="text1" w:themeTint="80"/>
                                      <w:spacing w:val="-3"/>
                                    </w:rPr>
                                    <w:t>60</w:t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  <w:t xml:space="preserve"> ($</w:t>
                                  </w:r>
                                  <w:r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  <w:t>70</w:t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  <w:t>*)</w:t>
                                  </w:r>
                                </w:p>
                              </w:tc>
                              <w:tc>
                                <w:tcPr>
                                  <w:tcW w:w="8783" w:type="dxa"/>
                                </w:tcPr>
                                <w:p w14:paraId="612FD131" w14:textId="2CE67131" w:rsidR="007E4335" w:rsidRPr="00912CB6" w:rsidRDefault="007E4335" w:rsidP="000646FB">
                                  <w:pPr>
                                    <w:pStyle w:val="BodyText"/>
                                    <w:spacing w:line="360" w:lineRule="atLeast"/>
                                    <w:ind w:left="0" w:right="17"/>
                                    <w:rPr>
                                      <w:rFonts w:ascii="Frutiger LT Std 45 Light" w:hAnsi="Frutiger LT Std 45 Light"/>
                                      <w:color w:val="7F7F7F" w:themeColor="text1" w:themeTint="80"/>
                                      <w:spacing w:val="-3"/>
                                    </w:rPr>
                                  </w:pPr>
                                  <w:proofErr w:type="gramStart"/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>after</w:t>
                                  </w:r>
                                  <w:proofErr w:type="gramEnd"/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 xml:space="preserve"> you complete the age 5 interview. You will receive another </w:t>
                                  </w:r>
                                  <w:r w:rsidRPr="002E3E8E">
                                    <w:rPr>
                                      <w:rFonts w:ascii="Frutiger LT Std 75 Black" w:hAnsi="Frutiger LT Std 75 Black"/>
                                      <w:color w:val="7F7F7F" w:themeColor="text1" w:themeTint="80"/>
                                    </w:rPr>
                                    <w:t>$70</w:t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F7F7F" w:themeColor="text1" w:themeTint="80"/>
                                    </w:rPr>
                                    <w:br/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 xml:space="preserve">after you take your child to WIC or your doctor’s office to be weighed </w:t>
                                  </w:r>
                                  <w:r>
                                    <w:rPr>
                                      <w:color w:val="7F7F7F" w:themeColor="text1" w:themeTint="80"/>
                                    </w:rPr>
                                    <w:br/>
                                  </w:r>
                                  <w:r w:rsidRPr="00912CB6">
                                    <w:rPr>
                                      <w:color w:val="7F7F7F" w:themeColor="text1" w:themeTint="80"/>
                                    </w:rPr>
                                    <w:t>and measured and return the measurement card to us.</w:t>
                                  </w:r>
                                </w:p>
                              </w:tc>
                            </w:tr>
                            <w:tr w:rsidR="007E4335" w:rsidRPr="00912CB6" w14:paraId="27A09E8E" w14:textId="77777777" w:rsidTr="002E3E8E">
                              <w:trPr>
                                <w:trHeight w:val="720"/>
                              </w:trPr>
                              <w:tc>
                                <w:tcPr>
                                  <w:tcW w:w="1548" w:type="dxa"/>
                                  <w:tcMar>
                                    <w:left w:w="115" w:type="dxa"/>
                                    <w:right w:w="144" w:type="dxa"/>
                                  </w:tcMar>
                                </w:tcPr>
                                <w:p w14:paraId="7D84D522" w14:textId="1E262F7E" w:rsidR="007E4335" w:rsidRPr="00912CB6" w:rsidRDefault="007E4335" w:rsidP="000646FB">
                                  <w:pPr>
                                    <w:pStyle w:val="BodyText"/>
                                    <w:spacing w:line="360" w:lineRule="atLeast"/>
                                    <w:ind w:left="0" w:right="17"/>
                                    <w:jc w:val="right"/>
                                    <w:rPr>
                                      <w:color w:val="7F7F7F" w:themeColor="text1" w:themeTint="80"/>
                                      <w:spacing w:val="-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3" w:type="dxa"/>
                                </w:tcPr>
                                <w:p w14:paraId="6BF16AF1" w14:textId="13F3CA12" w:rsidR="007E4335" w:rsidRPr="000646FB" w:rsidRDefault="007E4335" w:rsidP="000646FB">
                                  <w:pPr>
                                    <w:pStyle w:val="BodyText"/>
                                    <w:spacing w:line="360" w:lineRule="atLeast"/>
                                    <w:ind w:left="0" w:right="17"/>
                                    <w:rPr>
                                      <w:color w:val="7F7F7F" w:themeColor="text1" w:themeTint="80"/>
                                    </w:rPr>
                                  </w:pPr>
                                  <w:r w:rsidRPr="002E3E8E">
                                    <w:rPr>
                                      <w:i/>
                                      <w:color w:val="7F7F7F" w:themeColor="text1" w:themeTint="80"/>
                                      <w:sz w:val="24"/>
                                      <w:szCs w:val="24"/>
                                    </w:rPr>
                                    <w:t xml:space="preserve">* </w:t>
                                  </w:r>
                                  <w:proofErr w:type="gramStart"/>
                                  <w:r w:rsidRPr="002E3E8E">
                                    <w:rPr>
                                      <w:i/>
                                      <w:color w:val="7F7F7F" w:themeColor="text1" w:themeTint="80"/>
                                      <w:sz w:val="24"/>
                                      <w:szCs w:val="24"/>
                                    </w:rPr>
                                    <w:t>if</w:t>
                                  </w:r>
                                  <w:proofErr w:type="gramEnd"/>
                                  <w:r w:rsidRPr="002E3E8E">
                                    <w:rPr>
                                      <w:i/>
                                      <w:color w:val="7F7F7F" w:themeColor="text1" w:themeTint="80"/>
                                      <w:sz w:val="24"/>
                                      <w:szCs w:val="24"/>
                                    </w:rPr>
                                    <w:t xml:space="preserve"> you are using your own cell phone.</w:t>
                                  </w:r>
                                </w:p>
                              </w:tc>
                            </w:tr>
                          </w:tbl>
                          <w:p w14:paraId="0AB38905" w14:textId="41A21D02" w:rsidR="007E4335" w:rsidRPr="00573231" w:rsidRDefault="007E4335" w:rsidP="007E4335">
                            <w:pPr>
                              <w:pStyle w:val="BodyText"/>
                              <w:spacing w:line="360" w:lineRule="exact"/>
                              <w:ind w:left="0"/>
                              <w:rPr>
                                <w:color w:val="7F7F7F" w:themeColor="text1" w:themeTint="80"/>
                              </w:rPr>
                            </w:pPr>
                            <w:r w:rsidRPr="00573231">
                              <w:rPr>
                                <w:color w:val="7F7F7F" w:themeColor="text1" w:themeTint="80"/>
                                <w:spacing w:val="-3"/>
                              </w:rPr>
                              <w:t xml:space="preserve">In total, you could receive up to </w:t>
                            </w:r>
                            <w:r w:rsidRPr="00573231">
                              <w:rPr>
                                <w:rFonts w:ascii="Frutiger LT Std 75 Black" w:hAnsi="Frutiger LT Std 75 Black"/>
                                <w:color w:val="7F7F7F" w:themeColor="text1" w:themeTint="80"/>
                                <w:spacing w:val="-3"/>
                              </w:rPr>
                              <w:t>$500</w:t>
                            </w:r>
                            <w:r w:rsidRPr="00573231">
                              <w:rPr>
                                <w:color w:val="7F7F7F" w:themeColor="text1" w:themeTint="80"/>
                                <w:spacing w:val="-3"/>
                              </w:rPr>
                              <w:t xml:space="preserve"> after completing 6 interviews and getting your child’s height and weight measurements from WIC (or your doctor’s office) 3 times between ages 2½ and 5. All incentives will be loaded onto your prepaid MasterCard, so please hold onto the card between interviews!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9" type="#_x0000_t202" style="position:absolute;margin-left:80.4pt;margin-top:191pt;width:498.8pt;height:546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" filled="f" stroked="f">
                <v:textbox inset="0,0,0,0">
                  <w:txbxContent>
                    <w:p w14:paraId="5AA4CF4F" w14:textId="322AD882" w:rsidR="007E4335" w:rsidRPr="00912CB6" w:rsidRDefault="007E4335" w:rsidP="00DB22C6">
                      <w:pPr>
                        <w:pStyle w:val="BodyText"/>
                        <w:spacing w:line="360" w:lineRule="atLeast"/>
                        <w:ind w:left="0" w:right="17"/>
                        <w:rPr>
                          <w:color w:val="7F7F7F" w:themeColor="text1" w:themeTint="80"/>
                          <w:spacing w:val="-3"/>
                        </w:rPr>
                      </w:pPr>
                      <w:r w:rsidRPr="00912CB6"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  <w:szCs w:val="24"/>
                        </w:rPr>
                        <w:t xml:space="preserve">As a token of our appreciation, we will add cash to your </w:t>
                      </w:r>
                      <w:r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  <w:szCs w:val="24"/>
                        </w:rPr>
                        <w:t>prepaid MasterC</w:t>
                      </w:r>
                      <w:r w:rsidRPr="00912CB6"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  <w:szCs w:val="24"/>
                        </w:rPr>
                        <w:t xml:space="preserve">ard </w:t>
                      </w:r>
                      <w:r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  <w:szCs w:val="24"/>
                        </w:rPr>
                        <w:br/>
                      </w:r>
                      <w:r w:rsidRPr="00912CB6">
                        <w:rPr>
                          <w:rFonts w:eastAsiaTheme="minorEastAsia" w:hAnsiTheme="minorHAnsi"/>
                          <w:color w:val="7F7F7F" w:themeColor="text1" w:themeTint="80"/>
                          <w:spacing w:val="-2"/>
                          <w:szCs w:val="24"/>
                        </w:rPr>
                        <w:t>in these amounts:</w:t>
                      </w:r>
                    </w:p>
                    <w:p w14:paraId="7FB1E27C" w14:textId="77777777" w:rsidR="007E4335" w:rsidRPr="00912CB6" w:rsidRDefault="007E4335" w:rsidP="00DB22C6">
                      <w:pPr>
                        <w:pStyle w:val="BodyText"/>
                        <w:spacing w:line="360" w:lineRule="atLeast"/>
                        <w:ind w:left="0" w:right="17"/>
                        <w:rPr>
                          <w:color w:val="7F7F7F" w:themeColor="text1" w:themeTint="80"/>
                          <w:spacing w:val="-3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0"/>
                        <w:gridCol w:w="8562"/>
                      </w:tblGrid>
                      <w:tr w:rsidR="007E4335" w:rsidRPr="00912CB6" w14:paraId="22FC1A75" w14:textId="77777777" w:rsidTr="002E3E8E">
                        <w:trPr>
                          <w:trHeight w:val="628"/>
                        </w:trPr>
                        <w:tc>
                          <w:tcPr>
                            <w:tcW w:w="1548" w:type="dxa"/>
                            <w:tcMar>
                              <w:left w:w="115" w:type="dxa"/>
                              <w:right w:w="144" w:type="dxa"/>
                            </w:tcMar>
                          </w:tcPr>
                          <w:p w14:paraId="664AB89D" w14:textId="77777777" w:rsidR="007E4335" w:rsidRPr="00912CB6" w:rsidRDefault="007E4335" w:rsidP="00DB22C6">
                            <w:pPr>
                              <w:pStyle w:val="BodyText"/>
                              <w:spacing w:line="360" w:lineRule="atLeast"/>
                              <w:ind w:left="0" w:right="17"/>
                              <w:jc w:val="right"/>
                              <w:rPr>
                                <w:color w:val="7F7F7F" w:themeColor="text1" w:themeTint="80"/>
                                <w:spacing w:val="-3"/>
                              </w:rPr>
                            </w:pPr>
                            <w:r w:rsidRPr="00912CB6">
                              <w:rPr>
                                <w:rFonts w:ascii="Frutiger LT Std 75 Black" w:hAnsi="Frutiger LT Std 75 Black"/>
                                <w:color w:val="7F7F7F" w:themeColor="text1" w:themeTint="80"/>
                                <w:spacing w:val="-3"/>
                              </w:rPr>
                              <w:t>$30</w:t>
                            </w:r>
                            <w:r w:rsidRPr="00912CB6">
                              <w:rPr>
                                <w:color w:val="7F7F7F" w:themeColor="text1" w:themeTint="80"/>
                                <w:spacing w:val="-3"/>
                              </w:rPr>
                              <w:t xml:space="preserve"> ($40*)</w:t>
                            </w:r>
                          </w:p>
                        </w:tc>
                        <w:tc>
                          <w:tcPr>
                            <w:tcW w:w="8783" w:type="dxa"/>
                          </w:tcPr>
                          <w:p w14:paraId="5B994BC1" w14:textId="7DF021B8" w:rsidR="007E4335" w:rsidRPr="00912CB6" w:rsidRDefault="007E4335" w:rsidP="00DB22C6">
                            <w:pPr>
                              <w:pStyle w:val="BodyText"/>
                              <w:spacing w:line="360" w:lineRule="atLeast"/>
                              <w:ind w:left="0" w:right="17"/>
                              <w:rPr>
                                <w:rFonts w:ascii="Frutiger LT Std 45 Light" w:hAnsi="Frutiger LT Std 45 Light"/>
                                <w:color w:val="7F7F7F" w:themeColor="text1" w:themeTint="80"/>
                                <w:spacing w:val="-3"/>
                              </w:rPr>
                            </w:pPr>
                            <w:proofErr w:type="gramStart"/>
                            <w:r w:rsidRPr="00912CB6">
                              <w:rPr>
                                <w:color w:val="7F7F7F" w:themeColor="text1" w:themeTint="80"/>
                              </w:rPr>
                              <w:t>after</w:t>
                            </w:r>
                            <w:proofErr w:type="gramEnd"/>
                            <w:r w:rsidRPr="00912CB6">
                              <w:rPr>
                                <w:color w:val="7F7F7F" w:themeColor="text1" w:themeTint="80"/>
                              </w:rPr>
                              <w:t xml:space="preserve"> you complete the age 2½ interview.</w:t>
                            </w:r>
                          </w:p>
                        </w:tc>
                      </w:tr>
                      <w:tr w:rsidR="007E4335" w:rsidRPr="00912CB6" w14:paraId="20A1DE90" w14:textId="77777777" w:rsidTr="007E4335">
                        <w:trPr>
                          <w:trHeight w:val="1708"/>
                        </w:trPr>
                        <w:tc>
                          <w:tcPr>
                            <w:tcW w:w="1548" w:type="dxa"/>
                            <w:tcMar>
                              <w:left w:w="115" w:type="dxa"/>
                              <w:right w:w="144" w:type="dxa"/>
                            </w:tcMar>
                          </w:tcPr>
                          <w:p w14:paraId="3C8FD132" w14:textId="5F1B0FE3" w:rsidR="007E4335" w:rsidRPr="00912CB6" w:rsidRDefault="007E4335" w:rsidP="000646FB">
                            <w:pPr>
                              <w:pStyle w:val="BodyText"/>
                              <w:spacing w:line="360" w:lineRule="atLeast"/>
                              <w:ind w:left="0" w:right="17"/>
                              <w:jc w:val="right"/>
                              <w:rPr>
                                <w:color w:val="7F7F7F" w:themeColor="text1" w:themeTint="80"/>
                                <w:spacing w:val="-3"/>
                              </w:rPr>
                            </w:pPr>
                            <w:r>
                              <w:rPr>
                                <w:rFonts w:ascii="Frutiger LT Std 75 Black" w:hAnsi="Frutiger LT Std 75 Black"/>
                                <w:color w:val="7F7F7F" w:themeColor="text1" w:themeTint="80"/>
                                <w:spacing w:val="-3"/>
                              </w:rPr>
                              <w:t>$4</w:t>
                            </w:r>
                            <w:r w:rsidRPr="00912CB6">
                              <w:rPr>
                                <w:rFonts w:ascii="Frutiger LT Std 75 Black" w:hAnsi="Frutiger LT Std 75 Black"/>
                                <w:color w:val="7F7F7F" w:themeColor="text1" w:themeTint="80"/>
                                <w:spacing w:val="-3"/>
                              </w:rPr>
                              <w:t>0</w:t>
                            </w:r>
                            <w:r>
                              <w:rPr>
                                <w:color w:val="7F7F7F" w:themeColor="text1" w:themeTint="80"/>
                                <w:spacing w:val="-3"/>
                              </w:rPr>
                              <w:t xml:space="preserve"> ($5</w:t>
                            </w:r>
                            <w:r w:rsidRPr="00912CB6">
                              <w:rPr>
                                <w:color w:val="7F7F7F" w:themeColor="text1" w:themeTint="80"/>
                                <w:spacing w:val="-3"/>
                              </w:rPr>
                              <w:t>0*)</w:t>
                            </w:r>
                          </w:p>
                        </w:tc>
                        <w:tc>
                          <w:tcPr>
                            <w:tcW w:w="8783" w:type="dxa"/>
                          </w:tcPr>
                          <w:p w14:paraId="74594B12" w14:textId="74387C49" w:rsidR="007E4335" w:rsidRPr="00912CB6" w:rsidRDefault="007E4335" w:rsidP="000646FB">
                            <w:pPr>
                              <w:pStyle w:val="BodyText"/>
                              <w:spacing w:line="360" w:lineRule="atLeast"/>
                              <w:ind w:left="0" w:right="17"/>
                              <w:rPr>
                                <w:rFonts w:ascii="Frutiger LT Std 45 Light" w:hAnsi="Frutiger LT Std 45 Light"/>
                                <w:color w:val="7F7F7F" w:themeColor="text1" w:themeTint="80"/>
                                <w:spacing w:val="-3"/>
                              </w:rPr>
                            </w:pPr>
                            <w:proofErr w:type="gramStart"/>
                            <w:r w:rsidRPr="00912CB6">
                              <w:rPr>
                                <w:color w:val="7F7F7F" w:themeColor="text1" w:themeTint="80"/>
                              </w:rPr>
                              <w:t>after</w:t>
                            </w:r>
                            <w:proofErr w:type="gramEnd"/>
                            <w:r w:rsidRPr="00912CB6">
                              <w:rPr>
                                <w:color w:val="7F7F7F" w:themeColor="text1" w:themeTint="80"/>
                              </w:rPr>
                              <w:t xml:space="preserve"> you complete the age 3 interview. If you are no longer receiving 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br/>
                            </w:r>
                            <w:r w:rsidRPr="00912CB6">
                              <w:rPr>
                                <w:color w:val="7F7F7F" w:themeColor="text1" w:themeTint="80"/>
                              </w:rPr>
                              <w:t xml:space="preserve">WIC, you will receive another </w:t>
                            </w:r>
                            <w:r w:rsidRPr="00912CB6">
                              <w:rPr>
                                <w:rFonts w:ascii="Frutiger LT Std 75 Black" w:hAnsi="Frutiger LT Std 75 Black"/>
                                <w:color w:val="7F7F7F" w:themeColor="text1" w:themeTint="80"/>
                              </w:rPr>
                              <w:t>$30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 xml:space="preserve"> after taking your child to WIC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br/>
                            </w:r>
                            <w:r w:rsidRPr="00912CB6">
                              <w:rPr>
                                <w:color w:val="7F7F7F" w:themeColor="text1" w:themeTint="80"/>
                              </w:rPr>
                              <w:t>or your doctor’s office to be weighed and measured and return the measurement card to us.</w:t>
                            </w:r>
                          </w:p>
                        </w:tc>
                      </w:tr>
                      <w:tr w:rsidR="007E4335" w:rsidRPr="00912CB6" w14:paraId="47C39A71" w14:textId="77777777" w:rsidTr="002E3E8E">
                        <w:trPr>
                          <w:trHeight w:val="720"/>
                        </w:trPr>
                        <w:tc>
                          <w:tcPr>
                            <w:tcW w:w="1548" w:type="dxa"/>
                            <w:tcMar>
                              <w:left w:w="115" w:type="dxa"/>
                              <w:right w:w="144" w:type="dxa"/>
                            </w:tcMar>
                          </w:tcPr>
                          <w:p w14:paraId="7CE3F8E0" w14:textId="297D76D5" w:rsidR="007E4335" w:rsidRPr="00912CB6" w:rsidRDefault="007E4335" w:rsidP="000646FB">
                            <w:pPr>
                              <w:pStyle w:val="BodyText"/>
                              <w:spacing w:line="360" w:lineRule="atLeast"/>
                              <w:ind w:left="0" w:right="17"/>
                              <w:jc w:val="right"/>
                              <w:rPr>
                                <w:color w:val="7F7F7F" w:themeColor="text1" w:themeTint="80"/>
                                <w:spacing w:val="-3"/>
                              </w:rPr>
                            </w:pPr>
                            <w:r>
                              <w:rPr>
                                <w:rFonts w:ascii="Frutiger LT Std 75 Black" w:hAnsi="Frutiger LT Std 75 Black"/>
                                <w:color w:val="7F7F7F" w:themeColor="text1" w:themeTint="80"/>
                                <w:spacing w:val="-3"/>
                              </w:rPr>
                              <w:t>$45</w:t>
                            </w:r>
                            <w:r>
                              <w:rPr>
                                <w:color w:val="7F7F7F" w:themeColor="text1" w:themeTint="80"/>
                                <w:spacing w:val="-3"/>
                              </w:rPr>
                              <w:t xml:space="preserve"> ($55</w:t>
                            </w:r>
                            <w:r w:rsidRPr="00912CB6">
                              <w:rPr>
                                <w:color w:val="7F7F7F" w:themeColor="text1" w:themeTint="80"/>
                                <w:spacing w:val="-3"/>
                              </w:rPr>
                              <w:t>*)</w:t>
                            </w:r>
                          </w:p>
                        </w:tc>
                        <w:tc>
                          <w:tcPr>
                            <w:tcW w:w="8783" w:type="dxa"/>
                          </w:tcPr>
                          <w:p w14:paraId="50CF9CEA" w14:textId="7FEDEF6D" w:rsidR="007E4335" w:rsidRPr="00912CB6" w:rsidRDefault="007E4335" w:rsidP="000646FB">
                            <w:pPr>
                              <w:pStyle w:val="BodyText"/>
                              <w:spacing w:line="360" w:lineRule="atLeast"/>
                              <w:ind w:left="0" w:right="17"/>
                              <w:rPr>
                                <w:rFonts w:ascii="Frutiger LT Std 45 Light" w:hAnsi="Frutiger LT Std 45 Light"/>
                                <w:color w:val="7F7F7F" w:themeColor="text1" w:themeTint="80"/>
                                <w:spacing w:val="-3"/>
                              </w:rPr>
                            </w:pPr>
                            <w:proofErr w:type="gramStart"/>
                            <w:r w:rsidRPr="00912CB6">
                              <w:rPr>
                                <w:color w:val="7F7F7F" w:themeColor="text1" w:themeTint="80"/>
                              </w:rPr>
                              <w:t>after</w:t>
                            </w:r>
                            <w:proofErr w:type="gramEnd"/>
                            <w:r w:rsidRPr="00912CB6">
                              <w:rPr>
                                <w:color w:val="7F7F7F" w:themeColor="text1" w:themeTint="80"/>
                              </w:rPr>
                              <w:t xml:space="preserve"> you complete the age 3½ interview.</w:t>
                            </w:r>
                          </w:p>
                        </w:tc>
                      </w:tr>
                      <w:tr w:rsidR="007E4335" w:rsidRPr="00912CB6" w14:paraId="2A02BF93" w14:textId="77777777" w:rsidTr="002E3E8E">
                        <w:trPr>
                          <w:trHeight w:val="1357"/>
                        </w:trPr>
                        <w:tc>
                          <w:tcPr>
                            <w:tcW w:w="1548" w:type="dxa"/>
                            <w:tcMar>
                              <w:left w:w="115" w:type="dxa"/>
                              <w:right w:w="144" w:type="dxa"/>
                            </w:tcMar>
                          </w:tcPr>
                          <w:p w14:paraId="3608CE4C" w14:textId="76FC315A" w:rsidR="007E4335" w:rsidRPr="00912CB6" w:rsidRDefault="007E4335" w:rsidP="000646FB">
                            <w:pPr>
                              <w:pStyle w:val="BodyText"/>
                              <w:spacing w:line="360" w:lineRule="atLeast"/>
                              <w:ind w:left="0" w:right="17"/>
                              <w:jc w:val="right"/>
                              <w:rPr>
                                <w:color w:val="7F7F7F" w:themeColor="text1" w:themeTint="80"/>
                                <w:spacing w:val="-3"/>
                              </w:rPr>
                            </w:pPr>
                            <w:r>
                              <w:rPr>
                                <w:rFonts w:ascii="Frutiger LT Std 75 Black" w:hAnsi="Frutiger LT Std 75 Black"/>
                                <w:color w:val="7F7F7F" w:themeColor="text1" w:themeTint="80"/>
                                <w:spacing w:val="-3"/>
                              </w:rPr>
                              <w:t>$5</w:t>
                            </w:r>
                            <w:r w:rsidRPr="00912CB6">
                              <w:rPr>
                                <w:rFonts w:ascii="Frutiger LT Std 75 Black" w:hAnsi="Frutiger LT Std 75 Black"/>
                                <w:color w:val="7F7F7F" w:themeColor="text1" w:themeTint="80"/>
                                <w:spacing w:val="-3"/>
                              </w:rPr>
                              <w:t>0</w:t>
                            </w:r>
                            <w:r>
                              <w:rPr>
                                <w:color w:val="7F7F7F" w:themeColor="text1" w:themeTint="80"/>
                                <w:spacing w:val="-3"/>
                              </w:rPr>
                              <w:t xml:space="preserve"> ($6</w:t>
                            </w:r>
                            <w:r w:rsidRPr="00912CB6">
                              <w:rPr>
                                <w:color w:val="7F7F7F" w:themeColor="text1" w:themeTint="80"/>
                                <w:spacing w:val="-3"/>
                              </w:rPr>
                              <w:t>0*)</w:t>
                            </w:r>
                          </w:p>
                        </w:tc>
                        <w:tc>
                          <w:tcPr>
                            <w:tcW w:w="8783" w:type="dxa"/>
                          </w:tcPr>
                          <w:p w14:paraId="0ADF0D02" w14:textId="748063A5" w:rsidR="007E4335" w:rsidRPr="00912CB6" w:rsidRDefault="007E4335" w:rsidP="000646FB">
                            <w:pPr>
                              <w:pStyle w:val="BodyText"/>
                              <w:spacing w:line="360" w:lineRule="atLeast"/>
                              <w:ind w:left="0" w:right="17"/>
                              <w:rPr>
                                <w:rFonts w:ascii="Frutiger LT Std 45 Light" w:hAnsi="Frutiger LT Std 45 Light"/>
                                <w:color w:val="7F7F7F" w:themeColor="text1" w:themeTint="80"/>
                                <w:spacing w:val="-3"/>
                              </w:rPr>
                            </w:pPr>
                            <w:proofErr w:type="gramStart"/>
                            <w:r w:rsidRPr="00912CB6">
                              <w:rPr>
                                <w:color w:val="7F7F7F" w:themeColor="text1" w:themeTint="80"/>
                              </w:rPr>
                              <w:t>after</w:t>
                            </w:r>
                            <w:proofErr w:type="gramEnd"/>
                            <w:r w:rsidRPr="00912CB6">
                              <w:rPr>
                                <w:color w:val="7F7F7F" w:themeColor="text1" w:themeTint="80"/>
                              </w:rPr>
                              <w:t xml:space="preserve"> you complete the age 4 interview. You will receive another </w:t>
                            </w:r>
                            <w:r w:rsidRPr="00912CB6">
                              <w:rPr>
                                <w:rFonts w:ascii="Frutiger LT Std 75 Black" w:hAnsi="Frutiger LT Std 75 Black"/>
                                <w:color w:val="7F7F7F" w:themeColor="text1" w:themeTint="80"/>
                              </w:rPr>
                              <w:t>$60</w:t>
                            </w:r>
                            <w:r w:rsidRPr="00912CB6">
                              <w:rPr>
                                <w:color w:val="7F7F7F" w:themeColor="text1" w:themeTint="80"/>
                              </w:rPr>
                              <w:t xml:space="preserve"> 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br/>
                            </w:r>
                            <w:r w:rsidRPr="00912CB6">
                              <w:rPr>
                                <w:color w:val="7F7F7F" w:themeColor="text1" w:themeTint="80"/>
                              </w:rPr>
                              <w:t xml:space="preserve">after you take your child to WIC or your doctor’s office to be weighed 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br/>
                            </w:r>
                            <w:r w:rsidRPr="00912CB6">
                              <w:rPr>
                                <w:color w:val="7F7F7F" w:themeColor="text1" w:themeTint="80"/>
                              </w:rPr>
                              <w:t>and measured and return the measurement card to us.</w:t>
                            </w:r>
                          </w:p>
                        </w:tc>
                      </w:tr>
                      <w:tr w:rsidR="007E4335" w:rsidRPr="00912CB6" w14:paraId="771E1AD9" w14:textId="77777777" w:rsidTr="002E3E8E">
                        <w:trPr>
                          <w:trHeight w:val="720"/>
                        </w:trPr>
                        <w:tc>
                          <w:tcPr>
                            <w:tcW w:w="1548" w:type="dxa"/>
                            <w:tcMar>
                              <w:left w:w="115" w:type="dxa"/>
                              <w:right w:w="144" w:type="dxa"/>
                            </w:tcMar>
                          </w:tcPr>
                          <w:p w14:paraId="467C2692" w14:textId="1BE2E2F5" w:rsidR="007E4335" w:rsidRPr="00912CB6" w:rsidRDefault="007E4335" w:rsidP="002E3E8E">
                            <w:pPr>
                              <w:pStyle w:val="BodyText"/>
                              <w:spacing w:line="360" w:lineRule="atLeast"/>
                              <w:ind w:left="0" w:right="17"/>
                              <w:jc w:val="right"/>
                              <w:rPr>
                                <w:color w:val="7F7F7F" w:themeColor="text1" w:themeTint="80"/>
                                <w:spacing w:val="-3"/>
                              </w:rPr>
                            </w:pPr>
                            <w:r>
                              <w:rPr>
                                <w:rFonts w:ascii="Frutiger LT Std 75 Black" w:hAnsi="Frutiger LT Std 75 Black"/>
                                <w:color w:val="7F7F7F" w:themeColor="text1" w:themeTint="80"/>
                                <w:spacing w:val="-3"/>
                              </w:rPr>
                              <w:t>$55</w:t>
                            </w:r>
                            <w:r w:rsidRPr="00912CB6">
                              <w:rPr>
                                <w:color w:val="7F7F7F" w:themeColor="text1" w:themeTint="80"/>
                                <w:spacing w:val="-3"/>
                              </w:rPr>
                              <w:t xml:space="preserve"> ($</w:t>
                            </w:r>
                            <w:r>
                              <w:rPr>
                                <w:color w:val="7F7F7F" w:themeColor="text1" w:themeTint="80"/>
                                <w:spacing w:val="-3"/>
                              </w:rPr>
                              <w:t>65</w:t>
                            </w:r>
                            <w:r w:rsidRPr="00912CB6">
                              <w:rPr>
                                <w:color w:val="7F7F7F" w:themeColor="text1" w:themeTint="80"/>
                                <w:spacing w:val="-3"/>
                              </w:rPr>
                              <w:t>*)</w:t>
                            </w:r>
                          </w:p>
                        </w:tc>
                        <w:tc>
                          <w:tcPr>
                            <w:tcW w:w="8783" w:type="dxa"/>
                          </w:tcPr>
                          <w:p w14:paraId="23E08369" w14:textId="3C85E704" w:rsidR="007E4335" w:rsidRPr="00912CB6" w:rsidRDefault="007E4335" w:rsidP="000646FB">
                            <w:pPr>
                              <w:pStyle w:val="BodyText"/>
                              <w:spacing w:line="360" w:lineRule="atLeast"/>
                              <w:ind w:left="0" w:right="17"/>
                              <w:rPr>
                                <w:rFonts w:ascii="Frutiger LT Std 45 Light" w:hAnsi="Frutiger LT Std 45 Light"/>
                                <w:color w:val="7F7F7F" w:themeColor="text1" w:themeTint="80"/>
                                <w:spacing w:val="-3"/>
                              </w:rPr>
                            </w:pPr>
                            <w:proofErr w:type="gramStart"/>
                            <w:r w:rsidRPr="00912CB6">
                              <w:rPr>
                                <w:color w:val="7F7F7F" w:themeColor="text1" w:themeTint="80"/>
                              </w:rPr>
                              <w:t>after</w:t>
                            </w:r>
                            <w:proofErr w:type="gramEnd"/>
                            <w:r w:rsidRPr="00912CB6">
                              <w:rPr>
                                <w:color w:val="7F7F7F" w:themeColor="text1" w:themeTint="80"/>
                              </w:rPr>
                              <w:t xml:space="preserve"> you complete the age 4½ interview.</w:t>
                            </w:r>
                          </w:p>
                        </w:tc>
                      </w:tr>
                      <w:tr w:rsidR="007E4335" w:rsidRPr="00912CB6" w14:paraId="02792B75" w14:textId="77777777" w:rsidTr="002E3E8E">
                        <w:trPr>
                          <w:trHeight w:val="1240"/>
                        </w:trPr>
                        <w:tc>
                          <w:tcPr>
                            <w:tcW w:w="1548" w:type="dxa"/>
                            <w:tcMar>
                              <w:left w:w="115" w:type="dxa"/>
                              <w:right w:w="144" w:type="dxa"/>
                            </w:tcMar>
                          </w:tcPr>
                          <w:p w14:paraId="58F8F084" w14:textId="50218EC8" w:rsidR="007E4335" w:rsidRPr="00912CB6" w:rsidRDefault="007E4335" w:rsidP="002E3E8E">
                            <w:pPr>
                              <w:pStyle w:val="BodyText"/>
                              <w:spacing w:line="360" w:lineRule="atLeast"/>
                              <w:ind w:left="0" w:right="17"/>
                              <w:jc w:val="right"/>
                              <w:rPr>
                                <w:color w:val="7F7F7F" w:themeColor="text1" w:themeTint="80"/>
                                <w:spacing w:val="-3"/>
                              </w:rPr>
                            </w:pPr>
                            <w:r w:rsidRPr="00912CB6">
                              <w:rPr>
                                <w:rFonts w:ascii="Frutiger LT Std 75 Black" w:hAnsi="Frutiger LT Std 75 Black"/>
                                <w:color w:val="7F7F7F" w:themeColor="text1" w:themeTint="80"/>
                                <w:spacing w:val="-3"/>
                              </w:rPr>
                              <w:t>$</w:t>
                            </w:r>
                            <w:r>
                              <w:rPr>
                                <w:rFonts w:ascii="Frutiger LT Std 75 Black" w:hAnsi="Frutiger LT Std 75 Black"/>
                                <w:color w:val="7F7F7F" w:themeColor="text1" w:themeTint="80"/>
                                <w:spacing w:val="-3"/>
                              </w:rPr>
                              <w:t>60</w:t>
                            </w:r>
                            <w:r w:rsidRPr="00912CB6">
                              <w:rPr>
                                <w:color w:val="7F7F7F" w:themeColor="text1" w:themeTint="80"/>
                                <w:spacing w:val="-3"/>
                              </w:rPr>
                              <w:t xml:space="preserve"> ($</w:t>
                            </w:r>
                            <w:r>
                              <w:rPr>
                                <w:color w:val="7F7F7F" w:themeColor="text1" w:themeTint="80"/>
                                <w:spacing w:val="-3"/>
                              </w:rPr>
                              <w:t>70</w:t>
                            </w:r>
                            <w:r w:rsidRPr="00912CB6">
                              <w:rPr>
                                <w:color w:val="7F7F7F" w:themeColor="text1" w:themeTint="80"/>
                                <w:spacing w:val="-3"/>
                              </w:rPr>
                              <w:t>*)</w:t>
                            </w:r>
                          </w:p>
                        </w:tc>
                        <w:tc>
                          <w:tcPr>
                            <w:tcW w:w="8783" w:type="dxa"/>
                          </w:tcPr>
                          <w:p w14:paraId="612FD131" w14:textId="2CE67131" w:rsidR="007E4335" w:rsidRPr="00912CB6" w:rsidRDefault="007E4335" w:rsidP="000646FB">
                            <w:pPr>
                              <w:pStyle w:val="BodyText"/>
                              <w:spacing w:line="360" w:lineRule="atLeast"/>
                              <w:ind w:left="0" w:right="17"/>
                              <w:rPr>
                                <w:rFonts w:ascii="Frutiger LT Std 45 Light" w:hAnsi="Frutiger LT Std 45 Light"/>
                                <w:color w:val="7F7F7F" w:themeColor="text1" w:themeTint="80"/>
                                <w:spacing w:val="-3"/>
                              </w:rPr>
                            </w:pPr>
                            <w:proofErr w:type="gramStart"/>
                            <w:r w:rsidRPr="00912CB6">
                              <w:rPr>
                                <w:color w:val="7F7F7F" w:themeColor="text1" w:themeTint="80"/>
                              </w:rPr>
                              <w:t>after</w:t>
                            </w:r>
                            <w:proofErr w:type="gramEnd"/>
                            <w:r w:rsidRPr="00912CB6">
                              <w:rPr>
                                <w:color w:val="7F7F7F" w:themeColor="text1" w:themeTint="80"/>
                              </w:rPr>
                              <w:t xml:space="preserve"> you complete the age 5 interview. You will receive another </w:t>
                            </w:r>
                            <w:r w:rsidRPr="002E3E8E">
                              <w:rPr>
                                <w:rFonts w:ascii="Frutiger LT Std 75 Black" w:hAnsi="Frutiger LT Std 75 Black"/>
                                <w:color w:val="7F7F7F" w:themeColor="text1" w:themeTint="80"/>
                              </w:rPr>
                              <w:t>$70</w:t>
                            </w:r>
                            <w:r w:rsidRPr="00912CB6">
                              <w:rPr>
                                <w:color w:val="7F7F7F" w:themeColor="text1" w:themeTint="80"/>
                              </w:rPr>
                              <w:t xml:space="preserve"> 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br/>
                            </w:r>
                            <w:r w:rsidRPr="00912CB6">
                              <w:rPr>
                                <w:color w:val="7F7F7F" w:themeColor="text1" w:themeTint="80"/>
                              </w:rPr>
                              <w:t xml:space="preserve">after you take your child to WIC or your doctor’s office to be weighed 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br/>
                            </w:r>
                            <w:r w:rsidRPr="00912CB6">
                              <w:rPr>
                                <w:color w:val="7F7F7F" w:themeColor="text1" w:themeTint="80"/>
                              </w:rPr>
                              <w:t>and measured and return the measurement card to us.</w:t>
                            </w:r>
                          </w:p>
                        </w:tc>
                      </w:tr>
                      <w:tr w:rsidR="007E4335" w:rsidRPr="00912CB6" w14:paraId="27A09E8E" w14:textId="77777777" w:rsidTr="002E3E8E">
                        <w:trPr>
                          <w:trHeight w:val="720"/>
                        </w:trPr>
                        <w:tc>
                          <w:tcPr>
                            <w:tcW w:w="1548" w:type="dxa"/>
                            <w:tcMar>
                              <w:left w:w="115" w:type="dxa"/>
                              <w:right w:w="144" w:type="dxa"/>
                            </w:tcMar>
                          </w:tcPr>
                          <w:p w14:paraId="7D84D522" w14:textId="1E262F7E" w:rsidR="007E4335" w:rsidRPr="00912CB6" w:rsidRDefault="007E4335" w:rsidP="000646FB">
                            <w:pPr>
                              <w:pStyle w:val="BodyText"/>
                              <w:spacing w:line="360" w:lineRule="atLeast"/>
                              <w:ind w:left="0" w:right="17"/>
                              <w:jc w:val="right"/>
                              <w:rPr>
                                <w:color w:val="7F7F7F" w:themeColor="text1" w:themeTint="80"/>
                                <w:spacing w:val="-3"/>
                              </w:rPr>
                            </w:pPr>
                          </w:p>
                        </w:tc>
                        <w:tc>
                          <w:tcPr>
                            <w:tcW w:w="8783" w:type="dxa"/>
                          </w:tcPr>
                          <w:p w14:paraId="6BF16AF1" w14:textId="13F3CA12" w:rsidR="007E4335" w:rsidRPr="000646FB" w:rsidRDefault="007E4335" w:rsidP="000646FB">
                            <w:pPr>
                              <w:pStyle w:val="BodyText"/>
                              <w:spacing w:line="360" w:lineRule="atLeast"/>
                              <w:ind w:left="0" w:right="17"/>
                              <w:rPr>
                                <w:color w:val="7F7F7F" w:themeColor="text1" w:themeTint="80"/>
                              </w:rPr>
                            </w:pPr>
                            <w:r w:rsidRPr="002E3E8E">
                              <w:rPr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* </w:t>
                            </w:r>
                            <w:proofErr w:type="gramStart"/>
                            <w:r w:rsidRPr="002E3E8E">
                              <w:rPr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if</w:t>
                            </w:r>
                            <w:proofErr w:type="gramEnd"/>
                            <w:r w:rsidRPr="002E3E8E">
                              <w:rPr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you are using your own cell phone.</w:t>
                            </w:r>
                          </w:p>
                        </w:tc>
                      </w:tr>
                    </w:tbl>
                    <w:p w14:paraId="0AB38905" w14:textId="41A21D02" w:rsidR="007E4335" w:rsidRPr="00573231" w:rsidRDefault="007E4335" w:rsidP="007E4335">
                      <w:pPr>
                        <w:pStyle w:val="BodyText"/>
                        <w:spacing w:line="360" w:lineRule="exact"/>
                        <w:ind w:left="0"/>
                        <w:rPr>
                          <w:color w:val="7F7F7F" w:themeColor="text1" w:themeTint="80"/>
                        </w:rPr>
                      </w:pPr>
                      <w:r w:rsidRPr="00573231">
                        <w:rPr>
                          <w:color w:val="7F7F7F" w:themeColor="text1" w:themeTint="80"/>
                          <w:spacing w:val="-3"/>
                        </w:rPr>
                        <w:t xml:space="preserve">In total, you could receive up to </w:t>
                      </w:r>
                      <w:r w:rsidRPr="00573231">
                        <w:rPr>
                          <w:rFonts w:ascii="Frutiger LT Std 75 Black" w:hAnsi="Frutiger LT Std 75 Black"/>
                          <w:color w:val="7F7F7F" w:themeColor="text1" w:themeTint="80"/>
                          <w:spacing w:val="-3"/>
                        </w:rPr>
                        <w:t>$500</w:t>
                      </w:r>
                      <w:r w:rsidRPr="00573231">
                        <w:rPr>
                          <w:color w:val="7F7F7F" w:themeColor="text1" w:themeTint="80"/>
                          <w:spacing w:val="-3"/>
                        </w:rPr>
                        <w:t xml:space="preserve"> after completing 6 interviews and getting your child’s height and weight measurements from WIC (or your doctor’s office) 3 times between ages 2½ and 5. All incentives will be loaded onto your prepaid MasterCard, so please hold onto the card between interviews!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C2ACD1" wp14:editId="6D80AEF4">
                <wp:simplePos x="0" y="0"/>
                <wp:positionH relativeFrom="page">
                  <wp:posOffset>2357120</wp:posOffset>
                </wp:positionH>
                <wp:positionV relativeFrom="page">
                  <wp:posOffset>853440</wp:posOffset>
                </wp:positionV>
                <wp:extent cx="4770755" cy="946150"/>
                <wp:effectExtent l="0" t="0" r="4445" b="19050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55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8A496" w14:textId="77777777" w:rsidR="007E4335" w:rsidRPr="007E4335" w:rsidRDefault="007E4335" w:rsidP="00DB22C6">
                            <w:pPr>
                              <w:spacing w:line="717" w:lineRule="exact"/>
                              <w:ind w:left="20"/>
                              <w:rPr>
                                <w:rFonts w:ascii="FrutigerLTStd-Black" w:eastAsia="FrutigerLTStd-Black" w:hAnsi="FrutigerLTStd-Black" w:cs="FrutigerLTStd-Black"/>
                                <w:bCs/>
                                <w:spacing w:val="-40"/>
                                <w:sz w:val="60"/>
                                <w:szCs w:val="60"/>
                              </w:rPr>
                            </w:pPr>
                            <w:r w:rsidRPr="007E4335">
                              <w:rPr>
                                <w:rFonts w:ascii="FrutigerLTStd-Black" w:hAnsi="FrutigerLTStd-Black"/>
                                <w:b/>
                                <w:bCs/>
                                <w:color w:val="A523B5"/>
                                <w:spacing w:val="-40"/>
                                <w:sz w:val="60"/>
                                <w:szCs w:val="60"/>
                              </w:rPr>
                              <w:t>Study Extension Incentive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0" type="#_x0000_t202" style="position:absolute;margin-left:185.6pt;margin-top:67.2pt;width:375.65pt;height:74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" filled="f" stroked="f">
                <v:textbox inset="0,0,0,0">
                  <w:txbxContent>
                    <w:p w14:paraId="3AC8A496" w14:textId="77777777" w:rsidR="007E4335" w:rsidRPr="007E4335" w:rsidRDefault="007E4335" w:rsidP="00DB22C6">
                      <w:pPr>
                        <w:spacing w:line="717" w:lineRule="exact"/>
                        <w:ind w:left="20"/>
                        <w:rPr>
                          <w:rFonts w:ascii="FrutigerLTStd-Black" w:eastAsia="FrutigerLTStd-Black" w:hAnsi="FrutigerLTStd-Black" w:cs="FrutigerLTStd-Black"/>
                          <w:bCs/>
                          <w:spacing w:val="-40"/>
                          <w:sz w:val="60"/>
                          <w:szCs w:val="60"/>
                        </w:rPr>
                      </w:pPr>
                      <w:r w:rsidRPr="007E4335">
                        <w:rPr>
                          <w:rFonts w:ascii="FrutigerLTStd-Black" w:hAnsi="FrutigerLTStd-Black"/>
                          <w:b/>
                          <w:bCs/>
                          <w:color w:val="A523B5"/>
                          <w:spacing w:val="-40"/>
                          <w:sz w:val="60"/>
                          <w:szCs w:val="60"/>
                        </w:rPr>
                        <w:t>Study Extension Incentive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B22C6">
        <w:rPr>
          <w:noProof/>
        </w:rPr>
        <w:drawing>
          <wp:anchor distT="0" distB="0" distL="114300" distR="114300" simplePos="0" relativeHeight="251666432" behindDoc="1" locked="0" layoutInCell="1" allowOverlap="1" wp14:anchorId="015D0FBB" wp14:editId="6A31188D">
            <wp:simplePos x="0" y="0"/>
            <wp:positionH relativeFrom="page">
              <wp:posOffset>820420</wp:posOffset>
            </wp:positionH>
            <wp:positionV relativeFrom="page">
              <wp:posOffset>914400</wp:posOffset>
            </wp:positionV>
            <wp:extent cx="1271270" cy="117856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17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F4D0B" w:rsidSect="002634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504" w:bottom="1080" w:left="5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444EC" w14:textId="77777777" w:rsidR="007E4335" w:rsidRDefault="007E4335" w:rsidP="00B57D63">
      <w:r>
        <w:separator/>
      </w:r>
    </w:p>
  </w:endnote>
  <w:endnote w:type="continuationSeparator" w:id="0">
    <w:p w14:paraId="5AB20C73" w14:textId="77777777" w:rsidR="007E4335" w:rsidRDefault="007E4335" w:rsidP="00B5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LTStd-Light">
    <w:altName w:val="Times New Roman"/>
    <w:charset w:val="00"/>
    <w:family w:val="roman"/>
    <w:pitch w:val="variable"/>
  </w:font>
  <w:font w:name="FrutigerLTStd-Black">
    <w:altName w:val="Times New Roman"/>
    <w:charset w:val="00"/>
    <w:family w:val="roman"/>
    <w:pitch w:val="variable"/>
  </w:font>
  <w:font w:name="Frutiger LT Std 75 Black">
    <w:altName w:val="Tw Cen MT Condensed Extra Bold"/>
    <w:charset w:val="00"/>
    <w:family w:val="auto"/>
    <w:pitch w:val="variable"/>
    <w:sig w:usb0="00000003" w:usb1="00000000" w:usb2="00000000" w:usb3="00000000" w:csb0="00000001" w:csb1="00000000"/>
  </w:font>
  <w:font w:name="Frutiger LT Std 45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E261E" w14:textId="77777777" w:rsidR="00AC2465" w:rsidRDefault="00AC24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F06DC" w14:textId="77777777" w:rsidR="007E4335" w:rsidRDefault="007E4335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D78EC7" wp14:editId="7E8D2355">
          <wp:simplePos x="0" y="0"/>
          <wp:positionH relativeFrom="page">
            <wp:posOffset>320040</wp:posOffset>
          </wp:positionH>
          <wp:positionV relativeFrom="page">
            <wp:posOffset>9740900</wp:posOffset>
          </wp:positionV>
          <wp:extent cx="7132320" cy="190500"/>
          <wp:effectExtent l="0" t="0" r="5080" b="12700"/>
          <wp:wrapThrough wrapText="bothSides">
            <wp:wrapPolygon edited="0">
              <wp:start x="0" y="0"/>
              <wp:lineTo x="0" y="20160"/>
              <wp:lineTo x="21538" y="20160"/>
              <wp:lineTo x="2153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AB4AF" w14:textId="5AD4E235" w:rsidR="007E4335" w:rsidRDefault="007E43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2BED91FD" wp14:editId="200AA67D">
              <wp:simplePos x="0" y="0"/>
              <wp:positionH relativeFrom="page">
                <wp:posOffset>1054100</wp:posOffset>
              </wp:positionH>
              <wp:positionV relativeFrom="page">
                <wp:posOffset>9276503</wp:posOffset>
              </wp:positionV>
              <wp:extent cx="6054090" cy="378460"/>
              <wp:effectExtent l="0" t="0" r="16510" b="254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409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DAA45" w14:textId="1E905E4D" w:rsidR="007E4335" w:rsidRDefault="007E4335" w:rsidP="00DB22C6">
                          <w:pPr>
                            <w:spacing w:before="2" w:line="140" w:lineRule="exact"/>
                            <w:ind w:left="20" w:right="17"/>
                            <w:rPr>
                              <w:rFonts w:ascii="FrutigerLTStd-Light" w:eastAsia="FrutigerLTStd-Light" w:hAnsi="FrutigerLTStd-Light" w:cs="FrutigerLTStd-Light"/>
                              <w:sz w:val="12"/>
                              <w:szCs w:val="12"/>
                            </w:rPr>
                          </w:pPr>
                          <w:r w:rsidRPr="00A545B6">
                            <w:rPr>
                              <w:rFonts w:ascii="FrutigerLTStd-Light"/>
                              <w:color w:val="6D6E71"/>
                              <w:spacing w:val="-2"/>
                              <w:sz w:val="12"/>
                            </w:rPr>
                            <w:t xml:space="preserve">According to the Paperwork Reduction Act of 1995, an agency may not conduct or sponsor, and a person is not required to respond to, a collection of information unless it displays </w:t>
                          </w:r>
                          <w:r>
                            <w:rPr>
                              <w:rFonts w:ascii="FrutigerLTStd-Light"/>
                              <w:color w:val="6D6E71"/>
                              <w:spacing w:val="-2"/>
                              <w:sz w:val="12"/>
                            </w:rPr>
                            <w:br/>
                          </w:r>
                          <w:r w:rsidRPr="00A545B6">
                            <w:rPr>
                              <w:rFonts w:ascii="FrutigerLTStd-Light"/>
                              <w:color w:val="6D6E71"/>
                              <w:spacing w:val="-2"/>
                              <w:sz w:val="12"/>
                            </w:rPr>
                            <w:t xml:space="preserve">a valid OMB control number. The valid OMB control number for this information collection is 0584-0580. The time required to complete this information collection is estimated to average </w:t>
                          </w:r>
                          <w:r>
                            <w:rPr>
                              <w:rFonts w:ascii="FrutigerLTStd-Light"/>
                              <w:color w:val="6D6E71"/>
                              <w:spacing w:val="-2"/>
                              <w:sz w:val="12"/>
                            </w:rPr>
                            <w:br/>
                          </w:r>
                          <w:r w:rsidRPr="00A545B6">
                            <w:rPr>
                              <w:rFonts w:ascii="FrutigerLTStd-Light"/>
                              <w:color w:val="6D6E71"/>
                              <w:spacing w:val="-2"/>
                              <w:sz w:val="12"/>
                            </w:rPr>
                            <w:t>1.5 minutes (0.025 hours)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7" o:spid="_x0000_s1034" type="#_x0000_t202" style="position:absolute;margin-left:83pt;margin-top:730.45pt;width:476.7pt;height:29.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" filled="f" stroked="f">
              <v:textbox inset="0,0,0,0">
                <w:txbxContent>
                  <w:p w14:paraId="05ADAA45" w14:textId="1E905E4D" w:rsidR="007E4335" w:rsidRDefault="007E4335" w:rsidP="00DB22C6">
                    <w:pPr>
                      <w:spacing w:before="2" w:line="140" w:lineRule="exact"/>
                      <w:ind w:left="20" w:right="17"/>
                      <w:rPr>
                        <w:rFonts w:ascii="FrutigerLTStd-Light" w:eastAsia="FrutigerLTStd-Light" w:hAnsi="FrutigerLTStd-Light" w:cs="FrutigerLTStd-Light"/>
                        <w:sz w:val="12"/>
                        <w:szCs w:val="12"/>
                      </w:rPr>
                    </w:pPr>
                    <w:r w:rsidRPr="00A545B6">
                      <w:rPr>
                        <w:rFonts w:ascii="FrutigerLTStd-Light"/>
                        <w:color w:val="6D6E71"/>
                        <w:spacing w:val="-2"/>
                        <w:sz w:val="12"/>
                      </w:rPr>
                      <w:t xml:space="preserve">According to the Paperwork Reduction Act of 1995, an agency may not conduct or sponsor, and a person is not required to respond to, a collection of information unless it displays </w:t>
                    </w:r>
                    <w:r>
                      <w:rPr>
                        <w:rFonts w:ascii="FrutigerLTStd-Light"/>
                        <w:color w:val="6D6E71"/>
                        <w:spacing w:val="-2"/>
                        <w:sz w:val="12"/>
                      </w:rPr>
                      <w:br/>
                    </w:r>
                    <w:r w:rsidRPr="00A545B6">
                      <w:rPr>
                        <w:rFonts w:ascii="FrutigerLTStd-Light"/>
                        <w:color w:val="6D6E71"/>
                        <w:spacing w:val="-2"/>
                        <w:sz w:val="12"/>
                      </w:rPr>
                      <w:t xml:space="preserve">a valid OMB control number. The valid OMB control number for this information collection is 0584-0580. The time required to complete this information collection is estimated to average </w:t>
                    </w:r>
                    <w:r>
                      <w:rPr>
                        <w:rFonts w:ascii="FrutigerLTStd-Light"/>
                        <w:color w:val="6D6E71"/>
                        <w:spacing w:val="-2"/>
                        <w:sz w:val="12"/>
                      </w:rPr>
                      <w:br/>
                    </w:r>
                    <w:r w:rsidRPr="00A545B6">
                      <w:rPr>
                        <w:rFonts w:ascii="FrutigerLTStd-Light"/>
                        <w:color w:val="6D6E71"/>
                        <w:spacing w:val="-2"/>
                        <w:sz w:val="12"/>
                      </w:rPr>
                      <w:t>1.5 minutes (0.025 hours)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7CC16" w14:textId="77777777" w:rsidR="007E4335" w:rsidRDefault="007E4335" w:rsidP="00B57D63">
      <w:r>
        <w:separator/>
      </w:r>
    </w:p>
  </w:footnote>
  <w:footnote w:type="continuationSeparator" w:id="0">
    <w:p w14:paraId="7218E834" w14:textId="77777777" w:rsidR="007E4335" w:rsidRDefault="007E4335" w:rsidP="00B57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CB96C" w14:textId="77777777" w:rsidR="00AC2465" w:rsidRDefault="00AC24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ECB5B" w14:textId="77777777" w:rsidR="007E4335" w:rsidRDefault="007E4335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71563F3" wp14:editId="2AA81FC5">
          <wp:simplePos x="0" y="0"/>
          <wp:positionH relativeFrom="page">
            <wp:posOffset>320040</wp:posOffset>
          </wp:positionH>
          <wp:positionV relativeFrom="page">
            <wp:posOffset>132080</wp:posOffset>
          </wp:positionV>
          <wp:extent cx="7132320" cy="190500"/>
          <wp:effectExtent l="0" t="0" r="5080" b="12700"/>
          <wp:wrapThrough wrapText="bothSides">
            <wp:wrapPolygon edited="0">
              <wp:start x="0" y="0"/>
              <wp:lineTo x="0" y="20160"/>
              <wp:lineTo x="21538" y="20160"/>
              <wp:lineTo x="2153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99BD0" w14:textId="186F1CBD" w:rsidR="007E4335" w:rsidRDefault="007E4335">
    <w:pPr>
      <w:pStyle w:val="Header"/>
    </w:pPr>
    <w:r>
      <w:rPr>
        <w:noProof/>
      </w:rPr>
      <w:drawing>
        <wp:anchor distT="0" distB="0" distL="114300" distR="114300" simplePos="0" relativeHeight="251682816" behindDoc="1" locked="0" layoutInCell="1" allowOverlap="1" wp14:anchorId="1EF3CBF5" wp14:editId="53C0B2EB">
          <wp:simplePos x="0" y="0"/>
          <wp:positionH relativeFrom="page">
            <wp:posOffset>759460</wp:posOffset>
          </wp:positionH>
          <wp:positionV relativeFrom="page">
            <wp:posOffset>913765</wp:posOffset>
          </wp:positionV>
          <wp:extent cx="1271270" cy="117856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1178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0BA628E2" wp14:editId="4DD50BA7">
              <wp:simplePos x="0" y="0"/>
              <wp:positionH relativeFrom="page">
                <wp:posOffset>6507480</wp:posOffset>
              </wp:positionH>
              <wp:positionV relativeFrom="page">
                <wp:posOffset>542925</wp:posOffset>
              </wp:positionV>
              <wp:extent cx="1282700" cy="240665"/>
              <wp:effectExtent l="0" t="0" r="12700" b="13335"/>
              <wp:wrapNone/>
              <wp:docPr id="2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C7570" w14:textId="04645462" w:rsidR="007E4335" w:rsidRDefault="007E4335" w:rsidP="00DB22C6">
                          <w:pPr>
                            <w:spacing w:before="2" w:line="140" w:lineRule="exact"/>
                            <w:ind w:left="20" w:right="17"/>
                            <w:rPr>
                              <w:rFonts w:ascii="FrutigerLTStd-Light"/>
                              <w:color w:val="6D6E71"/>
                              <w:spacing w:val="29"/>
                              <w:sz w:val="12"/>
                            </w:rPr>
                          </w:pPr>
                          <w:r w:rsidRPr="00E253A7">
                            <w:rPr>
                              <w:rFonts w:ascii="FrutigerLTStd-Light"/>
                              <w:color w:val="6D6E71"/>
                              <w:spacing w:val="-2"/>
                              <w:sz w:val="12"/>
                            </w:rPr>
                            <w:t>OMB</w:t>
                          </w:r>
                          <w:r>
                            <w:rPr>
                              <w:rFonts w:ascii="FrutigerLTStd-Light"/>
                              <w:color w:val="6D6E71"/>
                              <w:spacing w:val="-2"/>
                              <w:sz w:val="12"/>
                            </w:rPr>
                            <w:t xml:space="preserve"> Approval No. </w:t>
                          </w:r>
                          <w:r>
                            <w:rPr>
                              <w:rFonts w:ascii="FrutigerLTStd-Light"/>
                              <w:color w:val="6D6E71"/>
                              <w:spacing w:val="-1"/>
                              <w:sz w:val="12"/>
                            </w:rPr>
                            <w:t>0584-0580</w:t>
                          </w:r>
                          <w:r>
                            <w:rPr>
                              <w:rFonts w:ascii="FrutigerLTStd-Light"/>
                              <w:color w:val="6D6E71"/>
                              <w:spacing w:val="29"/>
                              <w:sz w:val="12"/>
                            </w:rPr>
                            <w:t xml:space="preserve"> </w:t>
                          </w:r>
                        </w:p>
                        <w:p w14:paraId="6AA22360" w14:textId="12980C06" w:rsidR="007E4335" w:rsidRDefault="007E4335" w:rsidP="00DB22C6">
                          <w:pPr>
                            <w:spacing w:before="2" w:line="140" w:lineRule="exact"/>
                            <w:ind w:left="20" w:right="17"/>
                            <w:rPr>
                              <w:rFonts w:ascii="FrutigerLTStd-Light" w:eastAsia="FrutigerLTStd-Light" w:hAnsi="FrutigerLTStd-Light" w:cs="FrutigerLTStd-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FrutigerLTStd-Light"/>
                              <w:color w:val="6D6E71"/>
                              <w:spacing w:val="-2"/>
                              <w:sz w:val="12"/>
                            </w:rPr>
                            <w:t>Approval Expires:  XX/XX/20 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31" type="#_x0000_t202" style="position:absolute;margin-left:512.4pt;margin-top:42.75pt;width:101pt;height:18.9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" filled="f" stroked="f">
              <v:textbox inset="0,0,0,0">
                <w:txbxContent>
                  <w:p w14:paraId="5E2C7570" w14:textId="04645462" w:rsidR="007E4335" w:rsidRDefault="007E4335" w:rsidP="00DB22C6">
                    <w:pPr>
                      <w:spacing w:before="2" w:line="140" w:lineRule="exact"/>
                      <w:ind w:left="20" w:right="17"/>
                      <w:rPr>
                        <w:rFonts w:ascii="FrutigerLTStd-Light"/>
                        <w:color w:val="6D6E71"/>
                        <w:spacing w:val="29"/>
                        <w:sz w:val="12"/>
                      </w:rPr>
                    </w:pPr>
                    <w:r w:rsidRPr="00E253A7">
                      <w:rPr>
                        <w:rFonts w:ascii="FrutigerLTStd-Light"/>
                        <w:color w:val="6D6E71"/>
                        <w:spacing w:val="-2"/>
                        <w:sz w:val="12"/>
                      </w:rPr>
                      <w:t>OMB</w:t>
                    </w:r>
                    <w:r>
                      <w:rPr>
                        <w:rFonts w:ascii="FrutigerLTStd-Light"/>
                        <w:color w:val="6D6E71"/>
                        <w:spacing w:val="-2"/>
                        <w:sz w:val="12"/>
                      </w:rPr>
                      <w:t xml:space="preserve"> Approval No. </w:t>
                    </w:r>
                    <w:r>
                      <w:rPr>
                        <w:rFonts w:ascii="FrutigerLTStd-Light"/>
                        <w:color w:val="6D6E71"/>
                        <w:spacing w:val="-1"/>
                        <w:sz w:val="12"/>
                      </w:rPr>
                      <w:t>0584-0580</w:t>
                    </w:r>
                    <w:r>
                      <w:rPr>
                        <w:rFonts w:ascii="FrutigerLTStd-Light"/>
                        <w:color w:val="6D6E71"/>
                        <w:spacing w:val="29"/>
                        <w:sz w:val="12"/>
                      </w:rPr>
                      <w:t xml:space="preserve"> </w:t>
                    </w:r>
                  </w:p>
                  <w:p w14:paraId="6AA22360" w14:textId="12980C06" w:rsidR="007E4335" w:rsidRDefault="007E4335" w:rsidP="00DB22C6">
                    <w:pPr>
                      <w:spacing w:before="2" w:line="140" w:lineRule="exact"/>
                      <w:ind w:left="20" w:right="17"/>
                      <w:rPr>
                        <w:rFonts w:ascii="FrutigerLTStd-Light" w:eastAsia="FrutigerLTStd-Light" w:hAnsi="FrutigerLTStd-Light" w:cs="FrutigerLTStd-Light"/>
                        <w:sz w:val="12"/>
                        <w:szCs w:val="12"/>
                      </w:rPr>
                    </w:pPr>
                    <w:r>
                      <w:rPr>
                        <w:rFonts w:ascii="FrutigerLTStd-Light"/>
                        <w:color w:val="6D6E71"/>
                        <w:spacing w:val="-2"/>
                        <w:sz w:val="12"/>
                      </w:rPr>
                      <w:t>Approval Expires:  XX/XX/20 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1008" behindDoc="1" locked="0" layoutInCell="1" allowOverlap="1" wp14:anchorId="6003448A" wp14:editId="00C00E76">
              <wp:simplePos x="0" y="0"/>
              <wp:positionH relativeFrom="page">
                <wp:posOffset>3035935</wp:posOffset>
              </wp:positionH>
              <wp:positionV relativeFrom="page">
                <wp:posOffset>542925</wp:posOffset>
              </wp:positionV>
              <wp:extent cx="1270" cy="180975"/>
              <wp:effectExtent l="0" t="0" r="24130" b="22225"/>
              <wp:wrapNone/>
              <wp:docPr id="1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80975"/>
                        <a:chOff x="7260" y="588"/>
                        <a:chExt cx="2" cy="285"/>
                      </a:xfrm>
                    </wpg:grpSpPr>
                    <wps:wsp>
                      <wps:cNvPr id="3" name="Freeform 17"/>
                      <wps:cNvSpPr>
                        <a:spLocks/>
                      </wps:cNvSpPr>
                      <wps:spPr bwMode="auto">
                        <a:xfrm>
                          <a:off x="7260" y="588"/>
                          <a:ext cx="2" cy="285"/>
                        </a:xfrm>
                        <a:custGeom>
                          <a:avLst/>
                          <a:gdLst>
                            <a:gd name="T0" fmla="+- 0 588 588"/>
                            <a:gd name="T1" fmla="*/ 588 h 285"/>
                            <a:gd name="T2" fmla="+- 0 873 588"/>
                            <a:gd name="T3" fmla="*/ 873 h 28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85">
                              <a:moveTo>
                                <a:pt x="0" y="0"/>
                              </a:moveTo>
                              <a:lnTo>
                                <a:pt x="0" y="28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6D6E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id="Group 16" o:spid="_x0000_s1026" style="position:absolute;margin-left:239.05pt;margin-top:42.75pt;width:.1pt;height:14.25pt;z-index:-251625472;mso-position-horizontal-relative:page;mso-position-vertical-relative:page" coordorigin="7260,588" coordsize="2,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">
              <v:polyline id="Freeform 17" o:spid="_x0000_s1027" style="position:absolute;visibility:visible;mso-wrap-style:square;v-text-anchor:top" points="7260,588,7260,873" coordsize="2,2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GmglwwAA&#10;ANoAAAAPAAAAZHJzL2Rvd25yZXYueG1sRI9Ba8JAFITvhf6H5Qnemo01iKSuIoWCCB4Sc/D4mn0m&#10;wezbkF2T6K/vFgo9DjPzDbPZTaYVA/WusaxgEcUgiEurG64UFOevtzUI55E1tpZJwYMc7LavLxtM&#10;tR05oyH3lQgQdikqqL3vUildWZNBF9mOOHhX2xv0QfaV1D2OAW5a+R7HK2mw4bBQY0efNZW3/G4U&#10;XL6z5Fna6jjuEz/o3N2up6ZQaj6b9h8gPE3+P/zXPmgFS/i9Em6A3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GmglwwAAANoAAAAPAAAAAAAAAAAAAAAAAJcCAABkcnMvZG93&#10;bnJldi54bWxQSwUGAAAAAAQABAD1AAAAhwMAAAAA&#10;" filled="f" strokecolor="#6d6e71" strokeweight=".5pt">
                <v:path arrowok="t" o:connecttype="custom" o:connectlocs="0,588;0,873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F659F5C" wp14:editId="53589075">
              <wp:simplePos x="0" y="0"/>
              <wp:positionH relativeFrom="page">
                <wp:posOffset>3115310</wp:posOffset>
              </wp:positionH>
              <wp:positionV relativeFrom="page">
                <wp:posOffset>577215</wp:posOffset>
              </wp:positionV>
              <wp:extent cx="3013075" cy="127000"/>
              <wp:effectExtent l="0" t="0" r="9525" b="0"/>
              <wp:wrapNone/>
              <wp:docPr id="2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0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94918" w14:textId="454E7A12" w:rsidR="007E4335" w:rsidRPr="007E4335" w:rsidRDefault="007E4335" w:rsidP="00DB22C6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7E4335">
                            <w:rPr>
                              <w:rFonts w:ascii="Arial" w:eastAsia="Arial" w:hAnsi="Arial" w:cs="Arial"/>
                              <w:bCs/>
                              <w:color w:val="6D6E71"/>
                              <w:spacing w:val="-1"/>
                              <w:sz w:val="16"/>
                              <w:szCs w:val="16"/>
                            </w:rPr>
                            <w:t>Study extension</w:t>
                          </w:r>
                          <w:r w:rsidRPr="007E4335">
                            <w:rPr>
                              <w:rFonts w:ascii="Arial" w:eastAsia="Arial" w:hAnsi="Arial" w:cs="Arial"/>
                              <w:bCs/>
                              <w:color w:val="6D6E71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E4335">
                            <w:rPr>
                              <w:rFonts w:ascii="Arial" w:eastAsia="Arial" w:hAnsi="Arial" w:cs="Arial"/>
                              <w:bCs/>
                              <w:color w:val="6D6E71"/>
                              <w:spacing w:val="-1"/>
                              <w:sz w:val="16"/>
                              <w:szCs w:val="16"/>
                            </w:rPr>
                            <w:t>flyer to age 5 – English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id="Text Box 13" o:spid="_x0000_s1032" type="#_x0000_t202" style="position:absolute;margin-left:245.3pt;margin-top:45.45pt;width:237.25pt;height:10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" filled="f" stroked="f">
              <v:textbox inset="0,0,0,0">
                <w:txbxContent>
                  <w:p w14:paraId="0B894918" w14:textId="454E7A12" w:rsidR="007E4335" w:rsidRPr="007E4335" w:rsidRDefault="007E4335" w:rsidP="00DB22C6">
                    <w:pPr>
                      <w:spacing w:line="184" w:lineRule="exac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 w:rsidRPr="007E4335">
                      <w:rPr>
                        <w:rFonts w:ascii="Arial" w:eastAsia="Arial" w:hAnsi="Arial" w:cs="Arial"/>
                        <w:bCs/>
                        <w:color w:val="6D6E71"/>
                        <w:spacing w:val="-1"/>
                        <w:sz w:val="16"/>
                        <w:szCs w:val="16"/>
                      </w:rPr>
                      <w:t>Study extension</w:t>
                    </w:r>
                    <w:r w:rsidRPr="007E4335">
                      <w:rPr>
                        <w:rFonts w:ascii="Arial" w:eastAsia="Arial" w:hAnsi="Arial" w:cs="Arial"/>
                        <w:bCs/>
                        <w:color w:val="6D6E71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7E4335">
                      <w:rPr>
                        <w:rFonts w:ascii="Arial" w:eastAsia="Arial" w:hAnsi="Arial" w:cs="Arial"/>
                        <w:bCs/>
                        <w:color w:val="6D6E71"/>
                        <w:spacing w:val="-1"/>
                        <w:sz w:val="16"/>
                        <w:szCs w:val="16"/>
                      </w:rPr>
                      <w:t>flyer to age 5 – 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7ADAB259" wp14:editId="167987E0">
              <wp:simplePos x="0" y="0"/>
              <wp:positionH relativeFrom="page">
                <wp:posOffset>2364105</wp:posOffset>
              </wp:positionH>
              <wp:positionV relativeFrom="page">
                <wp:posOffset>577215</wp:posOffset>
              </wp:positionV>
              <wp:extent cx="685165" cy="127000"/>
              <wp:effectExtent l="0" t="0" r="635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FA0EE" w14:textId="60765672" w:rsidR="007E4335" w:rsidRPr="007E4335" w:rsidRDefault="007E4335" w:rsidP="00DB22C6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7E4335">
                            <w:rPr>
                              <w:rFonts w:ascii="Arial" w:eastAsia="Arial" w:hAnsi="Arial" w:cs="Arial"/>
                              <w:bCs/>
                              <w:color w:val="6D6E71"/>
                              <w:spacing w:val="-1"/>
                              <w:sz w:val="16"/>
                              <w:szCs w:val="16"/>
                            </w:rPr>
                            <w:t xml:space="preserve">Appendix </w:t>
                          </w:r>
                          <w:r w:rsidRPr="007E4335">
                            <w:rPr>
                              <w:rFonts w:ascii="Arial" w:eastAsia="Arial" w:hAnsi="Arial" w:cs="Arial"/>
                              <w:bCs/>
                              <w:color w:val="6D6E71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bookmarkStart w:id="0" w:name="_GoBack"/>
                          <w:bookmarkEnd w:id="0"/>
                          <w:r w:rsidRPr="007E4335">
                            <w:rPr>
                              <w:rFonts w:ascii="Arial" w:eastAsia="Arial" w:hAnsi="Arial" w:cs="Arial"/>
                              <w:bCs/>
                              <w:color w:val="6D6E71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186.15pt;margin-top:45.45pt;width:53.95pt;height:10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" filled="f" stroked="f">
              <v:textbox inset="0,0,0,0">
                <w:txbxContent>
                  <w:p w14:paraId="526FA0EE" w14:textId="60765672" w:rsidR="007E4335" w:rsidRPr="007E4335" w:rsidRDefault="007E4335" w:rsidP="00DB22C6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 w:rsidRPr="007E4335">
                      <w:rPr>
                        <w:rFonts w:ascii="Arial" w:eastAsia="Arial" w:hAnsi="Arial" w:cs="Arial"/>
                        <w:bCs/>
                        <w:color w:val="6D6E71"/>
                        <w:spacing w:val="-1"/>
                        <w:sz w:val="16"/>
                        <w:szCs w:val="16"/>
                      </w:rPr>
                      <w:t xml:space="preserve">Appendix </w:t>
                    </w:r>
                    <w:r w:rsidRPr="007E4335">
                      <w:rPr>
                        <w:rFonts w:ascii="Arial" w:eastAsia="Arial" w:hAnsi="Arial" w:cs="Arial"/>
                        <w:bCs/>
                        <w:color w:val="6D6E71"/>
                        <w:spacing w:val="-1"/>
                        <w:sz w:val="16"/>
                        <w:szCs w:val="16"/>
                      </w:rPr>
                      <w:t>A</w:t>
                    </w:r>
                    <w:bookmarkStart w:id="1" w:name="_GoBack"/>
                    <w:bookmarkEnd w:id="1"/>
                    <w:r w:rsidRPr="007E4335">
                      <w:rPr>
                        <w:rFonts w:ascii="Arial" w:eastAsia="Arial" w:hAnsi="Arial" w:cs="Arial"/>
                        <w:bCs/>
                        <w:color w:val="6D6E71"/>
                        <w:spacing w:val="-1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0" locked="0" layoutInCell="1" allowOverlap="1" wp14:anchorId="0791792E" wp14:editId="7C6299B6">
          <wp:simplePos x="0" y="0"/>
          <wp:positionH relativeFrom="page">
            <wp:posOffset>472440</wp:posOffset>
          </wp:positionH>
          <wp:positionV relativeFrom="page">
            <wp:posOffset>9893300</wp:posOffset>
          </wp:positionV>
          <wp:extent cx="7132320" cy="190500"/>
          <wp:effectExtent l="0" t="0" r="5080" b="12700"/>
          <wp:wrapThrough wrapText="bothSides">
            <wp:wrapPolygon edited="0">
              <wp:start x="0" y="0"/>
              <wp:lineTo x="0" y="20160"/>
              <wp:lineTo x="21538" y="20160"/>
              <wp:lineTo x="21538" y="0"/>
              <wp:lineTo x="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791E32CB" wp14:editId="79AE373A">
          <wp:simplePos x="0" y="0"/>
          <wp:positionH relativeFrom="page">
            <wp:posOffset>472440</wp:posOffset>
          </wp:positionH>
          <wp:positionV relativeFrom="page">
            <wp:posOffset>284480</wp:posOffset>
          </wp:positionV>
          <wp:extent cx="7132320" cy="190500"/>
          <wp:effectExtent l="0" t="0" r="5080" b="12700"/>
          <wp:wrapThrough wrapText="bothSides">
            <wp:wrapPolygon edited="0">
              <wp:start x="0" y="0"/>
              <wp:lineTo x="0" y="20160"/>
              <wp:lineTo x="21538" y="20160"/>
              <wp:lineTo x="21538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0" locked="0" layoutInCell="1" allowOverlap="1" wp14:anchorId="1109C601" wp14:editId="1C2719FA">
          <wp:simplePos x="0" y="0"/>
          <wp:positionH relativeFrom="page">
            <wp:posOffset>472440</wp:posOffset>
          </wp:positionH>
          <wp:positionV relativeFrom="page">
            <wp:posOffset>4208145</wp:posOffset>
          </wp:positionV>
          <wp:extent cx="7132320" cy="2360295"/>
          <wp:effectExtent l="0" t="0" r="5080" b="1905"/>
          <wp:wrapThrough wrapText="bothSides">
            <wp:wrapPolygon edited="0">
              <wp:start x="0" y="0"/>
              <wp:lineTo x="0" y="21385"/>
              <wp:lineTo x="21538" y="21385"/>
              <wp:lineTo x="21538" y="0"/>
              <wp:lineTo x="0" y="0"/>
            </wp:wrapPolygon>
          </wp:wrapThrough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to_Collag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2320" cy="2360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B57D63"/>
    <w:rsid w:val="000646FB"/>
    <w:rsid w:val="0026344A"/>
    <w:rsid w:val="002E3E8E"/>
    <w:rsid w:val="00431D23"/>
    <w:rsid w:val="00573231"/>
    <w:rsid w:val="007E4335"/>
    <w:rsid w:val="00912CB6"/>
    <w:rsid w:val="00913DEF"/>
    <w:rsid w:val="00934268"/>
    <w:rsid w:val="00A349CD"/>
    <w:rsid w:val="00A545B6"/>
    <w:rsid w:val="00AC2465"/>
    <w:rsid w:val="00B57D63"/>
    <w:rsid w:val="00CF4D0B"/>
    <w:rsid w:val="00D14F46"/>
    <w:rsid w:val="00DB22C6"/>
    <w:rsid w:val="00E2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3238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D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D63"/>
  </w:style>
  <w:style w:type="paragraph" w:styleId="Footer">
    <w:name w:val="footer"/>
    <w:basedOn w:val="Normal"/>
    <w:link w:val="FooterChar"/>
    <w:uiPriority w:val="99"/>
    <w:unhideWhenUsed/>
    <w:rsid w:val="00B57D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D63"/>
  </w:style>
  <w:style w:type="paragraph" w:styleId="BodyText">
    <w:name w:val="Body Text"/>
    <w:basedOn w:val="Normal"/>
    <w:link w:val="BodyTextChar"/>
    <w:uiPriority w:val="1"/>
    <w:qFormat/>
    <w:rsid w:val="00B57D63"/>
    <w:pPr>
      <w:widowControl w:val="0"/>
      <w:ind w:left="20"/>
    </w:pPr>
    <w:rPr>
      <w:rFonts w:ascii="FrutigerLTStd-Light" w:eastAsia="FrutigerLTStd-Light" w:hAnsi="FrutigerLTStd-Light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57D63"/>
    <w:rPr>
      <w:rFonts w:ascii="FrutigerLTStd-Light" w:eastAsia="FrutigerLTStd-Light" w:hAnsi="FrutigerLTStd-Light"/>
      <w:sz w:val="26"/>
      <w:szCs w:val="26"/>
    </w:rPr>
  </w:style>
  <w:style w:type="table" w:styleId="TableGrid">
    <w:name w:val="Table Grid"/>
    <w:basedOn w:val="TableNormal"/>
    <w:uiPriority w:val="59"/>
    <w:rsid w:val="00DB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D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D63"/>
  </w:style>
  <w:style w:type="paragraph" w:styleId="Footer">
    <w:name w:val="footer"/>
    <w:basedOn w:val="Normal"/>
    <w:link w:val="FooterChar"/>
    <w:uiPriority w:val="99"/>
    <w:unhideWhenUsed/>
    <w:rsid w:val="00B57D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D63"/>
  </w:style>
  <w:style w:type="paragraph" w:styleId="BodyText">
    <w:name w:val="Body Text"/>
    <w:basedOn w:val="Normal"/>
    <w:link w:val="BodyTextChar"/>
    <w:uiPriority w:val="1"/>
    <w:qFormat/>
    <w:rsid w:val="00B57D63"/>
    <w:pPr>
      <w:widowControl w:val="0"/>
      <w:ind w:left="20"/>
    </w:pPr>
    <w:rPr>
      <w:rFonts w:ascii="FrutigerLTStd-Light" w:eastAsia="FrutigerLTStd-Light" w:hAnsi="FrutigerLTStd-Light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57D63"/>
    <w:rPr>
      <w:rFonts w:ascii="FrutigerLTStd-Light" w:eastAsia="FrutigerLTStd-Light" w:hAnsi="FrutigerLTStd-Light"/>
      <w:sz w:val="26"/>
      <w:szCs w:val="26"/>
    </w:rPr>
  </w:style>
  <w:style w:type="table" w:styleId="TableGrid">
    <w:name w:val="Table Grid"/>
    <w:basedOn w:val="TableNormal"/>
    <w:uiPriority w:val="59"/>
    <w:rsid w:val="00DB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67138FEA.dotm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Von Alt</dc:creator>
  <cp:lastModifiedBy>Crystal MacAllum</cp:lastModifiedBy>
  <cp:revision>3</cp:revision>
  <dcterms:created xsi:type="dcterms:W3CDTF">2016-01-13T18:32:00Z</dcterms:created>
  <dcterms:modified xsi:type="dcterms:W3CDTF">2016-01-15T15:03:00Z</dcterms:modified>
</cp:coreProperties>
</file>