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871" w:rsidRPr="00EE58DB" w:rsidRDefault="00723405" w:rsidP="00777871">
      <w:pPr>
        <w:jc w:val="center"/>
        <w:rPr>
          <w:b/>
          <w:lang w:val="es-ES_tradnl"/>
        </w:rPr>
      </w:pPr>
      <w:r w:rsidRPr="00EE58D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BBD33" wp14:editId="1D962DAA">
                <wp:simplePos x="0" y="0"/>
                <wp:positionH relativeFrom="column">
                  <wp:posOffset>2294890</wp:posOffset>
                </wp:positionH>
                <wp:positionV relativeFrom="paragraph">
                  <wp:posOffset>-123825</wp:posOffset>
                </wp:positionV>
                <wp:extent cx="3051175" cy="409575"/>
                <wp:effectExtent l="0" t="0" r="158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871" w:rsidRPr="001E49B8" w:rsidRDefault="00EE58DB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E49B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777871" w:rsidRPr="001E49B8" w:rsidRDefault="00EE58DB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E49B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0.7pt;margin-top:-9.75pt;width:240.2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">
                <v:textbox>
                  <w:txbxContent>
                    <w:p w:rsidR="00777871" w:rsidRPr="001E49B8" w:rsidRDefault="00EE58DB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E49B8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777871" w:rsidRPr="001E49B8" w:rsidRDefault="00EE58DB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E49B8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777871" w:rsidRPr="00EE58DB" w:rsidRDefault="007C29AA" w:rsidP="00777871">
      <w:pPr>
        <w:jc w:val="center"/>
        <w:rPr>
          <w:b/>
          <w:lang w:val="es-ES_tradnl"/>
        </w:rPr>
      </w:pPr>
    </w:p>
    <w:p w:rsidR="00777871" w:rsidRPr="00EE58DB" w:rsidRDefault="007C29AA" w:rsidP="00777871">
      <w:pPr>
        <w:jc w:val="center"/>
        <w:rPr>
          <w:b/>
          <w:lang w:val="es-ES_tradnl"/>
        </w:rPr>
      </w:pPr>
    </w:p>
    <w:p w:rsidR="00777871" w:rsidRPr="00EE58DB" w:rsidRDefault="007C29AA" w:rsidP="00777871">
      <w:pPr>
        <w:jc w:val="center"/>
        <w:rPr>
          <w:b/>
          <w:lang w:val="es-ES_tradnl"/>
        </w:rPr>
      </w:pPr>
    </w:p>
    <w:p w:rsidR="00777871" w:rsidRPr="001E49B8" w:rsidRDefault="001407D3" w:rsidP="00777871">
      <w:pPr>
        <w:jc w:val="center"/>
        <w:rPr>
          <w:b/>
        </w:rPr>
      </w:pPr>
      <w:r w:rsidRPr="001E49B8">
        <w:rPr>
          <w:b/>
          <w:bCs/>
        </w:rPr>
        <w:t>APPENDIX G</w:t>
      </w:r>
      <w:r w:rsidR="00FE0596">
        <w:rPr>
          <w:b/>
          <w:bCs/>
        </w:rPr>
        <w:t>6b</w:t>
      </w:r>
    </w:p>
    <w:p w:rsidR="00777871" w:rsidRPr="001E49B8" w:rsidRDefault="00FE059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Reminders for Telephone Research Center voicemail, expiring interviews - Spanish</w:t>
      </w:r>
    </w:p>
    <w:p w:rsidR="00777871" w:rsidRPr="001E49B8" w:rsidRDefault="007C29AA" w:rsidP="00777871">
      <w:pPr>
        <w:jc w:val="center"/>
        <w:rPr>
          <w:rFonts w:asciiTheme="minorHAnsi" w:hAnsiTheme="minorHAnsi"/>
          <w:b/>
          <w:u w:val="single"/>
        </w:rPr>
      </w:pPr>
    </w:p>
    <w:p w:rsidR="00777871" w:rsidRPr="001E49B8" w:rsidRDefault="007C29AA" w:rsidP="00777871">
      <w:pPr>
        <w:jc w:val="center"/>
        <w:rPr>
          <w:rFonts w:ascii="Garamond" w:hAnsi="Garamond"/>
        </w:rPr>
      </w:pPr>
    </w:p>
    <w:p w:rsidR="00777871" w:rsidRPr="00EE58DB" w:rsidRDefault="00EE58DB" w:rsidP="00777871">
      <w:pPr>
        <w:rPr>
          <w:lang w:val="es-ES_tradnl"/>
        </w:rPr>
      </w:pPr>
      <w:r w:rsidRPr="00EA75FA">
        <w:rPr>
          <w:rFonts w:ascii="Garamond" w:hAnsi="Garamond"/>
          <w:lang w:val="es-US"/>
        </w:rPr>
        <w:t xml:space="preserve">Este mensaje es para [PARTICIPANT FIRST LAST NAME]. </w:t>
      </w:r>
      <w:r w:rsidRPr="00EE58DB">
        <w:rPr>
          <w:rFonts w:ascii="Garamond" w:hAnsi="Garamond"/>
          <w:lang w:val="es-ES_tradnl"/>
        </w:rPr>
        <w:t>Estoy llamando de parte del estudio de WIC: La alimentación de mi bebé - un estudio a nivel nacional para saber más acerca de las decisiones que toman</w:t>
      </w:r>
      <w:r>
        <w:rPr>
          <w:rFonts w:ascii="Garamond" w:hAnsi="Garamond"/>
          <w:lang w:val="es-ES_tradnl"/>
        </w:rPr>
        <w:t xml:space="preserve"> </w:t>
      </w:r>
      <w:r w:rsidRPr="00EE58DB">
        <w:rPr>
          <w:rFonts w:ascii="Garamond" w:hAnsi="Garamond"/>
          <w:lang w:val="es-ES_tradnl"/>
        </w:rPr>
        <w:t xml:space="preserve">las familias de WIC respecto a la alimentación de sus hijos. </w:t>
      </w:r>
      <w:r w:rsidR="00723405">
        <w:rPr>
          <w:rFonts w:ascii="Garamond" w:hAnsi="Garamond"/>
          <w:lang w:val="es-ES_tradnl"/>
        </w:rPr>
        <w:t>Nos</w:t>
      </w:r>
      <w:r w:rsidRPr="00EE58DB">
        <w:rPr>
          <w:rFonts w:ascii="Garamond" w:hAnsi="Garamond"/>
          <w:lang w:val="es-ES_tradnl"/>
        </w:rPr>
        <w:t xml:space="preserve"> quedan </w:t>
      </w:r>
      <w:r w:rsidR="00723405">
        <w:rPr>
          <w:rFonts w:ascii="Garamond" w:hAnsi="Garamond"/>
          <w:lang w:val="es-ES_tradnl"/>
        </w:rPr>
        <w:t xml:space="preserve">solo </w:t>
      </w:r>
      <w:r w:rsidRPr="00EE58DB">
        <w:rPr>
          <w:rFonts w:ascii="Garamond" w:hAnsi="Garamond"/>
          <w:lang w:val="es-ES_tradnl"/>
        </w:rPr>
        <w:t>unos pocos días para completar su entrevista. Por favor llámenos a nuestra línea directa y gratuita, 1-888-783-6493 tan pronto como pueda para completar esta importante entrevista. Trataremos de volver a llamarla. [IF 48-MONTH OR 60-MONTH INTERVIEW, SAY “Si su niño está al cuidado de una guardería o niñera, por favor pregúntele a la persona a cargo del cuidado del niño acerca de lo que el niño comió durante el día para que nos lo pueda informar durante la entrevista.”] Esperamos poder hablar con usted. Gracias.</w:t>
      </w: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p w:rsidR="00777871" w:rsidRPr="00EE58DB" w:rsidRDefault="007C29AA" w:rsidP="00777871">
      <w:pPr>
        <w:rPr>
          <w:lang w:val="es-ES_tradnl"/>
        </w:rPr>
      </w:pPr>
    </w:p>
    <w:sectPr w:rsidR="00777871" w:rsidRPr="00EE58DB" w:rsidSect="007C2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96" w:rsidRDefault="00FE0596" w:rsidP="00FE0596">
      <w:r>
        <w:separator/>
      </w:r>
    </w:p>
  </w:endnote>
  <w:endnote w:type="continuationSeparator" w:id="0">
    <w:p w:rsidR="00FE0596" w:rsidRDefault="00FE0596" w:rsidP="00F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Default="00FE0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Pr="00EE58DB" w:rsidRDefault="00FE0596" w:rsidP="00FE0596">
    <w:pPr>
      <w:rPr>
        <w:lang w:val="es-ES_tradnl"/>
      </w:rPr>
    </w:pPr>
  </w:p>
  <w:p w:rsidR="00FE0596" w:rsidRPr="007C29AA" w:rsidRDefault="00FE0596" w:rsidP="00FE059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7C29AA">
      <w:rPr>
        <w:rFonts w:ascii="Arial" w:hAnsi="Arial"/>
        <w:sz w:val="16"/>
        <w:szCs w:val="16"/>
        <w:lang w:val="es-US"/>
      </w:rPr>
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</w:t>
    </w:r>
    <w:r w:rsidRPr="00FE0596">
      <w:rPr>
        <w:rFonts w:ascii="Arial" w:hAnsi="Arial"/>
        <w:sz w:val="16"/>
        <w:szCs w:val="16"/>
        <w:lang w:val="es-US"/>
      </w:rPr>
      <w:t>n se estima en un promedio de</w:t>
    </w:r>
    <w:r>
      <w:rPr>
        <w:rFonts w:ascii="Arial" w:hAnsi="Arial"/>
        <w:sz w:val="16"/>
        <w:szCs w:val="16"/>
        <w:lang w:val="es-US"/>
      </w:rPr>
      <w:t xml:space="preserve"> 0.5</w:t>
    </w:r>
    <w:r w:rsidRPr="007C29AA">
      <w:rPr>
        <w:rFonts w:ascii="Arial" w:hAnsi="Arial"/>
        <w:sz w:val="16"/>
        <w:szCs w:val="16"/>
        <w:lang w:val="es-US"/>
      </w:rPr>
      <w:t xml:space="preserve"> 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FE0596" w:rsidRPr="00EE58DB" w:rsidRDefault="00FE0596" w:rsidP="00FE0596">
    <w:pPr>
      <w:rPr>
        <w:lang w:val="es-ES_tradnl"/>
      </w:rPr>
    </w:pPr>
  </w:p>
  <w:p w:rsidR="00FE0596" w:rsidRPr="00FE0596" w:rsidRDefault="00FE0596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Default="00FE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96" w:rsidRDefault="00FE0596" w:rsidP="00FE0596">
      <w:r>
        <w:separator/>
      </w:r>
    </w:p>
  </w:footnote>
  <w:footnote w:type="continuationSeparator" w:id="0">
    <w:p w:rsidR="00FE0596" w:rsidRDefault="00FE0596" w:rsidP="00FE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Default="00FE0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Default="00FE05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Default="00FE0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DB"/>
    <w:rsid w:val="001407D3"/>
    <w:rsid w:val="001D59F4"/>
    <w:rsid w:val="001E49B8"/>
    <w:rsid w:val="006919B5"/>
    <w:rsid w:val="00723405"/>
    <w:rsid w:val="00792683"/>
    <w:rsid w:val="00797EFD"/>
    <w:rsid w:val="007C29AA"/>
    <w:rsid w:val="00C07E31"/>
    <w:rsid w:val="00EA75FA"/>
    <w:rsid w:val="00EE58DB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B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9B5"/>
    <w:rPr>
      <w:rFonts w:ascii="Calibri" w:eastAsiaTheme="minorHAns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59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596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B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9B5"/>
    <w:rPr>
      <w:rFonts w:ascii="Calibri" w:eastAsiaTheme="minorHAns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59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596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261C0BA.dotm</Template>
  <TotalTime>1</TotalTime>
  <Pages>1</Pages>
  <Words>147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2016-01-15T16:18:00Z</dcterms:created>
  <dcterms:modified xsi:type="dcterms:W3CDTF">2016-01-15T16:19:00Z</dcterms:modified>
</cp:coreProperties>
</file>