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8B" w:rsidRPr="001425A1" w:rsidRDefault="0082698B" w:rsidP="0082698B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1425A1">
        <w:rPr>
          <w:rFonts w:ascii="Calibri" w:eastAsia="Calibri" w:hAnsi="Calibri"/>
          <w:b/>
          <w:sz w:val="22"/>
          <w:szCs w:val="22"/>
        </w:rPr>
        <w:t xml:space="preserve">APPENDIX </w:t>
      </w:r>
      <w:r>
        <w:rPr>
          <w:rFonts w:ascii="Calibri" w:eastAsia="Calibri" w:hAnsi="Calibri"/>
          <w:b/>
          <w:sz w:val="22"/>
          <w:szCs w:val="22"/>
        </w:rPr>
        <w:t>FF</w:t>
      </w:r>
    </w:p>
    <w:p w:rsidR="0082698B" w:rsidRPr="001425A1" w:rsidRDefault="00112866" w:rsidP="0082698B">
      <w:pPr>
        <w:spacing w:line="240" w:lineRule="auto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Westat IRB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>
        <w:rPr>
          <w:rFonts w:ascii="Calibri" w:eastAsia="Calibri" w:hAnsi="Calibri"/>
          <w:b/>
          <w:sz w:val="22"/>
          <w:szCs w:val="22"/>
        </w:rPr>
        <w:t>approval letter</w:t>
      </w:r>
    </w:p>
    <w:p w:rsidR="0082698B" w:rsidRDefault="0082698B">
      <w:r>
        <w:rPr>
          <w:noProof/>
        </w:rPr>
        <w:drawing>
          <wp:inline distT="0" distB="0" distL="0" distR="0">
            <wp:extent cx="5943600" cy="759342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8B" w:rsidRDefault="0082698B" w:rsidP="0082698B">
      <w:pPr>
        <w:spacing w:line="240" w:lineRule="auto"/>
      </w:pPr>
      <w:r>
        <w:separator/>
      </w:r>
    </w:p>
  </w:endnote>
  <w:endnote w:type="continuationSeparator" w:id="0">
    <w:p w:rsidR="0082698B" w:rsidRDefault="0082698B" w:rsidP="00826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8B" w:rsidRDefault="0082698B" w:rsidP="0082698B">
      <w:pPr>
        <w:spacing w:line="240" w:lineRule="auto"/>
      </w:pPr>
      <w:r>
        <w:separator/>
      </w:r>
    </w:p>
  </w:footnote>
  <w:footnote w:type="continuationSeparator" w:id="0">
    <w:p w:rsidR="0082698B" w:rsidRDefault="0082698B" w:rsidP="008269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8B"/>
    <w:rsid w:val="00112866"/>
    <w:rsid w:val="00625DC6"/>
    <w:rsid w:val="0082698B"/>
    <w:rsid w:val="0085168D"/>
    <w:rsid w:val="008D4AE1"/>
    <w:rsid w:val="00A802B0"/>
    <w:rsid w:val="00C069E4"/>
    <w:rsid w:val="00C076A2"/>
    <w:rsid w:val="00E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8B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spacing w:after="200"/>
      <w:ind w:left="720"/>
      <w:contextualSpacing/>
    </w:pPr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8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8B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spacing w:after="200"/>
      <w:ind w:left="720"/>
      <w:contextualSpacing/>
    </w:pPr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A2BC32A.dotm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Nancy Weinfield</cp:lastModifiedBy>
  <cp:revision>3</cp:revision>
  <dcterms:created xsi:type="dcterms:W3CDTF">2016-01-15T19:08:00Z</dcterms:created>
  <dcterms:modified xsi:type="dcterms:W3CDTF">2016-01-15T19:08:00Z</dcterms:modified>
</cp:coreProperties>
</file>