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4" w:rsidRDefault="00E33FB4" w:rsidP="00E04ACA">
      <w:pPr>
        <w:ind w:firstLine="0"/>
        <w:jc w:val="center"/>
      </w:pPr>
      <w:bookmarkStart w:id="0" w:name="_GoBack"/>
      <w:bookmarkEnd w:id="0"/>
    </w:p>
    <w:p w:rsidR="00960C94" w:rsidRDefault="00960C94" w:rsidP="00E04ACA">
      <w:pPr>
        <w:pStyle w:val="MarkforAppendixHeadingBlack"/>
        <w:jc w:val="both"/>
      </w:pPr>
    </w:p>
    <w:p w:rsidR="00E04ACA" w:rsidRDefault="00E04ACA" w:rsidP="00E04ACA">
      <w:pPr>
        <w:pStyle w:val="MarkforAppendixHeadingBlack"/>
      </w:pPr>
    </w:p>
    <w:p w:rsidR="00E04ACA" w:rsidRDefault="00E04ACA" w:rsidP="00E04ACA">
      <w:pPr>
        <w:pStyle w:val="MarkforAppendixHeadingBlack"/>
      </w:pPr>
    </w:p>
    <w:p w:rsidR="00E04ACA" w:rsidRDefault="00E04ACA" w:rsidP="00E04ACA">
      <w:pPr>
        <w:pStyle w:val="MarkforAppendixHeadingBlack"/>
      </w:pPr>
    </w:p>
    <w:p w:rsidR="00E04ACA" w:rsidRDefault="00E04ACA" w:rsidP="00E04ACA">
      <w:pPr>
        <w:pStyle w:val="MarkforAppendixHeadingBlack"/>
      </w:pPr>
    </w:p>
    <w:p w:rsidR="002C7BAD" w:rsidRPr="002C7BAD" w:rsidRDefault="00AB49A8" w:rsidP="00E04ACA">
      <w:pPr>
        <w:pStyle w:val="MarkforAppendixHeadingBlack"/>
      </w:pPr>
      <w:r>
        <w:t xml:space="preserve">ATTACHMENT </w:t>
      </w:r>
      <w:r w:rsidR="006C4AF8">
        <w:t>I</w:t>
      </w:r>
      <w:r w:rsidR="00584627">
        <w:br/>
      </w:r>
      <w:r w:rsidR="00584627" w:rsidRPr="00584627">
        <w:t xml:space="preserve">PERSONS CONSULTED ON </w:t>
      </w:r>
      <w:r w:rsidR="005504DF">
        <w:t xml:space="preserve">INSTRUMENT DEVELOPMENT </w:t>
      </w:r>
      <w:r w:rsidR="00584627" w:rsidRPr="00584627">
        <w:t xml:space="preserve">AND/OR ANALYSIS </w:t>
      </w:r>
      <w:r w:rsidR="00584627">
        <w:br/>
      </w:r>
      <w:r w:rsidR="00584627" w:rsidRPr="00584627">
        <w:t>OF THE PA</w:t>
      </w:r>
      <w:r w:rsidR="00C515A5">
        <w:t>F</w:t>
      </w:r>
      <w:r w:rsidR="00584627" w:rsidRPr="00584627">
        <w:t xml:space="preserve"> BASELINE</w:t>
      </w:r>
      <w:r w:rsidR="00CC0190">
        <w:t xml:space="preserve"> Survey</w:t>
      </w:r>
    </w:p>
    <w:p w:rsidR="00DF2C41" w:rsidRPr="00DF2C41" w:rsidRDefault="00DF2C41" w:rsidP="00E04ACA">
      <w:pPr>
        <w:pStyle w:val="MarkforAppendixHeadingBlack"/>
      </w:pPr>
    </w:p>
    <w:p w:rsidR="004962E1" w:rsidRPr="004962E1" w:rsidRDefault="004962E1" w:rsidP="00842530">
      <w:pPr>
        <w:pStyle w:val="MarkforAppendixHeadingBlack"/>
        <w:spacing w:line="240" w:lineRule="auto"/>
        <w:jc w:val="left"/>
      </w:pPr>
    </w:p>
    <w:p w:rsidR="009E1111" w:rsidRPr="009E1111" w:rsidRDefault="009E1111" w:rsidP="00842530">
      <w:pPr>
        <w:pStyle w:val="MarkforAppendixHeadingBlack"/>
        <w:spacing w:line="240" w:lineRule="auto"/>
        <w:jc w:val="left"/>
      </w:pPr>
    </w:p>
    <w:p w:rsidR="00842530" w:rsidRDefault="00842530" w:rsidP="00842530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842530" w:rsidRDefault="00842530" w:rsidP="00507171">
      <w:pPr>
        <w:pStyle w:val="Heading1Black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 w:rsidR="00C35B78">
        <w:rPr>
          <w:rFonts w:ascii="Garamond" w:hAnsi="Garamond"/>
        </w:rPr>
        <w:t xml:space="preserve">OAH </w:t>
      </w:r>
      <w:r w:rsidRPr="003627D0">
        <w:rPr>
          <w:rFonts w:ascii="Garamond" w:hAnsi="Garamond"/>
        </w:rPr>
        <w:t>consulted on the data collections and/or analysis for the</w:t>
      </w:r>
      <w:r w:rsidR="00CD2836">
        <w:rPr>
          <w:rFonts w:ascii="Garamond" w:hAnsi="Garamond"/>
        </w:rPr>
        <w:t xml:space="preserve"> Pregnancy </w:t>
      </w:r>
      <w:r w:rsidR="005504DF">
        <w:rPr>
          <w:rFonts w:ascii="Garamond" w:hAnsi="Garamond"/>
        </w:rPr>
        <w:t>Assistance Fund</w:t>
      </w:r>
      <w:r w:rsidR="00CD2836">
        <w:rPr>
          <w:rFonts w:ascii="Garamond" w:hAnsi="Garamond"/>
        </w:rPr>
        <w:t xml:space="preserve"> (PAF</w:t>
      </w:r>
      <w:r w:rsidRPr="003627D0">
        <w:rPr>
          <w:rFonts w:ascii="Garamond" w:hAnsi="Garamond"/>
        </w:rPr>
        <w:t xml:space="preserve">) </w:t>
      </w:r>
      <w:r w:rsidR="005504DF">
        <w:rPr>
          <w:rFonts w:ascii="Garamond" w:hAnsi="Garamond"/>
        </w:rPr>
        <w:t xml:space="preserve">Feasibility and Design Study </w:t>
      </w:r>
      <w:r w:rsidRPr="003627D0">
        <w:rPr>
          <w:rFonts w:ascii="Garamond" w:hAnsi="Garamond"/>
        </w:rPr>
        <w:t>include those listed below.</w:t>
      </w:r>
    </w:p>
    <w:p w:rsidR="00D00CC3" w:rsidRPr="00D00CC3" w:rsidRDefault="00D00CC3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 w:rsidR="005B1702">
        <w:rPr>
          <w:rFonts w:eastAsia="Lucida Sans"/>
          <w:b/>
          <w:bCs/>
        </w:rPr>
        <w:t xml:space="preserve">instrument development: 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Rebekah Coley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583-1950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Sarah Forrestal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994-1017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301-8989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Ava Madoff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Mathematica Policy Research 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994-1040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Ann Person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6720 Phinney Avenue North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Seattle, WA 98103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(510) 285-4608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br w:type="page"/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>Melissa Thomas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Jennifer Walzer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994-1042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:rsidR="00D00CC3" w:rsidRDefault="00D00CC3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:rsidR="005B1702" w:rsidRDefault="005B1702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A44311" w:rsidRDefault="00A44311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C515A5">
        <w:rPr>
          <w:rFonts w:eastAsia="Lucida Sans"/>
          <w:b/>
          <w:bCs/>
        </w:rPr>
        <w:t xml:space="preserve">For the </w:t>
      </w:r>
      <w:r w:rsidR="005B1702">
        <w:rPr>
          <w:rFonts w:eastAsia="Lucida Sans"/>
          <w:b/>
          <w:bCs/>
        </w:rPr>
        <w:t>a</w:t>
      </w:r>
      <w:r w:rsidRPr="00C515A5">
        <w:rPr>
          <w:rFonts w:eastAsia="Lucida Sans"/>
          <w:b/>
          <w:bCs/>
        </w:rPr>
        <w:t>nalysis:</w:t>
      </w:r>
    </w:p>
    <w:p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John Deke </w:t>
      </w:r>
    </w:p>
    <w:p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 w:rsidRPr="00C35B78">
        <w:rPr>
          <w:rFonts w:eastAsia="Lucida Sans"/>
          <w:bCs/>
        </w:rPr>
        <w:t>(609) 275-2230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Ann Person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6720 Phinney Avenue North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Seattle, WA 98103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(510) 285-4608</w:t>
      </w:r>
    </w:p>
    <w:p w:rsidR="00CD2836" w:rsidRDefault="00CD2836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Rachel Shapiro</w:t>
      </w:r>
    </w:p>
    <w:p w:rsidR="00CD2836" w:rsidRDefault="00CD2836" w:rsidP="00CD2836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P.O. Box 2393</w:t>
      </w:r>
    </w:p>
    <w:p w:rsidR="00CD2836" w:rsidRDefault="00CD2836" w:rsidP="00CD2836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Princeton, NJ 08543-2393</w:t>
      </w:r>
    </w:p>
    <w:p w:rsidR="00CD2836" w:rsidRDefault="00CD2836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945-3306</w:t>
      </w:r>
    </w:p>
    <w:p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</w:t>
      </w:r>
      <w:r w:rsidR="00C35B78">
        <w:rPr>
          <w:rFonts w:eastAsia="Lucida Sans"/>
          <w:bCs/>
        </w:rPr>
        <w:t>hew</w:t>
      </w:r>
      <w:r>
        <w:rPr>
          <w:rFonts w:eastAsia="Lucida Sans"/>
          <w:bCs/>
        </w:rPr>
        <w:t xml:space="preserve"> Stagner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:rsidR="00A44311" w:rsidRPr="00366D79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Debra Strong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P.O. Box 2393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Princeton, NJ 08543-2393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(609) 750-2001</w:t>
      </w:r>
    </w:p>
    <w:p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A44311">
      <w:pPr>
        <w:spacing w:line="240" w:lineRule="auto"/>
        <w:ind w:firstLine="0"/>
        <w:jc w:val="left"/>
        <w:rPr>
          <w:rFonts w:eastAsia="Lucida Sans"/>
          <w:bCs/>
        </w:rPr>
      </w:pPr>
    </w:p>
    <w:sectPr w:rsidR="00842530" w:rsidRPr="00366D79" w:rsidSect="007C0CD8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66" w:rsidRDefault="005F4866">
      <w:pPr>
        <w:spacing w:line="240" w:lineRule="auto"/>
        <w:ind w:firstLine="0"/>
      </w:pPr>
    </w:p>
  </w:endnote>
  <w:endnote w:type="continuationSeparator" w:id="0">
    <w:p w:rsidR="005F4866" w:rsidRDefault="005F4866">
      <w:pPr>
        <w:spacing w:line="240" w:lineRule="auto"/>
        <w:ind w:firstLine="0"/>
      </w:pPr>
    </w:p>
  </w:endnote>
  <w:endnote w:type="continuationNotice" w:id="1">
    <w:p w:rsidR="005F4866" w:rsidRDefault="005F4866">
      <w:pPr>
        <w:spacing w:line="240" w:lineRule="auto"/>
        <w:ind w:firstLine="0"/>
      </w:pPr>
    </w:p>
    <w:p w:rsidR="005F4866" w:rsidRDefault="005F4866"/>
    <w:p w:rsidR="005F4866" w:rsidRDefault="005F486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3C3D9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3C3D9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3C3D9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66" w:rsidRDefault="005F4866">
      <w:pPr>
        <w:spacing w:line="240" w:lineRule="auto"/>
        <w:ind w:firstLine="0"/>
      </w:pPr>
      <w:r>
        <w:separator/>
      </w:r>
    </w:p>
  </w:footnote>
  <w:footnote w:type="continuationSeparator" w:id="0">
    <w:p w:rsidR="005F4866" w:rsidRDefault="005F4866">
      <w:pPr>
        <w:spacing w:line="240" w:lineRule="auto"/>
        <w:ind w:firstLine="0"/>
      </w:pPr>
      <w:r>
        <w:separator/>
      </w:r>
    </w:p>
    <w:p w:rsidR="005F4866" w:rsidRDefault="005F486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5F4866" w:rsidRDefault="005F486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328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D31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3D63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6CF4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50DC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3D95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71"/>
    <w:rsid w:val="00514703"/>
    <w:rsid w:val="00525772"/>
    <w:rsid w:val="00531424"/>
    <w:rsid w:val="00537F22"/>
    <w:rsid w:val="00542523"/>
    <w:rsid w:val="005504D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B1702"/>
    <w:rsid w:val="005C228F"/>
    <w:rsid w:val="005C272F"/>
    <w:rsid w:val="005D01A8"/>
    <w:rsid w:val="005E1375"/>
    <w:rsid w:val="005E7695"/>
    <w:rsid w:val="005E7B5C"/>
    <w:rsid w:val="005F162C"/>
    <w:rsid w:val="005F430F"/>
    <w:rsid w:val="005F4866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4AF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C94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4311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5B78"/>
    <w:rsid w:val="00C41693"/>
    <w:rsid w:val="00C4260B"/>
    <w:rsid w:val="00C43792"/>
    <w:rsid w:val="00C450AE"/>
    <w:rsid w:val="00C510A3"/>
    <w:rsid w:val="00C515A5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2D9E"/>
    <w:rsid w:val="00CC3F2F"/>
    <w:rsid w:val="00CC4A3E"/>
    <w:rsid w:val="00CC602E"/>
    <w:rsid w:val="00CC62E0"/>
    <w:rsid w:val="00CD0EB5"/>
    <w:rsid w:val="00CD2836"/>
    <w:rsid w:val="00CD62DE"/>
    <w:rsid w:val="00CD6D27"/>
    <w:rsid w:val="00CD6F65"/>
    <w:rsid w:val="00CE16E0"/>
    <w:rsid w:val="00CF1131"/>
    <w:rsid w:val="00CF3614"/>
    <w:rsid w:val="00CF3E4E"/>
    <w:rsid w:val="00CF5581"/>
    <w:rsid w:val="00D00CC3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4C28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3A9D"/>
    <w:rsid w:val="00DE07A1"/>
    <w:rsid w:val="00DE1DED"/>
    <w:rsid w:val="00DE264C"/>
    <w:rsid w:val="00DE5628"/>
    <w:rsid w:val="00DE58BF"/>
    <w:rsid w:val="00DE6AD2"/>
    <w:rsid w:val="00DE6E1C"/>
    <w:rsid w:val="00DF2C41"/>
    <w:rsid w:val="00DF4385"/>
    <w:rsid w:val="00E008D5"/>
    <w:rsid w:val="00E03491"/>
    <w:rsid w:val="00E04753"/>
    <w:rsid w:val="00E04ACA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C4DCA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2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1D91-1B57-4BC0-9933-E0B358925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4CD0D-E7F6-4769-B15D-D8BBF18E3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4201F-7F06-4505-9BEE-CCA93AC4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3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BCollette</dc:creator>
  <cp:lastModifiedBy>Windows User</cp:lastModifiedBy>
  <cp:revision>2</cp:revision>
  <cp:lastPrinted>2001-03-07T19:36:00Z</cp:lastPrinted>
  <dcterms:created xsi:type="dcterms:W3CDTF">2014-04-16T13:54:00Z</dcterms:created>
  <dcterms:modified xsi:type="dcterms:W3CDTF">2014-04-16T13:54:00Z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