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DD2EF" w14:textId="77777777" w:rsidR="005C5FBF" w:rsidRPr="005C5FBF" w:rsidRDefault="000C1691" w:rsidP="00320EDB">
      <w:pPr>
        <w:pStyle w:val="Heading2"/>
        <w:spacing w:before="0" w:after="240"/>
        <w:jc w:val="center"/>
        <w:rPr>
          <w:rFonts w:ascii="Times New Roman" w:hAnsi="Times New Roman"/>
          <w:i w:val="0"/>
          <w:sz w:val="32"/>
          <w:szCs w:val="32"/>
        </w:rPr>
      </w:pPr>
      <w:r w:rsidRPr="005C5FBF">
        <w:rPr>
          <w:rFonts w:ascii="Times New Roman" w:hAnsi="Times New Roman"/>
          <w:i w:val="0"/>
          <w:sz w:val="32"/>
          <w:szCs w:val="32"/>
        </w:rPr>
        <w:t xml:space="preserve">SUPPORTING STATEMENT FOR </w:t>
      </w:r>
      <w:r w:rsidRPr="005C5FBF">
        <w:rPr>
          <w:rFonts w:ascii="Times New Roman" w:hAnsi="Times New Roman"/>
          <w:i w:val="0"/>
          <w:sz w:val="32"/>
          <w:szCs w:val="32"/>
        </w:rPr>
        <w:br/>
        <w:t>PAPERWORK REDUCTION ACT SUBMISSION</w:t>
      </w:r>
      <w:r w:rsidR="00D11A71" w:rsidRPr="005C5FBF">
        <w:rPr>
          <w:rFonts w:ascii="Times New Roman" w:hAnsi="Times New Roman"/>
          <w:b w:val="0"/>
          <w:i w:val="0"/>
          <w:sz w:val="32"/>
          <w:szCs w:val="32"/>
        </w:rPr>
        <w:br/>
      </w:r>
      <w:r w:rsidR="00D11A71" w:rsidRPr="005C5FBF">
        <w:rPr>
          <w:rFonts w:ascii="Times New Roman" w:hAnsi="Times New Roman"/>
          <w:b w:val="0"/>
          <w:i w:val="0"/>
          <w:sz w:val="32"/>
          <w:szCs w:val="32"/>
        </w:rPr>
        <w:br/>
      </w:r>
      <w:r w:rsidR="005C5FBF" w:rsidRPr="005C5FBF">
        <w:rPr>
          <w:rFonts w:ascii="Times New Roman" w:hAnsi="Times New Roman"/>
          <w:i w:val="0"/>
          <w:sz w:val="32"/>
          <w:szCs w:val="32"/>
        </w:rPr>
        <w:t>APPLICATION UNDER THE HAGUE CONVENTION ON THE CIVIL ASPECTS OF INTERNATIONAL</w:t>
      </w:r>
      <w:r w:rsidR="00767CB3">
        <w:rPr>
          <w:rFonts w:ascii="Times New Roman" w:hAnsi="Times New Roman"/>
          <w:i w:val="0"/>
          <w:sz w:val="32"/>
          <w:szCs w:val="32"/>
        </w:rPr>
        <w:t xml:space="preserve"> </w:t>
      </w:r>
      <w:r w:rsidR="005C5FBF" w:rsidRPr="005C5FBF">
        <w:rPr>
          <w:rFonts w:ascii="Times New Roman" w:hAnsi="Times New Roman"/>
          <w:i w:val="0"/>
          <w:sz w:val="32"/>
          <w:szCs w:val="32"/>
        </w:rPr>
        <w:t>CHIL</w:t>
      </w:r>
      <w:r w:rsidR="00320EDB">
        <w:rPr>
          <w:rFonts w:ascii="Times New Roman" w:hAnsi="Times New Roman"/>
          <w:i w:val="0"/>
          <w:sz w:val="32"/>
          <w:szCs w:val="32"/>
        </w:rPr>
        <w:t xml:space="preserve">D </w:t>
      </w:r>
      <w:r w:rsidR="005C5FBF" w:rsidRPr="005C5FBF">
        <w:rPr>
          <w:rFonts w:ascii="Times New Roman" w:hAnsi="Times New Roman"/>
          <w:i w:val="0"/>
          <w:sz w:val="32"/>
          <w:szCs w:val="32"/>
        </w:rPr>
        <w:t>ABDUCTION</w:t>
      </w:r>
    </w:p>
    <w:p w14:paraId="2F8DD2F0" w14:textId="77777777" w:rsidR="000C1691" w:rsidRPr="00D11A71" w:rsidRDefault="00D11A71">
      <w:pPr>
        <w:spacing w:after="360"/>
        <w:jc w:val="center"/>
        <w:rPr>
          <w:b/>
          <w:i/>
          <w:color w:val="0000FF"/>
          <w:sz w:val="32"/>
        </w:rPr>
      </w:pPr>
      <w:r>
        <w:rPr>
          <w:b/>
          <w:sz w:val="32"/>
        </w:rPr>
        <w:t>OMB Number 1405-</w:t>
      </w:r>
      <w:r w:rsidR="005C5FBF">
        <w:rPr>
          <w:b/>
          <w:sz w:val="32"/>
        </w:rPr>
        <w:t>0076</w:t>
      </w:r>
      <w:r>
        <w:rPr>
          <w:b/>
          <w:i/>
          <w:color w:val="0000FF"/>
          <w:sz w:val="32"/>
        </w:rPr>
        <w:br/>
      </w:r>
      <w:r w:rsidR="005C5FBF" w:rsidRPr="005C5FBF">
        <w:rPr>
          <w:b/>
          <w:sz w:val="32"/>
        </w:rPr>
        <w:t>DS-3013</w:t>
      </w:r>
      <w:r w:rsidR="00774F62">
        <w:rPr>
          <w:b/>
          <w:sz w:val="32"/>
        </w:rPr>
        <w:t xml:space="preserve"> and </w:t>
      </w:r>
      <w:r w:rsidR="0034046B">
        <w:rPr>
          <w:b/>
          <w:sz w:val="32"/>
        </w:rPr>
        <w:t>DS 3013s</w:t>
      </w:r>
    </w:p>
    <w:p w14:paraId="2F8DD2F1" w14:textId="77777777" w:rsidR="00BD700A" w:rsidRDefault="00BD700A" w:rsidP="001C584E">
      <w:pPr>
        <w:pStyle w:val="Heading1"/>
      </w:pPr>
    </w:p>
    <w:p w14:paraId="2F8DD2F2" w14:textId="77777777" w:rsidR="001C584E" w:rsidRDefault="000C1691" w:rsidP="001C584E">
      <w:pPr>
        <w:pStyle w:val="Heading1"/>
      </w:pPr>
      <w:r>
        <w:t>A.</w:t>
      </w:r>
      <w:r w:rsidR="00871250">
        <w:t xml:space="preserve">    </w:t>
      </w:r>
      <w:r>
        <w:t>JUSTIFICATION</w:t>
      </w:r>
    </w:p>
    <w:p w14:paraId="2F8DD2F3" w14:textId="77777777" w:rsidR="00320EDB" w:rsidRDefault="00320EDB" w:rsidP="00ED46FB">
      <w:pPr>
        <w:tabs>
          <w:tab w:val="left" w:pos="450"/>
        </w:tabs>
        <w:ind w:left="450" w:hanging="450"/>
      </w:pPr>
    </w:p>
    <w:p w14:paraId="2F8DD2F4" w14:textId="77777777" w:rsidR="001C584E" w:rsidRDefault="001C584E" w:rsidP="00ED46FB">
      <w:pPr>
        <w:tabs>
          <w:tab w:val="left" w:pos="450"/>
        </w:tabs>
        <w:ind w:left="450" w:hanging="450"/>
      </w:pPr>
      <w:r>
        <w:t>1.</w:t>
      </w:r>
      <w:r>
        <w:tab/>
        <w:t>The</w:t>
      </w:r>
      <w:r w:rsidR="00ED46FB">
        <w:t xml:space="preserve"> Hague </w:t>
      </w:r>
      <w:r>
        <w:t>Convention</w:t>
      </w:r>
      <w:r w:rsidR="00ED46FB">
        <w:t xml:space="preserve"> on the Civil Aspects of International Child Abduction (Convention)</w:t>
      </w:r>
      <w:r>
        <w:t xml:space="preserve">, which entered into force for the United States on July 1, 1988, requires each party to designate a </w:t>
      </w:r>
      <w:r w:rsidR="005D595D">
        <w:t>“</w:t>
      </w:r>
      <w:r>
        <w:t>Central Authority</w:t>
      </w:r>
      <w:r w:rsidR="005D595D">
        <w:t>”</w:t>
      </w:r>
      <w:r w:rsidR="00CD47F0">
        <w:t xml:space="preserve"> responsible for </w:t>
      </w:r>
      <w:r w:rsidR="00FE54D4">
        <w:t>discharging</w:t>
      </w:r>
      <w:r w:rsidR="00CD47F0">
        <w:t xml:space="preserve"> the contracting states’ duties as set forth in the </w:t>
      </w:r>
      <w:r w:rsidR="00CD47F0" w:rsidRPr="009A5639">
        <w:rPr>
          <w:szCs w:val="24"/>
        </w:rPr>
        <w:t>Convention</w:t>
      </w:r>
      <w:r w:rsidR="0062015C" w:rsidRPr="009A5639">
        <w:rPr>
          <w:szCs w:val="24"/>
        </w:rPr>
        <w:t xml:space="preserve"> (</w:t>
      </w:r>
      <w:r w:rsidR="0062015C" w:rsidRPr="009A5639">
        <w:rPr>
          <w:rStyle w:val="documentbody1"/>
          <w:rFonts w:ascii="Times New Roman" w:hAnsi="Times New Roman"/>
          <w:color w:val="000000"/>
          <w:sz w:val="24"/>
          <w:szCs w:val="24"/>
        </w:rPr>
        <w:t>42 U.S.C. § 11606(c))</w:t>
      </w:r>
      <w:r w:rsidR="00CD47F0" w:rsidRPr="009A5639">
        <w:rPr>
          <w:szCs w:val="24"/>
        </w:rPr>
        <w:t>.</w:t>
      </w:r>
      <w:r w:rsidRPr="009A5639">
        <w:rPr>
          <w:sz w:val="28"/>
        </w:rPr>
        <w:t xml:space="preserve"> </w:t>
      </w:r>
      <w:r>
        <w:t xml:space="preserve">Executive Order 12648, 53 F.R. 30637, designated the U.S. Department </w:t>
      </w:r>
      <w:r w:rsidR="00CD47F0">
        <w:t xml:space="preserve">of State </w:t>
      </w:r>
      <w:r>
        <w:t>as the U.S. Central Authority.</w:t>
      </w:r>
      <w:r w:rsidR="00EB50D3">
        <w:t xml:space="preserve">  </w:t>
      </w:r>
      <w:r w:rsidR="00CD47F0">
        <w:t>Within the Department of State</w:t>
      </w:r>
      <w:r w:rsidR="004A1F15">
        <w:t xml:space="preserve"> (the Department)</w:t>
      </w:r>
      <w:r w:rsidR="00CD47F0">
        <w:t>, the Office of Children’s Issues in the Bureau of Consular Affairs (CA/OCS/CI) discharges the functions of the U.S. Central Authority.</w:t>
      </w:r>
    </w:p>
    <w:p w14:paraId="2F8DD2F5" w14:textId="77777777" w:rsidR="008E776D" w:rsidRDefault="008E776D" w:rsidP="008A232C">
      <w:pPr>
        <w:tabs>
          <w:tab w:val="left" w:pos="450"/>
        </w:tabs>
        <w:ind w:left="450" w:hanging="450"/>
      </w:pPr>
    </w:p>
    <w:p w14:paraId="2F8DD2F6" w14:textId="77777777" w:rsidR="00CD47F0" w:rsidRDefault="00524F90" w:rsidP="008A232C">
      <w:pPr>
        <w:tabs>
          <w:tab w:val="left" w:pos="450"/>
        </w:tabs>
        <w:ind w:left="450" w:hanging="450"/>
      </w:pPr>
      <w:r>
        <w:t>2.</w:t>
      </w:r>
      <w:r w:rsidR="001C584E">
        <w:tab/>
      </w:r>
      <w:r w:rsidR="00ED46FB">
        <w:t>Article 8 of t</w:t>
      </w:r>
      <w:r w:rsidR="001C584E">
        <w:t xml:space="preserve">he Convention and </w:t>
      </w:r>
      <w:r w:rsidR="00ED46FB">
        <w:t>the Convention’s</w:t>
      </w:r>
      <w:r w:rsidR="001C584E">
        <w:t xml:space="preserve"> implementing legislation, the International Child Abduction Remedies Act (ICARA)</w:t>
      </w:r>
      <w:r w:rsidR="00825A74">
        <w:t xml:space="preserve"> </w:t>
      </w:r>
      <w:r w:rsidR="001C584E">
        <w:t>42 U.S.C. § 11608, authorize th</w:t>
      </w:r>
      <w:r w:rsidR="00A201DE">
        <w:t>is</w:t>
      </w:r>
      <w:r w:rsidR="001C584E">
        <w:t xml:space="preserve"> </w:t>
      </w:r>
      <w:r w:rsidR="00CD47F0">
        <w:t>information</w:t>
      </w:r>
      <w:r w:rsidR="001C584E">
        <w:t xml:space="preserve"> collection</w:t>
      </w:r>
      <w:r w:rsidR="00CD47F0">
        <w:t>.</w:t>
      </w:r>
      <w:r w:rsidR="001C584E">
        <w:t xml:space="preserve"> </w:t>
      </w:r>
      <w:r w:rsidR="00E86B79">
        <w:t xml:space="preserve"> </w:t>
      </w:r>
      <w:r w:rsidR="00CD47F0">
        <w:t>Under the Convention, p</w:t>
      </w:r>
      <w:r w:rsidR="001C584E">
        <w:t xml:space="preserve">ersons may apply to </w:t>
      </w:r>
      <w:r w:rsidR="00CD47F0">
        <w:t>a state</w:t>
      </w:r>
      <w:r w:rsidR="00C443D3">
        <w:t xml:space="preserve"> party</w:t>
      </w:r>
      <w:r w:rsidR="00CD47F0">
        <w:t>’s</w:t>
      </w:r>
      <w:r w:rsidR="001C584E">
        <w:t xml:space="preserve"> Central Authority for assistance in obtaining the prompt return of a child wrongfully removed from or retained outside of the child’s</w:t>
      </w:r>
      <w:r w:rsidR="00C443D3">
        <w:t xml:space="preserve"> country of</w:t>
      </w:r>
      <w:r w:rsidR="001C584E">
        <w:t xml:space="preserve"> habitual residence and currently located in another </w:t>
      </w:r>
      <w:r w:rsidR="00CD47F0">
        <w:t>s</w:t>
      </w:r>
      <w:r w:rsidR="001C584E">
        <w:t>tate</w:t>
      </w:r>
      <w:r w:rsidR="00C443D3">
        <w:t xml:space="preserve"> party</w:t>
      </w:r>
      <w:r w:rsidR="001C584E">
        <w:t xml:space="preserve">.  In addition, persons may apply to the Central Authority for assistance in securing their access or visitation rights to the child.  </w:t>
      </w:r>
    </w:p>
    <w:p w14:paraId="2F8DD2F7" w14:textId="77777777" w:rsidR="00A600B2" w:rsidRDefault="00CD47F0" w:rsidP="008A232C">
      <w:pPr>
        <w:tabs>
          <w:tab w:val="left" w:pos="450"/>
        </w:tabs>
        <w:ind w:left="450" w:hanging="450"/>
      </w:pPr>
      <w:r>
        <w:tab/>
      </w:r>
      <w:r w:rsidR="001C584E">
        <w:t>Article 8 of the Convention</w:t>
      </w:r>
      <w:r>
        <w:t xml:space="preserve"> contains a list of items such an application must contain: (a) </w:t>
      </w:r>
      <w:r w:rsidR="001C584E">
        <w:t>“information concerning the identity of the applicant, of the child and of the person alleged to have removed or retained the c</w:t>
      </w:r>
      <w:r w:rsidR="00E86B79">
        <w:t>hild”</w:t>
      </w:r>
      <w:r>
        <w:t>; (b)</w:t>
      </w:r>
      <w:r w:rsidR="00825A74">
        <w:t xml:space="preserve"> the child’s date of birth</w:t>
      </w:r>
      <w:r>
        <w:t>; (c)</w:t>
      </w:r>
      <w:r w:rsidR="001C584E">
        <w:t xml:space="preserve"> “the grounds on which the applicant’s claim for return of the child is based”</w:t>
      </w:r>
      <w:r>
        <w:t>;</w:t>
      </w:r>
      <w:r w:rsidR="001C584E">
        <w:t xml:space="preserve"> and </w:t>
      </w:r>
      <w:r>
        <w:t xml:space="preserve">(d) </w:t>
      </w:r>
      <w:r w:rsidR="001C584E">
        <w:t>“all available information relating to the whereabouts of the child and the identity of the person with whom the child is presumed to be</w:t>
      </w:r>
      <w:r w:rsidR="004C4058">
        <w:t>.”</w:t>
      </w:r>
      <w:r w:rsidR="00EB50D3">
        <w:t xml:space="preserve">  </w:t>
      </w:r>
      <w:r w:rsidR="001C584E">
        <w:t>Artic</w:t>
      </w:r>
      <w:r w:rsidR="00E86B79">
        <w:t xml:space="preserve">le 8 additionally </w:t>
      </w:r>
      <w:r w:rsidR="00ED46FB">
        <w:t xml:space="preserve">provides that </w:t>
      </w:r>
      <w:r w:rsidR="001C584E">
        <w:t>copies of pertinent decisions or agreements, a certified statement from a competent authority regarding the relevant law</w:t>
      </w:r>
      <w:r w:rsidR="00ED46FB">
        <w:t xml:space="preserve"> of the country of the child’s habitual residence,</w:t>
      </w:r>
      <w:r w:rsidR="001C584E">
        <w:t xml:space="preserve"> and any other relevant documents may acco</w:t>
      </w:r>
      <w:r w:rsidR="00DE0407">
        <w:t xml:space="preserve">mpany the application.  </w:t>
      </w:r>
      <w:r w:rsidR="00825A74">
        <w:t>ICARA</w:t>
      </w:r>
      <w:r w:rsidR="00ED46FB">
        <w:t>, in turn,</w:t>
      </w:r>
      <w:r w:rsidR="001C584E">
        <w:t xml:space="preserve"> states that the </w:t>
      </w:r>
      <w:r>
        <w:t xml:space="preserve">U.S. </w:t>
      </w:r>
      <w:r w:rsidR="001C584E">
        <w:t>Central Authority can “receive from or transmit to any applicant, petitioner, or respondent, information necessary to locate a child or for the purpose of otherwise implementing the Convention with respect to a child</w:t>
      </w:r>
      <w:r w:rsidR="00ED46FB">
        <w:t xml:space="preserve"> . . . .</w:t>
      </w:r>
      <w:r w:rsidR="004A1F15">
        <w:t>”</w:t>
      </w:r>
      <w:r w:rsidR="00E866A6" w:rsidRPr="00E866A6">
        <w:t xml:space="preserve"> </w:t>
      </w:r>
      <w:proofErr w:type="gramStart"/>
      <w:r w:rsidR="00E866A6">
        <w:t>42 U.S.C. § 11608(a).</w:t>
      </w:r>
      <w:proofErr w:type="gramEnd"/>
    </w:p>
    <w:p w14:paraId="2F8DD2F8" w14:textId="77777777" w:rsidR="00E866A6" w:rsidRDefault="00B95728" w:rsidP="00E866A6">
      <w:pPr>
        <w:spacing w:after="0"/>
        <w:ind w:left="450" w:hanging="720"/>
      </w:pPr>
      <w:r>
        <w:t xml:space="preserve">     </w:t>
      </w:r>
    </w:p>
    <w:p w14:paraId="2F8DD2F9" w14:textId="77777777" w:rsidR="00D23954" w:rsidRDefault="00864975" w:rsidP="00E866A6">
      <w:pPr>
        <w:spacing w:after="0"/>
        <w:ind w:left="450" w:hanging="720"/>
      </w:pPr>
      <w:r>
        <w:lastRenderedPageBreak/>
        <w:t xml:space="preserve">     </w:t>
      </w:r>
      <w:r w:rsidR="00A600B2">
        <w:t>3.</w:t>
      </w:r>
      <w:r w:rsidR="003718AC">
        <w:tab/>
      </w:r>
      <w:r w:rsidR="00B95728">
        <w:t>The form may be downloaded and completed electronically and then printed, or printed and filled out by hand.</w:t>
      </w:r>
      <w:r w:rsidR="00EB50D3">
        <w:t xml:space="preserve">  </w:t>
      </w:r>
      <w:r w:rsidR="00B95728">
        <w:t>While the applicant may print out and sign the form, scan it, and then submit the scan by e-mail, the form may not be fully filled out and electronically submitted because some foreign Central Authorities require the applicant’s original signature to appear on the form.  In addition, abduction officers at CA/OCS/CI include the paper form in an informational package they distribute to potential applicants via traditional mail.  Typically, the applicant will complete the application and forward it by mail, e-mail attachment or other means, along with supporting documentation, to CA/OCS/CI.</w:t>
      </w:r>
      <w:r w:rsidR="00EB50D3">
        <w:t xml:space="preserve">  </w:t>
      </w:r>
      <w:r w:rsidR="00B95728">
        <w:t xml:space="preserve">CI staff will review the form and enter the necessary information into the International Parental Child Abduction (IPCA) database. </w:t>
      </w:r>
      <w:r w:rsidR="00F47371">
        <w:t xml:space="preserve"> </w:t>
      </w:r>
      <w:r w:rsidR="00B95728">
        <w:t>Original documents received from the applicant are then attached to the CI paper file as a permanent record</w:t>
      </w:r>
      <w:r w:rsidR="004B4FF5">
        <w:t xml:space="preserve"> or forwarded to a foreign Central Authority as appropriate</w:t>
      </w:r>
      <w:r w:rsidR="00B95728">
        <w:t>.  At this time, the IPCA database is not capable of linking to information directly from an online electronic submission.</w:t>
      </w:r>
    </w:p>
    <w:p w14:paraId="2F8DD2FA" w14:textId="77777777" w:rsidR="00B95728" w:rsidRDefault="00B95728" w:rsidP="00D23954">
      <w:pPr>
        <w:ind w:left="450" w:hanging="720"/>
      </w:pPr>
      <w:r>
        <w:t xml:space="preserve">  </w:t>
      </w:r>
    </w:p>
    <w:p w14:paraId="2F8DD2FB" w14:textId="77777777" w:rsidR="00D23954" w:rsidRDefault="00B95728" w:rsidP="00E866A6">
      <w:pPr>
        <w:tabs>
          <w:tab w:val="left" w:pos="450"/>
        </w:tabs>
        <w:spacing w:after="0"/>
        <w:ind w:left="450" w:hanging="450"/>
      </w:pPr>
      <w:r>
        <w:t xml:space="preserve">       </w:t>
      </w:r>
      <w:r w:rsidR="00D23954">
        <w:t xml:space="preserve"> </w:t>
      </w:r>
      <w:r w:rsidR="00D23954" w:rsidRPr="00A600B2">
        <w:t xml:space="preserve">An </w:t>
      </w:r>
      <w:r w:rsidR="00D23954">
        <w:t>a</w:t>
      </w:r>
      <w:r w:rsidR="00D23954" w:rsidRPr="00A600B2">
        <w:t xml:space="preserve">pplication under the Convention is the formal document </w:t>
      </w:r>
      <w:r w:rsidR="00D23954">
        <w:t>that</w:t>
      </w:r>
      <w:r w:rsidR="00D23954" w:rsidRPr="00A600B2">
        <w:t xml:space="preserve"> </w:t>
      </w:r>
      <w:r w:rsidR="00D23954">
        <w:t xml:space="preserve">enables the applicant to </w:t>
      </w:r>
      <w:r w:rsidR="00D23954" w:rsidRPr="00A600B2">
        <w:t xml:space="preserve">request </w:t>
      </w:r>
      <w:r w:rsidR="00D23954">
        <w:t>a state party’s</w:t>
      </w:r>
      <w:r w:rsidR="00D23954" w:rsidRPr="00A600B2">
        <w:t xml:space="preserve"> Central Authority’s assistance in securing the return of </w:t>
      </w:r>
      <w:r w:rsidR="00D23954">
        <w:t xml:space="preserve">an abducted child </w:t>
      </w:r>
      <w:r w:rsidR="00D23954" w:rsidRPr="00A600B2">
        <w:t>or</w:t>
      </w:r>
      <w:r w:rsidR="00D23954">
        <w:t xml:space="preserve"> </w:t>
      </w:r>
      <w:r w:rsidR="00D23954" w:rsidRPr="00A600B2">
        <w:t xml:space="preserve">access to </w:t>
      </w:r>
      <w:r w:rsidR="00D23954">
        <w:t>that child</w:t>
      </w:r>
      <w:r w:rsidR="00D23954" w:rsidRPr="00A600B2">
        <w:t xml:space="preserve">.  Filing the application </w:t>
      </w:r>
      <w:r w:rsidR="00D23954">
        <w:t xml:space="preserve">with the Central Authority </w:t>
      </w:r>
      <w:r w:rsidR="00D23954" w:rsidRPr="00A600B2">
        <w:t xml:space="preserve">is a key step in initiating </w:t>
      </w:r>
      <w:r w:rsidR="00D23954">
        <w:t xml:space="preserve">what is a </w:t>
      </w:r>
      <w:r w:rsidR="00D23954" w:rsidRPr="00A600B2">
        <w:t>time</w:t>
      </w:r>
      <w:r w:rsidR="00D23954">
        <w:t>-</w:t>
      </w:r>
      <w:r w:rsidR="00D23954" w:rsidRPr="00A600B2">
        <w:t>sensitive process. </w:t>
      </w:r>
    </w:p>
    <w:p w14:paraId="2F8DD2FC" w14:textId="77777777" w:rsidR="00D23954" w:rsidRDefault="00D23954" w:rsidP="00A600B2">
      <w:pPr>
        <w:tabs>
          <w:tab w:val="left" w:pos="450"/>
        </w:tabs>
        <w:ind w:left="450" w:hanging="450"/>
      </w:pPr>
    </w:p>
    <w:p w14:paraId="2F8DD2FD" w14:textId="77777777" w:rsidR="00E866A6" w:rsidRDefault="00D23954" w:rsidP="00E866A6">
      <w:pPr>
        <w:tabs>
          <w:tab w:val="left" w:pos="450"/>
        </w:tabs>
        <w:spacing w:after="0"/>
        <w:ind w:left="450" w:hanging="450"/>
      </w:pPr>
      <w:r>
        <w:t xml:space="preserve">        </w:t>
      </w:r>
      <w:r w:rsidR="00127873">
        <w:t xml:space="preserve">In accordance with Article 8 of the Convention, DS-3013 </w:t>
      </w:r>
      <w:r w:rsidR="00A600B2" w:rsidRPr="00A600B2">
        <w:t>requests information from applicants regarding the identities of the applicant, the child</w:t>
      </w:r>
      <w:r w:rsidR="00B32578">
        <w:t xml:space="preserve"> or child</w:t>
      </w:r>
      <w:r w:rsidR="00A600B2" w:rsidRPr="00A600B2">
        <w:t>ren</w:t>
      </w:r>
      <w:r w:rsidR="00B32578">
        <w:t xml:space="preserve"> who are alleged to have been wrongfully removed or retained</w:t>
      </w:r>
      <w:r w:rsidR="00E866A6">
        <w:t xml:space="preserve">, and the person with whom the child is alleged to be.  </w:t>
      </w:r>
      <w:r w:rsidR="00A600B2" w:rsidRPr="00A600B2">
        <w:t xml:space="preserve">In addition, </w:t>
      </w:r>
      <w:r w:rsidR="00B32578">
        <w:t>it</w:t>
      </w:r>
      <w:r w:rsidR="00A600B2" w:rsidRPr="00A600B2">
        <w:t xml:space="preserve"> requests the details surrounding the wrongful removal or retention, as well as the legal justification for return</w:t>
      </w:r>
      <w:r w:rsidR="00B32578">
        <w:t xml:space="preserve"> of</w:t>
      </w:r>
      <w:r w:rsidR="004B4FF5">
        <w:t>,</w:t>
      </w:r>
      <w:r w:rsidR="00B32578">
        <w:t xml:space="preserve"> </w:t>
      </w:r>
      <w:r w:rsidR="00A600B2" w:rsidRPr="00A600B2">
        <w:t>or access</w:t>
      </w:r>
      <w:r w:rsidR="00B32578">
        <w:t xml:space="preserve"> to</w:t>
      </w:r>
      <w:r w:rsidR="004B4FF5">
        <w:t>,</w:t>
      </w:r>
      <w:r w:rsidR="00B32578">
        <w:t xml:space="preserve"> the child</w:t>
      </w:r>
      <w:r w:rsidR="00A600B2" w:rsidRPr="00A600B2">
        <w:t>.</w:t>
      </w:r>
    </w:p>
    <w:p w14:paraId="2F8DD2FE" w14:textId="77777777" w:rsidR="00B32578" w:rsidRDefault="00A600B2" w:rsidP="00A600B2">
      <w:pPr>
        <w:tabs>
          <w:tab w:val="left" w:pos="450"/>
        </w:tabs>
        <w:ind w:left="450" w:hanging="450"/>
      </w:pPr>
      <w:r w:rsidRPr="00A600B2">
        <w:t xml:space="preserve">  </w:t>
      </w:r>
    </w:p>
    <w:p w14:paraId="2F8DD2FF" w14:textId="77777777" w:rsidR="009A7630" w:rsidRDefault="00B32578" w:rsidP="009A7630">
      <w:pPr>
        <w:spacing w:after="0"/>
        <w:ind w:left="450"/>
      </w:pPr>
      <w:r>
        <w:t xml:space="preserve">The U.S. </w:t>
      </w:r>
      <w:r w:rsidR="00A600B2" w:rsidRPr="00A600B2">
        <w:t>Central Authorit</w:t>
      </w:r>
      <w:r>
        <w:t xml:space="preserve">y will </w:t>
      </w:r>
      <w:r w:rsidR="00A600B2" w:rsidRPr="00A600B2">
        <w:t xml:space="preserve">use </w:t>
      </w:r>
      <w:r w:rsidR="00C443D3">
        <w:t>DS-3013</w:t>
      </w:r>
      <w:r w:rsidR="00A600B2" w:rsidRPr="00A600B2">
        <w:t xml:space="preserve"> to </w:t>
      </w:r>
      <w:r w:rsidR="00BE4921">
        <w:t>facilitate</w:t>
      </w:r>
      <w:r w:rsidR="00A600B2" w:rsidRPr="00A600B2">
        <w:t xml:space="preserve"> applicants</w:t>
      </w:r>
      <w:r>
        <w:t>’</w:t>
      </w:r>
      <w:r w:rsidR="00A600B2" w:rsidRPr="00A600B2">
        <w:t xml:space="preserve"> claims under the Convention, </w:t>
      </w:r>
      <w:r w:rsidR="004F1E64">
        <w:t>inform</w:t>
      </w:r>
      <w:r w:rsidR="004F1E64" w:rsidRPr="00A600B2">
        <w:t xml:space="preserve"> </w:t>
      </w:r>
      <w:r w:rsidR="00A600B2" w:rsidRPr="00A600B2">
        <w:t>applicants about available remedies under the Convention, and facilitate the</w:t>
      </w:r>
      <w:r w:rsidR="001F6F48">
        <w:t xml:space="preserve"> relevant</w:t>
      </w:r>
      <w:r w:rsidR="00A600B2" w:rsidRPr="00A600B2">
        <w:t xml:space="preserve"> foreign </w:t>
      </w:r>
      <w:r>
        <w:t>C</w:t>
      </w:r>
      <w:r w:rsidR="00A600B2" w:rsidRPr="00A600B2">
        <w:t xml:space="preserve">entral </w:t>
      </w:r>
      <w:r>
        <w:t>A</w:t>
      </w:r>
      <w:r w:rsidR="00A600B2" w:rsidRPr="00A600B2">
        <w:t xml:space="preserve">uthority’s efforts in locating </w:t>
      </w:r>
      <w:r w:rsidR="00FF02D2">
        <w:t xml:space="preserve">an </w:t>
      </w:r>
      <w:r w:rsidR="00A600B2" w:rsidRPr="00A600B2">
        <w:t xml:space="preserve">abducted child and </w:t>
      </w:r>
      <w:r w:rsidR="00E866A6">
        <w:t>a</w:t>
      </w:r>
      <w:r w:rsidR="00B903EB">
        <w:t>ffecting</w:t>
      </w:r>
      <w:r w:rsidR="00A600B2" w:rsidRPr="00A600B2">
        <w:t xml:space="preserve"> </w:t>
      </w:r>
      <w:r w:rsidR="00FF02D2">
        <w:t xml:space="preserve">the </w:t>
      </w:r>
      <w:r w:rsidR="00A600B2" w:rsidRPr="00A600B2">
        <w:t>return</w:t>
      </w:r>
      <w:r w:rsidR="00FF02D2">
        <w:t xml:space="preserve"> of</w:t>
      </w:r>
      <w:r w:rsidR="00A600B2" w:rsidRPr="00A600B2">
        <w:t xml:space="preserve"> </w:t>
      </w:r>
      <w:r w:rsidR="00FF02D2">
        <w:t>the child</w:t>
      </w:r>
      <w:r w:rsidR="006F6EB3">
        <w:t xml:space="preserve"> to the United States</w:t>
      </w:r>
      <w:r w:rsidR="00C443D3" w:rsidRPr="00C443D3">
        <w:t xml:space="preserve"> </w:t>
      </w:r>
      <w:r w:rsidR="00C443D3" w:rsidRPr="00A600B2">
        <w:t>or access</w:t>
      </w:r>
      <w:r w:rsidR="00C443D3">
        <w:t xml:space="preserve"> to the child.</w:t>
      </w:r>
      <w:r w:rsidR="00A600B2" w:rsidRPr="00A600B2">
        <w:t xml:space="preserve">  </w:t>
      </w:r>
      <w:r w:rsidR="00770247">
        <w:t>In accordance with</w:t>
      </w:r>
      <w:r w:rsidR="00A600B2" w:rsidRPr="00A600B2">
        <w:t xml:space="preserve"> Article 9 of the Convention, the U.S. Central Authority will transmit the applicatio</w:t>
      </w:r>
      <w:r w:rsidR="00EB50D3">
        <w:t xml:space="preserve">n </w:t>
      </w:r>
      <w:r w:rsidR="006F6EB3">
        <w:t xml:space="preserve">and supporting documents </w:t>
      </w:r>
      <w:r w:rsidR="00A600B2" w:rsidRPr="00A600B2">
        <w:t xml:space="preserve">to </w:t>
      </w:r>
      <w:r w:rsidR="00FF02D2">
        <w:t>a</w:t>
      </w:r>
      <w:r w:rsidR="00770247">
        <w:t xml:space="preserve"> </w:t>
      </w:r>
      <w:r w:rsidR="00A600B2" w:rsidRPr="00A600B2">
        <w:t xml:space="preserve">foreign Central Authority </w:t>
      </w:r>
      <w:r w:rsidR="00770247">
        <w:t>if it has reason to believe the child is in that country</w:t>
      </w:r>
      <w:r w:rsidR="00FF02D2">
        <w:t xml:space="preserve">. </w:t>
      </w:r>
      <w:r w:rsidR="00EB50D3">
        <w:t xml:space="preserve"> </w:t>
      </w:r>
      <w:r w:rsidR="00FF02D2">
        <w:t>(T</w:t>
      </w:r>
      <w:r w:rsidR="00770247">
        <w:t xml:space="preserve">he U.S. Central Authority may also be the recipient of information </w:t>
      </w:r>
      <w:r w:rsidR="00FF02D2">
        <w:t>from a foreign Central Authority</w:t>
      </w:r>
      <w:r w:rsidR="00770247">
        <w:t xml:space="preserve"> where </w:t>
      </w:r>
      <w:r w:rsidR="00FF02D2">
        <w:t>such Authority</w:t>
      </w:r>
      <w:r w:rsidR="00770247">
        <w:t xml:space="preserve"> believe</w:t>
      </w:r>
      <w:r w:rsidR="00FF02D2">
        <w:t>s</w:t>
      </w:r>
      <w:r w:rsidR="00770247">
        <w:t xml:space="preserve"> an unlawfully removed or retained child is present in the United States.</w:t>
      </w:r>
      <w:r w:rsidR="00C443D3">
        <w:t>)</w:t>
      </w:r>
    </w:p>
    <w:p w14:paraId="2F8DD300" w14:textId="77777777" w:rsidR="00C443D3" w:rsidRDefault="00C443D3" w:rsidP="00C443D3">
      <w:pPr>
        <w:ind w:left="450"/>
      </w:pPr>
      <w:r>
        <w:t xml:space="preserve"> </w:t>
      </w:r>
    </w:p>
    <w:p w14:paraId="2F8DD301" w14:textId="77777777" w:rsidR="00B903EB" w:rsidRDefault="006A4045" w:rsidP="00785834">
      <w:pPr>
        <w:spacing w:after="0"/>
        <w:ind w:left="450"/>
      </w:pPr>
      <w:r>
        <w:t>DS</w:t>
      </w:r>
      <w:r w:rsidR="00D66CAD">
        <w:t>-</w:t>
      </w:r>
      <w:r>
        <w:t>3013 is available in electronic form at the following website:</w:t>
      </w:r>
      <w:r w:rsidR="00C443D3">
        <w:t xml:space="preserve"> </w:t>
      </w:r>
    </w:p>
    <w:p w14:paraId="2F8DD302" w14:textId="77777777" w:rsidR="00785834" w:rsidRDefault="00785834" w:rsidP="00E866A6">
      <w:pPr>
        <w:tabs>
          <w:tab w:val="left" w:pos="450"/>
        </w:tabs>
        <w:spacing w:after="0"/>
        <w:ind w:left="450" w:hanging="450"/>
      </w:pPr>
      <w:r>
        <w:t xml:space="preserve">        </w:t>
      </w:r>
      <w:hyperlink r:id="rId14" w:history="1">
        <w:r w:rsidRPr="000A18B8">
          <w:rPr>
            <w:rStyle w:val="Hyperlink"/>
          </w:rPr>
          <w:t>http://www.state.gov/m/a/dir/forms/c21447.htm</w:t>
        </w:r>
      </w:hyperlink>
      <w:r w:rsidR="009A7630">
        <w:t>.</w:t>
      </w:r>
    </w:p>
    <w:p w14:paraId="2F8DD303" w14:textId="77777777" w:rsidR="008E776D" w:rsidRDefault="008E776D" w:rsidP="00FF02D2">
      <w:pPr>
        <w:tabs>
          <w:tab w:val="left" w:pos="450"/>
        </w:tabs>
        <w:ind w:left="450" w:hanging="450"/>
      </w:pPr>
    </w:p>
    <w:p w14:paraId="2F8DD304" w14:textId="77777777" w:rsidR="008A232C" w:rsidRDefault="00524F90" w:rsidP="00E866A6">
      <w:pPr>
        <w:tabs>
          <w:tab w:val="left" w:pos="450"/>
        </w:tabs>
        <w:spacing w:after="0"/>
        <w:ind w:left="450" w:hanging="450"/>
      </w:pPr>
      <w:r>
        <w:t>4.</w:t>
      </w:r>
      <w:r w:rsidR="00FF02D2">
        <w:tab/>
      </w:r>
      <w:r w:rsidR="008A232C">
        <w:t xml:space="preserve">The collection of information </w:t>
      </w:r>
      <w:r w:rsidR="00FF02D2">
        <w:t xml:space="preserve">requested </w:t>
      </w:r>
      <w:r w:rsidR="008A232C">
        <w:t>in DS-3013 is not duplicative of information maintained elsewhere or otherwise available.</w:t>
      </w:r>
    </w:p>
    <w:p w14:paraId="2F8DD305" w14:textId="77777777" w:rsidR="008E776D" w:rsidRDefault="008E776D" w:rsidP="00FF02D2">
      <w:pPr>
        <w:tabs>
          <w:tab w:val="left" w:pos="450"/>
        </w:tabs>
        <w:ind w:left="450" w:hanging="450"/>
      </w:pPr>
    </w:p>
    <w:p w14:paraId="2F8DD306" w14:textId="77777777" w:rsidR="00BA5260" w:rsidRDefault="00524F90" w:rsidP="00E866A6">
      <w:pPr>
        <w:tabs>
          <w:tab w:val="left" w:pos="450"/>
        </w:tabs>
        <w:spacing w:after="0"/>
        <w:ind w:left="450" w:hanging="450"/>
      </w:pPr>
      <w:r>
        <w:t>5.</w:t>
      </w:r>
      <w:r w:rsidR="008A232C">
        <w:tab/>
        <w:t>The collection of information</w:t>
      </w:r>
      <w:r w:rsidR="00FF02D2">
        <w:t xml:space="preserve"> requested in DS-3013</w:t>
      </w:r>
      <w:r w:rsidR="008A232C">
        <w:t xml:space="preserve"> does not involve small bus</w:t>
      </w:r>
      <w:r w:rsidR="00A114A8">
        <w:t>inesses or other small entities.</w:t>
      </w:r>
    </w:p>
    <w:p w14:paraId="2F8DD307" w14:textId="77777777" w:rsidR="00E866A6" w:rsidRDefault="00E866A6" w:rsidP="00FF02D2">
      <w:pPr>
        <w:tabs>
          <w:tab w:val="left" w:pos="450"/>
        </w:tabs>
        <w:ind w:left="450" w:hanging="450"/>
      </w:pPr>
    </w:p>
    <w:p w14:paraId="2F8DD308" w14:textId="77777777" w:rsidR="005D595D" w:rsidRDefault="00524F90" w:rsidP="00B73BA1">
      <w:pPr>
        <w:tabs>
          <w:tab w:val="left" w:pos="450"/>
        </w:tabs>
        <w:ind w:left="450" w:hanging="450"/>
      </w:pPr>
      <w:r>
        <w:lastRenderedPageBreak/>
        <w:t>6.</w:t>
      </w:r>
      <w:r w:rsidR="00BA5260">
        <w:tab/>
      </w:r>
      <w:r w:rsidR="008F7863">
        <w:t xml:space="preserve">The information gathered through the submission of </w:t>
      </w:r>
      <w:r w:rsidR="00BA5260">
        <w:t>DS-3013 is essential</w:t>
      </w:r>
      <w:r w:rsidR="008F7863">
        <w:t xml:space="preserve"> for </w:t>
      </w:r>
      <w:r w:rsidR="00BA5260">
        <w:t>the U.S. Central Authority to</w:t>
      </w:r>
      <w:r w:rsidR="008F7863">
        <w:t xml:space="preserve"> be able to</w:t>
      </w:r>
      <w:r w:rsidR="009006FB">
        <w:t xml:space="preserve"> </w:t>
      </w:r>
      <w:r w:rsidR="006357A6">
        <w:t xml:space="preserve">comply with </w:t>
      </w:r>
      <w:r w:rsidR="009006FB">
        <w:t>the Convention.</w:t>
      </w:r>
      <w:r w:rsidR="00BA5260">
        <w:t xml:space="preserve"> </w:t>
      </w:r>
      <w:r w:rsidR="00EB50D3">
        <w:t xml:space="preserve"> </w:t>
      </w:r>
      <w:r w:rsidR="0003107B">
        <w:t>In accordance with</w:t>
      </w:r>
      <w:r w:rsidR="00BA5260">
        <w:t xml:space="preserve"> Articles 8 and 9 </w:t>
      </w:r>
      <w:r w:rsidR="00A201DE">
        <w:t xml:space="preserve">of the Convention </w:t>
      </w:r>
      <w:r w:rsidR="00BA5260">
        <w:t>and 42 U.S.C. § 1160</w:t>
      </w:r>
      <w:r w:rsidR="0003107B">
        <w:t>8</w:t>
      </w:r>
      <w:r w:rsidR="00BA5260">
        <w:t>, the Department needs th</w:t>
      </w:r>
      <w:r w:rsidR="0003107B">
        <w:t>is</w:t>
      </w:r>
      <w:r w:rsidR="00BA5260">
        <w:t xml:space="preserve"> information </w:t>
      </w:r>
      <w:r w:rsidR="0003107B">
        <w:t xml:space="preserve">in order to transmit it </w:t>
      </w:r>
      <w:r w:rsidR="00BA5260">
        <w:t xml:space="preserve">to the </w:t>
      </w:r>
      <w:r w:rsidR="0003107B">
        <w:t xml:space="preserve">relevant </w:t>
      </w:r>
      <w:r w:rsidR="00BA5260">
        <w:t xml:space="preserve">foreign Central Authority.  Without </w:t>
      </w:r>
      <w:r w:rsidR="0003107B">
        <w:t>such</w:t>
      </w:r>
      <w:r w:rsidR="00BA5260">
        <w:t xml:space="preserve"> information</w:t>
      </w:r>
      <w:r w:rsidR="0003107B">
        <w:t>,</w:t>
      </w:r>
      <w:r w:rsidR="00BA5260">
        <w:t xml:space="preserve"> </w:t>
      </w:r>
      <w:r w:rsidR="009006FB">
        <w:t>the</w:t>
      </w:r>
      <w:r w:rsidR="00BA5260">
        <w:t xml:space="preserve"> Central Authority</w:t>
      </w:r>
      <w:r w:rsidR="009006FB">
        <w:t xml:space="preserve"> of the foreign country where the child is located </w:t>
      </w:r>
      <w:r w:rsidR="0003107B">
        <w:t>may find it difficult or impossible to carry</w:t>
      </w:r>
      <w:r w:rsidR="00BA5260">
        <w:t xml:space="preserve"> out its </w:t>
      </w:r>
      <w:r w:rsidR="006357A6">
        <w:t xml:space="preserve">Convention </w:t>
      </w:r>
      <w:r w:rsidR="00BA5260">
        <w:t>duties</w:t>
      </w:r>
      <w:r w:rsidR="005D595D">
        <w:t xml:space="preserve">; and the United States would be likewise hindered in fulfilling its own obligations to assist individuals </w:t>
      </w:r>
      <w:r w:rsidR="00BA5260">
        <w:t xml:space="preserve">seeking the return of or access to </w:t>
      </w:r>
      <w:r w:rsidR="009006FB">
        <w:t xml:space="preserve">such a </w:t>
      </w:r>
      <w:r w:rsidR="00BA5260">
        <w:t>child</w:t>
      </w:r>
      <w:r w:rsidR="005D595D">
        <w:t>, and to assist foreign Central Authorities in locating children and facilitating their return or access to them</w:t>
      </w:r>
      <w:r w:rsidR="00BA5260">
        <w:t xml:space="preserve">.  </w:t>
      </w:r>
    </w:p>
    <w:p w14:paraId="2F8DD309" w14:textId="77777777" w:rsidR="00B73BA1" w:rsidRDefault="005D595D" w:rsidP="00B73BA1">
      <w:pPr>
        <w:tabs>
          <w:tab w:val="left" w:pos="450"/>
        </w:tabs>
        <w:ind w:left="450" w:hanging="450"/>
      </w:pPr>
      <w:r>
        <w:tab/>
        <w:t xml:space="preserve">The information requested in DS-3013 will be </w:t>
      </w:r>
      <w:r w:rsidR="00BA5260">
        <w:t>collected only one</w:t>
      </w:r>
      <w:r w:rsidR="009006FB">
        <w:t xml:space="preserve"> time</w:t>
      </w:r>
      <w:r w:rsidR="00BA5260">
        <w:t xml:space="preserve"> </w:t>
      </w:r>
      <w:r w:rsidR="009006FB">
        <w:t xml:space="preserve">for each </w:t>
      </w:r>
      <w:r w:rsidR="00BA5260">
        <w:t xml:space="preserve">applicant.  </w:t>
      </w:r>
      <w:r w:rsidR="009006FB">
        <w:t>In this manner, t</w:t>
      </w:r>
      <w:r w:rsidR="00BA5260">
        <w:t xml:space="preserve">he frequency </w:t>
      </w:r>
      <w:r w:rsidR="009006FB">
        <w:t xml:space="preserve">of </w:t>
      </w:r>
      <w:r w:rsidR="00BA5260">
        <w:t>collection</w:t>
      </w:r>
      <w:r w:rsidR="009006FB">
        <w:t xml:space="preserve"> will be</w:t>
      </w:r>
      <w:r w:rsidR="008C08A8">
        <w:t xml:space="preserve"> kept at an absolute minimum</w:t>
      </w:r>
      <w:r w:rsidR="00BA5260">
        <w:t>.</w:t>
      </w:r>
    </w:p>
    <w:p w14:paraId="2F8DD30A" w14:textId="77777777" w:rsidR="008E776D" w:rsidRDefault="008E776D" w:rsidP="00B73BA1">
      <w:pPr>
        <w:tabs>
          <w:tab w:val="left" w:pos="450"/>
        </w:tabs>
        <w:ind w:left="450" w:hanging="450"/>
      </w:pPr>
    </w:p>
    <w:p w14:paraId="2F8DD30B" w14:textId="77777777" w:rsidR="00B73BA1" w:rsidRDefault="00524F90" w:rsidP="00B73BA1">
      <w:pPr>
        <w:tabs>
          <w:tab w:val="left" w:pos="450"/>
        </w:tabs>
        <w:ind w:left="450" w:hanging="450"/>
      </w:pPr>
      <w:r>
        <w:t>7.</w:t>
      </w:r>
      <w:r w:rsidR="00B73BA1">
        <w:t xml:space="preserve"> </w:t>
      </w:r>
      <w:r w:rsidR="00B73BA1">
        <w:tab/>
        <w:t>No s</w:t>
      </w:r>
      <w:r w:rsidR="000D01EE">
        <w:t>pecial</w:t>
      </w:r>
      <w:r w:rsidR="00B73BA1">
        <w:t xml:space="preserve"> circumstances exist.</w:t>
      </w:r>
    </w:p>
    <w:p w14:paraId="2F8DD30C" w14:textId="77777777" w:rsidR="008E776D" w:rsidRDefault="008E776D" w:rsidP="00D6428F">
      <w:pPr>
        <w:pStyle w:val="CommentText"/>
        <w:rPr>
          <w:sz w:val="24"/>
        </w:rPr>
      </w:pPr>
    </w:p>
    <w:p w14:paraId="1FD9074F" w14:textId="1D6B03EB" w:rsidR="001842F8" w:rsidRPr="00775B85" w:rsidRDefault="00524F90" w:rsidP="001842F8">
      <w:pPr>
        <w:pStyle w:val="CommentText"/>
        <w:ind w:left="450" w:hanging="450"/>
        <w:rPr>
          <w:sz w:val="24"/>
        </w:rPr>
      </w:pPr>
      <w:r w:rsidRPr="001842F8">
        <w:rPr>
          <w:sz w:val="24"/>
          <w:szCs w:val="24"/>
        </w:rPr>
        <w:t>8.</w:t>
      </w:r>
      <w:r w:rsidR="00B73BA1">
        <w:t xml:space="preserve">  </w:t>
      </w:r>
      <w:r w:rsidR="000C6C20">
        <w:t xml:space="preserve">  </w:t>
      </w:r>
      <w:r w:rsidR="001842F8">
        <w:t xml:space="preserve"> </w:t>
      </w:r>
      <w:r w:rsidR="001842F8" w:rsidRPr="00F708E4">
        <w:rPr>
          <w:sz w:val="24"/>
          <w:szCs w:val="24"/>
        </w:rPr>
        <w:t xml:space="preserve">The 60-day notice for the current OMB approval for this information collection was published in the Federal Register </w:t>
      </w:r>
      <w:r w:rsidR="001842F8">
        <w:rPr>
          <w:sz w:val="24"/>
          <w:szCs w:val="24"/>
        </w:rPr>
        <w:t xml:space="preserve">at 80 FR 55162 on </w:t>
      </w:r>
      <w:r w:rsidR="00E72651">
        <w:rPr>
          <w:sz w:val="24"/>
          <w:szCs w:val="24"/>
        </w:rPr>
        <w:t>September 14</w:t>
      </w:r>
      <w:bookmarkStart w:id="0" w:name="_GoBack"/>
      <w:bookmarkEnd w:id="0"/>
      <w:r w:rsidR="001842F8">
        <w:rPr>
          <w:sz w:val="24"/>
          <w:szCs w:val="24"/>
        </w:rPr>
        <w:t>, 2015</w:t>
      </w:r>
      <w:r w:rsidR="001842F8" w:rsidRPr="00F708E4">
        <w:rPr>
          <w:sz w:val="24"/>
          <w:szCs w:val="24"/>
        </w:rPr>
        <w:t xml:space="preserve">.  The purpose of the Federal Register notice was to solicit comments from the public.  No comments were </w:t>
      </w:r>
      <w:r w:rsidR="001842F8" w:rsidRPr="00775B85">
        <w:rPr>
          <w:sz w:val="24"/>
          <w:szCs w:val="24"/>
        </w:rPr>
        <w:t>received.</w:t>
      </w:r>
      <w:r w:rsidR="001842F8" w:rsidRPr="00775B85">
        <w:rPr>
          <w:iCs/>
        </w:rPr>
        <w:t xml:space="preserve">  </w:t>
      </w:r>
      <w:r w:rsidR="001842F8" w:rsidRPr="00775B85">
        <w:t xml:space="preserve">  </w:t>
      </w:r>
    </w:p>
    <w:p w14:paraId="2F8DD30F" w14:textId="77777777" w:rsidR="004276FE" w:rsidRDefault="004276FE" w:rsidP="000C6C20">
      <w:pPr>
        <w:pStyle w:val="NoSpacing"/>
        <w:ind w:left="420"/>
      </w:pPr>
    </w:p>
    <w:p w14:paraId="2F8DD310" w14:textId="77777777" w:rsidR="00385A2D" w:rsidRDefault="00524F90" w:rsidP="00385A2D">
      <w:pPr>
        <w:tabs>
          <w:tab w:val="left" w:pos="450"/>
        </w:tabs>
        <w:ind w:left="450" w:hanging="450"/>
      </w:pPr>
      <w:r>
        <w:t>9.</w:t>
      </w:r>
      <w:r w:rsidR="00385A2D">
        <w:t xml:space="preserve"> </w:t>
      </w:r>
      <w:r w:rsidR="00385A2D">
        <w:tab/>
        <w:t>No payment</w:t>
      </w:r>
      <w:r w:rsidR="0082649E">
        <w:t>s</w:t>
      </w:r>
      <w:r w:rsidR="00385A2D">
        <w:t xml:space="preserve"> or gift</w:t>
      </w:r>
      <w:r w:rsidR="0082649E">
        <w:t>s</w:t>
      </w:r>
      <w:r w:rsidR="00385A2D">
        <w:t xml:space="preserve"> </w:t>
      </w:r>
      <w:r w:rsidR="0082649E">
        <w:t xml:space="preserve">are </w:t>
      </w:r>
      <w:r w:rsidR="00385A2D">
        <w:t>provided to respondents.</w:t>
      </w:r>
    </w:p>
    <w:p w14:paraId="2F8DD311" w14:textId="77777777" w:rsidR="008E776D" w:rsidRDefault="008E776D" w:rsidP="00385A2D">
      <w:pPr>
        <w:tabs>
          <w:tab w:val="left" w:pos="450"/>
        </w:tabs>
        <w:ind w:left="450" w:hanging="450"/>
      </w:pPr>
    </w:p>
    <w:p w14:paraId="2F8DD312" w14:textId="77777777" w:rsidR="00385A2D" w:rsidRDefault="00524F90" w:rsidP="00385A2D">
      <w:pPr>
        <w:tabs>
          <w:tab w:val="left" w:pos="450"/>
        </w:tabs>
        <w:ind w:left="450" w:hanging="450"/>
      </w:pPr>
      <w:r>
        <w:t>10.</w:t>
      </w:r>
      <w:r w:rsidR="00385A2D">
        <w:tab/>
      </w:r>
      <w:r w:rsidR="00F727A2">
        <w:t>No promises of confidentiality are given to respondents.</w:t>
      </w:r>
    </w:p>
    <w:p w14:paraId="2F8DD313" w14:textId="77777777" w:rsidR="008E776D" w:rsidRDefault="008E776D" w:rsidP="00385A2D">
      <w:pPr>
        <w:tabs>
          <w:tab w:val="left" w:pos="450"/>
        </w:tabs>
        <w:ind w:left="450" w:hanging="450"/>
      </w:pPr>
    </w:p>
    <w:p w14:paraId="2F8DD314" w14:textId="77777777" w:rsidR="00385A2D" w:rsidRDefault="00524F90" w:rsidP="00385A2D">
      <w:pPr>
        <w:tabs>
          <w:tab w:val="left" w:pos="450"/>
        </w:tabs>
        <w:ind w:left="450" w:hanging="450"/>
      </w:pPr>
      <w:r>
        <w:t>11.</w:t>
      </w:r>
      <w:r w:rsidR="00385A2D">
        <w:tab/>
        <w:t>No questions of a sensitive nature are asked.</w:t>
      </w:r>
    </w:p>
    <w:p w14:paraId="2F8DD315" w14:textId="77777777" w:rsidR="008E776D" w:rsidRDefault="008E776D" w:rsidP="002620AC">
      <w:pPr>
        <w:tabs>
          <w:tab w:val="left" w:pos="450"/>
        </w:tabs>
        <w:spacing w:after="0"/>
        <w:ind w:left="450" w:hanging="450"/>
      </w:pPr>
    </w:p>
    <w:p w14:paraId="2F8DD316" w14:textId="77777777" w:rsidR="009A56B1" w:rsidRDefault="00524F90" w:rsidP="002620AC">
      <w:pPr>
        <w:tabs>
          <w:tab w:val="left" w:pos="450"/>
        </w:tabs>
        <w:spacing w:after="0"/>
        <w:ind w:left="450" w:hanging="450"/>
      </w:pPr>
      <w:r>
        <w:t>12.</w:t>
      </w:r>
      <w:r w:rsidR="00385A2D">
        <w:tab/>
      </w:r>
      <w:r w:rsidR="004A1F15">
        <w:t>The Department</w:t>
      </w:r>
      <w:r w:rsidR="00EA69DA">
        <w:t xml:space="preserve"> </w:t>
      </w:r>
      <w:r w:rsidR="002620AC">
        <w:t xml:space="preserve">estimates approximately </w:t>
      </w:r>
      <w:r w:rsidR="004276FE">
        <w:t>565</w:t>
      </w:r>
      <w:r w:rsidR="002620AC">
        <w:t xml:space="preserve"> respondents complete the DS-3013</w:t>
      </w:r>
      <w:r w:rsidR="004276FE">
        <w:t xml:space="preserve"> annually</w:t>
      </w:r>
      <w:r w:rsidR="002620AC">
        <w:t xml:space="preserve">.  </w:t>
      </w:r>
      <w:r w:rsidR="00385A2D">
        <w:t xml:space="preserve">The hour burden </w:t>
      </w:r>
      <w:r w:rsidR="00EA69DA">
        <w:t>of</w:t>
      </w:r>
      <w:r w:rsidR="000A5B46">
        <w:t xml:space="preserve"> </w:t>
      </w:r>
      <w:r w:rsidR="004276FE">
        <w:t xml:space="preserve">565 </w:t>
      </w:r>
      <w:r w:rsidR="00385A2D">
        <w:t xml:space="preserve">hours </w:t>
      </w:r>
      <w:r w:rsidR="00EA69DA">
        <w:t xml:space="preserve">is </w:t>
      </w:r>
      <w:r w:rsidR="00926978">
        <w:t xml:space="preserve">based on </w:t>
      </w:r>
      <w:r w:rsidR="004A1F15">
        <w:t xml:space="preserve">an estimate of the </w:t>
      </w:r>
      <w:r w:rsidR="004276FE">
        <w:t xml:space="preserve">565 </w:t>
      </w:r>
      <w:r w:rsidR="00FE2CE1">
        <w:t xml:space="preserve">respondents </w:t>
      </w:r>
      <w:r w:rsidR="004A1F15">
        <w:t xml:space="preserve">taking one hour to </w:t>
      </w:r>
      <w:r w:rsidR="00385A2D">
        <w:t>complet</w:t>
      </w:r>
      <w:r w:rsidR="004A1F15">
        <w:t>e</w:t>
      </w:r>
      <w:r w:rsidR="00385A2D">
        <w:t xml:space="preserve"> </w:t>
      </w:r>
      <w:r w:rsidR="006D4934">
        <w:t xml:space="preserve">and send in </w:t>
      </w:r>
      <w:r w:rsidR="00385A2D">
        <w:t xml:space="preserve">the </w:t>
      </w:r>
      <w:r w:rsidR="002018A3">
        <w:t>application</w:t>
      </w:r>
      <w:r w:rsidR="000A5B46">
        <w:t>.</w:t>
      </w:r>
      <w:r w:rsidR="00385A2D">
        <w:t xml:space="preserve">  </w:t>
      </w:r>
    </w:p>
    <w:p w14:paraId="2F8DD317" w14:textId="77777777" w:rsidR="002F25D2" w:rsidRDefault="002F25D2" w:rsidP="002620AC">
      <w:pPr>
        <w:tabs>
          <w:tab w:val="left" w:pos="450"/>
        </w:tabs>
        <w:spacing w:after="0"/>
        <w:ind w:left="450" w:hanging="450"/>
      </w:pPr>
    </w:p>
    <w:p w14:paraId="0166BF29" w14:textId="77777777" w:rsidR="006A0C9A" w:rsidRDefault="006A0C9A" w:rsidP="006A0C9A">
      <w:pPr>
        <w:ind w:left="450"/>
      </w:pPr>
      <w:r>
        <w:t xml:space="preserve">The </w:t>
      </w:r>
      <w:r w:rsidRPr="000F30C3">
        <w:t xml:space="preserve">annualized cost to </w:t>
      </w:r>
      <w:r>
        <w:t xml:space="preserve">all respondents </w:t>
      </w:r>
      <w:r w:rsidRPr="000F30C3">
        <w:t xml:space="preserve">for </w:t>
      </w:r>
      <w:r>
        <w:t xml:space="preserve">this </w:t>
      </w:r>
      <w:r w:rsidRPr="000F30C3">
        <w:t xml:space="preserve">collection </w:t>
      </w:r>
      <w:r>
        <w:t xml:space="preserve">of information, </w:t>
      </w:r>
      <w:r w:rsidRPr="000F30C3">
        <w:t>based on appropriate wage rate categories</w:t>
      </w:r>
      <w:r>
        <w:t>,</w:t>
      </w:r>
      <w:r w:rsidRPr="000F30C3">
        <w:t xml:space="preserve"> </w:t>
      </w:r>
      <w:r>
        <w:t xml:space="preserve">is $17,661.  The </w:t>
      </w:r>
      <w:r w:rsidRPr="000F30C3">
        <w:t xml:space="preserve">annualized cost </w:t>
      </w:r>
      <w:r>
        <w:t xml:space="preserve">was determined to be an average hourly wage of $22.33 based on BLS tables of </w:t>
      </w:r>
      <w:r w:rsidRPr="00775B85">
        <w:t>average mean hourly civilian earnin</w:t>
      </w:r>
      <w:r>
        <w:t>gs.  $22.33/hr. was multiplied by 1.4 to get a weighted hourly wage of $31.26/hr.  $31.26/hr. was then multiplied by 565 burden hours.  The final cost burden equals $17,662.</w:t>
      </w:r>
    </w:p>
    <w:p w14:paraId="5DC04BA1" w14:textId="77777777" w:rsidR="006A0C9A" w:rsidRDefault="006A0C9A" w:rsidP="006A0C9A">
      <w:pPr>
        <w:tabs>
          <w:tab w:val="left" w:pos="450"/>
        </w:tabs>
        <w:spacing w:after="0"/>
        <w:ind w:left="450" w:hanging="450"/>
      </w:pPr>
    </w:p>
    <w:p w14:paraId="3522411F" w14:textId="77777777" w:rsidR="006A0C9A" w:rsidRDefault="006A0C9A" w:rsidP="006A0C9A">
      <w:pPr>
        <w:tabs>
          <w:tab w:val="left" w:pos="450"/>
        </w:tabs>
        <w:spacing w:after="0"/>
        <w:ind w:left="450" w:hanging="450"/>
      </w:pPr>
      <w:r>
        <w:t>13.</w:t>
      </w:r>
      <w:r>
        <w:tab/>
        <w:t>All 565 respondents that complete the DS-3013 submit the form by mail to the Office of Children’s Issues. The total average cost for courier delivery of the DS-3013 is $30.  The overall delivery cost burden was computed by multiplying 565 respondents by $30, which equals $16,950.</w:t>
      </w:r>
    </w:p>
    <w:p w14:paraId="7E291B33" w14:textId="77777777" w:rsidR="006A0C9A" w:rsidRDefault="006A0C9A" w:rsidP="006A0C9A">
      <w:pPr>
        <w:pStyle w:val="NoSpacing"/>
      </w:pPr>
    </w:p>
    <w:p w14:paraId="0A0564AC" w14:textId="77777777" w:rsidR="006A0C9A" w:rsidRDefault="006A0C9A" w:rsidP="006A0C9A">
      <w:pPr>
        <w:pStyle w:val="NoSpacing"/>
        <w:ind w:left="450" w:hanging="450"/>
      </w:pPr>
      <w:r w:rsidRPr="009425F0">
        <w:lastRenderedPageBreak/>
        <w:t>14.</w:t>
      </w:r>
      <w:r w:rsidRPr="00854B98">
        <w:rPr>
          <w:i/>
        </w:rPr>
        <w:t xml:space="preserve">  </w:t>
      </w:r>
      <w:r>
        <w:t xml:space="preserve">The average annual </w:t>
      </w:r>
      <w:r w:rsidRPr="0035641F">
        <w:t xml:space="preserve">cost to the </w:t>
      </w:r>
      <w:r>
        <w:t>federal government related to this service is based on the time required for Civil Service personnel in the Office of Children’s Issues to process the form.  The Office of Children’s Issues believes this takes approximately 60 minutes.  Recurring costs from the Bureau of Budget and Planning’s New Position Cost Model (NPCM)</w:t>
      </w:r>
      <w:proofErr w:type="gramStart"/>
      <w:r>
        <w:t>,are</w:t>
      </w:r>
      <w:proofErr w:type="gramEnd"/>
      <w:r>
        <w:t xml:space="preserve"> the basis for calculating the cost to the federal government for processing the form.  The NPCM shows an average hourly cost of a Civil Service officer for the three years including FY 2015, FY 2016, and FY 2017 of $67.13.  With 565 forms used for budget and cost $67.13 x 565 = $37,928</w:t>
      </w:r>
      <w:r w:rsidRPr="0035641F">
        <w:t>.</w:t>
      </w:r>
      <w:r>
        <w:t xml:space="preserve"> </w:t>
      </w:r>
    </w:p>
    <w:p w14:paraId="0BF3D89A" w14:textId="77777777" w:rsidR="006A0C9A" w:rsidRDefault="006A0C9A" w:rsidP="006A0C9A">
      <w:r>
        <w:t xml:space="preserve"> </w:t>
      </w:r>
    </w:p>
    <w:p w14:paraId="24C955AD" w14:textId="77777777" w:rsidR="006A0C9A" w:rsidRDefault="006A0C9A" w:rsidP="006A0C9A">
      <w:pPr>
        <w:pStyle w:val="NoSpacing"/>
      </w:pPr>
      <w:r w:rsidRPr="00400196">
        <w:t xml:space="preserve">15. </w:t>
      </w:r>
      <w:r>
        <w:t xml:space="preserve"> </w:t>
      </w:r>
      <w:r w:rsidRPr="00400196">
        <w:t xml:space="preserve">The estimated annual number of respondents to this information collection has increased </w:t>
      </w:r>
      <w:r>
        <w:t xml:space="preserve">         </w:t>
      </w:r>
      <w:r w:rsidRPr="00400196">
        <w:t xml:space="preserve">from 300 to 565.  The number of respondents varies from year to year depending on the number of citizens in need.  </w:t>
      </w:r>
    </w:p>
    <w:p w14:paraId="5AE89D7F" w14:textId="77777777" w:rsidR="006A0C9A" w:rsidRDefault="006A0C9A" w:rsidP="006A0C9A">
      <w:pPr>
        <w:pStyle w:val="NoSpacing"/>
      </w:pPr>
    </w:p>
    <w:p w14:paraId="28EEEE33" w14:textId="77777777" w:rsidR="006A0C9A" w:rsidRDefault="006A0C9A" w:rsidP="006A0C9A">
      <w:pPr>
        <w:pStyle w:val="NoSpacing"/>
        <w:rPr>
          <w:i/>
        </w:rPr>
      </w:pPr>
      <w:r w:rsidRPr="00FD06FA">
        <w:t>The reason the cost to the respondents increased from $</w:t>
      </w:r>
      <w:r>
        <w:t>600</w:t>
      </w:r>
      <w:r w:rsidRPr="00FD06FA">
        <w:t xml:space="preserve"> to $</w:t>
      </w:r>
      <w:r>
        <w:t>16</w:t>
      </w:r>
      <w:r w:rsidRPr="00FD06FA">
        <w:t>,</w:t>
      </w:r>
      <w:r>
        <w:t>950</w:t>
      </w:r>
      <w:r w:rsidRPr="00FD06FA">
        <w:t xml:space="preserve"> is because </w:t>
      </w:r>
      <w:r>
        <w:t>the Office of Children’s Issues</w:t>
      </w:r>
      <w:r w:rsidRPr="00FD06FA">
        <w:t xml:space="preserve"> </w:t>
      </w:r>
      <w:r>
        <w:t>has noted that all respondents submit the form via courier</w:t>
      </w:r>
      <w:r w:rsidRPr="00FD06FA">
        <w:t>.</w:t>
      </w:r>
    </w:p>
    <w:p w14:paraId="7134E4EE" w14:textId="77777777" w:rsidR="006A0C9A" w:rsidRDefault="006A0C9A" w:rsidP="006A0C9A">
      <w:pPr>
        <w:pStyle w:val="NoSpacing"/>
        <w:rPr>
          <w:i/>
        </w:rPr>
      </w:pPr>
    </w:p>
    <w:p w14:paraId="153F6677" w14:textId="77777777" w:rsidR="006A0C9A" w:rsidRDefault="006A0C9A" w:rsidP="006A0C9A">
      <w:pPr>
        <w:pStyle w:val="NoSpacing"/>
      </w:pPr>
      <w:r w:rsidRPr="007A292E">
        <w:t xml:space="preserve">The cost to the government numbers have </w:t>
      </w:r>
      <w:r>
        <w:t>decreased</w:t>
      </w:r>
      <w:r w:rsidRPr="007A292E">
        <w:t xml:space="preserve"> because the method for determining the cost to the government estimations has changed since the last iteration.</w:t>
      </w:r>
      <w:r>
        <w:t xml:space="preserve">  The current method conforms </w:t>
      </w:r>
      <w:proofErr w:type="gramStart"/>
      <w:r>
        <w:t>with</w:t>
      </w:r>
      <w:proofErr w:type="gramEnd"/>
      <w:r>
        <w:t xml:space="preserve"> recurring costs in the Bureau of Budget and Planning’s New Position Cost Model and the Bureau of Consular Affairs Office of the Comptroller’s Cost of Service Model.  </w:t>
      </w:r>
    </w:p>
    <w:p w14:paraId="49B274B2" w14:textId="77777777" w:rsidR="00926325" w:rsidRDefault="00926325" w:rsidP="006A0C9A">
      <w:pPr>
        <w:pStyle w:val="NoSpacing"/>
      </w:pPr>
    </w:p>
    <w:p w14:paraId="0020BD08" w14:textId="48A7573B" w:rsidR="00926325" w:rsidRDefault="00926325" w:rsidP="00926325">
      <w:r w:rsidRPr="00D45129">
        <w:t>Below are the changes we made to the DS-</w:t>
      </w:r>
      <w:r>
        <w:t>3013 form itself</w:t>
      </w:r>
      <w:r w:rsidRPr="00D45129">
        <w:t>:</w:t>
      </w:r>
    </w:p>
    <w:p w14:paraId="776128E3" w14:textId="4FAE7A87" w:rsidR="00926325" w:rsidRPr="00926325" w:rsidRDefault="00926325" w:rsidP="00926325">
      <w:pPr>
        <w:pStyle w:val="ListParagraph"/>
        <w:numPr>
          <w:ilvl w:val="0"/>
          <w:numId w:val="5"/>
        </w:numPr>
      </w:pPr>
      <w:r w:rsidRPr="00926325">
        <w:t>The language was changed in the Authorities section of the Privacy Act Statement</w:t>
      </w:r>
      <w:r>
        <w:t xml:space="preserve"> to say:</w:t>
      </w:r>
    </w:p>
    <w:p w14:paraId="656A718B" w14:textId="77777777" w:rsidR="00926325" w:rsidRPr="00926325" w:rsidRDefault="00926325" w:rsidP="00926325">
      <w:pPr>
        <w:pStyle w:val="ListParagraph"/>
        <w:rPr>
          <w:bCs/>
        </w:rPr>
      </w:pPr>
      <w:r w:rsidRPr="00926325">
        <w:rPr>
          <w:bCs/>
        </w:rPr>
        <w:t>The information solicited on this form is requested under the authority of the</w:t>
      </w:r>
    </w:p>
    <w:p w14:paraId="2F8DD341" w14:textId="3F7F63C4" w:rsidR="00232E9C" w:rsidRPr="0083215A" w:rsidRDefault="00926325" w:rsidP="0083215A">
      <w:pPr>
        <w:pStyle w:val="ListParagraph"/>
        <w:rPr>
          <w:bCs/>
        </w:rPr>
      </w:pPr>
      <w:r w:rsidRPr="00926325">
        <w:rPr>
          <w:bCs/>
        </w:rPr>
        <w:t>International Child Abduction Remedies Act, Public Law 100-300, codified at 22 U.S.C. 9001</w:t>
      </w:r>
      <w:r w:rsidR="0083215A">
        <w:rPr>
          <w:bCs/>
        </w:rPr>
        <w:t xml:space="preserve"> </w:t>
      </w:r>
      <w:proofErr w:type="gramStart"/>
      <w:r w:rsidRPr="0083215A">
        <w:rPr>
          <w:bCs/>
        </w:rPr>
        <w:t>et</w:t>
      </w:r>
      <w:proofErr w:type="gramEnd"/>
      <w:r w:rsidRPr="0083215A">
        <w:rPr>
          <w:bCs/>
        </w:rPr>
        <w:t xml:space="preserve">. </w:t>
      </w:r>
      <w:proofErr w:type="gramStart"/>
      <w:r w:rsidRPr="0083215A">
        <w:rPr>
          <w:bCs/>
        </w:rPr>
        <w:t>seq.</w:t>
      </w:r>
      <w:proofErr w:type="gramEnd"/>
    </w:p>
    <w:p w14:paraId="2F8DD342" w14:textId="09B7C965" w:rsidR="00070734" w:rsidRDefault="00524F90" w:rsidP="001842F8">
      <w:pPr>
        <w:pStyle w:val="NoSpacing"/>
      </w:pPr>
      <w:r>
        <w:t>16.</w:t>
      </w:r>
      <w:r w:rsidR="001842F8">
        <w:t xml:space="preserve">  </w:t>
      </w:r>
      <w:r w:rsidR="0082649E">
        <w:t>This collection of information will not be published for statistical purposes.</w:t>
      </w:r>
    </w:p>
    <w:p w14:paraId="2F8DD343" w14:textId="77777777" w:rsidR="00B13C1E" w:rsidRDefault="00B13C1E" w:rsidP="001842F8">
      <w:pPr>
        <w:pStyle w:val="NoSpacing"/>
      </w:pPr>
    </w:p>
    <w:p w14:paraId="2F8DD344" w14:textId="5E244C9A" w:rsidR="00C762E9" w:rsidRDefault="00524F90" w:rsidP="001842F8">
      <w:pPr>
        <w:pStyle w:val="NoSpacing"/>
      </w:pPr>
      <w:r>
        <w:t>17.</w:t>
      </w:r>
      <w:r w:rsidR="001842F8">
        <w:t xml:space="preserve">  </w:t>
      </w:r>
      <w:r w:rsidR="00070734">
        <w:t>The</w:t>
      </w:r>
      <w:r w:rsidR="00601E28">
        <w:t xml:space="preserve"> </w:t>
      </w:r>
      <w:r w:rsidR="00070734">
        <w:t>Department will display the OMB expiration date.</w:t>
      </w:r>
    </w:p>
    <w:p w14:paraId="2F8DD345" w14:textId="77777777" w:rsidR="00B13C1E" w:rsidRDefault="00B13C1E" w:rsidP="001842F8">
      <w:pPr>
        <w:pStyle w:val="NoSpacing"/>
      </w:pPr>
    </w:p>
    <w:p w14:paraId="2F8DD346" w14:textId="77777777" w:rsidR="00C762E9" w:rsidRDefault="00524F90" w:rsidP="001842F8">
      <w:pPr>
        <w:pStyle w:val="NoSpacing"/>
      </w:pPr>
      <w:r>
        <w:t>18.</w:t>
      </w:r>
      <w:r w:rsidR="00C762E9">
        <w:tab/>
        <w:t>No exceptions are requested.</w:t>
      </w:r>
    </w:p>
    <w:p w14:paraId="2F8DD347" w14:textId="77777777" w:rsidR="00524F90" w:rsidRDefault="00524F90" w:rsidP="001842F8">
      <w:pPr>
        <w:pStyle w:val="NoSpacing"/>
      </w:pPr>
    </w:p>
    <w:p w14:paraId="2F8DD348" w14:textId="77777777" w:rsidR="000C1691" w:rsidRDefault="00A35B7B" w:rsidP="001842F8">
      <w:pPr>
        <w:pStyle w:val="NoSpacing"/>
      </w:pPr>
      <w:r>
        <w:t xml:space="preserve">B.    </w:t>
      </w:r>
      <w:r w:rsidR="000C1691">
        <w:t>COLLECTION OF INFORMATION EMPLOYING STATISTICAL METHODS</w:t>
      </w:r>
    </w:p>
    <w:p w14:paraId="2F8DD349" w14:textId="77777777" w:rsidR="000C1691" w:rsidRDefault="000C1691" w:rsidP="001842F8">
      <w:pPr>
        <w:pStyle w:val="NoSpacing"/>
      </w:pPr>
      <w:r>
        <w:t xml:space="preserve">This collection does not employ statistical methods. </w:t>
      </w:r>
    </w:p>
    <w:sectPr w:rsidR="000C1691">
      <w:head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DD34C" w14:textId="77777777" w:rsidR="0056224D" w:rsidRDefault="0056224D">
      <w:r>
        <w:separator/>
      </w:r>
    </w:p>
  </w:endnote>
  <w:endnote w:type="continuationSeparator" w:id="0">
    <w:p w14:paraId="2F8DD34D" w14:textId="77777777" w:rsidR="0056224D" w:rsidRDefault="0056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DD34A" w14:textId="77777777" w:rsidR="0056224D" w:rsidRDefault="0056224D">
      <w:r>
        <w:separator/>
      </w:r>
    </w:p>
  </w:footnote>
  <w:footnote w:type="continuationSeparator" w:id="0">
    <w:p w14:paraId="2F8DD34B" w14:textId="77777777" w:rsidR="0056224D" w:rsidRDefault="00562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DD34E" w14:textId="77777777" w:rsidR="00232E9C" w:rsidRDefault="00232E9C">
    <w:pPr>
      <w:pStyle w:val="Header"/>
      <w:jc w:val="center"/>
    </w:pPr>
    <w:r>
      <w:rPr>
        <w:rStyle w:val="PageNumber"/>
      </w:rPr>
      <w:fldChar w:fldCharType="begin"/>
    </w:r>
    <w:r>
      <w:rPr>
        <w:rStyle w:val="PageNumber"/>
      </w:rPr>
      <w:instrText xml:space="preserve"> PAGE </w:instrText>
    </w:r>
    <w:r>
      <w:rPr>
        <w:rStyle w:val="PageNumber"/>
      </w:rPr>
      <w:fldChar w:fldCharType="separate"/>
    </w:r>
    <w:r w:rsidR="00E72651">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75E1EB7"/>
    <w:multiLevelType w:val="hybridMultilevel"/>
    <w:tmpl w:val="3D462C9E"/>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
    <w:nsid w:val="283648C4"/>
    <w:multiLevelType w:val="hybridMultilevel"/>
    <w:tmpl w:val="A92C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245C73"/>
    <w:multiLevelType w:val="hybridMultilevel"/>
    <w:tmpl w:val="277E5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7302C1"/>
    <w:multiLevelType w:val="hybridMultilevel"/>
    <w:tmpl w:val="1A1633F0"/>
    <w:lvl w:ilvl="0" w:tplc="0409000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6CB8"/>
    <w:rsid w:val="000159EB"/>
    <w:rsid w:val="00022E7A"/>
    <w:rsid w:val="0003107B"/>
    <w:rsid w:val="000365D6"/>
    <w:rsid w:val="0004080E"/>
    <w:rsid w:val="0004275D"/>
    <w:rsid w:val="00050870"/>
    <w:rsid w:val="00054BFC"/>
    <w:rsid w:val="00057772"/>
    <w:rsid w:val="000618F8"/>
    <w:rsid w:val="00065F09"/>
    <w:rsid w:val="00070734"/>
    <w:rsid w:val="00072A39"/>
    <w:rsid w:val="00090F48"/>
    <w:rsid w:val="000912A0"/>
    <w:rsid w:val="000A20A6"/>
    <w:rsid w:val="000A4636"/>
    <w:rsid w:val="000A5B46"/>
    <w:rsid w:val="000B3DDD"/>
    <w:rsid w:val="000C1691"/>
    <w:rsid w:val="000C6C20"/>
    <w:rsid w:val="000D01EE"/>
    <w:rsid w:val="000D54A1"/>
    <w:rsid w:val="000E3457"/>
    <w:rsid w:val="000E61B1"/>
    <w:rsid w:val="000E727E"/>
    <w:rsid w:val="000F4153"/>
    <w:rsid w:val="00114790"/>
    <w:rsid w:val="00127873"/>
    <w:rsid w:val="001327DC"/>
    <w:rsid w:val="00144DB3"/>
    <w:rsid w:val="0016152B"/>
    <w:rsid w:val="001669E7"/>
    <w:rsid w:val="00172963"/>
    <w:rsid w:val="001741F7"/>
    <w:rsid w:val="001842F8"/>
    <w:rsid w:val="00192AC1"/>
    <w:rsid w:val="001A1C8C"/>
    <w:rsid w:val="001A4EDB"/>
    <w:rsid w:val="001A7203"/>
    <w:rsid w:val="001B008F"/>
    <w:rsid w:val="001C142E"/>
    <w:rsid w:val="001C393B"/>
    <w:rsid w:val="001C584E"/>
    <w:rsid w:val="001D1F3C"/>
    <w:rsid w:val="001D3474"/>
    <w:rsid w:val="001D354B"/>
    <w:rsid w:val="001F6F48"/>
    <w:rsid w:val="002018A3"/>
    <w:rsid w:val="002056E7"/>
    <w:rsid w:val="00207939"/>
    <w:rsid w:val="0022656D"/>
    <w:rsid w:val="00232E9C"/>
    <w:rsid w:val="002375BB"/>
    <w:rsid w:val="002410E1"/>
    <w:rsid w:val="00252EB8"/>
    <w:rsid w:val="002555D0"/>
    <w:rsid w:val="00255F15"/>
    <w:rsid w:val="00261189"/>
    <w:rsid w:val="002620AC"/>
    <w:rsid w:val="002A2511"/>
    <w:rsid w:val="002A2D5E"/>
    <w:rsid w:val="002A3514"/>
    <w:rsid w:val="002A3E9D"/>
    <w:rsid w:val="002A4C1E"/>
    <w:rsid w:val="002C0BC6"/>
    <w:rsid w:val="002D047E"/>
    <w:rsid w:val="002D1715"/>
    <w:rsid w:val="002E11CE"/>
    <w:rsid w:val="002E4196"/>
    <w:rsid w:val="002E41F0"/>
    <w:rsid w:val="002F25D2"/>
    <w:rsid w:val="002F5432"/>
    <w:rsid w:val="00320EDB"/>
    <w:rsid w:val="00322DE0"/>
    <w:rsid w:val="00331DD3"/>
    <w:rsid w:val="0034046B"/>
    <w:rsid w:val="003456CD"/>
    <w:rsid w:val="00345C39"/>
    <w:rsid w:val="00352A08"/>
    <w:rsid w:val="00363C9D"/>
    <w:rsid w:val="003718AC"/>
    <w:rsid w:val="00385A2D"/>
    <w:rsid w:val="00387F10"/>
    <w:rsid w:val="00396A17"/>
    <w:rsid w:val="003A09C0"/>
    <w:rsid w:val="003A4041"/>
    <w:rsid w:val="003A63F0"/>
    <w:rsid w:val="003B251A"/>
    <w:rsid w:val="003C3623"/>
    <w:rsid w:val="003C62BC"/>
    <w:rsid w:val="003E1DED"/>
    <w:rsid w:val="00400196"/>
    <w:rsid w:val="00403ADF"/>
    <w:rsid w:val="00413934"/>
    <w:rsid w:val="00417A8D"/>
    <w:rsid w:val="004276FE"/>
    <w:rsid w:val="00440981"/>
    <w:rsid w:val="00445915"/>
    <w:rsid w:val="00446500"/>
    <w:rsid w:val="004650FA"/>
    <w:rsid w:val="0046532D"/>
    <w:rsid w:val="00480272"/>
    <w:rsid w:val="004924D6"/>
    <w:rsid w:val="00496C89"/>
    <w:rsid w:val="004A1F15"/>
    <w:rsid w:val="004A6158"/>
    <w:rsid w:val="004B4FF5"/>
    <w:rsid w:val="004B62BC"/>
    <w:rsid w:val="004C1949"/>
    <w:rsid w:val="004C4058"/>
    <w:rsid w:val="004D4414"/>
    <w:rsid w:val="004D68D1"/>
    <w:rsid w:val="004E7071"/>
    <w:rsid w:val="004F1E64"/>
    <w:rsid w:val="004F39BB"/>
    <w:rsid w:val="005064B3"/>
    <w:rsid w:val="00506CAB"/>
    <w:rsid w:val="005122E1"/>
    <w:rsid w:val="00515B84"/>
    <w:rsid w:val="0052022B"/>
    <w:rsid w:val="00524F90"/>
    <w:rsid w:val="0056224D"/>
    <w:rsid w:val="005644E7"/>
    <w:rsid w:val="005710FB"/>
    <w:rsid w:val="00577C12"/>
    <w:rsid w:val="00580A6A"/>
    <w:rsid w:val="00585C6A"/>
    <w:rsid w:val="00590D38"/>
    <w:rsid w:val="00592D0C"/>
    <w:rsid w:val="005A5CB8"/>
    <w:rsid w:val="005B210B"/>
    <w:rsid w:val="005B7E1E"/>
    <w:rsid w:val="005C4BD9"/>
    <w:rsid w:val="005C5B83"/>
    <w:rsid w:val="005C5FBF"/>
    <w:rsid w:val="005D0B1D"/>
    <w:rsid w:val="005D595D"/>
    <w:rsid w:val="005E208C"/>
    <w:rsid w:val="005E2BCA"/>
    <w:rsid w:val="005E6DE7"/>
    <w:rsid w:val="005F1AA5"/>
    <w:rsid w:val="00600C91"/>
    <w:rsid w:val="0060186D"/>
    <w:rsid w:val="00601E28"/>
    <w:rsid w:val="006103B0"/>
    <w:rsid w:val="006146FC"/>
    <w:rsid w:val="0062015C"/>
    <w:rsid w:val="006336E2"/>
    <w:rsid w:val="00635435"/>
    <w:rsid w:val="006357A6"/>
    <w:rsid w:val="006418EA"/>
    <w:rsid w:val="00654055"/>
    <w:rsid w:val="00672286"/>
    <w:rsid w:val="00673C33"/>
    <w:rsid w:val="0068562B"/>
    <w:rsid w:val="006A0C9A"/>
    <w:rsid w:val="006A4045"/>
    <w:rsid w:val="006A471A"/>
    <w:rsid w:val="006B168B"/>
    <w:rsid w:val="006B4329"/>
    <w:rsid w:val="006D11B2"/>
    <w:rsid w:val="006D4934"/>
    <w:rsid w:val="006E7096"/>
    <w:rsid w:val="006F6EB3"/>
    <w:rsid w:val="00702246"/>
    <w:rsid w:val="00711802"/>
    <w:rsid w:val="00762F85"/>
    <w:rsid w:val="00767CB3"/>
    <w:rsid w:val="00770247"/>
    <w:rsid w:val="0077358B"/>
    <w:rsid w:val="00774F62"/>
    <w:rsid w:val="00775B85"/>
    <w:rsid w:val="00776D77"/>
    <w:rsid w:val="00776F3F"/>
    <w:rsid w:val="00785834"/>
    <w:rsid w:val="007875A4"/>
    <w:rsid w:val="007908C5"/>
    <w:rsid w:val="0079314B"/>
    <w:rsid w:val="007B4B56"/>
    <w:rsid w:val="007D24CD"/>
    <w:rsid w:val="007D5C08"/>
    <w:rsid w:val="007E309F"/>
    <w:rsid w:val="007E67AD"/>
    <w:rsid w:val="007E6B4D"/>
    <w:rsid w:val="007E7852"/>
    <w:rsid w:val="007F6687"/>
    <w:rsid w:val="008001FD"/>
    <w:rsid w:val="008031EB"/>
    <w:rsid w:val="0082274C"/>
    <w:rsid w:val="0082408A"/>
    <w:rsid w:val="00825A74"/>
    <w:rsid w:val="0082649E"/>
    <w:rsid w:val="0082760A"/>
    <w:rsid w:val="008302D2"/>
    <w:rsid w:val="0083215A"/>
    <w:rsid w:val="00832589"/>
    <w:rsid w:val="008326DA"/>
    <w:rsid w:val="008335BC"/>
    <w:rsid w:val="00836619"/>
    <w:rsid w:val="008441D7"/>
    <w:rsid w:val="00845EC2"/>
    <w:rsid w:val="00847653"/>
    <w:rsid w:val="00854B98"/>
    <w:rsid w:val="00856879"/>
    <w:rsid w:val="00857D90"/>
    <w:rsid w:val="0086131A"/>
    <w:rsid w:val="00864975"/>
    <w:rsid w:val="00871250"/>
    <w:rsid w:val="00872C41"/>
    <w:rsid w:val="00897C9F"/>
    <w:rsid w:val="008A232C"/>
    <w:rsid w:val="008C0025"/>
    <w:rsid w:val="008C08A8"/>
    <w:rsid w:val="008C1B99"/>
    <w:rsid w:val="008C76EC"/>
    <w:rsid w:val="008D4D5F"/>
    <w:rsid w:val="008D5AA3"/>
    <w:rsid w:val="008D7187"/>
    <w:rsid w:val="008E4F63"/>
    <w:rsid w:val="008E776D"/>
    <w:rsid w:val="008F7863"/>
    <w:rsid w:val="009006FB"/>
    <w:rsid w:val="00903AF2"/>
    <w:rsid w:val="009105B0"/>
    <w:rsid w:val="00911DA1"/>
    <w:rsid w:val="00921FC7"/>
    <w:rsid w:val="00926325"/>
    <w:rsid w:val="00926978"/>
    <w:rsid w:val="00932D4B"/>
    <w:rsid w:val="0093406D"/>
    <w:rsid w:val="00940B15"/>
    <w:rsid w:val="009425F0"/>
    <w:rsid w:val="009473F4"/>
    <w:rsid w:val="00957969"/>
    <w:rsid w:val="009A5639"/>
    <w:rsid w:val="009A56B1"/>
    <w:rsid w:val="009A7630"/>
    <w:rsid w:val="009B5E18"/>
    <w:rsid w:val="009C2B16"/>
    <w:rsid w:val="009C6840"/>
    <w:rsid w:val="009C7291"/>
    <w:rsid w:val="009D388F"/>
    <w:rsid w:val="009D4C58"/>
    <w:rsid w:val="009D5A49"/>
    <w:rsid w:val="009D5F69"/>
    <w:rsid w:val="009F0C8F"/>
    <w:rsid w:val="009F5E95"/>
    <w:rsid w:val="00A114A8"/>
    <w:rsid w:val="00A15EF7"/>
    <w:rsid w:val="00A176E6"/>
    <w:rsid w:val="00A201DE"/>
    <w:rsid w:val="00A30285"/>
    <w:rsid w:val="00A35B7B"/>
    <w:rsid w:val="00A600B2"/>
    <w:rsid w:val="00A60F35"/>
    <w:rsid w:val="00A864E5"/>
    <w:rsid w:val="00A90FEF"/>
    <w:rsid w:val="00AA25B3"/>
    <w:rsid w:val="00AB4574"/>
    <w:rsid w:val="00AC5938"/>
    <w:rsid w:val="00AD354C"/>
    <w:rsid w:val="00AE1F18"/>
    <w:rsid w:val="00B0121A"/>
    <w:rsid w:val="00B122D7"/>
    <w:rsid w:val="00B12BD6"/>
    <w:rsid w:val="00B13C1E"/>
    <w:rsid w:val="00B1586E"/>
    <w:rsid w:val="00B17DF1"/>
    <w:rsid w:val="00B32578"/>
    <w:rsid w:val="00B651A4"/>
    <w:rsid w:val="00B73BA1"/>
    <w:rsid w:val="00B770EA"/>
    <w:rsid w:val="00B83448"/>
    <w:rsid w:val="00B839EA"/>
    <w:rsid w:val="00B903EB"/>
    <w:rsid w:val="00B95728"/>
    <w:rsid w:val="00B95970"/>
    <w:rsid w:val="00BA48AB"/>
    <w:rsid w:val="00BA5260"/>
    <w:rsid w:val="00BA5A08"/>
    <w:rsid w:val="00BA7BEE"/>
    <w:rsid w:val="00BB0220"/>
    <w:rsid w:val="00BB2422"/>
    <w:rsid w:val="00BB6598"/>
    <w:rsid w:val="00BC2B4B"/>
    <w:rsid w:val="00BD29DC"/>
    <w:rsid w:val="00BD700A"/>
    <w:rsid w:val="00BE153F"/>
    <w:rsid w:val="00BE4921"/>
    <w:rsid w:val="00BE6F1D"/>
    <w:rsid w:val="00BE76A2"/>
    <w:rsid w:val="00C05E57"/>
    <w:rsid w:val="00C135CD"/>
    <w:rsid w:val="00C443D3"/>
    <w:rsid w:val="00C53BA3"/>
    <w:rsid w:val="00C560EF"/>
    <w:rsid w:val="00C5779F"/>
    <w:rsid w:val="00C665C8"/>
    <w:rsid w:val="00C735B9"/>
    <w:rsid w:val="00C762E9"/>
    <w:rsid w:val="00C96FE6"/>
    <w:rsid w:val="00CD47F0"/>
    <w:rsid w:val="00D11A71"/>
    <w:rsid w:val="00D17A96"/>
    <w:rsid w:val="00D23954"/>
    <w:rsid w:val="00D23B03"/>
    <w:rsid w:val="00D25A78"/>
    <w:rsid w:val="00D26349"/>
    <w:rsid w:val="00D421F4"/>
    <w:rsid w:val="00D45156"/>
    <w:rsid w:val="00D47A19"/>
    <w:rsid w:val="00D62437"/>
    <w:rsid w:val="00D635B0"/>
    <w:rsid w:val="00D6428F"/>
    <w:rsid w:val="00D66CAD"/>
    <w:rsid w:val="00D80319"/>
    <w:rsid w:val="00D803A1"/>
    <w:rsid w:val="00D81C60"/>
    <w:rsid w:val="00D8426F"/>
    <w:rsid w:val="00D87452"/>
    <w:rsid w:val="00D93D78"/>
    <w:rsid w:val="00DA5730"/>
    <w:rsid w:val="00DB0095"/>
    <w:rsid w:val="00DB29DE"/>
    <w:rsid w:val="00DB66F9"/>
    <w:rsid w:val="00DC158F"/>
    <w:rsid w:val="00DC19E1"/>
    <w:rsid w:val="00DC2D71"/>
    <w:rsid w:val="00DC3B7A"/>
    <w:rsid w:val="00DE0316"/>
    <w:rsid w:val="00DE0407"/>
    <w:rsid w:val="00DE74E6"/>
    <w:rsid w:val="00DF2FCB"/>
    <w:rsid w:val="00E03A5A"/>
    <w:rsid w:val="00E079AD"/>
    <w:rsid w:val="00E15314"/>
    <w:rsid w:val="00E17699"/>
    <w:rsid w:val="00E2253A"/>
    <w:rsid w:val="00E22F76"/>
    <w:rsid w:val="00E44F47"/>
    <w:rsid w:val="00E50D18"/>
    <w:rsid w:val="00E541D7"/>
    <w:rsid w:val="00E62B56"/>
    <w:rsid w:val="00E64352"/>
    <w:rsid w:val="00E72651"/>
    <w:rsid w:val="00E866A6"/>
    <w:rsid w:val="00E86B79"/>
    <w:rsid w:val="00E950F8"/>
    <w:rsid w:val="00EA12D3"/>
    <w:rsid w:val="00EA3737"/>
    <w:rsid w:val="00EA69DA"/>
    <w:rsid w:val="00EA6AC3"/>
    <w:rsid w:val="00EB50D3"/>
    <w:rsid w:val="00ED46FB"/>
    <w:rsid w:val="00EE07F7"/>
    <w:rsid w:val="00EE2FA1"/>
    <w:rsid w:val="00EF382A"/>
    <w:rsid w:val="00F1396B"/>
    <w:rsid w:val="00F47371"/>
    <w:rsid w:val="00F47DAE"/>
    <w:rsid w:val="00F674E4"/>
    <w:rsid w:val="00F727A2"/>
    <w:rsid w:val="00F908D0"/>
    <w:rsid w:val="00F90C1C"/>
    <w:rsid w:val="00F95A80"/>
    <w:rsid w:val="00FB6195"/>
    <w:rsid w:val="00FB7769"/>
    <w:rsid w:val="00FC61B9"/>
    <w:rsid w:val="00FD06FA"/>
    <w:rsid w:val="00FD4B19"/>
    <w:rsid w:val="00FE2CE1"/>
    <w:rsid w:val="00FE4204"/>
    <w:rsid w:val="00FE54D4"/>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D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rsid w:val="005C5FBF"/>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rsid w:val="001C584E"/>
    <w:pPr>
      <w:ind w:left="360" w:hanging="360"/>
    </w:pPr>
    <w:rPr>
      <w:lang w:val="x-none" w:eastAsia="x-none"/>
    </w:rPr>
  </w:style>
  <w:style w:type="character" w:customStyle="1" w:styleId="BodyTextIndent3Char">
    <w:name w:val="Body Text Indent 3 Char"/>
    <w:link w:val="BodyTextIndent3"/>
    <w:rsid w:val="001C584E"/>
    <w:rPr>
      <w:sz w:val="24"/>
    </w:rPr>
  </w:style>
  <w:style w:type="character" w:customStyle="1" w:styleId="Heading2Char">
    <w:name w:val="Heading 2 Char"/>
    <w:link w:val="Heading2"/>
    <w:semiHidden/>
    <w:rsid w:val="005C5FBF"/>
    <w:rPr>
      <w:rFonts w:ascii="Cambria" w:eastAsia="Times New Roman" w:hAnsi="Cambria" w:cs="Times New Roman"/>
      <w:b/>
      <w:bCs/>
      <w:i/>
      <w:iCs/>
      <w:sz w:val="28"/>
      <w:szCs w:val="28"/>
    </w:rPr>
  </w:style>
  <w:style w:type="character" w:styleId="Hyperlink">
    <w:name w:val="Hyperlink"/>
    <w:rsid w:val="000365D6"/>
    <w:rPr>
      <w:color w:val="0000FF"/>
      <w:u w:val="single"/>
    </w:rPr>
  </w:style>
  <w:style w:type="paragraph" w:customStyle="1" w:styleId="FRNoticeHeading2">
    <w:name w:val="FR Notice Heading 2"/>
    <w:basedOn w:val="Normal"/>
    <w:rsid w:val="00B73BA1"/>
    <w:pPr>
      <w:spacing w:after="0" w:line="360" w:lineRule="auto"/>
    </w:pPr>
    <w:rPr>
      <w:bCs/>
      <w:i/>
      <w:iCs/>
    </w:rPr>
  </w:style>
  <w:style w:type="paragraph" w:styleId="BodyText2">
    <w:name w:val="Body Text 2"/>
    <w:basedOn w:val="Normal"/>
    <w:link w:val="BodyText2Char"/>
    <w:rsid w:val="00385A2D"/>
    <w:pPr>
      <w:spacing w:line="480" w:lineRule="auto"/>
    </w:pPr>
    <w:rPr>
      <w:lang w:val="x-none" w:eastAsia="x-none"/>
    </w:rPr>
  </w:style>
  <w:style w:type="character" w:customStyle="1" w:styleId="BodyText2Char">
    <w:name w:val="Body Text 2 Char"/>
    <w:link w:val="BodyText2"/>
    <w:rsid w:val="00385A2D"/>
    <w:rPr>
      <w:sz w:val="24"/>
    </w:rPr>
  </w:style>
  <w:style w:type="character" w:styleId="FollowedHyperlink">
    <w:name w:val="FollowedHyperlink"/>
    <w:rsid w:val="00F727A2"/>
    <w:rPr>
      <w:color w:val="606420"/>
      <w:u w:val="single"/>
    </w:rPr>
  </w:style>
  <w:style w:type="paragraph" w:styleId="BalloonText">
    <w:name w:val="Balloon Text"/>
    <w:basedOn w:val="Normal"/>
    <w:semiHidden/>
    <w:rsid w:val="00F727A2"/>
    <w:rPr>
      <w:rFonts w:ascii="Tahoma" w:hAnsi="Tahoma" w:cs="Tahoma"/>
      <w:sz w:val="16"/>
      <w:szCs w:val="16"/>
    </w:rPr>
  </w:style>
  <w:style w:type="character" w:styleId="CommentReference">
    <w:name w:val="annotation reference"/>
    <w:rsid w:val="00F47DAE"/>
    <w:rPr>
      <w:sz w:val="16"/>
      <w:szCs w:val="16"/>
    </w:rPr>
  </w:style>
  <w:style w:type="paragraph" w:styleId="CommentText">
    <w:name w:val="annotation text"/>
    <w:basedOn w:val="Normal"/>
    <w:link w:val="CommentTextChar"/>
    <w:rsid w:val="00F47DAE"/>
    <w:rPr>
      <w:sz w:val="20"/>
    </w:rPr>
  </w:style>
  <w:style w:type="paragraph" w:styleId="CommentSubject">
    <w:name w:val="annotation subject"/>
    <w:basedOn w:val="CommentText"/>
    <w:next w:val="CommentText"/>
    <w:semiHidden/>
    <w:rsid w:val="00F47DAE"/>
    <w:rPr>
      <w:b/>
      <w:bCs/>
    </w:rPr>
  </w:style>
  <w:style w:type="paragraph" w:styleId="Revision">
    <w:name w:val="Revision"/>
    <w:hidden/>
    <w:uiPriority w:val="99"/>
    <w:semiHidden/>
    <w:rsid w:val="00FC61B9"/>
    <w:rPr>
      <w:sz w:val="24"/>
    </w:rPr>
  </w:style>
  <w:style w:type="character" w:customStyle="1" w:styleId="ptext-3">
    <w:name w:val="ptext-3"/>
    <w:rsid w:val="000C6C20"/>
    <w:rPr>
      <w:b w:val="0"/>
      <w:bCs w:val="0"/>
    </w:rPr>
  </w:style>
  <w:style w:type="paragraph" w:styleId="NoSpacing">
    <w:name w:val="No Spacing"/>
    <w:uiPriority w:val="1"/>
    <w:qFormat/>
    <w:rsid w:val="000C6C20"/>
    <w:rPr>
      <w:sz w:val="24"/>
    </w:rPr>
  </w:style>
  <w:style w:type="character" w:customStyle="1" w:styleId="CommentTextChar">
    <w:name w:val="Comment Text Char"/>
    <w:link w:val="CommentText"/>
    <w:locked/>
    <w:rsid w:val="007D24CD"/>
  </w:style>
  <w:style w:type="character" w:customStyle="1" w:styleId="documentbody1">
    <w:name w:val="documentbody1"/>
    <w:rsid w:val="0062015C"/>
    <w:rPr>
      <w:rFonts w:ascii="Verdana" w:hAnsi="Verdana" w:hint="default"/>
      <w:sz w:val="19"/>
      <w:szCs w:val="19"/>
    </w:rPr>
  </w:style>
  <w:style w:type="paragraph" w:styleId="ListParagraph">
    <w:name w:val="List Paragraph"/>
    <w:basedOn w:val="Normal"/>
    <w:uiPriority w:val="34"/>
    <w:qFormat/>
    <w:rsid w:val="00926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rsid w:val="005C5FBF"/>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rsid w:val="001C584E"/>
    <w:pPr>
      <w:ind w:left="360" w:hanging="360"/>
    </w:pPr>
    <w:rPr>
      <w:lang w:val="x-none" w:eastAsia="x-none"/>
    </w:rPr>
  </w:style>
  <w:style w:type="character" w:customStyle="1" w:styleId="BodyTextIndent3Char">
    <w:name w:val="Body Text Indent 3 Char"/>
    <w:link w:val="BodyTextIndent3"/>
    <w:rsid w:val="001C584E"/>
    <w:rPr>
      <w:sz w:val="24"/>
    </w:rPr>
  </w:style>
  <w:style w:type="character" w:customStyle="1" w:styleId="Heading2Char">
    <w:name w:val="Heading 2 Char"/>
    <w:link w:val="Heading2"/>
    <w:semiHidden/>
    <w:rsid w:val="005C5FBF"/>
    <w:rPr>
      <w:rFonts w:ascii="Cambria" w:eastAsia="Times New Roman" w:hAnsi="Cambria" w:cs="Times New Roman"/>
      <w:b/>
      <w:bCs/>
      <w:i/>
      <w:iCs/>
      <w:sz w:val="28"/>
      <w:szCs w:val="28"/>
    </w:rPr>
  </w:style>
  <w:style w:type="character" w:styleId="Hyperlink">
    <w:name w:val="Hyperlink"/>
    <w:rsid w:val="000365D6"/>
    <w:rPr>
      <w:color w:val="0000FF"/>
      <w:u w:val="single"/>
    </w:rPr>
  </w:style>
  <w:style w:type="paragraph" w:customStyle="1" w:styleId="FRNoticeHeading2">
    <w:name w:val="FR Notice Heading 2"/>
    <w:basedOn w:val="Normal"/>
    <w:rsid w:val="00B73BA1"/>
    <w:pPr>
      <w:spacing w:after="0" w:line="360" w:lineRule="auto"/>
    </w:pPr>
    <w:rPr>
      <w:bCs/>
      <w:i/>
      <w:iCs/>
    </w:rPr>
  </w:style>
  <w:style w:type="paragraph" w:styleId="BodyText2">
    <w:name w:val="Body Text 2"/>
    <w:basedOn w:val="Normal"/>
    <w:link w:val="BodyText2Char"/>
    <w:rsid w:val="00385A2D"/>
    <w:pPr>
      <w:spacing w:line="480" w:lineRule="auto"/>
    </w:pPr>
    <w:rPr>
      <w:lang w:val="x-none" w:eastAsia="x-none"/>
    </w:rPr>
  </w:style>
  <w:style w:type="character" w:customStyle="1" w:styleId="BodyText2Char">
    <w:name w:val="Body Text 2 Char"/>
    <w:link w:val="BodyText2"/>
    <w:rsid w:val="00385A2D"/>
    <w:rPr>
      <w:sz w:val="24"/>
    </w:rPr>
  </w:style>
  <w:style w:type="character" w:styleId="FollowedHyperlink">
    <w:name w:val="FollowedHyperlink"/>
    <w:rsid w:val="00F727A2"/>
    <w:rPr>
      <w:color w:val="606420"/>
      <w:u w:val="single"/>
    </w:rPr>
  </w:style>
  <w:style w:type="paragraph" w:styleId="BalloonText">
    <w:name w:val="Balloon Text"/>
    <w:basedOn w:val="Normal"/>
    <w:semiHidden/>
    <w:rsid w:val="00F727A2"/>
    <w:rPr>
      <w:rFonts w:ascii="Tahoma" w:hAnsi="Tahoma" w:cs="Tahoma"/>
      <w:sz w:val="16"/>
      <w:szCs w:val="16"/>
    </w:rPr>
  </w:style>
  <w:style w:type="character" w:styleId="CommentReference">
    <w:name w:val="annotation reference"/>
    <w:rsid w:val="00F47DAE"/>
    <w:rPr>
      <w:sz w:val="16"/>
      <w:szCs w:val="16"/>
    </w:rPr>
  </w:style>
  <w:style w:type="paragraph" w:styleId="CommentText">
    <w:name w:val="annotation text"/>
    <w:basedOn w:val="Normal"/>
    <w:link w:val="CommentTextChar"/>
    <w:rsid w:val="00F47DAE"/>
    <w:rPr>
      <w:sz w:val="20"/>
    </w:rPr>
  </w:style>
  <w:style w:type="paragraph" w:styleId="CommentSubject">
    <w:name w:val="annotation subject"/>
    <w:basedOn w:val="CommentText"/>
    <w:next w:val="CommentText"/>
    <w:semiHidden/>
    <w:rsid w:val="00F47DAE"/>
    <w:rPr>
      <w:b/>
      <w:bCs/>
    </w:rPr>
  </w:style>
  <w:style w:type="paragraph" w:styleId="Revision">
    <w:name w:val="Revision"/>
    <w:hidden/>
    <w:uiPriority w:val="99"/>
    <w:semiHidden/>
    <w:rsid w:val="00FC61B9"/>
    <w:rPr>
      <w:sz w:val="24"/>
    </w:rPr>
  </w:style>
  <w:style w:type="character" w:customStyle="1" w:styleId="ptext-3">
    <w:name w:val="ptext-3"/>
    <w:rsid w:val="000C6C20"/>
    <w:rPr>
      <w:b w:val="0"/>
      <w:bCs w:val="0"/>
    </w:rPr>
  </w:style>
  <w:style w:type="paragraph" w:styleId="NoSpacing">
    <w:name w:val="No Spacing"/>
    <w:uiPriority w:val="1"/>
    <w:qFormat/>
    <w:rsid w:val="000C6C20"/>
    <w:rPr>
      <w:sz w:val="24"/>
    </w:rPr>
  </w:style>
  <w:style w:type="character" w:customStyle="1" w:styleId="CommentTextChar">
    <w:name w:val="Comment Text Char"/>
    <w:link w:val="CommentText"/>
    <w:locked/>
    <w:rsid w:val="007D24CD"/>
  </w:style>
  <w:style w:type="character" w:customStyle="1" w:styleId="documentbody1">
    <w:name w:val="documentbody1"/>
    <w:rsid w:val="0062015C"/>
    <w:rPr>
      <w:rFonts w:ascii="Verdana" w:hAnsi="Verdana" w:hint="default"/>
      <w:sz w:val="19"/>
      <w:szCs w:val="19"/>
    </w:rPr>
  </w:style>
  <w:style w:type="paragraph" w:styleId="ListParagraph">
    <w:name w:val="List Paragraph"/>
    <w:basedOn w:val="Normal"/>
    <w:uiPriority w:val="34"/>
    <w:qFormat/>
    <w:rsid w:val="00926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14590">
      <w:bodyDiv w:val="1"/>
      <w:marLeft w:val="0"/>
      <w:marRight w:val="0"/>
      <w:marTop w:val="0"/>
      <w:marBottom w:val="0"/>
      <w:divBdr>
        <w:top w:val="none" w:sz="0" w:space="0" w:color="auto"/>
        <w:left w:val="none" w:sz="0" w:space="0" w:color="auto"/>
        <w:bottom w:val="none" w:sz="0" w:space="0" w:color="auto"/>
        <w:right w:val="none" w:sz="0" w:space="0" w:color="auto"/>
      </w:divBdr>
    </w:div>
    <w:div w:id="546071231">
      <w:bodyDiv w:val="1"/>
      <w:marLeft w:val="0"/>
      <w:marRight w:val="0"/>
      <w:marTop w:val="0"/>
      <w:marBottom w:val="0"/>
      <w:divBdr>
        <w:top w:val="none" w:sz="0" w:space="0" w:color="auto"/>
        <w:left w:val="none" w:sz="0" w:space="0" w:color="auto"/>
        <w:bottom w:val="none" w:sz="0" w:space="0" w:color="auto"/>
        <w:right w:val="none" w:sz="0" w:space="0" w:color="auto"/>
      </w:divBdr>
    </w:div>
    <w:div w:id="655652090">
      <w:bodyDiv w:val="1"/>
      <w:marLeft w:val="0"/>
      <w:marRight w:val="0"/>
      <w:marTop w:val="0"/>
      <w:marBottom w:val="0"/>
      <w:divBdr>
        <w:top w:val="none" w:sz="0" w:space="0" w:color="auto"/>
        <w:left w:val="none" w:sz="0" w:space="0" w:color="auto"/>
        <w:bottom w:val="none" w:sz="0" w:space="0" w:color="auto"/>
        <w:right w:val="none" w:sz="0" w:space="0" w:color="auto"/>
      </w:divBdr>
    </w:div>
    <w:div w:id="1079055044">
      <w:bodyDiv w:val="1"/>
      <w:marLeft w:val="0"/>
      <w:marRight w:val="0"/>
      <w:marTop w:val="0"/>
      <w:marBottom w:val="0"/>
      <w:divBdr>
        <w:top w:val="none" w:sz="0" w:space="0" w:color="auto"/>
        <w:left w:val="none" w:sz="0" w:space="0" w:color="auto"/>
        <w:bottom w:val="none" w:sz="0" w:space="0" w:color="auto"/>
        <w:right w:val="none" w:sz="0" w:space="0" w:color="auto"/>
      </w:divBdr>
      <w:divsChild>
        <w:div w:id="256254900">
          <w:marLeft w:val="0"/>
          <w:marRight w:val="0"/>
          <w:marTop w:val="0"/>
          <w:marBottom w:val="0"/>
          <w:divBdr>
            <w:top w:val="none" w:sz="0" w:space="0" w:color="auto"/>
            <w:left w:val="none" w:sz="0" w:space="0" w:color="auto"/>
            <w:bottom w:val="none" w:sz="0" w:space="0" w:color="auto"/>
            <w:right w:val="none" w:sz="0" w:space="0" w:color="auto"/>
          </w:divBdr>
          <w:divsChild>
            <w:div w:id="22942611">
              <w:marLeft w:val="0"/>
              <w:marRight w:val="0"/>
              <w:marTop w:val="0"/>
              <w:marBottom w:val="0"/>
              <w:divBdr>
                <w:top w:val="none" w:sz="0" w:space="0" w:color="auto"/>
                <w:left w:val="none" w:sz="0" w:space="0" w:color="auto"/>
                <w:bottom w:val="none" w:sz="0" w:space="0" w:color="auto"/>
                <w:right w:val="none" w:sz="0" w:space="0" w:color="auto"/>
              </w:divBdr>
              <w:divsChild>
                <w:div w:id="1429958520">
                  <w:marLeft w:val="0"/>
                  <w:marRight w:val="0"/>
                  <w:marTop w:val="0"/>
                  <w:marBottom w:val="0"/>
                  <w:divBdr>
                    <w:top w:val="none" w:sz="0" w:space="0" w:color="auto"/>
                    <w:left w:val="none" w:sz="0" w:space="0" w:color="auto"/>
                    <w:bottom w:val="none" w:sz="0" w:space="0" w:color="auto"/>
                    <w:right w:val="none" w:sz="0" w:space="0" w:color="auto"/>
                  </w:divBdr>
                  <w:divsChild>
                    <w:div w:id="5258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646711">
      <w:bodyDiv w:val="1"/>
      <w:marLeft w:val="0"/>
      <w:marRight w:val="0"/>
      <w:marTop w:val="0"/>
      <w:marBottom w:val="0"/>
      <w:divBdr>
        <w:top w:val="none" w:sz="0" w:space="0" w:color="auto"/>
        <w:left w:val="none" w:sz="0" w:space="0" w:color="auto"/>
        <w:bottom w:val="none" w:sz="0" w:space="0" w:color="auto"/>
        <w:right w:val="none" w:sz="0" w:space="0" w:color="auto"/>
      </w:divBdr>
    </w:div>
    <w:div w:id="1305966666">
      <w:bodyDiv w:val="1"/>
      <w:marLeft w:val="0"/>
      <w:marRight w:val="0"/>
      <w:marTop w:val="0"/>
      <w:marBottom w:val="0"/>
      <w:divBdr>
        <w:top w:val="none" w:sz="0" w:space="0" w:color="auto"/>
        <w:left w:val="none" w:sz="0" w:space="0" w:color="auto"/>
        <w:bottom w:val="none" w:sz="0" w:space="0" w:color="auto"/>
        <w:right w:val="none" w:sz="0" w:space="0" w:color="auto"/>
      </w:divBdr>
    </w:div>
    <w:div w:id="1307129363">
      <w:bodyDiv w:val="1"/>
      <w:marLeft w:val="0"/>
      <w:marRight w:val="0"/>
      <w:marTop w:val="0"/>
      <w:marBottom w:val="0"/>
      <w:divBdr>
        <w:top w:val="none" w:sz="0" w:space="0" w:color="auto"/>
        <w:left w:val="none" w:sz="0" w:space="0" w:color="auto"/>
        <w:bottom w:val="none" w:sz="0" w:space="0" w:color="auto"/>
        <w:right w:val="none" w:sz="0" w:space="0" w:color="auto"/>
      </w:divBdr>
    </w:div>
    <w:div w:id="1405880573">
      <w:bodyDiv w:val="1"/>
      <w:marLeft w:val="0"/>
      <w:marRight w:val="0"/>
      <w:marTop w:val="0"/>
      <w:marBottom w:val="0"/>
      <w:divBdr>
        <w:top w:val="none" w:sz="0" w:space="0" w:color="auto"/>
        <w:left w:val="none" w:sz="0" w:space="0" w:color="auto"/>
        <w:bottom w:val="none" w:sz="0" w:space="0" w:color="auto"/>
        <w:right w:val="none" w:sz="0" w:space="0" w:color="auto"/>
      </w:divBdr>
    </w:div>
    <w:div w:id="1434784848">
      <w:bodyDiv w:val="1"/>
      <w:marLeft w:val="0"/>
      <w:marRight w:val="0"/>
      <w:marTop w:val="0"/>
      <w:marBottom w:val="0"/>
      <w:divBdr>
        <w:top w:val="none" w:sz="0" w:space="0" w:color="auto"/>
        <w:left w:val="none" w:sz="0" w:space="0" w:color="auto"/>
        <w:bottom w:val="none" w:sz="0" w:space="0" w:color="auto"/>
        <w:right w:val="none" w:sz="0" w:space="0" w:color="auto"/>
      </w:divBdr>
    </w:div>
    <w:div w:id="1526290181">
      <w:bodyDiv w:val="1"/>
      <w:marLeft w:val="0"/>
      <w:marRight w:val="0"/>
      <w:marTop w:val="0"/>
      <w:marBottom w:val="0"/>
      <w:divBdr>
        <w:top w:val="none" w:sz="0" w:space="0" w:color="auto"/>
        <w:left w:val="none" w:sz="0" w:space="0" w:color="auto"/>
        <w:bottom w:val="none" w:sz="0" w:space="0" w:color="auto"/>
        <w:right w:val="none" w:sz="0" w:space="0" w:color="auto"/>
      </w:divBdr>
    </w:div>
    <w:div w:id="1582521957">
      <w:bodyDiv w:val="1"/>
      <w:marLeft w:val="0"/>
      <w:marRight w:val="0"/>
      <w:marTop w:val="0"/>
      <w:marBottom w:val="0"/>
      <w:divBdr>
        <w:top w:val="none" w:sz="0" w:space="0" w:color="auto"/>
        <w:left w:val="none" w:sz="0" w:space="0" w:color="auto"/>
        <w:bottom w:val="none" w:sz="0" w:space="0" w:color="auto"/>
        <w:right w:val="none" w:sz="0" w:space="0" w:color="auto"/>
      </w:divBdr>
    </w:div>
    <w:div w:id="20577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state.gov/m/a/dir/forms/c2144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5C7C6B3CF79346ADE663D8C4D7A753" ma:contentTypeVersion="0" ma:contentTypeDescription="Create a new document." ma:contentTypeScope="" ma:versionID="907204841b1f4b7df88647aebd31d423">
  <xsd:schema xmlns:xsd="http://www.w3.org/2001/XMLSchema" xmlns:xs="http://www.w3.org/2001/XMLSchema" xmlns:p="http://schemas.microsoft.com/office/2006/metadata/properties" xmlns:ns2="aa62f96a-66e1-4be8-b48f-4f93925b0ce8" targetNamespace="http://schemas.microsoft.com/office/2006/metadata/properties" ma:root="true" ma:fieldsID="53a6db98305ef471b9111364d06cbf0f" ns2:_="">
    <xsd:import namespace="aa62f96a-66e1-4be8-b48f-4f93925b0ce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2f96a-66e1-4be8-b48f-4f93925b0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bjec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a62f96a-66e1-4be8-b48f-4f93925b0ce8">7SQV2MQ46D4J-708-996</_dlc_DocId>
    <_dlc_DocIdUrl xmlns="aa62f96a-66e1-4be8-b48f-4f93925b0ce8">
      <Url>http://ca.m.state.sbu/sites/OCS/P/_layouts/DocIdRedir.aspx?ID=7SQV2MQ46D4J-708-996</Url>
      <Description>7SQV2MQ46D4J-708-996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94A3D-73F1-4133-9AFA-17BF6F892693}">
  <ds:schemaRefs>
    <ds:schemaRef ds:uri="http://schemas.microsoft.com/office/2006/metadata/longProperties"/>
  </ds:schemaRefs>
</ds:datastoreItem>
</file>

<file path=customXml/itemProps2.xml><?xml version="1.0" encoding="utf-8"?>
<ds:datastoreItem xmlns:ds="http://schemas.openxmlformats.org/officeDocument/2006/customXml" ds:itemID="{F5577F8B-77E3-4027-ADFD-1CAD36744259}">
  <ds:schemaRefs>
    <ds:schemaRef ds:uri="http://schemas.microsoft.com/sharepoint/events"/>
  </ds:schemaRefs>
</ds:datastoreItem>
</file>

<file path=customXml/itemProps3.xml><?xml version="1.0" encoding="utf-8"?>
<ds:datastoreItem xmlns:ds="http://schemas.openxmlformats.org/officeDocument/2006/customXml" ds:itemID="{10F547B1-96F0-4C62-A6C3-1AC319E7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2f96a-66e1-4be8-b48f-4f93925b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172CA-8642-4622-9B16-5747990A59C4}">
  <ds:schemaRefs>
    <ds:schemaRef ds:uri="http://schemas.microsoft.com/sharepoint/v3/contenttype/forms"/>
  </ds:schemaRefs>
</ds:datastoreItem>
</file>

<file path=customXml/itemProps5.xml><?xml version="1.0" encoding="utf-8"?>
<ds:datastoreItem xmlns:ds="http://schemas.openxmlformats.org/officeDocument/2006/customXml" ds:itemID="{36E9F82F-6012-48CA-9DC3-853DF6407531}">
  <ds:schemaRef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aa62f96a-66e1-4be8-b48f-4f93925b0ce8"/>
    <ds:schemaRef ds:uri="http://purl.org/dc/dcmitype/"/>
  </ds:schemaRefs>
</ds:datastoreItem>
</file>

<file path=customXml/itemProps6.xml><?xml version="1.0" encoding="utf-8"?>
<ds:datastoreItem xmlns:ds="http://schemas.openxmlformats.org/officeDocument/2006/customXml" ds:itemID="{003809F6-2795-4C9E-958A-E45BFD49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29</TotalTime>
  <Pages>4</Pages>
  <Words>1552</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9998</CharactersWithSpaces>
  <SharedDoc>false</SharedDoc>
  <HLinks>
    <vt:vector size="6" baseType="variant">
      <vt:variant>
        <vt:i4>786444</vt:i4>
      </vt:variant>
      <vt:variant>
        <vt:i4>0</vt:i4>
      </vt:variant>
      <vt:variant>
        <vt:i4>0</vt:i4>
      </vt:variant>
      <vt:variant>
        <vt:i4>5</vt:i4>
      </vt:variant>
      <vt:variant>
        <vt:lpwstr>http://www.state.gov/m/a/dir/forms/c21447.htm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3</cp:revision>
  <cp:lastPrinted>2015-08-26T12:13:00Z</cp:lastPrinted>
  <dcterms:created xsi:type="dcterms:W3CDTF">2016-01-28T18:43:00Z</dcterms:created>
  <dcterms:modified xsi:type="dcterms:W3CDTF">2016-02-10T18:55:00Z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7SQV2MQ46D4J-708-846</vt:lpwstr>
  </property>
  <property fmtid="{D5CDD505-2E9C-101B-9397-08002B2CF9AE}" pid="3" name="_dlc_DocIdItemGuid">
    <vt:lpwstr>7ff37f1a-9e69-4802-a2e7-5a66b770db17</vt:lpwstr>
  </property>
  <property fmtid="{D5CDD505-2E9C-101B-9397-08002B2CF9AE}" pid="4" name="_dlc_DocIdUrl">
    <vt:lpwstr>http://ca.m.state.sbu/sites/OCS/P/_layouts/DocIdRedir.aspx?ID=7SQV2MQ46D4J-708-846, 7SQV2MQ46D4J-708-846</vt:lpwstr>
  </property>
  <property fmtid="{D5CDD505-2E9C-101B-9397-08002B2CF9AE}" pid="5" name="ContentTypeId">
    <vt:lpwstr>0x010100595C7C6B3CF79346ADE663D8C4D7A753</vt:lpwstr>
  </property>
</Properties>
</file>