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39" w:rsidRPr="00513416" w:rsidRDefault="005A0630" w:rsidP="00513416">
      <w:pPr>
        <w:jc w:val="center"/>
        <w:rPr>
          <w:rFonts w:asciiTheme="majorBidi" w:hAnsiTheme="majorBidi" w:cstheme="majorBidi"/>
          <w:b/>
          <w:bCs/>
          <w:sz w:val="24"/>
        </w:rPr>
      </w:pPr>
      <w:r w:rsidRPr="00770D1E">
        <w:rPr>
          <w:rFonts w:asciiTheme="majorBidi" w:hAnsiTheme="majorBidi" w:cstheme="majorBidi"/>
          <w:b/>
          <w:bCs/>
          <w:sz w:val="24"/>
        </w:rPr>
        <w:t xml:space="preserve">Appendix A-1 </w:t>
      </w:r>
      <w:r w:rsidR="00AC4942" w:rsidRPr="00770D1E">
        <w:rPr>
          <w:rFonts w:asciiTheme="majorBidi" w:hAnsiTheme="majorBidi" w:cstheme="majorBidi"/>
          <w:b/>
          <w:bCs/>
          <w:sz w:val="24"/>
        </w:rPr>
        <w:t>Project</w:t>
      </w:r>
      <w:r w:rsidRPr="00770D1E">
        <w:rPr>
          <w:rFonts w:asciiTheme="majorBidi" w:hAnsiTheme="majorBidi" w:cstheme="majorBidi"/>
          <w:b/>
          <w:bCs/>
          <w:sz w:val="24"/>
        </w:rPr>
        <w:t xml:space="preserve"> Schedule</w:t>
      </w:r>
    </w:p>
    <w:tbl>
      <w:tblPr>
        <w:tblStyle w:val="TableGrid0"/>
        <w:tblW w:w="5335" w:type="pct"/>
        <w:tblInd w:w="0" w:type="dxa"/>
        <w:tblCellMar>
          <w:top w:w="12" w:type="dxa"/>
          <w:left w:w="36" w:type="dxa"/>
          <w:right w:w="44" w:type="dxa"/>
        </w:tblCellMar>
        <w:tblLook w:val="04A0" w:firstRow="1" w:lastRow="0" w:firstColumn="1" w:lastColumn="0" w:noHBand="0" w:noVBand="1"/>
      </w:tblPr>
      <w:tblGrid>
        <w:gridCol w:w="7721"/>
        <w:gridCol w:w="2351"/>
      </w:tblGrid>
      <w:tr w:rsidR="003B2B39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513416" w:rsidRDefault="003B2B39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 xml:space="preserve">Participant Survey Announcement to Cluster Administrators </w:t>
            </w:r>
            <w:r w:rsidR="000C659D">
              <w:rPr>
                <w:rFonts w:ascii="Times New Roman" w:hAnsi="Times New Roman" w:cs="Times New Roman"/>
                <w:sz w:val="24"/>
                <w:szCs w:val="24"/>
              </w:rPr>
              <w:t>(Appendix C-1)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</w:t>
            </w:r>
          </w:p>
        </w:tc>
      </w:tr>
      <w:tr w:rsidR="003B2B39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513416" w:rsidRDefault="003B2B39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>Cluster Administrator Survey Introduction E-</w:t>
            </w:r>
            <w:r w:rsidR="004C1A6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r w:rsidR="000C659D">
              <w:rPr>
                <w:rFonts w:ascii="Times New Roman" w:hAnsi="Times New Roman" w:cs="Times New Roman"/>
                <w:sz w:val="24"/>
                <w:szCs w:val="24"/>
              </w:rPr>
              <w:t xml:space="preserve"> (Appendix C-6)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2</w:t>
            </w:r>
          </w:p>
        </w:tc>
      </w:tr>
      <w:tr w:rsidR="003B2B39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513416" w:rsidRDefault="00846014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Deployment of Cluster Administrator Survey</w:t>
            </w:r>
            <w:r w:rsidR="000E51B9">
              <w:rPr>
                <w:rFonts w:ascii="Times New Roman" w:hAnsi="Times New Roman" w:cs="Times New Roman"/>
                <w:sz w:val="24"/>
                <w:szCs w:val="24"/>
              </w:rPr>
              <w:t xml:space="preserve"> (Appendix </w:t>
            </w:r>
            <w:r w:rsidR="009E4298">
              <w:rPr>
                <w:rFonts w:ascii="Times New Roman" w:hAnsi="Times New Roman" w:cs="Times New Roman"/>
                <w:sz w:val="24"/>
                <w:szCs w:val="24"/>
              </w:rPr>
              <w:t>B-3)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2</w:t>
            </w:r>
          </w:p>
        </w:tc>
      </w:tr>
      <w:tr w:rsidR="003B2B39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513416" w:rsidRDefault="003B2B39" w:rsidP="007D704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Cluster Administrator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E4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A13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Appendix 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>C-</w:t>
            </w:r>
            <w:r w:rsidR="007D70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130B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4</w:t>
            </w:r>
          </w:p>
        </w:tc>
      </w:tr>
      <w:tr w:rsidR="00E93DAE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DAE" w:rsidRPr="00513416" w:rsidRDefault="00E93DAE" w:rsidP="00E93DA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small business and large organization rosters included in Cluster Administrator Survey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DAE" w:rsidRDefault="00E93DA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5</w:t>
            </w:r>
          </w:p>
        </w:tc>
      </w:tr>
      <w:tr w:rsidR="003B2B39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513416" w:rsidRDefault="003B2B39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>Small Business Participant Survey Online Introduction</w:t>
            </w:r>
            <w:r w:rsidR="007D0678">
              <w:rPr>
                <w:rFonts w:ascii="Times New Roman" w:hAnsi="Times New Roman" w:cs="Times New Roman"/>
                <w:sz w:val="24"/>
                <w:szCs w:val="24"/>
              </w:rPr>
              <w:t xml:space="preserve"> (Appendix C-2)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="003B2B39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513416" w:rsidRDefault="003B2B39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 Online Introduction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C-4)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="003B2B39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0678" w:rsidRPr="00A74F1D" w:rsidRDefault="00846014" w:rsidP="007D0678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Deployment of </w:t>
            </w:r>
            <w:r w:rsidR="003B2B39"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B-1)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="003B2B39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513416" w:rsidRDefault="00846014" w:rsidP="003C095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Deployment of </w:t>
            </w:r>
            <w:r w:rsidR="003B2B39"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B-2)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="00846014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513416" w:rsidRDefault="00846014" w:rsidP="00103D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3B2B39" w:rsidRDefault="00846014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7</w:t>
            </w:r>
          </w:p>
        </w:tc>
      </w:tr>
      <w:tr w:rsidR="00846014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513416" w:rsidRDefault="00846014" w:rsidP="00103D75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3B2B39" w:rsidRDefault="00846014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7</w:t>
            </w:r>
          </w:p>
        </w:tc>
      </w:tr>
      <w:tr w:rsidR="00846014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513416" w:rsidRDefault="00846014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3B2B39" w:rsidRDefault="00846014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8</w:t>
            </w:r>
          </w:p>
        </w:tc>
      </w:tr>
      <w:tr w:rsidR="00846014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513416" w:rsidRDefault="00846014" w:rsidP="003C095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3B2B39" w:rsidRDefault="00846014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8</w:t>
            </w:r>
          </w:p>
        </w:tc>
      </w:tr>
      <w:tr w:rsidR="00846014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513416" w:rsidRDefault="00846014" w:rsidP="00103D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3B2B39" w:rsidRDefault="00846014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9</w:t>
            </w:r>
          </w:p>
        </w:tc>
      </w:tr>
      <w:tr w:rsidR="00846014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513416" w:rsidRDefault="00846014" w:rsidP="00103D75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014" w:rsidRPr="003B2B39" w:rsidRDefault="00846014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9</w:t>
            </w:r>
          </w:p>
        </w:tc>
      </w:tr>
      <w:tr w:rsidR="00126E3E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513416" w:rsidRDefault="00126E3E" w:rsidP="00103D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3B2B39" w:rsidRDefault="00126E3E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="00126E3E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513416" w:rsidRDefault="00126E3E" w:rsidP="00103D75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3B2B39" w:rsidRDefault="00126E3E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="00126E3E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513416" w:rsidRDefault="00126E3E" w:rsidP="003C095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Closeout of 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Default="00126E3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="00126E3E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513416" w:rsidRDefault="00126E3E" w:rsidP="003C095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Closeout of 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Default="00126E3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="00A130B6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0B6" w:rsidRDefault="007D0678" w:rsidP="007D704F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Cluster Administrator Survey Reminder E-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(Appendix C-</w:t>
            </w:r>
            <w:r w:rsidR="007D70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0B6" w:rsidRDefault="00E93DA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="00126E3E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513416" w:rsidRDefault="00126E3E" w:rsidP="003C095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Closeout of Cluster Administrator Survey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Default="00126E3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11</w:t>
            </w:r>
          </w:p>
        </w:tc>
      </w:tr>
      <w:tr w:rsidR="00126E3E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513416" w:rsidRDefault="00126E3E" w:rsidP="00A74F1D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Cluster Administrator Interview Invitation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C-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3B2B39" w:rsidRDefault="00126E3E" w:rsidP="00126E3E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11</w:t>
            </w:r>
          </w:p>
        </w:tc>
      </w:tr>
      <w:tr w:rsidR="00126E3E" w:rsidRPr="003B2B39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513416" w:rsidRDefault="00126E3E" w:rsidP="007D0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Cluster Administrator Calls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(Appendices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C-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>8 and B-4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E3E" w:rsidRPr="003B2B39" w:rsidRDefault="00126E3E" w:rsidP="00126E3E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12</w:t>
            </w:r>
          </w:p>
        </w:tc>
      </w:tr>
    </w:tbl>
    <w:p w:rsidR="00BB1B8E" w:rsidRDefault="00BB1B8E"/>
    <w:sectPr w:rsidR="00BB1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00" w:rsidRDefault="00047800" w:rsidP="005A0630">
      <w:pPr>
        <w:spacing w:after="0" w:line="240" w:lineRule="auto"/>
      </w:pPr>
      <w:r>
        <w:separator/>
      </w:r>
    </w:p>
  </w:endnote>
  <w:endnote w:type="continuationSeparator" w:id="0">
    <w:p w:rsidR="00047800" w:rsidRDefault="00047800" w:rsidP="005A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C8" w:rsidRDefault="00AF6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5115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81545F" w:rsidRPr="0081545F" w:rsidRDefault="00D67026">
        <w:pPr>
          <w:pStyle w:val="Footer"/>
          <w:jc w:val="center"/>
          <w:rPr>
            <w:rFonts w:asciiTheme="majorBidi" w:hAnsiTheme="majorBidi" w:cstheme="majorBidi"/>
          </w:rPr>
        </w:pPr>
        <w:r w:rsidRPr="0081545F">
          <w:rPr>
            <w:rFonts w:asciiTheme="majorBidi" w:hAnsiTheme="majorBidi" w:cstheme="majorBidi"/>
          </w:rPr>
          <w:fldChar w:fldCharType="begin"/>
        </w:r>
        <w:r w:rsidRPr="0081545F">
          <w:rPr>
            <w:rFonts w:asciiTheme="majorBidi" w:hAnsiTheme="majorBidi" w:cstheme="majorBidi"/>
          </w:rPr>
          <w:instrText xml:space="preserve"> PAGE   \* MERGEFORMAT </w:instrText>
        </w:r>
        <w:r w:rsidRPr="0081545F">
          <w:rPr>
            <w:rFonts w:asciiTheme="majorBidi" w:hAnsiTheme="majorBidi" w:cstheme="majorBidi"/>
          </w:rPr>
          <w:fldChar w:fldCharType="separate"/>
        </w:r>
        <w:r w:rsidR="00AF64C8">
          <w:rPr>
            <w:rFonts w:asciiTheme="majorBidi" w:hAnsiTheme="majorBidi" w:cstheme="majorBidi"/>
            <w:noProof/>
          </w:rPr>
          <w:t>1</w:t>
        </w:r>
        <w:r w:rsidRPr="0081545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81545F" w:rsidRDefault="00AF64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C8" w:rsidRDefault="00AF6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00" w:rsidRDefault="00047800" w:rsidP="005A0630">
      <w:pPr>
        <w:spacing w:after="0" w:line="240" w:lineRule="auto"/>
      </w:pPr>
      <w:r>
        <w:separator/>
      </w:r>
    </w:p>
  </w:footnote>
  <w:footnote w:type="continuationSeparator" w:id="0">
    <w:p w:rsidR="00047800" w:rsidRDefault="00047800" w:rsidP="005A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C8" w:rsidRDefault="00AF64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5F" w:rsidRDefault="00AF64C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C8" w:rsidRDefault="00AF64C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ther Wilcox">
    <w15:presenceInfo w15:providerId="Windows Live" w15:userId="c4d590170491a3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30"/>
    <w:rsid w:val="00011B29"/>
    <w:rsid w:val="00047800"/>
    <w:rsid w:val="000A019E"/>
    <w:rsid w:val="000A2B97"/>
    <w:rsid w:val="000C659D"/>
    <w:rsid w:val="000E51B9"/>
    <w:rsid w:val="000F0787"/>
    <w:rsid w:val="00126E3E"/>
    <w:rsid w:val="00145AC7"/>
    <w:rsid w:val="001D7C2B"/>
    <w:rsid w:val="0023243C"/>
    <w:rsid w:val="00294A33"/>
    <w:rsid w:val="002F5CE0"/>
    <w:rsid w:val="00374467"/>
    <w:rsid w:val="003B2B39"/>
    <w:rsid w:val="00405C61"/>
    <w:rsid w:val="00465295"/>
    <w:rsid w:val="004A55FD"/>
    <w:rsid w:val="004C1A68"/>
    <w:rsid w:val="004F48BE"/>
    <w:rsid w:val="00513416"/>
    <w:rsid w:val="00516BA5"/>
    <w:rsid w:val="005743F1"/>
    <w:rsid w:val="005A0630"/>
    <w:rsid w:val="005C622B"/>
    <w:rsid w:val="005D74E9"/>
    <w:rsid w:val="00691620"/>
    <w:rsid w:val="006D1C8A"/>
    <w:rsid w:val="006F2763"/>
    <w:rsid w:val="00765A0F"/>
    <w:rsid w:val="00770D1E"/>
    <w:rsid w:val="007A4E6D"/>
    <w:rsid w:val="007C05B0"/>
    <w:rsid w:val="007D0678"/>
    <w:rsid w:val="007D704F"/>
    <w:rsid w:val="007E5A87"/>
    <w:rsid w:val="0082451B"/>
    <w:rsid w:val="00827ECD"/>
    <w:rsid w:val="00846014"/>
    <w:rsid w:val="00914DE6"/>
    <w:rsid w:val="009343C0"/>
    <w:rsid w:val="0098422D"/>
    <w:rsid w:val="009871AF"/>
    <w:rsid w:val="009E4298"/>
    <w:rsid w:val="00A130B6"/>
    <w:rsid w:val="00A31868"/>
    <w:rsid w:val="00A74F1D"/>
    <w:rsid w:val="00AA75C7"/>
    <w:rsid w:val="00AC4942"/>
    <w:rsid w:val="00AE5DE3"/>
    <w:rsid w:val="00AF64C8"/>
    <w:rsid w:val="00B074E1"/>
    <w:rsid w:val="00B6758D"/>
    <w:rsid w:val="00BB1B8E"/>
    <w:rsid w:val="00BB6A00"/>
    <w:rsid w:val="00CB6D50"/>
    <w:rsid w:val="00CD0616"/>
    <w:rsid w:val="00CD55A7"/>
    <w:rsid w:val="00D015DD"/>
    <w:rsid w:val="00D30C05"/>
    <w:rsid w:val="00D67026"/>
    <w:rsid w:val="00D81647"/>
    <w:rsid w:val="00D83358"/>
    <w:rsid w:val="00DB1701"/>
    <w:rsid w:val="00DC250B"/>
    <w:rsid w:val="00E04890"/>
    <w:rsid w:val="00E20BF7"/>
    <w:rsid w:val="00E93DAE"/>
    <w:rsid w:val="00EB53AD"/>
    <w:rsid w:val="00EF7017"/>
    <w:rsid w:val="00F57FE4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0"/>
  </w:style>
  <w:style w:type="paragraph" w:styleId="Footer">
    <w:name w:val="footer"/>
    <w:basedOn w:val="Normal"/>
    <w:link w:val="Foot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0"/>
  </w:style>
  <w:style w:type="paragraph" w:styleId="FootnoteText">
    <w:name w:val="footnote text"/>
    <w:basedOn w:val="Normal"/>
    <w:link w:val="FootnoteTextChar"/>
    <w:uiPriority w:val="99"/>
    <w:semiHidden/>
    <w:unhideWhenUsed/>
    <w:rsid w:val="00770D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D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0D1E"/>
    <w:rPr>
      <w:vertAlign w:val="superscript"/>
    </w:rPr>
  </w:style>
  <w:style w:type="table" w:customStyle="1" w:styleId="TableGrid0">
    <w:name w:val="TableGrid"/>
    <w:rsid w:val="00770D1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0"/>
  </w:style>
  <w:style w:type="paragraph" w:styleId="Footer">
    <w:name w:val="footer"/>
    <w:basedOn w:val="Normal"/>
    <w:link w:val="Foot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0"/>
  </w:style>
  <w:style w:type="paragraph" w:styleId="FootnoteText">
    <w:name w:val="footnote text"/>
    <w:basedOn w:val="Normal"/>
    <w:link w:val="FootnoteTextChar"/>
    <w:uiPriority w:val="99"/>
    <w:semiHidden/>
    <w:unhideWhenUsed/>
    <w:rsid w:val="00770D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D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0D1E"/>
    <w:rPr>
      <w:vertAlign w:val="superscript"/>
    </w:rPr>
  </w:style>
  <w:style w:type="table" w:customStyle="1" w:styleId="TableGrid0">
    <w:name w:val="TableGrid"/>
    <w:rsid w:val="00770D1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24839236.dotm</Template>
  <TotalTime>1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cp:lastPrinted>2016-02-08T16:58:00Z</cp:lastPrinted>
  <dcterms:created xsi:type="dcterms:W3CDTF">2016-02-08T16:59:00Z</dcterms:created>
  <dcterms:modified xsi:type="dcterms:W3CDTF">2016-02-08T16:59:00Z</dcterms:modified>
</cp:coreProperties>
</file>