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795EF" w14:textId="77777777" w:rsidR="00820932" w:rsidRDefault="00820932" w:rsidP="00820932">
      <w:pPr>
        <w:spacing w:after="0"/>
        <w:jc w:val="center"/>
        <w:rPr>
          <w:rFonts w:ascii="Times New Roman" w:hAnsi="Times New Roman" w:cs="Times New Roman"/>
          <w:b/>
          <w:sz w:val="24"/>
          <w:szCs w:val="19"/>
          <w:shd w:val="clear" w:color="auto" w:fill="FFFFFF"/>
        </w:rPr>
      </w:pPr>
      <w:bookmarkStart w:id="0" w:name="_GoBack"/>
      <w:bookmarkEnd w:id="0"/>
    </w:p>
    <w:p w14:paraId="438B0735" w14:textId="0D0EF0A9" w:rsidR="00B571A5" w:rsidRPr="00820932" w:rsidRDefault="00B571A5" w:rsidP="0082093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20932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>Appendix C-</w:t>
      </w:r>
      <w:r w:rsidR="00876143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>10</w:t>
      </w:r>
      <w:r w:rsidRPr="00820932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 xml:space="preserve"> Cluster Administrator Survey Reminder E-Mail</w:t>
      </w:r>
      <w:r w:rsidR="00983012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 xml:space="preserve"> 2</w:t>
      </w:r>
    </w:p>
    <w:p w14:paraId="47A049CE" w14:textId="77777777" w:rsidR="00B571A5" w:rsidRDefault="00B571A5" w:rsidP="00E96D1A">
      <w:pPr>
        <w:spacing w:after="0"/>
        <w:rPr>
          <w:rFonts w:ascii="Times New Roman" w:hAnsi="Times New Roman" w:cs="Times New Roman"/>
          <w:sz w:val="24"/>
        </w:rPr>
      </w:pPr>
    </w:p>
    <w:p w14:paraId="02256750" w14:textId="77777777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Dear Cluster Administrator,</w:t>
      </w:r>
    </w:p>
    <w:p w14:paraId="6FF913F8" w14:textId="77777777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FFBDF" w14:textId="6413317D" w:rsidR="006B4B7B" w:rsidRPr="00100831" w:rsidRDefault="00835FD4" w:rsidP="006B4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</w:t>
      </w:r>
      <w:r w:rsidR="006B4B7B" w:rsidRPr="00A36C1E">
        <w:rPr>
          <w:rFonts w:ascii="Times New Roman" w:hAnsi="Times New Roman" w:cs="Times New Roman"/>
          <w:sz w:val="24"/>
          <w:szCs w:val="24"/>
        </w:rPr>
        <w:t xml:space="preserve"> a friendly reminder that your fully completed Cluster Administrator Survey (CAS</w:t>
      </w:r>
      <w:r w:rsidR="00983012">
        <w:rPr>
          <w:rFonts w:ascii="Times New Roman" w:hAnsi="Times New Roman" w:cs="Times New Roman"/>
          <w:sz w:val="24"/>
          <w:szCs w:val="24"/>
        </w:rPr>
        <w:t xml:space="preserve">) </w:t>
      </w:r>
      <w:r w:rsidR="00983012" w:rsidRPr="00A36C1E">
        <w:rPr>
          <w:rFonts w:ascii="Times New Roman" w:hAnsi="Times New Roman" w:cs="Times New Roman"/>
          <w:sz w:val="24"/>
          <w:szCs w:val="24"/>
        </w:rPr>
        <w:t>is</w:t>
      </w:r>
      <w:r w:rsidR="006B4B7B" w:rsidRPr="00A36C1E">
        <w:rPr>
          <w:rFonts w:ascii="Times New Roman" w:hAnsi="Times New Roman" w:cs="Times New Roman"/>
          <w:sz w:val="24"/>
          <w:szCs w:val="24"/>
        </w:rPr>
        <w:t xml:space="preserve"> due on </w:t>
      </w:r>
      <w:r w:rsidR="006B4B7B">
        <w:rPr>
          <w:rFonts w:ascii="Times New Roman" w:hAnsi="Times New Roman" w:cs="Times New Roman"/>
          <w:sz w:val="24"/>
          <w:szCs w:val="24"/>
        </w:rPr>
        <w:t>[</w:t>
      </w:r>
      <w:r w:rsidR="00983012">
        <w:rPr>
          <w:rFonts w:ascii="Times New Roman" w:hAnsi="Times New Roman" w:cs="Times New Roman"/>
          <w:sz w:val="24"/>
          <w:szCs w:val="24"/>
        </w:rPr>
        <w:t xml:space="preserve">insert </w:t>
      </w:r>
      <w:r w:rsidR="006B4B7B">
        <w:rPr>
          <w:rFonts w:ascii="Times New Roman" w:hAnsi="Times New Roman" w:cs="Times New Roman"/>
          <w:sz w:val="24"/>
          <w:szCs w:val="24"/>
        </w:rPr>
        <w:t>d</w:t>
      </w:r>
      <w:r w:rsidR="006B4B7B" w:rsidRPr="00A36C1E">
        <w:rPr>
          <w:rFonts w:ascii="Times New Roman" w:hAnsi="Times New Roman" w:cs="Times New Roman"/>
          <w:sz w:val="24"/>
          <w:szCs w:val="24"/>
        </w:rPr>
        <w:t xml:space="preserve">ate]. </w:t>
      </w:r>
    </w:p>
    <w:p w14:paraId="65EE5E45" w14:textId="77777777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691E" w14:textId="2BA8D64E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In addition, please submit to Optimal any remaining PDF smart forms you may have, so they can be included in this year’s analysis.</w:t>
      </w:r>
      <w:r w:rsidR="00983012">
        <w:rPr>
          <w:rFonts w:ascii="Times New Roman" w:hAnsi="Times New Roman" w:cs="Times New Roman"/>
          <w:sz w:val="24"/>
          <w:szCs w:val="24"/>
        </w:rPr>
        <w:t xml:space="preserve"> </w:t>
      </w:r>
      <w:r w:rsidR="00983012" w:rsidRPr="00A36C1E">
        <w:rPr>
          <w:rFonts w:ascii="Times New Roman" w:hAnsi="Times New Roman" w:cs="Times New Roman"/>
          <w:sz w:val="24"/>
          <w:szCs w:val="24"/>
        </w:rPr>
        <w:t xml:space="preserve">Please do your best to return these documents to Optimal by </w:t>
      </w:r>
      <w:r w:rsidR="00C47A59">
        <w:rPr>
          <w:rFonts w:ascii="Times New Roman" w:hAnsi="Times New Roman" w:cs="Times New Roman"/>
          <w:sz w:val="24"/>
          <w:szCs w:val="24"/>
        </w:rPr>
        <w:t>[insert date]</w:t>
      </w:r>
      <w:r w:rsidR="00983012" w:rsidRPr="00A36C1E">
        <w:rPr>
          <w:rFonts w:ascii="Times New Roman" w:hAnsi="Times New Roman" w:cs="Times New Roman"/>
          <w:sz w:val="24"/>
          <w:szCs w:val="24"/>
        </w:rPr>
        <w:t>.</w:t>
      </w:r>
    </w:p>
    <w:p w14:paraId="0C045488" w14:textId="77777777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B9477" w14:textId="62113E04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Thank you very much for your invaluable assistance during this data collection period</w:t>
      </w:r>
      <w:r w:rsidR="00835FD4">
        <w:rPr>
          <w:rFonts w:ascii="Times New Roman" w:hAnsi="Times New Roman" w:cs="Times New Roman"/>
          <w:sz w:val="24"/>
          <w:szCs w:val="24"/>
        </w:rPr>
        <w:t>.</w:t>
      </w:r>
      <w:r w:rsidRPr="00100831">
        <w:rPr>
          <w:rFonts w:ascii="Times New Roman" w:hAnsi="Times New Roman" w:cs="Times New Roman"/>
          <w:sz w:val="24"/>
          <w:szCs w:val="24"/>
        </w:rPr>
        <w:t xml:space="preserve"> </w:t>
      </w:r>
      <w:r w:rsidR="00835FD4">
        <w:rPr>
          <w:rFonts w:ascii="Times New Roman" w:hAnsi="Times New Roman" w:cs="Times New Roman"/>
          <w:sz w:val="24"/>
          <w:szCs w:val="24"/>
        </w:rPr>
        <w:t>P</w:t>
      </w:r>
      <w:r w:rsidRPr="00100831">
        <w:rPr>
          <w:rFonts w:ascii="Times New Roman" w:hAnsi="Times New Roman" w:cs="Times New Roman"/>
          <w:sz w:val="24"/>
          <w:szCs w:val="24"/>
        </w:rPr>
        <w:t>lease feel free to contact us via e</w:t>
      </w:r>
      <w:r w:rsidR="00835FD4">
        <w:rPr>
          <w:rFonts w:ascii="Times New Roman" w:hAnsi="Times New Roman" w:cs="Times New Roman"/>
          <w:sz w:val="24"/>
          <w:szCs w:val="24"/>
        </w:rPr>
        <w:t>-</w:t>
      </w:r>
      <w:r w:rsidRPr="00100831">
        <w:rPr>
          <w:rFonts w:ascii="Times New Roman" w:hAnsi="Times New Roman" w:cs="Times New Roman"/>
          <w:sz w:val="24"/>
          <w:szCs w:val="24"/>
        </w:rPr>
        <w:t>mail at clusters@optimalsolutionsgroup.com or by telephone at (301)</w:t>
      </w:r>
      <w:r w:rsidR="00835FD4">
        <w:rPr>
          <w:rFonts w:ascii="Times New Roman" w:hAnsi="Times New Roman" w:cs="Times New Roman"/>
          <w:sz w:val="24"/>
          <w:szCs w:val="24"/>
        </w:rPr>
        <w:t xml:space="preserve"> </w:t>
      </w:r>
      <w:r w:rsidRPr="00100831">
        <w:rPr>
          <w:rFonts w:ascii="Times New Roman" w:hAnsi="Times New Roman" w:cs="Times New Roman"/>
          <w:sz w:val="24"/>
          <w:szCs w:val="24"/>
        </w:rPr>
        <w:t>918-7318 if you have any questions.</w:t>
      </w:r>
    </w:p>
    <w:p w14:paraId="2BEB4F68" w14:textId="77777777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208C4" w14:textId="77777777" w:rsidR="006B4B7B" w:rsidRPr="00100831" w:rsidRDefault="006B4B7B" w:rsidP="006B4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Best regards,</w:t>
      </w:r>
    </w:p>
    <w:p w14:paraId="69B1DF82" w14:textId="34678350" w:rsidR="00122FB0" w:rsidRPr="00B571A5" w:rsidRDefault="00122FB0" w:rsidP="006B4B7B">
      <w:pPr>
        <w:spacing w:after="0"/>
        <w:rPr>
          <w:rFonts w:ascii="Times New Roman" w:hAnsi="Times New Roman" w:cs="Times New Roman"/>
          <w:sz w:val="24"/>
        </w:rPr>
      </w:pPr>
    </w:p>
    <w:sectPr w:rsidR="00122FB0" w:rsidRPr="00B571A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89F6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34EB2" w14:textId="77777777" w:rsidR="001F457C" w:rsidRDefault="001F457C" w:rsidP="00B571A5">
      <w:pPr>
        <w:spacing w:after="0" w:line="240" w:lineRule="auto"/>
      </w:pPr>
      <w:r>
        <w:separator/>
      </w:r>
    </w:p>
  </w:endnote>
  <w:endnote w:type="continuationSeparator" w:id="0">
    <w:p w14:paraId="56782748" w14:textId="77777777" w:rsidR="001F457C" w:rsidRDefault="001F457C" w:rsidP="00B5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B8101" w14:textId="77777777" w:rsidR="001F457C" w:rsidRDefault="001F457C" w:rsidP="00B571A5">
      <w:pPr>
        <w:spacing w:after="0" w:line="240" w:lineRule="auto"/>
      </w:pPr>
      <w:r>
        <w:separator/>
      </w:r>
    </w:p>
  </w:footnote>
  <w:footnote w:type="continuationSeparator" w:id="0">
    <w:p w14:paraId="2D26EE07" w14:textId="77777777" w:rsidR="001F457C" w:rsidRDefault="001F457C" w:rsidP="00B5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68E37" w14:textId="18CD751C" w:rsidR="00B571A5" w:rsidRPr="00820932" w:rsidRDefault="00B571A5" w:rsidP="00820932">
    <w:pPr>
      <w:shd w:val="clear" w:color="auto" w:fill="FFFFFF"/>
      <w:jc w:val="center"/>
      <w:rPr>
        <w:rFonts w:ascii="Times New Roman" w:eastAsia="Times New Roman" w:hAnsi="Times New Roman" w:cs="Times New Roman"/>
        <w:sz w:val="24"/>
        <w:szCs w:val="19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ather Wilcox">
    <w15:presenceInfo w15:providerId="Windows Live" w15:userId="c4d590170491a3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8"/>
    <w:rsid w:val="00076231"/>
    <w:rsid w:val="000D6FD8"/>
    <w:rsid w:val="00122FB0"/>
    <w:rsid w:val="001F457C"/>
    <w:rsid w:val="00227AE5"/>
    <w:rsid w:val="0030337F"/>
    <w:rsid w:val="003B22AE"/>
    <w:rsid w:val="00401EFB"/>
    <w:rsid w:val="0045300D"/>
    <w:rsid w:val="0046079B"/>
    <w:rsid w:val="004E62B6"/>
    <w:rsid w:val="004F17BB"/>
    <w:rsid w:val="005C454D"/>
    <w:rsid w:val="005C4ACC"/>
    <w:rsid w:val="005E0922"/>
    <w:rsid w:val="006B4B7B"/>
    <w:rsid w:val="006D30C2"/>
    <w:rsid w:val="00820932"/>
    <w:rsid w:val="00835FD4"/>
    <w:rsid w:val="008556E3"/>
    <w:rsid w:val="00876143"/>
    <w:rsid w:val="00983012"/>
    <w:rsid w:val="00992175"/>
    <w:rsid w:val="009A1BFE"/>
    <w:rsid w:val="00A20FC9"/>
    <w:rsid w:val="00B571A5"/>
    <w:rsid w:val="00C47A59"/>
    <w:rsid w:val="00C83DB2"/>
    <w:rsid w:val="00CC0A5A"/>
    <w:rsid w:val="00D3159A"/>
    <w:rsid w:val="00E93B1C"/>
    <w:rsid w:val="00E96D1A"/>
    <w:rsid w:val="00EB4B84"/>
    <w:rsid w:val="00F01166"/>
    <w:rsid w:val="00F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8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A5"/>
  </w:style>
  <w:style w:type="paragraph" w:styleId="Footer">
    <w:name w:val="footer"/>
    <w:basedOn w:val="Normal"/>
    <w:link w:val="Foot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A5"/>
  </w:style>
  <w:style w:type="paragraph" w:styleId="BalloonText">
    <w:name w:val="Balloon Text"/>
    <w:basedOn w:val="Normal"/>
    <w:link w:val="BalloonTextChar"/>
    <w:uiPriority w:val="99"/>
    <w:semiHidden/>
    <w:unhideWhenUsed/>
    <w:rsid w:val="00B5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5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F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A5"/>
  </w:style>
  <w:style w:type="paragraph" w:styleId="Footer">
    <w:name w:val="footer"/>
    <w:basedOn w:val="Normal"/>
    <w:link w:val="Foot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A5"/>
  </w:style>
  <w:style w:type="paragraph" w:styleId="BalloonText">
    <w:name w:val="Balloon Text"/>
    <w:basedOn w:val="Normal"/>
    <w:link w:val="BalloonTextChar"/>
    <w:uiPriority w:val="99"/>
    <w:semiHidden/>
    <w:unhideWhenUsed/>
    <w:rsid w:val="00B5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5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F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B7A566EDCA7F1F43B845211CB623A295|1757814118" UniqueId="bd7b571d-9a49-485b-80c1-1fd2568d0d2b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67e95b9-19f2-42ff-a618-3bef04f73a05">
      <Terms xmlns="http://schemas.microsoft.com/office/infopath/2007/PartnerControls"/>
    </TaxKeywordTaxHTField>
    <TaxCatchAll xmlns="467e95b9-19f2-42ff-a618-3bef04f73a05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566EDCA7F1F43B845211CB623A295" ma:contentTypeVersion="7" ma:contentTypeDescription="Create a new document." ma:contentTypeScope="" ma:versionID="d30cbfad276436cb7bdfd1f896f20120">
  <xsd:schema xmlns:xsd="http://www.w3.org/2001/XMLSchema" xmlns:xs="http://www.w3.org/2001/XMLSchema" xmlns:p="http://schemas.microsoft.com/office/2006/metadata/properties" xmlns:ns1="http://schemas.microsoft.com/sharepoint/v3" xmlns:ns2="467e95b9-19f2-42ff-a618-3bef04f73a05" xmlns:ns3="f0451bf6-e147-4367-bb1d-c7faee813b83" targetNamespace="http://schemas.microsoft.com/office/2006/metadata/properties" ma:root="true" ma:fieldsID="e89ceeccfce05a651a3f55e6f70fbd11" ns1:_="" ns2:_="" ns3:_="">
    <xsd:import namespace="http://schemas.microsoft.com/sharepoint/v3"/>
    <xsd:import namespace="467e95b9-19f2-42ff-a618-3bef04f73a05"/>
    <xsd:import namespace="f0451bf6-e147-4367-bb1d-c7faee813b8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haredWithUsers" minOccurs="0"/>
                <xsd:element ref="ns1:_dlc_Exempt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d3b221b-49a6-426b-9590-2c2fa25bc1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51bf6-e147-4367-bb1d-c7faee813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905BB-C810-43EB-B8DE-8A3329DA896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B06DE23-02CC-40F2-B275-81B5F74BF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4F2B6-B30C-4CF4-8801-2B4AC4AFF85D}">
  <ds:schemaRefs>
    <ds:schemaRef ds:uri="http://schemas.microsoft.com/office/2006/metadata/properties"/>
    <ds:schemaRef ds:uri="http://purl.org/dc/elements/1.1/"/>
    <ds:schemaRef ds:uri="f0451bf6-e147-4367-bb1d-c7faee813b83"/>
    <ds:schemaRef ds:uri="http://www.w3.org/XML/1998/namespace"/>
    <ds:schemaRef ds:uri="467e95b9-19f2-42ff-a618-3bef04f73a05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C010B5-D992-47C2-AFA1-172D88956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7e95b9-19f2-42ff-a618-3bef04f73a05"/>
    <ds:schemaRef ds:uri="f0451bf6-e147-4367-bb1d-c7faee813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24839236.dotm</Template>
  <TotalTime>1</TotalTime>
  <Pages>1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Shaw</dc:creator>
  <cp:lastModifiedBy>Rich, Curtis B.</cp:lastModifiedBy>
  <cp:revision>2</cp:revision>
  <cp:lastPrinted>2016-02-08T16:40:00Z</cp:lastPrinted>
  <dcterms:created xsi:type="dcterms:W3CDTF">2016-02-08T16:41:00Z</dcterms:created>
  <dcterms:modified xsi:type="dcterms:W3CDTF">2016-02-08T16:41:00Z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0x010100B7A566EDCA7F1F43B845211CB623A295</vt:lpwstr>
  </property>
  <property fmtid="{D5CDD505-2E9C-101B-9397-08002B2CF9AE}" pid="3" name="TaxKeyword">
    <vt:lpwstr/>
  </property>
</Properties>
</file>