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1398129" w14:textId="0C318BB2" w:rsidR="000E3053" w:rsidRDefault="00713AC2">
      <w:pPr>
        <w:pStyle w:val="BodyText"/>
        <w:numPr>
          <w:ilvl w:val="0"/>
          <w:numId w:val="1"/>
        </w:numPr>
        <w:tabs>
          <w:tab w:val="left" w:pos="372"/>
        </w:tabs>
        <w:ind w:firstLine="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2ABF4B8B" wp14:editId="0EBD389D">
                <wp:simplePos x="0" y="0"/>
                <wp:positionH relativeFrom="column">
                  <wp:posOffset>-57150</wp:posOffset>
                </wp:positionH>
                <wp:positionV relativeFrom="paragraph">
                  <wp:posOffset>-234950</wp:posOffset>
                </wp:positionV>
                <wp:extent cx="6870700" cy="9156700"/>
                <wp:effectExtent l="9525" t="12700" r="15875" b="12700"/>
                <wp:wrapNone/>
                <wp:docPr id="484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85" name="Freeform 310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9" o:spid="_x0000_s1026" style="position:absolute;margin-left:-4.5pt;margin-top:-18.5pt;width:541pt;height:721pt;z-index:-251595264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">
                <v:shape id="Freeform 310" o:spid="_x0000_s1027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yr8MA&#10;AADcAAAADwAAAGRycy9kb3ducmV2LnhtbESPW2vCQBCF3wv9D8sUfKsbxRZJs4otiIIg8QJ5HbLT&#10;JCQ7G7JrEv+9WxD6eDiXj5OsR9OInjpXWVYwm0YgiHOrKy4UXC/b9yUI55E1NpZJwZ0crFevLwnG&#10;2g58ov7sCxFG2MWooPS+jaV0eUkG3dS2xMH7tZ1BH2RXSN3hEMZNI+dR9CkNVhwIJbb0U1Jen28m&#10;cCnLLpzy8VrnNe0O6YnS6lupydu4+QLhafT/4Wd7rxUslh/wdy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pyr8MAAADcAAAADwAAAAAAAAAAAAAAAACYAgAAZHJzL2Rv&#10;d25yZXYueG1sUEsFBgAAAAAEAAQA9QAAAIgDAAAAAA=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64892EF0" wp14:editId="00B194A0">
                <wp:simplePos x="0" y="0"/>
                <wp:positionH relativeFrom="column">
                  <wp:posOffset>-50800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3175" b="3810"/>
                <wp:wrapNone/>
                <wp:docPr id="48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483" name="Freeform 334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26" style="position:absolute;margin-left:-4pt;margin-top:-18pt;width:540pt;height:13.2pt;z-index:-251598336" coordorigin="720,720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">
                <v:shape id="Freeform 334" o:spid="_x0000_s1027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EF8MA&#10;AADcAAAADwAAAGRycy9kb3ducmV2LnhtbESPT4vCMBTE74LfITzBm6auy1KqUXSh4EFY/HPx9mye&#10;bbF5qUnU7rffCMIeh5n5DTNfdqYRD3K+tqxgMk5AEBdW11wqOB7yUQrCB2SNjWVS8Eselot+b46Z&#10;tk/e0WMfShEh7DNUUIXQZlL6oiKDfmxb4uhdrDMYonSl1A6fEW4a+ZEkX9JgzXGhwpa+Kyqu+7tR&#10;cNulOf3UJE/nNF8f860z05tTajjoVjMQgbrwH363N1rBZzqF1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HEF8MAAADcAAAADwAAAAAAAAAAAAAAAACYAgAAZHJzL2Rv&#10;d25yZXYueG1sUEsFBgAAAAAEAAQA9QAAAIgDAAAAAA==&#10;" path="m,l10800,r,263l,263,,xe" fillcolor="#666" stroked="f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>
        <w:rPr>
          <w:spacing w:val="-17"/>
        </w:rPr>
        <w:t>Whic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on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followin</w:t>
      </w:r>
      <w:r w:rsidR="008B39E7">
        <w:t>g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option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bes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describe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organization</w:t>
      </w:r>
      <w:r w:rsidR="008B39E7">
        <w:t>?</w:t>
      </w:r>
    </w:p>
    <w:p w14:paraId="3139812A" w14:textId="6A306248" w:rsidR="000E3053" w:rsidRDefault="000E3053">
      <w:pPr>
        <w:spacing w:before="5" w:line="170" w:lineRule="exact"/>
        <w:rPr>
          <w:sz w:val="17"/>
          <w:szCs w:val="17"/>
        </w:rPr>
      </w:pPr>
    </w:p>
    <w:p w14:paraId="3139812B" w14:textId="5CAD341F" w:rsidR="000E3053" w:rsidRDefault="00713AC2">
      <w:pPr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48864" behindDoc="1" locked="0" layoutInCell="1" allowOverlap="1" wp14:anchorId="0A1E2910" wp14:editId="0F201408">
            <wp:simplePos x="0" y="0"/>
            <wp:positionH relativeFrom="column">
              <wp:posOffset>139700</wp:posOffset>
            </wp:positionH>
            <wp:positionV relativeFrom="paragraph">
              <wp:posOffset>17780</wp:posOffset>
            </wp:positionV>
            <wp:extent cx="156210" cy="156210"/>
            <wp:effectExtent l="0" t="0" r="0" b="0"/>
            <wp:wrapNone/>
            <wp:docPr id="48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pacing w:val="4"/>
          <w:sz w:val="13"/>
          <w:szCs w:val="13"/>
          <w:u w:val="single" w:color="0000ED"/>
        </w:rPr>
        <w:t>larg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e</w:t>
      </w:r>
      <w:r w:rsidR="008B39E7">
        <w:rPr>
          <w:rFonts w:ascii="Arial" w:eastAsia="Arial" w:hAnsi="Arial" w:cs="Arial"/>
          <w:color w:val="000000"/>
          <w:sz w:val="13"/>
          <w:szCs w:val="13"/>
        </w:rPr>
        <w:t>,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3B29AC">
        <w:rPr>
          <w:rFonts w:ascii="Arial" w:eastAsia="Arial" w:hAnsi="Arial" w:cs="Arial"/>
          <w:color w:val="000000"/>
          <w:spacing w:val="-1"/>
          <w:sz w:val="13"/>
          <w:szCs w:val="13"/>
        </w:rPr>
        <w:t>for profit</w:t>
      </w:r>
      <w:r w:rsidR="008B39E7">
        <w:rPr>
          <w:rFonts w:ascii="Arial" w:eastAsia="Arial" w:hAnsi="Arial" w:cs="Arial"/>
          <w:color w:val="000000"/>
          <w:sz w:val="13"/>
          <w:szCs w:val="13"/>
        </w:rPr>
        <w:t>,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publi</w:t>
      </w:r>
      <w:r w:rsidR="008B39E7">
        <w:rPr>
          <w:rFonts w:ascii="Arial" w:eastAsia="Arial" w:hAnsi="Arial" w:cs="Arial"/>
          <w:color w:val="000000"/>
          <w:sz w:val="13"/>
          <w:szCs w:val="13"/>
        </w:rPr>
        <w:t>c</w:t>
      </w:r>
      <w:r w:rsidR="008B39E7">
        <w:rPr>
          <w:rFonts w:ascii="Arial" w:eastAsia="Arial" w:hAnsi="Arial" w:cs="Arial"/>
          <w:color w:val="000000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o</w:t>
      </w:r>
      <w:r w:rsidR="008B39E7">
        <w:rPr>
          <w:rFonts w:ascii="Arial" w:eastAsia="Arial" w:hAnsi="Arial" w:cs="Arial"/>
          <w:color w:val="000000"/>
          <w:sz w:val="13"/>
          <w:szCs w:val="13"/>
        </w:rPr>
        <w:t>r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privat</w:t>
      </w:r>
      <w:r w:rsidR="008B39E7">
        <w:rPr>
          <w:rFonts w:ascii="Arial" w:eastAsia="Arial" w:hAnsi="Arial" w:cs="Arial"/>
          <w:color w:val="000000"/>
          <w:sz w:val="13"/>
          <w:szCs w:val="13"/>
        </w:rPr>
        <w:t>e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compan</w:t>
      </w:r>
      <w:r w:rsidR="008B39E7">
        <w:rPr>
          <w:rFonts w:ascii="Arial" w:eastAsia="Arial" w:hAnsi="Arial" w:cs="Arial"/>
          <w:color w:val="000000"/>
          <w:sz w:val="13"/>
          <w:szCs w:val="13"/>
        </w:rPr>
        <w:t>y</w:t>
      </w:r>
    </w:p>
    <w:p w14:paraId="3139812C" w14:textId="4873DBC6" w:rsidR="000E3053" w:rsidRDefault="000E3053">
      <w:pPr>
        <w:spacing w:before="9" w:line="130" w:lineRule="exact"/>
        <w:rPr>
          <w:sz w:val="13"/>
          <w:szCs w:val="13"/>
        </w:rPr>
      </w:pPr>
    </w:p>
    <w:p w14:paraId="3139812D" w14:textId="3C285611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2960" behindDoc="1" locked="0" layoutInCell="1" allowOverlap="1" wp14:anchorId="5C08067C" wp14:editId="3EED998C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156210" cy="156210"/>
            <wp:effectExtent l="0" t="0" r="0" b="0"/>
            <wp:wrapNone/>
            <wp:docPr id="480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public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or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private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university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or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research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institution</w:t>
      </w:r>
    </w:p>
    <w:p w14:paraId="3139812E" w14:textId="3FB665F0" w:rsidR="000E3053" w:rsidRDefault="000E3053">
      <w:pPr>
        <w:spacing w:before="9" w:line="130" w:lineRule="exact"/>
        <w:rPr>
          <w:sz w:val="13"/>
          <w:szCs w:val="13"/>
        </w:rPr>
      </w:pPr>
    </w:p>
    <w:p w14:paraId="3139812F" w14:textId="5A866F5C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49888" behindDoc="1" locked="0" layoutInCell="1" allowOverlap="1" wp14:anchorId="7A3A4EAE" wp14:editId="275DF4D6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156210" cy="144780"/>
            <wp:effectExtent l="0" t="0" r="0" b="7620"/>
            <wp:wrapNone/>
            <wp:docPr id="479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public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sector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agency</w:t>
      </w:r>
    </w:p>
    <w:p w14:paraId="31398130" w14:textId="17BC9423" w:rsidR="000E3053" w:rsidRDefault="000E3053">
      <w:pPr>
        <w:spacing w:before="9" w:line="130" w:lineRule="exact"/>
        <w:rPr>
          <w:sz w:val="13"/>
          <w:szCs w:val="13"/>
        </w:rPr>
      </w:pPr>
    </w:p>
    <w:p w14:paraId="31398131" w14:textId="24D6C959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50912" behindDoc="1" locked="0" layoutInCell="1" allowOverlap="1" wp14:anchorId="7B0AB2D7" wp14:editId="6B89E9AF">
            <wp:simplePos x="0" y="0"/>
            <wp:positionH relativeFrom="column">
              <wp:posOffset>139700</wp:posOffset>
            </wp:positionH>
            <wp:positionV relativeFrom="paragraph">
              <wp:posOffset>45720</wp:posOffset>
            </wp:positionV>
            <wp:extent cx="156210" cy="156210"/>
            <wp:effectExtent l="0" t="0" r="0" b="0"/>
            <wp:wrapNone/>
            <wp:docPr id="478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2"/>
          <w:sz w:val="13"/>
          <w:szCs w:val="13"/>
        </w:rPr>
        <w:t>foundatio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2"/>
          <w:sz w:val="13"/>
          <w:szCs w:val="13"/>
        </w:rPr>
        <w:t>o</w:t>
      </w:r>
      <w:r w:rsidR="008B39E7">
        <w:rPr>
          <w:rFonts w:ascii="Arial" w:eastAsia="Arial" w:hAnsi="Arial" w:cs="Arial"/>
          <w:sz w:val="13"/>
          <w:szCs w:val="13"/>
        </w:rPr>
        <w:t>r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nonprofit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organization</w:t>
      </w:r>
    </w:p>
    <w:p w14:paraId="31398132" w14:textId="636EE868" w:rsidR="000E3053" w:rsidRDefault="000E3053">
      <w:pPr>
        <w:spacing w:before="9" w:line="130" w:lineRule="exact"/>
        <w:rPr>
          <w:sz w:val="13"/>
          <w:szCs w:val="13"/>
        </w:rPr>
      </w:pPr>
    </w:p>
    <w:p w14:paraId="31398133" w14:textId="5A908FE8" w:rsidR="000E3053" w:rsidRDefault="00713AC2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751936" behindDoc="1" locked="0" layoutInCell="1" allowOverlap="1" wp14:anchorId="7E1074C1" wp14:editId="2C1FC9E1">
            <wp:simplePos x="0" y="0"/>
            <wp:positionH relativeFrom="column">
              <wp:posOffset>139700</wp:posOffset>
            </wp:positionH>
            <wp:positionV relativeFrom="paragraph">
              <wp:posOffset>37465</wp:posOffset>
            </wp:positionV>
            <wp:extent cx="156210" cy="156210"/>
            <wp:effectExtent l="0" t="0" r="0" b="0"/>
            <wp:wrapNone/>
            <wp:docPr id="477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A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business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association</w:t>
      </w:r>
    </w:p>
    <w:p w14:paraId="31398134" w14:textId="743B17A5" w:rsidR="000E3053" w:rsidRDefault="000E3053">
      <w:pPr>
        <w:spacing w:before="16" w:line="200" w:lineRule="exact"/>
        <w:rPr>
          <w:sz w:val="20"/>
          <w:szCs w:val="20"/>
        </w:rPr>
      </w:pPr>
    </w:p>
    <w:p w14:paraId="31398135" w14:textId="645699A9" w:rsidR="000E3053" w:rsidRPr="00713AC2" w:rsidRDefault="008B39E7">
      <w:pPr>
        <w:spacing w:before="85"/>
        <w:ind w:left="117"/>
        <w:rPr>
          <w:rFonts w:ascii="Arial Black" w:eastAsia="Arial" w:hAnsi="Arial Black" w:cs="Arial"/>
          <w:b/>
          <w:sz w:val="24"/>
          <w:szCs w:val="24"/>
        </w:rPr>
      </w:pPr>
      <w:r w:rsidRPr="00713AC2">
        <w:rPr>
          <w:rFonts w:ascii="Arial Black" w:eastAsia="Arial" w:hAnsi="Arial Black" w:cs="Arial"/>
          <w:b/>
          <w:sz w:val="24"/>
          <w:szCs w:val="24"/>
        </w:rPr>
        <w:t>Regarding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your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organization's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involvement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in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the</w:t>
      </w:r>
      <w:r w:rsidRPr="00713AC2">
        <w:rPr>
          <w:rFonts w:ascii="Arial Black" w:eastAsia="Arial" w:hAnsi="Arial Black" w:cs="Arial"/>
          <w:b/>
          <w:spacing w:val="5"/>
          <w:sz w:val="24"/>
          <w:szCs w:val="24"/>
        </w:rPr>
        <w:t xml:space="preserve"> </w:t>
      </w:r>
      <w:r w:rsidRPr="00713AC2">
        <w:rPr>
          <w:rFonts w:ascii="Arial Black" w:eastAsia="Arial" w:hAnsi="Arial Black" w:cs="Arial"/>
          <w:b/>
          <w:sz w:val="24"/>
          <w:szCs w:val="24"/>
        </w:rPr>
        <w:t>cluster:</w:t>
      </w:r>
    </w:p>
    <w:p w14:paraId="31398136" w14:textId="77777777" w:rsidR="000E3053" w:rsidRDefault="000E3053">
      <w:pPr>
        <w:spacing w:before="2" w:line="170" w:lineRule="exact"/>
        <w:rPr>
          <w:sz w:val="17"/>
          <w:szCs w:val="17"/>
        </w:rPr>
      </w:pPr>
    </w:p>
    <w:p w14:paraId="31398137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b w:val="0"/>
          <w:bCs w:val="0"/>
        </w:rPr>
      </w:pPr>
      <w:r>
        <w:rPr>
          <w:spacing w:val="-18"/>
        </w:rPr>
        <w:t>Pleas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provid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mont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yea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i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whic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joine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cluster</w:t>
      </w:r>
      <w:r>
        <w:t>:</w:t>
      </w:r>
    </w:p>
    <w:p w14:paraId="31398138" w14:textId="77777777" w:rsidR="000E3053" w:rsidRDefault="000E3053">
      <w:pPr>
        <w:spacing w:before="5" w:line="260" w:lineRule="exact"/>
        <w:rPr>
          <w:sz w:val="26"/>
          <w:szCs w:val="26"/>
        </w:rPr>
      </w:pPr>
    </w:p>
    <w:p w14:paraId="31398139" w14:textId="3D0603BC" w:rsidR="000E3053" w:rsidRPr="00240523" w:rsidRDefault="008B39E7">
      <w:pPr>
        <w:spacing w:line="314" w:lineRule="auto"/>
        <w:ind w:left="144" w:right="106"/>
        <w:rPr>
          <w:rFonts w:ascii="Arial" w:eastAsia="Arial" w:hAnsi="Arial" w:cs="Arial"/>
          <w:sz w:val="16"/>
          <w:szCs w:val="16"/>
        </w:rPr>
      </w:pP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whic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h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joine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s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define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a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s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2"/>
          <w:sz w:val="16"/>
          <w:szCs w:val="16"/>
          <w:u w:val="single" w:color="000000"/>
        </w:rPr>
        <w:t>earlie</w:t>
      </w:r>
      <w:r w:rsidRPr="00240523"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>r</w:t>
      </w:r>
      <w:r w:rsidRPr="00240523">
        <w:rPr>
          <w:rFonts w:ascii="Arial" w:eastAsia="Arial" w:hAnsi="Arial" w:cs="Arial"/>
          <w:b/>
          <w:bCs/>
          <w:i/>
          <w:spacing w:val="-6"/>
          <w:sz w:val="16"/>
          <w:szCs w:val="16"/>
          <w:u w:val="single" w:color="000000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f</w:t>
      </w:r>
      <w:r w:rsidRPr="00240523"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followin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g</w:t>
      </w:r>
      <w:r w:rsidRPr="00240523">
        <w:rPr>
          <w:rFonts w:ascii="Arial" w:eastAsia="Arial" w:hAnsi="Arial" w:cs="Arial"/>
          <w:b/>
          <w:bCs/>
          <w:i/>
          <w:spacing w:val="-5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>tw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 xml:space="preserve">o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dates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: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(i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)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tha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formall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y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joine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(e.g.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throug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h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a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memorandu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m</w:t>
      </w:r>
      <w:r w:rsidRPr="00240523"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 xml:space="preserve">f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understanding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throug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h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membership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f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available)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(ii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)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dat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tha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you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organizatio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firs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engage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d</w:t>
      </w:r>
      <w:r w:rsidRPr="00240523"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 w:rsidRPr="00240523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 xml:space="preserve">n 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th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e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informall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y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(e.g.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firs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participatio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i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n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activities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firs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receip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t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o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f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cluste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r</w:t>
      </w:r>
      <w:r w:rsidRPr="00240523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services)</w:t>
      </w:r>
      <w:r w:rsidRPr="00240523">
        <w:rPr>
          <w:rFonts w:ascii="Arial" w:eastAsia="Arial" w:hAnsi="Arial" w:cs="Arial"/>
          <w:b/>
          <w:bCs/>
          <w:i/>
          <w:sz w:val="16"/>
          <w:szCs w:val="16"/>
        </w:rPr>
        <w:t>.</w:t>
      </w:r>
    </w:p>
    <w:p w14:paraId="3139813A" w14:textId="73A6C106" w:rsidR="000E3053" w:rsidRDefault="00713AC2">
      <w:pPr>
        <w:spacing w:before="12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2A1427BD" wp14:editId="18C90A8F">
                <wp:simplePos x="0" y="0"/>
                <wp:positionH relativeFrom="column">
                  <wp:posOffset>139700</wp:posOffset>
                </wp:positionH>
                <wp:positionV relativeFrom="paragraph">
                  <wp:posOffset>83820</wp:posOffset>
                </wp:positionV>
                <wp:extent cx="1640205" cy="178435"/>
                <wp:effectExtent l="6350" t="7620" r="10795" b="13970"/>
                <wp:wrapNone/>
                <wp:docPr id="47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0205" cy="178435"/>
                        </a:xfrm>
                        <a:custGeom>
                          <a:avLst/>
                          <a:gdLst>
                            <a:gd name="T0" fmla="+- 0 922 922"/>
                            <a:gd name="T1" fmla="*/ T0 w 2583"/>
                            <a:gd name="T2" fmla="+- 0 6140 6140"/>
                            <a:gd name="T3" fmla="*/ 6140 h 281"/>
                            <a:gd name="T4" fmla="+- 0 3505 922"/>
                            <a:gd name="T5" fmla="*/ T4 w 2583"/>
                            <a:gd name="T6" fmla="+- 0 6140 6140"/>
                            <a:gd name="T7" fmla="*/ 6140 h 281"/>
                            <a:gd name="T8" fmla="+- 0 3505 922"/>
                            <a:gd name="T9" fmla="*/ T8 w 2583"/>
                            <a:gd name="T10" fmla="+- 0 6421 6140"/>
                            <a:gd name="T11" fmla="*/ 6421 h 281"/>
                            <a:gd name="T12" fmla="+- 0 922 922"/>
                            <a:gd name="T13" fmla="*/ T12 w 2583"/>
                            <a:gd name="T14" fmla="+- 0 6421 6140"/>
                            <a:gd name="T15" fmla="*/ 6421 h 281"/>
                            <a:gd name="T16" fmla="+- 0 922 922"/>
                            <a:gd name="T17" fmla="*/ T16 w 2583"/>
                            <a:gd name="T18" fmla="+- 0 6140 6140"/>
                            <a:gd name="T19" fmla="*/ 6140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83" h="281">
                              <a:moveTo>
                                <a:pt x="0" y="0"/>
                              </a:moveTo>
                              <a:lnTo>
                                <a:pt x="2583" y="0"/>
                              </a:lnTo>
                              <a:lnTo>
                                <a:pt x="2583" y="281"/>
                              </a:lnTo>
                              <a:lnTo>
                                <a:pt x="0" y="2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1156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2" o:spid="_x0000_s1026" style="position:absolute;margin-left:11pt;margin-top:6.6pt;width:129.15pt;height:14.0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" path="m,l2583,r,281l,281,,xe" filled="f" strokecolor="#545454" strokeweight=".30989mm">
                <v:path arrowok="t" o:connecttype="custom" o:connectlocs="0,3898900;1640205,3898900;1640205,4077335;0,4077335;0,3898900" o:connectangles="0,0,0,0,0"/>
              </v:shape>
            </w:pict>
          </mc:Fallback>
        </mc:AlternateContent>
      </w:r>
    </w:p>
    <w:p w14:paraId="6175F137" w14:textId="77777777" w:rsidR="00442BED" w:rsidRDefault="00442BED">
      <w:pPr>
        <w:ind w:left="144"/>
        <w:rPr>
          <w:rFonts w:ascii="Arial" w:eastAsia="Arial" w:hAnsi="Arial" w:cs="Arial"/>
          <w:b/>
          <w:bCs/>
          <w:spacing w:val="5"/>
          <w:sz w:val="17"/>
          <w:szCs w:val="17"/>
        </w:rPr>
      </w:pPr>
    </w:p>
    <w:p w14:paraId="3139813B" w14:textId="77777777" w:rsidR="000E3053" w:rsidRDefault="008B39E7" w:rsidP="00240523">
      <w:pPr>
        <w:spacing w:before="240"/>
        <w:ind w:left="1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5"/>
          <w:sz w:val="17"/>
          <w:szCs w:val="17"/>
        </w:rPr>
        <w:t>Pleas</w:t>
      </w:r>
      <w:r>
        <w:rPr>
          <w:rFonts w:ascii="Arial" w:eastAsia="Arial" w:hAnsi="Arial" w:cs="Arial"/>
          <w:b/>
          <w:bCs/>
          <w:sz w:val="17"/>
          <w:szCs w:val="17"/>
        </w:rPr>
        <w:t>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forma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you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inpu</w:t>
      </w:r>
      <w:r>
        <w:rPr>
          <w:rFonts w:ascii="Arial" w:eastAsia="Arial" w:hAnsi="Arial" w:cs="Arial"/>
          <w:b/>
          <w:bCs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z w:val="17"/>
          <w:szCs w:val="17"/>
        </w:rPr>
        <w:t>s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follows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7"/>
          <w:szCs w:val="17"/>
        </w:rPr>
        <w:t>MM/YYYY</w:t>
      </w:r>
    </w:p>
    <w:p w14:paraId="3139813C" w14:textId="712CFD2D" w:rsidR="000E3053" w:rsidRDefault="000E3053">
      <w:pPr>
        <w:spacing w:line="200" w:lineRule="exact"/>
        <w:rPr>
          <w:sz w:val="20"/>
          <w:szCs w:val="20"/>
        </w:rPr>
      </w:pPr>
    </w:p>
    <w:p w14:paraId="3139813D" w14:textId="77777777" w:rsidR="000E3053" w:rsidRDefault="000E3053">
      <w:pPr>
        <w:spacing w:before="17" w:line="220" w:lineRule="exact"/>
      </w:pPr>
    </w:p>
    <w:p w14:paraId="3139813E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spacing w:before="39"/>
        <w:ind w:left="372"/>
        <w:rPr>
          <w:b w:val="0"/>
          <w:bCs w:val="0"/>
        </w:rPr>
      </w:pPr>
      <w:r>
        <w:rPr>
          <w:spacing w:val="-17"/>
        </w:rPr>
        <w:t>Fo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wha</w:t>
      </w:r>
      <w:r>
        <w:t>t</w:t>
      </w:r>
      <w:r>
        <w:rPr>
          <w:spacing w:val="-34"/>
        </w:rPr>
        <w:t xml:space="preserve"> </w:t>
      </w:r>
      <w:r>
        <w:rPr>
          <w:spacing w:val="-17"/>
        </w:rPr>
        <w:t>reason(s</w:t>
      </w:r>
      <w:r>
        <w:t>)</w:t>
      </w:r>
      <w:r>
        <w:rPr>
          <w:spacing w:val="-34"/>
        </w:rPr>
        <w:t xml:space="preserve"> </w:t>
      </w:r>
      <w:r>
        <w:rPr>
          <w:spacing w:val="-17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joi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o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ge</w:t>
      </w:r>
      <w:r>
        <w:t>t</w:t>
      </w:r>
      <w:r>
        <w:rPr>
          <w:spacing w:val="-34"/>
        </w:rPr>
        <w:t xml:space="preserve"> </w:t>
      </w:r>
      <w:r>
        <w:rPr>
          <w:spacing w:val="-17"/>
        </w:rPr>
        <w:t>involve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wit</w:t>
      </w:r>
      <w:r>
        <w:t>h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cluster</w:t>
      </w:r>
      <w:r>
        <w:t>?</w:t>
      </w:r>
    </w:p>
    <w:p w14:paraId="3139813F" w14:textId="77777777" w:rsidR="000E3053" w:rsidRDefault="000E3053">
      <w:pPr>
        <w:spacing w:before="5" w:line="260" w:lineRule="exact"/>
        <w:rPr>
          <w:sz w:val="26"/>
          <w:szCs w:val="26"/>
        </w:rPr>
      </w:pPr>
    </w:p>
    <w:p w14:paraId="31398140" w14:textId="551E8E8B" w:rsidR="000E3053" w:rsidRDefault="008B39E7">
      <w:pPr>
        <w:pStyle w:val="BodyText"/>
        <w:ind w:left="144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Pleas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selec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answer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apply</w:t>
      </w:r>
      <w:r>
        <w:rPr>
          <w:rFonts w:ascii="Arial" w:eastAsia="Arial" w:hAnsi="Arial" w:cs="Arial"/>
        </w:rPr>
        <w:t>:</w:t>
      </w:r>
    </w:p>
    <w:p w14:paraId="31398141" w14:textId="77777777" w:rsidR="000E3053" w:rsidRDefault="000E3053">
      <w:pPr>
        <w:spacing w:before="5" w:line="110" w:lineRule="exact"/>
        <w:rPr>
          <w:sz w:val="11"/>
          <w:szCs w:val="11"/>
        </w:rPr>
      </w:pPr>
    </w:p>
    <w:p w14:paraId="31398142" w14:textId="50E03F3F" w:rsidR="000E3053" w:rsidRDefault="000E3053">
      <w:pPr>
        <w:spacing w:line="200" w:lineRule="exact"/>
        <w:rPr>
          <w:sz w:val="20"/>
          <w:szCs w:val="20"/>
        </w:rPr>
      </w:pPr>
    </w:p>
    <w:p w14:paraId="31398143" w14:textId="4CC33038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3984" behindDoc="1" locked="0" layoutInCell="1" allowOverlap="1" wp14:anchorId="53AA3470" wp14:editId="42763B06">
            <wp:simplePos x="0" y="0"/>
            <wp:positionH relativeFrom="column">
              <wp:posOffset>161290</wp:posOffset>
            </wp:positionH>
            <wp:positionV relativeFrom="paragraph">
              <wp:posOffset>34290</wp:posOffset>
            </wp:positionV>
            <wp:extent cx="156210" cy="156210"/>
            <wp:effectExtent l="0" t="0" r="0" b="0"/>
            <wp:wrapNone/>
            <wp:docPr id="475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To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provide input on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legislation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and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regulations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affecting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your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industry</w:t>
      </w:r>
    </w:p>
    <w:p w14:paraId="31398144" w14:textId="0D234C43" w:rsidR="000E3053" w:rsidRDefault="00713AC2">
      <w:pPr>
        <w:spacing w:before="9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5008" behindDoc="1" locked="0" layoutInCell="1" allowOverlap="1" wp14:anchorId="0161EA6D" wp14:editId="1A10AF57">
            <wp:simplePos x="0" y="0"/>
            <wp:positionH relativeFrom="column">
              <wp:posOffset>161290</wp:posOffset>
            </wp:positionH>
            <wp:positionV relativeFrom="paragraph">
              <wp:posOffset>114300</wp:posOffset>
            </wp:positionV>
            <wp:extent cx="156210" cy="156210"/>
            <wp:effectExtent l="0" t="0" r="0" b="0"/>
            <wp:wrapNone/>
            <wp:docPr id="474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98145" w14:textId="77777777" w:rsidR="000E3053" w:rsidRDefault="008B39E7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hel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spu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regiona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economi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developmen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suppor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you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communit</w:t>
      </w:r>
      <w:r>
        <w:rPr>
          <w:rFonts w:ascii="Arial" w:eastAsia="Arial" w:hAnsi="Arial" w:cs="Arial"/>
          <w:sz w:val="13"/>
          <w:szCs w:val="13"/>
        </w:rPr>
        <w:t>y</w:t>
      </w:r>
    </w:p>
    <w:p w14:paraId="31398146" w14:textId="5D8413DF" w:rsidR="000E3053" w:rsidRDefault="000E3053">
      <w:pPr>
        <w:spacing w:before="9" w:line="170" w:lineRule="exact"/>
        <w:rPr>
          <w:sz w:val="17"/>
          <w:szCs w:val="17"/>
        </w:rPr>
      </w:pPr>
    </w:p>
    <w:p w14:paraId="31398147" w14:textId="77CEF072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6032" behindDoc="1" locked="0" layoutInCell="1" allowOverlap="1" wp14:anchorId="366FCDCA" wp14:editId="65909C74">
            <wp:simplePos x="0" y="0"/>
            <wp:positionH relativeFrom="column">
              <wp:posOffset>161290</wp:posOffset>
            </wp:positionH>
            <wp:positionV relativeFrom="paragraph">
              <wp:posOffset>67945</wp:posOffset>
            </wp:positionV>
            <wp:extent cx="156210" cy="156210"/>
            <wp:effectExtent l="0" t="0" r="0" b="0"/>
            <wp:wrapNone/>
            <wp:docPr id="473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improv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you</w:t>
      </w:r>
      <w:r w:rsidR="008B39E7">
        <w:rPr>
          <w:rFonts w:ascii="Arial" w:eastAsia="Arial" w:hAnsi="Arial" w:cs="Arial"/>
          <w:sz w:val="13"/>
          <w:szCs w:val="13"/>
        </w:rPr>
        <w:t>r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organization’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suppl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y</w:t>
      </w:r>
      <w:r w:rsidR="00442BED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chai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</w:t>
      </w:r>
      <w:r w:rsidR="008B39E7">
        <w:rPr>
          <w:rFonts w:ascii="Arial" w:eastAsia="Arial" w:hAnsi="Arial" w:cs="Arial"/>
          <w:color w:val="0000ED"/>
          <w:spacing w:val="4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o</w:t>
      </w:r>
      <w:r w:rsidR="008B39E7">
        <w:rPr>
          <w:rFonts w:ascii="Arial" w:eastAsia="Arial" w:hAnsi="Arial" w:cs="Arial"/>
          <w:color w:val="000000"/>
          <w:sz w:val="13"/>
          <w:szCs w:val="13"/>
        </w:rPr>
        <w:t>r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th</w:t>
      </w:r>
      <w:r w:rsidR="008B39E7">
        <w:rPr>
          <w:rFonts w:ascii="Arial" w:eastAsia="Arial" w:hAnsi="Arial" w:cs="Arial"/>
          <w:color w:val="000000"/>
          <w:sz w:val="13"/>
          <w:szCs w:val="13"/>
        </w:rPr>
        <w:t>e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industry’</w:t>
      </w:r>
      <w:r w:rsidR="008B39E7">
        <w:rPr>
          <w:rFonts w:ascii="Arial" w:eastAsia="Arial" w:hAnsi="Arial" w:cs="Arial"/>
          <w:color w:val="000000"/>
          <w:sz w:val="13"/>
          <w:szCs w:val="13"/>
        </w:rPr>
        <w:t>s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suppl</w:t>
      </w:r>
      <w:r w:rsidR="008B39E7">
        <w:rPr>
          <w:rFonts w:ascii="Arial" w:eastAsia="Arial" w:hAnsi="Arial" w:cs="Arial"/>
          <w:color w:val="000000"/>
          <w:sz w:val="13"/>
          <w:szCs w:val="13"/>
        </w:rPr>
        <w:t>y</w:t>
      </w:r>
      <w:r w:rsidR="008B39E7">
        <w:rPr>
          <w:rFonts w:ascii="Arial" w:eastAsia="Arial" w:hAnsi="Arial" w:cs="Arial"/>
          <w:color w:val="000000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color w:val="000000"/>
          <w:spacing w:val="-1"/>
          <w:sz w:val="13"/>
          <w:szCs w:val="13"/>
        </w:rPr>
        <w:t>chai</w:t>
      </w:r>
      <w:r w:rsidR="008B39E7">
        <w:rPr>
          <w:rFonts w:ascii="Arial" w:eastAsia="Arial" w:hAnsi="Arial" w:cs="Arial"/>
          <w:color w:val="000000"/>
          <w:sz w:val="13"/>
          <w:szCs w:val="13"/>
        </w:rPr>
        <w:t>n</w:t>
      </w:r>
    </w:p>
    <w:p w14:paraId="31398148" w14:textId="53AD5D22" w:rsidR="000E3053" w:rsidRDefault="000E3053">
      <w:pPr>
        <w:spacing w:before="9" w:line="170" w:lineRule="exact"/>
        <w:rPr>
          <w:sz w:val="17"/>
          <w:szCs w:val="17"/>
        </w:rPr>
      </w:pPr>
    </w:p>
    <w:p w14:paraId="31398149" w14:textId="4CFEE132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7056" behindDoc="1" locked="0" layoutInCell="1" allowOverlap="1" wp14:anchorId="17D5CE63" wp14:editId="3E89F167">
            <wp:simplePos x="0" y="0"/>
            <wp:positionH relativeFrom="column">
              <wp:posOffset>161290</wp:posOffset>
            </wp:positionH>
            <wp:positionV relativeFrom="paragraph">
              <wp:posOffset>46990</wp:posOffset>
            </wp:positionV>
            <wp:extent cx="156210" cy="156210"/>
            <wp:effectExtent l="0" t="0" r="0" b="0"/>
            <wp:wrapNone/>
            <wp:docPr id="472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fin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partner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intereste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an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knowledgeabl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transferrin</w:t>
      </w:r>
      <w:r w:rsidR="008B39E7">
        <w:rPr>
          <w:rFonts w:ascii="Arial" w:eastAsia="Arial" w:hAnsi="Arial" w:cs="Arial"/>
          <w:sz w:val="13"/>
          <w:szCs w:val="13"/>
        </w:rPr>
        <w:t>g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technolog</w:t>
      </w:r>
      <w:r w:rsidR="008B39E7">
        <w:rPr>
          <w:rFonts w:ascii="Arial" w:eastAsia="Arial" w:hAnsi="Arial" w:cs="Arial"/>
          <w:sz w:val="13"/>
          <w:szCs w:val="13"/>
        </w:rPr>
        <w:t>y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fro</w:t>
      </w:r>
      <w:r w:rsidR="008B39E7">
        <w:rPr>
          <w:rFonts w:ascii="Arial" w:eastAsia="Arial" w:hAnsi="Arial" w:cs="Arial"/>
          <w:sz w:val="13"/>
          <w:szCs w:val="13"/>
        </w:rPr>
        <w:t>m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th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laborator</w:t>
      </w:r>
      <w:r w:rsidR="008B39E7">
        <w:rPr>
          <w:rFonts w:ascii="Arial" w:eastAsia="Arial" w:hAnsi="Arial" w:cs="Arial"/>
          <w:sz w:val="13"/>
          <w:szCs w:val="13"/>
        </w:rPr>
        <w:t>y</w:t>
      </w:r>
      <w:r w:rsidR="008B39E7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th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marke</w:t>
      </w:r>
      <w:r w:rsidR="008B39E7">
        <w:rPr>
          <w:rFonts w:ascii="Arial" w:eastAsia="Arial" w:hAnsi="Arial" w:cs="Arial"/>
          <w:sz w:val="13"/>
          <w:szCs w:val="13"/>
        </w:rPr>
        <w:t>t</w:t>
      </w:r>
    </w:p>
    <w:p w14:paraId="3139814A" w14:textId="75339100" w:rsidR="000E3053" w:rsidRDefault="000E3053">
      <w:pPr>
        <w:spacing w:before="9" w:line="170" w:lineRule="exact"/>
        <w:rPr>
          <w:sz w:val="17"/>
          <w:szCs w:val="17"/>
        </w:rPr>
      </w:pPr>
    </w:p>
    <w:p w14:paraId="3139814B" w14:textId="2702BD71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8080" behindDoc="1" locked="0" layoutInCell="1" allowOverlap="1" wp14:anchorId="4C0D47DC" wp14:editId="30116955">
            <wp:simplePos x="0" y="0"/>
            <wp:positionH relativeFrom="column">
              <wp:posOffset>161290</wp:posOffset>
            </wp:positionH>
            <wp:positionV relativeFrom="paragraph">
              <wp:posOffset>12700</wp:posOffset>
            </wp:positionV>
            <wp:extent cx="156210" cy="156210"/>
            <wp:effectExtent l="0" t="0" r="0" b="0"/>
            <wp:wrapNone/>
            <wp:docPr id="471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pacing w:val="-1"/>
          <w:sz w:val="13"/>
          <w:szCs w:val="13"/>
        </w:rPr>
        <w:t>T</w:t>
      </w:r>
      <w:r w:rsidR="008B39E7">
        <w:rPr>
          <w:rFonts w:ascii="Arial" w:eastAsia="Arial" w:hAnsi="Arial" w:cs="Arial"/>
          <w:sz w:val="13"/>
          <w:szCs w:val="13"/>
        </w:rPr>
        <w:t>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gai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acces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to</w:t>
      </w:r>
      <w:r w:rsidR="008B39E7">
        <w:rPr>
          <w:rFonts w:ascii="Arial" w:eastAsia="Arial" w:hAnsi="Arial" w:cs="Arial"/>
          <w:sz w:val="13"/>
          <w:szCs w:val="13"/>
        </w:rPr>
        <w:t>,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an</w:t>
      </w:r>
      <w:r w:rsidR="008B39E7">
        <w:rPr>
          <w:rFonts w:ascii="Arial" w:eastAsia="Arial" w:hAnsi="Arial" w:cs="Arial"/>
          <w:sz w:val="13"/>
          <w:szCs w:val="13"/>
        </w:rPr>
        <w:t>d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informatio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on</w:t>
      </w:r>
      <w:r w:rsidR="008B39E7">
        <w:rPr>
          <w:rFonts w:ascii="Arial" w:eastAsia="Arial" w:hAnsi="Arial" w:cs="Arial"/>
          <w:sz w:val="13"/>
          <w:szCs w:val="13"/>
        </w:rPr>
        <w:t>,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ne</w:t>
      </w:r>
      <w:r w:rsidR="008B39E7">
        <w:rPr>
          <w:rFonts w:ascii="Arial" w:eastAsia="Arial" w:hAnsi="Arial" w:cs="Arial"/>
          <w:sz w:val="13"/>
          <w:szCs w:val="13"/>
        </w:rPr>
        <w:t>w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technologie</w:t>
      </w:r>
      <w:r w:rsidR="008B39E7">
        <w:rPr>
          <w:rFonts w:ascii="Arial" w:eastAsia="Arial" w:hAnsi="Arial" w:cs="Arial"/>
          <w:sz w:val="13"/>
          <w:szCs w:val="13"/>
        </w:rPr>
        <w:t>s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wit</w:t>
      </w:r>
      <w:r w:rsidR="008B39E7">
        <w:rPr>
          <w:rFonts w:ascii="Arial" w:eastAsia="Arial" w:hAnsi="Arial" w:cs="Arial"/>
          <w:sz w:val="13"/>
          <w:szCs w:val="13"/>
        </w:rPr>
        <w:t>h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commercializatio</w:t>
      </w:r>
      <w:r w:rsidR="008B39E7">
        <w:rPr>
          <w:rFonts w:ascii="Arial" w:eastAsia="Arial" w:hAnsi="Arial" w:cs="Arial"/>
          <w:sz w:val="13"/>
          <w:szCs w:val="13"/>
        </w:rPr>
        <w:t>n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-1"/>
          <w:sz w:val="13"/>
          <w:szCs w:val="13"/>
        </w:rPr>
        <w:t>potentia</w:t>
      </w:r>
      <w:r w:rsidR="008B39E7">
        <w:rPr>
          <w:rFonts w:ascii="Arial" w:eastAsia="Arial" w:hAnsi="Arial" w:cs="Arial"/>
          <w:sz w:val="13"/>
          <w:szCs w:val="13"/>
        </w:rPr>
        <w:t>l</w:t>
      </w:r>
    </w:p>
    <w:p w14:paraId="3139814C" w14:textId="65D9520A" w:rsidR="000E3053" w:rsidRDefault="000E3053">
      <w:pPr>
        <w:spacing w:before="9" w:line="170" w:lineRule="exact"/>
        <w:rPr>
          <w:sz w:val="17"/>
          <w:szCs w:val="17"/>
        </w:rPr>
      </w:pPr>
    </w:p>
    <w:p w14:paraId="3139814D" w14:textId="636B9AA3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59104" behindDoc="1" locked="0" layoutInCell="1" allowOverlap="1" wp14:anchorId="03DF5AA0" wp14:editId="0F8B05D6">
            <wp:simplePos x="0" y="0"/>
            <wp:positionH relativeFrom="column">
              <wp:posOffset>161290</wp:posOffset>
            </wp:positionH>
            <wp:positionV relativeFrom="paragraph">
              <wp:posOffset>67945</wp:posOffset>
            </wp:positionV>
            <wp:extent cx="156210" cy="156210"/>
            <wp:effectExtent l="0" t="0" r="0" b="0"/>
            <wp:wrapNone/>
            <wp:docPr id="470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To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identify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contractors</w:t>
      </w:r>
      <w:r w:rsidR="008B39E7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or</w:t>
      </w:r>
      <w:r w:rsidR="008B39E7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subcontractors</w:t>
      </w:r>
    </w:p>
    <w:p w14:paraId="3139814E" w14:textId="701461AA" w:rsidR="000E3053" w:rsidRDefault="000E3053">
      <w:pPr>
        <w:spacing w:before="9" w:line="170" w:lineRule="exact"/>
        <w:rPr>
          <w:sz w:val="17"/>
          <w:szCs w:val="17"/>
        </w:rPr>
      </w:pPr>
    </w:p>
    <w:p w14:paraId="3139814F" w14:textId="4D5E4351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  <w:sz w:val="17"/>
          <w:szCs w:val="17"/>
        </w:rPr>
        <w:drawing>
          <wp:anchor distT="0" distB="0" distL="114300" distR="114300" simplePos="0" relativeHeight="251760128" behindDoc="1" locked="0" layoutInCell="1" allowOverlap="1" wp14:anchorId="7C0EC9FB" wp14:editId="4319BC6C">
            <wp:simplePos x="0" y="0"/>
            <wp:positionH relativeFrom="column">
              <wp:posOffset>161290</wp:posOffset>
            </wp:positionH>
            <wp:positionV relativeFrom="paragraph">
              <wp:posOffset>59055</wp:posOffset>
            </wp:positionV>
            <wp:extent cx="156210" cy="156210"/>
            <wp:effectExtent l="0" t="0" r="0" b="0"/>
            <wp:wrapNone/>
            <wp:docPr id="469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To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find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suitable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partners</w:t>
      </w:r>
      <w:r w:rsidR="008B39E7" w:rsidRPr="008B39E7">
        <w:rPr>
          <w:rFonts w:ascii="Arial" w:eastAsia="Arial" w:hAnsi="Arial" w:cs="Arial"/>
          <w:sz w:val="13"/>
          <w:szCs w:val="13"/>
        </w:rPr>
        <w:t>, such as small or large businesses and nonprofit organizations,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for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the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pursuit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of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funding</w:t>
      </w:r>
      <w:r w:rsidR="008B39E7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 xml:space="preserve">collaborations </w:t>
      </w:r>
      <w:r w:rsidR="008B39E7" w:rsidRPr="008B39E7">
        <w:rPr>
          <w:rFonts w:ascii="Arial" w:eastAsia="Arial" w:hAnsi="Arial" w:cs="Arial"/>
          <w:sz w:val="13"/>
          <w:szCs w:val="13"/>
        </w:rPr>
        <w:t>(e.g., joint grants from state or federal agencies, private initiatives)</w:t>
      </w:r>
    </w:p>
    <w:p w14:paraId="31398150" w14:textId="3AB6B94D" w:rsidR="000E3053" w:rsidRPr="00240523" w:rsidRDefault="000E3053" w:rsidP="00240523">
      <w:pPr>
        <w:spacing w:before="9" w:line="170" w:lineRule="exact"/>
        <w:rPr>
          <w:sz w:val="17"/>
          <w:szCs w:val="17"/>
        </w:rPr>
      </w:pPr>
    </w:p>
    <w:p w14:paraId="31398151" w14:textId="1792332B" w:rsidR="000E3053" w:rsidRDefault="00713AC2">
      <w:pPr>
        <w:spacing w:before="85"/>
        <w:ind w:left="556"/>
        <w:rPr>
          <w:rFonts w:ascii="Arial" w:eastAsia="Arial" w:hAnsi="Arial" w:cs="Arial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761152" behindDoc="1" locked="0" layoutInCell="1" allowOverlap="1" wp14:anchorId="39D78597" wp14:editId="5AA56EA2">
            <wp:simplePos x="0" y="0"/>
            <wp:positionH relativeFrom="column">
              <wp:posOffset>161290</wp:posOffset>
            </wp:positionH>
            <wp:positionV relativeFrom="paragraph">
              <wp:posOffset>30480</wp:posOffset>
            </wp:positionV>
            <wp:extent cx="156210" cy="156210"/>
            <wp:effectExtent l="0" t="0" r="0" b="0"/>
            <wp:wrapNone/>
            <wp:docPr id="468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9E7">
        <w:rPr>
          <w:rFonts w:ascii="Arial" w:eastAsia="Arial" w:hAnsi="Arial" w:cs="Arial"/>
          <w:sz w:val="13"/>
          <w:szCs w:val="13"/>
        </w:rPr>
        <w:t>Other</w:t>
      </w:r>
      <w:r w:rsidR="008B39E7">
        <w:rPr>
          <w:rFonts w:ascii="Arial" w:eastAsia="Arial" w:hAnsi="Arial" w:cs="Arial"/>
          <w:spacing w:val="7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(please</w:t>
      </w:r>
      <w:r w:rsidR="008B39E7">
        <w:rPr>
          <w:rFonts w:ascii="Arial" w:eastAsia="Arial" w:hAnsi="Arial" w:cs="Arial"/>
          <w:spacing w:val="7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z w:val="13"/>
          <w:szCs w:val="13"/>
        </w:rPr>
        <w:t>specify)</w:t>
      </w:r>
    </w:p>
    <w:p w14:paraId="31398152" w14:textId="1B0CE4D8" w:rsidR="000E3053" w:rsidRDefault="00713AC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3C5EFFF7" wp14:editId="738A4884">
                <wp:simplePos x="0" y="0"/>
                <wp:positionH relativeFrom="column">
                  <wp:posOffset>334010</wp:posOffset>
                </wp:positionH>
                <wp:positionV relativeFrom="paragraph">
                  <wp:posOffset>37465</wp:posOffset>
                </wp:positionV>
                <wp:extent cx="4752340" cy="356870"/>
                <wp:effectExtent l="172085" t="8890" r="9525" b="1520190"/>
                <wp:wrapNone/>
                <wp:docPr id="46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340" cy="356870"/>
                          <a:chOff x="1326" y="11006"/>
                          <a:chExt cx="7484" cy="562"/>
                        </a:xfrm>
                      </wpg:grpSpPr>
                      <wps:wsp>
                        <wps:cNvPr id="462" name="Freeform 317"/>
                        <wps:cNvSpPr>
                          <a:spLocks/>
                        </wps:cNvSpPr>
                        <wps:spPr bwMode="auto">
                          <a:xfrm>
                            <a:off x="1326" y="11006"/>
                            <a:ext cx="7484" cy="562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7484"/>
                              <a:gd name="T2" fmla="+- 0 11006 11006"/>
                              <a:gd name="T3" fmla="*/ 11006 h 562"/>
                              <a:gd name="T4" fmla="+- 0 8810 1326"/>
                              <a:gd name="T5" fmla="*/ T4 w 7484"/>
                              <a:gd name="T6" fmla="+- 0 11006 11006"/>
                              <a:gd name="T7" fmla="*/ 11006 h 562"/>
                              <a:gd name="T8" fmla="+- 0 8810 1326"/>
                              <a:gd name="T9" fmla="*/ T8 w 7484"/>
                              <a:gd name="T10" fmla="+- 0 11569 11006"/>
                              <a:gd name="T11" fmla="*/ 11569 h 562"/>
                              <a:gd name="T12" fmla="+- 0 1326 1326"/>
                              <a:gd name="T13" fmla="*/ T12 w 7484"/>
                              <a:gd name="T14" fmla="+- 0 11569 11006"/>
                              <a:gd name="T15" fmla="*/ 11569 h 562"/>
                              <a:gd name="T16" fmla="+- 0 1326 1326"/>
                              <a:gd name="T17" fmla="*/ T16 w 7484"/>
                              <a:gd name="T18" fmla="+- 0 11006 11006"/>
                              <a:gd name="T19" fmla="*/ 11006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84" h="562">
                                <a:moveTo>
                                  <a:pt x="0" y="0"/>
                                </a:moveTo>
                                <a:lnTo>
                                  <a:pt x="7484" y="0"/>
                                </a:lnTo>
                                <a:lnTo>
                                  <a:pt x="7484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227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61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5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298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335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7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3721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1" o:spid="_x0000_s1026" style="position:absolute;margin-left:26.3pt;margin-top:2.95pt;width:374.2pt;height:28.1pt;z-index:-251596288" coordorigin="1326,11006" coordsize="7484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">
                <v:shape id="Freeform 317" o:spid="_x0000_s1027" style="position:absolute;left:1326;top:11006;width:7484;height:562;visibility:visible;mso-wrap-style:square;v-text-anchor:top" coordsize="7484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GocUA&#10;AADcAAAADwAAAGRycy9kb3ducmV2LnhtbESPT2sCMRTE74LfIbxCL6LZSiuyGkUshS2e/IN4fCTP&#10;3aWbl22Suttv3wgFj8PM/IZZrnvbiBv5UDtW8DLJQBBrZ2ouFZyOH+M5iBCRDTaOScEvBVivhoMl&#10;5sZ1vKfbIZYiQTjkqKCKsc2lDLoii2HiWuLkXZ23GJP0pTQeuwS3jZxm2UxarDktVNjStiL9dfix&#10;Cup9Yd92uv18L2j77bUpuvPootTzU79ZgIjUx0f4v10YBa+zK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s0ahxQAAANwAAAAPAAAAAAAAAAAAAAAAAJgCAABkcnMv&#10;ZG93bnJldi54bWxQSwUGAAAAAAQABAD1AAAAigMAAAAA&#10;" path="m,l7484,r,563l,563,,xe" filled="f" strokecolor="#545454" strokeweight=".30989mm">
                  <v:path arrowok="t" o:connecttype="custom" o:connectlocs="0,11006;7484,11006;7484,11569;0,11569;0,1100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8" type="#_x0000_t75" style="position:absolute;left:1054;top:12227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WGPFAAAA3AAAAA8AAABkcnMvZG93bnJldi54bWxEj8FqwzAQRO+F/oPYQm6N3DqY4kYOJSEh&#10;JbnE7Qcs1tY2tlbGUmIlX18VCjkOM/OGWa6C6cWFRtdaVvAyT0AQV1a3XCv4/to+v4FwHlljb5kU&#10;XMnBqnh8WGKu7cQnupS+FhHCLkcFjfdDLqWrGjLo5nYgjt6PHQ36KMda6hGnCDe9fE2STBpsOS40&#10;ONC6oaorz0bB5pAeNot16DK+HtvbJ+9CVhqlZk/h4x2Ep+Dv4f/2XitYZCn8nYlH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zVhjxQAAANwAAAAPAAAAAAAAAAAAAAAA&#10;AJ8CAABkcnMvZG93bnJldi54bWxQSwUGAAAAAAQABAD3AAAAkQMAAAAA&#10;">
                  <v:imagedata r:id="rId16" o:title=""/>
                </v:shape>
                <v:shape id="Picture 315" o:spid="_x0000_s1029" type="#_x0000_t75" style="position:absolute;left:1054;top:1261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sBDzIAAAA3AAAAA8AAABkcnMvZG93bnJldi54bWxEj09rwkAUxO+FfoflFbwU3VSCDdFVWkUR&#10;6qH+wfMj+5pNm30bsmuM/fTdQqHHYWZ+w8wWva1FR62vHCt4GiUgiAunKy4VnI7rYQbCB2SNtWNS&#10;cCMPi/n93Qxz7a68p+4QShEh7HNUYEJocil9YciiH7mGOHofrrUYomxLqVu8Rrit5ThJJtJixXHB&#10;YENLQ8XX4WIVvO7G2WqdvnVGLzePz+/ZefX5vVFq8NC/TEEE6sN/+K+91QrSSQq/Z+IRkPM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e7AQ8yAAAANwAAAAPAAAAAAAAAAAA&#10;AAAAAJ8CAABkcnMvZG93bnJldi54bWxQSwUGAAAAAAQABAD3AAAAlAMAAAAA&#10;">
                  <v:imagedata r:id="rId17" o:title=""/>
                </v:shape>
                <v:shape id="Picture 314" o:spid="_x0000_s1030" type="#_x0000_t75" style="position:absolute;left:1054;top:1298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oafHAAAA3AAAAA8AAABkcnMvZG93bnJldi54bWxEj0FrwkAUhO9C/8PyCl6kbipqQ3SVqiiF&#10;erC29PzIPrNps29Ddhujv75bKHgcZuYbZr7sbCVaanzpWMHjMAFBnDtdcqHg4337kILwAVlj5ZgU&#10;XMjDcnHXm2Om3ZnfqD2GQkQI+wwVmBDqTEqfG7Loh64mjt7JNRZDlE0hdYPnCLeVHCXJVFosOS4Y&#10;rGltKP8+/lgFq/0o3WzHr63R693g6ZB+br6uO6X6993zDESgLtzC/+0XrWA8ncDfmXgE5OIX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GgoafHAAAA3AAAAA8AAAAAAAAAAAAA&#10;AAAAnwIAAGRycy9kb3ducmV2LnhtbFBLBQYAAAAABAAEAPcAAACTAwAAAAA=&#10;">
                  <v:imagedata r:id="rId17" o:title=""/>
                </v:shape>
                <v:shape id="Picture 313" o:spid="_x0000_s1031" type="#_x0000_t75" style="position:absolute;left:1054;top:1335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6+/vEAAAA3AAAAA8AAABkcnMvZG93bnJldi54bWxEj9FqAjEURN8L/kO4gm812ypBVqMURbHo&#10;i9t+wGVz3V3c3CybVKNf3xQKPg4zc4ZZrKJtxZV63zjW8DbOQBCXzjRcafj+2r7OQPiAbLB1TBru&#10;5GG1HLwsMDfuxie6FqESCcI+Rw11CF0upS9rsujHriNO3tn1FkOSfSVNj7cEt618zzIlLTacFmrs&#10;aF1TeSl+rIbNYXLYTNfxovh+bB6fvIuqsFqPhvFjDiJQDM/wf3tvNEyVgr8z6Qj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+6+/vEAAAA3AAAAA8AAAAAAAAAAAAAAAAA&#10;nwIAAGRycy9kb3ducmV2LnhtbFBLBQYAAAAABAAEAPcAAACQAwAAAAA=&#10;">
                  <v:imagedata r:id="rId16" o:title=""/>
                </v:shape>
                <v:shape id="Picture 312" o:spid="_x0000_s1032" type="#_x0000_t75" style="position:absolute;left:1054;top:13721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2XmDFAAAA3AAAAA8AAABkcnMvZG93bnJldi54bWxEj91qwkAUhO+FvsNyCt7pxh/SEl1FElpa&#10;9KapD3DIHpNg9mzIbnXt03cLgpfDzHzDrLfBdOJCg2stK5hNExDEldUt1wqO32+TVxDOI2vsLJOC&#10;GznYbp5Ga8y0vfIXXUpfiwhhl6GCxvs+k9JVDRl0U9sTR+9kB4M+yqGWesBrhJtOzpMklQZbjgsN&#10;9pQ3VJ3LH6Og2C/2xTIP55Rvh/b3k99DWhqlxs9htwLhKfhH+N7+0AqW6Qv8n4lHQG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9l5gxQAAANwAAAAPAAAAAAAAAAAAAAAA&#10;AJ8CAABkcnMvZG93bnJldi54bWxQSwUGAAAAAAQABAD3AAAAkQMAAAAA&#10;">
                  <v:imagedata r:id="rId16" o:title=""/>
                </v:shape>
              </v:group>
            </w:pict>
          </mc:Fallback>
        </mc:AlternateContent>
      </w:r>
    </w:p>
    <w:p w14:paraId="31398153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54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55" w14:textId="77777777" w:rsidR="000E3053" w:rsidRDefault="000E3053">
      <w:pPr>
        <w:spacing w:before="7" w:line="280" w:lineRule="exact"/>
        <w:rPr>
          <w:sz w:val="28"/>
          <w:szCs w:val="28"/>
        </w:rPr>
      </w:pPr>
    </w:p>
    <w:p w14:paraId="31398156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spacing w:before="39"/>
        <w:ind w:left="372"/>
        <w:rPr>
          <w:b w:val="0"/>
          <w:bCs w:val="0"/>
        </w:rPr>
      </w:pPr>
      <w:r>
        <w:rPr>
          <w:spacing w:val="-17"/>
        </w:rPr>
        <w:t>Hav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expecte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benefit</w:t>
      </w:r>
      <w:r>
        <w:t>s</w:t>
      </w:r>
      <w:r>
        <w:rPr>
          <w:spacing w:val="-34"/>
        </w:rPr>
        <w:t xml:space="preserve"> </w:t>
      </w:r>
      <w:r>
        <w:rPr>
          <w:spacing w:val="-17"/>
        </w:rPr>
        <w:t>fro</w:t>
      </w:r>
      <w:r>
        <w:t>m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organization'</w:t>
      </w:r>
      <w:r>
        <w:t>s</w:t>
      </w:r>
      <w:r>
        <w:rPr>
          <w:spacing w:val="-34"/>
        </w:rPr>
        <w:t xml:space="preserve"> </w:t>
      </w:r>
      <w:r>
        <w:rPr>
          <w:spacing w:val="-17"/>
        </w:rPr>
        <w:t>participatio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i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th</w:t>
      </w:r>
      <w:r>
        <w:t>e</w:t>
      </w:r>
      <w:r>
        <w:rPr>
          <w:spacing w:val="-34"/>
        </w:rPr>
        <w:t xml:space="preserve"> </w:t>
      </w:r>
      <w:r>
        <w:rPr>
          <w:spacing w:val="-17"/>
        </w:rPr>
        <w:t>cluste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materialized</w:t>
      </w:r>
      <w:r>
        <w:t>?</w:t>
      </w:r>
    </w:p>
    <w:p w14:paraId="31398157" w14:textId="77777777" w:rsidR="000E3053" w:rsidRDefault="000E3053">
      <w:pPr>
        <w:spacing w:before="5" w:line="170" w:lineRule="exact"/>
        <w:rPr>
          <w:sz w:val="17"/>
          <w:szCs w:val="17"/>
        </w:rPr>
      </w:pPr>
    </w:p>
    <w:p w14:paraId="31398158" w14:textId="77777777" w:rsidR="000E3053" w:rsidRDefault="008B39E7">
      <w:pPr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Not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all</w:t>
      </w:r>
    </w:p>
    <w:p w14:paraId="31398159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5A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4"/>
          <w:sz w:val="13"/>
          <w:szCs w:val="13"/>
        </w:rPr>
        <w:t>Somewha</w:t>
      </w:r>
      <w:r>
        <w:rPr>
          <w:rFonts w:ascii="Arial" w:eastAsia="Arial" w:hAnsi="Arial" w:cs="Arial"/>
          <w:sz w:val="13"/>
          <w:szCs w:val="13"/>
        </w:rPr>
        <w:t>t</w:t>
      </w:r>
    </w:p>
    <w:p w14:paraId="3139815B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5C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Significantly</w:t>
      </w:r>
    </w:p>
    <w:p w14:paraId="3139815D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5E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Absolutel</w:t>
      </w:r>
      <w:r>
        <w:rPr>
          <w:rFonts w:ascii="Arial" w:eastAsia="Arial" w:hAnsi="Arial" w:cs="Arial"/>
          <w:sz w:val="13"/>
          <w:szCs w:val="13"/>
        </w:rPr>
        <w:t>y</w:t>
      </w:r>
    </w:p>
    <w:p w14:paraId="3139815F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0" w14:textId="7777777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To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2"/>
          <w:sz w:val="13"/>
          <w:szCs w:val="13"/>
        </w:rPr>
        <w:t>earl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tel</w:t>
      </w:r>
      <w:r>
        <w:rPr>
          <w:rFonts w:ascii="Arial" w:eastAsia="Arial" w:hAnsi="Arial" w:cs="Arial"/>
          <w:sz w:val="13"/>
          <w:szCs w:val="13"/>
        </w:rPr>
        <w:t>l</w:t>
      </w:r>
    </w:p>
    <w:p w14:paraId="31398161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type w:val="continuous"/>
          <w:pgSz w:w="12240" w:h="15840"/>
          <w:pgMar w:top="1080" w:right="1000" w:bottom="280" w:left="800" w:header="720" w:footer="720" w:gutter="0"/>
          <w:cols w:space="720"/>
        </w:sectPr>
      </w:pPr>
    </w:p>
    <w:p w14:paraId="31398162" w14:textId="29E77B96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before="46" w:line="256" w:lineRule="auto"/>
        <w:ind w:right="101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13981E9" wp14:editId="660A0826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53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54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49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5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186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6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231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7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617"/>
                            <a:ext cx="246" cy="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8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" y="298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59" name="Group 23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60" name="Freeform 24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35pt;margin-top:35pt;width:542pt;height:722pt;z-index:-251660800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">
                <v:shape id="Picture 245" o:spid="_x0000_s1027" type="#_x0000_t75" style="position:absolute;left:1054;top:149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AzoHIAAAA3AAAAA8AAABkcnMvZG93bnJldi54bWxEj0FrwkAUhO9C/8PyCl6KbpRYQ+oqVVEK&#10;9tDa0vMj+5pNm30bsmtM++u7QsHjMDPfMItVb2vRUesrxwom4wQEceF0xaWC97fdKAPhA7LG2jEp&#10;+CEPq+XNYIG5dmd+pe4YShEh7HNUYEJocil9YciiH7uGOHqfrrUYomxLqVs8R7it5TRJ7qXFiuOC&#10;wYY2horv48kqWD9Ps+0uPXRGb/Z385fsY/v1u1dqeNs/PoAI1Idr+L/9pBWksxQuZ+IRkMs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QgM6ByAAAANwAAAAPAAAAAAAAAAAA&#10;AAAAAJ8CAABkcnMvZG93bnJldi54bWxQSwUGAAAAAAQABAD3AAAAlAMAAAAA&#10;">
                  <v:imagedata r:id="rId17" o:title=""/>
                </v:shape>
                <v:shape id="Picture 244" o:spid="_x0000_s1028" type="#_x0000_t75" style="position:absolute;left:1054;top:186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ErzHFAAAA3AAAAA8AAABkcnMvZG93bnJldi54bWxEj91qwkAUhO+FvsNyCt7VjX+hRFeRhJYW&#10;vTH1AQ7ZYxLMng3Zra59+m6h4OUwM98w620wnbjS4FrLCqaTBARxZXXLtYLT19vLKwjnkTV2lknB&#10;nRxsN0+jNWba3vhI19LXIkLYZaig8b7PpHRVQwbdxPbE0TvbwaCPcqilHvAW4aaTsyRJpcGW40KD&#10;PeUNVZfy2ygo9vN9scjDJeX7of355PeQlkap8XPYrUB4Cv4R/m9/aAWL5RL+zsQjI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BK8xxQAAANwAAAAPAAAAAAAAAAAAAAAA&#10;AJ8CAABkcnMvZG93bnJldi54bWxQSwUGAAAAAAQABAD3AAAAkQMAAAAA&#10;">
                  <v:imagedata r:id="rId16" o:title=""/>
                </v:shape>
                <v:shape id="Picture 243" o:spid="_x0000_s1029" type="#_x0000_t75" style="position:absolute;left:1054;top:2231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WMUbEAAAA3AAAAA8AAABkcnMvZG93bnJldi54bWxEj9FqwkAURN8L/sNyhb7pRqtBUlcRpaWi&#10;L0Y/4JK9TYLZuyG76tqvdwWhj8PMnGHmy2AacaXO1ZYVjIYJCOLC6ppLBafj12AGwnlkjY1lUnAn&#10;B8tF722OmbY3PtA196WIEHYZKqi8bzMpXVGRQTe0LXH0fm1n0EfZlVJ3eItw08hxkqTSYM1xocKW&#10;1hUV5/xiFGx2H7vNZB3OKd/39d+Wv0OaG6Xe+2H1CcJT8P/hV/tHK5hMU3ieiUd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WMUbEAAAA3AAAAA8AAAAAAAAAAAAAAAAA&#10;nwIAAGRycy9kb3ducmV2LnhtbFBLBQYAAAAABAAEAPcAAACQAwAAAAA=&#10;">
                  <v:imagedata r:id="rId16" o:title=""/>
                </v:shape>
                <v:shape id="Picture 242" o:spid="_x0000_s1030" type="#_x0000_t75" style="position:absolute;left:1054;top:2617;width:246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gpcXDAAAA3AAAAA8AAABkcnMvZG93bnJldi54bWxEj1FLwzAUhd8H/odwBd/WdFKndMuGCMO9&#10;2gni2yW5NqHNTWliV/31iyDs8XDO+Q5nu599LyYaowusYFWUIIh1MI5bBe+nw/IJREzIBvvApOCH&#10;Iux3N4st1iac+Y2mJrUiQzjWqMCmNNRSRm3JYyzCQJy9rzB6TFmOrTQjnjPc9/K+LNfSo+O8YHGg&#10;F0u6a769gk5W7nX6oN/m8Lnu3GD1XLFW6u52ft6ASDSna/i/fTQKqodH+DuTj4DcX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ClxcMAAADcAAAADwAAAAAAAAAAAAAAAACf&#10;AgAAZHJzL2Rvd25yZXYueG1sUEsFBgAAAAAEAAQA9wAAAI8DAAAAAA==&#10;">
                  <v:imagedata r:id="rId18" o:title=""/>
                </v:shape>
                <v:shape id="Picture 241" o:spid="_x0000_s1031" type="#_x0000_t75" style="position:absolute;left:1054;top:298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NxITFAAAA3AAAAA8AAABkcnMvZG93bnJldi54bWxET8tqwkAU3Qv9h+EW3BSdVGwN0VGqohTa&#10;RX3g+pK5ZtJm7oTMGGO/vrMouDyc92zR2Uq01PjSsYLnYQKCOHe65ELB8bAZpCB8QNZYOSYFN/Kw&#10;mD/0Zphpd+UdtftQiBjCPkMFJoQ6k9Lnhiz6oauJI3d2jcUQYVNI3eA1httKjpLkVVosOTYYrGll&#10;KP/ZX6yC5ecoXW/GH63Rq+3T5Cs9rb9/t0r1H7u3KYhAXbiL/93vWsH4Ja6NZ+IR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zcSExQAAANwAAAAPAAAAAAAAAAAAAAAA&#10;AJ8CAABkcnMvZG93bnJldi54bWxQSwUGAAAAAAQABAD3AAAAkQMAAAAA&#10;">
                  <v:imagedata r:id="rId17" o:title=""/>
                </v:shape>
                <v:group id="Group 239" o:spid="_x0000_s1032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240" o:spid="_x0000_s1033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3zb8A&#10;AADcAAAADwAAAGRycy9kb3ducmV2LnhtbERPS4vCMBC+C/6HMAt703RFZKlG2RVEQZD6AK9DM7al&#10;zaQ0Ubv/3jkIe/z43otV7xr1oC5Ung18jRNQxLm3FRcGLufN6BtUiMgWG89k4I8CrJbDwQJT6598&#10;pMcpFkpCOKRooIyxTbUOeUkOw9i3xMLdfOcwCuwKbTt8Srhr9CRJZtphxdJQYkvrkvL6dHfSS9fr&#10;mTM+XOq8pu0+O1JW/Rrz+dH/zEFF6uO/+O3eWQPTmcyXM3IE9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ETfNvwAAANwAAAAPAAAAAAAAAAAAAAAAAJgCAABkcnMvZG93bnJl&#10;di54bWxQSwUGAAAAAAQABAD1AAAAhA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frequentl</w:t>
      </w:r>
      <w:r w:rsidR="008B39E7">
        <w:t>y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doe</w:t>
      </w:r>
      <w:r w:rsidR="008B39E7">
        <w:t>s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participat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i</w:t>
      </w:r>
      <w:r w:rsidR="008B39E7">
        <w:t>n</w:t>
      </w:r>
      <w:r w:rsidR="008B39E7">
        <w:rPr>
          <w:spacing w:val="-18"/>
        </w:rPr>
        <w:t xml:space="preserve"> </w:t>
      </w:r>
      <w:r>
        <w:rPr>
          <w:color w:val="0000ED"/>
          <w:spacing w:val="-16"/>
          <w:u w:val="single" w:color="0000ED"/>
        </w:rPr>
        <w:t>cluster-</w:t>
      </w:r>
      <w:r w:rsidR="00442BED">
        <w:rPr>
          <w:color w:val="0000ED"/>
          <w:spacing w:val="-16"/>
          <w:u w:val="single" w:color="0000ED"/>
        </w:rPr>
        <w:t>organize</w:t>
      </w:r>
      <w:r w:rsidR="00442BED">
        <w:rPr>
          <w:color w:val="0000ED"/>
          <w:u w:val="single" w:color="0000ED"/>
        </w:rPr>
        <w:t xml:space="preserve">d </w:t>
      </w:r>
      <w:r w:rsidR="008B39E7">
        <w:rPr>
          <w:color w:val="0000ED"/>
          <w:spacing w:val="-16"/>
          <w:u w:val="single" w:color="0000ED"/>
        </w:rPr>
        <w:t>event</w:t>
      </w:r>
      <w:r w:rsidR="008B39E7">
        <w:rPr>
          <w:color w:val="0000ED"/>
          <w:u w:val="single" w:color="0000ED"/>
        </w:rPr>
        <w:t>s</w:t>
      </w:r>
      <w:r w:rsidR="008B39E7">
        <w:rPr>
          <w:color w:val="0000ED"/>
          <w:spacing w:val="-19"/>
          <w:u w:val="single" w:color="0000ED"/>
        </w:rPr>
        <w:t xml:space="preserve"> </w:t>
      </w:r>
      <w:r w:rsidR="008B39E7">
        <w:rPr>
          <w:color w:val="000000"/>
          <w:spacing w:val="-19"/>
        </w:rPr>
        <w:t>tha</w:t>
      </w:r>
      <w:r w:rsidR="008B39E7">
        <w:rPr>
          <w:color w:val="000000"/>
        </w:rPr>
        <w:t>t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ar</w:t>
      </w:r>
      <w:r w:rsidR="008B39E7">
        <w:rPr>
          <w:color w:val="000000"/>
        </w:rPr>
        <w:t>e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announce</w:t>
      </w:r>
      <w:r w:rsidR="008B39E7">
        <w:rPr>
          <w:color w:val="000000"/>
        </w:rPr>
        <w:t>d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t</w:t>
      </w:r>
      <w:r w:rsidR="008B39E7">
        <w:rPr>
          <w:color w:val="000000"/>
        </w:rPr>
        <w:t xml:space="preserve">o </w:t>
      </w:r>
      <w:r w:rsidR="008B39E7">
        <w:rPr>
          <w:color w:val="000000"/>
          <w:spacing w:val="-17"/>
        </w:rPr>
        <w:t>you</w:t>
      </w:r>
      <w:r w:rsidR="008B39E7">
        <w:rPr>
          <w:color w:val="000000"/>
        </w:rPr>
        <w:t>r</w:t>
      </w:r>
      <w:r w:rsidR="008B39E7">
        <w:rPr>
          <w:color w:val="000000"/>
          <w:spacing w:val="-34"/>
        </w:rPr>
        <w:t xml:space="preserve"> </w:t>
      </w:r>
      <w:r w:rsidR="008B39E7">
        <w:rPr>
          <w:color w:val="000000"/>
          <w:spacing w:val="-17"/>
        </w:rPr>
        <w:t>organization</w:t>
      </w:r>
      <w:r w:rsidR="008B39E7">
        <w:rPr>
          <w:color w:val="000000"/>
        </w:rPr>
        <w:t>?</w:t>
      </w:r>
    </w:p>
    <w:p w14:paraId="31398163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64" w14:textId="77777777" w:rsidR="000E3053" w:rsidRDefault="008B39E7">
      <w:pPr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Never</w:t>
      </w:r>
    </w:p>
    <w:p w14:paraId="31398165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6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Rarely</w:t>
      </w:r>
    </w:p>
    <w:p w14:paraId="31398167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8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Occasionally</w:t>
      </w:r>
    </w:p>
    <w:p w14:paraId="31398169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A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Ofte</w:t>
      </w:r>
      <w:r>
        <w:rPr>
          <w:rFonts w:ascii="Arial" w:eastAsia="Arial" w:hAnsi="Arial" w:cs="Arial"/>
          <w:sz w:val="13"/>
          <w:szCs w:val="13"/>
        </w:rPr>
        <w:t>n</w:t>
      </w:r>
    </w:p>
    <w:p w14:paraId="3139816B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6C" w14:textId="77777777" w:rsidR="000E3053" w:rsidRDefault="008B39E7">
      <w:pPr>
        <w:spacing w:before="85"/>
        <w:ind w:left="530" w:right="11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3"/>
          <w:sz w:val="13"/>
          <w:szCs w:val="13"/>
        </w:rPr>
        <w:t>Alway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6D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pgSz w:w="12240" w:h="15840"/>
          <w:pgMar w:top="680" w:right="1040" w:bottom="280" w:left="840" w:header="720" w:footer="720" w:gutter="0"/>
          <w:cols w:space="720"/>
        </w:sectPr>
      </w:pPr>
    </w:p>
    <w:p w14:paraId="3139816E" w14:textId="347EB732" w:rsidR="000E3053" w:rsidRPr="00713AC2" w:rsidRDefault="00713AC2">
      <w:pPr>
        <w:spacing w:before="82"/>
        <w:ind w:left="117"/>
        <w:rPr>
          <w:rFonts w:ascii="Arial Black" w:eastAsia="Arial" w:hAnsi="Arial Black" w:cs="Arial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69F30CEE" wp14:editId="2B8BFD3C">
                <wp:simplePos x="0" y="0"/>
                <wp:positionH relativeFrom="column">
                  <wp:posOffset>-57150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0" b="3810"/>
                <wp:wrapNone/>
                <wp:docPr id="452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6764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720 720"/>
                            <a:gd name="T3" fmla="*/ 720 h 264"/>
                            <a:gd name="T4" fmla="+- 0 11520 720"/>
                            <a:gd name="T5" fmla="*/ T4 w 10800"/>
                            <a:gd name="T6" fmla="+- 0 720 720"/>
                            <a:gd name="T7" fmla="*/ 720 h 264"/>
                            <a:gd name="T8" fmla="+- 0 11520 720"/>
                            <a:gd name="T9" fmla="*/ T8 w 10800"/>
                            <a:gd name="T10" fmla="+- 0 983 720"/>
                            <a:gd name="T11" fmla="*/ 983 h 264"/>
                            <a:gd name="T12" fmla="+- 0 720 720"/>
                            <a:gd name="T13" fmla="*/ T12 w 10800"/>
                            <a:gd name="T14" fmla="+- 0 983 720"/>
                            <a:gd name="T15" fmla="*/ 983 h 264"/>
                            <a:gd name="T16" fmla="+- 0 720 720"/>
                            <a:gd name="T17" fmla="*/ T16 w 10800"/>
                            <a:gd name="T18" fmla="+- 0 720 720"/>
                            <a:gd name="T19" fmla="*/ 720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0" h="264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  <a:lnTo>
                                <a:pt x="10800" y="263"/>
                              </a:lnTo>
                              <a:lnTo>
                                <a:pt x="0" y="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7" o:spid="_x0000_s1026" style="position:absolute;margin-left:-4.5pt;margin-top:-18pt;width:540pt;height:13.2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" path="m,l10800,r,263l,263,,xe" fillcolor="#666" stroked="f">
                <v:path arrowok="t" o:connecttype="custom" o:connectlocs="0,457200;6858000,457200;6858000,624205;0,624205;0,457200" o:connectangles="0,0,0,0,0"/>
              </v:shape>
            </w:pict>
          </mc:Fallback>
        </mc:AlternateContent>
      </w:r>
      <w:r>
        <w:rPr>
          <w:rFonts w:ascii="Arial Black" w:hAnsi="Arial Black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76FFE923" wp14:editId="31D1D665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-222250</wp:posOffset>
                </wp:positionV>
                <wp:extent cx="6870700" cy="9156700"/>
                <wp:effectExtent l="9525" t="6350" r="15875" b="9525"/>
                <wp:wrapNone/>
                <wp:docPr id="450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51" name="Freeform 233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-4.5pt;margin-top:-17.5pt;width:541pt;height:721pt;z-index:-251604480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kADQ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">
                <v:shape id="Freeform 233" o:spid="_x0000_s1027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Y68EA&#10;AADcAAAADwAAAGRycy9kb3ducmV2LnhtbESPW4vCMBCF3xf8D2EE39ZU0UWqUVQQBUHqBXwdmrEt&#10;bSaliVr/vRGEfTycy8eZLVpTiQc1rrCsYNCPQBCnVhecKbicN78TEM4ja6wsk4IXOVjMOz8zjLV9&#10;8pEeJ5+JMMIuRgW593UspUtzMuj6tiYO3s02Bn2QTSZ1g88wbio5jKI/abDgQMixpnVOaXm6m8Cl&#10;6/XMCR8uZVrSdp8cKSlWSvW67XIKwlPr/8Pf9k4rGI0H8Dk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xWOvBAAAA3AAAAA8AAAAAAAAAAAAAAAAAmAIAAGRycy9kb3du&#10;cmV2LnhtbFBLBQYAAAAABAAEAPUAAACGAwAAAAA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8B39E7" w:rsidRPr="00713AC2">
        <w:rPr>
          <w:rFonts w:ascii="Arial Black" w:eastAsia="Arial" w:hAnsi="Arial Black" w:cs="Arial"/>
          <w:b/>
          <w:sz w:val="24"/>
          <w:szCs w:val="24"/>
        </w:rPr>
        <w:t>Regarding the relationships your organization created within the cluster:</w:t>
      </w:r>
    </w:p>
    <w:p w14:paraId="3139816F" w14:textId="77777777" w:rsidR="000E3053" w:rsidRDefault="000E3053">
      <w:pPr>
        <w:spacing w:before="2" w:line="170" w:lineRule="exact"/>
        <w:rPr>
          <w:sz w:val="17"/>
          <w:szCs w:val="17"/>
        </w:rPr>
      </w:pPr>
    </w:p>
    <w:p w14:paraId="31398170" w14:textId="77777777" w:rsidR="000E3053" w:rsidRDefault="008B39E7">
      <w:pPr>
        <w:pStyle w:val="BodyText"/>
        <w:numPr>
          <w:ilvl w:val="0"/>
          <w:numId w:val="1"/>
        </w:numPr>
        <w:tabs>
          <w:tab w:val="left" w:pos="372"/>
        </w:tabs>
        <w:spacing w:line="256" w:lineRule="auto"/>
        <w:ind w:left="144" w:right="108" w:firstLine="0"/>
        <w:rPr>
          <w:b w:val="0"/>
          <w:bCs w:val="0"/>
        </w:rPr>
      </w:pPr>
      <w:r>
        <w:rPr>
          <w:spacing w:val="-18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+1]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develo</w:t>
      </w:r>
      <w:r>
        <w:t>p</w:t>
      </w:r>
      <w:r>
        <w:rPr>
          <w:spacing w:val="-34"/>
        </w:rPr>
        <w:t xml:space="preserve"> </w:t>
      </w:r>
      <w:r>
        <w:rPr>
          <w:spacing w:val="-18"/>
        </w:rPr>
        <w:t>a</w:t>
      </w:r>
      <w:r>
        <w:t>n</w:t>
      </w:r>
      <w:r>
        <w:rPr>
          <w:spacing w:val="-17"/>
        </w:rPr>
        <w:t xml:space="preserve"> </w:t>
      </w:r>
      <w:r>
        <w:rPr>
          <w:color w:val="0000ED"/>
          <w:spacing w:val="-20"/>
          <w:u w:val="single" w:color="0000ED"/>
        </w:rPr>
        <w:t>allianc</w:t>
      </w:r>
      <w:r>
        <w:rPr>
          <w:color w:val="0000ED"/>
          <w:u w:val="single" w:color="0000ED"/>
        </w:rPr>
        <w:t>e</w:t>
      </w:r>
      <w:r>
        <w:rPr>
          <w:color w:val="0000ED"/>
          <w:spacing w:val="-20"/>
          <w:u w:val="single" w:color="0000ED"/>
        </w:rPr>
        <w:t xml:space="preserve"> </w:t>
      </w:r>
      <w:r>
        <w:rPr>
          <w:color w:val="000000"/>
          <w:spacing w:val="-28"/>
        </w:rPr>
        <w:t>wit</w:t>
      </w:r>
      <w:r>
        <w:rPr>
          <w:color w:val="000000"/>
        </w:rPr>
        <w:t xml:space="preserve">h </w:t>
      </w:r>
      <w:r>
        <w:rPr>
          <w:color w:val="000000"/>
          <w:spacing w:val="-17"/>
        </w:rPr>
        <w:t>an</w:t>
      </w:r>
      <w:r>
        <w:rPr>
          <w:color w:val="000000"/>
        </w:rPr>
        <w:t>y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organization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(e.g.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smal</w:t>
      </w:r>
      <w:r>
        <w:rPr>
          <w:color w:val="000000"/>
        </w:rPr>
        <w:t>l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businesses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larg</w:t>
      </w:r>
      <w:r>
        <w:rPr>
          <w:color w:val="000000"/>
        </w:rPr>
        <w:t>e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companies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nonprofi</w:t>
      </w:r>
      <w:r>
        <w:rPr>
          <w:color w:val="000000"/>
        </w:rPr>
        <w:t>t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organization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an</w:t>
      </w:r>
      <w:r>
        <w:rPr>
          <w:color w:val="000000"/>
        </w:rPr>
        <w:t>d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7"/>
        </w:rPr>
        <w:t>foundations</w:t>
      </w:r>
      <w:r>
        <w:rPr>
          <w:color w:val="000000"/>
        </w:rPr>
        <w:t xml:space="preserve">, </w:t>
      </w:r>
      <w:r>
        <w:rPr>
          <w:color w:val="000000"/>
          <w:spacing w:val="-16"/>
        </w:rPr>
        <w:t>publi</w:t>
      </w:r>
      <w:r>
        <w:rPr>
          <w:color w:val="000000"/>
        </w:rPr>
        <w:t>c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secto</w:t>
      </w:r>
      <w:r>
        <w:rPr>
          <w:color w:val="000000"/>
        </w:rPr>
        <w:t>r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agencies</w:t>
      </w:r>
      <w:r>
        <w:rPr>
          <w:color w:val="000000"/>
        </w:rPr>
        <w:t>,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busines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associations</w:t>
      </w:r>
      <w:r>
        <w:rPr>
          <w:color w:val="000000"/>
        </w:rPr>
        <w:t>)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a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resul</w:t>
      </w:r>
      <w:r>
        <w:rPr>
          <w:color w:val="000000"/>
        </w:rPr>
        <w:t>t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o</w:t>
      </w:r>
      <w:r>
        <w:rPr>
          <w:color w:val="000000"/>
        </w:rPr>
        <w:t>f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it</w:t>
      </w:r>
      <w:r>
        <w:rPr>
          <w:color w:val="000000"/>
        </w:rPr>
        <w:t>s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participatio</w:t>
      </w:r>
      <w:r>
        <w:rPr>
          <w:color w:val="000000"/>
        </w:rPr>
        <w:t>n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i</w:t>
      </w:r>
      <w:r>
        <w:rPr>
          <w:color w:val="000000"/>
        </w:rPr>
        <w:t>n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th</w:t>
      </w:r>
      <w:r>
        <w:rPr>
          <w:color w:val="000000"/>
        </w:rPr>
        <w:t>e</w:t>
      </w:r>
      <w:r>
        <w:rPr>
          <w:color w:val="000000"/>
          <w:spacing w:val="-32"/>
        </w:rPr>
        <w:t xml:space="preserve"> </w:t>
      </w:r>
      <w:r>
        <w:rPr>
          <w:color w:val="000000"/>
          <w:spacing w:val="-16"/>
        </w:rPr>
        <w:t>cluster</w:t>
      </w:r>
      <w:r>
        <w:rPr>
          <w:color w:val="000000"/>
        </w:rPr>
        <w:t>?</w:t>
      </w:r>
    </w:p>
    <w:p w14:paraId="31398171" w14:textId="7139FB3D" w:rsidR="000E3053" w:rsidRDefault="000E3053">
      <w:pPr>
        <w:spacing w:before="5" w:line="150" w:lineRule="exact"/>
        <w:rPr>
          <w:sz w:val="15"/>
          <w:szCs w:val="15"/>
        </w:rPr>
      </w:pPr>
    </w:p>
    <w:p w14:paraId="31398172" w14:textId="76A185D6" w:rsidR="000E3053" w:rsidRDefault="00713AC2">
      <w:pPr>
        <w:ind w:left="570"/>
        <w:rPr>
          <w:rFonts w:ascii="Arial" w:eastAsia="Arial" w:hAnsi="Arial" w:cs="Arial"/>
          <w:sz w:val="13"/>
          <w:szCs w:val="13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765248" behindDoc="1" locked="0" layoutInCell="1" allowOverlap="1" wp14:anchorId="2968DF09" wp14:editId="746F8DD8">
                <wp:simplePos x="0" y="0"/>
                <wp:positionH relativeFrom="column">
                  <wp:posOffset>165100</wp:posOffset>
                </wp:positionH>
                <wp:positionV relativeFrom="paragraph">
                  <wp:posOffset>4445</wp:posOffset>
                </wp:positionV>
                <wp:extent cx="156210" cy="414020"/>
                <wp:effectExtent l="0" t="0" r="2540" b="635"/>
                <wp:wrapNone/>
                <wp:docPr id="447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414020"/>
                          <a:chOff x="1060" y="2614"/>
                          <a:chExt cx="246" cy="652"/>
                        </a:xfrm>
                      </wpg:grpSpPr>
                      <pic:pic xmlns:pic="http://schemas.openxmlformats.org/drawingml/2006/picture">
                        <pic:nvPicPr>
                          <pic:cNvPr id="448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261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" y="30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margin-left:13pt;margin-top:.35pt;width:12.3pt;height:32.6pt;z-index:-251551232" coordorigin="1060,2614" coordsize="246,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">
                <v:shape id="Picture 236" o:spid="_x0000_s1027" type="#_x0000_t75" style="position:absolute;left:1060;top:261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UUlnEAAAA3AAAAA8AAABkcnMvZG93bnJldi54bWxET89rwjAUvg/8H8ITvAxNJ2WWzihOUQbz&#10;oG7s/GieTbV5KU2s3f765TDY8eP7PV/2thYdtb5yrOBpkoAgLpyuuFTw+bEdZyB8QNZYOyYF3+Rh&#10;uRg8zDHX7s5H6k6hFDGEfY4KTAhNLqUvDFn0E9cQR+7sWoshwraUusV7DLe1nCbJs7RYcWww2NDa&#10;UHE93ayC1/0022zT987o9e5xdsi+NpefnVKjYb96ARGoD//iP/ebVpCmcW08E4+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UUlnEAAAA3AAAAA8AAAAAAAAAAAAAAAAA&#10;nwIAAGRycy9kb3ducmV2LnhtbFBLBQYAAAAABAAEAPcAAACQAwAAAAA=&#10;">
                  <v:imagedata r:id="rId17" o:title=""/>
                </v:shape>
                <v:shape id="Picture 235" o:spid="_x0000_s1028" type="#_x0000_t75" style="position:absolute;left:1060;top:30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QM+nEAAAA3AAAAA8AAABkcnMvZG93bnJldi54bWxEj9FqwkAURN8L/sNyBd/qRg1Bo6uI0tKi&#10;L0Y/4JK9JsHs3ZDd6tqv7xYKfRxm5gyz2gTTijv1rrGsYDJOQBCXVjdcKbic317nIJxH1thaJgVP&#10;crBZD15WmGv74BPdC1+JCGGXo4La+y6X0pU1GXRj2xFH72p7gz7KvpK6x0eEm1ZOkySTBhuOCzV2&#10;tKupvBVfRsH+MDvs0124Zfw8Nt+f/B6ywig1GobtEoSn4P/Df+0PrSBNF/B7Jh4Bu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QM+nEAAAA3AAAAA8AAAAAAAAAAAAAAAAA&#10;nwIAAGRycy9kb3ducmV2LnhtbFBLBQYAAAAABAAEAPcAAACQAwAAAAA=&#10;">
                  <v:imagedata r:id="rId16" o:title=""/>
                </v:shape>
              </v:group>
            </w:pict>
          </mc:Fallback>
        </mc:AlternateContent>
      </w:r>
      <w:r w:rsidR="008B39E7">
        <w:rPr>
          <w:rFonts w:ascii="Arial" w:eastAsia="Arial" w:hAnsi="Arial" w:cs="Arial"/>
          <w:spacing w:val="-6"/>
          <w:sz w:val="13"/>
          <w:szCs w:val="13"/>
        </w:rPr>
        <w:t>Ye</w:t>
      </w:r>
      <w:r w:rsidR="008B39E7">
        <w:rPr>
          <w:rFonts w:ascii="Arial" w:eastAsia="Arial" w:hAnsi="Arial" w:cs="Arial"/>
          <w:sz w:val="13"/>
          <w:szCs w:val="13"/>
        </w:rPr>
        <w:t>s</w:t>
      </w:r>
    </w:p>
    <w:p w14:paraId="31398173" w14:textId="413AEC87" w:rsidR="000E3053" w:rsidRDefault="000E3053">
      <w:pPr>
        <w:spacing w:before="9" w:line="130" w:lineRule="exact"/>
        <w:rPr>
          <w:sz w:val="13"/>
          <w:szCs w:val="13"/>
        </w:rPr>
      </w:pPr>
    </w:p>
    <w:p w14:paraId="31398174" w14:textId="2DB12827" w:rsidR="000E3053" w:rsidRDefault="008B39E7">
      <w:pPr>
        <w:spacing w:before="85"/>
        <w:ind w:left="5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75" w14:textId="77777777" w:rsidR="000E3053" w:rsidRDefault="000E3053">
      <w:pPr>
        <w:spacing w:before="9" w:line="140" w:lineRule="exact"/>
        <w:rPr>
          <w:sz w:val="14"/>
          <w:szCs w:val="14"/>
        </w:rPr>
      </w:pPr>
    </w:p>
    <w:p w14:paraId="31398176" w14:textId="77777777" w:rsidR="000E3053" w:rsidRDefault="008B39E7">
      <w:pPr>
        <w:spacing w:before="79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7.]</w:t>
      </w:r>
    </w:p>
    <w:p w14:paraId="31398177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60" w:right="840" w:bottom="280" w:left="800" w:header="720" w:footer="720" w:gutter="0"/>
          <w:cols w:space="720"/>
        </w:sectPr>
      </w:pPr>
    </w:p>
    <w:p w14:paraId="31398178" w14:textId="2509445F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914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13981EC" wp14:editId="71109AA3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3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35" name="Group 216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36" name="Freeform 21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214"/>
                        <wpg:cNvGrpSpPr>
                          <a:grpSpLocks/>
                        </wpg:cNvGrpSpPr>
                        <wpg:grpSpPr bwMode="auto">
                          <a:xfrm>
                            <a:off x="7510" y="2134"/>
                            <a:ext cx="808" cy="281"/>
                            <a:chOff x="7510" y="2134"/>
                            <a:chExt cx="808" cy="281"/>
                          </a:xfrm>
                        </wpg:grpSpPr>
                        <wps:wsp>
                          <wps:cNvPr id="438" name="Freeform 215"/>
                          <wps:cNvSpPr>
                            <a:spLocks/>
                          </wps:cNvSpPr>
                          <wps:spPr bwMode="auto">
                            <a:xfrm>
                              <a:off x="7510" y="2134"/>
                              <a:ext cx="808" cy="281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134 2134"/>
                                <a:gd name="T3" fmla="*/ 2134 h 281"/>
                                <a:gd name="T4" fmla="+- 0 8318 7510"/>
                                <a:gd name="T5" fmla="*/ T4 w 808"/>
                                <a:gd name="T6" fmla="+- 0 2134 2134"/>
                                <a:gd name="T7" fmla="*/ 2134 h 281"/>
                                <a:gd name="T8" fmla="+- 0 8318 7510"/>
                                <a:gd name="T9" fmla="*/ T8 w 808"/>
                                <a:gd name="T10" fmla="+- 0 2415 2134"/>
                                <a:gd name="T11" fmla="*/ 2415 h 281"/>
                                <a:gd name="T12" fmla="+- 0 7510 7510"/>
                                <a:gd name="T13" fmla="*/ T12 w 808"/>
                                <a:gd name="T14" fmla="+- 0 2415 2134"/>
                                <a:gd name="T15" fmla="*/ 2415 h 281"/>
                                <a:gd name="T16" fmla="+- 0 7510 7510"/>
                                <a:gd name="T17" fmla="*/ T16 w 808"/>
                                <a:gd name="T18" fmla="+- 0 2134 2134"/>
                                <a:gd name="T19" fmla="*/ 2134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81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212"/>
                        <wpg:cNvGrpSpPr>
                          <a:grpSpLocks/>
                        </wpg:cNvGrpSpPr>
                        <wpg:grpSpPr bwMode="auto">
                          <a:xfrm>
                            <a:off x="7510" y="2503"/>
                            <a:ext cx="808" cy="264"/>
                            <a:chOff x="7510" y="2503"/>
                            <a:chExt cx="808" cy="264"/>
                          </a:xfrm>
                        </wpg:grpSpPr>
                        <wps:wsp>
                          <wps:cNvPr id="440" name="Freeform 213"/>
                          <wps:cNvSpPr>
                            <a:spLocks/>
                          </wps:cNvSpPr>
                          <wps:spPr bwMode="auto">
                            <a:xfrm>
                              <a:off x="7510" y="2503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503 2503"/>
                                <a:gd name="T3" fmla="*/ 2503 h 264"/>
                                <a:gd name="T4" fmla="+- 0 8318 7510"/>
                                <a:gd name="T5" fmla="*/ T4 w 808"/>
                                <a:gd name="T6" fmla="+- 0 2503 2503"/>
                                <a:gd name="T7" fmla="*/ 2503 h 264"/>
                                <a:gd name="T8" fmla="+- 0 8318 7510"/>
                                <a:gd name="T9" fmla="*/ T8 w 808"/>
                                <a:gd name="T10" fmla="+- 0 2767 2503"/>
                                <a:gd name="T11" fmla="*/ 2767 h 264"/>
                                <a:gd name="T12" fmla="+- 0 7510 7510"/>
                                <a:gd name="T13" fmla="*/ T12 w 808"/>
                                <a:gd name="T14" fmla="+- 0 2767 2503"/>
                                <a:gd name="T15" fmla="*/ 2767 h 264"/>
                                <a:gd name="T16" fmla="+- 0 7510 7510"/>
                                <a:gd name="T17" fmla="*/ T16 w 808"/>
                                <a:gd name="T18" fmla="+- 0 2503 2503"/>
                                <a:gd name="T19" fmla="*/ 250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210"/>
                        <wpg:cNvGrpSpPr>
                          <a:grpSpLocks/>
                        </wpg:cNvGrpSpPr>
                        <wpg:grpSpPr bwMode="auto">
                          <a:xfrm>
                            <a:off x="7510" y="2855"/>
                            <a:ext cx="808" cy="264"/>
                            <a:chOff x="7510" y="2855"/>
                            <a:chExt cx="808" cy="264"/>
                          </a:xfrm>
                        </wpg:grpSpPr>
                        <wps:wsp>
                          <wps:cNvPr id="442" name="Freeform 211"/>
                          <wps:cNvSpPr>
                            <a:spLocks/>
                          </wps:cNvSpPr>
                          <wps:spPr bwMode="auto">
                            <a:xfrm>
                              <a:off x="7510" y="2855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2855 2855"/>
                                <a:gd name="T3" fmla="*/ 2855 h 264"/>
                                <a:gd name="T4" fmla="+- 0 8318 7510"/>
                                <a:gd name="T5" fmla="*/ T4 w 808"/>
                                <a:gd name="T6" fmla="+- 0 2855 2855"/>
                                <a:gd name="T7" fmla="*/ 2855 h 264"/>
                                <a:gd name="T8" fmla="+- 0 8318 7510"/>
                                <a:gd name="T9" fmla="*/ T8 w 808"/>
                                <a:gd name="T10" fmla="+- 0 3118 2855"/>
                                <a:gd name="T11" fmla="*/ 3118 h 264"/>
                                <a:gd name="T12" fmla="+- 0 7510 7510"/>
                                <a:gd name="T13" fmla="*/ T12 w 808"/>
                                <a:gd name="T14" fmla="+- 0 3118 2855"/>
                                <a:gd name="T15" fmla="*/ 3118 h 264"/>
                                <a:gd name="T16" fmla="+- 0 7510 7510"/>
                                <a:gd name="T17" fmla="*/ T16 w 808"/>
                                <a:gd name="T18" fmla="+- 0 2855 2855"/>
                                <a:gd name="T19" fmla="*/ 2855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208"/>
                        <wpg:cNvGrpSpPr>
                          <a:grpSpLocks/>
                        </wpg:cNvGrpSpPr>
                        <wpg:grpSpPr bwMode="auto">
                          <a:xfrm>
                            <a:off x="7510" y="3926"/>
                            <a:ext cx="808" cy="264"/>
                            <a:chOff x="7510" y="3926"/>
                            <a:chExt cx="808" cy="264"/>
                          </a:xfrm>
                        </wpg:grpSpPr>
                        <wps:wsp>
                          <wps:cNvPr id="444" name="Freeform 209"/>
                          <wps:cNvSpPr>
                            <a:spLocks/>
                          </wps:cNvSpPr>
                          <wps:spPr bwMode="auto">
                            <a:xfrm>
                              <a:off x="7510" y="3926"/>
                              <a:ext cx="808" cy="264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808"/>
                                <a:gd name="T2" fmla="+- 0 3926 3926"/>
                                <a:gd name="T3" fmla="*/ 3926 h 264"/>
                                <a:gd name="T4" fmla="+- 0 8318 7510"/>
                                <a:gd name="T5" fmla="*/ T4 w 808"/>
                                <a:gd name="T6" fmla="+- 0 3926 3926"/>
                                <a:gd name="T7" fmla="*/ 3926 h 264"/>
                                <a:gd name="T8" fmla="+- 0 8318 7510"/>
                                <a:gd name="T9" fmla="*/ T8 w 808"/>
                                <a:gd name="T10" fmla="+- 0 4190 3926"/>
                                <a:gd name="T11" fmla="*/ 4190 h 264"/>
                                <a:gd name="T12" fmla="+- 0 7510 7510"/>
                                <a:gd name="T13" fmla="*/ T12 w 808"/>
                                <a:gd name="T14" fmla="+- 0 4190 3926"/>
                                <a:gd name="T15" fmla="*/ 4190 h 264"/>
                                <a:gd name="T16" fmla="+- 0 7510 7510"/>
                                <a:gd name="T17" fmla="*/ T16 w 808"/>
                                <a:gd name="T18" fmla="+- 0 3926 3926"/>
                                <a:gd name="T19" fmla="*/ 392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08" h="264">
                                  <a:moveTo>
                                    <a:pt x="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20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46" name="Freeform 20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35pt;margin-top:35pt;width:542pt;height:722pt;z-index:-251658752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">
                <v:group id="Group 216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217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uaMUA&#10;AADcAAAADwAAAGRycy9kb3ducmV2LnhtbESPQWvCQBSE74X+h+UVems21SIhdZW2EOihINFcvL1m&#10;n0kw+zburib9925B8DjMzDfMcj2ZXlzI+c6ygtckBUFcW91xo6DaFS8ZCB+QNfaWScEfeVivHh+W&#10;mGs7ckmXbWhEhLDPUUEbwpBL6euWDPrEDsTRO1hnMETpGqkdjhFuejlL04U02HFcaHGgr5bq4/Zs&#10;FJzKrKBNR3L/mxWfVfHjzPzklHp+mj7eQQSawj18a39rBW/zBfyf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a5oxQAAANwAAAAPAAAAAAAAAAAAAAAAAJgCAABkcnMv&#10;ZG93bnJldi54bWxQSwUGAAAAAAQABAD1AAAAigMAAAAA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214" o:spid="_x0000_s1029" style="position:absolute;left:7510;top:2134;width:808;height:281" coordorigin="7510,2134" coordsize="808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215" o:spid="_x0000_s1030" style="position:absolute;left:7510;top:2134;width:808;height:281;visibility:visible;mso-wrap-style:square;v-text-anchor:top" coordsize="80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T5sUA&#10;AADcAAAADwAAAGRycy9kb3ducmV2LnhtbERPy07CQBTdk/APk0vCDqaIGFMZiDFqLAYTHgvdXTuX&#10;trFzp8xMS/l7Z2Hi8uS8l+ve1KIj5yvLCmbTBARxbnXFhYLj4WVyD8IHZI21ZVJwJQ/r1XCwxFTb&#10;C++o24dCxBD2KSooQ2hSKX1ekkE/tQ1x5E7WGQwRukJqh5cYbmp5kyR30mDFsaHEhp5Kyn/2rVHQ&#10;ut22+/h+fd58ne1n9p5l26RdKDUe9Y8PIAL14V/8537TCm7ncW08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9PmxQAAANwAAAAPAAAAAAAAAAAAAAAAAJgCAABkcnMv&#10;ZG93bnJldi54bWxQSwUGAAAAAAQABAD1AAAAigMAAAAA&#10;" path="m,l808,r,281l,281,,xe" filled="f" strokecolor="#545454" strokeweight=".30989mm">
                    <v:path arrowok="t" o:connecttype="custom" o:connectlocs="0,2134;808,2134;808,2415;0,2415;0,2134" o:connectangles="0,0,0,0,0"/>
                  </v:shape>
                </v:group>
                <v:group id="Group 212" o:spid="_x0000_s1031" style="position:absolute;left:7510;top:2503;width:808;height:264" coordorigin="7510,2503" coordsize="80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213" o:spid="_x0000_s1032" style="position:absolute;left:7510;top:2503;width:808;height:264;visibility:visible;mso-wrap-style:square;v-text-anchor:top" coordsize="80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FqMIA&#10;AADcAAAADwAAAGRycy9kb3ducmV2LnhtbERPXWvCMBR9F/Yfwh3szaZKddIZZQzKBAVZN/D10tw1&#10;3Zqb0sS2/nvzMNjj4Xxv95NtxUC9bxwrWCQpCOLK6YZrBV+fxXwDwgdkja1jUnAjD/vdw2yLuXYj&#10;f9BQhlrEEPY5KjAhdLmUvjJk0SeuI47ct+sthgj7WuoexxhuW7lM07W02HBsMNjRm6Hqt7xaBe/m&#10;Jn9W4ynrisO5Wl/kcXH2z0o9PU6vLyACTeFf/Oc+aAVZFu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wWowgAAANwAAAAPAAAAAAAAAAAAAAAAAJgCAABkcnMvZG93&#10;bnJldi54bWxQSwUGAAAAAAQABAD1AAAAhwMAAAAA&#10;" path="m,l808,r,264l,264,,xe" filled="f" strokecolor="#545454" strokeweight=".30989mm">
                    <v:path arrowok="t" o:connecttype="custom" o:connectlocs="0,2503;808,2503;808,2767;0,2767;0,2503" o:connectangles="0,0,0,0,0"/>
                  </v:shape>
                </v:group>
                <v:group id="Group 210" o:spid="_x0000_s1033" style="position:absolute;left:7510;top:2855;width:808;height:264" coordorigin="7510,2855" coordsize="80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211" o:spid="_x0000_s1034" style="position:absolute;left:7510;top:2855;width:808;height:264;visibility:visible;mso-wrap-style:square;v-text-anchor:top" coordsize="80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+RMQA&#10;AADcAAAADwAAAGRycy9kb3ducmV2LnhtbESPQWvCQBSE70L/w/IK3nSjRC2pq5SCKCiIaaHXR/Y1&#10;mzb7NmRXE/+9Kwgeh5n5hlmue1uLC7W+cqxgMk5AEBdOV1wq+P7ajN5A+ICssXZMCq7kYb16GSwx&#10;067jE13yUIoIYZ+hAhNCk0npC0MW/dg1xNH7da3FEGVbSt1iF+G2ltMkmUuLFccFgw19Gir+87NV&#10;sDVX+TfrDmmz2R2L+Y/cT45+odTwtf94BxGoD8/wo73TCtJ0Cvc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PkTEAAAA3AAAAA8AAAAAAAAAAAAAAAAAmAIAAGRycy9k&#10;b3ducmV2LnhtbFBLBQYAAAAABAAEAPUAAACJAwAAAAA=&#10;" path="m,l808,r,263l,263,,xe" filled="f" strokecolor="#545454" strokeweight=".30989mm">
                    <v:path arrowok="t" o:connecttype="custom" o:connectlocs="0,2855;808,2855;808,3118;0,3118;0,2855" o:connectangles="0,0,0,0,0"/>
                  </v:shape>
                </v:group>
                <v:group id="Group 208" o:spid="_x0000_s1035" style="position:absolute;left:7510;top:3926;width:808;height:264" coordorigin="7510,3926" coordsize="80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209" o:spid="_x0000_s1036" style="position:absolute;left:7510;top:3926;width:808;height:264;visibility:visible;mso-wrap-style:square;v-text-anchor:top" coordsize="80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Dq8UA&#10;AADcAAAADwAAAGRycy9kb3ducmV2LnhtbESPQWvCQBSE70L/w/IK3nSjpLakbqQIUkFBTAu9PrKv&#10;2bTZtyG7TeK/7wqCx2FmvmHWm9E2oqfO144VLOYJCOLS6ZorBZ8fu9kLCB+QNTaOScGFPGzyh8ka&#10;M+0GPlNfhEpECPsMFZgQ2kxKXxqy6OeuJY7et+sshii7SuoOhwi3jVwmyUparDkuGGxpa6j8Lf6s&#10;gndzkT9PwzFtd/tTufqSh8XJPys1fRzfXkEEGsM9fGvvtYI0Te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AOrxQAAANwAAAAPAAAAAAAAAAAAAAAAAJgCAABkcnMv&#10;ZG93bnJldi54bWxQSwUGAAAAAAQABAD1AAAAigMAAAAA&#10;" path="m,l808,r,264l,264,,xe" filled="f" strokecolor="#545454" strokeweight=".30989mm">
                    <v:path arrowok="t" o:connecttype="custom" o:connectlocs="0,3926;808,3926;808,4190;0,4190;0,3926" o:connectangles="0,0,0,0,0"/>
                  </v:shape>
                </v:group>
                <v:group id="Group 206" o:spid="_x0000_s1037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207" o:spid="_x0000_s1038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FWQsMA&#10;AADcAAAADwAAAGRycy9kb3ducmV2LnhtbESPX2uDMBTF3wv7DuEO+tbGDZHhjKUdjBYGRdtCXy/m&#10;TkVzIyat7ts3g8EeD+fPj5NtZtOLO42utazgZR2BIK6sbrlWcDl/rt5AOI+ssbdMCn7IwSZ/WmSY&#10;ajtxSfeTr0UYYZeigsb7IZXSVQ0ZdGs7EAfv244GfZBjLfWIUxg3vXyNokQabDkQGhzoo6GqO91M&#10;4NL1euaCj5eu6mj/VZRUtDulls/z9h2Ep9n/h//aB60gjhP4PROO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FWQ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man</w:t>
      </w:r>
      <w:r w:rsidR="008B39E7">
        <w:t>y</w:t>
      </w:r>
      <w:r w:rsidR="008B39E7">
        <w:rPr>
          <w:spacing w:val="-18"/>
        </w:rPr>
        <w:t xml:space="preserve"> </w:t>
      </w:r>
      <w:r w:rsidR="008B39E7">
        <w:rPr>
          <w:color w:val="0000ED"/>
          <w:spacing w:val="-19"/>
          <w:u w:val="single" w:color="0000ED"/>
        </w:rPr>
        <w:t>alliance</w:t>
      </w:r>
      <w:r w:rsidR="008B39E7">
        <w:rPr>
          <w:color w:val="0000ED"/>
          <w:u w:val="single" w:color="0000ED"/>
        </w:rPr>
        <w:t>s</w:t>
      </w:r>
      <w:r w:rsidR="008B39E7">
        <w:rPr>
          <w:color w:val="0000ED"/>
          <w:spacing w:val="-22"/>
          <w:u w:val="single" w:color="0000ED"/>
        </w:rPr>
        <w:t xml:space="preserve"> </w:t>
      </w:r>
      <w:r w:rsidR="008B39E7">
        <w:rPr>
          <w:color w:val="000000"/>
          <w:spacing w:val="-22"/>
        </w:rPr>
        <w:t>wit</w:t>
      </w:r>
      <w:r w:rsidR="008B39E7">
        <w:rPr>
          <w:color w:val="000000"/>
        </w:rPr>
        <w:t>h</w:t>
      </w:r>
      <w:r w:rsidR="008B39E7">
        <w:rPr>
          <w:color w:val="000000"/>
          <w:spacing w:val="-44"/>
        </w:rPr>
        <w:t xml:space="preserve"> </w:t>
      </w:r>
      <w:r w:rsidR="008B39E7">
        <w:rPr>
          <w:color w:val="000000"/>
          <w:spacing w:val="-22"/>
        </w:rPr>
        <w:t>th</w:t>
      </w:r>
      <w:r w:rsidR="008B39E7">
        <w:rPr>
          <w:color w:val="000000"/>
        </w:rPr>
        <w:t xml:space="preserve">e </w:t>
      </w:r>
      <w:r w:rsidR="008B39E7">
        <w:rPr>
          <w:color w:val="000000"/>
          <w:spacing w:val="-17"/>
        </w:rPr>
        <w:t>followin</w:t>
      </w:r>
      <w:r w:rsidR="008B39E7">
        <w:rPr>
          <w:color w:val="000000"/>
        </w:rPr>
        <w:t>g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type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organization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di</w:t>
      </w:r>
      <w:r w:rsidR="008B39E7">
        <w:rPr>
          <w:color w:val="000000"/>
        </w:rPr>
        <w:t>d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you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organizatio</w:t>
      </w:r>
      <w:r w:rsidR="008B39E7">
        <w:rPr>
          <w:color w:val="000000"/>
        </w:rPr>
        <w:t>n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develo</w:t>
      </w:r>
      <w:r w:rsidR="008B39E7">
        <w:rPr>
          <w:color w:val="000000"/>
        </w:rPr>
        <w:t>p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a</w:t>
      </w:r>
      <w:r w:rsidR="008B39E7">
        <w:rPr>
          <w:color w:val="000000"/>
        </w:rPr>
        <w:t>s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</w:rPr>
        <w:t>a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resul</w:t>
      </w:r>
      <w:r w:rsidR="008B39E7">
        <w:rPr>
          <w:color w:val="000000"/>
        </w:rPr>
        <w:t>t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cluste</w:t>
      </w:r>
      <w:r w:rsidR="008B39E7">
        <w:rPr>
          <w:color w:val="000000"/>
        </w:rPr>
        <w:t xml:space="preserve">r </w:t>
      </w:r>
      <w:r w:rsidR="008B39E7">
        <w:rPr>
          <w:color w:val="000000"/>
          <w:spacing w:val="-19"/>
        </w:rPr>
        <w:t>participation</w:t>
      </w:r>
      <w:r w:rsidR="008B39E7">
        <w:rPr>
          <w:color w:val="000000"/>
        </w:rPr>
        <w:t>:</w:t>
      </w:r>
    </w:p>
    <w:p w14:paraId="31398179" w14:textId="77777777" w:rsidR="000E3053" w:rsidRDefault="000E3053">
      <w:pPr>
        <w:spacing w:before="9" w:line="120" w:lineRule="exact"/>
        <w:rPr>
          <w:sz w:val="12"/>
          <w:szCs w:val="12"/>
        </w:rPr>
      </w:pPr>
    </w:p>
    <w:p w14:paraId="3139817A" w14:textId="5E0A04FE" w:rsidR="000E3053" w:rsidRDefault="008B39E7">
      <w:pPr>
        <w:ind w:left="10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Small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businesses</w:t>
      </w:r>
      <w:r>
        <w:rPr>
          <w:rFonts w:ascii="Arial" w:eastAsia="Arial" w:hAnsi="Arial" w:cs="Arial"/>
          <w:color w:val="000000"/>
          <w:sz w:val="13"/>
          <w:szCs w:val="13"/>
        </w:rPr>
        <w:t>?</w:t>
      </w:r>
      <w:proofErr w:type="gramEnd"/>
    </w:p>
    <w:p w14:paraId="3139817B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7C" w14:textId="416E68FA" w:rsidR="000E3053" w:rsidRDefault="008B39E7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Large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companies</w:t>
      </w:r>
      <w:r>
        <w:rPr>
          <w:rFonts w:ascii="Arial" w:eastAsia="Arial" w:hAnsi="Arial" w:cs="Arial"/>
          <w:color w:val="000000"/>
          <w:sz w:val="13"/>
          <w:szCs w:val="13"/>
        </w:rPr>
        <w:t>?</w:t>
      </w:r>
      <w:proofErr w:type="gramEnd"/>
    </w:p>
    <w:p w14:paraId="3139817D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7E" w14:textId="43BE1D74" w:rsidR="000E3053" w:rsidRDefault="008B39E7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Public</w:t>
      </w:r>
      <w:r w:rsidR="003B29AC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sector</w:t>
      </w:r>
      <w:r w:rsidR="003B29AC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agencie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</w:t>
      </w:r>
      <w:r>
        <w:rPr>
          <w:rFonts w:ascii="Arial" w:eastAsia="Arial" w:hAnsi="Arial" w:cs="Arial"/>
          <w:color w:val="000000"/>
          <w:sz w:val="13"/>
          <w:szCs w:val="13"/>
        </w:rPr>
        <w:t>?</w:t>
      </w:r>
      <w:proofErr w:type="gramEnd"/>
    </w:p>
    <w:p w14:paraId="3139817F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80" w14:textId="448BA638" w:rsidR="000E3053" w:rsidRDefault="00713AC2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43F9C87" wp14:editId="3E25A083">
                <wp:simplePos x="0" y="0"/>
                <wp:positionH relativeFrom="column">
                  <wp:posOffset>4235450</wp:posOffset>
                </wp:positionH>
                <wp:positionV relativeFrom="paragraph">
                  <wp:posOffset>6350</wp:posOffset>
                </wp:positionV>
                <wp:extent cx="513080" cy="177800"/>
                <wp:effectExtent l="6350" t="5715" r="13970" b="6985"/>
                <wp:wrapNone/>
                <wp:docPr id="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261FC" w14:textId="5FFADDA7" w:rsidR="00713AC2" w:rsidRDefault="00713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5pt;margin-top:.5pt;width:40.4pt;height:1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o8KwIAAFEEAAAOAAAAZHJzL2Uyb0RvYy54bWysVNtu2zAMfR+wfxD0vti5rakRp+jSZRjQ&#10;XYB2HyDLsi1MEjVJiZ19/Sg5TYN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">
                <v:textbox>
                  <w:txbxContent>
                    <w:p w14:paraId="583261FC" w14:textId="5FFADDA7" w:rsidR="00713AC2" w:rsidRDefault="00713AC2"/>
                  </w:txbxContent>
                </v:textbox>
              </v:shape>
            </w:pict>
          </mc:Fallback>
        </mc:AlternateContent>
      </w:r>
      <w:proofErr w:type="gramStart"/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Foundations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and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other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nonprofit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organizations</w:t>
      </w:r>
      <w:r w:rsidR="008B39E7">
        <w:rPr>
          <w:rFonts w:ascii="Arial" w:eastAsia="Arial" w:hAnsi="Arial" w:cs="Arial"/>
          <w:color w:val="000000"/>
          <w:sz w:val="13"/>
          <w:szCs w:val="13"/>
        </w:rPr>
        <w:t>?</w:t>
      </w:r>
      <w:proofErr w:type="gramEnd"/>
    </w:p>
    <w:p w14:paraId="31398181" w14:textId="45B734BD" w:rsidR="000E3053" w:rsidRDefault="000E3053">
      <w:pPr>
        <w:spacing w:before="1" w:line="120" w:lineRule="exact"/>
        <w:rPr>
          <w:sz w:val="12"/>
          <w:szCs w:val="12"/>
        </w:rPr>
      </w:pPr>
    </w:p>
    <w:p w14:paraId="31398182" w14:textId="3A0998D3" w:rsidR="000E3053" w:rsidRDefault="00713AC2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43F9C87" wp14:editId="61028DDF">
                <wp:simplePos x="0" y="0"/>
                <wp:positionH relativeFrom="column">
                  <wp:posOffset>4235450</wp:posOffset>
                </wp:positionH>
                <wp:positionV relativeFrom="paragraph">
                  <wp:posOffset>21590</wp:posOffset>
                </wp:positionV>
                <wp:extent cx="513080" cy="177800"/>
                <wp:effectExtent l="6350" t="5080" r="13970" b="7620"/>
                <wp:wrapNone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BC4E8" w14:textId="77777777" w:rsidR="00713AC2" w:rsidRDefault="00713AC2" w:rsidP="00713A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3.5pt;margin-top:1.7pt;width:40.4pt;height:14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">
                <v:textbox>
                  <w:txbxContent>
                    <w:p w14:paraId="123BC4E8" w14:textId="77777777" w:rsidR="00713AC2" w:rsidRDefault="00713AC2" w:rsidP="00713AC2"/>
                  </w:txbxContent>
                </v:textbox>
              </v:shape>
            </w:pict>
          </mc:Fallback>
        </mc:AlternateContent>
      </w:r>
      <w:proofErr w:type="gramStart"/>
      <w:r w:rsidR="008B39E7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Business</w:t>
      </w:r>
      <w:r w:rsidR="008B39E7">
        <w:rPr>
          <w:rFonts w:ascii="Arial" w:eastAsia="Arial" w:hAnsi="Arial" w:cs="Arial"/>
          <w:color w:val="0000ED"/>
          <w:spacing w:val="-23"/>
          <w:sz w:val="13"/>
          <w:szCs w:val="13"/>
          <w:u w:val="single" w:color="0000ED"/>
        </w:rPr>
        <w:t xml:space="preserve"> </w:t>
      </w:r>
      <w:r w:rsidR="008B39E7">
        <w:rPr>
          <w:rFonts w:ascii="Arial" w:eastAsia="Arial" w:hAnsi="Arial" w:cs="Arial"/>
          <w:color w:val="0000ED"/>
          <w:spacing w:val="1"/>
          <w:sz w:val="13"/>
          <w:szCs w:val="13"/>
          <w:u w:val="single" w:color="0000ED"/>
        </w:rPr>
        <w:t>association</w:t>
      </w:r>
      <w:r w:rsidR="008B39E7">
        <w:rPr>
          <w:rFonts w:ascii="Arial" w:eastAsia="Arial" w:hAnsi="Arial" w:cs="Arial"/>
          <w:color w:val="0000ED"/>
          <w:sz w:val="13"/>
          <w:szCs w:val="13"/>
          <w:u w:val="single" w:color="0000ED"/>
        </w:rPr>
        <w:t>s</w:t>
      </w:r>
      <w:r w:rsidR="008B39E7">
        <w:rPr>
          <w:rFonts w:ascii="Arial" w:eastAsia="Arial" w:hAnsi="Arial" w:cs="Arial"/>
          <w:color w:val="000000"/>
          <w:sz w:val="13"/>
          <w:szCs w:val="13"/>
        </w:rPr>
        <w:t>?</w:t>
      </w:r>
      <w:proofErr w:type="gramEnd"/>
    </w:p>
    <w:p w14:paraId="31398183" w14:textId="77777777" w:rsidR="000E3053" w:rsidRDefault="000E3053">
      <w:pPr>
        <w:spacing w:before="1" w:line="120" w:lineRule="exact"/>
        <w:rPr>
          <w:sz w:val="12"/>
          <w:szCs w:val="12"/>
        </w:rPr>
      </w:pPr>
    </w:p>
    <w:p w14:paraId="31398184" w14:textId="77777777" w:rsidR="000E3053" w:rsidRDefault="008B39E7">
      <w:pPr>
        <w:spacing w:before="85"/>
        <w:ind w:left="104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Other?</w:t>
      </w:r>
      <w:proofErr w:type="gramEnd"/>
    </w:p>
    <w:p w14:paraId="31398185" w14:textId="0D991701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pgSz w:w="12240" w:h="15840"/>
          <w:pgMar w:top="1080" w:right="1720" w:bottom="280" w:left="840" w:header="720" w:footer="720" w:gutter="0"/>
          <w:cols w:space="720"/>
        </w:sectPr>
      </w:pPr>
    </w:p>
    <w:p w14:paraId="31398186" w14:textId="6A6F0B58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11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13981EE" wp14:editId="5D4CE80C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2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26" name="Group 200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27" name="Freeform 203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8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1879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9" name="Picture 2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266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30" name="Group 198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31" name="Freeform 199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7" o:spid="_x0000_s1026" style="position:absolute;margin-left:35pt;margin-top:35pt;width:542pt;height:722pt;z-index:-251656704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">
                <v:group id="Group 200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203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dLsQA&#10;AADcAAAADwAAAGRycy9kb3ducmV2LnhtbESPQWvCQBSE74L/YXmF3nRTLTakrqJCoIeCqLn09pp9&#10;JsHs27i7avrvu4LgcZiZb5j5sjetuJLzjWUFb+MEBHFpdcOVguKQj1IQPiBrbC2Tgj/ysFwMB3PM&#10;tL3xjq77UIkIYZ+hgjqELpPSlzUZ9GPbEUfvaJ3BEKWrpHZ4i3DTykmSzKTBhuNCjR1taipP+4tR&#10;cN6lOW0bkj+/ab4u8m9npmen1OtLv/oEEagPz/Cj/aUVvE8+4H4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cnS7EAAAA3AAAAA8AAAAAAAAAAAAAAAAAmAIAAGRycy9k&#10;b3ducmV2LnhtbFBLBQYAAAAABAAEAPUAAACJAwAAAAA=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202" o:spid="_x0000_s1029" type="#_x0000_t75" style="position:absolute;left:1054;top:187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Dc9LAAAAA3AAAAA8AAABkcnMvZG93bnJldi54bWxET82KwjAQvgu+QxjBm6a6UqQaRRQXF/di&#10;9QGGZmyLzaQ0UaNPbw4Le/z4/pfrYBrxoM7VlhVMxgkI4sLqmksFl/N+NAfhPLLGxjIpeJGD9arf&#10;W2Km7ZNP9Mh9KWIIuwwVVN63mZSuqMigG9uWOHJX2xn0EXal1B0+Y7hp5DRJUmmw5thQYUvbiopb&#10;fjcKdsev4262DbeUX7/1+4e/Q5obpYaDsFmA8BT8v/jPfdAKZtO4Np6JR0C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wNz0sAAAADcAAAADwAAAAAAAAAAAAAAAACfAgAA&#10;ZHJzL2Rvd25yZXYueG1sUEsFBgAAAAAEAAQA9wAAAIwDAAAAAA==&#10;">
                    <v:imagedata r:id="rId16" o:title=""/>
                  </v:shape>
                  <v:shape id="Picture 201" o:spid="_x0000_s1030" type="#_x0000_t75" style="position:absolute;left:1054;top:2266;width:246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151HDAAAA3AAAAA8AAABkcnMvZG93bnJldi54bWxEj8FqwzAQRO+F/IPYQm6N3GBC40QJJRCa&#10;a91CyG2RtpawtTKW6jj5+qpQ6HGYmTfMdj/5Tow0RBdYwfOiAEGsg3HcKPj8OD69gIgJ2WAXmBTc&#10;KMJ+N3vYYmXCld9prFMjMoRjhQpsSn0lZdSWPMZF6Imz9xUGjynLoZFmwGuG+04ui2IlPTrOCxZ7&#10;OljSbf3tFbSydG/jme718bJqXW/1VLJWav44vW5AJJrSf/ivfTIKyuUafs/kI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XnUcMAAADcAAAADwAAAAAAAAAAAAAAAACf&#10;AgAAZHJzL2Rvd25yZXYueG1sUEsFBgAAAAAEAAQA9wAAAI8DAAAAAA==&#10;">
                    <v:imagedata r:id="rId18" o:title=""/>
                  </v:shape>
                </v:group>
                <v:group id="Group 198" o:spid="_x0000_s1031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199" o:spid="_x0000_s1032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9S8EA&#10;AADcAAAADwAAAGRycy9kb3ducmV2LnhtbESPW4vCMBCF3xf8D2EE39bUC4tUo6ggCoLUC/g6NGNb&#10;2kxKE7X+eyMI+3g4l48zW7SmEg9qXGFZwaAfgSBOrS44U3A5b34nIJxH1lhZJgUvcrCYd35mGGv7&#10;5CM9Tj4TYYRdjApy7+tYSpfmZND1bU0cvJttDPogm0zqBp9h3FRyGEV/0mDBgZBjTeuc0vJ0N4FL&#10;1+uZEz5cyrSk7T45UlKslOp12+UUhKfW/4e/7Z1WMB4N4HM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uvUvBAAAA3AAAAA8AAAAAAAAAAAAAAAAAmAIAAGRycy9kb3du&#10;cmV2LnhtbFBLBQYAAAAABAAEAPUAAACGAw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di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y</w:t>
      </w:r>
      <w:r w:rsidR="008B39E7">
        <w:rPr>
          <w:spacing w:val="-17"/>
        </w:rPr>
        <w:t xml:space="preserve">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9"/>
        </w:rPr>
        <w:t xml:space="preserve"> </w:t>
      </w:r>
      <w:r w:rsidR="008B39E7">
        <w:rPr>
          <w:color w:val="000000"/>
          <w:spacing w:val="-19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7"/>
        </w:rPr>
        <w:t xml:space="preserve"> </w:t>
      </w:r>
      <w:r w:rsidR="008B39E7">
        <w:rPr>
          <w:color w:val="000000"/>
          <w:spacing w:val="-19"/>
        </w:rPr>
        <w:t>th</w:t>
      </w:r>
      <w:r w:rsidR="008B39E7">
        <w:rPr>
          <w:color w:val="000000"/>
        </w:rPr>
        <w:t>e cluster</w:t>
      </w:r>
      <w:r w:rsidR="008B39E7">
        <w:rPr>
          <w:color w:val="000000"/>
          <w:spacing w:val="-31"/>
        </w:rPr>
        <w:t xml:space="preserve"> </w:t>
      </w:r>
      <w:r w:rsidR="008B39E7">
        <w:rPr>
          <w:rFonts w:cs="Arial Black"/>
          <w:color w:val="000000"/>
        </w:rPr>
        <w:t>supply</w:t>
      </w:r>
      <w:r w:rsidR="008B39E7">
        <w:rPr>
          <w:rFonts w:cs="Arial Black"/>
          <w:color w:val="000000"/>
          <w:spacing w:val="-32"/>
        </w:rPr>
        <w:t xml:space="preserve"> </w:t>
      </w:r>
      <w:r w:rsidR="008B39E7">
        <w:rPr>
          <w:color w:val="000000"/>
        </w:rPr>
        <w:t>your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organization</w:t>
      </w:r>
      <w:r w:rsidR="008B39E7">
        <w:rPr>
          <w:color w:val="000000"/>
          <w:spacing w:val="-30"/>
        </w:rPr>
        <w:t xml:space="preserve"> </w:t>
      </w:r>
      <w:r w:rsidR="008B39E7">
        <w:rPr>
          <w:color w:val="000000"/>
        </w:rPr>
        <w:t>with</w:t>
      </w:r>
      <w:r w:rsidR="008B39E7">
        <w:rPr>
          <w:color w:val="000000"/>
          <w:spacing w:val="-32"/>
        </w:rPr>
        <w:t xml:space="preserve"> </w:t>
      </w:r>
      <w:r w:rsidR="008B39E7">
        <w:rPr>
          <w:color w:val="000000"/>
        </w:rPr>
        <w:t>materials,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products,</w:t>
      </w:r>
      <w:r w:rsidR="008B39E7">
        <w:rPr>
          <w:color w:val="000000"/>
          <w:spacing w:val="-31"/>
        </w:rPr>
        <w:t xml:space="preserve"> </w:t>
      </w:r>
      <w:r w:rsidR="008B39E7">
        <w:rPr>
          <w:color w:val="000000"/>
        </w:rPr>
        <w:t>or</w:t>
      </w:r>
      <w:r w:rsidR="008B39E7">
        <w:rPr>
          <w:color w:val="000000"/>
          <w:spacing w:val="-32"/>
        </w:rPr>
        <w:t xml:space="preserve"> </w:t>
      </w:r>
      <w:r w:rsidR="008B39E7">
        <w:rPr>
          <w:color w:val="000000"/>
        </w:rPr>
        <w:t>services?</w:t>
      </w:r>
    </w:p>
    <w:p w14:paraId="31398187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88" w14:textId="77777777" w:rsidR="000E3053" w:rsidRDefault="008B39E7">
      <w:pPr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Ye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89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8A" w14:textId="77777777" w:rsidR="000E3053" w:rsidRDefault="008B39E7">
      <w:pPr>
        <w:spacing w:before="85"/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8B" w14:textId="77777777" w:rsidR="000E3053" w:rsidRDefault="000E3053">
      <w:pPr>
        <w:spacing w:before="8" w:line="190" w:lineRule="exact"/>
        <w:rPr>
          <w:sz w:val="19"/>
          <w:szCs w:val="19"/>
        </w:rPr>
      </w:pPr>
    </w:p>
    <w:p w14:paraId="3139818C" w14:textId="77777777" w:rsidR="000E3053" w:rsidRDefault="008B39E7">
      <w:pPr>
        <w:spacing w:before="79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9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10.]</w:t>
      </w:r>
    </w:p>
    <w:p w14:paraId="3139818D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80" w:right="920" w:bottom="280" w:left="840" w:header="720" w:footer="720" w:gutter="0"/>
          <w:cols w:space="720"/>
        </w:sectPr>
      </w:pPr>
    </w:p>
    <w:p w14:paraId="3139818E" w14:textId="01E59645" w:rsidR="000E3053" w:rsidRDefault="00713AC2">
      <w:pPr>
        <w:pStyle w:val="BodyText"/>
        <w:numPr>
          <w:ilvl w:val="0"/>
          <w:numId w:val="1"/>
        </w:numPr>
        <w:tabs>
          <w:tab w:val="left" w:pos="332"/>
        </w:tabs>
        <w:spacing w:line="256" w:lineRule="auto"/>
        <w:ind w:right="428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13981EF" wp14:editId="43D5F35A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16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17" name="Group 195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18" name="Freeform 196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193"/>
                        <wpg:cNvGrpSpPr>
                          <a:grpSpLocks/>
                        </wpg:cNvGrpSpPr>
                        <wpg:grpSpPr bwMode="auto">
                          <a:xfrm>
                            <a:off x="922" y="1783"/>
                            <a:ext cx="3988" cy="281"/>
                            <a:chOff x="922" y="1783"/>
                            <a:chExt cx="3988" cy="281"/>
                          </a:xfrm>
                        </wpg:grpSpPr>
                        <wps:wsp>
                          <wps:cNvPr id="420" name="Freeform 194"/>
                          <wps:cNvSpPr>
                            <a:spLocks/>
                          </wps:cNvSpPr>
                          <wps:spPr bwMode="auto">
                            <a:xfrm>
                              <a:off x="922" y="1783"/>
                              <a:ext cx="3988" cy="281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1783 1783"/>
                                <a:gd name="T3" fmla="*/ 1783 h 281"/>
                                <a:gd name="T4" fmla="+- 0 4910 922"/>
                                <a:gd name="T5" fmla="*/ T4 w 3988"/>
                                <a:gd name="T6" fmla="+- 0 1783 1783"/>
                                <a:gd name="T7" fmla="*/ 1783 h 281"/>
                                <a:gd name="T8" fmla="+- 0 4910 922"/>
                                <a:gd name="T9" fmla="*/ T8 w 3988"/>
                                <a:gd name="T10" fmla="+- 0 2064 1783"/>
                                <a:gd name="T11" fmla="*/ 2064 h 281"/>
                                <a:gd name="T12" fmla="+- 0 922 922"/>
                                <a:gd name="T13" fmla="*/ T12 w 3988"/>
                                <a:gd name="T14" fmla="+- 0 2064 1783"/>
                                <a:gd name="T15" fmla="*/ 2064 h 281"/>
                                <a:gd name="T16" fmla="+- 0 922 922"/>
                                <a:gd name="T17" fmla="*/ T16 w 3988"/>
                                <a:gd name="T18" fmla="+- 0 1783 1783"/>
                                <a:gd name="T19" fmla="*/ 1783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81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191"/>
                        <wpg:cNvGrpSpPr>
                          <a:grpSpLocks/>
                        </wpg:cNvGrpSpPr>
                        <wpg:grpSpPr bwMode="auto">
                          <a:xfrm>
                            <a:off x="922" y="2872"/>
                            <a:ext cx="3988" cy="264"/>
                            <a:chOff x="922" y="2872"/>
                            <a:chExt cx="3988" cy="264"/>
                          </a:xfrm>
                        </wpg:grpSpPr>
                        <wps:wsp>
                          <wps:cNvPr id="422" name="Freeform 192"/>
                          <wps:cNvSpPr>
                            <a:spLocks/>
                          </wps:cNvSpPr>
                          <wps:spPr bwMode="auto">
                            <a:xfrm>
                              <a:off x="922" y="2872"/>
                              <a:ext cx="3988" cy="264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2872 2872"/>
                                <a:gd name="T3" fmla="*/ 2872 h 264"/>
                                <a:gd name="T4" fmla="+- 0 4910 922"/>
                                <a:gd name="T5" fmla="*/ T4 w 3988"/>
                                <a:gd name="T6" fmla="+- 0 2872 2872"/>
                                <a:gd name="T7" fmla="*/ 2872 h 264"/>
                                <a:gd name="T8" fmla="+- 0 4910 922"/>
                                <a:gd name="T9" fmla="*/ T8 w 3988"/>
                                <a:gd name="T10" fmla="+- 0 3136 2872"/>
                                <a:gd name="T11" fmla="*/ 3136 h 264"/>
                                <a:gd name="T12" fmla="+- 0 922 922"/>
                                <a:gd name="T13" fmla="*/ T12 w 3988"/>
                                <a:gd name="T14" fmla="+- 0 3136 2872"/>
                                <a:gd name="T15" fmla="*/ 3136 h 264"/>
                                <a:gd name="T16" fmla="+- 0 922 922"/>
                                <a:gd name="T17" fmla="*/ T16 w 3988"/>
                                <a:gd name="T18" fmla="+- 0 2872 2872"/>
                                <a:gd name="T19" fmla="*/ 2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64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18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24" name="Freeform 19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35pt;margin-top:35pt;width:542pt;height:722pt;z-index:-251655680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">
                <v:group id="Group 195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196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/D4cAA&#10;AADcAAAADwAAAGRycy9kb3ducmV2LnhtbERPTYvCMBC9C/6HMII3TdVFStcoKhQ8LIjai7fZZrYt&#10;20xqErX7781hwePjfa82vWnFg5xvLCuYTRMQxKXVDVcKiks+SUH4gKyxtUwK/sjDZj0crDDT9skn&#10;epxDJWII+wwV1CF0mZS+rMmgn9qOOHI/1hkMEbpKaofPGG5aOU+SpTTYcGyosaN9TeXv+W4U3E5p&#10;TseG5PU7zXdF/uXM4uaUGo/67SeIQH14i//dB63gYxbXxjPx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/D4cAAAADcAAAADwAAAAAAAAAAAAAAAACYAgAAZHJzL2Rvd25y&#10;ZXYueG1sUEsFBgAAAAAEAAQA9QAAAIUDAAAAAA==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193" o:spid="_x0000_s1029" style="position:absolute;left:922;top:1783;width:3988;height:281" coordorigin="922,1783" coordsize="3988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194" o:spid="_x0000_s1030" style="position:absolute;left:922;top:1783;width:3988;height:281;visibility:visible;mso-wrap-style:square;v-text-anchor:top" coordsize="39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sy8MA&#10;AADcAAAADwAAAGRycy9kb3ducmV2LnhtbERPTWvCQBC9C/0PyxR6001jlZK6hiIGRSiSVNvrkB2T&#10;0OxsyG5j+u+7B8Hj432v0tG0YqDeNZYVPM8iEMSl1Q1XCk6f2fQVhPPIGlvLpOCPHKTrh8kKE22v&#10;nNNQ+EqEEHYJKqi97xIpXVmTQTezHXHgLrY36APsK6l7vIZw08o4ipbSYMOhocaONjWVP8WvUXA4&#10;LrLD1/YyLOYfu/I7d2fa5plST4/j+xsIT6O/i2/uvVbwEof54U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Dsy8MAAADcAAAADwAAAAAAAAAAAAAAAACYAgAAZHJzL2Rv&#10;d25yZXYueG1sUEsFBgAAAAAEAAQA9QAAAIgDAAAAAA==&#10;" path="m,l3988,r,281l,281,,xe" filled="f" strokecolor="#545454" strokeweight=".30989mm">
                    <v:path arrowok="t" o:connecttype="custom" o:connectlocs="0,1783;3988,1783;3988,2064;0,2064;0,1783" o:connectangles="0,0,0,0,0"/>
                  </v:shape>
                </v:group>
                <v:group id="Group 191" o:spid="_x0000_s1031" style="position:absolute;left:922;top:2872;width:3988;height:264" coordorigin="922,2872" coordsize="398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192" o:spid="_x0000_s1032" style="position:absolute;left:922;top:2872;width:3988;height:264;visibility:visible;mso-wrap-style:square;v-text-anchor:top" coordsize="398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4Ya8YA&#10;AADcAAAADwAAAGRycy9kb3ducmV2LnhtbESPT0vDQBTE70K/w/IK3szGIKWN3RYJCHoQTP+I3p7Z&#10;12Qx+zZk1yT99t2C4HGYmd8w6+1kWzFQ741jBfdJCoK4ctpwreCwf75bgvABWWPrmBScycN2M7tZ&#10;Y67dyCUNu1CLCGGfo4ImhC6X0lcNWfSJ64ijd3K9xRBlX0vd4xjhtpVZmi6kRcNxocGOioaqn92v&#10;VVCb46nkt6H4Kj+K1fnTjN/4+q7U7Xx6egQRaAr/4b/2i1bwkGVwPROPgN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4Ya8YAAADcAAAADwAAAAAAAAAAAAAAAACYAgAAZHJz&#10;L2Rvd25yZXYueG1sUEsFBgAAAAAEAAQA9QAAAIsDAAAAAA==&#10;" path="m,l3988,r,264l,264,,xe" filled="f" strokecolor="#545454" strokeweight=".30989mm">
                    <v:path arrowok="t" o:connecttype="custom" o:connectlocs="0,2872;3988,2872;3988,3136;0,3136;0,2872" o:connectangles="0,0,0,0,0"/>
                  </v:shape>
                </v:group>
                <v:group id="Group 189" o:spid="_x0000_s1033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190" o:spid="_x0000_s1034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CIDsMA&#10;AADcAAAADwAAAGRycy9kb3ducmV2LnhtbESPX2uDMBTF3wf7DuEO+rbGFRnDGks7GC0Uhlahrxdz&#10;q6K5EZO19ts3g8EeD+fPj5NuZjOIK02us6zgbRmBIK6t7rhRUJVfrx8gnEfWOFgmBXdysMmen1JM&#10;tL1xQdeTb0QYYZeggtb7MZHS1S0ZdEs7EgfvYieDPsipkXrCWxg3g1xF0bs02HEgtDjSZ0t1f/ox&#10;gUvnc8k5f1d93dP+mBeUdzulFi/zdg3C0+z/w3/tg1YQr2L4PROO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CID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ho</w:t>
      </w:r>
      <w:r w:rsidR="008B39E7">
        <w:t>w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man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>n the</w:t>
      </w:r>
      <w:r w:rsidR="008B39E7">
        <w:rPr>
          <w:spacing w:val="-32"/>
        </w:rPr>
        <w:t xml:space="preserve"> </w:t>
      </w:r>
      <w:r w:rsidR="008B39E7">
        <w:t>cluster</w:t>
      </w:r>
      <w:r w:rsidR="008B39E7">
        <w:rPr>
          <w:spacing w:val="-31"/>
        </w:rPr>
        <w:t xml:space="preserve"> </w:t>
      </w:r>
      <w:r w:rsidR="008B39E7">
        <w:rPr>
          <w:rFonts w:cs="Arial Black"/>
        </w:rPr>
        <w:t>supplied</w:t>
      </w:r>
      <w:r w:rsidR="008B39E7">
        <w:rPr>
          <w:rFonts w:cs="Arial Black"/>
          <w:spacing w:val="-33"/>
        </w:rPr>
        <w:t xml:space="preserve"> </w:t>
      </w:r>
      <w:r w:rsidR="008B39E7">
        <w:t>your</w:t>
      </w:r>
      <w:r w:rsidR="008B39E7">
        <w:rPr>
          <w:spacing w:val="-32"/>
        </w:rPr>
        <w:t xml:space="preserve"> </w:t>
      </w:r>
      <w:r w:rsidR="008B39E7">
        <w:t>organization</w:t>
      </w:r>
      <w:r w:rsidR="008B39E7">
        <w:rPr>
          <w:spacing w:val="-31"/>
        </w:rPr>
        <w:t xml:space="preserve"> </w:t>
      </w:r>
      <w:r w:rsidR="008B39E7">
        <w:t>with</w:t>
      </w:r>
      <w:r w:rsidR="008B39E7">
        <w:rPr>
          <w:spacing w:val="-32"/>
        </w:rPr>
        <w:t xml:space="preserve"> </w:t>
      </w:r>
      <w:r w:rsidR="008B39E7">
        <w:t>materials,</w:t>
      </w:r>
      <w:r w:rsidR="008B39E7">
        <w:rPr>
          <w:spacing w:val="-31"/>
        </w:rPr>
        <w:t xml:space="preserve"> </w:t>
      </w:r>
      <w:r w:rsidR="008B39E7">
        <w:t>products,</w:t>
      </w:r>
      <w:r w:rsidR="008B39E7">
        <w:rPr>
          <w:spacing w:val="-31"/>
        </w:rPr>
        <w:t xml:space="preserve"> </w:t>
      </w:r>
      <w:r w:rsidR="008B39E7">
        <w:t>or</w:t>
      </w:r>
      <w:r w:rsidR="008B39E7">
        <w:rPr>
          <w:spacing w:val="-32"/>
        </w:rPr>
        <w:t xml:space="preserve"> </w:t>
      </w:r>
      <w:r w:rsidR="008B39E7">
        <w:t>services?</w:t>
      </w:r>
    </w:p>
    <w:p w14:paraId="3139818F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90" w14:textId="77777777" w:rsidR="000E3053" w:rsidRDefault="000E3053">
      <w:pPr>
        <w:spacing w:before="8" w:line="200" w:lineRule="exact"/>
        <w:rPr>
          <w:sz w:val="20"/>
          <w:szCs w:val="20"/>
        </w:rPr>
      </w:pPr>
    </w:p>
    <w:p w14:paraId="31398191" w14:textId="327F0D47" w:rsidR="000E3053" w:rsidRPr="008B58F3" w:rsidRDefault="008B39E7">
      <w:pPr>
        <w:pStyle w:val="BodyText"/>
        <w:numPr>
          <w:ilvl w:val="0"/>
          <w:numId w:val="1"/>
        </w:numPr>
        <w:tabs>
          <w:tab w:val="left" w:pos="455"/>
        </w:tabs>
        <w:spacing w:before="39"/>
        <w:ind w:left="455" w:hanging="352"/>
        <w:rPr>
          <w:spacing w:val="-17"/>
        </w:rPr>
      </w:pPr>
      <w:r>
        <w:rPr>
          <w:spacing w:val="-17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7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[yea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+1]</w:t>
      </w:r>
      <w:r>
        <w:t>,</w:t>
      </w:r>
      <w:r>
        <w:rPr>
          <w:spacing w:val="-34"/>
        </w:rPr>
        <w:t xml:space="preserve"> </w:t>
      </w:r>
      <w:r>
        <w:rPr>
          <w:spacing w:val="-17"/>
        </w:rPr>
        <w:t>ho</w:t>
      </w:r>
      <w:r>
        <w:t>w</w:t>
      </w:r>
      <w:r>
        <w:rPr>
          <w:spacing w:val="-34"/>
        </w:rPr>
        <w:t xml:space="preserve"> </w:t>
      </w:r>
      <w:r>
        <w:rPr>
          <w:spacing w:val="-17"/>
        </w:rPr>
        <w:t>muc</w:t>
      </w:r>
      <w:r>
        <w:t>h</w:t>
      </w:r>
      <w:r>
        <w:rPr>
          <w:spacing w:val="-34"/>
        </w:rPr>
        <w:t xml:space="preserve"> </w:t>
      </w:r>
      <w:r>
        <w:rPr>
          <w:spacing w:val="-17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7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7"/>
        </w:rPr>
        <w:t>organizatio</w:t>
      </w:r>
      <w:r w:rsidRPr="008B58F3">
        <w:rPr>
          <w:spacing w:val="-17"/>
        </w:rPr>
        <w:t xml:space="preserve">n </w:t>
      </w:r>
      <w:r>
        <w:rPr>
          <w:spacing w:val="-17"/>
        </w:rPr>
        <w:t>spen</w:t>
      </w:r>
      <w:r w:rsidRPr="008B58F3">
        <w:rPr>
          <w:spacing w:val="-17"/>
        </w:rPr>
        <w:t xml:space="preserve">d </w:t>
      </w:r>
      <w:r>
        <w:rPr>
          <w:spacing w:val="-17"/>
        </w:rPr>
        <w:t>i</w:t>
      </w:r>
      <w:r w:rsidRPr="008B58F3">
        <w:rPr>
          <w:spacing w:val="-17"/>
        </w:rPr>
        <w:t>n</w:t>
      </w:r>
    </w:p>
    <w:p w14:paraId="31398192" w14:textId="77777777" w:rsidR="000E3053" w:rsidRPr="008B58F3" w:rsidRDefault="008B39E7">
      <w:pPr>
        <w:spacing w:before="30"/>
        <w:ind w:left="102"/>
        <w:rPr>
          <w:rFonts w:ascii="Arial Black" w:eastAsia="Arial Black" w:hAnsi="Arial Black"/>
          <w:b/>
          <w:bCs/>
          <w:spacing w:val="-17"/>
          <w:sz w:val="21"/>
          <w:szCs w:val="21"/>
        </w:rPr>
      </w:pPr>
      <w:proofErr w:type="gramStart"/>
      <w:r w:rsidRPr="008B58F3">
        <w:rPr>
          <w:rFonts w:ascii="Arial Black" w:eastAsia="Arial Black" w:hAnsi="Arial Black"/>
          <w:b/>
          <w:bCs/>
          <w:spacing w:val="-17"/>
          <w:sz w:val="21"/>
          <w:szCs w:val="21"/>
        </w:rPr>
        <w:t>total</w:t>
      </w:r>
      <w:proofErr w:type="gramEnd"/>
      <w:r w:rsidRPr="008B58F3">
        <w:rPr>
          <w:rFonts w:ascii="Arial Black" w:eastAsia="Arial Black" w:hAnsi="Arial Black"/>
          <w:b/>
          <w:bCs/>
          <w:spacing w:val="-17"/>
          <w:sz w:val="21"/>
          <w:szCs w:val="21"/>
        </w:rPr>
        <w:t xml:space="preserve"> on the materials, products, or services supplied by small businesses participating in the cluster?</w:t>
      </w:r>
    </w:p>
    <w:p w14:paraId="31398193" w14:textId="77777777" w:rsidR="000E3053" w:rsidRDefault="000E3053">
      <w:pPr>
        <w:rPr>
          <w:rFonts w:ascii="Arial Black" w:eastAsia="Arial Black" w:hAnsi="Arial Black" w:cs="Arial Black"/>
          <w:sz w:val="19"/>
          <w:szCs w:val="19"/>
        </w:rPr>
        <w:sectPr w:rsidR="000E3053">
          <w:pgSz w:w="12240" w:h="15840"/>
          <w:pgMar w:top="1080" w:right="660" w:bottom="280" w:left="840" w:header="720" w:footer="720" w:gutter="0"/>
          <w:cols w:space="720"/>
        </w:sectPr>
      </w:pPr>
    </w:p>
    <w:p w14:paraId="31398194" w14:textId="341CCC09" w:rsidR="000E3053" w:rsidRDefault="00713AC2">
      <w:pPr>
        <w:pStyle w:val="BodyText"/>
        <w:numPr>
          <w:ilvl w:val="0"/>
          <w:numId w:val="1"/>
        </w:numPr>
        <w:tabs>
          <w:tab w:val="left" w:pos="443"/>
        </w:tabs>
        <w:spacing w:line="256" w:lineRule="auto"/>
        <w:ind w:right="117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13981F0" wp14:editId="57174E1E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9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10" name="Group 184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11" name="Freeform 187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2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1879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3" name="Picture 1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266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4" name="Group 18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15" name="Freeform 18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35pt;margin-top:35pt;width:542pt;height:722pt;z-index:-251654656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">
                <v:group id="Group 184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187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qfMUA&#10;AADcAAAADwAAAGRycy9kb3ducmV2LnhtbESPQWvCQBSE70L/w/IKvekmVkpI3YQqBHooiJpLb6/Z&#10;1yQ0+zburhr/vVso9DjMzDfMupzMIC7kfG9ZQbpIQBA3VvfcKqiP1TwD4QOyxsEyKbiRh7J4mK0x&#10;1/bKe7ocQisihH2OCroQxlxK33Rk0C/sSBy9b+sMhihdK7XDa4SbQS6T5EUa7DkudDjStqPm53A2&#10;Ck77rKJdT/LzK6s2dfXhzPPJKfX0OL29ggg0hf/wX/tdK1ilK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Wp8xQAAANwAAAAPAAAAAAAAAAAAAAAAAJgCAABkcnMv&#10;ZG93bnJldi54bWxQSwUGAAAAAAQABAD1AAAAigMAAAAA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186" o:spid="_x0000_s1029" type="#_x0000_t75" style="position:absolute;left:1054;top:187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joXFAAAA3AAAAA8AAABkcnMvZG93bnJldi54bWxEj8FqwzAQRO+F/IPYQG+NnDSY4kYJwaYl&#10;Jb3UyQcs1tY2sVbGUmI5X18VCj0OM/OG2eyC6cSNBtdaVrBcJCCIK6tbrhWcT29PLyCcR9bYWSYF&#10;EznYbWcPG8y0HfmLbqWvRYSwy1BB432fSemqhgy6he2Jo/dtB4M+yqGWesAxwk0nV0mSSoMtx4UG&#10;e8obqi7l1Sgojs/HYp2HS8rTZ3v/4PeQlkapx3nYv4LwFPx/+K990ArWyxX8nolHQG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h46FxQAAANwAAAAPAAAAAAAAAAAAAAAA&#10;AJ8CAABkcnMvZG93bnJldi54bWxQSwUGAAAAAAQABAD3AAAAkQMAAAAA&#10;">
                    <v:imagedata r:id="rId16" o:title=""/>
                  </v:shape>
                  <v:shape id="Picture 185" o:spid="_x0000_s1030" type="#_x0000_t75" style="position:absolute;left:1054;top:2266;width:246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xGgbDAAAA3AAAAA8AAABkcnMvZG93bnJldi54bWxEj8FqwzAQRO+B/oPYQm6JnMaE4kYJoRDa&#10;a9xCyG2RNpawtTKW6rj9+ipQ6HGYmTfMdj/5Tow0RBdYwWpZgCDWwThuFHx+HBfPIGJCNtgFJgXf&#10;FGG/e5htsTLhxica69SIDOFYoQKbUl9JGbUlj3EZeuLsXcPgMWU5NNIMeMtw38mnothIj47zgsWe&#10;Xi3ptv7yClpZurfxTD/18bJpXW/1VLJWav44HV5AJJrSf/iv/W4UlKs13M/kIyB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EaBsMAAADcAAAADwAAAAAAAAAAAAAAAACf&#10;AgAAZHJzL2Rvd25yZXYueG1sUEsFBgAAAAAEAAQA9wAAAI8DAAAAAA==&#10;">
                    <v:imagedata r:id="rId18" o:title=""/>
                  </v:shape>
                </v:group>
                <v:group id="Group 182" o:spid="_x0000_s1031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183" o:spid="_x0000_s1032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nKMEA&#10;AADcAAAADwAAAGRycy9kb3ducmV2LnhtbESPW4vCMBCF3xf8D2EE39ZU0UWqUVQQBUHqBXwdmrEt&#10;bSaliVr/vRGEfTycy8eZLVpTiQc1rrCsYNCPQBCnVhecKbicN78TEM4ja6wsk4IXOVjMOz8zjLV9&#10;8pEeJ5+JMMIuRgW593UspUtzMuj6tiYO3s02Bn2QTSZ1g88wbio5jKI/abDgQMixpnVOaXm6m8Cl&#10;6/XMCR8uZVrSdp8cKSlWSvW67XIKwlPr/8Pf9k4rGA3G8Dk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g5yjBAAAA3AAAAA8AAAAAAAAAAAAAAAAAmAIAAGRycy9kb3du&#10;cmV2LnhtbFBLBQYAAAAABAAEAPUAAACGAw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suppl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y</w:t>
      </w:r>
      <w:r w:rsidR="008B39E7">
        <w:rPr>
          <w:spacing w:val="-17"/>
        </w:rPr>
        <w:t xml:space="preserve"> </w:t>
      </w:r>
      <w:r w:rsidR="008B39E7">
        <w:rPr>
          <w:color w:val="0000ED"/>
          <w:spacing w:val="-19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8B39E7">
        <w:rPr>
          <w:color w:val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7"/>
        </w:rPr>
        <w:t xml:space="preserve"> </w:t>
      </w:r>
      <w:r w:rsidR="008B39E7">
        <w:rPr>
          <w:color w:val="000000"/>
          <w:spacing w:val="-17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cluste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wit</w:t>
      </w:r>
      <w:r w:rsidR="008B39E7">
        <w:rPr>
          <w:color w:val="000000"/>
        </w:rPr>
        <w:t>h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materials</w:t>
      </w:r>
      <w:r w:rsidR="008B39E7">
        <w:rPr>
          <w:color w:val="000000"/>
        </w:rPr>
        <w:t>,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products</w:t>
      </w:r>
      <w:r w:rsidR="008B39E7">
        <w:rPr>
          <w:color w:val="000000"/>
        </w:rPr>
        <w:t>,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o</w:t>
      </w:r>
      <w:r w:rsidR="008B39E7">
        <w:rPr>
          <w:color w:val="000000"/>
        </w:rPr>
        <w:t>r</w:t>
      </w:r>
      <w:r w:rsidR="008B39E7">
        <w:rPr>
          <w:color w:val="000000"/>
          <w:spacing w:val="-33"/>
        </w:rPr>
        <w:t xml:space="preserve"> </w:t>
      </w:r>
      <w:r w:rsidR="008B39E7">
        <w:rPr>
          <w:color w:val="000000"/>
          <w:spacing w:val="-17"/>
        </w:rPr>
        <w:t>services</w:t>
      </w:r>
      <w:r w:rsidR="008B39E7">
        <w:rPr>
          <w:color w:val="000000"/>
        </w:rPr>
        <w:t>?</w:t>
      </w:r>
    </w:p>
    <w:p w14:paraId="31398195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96" w14:textId="77777777" w:rsidR="000E3053" w:rsidRDefault="008B39E7">
      <w:pPr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Ye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97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98" w14:textId="77777777" w:rsidR="000E3053" w:rsidRDefault="008B39E7">
      <w:pPr>
        <w:spacing w:before="85"/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99" w14:textId="77777777" w:rsidR="000E3053" w:rsidRDefault="000E3053">
      <w:pPr>
        <w:spacing w:before="3" w:line="110" w:lineRule="exact"/>
        <w:rPr>
          <w:sz w:val="11"/>
          <w:szCs w:val="11"/>
        </w:rPr>
      </w:pPr>
    </w:p>
    <w:p w14:paraId="3139819A" w14:textId="77777777" w:rsidR="000E3053" w:rsidRDefault="008B39E7">
      <w:pPr>
        <w:spacing w:before="79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2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13.]</w:t>
      </w:r>
    </w:p>
    <w:p w14:paraId="3139819B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80" w:right="1440" w:bottom="280" w:left="840" w:header="720" w:footer="720" w:gutter="0"/>
          <w:cols w:space="720"/>
        </w:sectPr>
      </w:pPr>
    </w:p>
    <w:p w14:paraId="3139819C" w14:textId="388879D2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05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13981F1" wp14:editId="378305F6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0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401" name="Group 17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402" name="Freeform 18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77"/>
                        <wpg:cNvGrpSpPr>
                          <a:grpSpLocks/>
                        </wpg:cNvGrpSpPr>
                        <wpg:grpSpPr bwMode="auto">
                          <a:xfrm>
                            <a:off x="922" y="1783"/>
                            <a:ext cx="3988" cy="281"/>
                            <a:chOff x="922" y="1783"/>
                            <a:chExt cx="3988" cy="281"/>
                          </a:xfrm>
                        </wpg:grpSpPr>
                        <wps:wsp>
                          <wps:cNvPr id="404" name="Freeform 178"/>
                          <wps:cNvSpPr>
                            <a:spLocks/>
                          </wps:cNvSpPr>
                          <wps:spPr bwMode="auto">
                            <a:xfrm>
                              <a:off x="922" y="1783"/>
                              <a:ext cx="3988" cy="281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1783 1783"/>
                                <a:gd name="T3" fmla="*/ 1783 h 281"/>
                                <a:gd name="T4" fmla="+- 0 4910 922"/>
                                <a:gd name="T5" fmla="*/ T4 w 3988"/>
                                <a:gd name="T6" fmla="+- 0 1783 1783"/>
                                <a:gd name="T7" fmla="*/ 1783 h 281"/>
                                <a:gd name="T8" fmla="+- 0 4910 922"/>
                                <a:gd name="T9" fmla="*/ T8 w 3988"/>
                                <a:gd name="T10" fmla="+- 0 2064 1783"/>
                                <a:gd name="T11" fmla="*/ 2064 h 281"/>
                                <a:gd name="T12" fmla="+- 0 922 922"/>
                                <a:gd name="T13" fmla="*/ T12 w 3988"/>
                                <a:gd name="T14" fmla="+- 0 2064 1783"/>
                                <a:gd name="T15" fmla="*/ 2064 h 281"/>
                                <a:gd name="T16" fmla="+- 0 922 922"/>
                                <a:gd name="T17" fmla="*/ T16 w 3988"/>
                                <a:gd name="T18" fmla="+- 0 1783 1783"/>
                                <a:gd name="T19" fmla="*/ 1783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81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81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75"/>
                        <wpg:cNvGrpSpPr>
                          <a:grpSpLocks/>
                        </wpg:cNvGrpSpPr>
                        <wpg:grpSpPr bwMode="auto">
                          <a:xfrm>
                            <a:off x="922" y="2872"/>
                            <a:ext cx="3988" cy="264"/>
                            <a:chOff x="922" y="2872"/>
                            <a:chExt cx="3988" cy="264"/>
                          </a:xfrm>
                        </wpg:grpSpPr>
                        <wps:wsp>
                          <wps:cNvPr id="406" name="Freeform 176"/>
                          <wps:cNvSpPr>
                            <a:spLocks/>
                          </wps:cNvSpPr>
                          <wps:spPr bwMode="auto">
                            <a:xfrm>
                              <a:off x="922" y="2872"/>
                              <a:ext cx="3988" cy="264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3988"/>
                                <a:gd name="T2" fmla="+- 0 2872 2872"/>
                                <a:gd name="T3" fmla="*/ 2872 h 264"/>
                                <a:gd name="T4" fmla="+- 0 4910 922"/>
                                <a:gd name="T5" fmla="*/ T4 w 3988"/>
                                <a:gd name="T6" fmla="+- 0 2872 2872"/>
                                <a:gd name="T7" fmla="*/ 2872 h 264"/>
                                <a:gd name="T8" fmla="+- 0 4910 922"/>
                                <a:gd name="T9" fmla="*/ T8 w 3988"/>
                                <a:gd name="T10" fmla="+- 0 3136 2872"/>
                                <a:gd name="T11" fmla="*/ 3136 h 264"/>
                                <a:gd name="T12" fmla="+- 0 922 922"/>
                                <a:gd name="T13" fmla="*/ T12 w 3988"/>
                                <a:gd name="T14" fmla="+- 0 3136 2872"/>
                                <a:gd name="T15" fmla="*/ 3136 h 264"/>
                                <a:gd name="T16" fmla="+- 0 922 922"/>
                                <a:gd name="T17" fmla="*/ T16 w 3988"/>
                                <a:gd name="T18" fmla="+- 0 2872 2872"/>
                                <a:gd name="T19" fmla="*/ 287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88" h="264">
                                  <a:moveTo>
                                    <a:pt x="0" y="0"/>
                                  </a:moveTo>
                                  <a:lnTo>
                                    <a:pt x="3988" y="0"/>
                                  </a:lnTo>
                                  <a:lnTo>
                                    <a:pt x="3988" y="264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73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08" name="Freeform 174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35pt;margin-top:35pt;width:542pt;height:722pt;z-index:-251653632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">
                <v:group id="Group 179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180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5i1sMA&#10;AADcAAAADwAAAGRycy9kb3ducmV2LnhtbESPT4vCMBTE74LfITzBm6a6spRqFF0o7EEQ/1y8PZtn&#10;W2xeapLV+u3NwsIeh5n5DbNYdaYRD3K+tqxgMk5AEBdW11wqOB3zUQrCB2SNjWVS8CIPq2W/t8BM&#10;2yfv6XEIpYgQ9hkqqEJoMyl9UZFBP7YtcfSu1hkMUbpSaofPCDeNnCbJpzRYc1yosKWviorb4cco&#10;uO/TnHY1yfMlzTenfOvMx90pNRx06zmIQF34D/+1v7WCWTKF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5i1sMAAADcAAAADwAAAAAAAAAAAAAAAACYAgAAZHJzL2Rv&#10;d25yZXYueG1sUEsFBgAAAAAEAAQA9QAAAIgDAAAAAA==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177" o:spid="_x0000_s1029" style="position:absolute;left:922;top:1783;width:3988;height:281" coordorigin="922,1783" coordsize="3988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178" o:spid="_x0000_s1030" style="position:absolute;left:922;top:1783;width:3988;height:281;visibility:visible;mso-wrap-style:square;v-text-anchor:top" coordsize="39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2qMYA&#10;AADcAAAADwAAAGRycy9kb3ducmV2LnhtbESPW2vCQBSE3wv+h+UIfasbWxWJWUWKoUUoEi/t6yF7&#10;csHs2ZDdxvTfdwsFH4eZ+YZJNoNpRE+dqy0rmE4iEMS51TWXCs6n9GkJwnlkjY1lUvBDDjbr0UOC&#10;sbY3zqg/+lIECLsYFVTet7GULq/IoJvYljh4he0M+iC7UuoObwFuGvkcRQtpsOawUGFLrxXl1+O3&#10;UbA/zNP9567o5y8fb/lX5i60y1KlHsfDdgXC0+Dv4f/2u1Ywi2b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62qMYAAADcAAAADwAAAAAAAAAAAAAAAACYAgAAZHJz&#10;L2Rvd25yZXYueG1sUEsFBgAAAAAEAAQA9QAAAIsDAAAAAA==&#10;" path="m,l3988,r,281l,281,,xe" filled="f" strokecolor="#545454" strokeweight=".30989mm">
                    <v:path arrowok="t" o:connecttype="custom" o:connectlocs="0,1783;3988,1783;3988,2064;0,2064;0,1783" o:connectangles="0,0,0,0,0"/>
                  </v:shape>
                </v:group>
                <v:group id="Group 175" o:spid="_x0000_s1031" style="position:absolute;left:922;top:2872;width:3988;height:264" coordorigin="922,2872" coordsize="3988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176" o:spid="_x0000_s1032" style="position:absolute;left:922;top:2872;width:3988;height:264;visibility:visible;mso-wrap-style:square;v-text-anchor:top" coordsize="398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BCCMYA&#10;AADcAAAADwAAAGRycy9kb3ducmV2LnhtbESPQWvCQBSE70L/w/IK3uqmRaRGVymBgh6ExtZSb8/s&#10;M1nMvg3ZNYn/vlsoeBxm5htmuR5sLTpqvXGs4HmSgCAunDZcKvj6fH96BeEDssbaMSm4kYf16mG0&#10;xFS7nnPq9qEUEcI+RQVVCE0qpS8qsugnriGO3tm1FkOUbSl1i32E21q+JMlMWjQcFypsKKuouOyv&#10;VkFpDuecd112zL+z+e3H9Cfcfig1fhzeFiACDeEe/m9vtIJpMo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BCCMYAAADcAAAADwAAAAAAAAAAAAAAAACYAgAAZHJz&#10;L2Rvd25yZXYueG1sUEsFBgAAAAAEAAQA9QAAAIsDAAAAAA==&#10;" path="m,l3988,r,264l,264,,xe" filled="f" strokecolor="#545454" strokeweight=".30989mm">
                    <v:path arrowok="t" o:connecttype="custom" o:connectlocs="0,2872;3988,2872;3988,3136;0,3136;0,2872" o:connectangles="0,0,0,0,0"/>
                  </v:shape>
                </v:group>
                <v:group id="Group 173" o:spid="_x0000_s1033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174" o:spid="_x0000_s1034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ea78A&#10;AADcAAAADwAAAGRycy9kb3ducmV2LnhtbERPS4vCMBC+L/gfwgje1nRFRKpRdgVREJb6AK9DM9uW&#10;NpPSRK3/fucgePz43st17xp1py5Ung18jRNQxLm3FRcGLuft5xxUiMgWG89k4EkB1qvBxxJT6x98&#10;pPspFkpCOKRooIyxTbUOeUkOw9i3xML9+c5hFNgV2nb4kHDX6EmSzLTDiqWhxJY2JeX16eakl67X&#10;M2f8e6nzmnaH7EhZ9WPMaNh/L0BF6uNb/HLvrYFpImvljBwBv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uN5rvwAAANwAAAAPAAAAAAAAAAAAAAAAAJgCAABkcnMvZG93bnJl&#10;di54bWxQSwUGAAAAAAQABAD1AAAAhA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ho</w:t>
      </w:r>
      <w:r w:rsidR="008B39E7">
        <w:t>w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man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 xml:space="preserve">n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suppl</w:t>
      </w:r>
      <w:r w:rsidR="008B39E7">
        <w:t>y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wit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materials</w:t>
      </w:r>
      <w:r w:rsidR="008B39E7">
        <w:t>,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products</w:t>
      </w:r>
      <w:r w:rsidR="008B39E7">
        <w:t>,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services</w:t>
      </w:r>
      <w:r w:rsidR="008B39E7">
        <w:t>?</w:t>
      </w:r>
    </w:p>
    <w:p w14:paraId="3139819D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9E" w14:textId="77777777" w:rsidR="000E3053" w:rsidRDefault="000E3053">
      <w:pPr>
        <w:spacing w:before="8" w:line="200" w:lineRule="exact"/>
        <w:rPr>
          <w:sz w:val="20"/>
          <w:szCs w:val="20"/>
        </w:rPr>
      </w:pPr>
    </w:p>
    <w:p w14:paraId="3139819F" w14:textId="77777777" w:rsidR="000E3053" w:rsidRDefault="008B39E7">
      <w:pPr>
        <w:pStyle w:val="BodyText"/>
        <w:numPr>
          <w:ilvl w:val="0"/>
          <w:numId w:val="1"/>
        </w:numPr>
        <w:tabs>
          <w:tab w:val="left" w:pos="455"/>
        </w:tabs>
        <w:spacing w:before="39" w:line="256" w:lineRule="auto"/>
        <w:ind w:right="404" w:firstLine="0"/>
        <w:rPr>
          <w:b w:val="0"/>
          <w:bCs w:val="0"/>
        </w:rPr>
      </w:pPr>
      <w:r>
        <w:rPr>
          <w:spacing w:val="-18"/>
        </w:rPr>
        <w:t>Betwee</w:t>
      </w:r>
      <w:r>
        <w:t>n</w:t>
      </w:r>
      <w:r>
        <w:rPr>
          <w:spacing w:val="-34"/>
        </w:rPr>
        <w:t xml:space="preserve"> </w:t>
      </w:r>
      <w:r>
        <w:rPr>
          <w:spacing w:val="-18"/>
        </w:rPr>
        <w:t>Octobe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1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an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Septembe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30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[year+1]</w:t>
      </w:r>
      <w:r>
        <w:t>,</w:t>
      </w:r>
      <w:r>
        <w:rPr>
          <w:spacing w:val="-34"/>
        </w:rPr>
        <w:t xml:space="preserve"> </w:t>
      </w:r>
      <w:r>
        <w:rPr>
          <w:spacing w:val="-18"/>
        </w:rPr>
        <w:t>ho</w:t>
      </w:r>
      <w:r>
        <w:t>w</w:t>
      </w:r>
      <w:r>
        <w:rPr>
          <w:spacing w:val="-34"/>
        </w:rPr>
        <w:t xml:space="preserve"> </w:t>
      </w:r>
      <w:r>
        <w:rPr>
          <w:spacing w:val="-18"/>
        </w:rPr>
        <w:t>muc</w:t>
      </w:r>
      <w:r>
        <w:t>h</w:t>
      </w:r>
      <w:r>
        <w:rPr>
          <w:spacing w:val="-34"/>
        </w:rPr>
        <w:t xml:space="preserve"> </w:t>
      </w:r>
      <w:r>
        <w:rPr>
          <w:spacing w:val="-18"/>
        </w:rPr>
        <w:t>revenu</w:t>
      </w:r>
      <w:r>
        <w:t>e</w:t>
      </w:r>
      <w:r>
        <w:rPr>
          <w:spacing w:val="-34"/>
        </w:rPr>
        <w:t xml:space="preserve"> </w:t>
      </w:r>
      <w:r>
        <w:rPr>
          <w:spacing w:val="-18"/>
        </w:rPr>
        <w:t>di</w:t>
      </w:r>
      <w:r>
        <w:t>d</w:t>
      </w:r>
      <w:r>
        <w:rPr>
          <w:spacing w:val="-34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4"/>
        </w:rPr>
        <w:t xml:space="preserve"> </w:t>
      </w:r>
      <w:r>
        <w:rPr>
          <w:spacing w:val="-18"/>
        </w:rPr>
        <w:t>organizatio</w:t>
      </w:r>
      <w:r>
        <w:t xml:space="preserve">n </w:t>
      </w:r>
      <w:r>
        <w:rPr>
          <w:spacing w:val="-16"/>
        </w:rPr>
        <w:t>receiv</w:t>
      </w:r>
      <w:r>
        <w:t>e</w:t>
      </w:r>
      <w:r>
        <w:rPr>
          <w:spacing w:val="-32"/>
        </w:rPr>
        <w:t xml:space="preserve"> </w:t>
      </w:r>
      <w:r>
        <w:rPr>
          <w:spacing w:val="-16"/>
        </w:rPr>
        <w:t>fro</w:t>
      </w:r>
      <w:r>
        <w:t>m</w:t>
      </w:r>
      <w:r>
        <w:rPr>
          <w:spacing w:val="-32"/>
        </w:rPr>
        <w:t xml:space="preserve"> </w:t>
      </w:r>
      <w:r>
        <w:rPr>
          <w:spacing w:val="-16"/>
        </w:rPr>
        <w:t>sellin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materials</w:t>
      </w:r>
      <w:r>
        <w:t>,</w:t>
      </w:r>
      <w:r>
        <w:rPr>
          <w:spacing w:val="-32"/>
        </w:rPr>
        <w:t xml:space="preserve"> </w:t>
      </w:r>
      <w:r>
        <w:rPr>
          <w:spacing w:val="-16"/>
        </w:rPr>
        <w:t>products</w:t>
      </w:r>
      <w:r>
        <w:t>,</w:t>
      </w:r>
      <w:r>
        <w:rPr>
          <w:spacing w:val="-32"/>
        </w:rPr>
        <w:t xml:space="preserve"> </w:t>
      </w:r>
      <w:r>
        <w:rPr>
          <w:spacing w:val="-16"/>
        </w:rPr>
        <w:t>o</w:t>
      </w:r>
      <w:r>
        <w:t>r</w:t>
      </w:r>
      <w:r>
        <w:rPr>
          <w:spacing w:val="-32"/>
        </w:rPr>
        <w:t xml:space="preserve"> </w:t>
      </w:r>
      <w:r>
        <w:rPr>
          <w:spacing w:val="-16"/>
        </w:rPr>
        <w:t>service</w:t>
      </w:r>
      <w:r>
        <w:t>s</w:t>
      </w:r>
      <w:r>
        <w:rPr>
          <w:spacing w:val="-32"/>
        </w:rPr>
        <w:t xml:space="preserve"> </w:t>
      </w:r>
      <w:r>
        <w:rPr>
          <w:spacing w:val="-16"/>
        </w:rPr>
        <w:t>t</w:t>
      </w:r>
      <w:r>
        <w:t>o</w:t>
      </w:r>
      <w:r>
        <w:rPr>
          <w:spacing w:val="-32"/>
        </w:rPr>
        <w:t xml:space="preserve"> </w:t>
      </w:r>
      <w:r>
        <w:rPr>
          <w:spacing w:val="-16"/>
        </w:rPr>
        <w:t>smal</w:t>
      </w:r>
      <w:r>
        <w:t>l</w:t>
      </w:r>
      <w:r>
        <w:rPr>
          <w:spacing w:val="-32"/>
        </w:rPr>
        <w:t xml:space="preserve"> </w:t>
      </w:r>
      <w:r>
        <w:rPr>
          <w:spacing w:val="-16"/>
        </w:rPr>
        <w:t>businesse</w:t>
      </w:r>
      <w:r>
        <w:t>s</w:t>
      </w:r>
      <w:r>
        <w:rPr>
          <w:spacing w:val="-32"/>
        </w:rPr>
        <w:t xml:space="preserve"> </w:t>
      </w:r>
      <w:r>
        <w:rPr>
          <w:spacing w:val="-16"/>
        </w:rPr>
        <w:t>participatin</w:t>
      </w:r>
      <w:r>
        <w:t>g</w:t>
      </w:r>
      <w:r>
        <w:rPr>
          <w:spacing w:val="-32"/>
        </w:rPr>
        <w:t xml:space="preserve"> </w:t>
      </w:r>
      <w:r>
        <w:rPr>
          <w:spacing w:val="-16"/>
        </w:rPr>
        <w:t>i</w:t>
      </w:r>
      <w:r>
        <w:t>n</w:t>
      </w:r>
      <w:r>
        <w:rPr>
          <w:spacing w:val="-32"/>
        </w:rPr>
        <w:t xml:space="preserve"> </w:t>
      </w:r>
      <w:r>
        <w:rPr>
          <w:spacing w:val="-16"/>
        </w:rPr>
        <w:t>th</w:t>
      </w:r>
      <w:r>
        <w:t>e</w:t>
      </w:r>
      <w:r>
        <w:rPr>
          <w:spacing w:val="-32"/>
        </w:rPr>
        <w:t xml:space="preserve"> </w:t>
      </w:r>
      <w:r>
        <w:rPr>
          <w:spacing w:val="-16"/>
        </w:rPr>
        <w:t>cluster</w:t>
      </w:r>
      <w:r>
        <w:t>?</w:t>
      </w:r>
    </w:p>
    <w:p w14:paraId="313981A0" w14:textId="77777777" w:rsidR="000E3053" w:rsidRDefault="000E3053">
      <w:pPr>
        <w:spacing w:line="256" w:lineRule="auto"/>
        <w:sectPr w:rsidR="000E3053">
          <w:pgSz w:w="12240" w:h="15840"/>
          <w:pgMar w:top="1080" w:right="860" w:bottom="280" w:left="840" w:header="720" w:footer="720" w:gutter="0"/>
          <w:cols w:space="720"/>
        </w:sectPr>
      </w:pPr>
    </w:p>
    <w:p w14:paraId="313981A1" w14:textId="2932BB37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03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13981F2" wp14:editId="7FEFAFA8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9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94" name="Group 16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395" name="Freeform 171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6" name="Picture 1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196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7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4" y="2582"/>
                              <a:ext cx="246" cy="2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98" name="Group 166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9" name="Freeform 167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35pt;margin-top:35pt;width:542pt;height:722pt;z-index:-251652608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">
                <v:group id="Group 168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71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iQMQA&#10;AADcAAAADwAAAGRycy9kb3ducmV2LnhtbESPQWvCQBSE7wX/w/IK3uqmSksaXUWFgAdB1Fx6e2Zf&#10;k9Ds27i7avz3XaHgcZiZb5jZojetuJLzjWUF76MEBHFpdcOVguKYv6UgfEDW2FomBXfysJgPXmaY&#10;aXvjPV0PoRIRwj5DBXUIXSalL2sy6Ee2I47ej3UGQ5SuktrhLcJNK8dJ8ikNNhwXauxoXVP5e7gY&#10;Bed9mtOuIfl9SvNVkW+dmZydUsPXfjkFEagPz/B/e6MVTL4+4HE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okDEAAAA3AAAAA8AAAAAAAAAAAAAAAAAmAIAAGRycy9k&#10;b3ducmV2LnhtbFBLBQYAAAAABAAEAPUAAACJAwAAAAA=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170" o:spid="_x0000_s1029" type="#_x0000_t75" style="position:absolute;left:1054;top:219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FRrnEAAAA3AAAAA8AAABkcnMvZG93bnJldi54bWxEj91qwkAUhO+FvsNyCt7VjT+ENrqKKEpF&#10;b5r6AIfsMQlmz4bsqmuf3hUKXg4z8w0zWwTTiCt1rrasYDhIQBAXVtdcKjj+bj4+QTiPrLGxTAru&#10;5GAxf+vNMNP2xj90zX0pIoRdhgoq79tMSldUZNANbEscvZPtDPoou1LqDm8Rbho5SpJUGqw5LlTY&#10;0qqi4pxfjIL1frxfT1bhnPL9UP/teBvS3CjVfw/LKQhPwb/C/+1vrWD8lcLzTDwC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FRrnEAAAA3AAAAA8AAAAAAAAAAAAAAAAA&#10;nwIAAGRycy9kb3ducmV2LnhtbFBLBQYAAAAABAAEAPcAAACQAwAAAAA=&#10;">
                    <v:imagedata r:id="rId16" o:title=""/>
                  </v:shape>
                  <v:shape id="Picture 169" o:spid="_x0000_s1030" type="#_x0000_t75" style="position:absolute;left:1054;top:2582;width:246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z0jrDAAAA3AAAAA8AAABkcnMvZG93bnJldi54bWxEj0FrAjEUhO+F/ofwCr3VbKtYXY1SBLHX&#10;roXS2yN5bsJuXpZNum799U1B8DjMzDfMejv6VgzURxdYwfOkAEGsg3FcK/g87p8WIGJCNtgGJgW/&#10;FGG7ub9bY2nCmT9oqFItMoRjiQpsSl0pZdSWPMZJ6Iizdwq9x5RlX0vT4znDfStfimIuPTrOCxY7&#10;2lnSTfXjFTRy5g7DF12q/fe8cZ3V44y1Uo8P49sKRKIx3cLX9rtRMF2+wv+ZfAT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zPSOsMAAADcAAAADwAAAAAAAAAAAAAAAACf&#10;AgAAZHJzL2Rvd25yZXYueG1sUEsFBgAAAAAEAAQA9wAAAI8DAAAAAA==&#10;">
                    <v:imagedata r:id="rId18" o:title=""/>
                  </v:shape>
                </v:group>
                <v:group id="Group 166" o:spid="_x0000_s1031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67" o:spid="_x0000_s1032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jEsMA&#10;AADcAAAADwAAAGRycy9kb3ducmV2LnhtbESPW2vCQBCF3wv9D8sUfKsbFUpNs4otiIIg8QJ5HbLT&#10;JCQ7G7JrEv+9WxD6eDiXj5OsR9OInjpXWVYwm0YgiHOrKy4UXC/b908QziNrbCyTgjs5WK9eXxKM&#10;tR34RP3ZFyKMsItRQel9G0vp8pIMuqltiYP3azuDPsiukLrDIYybRs6j6EMarDgQSmzpp6S8Pt9M&#10;4FKWXTjl47XOa9od0hOl1bdSk7dx8wXC0+j/w8/2XitYLJfwdy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QjEs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Octobe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1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[year]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Septembe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30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[yea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+1]</w:t>
      </w:r>
      <w:r w:rsidR="008B39E7">
        <w:t>,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di</w:t>
      </w:r>
      <w:r w:rsidR="008B39E7">
        <w:t>d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collaborat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wit</w:t>
      </w:r>
      <w:r w:rsidR="008B39E7">
        <w:t>h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 xml:space="preserve">y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8"/>
        </w:rPr>
        <w:t xml:space="preserve"> </w:t>
      </w:r>
      <w:r w:rsidR="008B39E7">
        <w:rPr>
          <w:color w:val="000000"/>
          <w:spacing w:val="-18"/>
        </w:rPr>
        <w:t>participatin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i</w:t>
      </w:r>
      <w:r w:rsidR="008B39E7">
        <w:rPr>
          <w:color w:val="000000"/>
        </w:rPr>
        <w:t>n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cluste</w:t>
      </w:r>
      <w:r w:rsidR="008B39E7">
        <w:rPr>
          <w:color w:val="000000"/>
        </w:rPr>
        <w:t>r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(e.g.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fundin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applications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contracts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creatio</w:t>
      </w:r>
      <w:r w:rsidR="008B39E7">
        <w:rPr>
          <w:color w:val="000000"/>
        </w:rPr>
        <w:t xml:space="preserve">n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</w:rPr>
        <w:t>a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join</w:t>
      </w:r>
      <w:r w:rsidR="008B39E7">
        <w:rPr>
          <w:color w:val="000000"/>
        </w:rPr>
        <w:t>t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venture</w:t>
      </w:r>
      <w:r w:rsidR="008B39E7">
        <w:rPr>
          <w:color w:val="000000"/>
        </w:rPr>
        <w:t>,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r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licensin</w:t>
      </w:r>
      <w:r w:rsidR="008B39E7">
        <w:rPr>
          <w:color w:val="000000"/>
        </w:rPr>
        <w:t>g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o</w:t>
      </w:r>
      <w:r w:rsidR="008B39E7">
        <w:rPr>
          <w:color w:val="000000"/>
        </w:rPr>
        <w:t>f</w:t>
      </w:r>
      <w:r w:rsidR="008B39E7">
        <w:rPr>
          <w:color w:val="000000"/>
          <w:spacing w:val="-35"/>
        </w:rPr>
        <w:t xml:space="preserve"> </w:t>
      </w:r>
      <w:r w:rsidR="008B39E7">
        <w:rPr>
          <w:color w:val="000000"/>
          <w:spacing w:val="-18"/>
        </w:rPr>
        <w:t>technology)</w:t>
      </w:r>
      <w:r w:rsidR="008B39E7">
        <w:rPr>
          <w:color w:val="000000"/>
        </w:rPr>
        <w:t>?</w:t>
      </w:r>
    </w:p>
    <w:p w14:paraId="313981A2" w14:textId="77777777" w:rsidR="000E3053" w:rsidRDefault="000E3053">
      <w:pPr>
        <w:spacing w:before="5" w:line="150" w:lineRule="exact"/>
        <w:rPr>
          <w:sz w:val="15"/>
          <w:szCs w:val="15"/>
        </w:rPr>
      </w:pPr>
    </w:p>
    <w:p w14:paraId="313981A3" w14:textId="77777777" w:rsidR="000E3053" w:rsidRDefault="008B39E7">
      <w:pPr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Ye</w:t>
      </w:r>
      <w:r>
        <w:rPr>
          <w:rFonts w:ascii="Arial" w:eastAsia="Arial" w:hAnsi="Arial" w:cs="Arial"/>
          <w:sz w:val="13"/>
          <w:szCs w:val="13"/>
        </w:rPr>
        <w:t>s</w:t>
      </w:r>
    </w:p>
    <w:p w14:paraId="313981A4" w14:textId="77777777" w:rsidR="000E3053" w:rsidRDefault="000E3053">
      <w:pPr>
        <w:spacing w:before="9" w:line="130" w:lineRule="exact"/>
        <w:rPr>
          <w:sz w:val="13"/>
          <w:szCs w:val="13"/>
        </w:rPr>
      </w:pPr>
    </w:p>
    <w:p w14:paraId="313981A5" w14:textId="77777777" w:rsidR="000E3053" w:rsidRDefault="008B39E7">
      <w:pPr>
        <w:spacing w:before="85"/>
        <w:ind w:left="5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13"/>
          <w:szCs w:val="13"/>
        </w:rPr>
        <w:t>No</w:t>
      </w:r>
    </w:p>
    <w:p w14:paraId="313981A6" w14:textId="77777777" w:rsidR="000E3053" w:rsidRDefault="000E3053">
      <w:pPr>
        <w:spacing w:before="4" w:line="170" w:lineRule="exact"/>
        <w:rPr>
          <w:sz w:val="17"/>
          <w:szCs w:val="17"/>
        </w:rPr>
      </w:pPr>
    </w:p>
    <w:p w14:paraId="313981A7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A8" w14:textId="77777777" w:rsidR="000E3053" w:rsidRDefault="008B39E7">
      <w:pPr>
        <w:spacing w:before="79"/>
        <w:ind w:left="1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2"/>
          <w:sz w:val="16"/>
          <w:szCs w:val="16"/>
        </w:rPr>
        <w:t>[I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yo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answe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"No</w:t>
      </w:r>
      <w:r>
        <w:rPr>
          <w:rFonts w:ascii="Arial" w:eastAsia="Arial" w:hAnsi="Arial" w:cs="Arial"/>
          <w:i/>
          <w:sz w:val="16"/>
          <w:szCs w:val="16"/>
        </w:rPr>
        <w:t>"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thi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question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plea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omi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questio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15.]</w:t>
      </w:r>
    </w:p>
    <w:p w14:paraId="313981A9" w14:textId="77777777" w:rsidR="000E3053" w:rsidRDefault="000E3053">
      <w:pPr>
        <w:rPr>
          <w:rFonts w:ascii="Arial" w:eastAsia="Arial" w:hAnsi="Arial" w:cs="Arial"/>
          <w:sz w:val="16"/>
          <w:szCs w:val="16"/>
        </w:rPr>
        <w:sectPr w:rsidR="000E3053">
          <w:pgSz w:w="12240" w:h="15840"/>
          <w:pgMar w:top="1080" w:right="880" w:bottom="280" w:left="840" w:header="720" w:footer="720" w:gutter="0"/>
          <w:cols w:space="720"/>
        </w:sectPr>
      </w:pPr>
    </w:p>
    <w:p w14:paraId="313981AA" w14:textId="7C377A73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117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13981F3" wp14:editId="2E9A9AF5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8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82" name="Group 15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383" name="Freeform 164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4" name="Picture 1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2600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5" name="Picture 1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004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6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425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7" name="Picture 1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3830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8" name="Picture 1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6" y="4304"/>
                              <a:ext cx="246" cy="2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9" name="Group 156"/>
                        <wpg:cNvGrpSpPr>
                          <a:grpSpLocks/>
                        </wpg:cNvGrpSpPr>
                        <wpg:grpSpPr bwMode="auto">
                          <a:xfrm>
                            <a:off x="1326" y="4647"/>
                            <a:ext cx="6079" cy="264"/>
                            <a:chOff x="1326" y="4647"/>
                            <a:chExt cx="6079" cy="264"/>
                          </a:xfrm>
                        </wpg:grpSpPr>
                        <wps:wsp>
                          <wps:cNvPr id="390" name="Freeform 157"/>
                          <wps:cNvSpPr>
                            <a:spLocks/>
                          </wps:cNvSpPr>
                          <wps:spPr bwMode="auto">
                            <a:xfrm>
                              <a:off x="1326" y="4647"/>
                              <a:ext cx="6079" cy="264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6079"/>
                                <a:gd name="T2" fmla="+- 0 4647 4647"/>
                                <a:gd name="T3" fmla="*/ 4647 h 264"/>
                                <a:gd name="T4" fmla="+- 0 7405 1326"/>
                                <a:gd name="T5" fmla="*/ T4 w 6079"/>
                                <a:gd name="T6" fmla="+- 0 4647 4647"/>
                                <a:gd name="T7" fmla="*/ 4647 h 264"/>
                                <a:gd name="T8" fmla="+- 0 7405 1326"/>
                                <a:gd name="T9" fmla="*/ T8 w 6079"/>
                                <a:gd name="T10" fmla="+- 0 4910 4647"/>
                                <a:gd name="T11" fmla="*/ 4910 h 264"/>
                                <a:gd name="T12" fmla="+- 0 1326 1326"/>
                                <a:gd name="T13" fmla="*/ T12 w 6079"/>
                                <a:gd name="T14" fmla="+- 0 4910 4647"/>
                                <a:gd name="T15" fmla="*/ 4910 h 264"/>
                                <a:gd name="T16" fmla="+- 0 1326 1326"/>
                                <a:gd name="T17" fmla="*/ T16 w 6079"/>
                                <a:gd name="T18" fmla="+- 0 4647 4647"/>
                                <a:gd name="T19" fmla="*/ 464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79" h="264">
                                  <a:moveTo>
                                    <a:pt x="0" y="0"/>
                                  </a:moveTo>
                                  <a:lnTo>
                                    <a:pt x="6079" y="0"/>
                                  </a:lnTo>
                                  <a:lnTo>
                                    <a:pt x="6079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5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2" name="Freeform 15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5pt;margin-top:35pt;width:542pt;height:722pt;z-index:-251651584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">
                <v:group id="Group 158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164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JcsQA&#10;AADcAAAADwAAAGRycy9kb3ducmV2LnhtbESPwWrDMBBE74X+g9hCbo3cGopxo4S0YMghEOzm0tvW&#10;2tom1sqRFNv5+yoQ6HGYmTfMajObXozkfGdZwcsyAUFcW91xo+D4VTxnIHxA1thbJgVX8rBZPz6s&#10;MNd24pLGKjQiQtjnqKANYcil9HVLBv3SDsTR+7XOYIjSNVI7nCLc9PI1Sd6kwY7jQosDfbZUn6qL&#10;UXAus4IOHcnvn6z4OBZ7Z9KzU2rxNG/fQQSaw3/43t5pBWmW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CXLEAAAA3AAAAA8AAAAAAAAAAAAAAAAAmAIAAGRycy9k&#10;b3ducmV2LnhtbFBLBQYAAAAABAAEAPUAAACJAwAAAAA=&#10;" path="m,l10800,r,263l,263,,xe" fillcolor="#666" stroked="f">
                    <v:path arrowok="t" o:connecttype="custom" o:connectlocs="0,720;10800,720;10800,983;0,983;0,720" o:connectangles="0,0,0,0,0"/>
                  </v:shape>
                  <v:shape id="Picture 163" o:spid="_x0000_s1029" type="#_x0000_t75" style="position:absolute;left:1036;top:260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oYwnFAAAA3AAAAA8AAABkcnMvZG93bnJldi54bWxEj81uwjAQhO9IfQdrkXoDB5oiFDCooqrK&#10;lZ9De1vibRwar9PYkMDTY6RKHEcz841mvuxsJc7U+NKxgtEwAUGcO11yoWC/+xhMQfiArLFyTAou&#10;5GG5eOrNMdOu5Q2dt6EQEcI+QwUmhDqT0ueGLPqhq4mj9+MaiyHKppC6wTbCbSXHSTKRFkuOCwZr&#10;WhnKf7cnqyBvv9fHtDqk5ut6xPrzMnk9vf8p9dzv3mYgAnXhEf5vr7WCl2kK9zPxCMj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aGMJxQAAANwAAAAPAAAAAAAAAAAAAAAA&#10;AJ8CAABkcnMvZG93bnJldi54bWxQSwUGAAAAAAQABAD3AAAAkQMAAAAA&#10;">
                    <v:imagedata r:id="rId19" o:title=""/>
                  </v:shape>
                  <v:shape id="Picture 162" o:spid="_x0000_s1030" type="#_x0000_t75" style="position:absolute;left:1036;top:300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Js2zCAAAA3AAAAA8AAABkcnMvZG93bnJldi54bWxEj0+LwjAUxO8LfofwBG9rqtJFqlFE8M9x&#10;t4peH82zKTYvpYm1fnuzsLDHYWZ+wyzXva1FR62vHCuYjBMQxIXTFZcKzqfd5xyED8gaa8ek4EUe&#10;1qvBxxIz7Z78Q10eShEh7DNUYEJoMil9YciiH7uGOHo311oMUbal1C0+I9zWcpokX9JixXHBYENb&#10;Q8U9f1gF9rwzfL3MLodvm+Zu373SabdVajTsNwsQgfrwH/5rH7WC2TyF3zPxCMjV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CbNswgAAANwAAAAPAAAAAAAAAAAAAAAAAJ8C&#10;AABkcnMvZG93bnJldi54bWxQSwUGAAAAAAQABAD3AAAAjgMAAAAA&#10;">
                    <v:imagedata r:id="rId20" o:title=""/>
                  </v:shape>
                  <v:shape id="Picture 161" o:spid="_x0000_s1031" type="#_x0000_t75" style="position:absolute;left:1036;top:3425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2WOXFAAAA3AAAAA8AAABkcnMvZG93bnJldi54bWxEj81uwjAQhO9IfQdrkXoDhxYiFDCoalWV&#10;Kz+H9rbE2zg0XqexIYGnx0hIHEcz841mvuxsJU7U+NKxgtEwAUGcO11yoWC3/RxMQfiArLFyTArO&#10;5GG5eOrNMdOu5TWdNqEQEcI+QwUmhDqT0ueGLPqhq4mj9+saiyHKppC6wTbCbSVfkiSVFkuOCwZr&#10;ejeU/22OVkHe/qwO42o/Nt+XA9Zf53Ry/PhX6rnfvc1ABOrCI3xvr7SC12kKtzPxC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9ljlxQAAANwAAAAPAAAAAAAAAAAAAAAA&#10;AJ8CAABkcnMvZG93bnJldi54bWxQSwUGAAAAAAQABAD3AAAAkQMAAAAA&#10;">
                    <v:imagedata r:id="rId19" o:title=""/>
                  </v:shape>
                  <v:shape id="Picture 160" o:spid="_x0000_s1032" type="#_x0000_t75" style="position:absolute;left:1036;top:383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XiIDDAAAA3AAAAA8AAABkcnMvZG93bnJldi54bWxEj0+LwjAUxO/CfofwFvam6Sr+oRplEXT3&#10;qFX0+mieTbF5KU2s9dtvBMHjMDO/YRarzlaipcaXjhV8DxIQxLnTJRcKjodNfwbCB2SNlWNS8CAP&#10;q+VHb4GpdnfeU5uFQkQI+xQVmBDqVEqfG7LoB64mjt7FNRZDlE0hdYP3CLeVHCbJRFosOS4YrGlt&#10;KL9mN6vAHjeGz6fR6Xdnx5nbto/xsF0r9fXZ/cxBBOrCO/xq/2kFo9kUnmfiE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eIgMMAAADcAAAADwAAAAAAAAAAAAAAAACf&#10;AgAAZHJzL2Rvd25yZXYueG1sUEsFBgAAAAAEAAQA9wAAAI8DAAAAAA==&#10;">
                    <v:imagedata r:id="rId20" o:title=""/>
                  </v:shape>
                  <v:shape id="Picture 159" o:spid="_x0000_s1033" type="#_x0000_t75" style="position:absolute;left:1036;top:430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aQzCAAAA3AAAAA8AAABkcnMvZG93bnJldi54bWxETz1vwjAQ3SvxH6xD6lYcCkUo4CBUhMpa&#10;2gG2Iz7ihPgcYkNCf309VOr49L6Xq97W4k6tLx0rGI8SEMS50yUXCr6/ti9zED4ga6wdk4IHeVhl&#10;g6clptp1/En3fShEDGGfogITQpNK6XNDFv3INcSRO7vWYoiwLaRusYvhtpavSTKTFkuODQYbejeU&#10;X/Y3qyDvjrtqWp+m5vBTYfPxmL3dNlelnof9egEiUB/+xX/unVYwmce18Uw8Aj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JWkMwgAAANwAAAAPAAAAAAAAAAAAAAAAAJ8C&#10;AABkcnMvZG93bnJldi54bWxQSwUGAAAAAAQABAD3AAAAjgMAAAAA&#10;">
                    <v:imagedata r:id="rId19" o:title=""/>
                  </v:shape>
                </v:group>
                <v:group id="Group 156" o:spid="_x0000_s1034" style="position:absolute;left:1326;top:4647;width:6079;height:264" coordorigin="1326,4647" coordsize="6079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157" o:spid="_x0000_s1035" style="position:absolute;left:1326;top:4647;width:6079;height:264;visibility:visible;mso-wrap-style:square;v-text-anchor:top" coordsize="607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x68QA&#10;AADcAAAADwAAAGRycy9kb3ducmV2LnhtbERPy2rCQBTdF/oPwy10Vyc+KJo6SrUUuhAlKtHlJXOb&#10;hGbuhJkxxr93FgWXh/OeL3vTiI6cry0rGA4SEMSF1TWXCo6H77cpCB+QNTaWScGNPCwXz09zTLW9&#10;ckbdPpQihrBPUUEVQptK6YuKDPqBbYkj92udwRChK6V2eI3hppGjJHmXBmuODRW2tK6o+NtfjAKX&#10;rbpst8ry4fbrchtPTpv8nE+Ven3pPz9ABOrDQ/zv/tEKxrM4P56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98evEAAAA3AAAAA8AAAAAAAAAAAAAAAAAmAIAAGRycy9k&#10;b3ducmV2LnhtbFBLBQYAAAAABAAEAPUAAACJAwAAAAA=&#10;" path="m,l6079,r,263l,263,,xe" filled="f" strokecolor="#545454" strokeweight=".30989mm">
                    <v:path arrowok="t" o:connecttype="custom" o:connectlocs="0,4647;6079,4647;6079,4910;0,4910;0,4647" o:connectangles="0,0,0,0,0"/>
                  </v:shape>
                </v:group>
                <v:group id="Group 154" o:spid="_x0000_s1036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155" o:spid="_x0000_s1037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xY8MA&#10;AADcAAAADwAAAGRycy9kb3ducmV2LnhtbESPX2uDMBTF3wv7DuEO9lbjOhirNZZuMDooDFsLfb2Y&#10;WxXNjZhU3bdvBoM9Hs6fHyfdzqYTIw2usazgOYpBEJdWN1wpOBefyzcQziNr7CyTgh9ysM0eFikm&#10;2k58pPHkKxFG2CWooPa+T6R0ZU0GXWR74uBd7WDQBzlUUg84hXHTyVUcv0qDDQdCjT191FS2p5sJ&#10;XLpcCs75+9yWLe0P+ZHy5l2pp8d5twHhafb/4b/2l1bwsl7B7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CxY8MAAADcAAAADwAAAAAAAAAAAAAAAACYAgAAZHJzL2Rv&#10;d25yZXYueG1sUEsFBgAAAAAEAAQA9QAAAIgD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Betwee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Octobe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1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[year]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an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Septembe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30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[yea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+1]</w:t>
      </w:r>
      <w:r w:rsidR="008B39E7">
        <w:t>,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i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whic</w:t>
      </w:r>
      <w:r w:rsidR="008B39E7">
        <w:t>h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followin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area</w:t>
      </w:r>
      <w:r w:rsidR="008B39E7">
        <w:t>s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di</w:t>
      </w:r>
      <w:r w:rsidR="008B39E7">
        <w:t>d</w:t>
      </w:r>
      <w:r w:rsidR="008B39E7">
        <w:rPr>
          <w:spacing w:val="-34"/>
        </w:rPr>
        <w:t xml:space="preserve"> </w:t>
      </w:r>
      <w:r w:rsidR="008B39E7">
        <w:rPr>
          <w:spacing w:val="-17"/>
        </w:rPr>
        <w:t>you</w:t>
      </w:r>
      <w:r w:rsidR="008B39E7">
        <w:t xml:space="preserve">r </w:t>
      </w:r>
      <w:r w:rsidR="008B39E7">
        <w:rPr>
          <w:spacing w:val="-17"/>
        </w:rPr>
        <w:t>organizatio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collaborat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wit</w:t>
      </w:r>
      <w:r w:rsidR="008B39E7">
        <w:t>h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smal</w:t>
      </w:r>
      <w:r w:rsidR="008B39E7">
        <w:t>l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businesse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participatin</w:t>
      </w:r>
      <w:r w:rsidR="008B39E7">
        <w:t>g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i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cluster</w:t>
      </w:r>
      <w:r w:rsidR="008B39E7">
        <w:t>?</w:t>
      </w:r>
    </w:p>
    <w:p w14:paraId="313981AB" w14:textId="77777777" w:rsidR="000E3053" w:rsidRDefault="000E3053">
      <w:pPr>
        <w:spacing w:before="5" w:line="240" w:lineRule="exact"/>
        <w:rPr>
          <w:sz w:val="24"/>
          <w:szCs w:val="24"/>
        </w:rPr>
      </w:pPr>
    </w:p>
    <w:p w14:paraId="313981AC" w14:textId="77777777" w:rsidR="000E3053" w:rsidRDefault="008B39E7">
      <w:pPr>
        <w:pStyle w:val="BodyTex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Pleas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selec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apply</w:t>
      </w:r>
      <w:r>
        <w:rPr>
          <w:rFonts w:ascii="Arial" w:eastAsia="Arial" w:hAnsi="Arial" w:cs="Arial"/>
        </w:rPr>
        <w:t>:</w:t>
      </w:r>
    </w:p>
    <w:p w14:paraId="313981AD" w14:textId="77777777" w:rsidR="000E3053" w:rsidRDefault="000E3053">
      <w:pPr>
        <w:spacing w:before="5" w:line="110" w:lineRule="exact"/>
        <w:rPr>
          <w:sz w:val="11"/>
          <w:szCs w:val="11"/>
        </w:rPr>
      </w:pPr>
    </w:p>
    <w:p w14:paraId="313981AE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AF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on</w:t>
      </w:r>
      <w:proofErr w:type="gramEnd"/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joint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funding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application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(e.g.,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ED"/>
          <w:spacing w:val="3"/>
          <w:sz w:val="13"/>
          <w:szCs w:val="13"/>
          <w:u w:val="single" w:color="0000ED"/>
        </w:rPr>
        <w:t>SBIR/STT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R</w:t>
      </w:r>
      <w:r>
        <w:rPr>
          <w:rFonts w:ascii="Arial" w:eastAsia="Arial" w:hAnsi="Arial" w:cs="Arial"/>
          <w:color w:val="000000"/>
          <w:sz w:val="13"/>
          <w:szCs w:val="13"/>
        </w:rPr>
        <w:t>)</w:t>
      </w:r>
    </w:p>
    <w:p w14:paraId="313981B0" w14:textId="77777777" w:rsidR="000E3053" w:rsidRDefault="000E3053">
      <w:pPr>
        <w:spacing w:before="9" w:line="170" w:lineRule="exact"/>
        <w:rPr>
          <w:sz w:val="17"/>
          <w:szCs w:val="17"/>
        </w:rPr>
      </w:pPr>
    </w:p>
    <w:p w14:paraId="313981B1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proofErr w:type="gramEnd"/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join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contrac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provisio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service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and/o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material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thir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part</w:t>
      </w:r>
      <w:r>
        <w:rPr>
          <w:rFonts w:ascii="Arial" w:eastAsia="Arial" w:hAnsi="Arial" w:cs="Arial"/>
          <w:sz w:val="13"/>
          <w:szCs w:val="13"/>
        </w:rPr>
        <w:t>y</w:t>
      </w:r>
    </w:p>
    <w:p w14:paraId="313981B2" w14:textId="77777777" w:rsidR="000E3053" w:rsidRDefault="000E3053">
      <w:pPr>
        <w:spacing w:before="9" w:line="170" w:lineRule="exact"/>
        <w:rPr>
          <w:sz w:val="17"/>
          <w:szCs w:val="17"/>
        </w:rPr>
      </w:pPr>
    </w:p>
    <w:p w14:paraId="313981B3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proofErr w:type="gramEnd"/>
      <w:r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 xml:space="preserve">e </w:t>
      </w:r>
      <w:r>
        <w:rPr>
          <w:rFonts w:ascii="Arial" w:eastAsia="Arial" w:hAnsi="Arial" w:cs="Arial"/>
          <w:spacing w:val="-2"/>
          <w:sz w:val="13"/>
          <w:szCs w:val="13"/>
        </w:rPr>
        <w:t>creatio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 a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join</w:t>
      </w:r>
      <w:r>
        <w:rPr>
          <w:rFonts w:ascii="Arial" w:eastAsia="Arial" w:hAnsi="Arial" w:cs="Arial"/>
          <w:sz w:val="13"/>
          <w:szCs w:val="13"/>
        </w:rPr>
        <w:t xml:space="preserve">t </w:t>
      </w:r>
      <w:r>
        <w:rPr>
          <w:rFonts w:ascii="Arial" w:eastAsia="Arial" w:hAnsi="Arial" w:cs="Arial"/>
          <w:spacing w:val="-2"/>
          <w:sz w:val="13"/>
          <w:szCs w:val="13"/>
        </w:rPr>
        <w:t>ventur</w:t>
      </w:r>
      <w:r>
        <w:rPr>
          <w:rFonts w:ascii="Arial" w:eastAsia="Arial" w:hAnsi="Arial" w:cs="Arial"/>
          <w:sz w:val="13"/>
          <w:szCs w:val="13"/>
        </w:rPr>
        <w:t>e</w:t>
      </w:r>
    </w:p>
    <w:p w14:paraId="313981B4" w14:textId="77777777" w:rsidR="000E3053" w:rsidRDefault="000E3053">
      <w:pPr>
        <w:spacing w:before="9" w:line="170" w:lineRule="exact"/>
        <w:rPr>
          <w:sz w:val="17"/>
          <w:szCs w:val="17"/>
        </w:rPr>
      </w:pPr>
    </w:p>
    <w:p w14:paraId="313981B5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on</w:t>
      </w:r>
      <w:proofErr w:type="gramEnd"/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licensing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technology</w:t>
      </w:r>
    </w:p>
    <w:p w14:paraId="313981B6" w14:textId="77777777" w:rsidR="000E3053" w:rsidRDefault="000E3053">
      <w:pPr>
        <w:spacing w:before="11" w:line="220" w:lineRule="exact"/>
      </w:pPr>
    </w:p>
    <w:p w14:paraId="313981B7" w14:textId="77777777" w:rsidR="000E3053" w:rsidRDefault="008B39E7">
      <w:pPr>
        <w:spacing w:before="85"/>
        <w:ind w:left="51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on</w:t>
      </w:r>
      <w:proofErr w:type="gramEnd"/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other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(Please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specify)</w:t>
      </w:r>
    </w:p>
    <w:p w14:paraId="313981B8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pgSz w:w="12240" w:h="15840"/>
          <w:pgMar w:top="1080" w:right="1340" w:bottom="280" w:left="840" w:header="720" w:footer="720" w:gutter="0"/>
          <w:cols w:space="720"/>
        </w:sectPr>
      </w:pPr>
    </w:p>
    <w:p w14:paraId="313981B9" w14:textId="110073B6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771" w:firstLine="0"/>
        <w:rPr>
          <w:b w:val="0"/>
          <w:bCs w:val="0"/>
        </w:rPr>
      </w:pPr>
      <w:r>
        <w:rPr>
          <w:noProof/>
          <w:spacing w:val="-18"/>
        </w:rPr>
        <w:lastRenderedPageBreak/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128B81C6" wp14:editId="17E03FE8">
                <wp:simplePos x="0" y="0"/>
                <wp:positionH relativeFrom="column">
                  <wp:posOffset>-82550</wp:posOffset>
                </wp:positionH>
                <wp:positionV relativeFrom="paragraph">
                  <wp:posOffset>-234950</wp:posOffset>
                </wp:positionV>
                <wp:extent cx="6870700" cy="9156700"/>
                <wp:effectExtent l="12700" t="12700" r="12700" b="12700"/>
                <wp:wrapNone/>
                <wp:docPr id="37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80" name="Freeform 46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-6.5pt;margin-top:-18.5pt;width:541pt;height:721pt;z-index:-251611648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">
                <v:shape id="Freeform 46" o:spid="_x0000_s1027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cUr8A&#10;AADcAAAADwAAAGRycy9kb3ducmV2LnhtbERPS4vCMBC+C/6HMAt703QVRKpRdgVREKQ+wOvQjG1p&#10;MylN1O6/dw4Le/z43st17xr1pC5Ung18jRNQxLm3FRcGrpftaA4qRGSLjWcy8EsB1qvhYImp9S8+&#10;0fMcCyUhHFI0UMbYplqHvCSHYexbYuHuvnMYBXaFth2+JNw1epIkM+2wYmkosaVNSXl9fjjppdvt&#10;whkfr3Ve0+6QnSirfoz5/Oi/F6Ai9fFf/OfeWwPTucyXM3IE9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txxSvwAAANwAAAAPAAAAAAAAAAAAAAAAAJgCAABkcnMvZG93bnJl&#10;di54bWxQSwUGAAAAAAQABAD1AAAAhAMAAAAA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3D075021" wp14:editId="2D440B1E">
                <wp:simplePos x="0" y="0"/>
                <wp:positionH relativeFrom="column">
                  <wp:posOffset>-76200</wp:posOffset>
                </wp:positionH>
                <wp:positionV relativeFrom="paragraph">
                  <wp:posOffset>-228600</wp:posOffset>
                </wp:positionV>
                <wp:extent cx="6858000" cy="167640"/>
                <wp:effectExtent l="0" t="0" r="0" b="3810"/>
                <wp:wrapNone/>
                <wp:docPr id="37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378" name="Freeform 152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-6pt;margin-top:-18pt;width:540pt;height:13.2pt;z-index:-251641344" coordorigin="720,720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">
                <v:shape id="Freeform 152" o:spid="_x0000_s1027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rJMIA&#10;AADcAAAADwAAAGRycy9kb3ducmV2LnhtbERPz2vCMBS+D/wfwhN2m+kmaKlG2QaFHYTRzstuz+bZ&#10;FpuXmmRt/e+Xg+Dx4/u93U+mEwM531pW8LpIQBBXVrdcKzj+5C8pCB+QNXaWScGNPOx3s6ctZtqO&#10;XNBQhlrEEPYZKmhC6DMpfdWQQb+wPXHkztYZDBG6WmqHYww3nXxLkpU02HJsaLCnz4aqS/lnFFyL&#10;NKfvluTvKc0/jvnBmeXVKfU8n943IAJN4SG+u7+0guU6ro1n4hG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uskwgAAANwAAAAPAAAAAAAAAAAAAAAAAJgCAABkcnMvZG93&#10;bnJldi54bWxQSwUGAAAAAAQABAD1AAAAhwMAAAAA&#10;" path="m,l10800,r,263l,263,,xe" fillcolor="#666" stroked="f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>
        <w:rPr>
          <w:spacing w:val="-18"/>
        </w:rPr>
        <w:t>Pleas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rat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followin</w:t>
      </w:r>
      <w:r w:rsidR="008B39E7">
        <w:t>g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eigh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statement</w:t>
      </w:r>
      <w:r w:rsidR="008B39E7">
        <w:t>s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abou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impac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f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cluste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participatio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you</w:t>
      </w:r>
      <w:r w:rsidR="008B39E7">
        <w:t xml:space="preserve">r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b</w:t>
      </w:r>
      <w:r w:rsidR="008B39E7">
        <w:t>y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selectin</w:t>
      </w:r>
      <w:r w:rsidR="008B39E7">
        <w:t>g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mos</w:t>
      </w:r>
      <w:r w:rsidR="008B39E7">
        <w:t>t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appropriat</w:t>
      </w:r>
      <w:r w:rsidR="008B39E7">
        <w:t>e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optio</w:t>
      </w:r>
      <w:r w:rsidR="008B39E7">
        <w:t>n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fo</w:t>
      </w:r>
      <w:r w:rsidR="008B39E7">
        <w:t>r</w:t>
      </w:r>
      <w:r w:rsidR="008B39E7">
        <w:rPr>
          <w:spacing w:val="-34"/>
        </w:rPr>
        <w:t xml:space="preserve"> </w:t>
      </w:r>
      <w:r w:rsidR="008B39E7">
        <w:rPr>
          <w:spacing w:val="-18"/>
        </w:rPr>
        <w:t>each</w:t>
      </w:r>
      <w:r w:rsidR="008B39E7">
        <w:t>.</w:t>
      </w:r>
    </w:p>
    <w:p w14:paraId="313981BA" w14:textId="77777777" w:rsidR="000E3053" w:rsidRDefault="000E3053">
      <w:pPr>
        <w:spacing w:before="5" w:line="240" w:lineRule="exact"/>
        <w:rPr>
          <w:sz w:val="24"/>
          <w:szCs w:val="24"/>
        </w:rPr>
      </w:pPr>
    </w:p>
    <w:p w14:paraId="313981BB" w14:textId="77777777" w:rsidR="000E3053" w:rsidRDefault="008B39E7">
      <w:pPr>
        <w:ind w:left="10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Cluste</w:t>
      </w:r>
      <w:r>
        <w:rPr>
          <w:rFonts w:ascii="Arial" w:eastAsia="Arial" w:hAnsi="Arial" w:cs="Arial"/>
          <w:b/>
          <w:bCs/>
          <w:i/>
          <w:sz w:val="21"/>
          <w:szCs w:val="21"/>
        </w:rPr>
        <w:t>r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participatio</w:t>
      </w:r>
      <w:r>
        <w:rPr>
          <w:rFonts w:ascii="Arial" w:eastAsia="Arial" w:hAnsi="Arial" w:cs="Arial"/>
          <w:b/>
          <w:bCs/>
          <w:i/>
          <w:sz w:val="21"/>
          <w:szCs w:val="21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b</w:t>
      </w:r>
      <w:r>
        <w:rPr>
          <w:rFonts w:ascii="Arial" w:eastAsia="Arial" w:hAnsi="Arial" w:cs="Arial"/>
          <w:b/>
          <w:bCs/>
          <w:i/>
          <w:sz w:val="21"/>
          <w:szCs w:val="21"/>
        </w:rPr>
        <w:t>y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i/>
          <w:sz w:val="21"/>
          <w:szCs w:val="21"/>
        </w:rPr>
        <w:t>y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organization..</w:t>
      </w:r>
      <w:r>
        <w:rPr>
          <w:rFonts w:ascii="Arial" w:eastAsia="Arial" w:hAnsi="Arial" w:cs="Arial"/>
          <w:b/>
          <w:bCs/>
          <w:i/>
          <w:sz w:val="21"/>
          <w:szCs w:val="21"/>
        </w:rPr>
        <w:t>.</w:t>
      </w:r>
    </w:p>
    <w:p w14:paraId="313981BC" w14:textId="77777777" w:rsidR="000E3053" w:rsidRDefault="000E3053">
      <w:pPr>
        <w:spacing w:before="7" w:line="190" w:lineRule="exact"/>
        <w:rPr>
          <w:sz w:val="19"/>
          <w:szCs w:val="19"/>
        </w:rPr>
      </w:pPr>
    </w:p>
    <w:p w14:paraId="313981BD" w14:textId="77777777" w:rsidR="000E3053" w:rsidRDefault="000E3053">
      <w:pPr>
        <w:spacing w:line="190" w:lineRule="exact"/>
        <w:rPr>
          <w:sz w:val="19"/>
          <w:szCs w:val="19"/>
        </w:rPr>
        <w:sectPr w:rsidR="000E3053">
          <w:pgSz w:w="12240" w:h="15840"/>
          <w:pgMar w:top="1080" w:right="1160" w:bottom="280" w:left="840" w:header="720" w:footer="720" w:gutter="0"/>
          <w:cols w:space="720"/>
        </w:sectPr>
      </w:pPr>
    </w:p>
    <w:p w14:paraId="313981BE" w14:textId="77777777" w:rsidR="000E3053" w:rsidRDefault="000E3053">
      <w:pPr>
        <w:spacing w:line="190" w:lineRule="exact"/>
        <w:rPr>
          <w:sz w:val="19"/>
          <w:szCs w:val="19"/>
        </w:rPr>
      </w:pPr>
    </w:p>
    <w:p w14:paraId="313981BF" w14:textId="77777777" w:rsidR="000E3053" w:rsidRDefault="008B39E7">
      <w:pPr>
        <w:tabs>
          <w:tab w:val="left" w:pos="4902"/>
        </w:tabs>
        <w:ind w:left="344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Strongl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3"/>
          <w:szCs w:val="13"/>
        </w:rPr>
        <w:t>disagre</w:t>
      </w:r>
      <w:r>
        <w:rPr>
          <w:rFonts w:ascii="Arial" w:eastAsia="Arial" w:hAnsi="Arial" w:cs="Arial"/>
          <w:sz w:val="13"/>
          <w:szCs w:val="13"/>
        </w:rPr>
        <w:t>e</w:t>
      </w:r>
      <w:proofErr w:type="gramEnd"/>
      <w:r>
        <w:rPr>
          <w:rFonts w:ascii="Arial" w:eastAsia="Arial" w:hAnsi="Arial" w:cs="Arial"/>
          <w:sz w:val="13"/>
          <w:szCs w:val="13"/>
        </w:rPr>
        <w:tab/>
      </w:r>
      <w:proofErr w:type="spellStart"/>
      <w:r>
        <w:rPr>
          <w:rFonts w:ascii="Arial" w:eastAsia="Arial" w:hAnsi="Arial" w:cs="Arial"/>
          <w:spacing w:val="4"/>
          <w:sz w:val="13"/>
          <w:szCs w:val="13"/>
        </w:rPr>
        <w:t>Disagree</w:t>
      </w:r>
      <w:proofErr w:type="spellEnd"/>
    </w:p>
    <w:p w14:paraId="313981C0" w14:textId="0D4E94F3" w:rsidR="000E3053" w:rsidRDefault="00713AC2">
      <w:pPr>
        <w:spacing w:before="85" w:line="338" w:lineRule="auto"/>
        <w:ind w:left="618" w:hanging="264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51C592E" wp14:editId="3D269C7F">
                <wp:simplePos x="0" y="0"/>
                <wp:positionH relativeFrom="column">
                  <wp:posOffset>3675380</wp:posOffset>
                </wp:positionH>
                <wp:positionV relativeFrom="paragraph">
                  <wp:posOffset>83185</wp:posOffset>
                </wp:positionV>
                <wp:extent cx="767080" cy="351155"/>
                <wp:effectExtent l="0" t="0" r="0" b="3810"/>
                <wp:wrapNone/>
                <wp:docPr id="37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6628" y="2907"/>
                          <a:chExt cx="1208" cy="553"/>
                        </a:xfrm>
                      </wpg:grpSpPr>
                      <wps:wsp>
                        <wps:cNvPr id="376" name="Freeform 144"/>
                        <wps:cNvSpPr>
                          <a:spLocks/>
                        </wps:cNvSpPr>
                        <wps:spPr bwMode="auto">
                          <a:xfrm>
                            <a:off x="6628" y="2907"/>
                            <a:ext cx="1208" cy="553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2907 2907"/>
                              <a:gd name="T3" fmla="*/ 2907 h 553"/>
                              <a:gd name="T4" fmla="+- 0 7836 6628"/>
                              <a:gd name="T5" fmla="*/ T4 w 1208"/>
                              <a:gd name="T6" fmla="+- 0 2907 2907"/>
                              <a:gd name="T7" fmla="*/ 2907 h 553"/>
                              <a:gd name="T8" fmla="+- 0 7836 6628"/>
                              <a:gd name="T9" fmla="*/ T8 w 1208"/>
                              <a:gd name="T10" fmla="+- 0 3461 2907"/>
                              <a:gd name="T11" fmla="*/ 3461 h 553"/>
                              <a:gd name="T12" fmla="+- 0 6628 6628"/>
                              <a:gd name="T13" fmla="*/ T12 w 1208"/>
                              <a:gd name="T14" fmla="+- 0 3461 2907"/>
                              <a:gd name="T15" fmla="*/ 3461 h 553"/>
                              <a:gd name="T16" fmla="+- 0 6628 6628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289.4pt;margin-top:6.55pt;width:60.4pt;height:27.65pt;z-index:-251637248" coordorigin="6628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">
                <v:shape id="Freeform 144" o:spid="_x0000_s1027" style="position:absolute;left:6628;top:2907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8fMcQA&#10;AADcAAAADwAAAGRycy9kb3ducmV2LnhtbESPzWsCMRTE74X+D+EVvNXECipbo8iCH5ce/Lj09tg8&#10;N4ubl+0muut/bwqCx2FmfsPMl72rxY3aUHnWMBoqEMSFNxWXGk7H9ecMRIjIBmvPpOFOAZaL97c5&#10;ZsZ3vKfbIZYiQThkqMHG2GRShsKSwzD0DXHyzr51GJNsS2la7BLc1fJLqYl0WHFasNhQbqm4HK5O&#10;w+9focLauHwzc3k3Vbn92aq91oOPfvUNIlIfX+Fne2c0jKcT+D+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/HzHEAAAA3AAAAA8AAAAAAAAAAAAAAAAAmAIAAGRycy9k&#10;b3ducmV2LnhtbFBLBQYAAAAABAAEAPUAAACJAw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75DDCD3" wp14:editId="0C93A936">
                <wp:simplePos x="0" y="0"/>
                <wp:positionH relativeFrom="column">
                  <wp:posOffset>2908300</wp:posOffset>
                </wp:positionH>
                <wp:positionV relativeFrom="paragraph">
                  <wp:posOffset>83185</wp:posOffset>
                </wp:positionV>
                <wp:extent cx="767080" cy="351155"/>
                <wp:effectExtent l="3175" t="0" r="1270" b="3810"/>
                <wp:wrapNone/>
                <wp:docPr id="37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5420" y="2907"/>
                          <a:chExt cx="1208" cy="553"/>
                        </a:xfrm>
                      </wpg:grpSpPr>
                      <wps:wsp>
                        <wps:cNvPr id="374" name="Freeform 146"/>
                        <wps:cNvSpPr>
                          <a:spLocks/>
                        </wps:cNvSpPr>
                        <wps:spPr bwMode="auto">
                          <a:xfrm>
                            <a:off x="5420" y="2907"/>
                            <a:ext cx="1208" cy="553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2907 2907"/>
                              <a:gd name="T3" fmla="*/ 2907 h 553"/>
                              <a:gd name="T4" fmla="+- 0 6628 5420"/>
                              <a:gd name="T5" fmla="*/ T4 w 1208"/>
                              <a:gd name="T6" fmla="+- 0 2907 2907"/>
                              <a:gd name="T7" fmla="*/ 2907 h 553"/>
                              <a:gd name="T8" fmla="+- 0 6628 5420"/>
                              <a:gd name="T9" fmla="*/ T8 w 1208"/>
                              <a:gd name="T10" fmla="+- 0 3461 2907"/>
                              <a:gd name="T11" fmla="*/ 3461 h 553"/>
                              <a:gd name="T12" fmla="+- 0 5420 5420"/>
                              <a:gd name="T13" fmla="*/ T12 w 1208"/>
                              <a:gd name="T14" fmla="+- 0 3461 2907"/>
                              <a:gd name="T15" fmla="*/ 3461 h 553"/>
                              <a:gd name="T16" fmla="+- 0 5420 5420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229pt;margin-top:6.55pt;width:60.4pt;height:27.65pt;z-index:-251638272" coordorigin="5420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">
                <v:shape id="Freeform 146" o:spid="_x0000_s1027" style="position:absolute;left:5420;top:2907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k3cQA&#10;AADcAAAADwAAAGRycy9kb3ducmV2LnhtbESPT2sCMRTE74V+h/AKvdWkVqqsRikLVi8e/HPx9tg8&#10;N4ubl3WTuuu3N4LQ4zAzv2Fmi97V4kptqDxr+BwoEMSFNxWXGg775ccERIjIBmvPpOFGARbz15cZ&#10;ZsZ3vKXrLpYiQThkqMHG2GRShsKSwzDwDXHyTr51GJNsS2la7BLc1XKo1Ld0WHFasNhQbqk47/6c&#10;huOlUGFpXP47cXk3VrndrNRW6/e3/mcKIlIf/8PP9tpo+BqP4HE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JN3EAAAA3AAAAA8AAAAAAAAAAAAAAAAAmAIAAGRycy9k&#10;b3ducmV2LnhtbFBLBQYAAAAABAAEAPUAAACJAw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1CA388D" wp14:editId="34BB5027">
                <wp:simplePos x="0" y="0"/>
                <wp:positionH relativeFrom="column">
                  <wp:posOffset>2141220</wp:posOffset>
                </wp:positionH>
                <wp:positionV relativeFrom="paragraph">
                  <wp:posOffset>83185</wp:posOffset>
                </wp:positionV>
                <wp:extent cx="767080" cy="351155"/>
                <wp:effectExtent l="0" t="0" r="0" b="3810"/>
                <wp:wrapNone/>
                <wp:docPr id="37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4212" y="2907"/>
                          <a:chExt cx="1208" cy="553"/>
                        </a:xfrm>
                      </wpg:grpSpPr>
                      <wps:wsp>
                        <wps:cNvPr id="372" name="Freeform 148"/>
                        <wps:cNvSpPr>
                          <a:spLocks/>
                        </wps:cNvSpPr>
                        <wps:spPr bwMode="auto">
                          <a:xfrm>
                            <a:off x="4212" y="2907"/>
                            <a:ext cx="1208" cy="553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2907 2907"/>
                              <a:gd name="T3" fmla="*/ 2907 h 553"/>
                              <a:gd name="T4" fmla="+- 0 5420 4212"/>
                              <a:gd name="T5" fmla="*/ T4 w 1208"/>
                              <a:gd name="T6" fmla="+- 0 2907 2907"/>
                              <a:gd name="T7" fmla="*/ 2907 h 553"/>
                              <a:gd name="T8" fmla="+- 0 5420 4212"/>
                              <a:gd name="T9" fmla="*/ T8 w 1208"/>
                              <a:gd name="T10" fmla="+- 0 3461 2907"/>
                              <a:gd name="T11" fmla="*/ 3461 h 553"/>
                              <a:gd name="T12" fmla="+- 0 4212 4212"/>
                              <a:gd name="T13" fmla="*/ T12 w 1208"/>
                              <a:gd name="T14" fmla="+- 0 3461 2907"/>
                              <a:gd name="T15" fmla="*/ 3461 h 553"/>
                              <a:gd name="T16" fmla="+- 0 4212 4212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168.6pt;margin-top:6.55pt;width:60.4pt;height:27.65pt;z-index:-251639296" coordorigin="4212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">
                <v:shape id="Freeform 148" o:spid="_x0000_s1027" style="position:absolute;left:4212;top:2907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ZMsQA&#10;AADcAAAADwAAAGRycy9kb3ducmV2LnhtbESPzWrDMBCE74W8g9hAbo3UBJrgRDbFkJ9LD0l7yW2x&#10;tpaptXIsJXbevioUehxm5htmW4yuFXfqQ+NZw8tcgSCuvGm41vD5sXtegwgR2WDrmTQ8KECRT562&#10;mBk/8Inu51iLBOGQoQYbY5dJGSpLDsPcd8TJ+/K9w5hkX0vT45DgrpULpV6lw4bTgsWOSkvV9/nm&#10;NFyulQo748r92pXDSpX2/aBOWs+m49sGRKQx/of/2kejYblawO+Zd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EGTLEAAAA3AAAAA8AAAAAAAAAAAAAAAAAmAIAAGRycy9k&#10;b3ducmV2LnhtbFBLBQYAAAAABAAEAPUAAACJAw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4C9EEBE" wp14:editId="3A1B0E6F">
                <wp:simplePos x="0" y="0"/>
                <wp:positionH relativeFrom="column">
                  <wp:posOffset>49530</wp:posOffset>
                </wp:positionH>
                <wp:positionV relativeFrom="paragraph">
                  <wp:posOffset>83185</wp:posOffset>
                </wp:positionV>
                <wp:extent cx="2092325" cy="351155"/>
                <wp:effectExtent l="1905" t="0" r="1270" b="3810"/>
                <wp:wrapNone/>
                <wp:docPr id="36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351155"/>
                          <a:chOff x="918" y="2907"/>
                          <a:chExt cx="3295" cy="553"/>
                        </a:xfrm>
                      </wpg:grpSpPr>
                      <wps:wsp>
                        <wps:cNvPr id="370" name="Freeform 150"/>
                        <wps:cNvSpPr>
                          <a:spLocks/>
                        </wps:cNvSpPr>
                        <wps:spPr bwMode="auto">
                          <a:xfrm>
                            <a:off x="918" y="2907"/>
                            <a:ext cx="3295" cy="553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2907 2907"/>
                              <a:gd name="T3" fmla="*/ 2907 h 553"/>
                              <a:gd name="T4" fmla="+- 0 4212 918"/>
                              <a:gd name="T5" fmla="*/ T4 w 3295"/>
                              <a:gd name="T6" fmla="+- 0 2907 2907"/>
                              <a:gd name="T7" fmla="*/ 2907 h 553"/>
                              <a:gd name="T8" fmla="+- 0 4212 918"/>
                              <a:gd name="T9" fmla="*/ T8 w 3295"/>
                              <a:gd name="T10" fmla="+- 0 3461 2907"/>
                              <a:gd name="T11" fmla="*/ 3461 h 553"/>
                              <a:gd name="T12" fmla="+- 0 918 918"/>
                              <a:gd name="T13" fmla="*/ T12 w 3295"/>
                              <a:gd name="T14" fmla="+- 0 3461 2907"/>
                              <a:gd name="T15" fmla="*/ 3461 h 553"/>
                              <a:gd name="T16" fmla="+- 0 918 918"/>
                              <a:gd name="T17" fmla="*/ T16 w 3295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553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3.9pt;margin-top:6.55pt;width:164.75pt;height:27.65pt;z-index:-251640320" coordorigin="918,2907" coordsize="329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">
                <v:shape id="Freeform 150" o:spid="_x0000_s1027" style="position:absolute;left:918;top:2907;width:3295;height:553;visibility:visible;mso-wrap-style:square;v-text-anchor:top" coordsize="3295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qlcEA&#10;AADcAAAADwAAAGRycy9kb3ducmV2LnhtbERPy4rCMBTdD/gP4QruxlSFGalGEUHwgSM+Fi4vzbUp&#10;NjeliVrn681CcHk47/G0saW4U+0Lxwp63QQEceZ0wbmC03HxPQThA7LG0jEpeJKH6aT1NcZUuwfv&#10;6X4IuYgh7FNUYEKoUil9Zsii77qKOHIXV1sMEda51DU+YrgtZT9JfqTFgmODwYrmhrLr4WYV7Fc7&#10;k2/Wve0gnJttQqX8P/7tlOq0m9kIRKAmfMRv91IrGPzG+fFMPAJ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/6pXBAAAA3AAAAA8AAAAAAAAAAAAAAAAAmAIAAGRycy9kb3du&#10;cmV2LnhtbFBLBQYAAAAABAAEAPUAAACGAwAAAAA=&#10;" path="m,l3294,r,554l,554,,xe" fillcolor="#eee" stroked="f">
                  <v:path arrowok="t" o:connecttype="custom" o:connectlocs="0,2907;3294,2907;3294,3461;0,3461;0,2907" o:connectangles="0,0,0,0,0"/>
                </v:shape>
              </v:group>
            </w:pict>
          </mc:Fallback>
        </mc:AlternateContent>
      </w:r>
      <w:r w:rsidR="008B39E7">
        <w:br w:type="column"/>
      </w:r>
      <w:r w:rsidR="008B39E7">
        <w:rPr>
          <w:rFonts w:ascii="Arial" w:eastAsia="Arial" w:hAnsi="Arial" w:cs="Arial"/>
          <w:spacing w:val="1"/>
          <w:sz w:val="13"/>
          <w:szCs w:val="13"/>
        </w:rPr>
        <w:lastRenderedPageBreak/>
        <w:t>Neithe</w:t>
      </w:r>
      <w:r w:rsidR="008B39E7">
        <w:rPr>
          <w:rFonts w:ascii="Arial" w:eastAsia="Arial" w:hAnsi="Arial" w:cs="Arial"/>
          <w:sz w:val="13"/>
          <w:szCs w:val="13"/>
        </w:rPr>
        <w:t>r</w:t>
      </w:r>
      <w:r w:rsidR="008B39E7">
        <w:rPr>
          <w:rFonts w:ascii="Arial" w:eastAsia="Arial" w:hAnsi="Arial" w:cs="Arial"/>
          <w:spacing w:val="8"/>
          <w:sz w:val="13"/>
          <w:szCs w:val="13"/>
        </w:rPr>
        <w:t xml:space="preserve"> </w:t>
      </w:r>
      <w:proofErr w:type="gramStart"/>
      <w:r w:rsidR="008B39E7">
        <w:rPr>
          <w:rFonts w:ascii="Arial" w:eastAsia="Arial" w:hAnsi="Arial" w:cs="Arial"/>
          <w:spacing w:val="1"/>
          <w:sz w:val="13"/>
          <w:szCs w:val="13"/>
        </w:rPr>
        <w:t>agre</w:t>
      </w:r>
      <w:r w:rsidR="008B39E7">
        <w:rPr>
          <w:rFonts w:ascii="Arial" w:eastAsia="Arial" w:hAnsi="Arial" w:cs="Arial"/>
          <w:sz w:val="13"/>
          <w:szCs w:val="13"/>
        </w:rPr>
        <w:t>e</w:t>
      </w:r>
      <w:proofErr w:type="gramEnd"/>
      <w:r w:rsidR="008B39E7">
        <w:rPr>
          <w:rFonts w:ascii="Arial" w:eastAsia="Arial" w:hAnsi="Arial" w:cs="Arial"/>
          <w:spacing w:val="9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1"/>
          <w:sz w:val="13"/>
          <w:szCs w:val="13"/>
        </w:rPr>
        <w:t>nor</w:t>
      </w:r>
      <w:r w:rsidR="008B39E7">
        <w:rPr>
          <w:rFonts w:ascii="Arial" w:eastAsia="Arial" w:hAnsi="Arial" w:cs="Arial"/>
          <w:spacing w:val="1"/>
          <w:w w:val="101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2"/>
          <w:sz w:val="13"/>
          <w:szCs w:val="13"/>
        </w:rPr>
        <w:t>disagree</w:t>
      </w:r>
    </w:p>
    <w:p w14:paraId="313981C1" w14:textId="77777777" w:rsidR="000E3053" w:rsidRDefault="008B39E7">
      <w:pPr>
        <w:spacing w:line="190" w:lineRule="exact"/>
        <w:rPr>
          <w:sz w:val="19"/>
          <w:szCs w:val="19"/>
        </w:rPr>
      </w:pPr>
      <w:r>
        <w:br w:type="column"/>
      </w:r>
    </w:p>
    <w:p w14:paraId="313981C2" w14:textId="24CDF90B" w:rsidR="000E3053" w:rsidRDefault="00713AC2">
      <w:pPr>
        <w:tabs>
          <w:tab w:val="left" w:pos="1407"/>
          <w:tab w:val="left" w:pos="2940"/>
        </w:tabs>
        <w:ind w:left="45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29FFD03C" wp14:editId="554A7742">
                <wp:simplePos x="0" y="0"/>
                <wp:positionH relativeFrom="column">
                  <wp:posOffset>1555115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3517265" t="0" r="1905" b="184785"/>
                <wp:wrapNone/>
                <wp:docPr id="35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10251" y="2907"/>
                          <a:chExt cx="1208" cy="553"/>
                        </a:xfrm>
                      </wpg:grpSpPr>
                      <wps:wsp>
                        <wps:cNvPr id="356" name="Freeform 138"/>
                        <wps:cNvSpPr>
                          <a:spLocks/>
                        </wps:cNvSpPr>
                        <wps:spPr bwMode="auto">
                          <a:xfrm>
                            <a:off x="10251" y="2907"/>
                            <a:ext cx="1208" cy="553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2907 2907"/>
                              <a:gd name="T3" fmla="*/ 2907 h 553"/>
                              <a:gd name="T4" fmla="+- 0 11459 10251"/>
                              <a:gd name="T5" fmla="*/ T4 w 1208"/>
                              <a:gd name="T6" fmla="+- 0 2907 2907"/>
                              <a:gd name="T7" fmla="*/ 2907 h 553"/>
                              <a:gd name="T8" fmla="+- 0 11459 10251"/>
                              <a:gd name="T9" fmla="*/ T8 w 1208"/>
                              <a:gd name="T10" fmla="+- 0 3461 2907"/>
                              <a:gd name="T11" fmla="*/ 3461 h 553"/>
                              <a:gd name="T12" fmla="+- 0 10251 10251"/>
                              <a:gd name="T13" fmla="*/ T12 w 1208"/>
                              <a:gd name="T14" fmla="+- 0 3461 2907"/>
                              <a:gd name="T15" fmla="*/ 3461 h 553"/>
                              <a:gd name="T16" fmla="+- 0 10251 10251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9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2969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3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8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3513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122.45pt;margin-top:14.05pt;width:60.4pt;height:27.65pt;z-index:-251634176" coordorigin="10251,2907" coordsize="1208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">
                <v:shape id="Freeform 138" o:spid="_x0000_s1027" style="position:absolute;left:10251;top:2907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DUcQA&#10;AADcAAAADwAAAGRycy9kb3ducmV2LnhtbESPQWvCQBSE74X+h+UVequ7KlWJbkIJaHvpQe2lt0f2&#10;mQ1m36bZ1aT/vlsQPA4z8w2zKUbXiiv1ofGsYTpRIIgrbxquNXwdty8rECEiG2w9k4ZfClDkjw8b&#10;zIwfeE/XQ6xFgnDIUIONscukDJUlh2HiO+LknXzvMCbZ19L0OCS4a+VMqYV02HBasNhRaak6Hy5O&#10;w/dPpcLWuHK3cuWwVKX9fFd7rZ+fxrc1iEhjvIdv7Q+jYf66gP8z6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KQ1HEAAAA3AAAAA8AAAAAAAAAAAAAAAAAmAIAAGRycy9k&#10;b3ducmV2LnhtbFBLBQYAAAAABAAEAPUAAACJAwAAAAA=&#10;" path="m,l1208,r,554l,554,,xe" fillcolor="#eee" stroked="f">
                  <v:path arrowok="t" o:connecttype="custom" o:connectlocs="0,2907;1208,2907;1208,3461;0,3461;0,2907" o:connectangles="0,0,0,0,0"/>
                </v:shape>
                <v:shape id="Picture 137" o:spid="_x0000_s1028" type="#_x0000_t75" style="position:absolute;left:4708;top:296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ayFvFAAAA3AAAAA8AAABkcnMvZG93bnJldi54bWxEj0FrAjEUhO8F/0N4greaXa1atkaxhUIP&#10;UliVQm+PzXOzunlZklTXf28KhR6HmW+GWa5724oL+dA4VpCPMxDEldMN1woO+/fHZxAhImtsHZOC&#10;GwVYrwYPSyy0u3JJl12sRSrhUKACE2NXSBkqQxbD2HXEyTs6bzEm6WupPV5TuW3lJMvm0mLDacFg&#10;R2+GqvPuxyqY2vJE86f29vo5+84XX3m59Uej1GjYb15AROrjf/iP/tCJmy3g90w6AnJ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mshbxQAAANwAAAAPAAAAAAAAAAAAAAAA&#10;AJ8CAABkcnMvZG93bnJldi54bWxQSwUGAAAAAAQABAD3AAAAkQMAAAAA&#10;">
                  <v:imagedata r:id="rId23" o:title=""/>
                </v:shape>
                <v:shape id="Picture 136" o:spid="_x0000_s1029" type="#_x0000_t75" style="position:absolute;left:5920;top:296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XCnDAAAA3AAAAA8AAABkcnMvZG93bnJldi54bWxET01LAzEQvQv+hzBCbza7rW1lbVqqIHgQ&#10;YWsRvA2b6WZ1M1mS2G7/vXMQPD7e93o7+l6dKKYusIFyWoAiboLtuDVweH++vQeVMrLFPjAZuFCC&#10;7eb6ao2VDWeu6bTPrZIQThUacDkPldapceQxTcNALNwxRI9ZYGy1jXiWcN/rWVEstceOpcHhQE+O&#10;mu/9jzcw9/UXLe/6y+Pb4rNcfZT1azw6YyY34+4BVKYx/4v/3C9WfAtZK2fkCO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AVcKcMAAADcAAAADwAAAAAAAAAAAAAAAACf&#10;AgAAZHJzL2Rvd25yZXYueG1sUEsFBgAAAAAEAAQA9wAAAI8DAAAAAA==&#10;">
                  <v:imagedata r:id="rId23" o:title=""/>
                </v:shape>
                <v:shape id="Picture 135" o:spid="_x0000_s1030" type="#_x0000_t75" style="position:absolute;left:7115;top:296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rrHrIAAAA3AAAAA8AAABkcnMvZG93bnJldi54bWxEj0FPwkAUhO8m/ofNM/FCZCuI1spCBAIx&#10;wYMC8fzSfXYL3bdNdynVX8+akHiczMw3mfG0s5VoqfGlYwX3/QQEce50yYWC3XZ5l4LwAVlj5ZgU&#10;/JCH6eT6aoyZdif+pHYTChEh7DNUYEKoMyl9bsii77uaOHrfrrEYomwKqRs8Rbit5CBJHqXFkuOC&#10;wZrmhvLD5mgVzN4H6WL5sG6Nnq96Tx/p12L/u1Lq9qZ7fQERqAv/4Uv7TSsYjp7h70w8AnJyB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+K6x6yAAAANwAAAAPAAAAAAAAAAAA&#10;AAAAAJ8CAABkcnMvZG93bnJldi54bWxQSwUGAAAAAAQABAD3AAAAlAMAAAAA&#10;">
                  <v:imagedata r:id="rId17" o:title=""/>
                </v:shape>
                <v:shape id="Picture 134" o:spid="_x0000_s1031" type="#_x0000_t75" style="position:absolute;left:8327;top:296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9z1rFAAAA3AAAAA8AAABkcnMvZG93bnJldi54bWxET8tqwkAU3Qv9h+EWuhGd1BYNqaO0iiK0&#10;i/rA9SVzm4lm7oTMNEa/3lkUujyc93Te2Uq01PjSsYLnYQKCOHe65ELBYb8apCB8QNZYOSYFV/Iw&#10;nz30pphpd+EttbtQiBjCPkMFJoQ6k9Lnhiz6oauJI/fjGoshwqaQusFLDLeVHCXJWFosOTYYrGlh&#10;KD/vfq2Cj69Ruly9frZGL9b9yXd6XJ5ua6WeHrv3NxCBuvAv/nNvtIKXcZwfz8Qj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fc9axQAAANwAAAAPAAAAAAAAAAAAAAAA&#10;AJ8CAABkcnMvZG93bnJldi54bWxQSwUGAAAAAAQABAD3AAAAkQMAAAAA&#10;">
                  <v:imagedata r:id="rId17" o:title=""/>
                </v:shape>
                <v:shape id="Picture 133" o:spid="_x0000_s1032" type="#_x0000_t75" style="position:absolute;left:9539;top:296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TPwnGAAAA3AAAAA8AAABkcnMvZG93bnJldi54bWxEj81qwzAQhO+FvIPYQm6N7P64xbUc0kIg&#10;h1BwWgq9LdbGcmutjKQkzttXgUKPw8w3w1TLyQ7iSD70jhXkiwwEcet0z52Cj/f1zROIEJE1Do5J&#10;wZkCLOvZVYWldidu6LiLnUglHEpUYGIcSylDa8hiWLiROHl75y3GJH0ntcdTKreDvM2yQlrsOS0Y&#10;HOnVUPuzO1gFd7b5puJ+OL+8PXzlj595s/V7o9T8elo9g4g0xf/wH73RiStyuJxJR0DW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1M/CcYAAADcAAAADwAAAAAAAAAAAAAA&#10;AACfAgAAZHJzL2Rvd25yZXYueG1sUEsFBgAAAAAEAAQA9wAAAJIDAAAAAA==&#10;">
                  <v:imagedata r:id="rId23" o:title=""/>
                </v:shape>
                <v:shape id="Picture 132" o:spid="_x0000_s1033" type="#_x0000_t75" style="position:absolute;left:10752;top:2969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oX7GAAAA3AAAAA8AAABkcnMvZG93bnJldi54bWxEj0FrAjEUhO+F/ofwCr3V7Gq7ymqUVhA8&#10;lMJaEbw9Ns/NtpuXJUl1/fdNQehxmPlmmMVqsJ04kw+tYwX5KANBXDvdcqNg/7l5moEIEVlj55gU&#10;XCnAanl/t8BSuwtXdN7FRqQSDiUqMDH2pZShNmQxjFxPnLyT8xZjkr6R2uMlldtOjrOskBZbTgsG&#10;e1obqr93P1bBxFZfVDx317ePl2M+PeTVuz8ZpR4fhtc5iEhD/A/f6K1OXDGGvzPpCM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4GhfsYAAADcAAAADwAAAAAAAAAAAAAA&#10;AACfAgAAZHJzL2Rvd25yZXYueG1sUEsFBgAAAAAEAAQA9wAAAJIDAAAAAA==&#10;">
                  <v:imagedata r:id="rId23" o:title=""/>
                </v:shape>
                <v:shape id="Picture 131" o:spid="_x0000_s1034" type="#_x0000_t75" style="position:absolute;left:4708;top:351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VGnjFAAAA3AAAAA8AAABkcnMvZG93bnJldi54bWxEj8FuwjAQRO+V+AdrkXorDqVFKGAQIKgq&#10;lQuED1jiJQnE69R2Q/j7ulIljqOZeaOZLTpTi5acrywrGA4SEMS51RUXCo7Z9mUCwgdkjbVlUnAn&#10;D4t572mGqbY33lN7CIWIEPYpKihDaFIpfV6SQT+wDXH0ztYZDFG6QmqHtwg3tXxNkrE0WHFcKLGh&#10;dUn59fBjFHxl292lfv/+mBSZO7+ZTbU6tXelnvvdcgoiUBce4f/2p1YwGo/g70w8An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VRp4xQAAANwAAAAPAAAAAAAAAAAAAAAA&#10;AJ8CAABkcnMvZG93bnJldi54bWxQSwUGAAAAAAQABAD3AAAAkQMAAAAA&#10;">
                  <v:imagedata r:id="rId24" o:title=""/>
                </v:shape>
                <v:shape id="Picture 130" o:spid="_x0000_s1035" type="#_x0000_t75" style="position:absolute;left:5920;top:351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8ggzFAAAA3AAAAA8AAABkcnMvZG93bnJldi54bWxEj8FuwjAQRO+V+AdrkXorDi1FKGAQIKgq&#10;wQXSD9jGSxKI16nthvD3NVIljqOZeaOZLTpTi5acrywrGA4SEMS51RUXCr6y7csEhA/IGmvLpOBG&#10;Hhbz3tMMU22vfKD2GAoRIexTVFCG0KRS+rwkg35gG+LonawzGKJ0hdQOrxFuavmaJGNpsOK4UGJD&#10;65Lyy/HXKNhl2/25fv/5mBSZO43Mplp9tzelnvvdcgoiUBce4f/2p1bwNh7B/Uw8An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vIIMxQAAANwAAAAPAAAAAAAAAAAAAAAA&#10;AJ8CAABkcnMvZG93bnJldi54bWxQSwUGAAAAAAQABAD3AAAAkQMAAAAA&#10;">
                  <v:imagedata r:id="rId24" o:title=""/>
                </v:shape>
                <v:shape id="Picture 129" o:spid="_x0000_s1036" type="#_x0000_t75" style="position:absolute;left:7115;top:351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CqOnFAAAA3AAAAA8AAABkcnMvZG93bnJldi54bWxEj91qwkAUhO+FvsNyCt6ZTf0JJXWVolgU&#10;vWnaBzhkT5Ng9mzIrrr26V1B8HKYmW+Y+TKYVpypd41lBW9JCoK4tLrhSsHvz2b0DsJ5ZI2tZVJw&#10;JQfLxctgjrm2F/6mc+ErESHsclRQe9/lUrqyJoMusR1x9P5sb9BH2VdS93iJcNPKcZpm0mDDcaHG&#10;jlY1lcfiZBSs95P9eroKx4yvh+Z/x18hK4xSw9fw+QHCU/DP8KO91Qom2QzuZ+IRkI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wqjpxQAAANwAAAAPAAAAAAAAAAAAAAAA&#10;AJ8CAABkcnMvZG93bnJldi54bWxQSwUGAAAAAAQABAD3AAAAkQMAAAAA&#10;">
                  <v:imagedata r:id="rId16" o:title=""/>
                </v:shape>
                <v:shape id="Picture 128" o:spid="_x0000_s1037" type="#_x0000_t75" style="position:absolute;left:8327;top:351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QNp7EAAAA3AAAAA8AAABkcnMvZG93bnJldi54bWxEj9FqAjEURN8L/kO4gm81a5VQVqOI0qLY&#10;l65+wGVz3V3c3CybVKNfbwqFPg4zc4ZZrKJtxZV63zjWMBlnIIhLZxquNJyOH6/vIHxANtg6Jg13&#10;8rBaDl4WmBt342+6FqESCcI+Rw11CF0upS9rsujHriNO3tn1FkOSfSVNj7cEt618yzIlLTacFmrs&#10;aFNTeSl+rIbtYXrYzjbxovj+1Tz2/BlVYbUeDeN6DiJQDP/hv/bOaJgqBb9n0hGQy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8QNp7EAAAA3AAAAA8AAAAAAAAAAAAAAAAA&#10;nwIAAGRycy9kb3ducmV2LnhtbFBLBQYAAAAABAAEAPcAAACQAwAAAAA=&#10;">
                  <v:imagedata r:id="rId16" o:title=""/>
                </v:shape>
                <v:shape id="Picture 127" o:spid="_x0000_s1038" type="#_x0000_t75" style="position:absolute;left:9539;top:351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uHHvGAAAA3AAAAA8AAABkcnMvZG93bnJldi54bWxEj81uwjAQhO+VeAdrkXorDv0BFDCoVKVC&#10;ohcID7DESxKI18F2Q3j7GqlSj6OZ+UYzW3SmFi05X1lWMBwkIIhzqysuFOyz1dMEhA/IGmvLpOBG&#10;Hhbz3sMMU22vvKV2FwoRIexTVFCG0KRS+rwkg35gG+LoHa0zGKJ0hdQOrxFuavmcJCNpsOK4UGJD&#10;HyXl592PUbDJVt+n+u3yNSkyd3w1n9Xy0N6Ueux371MQgbrwH/5rr7WCl9EY7mfiEZ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4ce8YAAADcAAAADwAAAAAAAAAAAAAA&#10;AACfAgAAZHJzL2Rvd25yZXYueG1sUEsFBgAAAAAEAAQA9wAAAJIDAAAAAA==&#10;">
                  <v:imagedata r:id="rId24" o:title=""/>
                </v:shape>
                <v:shape id="Picture 126" o:spid="_x0000_s1039" type="#_x0000_t75" style="position:absolute;left:10752;top:3513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xiAnCAAAA3AAAAA8AAABkcnMvZG93bnJldi54bWxET0tuwjAQ3SNxB2uQ2IFDKQilGARVqSrB&#10;BtIDTOMhSYnHqe2GcHu8QGL59P7LdWdq0ZLzlWUFk3ECgji3uuJCwXe2Gy1A+ICssbZMCm7kYb3q&#10;95aYanvlI7WnUIgYwj5FBWUITSqlz0sy6Me2IY7c2TqDIUJXSO3wGsNNLV+SZC4NVhwbSmzovaT8&#10;cvo3CvbZ7vBbz/4+F0Xmzq/mo9r+tDelhoNu8wYiUBee4of7SyuYzuPaeCYeAbm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8YgJwgAAANwAAAAPAAAAAAAAAAAAAAAAAJ8C&#10;AABkcnMvZG93bnJldi54bWxQSwUGAAAAAAQABAD3AAAAjgMAAAAA&#10;">
                  <v:imagedata r:id="rId24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C1D58DC" wp14:editId="62D2687C">
                <wp:simplePos x="0" y="0"/>
                <wp:positionH relativeFrom="column">
                  <wp:posOffset>788035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0" t="0" r="0" b="3810"/>
                <wp:wrapNone/>
                <wp:docPr id="3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9043" y="2907"/>
                          <a:chExt cx="1208" cy="553"/>
                        </a:xfrm>
                      </wpg:grpSpPr>
                      <wps:wsp>
                        <wps:cNvPr id="354" name="Freeform 140"/>
                        <wps:cNvSpPr>
                          <a:spLocks/>
                        </wps:cNvSpPr>
                        <wps:spPr bwMode="auto">
                          <a:xfrm>
                            <a:off x="9043" y="2907"/>
                            <a:ext cx="1208" cy="553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2907 2907"/>
                              <a:gd name="T3" fmla="*/ 2907 h 553"/>
                              <a:gd name="T4" fmla="+- 0 10251 9043"/>
                              <a:gd name="T5" fmla="*/ T4 w 1208"/>
                              <a:gd name="T6" fmla="+- 0 2907 2907"/>
                              <a:gd name="T7" fmla="*/ 2907 h 553"/>
                              <a:gd name="T8" fmla="+- 0 10251 9043"/>
                              <a:gd name="T9" fmla="*/ T8 w 1208"/>
                              <a:gd name="T10" fmla="+- 0 3461 2907"/>
                              <a:gd name="T11" fmla="*/ 3461 h 553"/>
                              <a:gd name="T12" fmla="+- 0 9043 9043"/>
                              <a:gd name="T13" fmla="*/ T12 w 1208"/>
                              <a:gd name="T14" fmla="+- 0 3461 2907"/>
                              <a:gd name="T15" fmla="*/ 3461 h 553"/>
                              <a:gd name="T16" fmla="+- 0 9043 9043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62.05pt;margin-top:14.05pt;width:60.4pt;height:27.65pt;z-index:-251635200" coordorigin="9043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">
                <v:shape id="Freeform 140" o:spid="_x0000_s1027" style="position:absolute;left:9043;top:2907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R4vcUA&#10;AADcAAAADwAAAGRycy9kb3ducmV2LnhtbESPwW7CMBBE70j8g7VIvYFNSylKMQhFovTSA4FLb6t4&#10;G0fE6xC7JP37ulIljqOZeaNZbwfXiBt1ofasYT5TIIhLb2quNJxP++kKRIjIBhvPpOGHAmw349Ea&#10;M+N7PtKtiJVIEA4ZarAxtpmUobTkMMx8S5y8L985jEl2lTQd9gnuGvmo1FI6rDktWGwpt1Reim+n&#10;4fNaqrA3Ln9bubx/Ubn9OKij1g+TYfcKItIQ7+H/9rvR8PS8gL8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Hi9xQAAANwAAAAPAAAAAAAAAAAAAAAAAJgCAABkcnMv&#10;ZG93bnJldi54bWxQSwUGAAAAAAQABAD1AAAAigMAAAAA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>
        <w:rPr>
          <w:rFonts w:ascii="Arial" w:eastAsia="Arial" w:hAnsi="Arial" w:cs="Arial"/>
          <w:noProof/>
          <w:spacing w:val="3"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6C6A1E9" wp14:editId="06C553C8">
                <wp:simplePos x="0" y="0"/>
                <wp:positionH relativeFrom="column">
                  <wp:posOffset>20955</wp:posOffset>
                </wp:positionH>
                <wp:positionV relativeFrom="paragraph">
                  <wp:posOffset>178435</wp:posOffset>
                </wp:positionV>
                <wp:extent cx="767080" cy="351155"/>
                <wp:effectExtent l="1905" t="0" r="2540" b="3810"/>
                <wp:wrapNone/>
                <wp:docPr id="35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7835" y="2907"/>
                          <a:chExt cx="1208" cy="553"/>
                        </a:xfrm>
                      </wpg:grpSpPr>
                      <wps:wsp>
                        <wps:cNvPr id="352" name="Freeform 142"/>
                        <wps:cNvSpPr>
                          <a:spLocks/>
                        </wps:cNvSpPr>
                        <wps:spPr bwMode="auto">
                          <a:xfrm>
                            <a:off x="7835" y="2907"/>
                            <a:ext cx="1208" cy="553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2907 2907"/>
                              <a:gd name="T3" fmla="*/ 2907 h 553"/>
                              <a:gd name="T4" fmla="+- 0 9043 7835"/>
                              <a:gd name="T5" fmla="*/ T4 w 1208"/>
                              <a:gd name="T6" fmla="+- 0 2907 2907"/>
                              <a:gd name="T7" fmla="*/ 2907 h 553"/>
                              <a:gd name="T8" fmla="+- 0 9043 7835"/>
                              <a:gd name="T9" fmla="*/ T8 w 1208"/>
                              <a:gd name="T10" fmla="+- 0 3461 2907"/>
                              <a:gd name="T11" fmla="*/ 3461 h 553"/>
                              <a:gd name="T12" fmla="+- 0 7835 7835"/>
                              <a:gd name="T13" fmla="*/ T12 w 1208"/>
                              <a:gd name="T14" fmla="+- 0 3461 2907"/>
                              <a:gd name="T15" fmla="*/ 3461 h 553"/>
                              <a:gd name="T16" fmla="+- 0 7835 7835"/>
                              <a:gd name="T17" fmla="*/ T16 w 1208"/>
                              <a:gd name="T18" fmla="+- 0 2907 2907"/>
                              <a:gd name="T19" fmla="*/ 290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.65pt;margin-top:14.05pt;width:60.4pt;height:27.65pt;z-index:-251636224" coordorigin="7835,2907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">
                <v:shape id="Freeform 142" o:spid="_x0000_s1027" style="position:absolute;left:7835;top:2907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FFUsQA&#10;AADcAAAADwAAAGRycy9kb3ducmV2LnhtbESPQWsCMRSE74L/ITzBmyZVamVrFFmw9eJB68XbY/O6&#10;Wbp5WTepu/33piB4HGbmG2a16V0tbtSGyrOGl6kCQVx4U3Gp4fy1myxBhIhssPZMGv4owGY9HKww&#10;M77jI91OsRQJwiFDDTbGJpMyFJYchqlviJP37VuHMcm2lKbFLsFdLWdKLaTDitOCxYZyS8XP6ddp&#10;uFwLFXbG5R9Ll3dvKreHT3XUejzqt+8gIvXxGX6090bD/HUG/2fS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RVLEAAAA3AAAAA8AAAAAAAAAAAAAAAAAmAIAAGRycy9k&#10;b3ducmV2LnhtbFBLBQYAAAAABAAEAPUAAACJAwAAAAA=&#10;" path="m,l1208,r,554l,554,,xe" fillcolor="#eee" stroked="f">
                  <v:path arrowok="t" o:connecttype="custom" o:connectlocs="0,2907;1208,2907;1208,3461;0,3461;0,2907" o:connectangles="0,0,0,0,0"/>
                </v:shape>
              </v:group>
            </w:pict>
          </mc:Fallback>
        </mc:AlternateContent>
      </w:r>
      <w:r w:rsidR="008B39E7">
        <w:rPr>
          <w:rFonts w:ascii="Arial" w:eastAsia="Arial" w:hAnsi="Arial" w:cs="Arial"/>
          <w:spacing w:val="3"/>
          <w:sz w:val="13"/>
          <w:szCs w:val="13"/>
        </w:rPr>
        <w:t>Agre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z w:val="13"/>
          <w:szCs w:val="13"/>
        </w:rPr>
        <w:tab/>
      </w:r>
      <w:r w:rsidR="008B39E7">
        <w:rPr>
          <w:rFonts w:ascii="Arial" w:eastAsia="Arial" w:hAnsi="Arial" w:cs="Arial"/>
          <w:spacing w:val="1"/>
          <w:sz w:val="13"/>
          <w:szCs w:val="13"/>
        </w:rPr>
        <w:t>Strongl</w:t>
      </w:r>
      <w:r w:rsidR="008B39E7">
        <w:rPr>
          <w:rFonts w:ascii="Arial" w:eastAsia="Arial" w:hAnsi="Arial" w:cs="Arial"/>
          <w:sz w:val="13"/>
          <w:szCs w:val="13"/>
        </w:rPr>
        <w:t>y</w:t>
      </w:r>
      <w:r w:rsidR="008B39E7">
        <w:rPr>
          <w:rFonts w:ascii="Arial" w:eastAsia="Arial" w:hAnsi="Arial" w:cs="Arial"/>
          <w:spacing w:val="3"/>
          <w:sz w:val="13"/>
          <w:szCs w:val="13"/>
        </w:rPr>
        <w:t xml:space="preserve"> </w:t>
      </w:r>
      <w:r w:rsidR="008B39E7">
        <w:rPr>
          <w:rFonts w:ascii="Arial" w:eastAsia="Arial" w:hAnsi="Arial" w:cs="Arial"/>
          <w:spacing w:val="1"/>
          <w:sz w:val="13"/>
          <w:szCs w:val="13"/>
        </w:rPr>
        <w:t>agre</w:t>
      </w:r>
      <w:r w:rsidR="008B39E7">
        <w:rPr>
          <w:rFonts w:ascii="Arial" w:eastAsia="Arial" w:hAnsi="Arial" w:cs="Arial"/>
          <w:sz w:val="13"/>
          <w:szCs w:val="13"/>
        </w:rPr>
        <w:t>e</w:t>
      </w:r>
      <w:r w:rsidR="008B39E7">
        <w:rPr>
          <w:rFonts w:ascii="Arial" w:eastAsia="Arial" w:hAnsi="Arial" w:cs="Arial"/>
          <w:sz w:val="13"/>
          <w:szCs w:val="13"/>
        </w:rPr>
        <w:tab/>
      </w:r>
      <w:r w:rsidR="008B39E7">
        <w:rPr>
          <w:rFonts w:ascii="Arial" w:eastAsia="Arial" w:hAnsi="Arial" w:cs="Arial"/>
          <w:spacing w:val="3"/>
          <w:sz w:val="13"/>
          <w:szCs w:val="13"/>
        </w:rPr>
        <w:t>N/A</w:t>
      </w:r>
    </w:p>
    <w:p w14:paraId="313981C3" w14:textId="77777777" w:rsidR="000E3053" w:rsidRDefault="000E3053">
      <w:pPr>
        <w:rPr>
          <w:rFonts w:ascii="Arial" w:eastAsia="Arial" w:hAnsi="Arial" w:cs="Arial"/>
          <w:sz w:val="13"/>
          <w:szCs w:val="13"/>
        </w:rPr>
        <w:sectPr w:rsidR="000E3053">
          <w:type w:val="continuous"/>
          <w:pgSz w:w="12240" w:h="15840"/>
          <w:pgMar w:top="1080" w:right="1160" w:bottom="280" w:left="840" w:header="720" w:footer="720" w:gutter="0"/>
          <w:cols w:num="3" w:space="720" w:equalWidth="0">
            <w:col w:w="5471" w:space="40"/>
            <w:col w:w="1411" w:space="40"/>
            <w:col w:w="3278"/>
          </w:cols>
        </w:sectPr>
      </w:pPr>
    </w:p>
    <w:p w14:paraId="313981C4" w14:textId="70924F6F" w:rsidR="000E3053" w:rsidRDefault="000E3053">
      <w:pPr>
        <w:spacing w:before="3" w:line="170" w:lineRule="exact"/>
        <w:rPr>
          <w:sz w:val="17"/>
          <w:szCs w:val="17"/>
        </w:rPr>
      </w:pPr>
    </w:p>
    <w:p w14:paraId="313981C5" w14:textId="77777777" w:rsidR="000E3053" w:rsidRDefault="008B39E7">
      <w:pPr>
        <w:ind w:left="169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facilitate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th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hirin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employees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C6" w14:textId="77777777" w:rsidR="000E3053" w:rsidRDefault="000E3053">
      <w:pPr>
        <w:spacing w:before="9" w:line="110" w:lineRule="exact"/>
        <w:rPr>
          <w:sz w:val="11"/>
          <w:szCs w:val="11"/>
        </w:rPr>
      </w:pPr>
    </w:p>
    <w:p w14:paraId="313981C7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C8" w14:textId="70E43CA0" w:rsidR="000E3053" w:rsidRDefault="008B39E7">
      <w:pPr>
        <w:spacing w:before="85"/>
        <w:ind w:left="169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strengthened</w:t>
      </w:r>
      <w:proofErr w:type="gramEnd"/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my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organization’s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suppl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y</w:t>
      </w:r>
      <w:r w:rsidR="003B29AC">
        <w:rPr>
          <w:rFonts w:ascii="Arial" w:eastAsia="Arial" w:hAnsi="Arial" w:cs="Arial"/>
          <w:color w:val="0000ED"/>
          <w:sz w:val="13"/>
          <w:szCs w:val="13"/>
          <w:u w:val="single" w:color="0000ED"/>
        </w:rPr>
        <w:t xml:space="preserve"> </w:t>
      </w:r>
      <w:r>
        <w:rPr>
          <w:rFonts w:ascii="Arial" w:eastAsia="Arial" w:hAnsi="Arial" w:cs="Arial"/>
          <w:color w:val="0000ED"/>
          <w:spacing w:val="-2"/>
          <w:sz w:val="13"/>
          <w:szCs w:val="13"/>
          <w:u w:val="single" w:color="0000ED"/>
        </w:rPr>
        <w:t>chai</w:t>
      </w:r>
      <w:r>
        <w:rPr>
          <w:rFonts w:ascii="Arial" w:eastAsia="Arial" w:hAnsi="Arial" w:cs="Arial"/>
          <w:color w:val="0000ED"/>
          <w:sz w:val="13"/>
          <w:szCs w:val="13"/>
          <w:u w:val="single" w:color="0000ED"/>
        </w:rPr>
        <w:t>n</w:t>
      </w:r>
      <w:r>
        <w:rPr>
          <w:rFonts w:ascii="Arial" w:eastAsia="Arial" w:hAnsi="Arial" w:cs="Arial"/>
          <w:color w:val="000000"/>
          <w:sz w:val="13"/>
          <w:szCs w:val="13"/>
        </w:rPr>
        <w:t>.</w:t>
      </w:r>
    </w:p>
    <w:p w14:paraId="313981C9" w14:textId="77777777" w:rsidR="000E3053" w:rsidRDefault="000E3053">
      <w:pPr>
        <w:spacing w:before="9" w:line="110" w:lineRule="exact"/>
        <w:rPr>
          <w:sz w:val="11"/>
          <w:szCs w:val="11"/>
        </w:rPr>
      </w:pPr>
    </w:p>
    <w:p w14:paraId="313981CA" w14:textId="6D0FD227" w:rsidR="000E3053" w:rsidRDefault="00713AC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27FFA147" wp14:editId="6DF50D65">
                <wp:simplePos x="0" y="0"/>
                <wp:positionH relativeFrom="column">
                  <wp:posOffset>5975985</wp:posOffset>
                </wp:positionH>
                <wp:positionV relativeFrom="paragraph">
                  <wp:posOffset>48895</wp:posOffset>
                </wp:positionV>
                <wp:extent cx="767080" cy="619125"/>
                <wp:effectExtent l="3518535" t="1270" r="635" b="189230"/>
                <wp:wrapNone/>
                <wp:docPr id="337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10251" y="4014"/>
                          <a:chExt cx="1208" cy="975"/>
                        </a:xfrm>
                      </wpg:grpSpPr>
                      <wps:wsp>
                        <wps:cNvPr id="338" name="Freeform 112"/>
                        <wps:cNvSpPr>
                          <a:spLocks/>
                        </wps:cNvSpPr>
                        <wps:spPr bwMode="auto">
                          <a:xfrm>
                            <a:off x="10251" y="4014"/>
                            <a:ext cx="1208" cy="975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4014 4014"/>
                              <a:gd name="T3" fmla="*/ 4014 h 975"/>
                              <a:gd name="T4" fmla="+- 0 11459 10251"/>
                              <a:gd name="T5" fmla="*/ T4 w 1208"/>
                              <a:gd name="T6" fmla="+- 0 4014 4014"/>
                              <a:gd name="T7" fmla="*/ 4014 h 975"/>
                              <a:gd name="T8" fmla="+- 0 11459 10251"/>
                              <a:gd name="T9" fmla="*/ T8 w 1208"/>
                              <a:gd name="T10" fmla="+- 0 4989 4014"/>
                              <a:gd name="T11" fmla="*/ 4989 h 975"/>
                              <a:gd name="T12" fmla="+- 0 10251 10251"/>
                              <a:gd name="T13" fmla="*/ T12 w 1208"/>
                              <a:gd name="T14" fmla="+- 0 4989 4014"/>
                              <a:gd name="T15" fmla="*/ 4989 h 975"/>
                              <a:gd name="T16" fmla="+- 0 10251 10251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407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5042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470.55pt;margin-top:3.85pt;width:60.4pt;height:48.75pt;z-index:-251627008" coordorigin="10251,4014" coordsize="1208,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">
                <v:shape id="Freeform 112" o:spid="_x0000_s1027" style="position:absolute;left:10251;top:4014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N6MMA&#10;AADcAAAADwAAAGRycy9kb3ducmV2LnhtbERPTWvCQBC9C/6HZQq96aZNkDZ1FSstEaTQWvE8ZqdJ&#10;bHY2ZNck/nv3IHh8vO/5cjC16Kh1lWUFT9MIBHFudcWFgv3v5+QFhPPIGmvLpOBCDpaL8WiOqbY9&#10;/1C384UIIexSVFB636RSurwkg25qG+LA/dnWoA+wLaRusQ/hppbPUTSTBisODSU2tC4p/9+djYLv&#10;KPs4afN67Lfrr2qVvScHc0yUenwYVm8gPA3+Lr65N1pBHIe14Uw4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RN6MMAAADcAAAADwAAAAAAAAAAAAAAAACYAgAAZHJzL2Rv&#10;d25yZXYueG1sUEsFBgAAAAAEAAQA9QAAAIgDAAAAAA==&#10;" path="m,l1208,r,975l,975,,xe" fillcolor="#eee" stroked="f">
                  <v:path arrowok="t" o:connecttype="custom" o:connectlocs="0,4014;1208,4014;1208,4989;0,4989;0,4014" o:connectangles="0,0,0,0,0"/>
                </v:shape>
                <v:shape id="Picture 111" o:spid="_x0000_s1028" type="#_x0000_t75" style="position:absolute;left:4708;top:407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HBLGAAAA3AAAAA8AAABkcnMvZG93bnJldi54bWxEj0FrAjEUhO8F/0N4hd5qdrW1dTWKFQoe&#10;pLC2FHp7bJ6brZuXJYm6/nsjFHocZr4ZZr7sbStO5EPjWEE+zEAQV043XCv4+nx/fAURIrLG1jEp&#10;uFCA5WJwN8dCuzOXdNrFWqQSDgUqMDF2hZShMmQxDF1HnLy98xZjkr6W2uM5ldtWjrJsIi02nBYM&#10;drQ2VB12R6tgbMtfmjy1l7eP55/85Tsvt35vlHq471czEJH6+B/+ozc6ceMp3M6kI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pYcEsYAAADcAAAADwAAAAAAAAAAAAAA&#10;AACfAgAAZHJzL2Rvd25yZXYueG1sUEsFBgAAAAAEAAQA9wAAAJIDAAAAAA==&#10;">
                  <v:imagedata r:id="rId23" o:title=""/>
                </v:shape>
                <v:shape id="Picture 110" o:spid="_x0000_s1029" type="#_x0000_t75" style="position:absolute;left:5920;top:407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qxvLDAAAA3AAAAA8AAABkcnMvZG93bnJldi54bWxET01LAzEQvRf8D2EEb212a21lbVqqIHgQ&#10;YWsRvA2b6WZ1M1mS2G7/vXMQPD7e93o7+l6dKKYusIFyVoAiboLtuDVweH+e3oNKGdliH5gMXCjB&#10;dnM1WWNlw5lrOu1zqySEU4UGXM5DpXVqHHlMszAQC3cM0WMWGFttI54l3Pd6XhRL7bFjaXA40JOj&#10;5nv/4w3c+vqLlov+8vh291muPsr6NR6dMTfX4+4BVKYx/4v/3C9WfAuZL2fkCO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6rG8sMAAADcAAAADwAAAAAAAAAAAAAAAACf&#10;AgAAZHJzL2Rvd25yZXYueG1sUEsFBgAAAAAEAAQA9wAAAI8DAAAAAA==&#10;">
                  <v:imagedata r:id="rId23" o:title=""/>
                </v:shape>
                <v:shape id="Picture 109" o:spid="_x0000_s1030" type="#_x0000_t75" style="position:absolute;left:7115;top:407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ENqHIAAAA3AAAAA8AAABkcnMvZG93bnJldi54bWxEj09rwkAUxO+FfoflFXopdeMfbIiu0iqK&#10;0B6sFc+P7DMbzb4N2W1M++ldodDjMDO/YabzzlaipcaXjhX0ewkI4tzpkgsF+6/VcwrCB2SNlWNS&#10;8EMe5rP7uylm2l34k9pdKESEsM9QgQmhzqT0uSGLvudq4ugdXWMxRNkUUjd4iXBbyUGSjKXFkuOC&#10;wZoWhvLz7tsqePsYpMvV6L01erF+etmmh+Xpd63U40P3OgERqAv/4b/2RisYjvpwOxOPgJxd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FhDahyAAAANwAAAAPAAAAAAAAAAAA&#10;AAAAAJ8CAABkcnMvZG93bnJldi54bWxQSwUGAAAAAAQABAD3AAAAlAMAAAAA&#10;">
                  <v:imagedata r:id="rId17" o:title=""/>
                </v:shape>
                <v:shape id="Picture 108" o:spid="_x0000_s1031" type="#_x0000_t75" style="position:absolute;left:8327;top:407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WqNbIAAAA3AAAAA8AAABkcnMvZG93bnJldi54bWxEj0FrwkAUhO9C/8PyCr0U3ZhKDdFVqqIU&#10;7KFV8fzIvmbTZt+G7Dam/fXdQsHjMDPfMPNlb2vRUesrxwrGowQEceF0xaWC03E7zED4gKyxdkwK&#10;vsnDcnEzmGOu3YXfqDuEUkQI+xwVmBCaXEpfGLLoR64hjt67ay2GKNtS6hYvEW5rmSbJo7RYcVww&#10;2NDaUPF5+LIKVi9pttlO9p3R69399DU7bz5+dkrd3fZPMxCB+nAN/7eftYKHSQp/Z+IRk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1VqjWyAAAANwAAAAPAAAAAAAAAAAA&#10;AAAAAJ8CAABkcnMvZG93bnJldi54bWxQSwUGAAAAAAQABAD3AAAAlAMAAAAA&#10;">
                  <v:imagedata r:id="rId17" o:title=""/>
                </v:shape>
                <v:shape id="Picture 107" o:spid="_x0000_s1032" type="#_x0000_t75" style="position:absolute;left:9539;top:407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4WIXFAAAA3AAAAA8AAABkcnMvZG93bnJldi54bWxEj0FrAjEUhO8F/0N4grea3WqtrEaxQqEH&#10;KawtBW+PzXOzunlZklTXf98IhR6HmW+GWa5724oL+dA4VpCPMxDEldMN1wq+Pt8e5yBCRNbYOiYF&#10;NwqwXg0ellhod+WSLvtYi1TCoUAFJsaukDJUhiyGseuIk3d03mJM0tdSe7ymctvKpyybSYsNpwWD&#10;HW0NVef9j1UwseWJZtP29vrxfMhfvvNy549GqdGw3yxAROrjf/iPfteJm07gfiYdAb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eFiFxQAAANwAAAAPAAAAAAAAAAAAAAAA&#10;AJ8CAABkcnMvZG93bnJldi54bWxQSwUGAAAAAAQABAD3AAAAkQMAAAAA&#10;">
                  <v:imagedata r:id="rId23" o:title=""/>
                </v:shape>
                <v:shape id="Picture 106" o:spid="_x0000_s1033" type="#_x0000_t75" style="position:absolute;left:10752;top:407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RwPHFAAAA3AAAAA8AAABkcnMvZG93bnJldi54bWxEj0FLw0AUhO+C/2F5gje7icYqMZtiCwUP&#10;IqRKobdH9jUbzb4Nu9s2/feuUPA4zHwzTLWY7CCO5EPvWEE+y0AQt0733Cn4+lzfPYMIEVnj4JgU&#10;nCnAor6+qrDU7sQNHTexE6mEQ4kKTIxjKWVoDVkMMzcSJ2/vvMWYpO+k9nhK5XaQ91k2lxZ7TgsG&#10;R1oZan82B6vgwTbfNC+G8/LjcZc/bfPm3e+NUrc30+sLiEhT/A9f6DeduKKAvzPpCMj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kcDxxQAAANwAAAAPAAAAAAAAAAAAAAAA&#10;AJ8CAABkcnMvZG93bnJldi54bWxQSwUGAAAAAAQABAD3AAAAkQMAAAAA&#10;">
                  <v:imagedata r:id="rId23" o:title=""/>
                </v:shape>
                <v:shape id="Picture 105" o:spid="_x0000_s1034" type="#_x0000_t75" style="position:absolute;left:4708;top:504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Fe/fGAAAA3AAAAA8AAABkcnMvZG93bnJldi54bWxEj81uwjAQhO+VeAdrkXorDuVHKGAQRVBV&#10;KpcSHmCJlyQQr4PthvD2daVKPY5m5hvNYtWZWrTkfGVZwXCQgCDOra64UHDMdi8zED4ga6wtk4IH&#10;eVgte08LTLW98xe1h1CICGGfooIyhCaV0uclGfQD2xBH72ydwRClK6R2eI9wU8vXJJlKgxXHhRIb&#10;2pSUXw/fRsFntttf6sntfVZk7jw22+rt1D6Ueu536zmIQF34D/+1P7SC0XgCv2fiEZD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EV798YAAADcAAAADwAAAAAAAAAAAAAA&#10;AACfAgAAZHJzL2Rvd25yZXYueG1sUEsFBgAAAAAEAAQA9wAAAJIDAAAAAA==&#10;">
                  <v:imagedata r:id="rId24" o:title=""/>
                </v:shape>
                <v:shape id="Picture 104" o:spid="_x0000_s1035" type="#_x0000_t75" style="position:absolute;left:5920;top:504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X5YDFAAAA3AAAAA8AAABkcnMvZG93bnJldi54bWxEj8FuwjAQRO+V+AdrkXorDi1FKGAQIKgq&#10;wQXSD9jGSxKI16nthvD3NVIljqOZeaOZLTpTi5acrywrGA4SEMS51RUXCr6y7csEhA/IGmvLpOBG&#10;Hhbz3tMMU22vfKD2GAoRIexTVFCG0KRS+rwkg35gG+LonawzGKJ0hdQOrxFuavmaJGNpsOK4UGJD&#10;65Lyy/HXKNhl2/25fv/5mBSZO43Mplp9tzelnvvdcgoiUBce4f/2p1bwNhrD/Uw8An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l+WAxQAAANwAAAAPAAAAAAAAAAAAAAAA&#10;AJ8CAABkcnMvZG93bnJldi54bWxQSwUGAAAAAAQABAD3AAAAkQMAAAAA&#10;">
                  <v:imagedata r:id="rId24" o:title=""/>
                </v:shape>
                <v:shape id="Picture 103" o:spid="_x0000_s1036" type="#_x0000_t75" style="position:absolute;left:7115;top:504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pz2XFAAAA3AAAAA8AAABkcnMvZG93bnJldi54bWxEj9FqwkAURN+F/sNyC77pplVSiW5CUZQW&#10;+9LUD7hkr0kwezdkt7r69d2C4OMwM2eYVRFMJ840uNaygpdpAoK4srrlWsHhZztZgHAeWWNnmRRc&#10;yUGRP41WmGl74W86l74WEcIuQwWN930mpasaMuimtieO3tEOBn2UQy31gJcIN518TZJUGmw5LjTY&#10;07qh6lT+GgWb/Wy/ma/DKeXrV3v75F1IS6PU+Dm8L0F4Cv4Rvrc/tILZ/A3+z8QjI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6c9lxQAAANwAAAAPAAAAAAAAAAAAAAAA&#10;AJ8CAABkcnMvZG93bnJldi54bWxQSwUGAAAAAAQABAD3AAAAkQMAAAAA&#10;">
                  <v:imagedata r:id="rId16" o:title=""/>
                </v:shape>
                <v:shape id="Picture 102" o:spid="_x0000_s1037" type="#_x0000_t75" style="position:absolute;left:8327;top:504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2WxfAAAAA3AAAAA8AAABkcnMvZG93bnJldi54bWxET82KwjAQvgv7DmEW9mZTVylSjSLKLit6&#10;sfoAQzO2xWZSmqxGn94cBI8f3/98GUwrrtS7xrKCUZKCIC6tbrhScDr+DKcgnEfW2FomBXdysFx8&#10;DOaYa3vjA10LX4kYwi5HBbX3XS6lK2sy6BLbEUfubHuDPsK+krrHWww3rfxO00wabDg21NjRuqby&#10;UvwbBZvdeLeZrMMl4/u+eWz5N2SFUerrM6xmIDwF/xa/3H9awXgS18Yz8QjIx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nZbF8AAAADcAAAADwAAAAAAAAAAAAAAAACfAgAA&#10;ZHJzL2Rvd25yZXYueG1sUEsFBgAAAAAEAAQA9wAAAIwDAAAAAA==&#10;">
                  <v:imagedata r:id="rId16" o:title=""/>
                </v:shape>
                <v:shape id="Picture 101" o:spid="_x0000_s1038" type="#_x0000_t75" style="position:absolute;left:9539;top:504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IcfLGAAAA3AAAAA8AAABkcnMvZG93bnJldi54bWxEj8FuwjAQRO+V+g/WVuJWnFJAkGIQrQAh&#10;waWkH7DES5I2Xqe2CeHvMVKlHkcz80YzW3SmFi05X1lW8NJPQBDnVldcKPjK1s8TED4ga6wtk4Ir&#10;eVjMHx9mmGp74U9qD6EQEcI+RQVlCE0qpc9LMuj7tiGO3sk6gyFKV0jt8BLhppaDJBlLgxXHhRIb&#10;+igp/zmcjYJdtt5/16PfzaTI3GloVtX7sb0q1Xvqlm8gAnXhP/zX3moFr8Mp3M/EIyD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Qhx8sYAAADcAAAADwAAAAAAAAAAAAAA&#10;AACfAgAAZHJzL2Rvd25yZXYueG1sUEsFBgAAAAAEAAQA9wAAAJIDAAAAAA==&#10;">
                  <v:imagedata r:id="rId24" o:title=""/>
                </v:shape>
                <v:shape id="Picture 100" o:spid="_x0000_s1039" type="#_x0000_t75" style="position:absolute;left:10752;top:5042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rTrLCAAAA3AAAAA8AAABkcnMvZG93bnJldi54bWxET0tuwjAQ3SNxB2uQ2IFDKQilGARVqSrB&#10;BtIDTOMhSYnHqe2GcHu8QGL59P7LdWdq0ZLzlWUFk3ECgji3uuJCwXe2Gy1A+ICssbZMCm7kYb3q&#10;95aYanvlI7WnUIgYwj5FBWUITSqlz0sy6Me2IY7c2TqDIUJXSO3wGsNNLV+SZC4NVhwbSmzovaT8&#10;cvo3CvbZ7vBbz/4+F0Xmzq/mo9r+tDelhoNu8wYiUBee4of7SyuYzuL8eCYeAbm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606ywgAAANwAAAAPAAAAAAAAAAAAAAAAAJ8C&#10;AABkcnMvZG93bnJldi54bWxQSwUGAAAAAAQABAD3AAAAjgMAAAAA&#10;">
                  <v:imagedata r:id="rId24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365A9FFA" wp14:editId="450C7774">
                <wp:simplePos x="0" y="0"/>
                <wp:positionH relativeFrom="column">
                  <wp:posOffset>5208905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3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9043" y="4014"/>
                          <a:chExt cx="1208" cy="975"/>
                        </a:xfrm>
                      </wpg:grpSpPr>
                      <wps:wsp>
                        <wps:cNvPr id="336" name="Freeform 114"/>
                        <wps:cNvSpPr>
                          <a:spLocks/>
                        </wps:cNvSpPr>
                        <wps:spPr bwMode="auto">
                          <a:xfrm>
                            <a:off x="9043" y="4014"/>
                            <a:ext cx="1208" cy="975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4014 4014"/>
                              <a:gd name="T3" fmla="*/ 4014 h 975"/>
                              <a:gd name="T4" fmla="+- 0 10251 9043"/>
                              <a:gd name="T5" fmla="*/ T4 w 1208"/>
                              <a:gd name="T6" fmla="+- 0 4014 4014"/>
                              <a:gd name="T7" fmla="*/ 4014 h 975"/>
                              <a:gd name="T8" fmla="+- 0 10251 9043"/>
                              <a:gd name="T9" fmla="*/ T8 w 1208"/>
                              <a:gd name="T10" fmla="+- 0 4989 4014"/>
                              <a:gd name="T11" fmla="*/ 4989 h 975"/>
                              <a:gd name="T12" fmla="+- 0 9043 9043"/>
                              <a:gd name="T13" fmla="*/ T12 w 1208"/>
                              <a:gd name="T14" fmla="+- 0 4989 4014"/>
                              <a:gd name="T15" fmla="*/ 4989 h 975"/>
                              <a:gd name="T16" fmla="+- 0 9043 9043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410.15pt;margin-top:3.85pt;width:60.4pt;height:48.75pt;z-index:-251628032" coordorigin="9043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">
                <v:shape id="Freeform 114" o:spid="_x0000_s1027" style="position:absolute;left:9043;top:4014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8AcYA&#10;AADcAAAADwAAAGRycy9kb3ducmV2LnhtbESPQWvCQBSE70L/w/IK3symKtJG15CKYkEKrS09P7PP&#10;JG32bchuTfz3riB4HGbmG2aR9qYWJ2pdZVnBUxSDIM6trrhQ8P21GT2DcB5ZY22ZFJzJQbp8GCww&#10;0bbjTzrtfSEChF2CCkrvm0RKl5dk0EW2IQ7e0bYGfZBtIXWLXYCbWo7jeCYNVhwWSmxoVVL+t/83&#10;Cj7i7fpXm5dDt1u9V9n2dfpjDlOlho99Ngfhqff38K39phVMJjO4ng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d8AcYAAADcAAAADwAAAAAAAAAAAAAAAACYAgAAZHJz&#10;L2Rvd25yZXYueG1sUEsFBgAAAAAEAAQA9QAAAIsDAAAAAA==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4F46EC61" wp14:editId="0682E7F6">
                <wp:simplePos x="0" y="0"/>
                <wp:positionH relativeFrom="column">
                  <wp:posOffset>4441825</wp:posOffset>
                </wp:positionH>
                <wp:positionV relativeFrom="paragraph">
                  <wp:posOffset>48895</wp:posOffset>
                </wp:positionV>
                <wp:extent cx="767080" cy="619125"/>
                <wp:effectExtent l="3175" t="1270" r="1270" b="0"/>
                <wp:wrapNone/>
                <wp:docPr id="33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7835" y="4014"/>
                          <a:chExt cx="1208" cy="975"/>
                        </a:xfrm>
                      </wpg:grpSpPr>
                      <wps:wsp>
                        <wps:cNvPr id="334" name="Freeform 116"/>
                        <wps:cNvSpPr>
                          <a:spLocks/>
                        </wps:cNvSpPr>
                        <wps:spPr bwMode="auto">
                          <a:xfrm>
                            <a:off x="7835" y="4014"/>
                            <a:ext cx="1208" cy="975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4014 4014"/>
                              <a:gd name="T3" fmla="*/ 4014 h 975"/>
                              <a:gd name="T4" fmla="+- 0 9043 7835"/>
                              <a:gd name="T5" fmla="*/ T4 w 1208"/>
                              <a:gd name="T6" fmla="+- 0 4014 4014"/>
                              <a:gd name="T7" fmla="*/ 4014 h 975"/>
                              <a:gd name="T8" fmla="+- 0 9043 7835"/>
                              <a:gd name="T9" fmla="*/ T8 w 1208"/>
                              <a:gd name="T10" fmla="+- 0 4989 4014"/>
                              <a:gd name="T11" fmla="*/ 4989 h 975"/>
                              <a:gd name="T12" fmla="+- 0 7835 7835"/>
                              <a:gd name="T13" fmla="*/ T12 w 1208"/>
                              <a:gd name="T14" fmla="+- 0 4989 4014"/>
                              <a:gd name="T15" fmla="*/ 4989 h 975"/>
                              <a:gd name="T16" fmla="+- 0 7835 7835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349.75pt;margin-top:3.85pt;width:60.4pt;height:48.75pt;z-index:-251629056" coordorigin="7835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">
                <v:shape id="Freeform 116" o:spid="_x0000_s1027" style="position:absolute;left:7835;top:4014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H7cUA&#10;AADcAAAADwAAAGRycy9kb3ducmV2LnhtbESPQWvCQBSE7wX/w/KE3upGDWJTV1FpURDBqvT8zD6T&#10;aPZtyG5N/PeuUOhxmJlvmMmsNaW4Ue0Kywr6vQgEcWp1wZmC4+HrbQzCeWSNpWVScCcHs2nnZYKJ&#10;tg1/023vMxEg7BJUkHtfJVK6NCeDrmcr4uCdbW3QB1lnUtfYBLgp5SCKRtJgwWEhx4qWOaXX/a9R&#10;sItWnxdt3k/NZrkt5qtF/GNOsVKv3Xb+AcJT6//Df+21VjAcxvA8E4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UftxQAAANwAAAAPAAAAAAAAAAAAAAAAAJgCAABkcnMv&#10;ZG93bnJldi54bWxQSwUGAAAAAAQABAD1AAAAigMAAAAA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3BF9FDCB" wp14:editId="3F4525CE">
                <wp:simplePos x="0" y="0"/>
                <wp:positionH relativeFrom="column">
                  <wp:posOffset>3675380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3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6628" y="4014"/>
                          <a:chExt cx="1208" cy="975"/>
                        </a:xfrm>
                      </wpg:grpSpPr>
                      <wps:wsp>
                        <wps:cNvPr id="332" name="Freeform 118"/>
                        <wps:cNvSpPr>
                          <a:spLocks/>
                        </wps:cNvSpPr>
                        <wps:spPr bwMode="auto">
                          <a:xfrm>
                            <a:off x="6628" y="4014"/>
                            <a:ext cx="1208" cy="975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4014 4014"/>
                              <a:gd name="T3" fmla="*/ 4014 h 975"/>
                              <a:gd name="T4" fmla="+- 0 7836 6628"/>
                              <a:gd name="T5" fmla="*/ T4 w 1208"/>
                              <a:gd name="T6" fmla="+- 0 4014 4014"/>
                              <a:gd name="T7" fmla="*/ 4014 h 975"/>
                              <a:gd name="T8" fmla="+- 0 7836 6628"/>
                              <a:gd name="T9" fmla="*/ T8 w 1208"/>
                              <a:gd name="T10" fmla="+- 0 4989 4014"/>
                              <a:gd name="T11" fmla="*/ 4989 h 975"/>
                              <a:gd name="T12" fmla="+- 0 6628 6628"/>
                              <a:gd name="T13" fmla="*/ T12 w 1208"/>
                              <a:gd name="T14" fmla="+- 0 4989 4014"/>
                              <a:gd name="T15" fmla="*/ 4989 h 975"/>
                              <a:gd name="T16" fmla="+- 0 6628 6628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289.4pt;margin-top:3.85pt;width:60.4pt;height:48.75pt;z-index:-251630080" coordorigin="6628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">
                <v:shape id="Freeform 118" o:spid="_x0000_s1027" style="position:absolute;left:6628;top:4014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6AsUA&#10;AADcAAAADwAAAGRycy9kb3ducmV2LnhtbESPQWvCQBSE74X+h+UVvJlNVUqNrqJiURDBqnh+Zp9J&#10;avZtyG5N/PduQehxmJlvmPG0NaW4Ue0KywreoxgEcWp1wZmC4+Gr+wnCeWSNpWVScCcH08nryxgT&#10;bRv+ptveZyJA2CWoIPe+SqR0aU4GXWQr4uBdbG3QB1lnUtfYBLgpZS+OP6TBgsNCjhUtckqv+1+j&#10;YBevlj/aDM/NZrEtZqv54GTOA6U6b+1sBMJT6//Dz/ZaK+j3e/B3JhwB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HoCxQAAANwAAAAPAAAAAAAAAAAAAAAAAJgCAABkcnMv&#10;ZG93bnJldi54bWxQSwUGAAAAAAQABAD1AAAAigMAAAAA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2E37022D" wp14:editId="0F0F1CD6">
                <wp:simplePos x="0" y="0"/>
                <wp:positionH relativeFrom="column">
                  <wp:posOffset>2908300</wp:posOffset>
                </wp:positionH>
                <wp:positionV relativeFrom="paragraph">
                  <wp:posOffset>48895</wp:posOffset>
                </wp:positionV>
                <wp:extent cx="767080" cy="619125"/>
                <wp:effectExtent l="3175" t="1270" r="1270" b="0"/>
                <wp:wrapNone/>
                <wp:docPr id="32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5420" y="4014"/>
                          <a:chExt cx="1208" cy="975"/>
                        </a:xfrm>
                      </wpg:grpSpPr>
                      <wps:wsp>
                        <wps:cNvPr id="330" name="Freeform 120"/>
                        <wps:cNvSpPr>
                          <a:spLocks/>
                        </wps:cNvSpPr>
                        <wps:spPr bwMode="auto">
                          <a:xfrm>
                            <a:off x="5420" y="4014"/>
                            <a:ext cx="1208" cy="975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4014 4014"/>
                              <a:gd name="T3" fmla="*/ 4014 h 975"/>
                              <a:gd name="T4" fmla="+- 0 6628 5420"/>
                              <a:gd name="T5" fmla="*/ T4 w 1208"/>
                              <a:gd name="T6" fmla="+- 0 4014 4014"/>
                              <a:gd name="T7" fmla="*/ 4014 h 975"/>
                              <a:gd name="T8" fmla="+- 0 6628 5420"/>
                              <a:gd name="T9" fmla="*/ T8 w 1208"/>
                              <a:gd name="T10" fmla="+- 0 4989 4014"/>
                              <a:gd name="T11" fmla="*/ 4989 h 975"/>
                              <a:gd name="T12" fmla="+- 0 5420 5420"/>
                              <a:gd name="T13" fmla="*/ T12 w 1208"/>
                              <a:gd name="T14" fmla="+- 0 4989 4014"/>
                              <a:gd name="T15" fmla="*/ 4989 h 975"/>
                              <a:gd name="T16" fmla="+- 0 5420 5420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229pt;margin-top:3.85pt;width:60.4pt;height:48.75pt;z-index:-251631104" coordorigin="5420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">
                <v:shape id="Freeform 120" o:spid="_x0000_s1027" style="position:absolute;left:5420;top:4014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B7sMA&#10;AADcAAAADwAAAGRycy9kb3ducmV2LnhtbERPTWvCQBC9C/6HZQq96aZNkDZ1FSstEaTQWvE8ZqdJ&#10;bHY2ZNck/nv3IHh8vO/5cjC16Kh1lWUFT9MIBHFudcWFgv3v5+QFhPPIGmvLpOBCDpaL8WiOqbY9&#10;/1C384UIIexSVFB636RSurwkg25qG+LA/dnWoA+wLaRusQ/hppbPUTSTBisODSU2tC4p/9+djYLv&#10;KPs4afN67Lfrr2qVvScHc0yUenwYVm8gPA3+Lr65N1pBHIf54Uw4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JB7sMAAADcAAAADwAAAAAAAAAAAAAAAACYAgAAZHJzL2Rv&#10;d25yZXYueG1sUEsFBgAAAAAEAAQA9QAAAIgDAAAAAA==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E4EDCD1" wp14:editId="28D8114E">
                <wp:simplePos x="0" y="0"/>
                <wp:positionH relativeFrom="column">
                  <wp:posOffset>2141220</wp:posOffset>
                </wp:positionH>
                <wp:positionV relativeFrom="paragraph">
                  <wp:posOffset>48895</wp:posOffset>
                </wp:positionV>
                <wp:extent cx="767080" cy="619125"/>
                <wp:effectExtent l="0" t="1270" r="0" b="0"/>
                <wp:wrapNone/>
                <wp:docPr id="32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4212" y="4014"/>
                          <a:chExt cx="1208" cy="975"/>
                        </a:xfrm>
                      </wpg:grpSpPr>
                      <wps:wsp>
                        <wps:cNvPr id="328" name="Freeform 122"/>
                        <wps:cNvSpPr>
                          <a:spLocks/>
                        </wps:cNvSpPr>
                        <wps:spPr bwMode="auto">
                          <a:xfrm>
                            <a:off x="4212" y="4014"/>
                            <a:ext cx="1208" cy="975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4014 4014"/>
                              <a:gd name="T3" fmla="*/ 4014 h 975"/>
                              <a:gd name="T4" fmla="+- 0 5420 4212"/>
                              <a:gd name="T5" fmla="*/ T4 w 1208"/>
                              <a:gd name="T6" fmla="+- 0 4014 4014"/>
                              <a:gd name="T7" fmla="*/ 4014 h 975"/>
                              <a:gd name="T8" fmla="+- 0 5420 4212"/>
                              <a:gd name="T9" fmla="*/ T8 w 1208"/>
                              <a:gd name="T10" fmla="+- 0 4989 4014"/>
                              <a:gd name="T11" fmla="*/ 4989 h 975"/>
                              <a:gd name="T12" fmla="+- 0 4212 4212"/>
                              <a:gd name="T13" fmla="*/ T12 w 1208"/>
                              <a:gd name="T14" fmla="+- 0 4989 4014"/>
                              <a:gd name="T15" fmla="*/ 4989 h 975"/>
                              <a:gd name="T16" fmla="+- 0 4212 4212"/>
                              <a:gd name="T17" fmla="*/ T16 w 1208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168.6pt;margin-top:3.85pt;width:60.4pt;height:48.75pt;z-index:-251632128" coordorigin="4212,4014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">
                <v:shape id="Freeform 122" o:spid="_x0000_s1027" style="position:absolute;left:4212;top:4014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bNcMA&#10;AADcAAAADwAAAGRycy9kb3ducmV2LnhtbERPTWvCQBC9C/6HZYTedGMq0kZXSUNLClJorXges2MS&#10;m50N2a1J/333IHh8vO/1djCNuFLnassK5rMIBHFhdc2lgsP32/QJhPPIGhvLpOCPHGw349EaE217&#10;/qLr3pcihLBLUEHlfZtI6YqKDLqZbYkDd7adQR9gV0rdYR/CTSPjKFpKgzWHhgpbyioqfva/RsFn&#10;lL9etHk+9bvso07zl8XRnBZKPUyGdAXC0+Dv4pv7XSt4jMPacC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3bNcMAAADcAAAADwAAAAAAAAAAAAAAAACYAgAAZHJzL2Rv&#10;d25yZXYueG1sUEsFBgAAAAAEAAQA9QAAAIgDAAAAAA==&#10;" path="m,l1208,r,975l,975,,xe" fillcolor="#eee" stroked="f">
                  <v:path arrowok="t" o:connecttype="custom" o:connectlocs="0,4014;1208,4014;1208,4989;0,4989;0,401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2F26E1BB" wp14:editId="7F244E3A">
                <wp:simplePos x="0" y="0"/>
                <wp:positionH relativeFrom="column">
                  <wp:posOffset>49530</wp:posOffset>
                </wp:positionH>
                <wp:positionV relativeFrom="paragraph">
                  <wp:posOffset>48895</wp:posOffset>
                </wp:positionV>
                <wp:extent cx="2092325" cy="619125"/>
                <wp:effectExtent l="1905" t="1270" r="1270" b="0"/>
                <wp:wrapNone/>
                <wp:docPr id="32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619125"/>
                          <a:chOff x="918" y="4014"/>
                          <a:chExt cx="3295" cy="975"/>
                        </a:xfrm>
                      </wpg:grpSpPr>
                      <wps:wsp>
                        <wps:cNvPr id="326" name="Freeform 124"/>
                        <wps:cNvSpPr>
                          <a:spLocks/>
                        </wps:cNvSpPr>
                        <wps:spPr bwMode="auto">
                          <a:xfrm>
                            <a:off x="918" y="4014"/>
                            <a:ext cx="3295" cy="975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4014 4014"/>
                              <a:gd name="T3" fmla="*/ 4014 h 975"/>
                              <a:gd name="T4" fmla="+- 0 4212 918"/>
                              <a:gd name="T5" fmla="*/ T4 w 3295"/>
                              <a:gd name="T6" fmla="+- 0 4014 4014"/>
                              <a:gd name="T7" fmla="*/ 4014 h 975"/>
                              <a:gd name="T8" fmla="+- 0 4212 918"/>
                              <a:gd name="T9" fmla="*/ T8 w 3295"/>
                              <a:gd name="T10" fmla="+- 0 4989 4014"/>
                              <a:gd name="T11" fmla="*/ 4989 h 975"/>
                              <a:gd name="T12" fmla="+- 0 918 918"/>
                              <a:gd name="T13" fmla="*/ T12 w 3295"/>
                              <a:gd name="T14" fmla="+- 0 4989 4014"/>
                              <a:gd name="T15" fmla="*/ 4989 h 975"/>
                              <a:gd name="T16" fmla="+- 0 918 918"/>
                              <a:gd name="T17" fmla="*/ T16 w 3295"/>
                              <a:gd name="T18" fmla="+- 0 4014 4014"/>
                              <a:gd name="T19" fmla="*/ 4014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975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3.9pt;margin-top:3.85pt;width:164.75pt;height:48.75pt;z-index:-251633152" coordorigin="918,4014" coordsize="329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">
                <v:shape id="Freeform 124" o:spid="_x0000_s1027" style="position:absolute;left:918;top:4014;width:3295;height:975;visibility:visible;mso-wrap-style:square;v-text-anchor:top" coordsize="3295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0GscA&#10;AADcAAAADwAAAGRycy9kb3ducmV2LnhtbESPQWvCQBSE74X+h+UVvNVNI1WJbkJaKggFxehBb4/s&#10;axKafRuyq6b99d2C4HGYmW+YZTaYVlyod41lBS/jCARxaXXDlYLDfvU8B+E8ssbWMin4IQdZ+viw&#10;xETbK+/oUvhKBAi7BBXU3neJlK6syaAb2444eF+2N+iD7Cupe7wGuGllHEVTabDhsFBjR+81ld/F&#10;2Sgo4+1sU8z5Mzf69fe4z3fr08ebUqOnIV+A8DT4e/jWXmsFk3gK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xtBrHAAAA3AAAAA8AAAAAAAAAAAAAAAAAmAIAAGRy&#10;cy9kb3ducmV2LnhtbFBLBQYAAAAABAAEAPUAAACMAwAAAAA=&#10;" path="m,l3294,r,975l,975,,xe" fillcolor="#eee" stroked="f">
                  <v:path arrowok="t" o:connecttype="custom" o:connectlocs="0,4014;3294,4014;3294,4989;0,4989;0,4014" o:connectangles="0,0,0,0,0"/>
                </v:shape>
              </v:group>
            </w:pict>
          </mc:Fallback>
        </mc:AlternateContent>
      </w:r>
    </w:p>
    <w:p w14:paraId="313981CB" w14:textId="77777777" w:rsidR="000E3053" w:rsidRDefault="008B39E7">
      <w:pPr>
        <w:spacing w:before="85" w:line="338" w:lineRule="auto"/>
        <w:ind w:left="169" w:right="7068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enhance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organization’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abilit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innovat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(e.g.</w:t>
      </w:r>
      <w:r>
        <w:rPr>
          <w:rFonts w:ascii="Arial" w:eastAsia="Arial" w:hAnsi="Arial" w:cs="Arial"/>
          <w:sz w:val="13"/>
          <w:szCs w:val="13"/>
        </w:rPr>
        <w:t xml:space="preserve">, </w:t>
      </w:r>
      <w:r>
        <w:rPr>
          <w:rFonts w:ascii="Arial" w:eastAsia="Arial" w:hAnsi="Arial" w:cs="Arial"/>
          <w:spacing w:val="-2"/>
          <w:sz w:val="13"/>
          <w:szCs w:val="13"/>
        </w:rPr>
        <w:t>develo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products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processes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ne</w:t>
      </w:r>
      <w:r>
        <w:rPr>
          <w:rFonts w:ascii="Arial" w:eastAsia="Arial" w:hAnsi="Arial" w:cs="Arial"/>
          <w:sz w:val="13"/>
          <w:szCs w:val="13"/>
        </w:rPr>
        <w:t>w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markets)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CC" w14:textId="77777777" w:rsidR="000E3053" w:rsidRDefault="000E3053">
      <w:pPr>
        <w:spacing w:before="20" w:line="240" w:lineRule="exact"/>
        <w:rPr>
          <w:sz w:val="24"/>
          <w:szCs w:val="24"/>
        </w:rPr>
      </w:pPr>
    </w:p>
    <w:p w14:paraId="313981CD" w14:textId="77777777" w:rsidR="000E3053" w:rsidRDefault="008B39E7">
      <w:pPr>
        <w:spacing w:before="85" w:line="338" w:lineRule="auto"/>
        <w:ind w:left="169" w:right="691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z w:val="13"/>
          <w:szCs w:val="13"/>
        </w:rPr>
        <w:t>enhanced</w:t>
      </w:r>
      <w:proofErr w:type="gramEnd"/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organization’s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ability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discuss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economi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developmen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issue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wit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loca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regiona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governments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CE" w14:textId="360B3DE8" w:rsidR="000E3053" w:rsidRDefault="00713AC2">
      <w:pPr>
        <w:spacing w:before="2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7D011AAC" wp14:editId="479B90B5">
                <wp:simplePos x="0" y="0"/>
                <wp:positionH relativeFrom="column">
                  <wp:posOffset>5975985</wp:posOffset>
                </wp:positionH>
                <wp:positionV relativeFrom="paragraph">
                  <wp:posOffset>85090</wp:posOffset>
                </wp:positionV>
                <wp:extent cx="767080" cy="351155"/>
                <wp:effectExtent l="3518535" t="0" r="635" b="192405"/>
                <wp:wrapNone/>
                <wp:docPr id="31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10251" y="5964"/>
                          <a:chExt cx="1208" cy="553"/>
                        </a:xfrm>
                      </wpg:grpSpPr>
                      <wps:wsp>
                        <wps:cNvPr id="312" name="Freeform 86"/>
                        <wps:cNvSpPr>
                          <a:spLocks/>
                        </wps:cNvSpPr>
                        <wps:spPr bwMode="auto">
                          <a:xfrm>
                            <a:off x="10251" y="5964"/>
                            <a:ext cx="1208" cy="553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5964 5964"/>
                              <a:gd name="T3" fmla="*/ 5964 h 553"/>
                              <a:gd name="T4" fmla="+- 0 11459 10251"/>
                              <a:gd name="T5" fmla="*/ T4 w 1208"/>
                              <a:gd name="T6" fmla="+- 0 5964 5964"/>
                              <a:gd name="T7" fmla="*/ 5964 h 553"/>
                              <a:gd name="T8" fmla="+- 0 11459 10251"/>
                              <a:gd name="T9" fmla="*/ T8 w 1208"/>
                              <a:gd name="T10" fmla="+- 0 6518 5964"/>
                              <a:gd name="T11" fmla="*/ 6518 h 553"/>
                              <a:gd name="T12" fmla="+- 0 10251 10251"/>
                              <a:gd name="T13" fmla="*/ T12 w 1208"/>
                              <a:gd name="T14" fmla="+- 0 6518 5964"/>
                              <a:gd name="T15" fmla="*/ 6518 h 553"/>
                              <a:gd name="T16" fmla="+- 0 10251 10251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6026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657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470.55pt;margin-top:6.7pt;width:60.4pt;height:27.65pt;z-index:-251619840" coordorigin="10251,5964" coordsize="1208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">
                <v:shape id="Freeform 86" o:spid="_x0000_s1027" style="position:absolute;left:10251;top:5964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8ksQA&#10;AADcAAAADwAAAGRycy9kb3ducmV2LnhtbESPT2sCMRTE74V+h/CE3mqiBV22RpEFWy8e/HPp7bF5&#10;bhY3L9tN6m6/vREEj8PM/IZZrAbXiCt1ofasYTJWIIhLb2quNJyOm/cMRIjIBhvPpOGfAqyWry8L&#10;zI3veU/XQ6xEgnDIUYONsc2lDKUlh2HsW+LknX3nMCbZVdJ02Ce4a+RUqZl0WHNasNhSYam8HP6c&#10;hp/fUoWNccVX5op+rgq7+1Z7rd9Gw/oTRKQhPsOP9tZo+JhM4X4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/JLEAAAA3AAAAA8AAAAAAAAAAAAAAAAAmAIAAGRycy9k&#10;b3ducmV2LnhtbFBLBQYAAAAABAAEAPUAAACJAwAAAAA=&#10;" path="m,l1208,r,554l,554,,xe" fillcolor="#eee" stroked="f">
                  <v:path arrowok="t" o:connecttype="custom" o:connectlocs="0,5964;1208,5964;1208,6518;0,6518;0,5964" o:connectangles="0,0,0,0,0"/>
                </v:shape>
                <v:shape id="Picture 85" o:spid="_x0000_s1028" type="#_x0000_t75" style="position:absolute;left:4708;top:602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Ld5jFAAAA3AAAAA8AAABkcnMvZG93bnJldi54bWxEj0FrAjEUhO8F/0N4grea3dpq2RqlLQge&#10;SmFVCr09Ns/N6uZlSaKu/74pCB6HmW+GmS9724oz+dA4VpCPMxDEldMN1wp229XjK4gQkTW2jknB&#10;lQIsF4OHORbaXbik8ybWIpVwKFCBibErpAyVIYth7Dri5O2dtxiT9LXUHi+p3LbyKcum0mLDacFg&#10;R5+GquPmZBVMbHmg6XN7/fh++c1nP3n55fdGqdGwf38DEamP9/CNXuvE5RP4P5OOgF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y3eYxQAAANwAAAAPAAAAAAAAAAAAAAAA&#10;AJ8CAABkcnMvZG93bnJldi54bWxQSwUGAAAAAAQABAD3AAAAkQMAAAAA&#10;">
                  <v:imagedata r:id="rId23" o:title=""/>
                </v:shape>
                <v:shape id="Picture 84" o:spid="_x0000_s1029" type="#_x0000_t75" style="position:absolute;left:5920;top:602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i7+zFAAAA3AAAAA8AAABkcnMvZG93bnJldi54bWxEj0FrAjEUhO8F/0N4grea3Wq1bI1ShUIP&#10;pbAqhd4em+dmdfOyJKmu/74pCB6HmW+GWax624oz+dA4VpCPMxDEldMN1wr2u/fHFxAhImtsHZOC&#10;KwVYLQcPCyy0u3BJ522sRSrhUKACE2NXSBkqQxbD2HXEyTs4bzEm6WupPV5SuW3lU5bNpMWG04LB&#10;jjaGqtP21yqY2PJIs2l7XX89/+Tz77z89Aej1GjYv72CiNTHe/hGf+jE5VP4P5OO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Iu/sxQAAANwAAAAPAAAAAAAAAAAAAAAA&#10;AJ8CAABkcnMvZG93bnJldi54bWxQSwUGAAAAAAQABAD3AAAAkQMAAAAA&#10;">
                  <v:imagedata r:id="rId23" o:title=""/>
                </v:shape>
                <v:shape id="Picture 83" o:spid="_x0000_s1030" type="#_x0000_t75" style="position:absolute;left:7115;top:602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H7/IAAAA3AAAAA8AAABkcnMvZG93bnJldi54bWxEj09rwkAUxO+FfoflFXoR3WjVhtRV/INS&#10;qAe1pedH9jWbNvs2ZLcx7afvCkKPw8z8hpktOluJlhpfOlYwHCQgiHOnSy4UvL1u+ykIH5A1Vo5J&#10;wQ95WMxvb2aYaXfmI7WnUIgIYZ+hAhNCnUnpc0MW/cDVxNH7cI3FEGVTSN3gOcJtJUdJMpUWS44L&#10;BmtaG8q/Tt9WwWo/Sjfb8Utr9HrXezyk75vP351S93fd8glEoC78h6/tZ63gYTiBy5l4BOT8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pDB+/yAAAANwAAAAPAAAAAAAAAAAA&#10;AAAAAJ8CAABkcnMvZG93bnJldi54bWxQSwUGAAAAAAQABAD3AAAAlAMAAAAA&#10;">
                  <v:imagedata r:id="rId17" o:title=""/>
                </v:shape>
                <v:shape id="Picture 82" o:spid="_x0000_s1031" type="#_x0000_t75" style="position:absolute;left:8327;top:602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gcjIAAAA3AAAAA8AAABkcnMvZG93bnJldi54bWxEj0FrwkAUhO+F/oflFXqRutGKDdFVWkUp&#10;2EOblp4f2Wc2mn0bstsY/fXdgtDjMDPfMPNlb2vRUesrxwpGwwQEceF0xaWCr8/NQwrCB2SNtWNS&#10;cCYPy8XtzRwz7U78QV0eShEh7DNUYEJoMil9YciiH7qGOHp711oMUbal1C2eItzWcpwkU2mx4rhg&#10;sKGVoeKY/1gFL2/jdL2Z7DqjV9vB03v6vT5ctkrd3/XPMxCB+vAfvrZftYLH0RT+zsQjIB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3oHIyAAAANwAAAAPAAAAAAAAAAAA&#10;AAAAAJ8CAABkcnMvZG93bnJldi54bWxQSwUGAAAAAAQABAD3AAAAlAMAAAAA&#10;">
                  <v:imagedata r:id="rId17" o:title=""/>
                </v:shape>
                <v:shape id="Picture 81" o:spid="_x0000_s1032" type="#_x0000_t75" style="position:absolute;left:9539;top:602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cZvFAAAA3AAAAA8AAABkcnMvZG93bnJldi54bWxEj0FrAjEUhO+C/yG8Qm+aXVu1bI2iBcFD&#10;EVZLobfH5rnZdvOyJKmu/74pCB6HmW+GWax624oz+dA4VpCPMxDEldMN1wo+jtvRC4gQkTW2jknB&#10;lQKslsPBAgvtLlzS+RBrkUo4FKjAxNgVUobKkMUwdh1x8k7OW4xJ+lpqj5dUbls5ybKZtNhwWjDY&#10;0Zuh6ufwaxU82fKbZs/tdbOffuXzz7x89yej1ONDv34FEamP9/CN3unE5XP4P5OO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8HGbxQAAANwAAAAPAAAAAAAAAAAAAAAA&#10;AJ8CAABkcnMvZG93bnJldi54bWxQSwUGAAAAAAQABAD3AAAAkQMAAAAA&#10;">
                  <v:imagedata r:id="rId23" o:title=""/>
                </v:shape>
                <v:shape id="Picture 80" o:spid="_x0000_s1033" type="#_x0000_t75" style="position:absolute;left:10752;top:6026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v5enDAAAA3AAAAA8AAABkcnMvZG93bnJldi54bWxET0tLAzEQvgv+hzCCN5tdH7WsTYsKgoci&#10;bFuE3obNdLO6mSxJbLf/3jkUevz43vPl6Ht1oJi6wAbKSQGKuAm249bAdvNxNwOVMrLFPjAZOFGC&#10;5eL6ao6VDUeu6bDOrZIQThUacDkPldapceQxTcJALNw+RI9ZYGy1jXiUcN/r+6KYao8dS4PDgd4d&#10;Nb/rP2/gwdc/NH3sT29fT7vy+busV3HvjLm9GV9fQGUa80V8dn9a8ZWyVs7IEd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m/l6cMAAADcAAAADwAAAAAAAAAAAAAAAACf&#10;AgAAZHJzL2Rvd25yZXYueG1sUEsFBgAAAAAEAAQA9wAAAI8DAAAAAA==&#10;">
                  <v:imagedata r:id="rId23" o:title=""/>
                </v:shape>
                <v:shape id="Picture 79" o:spid="_x0000_s1034" type="#_x0000_t75" style="position:absolute;left:4708;top:657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7Xu/GAAAA3AAAAA8AAABkcnMvZG93bnJldi54bWxEj8FuwjAQRO+V+AdrkXorDhQQpBhUKkCV&#10;4FLSD1jiJUkbr1PbhPD3NVKlHkcz80azWHWmFi05X1lWMBwkIIhzqysuFHxm26cZCB+QNdaWScGN&#10;PKyWvYcFptpe+YPaYyhEhLBPUUEZQpNK6fOSDPqBbYijd7bOYIjSFVI7vEa4qeUoSabSYMVxocSG&#10;3krKv48Xo2CfbQ9f9eRnNysydx6bTbU+tTelHvvd6wuIQF34D/+137WC5+Ec7mfiEZ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rte78YAAADcAAAADwAAAAAAAAAAAAAA&#10;AACfAgAAZHJzL2Rvd25yZXYueG1sUEsFBgAAAAAEAAQA9wAAAJIDAAAAAA==&#10;">
                  <v:imagedata r:id="rId24" o:title=""/>
                </v:shape>
                <v:shape id="Picture 78" o:spid="_x0000_s1035" type="#_x0000_t75" style="position:absolute;left:5920;top:657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tPc/CAAAA3AAAAA8AAABkcnMvZG93bnJldi54bWxET0tuwjAQ3VfiDtYgdVccoCCUYhAgqJBg&#10;A+kBpvGQpMTjYLsh3B4vKnX59P7zZWdq0ZLzlWUFw0ECgji3uuJCwVe2e5uB8AFZY22ZFDzIw3LR&#10;e5ljqu2dT9SeQyFiCPsUFZQhNKmUPi/JoB/YhjhyF+sMhghdIbXDeww3tRwlyVQarDg2lNjQpqT8&#10;ev41Cg7Z7vhTT26fsyJzl3ezrdbf7UOp1363+gARqAv/4j/3XisYj+L8eCYeAb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7T3PwgAAANwAAAAPAAAAAAAAAAAAAAAAAJ8C&#10;AABkcnMvZG93bnJldi54bWxQSwUGAAAAAAQABAD3AAAAjgMAAAAA&#10;">
                  <v:imagedata r:id="rId24" o:title=""/>
                </v:shape>
                <v:shape id="Picture 77" o:spid="_x0000_s1036" type="#_x0000_t75" style="position:absolute;left:7115;top:657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TFyrFAAAA3AAAAA8AAABkcnMvZG93bnJldi54bWxEj8FqwzAQRO+B/oPYQm+JHCeY4kYJJSGh&#10;wb3U7Qcs1tY2sVbGUh25X18FAj0OM/OG2eyC6cRIg2stK1guEhDEldUt1wq+Po/zZxDOI2vsLJOC&#10;iRzstg+zDebaXvmDxtLXIkLY5aig8b7PpXRVQwbdwvbE0fu2g0Ef5VBLPeA1wk0n0yTJpMGW40KD&#10;Pe0bqi7lj1FwKFbFYb0Pl4yn9/b3zKeQlUapp8fw+gLCU/D/4Xv7TStYpUu4nYlHQG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kxcqxQAAANwAAAAPAAAAAAAAAAAAAAAA&#10;AJ8CAABkcnMvZG93bnJldi54bWxQSwUGAAAAAAQABAD3AAAAkQMAAAAA&#10;">
                  <v:imagedata r:id="rId16" o:title=""/>
                </v:shape>
                <v:shape id="Picture 76" o:spid="_x0000_s1037" type="#_x0000_t75" style="position:absolute;left:8327;top:657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BiV3EAAAA3AAAAA8AAABkcnMvZG93bnJldi54bWxEj9FqwkAURN8L/sNyhb41G6OEkrqKKC0V&#10;fTHtB1yy1ySYvRuyq679+q4g+DjMzBlmvgymExcaXGtZwSRJQRBXVrdcK/j9+Xx7B+E8ssbOMim4&#10;kYPlYvQyx0LbKx/oUvpaRAi7AhU03veFlK5qyKBLbE8cvaMdDPooh1rqAa8RbjqZpWkuDbYcFxrs&#10;ad1QdSrPRsFmN91tZutwyvm2b/+2/BXy0ij1Og6rDxCegn+GH+1vrWCaZXA/E4+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BiV3EAAAA3AAAAA8AAAAAAAAAAAAAAAAA&#10;nwIAAGRycy9kb3ducmV2LnhtbFBLBQYAAAAABAAEAPcAAACQAwAAAAA=&#10;">
                  <v:imagedata r:id="rId16" o:title=""/>
                </v:shape>
                <v:shape id="Picture 75" o:spid="_x0000_s1038" type="#_x0000_t75" style="position:absolute;left:9539;top:657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/o7jGAAAA3AAAAA8AAABkcnMvZG93bnJldi54bWxEj81uwjAQhO+VeAdrkbgVh59WKGAQVAVV&#10;KpcmfYAlXpK08TrYJoS3rytV6nE0M99oVpveNKIj52vLCibjBARxYXXNpYLPfP+4AOEDssbGMim4&#10;k4fNevCwwlTbG39Ql4VSRAj7FBVUIbSplL6oyKAf25Y4emfrDIYoXSm1w1uEm0ZOk+RZGqw5LlTY&#10;0ktFxXd2NQre8/3xq3m6HBZl7s5z81rvTt1dqdGw3y5BBOrDf/iv/aYVzKYz+D0Tj4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T+juMYAAADcAAAADwAAAAAAAAAAAAAA&#10;AACfAgAAZHJzL2Rvd25yZXYueG1sUEsFBgAAAAAEAAQA9wAAAJIDAAAAAA==&#10;">
                  <v:imagedata r:id="rId24" o:title=""/>
                </v:shape>
                <v:shape id="Picture 74" o:spid="_x0000_s1039" type="#_x0000_t75" style="position:absolute;left:10752;top:657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WO8zFAAAA3AAAAA8AAABkcnMvZG93bnJldi54bWxEj8FuwjAQRO+V+AdrK/VWnFKoUMAgiqBC&#10;ggukH7DES5I2Xqe2G8LfYyQkjqOZeaOZzjtTi5acrywreOsnIIhzqysuFHxn69cxCB+QNdaWScGF&#10;PMxnvacpptqeeU/tIRQiQtinqKAMoUml9HlJBn3fNsTRO1lnMETpCqkdniPc1HKQJB/SYMVxocSG&#10;liXlv4d/o2CbrXc/9ejva1xk7jQ0q+rz2F6UennuFhMQgbrwCN/bG63gfTCE25l4BO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jvMxQAAANwAAAAPAAAAAAAAAAAAAAAA&#10;AJ8CAABkcnMvZG93bnJldi54bWxQSwUGAAAAAAQABAD3AAAAkQMAAAAA&#10;">
                  <v:imagedata r:id="rId24" o:title="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1DE048AE" wp14:editId="2B70D7FE">
                <wp:simplePos x="0" y="0"/>
                <wp:positionH relativeFrom="column">
                  <wp:posOffset>5208905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9043" y="5964"/>
                          <a:chExt cx="1208" cy="553"/>
                        </a:xfrm>
                      </wpg:grpSpPr>
                      <wps:wsp>
                        <wps:cNvPr id="310" name="Freeform 88"/>
                        <wps:cNvSpPr>
                          <a:spLocks/>
                        </wps:cNvSpPr>
                        <wps:spPr bwMode="auto">
                          <a:xfrm>
                            <a:off x="9043" y="5964"/>
                            <a:ext cx="1208" cy="553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5964 5964"/>
                              <a:gd name="T3" fmla="*/ 5964 h 553"/>
                              <a:gd name="T4" fmla="+- 0 10251 9043"/>
                              <a:gd name="T5" fmla="*/ T4 w 1208"/>
                              <a:gd name="T6" fmla="+- 0 5964 5964"/>
                              <a:gd name="T7" fmla="*/ 5964 h 553"/>
                              <a:gd name="T8" fmla="+- 0 10251 9043"/>
                              <a:gd name="T9" fmla="*/ T8 w 1208"/>
                              <a:gd name="T10" fmla="+- 0 6518 5964"/>
                              <a:gd name="T11" fmla="*/ 6518 h 553"/>
                              <a:gd name="T12" fmla="+- 0 9043 9043"/>
                              <a:gd name="T13" fmla="*/ T12 w 1208"/>
                              <a:gd name="T14" fmla="+- 0 6518 5964"/>
                              <a:gd name="T15" fmla="*/ 6518 h 553"/>
                              <a:gd name="T16" fmla="+- 0 9043 9043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410.15pt;margin-top:6.7pt;width:60.4pt;height:27.65pt;z-index:-251620864" coordorigin="9043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">
                <v:shape id="Freeform 88" o:spid="_x0000_s1027" style="position:absolute;left:9043;top:5964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HfsAA&#10;AADcAAAADwAAAGRycy9kb3ducmV2LnhtbERPy4rCMBTdD/gP4QruxsQRVKpRpOBjMwud2bi7NNem&#10;2NzUJmPr308WgsvDea82vavFg9pQedYwGSsQxIU3FZcafn92nwsQISIbrD2ThicF2KwHHyvMjO/4&#10;RI9zLEUK4ZChBhtjk0kZCksOw9g3xIm7+tZhTLAtpWmxS+Gull9KzaTDilODxYZyS8Xt/Oc0XO6F&#10;Cjvj8v3C5d1c5fb7oE5aj4b9dgkiUh/f4pf7aDRMJ2l+OpOO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XHfsAAAADcAAAADwAAAAAAAAAAAAAAAACYAgAAZHJzL2Rvd25y&#10;ZXYueG1sUEsFBgAAAAAEAAQA9QAAAIUDAAAAAA=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66E18DBE" wp14:editId="302395C4">
                <wp:simplePos x="0" y="0"/>
                <wp:positionH relativeFrom="column">
                  <wp:posOffset>4441825</wp:posOffset>
                </wp:positionH>
                <wp:positionV relativeFrom="paragraph">
                  <wp:posOffset>85090</wp:posOffset>
                </wp:positionV>
                <wp:extent cx="767080" cy="351155"/>
                <wp:effectExtent l="3175" t="0" r="1270" b="1905"/>
                <wp:wrapNone/>
                <wp:docPr id="30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7835" y="5964"/>
                          <a:chExt cx="1208" cy="553"/>
                        </a:xfrm>
                      </wpg:grpSpPr>
                      <wps:wsp>
                        <wps:cNvPr id="308" name="Freeform 90"/>
                        <wps:cNvSpPr>
                          <a:spLocks/>
                        </wps:cNvSpPr>
                        <wps:spPr bwMode="auto">
                          <a:xfrm>
                            <a:off x="7835" y="5964"/>
                            <a:ext cx="1208" cy="553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5964 5964"/>
                              <a:gd name="T3" fmla="*/ 5964 h 553"/>
                              <a:gd name="T4" fmla="+- 0 9043 7835"/>
                              <a:gd name="T5" fmla="*/ T4 w 1208"/>
                              <a:gd name="T6" fmla="+- 0 5964 5964"/>
                              <a:gd name="T7" fmla="*/ 5964 h 553"/>
                              <a:gd name="T8" fmla="+- 0 9043 7835"/>
                              <a:gd name="T9" fmla="*/ T8 w 1208"/>
                              <a:gd name="T10" fmla="+- 0 6518 5964"/>
                              <a:gd name="T11" fmla="*/ 6518 h 553"/>
                              <a:gd name="T12" fmla="+- 0 7835 7835"/>
                              <a:gd name="T13" fmla="*/ T12 w 1208"/>
                              <a:gd name="T14" fmla="+- 0 6518 5964"/>
                              <a:gd name="T15" fmla="*/ 6518 h 553"/>
                              <a:gd name="T16" fmla="+- 0 7835 7835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49.75pt;margin-top:6.7pt;width:60.4pt;height:27.65pt;z-index:-251621888" coordorigin="7835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">
                <v:shape id="Freeform 90" o:spid="_x0000_s1027" style="position:absolute;left:7835;top:5964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dpcAA&#10;AADcAAAADwAAAGRycy9kb3ducmV2LnhtbERPy4rCMBTdD/gP4QruxsQRHKlGkYKPzSx8bNxdmmtT&#10;bG5qk7H17ycLYZaH816ue1eLJ7Wh8qxhMlYgiAtvKi41XM7bzzmIEJEN1p5Jw4sCrFeDjyVmxnd8&#10;pOcpliKFcMhQg42xyaQMhSWHYewb4sTdfOswJtiW0rTYpXBXyy+lZtJhxanBYkO5peJ++nUaro9C&#10;ha1x+W7u8u5b5fZnr45aj4b9ZgEiUh//xW/3wWiYqrQ2nUlH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pdpcAAAADcAAAADwAAAAAAAAAAAAAAAACYAgAAZHJzL2Rvd25y&#10;ZXYueG1sUEsFBgAAAAAEAAQA9QAAAIUDAAAAAA=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2BE0483B" wp14:editId="36ED8C47">
                <wp:simplePos x="0" y="0"/>
                <wp:positionH relativeFrom="column">
                  <wp:posOffset>3675380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6628" y="5964"/>
                          <a:chExt cx="1208" cy="553"/>
                        </a:xfrm>
                      </wpg:grpSpPr>
                      <wps:wsp>
                        <wps:cNvPr id="305" name="Freeform 92"/>
                        <wps:cNvSpPr>
                          <a:spLocks/>
                        </wps:cNvSpPr>
                        <wps:spPr bwMode="auto">
                          <a:xfrm>
                            <a:off x="6628" y="5964"/>
                            <a:ext cx="1208" cy="553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5964 5964"/>
                              <a:gd name="T3" fmla="*/ 5964 h 553"/>
                              <a:gd name="T4" fmla="+- 0 7836 6628"/>
                              <a:gd name="T5" fmla="*/ T4 w 1208"/>
                              <a:gd name="T6" fmla="+- 0 5964 5964"/>
                              <a:gd name="T7" fmla="*/ 5964 h 553"/>
                              <a:gd name="T8" fmla="+- 0 7836 6628"/>
                              <a:gd name="T9" fmla="*/ T8 w 1208"/>
                              <a:gd name="T10" fmla="+- 0 6518 5964"/>
                              <a:gd name="T11" fmla="*/ 6518 h 553"/>
                              <a:gd name="T12" fmla="+- 0 6628 6628"/>
                              <a:gd name="T13" fmla="*/ T12 w 1208"/>
                              <a:gd name="T14" fmla="+- 0 6518 5964"/>
                              <a:gd name="T15" fmla="*/ 6518 h 553"/>
                              <a:gd name="T16" fmla="+- 0 6628 6628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89.4pt;margin-top:6.7pt;width:60.4pt;height:27.65pt;z-index:-251622912" coordorigin="6628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">
                <v:shape id="Freeform 92" o:spid="_x0000_s1027" style="position:absolute;left:6628;top:5964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yO8QA&#10;AADcAAAADwAAAGRycy9kb3ducmV2LnhtbESPQWvCQBSE70L/w/IKveluW7QhZpUSsO3Fg9qLt0f2&#10;mQ1m36bZrUn/fVcQPA4z8w1TrEfXigv1ofGs4XmmQBBX3jRca/g+bKYZiBCRDbaeScMfBVivHiYF&#10;5sYPvKPLPtYiQTjkqMHG2OVShsqSwzDzHXHyTr53GJPsa2l6HBLctfJFqYV02HBasNhRaak673+d&#10;huNPpcLGuPIjc+Xwpkq7/VQ7rZ8ex/cliEhjvIdv7S+j4VXN4X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r8jvEAAAA3AAAAA8AAAAAAAAAAAAAAAAAmAIAAGRycy9k&#10;b3ducmV2LnhtbFBLBQYAAAAABAAEAPUAAACJAwAAAAA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579029E1" wp14:editId="6215E59F">
                <wp:simplePos x="0" y="0"/>
                <wp:positionH relativeFrom="column">
                  <wp:posOffset>2908300</wp:posOffset>
                </wp:positionH>
                <wp:positionV relativeFrom="paragraph">
                  <wp:posOffset>85090</wp:posOffset>
                </wp:positionV>
                <wp:extent cx="767080" cy="351155"/>
                <wp:effectExtent l="3175" t="0" r="1270" b="1905"/>
                <wp:wrapNone/>
                <wp:docPr id="3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5420" y="5964"/>
                          <a:chExt cx="1208" cy="553"/>
                        </a:xfrm>
                      </wpg:grpSpPr>
                      <wps:wsp>
                        <wps:cNvPr id="303" name="Freeform 94"/>
                        <wps:cNvSpPr>
                          <a:spLocks/>
                        </wps:cNvSpPr>
                        <wps:spPr bwMode="auto">
                          <a:xfrm>
                            <a:off x="5420" y="5964"/>
                            <a:ext cx="1208" cy="553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5964 5964"/>
                              <a:gd name="T3" fmla="*/ 5964 h 553"/>
                              <a:gd name="T4" fmla="+- 0 6628 5420"/>
                              <a:gd name="T5" fmla="*/ T4 w 1208"/>
                              <a:gd name="T6" fmla="+- 0 5964 5964"/>
                              <a:gd name="T7" fmla="*/ 5964 h 553"/>
                              <a:gd name="T8" fmla="+- 0 6628 5420"/>
                              <a:gd name="T9" fmla="*/ T8 w 1208"/>
                              <a:gd name="T10" fmla="+- 0 6518 5964"/>
                              <a:gd name="T11" fmla="*/ 6518 h 553"/>
                              <a:gd name="T12" fmla="+- 0 5420 5420"/>
                              <a:gd name="T13" fmla="*/ T12 w 1208"/>
                              <a:gd name="T14" fmla="+- 0 6518 5964"/>
                              <a:gd name="T15" fmla="*/ 6518 h 553"/>
                              <a:gd name="T16" fmla="+- 0 5420 5420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229pt;margin-top:6.7pt;width:60.4pt;height:27.65pt;z-index:-251623936" coordorigin="5420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">
                <v:shape id="Freeform 94" o:spid="_x0000_s1027" style="position:absolute;left:5420;top:5964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P1MMA&#10;AADcAAAADwAAAGRycy9kb3ducmV2LnhtbESPQWsCMRSE74X+h/AK3mpShbqsRpEFWy89qL309tg8&#10;N4ubl+0muuu/N4LgcZiZb5jFanCNuFAXas8aPsYKBHHpTc2Vht/D5j0DESKywcYzabhSgNXy9WWB&#10;ufE97+iyj5VIEA45arAxtrmUobTkMIx9S5y8o+8cxiS7SpoO+wR3jZwo9Skd1pwWLLZUWCpP+7PT&#10;8PdfqrAxrvjKXNHPVGF/vtVO69HbsJ6DiDTEZ/jR3hoNUzWF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7P1MMAAADcAAAADwAAAAAAAAAAAAAAAACYAgAAZHJzL2Rv&#10;d25yZXYueG1sUEsFBgAAAAAEAAQA9QAAAIgDAAAAAA=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39167CE" wp14:editId="10DC4042">
                <wp:simplePos x="0" y="0"/>
                <wp:positionH relativeFrom="column">
                  <wp:posOffset>2141220</wp:posOffset>
                </wp:positionH>
                <wp:positionV relativeFrom="paragraph">
                  <wp:posOffset>85090</wp:posOffset>
                </wp:positionV>
                <wp:extent cx="767080" cy="351155"/>
                <wp:effectExtent l="0" t="0" r="0" b="1905"/>
                <wp:wrapNone/>
                <wp:docPr id="30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351155"/>
                          <a:chOff x="4212" y="5964"/>
                          <a:chExt cx="1208" cy="553"/>
                        </a:xfrm>
                      </wpg:grpSpPr>
                      <wps:wsp>
                        <wps:cNvPr id="301" name="Freeform 96"/>
                        <wps:cNvSpPr>
                          <a:spLocks/>
                        </wps:cNvSpPr>
                        <wps:spPr bwMode="auto">
                          <a:xfrm>
                            <a:off x="4212" y="5964"/>
                            <a:ext cx="1208" cy="553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5964 5964"/>
                              <a:gd name="T3" fmla="*/ 5964 h 553"/>
                              <a:gd name="T4" fmla="+- 0 5420 4212"/>
                              <a:gd name="T5" fmla="*/ T4 w 1208"/>
                              <a:gd name="T6" fmla="+- 0 5964 5964"/>
                              <a:gd name="T7" fmla="*/ 5964 h 553"/>
                              <a:gd name="T8" fmla="+- 0 5420 4212"/>
                              <a:gd name="T9" fmla="*/ T8 w 1208"/>
                              <a:gd name="T10" fmla="+- 0 6518 5964"/>
                              <a:gd name="T11" fmla="*/ 6518 h 553"/>
                              <a:gd name="T12" fmla="+- 0 4212 4212"/>
                              <a:gd name="T13" fmla="*/ T12 w 1208"/>
                              <a:gd name="T14" fmla="+- 0 6518 5964"/>
                              <a:gd name="T15" fmla="*/ 6518 h 553"/>
                              <a:gd name="T16" fmla="+- 0 4212 4212"/>
                              <a:gd name="T17" fmla="*/ T16 w 1208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553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168.6pt;margin-top:6.7pt;width:60.4pt;height:27.65pt;z-index:-251624960" coordorigin="4212,5964" coordsize="1208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">
                <v:shape id="Freeform 96" o:spid="_x0000_s1027" style="position:absolute;left:4212;top:5964;width:1208;height:553;visibility:visible;mso-wrap-style:square;v-text-anchor:top" coordsize="1208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0OMQA&#10;AADcAAAADwAAAGRycy9kb3ducmV2LnhtbESPQWvCQBSE74X+h+UVvNVdW2glugkS0HrpQe2lt0f2&#10;mQ1m36bZ1cR/7wpCj8PMfMMsi9G14kJ9aDxrmE0VCOLKm4ZrDT+H9escRIjIBlvPpOFKAYr8+WmJ&#10;mfED7+iyj7VIEA4ZarAxdpmUobLkMEx9R5y8o+8dxiT7WpoehwR3rXxT6kM6bDgtWOyotFSd9men&#10;4fevUmFtXLmZu3L4VKX9/lI7rScv42oBItIY/8OP9tZoeFczuJ9JR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Q9DjEAAAA3AAAAA8AAAAAAAAAAAAAAAAAmAIAAGRycy9k&#10;b3ducmV2LnhtbFBLBQYAAAAABAAEAPUAAACJAwAAAAA=&#10;" path="m,l1208,r,554l,554,,xe" fillcolor="#eee" stroked="f">
                  <v:path arrowok="t" o:connecttype="custom" o:connectlocs="0,5964;1208,5964;1208,6518;0,6518;0,5964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2D8944A6" wp14:editId="6B08D99A">
                <wp:simplePos x="0" y="0"/>
                <wp:positionH relativeFrom="column">
                  <wp:posOffset>49530</wp:posOffset>
                </wp:positionH>
                <wp:positionV relativeFrom="paragraph">
                  <wp:posOffset>85090</wp:posOffset>
                </wp:positionV>
                <wp:extent cx="2092325" cy="351155"/>
                <wp:effectExtent l="1905" t="0" r="1270" b="1905"/>
                <wp:wrapNone/>
                <wp:docPr id="2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351155"/>
                          <a:chOff x="918" y="5964"/>
                          <a:chExt cx="3295" cy="553"/>
                        </a:xfrm>
                      </wpg:grpSpPr>
                      <wps:wsp>
                        <wps:cNvPr id="299" name="Freeform 98"/>
                        <wps:cNvSpPr>
                          <a:spLocks/>
                        </wps:cNvSpPr>
                        <wps:spPr bwMode="auto">
                          <a:xfrm>
                            <a:off x="918" y="5964"/>
                            <a:ext cx="3295" cy="553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5964 5964"/>
                              <a:gd name="T3" fmla="*/ 5964 h 553"/>
                              <a:gd name="T4" fmla="+- 0 4212 918"/>
                              <a:gd name="T5" fmla="*/ T4 w 3295"/>
                              <a:gd name="T6" fmla="+- 0 5964 5964"/>
                              <a:gd name="T7" fmla="*/ 5964 h 553"/>
                              <a:gd name="T8" fmla="+- 0 4212 918"/>
                              <a:gd name="T9" fmla="*/ T8 w 3295"/>
                              <a:gd name="T10" fmla="+- 0 6518 5964"/>
                              <a:gd name="T11" fmla="*/ 6518 h 553"/>
                              <a:gd name="T12" fmla="+- 0 918 918"/>
                              <a:gd name="T13" fmla="*/ T12 w 3295"/>
                              <a:gd name="T14" fmla="+- 0 6518 5964"/>
                              <a:gd name="T15" fmla="*/ 6518 h 553"/>
                              <a:gd name="T16" fmla="+- 0 918 918"/>
                              <a:gd name="T17" fmla="*/ T16 w 3295"/>
                              <a:gd name="T18" fmla="+- 0 5964 5964"/>
                              <a:gd name="T19" fmla="*/ 5964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553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3.9pt;margin-top:6.7pt;width:164.75pt;height:27.65pt;z-index:-251625984" coordorigin="918,5964" coordsize="329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">
                <v:shape id="Freeform 98" o:spid="_x0000_s1027" style="position:absolute;left:918;top:5964;width:3295;height:553;visibility:visible;mso-wrap-style:square;v-text-anchor:top" coordsize="3295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qb8UA&#10;AADcAAAADwAAAGRycy9kb3ducmV2LnhtbESPT4vCMBTE74LfITzBm6a6sGg1iiws7Coq/jl4fDTP&#10;pti8lCardT+9EQSPw8z8hpnOG1uKK9W+cKxg0E9AEGdOF5wrOB6+eyMQPiBrLB2Tgjt5mM/arSmm&#10;2t14R9d9yEWEsE9RgQmhSqX0mSGLvu8q4uidXW0xRFnnUtd4i3BbymGSfEqLBccFgxV9Gcou+z+r&#10;YPe7NflqOVh/hFOzTqiU/4fNVqlup1lMQARqwjv8av9oBcPxGJ5n4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KpvxQAAANwAAAAPAAAAAAAAAAAAAAAAAJgCAABkcnMv&#10;ZG93bnJldi54bWxQSwUGAAAAAAQABAD1AAAAigMAAAAA&#10;" path="m,l3294,r,554l,554,,xe" fillcolor="#eee" stroked="f">
                  <v:path arrowok="t" o:connecttype="custom" o:connectlocs="0,5964;3294,5964;3294,6518;0,6518;0,5964" o:connectangles="0,0,0,0,0"/>
                </v:shape>
              </v:group>
            </w:pict>
          </mc:Fallback>
        </mc:AlternateContent>
      </w:r>
    </w:p>
    <w:p w14:paraId="313981CF" w14:textId="77777777" w:rsidR="000E3053" w:rsidRDefault="008B39E7">
      <w:pPr>
        <w:spacing w:before="85"/>
        <w:ind w:left="169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helpe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reduc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costs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0" w14:textId="77777777" w:rsidR="000E3053" w:rsidRDefault="000E3053">
      <w:pPr>
        <w:spacing w:before="9" w:line="110" w:lineRule="exact"/>
        <w:rPr>
          <w:sz w:val="11"/>
          <w:szCs w:val="11"/>
        </w:rPr>
      </w:pPr>
    </w:p>
    <w:p w14:paraId="313981D1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D2" w14:textId="77777777" w:rsidR="000E3053" w:rsidRDefault="008B39E7">
      <w:pPr>
        <w:spacing w:before="85" w:line="338" w:lineRule="auto"/>
        <w:ind w:left="169" w:right="7205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enhance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organization’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abilit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transitio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technologies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research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the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early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stages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developmen</w:t>
      </w:r>
      <w:r>
        <w:rPr>
          <w:rFonts w:ascii="Arial" w:eastAsia="Arial" w:hAnsi="Arial" w:cs="Arial"/>
          <w:sz w:val="13"/>
          <w:szCs w:val="13"/>
        </w:rPr>
        <w:t>t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int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marketabl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products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3" w14:textId="1BB7527F" w:rsidR="000E3053" w:rsidRDefault="00713AC2">
      <w:pPr>
        <w:spacing w:before="2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5452DDB0" wp14:editId="30F75652">
                <wp:simplePos x="0" y="0"/>
                <wp:positionH relativeFrom="column">
                  <wp:posOffset>5975985</wp:posOffset>
                </wp:positionH>
                <wp:positionV relativeFrom="paragraph">
                  <wp:posOffset>84455</wp:posOffset>
                </wp:positionV>
                <wp:extent cx="767080" cy="619125"/>
                <wp:effectExtent l="3518535" t="0" r="635" b="191770"/>
                <wp:wrapNone/>
                <wp:docPr id="2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10251" y="7493"/>
                          <a:chExt cx="1208" cy="975"/>
                        </a:xfrm>
                      </wpg:grpSpPr>
                      <wps:wsp>
                        <wps:cNvPr id="29" name="Freeform 60"/>
                        <wps:cNvSpPr>
                          <a:spLocks/>
                        </wps:cNvSpPr>
                        <wps:spPr bwMode="auto">
                          <a:xfrm>
                            <a:off x="10251" y="7493"/>
                            <a:ext cx="1208" cy="975"/>
                          </a:xfrm>
                          <a:custGeom>
                            <a:avLst/>
                            <a:gdLst>
                              <a:gd name="T0" fmla="+- 0 10251 10251"/>
                              <a:gd name="T1" fmla="*/ T0 w 1208"/>
                              <a:gd name="T2" fmla="+- 0 7493 7493"/>
                              <a:gd name="T3" fmla="*/ 7493 h 975"/>
                              <a:gd name="T4" fmla="+- 0 11459 10251"/>
                              <a:gd name="T5" fmla="*/ T4 w 1208"/>
                              <a:gd name="T6" fmla="+- 0 7493 7493"/>
                              <a:gd name="T7" fmla="*/ 7493 h 975"/>
                              <a:gd name="T8" fmla="+- 0 11459 10251"/>
                              <a:gd name="T9" fmla="*/ T8 w 1208"/>
                              <a:gd name="T10" fmla="+- 0 8468 7493"/>
                              <a:gd name="T11" fmla="*/ 8468 h 975"/>
                              <a:gd name="T12" fmla="+- 0 10251 10251"/>
                              <a:gd name="T13" fmla="*/ T12 w 1208"/>
                              <a:gd name="T14" fmla="+- 0 8468 7493"/>
                              <a:gd name="T15" fmla="*/ 8468 h 975"/>
                              <a:gd name="T16" fmla="+- 0 10251 10251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755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0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7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9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2" y="8520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70.55pt;margin-top:6.65pt;width:60.4pt;height:48.75pt;z-index:-251612672" coordorigin="10251,7493" coordsize="1208,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">
                <v:shape id="Freeform 60" o:spid="_x0000_s1027" style="position:absolute;left:10251;top:7493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eS8UA&#10;AADbAAAADwAAAGRycy9kb3ducmV2LnhtbESPQWvCQBSE7wX/w/KE3urGIEWjq0SxpFAKVsXzM/ua&#10;pGbfhuw2Sf99tyD0OMzMN8xqM5hadNS6yrKC6SQCQZxbXXGh4Hx6eZqDcB5ZY22ZFPyQg8169LDC&#10;RNueP6g7+kIECLsEFZTeN4mULi/JoJvYhjh4n7Y16INsC6lb7APc1DKOomdpsOKwUGJDu5Ly2/Hb&#10;KDhE2f5Lm8W1f9u9V2m2nV3MdabU43hIlyA8Df4/fG+/agXxAv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p5LxQAAANsAAAAPAAAAAAAAAAAAAAAAAJgCAABkcnMv&#10;ZG93bnJldi54bWxQSwUGAAAAAAQABAD1AAAAigMAAAAA&#10;" path="m,l1208,r,975l,975,,xe" fillcolor="#eee" stroked="f">
                  <v:path arrowok="t" o:connecttype="custom" o:connectlocs="0,7493;1208,7493;1208,8468;0,8468;0,7493" o:connectangles="0,0,0,0,0"/>
                </v:shape>
                <v:shape id="Picture 59" o:spid="_x0000_s1028" type="#_x0000_t75" style="position:absolute;left:4708;top:755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gwJTCAAAA2wAAAA8AAABkcnMvZG93bnJldi54bWxET0tLAzEQvgv+hzCCN5tdH7WsTYsKgoci&#10;bFuE3obNdLO6mSxJbLf/3jkUevz43vPl6Ht1oJi6wAbKSQGKuAm249bAdvNxNwOVMrLFPjAZOFGC&#10;5eL6ao6VDUeu6bDOrZIQThUacDkPldapceQxTcJALNw+RI9ZYGy1jXiUcN/r+6KYao8dS4PDgd4d&#10;Nb/rP2/gwdc/NH3sT29fT7vy+busV3HvjLm9GV9fQGUa80V8dn9a8cl6+SI/QC/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oMCUwgAAANsAAAAPAAAAAAAAAAAAAAAAAJ8C&#10;AABkcnMvZG93bnJldi54bWxQSwUGAAAAAAQABAD3AAAAjgMAAAAA&#10;">
                  <v:imagedata r:id="rId23" o:title=""/>
                </v:shape>
                <v:shape id="Picture 58" o:spid="_x0000_s1029" type="#_x0000_t75" style="position:absolute;left:5920;top:755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sZQ/EAAAA2wAAAA8AAABkcnMvZG93bnJldi54bWxEj09rAjEUxO8Fv0N4Qm81u/2jshrFFgo9&#10;SGFVBG+PzXOzunlZklTXb98IhR6Hmd8MM1/2thUX8qFxrCAfZSCIK6cbrhXstp9PUxAhImtsHZOC&#10;GwVYLgYPcyy0u3JJl02sRSrhUKACE2NXSBkqQxbDyHXEyTs6bzEm6WupPV5TuW3lc5aNpcWG04LB&#10;jj4MVefNj1XwYssTjV/b2/v32yGf7PNy7Y9Gqcdhv5qBiNTH//Af/aUTl8P9S/o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sZQ/EAAAA2wAAAA8AAAAAAAAAAAAAAAAA&#10;nwIAAGRycy9kb3ducmV2LnhtbFBLBQYAAAAABAAEAPcAAACQAwAAAAA=&#10;">
                  <v:imagedata r:id="rId23" o:title=""/>
                </v:shape>
                <v:shape id="Picture 57" o:spid="_x0000_s1030" type="#_x0000_t75" style="position:absolute;left:7115;top:755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KjvEAAAA3AAAAA8AAABkcnMvZG93bnJldi54bWxET89rwjAUvgv7H8Ib7CIzXRlaqlE2RRno&#10;QZ14fjTPplvzUpqsdvvrl4Pg8eP7PVv0thYdtb5yrOBllIAgLpyuuFRw+lw/ZyB8QNZYOyYFv+Rh&#10;MX8YzDDX7soH6o6hFDGEfY4KTAhNLqUvDFn0I9cQR+7iWoshwraUusVrDLe1TJNkLC1WHBsMNrQ0&#10;VHwff6yC912ardav287o5WY42Wfn1dffRqmnx/5tCiJQH+7im/tDK0izuDaeiUd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KjvEAAAA3AAAAA8AAAAAAAAAAAAAAAAA&#10;nwIAAGRycy9kb3ducmV2LnhtbFBLBQYAAAAABAAEAPcAAACQAwAAAAA=&#10;">
                  <v:imagedata r:id="rId17" o:title=""/>
                </v:shape>
                <v:shape id="Picture 56" o:spid="_x0000_s1031" type="#_x0000_t75" style="position:absolute;left:8327;top:755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qj6DIAAAA3AAAAA8AAABkcnMvZG93bnJldi54bWxEj0FrwkAUhO+F/oflFbyUummQmqauUhVF&#10;aA/Wlp4f2ddsNPs2ZNcY/fVuodDjMDPfMJNZb2vRUesrxwoehwkI4sLpiksFX5+rhwyED8gaa8ek&#10;4EweZtPbmwnm2p34g7pdKEWEsM9RgQmhyaX0hSGLfuga4uj9uNZiiLItpW7xFOG2lmmSPEmLFccF&#10;gw0tDBWH3dEqmL+n2XI1euuMXqzvx9vse7m/rJUa3PWvLyAC9eE//NfeaAVp9gy/Z+IRkNMr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2qo+gyAAAANwAAAAPAAAAAAAAAAAA&#10;AAAAAJ8CAABkcnMvZG93bnJldi54bWxQSwUGAAAAAAQABAD3AAAAlAMAAAAA&#10;">
                  <v:imagedata r:id="rId17" o:title=""/>
                </v:shape>
                <v:shape id="Picture 55" o:spid="_x0000_s1032" type="#_x0000_t75" style="position:absolute;left:9539;top:755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r5SjDAAAA3AAAAA8AAABkcnMvZG93bnJldi54bWxET89rwjAUvg/8H8ITdptpdXOzGkUHgx2G&#10;UB0Db4/m2VSbl5JkWv/75TDw+PH9Xqx624oL+dA4VpCPMhDEldMN1wq+9x9PbyBCRNbYOiYFNwqw&#10;Wg4eFlhod+WSLrtYixTCoUAFJsaukDJUhiyGkeuIE3d03mJM0NdSe7ymcNvKcZZNpcWGU4PBjt4N&#10;Vefdr1UwseWJps/tbbN9OeSvP3n55Y9Gqcdhv56DiNTHu/jf/akVjGdpfjqTjo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vlKMMAAADcAAAADwAAAAAAAAAAAAAAAACf&#10;AgAAZHJzL2Rvd25yZXYueG1sUEsFBgAAAAAEAAQA9wAAAI8DAAAAAA==&#10;">
                  <v:imagedata r:id="rId23" o:title=""/>
                </v:shape>
                <v:shape id="Picture 54" o:spid="_x0000_s1033" type="#_x0000_t75" style="position:absolute;left:10752;top:7554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QLPGAAAA3AAAAA8AAABkcnMvZG93bnJldi54bWxEj0FrAjEUhO+C/yG8Qm+aXdvauhpFhYKH&#10;UlhbCr09Ns/N1s3LkkRd/70pFHocZuYbZrHqbSvO5EPjWEE+zkAQV043XCv4/HgdvYAIEVlj65gU&#10;XCnAajkcLLDQ7sIlnfexFgnCoUAFJsaukDJUhiyGseuIk3dw3mJM0tdSe7wkuG3lJMum0mLDacFg&#10;R1tD1XF/sgoebPlD08f2unl/+s6fv/LyzR+MUvd3/XoOIlIf/8N/7Z1WMJnl8HsmHQG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dAs8YAAADcAAAADwAAAAAAAAAAAAAA&#10;AACfAgAAZHJzL2Rvd25yZXYueG1sUEsFBgAAAAAEAAQA9wAAAJIDAAAAAA==&#10;">
                  <v:imagedata r:id="rId23" o:title=""/>
                </v:shape>
                <v:shape id="Picture 53" o:spid="_x0000_s1034" type="#_x0000_t75" style="position:absolute;left:4708;top:85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twFnGAAAA3AAAAA8AAABkcnMvZG93bnJldi54bWxEj8FuwjAQRO+V+AdrkXorTiOoaMCgFgFC&#10;KpeSfsA2XpLQeB1sN4S/x5UqcRzNzBvNfNmbRnTkfG1ZwfMoAUFcWF1zqeAr3zxNQfiArLGxTAqu&#10;5GG5GDzMMdP2wp/UHUIpIoR9hgqqENpMSl9UZNCPbEscvaN1BkOUrpTa4SXCTSPTJHmRBmuOCxW2&#10;tKqo+Dn8GgUf+WZ/aibn7bTM3XFs1vX7d3dV6nHYv81ABOrDPfzf3mkF6WsKf2fiEZC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y3AWcYAAADcAAAADwAAAAAAAAAAAAAA&#10;AACfAgAAZHJzL2Rvd25yZXYueG1sUEsFBgAAAAAEAAQA9wAAAJIDAAAAAA==&#10;">
                  <v:imagedata r:id="rId24" o:title=""/>
                </v:shape>
                <v:shape id="Picture 52" o:spid="_x0000_s1035" type="#_x0000_t75" style="position:absolute;left:5920;top:85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hZcLGAAAA3AAAAA8AAABkcnMvZG93bnJldi54bWxEj8FuwjAQRO9I/IO1SL0VB0orSDGorQpC&#10;ohcIH7DES5ISr1PbDeHvcaVKHEcz80YzX3amFi05X1lWMBomIIhzqysuFByy1eMUhA/IGmvLpOBK&#10;HpaLfm+OqbYX3lG7D4WIEPYpKihDaFIpfV6SQT+0DXH0TtYZDFG6QmqHlwg3tRwnyYs0WHFcKLGh&#10;j5Ly8/7XKNhmq6/v+vlnPS0yd5qYz+r92F6Vehh0b68gAnXhHv5vb7SC8ewJ/s7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GFlwsYAAADcAAAADwAAAAAAAAAAAAAA&#10;AACfAgAAZHJzL2Rvd25yZXYueG1sUEsFBgAAAAAEAAQA9wAAAJIDAAAAAA==&#10;">
                  <v:imagedata r:id="rId24" o:title=""/>
                </v:shape>
                <v:shape id="Picture 51" o:spid="_x0000_s1036" type="#_x0000_t75" style="position:absolute;left:7115;top:85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6csjFAAAA3AAAAA8AAABkcnMvZG93bnJldi54bWxEj9FqwkAURN8L/YflFnyrm6qEGt2Eoigt&#10;+mLqB1yy1ySYvRuyq65+fbdQ6OMwM2eYZRFMJ640uNaygrdxAoK4srrlWsHxe/P6DsJ5ZI2dZVJw&#10;JwdF/vy0xEzbGx/oWvpaRAi7DBU03veZlK5qyKAb2544eic7GPRRDrXUA94i3HRykiSpNNhyXGiw&#10;p1VD1bm8GAXr3XS3nq3COeX7vn188TakpVFq9BI+FiA8Bf8f/mt/agWT+Qx+z8QjI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nLIxQAAANwAAAAPAAAAAAAAAAAAAAAA&#10;AJ8CAABkcnMvZG93bnJldi54bWxQSwUGAAAAAAQABAD3AAAAkQMAAAAA&#10;">
                  <v:imagedata r:id="rId16" o:title=""/>
                </v:shape>
                <v:shape id="Picture 50" o:spid="_x0000_s1037" type="#_x0000_t75" style="position:absolute;left:8327;top:85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211PEAAAA3AAAAA8AAABkcnMvZG93bnJldi54bWxEj9FqwkAURN8F/2G5gm+6qbahRlcRRWnR&#10;l0Y/4JK9TYLZuyG76tqv7xYKPg4zc4ZZrIJpxI06V1tW8DJOQBAXVtdcKjifdqN3EM4ja2wsk4IH&#10;OVgt+70FZtre+YtuuS9FhLDLUEHlfZtJ6YqKDLqxbYmj9207gz7KrpS6w3uEm0ZOkiSVBmuOCxW2&#10;tKmouORXo2B7mB62r5twSflxrH8+eR/S3Cg1HIT1HISn4J/h//aHVjCZvcHfmXgE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211PEAAAA3AAAAA8AAAAAAAAAAAAAAAAA&#10;nwIAAGRycy9kb3ducmV2LnhtbFBLBQYAAAAABAAEAPcAAACQAwAAAAA=&#10;">
                  <v:imagedata r:id="rId16" o:title=""/>
                </v:shape>
                <v:shape id="Picture 49" o:spid="_x0000_s1038" type="#_x0000_t75" style="position:absolute;left:9539;top:85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WxlrFAAAA3AAAAA8AAABkcnMvZG93bnJldi54bWxEj8FuwjAQRO+V+AdrK/VWnKIW0YBBgKCq&#10;BBdIP2CJlyRtvA62G8LfYyQkjqOZeaOZzDpTi5acrywreOsnIIhzqysuFPxk69cRCB+QNdaWScGF&#10;PMymvacJptqeeUftPhQiQtinqKAMoUml9HlJBn3fNsTRO1pnMETpCqkdniPc1HKQJENpsOK4UGJD&#10;y5Lyv/2/UbDJ1tvf+uP0NSoyd3w3q2pxaC9KvTx38zGIQF14hO/tb61g8DmE25l4BOT0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FsZaxQAAANwAAAAPAAAAAAAAAAAAAAAA&#10;AJ8CAABkcnMvZG93bnJldi54bWxQSwUGAAAAAAQABAD3AAAAkQMAAAAA&#10;">
                  <v:imagedata r:id="rId24" o:title=""/>
                </v:shape>
                <v:shape id="Picture 48" o:spid="_x0000_s1039" type="#_x0000_t75" style="position:absolute;left:10752;top:8520;width:246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aY8HGAAAA3AAAAA8AAABkcnMvZG93bnJldi54bWxEj8FuwjAQRO9I/IO1SL0VB1RaSDGorQpC&#10;ohcIH7DES5ISr1PbDeHvcaVKHEcz80YzX3amFi05X1lWMBomIIhzqysuFByy1eMUhA/IGmvLpOBK&#10;HpaLfm+OqbYX3lG7D4WIEPYpKihDaFIpfV6SQT+0DXH0TtYZDFG6QmqHlwg3tRwnybM0WHFcKLGh&#10;j5Ly8/7XKNhmq6/vevKznhaZOz2Zz+r92F6Vehh0b68gAnXhHv5vb7SC8ewF/s7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1pjwcYAAADcAAAADwAAAAAAAAAAAAAA&#10;AACfAgAAZHJzL2Rvd25yZXYueG1sUEsFBgAAAAAEAAQA9wAAAJIDAAAAAA==&#10;">
                  <v:imagedata r:id="rId24" o:title="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2A610F96" wp14:editId="0E21E8F1">
                <wp:simplePos x="0" y="0"/>
                <wp:positionH relativeFrom="column">
                  <wp:posOffset>5208905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9043" y="7493"/>
                          <a:chExt cx="1208" cy="975"/>
                        </a:xfrm>
                      </wpg:grpSpPr>
                      <wps:wsp>
                        <wps:cNvPr id="27" name="Freeform 62"/>
                        <wps:cNvSpPr>
                          <a:spLocks/>
                        </wps:cNvSpPr>
                        <wps:spPr bwMode="auto">
                          <a:xfrm>
                            <a:off x="9043" y="7493"/>
                            <a:ext cx="1208" cy="975"/>
                          </a:xfrm>
                          <a:custGeom>
                            <a:avLst/>
                            <a:gdLst>
                              <a:gd name="T0" fmla="+- 0 9043 9043"/>
                              <a:gd name="T1" fmla="*/ T0 w 1208"/>
                              <a:gd name="T2" fmla="+- 0 7493 7493"/>
                              <a:gd name="T3" fmla="*/ 7493 h 975"/>
                              <a:gd name="T4" fmla="+- 0 10251 9043"/>
                              <a:gd name="T5" fmla="*/ T4 w 1208"/>
                              <a:gd name="T6" fmla="+- 0 7493 7493"/>
                              <a:gd name="T7" fmla="*/ 7493 h 975"/>
                              <a:gd name="T8" fmla="+- 0 10251 9043"/>
                              <a:gd name="T9" fmla="*/ T8 w 1208"/>
                              <a:gd name="T10" fmla="+- 0 8468 7493"/>
                              <a:gd name="T11" fmla="*/ 8468 h 975"/>
                              <a:gd name="T12" fmla="+- 0 9043 9043"/>
                              <a:gd name="T13" fmla="*/ T12 w 1208"/>
                              <a:gd name="T14" fmla="+- 0 8468 7493"/>
                              <a:gd name="T15" fmla="*/ 8468 h 975"/>
                              <a:gd name="T16" fmla="+- 0 9043 9043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10.15pt;margin-top:6.65pt;width:60.4pt;height:48.75pt;z-index:-251613696" coordorigin="9043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">
                <v:shape id="Freeform 62" o:spid="_x0000_s1027" style="position:absolute;left:9043;top:7493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2vosUA&#10;AADbAAAADwAAAGRycy9kb3ducmV2LnhtbESPQWvCQBSE74L/YXlCb3VTEW1T1xDFoiBCa0vPz+xr&#10;Es2+DdnVxH/vCgWPw8x8w8ySzlTiQo0rLSt4GUYgiDOrS84V/Hx/PL+CcB5ZY2WZFFzJQTLv92YY&#10;a9vyF132PhcBwi5GBYX3dSylywoy6Ia2Jg7en20M+iCbXOoG2wA3lRxF0UQaLDksFFjTsqDstD8b&#10;BZ/RenXU5u3Qbpe7Ml0vxr/mMFbqadCl7yA8df4R/m9vtILRFO5fw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a+ixQAAANsAAAAPAAAAAAAAAAAAAAAAAJgCAABkcnMv&#10;ZG93bnJldi54bWxQSwUGAAAAAAQABAD1AAAAigM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5ED6FA5E" wp14:editId="25DEC006">
                <wp:simplePos x="0" y="0"/>
                <wp:positionH relativeFrom="column">
                  <wp:posOffset>4441825</wp:posOffset>
                </wp:positionH>
                <wp:positionV relativeFrom="paragraph">
                  <wp:posOffset>84455</wp:posOffset>
                </wp:positionV>
                <wp:extent cx="767080" cy="619125"/>
                <wp:effectExtent l="3175" t="0" r="1270" b="1270"/>
                <wp:wrapNone/>
                <wp:docPr id="2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7835" y="7493"/>
                          <a:chExt cx="1208" cy="975"/>
                        </a:xfrm>
                      </wpg:grpSpPr>
                      <wps:wsp>
                        <wps:cNvPr id="25" name="Freeform 64"/>
                        <wps:cNvSpPr>
                          <a:spLocks/>
                        </wps:cNvSpPr>
                        <wps:spPr bwMode="auto">
                          <a:xfrm>
                            <a:off x="7835" y="7493"/>
                            <a:ext cx="1208" cy="975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1208"/>
                              <a:gd name="T2" fmla="+- 0 7493 7493"/>
                              <a:gd name="T3" fmla="*/ 7493 h 975"/>
                              <a:gd name="T4" fmla="+- 0 9043 7835"/>
                              <a:gd name="T5" fmla="*/ T4 w 1208"/>
                              <a:gd name="T6" fmla="+- 0 7493 7493"/>
                              <a:gd name="T7" fmla="*/ 7493 h 975"/>
                              <a:gd name="T8" fmla="+- 0 9043 7835"/>
                              <a:gd name="T9" fmla="*/ T8 w 1208"/>
                              <a:gd name="T10" fmla="+- 0 8468 7493"/>
                              <a:gd name="T11" fmla="*/ 8468 h 975"/>
                              <a:gd name="T12" fmla="+- 0 7835 7835"/>
                              <a:gd name="T13" fmla="*/ T12 w 1208"/>
                              <a:gd name="T14" fmla="+- 0 8468 7493"/>
                              <a:gd name="T15" fmla="*/ 8468 h 975"/>
                              <a:gd name="T16" fmla="+- 0 7835 7835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49.75pt;margin-top:6.65pt;width:60.4pt;height:48.75pt;z-index:-251614720" coordorigin="7835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">
                <v:shape id="Freeform 64" o:spid="_x0000_s1027" style="position:absolute;left:7835;top:7493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UTsUA&#10;AADbAAAADwAAAGRycy9kb3ducmV2LnhtbESPQWvCQBSE74L/YXlCb3VTUWlT1xDFoiBCa0vPz+xr&#10;Es2+DdnVxH/vCgWPw8x8w8ySzlTiQo0rLSt4GUYgiDOrS84V/Hx/PL+CcB5ZY2WZFFzJQTLv92YY&#10;a9vyF132PhcBwi5GBYX3dSylywoy6Ia2Jg7en20M+iCbXOoG2wA3lRxF0VQaLDksFFjTsqDstD8b&#10;BZ/RenXU5u3Qbpe7Ml0vxr/mMFbqadCl7yA8df4R/m9vtILRBO5fw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85ROxQAAANsAAAAPAAAAAAAAAAAAAAAAAJgCAABkcnMv&#10;ZG93bnJldi54bWxQSwUGAAAAAAQABAD1AAAAigM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076EBA8E" wp14:editId="55DC2DB9">
                <wp:simplePos x="0" y="0"/>
                <wp:positionH relativeFrom="column">
                  <wp:posOffset>3675380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2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6628" y="7493"/>
                          <a:chExt cx="1208" cy="975"/>
                        </a:xfrm>
                      </wpg:grpSpPr>
                      <wps:wsp>
                        <wps:cNvPr id="23" name="Freeform 66"/>
                        <wps:cNvSpPr>
                          <a:spLocks/>
                        </wps:cNvSpPr>
                        <wps:spPr bwMode="auto">
                          <a:xfrm>
                            <a:off x="6628" y="7493"/>
                            <a:ext cx="1208" cy="975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208"/>
                              <a:gd name="T2" fmla="+- 0 7493 7493"/>
                              <a:gd name="T3" fmla="*/ 7493 h 975"/>
                              <a:gd name="T4" fmla="+- 0 7836 6628"/>
                              <a:gd name="T5" fmla="*/ T4 w 1208"/>
                              <a:gd name="T6" fmla="+- 0 7493 7493"/>
                              <a:gd name="T7" fmla="*/ 7493 h 975"/>
                              <a:gd name="T8" fmla="+- 0 7836 6628"/>
                              <a:gd name="T9" fmla="*/ T8 w 1208"/>
                              <a:gd name="T10" fmla="+- 0 8468 7493"/>
                              <a:gd name="T11" fmla="*/ 8468 h 975"/>
                              <a:gd name="T12" fmla="+- 0 6628 6628"/>
                              <a:gd name="T13" fmla="*/ T12 w 1208"/>
                              <a:gd name="T14" fmla="+- 0 8468 7493"/>
                              <a:gd name="T15" fmla="*/ 8468 h 975"/>
                              <a:gd name="T16" fmla="+- 0 6628 6628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89.4pt;margin-top:6.65pt;width:60.4pt;height:48.75pt;z-index:-251615744" coordorigin="6628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">
                <v:shape id="Freeform 66" o:spid="_x0000_s1027" style="position:absolute;left:6628;top:7493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pocUA&#10;AADbAAAADwAAAGRycy9kb3ducmV2LnhtbESPQWvCQBSE74L/YXlCb2ZTK9KmriGKYqEIrS09P7Ov&#10;STT7NmRXk/77riB4HGbmG2ae9qYWF2pdZVnBYxSDIM6trrhQ8P21GT+DcB5ZY22ZFPyRg3QxHMwx&#10;0bbjT7rsfSEChF2CCkrvm0RKl5dk0EW2IQ7er20N+iDbQuoWuwA3tZzE8UwarDgslNjQqqT8tD8b&#10;BR/xdn3U5uXQva92VbZdTn/MYarUw6jPXkF46v09fGu/aQWTJ7h+C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qmhxQAAANsAAAAPAAAAAAAAAAAAAAAAAJgCAABkcnMv&#10;ZG93bnJldi54bWxQSwUGAAAAAAQABAD1AAAAigM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7AFF5577" wp14:editId="529D9547">
                <wp:simplePos x="0" y="0"/>
                <wp:positionH relativeFrom="column">
                  <wp:posOffset>2908300</wp:posOffset>
                </wp:positionH>
                <wp:positionV relativeFrom="paragraph">
                  <wp:posOffset>84455</wp:posOffset>
                </wp:positionV>
                <wp:extent cx="767080" cy="619125"/>
                <wp:effectExtent l="3175" t="0" r="1270" b="1270"/>
                <wp:wrapNone/>
                <wp:docPr id="2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5420" y="7493"/>
                          <a:chExt cx="1208" cy="975"/>
                        </a:xfrm>
                      </wpg:grpSpPr>
                      <wps:wsp>
                        <wps:cNvPr id="21" name="Freeform 68"/>
                        <wps:cNvSpPr>
                          <a:spLocks/>
                        </wps:cNvSpPr>
                        <wps:spPr bwMode="auto">
                          <a:xfrm>
                            <a:off x="5420" y="7493"/>
                            <a:ext cx="1208" cy="975"/>
                          </a:xfrm>
                          <a:custGeom>
                            <a:avLst/>
                            <a:gdLst>
                              <a:gd name="T0" fmla="+- 0 5420 5420"/>
                              <a:gd name="T1" fmla="*/ T0 w 1208"/>
                              <a:gd name="T2" fmla="+- 0 7493 7493"/>
                              <a:gd name="T3" fmla="*/ 7493 h 975"/>
                              <a:gd name="T4" fmla="+- 0 6628 5420"/>
                              <a:gd name="T5" fmla="*/ T4 w 1208"/>
                              <a:gd name="T6" fmla="+- 0 7493 7493"/>
                              <a:gd name="T7" fmla="*/ 7493 h 975"/>
                              <a:gd name="T8" fmla="+- 0 6628 5420"/>
                              <a:gd name="T9" fmla="*/ T8 w 1208"/>
                              <a:gd name="T10" fmla="+- 0 8468 7493"/>
                              <a:gd name="T11" fmla="*/ 8468 h 975"/>
                              <a:gd name="T12" fmla="+- 0 5420 5420"/>
                              <a:gd name="T13" fmla="*/ T12 w 1208"/>
                              <a:gd name="T14" fmla="+- 0 8468 7493"/>
                              <a:gd name="T15" fmla="*/ 8468 h 975"/>
                              <a:gd name="T16" fmla="+- 0 5420 5420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229pt;margin-top:6.65pt;width:60.4pt;height:48.75pt;z-index:-251616768" coordorigin="5420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">
                <v:shape id="Freeform 68" o:spid="_x0000_s1027" style="position:absolute;left:5420;top:7493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STcUA&#10;AADbAAAADwAAAGRycy9kb3ducmV2LnhtbESPQWvCQBSE74L/YXlCb3WjhGLTrKLSkoII1paeX7Kv&#10;SWr2bchuTfz3rlDwOMzMN0y6GkwjztS52rKC2TQCQVxYXXOp4Ovz7XEBwnlkjY1lUnAhB6vleJRi&#10;om3PH3Q++lIECLsEFVTet4mUrqjIoJvaljh4P7Yz6IPsSqk77APcNHIeRU/SYM1hocKWthUVp+Of&#10;UXCIstdfbZ7zfrfd1+tsE3+bPFbqYTKsX0B4Gvw9/N9+1wrmM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JJNxQAAANsAAAAPAAAAAAAAAAAAAAAAAJgCAABkcnMv&#10;ZG93bnJldi54bWxQSwUGAAAAAAQABAD1AAAAigMAAAAA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796ABA79" wp14:editId="12C853C8">
                <wp:simplePos x="0" y="0"/>
                <wp:positionH relativeFrom="column">
                  <wp:posOffset>2141220</wp:posOffset>
                </wp:positionH>
                <wp:positionV relativeFrom="paragraph">
                  <wp:posOffset>84455</wp:posOffset>
                </wp:positionV>
                <wp:extent cx="767080" cy="619125"/>
                <wp:effectExtent l="0" t="0" r="0" b="1270"/>
                <wp:wrapNone/>
                <wp:docPr id="1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619125"/>
                          <a:chOff x="4212" y="7493"/>
                          <a:chExt cx="1208" cy="975"/>
                        </a:xfrm>
                      </wpg:grpSpPr>
                      <wps:wsp>
                        <wps:cNvPr id="19" name="Freeform 70"/>
                        <wps:cNvSpPr>
                          <a:spLocks/>
                        </wps:cNvSpPr>
                        <wps:spPr bwMode="auto">
                          <a:xfrm>
                            <a:off x="4212" y="7493"/>
                            <a:ext cx="1208" cy="975"/>
                          </a:xfrm>
                          <a:custGeom>
                            <a:avLst/>
                            <a:gdLst>
                              <a:gd name="T0" fmla="+- 0 4212 4212"/>
                              <a:gd name="T1" fmla="*/ T0 w 1208"/>
                              <a:gd name="T2" fmla="+- 0 7493 7493"/>
                              <a:gd name="T3" fmla="*/ 7493 h 975"/>
                              <a:gd name="T4" fmla="+- 0 5420 4212"/>
                              <a:gd name="T5" fmla="*/ T4 w 1208"/>
                              <a:gd name="T6" fmla="+- 0 7493 7493"/>
                              <a:gd name="T7" fmla="*/ 7493 h 975"/>
                              <a:gd name="T8" fmla="+- 0 5420 4212"/>
                              <a:gd name="T9" fmla="*/ T8 w 1208"/>
                              <a:gd name="T10" fmla="+- 0 8468 7493"/>
                              <a:gd name="T11" fmla="*/ 8468 h 975"/>
                              <a:gd name="T12" fmla="+- 0 4212 4212"/>
                              <a:gd name="T13" fmla="*/ T12 w 1208"/>
                              <a:gd name="T14" fmla="+- 0 8468 7493"/>
                              <a:gd name="T15" fmla="*/ 8468 h 975"/>
                              <a:gd name="T16" fmla="+- 0 4212 4212"/>
                              <a:gd name="T17" fmla="*/ T16 w 1208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8" h="975">
                                <a:moveTo>
                                  <a:pt x="0" y="0"/>
                                </a:moveTo>
                                <a:lnTo>
                                  <a:pt x="1208" y="0"/>
                                </a:lnTo>
                                <a:lnTo>
                                  <a:pt x="1208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68.6pt;margin-top:6.65pt;width:60.4pt;height:48.75pt;z-index:-251617792" coordorigin="4212,7493" coordsize="1208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">
                <v:shape id="Freeform 70" o:spid="_x0000_s1027" style="position:absolute;left:4212;top:7493;width:1208;height:975;visibility:visible;mso-wrap-style:square;v-text-anchor:top" coordsize="1208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U9sEA&#10;AADbAAAADwAAAGRycy9kb3ducmV2LnhtbERP24rCMBB9F/yHMMK+aboiotUorrgoiOBl2eexGdvu&#10;NpPSRFv/3giCb3M415nOG1OIG1Uut6zgsxeBIE6szjlV8HP67o5AOI+ssbBMCu7kYD5rt6YYa1vz&#10;gW5Hn4oQwi5GBZn3ZSylSzIy6Hq2JA7cxVYGfYBVKnWFdQg3hexH0VAazDk0ZFjSMqPk/3g1CvbR&#10;evWnzfhcb5e7fLH+Gvya80Cpj06zmIDw1Pi3+OXe6DB/DM9fw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SVPbBAAAA2wAAAA8AAAAAAAAAAAAAAAAAmAIAAGRycy9kb3du&#10;cmV2LnhtbFBLBQYAAAAABAAEAPUAAACGAwAAAAA=&#10;" path="m,l1208,r,975l,975,,xe" fillcolor="#eee" stroked="f">
                  <v:path arrowok="t" o:connecttype="custom" o:connectlocs="0,7493;1208,7493;1208,8468;0,8468;0,7493" o:connectangles="0,0,0,0,0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71AB964" wp14:editId="0766AF5F">
                <wp:simplePos x="0" y="0"/>
                <wp:positionH relativeFrom="column">
                  <wp:posOffset>49530</wp:posOffset>
                </wp:positionH>
                <wp:positionV relativeFrom="paragraph">
                  <wp:posOffset>84455</wp:posOffset>
                </wp:positionV>
                <wp:extent cx="2092325" cy="619125"/>
                <wp:effectExtent l="1905" t="0" r="1270" b="1270"/>
                <wp:wrapNone/>
                <wp:docPr id="1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619125"/>
                          <a:chOff x="918" y="7493"/>
                          <a:chExt cx="3295" cy="975"/>
                        </a:xfrm>
                      </wpg:grpSpPr>
                      <wps:wsp>
                        <wps:cNvPr id="17" name="Freeform 72"/>
                        <wps:cNvSpPr>
                          <a:spLocks/>
                        </wps:cNvSpPr>
                        <wps:spPr bwMode="auto">
                          <a:xfrm>
                            <a:off x="918" y="7493"/>
                            <a:ext cx="3295" cy="975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3295"/>
                              <a:gd name="T2" fmla="+- 0 7493 7493"/>
                              <a:gd name="T3" fmla="*/ 7493 h 975"/>
                              <a:gd name="T4" fmla="+- 0 4212 918"/>
                              <a:gd name="T5" fmla="*/ T4 w 3295"/>
                              <a:gd name="T6" fmla="+- 0 7493 7493"/>
                              <a:gd name="T7" fmla="*/ 7493 h 975"/>
                              <a:gd name="T8" fmla="+- 0 4212 918"/>
                              <a:gd name="T9" fmla="*/ T8 w 3295"/>
                              <a:gd name="T10" fmla="+- 0 8468 7493"/>
                              <a:gd name="T11" fmla="*/ 8468 h 975"/>
                              <a:gd name="T12" fmla="+- 0 918 918"/>
                              <a:gd name="T13" fmla="*/ T12 w 3295"/>
                              <a:gd name="T14" fmla="+- 0 8468 7493"/>
                              <a:gd name="T15" fmla="*/ 8468 h 975"/>
                              <a:gd name="T16" fmla="+- 0 918 918"/>
                              <a:gd name="T17" fmla="*/ T16 w 3295"/>
                              <a:gd name="T18" fmla="+- 0 7493 7493"/>
                              <a:gd name="T19" fmla="*/ 749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5" h="975">
                                <a:moveTo>
                                  <a:pt x="0" y="0"/>
                                </a:moveTo>
                                <a:lnTo>
                                  <a:pt x="3294" y="0"/>
                                </a:lnTo>
                                <a:lnTo>
                                  <a:pt x="3294" y="975"/>
                                </a:lnTo>
                                <a:lnTo>
                                  <a:pt x="0" y="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.9pt;margin-top:6.65pt;width:164.75pt;height:48.75pt;z-index:-251618816" coordorigin="918,7493" coordsize="329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">
                <v:shape id="Freeform 72" o:spid="_x0000_s1027" style="position:absolute;left:918;top:7493;width:3295;height:975;visibility:visible;mso-wrap-style:square;v-text-anchor:top" coordsize="3295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DTcMA&#10;AADbAAAADwAAAGRycy9kb3ducmV2LnhtbERPTWvCQBC9C/6HZYTedKPQJqSuEkuFQKEl0YO9Ddkx&#10;CWZnQ3bVtL++Wyj0No/3OevtaDpxo8G1lhUsFxEI4srqlmsFx8N+noBwHlljZ5kUfJGD7WY6WWOq&#10;7Z0LupW+FiGEXYoKGu/7VEpXNWTQLWxPHLizHQz6AIda6gHvIdx0chVFT9Jgy6GhwZ5eGqou5dUo&#10;qFYf8XuZ8Ftm9OP36ZAV+efrTqmH2Zg9g/A0+n/xnzvXYX4Mv7+E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DDTcMAAADbAAAADwAAAAAAAAAAAAAAAACYAgAAZHJzL2Rv&#10;d25yZXYueG1sUEsFBgAAAAAEAAQA9QAAAIgDAAAAAA==&#10;" path="m,l3294,r,975l,975,,xe" fillcolor="#eee" stroked="f">
                  <v:path arrowok="t" o:connecttype="custom" o:connectlocs="0,7493;3294,7493;3294,8468;0,8468;0,7493" o:connectangles="0,0,0,0,0"/>
                </v:shape>
              </v:group>
            </w:pict>
          </mc:Fallback>
        </mc:AlternateContent>
      </w:r>
    </w:p>
    <w:p w14:paraId="313981D4" w14:textId="77777777" w:rsidR="000E3053" w:rsidRDefault="008B39E7">
      <w:pPr>
        <w:spacing w:before="85" w:line="338" w:lineRule="auto"/>
        <w:ind w:left="169" w:right="7015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enhance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organization’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abilit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discove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identify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unanticipated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applications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for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technologies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unde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researc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development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5" w14:textId="77777777" w:rsidR="000E3053" w:rsidRDefault="000E3053">
      <w:pPr>
        <w:spacing w:before="20" w:line="240" w:lineRule="exact"/>
        <w:rPr>
          <w:sz w:val="24"/>
          <w:szCs w:val="24"/>
        </w:rPr>
      </w:pPr>
    </w:p>
    <w:p w14:paraId="313981D6" w14:textId="16187A00" w:rsidR="000E3053" w:rsidRDefault="008B39E7">
      <w:pPr>
        <w:spacing w:before="85" w:line="338" w:lineRule="auto"/>
        <w:ind w:left="169" w:right="7048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eastAsia="Arial" w:hAnsi="Arial" w:cs="Arial"/>
          <w:spacing w:val="-1"/>
          <w:sz w:val="13"/>
          <w:szCs w:val="13"/>
        </w:rPr>
        <w:t>helpe</w:t>
      </w:r>
      <w:r>
        <w:rPr>
          <w:rFonts w:ascii="Arial" w:eastAsia="Arial" w:hAnsi="Arial" w:cs="Arial"/>
          <w:sz w:val="13"/>
          <w:szCs w:val="13"/>
        </w:rPr>
        <w:t>d</w:t>
      </w:r>
      <w:proofErr w:type="gramEnd"/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organizatio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creat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connection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wit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companies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organizations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outside</w:t>
      </w:r>
      <w:r w:rsidR="003B29AC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my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region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w w:val="10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operation</w:t>
      </w:r>
      <w:r>
        <w:rPr>
          <w:rFonts w:ascii="Arial" w:eastAsia="Arial" w:hAnsi="Arial" w:cs="Arial"/>
          <w:sz w:val="13"/>
          <w:szCs w:val="13"/>
        </w:rPr>
        <w:t>.</w:t>
      </w:r>
    </w:p>
    <w:p w14:paraId="313981D7" w14:textId="77777777" w:rsidR="000E3053" w:rsidRDefault="000E3053">
      <w:pPr>
        <w:spacing w:line="338" w:lineRule="auto"/>
        <w:rPr>
          <w:rFonts w:ascii="Arial" w:eastAsia="Arial" w:hAnsi="Arial" w:cs="Arial"/>
          <w:sz w:val="13"/>
          <w:szCs w:val="13"/>
        </w:rPr>
        <w:sectPr w:rsidR="000E3053">
          <w:type w:val="continuous"/>
          <w:pgSz w:w="12240" w:h="15840"/>
          <w:pgMar w:top="1080" w:right="1160" w:bottom="280" w:left="840" w:header="720" w:footer="720" w:gutter="0"/>
          <w:cols w:space="720"/>
        </w:sectPr>
      </w:pPr>
    </w:p>
    <w:p w14:paraId="313981D8" w14:textId="36AB72C4" w:rsidR="000E3053" w:rsidRDefault="00713AC2">
      <w:pPr>
        <w:pStyle w:val="BodyText"/>
        <w:numPr>
          <w:ilvl w:val="0"/>
          <w:numId w:val="1"/>
        </w:numPr>
        <w:tabs>
          <w:tab w:val="left" w:pos="455"/>
        </w:tabs>
        <w:spacing w:line="256" w:lineRule="auto"/>
        <w:ind w:right="528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13981F6" wp14:editId="3B2C89B3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10" name="Group 29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800" cy="264"/>
                            <a:chOff x="720" y="720"/>
                            <a:chExt cx="10800" cy="264"/>
                          </a:xfrm>
                        </wpg:grpSpPr>
                        <wps:wsp>
                          <wps:cNvPr id="11" name="Freeform 30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10800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720 720"/>
                                <a:gd name="T3" fmla="*/ 720 h 264"/>
                                <a:gd name="T4" fmla="+- 0 11520 720"/>
                                <a:gd name="T5" fmla="*/ T4 w 10800"/>
                                <a:gd name="T6" fmla="+- 0 720 720"/>
                                <a:gd name="T7" fmla="*/ 720 h 264"/>
                                <a:gd name="T8" fmla="+- 0 11520 720"/>
                                <a:gd name="T9" fmla="*/ T8 w 10800"/>
                                <a:gd name="T10" fmla="+- 0 983 720"/>
                                <a:gd name="T11" fmla="*/ 983 h 264"/>
                                <a:gd name="T12" fmla="+- 0 720 720"/>
                                <a:gd name="T13" fmla="*/ T12 w 10800"/>
                                <a:gd name="T14" fmla="+- 0 983 720"/>
                                <a:gd name="T15" fmla="*/ 983 h 264"/>
                                <a:gd name="T16" fmla="+- 0 720 720"/>
                                <a:gd name="T17" fmla="*/ T16 w 10800"/>
                                <a:gd name="T18" fmla="+- 0 720 720"/>
                                <a:gd name="T19" fmla="*/ 72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64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  <a:lnTo>
                                    <a:pt x="10800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922" y="1800"/>
                            <a:ext cx="7502" cy="808"/>
                            <a:chOff x="922" y="1800"/>
                            <a:chExt cx="7502" cy="808"/>
                          </a:xfrm>
                        </wpg:grpSpPr>
                        <wps:wsp>
                          <wps:cNvPr id="13" name="Freeform 28"/>
                          <wps:cNvSpPr>
                            <a:spLocks/>
                          </wps:cNvSpPr>
                          <wps:spPr bwMode="auto">
                            <a:xfrm>
                              <a:off x="922" y="1800"/>
                              <a:ext cx="7502" cy="808"/>
                            </a:xfrm>
                            <a:custGeom>
                              <a:avLst/>
                              <a:gdLst>
                                <a:gd name="T0" fmla="+- 0 922 922"/>
                                <a:gd name="T1" fmla="*/ T0 w 7502"/>
                                <a:gd name="T2" fmla="+- 0 1800 1800"/>
                                <a:gd name="T3" fmla="*/ 1800 h 808"/>
                                <a:gd name="T4" fmla="+- 0 8424 922"/>
                                <a:gd name="T5" fmla="*/ T4 w 7502"/>
                                <a:gd name="T6" fmla="+- 0 1800 1800"/>
                                <a:gd name="T7" fmla="*/ 1800 h 808"/>
                                <a:gd name="T8" fmla="+- 0 8424 922"/>
                                <a:gd name="T9" fmla="*/ T8 w 7502"/>
                                <a:gd name="T10" fmla="+- 0 2609 1800"/>
                                <a:gd name="T11" fmla="*/ 2609 h 808"/>
                                <a:gd name="T12" fmla="+- 0 922 922"/>
                                <a:gd name="T13" fmla="*/ T12 w 7502"/>
                                <a:gd name="T14" fmla="+- 0 2609 1800"/>
                                <a:gd name="T15" fmla="*/ 2609 h 808"/>
                                <a:gd name="T16" fmla="+- 0 922 922"/>
                                <a:gd name="T17" fmla="*/ T16 w 7502"/>
                                <a:gd name="T18" fmla="+- 0 1800 1800"/>
                                <a:gd name="T19" fmla="*/ 1800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02" h="808">
                                  <a:moveTo>
                                    <a:pt x="0" y="0"/>
                                  </a:moveTo>
                                  <a:lnTo>
                                    <a:pt x="7502" y="0"/>
                                  </a:lnTo>
                                  <a:lnTo>
                                    <a:pt x="7502" y="809"/>
                                  </a:lnTo>
                                  <a:lnTo>
                                    <a:pt x="0" y="8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156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5pt;margin-top:35pt;width:542pt;height:722pt;z-index:-251649536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">
                <v:group id="Group 29" o:spid="_x0000_s1027" style="position:absolute;left:720;top:720;width:10800;height:264" coordorigin="720,720" coordsize="10800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0" o:spid="_x0000_s1028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3WcIA&#10;AADbAAAADwAAAGRycy9kb3ducmV2LnhtbERPPWvDMBDdA/kP4gLdEtktBONGCU3A0KFQ7HrJdrGu&#10;tql1siU1cf99VCh0u8f7vN1hNoO4kvO9ZQXpJgFB3Fjdc6ug/ijWGQgfkDUOlknBD3k47JeLHeba&#10;3rikaxVaEUPY56igC2HMpfRNRwb9xo7Ekfu0zmCI0LVSO7zFcDPIxyTZSoM9x4YORzp11HxV30bB&#10;VGYFvfckz5esONbFmzNPk1PqYTW/PIMINId/8Z/7Vcf5Kfz+Eg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/dZwgAAANsAAAAPAAAAAAAAAAAAAAAAAJgCAABkcnMvZG93&#10;bnJldi54bWxQSwUGAAAAAAQABAD1AAAAhwMAAAAA&#10;" path="m,l10800,r,263l,263,,xe" fillcolor="#666" stroked="f">
                    <v:path arrowok="t" o:connecttype="custom" o:connectlocs="0,720;10800,720;10800,983;0,983;0,720" o:connectangles="0,0,0,0,0"/>
                  </v:shape>
                </v:group>
                <v:group id="Group 27" o:spid="_x0000_s1029" style="position:absolute;left:922;top:1800;width:7502;height:808" coordorigin="922,1800" coordsize="7502,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8" o:spid="_x0000_s1030" style="position:absolute;left:922;top:1800;width:7502;height:808;visibility:visible;mso-wrap-style:square;v-text-anchor:top" coordsize="7502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tPV8IA&#10;AADbAAAADwAAAGRycy9kb3ducmV2LnhtbERP32vCMBB+F/wfwgm+zdQK4jqjqGywgSCrwvDtaG5N&#10;Z3MpTdT63xth4Nt9fD9vvuxsLS7U+sqxgvEoAUFcOF1xqeCw/3iZgfABWWPtmBTcyMNy0e/NMdPu&#10;yt90yUMpYgj7DBWYEJpMSl8YsuhHriGO3K9rLYYI21LqFq8x3NYyTZKptFhxbDDY0MZQccrPVoHs&#10;dna1Pqez9Me8vybh+LX9K49KDQfd6g1EoC48xf/uTx3nT+D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09XwgAAANsAAAAPAAAAAAAAAAAAAAAAAJgCAABkcnMvZG93&#10;bnJldi54bWxQSwUGAAAAAAQABAD1AAAAhwMAAAAA&#10;" path="m,l7502,r,809l,809,,xe" filled="f" strokecolor="#545454" strokeweight=".30989mm">
                    <v:path arrowok="t" o:connecttype="custom" o:connectlocs="0,1800;7502,1800;7502,2609;0,2609;0,1800" o:connectangles="0,0,0,0,0"/>
                  </v:shape>
                </v:group>
                <v:group id="Group 25" o:spid="_x0000_s1031" style="position:absolute;left:710;top:710;width:10820;height:14420" coordorigin="710,710" coordsize="10820,14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6" o:spid="_x0000_s1032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KucIA&#10;AADbAAAADwAAAGRycy9kb3ducmV2LnhtbESP3WrCQBCF7wu+wzKF3tVNBYukrtIKoiCU/IG3Q3aa&#10;hGRnQ3Y16du7guDdDOfM+c6st5PpxJUG11hW8DGPQBCXVjdcKSjy/fsKhPPIGjvLpOCfHGw3s5c1&#10;xtqOnNI185UIIexiVFB738dSurImg25ue+Kg/dnBoA/rUEk94BjCTScXUfQpDTYcCDX2tKupbLOL&#10;CVw6n3NO+Ldoy5YOpySlpPlR6u11+v4C4WnyT/Pj+qhD/SXcfwkD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Mq5wgAAANsAAAAPAAAAAAAAAAAAAAAAAJgCAABkcnMvZG93&#10;bnJldi54bWxQSwUGAAAAAAQABAD1AAAAhwM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B39E7">
        <w:rPr>
          <w:spacing w:val="-17"/>
        </w:rPr>
        <w:t>Wha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service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action</w:t>
      </w:r>
      <w:r w:rsidR="008B39E7">
        <w:t>s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n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par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o</w:t>
      </w:r>
      <w:r w:rsidR="008B39E7">
        <w:t>f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th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cluste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woul</w:t>
      </w:r>
      <w:r w:rsidR="008B39E7">
        <w:t>d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creat</w:t>
      </w:r>
      <w:r w:rsidR="008B39E7">
        <w:t>e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greate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benefi</w:t>
      </w:r>
      <w:r w:rsidR="008B39E7">
        <w:t>t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fo</w:t>
      </w:r>
      <w:r w:rsidR="008B39E7">
        <w:t>r</w:t>
      </w:r>
      <w:r w:rsidR="008B39E7">
        <w:rPr>
          <w:spacing w:val="-33"/>
        </w:rPr>
        <w:t xml:space="preserve"> </w:t>
      </w:r>
      <w:r w:rsidR="008B39E7">
        <w:rPr>
          <w:spacing w:val="-17"/>
        </w:rPr>
        <w:t>you</w:t>
      </w:r>
      <w:r w:rsidR="008B39E7">
        <w:t xml:space="preserve">r </w:t>
      </w:r>
      <w:r w:rsidR="008B39E7">
        <w:rPr>
          <w:spacing w:val="-17"/>
        </w:rPr>
        <w:t>organization</w:t>
      </w:r>
      <w:r w:rsidR="008B39E7">
        <w:t>?</w:t>
      </w:r>
    </w:p>
    <w:p w14:paraId="313981D9" w14:textId="77777777" w:rsidR="000E3053" w:rsidRDefault="000E3053">
      <w:pPr>
        <w:spacing w:line="256" w:lineRule="auto"/>
        <w:sectPr w:rsidR="000E3053">
          <w:pgSz w:w="12240" w:h="15840"/>
          <w:pgMar w:top="1080" w:right="1720" w:bottom="280" w:left="840" w:header="720" w:footer="720" w:gutter="0"/>
          <w:cols w:space="720"/>
        </w:sectPr>
      </w:pPr>
    </w:p>
    <w:p w14:paraId="313981DA" w14:textId="51719014" w:rsidR="000E3053" w:rsidRPr="008B58F3" w:rsidRDefault="00713AC2">
      <w:pPr>
        <w:spacing w:before="82"/>
        <w:ind w:left="117"/>
        <w:rPr>
          <w:rFonts w:ascii="Arial Black" w:eastAsia="Arial" w:hAnsi="Arial Black" w:cs="Arial"/>
          <w:b/>
          <w:sz w:val="24"/>
          <w:szCs w:val="24"/>
        </w:rPr>
      </w:pPr>
      <w:r w:rsidRPr="008B58F3">
        <w:rPr>
          <w:rFonts w:ascii="Arial Black" w:eastAsia="Arial" w:hAnsi="Arial Black" w:cs="Arial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FFBEFBE" wp14:editId="3DE33B95">
                <wp:simplePos x="0" y="0"/>
                <wp:positionH relativeFrom="column">
                  <wp:posOffset>-57150</wp:posOffset>
                </wp:positionH>
                <wp:positionV relativeFrom="paragraph">
                  <wp:posOffset>-222250</wp:posOffset>
                </wp:positionV>
                <wp:extent cx="6870700" cy="9156700"/>
                <wp:effectExtent l="9525" t="6350" r="15875" b="9525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4.5pt;margin-top:-17.5pt;width:541pt;height:721pt;z-index:-251644416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">
                <v:shape id="Freeform 17" o:spid="_x0000_s1027" style="position:absolute;left:710;top:710;width:10820;height:14420;visibility:visible;mso-wrap-style:square;v-text-anchor:top" coordsize="10820,1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Cc70A&#10;AADaAAAADwAAAGRycy9kb3ducmV2LnhtbERPS4vCMBC+C/6HMII3TfUgS9coKoiCsNQHeB2a2ba0&#10;mZQmav33zmFhjx/fe7nuXaOe1IXKs4HZNAFFnHtbcWHgdt1PvkCFiGyx8UwG3hRgvRoOlpha/+Iz&#10;PS+xUBLCIUUDZYxtqnXIS3IYpr4lFu7Xdw6jwK7QtsOXhLtGz5NkoR1WLA0ltrQrKa8vDye9dL9f&#10;OeOfW53XdDhlZ8qqrTHjUb/5BhWpj//iP/fRGpCtckVugF5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63Cc70AAADaAAAADwAAAAAAAAAAAAAAAACYAgAAZHJzL2Rvd25yZXYu&#10;eG1sUEsFBgAAAAAEAAQA9QAAAIIDAAAAAA=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Pr="008B58F3">
        <w:rPr>
          <w:rFonts w:ascii="Arial Black" w:eastAsia="Arial" w:hAnsi="Arial Black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D02AF7A" wp14:editId="5895F8ED">
                <wp:simplePos x="0" y="0"/>
                <wp:positionH relativeFrom="column">
                  <wp:posOffset>-50800</wp:posOffset>
                </wp:positionH>
                <wp:positionV relativeFrom="paragraph">
                  <wp:posOffset>-215900</wp:posOffset>
                </wp:positionV>
                <wp:extent cx="6858000" cy="167640"/>
                <wp:effectExtent l="0" t="3175" r="3175" b="635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67640"/>
                          <a:chOff x="720" y="720"/>
                          <a:chExt cx="10800" cy="264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6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64"/>
                              <a:gd name="T4" fmla="+- 0 11520 720"/>
                              <a:gd name="T5" fmla="*/ T4 w 10800"/>
                              <a:gd name="T6" fmla="+- 0 720 720"/>
                              <a:gd name="T7" fmla="*/ 720 h 264"/>
                              <a:gd name="T8" fmla="+- 0 11520 720"/>
                              <a:gd name="T9" fmla="*/ T8 w 10800"/>
                              <a:gd name="T10" fmla="+- 0 983 720"/>
                              <a:gd name="T11" fmla="*/ 983 h 264"/>
                              <a:gd name="T12" fmla="+- 0 720 720"/>
                              <a:gd name="T13" fmla="*/ T12 w 10800"/>
                              <a:gd name="T14" fmla="+- 0 983 720"/>
                              <a:gd name="T15" fmla="*/ 983 h 264"/>
                              <a:gd name="T16" fmla="+- 0 720 720"/>
                              <a:gd name="T17" fmla="*/ T16 w 10800"/>
                              <a:gd name="T18" fmla="+- 0 720 720"/>
                              <a:gd name="T19" fmla="*/ 72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64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63"/>
                                </a:lnTo>
                                <a:lnTo>
                                  <a:pt x="0" y="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-4pt;margin-top:-17pt;width:540pt;height:13.2pt;z-index:-251647488" coordorigin="720,720" coordsize="1080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">
                <v:shape id="Freeform 23" o:spid="_x0000_s1027" style="position:absolute;left:720;top:720;width:10800;height:264;visibility:visible;mso-wrap-style:square;v-text-anchor:top" coordsize="1080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0wsMA&#10;AADaAAAADwAAAGRycy9kb3ducmV2LnhtbESPwWrDMBBE74H+g9hCb4mcFoJxooSkYOihUJz60tvW&#10;2tgm1sqWVNv9+yoQ6HGYmTfM7jCbTozkfGtZwXqVgCCurG65VlB+5ssUhA/IGjvLpOCXPBz2D4sd&#10;ZtpOXNB4DrWIEPYZKmhC6DMpfdWQQb+yPXH0LtYZDFG6WmqHU4SbTj4nyUYabDkuNNjTa0PV9fxj&#10;FAxFmtNHS/LrO81PZf7uzMvglHp6nI9bEIHm8B++t9+0gg3crsQb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g0wsMAAADaAAAADwAAAAAAAAAAAAAAAACYAgAAZHJzL2Rv&#10;d25yZXYueG1sUEsFBgAAAAAEAAQA9QAAAIgDAAAAAA==&#10;" path="m,l10800,r,263l,263,,xe" fillcolor="#666" stroked="f">
                  <v:path arrowok="t" o:connecttype="custom" o:connectlocs="0,720;10800,720;10800,983;0,983;0,720" o:connectangles="0,0,0,0,0"/>
                </v:shape>
              </v:group>
            </w:pict>
          </mc:Fallback>
        </mc:AlternateContent>
      </w:r>
      <w:r w:rsidR="008B39E7" w:rsidRPr="008B58F3">
        <w:rPr>
          <w:rFonts w:ascii="Arial Black" w:eastAsia="Arial" w:hAnsi="Arial Black" w:cs="Arial"/>
          <w:b/>
          <w:sz w:val="24"/>
          <w:szCs w:val="24"/>
        </w:rPr>
        <w:t>Suggestions to improve your engagement with small businesses:</w:t>
      </w:r>
    </w:p>
    <w:p w14:paraId="313981DB" w14:textId="77777777" w:rsidR="000E3053" w:rsidRDefault="000E3053">
      <w:pPr>
        <w:spacing w:before="2" w:line="170" w:lineRule="exact"/>
        <w:rPr>
          <w:sz w:val="17"/>
          <w:szCs w:val="17"/>
        </w:rPr>
      </w:pPr>
    </w:p>
    <w:p w14:paraId="313981DC" w14:textId="77777777" w:rsidR="000E3053" w:rsidRDefault="008B39E7">
      <w:pPr>
        <w:pStyle w:val="BodyText"/>
        <w:numPr>
          <w:ilvl w:val="0"/>
          <w:numId w:val="1"/>
        </w:numPr>
        <w:tabs>
          <w:tab w:val="left" w:pos="495"/>
        </w:tabs>
        <w:spacing w:line="256" w:lineRule="auto"/>
        <w:ind w:left="144" w:right="114" w:firstLine="0"/>
        <w:rPr>
          <w:b w:val="0"/>
          <w:bCs w:val="0"/>
        </w:rPr>
      </w:pPr>
      <w:r>
        <w:rPr>
          <w:spacing w:val="-18"/>
        </w:rPr>
        <w:t>I</w:t>
      </w:r>
      <w:r>
        <w:t>n</w:t>
      </w:r>
      <w:r>
        <w:rPr>
          <w:spacing w:val="-36"/>
        </w:rPr>
        <w:t xml:space="preserve"> </w:t>
      </w:r>
      <w:r>
        <w:rPr>
          <w:spacing w:val="-18"/>
        </w:rPr>
        <w:t>you</w:t>
      </w:r>
      <w:r>
        <w:t>r</w:t>
      </w:r>
      <w:r>
        <w:rPr>
          <w:spacing w:val="-36"/>
        </w:rPr>
        <w:t xml:space="preserve"> </w:t>
      </w:r>
      <w:r>
        <w:rPr>
          <w:spacing w:val="-18"/>
        </w:rPr>
        <w:t>experience</w:t>
      </w:r>
      <w:r>
        <w:t>,</w:t>
      </w:r>
      <w:r>
        <w:rPr>
          <w:spacing w:val="-36"/>
        </w:rPr>
        <w:t xml:space="preserve"> </w:t>
      </w:r>
      <w:r>
        <w:rPr>
          <w:spacing w:val="-18"/>
        </w:rPr>
        <w:t>wha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i</w:t>
      </w:r>
      <w:r>
        <w:t>s</w:t>
      </w:r>
      <w:r>
        <w:rPr>
          <w:spacing w:val="-36"/>
        </w:rPr>
        <w:t xml:space="preserve"> </w:t>
      </w:r>
      <w:r>
        <w:rPr>
          <w:spacing w:val="-18"/>
        </w:rPr>
        <w:t>th</w:t>
      </w:r>
      <w:r>
        <w:t>e</w:t>
      </w:r>
      <w:r>
        <w:rPr>
          <w:spacing w:val="-36"/>
        </w:rPr>
        <w:t xml:space="preserve"> </w:t>
      </w:r>
      <w:r>
        <w:rPr>
          <w:spacing w:val="-18"/>
        </w:rPr>
        <w:t>mos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significan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impedimen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t</w:t>
      </w:r>
      <w:r>
        <w:t>o</w:t>
      </w:r>
      <w:r>
        <w:rPr>
          <w:spacing w:val="-36"/>
        </w:rPr>
        <w:t xml:space="preserve"> </w:t>
      </w:r>
      <w:r>
        <w:rPr>
          <w:spacing w:val="-18"/>
        </w:rPr>
        <w:t>substantiv</w:t>
      </w:r>
      <w:r>
        <w:t>e</w:t>
      </w:r>
      <w:r>
        <w:rPr>
          <w:spacing w:val="-36"/>
        </w:rPr>
        <w:t xml:space="preserve"> </w:t>
      </w:r>
      <w:r>
        <w:rPr>
          <w:spacing w:val="-18"/>
        </w:rPr>
        <w:t>engagemen</w:t>
      </w:r>
      <w:r>
        <w:t>t</w:t>
      </w:r>
      <w:r>
        <w:rPr>
          <w:spacing w:val="-36"/>
        </w:rPr>
        <w:t xml:space="preserve"> </w:t>
      </w:r>
      <w:r>
        <w:rPr>
          <w:spacing w:val="-18"/>
        </w:rPr>
        <w:t>wit</w:t>
      </w:r>
      <w:r>
        <w:t>h</w:t>
      </w:r>
      <w:r>
        <w:rPr>
          <w:spacing w:val="-18"/>
        </w:rPr>
        <w:t xml:space="preserve"> </w:t>
      </w:r>
      <w:r>
        <w:rPr>
          <w:color w:val="0000ED"/>
          <w:spacing w:val="-19"/>
          <w:u w:val="single" w:color="0000ED"/>
        </w:rPr>
        <w:t>smal</w:t>
      </w:r>
      <w:r>
        <w:rPr>
          <w:color w:val="0000ED"/>
          <w:u w:val="single" w:color="0000ED"/>
        </w:rPr>
        <w:t>l</w:t>
      </w:r>
      <w:r>
        <w:rPr>
          <w:color w:val="0000ED"/>
        </w:rPr>
        <w:t xml:space="preserve"> </w:t>
      </w:r>
      <w:r>
        <w:rPr>
          <w:color w:val="0000ED"/>
          <w:spacing w:val="-15"/>
          <w:u w:val="single" w:color="0000ED"/>
        </w:rPr>
        <w:t>businesse</w:t>
      </w:r>
      <w:r>
        <w:rPr>
          <w:color w:val="0000ED"/>
          <w:u w:val="single" w:color="0000ED"/>
        </w:rPr>
        <w:t>s</w:t>
      </w:r>
      <w:r w:rsidRPr="008B58F3">
        <w:rPr>
          <w:color w:val="0000ED"/>
          <w:spacing w:val="-15"/>
        </w:rPr>
        <w:t xml:space="preserve"> </w:t>
      </w:r>
      <w:r>
        <w:rPr>
          <w:color w:val="000000"/>
          <w:spacing w:val="-18"/>
        </w:rPr>
        <w:t>withi</w:t>
      </w:r>
      <w:r>
        <w:rPr>
          <w:color w:val="000000"/>
        </w:rPr>
        <w:t>n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8"/>
        </w:rPr>
        <w:t>th</w:t>
      </w:r>
      <w:r>
        <w:rPr>
          <w:color w:val="000000"/>
        </w:rPr>
        <w:t>e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8"/>
        </w:rPr>
        <w:t>cluster</w:t>
      </w:r>
      <w:r>
        <w:rPr>
          <w:color w:val="000000"/>
        </w:rPr>
        <w:t>?</w:t>
      </w:r>
    </w:p>
    <w:p w14:paraId="313981DD" w14:textId="6949845F" w:rsidR="000E3053" w:rsidRDefault="00713AC2">
      <w:pPr>
        <w:spacing w:before="7" w:line="170" w:lineRule="exact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B4B968F" wp14:editId="5A402147">
                <wp:simplePos x="0" y="0"/>
                <wp:positionH relativeFrom="column">
                  <wp:posOffset>77470</wp:posOffset>
                </wp:positionH>
                <wp:positionV relativeFrom="paragraph">
                  <wp:posOffset>-1270</wp:posOffset>
                </wp:positionV>
                <wp:extent cx="4763770" cy="524510"/>
                <wp:effectExtent l="10795" t="8255" r="6985" b="10160"/>
                <wp:wrapNone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524510"/>
                          <a:chOff x="922" y="2134"/>
                          <a:chExt cx="7502" cy="826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922" y="2134"/>
                            <a:ext cx="7502" cy="826"/>
                          </a:xfrm>
                          <a:custGeom>
                            <a:avLst/>
                            <a:gdLst>
                              <a:gd name="T0" fmla="+- 0 922 922"/>
                              <a:gd name="T1" fmla="*/ T0 w 7502"/>
                              <a:gd name="T2" fmla="+- 0 2134 2134"/>
                              <a:gd name="T3" fmla="*/ 2134 h 826"/>
                              <a:gd name="T4" fmla="+- 0 8424 922"/>
                              <a:gd name="T5" fmla="*/ T4 w 7502"/>
                              <a:gd name="T6" fmla="+- 0 2134 2134"/>
                              <a:gd name="T7" fmla="*/ 2134 h 826"/>
                              <a:gd name="T8" fmla="+- 0 8424 922"/>
                              <a:gd name="T9" fmla="*/ T8 w 7502"/>
                              <a:gd name="T10" fmla="+- 0 2960 2134"/>
                              <a:gd name="T11" fmla="*/ 2960 h 826"/>
                              <a:gd name="T12" fmla="+- 0 922 922"/>
                              <a:gd name="T13" fmla="*/ T12 w 7502"/>
                              <a:gd name="T14" fmla="+- 0 2960 2134"/>
                              <a:gd name="T15" fmla="*/ 2960 h 826"/>
                              <a:gd name="T16" fmla="+- 0 922 922"/>
                              <a:gd name="T17" fmla="*/ T16 w 7502"/>
                              <a:gd name="T18" fmla="+- 0 2134 2134"/>
                              <a:gd name="T19" fmla="*/ 2134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2" h="826">
                                <a:moveTo>
                                  <a:pt x="0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2" y="826"/>
                                </a:lnTo>
                                <a:lnTo>
                                  <a:pt x="0" y="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.1pt;margin-top:-.1pt;width:375.1pt;height:41.3pt;z-index:-251646464" coordorigin="922,2134" coordsize="75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">
                <v:shape id="Freeform 21" o:spid="_x0000_s1027" style="position:absolute;left:922;top:2134;width:7502;height:826;visibility:visible;mso-wrap-style:square;v-text-anchor:top" coordsize="750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x58MA&#10;AADaAAAADwAAAGRycy9kb3ducmV2LnhtbESPQWvCQBSE7wX/w/KE3uomIlKjaxBLsVR6MPHi7ZF9&#10;JsHs27C7xvTfdwuFHoeZ+YbZ5KPpxEDOt5YVpLMEBHFldcu1gnP5/vIKwgdkjZ1lUvBNHvLt5GmD&#10;mbYPPtFQhFpECPsMFTQh9JmUvmrIoJ/Znjh6V+sMhihdLbXDR4SbTs6TZCkNthwXGuxp31B1K+5G&#10;gSm+jsPRHS51dS/fXLn6nHfpUqnn6bhbgwg0hv/wX/tDK1jA75V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x58MAAADaAAAADwAAAAAAAAAAAAAAAACYAgAAZHJzL2Rv&#10;d25yZXYueG1sUEsFBgAAAAAEAAQA9QAAAIgDAAAAAA==&#10;" path="m,l7502,r,826l,826,,xe" filled="f" strokecolor="#545454" strokeweight=".30989mm">
                  <v:path arrowok="t" o:connecttype="custom" o:connectlocs="0,2134;7502,2134;7502,2960;0,2960;0,2134" o:connectangles="0,0,0,0,0"/>
                </v:shape>
              </v:group>
            </w:pict>
          </mc:Fallback>
        </mc:AlternateContent>
      </w:r>
    </w:p>
    <w:p w14:paraId="313981DE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E0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E1" w14:textId="77777777" w:rsidR="000E3053" w:rsidRDefault="000E3053">
      <w:pPr>
        <w:spacing w:line="200" w:lineRule="exact"/>
        <w:rPr>
          <w:sz w:val="20"/>
          <w:szCs w:val="20"/>
        </w:rPr>
      </w:pPr>
    </w:p>
    <w:p w14:paraId="313981E2" w14:textId="419FACC7" w:rsidR="000E3053" w:rsidRDefault="00713AC2">
      <w:pPr>
        <w:pStyle w:val="BodyText"/>
        <w:numPr>
          <w:ilvl w:val="0"/>
          <w:numId w:val="1"/>
        </w:numPr>
        <w:tabs>
          <w:tab w:val="left" w:pos="495"/>
        </w:tabs>
        <w:spacing w:before="39" w:line="256" w:lineRule="auto"/>
        <w:ind w:left="144" w:right="237" w:firstLine="0"/>
        <w:rPr>
          <w:b w:val="0"/>
          <w:bCs w:val="0"/>
        </w:rPr>
      </w:pPr>
      <w:r>
        <w:rPr>
          <w:noProof/>
          <w:spacing w:val="-18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A301835" wp14:editId="56C794AE">
                <wp:simplePos x="0" y="0"/>
                <wp:positionH relativeFrom="column">
                  <wp:posOffset>77470</wp:posOffset>
                </wp:positionH>
                <wp:positionV relativeFrom="paragraph">
                  <wp:posOffset>554355</wp:posOffset>
                </wp:positionV>
                <wp:extent cx="4763770" cy="524510"/>
                <wp:effectExtent l="10795" t="11430" r="6985" b="698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524510"/>
                          <a:chOff x="922" y="3786"/>
                          <a:chExt cx="7502" cy="826"/>
                        </a:xfrm>
                      </wpg:grpSpPr>
                      <wps:wsp>
                        <wps:cNvPr id="487" name="Freeform 19"/>
                        <wps:cNvSpPr>
                          <a:spLocks/>
                        </wps:cNvSpPr>
                        <wps:spPr bwMode="auto">
                          <a:xfrm>
                            <a:off x="922" y="3786"/>
                            <a:ext cx="7502" cy="826"/>
                          </a:xfrm>
                          <a:custGeom>
                            <a:avLst/>
                            <a:gdLst>
                              <a:gd name="T0" fmla="+- 0 922 922"/>
                              <a:gd name="T1" fmla="*/ T0 w 7502"/>
                              <a:gd name="T2" fmla="+- 0 3786 3786"/>
                              <a:gd name="T3" fmla="*/ 3786 h 826"/>
                              <a:gd name="T4" fmla="+- 0 8424 922"/>
                              <a:gd name="T5" fmla="*/ T4 w 7502"/>
                              <a:gd name="T6" fmla="+- 0 3786 3786"/>
                              <a:gd name="T7" fmla="*/ 3786 h 826"/>
                              <a:gd name="T8" fmla="+- 0 8424 922"/>
                              <a:gd name="T9" fmla="*/ T8 w 7502"/>
                              <a:gd name="T10" fmla="+- 0 4611 3786"/>
                              <a:gd name="T11" fmla="*/ 4611 h 826"/>
                              <a:gd name="T12" fmla="+- 0 922 922"/>
                              <a:gd name="T13" fmla="*/ T12 w 7502"/>
                              <a:gd name="T14" fmla="+- 0 4611 3786"/>
                              <a:gd name="T15" fmla="*/ 4611 h 826"/>
                              <a:gd name="T16" fmla="+- 0 922 922"/>
                              <a:gd name="T17" fmla="*/ T16 w 7502"/>
                              <a:gd name="T18" fmla="+- 0 3786 3786"/>
                              <a:gd name="T19" fmla="*/ 378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2" h="826">
                                <a:moveTo>
                                  <a:pt x="0" y="0"/>
                                </a:moveTo>
                                <a:lnTo>
                                  <a:pt x="7502" y="0"/>
                                </a:lnTo>
                                <a:lnTo>
                                  <a:pt x="7502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5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.1pt;margin-top:43.65pt;width:375.1pt;height:41.3pt;z-index:-251645440" coordorigin="922,3786" coordsize="7502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">
                <v:shape id="Freeform 19" o:spid="_x0000_s1027" style="position:absolute;left:922;top:3786;width:7502;height:826;visibility:visible;mso-wrap-style:square;v-text-anchor:top" coordsize="750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MCMMA&#10;AADaAAAADwAAAGRycy9kb3ducmV2LnhtbESPQWvCQBSE7wX/w/IEb83GHMSmrlIUUSoemnjx9si+&#10;JqHZt2F3jem/dwsFj8PMfMOsNqPpxEDOt5YVzJMUBHFldcu1gku5f12C8AFZY2eZFPySh8168rLC&#10;XNs7f9FQhFpECPscFTQh9LmUvmrIoE9sTxy9b+sMhihdLbXDe4SbTmZpupAGW44LDfa0baj6KW5G&#10;gSnOp+HkDte6upU7V759Zt18odRsOn68gwg0hmf4v33UCjL4uxJv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OMCMMAAADaAAAADwAAAAAAAAAAAAAAAACYAgAAZHJzL2Rv&#10;d25yZXYueG1sUEsFBgAAAAAEAAQA9QAAAIgDAAAAAA==&#10;" path="m,l7502,r,825l,825,,xe" filled="f" strokecolor="#545454" strokeweight=".30989mm">
                  <v:path arrowok="t" o:connecttype="custom" o:connectlocs="0,3786;7502,3786;7502,4611;0,4611;0,3786" o:connectangles="0,0,0,0,0"/>
                </v:shape>
              </v:group>
            </w:pict>
          </mc:Fallback>
        </mc:AlternateContent>
      </w:r>
      <w:r w:rsidR="008B39E7">
        <w:rPr>
          <w:spacing w:val="-18"/>
        </w:rPr>
        <w:t>D</w:t>
      </w:r>
      <w:r w:rsidR="008B39E7">
        <w:t>o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yo</w:t>
      </w:r>
      <w:r w:rsidR="008B39E7">
        <w:t>u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hav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an</w:t>
      </w:r>
      <w:r w:rsidR="008B39E7">
        <w:t>y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advic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ho</w:t>
      </w:r>
      <w:r w:rsidR="008B39E7">
        <w:t>w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th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cluste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ca</w:t>
      </w:r>
      <w:r w:rsidR="008B39E7">
        <w:t>n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bette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assis</w:t>
      </w:r>
      <w:r w:rsidR="008B39E7">
        <w:t>t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o</w:t>
      </w:r>
      <w:r w:rsidR="008B39E7">
        <w:t>r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facilitat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substantiv</w:t>
      </w:r>
      <w:r w:rsidR="008B39E7">
        <w:t>e</w:t>
      </w:r>
      <w:r w:rsidR="008B39E7">
        <w:rPr>
          <w:spacing w:val="-35"/>
        </w:rPr>
        <w:t xml:space="preserve"> </w:t>
      </w:r>
      <w:r w:rsidR="008B39E7">
        <w:rPr>
          <w:spacing w:val="-18"/>
        </w:rPr>
        <w:t>engagemen</w:t>
      </w:r>
      <w:r w:rsidR="008B39E7">
        <w:t xml:space="preserve">t </w:t>
      </w:r>
      <w:r w:rsidR="008B39E7">
        <w:rPr>
          <w:spacing w:val="-18"/>
        </w:rPr>
        <w:t>betwee</w:t>
      </w:r>
      <w:r w:rsidR="008B39E7">
        <w:t>n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you</w:t>
      </w:r>
      <w:r w:rsidR="008B39E7">
        <w:t>r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organizatio</w:t>
      </w:r>
      <w:r w:rsidR="008B39E7">
        <w:t>n</w:t>
      </w:r>
      <w:r w:rsidR="008B39E7">
        <w:rPr>
          <w:spacing w:val="-36"/>
        </w:rPr>
        <w:t xml:space="preserve"> </w:t>
      </w:r>
      <w:r w:rsidR="008B39E7">
        <w:rPr>
          <w:spacing w:val="-18"/>
        </w:rPr>
        <w:t>an</w:t>
      </w:r>
      <w:r w:rsidR="008B39E7">
        <w:t>d</w:t>
      </w:r>
      <w:r w:rsidR="008B39E7">
        <w:rPr>
          <w:spacing w:val="-18"/>
        </w:rPr>
        <w:t xml:space="preserve"> </w:t>
      </w:r>
      <w:r w:rsidR="008B39E7">
        <w:rPr>
          <w:color w:val="0000ED"/>
          <w:spacing w:val="-15"/>
          <w:u w:val="single" w:color="0000ED"/>
        </w:rPr>
        <w:t>smal</w:t>
      </w:r>
      <w:r w:rsidR="008B39E7">
        <w:rPr>
          <w:color w:val="0000ED"/>
          <w:u w:val="single" w:color="0000ED"/>
        </w:rPr>
        <w:t>l</w:t>
      </w:r>
      <w:r w:rsidR="003B29AC">
        <w:rPr>
          <w:color w:val="0000ED"/>
          <w:u w:val="single" w:color="0000ED"/>
        </w:rPr>
        <w:t xml:space="preserve"> </w:t>
      </w:r>
      <w:r w:rsidR="008B39E7">
        <w:rPr>
          <w:color w:val="0000ED"/>
          <w:spacing w:val="-15"/>
          <w:u w:val="single" w:color="0000ED"/>
        </w:rPr>
        <w:t>businesse</w:t>
      </w:r>
      <w:r w:rsidR="008B39E7">
        <w:rPr>
          <w:color w:val="0000ED"/>
          <w:u w:val="single" w:color="0000ED"/>
        </w:rPr>
        <w:t>s</w:t>
      </w:r>
      <w:r w:rsidR="008B39E7" w:rsidRPr="008B58F3">
        <w:rPr>
          <w:color w:val="0000ED"/>
          <w:spacing w:val="-18"/>
        </w:rPr>
        <w:t xml:space="preserve"> </w:t>
      </w:r>
      <w:r w:rsidR="008B39E7">
        <w:rPr>
          <w:color w:val="000000"/>
          <w:spacing w:val="-18"/>
        </w:rPr>
        <w:t>withi</w:t>
      </w:r>
      <w:r w:rsidR="008B39E7">
        <w:rPr>
          <w:color w:val="000000"/>
        </w:rPr>
        <w:t>n</w:t>
      </w:r>
      <w:r w:rsidR="008B39E7">
        <w:rPr>
          <w:color w:val="000000"/>
          <w:spacing w:val="-36"/>
        </w:rPr>
        <w:t xml:space="preserve"> </w:t>
      </w:r>
      <w:r w:rsidR="008B39E7">
        <w:rPr>
          <w:color w:val="000000"/>
          <w:spacing w:val="-18"/>
        </w:rPr>
        <w:t>th</w:t>
      </w:r>
      <w:r w:rsidR="008B39E7">
        <w:rPr>
          <w:color w:val="000000"/>
        </w:rPr>
        <w:t>e</w:t>
      </w:r>
      <w:r w:rsidR="008B39E7">
        <w:rPr>
          <w:color w:val="000000"/>
          <w:spacing w:val="-36"/>
        </w:rPr>
        <w:t xml:space="preserve"> </w:t>
      </w:r>
      <w:r w:rsidR="008B39E7">
        <w:rPr>
          <w:color w:val="000000"/>
          <w:spacing w:val="-18"/>
        </w:rPr>
        <w:t>cluster</w:t>
      </w:r>
      <w:r w:rsidR="008B39E7">
        <w:rPr>
          <w:color w:val="000000"/>
        </w:rPr>
        <w:t>?</w:t>
      </w:r>
    </w:p>
    <w:sectPr w:rsidR="000E3053">
      <w:pgSz w:w="12240" w:h="15840"/>
      <w:pgMar w:top="1060" w:right="10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829"/>
    <w:multiLevelType w:val="hybridMultilevel"/>
    <w:tmpl w:val="44AAB310"/>
    <w:lvl w:ilvl="0" w:tplc="FD80CED2">
      <w:start w:val="1"/>
      <w:numFmt w:val="decimal"/>
      <w:lvlText w:val="%1."/>
      <w:lvlJc w:val="left"/>
      <w:pPr>
        <w:ind w:hanging="229"/>
        <w:jc w:val="left"/>
      </w:pPr>
      <w:rPr>
        <w:rFonts w:ascii="Arial" w:eastAsia="Arial" w:hAnsi="Arial" w:hint="default"/>
        <w:b/>
        <w:bCs/>
        <w:spacing w:val="-3"/>
        <w:sz w:val="21"/>
        <w:szCs w:val="21"/>
      </w:rPr>
    </w:lvl>
    <w:lvl w:ilvl="1" w:tplc="04244AC6">
      <w:start w:val="1"/>
      <w:numFmt w:val="bullet"/>
      <w:lvlText w:val="•"/>
      <w:lvlJc w:val="left"/>
      <w:rPr>
        <w:rFonts w:hint="default"/>
      </w:rPr>
    </w:lvl>
    <w:lvl w:ilvl="2" w:tplc="DACC6080">
      <w:start w:val="1"/>
      <w:numFmt w:val="bullet"/>
      <w:lvlText w:val="•"/>
      <w:lvlJc w:val="left"/>
      <w:rPr>
        <w:rFonts w:hint="default"/>
      </w:rPr>
    </w:lvl>
    <w:lvl w:ilvl="3" w:tplc="99165116">
      <w:start w:val="1"/>
      <w:numFmt w:val="bullet"/>
      <w:lvlText w:val="•"/>
      <w:lvlJc w:val="left"/>
      <w:rPr>
        <w:rFonts w:hint="default"/>
      </w:rPr>
    </w:lvl>
    <w:lvl w:ilvl="4" w:tplc="0D641142">
      <w:start w:val="1"/>
      <w:numFmt w:val="bullet"/>
      <w:lvlText w:val="•"/>
      <w:lvlJc w:val="left"/>
      <w:rPr>
        <w:rFonts w:hint="default"/>
      </w:rPr>
    </w:lvl>
    <w:lvl w:ilvl="5" w:tplc="4EE879FE">
      <w:start w:val="1"/>
      <w:numFmt w:val="bullet"/>
      <w:lvlText w:val="•"/>
      <w:lvlJc w:val="left"/>
      <w:rPr>
        <w:rFonts w:hint="default"/>
      </w:rPr>
    </w:lvl>
    <w:lvl w:ilvl="6" w:tplc="73561FDC">
      <w:start w:val="1"/>
      <w:numFmt w:val="bullet"/>
      <w:lvlText w:val="•"/>
      <w:lvlJc w:val="left"/>
      <w:rPr>
        <w:rFonts w:hint="default"/>
      </w:rPr>
    </w:lvl>
    <w:lvl w:ilvl="7" w:tplc="7AF6AC38">
      <w:start w:val="1"/>
      <w:numFmt w:val="bullet"/>
      <w:lvlText w:val="•"/>
      <w:lvlJc w:val="left"/>
      <w:rPr>
        <w:rFonts w:hint="default"/>
      </w:rPr>
    </w:lvl>
    <w:lvl w:ilvl="8" w:tplc="8DC07CF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53"/>
    <w:rsid w:val="000E3053"/>
    <w:rsid w:val="00240523"/>
    <w:rsid w:val="003B29AC"/>
    <w:rsid w:val="00442BED"/>
    <w:rsid w:val="00713AC2"/>
    <w:rsid w:val="00740177"/>
    <w:rsid w:val="008B39E7"/>
    <w:rsid w:val="008B58F3"/>
    <w:rsid w:val="00C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3"/>
      </o:regrouptable>
    </o:shapelayout>
  </w:shapeDefaults>
  <w:decimalSymbol w:val="."/>
  <w:listSeparator w:val=","/>
  <w14:docId w14:val="31398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4"/>
    </w:pPr>
    <w:rPr>
      <w:rFonts w:ascii="Arial Black" w:eastAsia="Arial Black" w:hAnsi="Arial Black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2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4"/>
    </w:pPr>
    <w:rPr>
      <w:rFonts w:ascii="Arial Black" w:eastAsia="Arial Black" w:hAnsi="Arial Black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2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webSettings" Target="webSetting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B7A566EDCA7F1F43B845211CB623A295|1757814118" UniqueId="bd7b571d-9a49-485b-80c1-1fd2568d0d2b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66EDCA7F1F43B845211CB623A295" ma:contentTypeVersion="7" ma:contentTypeDescription="Create a new document." ma:contentTypeScope="" ma:versionID="d30cbfad276436cb7bdfd1f896f20120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xmlns:ns3="f0451bf6-e147-4367-bb1d-c7faee813b83" targetNamespace="http://schemas.microsoft.com/office/2006/metadata/properties" ma:root="true" ma:fieldsID="e89ceeccfce05a651a3f55e6f70fbd11" ns1:_="" ns2:_="" ns3:_="">
    <xsd:import namespace="http://schemas.microsoft.com/sharepoint/v3"/>
    <xsd:import namespace="467e95b9-19f2-42ff-a618-3bef04f73a05"/>
    <xsd:import namespace="f0451bf6-e147-4367-bb1d-c7faee813b8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dlc_Exempt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1bf6-e147-4367-bb1d-c7faee813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450E-EC28-4FF9-8917-17230523B85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7AC6419-6723-44F4-A222-900F83E7A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82EE2-A872-411D-B4C1-98E87684A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f0451bf6-e147-4367-bb1d-c7faee81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2BCE6-77A0-488A-95F7-22D7632EEB7B}">
  <ds:schemaRefs>
    <ds:schemaRef ds:uri="http://purl.org/dc/dcmitype/"/>
    <ds:schemaRef ds:uri="467e95b9-19f2-42ff-a618-3bef04f73a05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0451bf6-e147-4367-bb1d-c7faee813b8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B5CB9E1-9FAC-4906-A2C1-DF05BC0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24839236.dotm</Template>
  <TotalTime>1</TotalTime>
  <Pages>13</Pages>
  <Words>954</Words>
  <Characters>5442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Monnard</dc:creator>
  <cp:lastModifiedBy>Rich, Curtis B.</cp:lastModifiedBy>
  <cp:revision>2</cp:revision>
  <cp:lastPrinted>2016-01-12T22:38:00Z</cp:lastPrinted>
  <dcterms:created xsi:type="dcterms:W3CDTF">2016-02-08T17:02:00Z</dcterms:created>
  <dcterms:modified xsi:type="dcterms:W3CDTF">2016-02-08T17:02:00Z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2016-01-12T00:00:00Z</vt:filetime>
  </property>
  <property fmtid="{D5CDD505-2E9C-101B-9397-08002B2CF9AE}" pid="4" name="ContentTypeId">
    <vt:lpwstr>0x010100B7A566EDCA7F1F43B845211CB623A295</vt:lpwstr>
  </property>
  <property fmtid="{D5CDD505-2E9C-101B-9397-08002B2CF9AE}" pid="5" name="TaxKeyword">
    <vt:lpwstr/>
  </property>
</Properties>
</file>