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795EF" w14:textId="77777777" w:rsidR="00820932" w:rsidRDefault="00820932" w:rsidP="00820932">
      <w:pPr>
        <w:spacing w:after="0"/>
        <w:jc w:val="center"/>
        <w:rPr>
          <w:rFonts w:ascii="Times New Roman" w:hAnsi="Times New Roman" w:cs="Times New Roman"/>
          <w:b/>
          <w:sz w:val="24"/>
          <w:szCs w:val="19"/>
          <w:shd w:val="clear" w:color="auto" w:fill="FFFFFF"/>
        </w:rPr>
      </w:pPr>
      <w:bookmarkStart w:id="0" w:name="_GoBack"/>
      <w:bookmarkEnd w:id="0"/>
    </w:p>
    <w:p w14:paraId="438B0735" w14:textId="5FC43B79" w:rsidR="00B571A5" w:rsidRPr="00820932" w:rsidRDefault="00B571A5" w:rsidP="00820932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820932">
        <w:rPr>
          <w:rFonts w:ascii="Times New Roman" w:hAnsi="Times New Roman" w:cs="Times New Roman"/>
          <w:b/>
          <w:sz w:val="24"/>
          <w:szCs w:val="19"/>
          <w:shd w:val="clear" w:color="auto" w:fill="FFFFFF"/>
        </w:rPr>
        <w:t>Appendix C-</w:t>
      </w:r>
      <w:r w:rsidR="00983D1B">
        <w:rPr>
          <w:rFonts w:ascii="Times New Roman" w:hAnsi="Times New Roman" w:cs="Times New Roman"/>
          <w:b/>
          <w:sz w:val="24"/>
          <w:szCs w:val="19"/>
          <w:shd w:val="clear" w:color="auto" w:fill="FFFFFF"/>
        </w:rPr>
        <w:t>7</w:t>
      </w:r>
      <w:r w:rsidRPr="00820932">
        <w:rPr>
          <w:rFonts w:ascii="Times New Roman" w:hAnsi="Times New Roman" w:cs="Times New Roman"/>
          <w:b/>
          <w:sz w:val="24"/>
          <w:szCs w:val="19"/>
          <w:shd w:val="clear" w:color="auto" w:fill="FFFFFF"/>
        </w:rPr>
        <w:t xml:space="preserve"> Cluster Administrator Survey Reminder E-Mail</w:t>
      </w:r>
      <w:r w:rsidR="005A44B4">
        <w:rPr>
          <w:rFonts w:ascii="Times New Roman" w:hAnsi="Times New Roman" w:cs="Times New Roman"/>
          <w:b/>
          <w:sz w:val="24"/>
          <w:szCs w:val="19"/>
          <w:shd w:val="clear" w:color="auto" w:fill="FFFFFF"/>
        </w:rPr>
        <w:t xml:space="preserve"> </w:t>
      </w:r>
      <w:r w:rsidR="002F3908">
        <w:rPr>
          <w:rFonts w:ascii="Times New Roman" w:hAnsi="Times New Roman" w:cs="Times New Roman"/>
          <w:b/>
          <w:sz w:val="24"/>
          <w:szCs w:val="19"/>
          <w:shd w:val="clear" w:color="auto" w:fill="FFFFFF"/>
        </w:rPr>
        <w:t>1</w:t>
      </w:r>
    </w:p>
    <w:p w14:paraId="47A049CE" w14:textId="77777777" w:rsidR="00B571A5" w:rsidRDefault="00B571A5" w:rsidP="00E96D1A">
      <w:pPr>
        <w:spacing w:after="0"/>
        <w:rPr>
          <w:rFonts w:ascii="Times New Roman" w:hAnsi="Times New Roman" w:cs="Times New Roman"/>
          <w:sz w:val="24"/>
        </w:rPr>
      </w:pPr>
    </w:p>
    <w:p w14:paraId="02256750" w14:textId="77777777" w:rsidR="006B4B7B" w:rsidRPr="00100831" w:rsidRDefault="006B4B7B" w:rsidP="006B4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831">
        <w:rPr>
          <w:rFonts w:ascii="Times New Roman" w:hAnsi="Times New Roman" w:cs="Times New Roman"/>
          <w:sz w:val="24"/>
          <w:szCs w:val="24"/>
        </w:rPr>
        <w:t>Dear Cluster Administrator,</w:t>
      </w:r>
    </w:p>
    <w:p w14:paraId="6FF913F8" w14:textId="77777777" w:rsidR="006B4B7B" w:rsidRPr="00100831" w:rsidRDefault="006B4B7B" w:rsidP="006B4B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7FFBDF" w14:textId="77583776" w:rsidR="006B4B7B" w:rsidRPr="00100831" w:rsidRDefault="003405E1" w:rsidP="006B4B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</w:t>
      </w:r>
      <w:r w:rsidR="006B4B7B" w:rsidRPr="00A36C1E">
        <w:rPr>
          <w:rFonts w:ascii="Times New Roman" w:hAnsi="Times New Roman" w:cs="Times New Roman"/>
          <w:sz w:val="24"/>
          <w:szCs w:val="24"/>
        </w:rPr>
        <w:t xml:space="preserve"> a friendly reminder that</w:t>
      </w:r>
      <w:r w:rsidR="002F3908">
        <w:rPr>
          <w:rFonts w:ascii="Times New Roman" w:hAnsi="Times New Roman" w:cs="Times New Roman"/>
          <w:sz w:val="24"/>
          <w:szCs w:val="24"/>
        </w:rPr>
        <w:t xml:space="preserve"> the first portion of your</w:t>
      </w:r>
      <w:r w:rsidR="002F3908" w:rsidRPr="00A36C1E">
        <w:rPr>
          <w:rFonts w:ascii="Times New Roman" w:hAnsi="Times New Roman" w:cs="Times New Roman"/>
          <w:sz w:val="24"/>
          <w:szCs w:val="24"/>
        </w:rPr>
        <w:t xml:space="preserve"> Cluster Administrator Survey (CAS</w:t>
      </w:r>
      <w:r w:rsidR="002F3908">
        <w:rPr>
          <w:rFonts w:ascii="Times New Roman" w:hAnsi="Times New Roman" w:cs="Times New Roman"/>
          <w:sz w:val="24"/>
          <w:szCs w:val="24"/>
        </w:rPr>
        <w:t>), which contains</w:t>
      </w:r>
      <w:r w:rsidR="006B4B7B" w:rsidRPr="00A36C1E">
        <w:rPr>
          <w:rFonts w:ascii="Times New Roman" w:hAnsi="Times New Roman" w:cs="Times New Roman"/>
          <w:sz w:val="24"/>
          <w:szCs w:val="24"/>
        </w:rPr>
        <w:t xml:space="preserve"> </w:t>
      </w:r>
      <w:r w:rsidR="002F3908">
        <w:rPr>
          <w:rFonts w:ascii="Times New Roman" w:hAnsi="Times New Roman" w:cs="Times New Roman"/>
          <w:sz w:val="24"/>
          <w:szCs w:val="24"/>
        </w:rPr>
        <w:t xml:space="preserve">the small business and large organization rosters (located </w:t>
      </w:r>
      <w:r w:rsidR="002F3908">
        <w:rPr>
          <w:rFonts w:ascii="Times New Roman" w:hAnsi="Times New Roman" w:cs="Times New Roman"/>
          <w:sz w:val="24"/>
        </w:rPr>
        <w:t>in the portion of the Small Business Info tab with blue headers, and in the Large Organization Info tab, respectively)</w:t>
      </w:r>
      <w:r w:rsidR="00FD17F2">
        <w:rPr>
          <w:rFonts w:ascii="Times New Roman" w:hAnsi="Times New Roman" w:cs="Times New Roman"/>
          <w:sz w:val="24"/>
        </w:rPr>
        <w:t>,</w:t>
      </w:r>
      <w:r w:rsidR="002F390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6B4B7B" w:rsidRPr="00A36C1E">
        <w:rPr>
          <w:rFonts w:ascii="Times New Roman" w:hAnsi="Times New Roman" w:cs="Times New Roman"/>
          <w:sz w:val="24"/>
          <w:szCs w:val="24"/>
        </w:rPr>
        <w:t xml:space="preserve">due on </w:t>
      </w:r>
      <w:r w:rsidR="006B4B7B">
        <w:rPr>
          <w:rFonts w:ascii="Times New Roman" w:hAnsi="Times New Roman" w:cs="Times New Roman"/>
          <w:sz w:val="24"/>
          <w:szCs w:val="24"/>
        </w:rPr>
        <w:t>[</w:t>
      </w:r>
      <w:r w:rsidR="00A838D9">
        <w:rPr>
          <w:rFonts w:ascii="Times New Roman" w:hAnsi="Times New Roman" w:cs="Times New Roman"/>
          <w:sz w:val="24"/>
          <w:szCs w:val="24"/>
        </w:rPr>
        <w:t xml:space="preserve">insert </w:t>
      </w:r>
      <w:r w:rsidR="006B4B7B">
        <w:rPr>
          <w:rFonts w:ascii="Times New Roman" w:hAnsi="Times New Roman" w:cs="Times New Roman"/>
          <w:sz w:val="24"/>
          <w:szCs w:val="24"/>
        </w:rPr>
        <w:t>d</w:t>
      </w:r>
      <w:r w:rsidR="006B4B7B" w:rsidRPr="00A36C1E">
        <w:rPr>
          <w:rFonts w:ascii="Times New Roman" w:hAnsi="Times New Roman" w:cs="Times New Roman"/>
          <w:sz w:val="24"/>
          <w:szCs w:val="24"/>
        </w:rPr>
        <w:t xml:space="preserve">ate]. Please do your best to return </w:t>
      </w:r>
      <w:r w:rsidR="002F3908">
        <w:rPr>
          <w:rFonts w:ascii="Times New Roman" w:hAnsi="Times New Roman" w:cs="Times New Roman"/>
          <w:sz w:val="24"/>
          <w:szCs w:val="24"/>
        </w:rPr>
        <w:t xml:space="preserve">the partially completed CAS </w:t>
      </w:r>
      <w:r w:rsidR="006B4B7B" w:rsidRPr="00A36C1E">
        <w:rPr>
          <w:rFonts w:ascii="Times New Roman" w:hAnsi="Times New Roman" w:cs="Times New Roman"/>
          <w:sz w:val="24"/>
          <w:szCs w:val="24"/>
        </w:rPr>
        <w:t>to Optimal by then.</w:t>
      </w:r>
    </w:p>
    <w:p w14:paraId="0C045488" w14:textId="77777777" w:rsidR="006B4B7B" w:rsidRPr="00100831" w:rsidRDefault="006B4B7B" w:rsidP="006B4B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2B9477" w14:textId="1FDCC715" w:rsidR="006B4B7B" w:rsidRPr="00100831" w:rsidRDefault="006B4B7B" w:rsidP="006B4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831">
        <w:rPr>
          <w:rFonts w:ascii="Times New Roman" w:hAnsi="Times New Roman" w:cs="Times New Roman"/>
          <w:sz w:val="24"/>
          <w:szCs w:val="24"/>
        </w:rPr>
        <w:t>Thank you very much for your invaluable assistance during this data collection period</w:t>
      </w:r>
      <w:r w:rsidR="00FD17F2">
        <w:rPr>
          <w:rFonts w:ascii="Times New Roman" w:hAnsi="Times New Roman" w:cs="Times New Roman"/>
          <w:sz w:val="24"/>
          <w:szCs w:val="24"/>
        </w:rPr>
        <w:t>.</w:t>
      </w:r>
      <w:r w:rsidRPr="00100831">
        <w:rPr>
          <w:rFonts w:ascii="Times New Roman" w:hAnsi="Times New Roman" w:cs="Times New Roman"/>
          <w:sz w:val="24"/>
          <w:szCs w:val="24"/>
        </w:rPr>
        <w:t xml:space="preserve"> </w:t>
      </w:r>
      <w:r w:rsidR="00FD17F2">
        <w:rPr>
          <w:rFonts w:ascii="Times New Roman" w:hAnsi="Times New Roman" w:cs="Times New Roman"/>
          <w:sz w:val="24"/>
          <w:szCs w:val="24"/>
        </w:rPr>
        <w:t>P</w:t>
      </w:r>
      <w:r w:rsidRPr="00100831">
        <w:rPr>
          <w:rFonts w:ascii="Times New Roman" w:hAnsi="Times New Roman" w:cs="Times New Roman"/>
          <w:sz w:val="24"/>
          <w:szCs w:val="24"/>
        </w:rPr>
        <w:t>lease feel free to contact us via e</w:t>
      </w:r>
      <w:r w:rsidR="00FD17F2">
        <w:rPr>
          <w:rFonts w:ascii="Times New Roman" w:hAnsi="Times New Roman" w:cs="Times New Roman"/>
          <w:sz w:val="24"/>
          <w:szCs w:val="24"/>
        </w:rPr>
        <w:t>-</w:t>
      </w:r>
      <w:r w:rsidRPr="00100831">
        <w:rPr>
          <w:rFonts w:ascii="Times New Roman" w:hAnsi="Times New Roman" w:cs="Times New Roman"/>
          <w:sz w:val="24"/>
          <w:szCs w:val="24"/>
        </w:rPr>
        <w:t>mail at clusters@optimalsolutionsgroup.com or by telephone at (301)</w:t>
      </w:r>
      <w:r w:rsidR="00FD17F2">
        <w:rPr>
          <w:rFonts w:ascii="Times New Roman" w:hAnsi="Times New Roman" w:cs="Times New Roman"/>
          <w:sz w:val="24"/>
          <w:szCs w:val="24"/>
        </w:rPr>
        <w:t xml:space="preserve"> </w:t>
      </w:r>
      <w:r w:rsidRPr="00100831">
        <w:rPr>
          <w:rFonts w:ascii="Times New Roman" w:hAnsi="Times New Roman" w:cs="Times New Roman"/>
          <w:sz w:val="24"/>
          <w:szCs w:val="24"/>
        </w:rPr>
        <w:t>918-7318 if you have any questions.</w:t>
      </w:r>
    </w:p>
    <w:p w14:paraId="2BEB4F68" w14:textId="77777777" w:rsidR="006B4B7B" w:rsidRPr="00100831" w:rsidRDefault="006B4B7B" w:rsidP="006B4B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5208C4" w14:textId="77777777" w:rsidR="006B4B7B" w:rsidRPr="00100831" w:rsidRDefault="006B4B7B" w:rsidP="006B4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831">
        <w:rPr>
          <w:rFonts w:ascii="Times New Roman" w:hAnsi="Times New Roman" w:cs="Times New Roman"/>
          <w:sz w:val="24"/>
          <w:szCs w:val="24"/>
        </w:rPr>
        <w:t>Best regards,</w:t>
      </w:r>
    </w:p>
    <w:p w14:paraId="69B1DF82" w14:textId="34678350" w:rsidR="00122FB0" w:rsidRPr="00B571A5" w:rsidRDefault="00122FB0" w:rsidP="006B4B7B">
      <w:pPr>
        <w:spacing w:after="0"/>
        <w:rPr>
          <w:rFonts w:ascii="Times New Roman" w:hAnsi="Times New Roman" w:cs="Times New Roman"/>
          <w:sz w:val="24"/>
        </w:rPr>
      </w:pPr>
    </w:p>
    <w:sectPr w:rsidR="00122FB0" w:rsidRPr="00B571A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15BAC" w14:textId="77777777" w:rsidR="00522A8D" w:rsidRDefault="00522A8D" w:rsidP="00B571A5">
      <w:pPr>
        <w:spacing w:after="0" w:line="240" w:lineRule="auto"/>
      </w:pPr>
      <w:r>
        <w:separator/>
      </w:r>
    </w:p>
  </w:endnote>
  <w:endnote w:type="continuationSeparator" w:id="0">
    <w:p w14:paraId="765F7664" w14:textId="77777777" w:rsidR="00522A8D" w:rsidRDefault="00522A8D" w:rsidP="00B5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22E99" w14:textId="77777777" w:rsidR="00522A8D" w:rsidRDefault="00522A8D" w:rsidP="00B571A5">
      <w:pPr>
        <w:spacing w:after="0" w:line="240" w:lineRule="auto"/>
      </w:pPr>
      <w:r>
        <w:separator/>
      </w:r>
    </w:p>
  </w:footnote>
  <w:footnote w:type="continuationSeparator" w:id="0">
    <w:p w14:paraId="78974BD8" w14:textId="77777777" w:rsidR="00522A8D" w:rsidRDefault="00522A8D" w:rsidP="00B5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68E37" w14:textId="7544FE93" w:rsidR="00B571A5" w:rsidRPr="00820932" w:rsidRDefault="00B571A5" w:rsidP="00820932">
    <w:pPr>
      <w:shd w:val="clear" w:color="auto" w:fill="FFFFFF"/>
      <w:jc w:val="center"/>
      <w:rPr>
        <w:rFonts w:ascii="Times New Roman" w:eastAsia="Times New Roman" w:hAnsi="Times New Roman" w:cs="Times New Roman"/>
        <w:sz w:val="24"/>
        <w:szCs w:val="19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ather Wilcox">
    <w15:presenceInfo w15:providerId="Windows Live" w15:userId="c4d590170491a3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FD8"/>
    <w:rsid w:val="00000365"/>
    <w:rsid w:val="00076231"/>
    <w:rsid w:val="000C0090"/>
    <w:rsid w:val="000D6FD8"/>
    <w:rsid w:val="00122FB0"/>
    <w:rsid w:val="00165351"/>
    <w:rsid w:val="00227AE5"/>
    <w:rsid w:val="002F3908"/>
    <w:rsid w:val="0030337F"/>
    <w:rsid w:val="003405E1"/>
    <w:rsid w:val="003B22AE"/>
    <w:rsid w:val="003B7217"/>
    <w:rsid w:val="003E65E3"/>
    <w:rsid w:val="00401EFB"/>
    <w:rsid w:val="0045300D"/>
    <w:rsid w:val="004F17BB"/>
    <w:rsid w:val="00522A8D"/>
    <w:rsid w:val="005A44B4"/>
    <w:rsid w:val="005E0922"/>
    <w:rsid w:val="006B4B7B"/>
    <w:rsid w:val="006D30C2"/>
    <w:rsid w:val="00795161"/>
    <w:rsid w:val="00820932"/>
    <w:rsid w:val="008556E3"/>
    <w:rsid w:val="00983D1B"/>
    <w:rsid w:val="00992175"/>
    <w:rsid w:val="009A1BFE"/>
    <w:rsid w:val="00A838D9"/>
    <w:rsid w:val="00B571A5"/>
    <w:rsid w:val="00BB3A68"/>
    <w:rsid w:val="00C83DB2"/>
    <w:rsid w:val="00CC0A5A"/>
    <w:rsid w:val="00E93B1C"/>
    <w:rsid w:val="00E96D1A"/>
    <w:rsid w:val="00EB4B84"/>
    <w:rsid w:val="00FD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8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1A5"/>
  </w:style>
  <w:style w:type="paragraph" w:styleId="Footer">
    <w:name w:val="footer"/>
    <w:basedOn w:val="Normal"/>
    <w:link w:val="FooterChar"/>
    <w:uiPriority w:val="99"/>
    <w:unhideWhenUsed/>
    <w:rsid w:val="00B5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1A5"/>
  </w:style>
  <w:style w:type="paragraph" w:styleId="BalloonText">
    <w:name w:val="Balloon Text"/>
    <w:basedOn w:val="Normal"/>
    <w:link w:val="BalloonTextChar"/>
    <w:uiPriority w:val="99"/>
    <w:semiHidden/>
    <w:unhideWhenUsed/>
    <w:rsid w:val="00B57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1A5"/>
  </w:style>
  <w:style w:type="paragraph" w:styleId="Footer">
    <w:name w:val="footer"/>
    <w:basedOn w:val="Normal"/>
    <w:link w:val="FooterChar"/>
    <w:uiPriority w:val="99"/>
    <w:unhideWhenUsed/>
    <w:rsid w:val="00B5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1A5"/>
  </w:style>
  <w:style w:type="paragraph" w:styleId="BalloonText">
    <w:name w:val="Balloon Text"/>
    <w:basedOn w:val="Normal"/>
    <w:link w:val="BalloonTextChar"/>
    <w:uiPriority w:val="99"/>
    <w:semiHidden/>
    <w:unhideWhenUsed/>
    <w:rsid w:val="00B57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B7A566EDCA7F1F43B845211CB623A295|1757814118" UniqueId="bd7b571d-9a49-485b-80c1-1fd2568d0d2b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67e95b9-19f2-42ff-a618-3bef04f73a05">
      <Terms xmlns="http://schemas.microsoft.com/office/infopath/2007/PartnerControls"/>
    </TaxKeywordTaxHTField>
    <TaxCatchAll xmlns="467e95b9-19f2-42ff-a618-3bef04f73a05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566EDCA7F1F43B845211CB623A295" ma:contentTypeVersion="7" ma:contentTypeDescription="Create a new document." ma:contentTypeScope="" ma:versionID="d30cbfad276436cb7bdfd1f896f20120">
  <xsd:schema xmlns:xsd="http://www.w3.org/2001/XMLSchema" xmlns:xs="http://www.w3.org/2001/XMLSchema" xmlns:p="http://schemas.microsoft.com/office/2006/metadata/properties" xmlns:ns1="http://schemas.microsoft.com/sharepoint/v3" xmlns:ns2="467e95b9-19f2-42ff-a618-3bef04f73a05" xmlns:ns3="f0451bf6-e147-4367-bb1d-c7faee813b83" targetNamespace="http://schemas.microsoft.com/office/2006/metadata/properties" ma:root="true" ma:fieldsID="e89ceeccfce05a651a3f55e6f70fbd11" ns1:_="" ns2:_="" ns3:_="">
    <xsd:import namespace="http://schemas.microsoft.com/sharepoint/v3"/>
    <xsd:import namespace="467e95b9-19f2-42ff-a618-3bef04f73a05"/>
    <xsd:import namespace="f0451bf6-e147-4367-bb1d-c7faee813b8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SharedWithUsers" minOccurs="0"/>
                <xsd:element ref="ns1:_dlc_Exempt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2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9d3b221b-49a6-426b-9590-2c2fa25bc1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51bf6-e147-4367-bb1d-c7faee813b8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905BB-C810-43EB-B8DE-8A3329DA896C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4B06DE23-02CC-40F2-B275-81B5F74BFD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4F2B6-B30C-4CF4-8801-2B4AC4AFF85D}">
  <ds:schemaRefs>
    <ds:schemaRef ds:uri="http://schemas.microsoft.com/office/2006/documentManagement/types"/>
    <ds:schemaRef ds:uri="f0451bf6-e147-4367-bb1d-c7faee813b83"/>
    <ds:schemaRef ds:uri="http://purl.org/dc/elements/1.1/"/>
    <ds:schemaRef ds:uri="467e95b9-19f2-42ff-a618-3bef04f73a05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BC010B5-D992-47C2-AFA1-172D88956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7e95b9-19f2-42ff-a618-3bef04f73a05"/>
    <ds:schemaRef ds:uri="f0451bf6-e147-4367-bb1d-c7faee813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24839236.dotm</Template>
  <TotalTime>1</TotalTime>
  <Pages>1</Pages>
  <Words>108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Shaw</dc:creator>
  <cp:lastModifiedBy>Rich, Curtis B.</cp:lastModifiedBy>
  <cp:revision>2</cp:revision>
  <cp:lastPrinted>2016-02-08T16:56:00Z</cp:lastPrinted>
  <dcterms:created xsi:type="dcterms:W3CDTF">2016-02-08T16:57:00Z</dcterms:created>
  <dcterms:modified xsi:type="dcterms:W3CDTF">2016-02-08T16:57:00Z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0x010100B7A566EDCA7F1F43B845211CB623A295</vt:lpwstr>
  </property>
  <property fmtid="{D5CDD505-2E9C-101B-9397-08002B2CF9AE}" pid="3" name="TaxKeyword">
    <vt:lpwstr/>
  </property>
</Properties>
</file>