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B3CB8" w14:textId="77777777" w:rsidR="00A257A2" w:rsidRPr="00562DD3" w:rsidRDefault="00A257A2">
      <w:pPr>
        <w:spacing w:before="9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</w:p>
    <w:p w14:paraId="31F549B1" w14:textId="77777777" w:rsidR="00A257A2" w:rsidRPr="00562DD3" w:rsidRDefault="00A257A2">
      <w:pP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sectPr w:rsidR="00A257A2" w:rsidRPr="00562DD3">
          <w:type w:val="continuous"/>
          <w:pgSz w:w="12240" w:h="15840"/>
          <w:pgMar w:top="580" w:right="740" w:bottom="280" w:left="880" w:header="720" w:footer="720" w:gutter="0"/>
          <w:cols w:space="720"/>
        </w:sectPr>
      </w:pPr>
    </w:p>
    <w:p w14:paraId="18382676" w14:textId="0CD5942F" w:rsidR="00A257A2" w:rsidRPr="00562DD3" w:rsidRDefault="003D3979" w:rsidP="00562DD3">
      <w:pPr>
        <w:pStyle w:val="Heading2"/>
        <w:spacing w:before="79"/>
        <w:rPr>
          <w:rFonts w:cs="Arial"/>
          <w:color w:val="000000" w:themeColor="text1"/>
          <w:sz w:val="13"/>
          <w:szCs w:val="13"/>
        </w:rPr>
      </w:pPr>
      <w:r w:rsidRPr="00562DD3">
        <w:rPr>
          <w:color w:val="000000" w:themeColor="text1"/>
        </w:rPr>
        <w:lastRenderedPageBreak/>
        <w:t xml:space="preserve">IHS-913 </w:t>
      </w:r>
      <w:r w:rsidRPr="00562DD3">
        <w:rPr>
          <w:color w:val="000000" w:themeColor="text1"/>
        </w:rPr>
        <w:br w:type="column"/>
      </w:r>
    </w:p>
    <w:p w14:paraId="3D282D0C" w14:textId="5A75976D" w:rsidR="00A257A2" w:rsidRPr="00562DD3" w:rsidRDefault="003D3979">
      <w:pPr>
        <w:pStyle w:val="Heading2"/>
        <w:spacing w:line="181" w:lineRule="exact"/>
        <w:ind w:left="99" w:right="1995"/>
        <w:jc w:val="center"/>
        <w:rPr>
          <w:color w:val="000000" w:themeColor="text1"/>
        </w:rPr>
      </w:pPr>
      <w:r w:rsidRPr="00562DD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4F35830C" wp14:editId="6A1FA122">
                <wp:simplePos x="0" y="0"/>
                <wp:positionH relativeFrom="page">
                  <wp:posOffset>5497195</wp:posOffset>
                </wp:positionH>
                <wp:positionV relativeFrom="paragraph">
                  <wp:posOffset>-200025</wp:posOffset>
                </wp:positionV>
                <wp:extent cx="1689735" cy="381000"/>
                <wp:effectExtent l="10795" t="13970" r="13970" b="508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38100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1B1826" w14:textId="77777777" w:rsidR="00A257A2" w:rsidRDefault="003D3979">
                            <w:pPr>
                              <w:spacing w:before="19"/>
                              <w:ind w:left="5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FORM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APPROVED: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OMB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NO.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0917-0030</w:t>
                            </w:r>
                          </w:p>
                          <w:p w14:paraId="607A4118" w14:textId="77777777" w:rsidR="00A257A2" w:rsidRDefault="003D3979">
                            <w:pPr>
                              <w:spacing w:before="7"/>
                              <w:ind w:left="5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Expiration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Date: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X/XX/2019</w:t>
                            </w:r>
                          </w:p>
                          <w:p w14:paraId="4D202703" w14:textId="77777777" w:rsidR="00A257A2" w:rsidRDefault="003D3979">
                            <w:pPr>
                              <w:spacing w:before="7"/>
                              <w:ind w:left="5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See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OMB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Statement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below.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35830C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432.85pt;margin-top:-15.75pt;width:133.05pt;height:30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" filled="f" strokeweight=".6pt">
                <v:textbox inset="0,0,0,0">
                  <w:txbxContent>
                    <w:p w14:paraId="2E1B1826" w14:textId="77777777" w:rsidR="00A257A2" w:rsidRDefault="003D3979">
                      <w:pPr>
                        <w:spacing w:before="19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FORM</w:t>
                      </w:r>
                      <w:r>
                        <w:rPr>
                          <w:rFonts w:ascii="Times New Roman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APPROVED:</w:t>
                      </w:r>
                      <w:r>
                        <w:rPr>
                          <w:rFonts w:ascii="Times New Roman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OMB</w:t>
                      </w:r>
                      <w:r>
                        <w:rPr>
                          <w:rFonts w:ascii="Times New Roman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NO.</w:t>
                      </w:r>
                      <w:r>
                        <w:rPr>
                          <w:rFonts w:ascii="Times New Roman"/>
                          <w:sz w:val="14"/>
                        </w:rPr>
                        <w:t xml:space="preserve"> 0917-0030</w:t>
                      </w:r>
                    </w:p>
                    <w:p w14:paraId="607A4118" w14:textId="77777777" w:rsidR="00A257A2" w:rsidRDefault="003D3979">
                      <w:pPr>
                        <w:spacing w:before="7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z w:val="14"/>
                        </w:rPr>
                        <w:t>Expiration</w:t>
                      </w:r>
                      <w:r>
                        <w:rPr>
                          <w:rFonts w:ascii="Times New Roman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Date:</w:t>
                      </w:r>
                      <w:r>
                        <w:rPr>
                          <w:rFonts w:ascii="Times New Roman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4"/>
                        </w:rPr>
                        <w:t>X/XX/2019</w:t>
                      </w:r>
                    </w:p>
                    <w:p w14:paraId="4D202703" w14:textId="77777777" w:rsidR="00A257A2" w:rsidRDefault="003D3979">
                      <w:pPr>
                        <w:spacing w:before="7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i/>
                          <w:sz w:val="14"/>
                        </w:rPr>
                        <w:t>See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4"/>
                        </w:rPr>
                        <w:t>OMB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4"/>
                        </w:rPr>
                        <w:t>Statement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4"/>
                        </w:rPr>
                        <w:t>below.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62DD3">
        <w:rPr>
          <w:color w:val="000000" w:themeColor="text1"/>
        </w:rPr>
        <w:t>DEPARTMENT OF HEALTH AND HUMAN SERVICES</w:t>
      </w:r>
    </w:p>
    <w:p w14:paraId="4954F755" w14:textId="77777777" w:rsidR="00A257A2" w:rsidRPr="00562DD3" w:rsidRDefault="003D3979">
      <w:pPr>
        <w:spacing w:line="204" w:lineRule="exact"/>
        <w:ind w:left="99" w:right="1995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  <w:r w:rsidRPr="00562DD3">
        <w:rPr>
          <w:rFonts w:ascii="Arial"/>
          <w:color w:val="000000" w:themeColor="text1"/>
          <w:sz w:val="18"/>
        </w:rPr>
        <w:t>Indian Health Service</w:t>
      </w:r>
    </w:p>
    <w:p w14:paraId="5BA146C7" w14:textId="77777777" w:rsidR="00A257A2" w:rsidRPr="00562DD3" w:rsidRDefault="003D3979">
      <w:pPr>
        <w:spacing w:before="107"/>
        <w:ind w:left="99" w:right="2035"/>
        <w:jc w:val="center"/>
        <w:rPr>
          <w:rFonts w:ascii="Arial" w:eastAsia="Arial" w:hAnsi="Arial" w:cs="Arial"/>
          <w:color w:val="000000" w:themeColor="text1"/>
          <w:sz w:val="26"/>
          <w:szCs w:val="26"/>
        </w:rPr>
      </w:pPr>
      <w:r w:rsidRPr="00562DD3">
        <w:rPr>
          <w:rFonts w:ascii="Arial"/>
          <w:b/>
          <w:color w:val="000000" w:themeColor="text1"/>
          <w:sz w:val="26"/>
        </w:rPr>
        <w:t>REQUEST FOR AN ACCOUNTING OF DISCLOSURES</w:t>
      </w:r>
    </w:p>
    <w:p w14:paraId="55252465" w14:textId="77777777" w:rsidR="00A257A2" w:rsidRPr="00562DD3" w:rsidRDefault="00A257A2">
      <w:pPr>
        <w:jc w:val="center"/>
        <w:rPr>
          <w:rFonts w:ascii="Arial" w:eastAsia="Arial" w:hAnsi="Arial" w:cs="Arial"/>
          <w:color w:val="000000" w:themeColor="text1"/>
          <w:sz w:val="26"/>
          <w:szCs w:val="26"/>
        </w:rPr>
        <w:sectPr w:rsidR="00A257A2" w:rsidRPr="00562DD3">
          <w:type w:val="continuous"/>
          <w:pgSz w:w="12240" w:h="15840"/>
          <w:pgMar w:top="580" w:right="740" w:bottom="280" w:left="880" w:header="720" w:footer="720" w:gutter="0"/>
          <w:cols w:num="2" w:space="720" w:equalWidth="0">
            <w:col w:w="1169" w:space="730"/>
            <w:col w:w="8721"/>
          </w:cols>
        </w:sectPr>
      </w:pPr>
    </w:p>
    <w:p w14:paraId="0CF22A4F" w14:textId="77777777" w:rsidR="00A257A2" w:rsidRPr="00562DD3" w:rsidRDefault="00A257A2">
      <w:pPr>
        <w:spacing w:before="5"/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</w:pPr>
    </w:p>
    <w:p w14:paraId="414DD697" w14:textId="5FCC72DA" w:rsidR="00A257A2" w:rsidRPr="00562DD3" w:rsidRDefault="003D3979">
      <w:pPr>
        <w:spacing w:line="20" w:lineRule="atLeast"/>
        <w:ind w:left="104"/>
        <w:rPr>
          <w:rFonts w:ascii="Arial" w:eastAsia="Arial" w:hAnsi="Arial" w:cs="Arial"/>
          <w:color w:val="000000" w:themeColor="text1"/>
          <w:sz w:val="2"/>
          <w:szCs w:val="2"/>
        </w:rPr>
      </w:pPr>
      <w:r w:rsidRPr="00562DD3">
        <w:rPr>
          <w:rFonts w:ascii="Arial" w:eastAsia="Arial" w:hAnsi="Arial" w:cs="Arial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 wp14:anchorId="52F1515A" wp14:editId="30950423">
                <wp:extent cx="6568440" cy="15240"/>
                <wp:effectExtent l="5715" t="635" r="7620" b="3175"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15240"/>
                          <a:chOff x="0" y="0"/>
                          <a:chExt cx="10344" cy="24"/>
                        </a:xfrm>
                      </wpg:grpSpPr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320" cy="2"/>
                            <a:chOff x="12" y="12"/>
                            <a:chExt cx="10320" cy="2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320"/>
                                <a:gd name="T2" fmla="+- 0 10332 12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1F7A9E1" id="Group 45" o:spid="_x0000_s1026" style="width:517.2pt;height:1.2pt;mso-position-horizontal-relative:char;mso-position-vertical-relative:line" coordsize="103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">
                <v:group id="Group 46" o:spid="_x0000_s1027" style="position:absolute;left:12;top:12;width:10320;height:2" coordorigin="12,12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7" o:spid="_x0000_s1028" style="position:absolute;left:12;top:12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8bj8UA&#10;AADbAAAADwAAAGRycy9kb3ducmV2LnhtbESP3WrCQBSE7wt9h+UI3jUbW5ESXUWEQikGUQuldyfZ&#10;YxLMng3ZNT9v3y0IXg4z8w2z2gymFh21rrKsYBbFIIhzqysuFHyfP17eQTiPrLG2TApGcrBZPz+t&#10;MNG25yN1J1+IAGGXoILS+yaR0uUlGXSRbYiDd7GtQR9kW0jdYh/gppavcbyQBisOCyU2tCspv55u&#10;RsGPTLOs+vq9pbvDef7WF50Z9welppNhuwThafCP8L39qRXMF/D/Jf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xuPxQAAANsAAAAPAAAAAAAAAAAAAAAAAJgCAABkcnMv&#10;ZG93bnJldi54bWxQSwUGAAAAAAQABAD1AAAAigMAAAAA&#10;" path="m,l10320,e" filled="f" strokeweight="1.2pt">
                    <v:path arrowok="t" o:connecttype="custom" o:connectlocs="0,0;10320,0" o:connectangles="0,0"/>
                  </v:shape>
                </v:group>
                <w10:anchorlock/>
              </v:group>
            </w:pict>
          </mc:Fallback>
        </mc:AlternateContent>
      </w:r>
    </w:p>
    <w:p w14:paraId="622E3A0B" w14:textId="77777777" w:rsidR="00A257A2" w:rsidRPr="00562DD3" w:rsidRDefault="00A257A2">
      <w:pPr>
        <w:spacing w:before="2"/>
        <w:rPr>
          <w:rFonts w:ascii="Arial" w:eastAsia="Arial" w:hAnsi="Arial" w:cs="Arial"/>
          <w:b/>
          <w:bCs/>
          <w:color w:val="000000" w:themeColor="text1"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2400"/>
        <w:gridCol w:w="5160"/>
      </w:tblGrid>
      <w:tr w:rsidR="00562DD3" w:rsidRPr="00562DD3" w14:paraId="2B730ABA" w14:textId="77777777">
        <w:trPr>
          <w:trHeight w:hRule="exact" w:val="600"/>
        </w:trPr>
        <w:tc>
          <w:tcPr>
            <w:tcW w:w="27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759403" w14:textId="77777777" w:rsidR="00A257A2" w:rsidRPr="00562DD3" w:rsidRDefault="003D3979">
            <w:pPr>
              <w:pStyle w:val="TableParagraph"/>
              <w:spacing w:line="183" w:lineRule="exact"/>
              <w:ind w:left="2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62DD3">
              <w:rPr>
                <w:rFonts w:ascii="Arial"/>
                <w:color w:val="000000" w:themeColor="text1"/>
                <w:sz w:val="16"/>
              </w:rPr>
              <w:t>DATE OF REQUEST</w:t>
            </w:r>
          </w:p>
        </w:tc>
        <w:tc>
          <w:tcPr>
            <w:tcW w:w="7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BBECAB" w14:textId="77777777" w:rsidR="00A257A2" w:rsidRPr="00562DD3" w:rsidRDefault="003D3979">
            <w:pPr>
              <w:pStyle w:val="TableParagraph"/>
              <w:spacing w:line="183" w:lineRule="exact"/>
              <w:ind w:left="56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62DD3">
              <w:rPr>
                <w:rFonts w:ascii="Arial"/>
                <w:color w:val="000000" w:themeColor="text1"/>
                <w:sz w:val="16"/>
              </w:rPr>
              <w:t>PATIENT NAME</w:t>
            </w:r>
          </w:p>
        </w:tc>
      </w:tr>
      <w:tr w:rsidR="00562DD3" w:rsidRPr="00562DD3" w14:paraId="4456B469" w14:textId="77777777">
        <w:trPr>
          <w:trHeight w:hRule="exact" w:val="600"/>
        </w:trPr>
        <w:tc>
          <w:tcPr>
            <w:tcW w:w="516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76F5AA8" w14:textId="77777777" w:rsidR="00A257A2" w:rsidRPr="00562DD3" w:rsidRDefault="003D3979">
            <w:pPr>
              <w:pStyle w:val="TableParagraph"/>
              <w:ind w:left="2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62DD3">
              <w:rPr>
                <w:rFonts w:ascii="Arial"/>
                <w:color w:val="000000" w:themeColor="text1"/>
                <w:sz w:val="16"/>
              </w:rPr>
              <w:t>HEALTH RECORD NUMBER</w:t>
            </w:r>
          </w:p>
        </w:tc>
        <w:tc>
          <w:tcPr>
            <w:tcW w:w="5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5F5DE1D" w14:textId="77777777" w:rsidR="00A257A2" w:rsidRPr="00562DD3" w:rsidRDefault="003D3979">
            <w:pPr>
              <w:pStyle w:val="TableParagraph"/>
              <w:ind w:left="56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62DD3">
              <w:rPr>
                <w:rFonts w:ascii="Arial"/>
                <w:color w:val="000000" w:themeColor="text1"/>
                <w:sz w:val="16"/>
              </w:rPr>
              <w:t>DATE OF BIRTH</w:t>
            </w:r>
          </w:p>
        </w:tc>
      </w:tr>
    </w:tbl>
    <w:p w14:paraId="4D53EA9F" w14:textId="77777777" w:rsidR="00A257A2" w:rsidRPr="00562DD3" w:rsidRDefault="003D3979">
      <w:pPr>
        <w:pStyle w:val="Heading2"/>
        <w:rPr>
          <w:color w:val="000000" w:themeColor="text1"/>
        </w:rPr>
      </w:pPr>
      <w:r w:rsidRPr="00562DD3">
        <w:rPr>
          <w:color w:val="000000" w:themeColor="text1"/>
        </w:rPr>
        <w:t>PATIENT ADDRESS</w:t>
      </w:r>
    </w:p>
    <w:p w14:paraId="275CC4BB" w14:textId="77777777" w:rsidR="00A257A2" w:rsidRPr="00562DD3" w:rsidRDefault="00A257A2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CF41426" w14:textId="77777777" w:rsidR="00A257A2" w:rsidRPr="00562DD3" w:rsidRDefault="00A257A2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AB5C3F5" w14:textId="77777777" w:rsidR="00A257A2" w:rsidRPr="00562DD3" w:rsidRDefault="00A257A2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A2B52CA" w14:textId="77777777" w:rsidR="00A257A2" w:rsidRPr="00562DD3" w:rsidRDefault="00A257A2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B13DF7C" w14:textId="77777777" w:rsidR="00A257A2" w:rsidRPr="00562DD3" w:rsidRDefault="00A257A2">
      <w:pPr>
        <w:spacing w:before="8"/>
        <w:rPr>
          <w:rFonts w:ascii="Arial" w:eastAsia="Arial" w:hAnsi="Arial" w:cs="Arial"/>
          <w:color w:val="000000" w:themeColor="text1"/>
          <w:sz w:val="17"/>
          <w:szCs w:val="17"/>
        </w:rPr>
      </w:pPr>
    </w:p>
    <w:p w14:paraId="14715232" w14:textId="2A39B4E1" w:rsidR="00A257A2" w:rsidRPr="00562DD3" w:rsidRDefault="003D3979">
      <w:pPr>
        <w:spacing w:line="20" w:lineRule="atLeast"/>
        <w:ind w:left="110"/>
        <w:rPr>
          <w:rFonts w:ascii="Arial" w:eastAsia="Arial" w:hAnsi="Arial" w:cs="Arial"/>
          <w:color w:val="000000" w:themeColor="text1"/>
          <w:sz w:val="2"/>
          <w:szCs w:val="2"/>
        </w:rPr>
      </w:pPr>
      <w:r w:rsidRPr="00562DD3">
        <w:rPr>
          <w:rFonts w:ascii="Arial" w:eastAsia="Arial" w:hAnsi="Arial" w:cs="Arial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 wp14:anchorId="17768582" wp14:editId="7B348E08">
                <wp:extent cx="6560820" cy="7620"/>
                <wp:effectExtent l="9525" t="4445" r="1905" b="6985"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7620"/>
                          <a:chOff x="0" y="0"/>
                          <a:chExt cx="10332" cy="12"/>
                        </a:xfrm>
                      </wpg:grpSpPr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20" cy="2"/>
                            <a:chOff x="6" y="6"/>
                            <a:chExt cx="10320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20"/>
                                <a:gd name="T2" fmla="+- 0 10326 6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A7D1603" id="Group 42" o:spid="_x0000_s1026" style="width:516.6pt;height:.6pt;mso-position-horizontal-relative:char;mso-position-vertical-relative:line" coordsize="10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">
                <v:group id="Group 43" o:spid="_x0000_s1027" style="position:absolute;left:6;top:6;width:10320;height:2" coordorigin="6,6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28" style="position:absolute;left:6;top:6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nMsQA&#10;AADbAAAADwAAAGRycy9kb3ducmV2LnhtbESP3WrCQBSE7wt9h+UUvCm60Uop0VXagCgEKv48wHH3&#10;mASzZ0N21dind4WCl8PMfMNM552txYVaXzlWMBwkIIi1MxUXCva7Rf8LhA/IBmvHpOBGHuaz15cp&#10;psZdeUOXbShEhLBPUUEZQpNK6XVJFv3ANcTRO7rWYoiyLaRp8RrhtpajJPmUFiuOCyU2lJWkT9uz&#10;VfCTvZPMlzqs693f+LDW+a/JcqV6b933BESgLjzD/+2VUTD+gMe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p5zLEAAAA2wAAAA8AAAAAAAAAAAAAAAAAmAIAAGRycy9k&#10;b3ducmV2LnhtbFBLBQYAAAAABAAEAPUAAACJAwAAAAA=&#10;" path="m,l10320,e" filled="f" strokeweight=".6pt">
                    <v:path arrowok="t" o:connecttype="custom" o:connectlocs="0,0;10320,0" o:connectangles="0,0"/>
                  </v:shape>
                </v:group>
                <w10:anchorlock/>
              </v:group>
            </w:pict>
          </mc:Fallback>
        </mc:AlternateContent>
      </w:r>
    </w:p>
    <w:p w14:paraId="5A6AF9D7" w14:textId="77777777" w:rsidR="00A257A2" w:rsidRPr="00562DD3" w:rsidRDefault="003D3979">
      <w:pPr>
        <w:spacing w:line="156" w:lineRule="exact"/>
        <w:ind w:left="119"/>
        <w:rPr>
          <w:rFonts w:ascii="Arial" w:eastAsia="Arial" w:hAnsi="Arial" w:cs="Arial"/>
          <w:color w:val="000000" w:themeColor="text1"/>
          <w:sz w:val="17"/>
          <w:szCs w:val="17"/>
        </w:rPr>
      </w:pPr>
      <w:r w:rsidRPr="00562DD3">
        <w:rPr>
          <w:rFonts w:ascii="Arial"/>
          <w:b/>
          <w:color w:val="000000" w:themeColor="text1"/>
          <w:sz w:val="17"/>
        </w:rPr>
        <w:t>The information is to be disclosed by:</w:t>
      </w:r>
    </w:p>
    <w:p w14:paraId="54FF975A" w14:textId="77777777" w:rsidR="00A257A2" w:rsidRPr="00562DD3" w:rsidRDefault="00A257A2">
      <w:pPr>
        <w:spacing w:before="1"/>
        <w:rPr>
          <w:rFonts w:ascii="Arial" w:eastAsia="Arial" w:hAnsi="Arial" w:cs="Arial"/>
          <w:b/>
          <w:bCs/>
          <w:color w:val="000000" w:themeColor="text1"/>
          <w:sz w:val="5"/>
          <w:szCs w:val="5"/>
        </w:rPr>
      </w:pPr>
    </w:p>
    <w:p w14:paraId="6C5E4743" w14:textId="35862D8F" w:rsidR="00A257A2" w:rsidRPr="00562DD3" w:rsidRDefault="003D3979">
      <w:pPr>
        <w:spacing w:line="20" w:lineRule="atLeast"/>
        <w:ind w:left="113"/>
        <w:rPr>
          <w:rFonts w:ascii="Arial" w:eastAsia="Arial" w:hAnsi="Arial" w:cs="Arial"/>
          <w:color w:val="000000" w:themeColor="text1"/>
          <w:sz w:val="2"/>
          <w:szCs w:val="2"/>
        </w:rPr>
      </w:pPr>
      <w:r w:rsidRPr="00562DD3">
        <w:rPr>
          <w:rFonts w:ascii="Arial" w:eastAsia="Arial" w:hAnsi="Arial" w:cs="Arial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 wp14:anchorId="65C91898" wp14:editId="7BC451E1">
                <wp:extent cx="6557010" cy="3810"/>
                <wp:effectExtent l="11430" t="7620" r="3810" b="7620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010" cy="3810"/>
                          <a:chOff x="0" y="0"/>
                          <a:chExt cx="10326" cy="6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320" cy="2"/>
                            <a:chOff x="3" y="3"/>
                            <a:chExt cx="10320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320"/>
                                <a:gd name="T2" fmla="+- 0 10323 3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CAFF9DF" id="Group 39" o:spid="_x0000_s1026" style="width:516.3pt;height:.3pt;mso-position-horizontal-relative:char;mso-position-vertical-relative:line" coordsize="103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">
                <v:group id="Group 40" o:spid="_x0000_s1027" style="position:absolute;left:3;top:3;width:10320;height:2" coordorigin="3,3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28" style="position:absolute;left:3;top:3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LtMEA&#10;AADbAAAADwAAAGRycy9kb3ducmV2LnhtbERPy4rCMBTdC/MP4Q7MTtOpD6QayyAIwywU62N9aa5t&#10;aXNTmqjt308WgsvDea/T3jTiQZ2rLCv4nkQgiHOrKy4UnE+78RKE88gaG8ukYCAH6eZjtMZE2ycf&#10;6ZH5QoQQdgkqKL1vEyldXpJBN7EtceButjPoA+wKqTt8hnDTyDiKFtJgxaGhxJa2JeV1djcK+uN5&#10;N50fZsMwvTTxX723h2ttlfr67H9WIDz1/i1+uX+1gllYH76E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KC7TBAAAA2wAAAA8AAAAAAAAAAAAAAAAAmAIAAGRycy9kb3du&#10;cmV2LnhtbFBLBQYAAAAABAAEAPUAAACGAwAAAAA=&#10;" path="m,l10320,e" filled="f" strokeweight=".3pt">
                    <v:path arrowok="t" o:connecttype="custom" o:connectlocs="0,0;10320,0" o:connectangles="0,0"/>
                  </v:shape>
                </v:group>
                <w10:anchorlock/>
              </v:group>
            </w:pict>
          </mc:Fallback>
        </mc:AlternateContent>
      </w:r>
    </w:p>
    <w:p w14:paraId="77E0C0EF" w14:textId="77777777" w:rsidR="00A257A2" w:rsidRPr="00562DD3" w:rsidRDefault="003D3979">
      <w:pPr>
        <w:pStyle w:val="Heading2"/>
        <w:rPr>
          <w:color w:val="000000" w:themeColor="text1"/>
        </w:rPr>
      </w:pPr>
      <w:r w:rsidRPr="00562DD3">
        <w:rPr>
          <w:color w:val="000000" w:themeColor="text1"/>
        </w:rPr>
        <w:t>NAME OF FACILITY</w:t>
      </w:r>
    </w:p>
    <w:p w14:paraId="04568ABD" w14:textId="77777777" w:rsidR="00A257A2" w:rsidRPr="00562DD3" w:rsidRDefault="00A257A2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7151628" w14:textId="77777777" w:rsidR="00A257A2" w:rsidRPr="00562DD3" w:rsidRDefault="00A257A2">
      <w:pPr>
        <w:spacing w:before="5"/>
        <w:rPr>
          <w:rFonts w:ascii="Arial" w:eastAsia="Arial" w:hAnsi="Arial" w:cs="Arial"/>
          <w:color w:val="000000" w:themeColor="text1"/>
          <w:sz w:val="15"/>
          <w:szCs w:val="15"/>
        </w:rPr>
      </w:pPr>
    </w:p>
    <w:p w14:paraId="4EFFB76D" w14:textId="54BB2ACC" w:rsidR="00A257A2" w:rsidRPr="00562DD3" w:rsidRDefault="003D3979">
      <w:pPr>
        <w:spacing w:line="20" w:lineRule="atLeast"/>
        <w:ind w:left="113"/>
        <w:rPr>
          <w:rFonts w:ascii="Arial" w:eastAsia="Arial" w:hAnsi="Arial" w:cs="Arial"/>
          <w:color w:val="000000" w:themeColor="text1"/>
          <w:sz w:val="2"/>
          <w:szCs w:val="2"/>
        </w:rPr>
      </w:pPr>
      <w:r w:rsidRPr="00562DD3">
        <w:rPr>
          <w:rFonts w:ascii="Arial" w:eastAsia="Arial" w:hAnsi="Arial" w:cs="Arial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 wp14:anchorId="0B685BC7" wp14:editId="48648E7D">
                <wp:extent cx="6557010" cy="3810"/>
                <wp:effectExtent l="11430" t="11430" r="3810" b="381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010" cy="3810"/>
                          <a:chOff x="0" y="0"/>
                          <a:chExt cx="10326" cy="6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320" cy="2"/>
                            <a:chOff x="3" y="3"/>
                            <a:chExt cx="10320" cy="2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320"/>
                                <a:gd name="T2" fmla="+- 0 10323 3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549B2D7" id="Group 36" o:spid="_x0000_s1026" style="width:516.3pt;height:.3pt;mso-position-horizontal-relative:char;mso-position-vertical-relative:line" coordsize="103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">
                <v:group id="Group 37" o:spid="_x0000_s1027" style="position:absolute;left:3;top:3;width:10320;height:2" coordorigin="3,3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" o:spid="_x0000_s1028" style="position:absolute;left:3;top:3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gvcQA&#10;AADbAAAADwAAAGRycy9kb3ducmV2LnhtbESPS2vDMBCE74X8B7GB3mo5cV+4UUIIBEoPCXGTnBdr&#10;YxtbK2Opfvz7KlDocZiZb5jVZjSN6KlzlWUFiygGQZxbXXGh4Py9f3oH4TyyxsYyKZjIwWY9e1hh&#10;qu3AJ+ozX4gAYZeigtL7NpXS5SUZdJFtiYN3s51BH2RXSN3hEOCmkcs4fpUGKw4LJba0Kymvsx+j&#10;YDyd98nL8Xmakkuz/KoP9nitrVKP83H7AcLT6P/Df+1PrSB5g/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l4L3EAAAA2wAAAA8AAAAAAAAAAAAAAAAAmAIAAGRycy9k&#10;b3ducmV2LnhtbFBLBQYAAAAABAAEAPUAAACJAwAAAAA=&#10;" path="m,l10320,e" filled="f" strokeweight=".3pt">
                    <v:path arrowok="t" o:connecttype="custom" o:connectlocs="0,0;10320,0" o:connectangles="0,0"/>
                  </v:shape>
                </v:group>
                <w10:anchorlock/>
              </v:group>
            </w:pict>
          </mc:Fallback>
        </mc:AlternateContent>
      </w:r>
    </w:p>
    <w:p w14:paraId="432CA198" w14:textId="77777777" w:rsidR="00A257A2" w:rsidRPr="00562DD3" w:rsidRDefault="003D3979">
      <w:pPr>
        <w:spacing w:line="164" w:lineRule="exact"/>
        <w:ind w:left="119"/>
        <w:rPr>
          <w:rFonts w:ascii="Arial" w:eastAsia="Arial" w:hAnsi="Arial" w:cs="Arial"/>
          <w:color w:val="000000" w:themeColor="text1"/>
          <w:sz w:val="16"/>
          <w:szCs w:val="16"/>
        </w:rPr>
      </w:pPr>
      <w:r w:rsidRPr="00562DD3">
        <w:rPr>
          <w:rFonts w:ascii="Arial"/>
          <w:color w:val="000000" w:themeColor="text1"/>
          <w:sz w:val="16"/>
        </w:rPr>
        <w:t>ADDRESS</w:t>
      </w:r>
    </w:p>
    <w:p w14:paraId="22402B9F" w14:textId="77777777" w:rsidR="00A257A2" w:rsidRPr="00562DD3" w:rsidRDefault="00A257A2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2D63FB7" w14:textId="77777777" w:rsidR="00A257A2" w:rsidRPr="00562DD3" w:rsidRDefault="00A257A2">
      <w:pPr>
        <w:spacing w:before="1"/>
        <w:rPr>
          <w:rFonts w:ascii="Arial" w:eastAsia="Arial" w:hAnsi="Arial" w:cs="Arial"/>
          <w:color w:val="000000" w:themeColor="text1"/>
          <w:sz w:val="15"/>
          <w:szCs w:val="15"/>
        </w:rPr>
      </w:pPr>
    </w:p>
    <w:p w14:paraId="405717DD" w14:textId="3683C88D" w:rsidR="00A257A2" w:rsidRPr="00562DD3" w:rsidRDefault="003D3979">
      <w:pPr>
        <w:spacing w:line="200" w:lineRule="atLeast"/>
        <w:ind w:left="11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62DD3">
        <w:rPr>
          <w:rFonts w:ascii="Arial" w:eastAsia="Arial" w:hAnsi="Arial" w:cs="Arial"/>
          <w:noProof/>
          <w:color w:val="000000" w:themeColor="text1"/>
          <w:sz w:val="20"/>
          <w:szCs w:val="20"/>
        </w:rPr>
        <mc:AlternateContent>
          <mc:Choice Requires="wpg">
            <w:drawing>
              <wp:inline distT="0" distB="0" distL="0" distR="0" wp14:anchorId="30C380DB" wp14:editId="23507CE9">
                <wp:extent cx="6553200" cy="382270"/>
                <wp:effectExtent l="0" t="0" r="19050" b="17780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382270"/>
                          <a:chOff x="6" y="6"/>
                          <a:chExt cx="10320" cy="602"/>
                        </a:xfrm>
                      </wpg:grpSpPr>
                      <wpg:grpSp>
                        <wpg:cNvPr id="27" name="Group 34"/>
                        <wpg:cNvGrpSpPr>
                          <a:grpSpLocks/>
                        </wpg:cNvGrpSpPr>
                        <wpg:grpSpPr bwMode="auto">
                          <a:xfrm>
                            <a:off x="6" y="606"/>
                            <a:ext cx="10320" cy="2"/>
                            <a:chOff x="6" y="606"/>
                            <a:chExt cx="10320" cy="2"/>
                          </a:xfrm>
                        </wpg:grpSpPr>
                        <wps:wsp>
                          <wps:cNvPr id="28" name="Freeform 35"/>
                          <wps:cNvSpPr>
                            <a:spLocks/>
                          </wps:cNvSpPr>
                          <wps:spPr bwMode="auto">
                            <a:xfrm>
                              <a:off x="6" y="606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20"/>
                                <a:gd name="T2" fmla="+- 0 10326 6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20" cy="2"/>
                            <a:chOff x="6" y="6"/>
                            <a:chExt cx="10320" cy="2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20"/>
                                <a:gd name="T2" fmla="+- 0 10326 6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9" y="6"/>
                            <a:ext cx="7971" cy="600"/>
                            <a:chOff x="9" y="6"/>
                            <a:chExt cx="7971" cy="600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6366" y="6"/>
                              <a:ext cx="2" cy="60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600"/>
                                <a:gd name="T2" fmla="+- 0 606 6"/>
                                <a:gd name="T3" fmla="*/ 606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32"/>
                              <a:ext cx="365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45CEEE" w14:textId="77777777" w:rsidR="00A257A2" w:rsidRDefault="003D3979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CITY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28" y="32"/>
                              <a:ext cx="1552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CADDF1" w14:textId="61D4B369" w:rsidR="00A257A2" w:rsidRDefault="003D3979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STATE</w:t>
                                </w:r>
                                <w:r w:rsidR="00562DD3">
                                  <w:rPr>
                                    <w:rFonts w:ascii="Arial"/>
                                    <w:sz w:val="16"/>
                                  </w:rPr>
                                  <w:t>/ZIP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7" style="width:516pt;height:30.1pt;mso-position-horizontal-relative:char;mso-position-vertical-relative:line" coordorigin="6,6" coordsize="1032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">
                <v:group id="Group 34" o:spid="_x0000_s1028" style="position:absolute;left:6;top:606;width:10320;height:2" coordorigin="6,606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5" o:spid="_x0000_s1029" style="position:absolute;left:6;top:606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Q48IA&#10;AADbAAAADwAAAGRycy9kb3ducmV2LnhtbERP3WrCMBS+H/gO4QjeDE1XxhidUbQwFAorUx/gLDlr&#10;y5qT0sS2+vTLxWCXH9//ejvZVgzU+8axgqdVAoJYO9NwpeByfl++gvAB2WDrmBTcyMN2M3tYY2bc&#10;yJ80nEIlYgj7DBXUIXSZlF7XZNGvXEccuW/XWwwR9pU0PY4x3LYyTZIXabHh2FBjR3lN+ud0tQr2&#10;+SPJ4qBD2Z7vz1+lLj5MXii1mE+7NxCBpvAv/nMfjYI0jo1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pDjwgAAANsAAAAPAAAAAAAAAAAAAAAAAJgCAABkcnMvZG93&#10;bnJldi54bWxQSwUGAAAAAAQABAD1AAAAhwMAAAAA&#10;" path="m,l10320,e" filled="f" strokeweight=".6pt">
                    <v:path arrowok="t" o:connecttype="custom" o:connectlocs="0,0;10320,0" o:connectangles="0,0"/>
                  </v:shape>
                </v:group>
                <v:group id="Group 32" o:spid="_x0000_s1030" style="position:absolute;left:6;top:6;width:10320;height:2" coordorigin="6,6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3" o:spid="_x0000_s1031" style="position:absolute;left:6;top:6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x4ycAA&#10;AADbAAAADwAAAGRycy9kb3ducmV2LnhtbERPy4rCMBTdC/5DuII7TceqSMe0iCAMLkZ8zfrS3GlL&#10;m5vSZLT9+8lCcHk4723Wm0Y8qHOVZQUf8wgEcW51xYWC2/Uw24BwHlljY5kUDOQgS8ejLSbaPvlM&#10;j4svRAhhl6CC0vs2kdLlJRl0c9sSB+7XdgZ9gF0hdYfPEG4auYiitTRYcWgosaV9SXl9+TMK+vPt&#10;EK9Oy2GI783iWH/b009tlZpO+t0nCE+9f4tf7i+tIA7rw5fwA2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x4ycAAAADbAAAADwAAAAAAAAAAAAAAAACYAgAAZHJzL2Rvd25y&#10;ZXYueG1sUEsFBgAAAAAEAAQA9QAAAIUDAAAAAA==&#10;" path="m,l10320,e" filled="f" strokeweight=".3pt">
                    <v:path arrowok="t" o:connecttype="custom" o:connectlocs="0,0;10320,0" o:connectangles="0,0"/>
                  </v:shape>
                </v:group>
                <v:group id="Group 28" o:spid="_x0000_s1032" style="position:absolute;left:9;top:6;width:7971;height:600" coordorigin="9,6" coordsize="7971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1" o:spid="_x0000_s1033" style="position:absolute;left:6366;top:6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1A8EA&#10;AADbAAAADwAAAGRycy9kb3ducmV2LnhtbESPzWoCMRSF9wXfIVyhm1IzVahlNIoUhFJw4SiuL5Pr&#10;ZHByMybpmL59IwhdHs7Px1muk+3EQD60jhW8TQoQxLXTLTcKjoft6weIEJE1do5JwS8FWK9GT0ss&#10;tbvxnoYqNiKPcChRgYmxL6UMtSGLYeJ64uydnbcYs/SN1B5vedx2cloU79Jiy5lgsKdPQ/Wl+rGZ&#10;a08zl04VbgfDu+v3i78mmiv1PE6bBYhIKf6HH+0vrWA2hfuX/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K9QPBAAAA2wAAAA8AAAAAAAAAAAAAAAAAmAIAAGRycy9kb3du&#10;cmV2LnhtbFBLBQYAAAAABAAEAPUAAACGAwAAAAA=&#10;" path="m,l,600e" filled="f" strokeweight=".6pt">
                    <v:path arrowok="t" o:connecttype="custom" o:connectlocs="0,6;0,60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" o:spid="_x0000_s1034" type="#_x0000_t202" style="position:absolute;left:9;top:32;width:365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14:paraId="4A45CEEE" w14:textId="77777777" w:rsidR="00A257A2" w:rsidRDefault="003D3979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CITY</w:t>
                          </w:r>
                        </w:p>
                      </w:txbxContent>
                    </v:textbox>
                  </v:shape>
                  <v:shape id="Text Box 29" o:spid="_x0000_s1035" type="#_x0000_t202" style="position:absolute;left:6428;top:32;width:1552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<v:textbox inset="0,0,0,0">
                      <w:txbxContent>
                        <w:p w14:paraId="39CADDF1" w14:textId="61D4B369" w:rsidR="00A257A2" w:rsidRDefault="003D3979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STATE</w:t>
                          </w:r>
                          <w:r w:rsidR="00562DD3">
                            <w:rPr>
                              <w:rFonts w:ascii="Arial"/>
                              <w:sz w:val="16"/>
                            </w:rPr>
                            <w:t>/ZIP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83B3E97" w14:textId="77777777" w:rsidR="00A257A2" w:rsidRPr="00562DD3" w:rsidRDefault="003D3979">
      <w:pPr>
        <w:spacing w:before="6"/>
        <w:ind w:left="119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62DD3">
        <w:rPr>
          <w:rFonts w:ascii="Arial"/>
          <w:color w:val="000000" w:themeColor="text1"/>
          <w:sz w:val="20"/>
        </w:rPr>
        <w:t>I would like an accounting of disclosures for the following time frame (e.g., From:  01/01/16</w:t>
      </w:r>
      <w:r w:rsidRPr="00562DD3">
        <w:rPr>
          <w:rFonts w:ascii="Arial"/>
          <w:color w:val="000000" w:themeColor="text1"/>
          <w:spacing w:val="55"/>
          <w:sz w:val="20"/>
        </w:rPr>
        <w:t xml:space="preserve"> </w:t>
      </w:r>
      <w:r w:rsidRPr="00562DD3">
        <w:rPr>
          <w:rFonts w:ascii="Arial"/>
          <w:color w:val="000000" w:themeColor="text1"/>
          <w:sz w:val="20"/>
        </w:rPr>
        <w:t>To: 01/30/16)</w:t>
      </w:r>
    </w:p>
    <w:p w14:paraId="43DD27BB" w14:textId="77777777" w:rsidR="00A257A2" w:rsidRPr="00562DD3" w:rsidRDefault="00A257A2">
      <w:pPr>
        <w:spacing w:before="9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164A1AF6" w14:textId="77777777" w:rsidR="00A257A2" w:rsidRPr="00562DD3" w:rsidRDefault="00A257A2">
      <w:pPr>
        <w:rPr>
          <w:rFonts w:ascii="Arial" w:eastAsia="Arial" w:hAnsi="Arial" w:cs="Arial"/>
          <w:color w:val="000000" w:themeColor="text1"/>
          <w:sz w:val="21"/>
          <w:szCs w:val="21"/>
        </w:rPr>
        <w:sectPr w:rsidR="00A257A2" w:rsidRPr="00562DD3">
          <w:type w:val="continuous"/>
          <w:pgSz w:w="12240" w:h="15840"/>
          <w:pgMar w:top="580" w:right="740" w:bottom="280" w:left="880" w:header="720" w:footer="720" w:gutter="0"/>
          <w:cols w:space="720"/>
        </w:sectPr>
      </w:pPr>
    </w:p>
    <w:p w14:paraId="33F903AB" w14:textId="77777777" w:rsidR="00A257A2" w:rsidRPr="00562DD3" w:rsidRDefault="003D3979">
      <w:pPr>
        <w:tabs>
          <w:tab w:val="left" w:pos="3736"/>
        </w:tabs>
        <w:spacing w:before="74"/>
        <w:ind w:left="778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62DD3">
        <w:rPr>
          <w:rFonts w:ascii="Arial"/>
          <w:color w:val="000000" w:themeColor="text1"/>
          <w:sz w:val="20"/>
        </w:rPr>
        <w:lastRenderedPageBreak/>
        <w:t>From:</w:t>
      </w:r>
      <w:r w:rsidRPr="00562DD3">
        <w:rPr>
          <w:rFonts w:ascii="Arial"/>
          <w:color w:val="000000" w:themeColor="text1"/>
          <w:spacing w:val="-20"/>
          <w:sz w:val="20"/>
        </w:rPr>
        <w:t xml:space="preserve"> </w:t>
      </w:r>
      <w:r w:rsidRPr="00562DD3">
        <w:rPr>
          <w:rFonts w:ascii="Arial"/>
          <w:color w:val="000000" w:themeColor="text1"/>
          <w:sz w:val="20"/>
          <w:u w:val="single" w:color="000000"/>
        </w:rPr>
        <w:t xml:space="preserve"> </w:t>
      </w:r>
      <w:r w:rsidRPr="00562DD3">
        <w:rPr>
          <w:rFonts w:ascii="Arial"/>
          <w:color w:val="000000" w:themeColor="text1"/>
          <w:sz w:val="20"/>
          <w:u w:val="single" w:color="000000"/>
        </w:rPr>
        <w:tab/>
      </w:r>
    </w:p>
    <w:p w14:paraId="730E88B7" w14:textId="77777777" w:rsidR="00A257A2" w:rsidRPr="00562DD3" w:rsidRDefault="003D3979">
      <w:pPr>
        <w:tabs>
          <w:tab w:val="left" w:pos="3319"/>
        </w:tabs>
        <w:spacing w:before="74"/>
        <w:ind w:left="581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62DD3">
        <w:rPr>
          <w:color w:val="000000" w:themeColor="text1"/>
        </w:rPr>
        <w:br w:type="column"/>
      </w:r>
      <w:r w:rsidRPr="00562DD3">
        <w:rPr>
          <w:rFonts w:ascii="Arial"/>
          <w:color w:val="000000" w:themeColor="text1"/>
          <w:sz w:val="20"/>
        </w:rPr>
        <w:lastRenderedPageBreak/>
        <w:t>To:</w:t>
      </w:r>
      <w:r w:rsidRPr="00562DD3">
        <w:rPr>
          <w:rFonts w:ascii="Arial"/>
          <w:color w:val="000000" w:themeColor="text1"/>
          <w:spacing w:val="-7"/>
          <w:sz w:val="20"/>
        </w:rPr>
        <w:t xml:space="preserve"> </w:t>
      </w:r>
      <w:r w:rsidRPr="00562DD3">
        <w:rPr>
          <w:rFonts w:ascii="Arial"/>
          <w:color w:val="000000" w:themeColor="text1"/>
          <w:sz w:val="20"/>
          <w:u w:val="single" w:color="000000"/>
        </w:rPr>
        <w:t xml:space="preserve"> </w:t>
      </w:r>
      <w:r w:rsidRPr="00562DD3">
        <w:rPr>
          <w:rFonts w:ascii="Arial"/>
          <w:color w:val="000000" w:themeColor="text1"/>
          <w:sz w:val="20"/>
          <w:u w:val="single" w:color="000000"/>
        </w:rPr>
        <w:tab/>
      </w:r>
    </w:p>
    <w:p w14:paraId="0F9FCD45" w14:textId="77777777" w:rsidR="00A257A2" w:rsidRPr="00562DD3" w:rsidRDefault="00A257A2">
      <w:pPr>
        <w:rPr>
          <w:rFonts w:ascii="Arial" w:eastAsia="Arial" w:hAnsi="Arial" w:cs="Arial"/>
          <w:color w:val="000000" w:themeColor="text1"/>
          <w:sz w:val="20"/>
          <w:szCs w:val="20"/>
        </w:rPr>
        <w:sectPr w:rsidR="00A257A2" w:rsidRPr="00562DD3">
          <w:type w:val="continuous"/>
          <w:pgSz w:w="12240" w:h="15840"/>
          <w:pgMar w:top="580" w:right="740" w:bottom="280" w:left="880" w:header="720" w:footer="720" w:gutter="0"/>
          <w:cols w:num="2" w:space="720" w:equalWidth="0">
            <w:col w:w="3737" w:space="40"/>
            <w:col w:w="6843"/>
          </w:cols>
        </w:sectPr>
      </w:pPr>
    </w:p>
    <w:p w14:paraId="00927C0E" w14:textId="77777777" w:rsidR="00A257A2" w:rsidRPr="00562DD3" w:rsidRDefault="00A257A2">
      <w:pPr>
        <w:spacing w:before="1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0EADCA1B" w14:textId="5A8B278C" w:rsidR="00A257A2" w:rsidRPr="00562DD3" w:rsidRDefault="003D3979">
      <w:pPr>
        <w:spacing w:line="20" w:lineRule="atLeast"/>
        <w:ind w:left="110"/>
        <w:rPr>
          <w:rFonts w:ascii="Arial" w:eastAsia="Arial" w:hAnsi="Arial" w:cs="Arial"/>
          <w:color w:val="000000" w:themeColor="text1"/>
          <w:sz w:val="2"/>
          <w:szCs w:val="2"/>
        </w:rPr>
      </w:pPr>
      <w:r w:rsidRPr="00562DD3">
        <w:rPr>
          <w:rFonts w:ascii="Arial" w:eastAsia="Arial" w:hAnsi="Arial" w:cs="Arial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 wp14:anchorId="6181F4CF" wp14:editId="0866605B">
                <wp:extent cx="6560820" cy="7620"/>
                <wp:effectExtent l="9525" t="5080" r="1905" b="635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7620"/>
                          <a:chOff x="0" y="0"/>
                          <a:chExt cx="10332" cy="12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20" cy="2"/>
                            <a:chOff x="6" y="6"/>
                            <a:chExt cx="10320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20"/>
                                <a:gd name="T2" fmla="+- 0 10326 6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2FB02C9" id="Group 24" o:spid="_x0000_s1026" style="width:516.6pt;height:.6pt;mso-position-horizontal-relative:char;mso-position-vertical-relative:line" coordsize="10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">
                <v:group id="Group 25" o:spid="_x0000_s1027" style="position:absolute;left:6;top:6;width:10320;height:2" coordorigin="6,6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28" style="position:absolute;left:6;top:6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M/fcQA&#10;AADbAAAADwAAAGRycy9kb3ducmV2LnhtbESP0WrCQBRE3wv+w3KFvpS6UVqR6CoaKC0EFLUfcN29&#10;JsHs3ZBdNfXrXaHg4zAzZ5jZorO1uFDrK8cKhoMEBLF2puJCwe/+630Cwgdkg7VjUvBHHhbz3ssM&#10;U+OuvKXLLhQiQtinqKAMoUml9Loki37gGuLoHV1rMUTZFtK0eI1wW8tRkoylxYrjQokNZSXp0+5s&#10;FayyN5L5tw6ben/7OGx0vjZZrtRrv1tOQQTqwjP83/4xCkaf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TP33EAAAA2wAAAA8AAAAAAAAAAAAAAAAAmAIAAGRycy9k&#10;b3ducmV2LnhtbFBLBQYAAAAABAAEAPUAAACJAwAAAAA=&#10;" path="m,l10320,e" filled="f" strokeweight=".6pt">
                    <v:path arrowok="t" o:connecttype="custom" o:connectlocs="0,0;10320,0" o:connectangles="0,0"/>
                  </v:shape>
                </v:group>
                <w10:anchorlock/>
              </v:group>
            </w:pict>
          </mc:Fallback>
        </mc:AlternateContent>
      </w:r>
    </w:p>
    <w:p w14:paraId="3C2F16F2" w14:textId="1BF8CDA4" w:rsidR="00A257A2" w:rsidRPr="00562DD3" w:rsidRDefault="003D3979">
      <w:pPr>
        <w:spacing w:before="1" w:line="228" w:lineRule="exact"/>
        <w:ind w:left="119" w:right="175" w:hanging="1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62DD3">
        <w:rPr>
          <w:rFonts w:ascii="Arial"/>
          <w:color w:val="000000" w:themeColor="text1"/>
          <w:sz w:val="20"/>
        </w:rPr>
        <w:t>If</w:t>
      </w:r>
      <w:r w:rsidR="00C76742">
        <w:rPr>
          <w:rFonts w:ascii="Arial"/>
          <w:color w:val="000000" w:themeColor="text1"/>
          <w:sz w:val="20"/>
        </w:rPr>
        <w:t xml:space="preserve"> you </w:t>
      </w:r>
      <w:r w:rsidRPr="00562DD3">
        <w:rPr>
          <w:rFonts w:ascii="Arial"/>
          <w:color w:val="000000" w:themeColor="text1"/>
          <w:sz w:val="20"/>
        </w:rPr>
        <w:t>a</w:t>
      </w:r>
      <w:r w:rsidR="00C76742">
        <w:rPr>
          <w:rFonts w:ascii="Arial"/>
          <w:color w:val="000000" w:themeColor="text1"/>
          <w:sz w:val="20"/>
        </w:rPr>
        <w:t xml:space="preserve">re only seeking an accounting of a certain type(s) of disclosure or disclosures to </w:t>
      </w:r>
      <w:r w:rsidRPr="00562DD3">
        <w:rPr>
          <w:rFonts w:ascii="Arial"/>
          <w:color w:val="000000" w:themeColor="text1"/>
          <w:sz w:val="20"/>
        </w:rPr>
        <w:t xml:space="preserve">a </w:t>
      </w:r>
      <w:r w:rsidR="00C76742">
        <w:rPr>
          <w:rFonts w:ascii="Arial"/>
          <w:color w:val="000000" w:themeColor="text1"/>
          <w:sz w:val="20"/>
        </w:rPr>
        <w:t xml:space="preserve">specific </w:t>
      </w:r>
      <w:r w:rsidRPr="00562DD3">
        <w:rPr>
          <w:rFonts w:ascii="Arial"/>
          <w:color w:val="000000" w:themeColor="text1"/>
          <w:sz w:val="20"/>
        </w:rPr>
        <w:t>person/ organization, please describe the disclosures for which you are seeking an accounting:</w:t>
      </w:r>
    </w:p>
    <w:p w14:paraId="75901C89" w14:textId="77777777" w:rsidR="00A257A2" w:rsidRPr="00562DD3" w:rsidRDefault="00A257A2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4A3BB64" w14:textId="77777777" w:rsidR="00A257A2" w:rsidRPr="00562DD3" w:rsidRDefault="00A257A2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858BC7B" w14:textId="77777777" w:rsidR="00A257A2" w:rsidRPr="00562DD3" w:rsidRDefault="00A257A2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F43634B" w14:textId="77777777" w:rsidR="00A257A2" w:rsidRPr="00562DD3" w:rsidRDefault="00A257A2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7451F51" w14:textId="77777777" w:rsidR="00A257A2" w:rsidRPr="00562DD3" w:rsidRDefault="00A257A2">
      <w:pPr>
        <w:spacing w:before="9"/>
        <w:rPr>
          <w:rFonts w:ascii="Arial" w:eastAsia="Arial" w:hAnsi="Arial" w:cs="Arial"/>
          <w:color w:val="000000" w:themeColor="text1"/>
          <w:sz w:val="17"/>
          <w:szCs w:val="17"/>
        </w:rPr>
      </w:pPr>
    </w:p>
    <w:p w14:paraId="61CF55EB" w14:textId="36F81D6D" w:rsidR="00A257A2" w:rsidRPr="00562DD3" w:rsidRDefault="003D3979">
      <w:pPr>
        <w:spacing w:line="20" w:lineRule="atLeast"/>
        <w:ind w:left="110"/>
        <w:rPr>
          <w:rFonts w:ascii="Arial" w:eastAsia="Arial" w:hAnsi="Arial" w:cs="Arial"/>
          <w:color w:val="000000" w:themeColor="text1"/>
          <w:sz w:val="2"/>
          <w:szCs w:val="2"/>
        </w:rPr>
      </w:pPr>
      <w:r w:rsidRPr="00562DD3">
        <w:rPr>
          <w:rFonts w:ascii="Arial" w:eastAsia="Arial" w:hAnsi="Arial" w:cs="Arial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 wp14:anchorId="0E7AAC4D" wp14:editId="51A80C99">
                <wp:extent cx="6560820" cy="7620"/>
                <wp:effectExtent l="9525" t="9525" r="1905" b="190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7620"/>
                          <a:chOff x="0" y="0"/>
                          <a:chExt cx="10332" cy="12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20" cy="2"/>
                            <a:chOff x="6" y="6"/>
                            <a:chExt cx="10320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20"/>
                                <a:gd name="T2" fmla="+- 0 10326 6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53C9595" id="Group 21" o:spid="_x0000_s1026" style="width:516.6pt;height:.6pt;mso-position-horizontal-relative:char;mso-position-vertical-relative:line" coordsize="10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">
                <v:group id="Group 22" o:spid="_x0000_s1027" style="position:absolute;left:6;top:6;width:10320;height:2" coordorigin="6,6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3" o:spid="_x0000_s1028" style="position:absolute;left:6;top:6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nCcQA&#10;AADbAAAADwAAAGRycy9kb3ducmV2LnhtbESP3WrCQBSE7wu+w3KE3kjdGEQkdRUNlBYCij8PcLp7&#10;mgSzZ0N2q6lP7wpCL4eZ+YZZrHrbiAt1vnasYDJOQBBrZ2ouFZyOH29zED4gG2wck4I/8rBaDl4W&#10;mBl35T1dDqEUEcI+QwVVCG0mpdcVWfRj1xJH78d1FkOUXSlNh9cIt41Mk2QmLdYcFypsKa9Inw+/&#10;VsEmH5EsPnXYNcfb9Huni63JC6Veh/36HUSgPvyHn+0voyBN4fE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6pwnEAAAA2wAAAA8AAAAAAAAAAAAAAAAAmAIAAGRycy9k&#10;b3ducmV2LnhtbFBLBQYAAAAABAAEAPUAAACJAwAAAAA=&#10;" path="m,l10320,e" filled="f" strokeweight=".6pt">
                    <v:path arrowok="t" o:connecttype="custom" o:connectlocs="0,0;10320,0" o:connectangles="0,0"/>
                  </v:shape>
                </v:group>
                <w10:anchorlock/>
              </v:group>
            </w:pict>
          </mc:Fallback>
        </mc:AlternateContent>
      </w:r>
    </w:p>
    <w:p w14:paraId="6A1FFCFF" w14:textId="77777777" w:rsidR="00A257A2" w:rsidRPr="00562DD3" w:rsidRDefault="00A257A2">
      <w:pPr>
        <w:spacing w:before="5"/>
        <w:rPr>
          <w:rFonts w:ascii="Arial" w:eastAsia="Arial" w:hAnsi="Arial" w:cs="Arial"/>
          <w:color w:val="000000" w:themeColor="text1"/>
          <w:sz w:val="8"/>
          <w:szCs w:val="8"/>
        </w:rPr>
      </w:pPr>
    </w:p>
    <w:p w14:paraId="6839C0AA" w14:textId="49184253" w:rsidR="00A257A2" w:rsidRPr="00562DD3" w:rsidRDefault="003D3979">
      <w:pPr>
        <w:spacing w:line="200" w:lineRule="atLeast"/>
        <w:ind w:left="116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62DD3">
        <w:rPr>
          <w:rFonts w:ascii="Arial" w:eastAsia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501BF8E1" wp14:editId="1517B21A">
                <wp:extent cx="6553835" cy="571500"/>
                <wp:effectExtent l="13335" t="13970" r="5080" b="5080"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835" cy="57150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42AD8E" w14:textId="1BC9A8BF" w:rsidR="00A257A2" w:rsidRDefault="003D3979">
                            <w:pPr>
                              <w:spacing w:before="46" w:line="250" w:lineRule="auto"/>
                              <w:ind w:left="155" w:right="75" w:firstLine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understand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accounting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me</w:t>
                            </w:r>
                            <w:r w:rsidR="00C76742">
                              <w:rPr>
                                <w:rFonts w:ascii="Times New Roman"/>
                                <w:b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60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days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request,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unless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IHS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extends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5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frame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additional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days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provides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me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written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statement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reason(s)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delay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3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expect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>receive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>accounting.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6" type="#_x0000_t202" style="width:516.0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" filled="f" strokeweight=".6pt">
                <v:textbox inset="0,0,0,0">
                  <w:txbxContent>
                    <w:p w14:paraId="4642AD8E" w14:textId="1BC9A8BF" w:rsidR="00A257A2" w:rsidRDefault="003D3979">
                      <w:pPr>
                        <w:spacing w:before="46" w:line="250" w:lineRule="auto"/>
                        <w:ind w:left="155" w:right="75" w:firstLine="1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understand</w:t>
                      </w:r>
                      <w:r>
                        <w:rPr>
                          <w:rFonts w:ascii="Times New Roman"/>
                          <w:b/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that</w:t>
                      </w:r>
                      <w:r>
                        <w:rPr>
                          <w:rFonts w:ascii="Times New Roman"/>
                          <w:b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accounting</w:t>
                      </w:r>
                      <w:r>
                        <w:rPr>
                          <w:rFonts w:ascii="Times New Roman"/>
                          <w:b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will</w:t>
                      </w:r>
                      <w:r>
                        <w:rPr>
                          <w:rFonts w:ascii="Times New Roman"/>
                          <w:b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be</w:t>
                      </w:r>
                      <w:r>
                        <w:rPr>
                          <w:rFonts w:ascii="Times New Roman"/>
                          <w:b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provided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me</w:t>
                      </w:r>
                      <w:r w:rsidR="00C76742">
                        <w:rPr>
                          <w:rFonts w:ascii="Times New Roman"/>
                          <w:b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within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60</w:t>
                      </w:r>
                      <w:r>
                        <w:rPr>
                          <w:rFonts w:ascii="Times New Roman"/>
                          <w:b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days</w:t>
                      </w:r>
                      <w:r>
                        <w:rPr>
                          <w:rFonts w:ascii="Times New Roman"/>
                          <w:b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date</w:t>
                      </w:r>
                      <w:r>
                        <w:rPr>
                          <w:rFonts w:ascii="Times New Roman"/>
                          <w:b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this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request,</w:t>
                      </w:r>
                      <w:r>
                        <w:rPr>
                          <w:rFonts w:ascii="Times New Roman"/>
                          <w:b/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unless</w:t>
                      </w:r>
                      <w:r>
                        <w:rPr>
                          <w:rFonts w:ascii="Times New Roman"/>
                          <w:b/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IHS</w:t>
                      </w:r>
                      <w:r>
                        <w:rPr>
                          <w:rFonts w:ascii="Times New Roman"/>
                          <w:b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extends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i/>
                          <w:spacing w:val="2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time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frame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an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additional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30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days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provides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me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with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written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statement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reason(s)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delay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date</w:t>
                      </w:r>
                      <w:r>
                        <w:rPr>
                          <w:rFonts w:ascii="Times New Roman"/>
                          <w:b/>
                          <w:i/>
                          <w:spacing w:val="2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by</w:t>
                      </w:r>
                      <w:r>
                        <w:rPr>
                          <w:rFonts w:ascii="Times New Roman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which</w:t>
                      </w:r>
                      <w:r>
                        <w:rPr>
                          <w:rFonts w:ascii="Times New Roman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can</w:t>
                      </w:r>
                      <w:r>
                        <w:rPr>
                          <w:rFonts w:ascii="Times New Roman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expect</w:t>
                      </w:r>
                      <w:r>
                        <w:rPr>
                          <w:rFonts w:ascii="Times New Roman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0"/>
                        </w:rPr>
                        <w:t>receive</w:t>
                      </w:r>
                      <w:r>
                        <w:rPr>
                          <w:rFonts w:ascii="Times New Roman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>accounting.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A12788" w14:textId="77777777" w:rsidR="00A257A2" w:rsidRPr="00562DD3" w:rsidRDefault="00A257A2">
      <w:pPr>
        <w:spacing w:before="2"/>
        <w:rPr>
          <w:rFonts w:ascii="Arial" w:eastAsia="Arial" w:hAnsi="Arial" w:cs="Arial"/>
          <w:color w:val="000000" w:themeColor="text1"/>
          <w:sz w:val="8"/>
          <w:szCs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0"/>
        <w:gridCol w:w="2880"/>
      </w:tblGrid>
      <w:tr w:rsidR="00562DD3" w:rsidRPr="00562DD3" w14:paraId="1777A5C3" w14:textId="77777777">
        <w:trPr>
          <w:trHeight w:hRule="exact" w:val="960"/>
        </w:trPr>
        <w:tc>
          <w:tcPr>
            <w:tcW w:w="74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37643DA" w14:textId="77777777" w:rsidR="00A257A2" w:rsidRPr="00562DD3" w:rsidRDefault="003D3979">
            <w:pPr>
              <w:pStyle w:val="TableParagraph"/>
              <w:spacing w:before="11" w:line="182" w:lineRule="exact"/>
              <w:ind w:left="2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62DD3">
              <w:rPr>
                <w:rFonts w:ascii="Arial"/>
                <w:color w:val="000000" w:themeColor="text1"/>
                <w:sz w:val="16"/>
              </w:rPr>
              <w:t>SIGNATURE OF PATIENT OR PERSONAL REPRESENTATIVE</w:t>
            </w:r>
          </w:p>
          <w:p w14:paraId="4B15EBEB" w14:textId="77777777" w:rsidR="00A257A2" w:rsidRPr="00562DD3" w:rsidRDefault="003D3979">
            <w:pPr>
              <w:pStyle w:val="TableParagraph"/>
              <w:spacing w:line="182" w:lineRule="exact"/>
              <w:ind w:left="2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62DD3">
              <w:rPr>
                <w:rFonts w:ascii="Arial"/>
                <w:i/>
                <w:color w:val="000000" w:themeColor="text1"/>
                <w:sz w:val="16"/>
              </w:rPr>
              <w:t>(If Personal Representative, state relationship to patient)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087B87" w14:textId="77777777" w:rsidR="00A257A2" w:rsidRPr="00562DD3" w:rsidRDefault="003D3979">
            <w:pPr>
              <w:pStyle w:val="TableParagraph"/>
              <w:ind w:left="56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62DD3">
              <w:rPr>
                <w:rFonts w:ascii="Arial"/>
                <w:color w:val="000000" w:themeColor="text1"/>
                <w:sz w:val="16"/>
              </w:rPr>
              <w:t>DATE</w:t>
            </w:r>
          </w:p>
        </w:tc>
      </w:tr>
      <w:tr w:rsidR="00562DD3" w:rsidRPr="00562DD3" w14:paraId="39FCAD81" w14:textId="77777777">
        <w:trPr>
          <w:trHeight w:hRule="exact" w:val="720"/>
        </w:trPr>
        <w:tc>
          <w:tcPr>
            <w:tcW w:w="74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41EFAC3" w14:textId="77777777" w:rsidR="00A257A2" w:rsidRPr="00562DD3" w:rsidRDefault="003D3979">
            <w:pPr>
              <w:pStyle w:val="TableParagraph"/>
              <w:spacing w:before="4"/>
              <w:ind w:left="2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62DD3">
              <w:rPr>
                <w:rFonts w:ascii="Arial"/>
                <w:color w:val="000000" w:themeColor="text1"/>
                <w:sz w:val="16"/>
              </w:rPr>
              <w:t>SIGNATURE OF WITNESS</w:t>
            </w:r>
            <w:r w:rsidRPr="00562DD3">
              <w:rPr>
                <w:rFonts w:ascii="Arial"/>
                <w:color w:val="000000" w:themeColor="text1"/>
                <w:spacing w:val="-1"/>
                <w:sz w:val="16"/>
              </w:rPr>
              <w:t xml:space="preserve"> </w:t>
            </w:r>
            <w:r w:rsidRPr="00562DD3">
              <w:rPr>
                <w:rFonts w:ascii="Arial"/>
                <w:i/>
                <w:color w:val="000000" w:themeColor="text1"/>
                <w:sz w:val="16"/>
              </w:rPr>
              <w:t>(If signature of patient is a thumbprint or mark)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86EB47" w14:textId="77777777" w:rsidR="00A257A2" w:rsidRPr="00562DD3" w:rsidRDefault="003D3979">
            <w:pPr>
              <w:pStyle w:val="TableParagraph"/>
              <w:spacing w:line="183" w:lineRule="exact"/>
              <w:ind w:left="56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62DD3">
              <w:rPr>
                <w:rFonts w:ascii="Arial"/>
                <w:color w:val="000000" w:themeColor="text1"/>
                <w:sz w:val="16"/>
              </w:rPr>
              <w:t>DATE</w:t>
            </w:r>
          </w:p>
        </w:tc>
      </w:tr>
    </w:tbl>
    <w:p w14:paraId="2D98F5DF" w14:textId="77777777" w:rsidR="00A257A2" w:rsidRPr="00562DD3" w:rsidRDefault="00A257A2">
      <w:pPr>
        <w:spacing w:before="8"/>
        <w:rPr>
          <w:rFonts w:ascii="Arial" w:eastAsia="Arial" w:hAnsi="Arial" w:cs="Arial"/>
          <w:color w:val="000000" w:themeColor="text1"/>
          <w:sz w:val="3"/>
          <w:szCs w:val="3"/>
        </w:rPr>
      </w:pPr>
    </w:p>
    <w:p w14:paraId="601D34D7" w14:textId="40E4F217" w:rsidR="00A257A2" w:rsidRPr="00562DD3" w:rsidRDefault="003D3979">
      <w:pPr>
        <w:spacing w:line="20" w:lineRule="atLeast"/>
        <w:ind w:left="104"/>
        <w:rPr>
          <w:rFonts w:ascii="Arial" w:eastAsia="Arial" w:hAnsi="Arial" w:cs="Arial"/>
          <w:color w:val="000000" w:themeColor="text1"/>
          <w:sz w:val="2"/>
          <w:szCs w:val="2"/>
        </w:rPr>
      </w:pPr>
      <w:r w:rsidRPr="00562DD3">
        <w:rPr>
          <w:rFonts w:ascii="Arial" w:eastAsia="Arial" w:hAnsi="Arial" w:cs="Arial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 wp14:anchorId="78DAE1D9" wp14:editId="3CDB374A">
                <wp:extent cx="6568440" cy="15240"/>
                <wp:effectExtent l="5715" t="3175" r="7620" b="63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15240"/>
                          <a:chOff x="0" y="0"/>
                          <a:chExt cx="10344" cy="24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320" cy="2"/>
                            <a:chOff x="12" y="12"/>
                            <a:chExt cx="1032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320"/>
                                <a:gd name="T2" fmla="+- 0 10332 12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B45A827" id="Group 17" o:spid="_x0000_s1026" style="width:517.2pt;height:1.2pt;mso-position-horizontal-relative:char;mso-position-vertical-relative:line" coordsize="103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">
                <v:group id="Group 18" o:spid="_x0000_s1027" style="position:absolute;left:12;top:12;width:10320;height:2" coordorigin="12,12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12;top:12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8Fe8UA&#10;AADbAAAADwAAAGRycy9kb3ducmV2LnhtbESPQWvCQBCF7wX/wzKCt7rRSpHoKkUQpChSFUpvY3ZM&#10;QrOzIbsm8d87h0JvM7w3732zXPeuUi01ofRsYDJOQBFn3pacG7ict69zUCEiW6w8k4EHBVivBi9L&#10;TK3v+IvaU8yVhHBI0UARY51qHbKCHIaxr4lFu/nGYZS1ybVtsJNwV+lpkrxrhyVLQ4E1bQrKfk93&#10;Z+BbH67X8vPnftgcz7O3Lm/dY380ZjTsPxagIvXx3/x3vbOCL7Dyiwy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3wV7xQAAANsAAAAPAAAAAAAAAAAAAAAAAJgCAABkcnMv&#10;ZG93bnJldi54bWxQSwUGAAAAAAQABAD1AAAAigMAAAAA&#10;" path="m,l10320,e" filled="f" strokeweight="1.2pt">
                    <v:path arrowok="t" o:connecttype="custom" o:connectlocs="0,0;10320,0" o:connectangles="0,0"/>
                  </v:shape>
                </v:group>
                <w10:anchorlock/>
              </v:group>
            </w:pict>
          </mc:Fallback>
        </mc:AlternateContent>
      </w:r>
    </w:p>
    <w:p w14:paraId="5B810B39" w14:textId="77777777" w:rsidR="00A257A2" w:rsidRPr="00562DD3" w:rsidRDefault="003D3979">
      <w:pPr>
        <w:spacing w:before="15"/>
        <w:ind w:left="4399" w:right="4478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  <w:r w:rsidRPr="00562DD3">
        <w:rPr>
          <w:rFonts w:ascii="Arial"/>
          <w:b/>
          <w:color w:val="000000" w:themeColor="text1"/>
          <w:sz w:val="18"/>
        </w:rPr>
        <w:t>FOR IHS USE ONLY</w:t>
      </w:r>
    </w:p>
    <w:p w14:paraId="009871DD" w14:textId="77777777" w:rsidR="00A257A2" w:rsidRPr="00562DD3" w:rsidRDefault="00A257A2">
      <w:pPr>
        <w:spacing w:before="9"/>
        <w:rPr>
          <w:rFonts w:ascii="Arial" w:eastAsia="Arial" w:hAnsi="Arial" w:cs="Arial"/>
          <w:b/>
          <w:bCs/>
          <w:color w:val="000000" w:themeColor="text1"/>
          <w:sz w:val="4"/>
          <w:szCs w:val="4"/>
        </w:rPr>
      </w:pPr>
    </w:p>
    <w:p w14:paraId="7354CAD4" w14:textId="65B80BB7" w:rsidR="00A257A2" w:rsidRPr="00562DD3" w:rsidRDefault="003D3979">
      <w:pPr>
        <w:spacing w:line="200" w:lineRule="atLeast"/>
        <w:ind w:left="11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62DD3">
        <w:rPr>
          <w:rFonts w:ascii="Arial" w:eastAsia="Arial" w:hAnsi="Arial" w:cs="Arial"/>
          <w:noProof/>
          <w:color w:val="000000" w:themeColor="text1"/>
          <w:sz w:val="20"/>
          <w:szCs w:val="20"/>
        </w:rPr>
        <mc:AlternateContent>
          <mc:Choice Requires="wpg">
            <w:drawing>
              <wp:inline distT="0" distB="0" distL="0" distR="0" wp14:anchorId="16616FA0" wp14:editId="4637CCC9">
                <wp:extent cx="6560820" cy="389255"/>
                <wp:effectExtent l="9525" t="7620" r="1905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389255"/>
                          <a:chOff x="0" y="0"/>
                          <a:chExt cx="10332" cy="613"/>
                        </a:xfrm>
                      </wpg:grpSpPr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5166" y="6"/>
                            <a:ext cx="2" cy="600"/>
                            <a:chOff x="5166" y="6"/>
                            <a:chExt cx="2" cy="600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5166" y="6"/>
                              <a:ext cx="2" cy="60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600"/>
                                <a:gd name="T2" fmla="+- 0 606 6"/>
                                <a:gd name="T3" fmla="*/ 606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20" cy="2"/>
                            <a:chOff x="6" y="6"/>
                            <a:chExt cx="10320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20"/>
                                <a:gd name="T2" fmla="+- 0 10326 6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6" y="606"/>
                            <a:ext cx="10320" cy="2"/>
                            <a:chOff x="6" y="606"/>
                            <a:chExt cx="10320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06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20"/>
                                <a:gd name="T2" fmla="+- 0 10326 6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32"/>
                              <a:ext cx="1290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A12C13" w14:textId="77777777" w:rsidR="00A257A2" w:rsidRDefault="003D3979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DATE RECEIVED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9" y="32"/>
                              <a:ext cx="898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3E3C7C" w14:textId="77777777" w:rsidR="00A257A2" w:rsidRDefault="003D3979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DATE SENT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6616FA0" id="Group 8" o:spid="_x0000_s1037" style="width:516.6pt;height:30.65pt;mso-position-horizontal-relative:char;mso-position-vertical-relative:line" coordsize="10332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">
                <v:group id="Group 15" o:spid="_x0000_s1038" style="position:absolute;left:5166;top:6;width:2;height:600" coordorigin="5166,6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6" o:spid="_x0000_s1039" style="position:absolute;left:5166;top:6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fwsEA&#10;AADaAAAADwAAAGRycy9kb3ducmV2LnhtbESPzWoCMRSF9wXfIdyCm6KZVrA6NYoUBBFcOBXXl8nt&#10;ZOjkZkzSMX37Rih0eTg/H2e1SbYTA/nQOlbwPC1AENdOt9woOH/sJgsQISJr7ByTgh8KsFmPHlZY&#10;anfjEw1VbEQe4VCiAhNjX0oZakMWw9T1xNn7dN5izNI3Unu85XHbyZeimEuLLWeCwZ7eDdVf1bfN&#10;XHuZuXSpcDcYPl4PT/6a6FWp8WPavoGIlOJ/+K+91wqWcL+Sb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Nn8LBAAAA2gAAAA8AAAAAAAAAAAAAAAAAmAIAAGRycy9kb3du&#10;cmV2LnhtbFBLBQYAAAAABAAEAPUAAACGAwAAAAA=&#10;" path="m,l,600e" filled="f" strokeweight=".6pt">
                    <v:path arrowok="t" o:connecttype="custom" o:connectlocs="0,6;0,606" o:connectangles="0,0"/>
                  </v:shape>
                </v:group>
                <v:group id="Group 13" o:spid="_x0000_s1040" style="position:absolute;left:6;top:6;width:10320;height:2" coordorigin="6,6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41" style="position:absolute;left:6;top:6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zw8IA&#10;AADbAAAADwAAAGRycy9kb3ducmV2LnhtbERP22rCQBB9L/gPywi+SN0oRSRmI22gWAgoXj5gujsm&#10;odnZkF017de7hULf5nCuk20G24ob9b5xrGA+S0AQa2carhScT+/PKxA+IBtsHZOCb/KwyUdPGabG&#10;3flAt2OoRAxhn6KCOoQuldLrmiz6meuII3dxvcUQYV9J0+M9httWLpJkKS02HBtq7KioSX8dr1bB&#10;WzElWW512Lenn5fPvS53piiVmoyH1zWIQEP4F/+5P0ycP4ffX+I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PPDwgAAANsAAAAPAAAAAAAAAAAAAAAAAJgCAABkcnMvZG93&#10;bnJldi54bWxQSwUGAAAAAAQABAD1AAAAhwMAAAAA&#10;" path="m,l10320,e" filled="f" strokeweight=".6pt">
                    <v:path arrowok="t" o:connecttype="custom" o:connectlocs="0,0;10320,0" o:connectangles="0,0"/>
                  </v:shape>
                </v:group>
                <v:group id="Group 9" o:spid="_x0000_s1042" style="position:absolute;left:6;top:606;width:10320;height:2" coordorigin="6,606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43" style="position:absolute;left:6;top:606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IL8IA&#10;AADbAAAADwAAAGRycy9kb3ducmV2LnhtbERP3WrCMBS+F/YO4Qx2I5q6jSHVKLMgDgrK1Ac4Jse2&#10;rDkpTdTq0xth4N35+H7PdN7ZWpyp9ZVjBaNhAoJYO1NxoWC/Ww7GIHxANlg7JgVX8jCfvfSmmBp3&#10;4V86b0MhYgj7FBWUITSplF6XZNEPXUMcuaNrLYYI20KaFi8x3NbyPUm+pMWKY0OJDWUl6b/tySpY&#10;ZH2S+UqHTb27fR42Ol+bLFfq7bX7noAI1IWn+N/9Y+L8D3j8Eg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sgvwgAAANsAAAAPAAAAAAAAAAAAAAAAAJgCAABkcnMvZG93&#10;bnJldi54bWxQSwUGAAAAAAQABAD1AAAAhwMAAAAA&#10;" path="m,l10320,e" filled="f" strokeweight=".6pt">
                    <v:path arrowok="t" o:connecttype="custom" o:connectlocs="0,0;10320,0" o:connectangles="0,0"/>
                  </v:shape>
                  <v:shape id="Text Box 11" o:spid="_x0000_s1044" type="#_x0000_t202" style="position:absolute;left:9;top:32;width:129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14:paraId="7FA12C13" w14:textId="77777777" w:rsidR="00A257A2" w:rsidRDefault="003D3979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DATE RECEIVED</w:t>
                          </w:r>
                        </w:p>
                      </w:txbxContent>
                    </v:textbox>
                  </v:shape>
                  <v:shape id="Text Box 10" o:spid="_x0000_s1045" type="#_x0000_t202" style="position:absolute;left:5229;top:32;width:898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14:paraId="513E3C7C" w14:textId="77777777" w:rsidR="00A257A2" w:rsidRDefault="003D3979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DATE SENT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6F612EB" w14:textId="77777777" w:rsidR="00A257A2" w:rsidRPr="00562DD3" w:rsidRDefault="003D3979">
      <w:pPr>
        <w:pStyle w:val="Heading2"/>
        <w:rPr>
          <w:color w:val="000000" w:themeColor="text1"/>
        </w:rPr>
      </w:pPr>
      <w:r w:rsidRPr="00562DD3">
        <w:rPr>
          <w:color w:val="000000" w:themeColor="text1"/>
        </w:rPr>
        <w:t>NAME/TITLE OF IHS EMPLOYEE PROCESSING REQUEST</w:t>
      </w:r>
    </w:p>
    <w:p w14:paraId="79406F99" w14:textId="77777777" w:rsidR="00A257A2" w:rsidRPr="00562DD3" w:rsidRDefault="00A257A2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806438F" w14:textId="77777777" w:rsidR="00A257A2" w:rsidRPr="00562DD3" w:rsidRDefault="00A257A2">
      <w:pPr>
        <w:spacing w:before="7"/>
        <w:rPr>
          <w:rFonts w:ascii="Arial" w:eastAsia="Arial" w:hAnsi="Arial" w:cs="Arial"/>
          <w:color w:val="000000" w:themeColor="text1"/>
          <w:sz w:val="14"/>
          <w:szCs w:val="14"/>
        </w:rPr>
      </w:pPr>
    </w:p>
    <w:p w14:paraId="635A8BE8" w14:textId="12D17F0C" w:rsidR="00A257A2" w:rsidRPr="00562DD3" w:rsidRDefault="003D3979">
      <w:pPr>
        <w:spacing w:line="20" w:lineRule="atLeast"/>
        <w:ind w:left="104"/>
        <w:rPr>
          <w:rFonts w:ascii="Arial" w:eastAsia="Arial" w:hAnsi="Arial" w:cs="Arial"/>
          <w:color w:val="000000" w:themeColor="text1"/>
          <w:sz w:val="2"/>
          <w:szCs w:val="2"/>
        </w:rPr>
      </w:pPr>
      <w:r w:rsidRPr="00562DD3">
        <w:rPr>
          <w:rFonts w:ascii="Arial" w:eastAsia="Arial" w:hAnsi="Arial" w:cs="Arial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 wp14:anchorId="3B7854B2" wp14:editId="44F1FF07">
                <wp:extent cx="6568440" cy="15240"/>
                <wp:effectExtent l="5715" t="5715" r="7620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15240"/>
                          <a:chOff x="0" y="0"/>
                          <a:chExt cx="10344" cy="2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320" cy="2"/>
                            <a:chOff x="12" y="12"/>
                            <a:chExt cx="103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320"/>
                                <a:gd name="T2" fmla="+- 0 10332 12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6405897" id="Group 5" o:spid="_x0000_s1026" style="width:517.2pt;height:1.2pt;mso-position-horizontal-relative:char;mso-position-vertical-relative:line" coordsize="103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">
                <v:group id="Group 6" o:spid="_x0000_s1027" style="position:absolute;left:12;top:12;width:10320;height:2" coordorigin="12,12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2;top:12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DScMA&#10;AADaAAAADwAAAGRycy9kb3ducmV2LnhtbESPW4vCMBSE3wX/QziCb5p6QZauUUQQRBTxArJvx+Zs&#10;W7Y5KU1s6783grCPw8x8w8yXrSlETZXLLSsYDSMQxInVOacKrpfN4AuE88gaC8uk4EkOlotuZ46x&#10;tg2fqD77VAQIuxgVZN6XsZQuycigG9qSOHi/tjLog6xSqStsAtwUchxFM2kw57CQYUnrjJK/88Mo&#10;uMnD/Z7vfh6H9fEynTRpbZ77o1L9Xrv6BuGp9f/hT3urFczgfSXc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rDScMAAADaAAAADwAAAAAAAAAAAAAAAACYAgAAZHJzL2Rv&#10;d25yZXYueG1sUEsFBgAAAAAEAAQA9QAAAIgDAAAAAA==&#10;" path="m,l10320,e" filled="f" strokeweight="1.2pt">
                    <v:path arrowok="t" o:connecttype="custom" o:connectlocs="0,0;10320,0" o:connectangles="0,0"/>
                  </v:shape>
                </v:group>
                <w10:anchorlock/>
              </v:group>
            </w:pict>
          </mc:Fallback>
        </mc:AlternateContent>
      </w:r>
    </w:p>
    <w:p w14:paraId="23B61DA6" w14:textId="77777777" w:rsidR="00A257A2" w:rsidRPr="00562DD3" w:rsidRDefault="003D3979" w:rsidP="003D3979">
      <w:pPr>
        <w:pStyle w:val="BodyText"/>
        <w:ind w:left="4399" w:right="4446" w:hanging="349"/>
        <w:rPr>
          <w:rFonts w:ascii="Arial" w:eastAsia="Arial" w:hAnsi="Arial" w:cs="Arial"/>
          <w:color w:val="000000" w:themeColor="text1"/>
        </w:rPr>
      </w:pPr>
      <w:r w:rsidRPr="00562DD3">
        <w:rPr>
          <w:rFonts w:ascii="Arial"/>
          <w:color w:val="000000" w:themeColor="text1"/>
        </w:rPr>
        <w:t>OMB BURDEN STATEMENT</w:t>
      </w:r>
    </w:p>
    <w:p w14:paraId="1C9C1F08" w14:textId="77777777" w:rsidR="00A257A2" w:rsidRPr="00562DD3" w:rsidRDefault="003D3979" w:rsidP="00562DD3">
      <w:pPr>
        <w:pStyle w:val="BodyText"/>
        <w:spacing w:before="49" w:line="250" w:lineRule="auto"/>
        <w:ind w:right="103"/>
        <w:rPr>
          <w:color w:val="000000" w:themeColor="text1"/>
        </w:rPr>
      </w:pPr>
      <w:r w:rsidRPr="00562DD3">
        <w:rPr>
          <w:color w:val="000000" w:themeColor="text1"/>
          <w:spacing w:val="-1"/>
        </w:rPr>
        <w:t>Public</w:t>
      </w:r>
      <w:r w:rsidRPr="00562DD3">
        <w:rPr>
          <w:color w:val="000000" w:themeColor="text1"/>
          <w:spacing w:val="1"/>
        </w:rPr>
        <w:t xml:space="preserve"> </w:t>
      </w:r>
      <w:r w:rsidRPr="00562DD3">
        <w:rPr>
          <w:color w:val="000000" w:themeColor="text1"/>
        </w:rPr>
        <w:t>reporting</w:t>
      </w:r>
      <w:r w:rsidRPr="00562DD3">
        <w:rPr>
          <w:color w:val="000000" w:themeColor="text1"/>
          <w:spacing w:val="2"/>
        </w:rPr>
        <w:t xml:space="preserve"> </w:t>
      </w:r>
      <w:r w:rsidRPr="00562DD3">
        <w:rPr>
          <w:color w:val="000000" w:themeColor="text1"/>
        </w:rPr>
        <w:t>burden</w:t>
      </w:r>
      <w:r w:rsidRPr="00562DD3">
        <w:rPr>
          <w:color w:val="000000" w:themeColor="text1"/>
          <w:spacing w:val="2"/>
        </w:rPr>
        <w:t xml:space="preserve"> </w:t>
      </w:r>
      <w:r w:rsidRPr="00562DD3">
        <w:rPr>
          <w:color w:val="000000" w:themeColor="text1"/>
        </w:rPr>
        <w:t>for</w:t>
      </w:r>
      <w:r w:rsidRPr="00562DD3">
        <w:rPr>
          <w:color w:val="000000" w:themeColor="text1"/>
          <w:spacing w:val="2"/>
        </w:rPr>
        <w:t xml:space="preserve"> </w:t>
      </w:r>
      <w:r w:rsidRPr="00562DD3">
        <w:rPr>
          <w:color w:val="000000" w:themeColor="text1"/>
        </w:rPr>
        <w:t>this</w:t>
      </w:r>
      <w:r w:rsidRPr="00562DD3">
        <w:rPr>
          <w:color w:val="000000" w:themeColor="text1"/>
          <w:spacing w:val="1"/>
        </w:rPr>
        <w:t xml:space="preserve"> </w:t>
      </w:r>
      <w:r w:rsidRPr="00562DD3">
        <w:rPr>
          <w:color w:val="000000" w:themeColor="text1"/>
        </w:rPr>
        <w:t>collection</w:t>
      </w:r>
      <w:r w:rsidRPr="00562DD3">
        <w:rPr>
          <w:color w:val="000000" w:themeColor="text1"/>
          <w:spacing w:val="1"/>
        </w:rPr>
        <w:t xml:space="preserve"> </w:t>
      </w:r>
      <w:r w:rsidRPr="00562DD3">
        <w:rPr>
          <w:color w:val="000000" w:themeColor="text1"/>
        </w:rPr>
        <w:t>of</w:t>
      </w:r>
      <w:r w:rsidRPr="00562DD3">
        <w:rPr>
          <w:color w:val="000000" w:themeColor="text1"/>
          <w:spacing w:val="2"/>
        </w:rPr>
        <w:t xml:space="preserve"> </w:t>
      </w:r>
      <w:r w:rsidRPr="00562DD3">
        <w:rPr>
          <w:color w:val="000000" w:themeColor="text1"/>
        </w:rPr>
        <w:t>information</w:t>
      </w:r>
      <w:r w:rsidRPr="00562DD3">
        <w:rPr>
          <w:color w:val="000000" w:themeColor="text1"/>
          <w:spacing w:val="1"/>
        </w:rPr>
        <w:t xml:space="preserve"> </w:t>
      </w:r>
      <w:r w:rsidRPr="00562DD3">
        <w:rPr>
          <w:color w:val="000000" w:themeColor="text1"/>
        </w:rPr>
        <w:t>is</w:t>
      </w:r>
      <w:r w:rsidRPr="00562DD3">
        <w:rPr>
          <w:color w:val="000000" w:themeColor="text1"/>
          <w:spacing w:val="1"/>
        </w:rPr>
        <w:t xml:space="preserve"> </w:t>
      </w:r>
      <w:r w:rsidRPr="00562DD3">
        <w:rPr>
          <w:color w:val="000000" w:themeColor="text1"/>
        </w:rPr>
        <w:t>estimated</w:t>
      </w:r>
      <w:r w:rsidRPr="00562DD3">
        <w:rPr>
          <w:color w:val="000000" w:themeColor="text1"/>
          <w:spacing w:val="1"/>
        </w:rPr>
        <w:t xml:space="preserve"> </w:t>
      </w:r>
      <w:r w:rsidRPr="00562DD3">
        <w:rPr>
          <w:color w:val="000000" w:themeColor="text1"/>
        </w:rPr>
        <w:t>to</w:t>
      </w:r>
      <w:r w:rsidRPr="00562DD3">
        <w:rPr>
          <w:color w:val="000000" w:themeColor="text1"/>
          <w:spacing w:val="2"/>
        </w:rPr>
        <w:t xml:space="preserve"> </w:t>
      </w:r>
      <w:r w:rsidRPr="00562DD3">
        <w:rPr>
          <w:color w:val="000000" w:themeColor="text1"/>
        </w:rPr>
        <w:t>average</w:t>
      </w:r>
      <w:r w:rsidRPr="00562DD3">
        <w:rPr>
          <w:color w:val="000000" w:themeColor="text1"/>
          <w:spacing w:val="2"/>
        </w:rPr>
        <w:t xml:space="preserve"> </w:t>
      </w:r>
      <w:r w:rsidRPr="00562DD3">
        <w:rPr>
          <w:color w:val="000000" w:themeColor="text1"/>
        </w:rPr>
        <w:t>10</w:t>
      </w:r>
      <w:r w:rsidRPr="00562DD3">
        <w:rPr>
          <w:color w:val="000000" w:themeColor="text1"/>
          <w:spacing w:val="2"/>
        </w:rPr>
        <w:t xml:space="preserve"> </w:t>
      </w:r>
      <w:r w:rsidRPr="00562DD3">
        <w:rPr>
          <w:color w:val="000000" w:themeColor="text1"/>
        </w:rPr>
        <w:t>minutes</w:t>
      </w:r>
      <w:r w:rsidRPr="00562DD3">
        <w:rPr>
          <w:color w:val="000000" w:themeColor="text1"/>
          <w:spacing w:val="1"/>
        </w:rPr>
        <w:t xml:space="preserve"> </w:t>
      </w:r>
      <w:r w:rsidRPr="00562DD3">
        <w:rPr>
          <w:color w:val="000000" w:themeColor="text1"/>
        </w:rPr>
        <w:t>per</w:t>
      </w:r>
      <w:r w:rsidRPr="00562DD3">
        <w:rPr>
          <w:color w:val="000000" w:themeColor="text1"/>
          <w:spacing w:val="2"/>
        </w:rPr>
        <w:t xml:space="preserve"> </w:t>
      </w:r>
      <w:r w:rsidRPr="00562DD3">
        <w:rPr>
          <w:color w:val="000000" w:themeColor="text1"/>
        </w:rPr>
        <w:t>response</w:t>
      </w:r>
      <w:r w:rsidRPr="00562DD3">
        <w:rPr>
          <w:color w:val="000000" w:themeColor="text1"/>
          <w:spacing w:val="2"/>
        </w:rPr>
        <w:t xml:space="preserve"> </w:t>
      </w:r>
      <w:r w:rsidRPr="00562DD3">
        <w:rPr>
          <w:color w:val="000000" w:themeColor="text1"/>
        </w:rPr>
        <w:t>including</w:t>
      </w:r>
      <w:r w:rsidRPr="00562DD3">
        <w:rPr>
          <w:color w:val="000000" w:themeColor="text1"/>
          <w:spacing w:val="1"/>
        </w:rPr>
        <w:t xml:space="preserve"> </w:t>
      </w:r>
      <w:r w:rsidRPr="00562DD3">
        <w:rPr>
          <w:color w:val="000000" w:themeColor="text1"/>
        </w:rPr>
        <w:t>time</w:t>
      </w:r>
      <w:r w:rsidRPr="00562DD3">
        <w:rPr>
          <w:color w:val="000000" w:themeColor="text1"/>
          <w:spacing w:val="1"/>
        </w:rPr>
        <w:t xml:space="preserve"> </w:t>
      </w:r>
      <w:r w:rsidRPr="00562DD3">
        <w:rPr>
          <w:color w:val="000000" w:themeColor="text1"/>
        </w:rPr>
        <w:t>for</w:t>
      </w:r>
      <w:r w:rsidRPr="00562DD3">
        <w:rPr>
          <w:color w:val="000000" w:themeColor="text1"/>
          <w:spacing w:val="2"/>
        </w:rPr>
        <w:t xml:space="preserve"> </w:t>
      </w:r>
      <w:r w:rsidRPr="00562DD3">
        <w:rPr>
          <w:color w:val="000000" w:themeColor="text1"/>
        </w:rPr>
        <w:t>reviewing</w:t>
      </w:r>
      <w:r w:rsidRPr="00562DD3">
        <w:rPr>
          <w:color w:val="000000" w:themeColor="text1"/>
          <w:spacing w:val="2"/>
        </w:rPr>
        <w:t xml:space="preserve"> </w:t>
      </w:r>
      <w:r w:rsidRPr="00562DD3">
        <w:rPr>
          <w:color w:val="000000" w:themeColor="text1"/>
        </w:rPr>
        <w:t>instructions,</w:t>
      </w:r>
      <w:r w:rsidRPr="00562DD3">
        <w:rPr>
          <w:color w:val="000000" w:themeColor="text1"/>
          <w:spacing w:val="1"/>
        </w:rPr>
        <w:t xml:space="preserve"> </w:t>
      </w:r>
      <w:r w:rsidRPr="00562DD3">
        <w:rPr>
          <w:color w:val="000000" w:themeColor="text1"/>
          <w:spacing w:val="-1"/>
        </w:rPr>
        <w:t>searching</w:t>
      </w:r>
      <w:r w:rsidRPr="00562DD3">
        <w:rPr>
          <w:color w:val="000000" w:themeColor="text1"/>
          <w:spacing w:val="2"/>
        </w:rPr>
        <w:t xml:space="preserve"> </w:t>
      </w:r>
      <w:r w:rsidRPr="00562DD3">
        <w:rPr>
          <w:color w:val="000000" w:themeColor="text1"/>
        </w:rPr>
        <w:t>existing</w:t>
      </w:r>
      <w:r w:rsidRPr="00562DD3">
        <w:rPr>
          <w:color w:val="000000" w:themeColor="text1"/>
          <w:spacing w:val="1"/>
        </w:rPr>
        <w:t xml:space="preserve"> </w:t>
      </w:r>
      <w:r w:rsidRPr="00562DD3">
        <w:rPr>
          <w:color w:val="000000" w:themeColor="text1"/>
        </w:rPr>
        <w:t>data</w:t>
      </w:r>
      <w:r w:rsidRPr="00562DD3">
        <w:rPr>
          <w:color w:val="000000" w:themeColor="text1"/>
          <w:spacing w:val="23"/>
          <w:w w:val="99"/>
        </w:rPr>
        <w:t xml:space="preserve"> </w:t>
      </w:r>
      <w:r w:rsidRPr="00562DD3">
        <w:rPr>
          <w:color w:val="000000" w:themeColor="text1"/>
          <w:spacing w:val="-1"/>
        </w:rPr>
        <w:t xml:space="preserve">sources, </w:t>
      </w:r>
      <w:r w:rsidRPr="00562DD3">
        <w:rPr>
          <w:color w:val="000000" w:themeColor="text1"/>
        </w:rPr>
        <w:t>gathering</w:t>
      </w:r>
      <w:r w:rsidRPr="00562DD3">
        <w:rPr>
          <w:color w:val="000000" w:themeColor="text1"/>
          <w:spacing w:val="-2"/>
        </w:rPr>
        <w:t xml:space="preserve"> </w:t>
      </w:r>
      <w:r w:rsidRPr="00562DD3">
        <w:rPr>
          <w:color w:val="000000" w:themeColor="text1"/>
        </w:rPr>
        <w:t>and</w:t>
      </w:r>
      <w:r w:rsidRPr="00562DD3">
        <w:rPr>
          <w:color w:val="000000" w:themeColor="text1"/>
          <w:spacing w:val="-1"/>
        </w:rPr>
        <w:t xml:space="preserve"> </w:t>
      </w:r>
      <w:r w:rsidRPr="00562DD3">
        <w:rPr>
          <w:color w:val="000000" w:themeColor="text1"/>
        </w:rPr>
        <w:t>maintaining</w:t>
      </w:r>
      <w:r w:rsidRPr="00562DD3">
        <w:rPr>
          <w:color w:val="000000" w:themeColor="text1"/>
          <w:spacing w:val="-2"/>
        </w:rPr>
        <w:t xml:space="preserve"> </w:t>
      </w:r>
      <w:r w:rsidRPr="00562DD3">
        <w:rPr>
          <w:color w:val="000000" w:themeColor="text1"/>
        </w:rPr>
        <w:t>the</w:t>
      </w:r>
      <w:r w:rsidRPr="00562DD3">
        <w:rPr>
          <w:color w:val="000000" w:themeColor="text1"/>
          <w:spacing w:val="-2"/>
        </w:rPr>
        <w:t xml:space="preserve"> </w:t>
      </w:r>
      <w:r w:rsidRPr="00562DD3">
        <w:rPr>
          <w:color w:val="000000" w:themeColor="text1"/>
        </w:rPr>
        <w:t>data</w:t>
      </w:r>
      <w:r w:rsidRPr="00562DD3">
        <w:rPr>
          <w:color w:val="000000" w:themeColor="text1"/>
          <w:spacing w:val="-1"/>
        </w:rPr>
        <w:t xml:space="preserve"> </w:t>
      </w:r>
      <w:r w:rsidRPr="00562DD3">
        <w:rPr>
          <w:color w:val="000000" w:themeColor="text1"/>
        </w:rPr>
        <w:t>needed,</w:t>
      </w:r>
      <w:r w:rsidRPr="00562DD3">
        <w:rPr>
          <w:color w:val="000000" w:themeColor="text1"/>
          <w:spacing w:val="-2"/>
        </w:rPr>
        <w:t xml:space="preserve"> </w:t>
      </w:r>
      <w:r w:rsidRPr="00562DD3">
        <w:rPr>
          <w:color w:val="000000" w:themeColor="text1"/>
        </w:rPr>
        <w:t>and</w:t>
      </w:r>
      <w:r w:rsidRPr="00562DD3">
        <w:rPr>
          <w:color w:val="000000" w:themeColor="text1"/>
          <w:spacing w:val="-1"/>
        </w:rPr>
        <w:t xml:space="preserve"> </w:t>
      </w:r>
      <w:r w:rsidRPr="00562DD3">
        <w:rPr>
          <w:color w:val="000000" w:themeColor="text1"/>
        </w:rPr>
        <w:t>completing</w:t>
      </w:r>
      <w:r w:rsidRPr="00562DD3">
        <w:rPr>
          <w:color w:val="000000" w:themeColor="text1"/>
          <w:spacing w:val="-2"/>
        </w:rPr>
        <w:t xml:space="preserve"> </w:t>
      </w:r>
      <w:r w:rsidRPr="00562DD3">
        <w:rPr>
          <w:color w:val="000000" w:themeColor="text1"/>
        </w:rPr>
        <w:t>and</w:t>
      </w:r>
      <w:r w:rsidRPr="00562DD3">
        <w:rPr>
          <w:color w:val="000000" w:themeColor="text1"/>
          <w:spacing w:val="-2"/>
        </w:rPr>
        <w:t xml:space="preserve"> </w:t>
      </w:r>
      <w:r w:rsidRPr="00562DD3">
        <w:rPr>
          <w:color w:val="000000" w:themeColor="text1"/>
        </w:rPr>
        <w:t>reviewing</w:t>
      </w:r>
      <w:r w:rsidRPr="00562DD3">
        <w:rPr>
          <w:color w:val="000000" w:themeColor="text1"/>
          <w:spacing w:val="-1"/>
        </w:rPr>
        <w:t xml:space="preserve"> </w:t>
      </w:r>
      <w:r w:rsidRPr="00562DD3">
        <w:rPr>
          <w:color w:val="000000" w:themeColor="text1"/>
        </w:rPr>
        <w:t>the</w:t>
      </w:r>
      <w:r w:rsidRPr="00562DD3">
        <w:rPr>
          <w:color w:val="000000" w:themeColor="text1"/>
          <w:spacing w:val="-2"/>
        </w:rPr>
        <w:t xml:space="preserve"> </w:t>
      </w:r>
      <w:r w:rsidRPr="00562DD3">
        <w:rPr>
          <w:color w:val="000000" w:themeColor="text1"/>
        </w:rPr>
        <w:t>collection</w:t>
      </w:r>
      <w:r w:rsidRPr="00562DD3">
        <w:rPr>
          <w:color w:val="000000" w:themeColor="text1"/>
          <w:spacing w:val="-1"/>
        </w:rPr>
        <w:t xml:space="preserve"> </w:t>
      </w:r>
      <w:r w:rsidRPr="00562DD3">
        <w:rPr>
          <w:color w:val="000000" w:themeColor="text1"/>
        </w:rPr>
        <w:t>of</w:t>
      </w:r>
      <w:r w:rsidRPr="00562DD3">
        <w:rPr>
          <w:color w:val="000000" w:themeColor="text1"/>
          <w:spacing w:val="-2"/>
        </w:rPr>
        <w:t xml:space="preserve"> </w:t>
      </w:r>
      <w:r w:rsidRPr="00562DD3">
        <w:rPr>
          <w:color w:val="000000" w:themeColor="text1"/>
        </w:rPr>
        <w:t>information.</w:t>
      </w:r>
      <w:r w:rsidRPr="00562DD3">
        <w:rPr>
          <w:color w:val="000000" w:themeColor="text1"/>
          <w:spacing w:val="-2"/>
        </w:rPr>
        <w:t xml:space="preserve">  </w:t>
      </w:r>
      <w:r w:rsidRPr="00562DD3">
        <w:rPr>
          <w:color w:val="000000" w:themeColor="text1"/>
          <w:spacing w:val="-1"/>
        </w:rPr>
        <w:t xml:space="preserve">An </w:t>
      </w:r>
      <w:r w:rsidRPr="00562DD3">
        <w:rPr>
          <w:color w:val="000000" w:themeColor="text1"/>
        </w:rPr>
        <w:t>agency</w:t>
      </w:r>
      <w:r w:rsidRPr="00562DD3">
        <w:rPr>
          <w:color w:val="000000" w:themeColor="text1"/>
          <w:spacing w:val="-2"/>
        </w:rPr>
        <w:t xml:space="preserve"> </w:t>
      </w:r>
      <w:r w:rsidRPr="00562DD3">
        <w:rPr>
          <w:color w:val="000000" w:themeColor="text1"/>
        </w:rPr>
        <w:t>may</w:t>
      </w:r>
      <w:r w:rsidRPr="00562DD3">
        <w:rPr>
          <w:color w:val="000000" w:themeColor="text1"/>
          <w:spacing w:val="-1"/>
        </w:rPr>
        <w:t xml:space="preserve"> </w:t>
      </w:r>
      <w:r w:rsidRPr="00562DD3">
        <w:rPr>
          <w:color w:val="000000" w:themeColor="text1"/>
        </w:rPr>
        <w:t>not</w:t>
      </w:r>
      <w:r w:rsidRPr="00562DD3">
        <w:rPr>
          <w:color w:val="000000" w:themeColor="text1"/>
          <w:spacing w:val="-2"/>
        </w:rPr>
        <w:t xml:space="preserve"> </w:t>
      </w:r>
      <w:r w:rsidRPr="00562DD3">
        <w:rPr>
          <w:color w:val="000000" w:themeColor="text1"/>
        </w:rPr>
        <w:t>conduct</w:t>
      </w:r>
      <w:r w:rsidRPr="00562DD3">
        <w:rPr>
          <w:color w:val="000000" w:themeColor="text1"/>
          <w:spacing w:val="-2"/>
        </w:rPr>
        <w:t xml:space="preserve"> </w:t>
      </w:r>
      <w:r w:rsidRPr="00562DD3">
        <w:rPr>
          <w:color w:val="000000" w:themeColor="text1"/>
        </w:rPr>
        <w:t>or</w:t>
      </w:r>
      <w:r w:rsidRPr="00562DD3">
        <w:rPr>
          <w:color w:val="000000" w:themeColor="text1"/>
          <w:spacing w:val="-1"/>
        </w:rPr>
        <w:t xml:space="preserve"> sponsor, </w:t>
      </w:r>
      <w:r w:rsidRPr="00562DD3">
        <w:rPr>
          <w:color w:val="000000" w:themeColor="text1"/>
        </w:rPr>
        <w:t>and</w:t>
      </w:r>
      <w:r w:rsidRPr="00562DD3">
        <w:rPr>
          <w:color w:val="000000" w:themeColor="text1"/>
          <w:spacing w:val="-2"/>
        </w:rPr>
        <w:t xml:space="preserve"> </w:t>
      </w:r>
      <w:r w:rsidRPr="00562DD3">
        <w:rPr>
          <w:color w:val="000000" w:themeColor="text1"/>
        </w:rPr>
        <w:t>a</w:t>
      </w:r>
      <w:r w:rsidRPr="00562DD3">
        <w:rPr>
          <w:color w:val="000000" w:themeColor="text1"/>
          <w:spacing w:val="-1"/>
        </w:rPr>
        <w:t xml:space="preserve"> </w:t>
      </w:r>
      <w:r w:rsidRPr="00562DD3">
        <w:rPr>
          <w:color w:val="000000" w:themeColor="text1"/>
        </w:rPr>
        <w:t>person</w:t>
      </w:r>
      <w:r w:rsidRPr="00562DD3">
        <w:rPr>
          <w:color w:val="000000" w:themeColor="text1"/>
          <w:spacing w:val="-2"/>
        </w:rPr>
        <w:t xml:space="preserve"> </w:t>
      </w:r>
      <w:r w:rsidRPr="00562DD3">
        <w:rPr>
          <w:color w:val="000000" w:themeColor="text1"/>
        </w:rPr>
        <w:t>is</w:t>
      </w:r>
      <w:r w:rsidRPr="00562DD3">
        <w:rPr>
          <w:color w:val="000000" w:themeColor="text1"/>
          <w:spacing w:val="-1"/>
        </w:rPr>
        <w:t xml:space="preserve"> </w:t>
      </w:r>
      <w:r w:rsidRPr="00562DD3">
        <w:rPr>
          <w:color w:val="000000" w:themeColor="text1"/>
        </w:rPr>
        <w:t>not</w:t>
      </w:r>
      <w:r w:rsidRPr="00562DD3">
        <w:rPr>
          <w:color w:val="000000" w:themeColor="text1"/>
          <w:spacing w:val="24"/>
          <w:w w:val="99"/>
        </w:rPr>
        <w:t xml:space="preserve"> </w:t>
      </w:r>
      <w:r w:rsidRPr="00562DD3">
        <w:rPr>
          <w:color w:val="000000" w:themeColor="text1"/>
        </w:rPr>
        <w:t>required</w:t>
      </w:r>
      <w:r w:rsidRPr="00562DD3">
        <w:rPr>
          <w:color w:val="000000" w:themeColor="text1"/>
          <w:spacing w:val="10"/>
        </w:rPr>
        <w:t xml:space="preserve"> </w:t>
      </w:r>
      <w:r w:rsidRPr="00562DD3">
        <w:rPr>
          <w:color w:val="000000" w:themeColor="text1"/>
        </w:rPr>
        <w:t>to</w:t>
      </w:r>
      <w:r w:rsidRPr="00562DD3">
        <w:rPr>
          <w:color w:val="000000" w:themeColor="text1"/>
          <w:spacing w:val="10"/>
        </w:rPr>
        <w:t xml:space="preserve"> </w:t>
      </w:r>
      <w:r w:rsidRPr="00562DD3">
        <w:rPr>
          <w:color w:val="000000" w:themeColor="text1"/>
        </w:rPr>
        <w:t>respond</w:t>
      </w:r>
      <w:r w:rsidRPr="00562DD3">
        <w:rPr>
          <w:color w:val="000000" w:themeColor="text1"/>
          <w:spacing w:val="10"/>
        </w:rPr>
        <w:t xml:space="preserve"> </w:t>
      </w:r>
      <w:r w:rsidRPr="00562DD3">
        <w:rPr>
          <w:color w:val="000000" w:themeColor="text1"/>
        </w:rPr>
        <w:t>to,</w:t>
      </w:r>
      <w:r w:rsidRPr="00562DD3">
        <w:rPr>
          <w:color w:val="000000" w:themeColor="text1"/>
          <w:spacing w:val="9"/>
        </w:rPr>
        <w:t xml:space="preserve"> </w:t>
      </w:r>
      <w:r w:rsidRPr="00562DD3">
        <w:rPr>
          <w:color w:val="000000" w:themeColor="text1"/>
        </w:rPr>
        <w:t>a</w:t>
      </w:r>
      <w:r w:rsidRPr="00562DD3">
        <w:rPr>
          <w:color w:val="000000" w:themeColor="text1"/>
          <w:spacing w:val="11"/>
        </w:rPr>
        <w:t xml:space="preserve"> </w:t>
      </w:r>
      <w:r w:rsidRPr="00562DD3">
        <w:rPr>
          <w:color w:val="000000" w:themeColor="text1"/>
        </w:rPr>
        <w:t>collection</w:t>
      </w:r>
      <w:r w:rsidRPr="00562DD3">
        <w:rPr>
          <w:color w:val="000000" w:themeColor="text1"/>
          <w:spacing w:val="9"/>
        </w:rPr>
        <w:t xml:space="preserve"> </w:t>
      </w:r>
      <w:r w:rsidRPr="00562DD3">
        <w:rPr>
          <w:color w:val="000000" w:themeColor="text1"/>
        </w:rPr>
        <w:t>of</w:t>
      </w:r>
      <w:r w:rsidRPr="00562DD3">
        <w:rPr>
          <w:color w:val="000000" w:themeColor="text1"/>
          <w:spacing w:val="10"/>
        </w:rPr>
        <w:t xml:space="preserve"> </w:t>
      </w:r>
      <w:r w:rsidRPr="00562DD3">
        <w:rPr>
          <w:color w:val="000000" w:themeColor="text1"/>
        </w:rPr>
        <w:t>information</w:t>
      </w:r>
      <w:r w:rsidRPr="00562DD3">
        <w:rPr>
          <w:color w:val="000000" w:themeColor="text1"/>
          <w:spacing w:val="9"/>
        </w:rPr>
        <w:t xml:space="preserve"> </w:t>
      </w:r>
      <w:r w:rsidRPr="00562DD3">
        <w:rPr>
          <w:color w:val="000000" w:themeColor="text1"/>
        </w:rPr>
        <w:t>unless</w:t>
      </w:r>
      <w:r w:rsidRPr="00562DD3">
        <w:rPr>
          <w:color w:val="000000" w:themeColor="text1"/>
          <w:spacing w:val="11"/>
        </w:rPr>
        <w:t xml:space="preserve"> </w:t>
      </w:r>
      <w:r w:rsidRPr="00562DD3">
        <w:rPr>
          <w:color w:val="000000" w:themeColor="text1"/>
        </w:rPr>
        <w:t>it</w:t>
      </w:r>
      <w:r w:rsidRPr="00562DD3">
        <w:rPr>
          <w:color w:val="000000" w:themeColor="text1"/>
          <w:spacing w:val="10"/>
        </w:rPr>
        <w:t xml:space="preserve"> </w:t>
      </w:r>
      <w:r w:rsidRPr="00562DD3">
        <w:rPr>
          <w:color w:val="000000" w:themeColor="text1"/>
        </w:rPr>
        <w:t>displays</w:t>
      </w:r>
      <w:r w:rsidRPr="00562DD3">
        <w:rPr>
          <w:color w:val="000000" w:themeColor="text1"/>
          <w:spacing w:val="10"/>
        </w:rPr>
        <w:t xml:space="preserve"> </w:t>
      </w:r>
      <w:r w:rsidRPr="00562DD3">
        <w:rPr>
          <w:color w:val="000000" w:themeColor="text1"/>
        </w:rPr>
        <w:t>a</w:t>
      </w:r>
      <w:r w:rsidRPr="00562DD3">
        <w:rPr>
          <w:color w:val="000000" w:themeColor="text1"/>
          <w:spacing w:val="10"/>
        </w:rPr>
        <w:t xml:space="preserve"> </w:t>
      </w:r>
      <w:r w:rsidRPr="00562DD3">
        <w:rPr>
          <w:color w:val="000000" w:themeColor="text1"/>
        </w:rPr>
        <w:t>currently</w:t>
      </w:r>
      <w:r w:rsidRPr="00562DD3">
        <w:rPr>
          <w:color w:val="000000" w:themeColor="text1"/>
          <w:spacing w:val="10"/>
        </w:rPr>
        <w:t xml:space="preserve"> </w:t>
      </w:r>
      <w:r w:rsidRPr="00562DD3">
        <w:rPr>
          <w:color w:val="000000" w:themeColor="text1"/>
        </w:rPr>
        <w:t>valid</w:t>
      </w:r>
      <w:r w:rsidRPr="00562DD3">
        <w:rPr>
          <w:color w:val="000000" w:themeColor="text1"/>
          <w:spacing w:val="9"/>
        </w:rPr>
        <w:t xml:space="preserve"> </w:t>
      </w:r>
      <w:r w:rsidRPr="00562DD3">
        <w:rPr>
          <w:color w:val="000000" w:themeColor="text1"/>
          <w:spacing w:val="-1"/>
        </w:rPr>
        <w:t>OMB</w:t>
      </w:r>
      <w:r w:rsidRPr="00562DD3">
        <w:rPr>
          <w:color w:val="000000" w:themeColor="text1"/>
          <w:spacing w:val="10"/>
        </w:rPr>
        <w:t xml:space="preserve"> </w:t>
      </w:r>
      <w:r w:rsidRPr="00562DD3">
        <w:rPr>
          <w:color w:val="000000" w:themeColor="text1"/>
        </w:rPr>
        <w:t>control</w:t>
      </w:r>
      <w:r w:rsidRPr="00562DD3">
        <w:rPr>
          <w:color w:val="000000" w:themeColor="text1"/>
          <w:spacing w:val="9"/>
        </w:rPr>
        <w:t xml:space="preserve"> </w:t>
      </w:r>
      <w:r w:rsidRPr="00562DD3">
        <w:rPr>
          <w:color w:val="000000" w:themeColor="text1"/>
        </w:rPr>
        <w:t>number.</w:t>
      </w:r>
      <w:r w:rsidRPr="00562DD3">
        <w:rPr>
          <w:color w:val="000000" w:themeColor="text1"/>
          <w:spacing w:val="10"/>
        </w:rPr>
        <w:t xml:space="preserve">  </w:t>
      </w:r>
      <w:r w:rsidRPr="00562DD3">
        <w:rPr>
          <w:color w:val="000000" w:themeColor="text1"/>
          <w:spacing w:val="-1"/>
        </w:rPr>
        <w:t>Send</w:t>
      </w:r>
      <w:r w:rsidRPr="00562DD3">
        <w:rPr>
          <w:color w:val="000000" w:themeColor="text1"/>
          <w:spacing w:val="10"/>
        </w:rPr>
        <w:t xml:space="preserve"> </w:t>
      </w:r>
      <w:r w:rsidRPr="00562DD3">
        <w:rPr>
          <w:color w:val="000000" w:themeColor="text1"/>
        </w:rPr>
        <w:t>comments</w:t>
      </w:r>
      <w:r w:rsidRPr="00562DD3">
        <w:rPr>
          <w:color w:val="000000" w:themeColor="text1"/>
          <w:spacing w:val="9"/>
        </w:rPr>
        <w:t xml:space="preserve"> </w:t>
      </w:r>
      <w:r w:rsidRPr="00562DD3">
        <w:rPr>
          <w:color w:val="000000" w:themeColor="text1"/>
        </w:rPr>
        <w:t>regarding</w:t>
      </w:r>
      <w:r w:rsidRPr="00562DD3">
        <w:rPr>
          <w:color w:val="000000" w:themeColor="text1"/>
          <w:spacing w:val="10"/>
        </w:rPr>
        <w:t xml:space="preserve"> </w:t>
      </w:r>
      <w:r w:rsidRPr="00562DD3">
        <w:rPr>
          <w:color w:val="000000" w:themeColor="text1"/>
        </w:rPr>
        <w:t>this</w:t>
      </w:r>
      <w:r w:rsidRPr="00562DD3">
        <w:rPr>
          <w:color w:val="000000" w:themeColor="text1"/>
          <w:spacing w:val="10"/>
        </w:rPr>
        <w:t xml:space="preserve"> </w:t>
      </w:r>
      <w:r w:rsidRPr="00562DD3">
        <w:rPr>
          <w:color w:val="000000" w:themeColor="text1"/>
        </w:rPr>
        <w:t>burden</w:t>
      </w:r>
      <w:r w:rsidRPr="00562DD3">
        <w:rPr>
          <w:color w:val="000000" w:themeColor="text1"/>
          <w:spacing w:val="10"/>
        </w:rPr>
        <w:t xml:space="preserve"> </w:t>
      </w:r>
      <w:r w:rsidRPr="00562DD3">
        <w:rPr>
          <w:color w:val="000000" w:themeColor="text1"/>
        </w:rPr>
        <w:t>estimate</w:t>
      </w:r>
      <w:r w:rsidRPr="00562DD3">
        <w:rPr>
          <w:color w:val="000000" w:themeColor="text1"/>
          <w:spacing w:val="9"/>
        </w:rPr>
        <w:t xml:space="preserve"> </w:t>
      </w:r>
      <w:r w:rsidRPr="00562DD3">
        <w:rPr>
          <w:color w:val="000000" w:themeColor="text1"/>
        </w:rPr>
        <w:t>or</w:t>
      </w:r>
      <w:r w:rsidRPr="00562DD3">
        <w:rPr>
          <w:color w:val="000000" w:themeColor="text1"/>
          <w:spacing w:val="10"/>
        </w:rPr>
        <w:t xml:space="preserve"> </w:t>
      </w:r>
      <w:r w:rsidRPr="00562DD3">
        <w:rPr>
          <w:color w:val="000000" w:themeColor="text1"/>
        </w:rPr>
        <w:t>any</w:t>
      </w:r>
      <w:r w:rsidRPr="00562DD3">
        <w:rPr>
          <w:color w:val="000000" w:themeColor="text1"/>
          <w:spacing w:val="11"/>
        </w:rPr>
        <w:t xml:space="preserve"> </w:t>
      </w:r>
      <w:r w:rsidRPr="00562DD3">
        <w:rPr>
          <w:color w:val="000000" w:themeColor="text1"/>
        </w:rPr>
        <w:t>other</w:t>
      </w:r>
      <w:r w:rsidRPr="00562DD3">
        <w:rPr>
          <w:color w:val="000000" w:themeColor="text1"/>
          <w:spacing w:val="22"/>
          <w:w w:val="99"/>
        </w:rPr>
        <w:t xml:space="preserve"> </w:t>
      </w:r>
      <w:r w:rsidRPr="00562DD3">
        <w:rPr>
          <w:color w:val="000000" w:themeColor="text1"/>
        </w:rPr>
        <w:t>aspect</w:t>
      </w:r>
      <w:r w:rsidRPr="00562DD3">
        <w:rPr>
          <w:color w:val="000000" w:themeColor="text1"/>
          <w:spacing w:val="13"/>
        </w:rPr>
        <w:t xml:space="preserve"> </w:t>
      </w:r>
      <w:r w:rsidRPr="00562DD3">
        <w:rPr>
          <w:color w:val="000000" w:themeColor="text1"/>
        </w:rPr>
        <w:t>of</w:t>
      </w:r>
      <w:r w:rsidRPr="00562DD3">
        <w:rPr>
          <w:color w:val="000000" w:themeColor="text1"/>
          <w:spacing w:val="13"/>
        </w:rPr>
        <w:t xml:space="preserve"> </w:t>
      </w:r>
      <w:r w:rsidRPr="00562DD3">
        <w:rPr>
          <w:color w:val="000000" w:themeColor="text1"/>
        </w:rPr>
        <w:t>this</w:t>
      </w:r>
      <w:r w:rsidRPr="00562DD3">
        <w:rPr>
          <w:color w:val="000000" w:themeColor="text1"/>
          <w:spacing w:val="13"/>
        </w:rPr>
        <w:t xml:space="preserve"> </w:t>
      </w:r>
      <w:r w:rsidRPr="00562DD3">
        <w:rPr>
          <w:color w:val="000000" w:themeColor="text1"/>
        </w:rPr>
        <w:t>collection</w:t>
      </w:r>
      <w:r w:rsidRPr="00562DD3">
        <w:rPr>
          <w:color w:val="000000" w:themeColor="text1"/>
          <w:spacing w:val="13"/>
        </w:rPr>
        <w:t xml:space="preserve"> </w:t>
      </w:r>
      <w:r w:rsidRPr="00562DD3">
        <w:rPr>
          <w:color w:val="000000" w:themeColor="text1"/>
        </w:rPr>
        <w:t>of</w:t>
      </w:r>
      <w:r w:rsidRPr="00562DD3">
        <w:rPr>
          <w:color w:val="000000" w:themeColor="text1"/>
          <w:spacing w:val="13"/>
        </w:rPr>
        <w:t xml:space="preserve"> </w:t>
      </w:r>
      <w:r w:rsidRPr="00562DD3">
        <w:rPr>
          <w:color w:val="000000" w:themeColor="text1"/>
        </w:rPr>
        <w:t>information,</w:t>
      </w:r>
      <w:r w:rsidRPr="00562DD3">
        <w:rPr>
          <w:color w:val="000000" w:themeColor="text1"/>
          <w:spacing w:val="13"/>
        </w:rPr>
        <w:t xml:space="preserve"> </w:t>
      </w:r>
      <w:r w:rsidRPr="00562DD3">
        <w:rPr>
          <w:color w:val="000000" w:themeColor="text1"/>
        </w:rPr>
        <w:t>including</w:t>
      </w:r>
      <w:r w:rsidRPr="00562DD3">
        <w:rPr>
          <w:color w:val="000000" w:themeColor="text1"/>
          <w:spacing w:val="13"/>
        </w:rPr>
        <w:t xml:space="preserve"> </w:t>
      </w:r>
      <w:r w:rsidRPr="00562DD3">
        <w:rPr>
          <w:color w:val="000000" w:themeColor="text1"/>
          <w:spacing w:val="-1"/>
        </w:rPr>
        <w:t>suggestions</w:t>
      </w:r>
      <w:r w:rsidRPr="00562DD3">
        <w:rPr>
          <w:color w:val="000000" w:themeColor="text1"/>
          <w:spacing w:val="14"/>
        </w:rPr>
        <w:t xml:space="preserve"> </w:t>
      </w:r>
      <w:r w:rsidRPr="00562DD3">
        <w:rPr>
          <w:color w:val="000000" w:themeColor="text1"/>
        </w:rPr>
        <w:t>for</w:t>
      </w:r>
      <w:r w:rsidRPr="00562DD3">
        <w:rPr>
          <w:color w:val="000000" w:themeColor="text1"/>
          <w:spacing w:val="14"/>
        </w:rPr>
        <w:t xml:space="preserve"> </w:t>
      </w:r>
      <w:r w:rsidRPr="00562DD3">
        <w:rPr>
          <w:color w:val="000000" w:themeColor="text1"/>
        </w:rPr>
        <w:t>reducing</w:t>
      </w:r>
      <w:r w:rsidRPr="00562DD3">
        <w:rPr>
          <w:color w:val="000000" w:themeColor="text1"/>
          <w:spacing w:val="14"/>
        </w:rPr>
        <w:t xml:space="preserve"> </w:t>
      </w:r>
      <w:r w:rsidRPr="00562DD3">
        <w:rPr>
          <w:color w:val="000000" w:themeColor="text1"/>
        </w:rPr>
        <w:t>this</w:t>
      </w:r>
      <w:r w:rsidRPr="00562DD3">
        <w:rPr>
          <w:color w:val="000000" w:themeColor="text1"/>
          <w:spacing w:val="13"/>
        </w:rPr>
        <w:t xml:space="preserve"> </w:t>
      </w:r>
      <w:r w:rsidRPr="00562DD3">
        <w:rPr>
          <w:color w:val="000000" w:themeColor="text1"/>
        </w:rPr>
        <w:t>burden</w:t>
      </w:r>
      <w:r w:rsidRPr="00562DD3">
        <w:rPr>
          <w:color w:val="000000" w:themeColor="text1"/>
          <w:spacing w:val="13"/>
        </w:rPr>
        <w:t xml:space="preserve"> </w:t>
      </w:r>
      <w:r w:rsidRPr="00562DD3">
        <w:rPr>
          <w:color w:val="000000" w:themeColor="text1"/>
        </w:rPr>
        <w:t xml:space="preserve">to:  </w:t>
      </w:r>
      <w:r w:rsidRPr="00562DD3">
        <w:rPr>
          <w:color w:val="000000" w:themeColor="text1"/>
          <w:spacing w:val="13"/>
        </w:rPr>
        <w:t>Information Collection Clearance Officer, Indian Health Service, Office of Management Services, Division of Regulatory Affairs, 5600 Fishers Lane, Mail Stop 09E70, Rockville, MD  20857, RE:  OMB Control No. 0917-0030</w:t>
      </w:r>
      <w:r w:rsidRPr="00562DD3">
        <w:rPr>
          <w:color w:val="000000" w:themeColor="text1"/>
        </w:rPr>
        <w:t xml:space="preserve">.  </w:t>
      </w:r>
      <w:r w:rsidRPr="00562DD3">
        <w:rPr>
          <w:color w:val="000000" w:themeColor="text1"/>
          <w:spacing w:val="-1"/>
        </w:rPr>
        <w:t>Please</w:t>
      </w:r>
      <w:r w:rsidRPr="00562DD3">
        <w:rPr>
          <w:color w:val="000000" w:themeColor="text1"/>
          <w:spacing w:val="-2"/>
        </w:rPr>
        <w:t xml:space="preserve"> </w:t>
      </w:r>
      <w:r w:rsidRPr="00562DD3">
        <w:rPr>
          <w:color w:val="000000" w:themeColor="text1"/>
          <w:spacing w:val="-1"/>
        </w:rPr>
        <w:t xml:space="preserve">DO NOT SEND </w:t>
      </w:r>
      <w:r w:rsidRPr="00562DD3">
        <w:rPr>
          <w:color w:val="000000" w:themeColor="text1"/>
        </w:rPr>
        <w:t>this</w:t>
      </w:r>
      <w:r w:rsidRPr="00562DD3">
        <w:rPr>
          <w:color w:val="000000" w:themeColor="text1"/>
          <w:spacing w:val="-2"/>
        </w:rPr>
        <w:t xml:space="preserve"> </w:t>
      </w:r>
      <w:r w:rsidRPr="00562DD3">
        <w:rPr>
          <w:color w:val="000000" w:themeColor="text1"/>
        </w:rPr>
        <w:t>form</w:t>
      </w:r>
      <w:r w:rsidRPr="00562DD3">
        <w:rPr>
          <w:color w:val="000000" w:themeColor="text1"/>
          <w:spacing w:val="-2"/>
        </w:rPr>
        <w:t xml:space="preserve"> </w:t>
      </w:r>
      <w:r w:rsidRPr="00562DD3">
        <w:rPr>
          <w:color w:val="000000" w:themeColor="text1"/>
        </w:rPr>
        <w:t>to</w:t>
      </w:r>
      <w:r w:rsidRPr="00562DD3">
        <w:rPr>
          <w:color w:val="000000" w:themeColor="text1"/>
          <w:spacing w:val="-2"/>
        </w:rPr>
        <w:t xml:space="preserve"> </w:t>
      </w:r>
      <w:r w:rsidRPr="00562DD3">
        <w:rPr>
          <w:color w:val="000000" w:themeColor="text1"/>
        </w:rPr>
        <w:t>this</w:t>
      </w:r>
      <w:r w:rsidRPr="00562DD3">
        <w:rPr>
          <w:color w:val="000000" w:themeColor="text1"/>
          <w:spacing w:val="-2"/>
        </w:rPr>
        <w:t xml:space="preserve"> </w:t>
      </w:r>
      <w:r w:rsidRPr="00562DD3">
        <w:rPr>
          <w:color w:val="000000" w:themeColor="text1"/>
        </w:rPr>
        <w:t>address.</w:t>
      </w:r>
    </w:p>
    <w:p w14:paraId="2C5F3273" w14:textId="77777777" w:rsidR="00A257A2" w:rsidRPr="00562DD3" w:rsidRDefault="00A257A2">
      <w:pPr>
        <w:spacing w:before="10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</w:p>
    <w:p w14:paraId="5B1F36A0" w14:textId="06C6071C" w:rsidR="00A257A2" w:rsidRPr="00562DD3" w:rsidRDefault="003D3979">
      <w:pPr>
        <w:spacing w:line="20" w:lineRule="atLeast"/>
        <w:ind w:left="104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562DD3">
        <w:rPr>
          <w:rFonts w:ascii="Times New Roman" w:eastAsia="Times New Roman" w:hAnsi="Times New Roman" w:cs="Times New Roman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 wp14:anchorId="0A0046FD" wp14:editId="75CE4F53">
                <wp:extent cx="6568440" cy="15240"/>
                <wp:effectExtent l="5715" t="3175" r="762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15240"/>
                          <a:chOff x="0" y="0"/>
                          <a:chExt cx="10344" cy="2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320" cy="2"/>
                            <a:chOff x="12" y="12"/>
                            <a:chExt cx="103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320"/>
                                <a:gd name="T2" fmla="+- 0 10332 12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F8DE690" id="Group 2" o:spid="_x0000_s1026" style="width:517.2pt;height:1.2pt;mso-position-horizontal-relative:char;mso-position-vertical-relative:line" coordsize="103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">
                <v:group id="Group 3" o:spid="_x0000_s1027" style="position:absolute;left:12;top:12;width:10320;height:2" coordorigin="12,12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2;top:12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g0cQA&#10;AADaAAAADwAAAGRycy9kb3ducmV2LnhtbESP3WrCQBSE74W+w3IKvdONRoqkriKCINIg1ULp3TF7&#10;moRmz4bs5u/t3ULBy2FmvmHW28FUoqPGlZYVzGcRCOLM6pJzBZ/Xw3QFwnlkjZVlUjCSg+3mabLG&#10;RNueP6i7+FwECLsEFRTe14mULivIoJvZmjh4P7Yx6INscqkb7APcVHIRRa/SYMlhocCa9gVlv5fW&#10;KPiS6e1Wnr7bdH++LuM+78z4flbq5XnYvYHwNPhH+L991Api+LsSb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tYNHEAAAA2gAAAA8AAAAAAAAAAAAAAAAAmAIAAGRycy9k&#10;b3ducmV2LnhtbFBLBQYAAAAABAAEAPUAAACJAwAAAAA=&#10;" path="m,l10320,e" filled="f" strokeweight="1.2pt">
                    <v:path arrowok="t" o:connecttype="custom" o:connectlocs="0,0;10320,0" o:connectangles="0,0"/>
                  </v:shape>
                </v:group>
                <w10:anchorlock/>
              </v:group>
            </w:pict>
          </mc:Fallback>
        </mc:AlternateContent>
      </w:r>
    </w:p>
    <w:p w14:paraId="577F7197" w14:textId="77777777" w:rsidR="00A257A2" w:rsidRPr="00562DD3" w:rsidRDefault="003D3979">
      <w:pPr>
        <w:spacing w:before="3"/>
        <w:ind w:right="197"/>
        <w:jc w:val="right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  <w:r w:rsidRPr="00562DD3">
        <w:rPr>
          <w:rFonts w:ascii="Times New Roman"/>
          <w:color w:val="000000" w:themeColor="text1"/>
          <w:spacing w:val="-1"/>
          <w:sz w:val="10"/>
        </w:rPr>
        <w:t xml:space="preserve">PSC Graphics </w:t>
      </w:r>
      <w:r w:rsidRPr="00562DD3">
        <w:rPr>
          <w:rFonts w:ascii="Times New Roman"/>
          <w:color w:val="000000" w:themeColor="text1"/>
          <w:sz w:val="10"/>
        </w:rPr>
        <w:t xml:space="preserve">(301) 443-1090   </w:t>
      </w:r>
      <w:r w:rsidRPr="00562DD3">
        <w:rPr>
          <w:rFonts w:ascii="Times New Roman"/>
          <w:color w:val="000000" w:themeColor="text1"/>
          <w:spacing w:val="23"/>
          <w:sz w:val="10"/>
        </w:rPr>
        <w:t xml:space="preserve"> </w:t>
      </w:r>
      <w:r w:rsidRPr="00562DD3">
        <w:rPr>
          <w:rFonts w:ascii="Times New Roman"/>
          <w:color w:val="000000" w:themeColor="text1"/>
          <w:sz w:val="12"/>
        </w:rPr>
        <w:t>EF</w:t>
      </w:r>
    </w:p>
    <w:sectPr w:rsidR="00A257A2" w:rsidRPr="00562DD3">
      <w:type w:val="continuous"/>
      <w:pgSz w:w="12240" w:h="15840"/>
      <w:pgMar w:top="580" w:right="740" w:bottom="280" w:left="88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F6A35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y, Tamara (IHS/HQ)">
    <w15:presenceInfo w15:providerId="AD" w15:userId="S-1-5-21-1547161642-606747145-682003330-57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A2"/>
    <w:rsid w:val="003B1E25"/>
    <w:rsid w:val="003D3979"/>
    <w:rsid w:val="00562DD3"/>
    <w:rsid w:val="00A257A2"/>
    <w:rsid w:val="00C7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B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19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Arial" w:eastAsia="Arial" w:hAnsi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119" w:hanging="1"/>
    </w:pPr>
    <w:rPr>
      <w:rFonts w:ascii="Times New Roman" w:eastAsia="Times New Roman" w:hAnsi="Times New Roman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D3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9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9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3979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9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19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Arial" w:eastAsia="Arial" w:hAnsi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119" w:hanging="1"/>
    </w:pPr>
    <w:rPr>
      <w:rFonts w:ascii="Times New Roman" w:eastAsia="Times New Roman" w:hAnsi="Times New Roman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D3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9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9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3979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9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36190A7C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IHS Form 913, Request for an Accounting of Disclosures</vt:lpstr>
    </vt:vector>
  </TitlesOfParts>
  <Company>Indian Health Service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IHS Form 913, Request for an Accounting of Disclosures</dc:title>
  <dc:subject>OMB Approved HIPAA Public Use Forms</dc:subject>
  <dc:creator>IHS</dc:creator>
  <cp:lastModifiedBy>IHS</cp:lastModifiedBy>
  <cp:revision>2</cp:revision>
  <dcterms:created xsi:type="dcterms:W3CDTF">2016-01-06T19:37:00Z</dcterms:created>
  <dcterms:modified xsi:type="dcterms:W3CDTF">2016-01-06T19:37:00Z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2010-02-04T00:00:00Z</vt:filetime>
  </property>
  <property fmtid="{D5CDD505-2E9C-101B-9397-08002B2CF9AE}" pid="3" name="LastSaved">
    <vt:filetime>2015-08-13T00:00:00Z</vt:filetime>
  </property>
</Properties>
</file>