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33404" w14:textId="77777777" w:rsidR="00326662" w:rsidRDefault="0032666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622F53FE" w14:textId="77777777" w:rsidR="00326662" w:rsidRDefault="00326662">
      <w:pPr>
        <w:rPr>
          <w:rFonts w:ascii="Times New Roman" w:eastAsia="Times New Roman" w:hAnsi="Times New Roman" w:cs="Times New Roman"/>
          <w:sz w:val="23"/>
          <w:szCs w:val="23"/>
        </w:rPr>
        <w:sectPr w:rsidR="00326662">
          <w:type w:val="continuous"/>
          <w:pgSz w:w="12240" w:h="15840"/>
          <w:pgMar w:top="920" w:right="720" w:bottom="280" w:left="780" w:header="720" w:footer="720" w:gutter="0"/>
          <w:cols w:space="720"/>
        </w:sectPr>
      </w:pPr>
    </w:p>
    <w:p w14:paraId="4CB62F9C" w14:textId="645AF465" w:rsidR="00326662" w:rsidRDefault="008A463A">
      <w:pPr>
        <w:spacing w:before="79"/>
        <w:ind w:left="239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lastRenderedPageBreak/>
        <w:t xml:space="preserve">IHS-912-1 </w:t>
      </w:r>
    </w:p>
    <w:p w14:paraId="044D4293" w14:textId="77777777" w:rsidR="00326662" w:rsidRDefault="00E575A0">
      <w:pPr>
        <w:spacing w:before="136" w:line="183" w:lineRule="exact"/>
        <w:ind w:left="219" w:right="3231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lastRenderedPageBreak/>
        <w:t>DEPARTMENT OF HEALTH AND HUMAN SERVICES</w:t>
      </w:r>
    </w:p>
    <w:p w14:paraId="22FFBF25" w14:textId="03108C73" w:rsidR="00326662" w:rsidRDefault="008A463A">
      <w:pPr>
        <w:spacing w:line="206" w:lineRule="exact"/>
        <w:ind w:left="219" w:right="3234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73A7AFDD" wp14:editId="02FB7051">
                <wp:simplePos x="0" y="0"/>
                <wp:positionH relativeFrom="page">
                  <wp:posOffset>5509895</wp:posOffset>
                </wp:positionH>
                <wp:positionV relativeFrom="paragraph">
                  <wp:posOffset>-329565</wp:posOffset>
                </wp:positionV>
                <wp:extent cx="1689735" cy="381000"/>
                <wp:effectExtent l="13970" t="10160" r="10795" b="889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3810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0931A" w14:textId="77777777" w:rsidR="00326662" w:rsidRDefault="00E575A0">
                            <w:pPr>
                              <w:spacing w:before="8"/>
                              <w:ind w:left="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APPROVED: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OMB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NO.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0917-0030</w:t>
                            </w:r>
                          </w:p>
                          <w:p w14:paraId="6DD833FE" w14:textId="77777777" w:rsidR="00326662" w:rsidRDefault="00E575A0">
                            <w:pPr>
                              <w:spacing w:before="19"/>
                              <w:ind w:left="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Expiration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8A463A">
                              <w:rPr>
                                <w:rFonts w:ascii="Times New Roman"/>
                                <w:sz w:val="14"/>
                              </w:rPr>
                              <w:t>XX/XX/2019</w:t>
                            </w:r>
                          </w:p>
                          <w:p w14:paraId="1A4F9887" w14:textId="77777777" w:rsidR="00326662" w:rsidRDefault="00E575A0">
                            <w:pPr>
                              <w:spacing w:before="19"/>
                              <w:ind w:left="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See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OMB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Statement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A7AFD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33.85pt;margin-top:-25.95pt;width:133.05pt;height:30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" filled="f" strokeweight=".6pt">
                <v:textbox inset="0,0,0,0">
                  <w:txbxContent>
                    <w:p w14:paraId="63C0931A" w14:textId="77777777" w:rsidR="00326662" w:rsidRDefault="0056701F">
                      <w:pPr>
                        <w:spacing w:before="8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FORM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APPROVED: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OMB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NO.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0917-0030</w:t>
                      </w:r>
                    </w:p>
                    <w:p w14:paraId="6DD833FE" w14:textId="77777777" w:rsidR="00326662" w:rsidRDefault="0056701F">
                      <w:pPr>
                        <w:spacing w:before="19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Expiration</w:t>
                      </w:r>
                      <w:r>
                        <w:rPr>
                          <w:rFonts w:ascii="Times New Roman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Date:</w:t>
                      </w:r>
                      <w:r>
                        <w:rPr>
                          <w:rFonts w:ascii="Times New Roman"/>
                          <w:spacing w:val="-7"/>
                          <w:sz w:val="14"/>
                        </w:rPr>
                        <w:t xml:space="preserve"> </w:t>
                      </w:r>
                      <w:r w:rsidR="008A463A">
                        <w:rPr>
                          <w:rFonts w:ascii="Times New Roman"/>
                          <w:sz w:val="14"/>
                        </w:rPr>
                        <w:t>XX/XX/2019</w:t>
                      </w:r>
                    </w:p>
                    <w:p w14:paraId="1A4F9887" w14:textId="77777777" w:rsidR="00326662" w:rsidRDefault="0056701F">
                      <w:pPr>
                        <w:spacing w:before="19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i/>
                          <w:sz w:val="14"/>
                        </w:rPr>
                        <w:t>See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4"/>
                        </w:rPr>
                        <w:t>OMB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4"/>
                        </w:rPr>
                        <w:t>Statement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4"/>
                        </w:rPr>
                        <w:t>below.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75A0">
        <w:rPr>
          <w:rFonts w:ascii="Arial"/>
          <w:sz w:val="18"/>
        </w:rPr>
        <w:t>Indian Health Service</w:t>
      </w:r>
    </w:p>
    <w:p w14:paraId="4854BBB1" w14:textId="77777777" w:rsidR="00326662" w:rsidRDefault="00326662">
      <w:pPr>
        <w:spacing w:before="11"/>
        <w:rPr>
          <w:rFonts w:ascii="Arial" w:eastAsia="Arial" w:hAnsi="Arial" w:cs="Arial"/>
          <w:sz w:val="14"/>
          <w:szCs w:val="14"/>
        </w:rPr>
      </w:pPr>
    </w:p>
    <w:p w14:paraId="75B1598D" w14:textId="77777777" w:rsidR="00326662" w:rsidRDefault="00E575A0">
      <w:pPr>
        <w:ind w:left="219" w:right="327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REQUEST FOR RESTRICTION(S)</w:t>
      </w:r>
    </w:p>
    <w:p w14:paraId="2FC577C6" w14:textId="77777777" w:rsidR="00326662" w:rsidRDefault="00326662">
      <w:pPr>
        <w:jc w:val="center"/>
        <w:rPr>
          <w:rFonts w:ascii="Arial" w:eastAsia="Arial" w:hAnsi="Arial" w:cs="Arial"/>
          <w:sz w:val="26"/>
          <w:szCs w:val="26"/>
        </w:rPr>
        <w:sectPr w:rsidR="00326662">
          <w:type w:val="continuous"/>
          <w:pgSz w:w="12240" w:h="15840"/>
          <w:pgMar w:top="920" w:right="720" w:bottom="280" w:left="780" w:header="720" w:footer="720" w:gutter="0"/>
          <w:cols w:num="2" w:space="720" w:equalWidth="0">
            <w:col w:w="1432" w:space="1708"/>
            <w:col w:w="7600"/>
          </w:cols>
        </w:sectPr>
      </w:pPr>
    </w:p>
    <w:p w14:paraId="4590C304" w14:textId="0B7A49A0" w:rsidR="00326662" w:rsidRDefault="008A463A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072" behindDoc="1" locked="0" layoutInCell="1" allowOverlap="1" wp14:anchorId="03129A90" wp14:editId="5A18FBA2">
                <wp:simplePos x="0" y="0"/>
                <wp:positionH relativeFrom="page">
                  <wp:posOffset>798195</wp:posOffset>
                </wp:positionH>
                <wp:positionV relativeFrom="page">
                  <wp:posOffset>5370830</wp:posOffset>
                </wp:positionV>
                <wp:extent cx="127000" cy="127000"/>
                <wp:effectExtent l="7620" t="8255" r="8255" b="762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257" y="8458"/>
                          <a:chExt cx="200" cy="2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57" y="8458"/>
                            <a:ext cx="200" cy="200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200"/>
                              <a:gd name="T2" fmla="+- 0 8658 8458"/>
                              <a:gd name="T3" fmla="*/ 8658 h 200"/>
                              <a:gd name="T4" fmla="+- 0 1457 1257"/>
                              <a:gd name="T5" fmla="*/ T4 w 200"/>
                              <a:gd name="T6" fmla="+- 0 8658 8458"/>
                              <a:gd name="T7" fmla="*/ 8658 h 200"/>
                              <a:gd name="T8" fmla="+- 0 1457 1257"/>
                              <a:gd name="T9" fmla="*/ T8 w 200"/>
                              <a:gd name="T10" fmla="+- 0 8458 8458"/>
                              <a:gd name="T11" fmla="*/ 8458 h 200"/>
                              <a:gd name="T12" fmla="+- 0 1257 1257"/>
                              <a:gd name="T13" fmla="*/ T12 w 200"/>
                              <a:gd name="T14" fmla="+- 0 8458 8458"/>
                              <a:gd name="T15" fmla="*/ 8458 h 200"/>
                              <a:gd name="T16" fmla="+- 0 1257 1257"/>
                              <a:gd name="T17" fmla="*/ T16 w 200"/>
                              <a:gd name="T18" fmla="+- 0 8658 8458"/>
                              <a:gd name="T19" fmla="*/ 8658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58A9EB" id="Group 14" o:spid="_x0000_s1026" style="position:absolute;margin-left:62.85pt;margin-top:422.9pt;width:10pt;height:10pt;z-index:-4408;mso-position-horizontal-relative:page;mso-position-vertical-relative:page" coordorigin="1257,845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">
                <v:shape id="Freeform 15" o:spid="_x0000_s1027" style="position:absolute;left:1257;top:845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Sr8AA&#10;AADbAAAADwAAAGRycy9kb3ducmV2LnhtbERPTWvCQBC9F/wPywi9FN1USpHoKiIYPLYq4nHMjkk0&#10;OxuyUxP/vVso9DaP9znzZe9qdac2VJ4NvI8TUMS5txUXBg77zWgKKgiyxdozGXhQgOVi8DLH1PqO&#10;v+m+k0LFEA4pGihFmlTrkJfkMIx9Qxy5i28dSoRtoW2LXQx3tZ4kyad2WHFsKLGhdUn5bffjDEz3&#10;5/BWyOl0Ff2Vse+yYx4yY16H/WoGSqiXf/Gfe2vj/A/4/SUe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ESr8AAAADbAAAADwAAAAAAAAAAAAAAAACYAgAAZHJzL2Rvd25y&#10;ZXYueG1sUEsFBgAAAAAEAAQA9QAAAIUDAAAAAA==&#10;" path="m,200r200,l200,,,,,200xe" filled="f" strokeweight=".6pt">
                  <v:path arrowok="t" o:connecttype="custom" o:connectlocs="0,8658;200,8658;200,8458;0,8458;0,8658" o:connectangles="0,0,0,0,0"/>
                </v:shape>
                <w10:wrap anchorx="page" anchory="page"/>
              </v:group>
            </w:pict>
          </mc:Fallback>
        </mc:AlternateContent>
      </w:r>
    </w:p>
    <w:p w14:paraId="5D96535B" w14:textId="535E653D" w:rsidR="00326662" w:rsidRDefault="008A463A">
      <w:pPr>
        <w:spacing w:line="70" w:lineRule="atLeast"/>
        <w:ind w:left="2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noProof/>
          <w:sz w:val="7"/>
          <w:szCs w:val="7"/>
        </w:rPr>
        <mc:AlternateContent>
          <mc:Choice Requires="wpg">
            <w:drawing>
              <wp:inline distT="0" distB="0" distL="0" distR="0" wp14:anchorId="7BC041BA" wp14:editId="1618E037">
                <wp:extent cx="6568440" cy="49530"/>
                <wp:effectExtent l="8890" t="8255" r="4445" b="889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49530"/>
                          <a:chOff x="0" y="0"/>
                          <a:chExt cx="10344" cy="78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2" y="72"/>
                            <a:ext cx="10320" cy="2"/>
                            <a:chOff x="12" y="72"/>
                            <a:chExt cx="1032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2" y="7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320" cy="2"/>
                            <a:chOff x="12" y="12"/>
                            <a:chExt cx="1032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3A360A7" id="Group 9" o:spid="_x0000_s1026" style="width:517.2pt;height:3.9pt;mso-position-horizontal-relative:char;mso-position-vertical-relative:line" coordsize="1034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">
                <v:group id="Group 12" o:spid="_x0000_s1027" style="position:absolute;left:12;top:72;width:10320;height:2" coordorigin="12,7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12;top:7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WWMUA&#10;AADbAAAADwAAAGRycy9kb3ducmV2LnhtbESP0WrCQBBF3wv+wzKCL6VuKqWU1FVsQBQCFbUfMN2d&#10;JsHsbMiuGv36zkOhbzPcO/eemS8H36oL9bEJbOB5moEitsE1XBn4Oq6f3kDFhOywDUwGbhRhuRg9&#10;zDF34cp7uhxSpSSEY44G6pS6XOtoa/IYp6EjFu0n9B6TrH2lXY9XCfetnmXZq/bYsDTU2FFRkz0d&#10;zt7AR/FIutzYtGuP95fvnS0/XVEaMxkPq3dQiYb0b/673jrBF3r5RQ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FZYxQAAANsAAAAPAAAAAAAAAAAAAAAAAJgCAABkcnMv&#10;ZG93bnJldi54bWxQSwUGAAAAAAQABAD1AAAAigMAAAAA&#10;" path="m,l10320,e" filled="f" strokeweight=".6pt">
                    <v:path arrowok="t" o:connecttype="custom" o:connectlocs="0,0;10320,0" o:connectangles="0,0"/>
                  </v:shape>
                </v:group>
                <v:group id="Group 10" o:spid="_x0000_s1029" style="position:absolute;left:12;top:12;width:10320;height:2" coordorigin="12,1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0" style="position:absolute;left:12;top:1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ykcIA&#10;AADbAAAADwAAAGRycy9kb3ducmV2LnhtbERP22rCQBB9L/gPywi+1U2jlJK6ShEEEYNUBenbmJ0m&#10;odnZkN3c/t4tFPo2h3Od1WYwleiocaVlBS/zCARxZnXJuYLrZff8BsJ5ZI2VZVIwkoPNevK0wkTb&#10;nj+pO/tchBB2CSoovK8TKV1WkEE3tzVx4L5tY9AH2ORSN9iHcFPJOIpepcGSQ0OBNW0Lyn7OrVFw&#10;k+n9Xh6+2nR7uiwXfd6Z8XhSajYdPt5BeBr8v/jPvddhfgy/v4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zKRwgAAANsAAAAPAAAAAAAAAAAAAAAAAJgCAABkcnMvZG93&#10;bnJldi54bWxQSwUGAAAAAAQABAD1AAAAhwMAAAAA&#10;" path="m,l10320,e" filled="f" strokeweight="1.2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6B08C144" w14:textId="77777777" w:rsidR="00326662" w:rsidRDefault="00E575A0">
      <w:pPr>
        <w:pStyle w:val="BodyText"/>
        <w:spacing w:before="61"/>
        <w:ind w:right="272"/>
      </w:pPr>
      <w:r>
        <w:t xml:space="preserve">I understand that I have the right to request restriction(s) as to how my protected health information may be used and/or disclosed to carry out treatment, payment or health care operations, or disclosed to family members </w:t>
      </w:r>
      <w:r w:rsidR="008A463A">
        <w:t xml:space="preserve">and others involved in my care.  I </w:t>
      </w:r>
      <w:r>
        <w:t>understand that IHS may not be required to agree to the restriction(s) requested. Even if my request for restriction is denied, I will generally have an opportunity to agree or object prior to disclosures to persons involved in my care. If IHS agrees to a requested restriction, it will be binding except in t</w:t>
      </w:r>
      <w:r w:rsidR="008A463A">
        <w:t xml:space="preserve">he case of emergency treatment.  </w:t>
      </w:r>
      <w:r>
        <w:t>If restricted information is released for my emergency treatment, IHS will request the provider not to further use and/or disclose that information.</w:t>
      </w:r>
    </w:p>
    <w:p w14:paraId="49EB4D88" w14:textId="77777777" w:rsidR="00326662" w:rsidRDefault="00326662">
      <w:pPr>
        <w:spacing w:before="2"/>
        <w:rPr>
          <w:rFonts w:ascii="Arial" w:eastAsia="Arial" w:hAnsi="Arial" w:cs="Arial"/>
          <w:sz w:val="27"/>
          <w:szCs w:val="27"/>
        </w:rPr>
      </w:pPr>
    </w:p>
    <w:p w14:paraId="630A2FBF" w14:textId="77777777" w:rsidR="00326662" w:rsidRDefault="00E575A0">
      <w:pPr>
        <w:pStyle w:val="BodyText"/>
      </w:pPr>
      <w:r>
        <w:t>I request the following restriction(s) on the use and/or disclosure of my protected health information:</w:t>
      </w:r>
    </w:p>
    <w:p w14:paraId="18D6AE52" w14:textId="77777777" w:rsidR="00326662" w:rsidRDefault="00326662">
      <w:pPr>
        <w:rPr>
          <w:rFonts w:ascii="Arial" w:eastAsia="Arial" w:hAnsi="Arial" w:cs="Arial"/>
          <w:sz w:val="20"/>
          <w:szCs w:val="20"/>
        </w:rPr>
      </w:pPr>
    </w:p>
    <w:p w14:paraId="7EEA43E5" w14:textId="77777777" w:rsidR="00326662" w:rsidRDefault="00326662">
      <w:pPr>
        <w:rPr>
          <w:rFonts w:ascii="Arial" w:eastAsia="Arial" w:hAnsi="Arial" w:cs="Arial"/>
          <w:sz w:val="20"/>
          <w:szCs w:val="20"/>
        </w:rPr>
      </w:pPr>
    </w:p>
    <w:p w14:paraId="7C3BACA9" w14:textId="77777777" w:rsidR="00326662" w:rsidRDefault="00326662">
      <w:pPr>
        <w:rPr>
          <w:rFonts w:ascii="Arial" w:eastAsia="Arial" w:hAnsi="Arial" w:cs="Arial"/>
          <w:sz w:val="20"/>
          <w:szCs w:val="20"/>
        </w:rPr>
      </w:pPr>
    </w:p>
    <w:p w14:paraId="185BD4FF" w14:textId="77777777" w:rsidR="00326662" w:rsidRDefault="00326662">
      <w:pPr>
        <w:rPr>
          <w:rFonts w:ascii="Arial" w:eastAsia="Arial" w:hAnsi="Arial" w:cs="Arial"/>
          <w:sz w:val="20"/>
          <w:szCs w:val="20"/>
        </w:rPr>
      </w:pPr>
    </w:p>
    <w:p w14:paraId="1606E905" w14:textId="77777777" w:rsidR="00326662" w:rsidRDefault="00326662">
      <w:pPr>
        <w:rPr>
          <w:rFonts w:ascii="Arial" w:eastAsia="Arial" w:hAnsi="Arial" w:cs="Arial"/>
          <w:sz w:val="20"/>
          <w:szCs w:val="20"/>
        </w:rPr>
      </w:pPr>
    </w:p>
    <w:p w14:paraId="22262901" w14:textId="77777777" w:rsidR="00326662" w:rsidRDefault="00326662">
      <w:pPr>
        <w:rPr>
          <w:rFonts w:ascii="Arial" w:eastAsia="Arial" w:hAnsi="Arial" w:cs="Arial"/>
          <w:sz w:val="20"/>
          <w:szCs w:val="20"/>
        </w:rPr>
      </w:pPr>
    </w:p>
    <w:p w14:paraId="2CFFCA14" w14:textId="77777777" w:rsidR="00326662" w:rsidRDefault="00326662">
      <w:pPr>
        <w:rPr>
          <w:rFonts w:ascii="Arial" w:eastAsia="Arial" w:hAnsi="Arial" w:cs="Arial"/>
          <w:sz w:val="20"/>
          <w:szCs w:val="20"/>
        </w:rPr>
      </w:pPr>
    </w:p>
    <w:p w14:paraId="6BF83C60" w14:textId="77777777" w:rsidR="00326662" w:rsidRDefault="00326662">
      <w:pPr>
        <w:spacing w:before="3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6040"/>
        <w:gridCol w:w="2640"/>
      </w:tblGrid>
      <w:tr w:rsidR="00326662" w14:paraId="7D9923E7" w14:textId="77777777">
        <w:trPr>
          <w:trHeight w:hRule="exact" w:val="920"/>
        </w:trPr>
        <w:tc>
          <w:tcPr>
            <w:tcW w:w="768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" w:space="0" w:color="000000"/>
            </w:tcBorders>
          </w:tcPr>
          <w:p w14:paraId="2D312A49" w14:textId="77777777" w:rsidR="00326662" w:rsidRDefault="00E575A0">
            <w:pPr>
              <w:pStyle w:val="TableParagraph"/>
              <w:spacing w:before="26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SIGNATURE OF PATIENT OR PERSONAL REPRESENTATIVE</w:t>
            </w:r>
          </w:p>
          <w:p w14:paraId="522FEC4A" w14:textId="77777777" w:rsidR="00326662" w:rsidRDefault="00E575A0">
            <w:pPr>
              <w:pStyle w:val="TableParagraph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(If Personal Representative, state relationship to patient)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nil"/>
            </w:tcBorders>
          </w:tcPr>
          <w:p w14:paraId="1388AE73" w14:textId="77777777" w:rsidR="00326662" w:rsidRDefault="00E575A0">
            <w:pPr>
              <w:pStyle w:val="TableParagraph"/>
              <w:spacing w:before="27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DATE</w:t>
            </w:r>
          </w:p>
        </w:tc>
      </w:tr>
      <w:tr w:rsidR="00326662" w14:paraId="747B1A4B" w14:textId="77777777">
        <w:trPr>
          <w:trHeight w:hRule="exact" w:val="753"/>
        </w:trPr>
        <w:tc>
          <w:tcPr>
            <w:tcW w:w="7680" w:type="dxa"/>
            <w:gridSpan w:val="2"/>
            <w:tcBorders>
              <w:top w:val="single" w:sz="5" w:space="0" w:color="000000"/>
              <w:left w:val="nil"/>
              <w:bottom w:val="single" w:sz="31" w:space="0" w:color="000000"/>
              <w:right w:val="single" w:sz="2" w:space="0" w:color="000000"/>
            </w:tcBorders>
          </w:tcPr>
          <w:p w14:paraId="7703429C" w14:textId="77777777" w:rsidR="00326662" w:rsidRDefault="00E575A0">
            <w:pPr>
              <w:pStyle w:val="TableParagraph"/>
              <w:spacing w:before="7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SIGNATURE OF WITNESS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(If signature of patient is a thumbprint or mark)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2" w:space="0" w:color="000000"/>
              <w:bottom w:val="single" w:sz="31" w:space="0" w:color="000000"/>
              <w:right w:val="nil"/>
            </w:tcBorders>
          </w:tcPr>
          <w:p w14:paraId="531F57E0" w14:textId="77777777" w:rsidR="00326662" w:rsidRDefault="00E575A0">
            <w:pPr>
              <w:pStyle w:val="TableParagraph"/>
              <w:spacing w:before="22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DATE</w:t>
            </w:r>
          </w:p>
        </w:tc>
      </w:tr>
      <w:tr w:rsidR="00326662" w14:paraId="60AE08C1" w14:textId="77777777">
        <w:trPr>
          <w:trHeight w:hRule="exact" w:val="1807"/>
        </w:trPr>
        <w:tc>
          <w:tcPr>
            <w:tcW w:w="1640" w:type="dxa"/>
            <w:tcBorders>
              <w:top w:val="single" w:sz="31" w:space="0" w:color="000000"/>
              <w:left w:val="nil"/>
              <w:bottom w:val="single" w:sz="5" w:space="0" w:color="000000"/>
              <w:right w:val="single" w:sz="2" w:space="0" w:color="000000"/>
            </w:tcBorders>
          </w:tcPr>
          <w:p w14:paraId="31AC9AFF" w14:textId="77777777" w:rsidR="00326662" w:rsidRDefault="00E575A0">
            <w:pPr>
              <w:pStyle w:val="TableParagraph"/>
              <w:spacing w:before="106" w:line="625" w:lineRule="auto"/>
              <w:ind w:left="522" w:right="2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ACCEPTED DENIED</w:t>
            </w:r>
          </w:p>
        </w:tc>
        <w:tc>
          <w:tcPr>
            <w:tcW w:w="8680" w:type="dxa"/>
            <w:gridSpan w:val="2"/>
            <w:tcBorders>
              <w:top w:val="single" w:sz="31" w:space="0" w:color="000000"/>
              <w:left w:val="single" w:sz="2" w:space="0" w:color="000000"/>
              <w:bottom w:val="single" w:sz="5" w:space="0" w:color="000000"/>
              <w:right w:val="nil"/>
            </w:tcBorders>
          </w:tcPr>
          <w:p w14:paraId="45C2E3E8" w14:textId="77777777" w:rsidR="00326662" w:rsidRDefault="00E575A0">
            <w:pPr>
              <w:pStyle w:val="TableParagraph"/>
              <w:spacing w:before="65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 accepted, state which of the restriction(s) accepted:</w:t>
            </w:r>
          </w:p>
        </w:tc>
      </w:tr>
      <w:tr w:rsidR="00326662" w14:paraId="76712BBF" w14:textId="77777777">
        <w:trPr>
          <w:trHeight w:hRule="exact" w:val="720"/>
        </w:trPr>
        <w:tc>
          <w:tcPr>
            <w:tcW w:w="7680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single" w:sz="2" w:space="0" w:color="000000"/>
            </w:tcBorders>
          </w:tcPr>
          <w:p w14:paraId="0F92CD47" w14:textId="77777777" w:rsidR="00326662" w:rsidRDefault="00E575A0">
            <w:pPr>
              <w:pStyle w:val="TableParagraph"/>
              <w:spacing w:before="6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SIGNATURE OF </w:t>
            </w:r>
            <w:r w:rsidR="008A463A" w:rsidRPr="00426109">
              <w:rPr>
                <w:rFonts w:ascii="Arial"/>
                <w:color w:val="000000" w:themeColor="text1"/>
                <w:sz w:val="16"/>
              </w:rPr>
              <w:t>CHIEF EXECUTIVE OFFICER (</w:t>
            </w:r>
            <w:r w:rsidRPr="00426109">
              <w:rPr>
                <w:rFonts w:ascii="Arial"/>
                <w:color w:val="000000" w:themeColor="text1"/>
                <w:sz w:val="16"/>
              </w:rPr>
              <w:t>CEO</w:t>
            </w:r>
            <w:r w:rsidR="008A463A" w:rsidRPr="00426109">
              <w:rPr>
                <w:rFonts w:ascii="Arial"/>
                <w:color w:val="000000" w:themeColor="text1"/>
                <w:sz w:val="16"/>
              </w:rPr>
              <w:t>)</w:t>
            </w:r>
            <w:r w:rsidRPr="00426109">
              <w:rPr>
                <w:rFonts w:ascii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 DESIGNEE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2" w:space="0" w:color="000000"/>
              <w:bottom w:val="single" w:sz="10" w:space="0" w:color="000000"/>
              <w:right w:val="nil"/>
            </w:tcBorders>
          </w:tcPr>
          <w:p w14:paraId="0DD9C542" w14:textId="77777777" w:rsidR="00326662" w:rsidRDefault="00E575A0">
            <w:pPr>
              <w:pStyle w:val="TableParagraph"/>
              <w:spacing w:before="6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DATE</w:t>
            </w:r>
          </w:p>
        </w:tc>
      </w:tr>
    </w:tbl>
    <w:p w14:paraId="6EA8361F" w14:textId="380B2E58" w:rsidR="00326662" w:rsidRDefault="008A463A">
      <w:pPr>
        <w:spacing w:before="56"/>
        <w:ind w:left="71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96" behindDoc="1" locked="0" layoutInCell="1" allowOverlap="1" wp14:anchorId="2349FDF7" wp14:editId="49579FB5">
                <wp:simplePos x="0" y="0"/>
                <wp:positionH relativeFrom="page">
                  <wp:posOffset>798195</wp:posOffset>
                </wp:positionH>
                <wp:positionV relativeFrom="paragraph">
                  <wp:posOffset>-1223645</wp:posOffset>
                </wp:positionV>
                <wp:extent cx="127000" cy="127000"/>
                <wp:effectExtent l="7620" t="13970" r="8255" b="1143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257" y="-1927"/>
                          <a:chExt cx="200" cy="20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257" y="-1927"/>
                            <a:ext cx="200" cy="200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200"/>
                              <a:gd name="T2" fmla="+- 0 -1727 -1927"/>
                              <a:gd name="T3" fmla="*/ -1727 h 200"/>
                              <a:gd name="T4" fmla="+- 0 1457 1257"/>
                              <a:gd name="T5" fmla="*/ T4 w 200"/>
                              <a:gd name="T6" fmla="+- 0 -1727 -1927"/>
                              <a:gd name="T7" fmla="*/ -1727 h 200"/>
                              <a:gd name="T8" fmla="+- 0 1457 1257"/>
                              <a:gd name="T9" fmla="*/ T8 w 200"/>
                              <a:gd name="T10" fmla="+- 0 -1927 -1927"/>
                              <a:gd name="T11" fmla="*/ -1927 h 200"/>
                              <a:gd name="T12" fmla="+- 0 1257 1257"/>
                              <a:gd name="T13" fmla="*/ T12 w 200"/>
                              <a:gd name="T14" fmla="+- 0 -1927 -1927"/>
                              <a:gd name="T15" fmla="*/ -1927 h 200"/>
                              <a:gd name="T16" fmla="+- 0 1257 1257"/>
                              <a:gd name="T17" fmla="*/ T16 w 200"/>
                              <a:gd name="T18" fmla="+- 0 -1727 -1927"/>
                              <a:gd name="T19" fmla="*/ -172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7B2C85" id="Group 7" o:spid="_x0000_s1026" style="position:absolute;margin-left:62.85pt;margin-top:-96.35pt;width:10pt;height:10pt;z-index:-4384;mso-position-horizontal-relative:page" coordorigin="1257,-1927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">
                <v:shape id="Freeform 8" o:spid="_x0000_s1027" style="position:absolute;left:1257;top:-192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ydMIA&#10;AADaAAAADwAAAGRycy9kb3ducmV2LnhtbESPT2vCQBTE74V+h+UVvBTd6MFK6ioiGDz6D/H4mn1N&#10;UrNvQ/Zp0m/fFYQeh5n5DTNf9q5Wd2pD5dnAeJSAIs69rbgwcDpuhjNQQZAt1p7JwC8FWC5eX+aY&#10;Wt/xnu4HKVSEcEjRQCnSpFqHvCSHYeQb4uh9+9ahRNkW2rbYRbir9SRJptphxXGhxIbWJeXXw80Z&#10;mB2/wnshl8uP6F3GvsvOeciMGbz1q09QQr38h5/trTXwAY8r8Qb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PJ0wgAAANoAAAAPAAAAAAAAAAAAAAAAAJgCAABkcnMvZG93&#10;bnJldi54bWxQSwUGAAAAAAQABAD1AAAAhwMAAAAA&#10;" path="m,200r200,l200,,,,,200xe" filled="f" strokeweight=".6pt">
                  <v:path arrowok="t" o:connecttype="custom" o:connectlocs="0,-1727;200,-1727;200,-1927;0,-1927;0,-1727" o:connectangles="0,0,0,0,0"/>
                </v:shape>
                <w10:wrap anchorx="page"/>
              </v:group>
            </w:pict>
          </mc:Fallback>
        </mc:AlternateContent>
      </w:r>
      <w:r w:rsidR="00E575A0">
        <w:rPr>
          <w:rFonts w:ascii="Arial"/>
          <w:sz w:val="15"/>
        </w:rPr>
        <w:t xml:space="preserve">OMB </w:t>
      </w:r>
      <w:r w:rsidR="00862601" w:rsidRPr="00426109">
        <w:rPr>
          <w:rFonts w:ascii="Arial"/>
          <w:color w:val="000000" w:themeColor="text1"/>
          <w:sz w:val="15"/>
        </w:rPr>
        <w:t>BURDEN</w:t>
      </w:r>
      <w:r w:rsidR="00862601">
        <w:rPr>
          <w:rFonts w:ascii="Arial"/>
          <w:sz w:val="15"/>
        </w:rPr>
        <w:t xml:space="preserve"> </w:t>
      </w:r>
      <w:r w:rsidR="00E575A0">
        <w:rPr>
          <w:rFonts w:ascii="Arial"/>
          <w:sz w:val="15"/>
        </w:rPr>
        <w:t>STATEMENT</w:t>
      </w:r>
    </w:p>
    <w:p w14:paraId="4631274A" w14:textId="77777777" w:rsidR="00326662" w:rsidRPr="00426109" w:rsidRDefault="00E575A0">
      <w:pPr>
        <w:spacing w:before="58"/>
        <w:ind w:left="239" w:right="105" w:hanging="1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426109">
        <w:rPr>
          <w:rFonts w:ascii="Times New Roman"/>
          <w:color w:val="000000" w:themeColor="text1"/>
          <w:spacing w:val="-1"/>
          <w:sz w:val="15"/>
        </w:rPr>
        <w:t>Public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reporting</w:t>
      </w:r>
      <w:r w:rsidRPr="00426109">
        <w:rPr>
          <w:rFonts w:ascii="Times New Roman"/>
          <w:color w:val="000000" w:themeColor="text1"/>
          <w:spacing w:val="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burden</w:t>
      </w:r>
      <w:r w:rsidRPr="00426109">
        <w:rPr>
          <w:rFonts w:ascii="Times New Roman"/>
          <w:color w:val="000000" w:themeColor="text1"/>
          <w:spacing w:val="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for</w:t>
      </w:r>
      <w:r w:rsidRPr="00426109">
        <w:rPr>
          <w:rFonts w:ascii="Times New Roman"/>
          <w:color w:val="000000" w:themeColor="text1"/>
          <w:spacing w:val="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this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collection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of</w:t>
      </w:r>
      <w:r w:rsidRPr="00426109">
        <w:rPr>
          <w:rFonts w:ascii="Times New Roman"/>
          <w:color w:val="000000" w:themeColor="text1"/>
          <w:spacing w:val="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information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is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estimated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to</w:t>
      </w:r>
      <w:r w:rsidRPr="00426109">
        <w:rPr>
          <w:rFonts w:ascii="Times New Roman"/>
          <w:color w:val="000000" w:themeColor="text1"/>
          <w:spacing w:val="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average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10</w:t>
      </w:r>
      <w:r w:rsidRPr="00426109">
        <w:rPr>
          <w:rFonts w:ascii="Times New Roman"/>
          <w:color w:val="000000" w:themeColor="text1"/>
          <w:spacing w:val="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minutes per</w:t>
      </w:r>
      <w:r w:rsidRPr="00426109">
        <w:rPr>
          <w:rFonts w:ascii="Times New Roman"/>
          <w:color w:val="000000" w:themeColor="text1"/>
          <w:spacing w:val="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response</w:t>
      </w:r>
      <w:r w:rsidRPr="00426109">
        <w:rPr>
          <w:rFonts w:ascii="Times New Roman"/>
          <w:color w:val="000000" w:themeColor="text1"/>
          <w:spacing w:val="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including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time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for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reviewing</w:t>
      </w:r>
      <w:r w:rsidRPr="00426109">
        <w:rPr>
          <w:rFonts w:ascii="Times New Roman"/>
          <w:color w:val="000000" w:themeColor="text1"/>
          <w:spacing w:val="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instructions,</w:t>
      </w:r>
      <w:r w:rsidRPr="00426109">
        <w:rPr>
          <w:rFonts w:ascii="Times New Roman"/>
          <w:color w:val="000000" w:themeColor="text1"/>
          <w:spacing w:val="1"/>
          <w:sz w:val="15"/>
        </w:rPr>
        <w:t xml:space="preserve"> </w:t>
      </w:r>
      <w:r w:rsidRPr="00426109">
        <w:rPr>
          <w:rFonts w:ascii="Times New Roman"/>
          <w:color w:val="000000" w:themeColor="text1"/>
          <w:spacing w:val="-1"/>
          <w:sz w:val="15"/>
        </w:rPr>
        <w:t>searching</w:t>
      </w:r>
      <w:r w:rsidRPr="00426109">
        <w:rPr>
          <w:rFonts w:ascii="Times New Roman"/>
          <w:color w:val="000000" w:themeColor="text1"/>
          <w:spacing w:val="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existing data</w:t>
      </w:r>
      <w:r w:rsidRPr="00426109">
        <w:rPr>
          <w:rFonts w:ascii="Times New Roman"/>
          <w:color w:val="000000" w:themeColor="text1"/>
          <w:spacing w:val="23"/>
          <w:w w:val="99"/>
          <w:sz w:val="15"/>
        </w:rPr>
        <w:t xml:space="preserve"> 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sources, </w:t>
      </w:r>
      <w:r w:rsidRPr="00426109">
        <w:rPr>
          <w:rFonts w:ascii="Times New Roman"/>
          <w:color w:val="000000" w:themeColor="text1"/>
          <w:sz w:val="15"/>
        </w:rPr>
        <w:t>gathering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and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maintaining</w:t>
      </w:r>
      <w:r w:rsidRPr="00426109">
        <w:rPr>
          <w:rFonts w:ascii="Times New Roman"/>
          <w:color w:val="000000" w:themeColor="text1"/>
          <w:spacing w:val="-3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the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data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needed,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and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completing</w:t>
      </w:r>
      <w:r w:rsidRPr="00426109">
        <w:rPr>
          <w:rFonts w:ascii="Times New Roman"/>
          <w:color w:val="000000" w:themeColor="text1"/>
          <w:spacing w:val="-3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and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reviewing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the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collection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of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information.</w:t>
      </w:r>
      <w:r w:rsidR="00EA79A9" w:rsidRPr="00426109">
        <w:rPr>
          <w:rFonts w:ascii="Times New Roman"/>
          <w:color w:val="000000" w:themeColor="text1"/>
          <w:spacing w:val="-3"/>
          <w:sz w:val="15"/>
        </w:rPr>
        <w:t xml:space="preserve">  </w:t>
      </w:r>
      <w:r w:rsidRPr="00426109">
        <w:rPr>
          <w:rFonts w:ascii="Times New Roman"/>
          <w:color w:val="000000" w:themeColor="text1"/>
          <w:spacing w:val="-1"/>
          <w:sz w:val="15"/>
        </w:rPr>
        <w:t>An</w:t>
      </w:r>
      <w:r w:rsidRPr="00426109">
        <w:rPr>
          <w:rFonts w:ascii="Times New Roman"/>
          <w:color w:val="000000" w:themeColor="text1"/>
          <w:sz w:val="15"/>
        </w:rPr>
        <w:t xml:space="preserve"> agency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may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not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conduct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 xml:space="preserve">or 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sponsor, </w:t>
      </w:r>
      <w:r w:rsidRPr="00426109">
        <w:rPr>
          <w:rFonts w:ascii="Times New Roman"/>
          <w:color w:val="000000" w:themeColor="text1"/>
          <w:sz w:val="15"/>
        </w:rPr>
        <w:t>and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a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person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is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not</w:t>
      </w:r>
      <w:r w:rsidRPr="00426109">
        <w:rPr>
          <w:rFonts w:ascii="Times New Roman"/>
          <w:color w:val="000000" w:themeColor="text1"/>
          <w:spacing w:val="24"/>
          <w:w w:val="99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required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to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respond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to,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a</w:t>
      </w:r>
      <w:r w:rsidRPr="00426109">
        <w:rPr>
          <w:rFonts w:ascii="Times New Roman"/>
          <w:color w:val="000000" w:themeColor="text1"/>
          <w:spacing w:val="1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collection</w:t>
      </w:r>
      <w:r w:rsidRPr="00426109">
        <w:rPr>
          <w:rFonts w:ascii="Times New Roman"/>
          <w:color w:val="000000" w:themeColor="text1"/>
          <w:spacing w:val="9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of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information</w:t>
      </w:r>
      <w:r w:rsidRPr="00426109">
        <w:rPr>
          <w:rFonts w:ascii="Times New Roman"/>
          <w:color w:val="000000" w:themeColor="text1"/>
          <w:spacing w:val="9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unless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it</w:t>
      </w:r>
      <w:r w:rsidRPr="00426109">
        <w:rPr>
          <w:rFonts w:ascii="Times New Roman"/>
          <w:color w:val="000000" w:themeColor="text1"/>
          <w:spacing w:val="9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displays</w:t>
      </w:r>
      <w:r w:rsidRPr="00426109">
        <w:rPr>
          <w:rFonts w:ascii="Times New Roman"/>
          <w:color w:val="000000" w:themeColor="text1"/>
          <w:spacing w:val="9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a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currently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valid</w:t>
      </w:r>
      <w:r w:rsidRPr="00426109">
        <w:rPr>
          <w:rFonts w:ascii="Times New Roman"/>
          <w:color w:val="000000" w:themeColor="text1"/>
          <w:spacing w:val="9"/>
          <w:sz w:val="15"/>
        </w:rPr>
        <w:t xml:space="preserve"> </w:t>
      </w:r>
      <w:r w:rsidRPr="00426109">
        <w:rPr>
          <w:rFonts w:ascii="Times New Roman"/>
          <w:color w:val="000000" w:themeColor="text1"/>
          <w:spacing w:val="-1"/>
          <w:sz w:val="15"/>
        </w:rPr>
        <w:t>OMB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control</w:t>
      </w:r>
      <w:r w:rsidRPr="00426109">
        <w:rPr>
          <w:rFonts w:ascii="Times New Roman"/>
          <w:color w:val="000000" w:themeColor="text1"/>
          <w:spacing w:val="9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number.</w:t>
      </w:r>
      <w:r w:rsidR="00EA79A9" w:rsidRPr="00426109">
        <w:rPr>
          <w:rFonts w:ascii="Times New Roman"/>
          <w:color w:val="000000" w:themeColor="text1"/>
          <w:spacing w:val="11"/>
          <w:sz w:val="15"/>
        </w:rPr>
        <w:t xml:space="preserve">  </w:t>
      </w:r>
      <w:r w:rsidRPr="00426109">
        <w:rPr>
          <w:rFonts w:ascii="Times New Roman"/>
          <w:color w:val="000000" w:themeColor="text1"/>
          <w:spacing w:val="-1"/>
          <w:sz w:val="15"/>
        </w:rPr>
        <w:t>Send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comments</w:t>
      </w:r>
      <w:r w:rsidRPr="00426109">
        <w:rPr>
          <w:rFonts w:ascii="Times New Roman"/>
          <w:color w:val="000000" w:themeColor="text1"/>
          <w:spacing w:val="9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regarding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this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burden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estimate</w:t>
      </w:r>
      <w:r w:rsidRPr="00426109">
        <w:rPr>
          <w:rFonts w:ascii="Times New Roman"/>
          <w:color w:val="000000" w:themeColor="text1"/>
          <w:spacing w:val="8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or</w:t>
      </w:r>
      <w:r w:rsidRPr="00426109">
        <w:rPr>
          <w:rFonts w:ascii="Times New Roman"/>
          <w:color w:val="000000" w:themeColor="text1"/>
          <w:spacing w:val="10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any</w:t>
      </w:r>
      <w:r w:rsidRPr="00426109">
        <w:rPr>
          <w:rFonts w:ascii="Times New Roman"/>
          <w:color w:val="000000" w:themeColor="text1"/>
          <w:spacing w:val="11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other</w:t>
      </w:r>
      <w:r w:rsidRPr="00426109">
        <w:rPr>
          <w:rFonts w:ascii="Times New Roman"/>
          <w:color w:val="000000" w:themeColor="text1"/>
          <w:spacing w:val="22"/>
          <w:w w:val="99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aspect</w:t>
      </w:r>
      <w:r w:rsidRPr="00426109">
        <w:rPr>
          <w:rFonts w:ascii="Times New Roman"/>
          <w:color w:val="000000" w:themeColor="text1"/>
          <w:spacing w:val="13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of</w:t>
      </w:r>
      <w:r w:rsidRPr="00426109">
        <w:rPr>
          <w:rFonts w:ascii="Times New Roman"/>
          <w:color w:val="000000" w:themeColor="text1"/>
          <w:spacing w:val="14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this</w:t>
      </w:r>
      <w:r w:rsidRPr="00426109">
        <w:rPr>
          <w:rFonts w:ascii="Times New Roman"/>
          <w:color w:val="000000" w:themeColor="text1"/>
          <w:spacing w:val="13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collection</w:t>
      </w:r>
      <w:r w:rsidRPr="00426109">
        <w:rPr>
          <w:rFonts w:ascii="Times New Roman"/>
          <w:color w:val="000000" w:themeColor="text1"/>
          <w:spacing w:val="1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of</w:t>
      </w:r>
      <w:r w:rsidRPr="00426109">
        <w:rPr>
          <w:rFonts w:ascii="Times New Roman"/>
          <w:color w:val="000000" w:themeColor="text1"/>
          <w:spacing w:val="14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information,</w:t>
      </w:r>
      <w:r w:rsidRPr="00426109">
        <w:rPr>
          <w:rFonts w:ascii="Times New Roman"/>
          <w:color w:val="000000" w:themeColor="text1"/>
          <w:spacing w:val="13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including</w:t>
      </w:r>
      <w:r w:rsidRPr="00426109">
        <w:rPr>
          <w:rFonts w:ascii="Times New Roman"/>
          <w:color w:val="000000" w:themeColor="text1"/>
          <w:spacing w:val="13"/>
          <w:sz w:val="15"/>
        </w:rPr>
        <w:t xml:space="preserve"> </w:t>
      </w:r>
      <w:r w:rsidRPr="00426109">
        <w:rPr>
          <w:rFonts w:ascii="Times New Roman"/>
          <w:color w:val="000000" w:themeColor="text1"/>
          <w:spacing w:val="-1"/>
          <w:sz w:val="15"/>
        </w:rPr>
        <w:t>suggestions</w:t>
      </w:r>
      <w:r w:rsidRPr="00426109">
        <w:rPr>
          <w:rFonts w:ascii="Times New Roman"/>
          <w:color w:val="000000" w:themeColor="text1"/>
          <w:spacing w:val="14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for</w:t>
      </w:r>
      <w:r w:rsidRPr="00426109">
        <w:rPr>
          <w:rFonts w:ascii="Times New Roman"/>
          <w:color w:val="000000" w:themeColor="text1"/>
          <w:spacing w:val="14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reducing</w:t>
      </w:r>
      <w:r w:rsidRPr="00426109">
        <w:rPr>
          <w:rFonts w:ascii="Times New Roman"/>
          <w:color w:val="000000" w:themeColor="text1"/>
          <w:spacing w:val="13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this</w:t>
      </w:r>
      <w:r w:rsidRPr="00426109">
        <w:rPr>
          <w:rFonts w:ascii="Times New Roman"/>
          <w:color w:val="000000" w:themeColor="text1"/>
          <w:spacing w:val="14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burden</w:t>
      </w:r>
      <w:r w:rsidRPr="00426109">
        <w:rPr>
          <w:rFonts w:ascii="Times New Roman"/>
          <w:color w:val="000000" w:themeColor="text1"/>
          <w:spacing w:val="14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to:</w:t>
      </w:r>
      <w:r w:rsidRPr="00426109">
        <w:rPr>
          <w:rFonts w:ascii="Times New Roman"/>
          <w:color w:val="000000" w:themeColor="text1"/>
          <w:spacing w:val="13"/>
          <w:sz w:val="15"/>
        </w:rPr>
        <w:t xml:space="preserve"> </w:t>
      </w:r>
      <w:r w:rsidR="00EA79A9" w:rsidRPr="00426109">
        <w:rPr>
          <w:rFonts w:ascii="Times New Roman"/>
          <w:color w:val="000000" w:themeColor="text1"/>
          <w:spacing w:val="13"/>
          <w:sz w:val="15"/>
        </w:rPr>
        <w:t>Information Collection Clearance Officer, Indian Health Service, Office of Management Services, Division of Regulatory Affairs, 5600 Fishers Lane, Mail Stop 09E70, Rockville, MD  20857, RE:  OMB Control No. 0917-0030</w:t>
      </w:r>
      <w:r w:rsidRPr="00426109">
        <w:rPr>
          <w:rFonts w:ascii="Times New Roman"/>
          <w:color w:val="000000" w:themeColor="text1"/>
          <w:sz w:val="15"/>
        </w:rPr>
        <w:t>.</w:t>
      </w:r>
      <w:r w:rsidR="00EA79A9" w:rsidRPr="00426109">
        <w:rPr>
          <w:rFonts w:ascii="Times New Roman"/>
          <w:color w:val="000000" w:themeColor="text1"/>
          <w:spacing w:val="-1"/>
          <w:sz w:val="15"/>
        </w:rPr>
        <w:t xml:space="preserve">  </w:t>
      </w:r>
      <w:r w:rsidRPr="00426109">
        <w:rPr>
          <w:rFonts w:ascii="Times New Roman"/>
          <w:color w:val="000000" w:themeColor="text1"/>
          <w:spacing w:val="-1"/>
          <w:sz w:val="15"/>
        </w:rPr>
        <w:t>Please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pacing w:val="-1"/>
          <w:sz w:val="15"/>
        </w:rPr>
        <w:t xml:space="preserve">DO NOT SEND </w:t>
      </w:r>
      <w:r w:rsidRPr="00426109">
        <w:rPr>
          <w:rFonts w:ascii="Times New Roman"/>
          <w:color w:val="000000" w:themeColor="text1"/>
          <w:sz w:val="15"/>
        </w:rPr>
        <w:t>this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form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to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this</w:t>
      </w:r>
      <w:r w:rsidRPr="00426109">
        <w:rPr>
          <w:rFonts w:ascii="Times New Roman"/>
          <w:color w:val="000000" w:themeColor="text1"/>
          <w:spacing w:val="-2"/>
          <w:sz w:val="15"/>
        </w:rPr>
        <w:t xml:space="preserve"> </w:t>
      </w:r>
      <w:r w:rsidRPr="00426109">
        <w:rPr>
          <w:rFonts w:ascii="Times New Roman"/>
          <w:color w:val="000000" w:themeColor="text1"/>
          <w:sz w:val="15"/>
        </w:rPr>
        <w:t>address.</w:t>
      </w:r>
    </w:p>
    <w:p w14:paraId="66BD2E9A" w14:textId="77777777" w:rsidR="00326662" w:rsidRPr="00426109" w:rsidRDefault="00326662">
      <w:pPr>
        <w:spacing w:before="9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14:paraId="02B1B94B" w14:textId="3279BF4A" w:rsidR="00326662" w:rsidRDefault="008A463A">
      <w:pPr>
        <w:spacing w:line="20" w:lineRule="atLeast"/>
        <w:ind w:left="2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8A0BA34" wp14:editId="1A0AFC32">
                <wp:extent cx="6568440" cy="15240"/>
                <wp:effectExtent l="8890" t="3175" r="4445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15240"/>
                          <a:chOff x="0" y="0"/>
                          <a:chExt cx="10344" cy="2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320" cy="2"/>
                            <a:chOff x="12" y="12"/>
                            <a:chExt cx="1032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1BF9C41" id="Group 4" o:spid="_x0000_s1026" style="width:517.2pt;height:1.2pt;mso-position-horizontal-relative:char;mso-position-vertical-relative:line" coordsize="10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">
                <v:group id="Group 5" o:spid="_x0000_s1027" style="position:absolute;left:12;top:12;width:10320;height:2" coordorigin="12,1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12;top:1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dPsQA&#10;AADaAAAADwAAAGRycy9kb3ducmV2LnhtbESPW2vCQBSE3wX/w3KEvtVN7YUSXUWEQhFDqBbEt2P2&#10;mIRmz4bs5vbvu4WCj8PMfMOsNoOpREeNKy0reJpHIIgzq0vOFXyfPh7fQTiPrLGyTApGcrBZTycr&#10;jLXt+Yu6o89FgLCLUUHhfR1L6bKCDLq5rYmDd7ONQR9kk0vdYB/gppKLKHqTBksOCwXWtCso+zm2&#10;RsFZJtdrub+0yS49vTz3eWfGQ6rUw2zYLkF4Gvw9/N/+1Ape4e9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XT7EAAAA2gAAAA8AAAAAAAAAAAAAAAAAmAIAAGRycy9k&#10;b3ducmV2LnhtbFBLBQYAAAAABAAEAPUAAACJAwAAAAA=&#10;" path="m,l10320,e" filled="f" strokeweight="1.2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771E2292" w14:textId="77777777" w:rsidR="00326662" w:rsidRDefault="00326662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5A214150" w14:textId="5B3EEA71" w:rsidR="00326662" w:rsidRDefault="008A463A">
      <w:pPr>
        <w:pStyle w:val="BodyText"/>
        <w:tabs>
          <w:tab w:val="left" w:pos="5350"/>
        </w:tabs>
        <w:spacing w:line="200" w:lineRule="atLeast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position w:val="1"/>
        </w:rPr>
        <mc:AlternateContent>
          <mc:Choice Requires="wps">
            <w:drawing>
              <wp:inline distT="0" distB="0" distL="0" distR="0" wp14:anchorId="1C35FF8D" wp14:editId="04A579D1">
                <wp:extent cx="3238500" cy="1790700"/>
                <wp:effectExtent l="6985" t="13335" r="12065" b="57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907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0A3801" w14:textId="77777777" w:rsidR="00326662" w:rsidRDefault="00E575A0">
                            <w:pPr>
                              <w:spacing w:before="1"/>
                              <w:ind w:left="7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C35FF8D" id="Text Box 3" o:spid="_x0000_s1027" type="#_x0000_t202" style="width:25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" filled="f" strokeweight=".6pt">
                <v:stroke dashstyle="dash"/>
                <v:textbox inset="0,0,0,0">
                  <w:txbxContent>
                    <w:p w14:paraId="2F0A3801" w14:textId="77777777" w:rsidR="00326662" w:rsidRDefault="0056701F">
                      <w:pPr>
                        <w:spacing w:before="1"/>
                        <w:ind w:left="7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PATIENT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IDENTIFICATION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75A0">
        <w:rPr>
          <w:rFonts w:ascii="Times New Roman"/>
          <w:position w:val="1"/>
        </w:rPr>
        <w:tab/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1105A02" wp14:editId="636A47AB">
                <wp:extent cx="3314065" cy="1798955"/>
                <wp:effectExtent l="0" t="3810" r="381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0"/>
                              <w:gridCol w:w="180"/>
                              <w:gridCol w:w="1860"/>
                            </w:tblGrid>
                            <w:tr w:rsidR="00326662" w14:paraId="5696B83A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3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9926AC" w14:textId="77777777" w:rsidR="00326662" w:rsidRDefault="00E575A0">
                                  <w:pPr>
                                    <w:spacing w:before="11"/>
                                    <w:ind w:left="5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  <w:t>(Last,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  <w:t>First,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  <w:t>MI)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5" w:space="0" w:color="000000"/>
                                  </w:tcBorders>
                                </w:tcPr>
                                <w:p w14:paraId="176D4903" w14:textId="77777777" w:rsidR="00326662" w:rsidRDefault="00E575A0">
                                  <w:pPr>
                                    <w:spacing w:before="11"/>
                                    <w:ind w:left="6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RECORD NUMBER</w:t>
                                  </w:r>
                                </w:p>
                              </w:tc>
                            </w:tr>
                            <w:tr w:rsidR="00326662" w14:paraId="3176363F" w14:textId="77777777">
                              <w:trPr>
                                <w:trHeight w:hRule="exact" w:val="1340"/>
                              </w:trPr>
                              <w:tc>
                                <w:tcPr>
                                  <w:tcW w:w="520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2" w:space="0" w:color="000000"/>
                                    <w:right w:val="single" w:sz="5" w:space="0" w:color="000000"/>
                                  </w:tcBorders>
                                </w:tcPr>
                                <w:p w14:paraId="6F26757D" w14:textId="77777777" w:rsidR="00326662" w:rsidRDefault="00E575A0">
                                  <w:pPr>
                                    <w:spacing w:before="9"/>
                                    <w:ind w:left="5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26662" w14:paraId="42744537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334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1F0BCFDA" w14:textId="1B5DBAC4" w:rsidR="00326662" w:rsidRDefault="00E575A0">
                                  <w:pPr>
                                    <w:spacing w:before="15"/>
                                    <w:ind w:left="5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CITY/STATE</w:t>
                                  </w:r>
                                  <w:r w:rsidR="00426109">
                                    <w:rPr>
                                      <w:rFonts w:ascii="Arial"/>
                                      <w:sz w:val="16"/>
                                    </w:rPr>
                                    <w:t>/ZIP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31A42E" w14:textId="77777777" w:rsidR="00326662" w:rsidRDefault="00E575A0">
                                  <w:pPr>
                                    <w:spacing w:before="15"/>
                                    <w:ind w:left="6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DATE OF BIRTH</w:t>
                                  </w:r>
                                </w:p>
                              </w:tc>
                            </w:tr>
                          </w:tbl>
                          <w:p w14:paraId="019013EB" w14:textId="77777777" w:rsidR="00326662" w:rsidRDefault="00326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260.95pt;height:1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7y/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0"/>
                        <w:gridCol w:w="180"/>
                        <w:gridCol w:w="1860"/>
                      </w:tblGrid>
                      <w:tr w:rsidR="00326662" w14:paraId="5696B83A" w14:textId="77777777">
                        <w:trPr>
                          <w:trHeight w:hRule="exact" w:val="740"/>
                        </w:trPr>
                        <w:tc>
                          <w:tcPr>
                            <w:tcW w:w="3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9926AC" w14:textId="77777777" w:rsidR="00326662" w:rsidRDefault="00E575A0">
                            <w:pPr>
                              <w:spacing w:before="11"/>
                              <w:ind w:left="5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(Last,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First,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MI)</w:t>
                            </w:r>
                          </w:p>
                        </w:tc>
                        <w:tc>
                          <w:tcPr>
                            <w:tcW w:w="2040" w:type="dxa"/>
                            <w:gridSpan w:val="2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5" w:space="0" w:color="000000"/>
                            </w:tcBorders>
                          </w:tcPr>
                          <w:p w14:paraId="176D4903" w14:textId="77777777" w:rsidR="00326662" w:rsidRDefault="00E575A0">
                            <w:pPr>
                              <w:spacing w:before="11"/>
                              <w:ind w:left="6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RECORD NUMBER</w:t>
                            </w:r>
                          </w:p>
                        </w:tc>
                      </w:tr>
                      <w:tr w:rsidR="00326662" w14:paraId="3176363F" w14:textId="77777777">
                        <w:trPr>
                          <w:trHeight w:hRule="exact" w:val="1340"/>
                        </w:trPr>
                        <w:tc>
                          <w:tcPr>
                            <w:tcW w:w="5200" w:type="dxa"/>
                            <w:gridSpan w:val="3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2" w:space="0" w:color="000000"/>
                              <w:right w:val="single" w:sz="5" w:space="0" w:color="000000"/>
                            </w:tcBorders>
                          </w:tcPr>
                          <w:p w14:paraId="6F26757D" w14:textId="77777777" w:rsidR="00326662" w:rsidRDefault="00E575A0">
                            <w:pPr>
                              <w:spacing w:before="9"/>
                              <w:ind w:left="5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326662" w14:paraId="42744537" w14:textId="77777777">
                        <w:trPr>
                          <w:trHeight w:hRule="exact" w:val="740"/>
                        </w:trPr>
                        <w:tc>
                          <w:tcPr>
                            <w:tcW w:w="3340" w:type="dxa"/>
                            <w:gridSpan w:val="2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1F0BCFDA" w14:textId="1B5DBAC4" w:rsidR="00326662" w:rsidRDefault="00E575A0">
                            <w:pPr>
                              <w:spacing w:before="15"/>
                              <w:ind w:left="5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CITY/STATE</w:t>
                            </w:r>
                            <w:r w:rsidR="00426109">
                              <w:rPr>
                                <w:rFonts w:ascii="Arial"/>
                                <w:sz w:val="16"/>
                              </w:rPr>
                              <w:t>/ZIP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31A42E" w14:textId="77777777" w:rsidR="00326662" w:rsidRDefault="00E575A0">
                            <w:pPr>
                              <w:spacing w:before="15"/>
                              <w:ind w:left="6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DATE OF BIRTH</w:t>
                            </w:r>
                          </w:p>
                        </w:tc>
                      </w:tr>
                    </w:tbl>
                    <w:p w14:paraId="019013EB" w14:textId="77777777" w:rsidR="00326662" w:rsidRDefault="00326662"/>
                  </w:txbxContent>
                </v:textbox>
                <w10:anchorlock/>
              </v:shape>
            </w:pict>
          </mc:Fallback>
        </mc:AlternateContent>
      </w:r>
    </w:p>
    <w:p w14:paraId="48D377CC" w14:textId="77777777" w:rsidR="00326662" w:rsidRDefault="00E575A0">
      <w:pPr>
        <w:spacing w:line="133" w:lineRule="exact"/>
        <w:ind w:right="179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0"/>
        </w:rPr>
        <w:t xml:space="preserve">PSC Graphics </w:t>
      </w:r>
      <w:r>
        <w:rPr>
          <w:rFonts w:ascii="Times New Roman"/>
          <w:sz w:val="10"/>
        </w:rPr>
        <w:t xml:space="preserve">(301) 443-1090    </w:t>
      </w:r>
      <w:r>
        <w:rPr>
          <w:rFonts w:ascii="Times New Roman"/>
          <w:spacing w:val="17"/>
          <w:sz w:val="10"/>
        </w:rPr>
        <w:t xml:space="preserve"> </w:t>
      </w:r>
      <w:r>
        <w:rPr>
          <w:rFonts w:ascii="Times New Roman"/>
          <w:sz w:val="12"/>
        </w:rPr>
        <w:t>EF</w:t>
      </w:r>
    </w:p>
    <w:sectPr w:rsidR="00326662">
      <w:type w:val="continuous"/>
      <w:pgSz w:w="12240" w:h="15840"/>
      <w:pgMar w:top="920" w:right="720" w:bottom="280" w:left="78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4D1112" w15:done="0"/>
  <w15:commentEx w15:paraId="6594B99A" w15:done="0"/>
  <w15:commentEx w15:paraId="15A12F8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y, Tamara (IHS/HQ)">
    <w15:presenceInfo w15:providerId="AD" w15:userId="S-1-5-21-1547161642-606747145-682003330-5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62"/>
    <w:rsid w:val="00326662"/>
    <w:rsid w:val="00426109"/>
    <w:rsid w:val="005919E3"/>
    <w:rsid w:val="006E1876"/>
    <w:rsid w:val="00862601"/>
    <w:rsid w:val="008A463A"/>
    <w:rsid w:val="00C07EEB"/>
    <w:rsid w:val="00E575A0"/>
    <w:rsid w:val="00EA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F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A7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9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79A9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9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A7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9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79A9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9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69A41F48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IHS Form 912-1, Request for Restriction(s)</vt:lpstr>
    </vt:vector>
  </TitlesOfParts>
  <Company>Indian Health Service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IHS Form 912-1, Request for Restriction(s)</dc:title>
  <dc:subject>OMB Approved HIPAA Public Use Forms</dc:subject>
  <dc:creator>IHS</dc:creator>
  <cp:lastModifiedBy>IHS</cp:lastModifiedBy>
  <cp:revision>2</cp:revision>
  <dcterms:created xsi:type="dcterms:W3CDTF">2016-01-06T19:21:00Z</dcterms:created>
  <dcterms:modified xsi:type="dcterms:W3CDTF">2016-01-06T19:21:00Z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2010-02-04T00:00:00Z</vt:filetime>
  </property>
  <property fmtid="{D5CDD505-2E9C-101B-9397-08002B2CF9AE}" pid="3" name="LastSaved">
    <vt:filetime>2015-08-13T00:00:00Z</vt:filetime>
  </property>
</Properties>
</file>